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6051"/>
        <w:gridCol w:w="3498"/>
      </w:tblGrid>
      <w:tr w:rsidR="00D3276C" w14:paraId="65CAAE95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0E1103A6" w14:textId="477CD04F" w:rsidR="00D3276C" w:rsidRDefault="00F35B8D" w:rsidP="000F3C8B">
            <w:pPr>
              <w:pStyle w:val="LegalCopy"/>
              <w:spacing w:before="240"/>
              <w:jc w:val="center"/>
              <w:rPr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1A503261" wp14:editId="3DF987A6">
                  <wp:extent cx="3705225" cy="767064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415" cy="78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  <w:vAlign w:val="center"/>
          </w:tcPr>
          <w:p w14:paraId="3DC5BC04" w14:textId="449BE48A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2B986EC2" w14:textId="29504CC2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11DDE025" w14:textId="1BFB3951" w:rsidR="00DC7445" w:rsidRDefault="00FB51D4" w:rsidP="00221E5B">
      <w:pPr>
        <w:pStyle w:val="Heading1"/>
      </w:pPr>
      <w:r>
        <w:t>Notification: Change of sponsor name</w:t>
      </w:r>
      <w:r w:rsidR="004F486C" w:rsidRPr="002167F3">
        <w:rPr>
          <w:rStyle w:val="FootnoteReference"/>
          <w:rFonts w:eastAsia="Cambria"/>
        </w:rPr>
        <w:footnoteReference w:id="1"/>
      </w:r>
    </w:p>
    <w:p w14:paraId="56461AD3" w14:textId="77777777" w:rsidR="007B376A" w:rsidRPr="007B376A" w:rsidRDefault="007B376A" w:rsidP="007B376A"/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879FA" w:rsidRPr="009A2501" w14:paraId="3D281223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2141F832" w14:textId="77777777" w:rsidR="009879FA" w:rsidRPr="009A2501" w:rsidRDefault="009879FA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454C990A" wp14:editId="2697E3A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1" name="Picture 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F4F5AF" w14:textId="77777777" w:rsidR="009879FA" w:rsidRDefault="009879FA" w:rsidP="007B376A">
            <w:pPr>
              <w:pStyle w:val="ListBullet"/>
            </w:pPr>
            <w:r>
              <w:t xml:space="preserve">This form is to be completed by sponsors who have changed their name, but the ABN and ACN has not changed. </w:t>
            </w:r>
          </w:p>
          <w:p w14:paraId="146B0903" w14:textId="77777777" w:rsidR="009879FA" w:rsidRDefault="009879FA" w:rsidP="007B376A">
            <w:pPr>
              <w:pStyle w:val="ListBullet"/>
            </w:pPr>
            <w:r>
              <w:t xml:space="preserve">If the ABN or CAN has changed, sponsors will be required to complete the </w:t>
            </w:r>
            <w:r>
              <w:rPr>
                <w:i/>
                <w:iCs/>
              </w:rPr>
              <w:t>Organisation details</w:t>
            </w:r>
            <w:r>
              <w:t xml:space="preserve"> form to generate a new client ID, and then complete the </w:t>
            </w:r>
            <w:r>
              <w:rPr>
                <w:i/>
                <w:iCs/>
              </w:rPr>
              <w:t xml:space="preserve">Notification: Transfer of sponsorship </w:t>
            </w:r>
            <w:r>
              <w:t xml:space="preserve">form. </w:t>
            </w:r>
          </w:p>
          <w:p w14:paraId="0FEC2615" w14:textId="77777777" w:rsidR="009879FA" w:rsidRDefault="009879FA" w:rsidP="007B376A">
            <w:pPr>
              <w:pStyle w:val="ListBullet"/>
            </w:pPr>
            <w:r>
              <w:t xml:space="preserve">There is </w:t>
            </w:r>
            <w:r>
              <w:rPr>
                <w:b/>
                <w:bCs/>
              </w:rPr>
              <w:t>no fee</w:t>
            </w:r>
            <w:r>
              <w:t xml:space="preserve"> required for this notification.</w:t>
            </w:r>
          </w:p>
          <w:p w14:paraId="497F8BEE" w14:textId="0C9E080D" w:rsidR="009879FA" w:rsidRPr="009A2501" w:rsidRDefault="009879FA" w:rsidP="007B376A">
            <w:pPr>
              <w:pStyle w:val="ListBullet"/>
            </w:pPr>
            <w:r>
              <w:t xml:space="preserve">Please ensure you read </w:t>
            </w:r>
            <w:hyperlink r:id="rId11" w:history="1">
              <w:r w:rsidRPr="009879FA">
                <w:rPr>
                  <w:rStyle w:val="Hyperlink"/>
                </w:rPr>
                <w:t>Changes of sponsorship to therapeutic goods</w:t>
              </w:r>
            </w:hyperlink>
            <w:r>
              <w:t xml:space="preserve"> prior to completing and submitting this form. </w:t>
            </w:r>
          </w:p>
        </w:tc>
      </w:tr>
    </w:tbl>
    <w:p w14:paraId="23FF13FF" w14:textId="649DBE43" w:rsidR="009879FA" w:rsidRDefault="009879FA" w:rsidP="000B1A45">
      <w:pPr>
        <w:rPr>
          <w:b/>
        </w:rPr>
      </w:pPr>
    </w:p>
    <w:tbl>
      <w:tblPr>
        <w:tblStyle w:val="TableTGAblue"/>
        <w:tblW w:w="0" w:type="auto"/>
        <w:tblLook w:val="0480" w:firstRow="0" w:lastRow="0" w:firstColumn="1" w:lastColumn="0" w:noHBand="0" w:noVBand="1"/>
      </w:tblPr>
      <w:tblGrid>
        <w:gridCol w:w="9629"/>
      </w:tblGrid>
      <w:tr w:rsidR="00E75172" w14:paraId="74B588DB" w14:textId="77777777" w:rsidTr="005A7556">
        <w:tc>
          <w:tcPr>
            <w:tcW w:w="9629" w:type="dxa"/>
          </w:tcPr>
          <w:p w14:paraId="5ED6E254" w14:textId="77777777" w:rsidR="00E75172" w:rsidRPr="00A76C16" w:rsidRDefault="00E75172" w:rsidP="005A7556">
            <w:pPr>
              <w:spacing w:before="240" w:after="240"/>
              <w:rPr>
                <w:sz w:val="20"/>
                <w:szCs w:val="20"/>
              </w:rPr>
            </w:pPr>
            <w:r w:rsidRPr="00A76C16">
              <w:rPr>
                <w:sz w:val="20"/>
                <w:szCs w:val="20"/>
              </w:rPr>
              <w:t>Send completed forms to the TBS Helpdesk at:</w:t>
            </w:r>
            <w:r>
              <w:rPr>
                <w:sz w:val="20"/>
                <w:szCs w:val="20"/>
              </w:rPr>
              <w:t xml:space="preserve"> </w:t>
            </w:r>
            <w:r w:rsidRPr="00A76C16">
              <w:rPr>
                <w:b/>
                <w:sz w:val="20"/>
                <w:szCs w:val="20"/>
              </w:rPr>
              <w:t>Email:</w:t>
            </w:r>
            <w:r w:rsidRPr="00A76C16">
              <w:rPr>
                <w:sz w:val="20"/>
                <w:szCs w:val="20"/>
              </w:rPr>
              <w:t xml:space="preserve"> </w:t>
            </w:r>
            <w:hyperlink r:id="rId12" w:history="1">
              <w:r w:rsidRPr="00A76C16">
                <w:rPr>
                  <w:rStyle w:val="Hyperlink"/>
                  <w:sz w:val="20"/>
                  <w:szCs w:val="20"/>
                </w:rPr>
                <w:t>sponsortransfers@tga.gov.au</w:t>
              </w:r>
            </w:hyperlink>
          </w:p>
        </w:tc>
      </w:tr>
    </w:tbl>
    <w:p w14:paraId="4C9F2724" w14:textId="77777777" w:rsidR="00E75172" w:rsidRDefault="00E75172" w:rsidP="000B1A45">
      <w:pPr>
        <w:rPr>
          <w:b/>
        </w:rPr>
      </w:pPr>
    </w:p>
    <w:p w14:paraId="7D6FD94C" w14:textId="5DCE10D4" w:rsidR="00DC7445" w:rsidRPr="009A2501" w:rsidRDefault="00DC7445" w:rsidP="004F486C">
      <w:pPr>
        <w:pStyle w:val="Heading2"/>
        <w:pageBreakBefore/>
      </w:pPr>
      <w:r w:rsidRPr="009A2501">
        <w:lastRenderedPageBreak/>
        <w:t xml:space="preserve">Section 1 </w:t>
      </w:r>
      <w:r w:rsidR="006E0B85">
        <w:t>– Details of notification</w:t>
      </w:r>
    </w:p>
    <w:p w14:paraId="0A7261DC" w14:textId="2AF21A26" w:rsidR="00FF71FF" w:rsidRDefault="006E0B85" w:rsidP="00221E5B">
      <w:pPr>
        <w:pStyle w:val="Heading3"/>
      </w:pPr>
      <w:r>
        <w:t>Type of notification</w:t>
      </w:r>
    </w:p>
    <w:p w14:paraId="303FBF62" w14:textId="77777777" w:rsidR="007B376A" w:rsidRPr="007B376A" w:rsidRDefault="007B376A" w:rsidP="007B376A">
      <w:pPr>
        <w:spacing w:before="120"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2"/>
        <w:gridCol w:w="1036"/>
      </w:tblGrid>
      <w:tr w:rsidR="009E55E4" w:rsidRPr="009E55E4" w14:paraId="6D5EBE01" w14:textId="77777777" w:rsidTr="009E5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02" w:type="dxa"/>
          </w:tcPr>
          <w:p w14:paraId="3BBAA9BF" w14:textId="77777777" w:rsidR="009E55E4" w:rsidRPr="009E55E4" w:rsidRDefault="009E55E4" w:rsidP="009E55E4">
            <w:pPr>
              <w:rPr>
                <w:b w:val="0"/>
                <w:bCs/>
                <w:sz w:val="20"/>
              </w:rPr>
            </w:pPr>
            <w:r w:rsidRPr="009E55E4">
              <w:rPr>
                <w:b w:val="0"/>
                <w:bCs/>
                <w:sz w:val="20"/>
              </w:rPr>
              <w:t>Where you have changed your name:</w:t>
            </w:r>
          </w:p>
        </w:tc>
        <w:tc>
          <w:tcPr>
            <w:tcW w:w="1036" w:type="dxa"/>
          </w:tcPr>
          <w:p w14:paraId="030EE473" w14:textId="77777777" w:rsidR="009E55E4" w:rsidRPr="009E55E4" w:rsidRDefault="009E55E4" w:rsidP="009E55E4">
            <w:pPr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tick box if notification is where you have changed your name"/>
                  <w:statusText w:type="text" w:val="Type of notification: Where you have changed your name"/>
                  <w:checkBox>
                    <w:sizeAuto/>
                    <w:default w:val="0"/>
                  </w:checkBox>
                </w:ffData>
              </w:fldChar>
            </w:r>
            <w:r w:rsidRPr="009E55E4">
              <w:rPr>
                <w:sz w:val="20"/>
              </w:rPr>
              <w:instrText xml:space="preserve"> FORMCHECKBOX </w:instrText>
            </w:r>
            <w:r w:rsidRPr="009E55E4">
              <w:fldChar w:fldCharType="separate"/>
            </w:r>
            <w:r w:rsidRPr="009E55E4">
              <w:fldChar w:fldCharType="end"/>
            </w:r>
          </w:p>
        </w:tc>
      </w:tr>
      <w:tr w:rsidR="009E55E4" w:rsidRPr="009E55E4" w14:paraId="18BC3DD9" w14:textId="77777777" w:rsidTr="009E55E4">
        <w:tc>
          <w:tcPr>
            <w:tcW w:w="6902" w:type="dxa"/>
          </w:tcPr>
          <w:p w14:paraId="66AC2F57" w14:textId="77777777" w:rsidR="009E55E4" w:rsidRPr="009E55E4" w:rsidRDefault="009E55E4" w:rsidP="009E55E4">
            <w:pPr>
              <w:rPr>
                <w:sz w:val="20"/>
              </w:rPr>
            </w:pPr>
            <w:r w:rsidRPr="009E55E4">
              <w:rPr>
                <w:sz w:val="20"/>
              </w:rPr>
              <w:t>Where you, as a company, have amalgamated with another company, and as a result changed your name:</w:t>
            </w:r>
          </w:p>
        </w:tc>
        <w:tc>
          <w:tcPr>
            <w:tcW w:w="1036" w:type="dxa"/>
          </w:tcPr>
          <w:p w14:paraId="76A0FAA3" w14:textId="77777777" w:rsidR="009E55E4" w:rsidRPr="009E55E4" w:rsidRDefault="009E55E4" w:rsidP="009E55E4">
            <w:pPr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tick box if notification is where you, as a company, have amalgamated with another company, and as a result changed your name"/>
                  <w:statusText w:type="text" w:val="Type of notification: Where you, as a company, have amalgamated with another company, and as a result changed your name"/>
                  <w:checkBox>
                    <w:sizeAuto/>
                    <w:default w:val="0"/>
                  </w:checkBox>
                </w:ffData>
              </w:fldChar>
            </w:r>
            <w:r w:rsidRPr="009E55E4">
              <w:rPr>
                <w:sz w:val="20"/>
              </w:rPr>
              <w:instrText xml:space="preserve"> FORMCHECKBOX </w:instrText>
            </w:r>
            <w:r w:rsidRPr="009E55E4">
              <w:fldChar w:fldCharType="separate"/>
            </w:r>
            <w:r w:rsidRPr="009E55E4">
              <w:fldChar w:fldCharType="end"/>
            </w:r>
          </w:p>
        </w:tc>
      </w:tr>
    </w:tbl>
    <w:p w14:paraId="5B8A7119" w14:textId="77777777" w:rsidR="009E55E4" w:rsidRDefault="009E55E4" w:rsidP="00551B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5244"/>
      </w:tblGrid>
      <w:tr w:rsidR="0077418E" w:rsidRPr="009A2501" w14:paraId="1E83B474" w14:textId="77777777" w:rsidTr="009E5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7D082820" w14:textId="182B0591" w:rsidR="0077418E" w:rsidRPr="007B376A" w:rsidRDefault="0077418E" w:rsidP="00710D46">
            <w:pPr>
              <w:rPr>
                <w:sz w:val="20"/>
              </w:rPr>
            </w:pPr>
            <w:r w:rsidRPr="007B376A">
              <w:rPr>
                <w:sz w:val="20"/>
              </w:rPr>
              <w:t xml:space="preserve">Date of </w:t>
            </w:r>
            <w:r w:rsidR="00EC3E34" w:rsidRPr="007B376A">
              <w:rPr>
                <w:sz w:val="20"/>
              </w:rPr>
              <w:t>name change</w:t>
            </w:r>
          </w:p>
        </w:tc>
        <w:tc>
          <w:tcPr>
            <w:tcW w:w="5244" w:type="dxa"/>
            <w:vAlign w:val="center"/>
          </w:tcPr>
          <w:p w14:paraId="3CF85939" w14:textId="1B15BAC8" w:rsidR="0077418E" w:rsidRPr="007B376A" w:rsidRDefault="00056D94" w:rsidP="00710D46">
            <w:pPr>
              <w:rPr>
                <w:sz w:val="20"/>
              </w:rPr>
            </w:pPr>
            <w:r w:rsidRPr="007B376A">
              <w:fldChar w:fldCharType="begin">
                <w:ffData>
                  <w:name w:val=""/>
                  <w:enabled/>
                  <w:calcOnExit w:val="0"/>
                  <w:helpText w:type="text" w:val="Enter date of name change"/>
                  <w:statusText w:type="text" w:val="Date of name change"/>
                  <w:textInput/>
                </w:ffData>
              </w:fldChar>
            </w:r>
            <w:r w:rsidRPr="007B376A">
              <w:rPr>
                <w:sz w:val="20"/>
              </w:rPr>
              <w:instrText xml:space="preserve"> FORMTEXT </w:instrText>
            </w:r>
            <w:r w:rsidRPr="007B376A">
              <w:fldChar w:fldCharType="separate"/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fldChar w:fldCharType="end"/>
            </w:r>
          </w:p>
        </w:tc>
      </w:tr>
    </w:tbl>
    <w:p w14:paraId="18BBBA16" w14:textId="7E4761C3" w:rsidR="00DC7445" w:rsidRPr="009A2501" w:rsidRDefault="00DC7445" w:rsidP="004F48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849"/>
      </w:tblGrid>
      <w:tr w:rsidR="005533BF" w:rsidRPr="009A2501" w14:paraId="57D298B0" w14:textId="77777777" w:rsidTr="00982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14:paraId="74DEA459" w14:textId="5A7CD41A" w:rsidR="005533BF" w:rsidRPr="009E55E4" w:rsidRDefault="00DE798B" w:rsidP="009E55E4">
            <w:pPr>
              <w:rPr>
                <w:b w:val="0"/>
                <w:bCs/>
                <w:noProof/>
                <w:sz w:val="20"/>
              </w:rPr>
            </w:pPr>
            <w:r w:rsidRPr="009E55E4">
              <w:rPr>
                <w:b w:val="0"/>
                <w:bCs/>
                <w:noProof/>
                <w:sz w:val="20"/>
              </w:rPr>
              <w:t>Your for</w:t>
            </w:r>
            <w:r w:rsidR="009A4220">
              <w:rPr>
                <w:b w:val="0"/>
                <w:bCs/>
                <w:noProof/>
                <w:sz w:val="20"/>
              </w:rPr>
              <w:t>m</w:t>
            </w:r>
            <w:r w:rsidRPr="009E55E4">
              <w:rPr>
                <w:b w:val="0"/>
                <w:bCs/>
                <w:noProof/>
                <w:sz w:val="20"/>
              </w:rPr>
              <w:t>er name:</w:t>
            </w:r>
            <w:r w:rsidR="009E55E4" w:rsidRPr="009E55E4">
              <w:rPr>
                <w:b w:val="0"/>
                <w:bCs/>
                <w:noProof/>
                <w:sz w:val="20"/>
              </w:rPr>
              <w:t xml:space="preserve"> </w:t>
            </w:r>
            <w:r w:rsidRPr="009E55E4">
              <w:rPr>
                <w:b w:val="0"/>
                <w:bCs/>
                <w:noProof/>
                <w:sz w:val="20"/>
              </w:rPr>
              <w:t>(as sponsor)</w:t>
            </w:r>
          </w:p>
        </w:tc>
        <w:tc>
          <w:tcPr>
            <w:tcW w:w="7849" w:type="dxa"/>
            <w:vAlign w:val="center"/>
          </w:tcPr>
          <w:p w14:paraId="1C53D9AE" w14:textId="74CEA113" w:rsidR="005533BF" w:rsidRPr="007B376A" w:rsidRDefault="00EC3E34" w:rsidP="009E55E4">
            <w:pPr>
              <w:rPr>
                <w:noProof/>
                <w:sz w:val="20"/>
              </w:rPr>
            </w:pPr>
            <w:r w:rsidRPr="007B376A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Enter your former name (as sponsor)"/>
                  <w:statusText w:type="text" w:val="Your former name (as sponsor)"/>
                  <w:textInput/>
                </w:ffData>
              </w:fldChar>
            </w:r>
            <w:bookmarkStart w:id="0" w:name="Text2"/>
            <w:r w:rsidRPr="007B376A">
              <w:rPr>
                <w:noProof/>
                <w:sz w:val="20"/>
              </w:rPr>
              <w:instrText xml:space="preserve"> FORMTEXT </w:instrText>
            </w:r>
            <w:r w:rsidRPr="007B376A">
              <w:rPr>
                <w:noProof/>
              </w:rPr>
            </w:r>
            <w:r w:rsidRPr="007B376A">
              <w:rPr>
                <w:noProof/>
              </w:rPr>
              <w:fldChar w:fldCharType="separate"/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  <w:sz w:val="20"/>
              </w:rPr>
              <w:t> </w:t>
            </w:r>
            <w:r w:rsidRPr="007B376A">
              <w:rPr>
                <w:noProof/>
              </w:rPr>
              <w:fldChar w:fldCharType="end"/>
            </w:r>
            <w:bookmarkEnd w:id="0"/>
          </w:p>
        </w:tc>
      </w:tr>
      <w:tr w:rsidR="005533BF" w:rsidRPr="009A2501" w14:paraId="250F3DEE" w14:textId="77777777" w:rsidTr="00982458">
        <w:trPr>
          <w:trHeight w:val="482"/>
        </w:trPr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14:paraId="453885C8" w14:textId="27E8AAEC" w:rsidR="005533BF" w:rsidRPr="009E55E4" w:rsidRDefault="00DE798B" w:rsidP="009E55E4">
            <w:pPr>
              <w:rPr>
                <w:sz w:val="20"/>
              </w:rPr>
            </w:pPr>
            <w:r w:rsidRPr="009E55E4">
              <w:rPr>
                <w:sz w:val="20"/>
              </w:rPr>
              <w:t>TGA Client ID:</w:t>
            </w:r>
          </w:p>
        </w:tc>
        <w:tc>
          <w:tcPr>
            <w:tcW w:w="7849" w:type="dxa"/>
            <w:vAlign w:val="center"/>
          </w:tcPr>
          <w:p w14:paraId="24712E70" w14:textId="3F1A9F18" w:rsidR="005533BF" w:rsidRPr="009E55E4" w:rsidRDefault="00EC3E34" w:rsidP="009E55E4">
            <w:pPr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Enter TGA client ID"/>
                  <w:statusText w:type="text" w:val="TGA client ID"/>
                  <w:textInput/>
                </w:ffData>
              </w:fldChar>
            </w:r>
            <w:r w:rsidRPr="009E55E4">
              <w:rPr>
                <w:sz w:val="20"/>
              </w:rPr>
              <w:instrText xml:space="preserve"> FORMTEXT </w:instrText>
            </w:r>
            <w:r w:rsidRPr="009E55E4">
              <w:fldChar w:fldCharType="separate"/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fldChar w:fldCharType="end"/>
            </w:r>
          </w:p>
        </w:tc>
      </w:tr>
      <w:tr w:rsidR="005533BF" w:rsidRPr="009A2501" w14:paraId="45153641" w14:textId="77777777" w:rsidTr="00982458">
        <w:trPr>
          <w:trHeight w:val="482"/>
        </w:trPr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14:paraId="54C792A0" w14:textId="57F27318" w:rsidR="005533BF" w:rsidRPr="009E55E4" w:rsidRDefault="00982458" w:rsidP="009E55E4">
            <w:pPr>
              <w:rPr>
                <w:sz w:val="20"/>
              </w:rPr>
            </w:pPr>
            <w:r w:rsidRPr="009E55E4">
              <w:rPr>
                <w:sz w:val="20"/>
              </w:rPr>
              <w:t>New name of the sponsor:</w:t>
            </w:r>
          </w:p>
        </w:tc>
        <w:tc>
          <w:tcPr>
            <w:tcW w:w="7849" w:type="dxa"/>
            <w:vAlign w:val="center"/>
          </w:tcPr>
          <w:p w14:paraId="0750E2B0" w14:textId="30B71751" w:rsidR="005533BF" w:rsidRPr="009E55E4" w:rsidRDefault="00EC3E34" w:rsidP="009E55E4">
            <w:pPr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Enter new name of the sponsor"/>
                  <w:statusText w:type="text" w:val="New name of the sponsor"/>
                  <w:textInput/>
                </w:ffData>
              </w:fldChar>
            </w:r>
            <w:r w:rsidRPr="009E55E4">
              <w:rPr>
                <w:sz w:val="20"/>
              </w:rPr>
              <w:instrText xml:space="preserve"> FORMTEXT </w:instrText>
            </w:r>
            <w:r w:rsidRPr="009E55E4">
              <w:fldChar w:fldCharType="separate"/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fldChar w:fldCharType="end"/>
            </w:r>
          </w:p>
        </w:tc>
      </w:tr>
      <w:tr w:rsidR="00982458" w:rsidRPr="009A2501" w14:paraId="588CD532" w14:textId="77777777" w:rsidTr="00982458">
        <w:trPr>
          <w:trHeight w:val="482"/>
        </w:trPr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14:paraId="4543420A" w14:textId="07426306" w:rsidR="00982458" w:rsidRPr="009E55E4" w:rsidRDefault="00982458" w:rsidP="009E55E4">
            <w:pPr>
              <w:rPr>
                <w:sz w:val="20"/>
              </w:rPr>
            </w:pPr>
            <w:r w:rsidRPr="009E55E4">
              <w:rPr>
                <w:sz w:val="20"/>
              </w:rPr>
              <w:t>Postal address</w:t>
            </w:r>
          </w:p>
        </w:tc>
        <w:tc>
          <w:tcPr>
            <w:tcW w:w="7849" w:type="dxa"/>
            <w:vAlign w:val="center"/>
          </w:tcPr>
          <w:p w14:paraId="4049569E" w14:textId="365C7198" w:rsidR="00982458" w:rsidRPr="009E55E4" w:rsidRDefault="00EC3E34" w:rsidP="009E55E4">
            <w:pPr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Postal address"/>
                  <w:textInput/>
                </w:ffData>
              </w:fldChar>
            </w:r>
            <w:r w:rsidRPr="009E55E4">
              <w:rPr>
                <w:sz w:val="20"/>
              </w:rPr>
              <w:instrText xml:space="preserve"> FORMTEXT </w:instrText>
            </w:r>
            <w:r w:rsidRPr="009E55E4">
              <w:fldChar w:fldCharType="separate"/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fldChar w:fldCharType="end"/>
            </w:r>
          </w:p>
        </w:tc>
      </w:tr>
      <w:tr w:rsidR="00982458" w:rsidRPr="009A2501" w14:paraId="62726A48" w14:textId="77777777" w:rsidTr="00982458">
        <w:trPr>
          <w:trHeight w:val="482"/>
        </w:trPr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14:paraId="5DAB7905" w14:textId="0170E67A" w:rsidR="00982458" w:rsidRPr="009E55E4" w:rsidRDefault="00982458" w:rsidP="009E55E4">
            <w:pPr>
              <w:rPr>
                <w:sz w:val="20"/>
              </w:rPr>
            </w:pPr>
            <w:r w:rsidRPr="009E55E4">
              <w:rPr>
                <w:sz w:val="20"/>
              </w:rPr>
              <w:t>Email address</w:t>
            </w:r>
          </w:p>
        </w:tc>
        <w:tc>
          <w:tcPr>
            <w:tcW w:w="7849" w:type="dxa"/>
            <w:vAlign w:val="center"/>
          </w:tcPr>
          <w:p w14:paraId="164EA73C" w14:textId="6F6F53B3" w:rsidR="00982458" w:rsidRPr="009E55E4" w:rsidRDefault="00EC3E34" w:rsidP="009E55E4">
            <w:pPr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 w:rsidRPr="009E55E4">
              <w:rPr>
                <w:sz w:val="20"/>
              </w:rPr>
              <w:instrText xml:space="preserve"> FORMTEXT </w:instrText>
            </w:r>
            <w:r w:rsidRPr="009E55E4">
              <w:fldChar w:fldCharType="separate"/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rPr>
                <w:noProof/>
                <w:sz w:val="20"/>
              </w:rPr>
              <w:t> </w:t>
            </w:r>
            <w:r w:rsidRPr="009E55E4">
              <w:fldChar w:fldCharType="end"/>
            </w:r>
          </w:p>
        </w:tc>
      </w:tr>
    </w:tbl>
    <w:p w14:paraId="35983973" w14:textId="77777777" w:rsidR="00F1061D" w:rsidRDefault="00F1061D" w:rsidP="00221E5B">
      <w:pPr>
        <w:pStyle w:val="Heading4"/>
      </w:pPr>
    </w:p>
    <w:p w14:paraId="6A179494" w14:textId="77777777" w:rsidR="00F1061D" w:rsidRDefault="00F1061D">
      <w:pPr>
        <w:rPr>
          <w:rFonts w:asciiTheme="majorHAnsi" w:hAnsiTheme="majorHAnsi" w:cstheme="majorHAnsi"/>
          <w:b/>
          <w:bCs/>
          <w:color w:val="001871"/>
          <w:sz w:val="28"/>
          <w:szCs w:val="21"/>
        </w:rPr>
      </w:pPr>
      <w:r>
        <w:br w:type="page"/>
      </w:r>
    </w:p>
    <w:p w14:paraId="7E9A30E6" w14:textId="15DC1D38" w:rsidR="00F1061D" w:rsidRDefault="00F1061D" w:rsidP="00F1061D">
      <w:pPr>
        <w:pStyle w:val="Heading2"/>
      </w:pPr>
      <w:r w:rsidRPr="009A2501">
        <w:lastRenderedPageBreak/>
        <w:t xml:space="preserve">Section </w:t>
      </w:r>
      <w:r>
        <w:t>2</w:t>
      </w:r>
      <w:r w:rsidRPr="009A2501">
        <w:t xml:space="preserve"> </w:t>
      </w:r>
      <w:r>
        <w:t>– Declarations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F1061D" w:rsidRPr="009A2501" w14:paraId="6AB44EE1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34943EA5" w14:textId="77777777" w:rsidR="00F1061D" w:rsidRPr="009A2501" w:rsidRDefault="00F1061D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24303C1" wp14:editId="7FF3B9C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2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1908CAA" w14:textId="77777777" w:rsidR="00F1061D" w:rsidRPr="009E55E4" w:rsidRDefault="00D04AC7" w:rsidP="009E55E4">
            <w:pPr>
              <w:pStyle w:val="ListBullet"/>
            </w:pPr>
            <w:r w:rsidRPr="009E55E4">
              <w:t xml:space="preserve">Please note: Under section 137.1 of the Criminal Code Act 1995, it is an offence to knowingly provide information to a Commonwealth entity that is false or misleading in a </w:t>
            </w:r>
            <w:proofErr w:type="gramStart"/>
            <w:r w:rsidRPr="009E55E4">
              <w:t>material</w:t>
            </w:r>
            <w:r w:rsidR="00DA21D3" w:rsidRPr="009E55E4">
              <w:t xml:space="preserve"> particular, or</w:t>
            </w:r>
            <w:proofErr w:type="gramEnd"/>
            <w:r w:rsidR="00DA21D3" w:rsidRPr="009E55E4">
              <w:t xml:space="preserve"> to omit any information without which the information is misleading in a </w:t>
            </w:r>
            <w:proofErr w:type="gramStart"/>
            <w:r w:rsidR="00DA21D3" w:rsidRPr="009E55E4">
              <w:t>material particular</w:t>
            </w:r>
            <w:proofErr w:type="gramEnd"/>
            <w:r w:rsidR="00DA21D3" w:rsidRPr="009E55E4">
              <w:t>.</w:t>
            </w:r>
          </w:p>
          <w:p w14:paraId="058C1954" w14:textId="608A8F54" w:rsidR="00DA21D3" w:rsidRPr="009A2501" w:rsidRDefault="00DA21D3" w:rsidP="009E55E4">
            <w:pPr>
              <w:pStyle w:val="ListBullet"/>
            </w:pPr>
            <w:r w:rsidRPr="009E55E4">
              <w:t>Penalty: 12 months imprisonment</w:t>
            </w:r>
            <w:r>
              <w:t xml:space="preserve"> </w:t>
            </w:r>
          </w:p>
        </w:tc>
      </w:tr>
    </w:tbl>
    <w:p w14:paraId="5BC6B349" w14:textId="77777777" w:rsidR="009E55E4" w:rsidRPr="009E55E4" w:rsidRDefault="009E55E4" w:rsidP="009E55E4">
      <w:r w:rsidRPr="009E55E4">
        <w:rPr>
          <w:b/>
        </w:rPr>
        <w:t>I declare</w:t>
      </w:r>
      <w:r w:rsidRPr="009E55E4"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742"/>
      </w:tblGrid>
      <w:tr w:rsidR="009E55E4" w:rsidRPr="009E55E4" w14:paraId="317FB61B" w14:textId="77777777" w:rsidTr="009E5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6663" w:type="dxa"/>
            <w:shd w:val="clear" w:color="auto" w:fill="auto"/>
            <w:vAlign w:val="center"/>
          </w:tcPr>
          <w:p w14:paraId="70D8D2C8" w14:textId="77777777" w:rsidR="009E55E4" w:rsidRPr="009E55E4" w:rsidRDefault="009E55E4" w:rsidP="009E55E4">
            <w:pPr>
              <w:adjustRightInd/>
              <w:snapToGrid/>
              <w:rPr>
                <w:b w:val="0"/>
                <w:bCs/>
                <w:sz w:val="20"/>
              </w:rPr>
            </w:pPr>
            <w:r w:rsidRPr="009E55E4">
              <w:rPr>
                <w:b w:val="0"/>
                <w:bCs/>
                <w:sz w:val="20"/>
              </w:rPr>
              <w:t>the sponsor</w:t>
            </w:r>
          </w:p>
        </w:tc>
        <w:tc>
          <w:tcPr>
            <w:tcW w:w="742" w:type="dxa"/>
            <w:vAlign w:val="center"/>
          </w:tcPr>
          <w:p w14:paraId="491B25A3" w14:textId="4FBC24BC" w:rsidR="009E55E4" w:rsidRPr="009E55E4" w:rsidRDefault="009E55E4" w:rsidP="009E55E4">
            <w:pPr>
              <w:adjustRightInd/>
              <w:snapToGrid/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tick box if you are the sponsor"/>
                  <w:statusText w:type="text" w:val="I declare I am: the sponsor"/>
                  <w:checkBox>
                    <w:sizeAuto/>
                    <w:default w:val="0"/>
                  </w:checkBox>
                </w:ffData>
              </w:fldChar>
            </w:r>
            <w:r w:rsidRPr="009E55E4">
              <w:rPr>
                <w:sz w:val="20"/>
              </w:rPr>
              <w:instrText xml:space="preserve"> FORMCHECKBOX </w:instrText>
            </w:r>
            <w:r w:rsidRPr="009E55E4">
              <w:fldChar w:fldCharType="separate"/>
            </w:r>
            <w:r w:rsidRPr="009E55E4">
              <w:fldChar w:fldCharType="end"/>
            </w:r>
          </w:p>
        </w:tc>
      </w:tr>
      <w:tr w:rsidR="009E55E4" w:rsidRPr="009E55E4" w14:paraId="6349A4B5" w14:textId="77777777" w:rsidTr="009E55E4">
        <w:trPr>
          <w:trHeight w:val="482"/>
        </w:trPr>
        <w:tc>
          <w:tcPr>
            <w:tcW w:w="7405" w:type="dxa"/>
            <w:gridSpan w:val="2"/>
            <w:shd w:val="clear" w:color="auto" w:fill="auto"/>
            <w:vAlign w:val="center"/>
          </w:tcPr>
          <w:p w14:paraId="0B7A0620" w14:textId="77777777" w:rsidR="009E55E4" w:rsidRPr="009E55E4" w:rsidRDefault="009E55E4" w:rsidP="009E55E4">
            <w:pPr>
              <w:adjustRightInd/>
              <w:snapToGrid/>
              <w:rPr>
                <w:sz w:val="20"/>
              </w:rPr>
            </w:pPr>
            <w:r w:rsidRPr="009E55E4">
              <w:rPr>
                <w:b/>
                <w:sz w:val="20"/>
              </w:rPr>
              <w:t>OR</w:t>
            </w:r>
          </w:p>
        </w:tc>
      </w:tr>
      <w:tr w:rsidR="009E55E4" w:rsidRPr="009E55E4" w14:paraId="48E4D666" w14:textId="77777777" w:rsidTr="009E55E4">
        <w:trPr>
          <w:trHeight w:val="482"/>
        </w:trPr>
        <w:tc>
          <w:tcPr>
            <w:tcW w:w="6663" w:type="dxa"/>
            <w:shd w:val="clear" w:color="auto" w:fill="auto"/>
            <w:vAlign w:val="center"/>
          </w:tcPr>
          <w:p w14:paraId="1B409E9B" w14:textId="77777777" w:rsidR="009E55E4" w:rsidRPr="009E55E4" w:rsidRDefault="009E55E4" w:rsidP="009E55E4">
            <w:pPr>
              <w:adjustRightInd/>
              <w:snapToGrid/>
              <w:rPr>
                <w:sz w:val="20"/>
              </w:rPr>
            </w:pPr>
            <w:r w:rsidRPr="009E55E4">
              <w:rPr>
                <w:sz w:val="20"/>
              </w:rPr>
              <w:t>authorised to make this declaration on behalf of the sponsor</w:t>
            </w:r>
          </w:p>
        </w:tc>
        <w:tc>
          <w:tcPr>
            <w:tcW w:w="742" w:type="dxa"/>
            <w:vAlign w:val="center"/>
          </w:tcPr>
          <w:p w14:paraId="19115489" w14:textId="7FDA23B9" w:rsidR="009E55E4" w:rsidRPr="009E55E4" w:rsidRDefault="009E55E4" w:rsidP="009E55E4">
            <w:pPr>
              <w:adjustRightInd/>
              <w:snapToGrid/>
              <w:rPr>
                <w:sz w:val="20"/>
              </w:rPr>
            </w:pPr>
            <w:r w:rsidRPr="009E55E4">
              <w:fldChar w:fldCharType="begin">
                <w:ffData>
                  <w:name w:val=""/>
                  <w:enabled/>
                  <w:calcOnExit w:val="0"/>
                  <w:helpText w:type="text" w:val="tick box if you are: authorised to make this declaration on behalf of the sponsor"/>
                  <w:statusText w:type="text" w:val="I declare I am: authorised to make this declaration on behalf of the sponsor"/>
                  <w:checkBox>
                    <w:sizeAuto/>
                    <w:default w:val="0"/>
                  </w:checkBox>
                </w:ffData>
              </w:fldChar>
            </w:r>
            <w:r w:rsidRPr="009E55E4">
              <w:rPr>
                <w:sz w:val="20"/>
              </w:rPr>
              <w:instrText xml:space="preserve"> FORMCHECKBOX </w:instrText>
            </w:r>
            <w:r w:rsidRPr="009E55E4">
              <w:fldChar w:fldCharType="separate"/>
            </w:r>
            <w:r w:rsidRPr="009E55E4">
              <w:fldChar w:fldCharType="end"/>
            </w:r>
          </w:p>
        </w:tc>
      </w:tr>
    </w:tbl>
    <w:p w14:paraId="1E08F97E" w14:textId="10CFA717" w:rsidR="004D6EF4" w:rsidRDefault="004D6EF4" w:rsidP="00A02EBA">
      <w:pPr>
        <w:tabs>
          <w:tab w:val="left" w:pos="2268"/>
        </w:tabs>
      </w:pPr>
      <w:r>
        <w:t xml:space="preserve">By signing this, </w:t>
      </w:r>
      <w:r>
        <w:rPr>
          <w:b/>
          <w:bCs/>
        </w:rPr>
        <w:t xml:space="preserve">I declare </w:t>
      </w:r>
      <w:r>
        <w:t>that the information I have provided above is true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842"/>
        <w:gridCol w:w="1117"/>
        <w:gridCol w:w="3523"/>
      </w:tblGrid>
      <w:tr w:rsidR="003E360B" w:rsidRPr="009A2501" w14:paraId="1659CD9A" w14:textId="77777777" w:rsidTr="00DA3A30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D335B9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</w:tcBorders>
            <w:vAlign w:val="center"/>
          </w:tcPr>
          <w:p w14:paraId="24C0DFE3" w14:textId="5B50B094" w:rsidR="003E360B" w:rsidRPr="009A2501" w:rsidRDefault="007A2ABE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044A" w:rsidRPr="009A2501" w14:paraId="1FFC15D3" w14:textId="77777777" w:rsidTr="00DA3A30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14106" w14:textId="36964399" w:rsidR="00EF044A" w:rsidRPr="009A2501" w:rsidRDefault="00EF044A" w:rsidP="00EF044A">
            <w:r>
              <w:t>Position</w:t>
            </w:r>
            <w:r w:rsidR="003C44C3">
              <w:t>*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3FE0" w14:textId="1F6D87BD" w:rsidR="00EF044A" w:rsidRPr="009A2501" w:rsidRDefault="007B376A" w:rsidP="00EF044A"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72CCB" w14:textId="7BAE448E" w:rsidR="00EF044A" w:rsidRPr="00B06718" w:rsidRDefault="00744E3D" w:rsidP="00EF04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ADE5F55" w14:textId="2DD6C4DE" w:rsidR="00EF044A" w:rsidRPr="009A2501" w:rsidRDefault="007A2ABE" w:rsidP="00EF044A">
            <w:r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044A" w:rsidRPr="009A2501" w14:paraId="750A1CF1" w14:textId="77777777" w:rsidTr="00DA3A30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39EB4" w14:textId="4462184A" w:rsidR="00EF044A" w:rsidRDefault="00E61454" w:rsidP="00EF044A">
            <w:r>
              <w:t>Telephone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5ADF" w14:textId="169EB5F5" w:rsidR="00EF044A" w:rsidRPr="002F7E95" w:rsidRDefault="007A2ABE" w:rsidP="00EF04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70409" w14:textId="236CCA21" w:rsidR="00EF044A" w:rsidRPr="00B06718" w:rsidRDefault="007B376A" w:rsidP="00EF04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Facsimile</w:t>
            </w:r>
            <w:r w:rsidR="00744E3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7162C41A" w14:textId="230BBB80" w:rsidR="00EF044A" w:rsidRDefault="007A2ABE" w:rsidP="00EF044A"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fascimile"/>
                  <w:statusText w:type="text" w:val="Fascimil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44E3D" w:rsidRPr="009A2501" w14:paraId="0742C594" w14:textId="77777777" w:rsidTr="00DA3A30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D9C18" w14:textId="0AD4C10F" w:rsidR="00744E3D" w:rsidRDefault="00744E3D" w:rsidP="00EF044A">
            <w:r>
              <w:t>Signature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49F1" w14:textId="024AA9A0" w:rsidR="00744E3D" w:rsidRPr="002F7E95" w:rsidRDefault="00744E3D" w:rsidP="00EF044A">
            <w:pPr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37AE5" w14:textId="71E5F18B" w:rsidR="00744E3D" w:rsidRPr="00B06718" w:rsidRDefault="00744E3D" w:rsidP="00744E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064E5C97" w14:textId="2A66D00B" w:rsidR="00744E3D" w:rsidRPr="002F7E95" w:rsidRDefault="007A2ABE" w:rsidP="00EF04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18BCE74" w14:textId="3CD02E67" w:rsidR="00EF044A" w:rsidRPr="009E55E4" w:rsidRDefault="003C44C3" w:rsidP="00142446">
      <w:pPr>
        <w:rPr>
          <w:sz w:val="18"/>
          <w:szCs w:val="18"/>
        </w:rPr>
      </w:pPr>
      <w:r w:rsidRPr="009E55E4">
        <w:rPr>
          <w:sz w:val="18"/>
          <w:szCs w:val="18"/>
        </w:rPr>
        <w:t>*To authorise, the signatory must be an authorised representative listed on the sponsor’s TGA account.</w:t>
      </w:r>
    </w:p>
    <w:p w14:paraId="6C2FC68A" w14:textId="2DBDB5DC" w:rsidR="003C44C3" w:rsidRPr="003C44C3" w:rsidRDefault="003C44C3" w:rsidP="00142446">
      <w:r>
        <w:rPr>
          <w:b/>
          <w:bCs/>
        </w:rPr>
        <w:t xml:space="preserve">Please </w:t>
      </w:r>
      <w:r w:rsidR="009E55E4">
        <w:rPr>
          <w:b/>
          <w:bCs/>
        </w:rPr>
        <w:t>note</w:t>
      </w:r>
      <w:r>
        <w:rPr>
          <w:b/>
          <w:bCs/>
        </w:rPr>
        <w:t xml:space="preserve"> </w:t>
      </w:r>
      <w:r>
        <w:t xml:space="preserve">we may request more information before </w:t>
      </w:r>
      <w:r w:rsidR="00CF1778">
        <w:t xml:space="preserve">processing the change of sponsor name. The TBS Helpdesk aim to </w:t>
      </w:r>
      <w:r w:rsidR="008C037D">
        <w:t xml:space="preserve">make process the notification within ten working days of receipt. </w:t>
      </w:r>
      <w:r w:rsidR="00CF1778">
        <w:t xml:space="preserve"> </w:t>
      </w:r>
    </w:p>
    <w:sectPr w:rsidR="003C44C3" w:rsidRPr="003C44C3" w:rsidSect="00D3276C">
      <w:footerReference w:type="default" r:id="rId13"/>
      <w:footerReference w:type="first" r:id="rId14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215A" w14:textId="77777777" w:rsidR="006C2E6A" w:rsidRDefault="006C2E6A" w:rsidP="000B1A45">
      <w:r>
        <w:separator/>
      </w:r>
    </w:p>
  </w:endnote>
  <w:endnote w:type="continuationSeparator" w:id="0">
    <w:p w14:paraId="550535D6" w14:textId="77777777" w:rsidR="006C2E6A" w:rsidRDefault="006C2E6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294A" w14:textId="2B9113AE" w:rsidR="006D7E16" w:rsidRPr="002C3C78" w:rsidRDefault="00FB51D4" w:rsidP="009D5FEA">
    <w:pPr>
      <w:pStyle w:val="Footer"/>
      <w:spacing w:after="0"/>
      <w:rPr>
        <w:lang w:val="en-AU"/>
      </w:rPr>
    </w:pPr>
    <w:r>
      <w:rPr>
        <w:lang w:val="en-AU"/>
      </w:rPr>
      <w:t>Notification: Change of sponsor name (May 2024)</w:t>
    </w:r>
  </w:p>
  <w:p w14:paraId="183DDCB1" w14:textId="77777777" w:rsidR="00212A35" w:rsidRPr="002C3C78" w:rsidRDefault="006D7E16" w:rsidP="009D5FEA">
    <w:pPr>
      <w:pStyle w:val="Footer"/>
      <w:spacing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67F6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6752C10B" wp14:editId="6CC4B017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</w:t>
    </w:r>
    <w:proofErr w:type="gramStart"/>
    <w:r w:rsidR="00212A35" w:rsidRPr="002C3C78">
      <w:rPr>
        <w:lang w:val="en-AU"/>
      </w:rPr>
      <w:t>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proofErr w:type="gramEnd"/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248F1313" w14:textId="77777777" w:rsidR="00212A35" w:rsidRPr="002C3C78" w:rsidRDefault="00212A35" w:rsidP="00212A35">
    <w:pPr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 xml:space="preserve">6203 </w:t>
    </w:r>
    <w:proofErr w:type="gramStart"/>
    <w:r w:rsidR="007648FE" w:rsidRPr="002C3C78">
      <w:rPr>
        <w:rStyle w:val="FooterChar"/>
        <w:lang w:val="en-AU"/>
      </w:rPr>
      <w:t>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</w:t>
    </w:r>
    <w:proofErr w:type="gramEnd"/>
    <w:r w:rsidRPr="00B16BE8">
      <w:rPr>
        <w:rStyle w:val="FooterChar"/>
        <w:color w:val="006BA6"/>
        <w:lang w:val="en-AU"/>
      </w:rPr>
      <w:t>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04644C">
        <w:rPr>
          <w:rStyle w:val="Hyperlink"/>
          <w:rFonts w:cs="Arial"/>
          <w:sz w:val="18"/>
          <w:szCs w:val="14"/>
        </w:rPr>
        <w:t>https://www.tga.gov.au</w:t>
      </w:r>
    </w:hyperlink>
  </w:p>
  <w:p w14:paraId="1FDB770D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4172FB93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63CE" w14:textId="77777777" w:rsidR="006C2E6A" w:rsidRDefault="006C2E6A" w:rsidP="000B1A45">
      <w:r>
        <w:separator/>
      </w:r>
    </w:p>
  </w:footnote>
  <w:footnote w:type="continuationSeparator" w:id="0">
    <w:p w14:paraId="4E739C20" w14:textId="77777777" w:rsidR="006C2E6A" w:rsidRDefault="006C2E6A" w:rsidP="000B1A45">
      <w:r>
        <w:continuationSeparator/>
      </w:r>
    </w:p>
  </w:footnote>
  <w:footnote w:id="1">
    <w:p w14:paraId="7652A1C7" w14:textId="77777777" w:rsidR="004F486C" w:rsidRPr="002167F3" w:rsidRDefault="004F486C" w:rsidP="004F486C">
      <w:pPr>
        <w:pStyle w:val="FootnoteText"/>
        <w:spacing w:after="240"/>
        <w:rPr>
          <w:sz w:val="18"/>
          <w:szCs w:val="18"/>
        </w:rPr>
      </w:pPr>
      <w:r w:rsidRPr="002167F3">
        <w:rPr>
          <w:rStyle w:val="FootnoteReference"/>
          <w:sz w:val="18"/>
          <w:szCs w:val="18"/>
        </w:rPr>
        <w:footnoteRef/>
      </w:r>
      <w:r w:rsidRPr="002167F3">
        <w:rPr>
          <w:sz w:val="18"/>
          <w:szCs w:val="18"/>
        </w:rPr>
        <w:t xml:space="preserve"> See regulations 10AC (in relation to registered and listed therapeutic goods), 10FA (in relation to medical devices) and 10HA (in relation to biologicals).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E603284"/>
    <w:multiLevelType w:val="hybridMultilevel"/>
    <w:tmpl w:val="8294E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A4694"/>
    <w:multiLevelType w:val="hybridMultilevel"/>
    <w:tmpl w:val="B9488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20462">
    <w:abstractNumId w:val="9"/>
  </w:num>
  <w:num w:numId="2" w16cid:durableId="574438628">
    <w:abstractNumId w:val="7"/>
  </w:num>
  <w:num w:numId="3" w16cid:durableId="1128352286">
    <w:abstractNumId w:val="6"/>
  </w:num>
  <w:num w:numId="4" w16cid:durableId="1981684783">
    <w:abstractNumId w:val="5"/>
  </w:num>
  <w:num w:numId="5" w16cid:durableId="938563457">
    <w:abstractNumId w:val="4"/>
  </w:num>
  <w:num w:numId="6" w16cid:durableId="603340440">
    <w:abstractNumId w:val="8"/>
  </w:num>
  <w:num w:numId="7" w16cid:durableId="1901597475">
    <w:abstractNumId w:val="3"/>
  </w:num>
  <w:num w:numId="8" w16cid:durableId="1820070022">
    <w:abstractNumId w:val="2"/>
  </w:num>
  <w:num w:numId="9" w16cid:durableId="197553622">
    <w:abstractNumId w:val="1"/>
  </w:num>
  <w:num w:numId="10" w16cid:durableId="2048990378">
    <w:abstractNumId w:val="0"/>
  </w:num>
  <w:num w:numId="11" w16cid:durableId="1170828881">
    <w:abstractNumId w:val="14"/>
  </w:num>
  <w:num w:numId="12" w16cid:durableId="1338850582">
    <w:abstractNumId w:val="13"/>
  </w:num>
  <w:num w:numId="13" w16cid:durableId="1656907611">
    <w:abstractNumId w:val="12"/>
  </w:num>
  <w:num w:numId="14" w16cid:durableId="778332514">
    <w:abstractNumId w:val="12"/>
  </w:num>
  <w:num w:numId="15" w16cid:durableId="1311254557">
    <w:abstractNumId w:val="12"/>
  </w:num>
  <w:num w:numId="16" w16cid:durableId="1276984884">
    <w:abstractNumId w:val="12"/>
  </w:num>
  <w:num w:numId="17" w16cid:durableId="489829644">
    <w:abstractNumId w:val="11"/>
  </w:num>
  <w:num w:numId="18" w16cid:durableId="309216272">
    <w:abstractNumId w:val="11"/>
  </w:num>
  <w:num w:numId="19" w16cid:durableId="248730701">
    <w:abstractNumId w:val="11"/>
  </w:num>
  <w:num w:numId="20" w16cid:durableId="940529224">
    <w:abstractNumId w:val="11"/>
  </w:num>
  <w:num w:numId="21" w16cid:durableId="1029985944">
    <w:abstractNumId w:val="12"/>
  </w:num>
  <w:num w:numId="22" w16cid:durableId="487328680">
    <w:abstractNumId w:val="12"/>
  </w:num>
  <w:num w:numId="23" w16cid:durableId="1158422550">
    <w:abstractNumId w:val="12"/>
  </w:num>
  <w:num w:numId="24" w16cid:durableId="20129294">
    <w:abstractNumId w:val="10"/>
  </w:num>
  <w:num w:numId="25" w16cid:durableId="7001295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TOvkIQzpc7esXiffJFURDZ4DQsBkM7Z9T4muPzVIHHB+bLhi8U5fWf1+Brjj2DE4pUxWTm0AB5uAHh8EoUkfgQ==" w:salt="PHXp+gcF872LQxYs9Rfka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C3"/>
    <w:rsid w:val="00001318"/>
    <w:rsid w:val="00015911"/>
    <w:rsid w:val="00024198"/>
    <w:rsid w:val="00045EBC"/>
    <w:rsid w:val="0004644C"/>
    <w:rsid w:val="00046BDF"/>
    <w:rsid w:val="000475AB"/>
    <w:rsid w:val="00050813"/>
    <w:rsid w:val="0005278F"/>
    <w:rsid w:val="00052B04"/>
    <w:rsid w:val="0005332B"/>
    <w:rsid w:val="0005431B"/>
    <w:rsid w:val="0005447B"/>
    <w:rsid w:val="00056622"/>
    <w:rsid w:val="00056D94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0F3C8B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7658E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6312"/>
    <w:rsid w:val="00337345"/>
    <w:rsid w:val="003443AE"/>
    <w:rsid w:val="00347E6B"/>
    <w:rsid w:val="00351B27"/>
    <w:rsid w:val="0036068A"/>
    <w:rsid w:val="00362150"/>
    <w:rsid w:val="003664E8"/>
    <w:rsid w:val="00382B8B"/>
    <w:rsid w:val="00383F75"/>
    <w:rsid w:val="003A0B79"/>
    <w:rsid w:val="003A3511"/>
    <w:rsid w:val="003A3A28"/>
    <w:rsid w:val="003B0CE7"/>
    <w:rsid w:val="003B0D4B"/>
    <w:rsid w:val="003B1A0B"/>
    <w:rsid w:val="003C44C3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D6EF4"/>
    <w:rsid w:val="004F2350"/>
    <w:rsid w:val="004F486C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BE0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2668"/>
    <w:rsid w:val="00575C18"/>
    <w:rsid w:val="00576B11"/>
    <w:rsid w:val="00580CDD"/>
    <w:rsid w:val="00581323"/>
    <w:rsid w:val="00581BB2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055C3"/>
    <w:rsid w:val="00614E24"/>
    <w:rsid w:val="00616222"/>
    <w:rsid w:val="0062143B"/>
    <w:rsid w:val="006220D6"/>
    <w:rsid w:val="006323B8"/>
    <w:rsid w:val="006419C4"/>
    <w:rsid w:val="00646924"/>
    <w:rsid w:val="00647308"/>
    <w:rsid w:val="00651EB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C2E6A"/>
    <w:rsid w:val="006D244D"/>
    <w:rsid w:val="006D7E16"/>
    <w:rsid w:val="006D7FF7"/>
    <w:rsid w:val="006E0B85"/>
    <w:rsid w:val="006E1856"/>
    <w:rsid w:val="006E2D63"/>
    <w:rsid w:val="006E7F04"/>
    <w:rsid w:val="00700F4D"/>
    <w:rsid w:val="0070100D"/>
    <w:rsid w:val="00703502"/>
    <w:rsid w:val="007040D6"/>
    <w:rsid w:val="007049AA"/>
    <w:rsid w:val="0071671C"/>
    <w:rsid w:val="007263AD"/>
    <w:rsid w:val="00731C73"/>
    <w:rsid w:val="007332DA"/>
    <w:rsid w:val="00741EF9"/>
    <w:rsid w:val="007423CC"/>
    <w:rsid w:val="00744E3D"/>
    <w:rsid w:val="00750E27"/>
    <w:rsid w:val="00761C99"/>
    <w:rsid w:val="007648FE"/>
    <w:rsid w:val="00766D3B"/>
    <w:rsid w:val="0077320A"/>
    <w:rsid w:val="0077418E"/>
    <w:rsid w:val="00797AAD"/>
    <w:rsid w:val="007A0E92"/>
    <w:rsid w:val="007A2ABE"/>
    <w:rsid w:val="007A6481"/>
    <w:rsid w:val="007B376A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75161"/>
    <w:rsid w:val="00887236"/>
    <w:rsid w:val="008934FA"/>
    <w:rsid w:val="008A2606"/>
    <w:rsid w:val="008A4AAC"/>
    <w:rsid w:val="008A6762"/>
    <w:rsid w:val="008B7E66"/>
    <w:rsid w:val="008C037D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17135"/>
    <w:rsid w:val="00922028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82458"/>
    <w:rsid w:val="009879FA"/>
    <w:rsid w:val="00990B8A"/>
    <w:rsid w:val="00990DE4"/>
    <w:rsid w:val="009926B4"/>
    <w:rsid w:val="00997D31"/>
    <w:rsid w:val="009A2501"/>
    <w:rsid w:val="009A4220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E55E4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0671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3804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D4BAA"/>
    <w:rsid w:val="00BF08CA"/>
    <w:rsid w:val="00BF2DDF"/>
    <w:rsid w:val="00BF6670"/>
    <w:rsid w:val="00C0017B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57E0"/>
    <w:rsid w:val="00C86316"/>
    <w:rsid w:val="00C90F77"/>
    <w:rsid w:val="00C91204"/>
    <w:rsid w:val="00C959F5"/>
    <w:rsid w:val="00CA4237"/>
    <w:rsid w:val="00CA6718"/>
    <w:rsid w:val="00CA7362"/>
    <w:rsid w:val="00CB3877"/>
    <w:rsid w:val="00CB6F99"/>
    <w:rsid w:val="00CC7B2D"/>
    <w:rsid w:val="00CD04D4"/>
    <w:rsid w:val="00CD4A1F"/>
    <w:rsid w:val="00CE4A02"/>
    <w:rsid w:val="00CF1778"/>
    <w:rsid w:val="00CF3944"/>
    <w:rsid w:val="00CF6A32"/>
    <w:rsid w:val="00D004A1"/>
    <w:rsid w:val="00D04AC7"/>
    <w:rsid w:val="00D2154D"/>
    <w:rsid w:val="00D2366C"/>
    <w:rsid w:val="00D2788A"/>
    <w:rsid w:val="00D308F9"/>
    <w:rsid w:val="00D3276C"/>
    <w:rsid w:val="00D32E14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21D3"/>
    <w:rsid w:val="00DA3A30"/>
    <w:rsid w:val="00DA545F"/>
    <w:rsid w:val="00DC276A"/>
    <w:rsid w:val="00DC4EF6"/>
    <w:rsid w:val="00DC720A"/>
    <w:rsid w:val="00DC7445"/>
    <w:rsid w:val="00DD73C6"/>
    <w:rsid w:val="00DD7C41"/>
    <w:rsid w:val="00DE1689"/>
    <w:rsid w:val="00DE3522"/>
    <w:rsid w:val="00DE5CB3"/>
    <w:rsid w:val="00DE6AB2"/>
    <w:rsid w:val="00DE798B"/>
    <w:rsid w:val="00DE799F"/>
    <w:rsid w:val="00E0247C"/>
    <w:rsid w:val="00E1603D"/>
    <w:rsid w:val="00E220DC"/>
    <w:rsid w:val="00E229D2"/>
    <w:rsid w:val="00E25393"/>
    <w:rsid w:val="00E26BEE"/>
    <w:rsid w:val="00E27BE1"/>
    <w:rsid w:val="00E31A5B"/>
    <w:rsid w:val="00E31DA8"/>
    <w:rsid w:val="00E46A9C"/>
    <w:rsid w:val="00E47C1B"/>
    <w:rsid w:val="00E61454"/>
    <w:rsid w:val="00E63672"/>
    <w:rsid w:val="00E75172"/>
    <w:rsid w:val="00E774C5"/>
    <w:rsid w:val="00E77608"/>
    <w:rsid w:val="00E80317"/>
    <w:rsid w:val="00E9335A"/>
    <w:rsid w:val="00EA2F4C"/>
    <w:rsid w:val="00EA40F9"/>
    <w:rsid w:val="00EA53C9"/>
    <w:rsid w:val="00EA5533"/>
    <w:rsid w:val="00EA7EFC"/>
    <w:rsid w:val="00EB09CD"/>
    <w:rsid w:val="00EC08AB"/>
    <w:rsid w:val="00EC21AB"/>
    <w:rsid w:val="00EC2817"/>
    <w:rsid w:val="00EC3E34"/>
    <w:rsid w:val="00EC5A23"/>
    <w:rsid w:val="00EC64A1"/>
    <w:rsid w:val="00EC6552"/>
    <w:rsid w:val="00ED48C4"/>
    <w:rsid w:val="00EE32B1"/>
    <w:rsid w:val="00EE69C9"/>
    <w:rsid w:val="00EF044A"/>
    <w:rsid w:val="00F00ED0"/>
    <w:rsid w:val="00F04233"/>
    <w:rsid w:val="00F1061D"/>
    <w:rsid w:val="00F10ECD"/>
    <w:rsid w:val="00F134F6"/>
    <w:rsid w:val="00F14CCC"/>
    <w:rsid w:val="00F17CB2"/>
    <w:rsid w:val="00F26A26"/>
    <w:rsid w:val="00F35B8D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A3F1B"/>
    <w:rsid w:val="00FB51D4"/>
    <w:rsid w:val="00FB6F43"/>
    <w:rsid w:val="00FD366B"/>
    <w:rsid w:val="00FE2373"/>
    <w:rsid w:val="00FE6418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7FCDF"/>
  <w15:docId w15:val="{6D34C705-3AD8-46F3-BE74-04B11EFB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5E4"/>
    <w:pPr>
      <w:spacing w:before="180" w:after="18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9F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F486C"/>
    <w:pPr>
      <w:adjustRightInd w:val="0"/>
      <w:snapToGrid w:val="0"/>
      <w:spacing w:after="0"/>
    </w:pPr>
    <w:rPr>
      <w:rFonts w:eastAsia="Cambria" w:cs="Arial"/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F486C"/>
    <w:rPr>
      <w:rFonts w:ascii="Arial" w:eastAsia="Cambria" w:hAnsi="Arial" w:cs="Arial"/>
      <w:color w:val="auto"/>
      <w:lang w:eastAsia="en-US"/>
    </w:rPr>
  </w:style>
  <w:style w:type="character" w:styleId="FootnoteReference">
    <w:name w:val="footnote reference"/>
    <w:basedOn w:val="DefaultParagraphFont"/>
    <w:rsid w:val="004F486C"/>
    <w:rPr>
      <w:vertAlign w:val="superscript"/>
    </w:rPr>
  </w:style>
  <w:style w:type="paragraph" w:styleId="Revision">
    <w:name w:val="Revision"/>
    <w:hidden/>
    <w:uiPriority w:val="99"/>
    <w:semiHidden/>
    <w:rsid w:val="0004644C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onsortransfers@tg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publication/changing-sponsor-therapeutic-good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9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Change of sponsor name</vt:lpstr>
    </vt:vector>
  </TitlesOfParts>
  <Company>Department of Health and Aged Care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Change of sponsor name</dc:title>
  <dc:subject>form</dc:subject>
  <dc:creator>Therapeutic Goods Administration</dc:creator>
  <cp:lastModifiedBy>LACK, Janet</cp:lastModifiedBy>
  <cp:revision>4</cp:revision>
  <cp:lastPrinted>2005-05-30T03:22:00Z</cp:lastPrinted>
  <dcterms:created xsi:type="dcterms:W3CDTF">2025-06-10T23:34:00Z</dcterms:created>
  <dcterms:modified xsi:type="dcterms:W3CDTF">2025-07-10T01:06:00Z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