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678" w:rsidRPr="00261117" w:rsidRDefault="00321678" w:rsidP="00321678">
      <w:pPr>
        <w:pStyle w:val="Heading1"/>
      </w:pPr>
      <w:r w:rsidRPr="002A2C6E">
        <w:t>TGA REFERENCE ANTIGEN (CELL PROPAGATED)</w:t>
      </w:r>
    </w:p>
    <w:p w:rsidR="00261117" w:rsidRPr="00261117" w:rsidRDefault="002A2C6E" w:rsidP="00321678">
      <w:pPr>
        <w:pStyle w:val="Heading1"/>
      </w:pPr>
      <w:r w:rsidRPr="002A2C6E">
        <w:t>INFLUENZA VIRUS HAEMAGGLUTININ A/Singapore/GP1908/2015</w:t>
      </w:r>
    </w:p>
    <w:p w:rsidR="00261117" w:rsidRPr="00261117" w:rsidRDefault="00261117" w:rsidP="00321678">
      <w:pPr>
        <w:pStyle w:val="Heading1"/>
      </w:pPr>
      <w:r w:rsidRPr="00261117">
        <w:t xml:space="preserve">Lot: </w:t>
      </w:r>
      <w:r w:rsidR="002A2C6E" w:rsidRPr="002A2C6E">
        <w:t>2016/114B (DOM: December 2016)</w:t>
      </w:r>
    </w:p>
    <w:p w:rsidR="00261117" w:rsidRDefault="00261117" w:rsidP="00261117">
      <w:pPr>
        <w:pStyle w:val="Heading2"/>
      </w:pPr>
      <w:r>
        <w:t>1. Introduction</w:t>
      </w:r>
    </w:p>
    <w:p w:rsidR="00FD008C" w:rsidRDefault="00FD008C" w:rsidP="00FD008C">
      <w:r>
        <w:t>Influenza antigen reagent TGA Lot 2016/114B is prepared for single radial immunodiffusion</w:t>
      </w:r>
    </w:p>
    <w:p w:rsidR="00FD008C" w:rsidRDefault="00FD008C" w:rsidP="00FD008C">
      <w:proofErr w:type="gramStart"/>
      <w:r>
        <w:t>assay</w:t>
      </w:r>
      <w:proofErr w:type="gramEnd"/>
      <w:r>
        <w:t xml:space="preserve"> (SRID) of A/Singapore/GP1908/2015 (A/Michigan/45/2015 H1N1 pdm09‐like virus) cell</w:t>
      </w:r>
    </w:p>
    <w:p w:rsidR="00261117" w:rsidRDefault="00FD008C" w:rsidP="00FD008C">
      <w:proofErr w:type="gramStart"/>
      <w:r>
        <w:t>propagated</w:t>
      </w:r>
      <w:proofErr w:type="gramEnd"/>
      <w:r>
        <w:t xml:space="preserve"> antigens using an appropriate TGA antiserum reagent.</w:t>
      </w:r>
    </w:p>
    <w:p w:rsidR="00261117" w:rsidRDefault="00261117" w:rsidP="00261117">
      <w:pPr>
        <w:pStyle w:val="Heading2"/>
      </w:pPr>
      <w:r>
        <w:t xml:space="preserve">2. </w:t>
      </w:r>
      <w:proofErr w:type="spellStart"/>
      <w:r>
        <w:t>Unitage</w:t>
      </w:r>
      <w:proofErr w:type="spellEnd"/>
    </w:p>
    <w:p w:rsidR="00FD008C" w:rsidRDefault="00FD008C" w:rsidP="00FD008C">
      <w:r>
        <w:t>Assigned potency of Lot 2016/114B:</w:t>
      </w:r>
    </w:p>
    <w:p w:rsidR="00FD008C" w:rsidRDefault="00FD008C" w:rsidP="00FD008C">
      <w:pPr>
        <w:ind w:left="720"/>
      </w:pPr>
      <w:r w:rsidRPr="00FD008C">
        <w:rPr>
          <w:b/>
        </w:rPr>
        <w:t>169 (microgram) of HA per mL</w:t>
      </w:r>
      <w:r>
        <w:t>, after reconstitution of the lyophilized reagent in 0.5 mL of distilled water, or:</w:t>
      </w:r>
    </w:p>
    <w:p w:rsidR="00FD008C" w:rsidRDefault="00FD008C" w:rsidP="00FD008C">
      <w:pPr>
        <w:ind w:left="720"/>
      </w:pPr>
      <w:proofErr w:type="gramStart"/>
      <w:r w:rsidRPr="00FD008C">
        <w:rPr>
          <w:b/>
        </w:rPr>
        <w:t xml:space="preserve">84.5 </w:t>
      </w:r>
      <w:proofErr w:type="spellStart"/>
      <w:r w:rsidRPr="00FD008C">
        <w:rPr>
          <w:b/>
        </w:rPr>
        <w:t>μg</w:t>
      </w:r>
      <w:proofErr w:type="spellEnd"/>
      <w:r w:rsidRPr="00FD008C">
        <w:rPr>
          <w:b/>
        </w:rPr>
        <w:t xml:space="preserve"> (microgram) of HA per vial</w:t>
      </w:r>
      <w:r>
        <w:t>.</w:t>
      </w:r>
      <w:proofErr w:type="gramEnd"/>
    </w:p>
    <w:p w:rsidR="00FD008C" w:rsidRDefault="00FD008C" w:rsidP="00FD008C">
      <w:r>
        <w:t>Lot 2016/114B was calibrated using sheep antiserum Lot AS415 raised against</w:t>
      </w:r>
    </w:p>
    <w:p w:rsidR="00FD008C" w:rsidRDefault="00FD008C" w:rsidP="00FD008C">
      <w:proofErr w:type="gramStart"/>
      <w:r>
        <w:t>A/Singapore/GP1908/2015 (IVR‐180) egg‐propagated antigen.</w:t>
      </w:r>
      <w:proofErr w:type="gramEnd"/>
    </w:p>
    <w:p w:rsidR="00261117" w:rsidRDefault="00FD008C" w:rsidP="00FD008C">
      <w:r>
        <w:t xml:space="preserve">For further information please contact: </w:t>
      </w:r>
      <w:hyperlink r:id="rId9" w:history="1">
        <w:r w:rsidRPr="003E0F05">
          <w:rPr>
            <w:rStyle w:val="Hyperlink"/>
          </w:rPr>
          <w:t>influenza.reagents@health.gov.au</w:t>
        </w:r>
      </w:hyperlink>
    </w:p>
    <w:p w:rsidR="00EE583F" w:rsidRDefault="00261117" w:rsidP="00261117">
      <w:pPr>
        <w:pStyle w:val="Heading2"/>
      </w:pPr>
      <w:r>
        <w:t>3. Contents</w:t>
      </w:r>
    </w:p>
    <w:p w:rsidR="00261117" w:rsidRPr="00261117" w:rsidRDefault="00261117" w:rsidP="00261117">
      <w:r w:rsidRPr="00261117">
        <w:rPr>
          <w:b/>
        </w:rPr>
        <w:t>Country of origin of biological material:</w:t>
      </w:r>
      <w:r w:rsidRPr="00261117">
        <w:t xml:space="preserve"> </w:t>
      </w:r>
      <w:r w:rsidR="00054B8B" w:rsidRPr="00054B8B">
        <w:t>USA</w:t>
      </w:r>
    </w:p>
    <w:p w:rsidR="00054B8B" w:rsidRDefault="00054B8B" w:rsidP="00054B8B">
      <w:r>
        <w:t>Lot 2016/114B was produced in cultured MDCK cells and inactivated with 0.05% v/v beta</w:t>
      </w:r>
      <w:r w:rsidR="00351EF3">
        <w:t>-</w:t>
      </w:r>
      <w:proofErr w:type="spellStart"/>
      <w:r>
        <w:t>propiolactone</w:t>
      </w:r>
      <w:proofErr w:type="spellEnd"/>
      <w:r>
        <w:t xml:space="preserve"> (βPL). The cell propagated antigen was </w:t>
      </w:r>
      <w:proofErr w:type="spellStart"/>
      <w:r>
        <w:t>diafiltrated</w:t>
      </w:r>
      <w:proofErr w:type="spellEnd"/>
      <w:r>
        <w:t>, prior to dilution with an equal volume of 6% w/v dextran in 0.9% w/v sodium chloride, mixed thoroughly and dispensed for freeze‐drying in 0.5 mL volumes as described by Campbell, P.J.; Journal of Biological Standardisation, 1974, 2, 249‐267.</w:t>
      </w:r>
    </w:p>
    <w:p w:rsidR="00261117" w:rsidRDefault="00054B8B" w:rsidP="00054B8B">
      <w:r>
        <w:t>The mean of vials weights was 0.517 g with a coefficient of variation of 0.570 %.</w:t>
      </w:r>
    </w:p>
    <w:p w:rsidR="00261117" w:rsidRDefault="00261117" w:rsidP="00261117">
      <w:pPr>
        <w:pStyle w:val="Heading2"/>
      </w:pPr>
      <w:r>
        <w:lastRenderedPageBreak/>
        <w:t>4. Caution</w:t>
      </w:r>
    </w:p>
    <w:p w:rsidR="00261117" w:rsidRPr="00261117" w:rsidRDefault="00261117" w:rsidP="00261117">
      <w:pPr>
        <w:keepNext/>
        <w:jc w:val="center"/>
        <w:rPr>
          <w:b/>
        </w:rPr>
      </w:pPr>
      <w:r w:rsidRPr="00261117">
        <w:rPr>
          <w:b/>
        </w:rPr>
        <w:t>THIS PREPARATION IS NOT FOR ADMINISTRATION TO HUMANS.</w:t>
      </w:r>
    </w:p>
    <w:p w:rsidR="00880E88" w:rsidRDefault="00880E88" w:rsidP="006E249F">
      <w:pPr>
        <w:keepLines/>
      </w:pPr>
      <w:r>
        <w:t xml:space="preserve">The preparation does not contain material of human origin. As with all </w:t>
      </w:r>
      <w:bookmarkStart w:id="0" w:name="_GoBack"/>
      <w:bookmarkEnd w:id="0"/>
      <w:r>
        <w:t>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w:t>
      </w:r>
    </w:p>
    <w:p w:rsidR="00261117" w:rsidRDefault="00880E88" w:rsidP="00880E88">
      <w:r>
        <w:t>Care should be exercised in opening ampoules or vials, to avoid cuts.</w:t>
      </w:r>
    </w:p>
    <w:p w:rsidR="00261117" w:rsidRDefault="00261117" w:rsidP="00261117">
      <w:pPr>
        <w:pStyle w:val="Heading2"/>
      </w:pPr>
      <w:r>
        <w:t>5. Use of material</w:t>
      </w:r>
    </w:p>
    <w:p w:rsidR="00351EF3" w:rsidRDefault="00351EF3" w:rsidP="00351EF3">
      <w:r>
        <w:t xml:space="preserve">For all practical purposes each vial contains the same quantity of the substances listed above. Reconstitute the total contents of one vial of reagent with 0.5 mL of distilled water. Allow to stand for a minimum of 5 minutes before use to allow for complete solution of freeze‐dried material. Lot 2016/114B should be used according to the method described by Wood, JM, </w:t>
      </w:r>
      <w:proofErr w:type="spellStart"/>
      <w:r>
        <w:t>Schild</w:t>
      </w:r>
      <w:proofErr w:type="spellEnd"/>
      <w:r>
        <w:t xml:space="preserve">, GC, Newman, RW, and </w:t>
      </w:r>
      <w:proofErr w:type="spellStart"/>
      <w:r>
        <w:t>Seagroatt</w:t>
      </w:r>
      <w:proofErr w:type="spellEnd"/>
      <w:r>
        <w:t>, VA, Journal of Biological Standardisation, 1977, 5, 237‐247, with the following modification:</w:t>
      </w:r>
    </w:p>
    <w:p w:rsidR="00351EF3" w:rsidRDefault="00351EF3" w:rsidP="00351EF3">
      <w:r>
        <w:t>It is recommended that Lot 2016/114B and test virus antigens should be treated with Zwittergent 3‐14 detergent (</w:t>
      </w:r>
      <w:proofErr w:type="spellStart"/>
      <w:r>
        <w:t>Calbiochem</w:t>
      </w:r>
      <w:proofErr w:type="spellEnd"/>
      <w:r>
        <w:t xml:space="preserve">‐Behring, La Jolla, CA, USA) before single‐radial-immunodiffusion assay. Suitable incubation conditions are as follows: 450 </w:t>
      </w:r>
      <w:proofErr w:type="spellStart"/>
      <w:r>
        <w:t>microlitres</w:t>
      </w:r>
      <w:proofErr w:type="spellEnd"/>
      <w:r>
        <w:t xml:space="preserve"> of antigen are added to 50 </w:t>
      </w:r>
      <w:proofErr w:type="spellStart"/>
      <w:r>
        <w:t>microlitres</w:t>
      </w:r>
      <w:proofErr w:type="spellEnd"/>
      <w:r>
        <w:t xml:space="preserve"> of 10% (w/v) Zwittergent detergent and incubated in covered containers for 30 minutes at room temperature (20‐25°C). Dilutions of detergent treated antigens are then added to wells in single‐radial‐immunodiffusion plates and incubated at 20‐25°C. Lot 2016/114B should be used to assay A/Singapore/GP1908/2015 cell propagated antigens using a suitable antiserum reagent.</w:t>
      </w:r>
    </w:p>
    <w:p w:rsidR="00261117" w:rsidRDefault="00351EF3" w:rsidP="00351EF3">
      <w:r>
        <w:t>No attempt should be made to weigh out any portion of the freeze‐dried material. Unopened vials should be store at below ‐60°C but storage of reconstituted reagent is not recommended. To remove the reconstituted material from the vial, it is necessary to use some form of transfer pipette rather than a volumetric pipette. The contents of the vials should not be assumed to be sterile.</w:t>
      </w:r>
    </w:p>
    <w:p w:rsidR="00261117" w:rsidRDefault="00261117" w:rsidP="004B68E7">
      <w:pPr>
        <w:pStyle w:val="Heading2"/>
      </w:pPr>
      <w:r>
        <w:t xml:space="preserve">6. </w:t>
      </w:r>
      <w:r w:rsidR="004B68E7" w:rsidRPr="004B68E7">
        <w:t>Stability</w:t>
      </w:r>
    </w:p>
    <w:p w:rsidR="00261117" w:rsidRDefault="00051BA8" w:rsidP="00051BA8">
      <w:r>
        <w:t xml:space="preserve">It is the policy of WHO not to assign an expiry date to their international reference materials. They remain valid with the assigned potency and status until withdrawn or amended. TGA follows the policy of </w:t>
      </w:r>
      <w:proofErr w:type="gramStart"/>
      <w:r>
        <w:t>WHO</w:t>
      </w:r>
      <w:proofErr w:type="gramEnd"/>
      <w:r>
        <w:t xml:space="preserve"> with respect to its reference materials. Reference Materials should be stored on receipt as indicated on the label. In addition, once reconstituted, diluted or aliquoted, users should determine the stability of the material according to their own method of preparation, storage and use.</w:t>
      </w:r>
    </w:p>
    <w:p w:rsidR="00261117" w:rsidRDefault="00261117" w:rsidP="004B68E7">
      <w:pPr>
        <w:pStyle w:val="Heading2"/>
      </w:pPr>
      <w:r>
        <w:t xml:space="preserve">7. </w:t>
      </w:r>
      <w:r w:rsidR="004B68E7">
        <w:t>Citation</w:t>
      </w:r>
    </w:p>
    <w:p w:rsidR="00261117" w:rsidRDefault="006D45DF" w:rsidP="006D45DF">
      <w:r>
        <w:t xml:space="preserve">In all publications (or data sheets for immunoassay kits) in which this preparation is used as an assay </w:t>
      </w:r>
      <w:proofErr w:type="spellStart"/>
      <w:r>
        <w:t>calibrant</w:t>
      </w:r>
      <w:proofErr w:type="spellEnd"/>
      <w:r>
        <w:t>, it is important that the title of the preparation, lot code and the name and address of TGA are cited correctly.</w:t>
      </w:r>
    </w:p>
    <w:p w:rsidR="00261117" w:rsidRDefault="00261117" w:rsidP="004B68E7">
      <w:pPr>
        <w:pStyle w:val="Heading2"/>
      </w:pPr>
      <w:r>
        <w:lastRenderedPageBreak/>
        <w:t xml:space="preserve">8. </w:t>
      </w:r>
      <w:r w:rsidR="004B68E7">
        <w:t>Product liability</w:t>
      </w:r>
    </w:p>
    <w:p w:rsidR="00261117" w:rsidRDefault="00E5490C" w:rsidP="00E5490C">
      <w:pPr>
        <w:keepNext/>
        <w:keepLines/>
      </w:pPr>
      <w:r>
        <w:t>Information emanating from TGA is given after the exercise of all reasonable care and skill in its compilation, preparation and issue, but is provided without liability in its application and use. This product is intended for use as a standard or reference material in laboratory work in relation to biological research, manufacturing or quality control testing of biological products or in the field of in vitro 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rsidR="00261117" w:rsidRDefault="00E5490C" w:rsidP="00E5490C">
      <w:r>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accepts no liability whatsoever for:</w:t>
      </w:r>
    </w:p>
    <w:p w:rsidR="00261117" w:rsidRDefault="00261117" w:rsidP="004B68E7">
      <w:pPr>
        <w:pStyle w:val="Numberbullet3"/>
      </w:pPr>
      <w:r>
        <w:t>results obtained from this product; and/or</w:t>
      </w:r>
    </w:p>
    <w:p w:rsidR="00261117" w:rsidRDefault="00261117" w:rsidP="004B68E7">
      <w:pPr>
        <w:pStyle w:val="Numberbullet3"/>
      </w:pPr>
      <w:proofErr w:type="gramStart"/>
      <w:r>
        <w:t>non-delivery</w:t>
      </w:r>
      <w:proofErr w:type="gramEnd"/>
      <w:r>
        <w:t xml:space="preserve"> of goods or for damages in transit.</w:t>
      </w:r>
    </w:p>
    <w:p w:rsidR="00261117" w:rsidRDefault="00E5490C" w:rsidP="00E5490C">
      <w:r>
        <w:t xml:space="preserve">In the event of any replacement of goods following loss or damage a customer accepts as a condition of receipt of a replacement product, acceptance of the fact that the replacement is not </w:t>
      </w:r>
      <w:r w:rsidR="001003E6">
        <w:t>to be construed as an admissio</w:t>
      </w:r>
      <w:r>
        <w:t>n of liability on TGA's behalf.</w:t>
      </w:r>
    </w:p>
    <w:p w:rsidR="00261117" w:rsidRDefault="00261117" w:rsidP="00186DEB">
      <w:pPr>
        <w:pStyle w:val="Heading2"/>
        <w:pageBreakBefore/>
        <w:spacing w:before="0"/>
      </w:pPr>
      <w:r>
        <w:lastRenderedPageBreak/>
        <w:t xml:space="preserve">9. </w:t>
      </w:r>
      <w:r w:rsidR="0012196F">
        <w:t>Material Safety Sheet</w:t>
      </w:r>
    </w:p>
    <w:tbl>
      <w:tblPr>
        <w:tblStyle w:val="TableGrid"/>
        <w:tblW w:w="0" w:type="auto"/>
        <w:tblLook w:val="04A0" w:firstRow="1" w:lastRow="0" w:firstColumn="1" w:lastColumn="0" w:noHBand="0" w:noVBand="1"/>
      </w:tblPr>
      <w:tblGrid>
        <w:gridCol w:w="2660"/>
        <w:gridCol w:w="1700"/>
        <w:gridCol w:w="2180"/>
        <w:gridCol w:w="2180"/>
      </w:tblGrid>
      <w:tr w:rsidR="006E4791" w:rsidTr="00B178A2">
        <w:tc>
          <w:tcPr>
            <w:tcW w:w="8720" w:type="dxa"/>
            <w:gridSpan w:val="4"/>
          </w:tcPr>
          <w:p w:rsidR="006E4791" w:rsidRPr="006E4791" w:rsidRDefault="006E4791" w:rsidP="006E4791">
            <w:pPr>
              <w:jc w:val="center"/>
              <w:rPr>
                <w:b/>
              </w:rPr>
            </w:pPr>
            <w:r w:rsidRPr="006E4791">
              <w:rPr>
                <w:b/>
              </w:rPr>
              <w:t>Physical properties (at room temperature)</w:t>
            </w:r>
          </w:p>
        </w:tc>
      </w:tr>
      <w:tr w:rsidR="006E4791" w:rsidTr="002B58AA">
        <w:tc>
          <w:tcPr>
            <w:tcW w:w="2660" w:type="dxa"/>
          </w:tcPr>
          <w:p w:rsidR="006E4791" w:rsidRDefault="006E4791" w:rsidP="006E4791">
            <w:r>
              <w:t>Physical appearance:</w:t>
            </w:r>
          </w:p>
        </w:tc>
        <w:tc>
          <w:tcPr>
            <w:tcW w:w="6060" w:type="dxa"/>
            <w:gridSpan w:val="3"/>
          </w:tcPr>
          <w:p w:rsidR="006E4791" w:rsidRPr="002B58AA" w:rsidRDefault="006E4791" w:rsidP="006E4791">
            <w:pPr>
              <w:rPr>
                <w:i/>
              </w:rPr>
            </w:pPr>
            <w:r w:rsidRPr="002B58AA">
              <w:rPr>
                <w:i/>
              </w:rPr>
              <w:t>White powder</w:t>
            </w:r>
          </w:p>
        </w:tc>
      </w:tr>
      <w:tr w:rsidR="006E4791" w:rsidTr="002B58AA">
        <w:tc>
          <w:tcPr>
            <w:tcW w:w="2660" w:type="dxa"/>
          </w:tcPr>
          <w:p w:rsidR="006E4791" w:rsidRDefault="006E4791" w:rsidP="006E4791">
            <w:r>
              <w:t>Fire hazard:</w:t>
            </w:r>
          </w:p>
        </w:tc>
        <w:tc>
          <w:tcPr>
            <w:tcW w:w="6060" w:type="dxa"/>
            <w:gridSpan w:val="3"/>
          </w:tcPr>
          <w:p w:rsidR="006E4791" w:rsidRPr="002B58AA" w:rsidRDefault="006E4791" w:rsidP="006E4791">
            <w:pPr>
              <w:rPr>
                <w:i/>
              </w:rPr>
            </w:pPr>
            <w:r w:rsidRPr="002B58AA">
              <w:rPr>
                <w:i/>
              </w:rPr>
              <w:t>None</w:t>
            </w:r>
          </w:p>
        </w:tc>
      </w:tr>
      <w:tr w:rsidR="006E4791" w:rsidTr="00AD5837">
        <w:tc>
          <w:tcPr>
            <w:tcW w:w="8720" w:type="dxa"/>
            <w:gridSpan w:val="4"/>
          </w:tcPr>
          <w:p w:rsidR="006E4791" w:rsidRPr="006E4791" w:rsidRDefault="006E4791" w:rsidP="006E4791">
            <w:pPr>
              <w:rPr>
                <w:b/>
              </w:rPr>
            </w:pPr>
            <w:r w:rsidRPr="006E4791">
              <w:rPr>
                <w:b/>
              </w:rPr>
              <w:t>Chemical properties</w:t>
            </w:r>
          </w:p>
        </w:tc>
      </w:tr>
      <w:tr w:rsidR="006E4791" w:rsidTr="002B58AA">
        <w:tc>
          <w:tcPr>
            <w:tcW w:w="2660" w:type="dxa"/>
          </w:tcPr>
          <w:p w:rsidR="006E4791" w:rsidRDefault="006E4791" w:rsidP="006E4791">
            <w:r>
              <w:t>Stable:</w:t>
            </w:r>
          </w:p>
        </w:tc>
        <w:tc>
          <w:tcPr>
            <w:tcW w:w="1700" w:type="dxa"/>
          </w:tcPr>
          <w:p w:rsidR="006E4791" w:rsidRPr="002B58AA" w:rsidRDefault="006E4791" w:rsidP="006E4791">
            <w:pPr>
              <w:rPr>
                <w:i/>
              </w:rPr>
            </w:pPr>
            <w:r w:rsidRPr="002B58AA">
              <w:rPr>
                <w:i/>
              </w:rPr>
              <w:t>Yes</w:t>
            </w:r>
          </w:p>
        </w:tc>
        <w:tc>
          <w:tcPr>
            <w:tcW w:w="2180" w:type="dxa"/>
          </w:tcPr>
          <w:p w:rsidR="006E4791" w:rsidRDefault="006E4791" w:rsidP="006E4791">
            <w:r>
              <w:t>Corrosive:</w:t>
            </w:r>
          </w:p>
        </w:tc>
        <w:tc>
          <w:tcPr>
            <w:tcW w:w="2180" w:type="dxa"/>
          </w:tcPr>
          <w:p w:rsidR="006E4791" w:rsidRPr="002B58AA" w:rsidRDefault="006E4791" w:rsidP="006E4791">
            <w:pPr>
              <w:rPr>
                <w:i/>
              </w:rPr>
            </w:pPr>
            <w:r w:rsidRPr="002B58AA">
              <w:rPr>
                <w:i/>
              </w:rPr>
              <w:t>No</w:t>
            </w:r>
          </w:p>
        </w:tc>
      </w:tr>
      <w:tr w:rsidR="006E4791" w:rsidTr="002B58AA">
        <w:tc>
          <w:tcPr>
            <w:tcW w:w="2660" w:type="dxa"/>
          </w:tcPr>
          <w:p w:rsidR="006E4791" w:rsidRDefault="006E4791" w:rsidP="006E4791">
            <w:r>
              <w:t>Hygroscopic:</w:t>
            </w:r>
          </w:p>
        </w:tc>
        <w:tc>
          <w:tcPr>
            <w:tcW w:w="1700" w:type="dxa"/>
          </w:tcPr>
          <w:p w:rsidR="006E4791" w:rsidRPr="002B58AA" w:rsidRDefault="006E4791" w:rsidP="006E4791">
            <w:pPr>
              <w:rPr>
                <w:i/>
              </w:rPr>
            </w:pPr>
            <w:r w:rsidRPr="002B58AA">
              <w:rPr>
                <w:i/>
              </w:rPr>
              <w:t>No</w:t>
            </w:r>
          </w:p>
        </w:tc>
        <w:tc>
          <w:tcPr>
            <w:tcW w:w="2180" w:type="dxa"/>
          </w:tcPr>
          <w:p w:rsidR="006E4791" w:rsidRDefault="006E4791" w:rsidP="006E4791">
            <w:r>
              <w:t>Oxidising:</w:t>
            </w:r>
          </w:p>
        </w:tc>
        <w:tc>
          <w:tcPr>
            <w:tcW w:w="2180" w:type="dxa"/>
          </w:tcPr>
          <w:p w:rsidR="006E4791" w:rsidRPr="002B58AA" w:rsidRDefault="006E4791" w:rsidP="006E4791">
            <w:pPr>
              <w:rPr>
                <w:i/>
              </w:rPr>
            </w:pPr>
            <w:r w:rsidRPr="002B58AA">
              <w:rPr>
                <w:i/>
              </w:rPr>
              <w:t>No</w:t>
            </w:r>
          </w:p>
        </w:tc>
      </w:tr>
      <w:tr w:rsidR="006E4791" w:rsidTr="002B58AA">
        <w:tc>
          <w:tcPr>
            <w:tcW w:w="2660" w:type="dxa"/>
          </w:tcPr>
          <w:p w:rsidR="006E4791" w:rsidRDefault="006E4791" w:rsidP="006E4791">
            <w:r>
              <w:t>Flammable:</w:t>
            </w:r>
          </w:p>
        </w:tc>
        <w:tc>
          <w:tcPr>
            <w:tcW w:w="1700" w:type="dxa"/>
          </w:tcPr>
          <w:p w:rsidR="006E4791" w:rsidRPr="002B58AA" w:rsidRDefault="006E4791" w:rsidP="006E4791">
            <w:pPr>
              <w:rPr>
                <w:i/>
              </w:rPr>
            </w:pPr>
            <w:r w:rsidRPr="002B58AA">
              <w:rPr>
                <w:i/>
              </w:rPr>
              <w:t>No</w:t>
            </w:r>
          </w:p>
        </w:tc>
        <w:tc>
          <w:tcPr>
            <w:tcW w:w="2180" w:type="dxa"/>
          </w:tcPr>
          <w:p w:rsidR="006E4791" w:rsidRDefault="006E4791" w:rsidP="006E4791">
            <w:r>
              <w:t>Irritant:</w:t>
            </w:r>
          </w:p>
        </w:tc>
        <w:tc>
          <w:tcPr>
            <w:tcW w:w="2180" w:type="dxa"/>
          </w:tcPr>
          <w:p w:rsidR="006E4791" w:rsidRPr="002B58AA" w:rsidRDefault="006E4791" w:rsidP="006E4791">
            <w:pPr>
              <w:rPr>
                <w:i/>
              </w:rPr>
            </w:pPr>
            <w:r w:rsidRPr="002B58AA">
              <w:rPr>
                <w:i/>
              </w:rPr>
              <w:t>No</w:t>
            </w:r>
          </w:p>
        </w:tc>
      </w:tr>
      <w:tr w:rsidR="006E4791" w:rsidTr="002B58AA">
        <w:tc>
          <w:tcPr>
            <w:tcW w:w="2660" w:type="dxa"/>
          </w:tcPr>
          <w:p w:rsidR="006E4791" w:rsidRDefault="006E4791" w:rsidP="006E4791">
            <w:r>
              <w:t>Other (specify):</w:t>
            </w:r>
          </w:p>
        </w:tc>
        <w:tc>
          <w:tcPr>
            <w:tcW w:w="6060" w:type="dxa"/>
            <w:gridSpan w:val="3"/>
          </w:tcPr>
          <w:p w:rsidR="006E4791" w:rsidRPr="002B58AA" w:rsidRDefault="006E4791" w:rsidP="006E4791">
            <w:pPr>
              <w:rPr>
                <w:i/>
              </w:rPr>
            </w:pPr>
            <w:r w:rsidRPr="002B58AA">
              <w:rPr>
                <w:i/>
              </w:rPr>
              <w:t>Contains inactivated human influenza virus</w:t>
            </w:r>
          </w:p>
        </w:tc>
      </w:tr>
      <w:tr w:rsidR="006E4791" w:rsidTr="002B58AA">
        <w:tc>
          <w:tcPr>
            <w:tcW w:w="2660" w:type="dxa"/>
          </w:tcPr>
          <w:p w:rsidR="006E4791" w:rsidRDefault="006E4791" w:rsidP="006E4791">
            <w:r>
              <w:t>Handling:</w:t>
            </w:r>
          </w:p>
        </w:tc>
        <w:tc>
          <w:tcPr>
            <w:tcW w:w="6060" w:type="dxa"/>
            <w:gridSpan w:val="3"/>
          </w:tcPr>
          <w:p w:rsidR="006E4791" w:rsidRPr="002B58AA" w:rsidRDefault="006E4791" w:rsidP="006E4791">
            <w:pPr>
              <w:rPr>
                <w:i/>
              </w:rPr>
            </w:pPr>
            <w:r w:rsidRPr="002B58AA">
              <w:rPr>
                <w:i/>
              </w:rPr>
              <w:t>See caution, section 4</w:t>
            </w:r>
          </w:p>
        </w:tc>
      </w:tr>
      <w:tr w:rsidR="006E4791" w:rsidTr="006B17B7">
        <w:tc>
          <w:tcPr>
            <w:tcW w:w="8720" w:type="dxa"/>
            <w:gridSpan w:val="4"/>
          </w:tcPr>
          <w:p w:rsidR="006E4791" w:rsidRPr="006E4791" w:rsidRDefault="006E4791" w:rsidP="006E4791">
            <w:pPr>
              <w:rPr>
                <w:b/>
              </w:rPr>
            </w:pPr>
            <w:r w:rsidRPr="006E4791">
              <w:rPr>
                <w:b/>
              </w:rPr>
              <w:t>Toxicological properties</w:t>
            </w:r>
          </w:p>
        </w:tc>
      </w:tr>
      <w:tr w:rsidR="006E4791" w:rsidTr="002B58AA">
        <w:tc>
          <w:tcPr>
            <w:tcW w:w="2660" w:type="dxa"/>
          </w:tcPr>
          <w:p w:rsidR="006E4791" w:rsidRDefault="006E4791" w:rsidP="006E4791">
            <w:r>
              <w:t>Effects of inhalation:</w:t>
            </w:r>
          </w:p>
        </w:tc>
        <w:tc>
          <w:tcPr>
            <w:tcW w:w="6060" w:type="dxa"/>
            <w:gridSpan w:val="3"/>
          </w:tcPr>
          <w:p w:rsidR="006E4791" w:rsidRPr="002B58AA" w:rsidRDefault="006E4791" w:rsidP="006E4791">
            <w:pPr>
              <w:rPr>
                <w:i/>
              </w:rPr>
            </w:pPr>
            <w:r w:rsidRPr="002B58AA">
              <w:rPr>
                <w:i/>
              </w:rPr>
              <w:t>No adverse effects have been reported</w:t>
            </w:r>
          </w:p>
        </w:tc>
      </w:tr>
      <w:tr w:rsidR="006E4791" w:rsidTr="002B58AA">
        <w:tc>
          <w:tcPr>
            <w:tcW w:w="2660" w:type="dxa"/>
          </w:tcPr>
          <w:p w:rsidR="006E4791" w:rsidRDefault="006E4791" w:rsidP="006E4791">
            <w:r>
              <w:t>Effects of ingestion:</w:t>
            </w:r>
          </w:p>
        </w:tc>
        <w:tc>
          <w:tcPr>
            <w:tcW w:w="6060" w:type="dxa"/>
            <w:gridSpan w:val="3"/>
          </w:tcPr>
          <w:p w:rsidR="006E4791" w:rsidRPr="002B58AA" w:rsidRDefault="006E4791" w:rsidP="006E4791">
            <w:pPr>
              <w:rPr>
                <w:i/>
              </w:rPr>
            </w:pPr>
            <w:r w:rsidRPr="002B58AA">
              <w:rPr>
                <w:i/>
              </w:rPr>
              <w:t>No adverse effects have been reported</w:t>
            </w:r>
          </w:p>
        </w:tc>
      </w:tr>
      <w:tr w:rsidR="006E4791" w:rsidTr="002B58AA">
        <w:tc>
          <w:tcPr>
            <w:tcW w:w="2660" w:type="dxa"/>
          </w:tcPr>
          <w:p w:rsidR="006E4791" w:rsidRDefault="006E4791" w:rsidP="006E4791">
            <w:r>
              <w:t>Effects of skin absorption:</w:t>
            </w:r>
          </w:p>
        </w:tc>
        <w:tc>
          <w:tcPr>
            <w:tcW w:w="6060" w:type="dxa"/>
            <w:gridSpan w:val="3"/>
          </w:tcPr>
          <w:p w:rsidR="006E4791" w:rsidRPr="002B58AA" w:rsidRDefault="006E4791" w:rsidP="006E4791">
            <w:pPr>
              <w:rPr>
                <w:i/>
              </w:rPr>
            </w:pPr>
            <w:r w:rsidRPr="002B58AA">
              <w:rPr>
                <w:i/>
              </w:rPr>
              <w:t>No adverse effects have been reported</w:t>
            </w:r>
          </w:p>
        </w:tc>
      </w:tr>
      <w:tr w:rsidR="006E4791" w:rsidTr="00116735">
        <w:tc>
          <w:tcPr>
            <w:tcW w:w="8720" w:type="dxa"/>
            <w:gridSpan w:val="4"/>
          </w:tcPr>
          <w:p w:rsidR="006E4791" w:rsidRPr="006E4791" w:rsidRDefault="006E4791" w:rsidP="006E4791">
            <w:pPr>
              <w:rPr>
                <w:b/>
              </w:rPr>
            </w:pPr>
            <w:r w:rsidRPr="006E4791">
              <w:rPr>
                <w:b/>
              </w:rPr>
              <w:t>Suggested First Aid</w:t>
            </w:r>
          </w:p>
        </w:tc>
      </w:tr>
      <w:tr w:rsidR="006E4791" w:rsidTr="002B58AA">
        <w:tc>
          <w:tcPr>
            <w:tcW w:w="2660" w:type="dxa"/>
          </w:tcPr>
          <w:p w:rsidR="006E4791" w:rsidRDefault="006E4791" w:rsidP="006E4791">
            <w:r>
              <w:t>Inhalation:</w:t>
            </w:r>
          </w:p>
        </w:tc>
        <w:tc>
          <w:tcPr>
            <w:tcW w:w="6060" w:type="dxa"/>
            <w:gridSpan w:val="3"/>
          </w:tcPr>
          <w:p w:rsidR="006E4791" w:rsidRPr="002B58AA" w:rsidRDefault="006E4791" w:rsidP="006E4791">
            <w:pPr>
              <w:rPr>
                <w:i/>
              </w:rPr>
            </w:pPr>
            <w:r w:rsidRPr="002B58AA">
              <w:rPr>
                <w:i/>
              </w:rPr>
              <w:t>Seek medical advice</w:t>
            </w:r>
          </w:p>
        </w:tc>
      </w:tr>
      <w:tr w:rsidR="006E4791" w:rsidTr="002B58AA">
        <w:tc>
          <w:tcPr>
            <w:tcW w:w="2660" w:type="dxa"/>
          </w:tcPr>
          <w:p w:rsidR="006E4791" w:rsidRDefault="006E4791" w:rsidP="006E4791">
            <w:r>
              <w:t>Ingestion:</w:t>
            </w:r>
          </w:p>
        </w:tc>
        <w:tc>
          <w:tcPr>
            <w:tcW w:w="6060" w:type="dxa"/>
            <w:gridSpan w:val="3"/>
          </w:tcPr>
          <w:p w:rsidR="006E4791" w:rsidRPr="002B58AA" w:rsidRDefault="006E4791" w:rsidP="006E4791">
            <w:pPr>
              <w:rPr>
                <w:i/>
              </w:rPr>
            </w:pPr>
            <w:r w:rsidRPr="002B58AA">
              <w:rPr>
                <w:i/>
              </w:rPr>
              <w:t>Seek medical advice</w:t>
            </w:r>
          </w:p>
        </w:tc>
      </w:tr>
      <w:tr w:rsidR="006E4791" w:rsidTr="002B58AA">
        <w:tc>
          <w:tcPr>
            <w:tcW w:w="2660" w:type="dxa"/>
          </w:tcPr>
          <w:p w:rsidR="006E4791" w:rsidRDefault="006E4791" w:rsidP="006E4791">
            <w:r>
              <w:t>Contact with eyes:</w:t>
            </w:r>
          </w:p>
        </w:tc>
        <w:tc>
          <w:tcPr>
            <w:tcW w:w="6060" w:type="dxa"/>
            <w:gridSpan w:val="3"/>
          </w:tcPr>
          <w:p w:rsidR="006E4791" w:rsidRPr="002B58AA" w:rsidRDefault="006E4791" w:rsidP="006E4791">
            <w:pPr>
              <w:rPr>
                <w:i/>
              </w:rPr>
            </w:pPr>
            <w:r w:rsidRPr="002B58AA">
              <w:rPr>
                <w:i/>
              </w:rPr>
              <w:t>Wash with copious amounts of water. Seek medical advice</w:t>
            </w:r>
          </w:p>
        </w:tc>
      </w:tr>
      <w:tr w:rsidR="006E4791" w:rsidTr="002B58AA">
        <w:tc>
          <w:tcPr>
            <w:tcW w:w="2660" w:type="dxa"/>
          </w:tcPr>
          <w:p w:rsidR="006E4791" w:rsidRDefault="006E4791" w:rsidP="006E4791">
            <w:r>
              <w:t>Contact with skin:</w:t>
            </w:r>
          </w:p>
        </w:tc>
        <w:tc>
          <w:tcPr>
            <w:tcW w:w="6060" w:type="dxa"/>
            <w:gridSpan w:val="3"/>
          </w:tcPr>
          <w:p w:rsidR="006E4791" w:rsidRPr="002B58AA" w:rsidRDefault="006E4791" w:rsidP="006E4791">
            <w:pPr>
              <w:rPr>
                <w:i/>
              </w:rPr>
            </w:pPr>
            <w:r w:rsidRPr="002B58AA">
              <w:rPr>
                <w:i/>
              </w:rPr>
              <w:t>Wash thoroughly with water.</w:t>
            </w:r>
          </w:p>
        </w:tc>
      </w:tr>
      <w:tr w:rsidR="006E4791" w:rsidTr="005929C5">
        <w:tc>
          <w:tcPr>
            <w:tcW w:w="8720" w:type="dxa"/>
            <w:gridSpan w:val="4"/>
          </w:tcPr>
          <w:p w:rsidR="006E4791" w:rsidRPr="006E4791" w:rsidRDefault="006E4791" w:rsidP="006E4791">
            <w:pPr>
              <w:jc w:val="center"/>
              <w:rPr>
                <w:b/>
              </w:rPr>
            </w:pPr>
            <w:r w:rsidRPr="006E4791">
              <w:rPr>
                <w:b/>
              </w:rPr>
              <w:t>Action on Spillage and Method of Disposal</w:t>
            </w:r>
          </w:p>
        </w:tc>
      </w:tr>
      <w:tr w:rsidR="006E4791" w:rsidTr="00B30B5E">
        <w:tc>
          <w:tcPr>
            <w:tcW w:w="8720" w:type="dxa"/>
            <w:gridSpan w:val="4"/>
          </w:tcPr>
          <w:p w:rsidR="006E4791" w:rsidRPr="002B58AA" w:rsidRDefault="006E4791" w:rsidP="006E4791">
            <w:pPr>
              <w:rPr>
                <w:i/>
              </w:rPr>
            </w:pPr>
            <w:r w:rsidRPr="002B58AA">
              <w:rPr>
                <w:i/>
              </w:rPr>
              <w:t xml:space="preserve">Spillage of vial contents should be taken up with absorbent material wetted with a </w:t>
            </w:r>
            <w:proofErr w:type="spellStart"/>
            <w:r w:rsidRPr="002B58AA">
              <w:rPr>
                <w:i/>
              </w:rPr>
              <w:t>virucidal</w:t>
            </w:r>
            <w:proofErr w:type="spellEnd"/>
            <w:r w:rsidRPr="002B58AA">
              <w:rPr>
                <w:i/>
              </w:rPr>
              <w:t xml:space="preserve"> agent. Rinse area with a </w:t>
            </w:r>
            <w:proofErr w:type="spellStart"/>
            <w:r w:rsidRPr="002B58AA">
              <w:rPr>
                <w:i/>
              </w:rPr>
              <w:t>virucidal</w:t>
            </w:r>
            <w:proofErr w:type="spellEnd"/>
            <w:r w:rsidRPr="002B58AA">
              <w:rPr>
                <w:i/>
              </w:rPr>
              <w:t xml:space="preserve"> agent followed by water.</w:t>
            </w:r>
          </w:p>
          <w:p w:rsidR="006E4791" w:rsidRDefault="006E4791" w:rsidP="006E4791">
            <w:r w:rsidRPr="002B58AA">
              <w:rPr>
                <w:i/>
              </w:rPr>
              <w:t>Absorbent materials used to treat spillage should be treated as biologically hazardous waste.</w:t>
            </w:r>
          </w:p>
        </w:tc>
      </w:tr>
    </w:tbl>
    <w:p w:rsidR="00261117" w:rsidRPr="004B68E7" w:rsidRDefault="00261117" w:rsidP="004B68E7">
      <w:pPr>
        <w:spacing w:before="840"/>
        <w:rPr>
          <w:i/>
        </w:rPr>
      </w:pPr>
      <w:r w:rsidRPr="004B68E7">
        <w:rPr>
          <w:i/>
        </w:rPr>
        <w:t xml:space="preserve">Issue Date: </w:t>
      </w:r>
      <w:r w:rsidR="00186DEB" w:rsidRPr="00186DEB">
        <w:rPr>
          <w:i/>
        </w:rPr>
        <w:t>December 2017 – v2.0</w:t>
      </w:r>
    </w:p>
    <w:sectPr w:rsidR="00261117" w:rsidRPr="004B68E7" w:rsidSect="00CB463B">
      <w:headerReference w:type="default" r:id="rId10"/>
      <w:footerReference w:type="default" r:id="rId11"/>
      <w:headerReference w:type="first" r:id="rId12"/>
      <w:footerReference w:type="first" r:id="rId13"/>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3AF" w:rsidRDefault="005B03AF" w:rsidP="00C40A36">
      <w:r>
        <w:separator/>
      </w:r>
    </w:p>
  </w:endnote>
  <w:endnote w:type="continuationSeparator" w:id="0">
    <w:p w:rsidR="005B03AF" w:rsidRDefault="005B03AF"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271BB2" w:rsidRPr="009A6687" w:rsidTr="00B163A0">
          <w:tc>
            <w:tcPr>
              <w:tcW w:w="6636" w:type="dxa"/>
              <w:shd w:val="clear" w:color="auto" w:fill="auto"/>
              <w:vAlign w:val="center"/>
            </w:tcPr>
            <w:p w:rsidR="00271BB2" w:rsidRPr="009A6687" w:rsidRDefault="00186DEB" w:rsidP="00596D79">
              <w:pPr>
                <w:pStyle w:val="Footer"/>
                <w:spacing w:before="0" w:after="0"/>
                <w:rPr>
                  <w:lang w:val="fr-FR"/>
                </w:rPr>
              </w:pPr>
              <w:r w:rsidRPr="00186DEB">
                <w:t>A/Singapore/GP1908/2015</w:t>
              </w:r>
              <w:r w:rsidR="00A90DF5">
                <w:t xml:space="preserve"> - </w:t>
              </w:r>
              <w:r w:rsidR="00A90DF5" w:rsidRPr="00261117">
                <w:t xml:space="preserve">Lot: </w:t>
              </w:r>
              <w:r w:rsidR="00A90DF5" w:rsidRPr="002A2C6E">
                <w:t>2016/114B (DOM: December 2016)</w:t>
              </w:r>
            </w:p>
          </w:tc>
          <w:tc>
            <w:tcPr>
              <w:tcW w:w="2360" w:type="dxa"/>
              <w:shd w:val="clear" w:color="auto" w:fill="auto"/>
              <w:vAlign w:val="center"/>
            </w:tcPr>
            <w:p w:rsidR="00271BB2" w:rsidRPr="009A6687" w:rsidRDefault="00271BB2" w:rsidP="00B163A0">
              <w:pPr>
                <w:pStyle w:val="Footer"/>
                <w:spacing w:before="0" w:after="0"/>
                <w:jc w:val="right"/>
              </w:pPr>
              <w:r w:rsidRPr="0068201D">
                <w:t xml:space="preserve">Page </w:t>
              </w:r>
              <w:r w:rsidR="004F4C94">
                <w:fldChar w:fldCharType="begin"/>
              </w:r>
              <w:r w:rsidR="004F4C94">
                <w:instrText xml:space="preserve"> PAGE </w:instrText>
              </w:r>
              <w:r w:rsidR="004F4C94">
                <w:fldChar w:fldCharType="separate"/>
              </w:r>
              <w:r w:rsidR="006E249F">
                <w:rPr>
                  <w:noProof/>
                </w:rPr>
                <w:t>4</w:t>
              </w:r>
              <w:r w:rsidR="004F4C94">
                <w:rPr>
                  <w:noProof/>
                </w:rPr>
                <w:fldChar w:fldCharType="end"/>
              </w:r>
              <w:r w:rsidRPr="0068201D">
                <w:t xml:space="preserve"> of </w:t>
              </w:r>
              <w:r w:rsidR="007B5852">
                <w:fldChar w:fldCharType="begin"/>
              </w:r>
              <w:r w:rsidR="007B5852">
                <w:instrText xml:space="preserve"> NUMPAGES  </w:instrText>
              </w:r>
              <w:r w:rsidR="007B5852">
                <w:fldChar w:fldCharType="separate"/>
              </w:r>
              <w:r w:rsidR="006E249F">
                <w:rPr>
                  <w:noProof/>
                </w:rPr>
                <w:t>4</w:t>
              </w:r>
              <w:r w:rsidR="007B5852">
                <w:rPr>
                  <w:noProof/>
                </w:rPr>
                <w:fldChar w:fldCharType="end"/>
              </w:r>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61BB6BC9" wp14:editId="6E22F1A2">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D9CB81B" wp14:editId="104FBF0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3AF" w:rsidRDefault="005B03AF" w:rsidP="00C40A36">
      <w:r>
        <w:separator/>
      </w:r>
    </w:p>
  </w:footnote>
  <w:footnote w:type="continuationSeparator" w:id="0">
    <w:p w:rsidR="005B03AF" w:rsidRDefault="005B03AF" w:rsidP="00C4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49F" w:rsidRDefault="006E249F">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BB2" w:rsidRDefault="00A427AD" w:rsidP="00EA6DF2">
    <w:r w:rsidRPr="00A427AD">
      <w:rPr>
        <w:noProof/>
        <w:lang w:eastAsia="en-AU"/>
      </w:rPr>
      <w:drawing>
        <wp:anchor distT="0" distB="0" distL="114300" distR="114300" simplePos="0" relativeHeight="251676672" behindDoc="0" locked="0" layoutInCell="1" allowOverlap="1" wp14:anchorId="1D33DE8D" wp14:editId="69ED9811">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C6E"/>
    <w:rsid w:val="00002031"/>
    <w:rsid w:val="00004734"/>
    <w:rsid w:val="00006B22"/>
    <w:rsid w:val="0001276A"/>
    <w:rsid w:val="00022A2D"/>
    <w:rsid w:val="00024299"/>
    <w:rsid w:val="000246AE"/>
    <w:rsid w:val="00025C67"/>
    <w:rsid w:val="00051BA8"/>
    <w:rsid w:val="000521FD"/>
    <w:rsid w:val="00054B8B"/>
    <w:rsid w:val="0005559E"/>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E6"/>
    <w:rsid w:val="001003F2"/>
    <w:rsid w:val="0010601F"/>
    <w:rsid w:val="00110EA5"/>
    <w:rsid w:val="00111E0E"/>
    <w:rsid w:val="00115240"/>
    <w:rsid w:val="0012196F"/>
    <w:rsid w:val="00125318"/>
    <w:rsid w:val="001305A2"/>
    <w:rsid w:val="00133238"/>
    <w:rsid w:val="0014197B"/>
    <w:rsid w:val="001447CD"/>
    <w:rsid w:val="001516B1"/>
    <w:rsid w:val="00156316"/>
    <w:rsid w:val="00161908"/>
    <w:rsid w:val="00165389"/>
    <w:rsid w:val="0017526B"/>
    <w:rsid w:val="0017693F"/>
    <w:rsid w:val="0018110E"/>
    <w:rsid w:val="00181684"/>
    <w:rsid w:val="001843C6"/>
    <w:rsid w:val="001850E0"/>
    <w:rsid w:val="00186DEB"/>
    <w:rsid w:val="001A525F"/>
    <w:rsid w:val="001B09F9"/>
    <w:rsid w:val="001B6448"/>
    <w:rsid w:val="001E07CF"/>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A2C6E"/>
    <w:rsid w:val="002B1638"/>
    <w:rsid w:val="002B58AA"/>
    <w:rsid w:val="002C4547"/>
    <w:rsid w:val="002E4C9A"/>
    <w:rsid w:val="002E4E7C"/>
    <w:rsid w:val="002E550D"/>
    <w:rsid w:val="002F11F8"/>
    <w:rsid w:val="002F3F56"/>
    <w:rsid w:val="002F44B5"/>
    <w:rsid w:val="00311AC0"/>
    <w:rsid w:val="00321678"/>
    <w:rsid w:val="00343D79"/>
    <w:rsid w:val="00351EF3"/>
    <w:rsid w:val="003521E8"/>
    <w:rsid w:val="003664BF"/>
    <w:rsid w:val="003728F3"/>
    <w:rsid w:val="00375F1A"/>
    <w:rsid w:val="003778AD"/>
    <w:rsid w:val="00387DD0"/>
    <w:rsid w:val="0039090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6C1D"/>
    <w:rsid w:val="00494E60"/>
    <w:rsid w:val="004B68E7"/>
    <w:rsid w:val="004B7B76"/>
    <w:rsid w:val="004C5ABB"/>
    <w:rsid w:val="004D4103"/>
    <w:rsid w:val="004F0F38"/>
    <w:rsid w:val="004F4C94"/>
    <w:rsid w:val="00501921"/>
    <w:rsid w:val="00501A05"/>
    <w:rsid w:val="005060C8"/>
    <w:rsid w:val="005214A1"/>
    <w:rsid w:val="00530354"/>
    <w:rsid w:val="005434C6"/>
    <w:rsid w:val="00543B39"/>
    <w:rsid w:val="00550096"/>
    <w:rsid w:val="00554EE9"/>
    <w:rsid w:val="00557FF9"/>
    <w:rsid w:val="00570F90"/>
    <w:rsid w:val="00571DA2"/>
    <w:rsid w:val="00576378"/>
    <w:rsid w:val="00577E38"/>
    <w:rsid w:val="0058201A"/>
    <w:rsid w:val="00585322"/>
    <w:rsid w:val="00593AD1"/>
    <w:rsid w:val="00596D79"/>
    <w:rsid w:val="005A1131"/>
    <w:rsid w:val="005A3DBA"/>
    <w:rsid w:val="005B03AF"/>
    <w:rsid w:val="005C5570"/>
    <w:rsid w:val="005C5E62"/>
    <w:rsid w:val="005C79A4"/>
    <w:rsid w:val="005D5442"/>
    <w:rsid w:val="00630352"/>
    <w:rsid w:val="006333CB"/>
    <w:rsid w:val="00640FC3"/>
    <w:rsid w:val="00642020"/>
    <w:rsid w:val="00643128"/>
    <w:rsid w:val="0064475A"/>
    <w:rsid w:val="0065337B"/>
    <w:rsid w:val="0065419D"/>
    <w:rsid w:val="006604D8"/>
    <w:rsid w:val="00664A5B"/>
    <w:rsid w:val="00680C08"/>
    <w:rsid w:val="0068201D"/>
    <w:rsid w:val="0068741A"/>
    <w:rsid w:val="006931B1"/>
    <w:rsid w:val="006935E5"/>
    <w:rsid w:val="006A15C0"/>
    <w:rsid w:val="006B3F5D"/>
    <w:rsid w:val="006C1F3B"/>
    <w:rsid w:val="006C3E2A"/>
    <w:rsid w:val="006C642F"/>
    <w:rsid w:val="006D03E5"/>
    <w:rsid w:val="006D45DF"/>
    <w:rsid w:val="006D4786"/>
    <w:rsid w:val="006D5D3E"/>
    <w:rsid w:val="006E08B3"/>
    <w:rsid w:val="006E1F61"/>
    <w:rsid w:val="006E249F"/>
    <w:rsid w:val="006E479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B5852"/>
    <w:rsid w:val="007C0F3D"/>
    <w:rsid w:val="007C1AF7"/>
    <w:rsid w:val="007C1CB8"/>
    <w:rsid w:val="007D22C0"/>
    <w:rsid w:val="007E4FCF"/>
    <w:rsid w:val="00821776"/>
    <w:rsid w:val="00826007"/>
    <w:rsid w:val="008321F5"/>
    <w:rsid w:val="00832369"/>
    <w:rsid w:val="00834660"/>
    <w:rsid w:val="00836BC2"/>
    <w:rsid w:val="00846418"/>
    <w:rsid w:val="00855221"/>
    <w:rsid w:val="0085641B"/>
    <w:rsid w:val="00857136"/>
    <w:rsid w:val="0087502F"/>
    <w:rsid w:val="00880E88"/>
    <w:rsid w:val="008831B7"/>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32D7"/>
    <w:rsid w:val="00920330"/>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BD5"/>
    <w:rsid w:val="009D6273"/>
    <w:rsid w:val="009D7B77"/>
    <w:rsid w:val="009E0BB0"/>
    <w:rsid w:val="009E3FBB"/>
    <w:rsid w:val="00A14DF7"/>
    <w:rsid w:val="00A221FB"/>
    <w:rsid w:val="00A3246D"/>
    <w:rsid w:val="00A3671F"/>
    <w:rsid w:val="00A36FA7"/>
    <w:rsid w:val="00A427AD"/>
    <w:rsid w:val="00A446CC"/>
    <w:rsid w:val="00A475B7"/>
    <w:rsid w:val="00A47AF7"/>
    <w:rsid w:val="00A47C3E"/>
    <w:rsid w:val="00A50226"/>
    <w:rsid w:val="00A60BAD"/>
    <w:rsid w:val="00A73A8D"/>
    <w:rsid w:val="00A90DF5"/>
    <w:rsid w:val="00A9547F"/>
    <w:rsid w:val="00AA200F"/>
    <w:rsid w:val="00AC2B40"/>
    <w:rsid w:val="00AC2BB2"/>
    <w:rsid w:val="00AC2C3C"/>
    <w:rsid w:val="00AC7B9E"/>
    <w:rsid w:val="00AE65EB"/>
    <w:rsid w:val="00AE7F88"/>
    <w:rsid w:val="00AF1D94"/>
    <w:rsid w:val="00AF60C5"/>
    <w:rsid w:val="00B009C6"/>
    <w:rsid w:val="00B01548"/>
    <w:rsid w:val="00B11C4B"/>
    <w:rsid w:val="00B163A0"/>
    <w:rsid w:val="00B21D29"/>
    <w:rsid w:val="00B25034"/>
    <w:rsid w:val="00B33863"/>
    <w:rsid w:val="00B37D17"/>
    <w:rsid w:val="00B40564"/>
    <w:rsid w:val="00B4175E"/>
    <w:rsid w:val="00B472F6"/>
    <w:rsid w:val="00B54C25"/>
    <w:rsid w:val="00B73445"/>
    <w:rsid w:val="00B76B91"/>
    <w:rsid w:val="00BC10A6"/>
    <w:rsid w:val="00BC5B75"/>
    <w:rsid w:val="00BC622A"/>
    <w:rsid w:val="00BD211A"/>
    <w:rsid w:val="00BE0A78"/>
    <w:rsid w:val="00BE51A6"/>
    <w:rsid w:val="00BE79F0"/>
    <w:rsid w:val="00BF046D"/>
    <w:rsid w:val="00BF5D04"/>
    <w:rsid w:val="00C01315"/>
    <w:rsid w:val="00C06758"/>
    <w:rsid w:val="00C12F05"/>
    <w:rsid w:val="00C13563"/>
    <w:rsid w:val="00C404A6"/>
    <w:rsid w:val="00C40A36"/>
    <w:rsid w:val="00C44419"/>
    <w:rsid w:val="00C45E7B"/>
    <w:rsid w:val="00C471B1"/>
    <w:rsid w:val="00C53A95"/>
    <w:rsid w:val="00C6316B"/>
    <w:rsid w:val="00C634A9"/>
    <w:rsid w:val="00C772FF"/>
    <w:rsid w:val="00C801AF"/>
    <w:rsid w:val="00C80256"/>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31162"/>
    <w:rsid w:val="00D54C12"/>
    <w:rsid w:val="00D62853"/>
    <w:rsid w:val="00D6493E"/>
    <w:rsid w:val="00D92470"/>
    <w:rsid w:val="00D95D98"/>
    <w:rsid w:val="00DA1124"/>
    <w:rsid w:val="00DB7B83"/>
    <w:rsid w:val="00DC3AA6"/>
    <w:rsid w:val="00DC50E2"/>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5490C"/>
    <w:rsid w:val="00E82C70"/>
    <w:rsid w:val="00EA406B"/>
    <w:rsid w:val="00EA6DF2"/>
    <w:rsid w:val="00EB0798"/>
    <w:rsid w:val="00EB40AD"/>
    <w:rsid w:val="00EB586E"/>
    <w:rsid w:val="00EB5FC8"/>
    <w:rsid w:val="00ED5A41"/>
    <w:rsid w:val="00EE583F"/>
    <w:rsid w:val="00F033EC"/>
    <w:rsid w:val="00F04F68"/>
    <w:rsid w:val="00F12670"/>
    <w:rsid w:val="00F13A8C"/>
    <w:rsid w:val="00F14B27"/>
    <w:rsid w:val="00F2410C"/>
    <w:rsid w:val="00F25678"/>
    <w:rsid w:val="00F3148D"/>
    <w:rsid w:val="00F35298"/>
    <w:rsid w:val="00F36B0D"/>
    <w:rsid w:val="00F46D8F"/>
    <w:rsid w:val="00F47E37"/>
    <w:rsid w:val="00F56248"/>
    <w:rsid w:val="00F640B6"/>
    <w:rsid w:val="00F80E40"/>
    <w:rsid w:val="00F94BF6"/>
    <w:rsid w:val="00F95D32"/>
    <w:rsid w:val="00FA5B82"/>
    <w:rsid w:val="00FA61F0"/>
    <w:rsid w:val="00FA639E"/>
    <w:rsid w:val="00FC25E4"/>
    <w:rsid w:val="00FC4EF7"/>
    <w:rsid w:val="00FC520A"/>
    <w:rsid w:val="00FD008C"/>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321678"/>
    <w:pPr>
      <w:jc w:val="center"/>
      <w:outlineLvl w:val="0"/>
    </w:pPr>
    <w:rPr>
      <w:b/>
      <w:sz w:val="24"/>
      <w:szCs w:val="24"/>
    </w:rPr>
  </w:style>
  <w:style w:type="paragraph" w:styleId="Heading2">
    <w:name w:val="heading 2"/>
    <w:basedOn w:val="Normal"/>
    <w:next w:val="Normal"/>
    <w:link w:val="Heading2Char"/>
    <w:qFormat/>
    <w:rsid w:val="006E249F"/>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1678"/>
    <w:rPr>
      <w:rFonts w:eastAsia="Cambria"/>
      <w:b/>
      <w:sz w:val="24"/>
      <w:szCs w:val="24"/>
    </w:rPr>
  </w:style>
  <w:style w:type="character" w:customStyle="1" w:styleId="Heading2Char">
    <w:name w:val="Heading 2 Char"/>
    <w:basedOn w:val="DefaultParagraphFont"/>
    <w:link w:val="Heading2"/>
    <w:rsid w:val="006E249F"/>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6E4791"/>
    <w:pPr>
      <w:spacing w:before="0" w:after="200" w:line="240" w:lineRule="auto"/>
    </w:pPr>
    <w:rPr>
      <w:b/>
      <w:bCs/>
      <w:color w:val="006EA8"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321678"/>
    <w:pPr>
      <w:jc w:val="center"/>
      <w:outlineLvl w:val="0"/>
    </w:pPr>
    <w:rPr>
      <w:b/>
      <w:sz w:val="24"/>
      <w:szCs w:val="24"/>
    </w:rPr>
  </w:style>
  <w:style w:type="paragraph" w:styleId="Heading2">
    <w:name w:val="heading 2"/>
    <w:basedOn w:val="Normal"/>
    <w:next w:val="Normal"/>
    <w:link w:val="Heading2Char"/>
    <w:qFormat/>
    <w:rsid w:val="006E249F"/>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1678"/>
    <w:rPr>
      <w:rFonts w:eastAsia="Cambria"/>
      <w:b/>
      <w:sz w:val="24"/>
      <w:szCs w:val="24"/>
    </w:rPr>
  </w:style>
  <w:style w:type="character" w:customStyle="1" w:styleId="Heading2Char">
    <w:name w:val="Heading 2 Char"/>
    <w:basedOn w:val="DefaultParagraphFont"/>
    <w:link w:val="Heading2"/>
    <w:rsid w:val="006E249F"/>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6E4791"/>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76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AAA\influenza%20reagents\ifu.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CBA34-BB0E-49DB-B3C8-5D964098A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ifu.dotx</Template>
  <TotalTime>37</TotalTime>
  <Pages>4</Pages>
  <Words>1022</Words>
  <Characters>5697</Characters>
  <Application>Microsoft Office Word</Application>
  <DocSecurity>0</DocSecurity>
  <Lines>126</Lines>
  <Paragraphs>86</Paragraphs>
  <ScaleCrop>false</ScaleCrop>
  <HeadingPairs>
    <vt:vector size="2" baseType="variant">
      <vt:variant>
        <vt:lpstr>Title</vt:lpstr>
      </vt:variant>
      <vt:variant>
        <vt:i4>1</vt:i4>
      </vt:variant>
    </vt:vector>
  </HeadingPairs>
  <TitlesOfParts>
    <vt:vector size="1" baseType="lpstr">
      <vt:lpstr>Instructions for use: A/Singapore/GP1908/2015 (IVR-180)</vt:lpstr>
    </vt:vector>
  </TitlesOfParts>
  <Company>TGA</Company>
  <LinksUpToDate>false</LinksUpToDate>
  <CharactersWithSpaces>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A/Singapore/GP1908/2015 - Lot: 2016/114B (DOM: December 2016)</dc:title>
  <dc:subject>influenza reagents</dc:subject>
  <dc:creator>Therapeutic Goods Administration</dc:creator>
  <dc:description/>
  <cp:lastPrinted>2014-03-18T05:18:00Z</cp:lastPrinted>
  <dcterms:created xsi:type="dcterms:W3CDTF">2019-02-22T04:37:00Z</dcterms:created>
  <dcterms:modified xsi:type="dcterms:W3CDTF">2019-03-23T00:35:00Z</dcterms:modified>
</cp:coreProperties>
</file>