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6696"/>
        <w:gridCol w:w="2853"/>
      </w:tblGrid>
      <w:tr w:rsidR="00D3276C" w14:paraId="52C5EFBB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31E959FA" w14:textId="4A08BF9F" w:rsidR="00D3276C" w:rsidRDefault="00236993" w:rsidP="006D7E16">
            <w:pPr>
              <w:pStyle w:val="LegalCopy"/>
              <w:spacing w:before="240"/>
            </w:pPr>
            <w:r>
              <w:rPr>
                <w:noProof/>
              </w:rPr>
              <w:drawing>
                <wp:inline distT="0" distB="0" distL="0" distR="0" wp14:anchorId="4CAC0969" wp14:editId="314BBA3C">
                  <wp:extent cx="4110186" cy="842949"/>
                  <wp:effectExtent l="0" t="0" r="508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3907" cy="86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602DA954" w14:textId="77777777" w:rsidR="00D3276C" w:rsidRPr="00484978" w:rsidRDefault="00D3276C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 w:rsidRPr="00484978">
              <w:rPr>
                <w:bCs/>
              </w:rPr>
              <w:t>TGA USE ONLY</w:t>
            </w:r>
          </w:p>
        </w:tc>
      </w:tr>
    </w:tbl>
    <w:p w14:paraId="0E8AA836" w14:textId="77777777" w:rsidR="006D7E16" w:rsidRPr="009A2501" w:rsidRDefault="006D7E16" w:rsidP="006D7E16">
      <w:pPr>
        <w:pStyle w:val="LegalCopy"/>
        <w:spacing w:before="240"/>
      </w:pPr>
      <w:r w:rsidRPr="009A2501">
        <w:t>This form, when completed, will be classified as '</w:t>
      </w:r>
      <w:r w:rsidRPr="009A2501">
        <w:rPr>
          <w:b/>
        </w:rPr>
        <w:t>For official use only</w:t>
      </w:r>
      <w:r w:rsidRPr="009A2501">
        <w:t>'.</w:t>
      </w:r>
      <w:r w:rsidRPr="009A2501"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Pr="009A2501">
        <w:t>&gt;.</w:t>
      </w:r>
    </w:p>
    <w:p w14:paraId="7863D9D5" w14:textId="1705774C" w:rsidR="00DC7445" w:rsidRPr="009A2501" w:rsidRDefault="004B7770" w:rsidP="00221E5B">
      <w:pPr>
        <w:pStyle w:val="Heading1"/>
      </w:pPr>
      <w:r>
        <w:t>Notification: Transfer of sponsorship following death, bankruptcy or winding</w:t>
      </w:r>
      <w:r w:rsidR="00423EF0" w:rsidRPr="00F65F7A">
        <w:rPr>
          <w:rStyle w:val="FootnoteReference"/>
        </w:rPr>
        <w:footnoteReference w:id="1"/>
      </w:r>
      <w:r>
        <w:t xml:space="preserve"> up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B7770" w:rsidRPr="009A2501" w14:paraId="2A13BB43" w14:textId="77777777" w:rsidTr="003B0D4B">
        <w:trPr>
          <w:trHeight w:val="948"/>
        </w:trPr>
        <w:tc>
          <w:tcPr>
            <w:tcW w:w="1276" w:type="dxa"/>
            <w:vAlign w:val="center"/>
          </w:tcPr>
          <w:p w14:paraId="6E1D46B7" w14:textId="77777777" w:rsidR="004B7770" w:rsidRPr="009A2501" w:rsidRDefault="004B7770" w:rsidP="009D5FEA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03C9D0" wp14:editId="76620D8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1" name="Picture 1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639963F" w14:textId="36E3F3BF" w:rsidR="004B7770" w:rsidRDefault="004B7770" w:rsidP="00F06368">
            <w:pPr>
              <w:pStyle w:val="ListBullet"/>
            </w:pPr>
            <w:r>
              <w:t xml:space="preserve">This form is to be completed by the new sponsor (e.g., lawyer, executor, liquidator). </w:t>
            </w:r>
          </w:p>
          <w:p w14:paraId="519CDFF7" w14:textId="77777777" w:rsidR="004B7770" w:rsidRDefault="004B7770" w:rsidP="00F06368">
            <w:pPr>
              <w:pStyle w:val="ListBullet"/>
            </w:pPr>
            <w:r>
              <w:t xml:space="preserve">There is </w:t>
            </w:r>
            <w:r>
              <w:rPr>
                <w:b/>
                <w:bCs/>
              </w:rPr>
              <w:t>no fee</w:t>
            </w:r>
            <w:r>
              <w:t xml:space="preserve"> required for this notification.</w:t>
            </w:r>
          </w:p>
          <w:p w14:paraId="437CE96C" w14:textId="31EF3F9E" w:rsidR="004B7770" w:rsidRPr="009A2501" w:rsidRDefault="004B7770" w:rsidP="00F06368">
            <w:pPr>
              <w:pStyle w:val="ListBullet"/>
            </w:pPr>
            <w:r>
              <w:t xml:space="preserve">Please ensure you read </w:t>
            </w:r>
            <w:hyperlink r:id="rId11" w:history="1">
              <w:r w:rsidRPr="009879FA">
                <w:rPr>
                  <w:rStyle w:val="Hyperlink"/>
                </w:rPr>
                <w:t>Changes of sponsorship to therapeutic goods</w:t>
              </w:r>
            </w:hyperlink>
            <w:r>
              <w:t xml:space="preserve"> prior to completing and submitting this form.</w:t>
            </w:r>
          </w:p>
        </w:tc>
      </w:tr>
    </w:tbl>
    <w:p w14:paraId="030F1AA5" w14:textId="77777777" w:rsidR="008C7A75" w:rsidRDefault="008C7A75" w:rsidP="008C7A75"/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9629"/>
      </w:tblGrid>
      <w:tr w:rsidR="001C590B" w14:paraId="12C5C5E5" w14:textId="77777777" w:rsidTr="00A015D9">
        <w:tc>
          <w:tcPr>
            <w:tcW w:w="9629" w:type="dxa"/>
          </w:tcPr>
          <w:p w14:paraId="2F4F5D94" w14:textId="77777777" w:rsidR="001C590B" w:rsidRPr="00A76C16" w:rsidRDefault="001C590B" w:rsidP="00A015D9">
            <w:pPr>
              <w:spacing w:before="240" w:after="240"/>
              <w:rPr>
                <w:sz w:val="20"/>
                <w:szCs w:val="20"/>
              </w:rPr>
            </w:pPr>
            <w:r w:rsidRPr="00A76C16">
              <w:rPr>
                <w:sz w:val="20"/>
                <w:szCs w:val="20"/>
              </w:rPr>
              <w:t>Send completed forms to the TBS Helpdesk at:</w:t>
            </w:r>
            <w:r>
              <w:rPr>
                <w:sz w:val="20"/>
                <w:szCs w:val="20"/>
              </w:rPr>
              <w:t xml:space="preserve"> </w:t>
            </w:r>
            <w:r w:rsidRPr="00A76C16">
              <w:rPr>
                <w:b/>
                <w:sz w:val="20"/>
                <w:szCs w:val="20"/>
              </w:rPr>
              <w:t>Email:</w:t>
            </w:r>
            <w:r w:rsidRPr="00A76C16">
              <w:rPr>
                <w:sz w:val="20"/>
                <w:szCs w:val="20"/>
              </w:rPr>
              <w:t xml:space="preserve"> </w:t>
            </w:r>
            <w:hyperlink r:id="rId12" w:history="1">
              <w:r w:rsidRPr="00A76C16">
                <w:rPr>
                  <w:rStyle w:val="Hyperlink"/>
                  <w:sz w:val="20"/>
                  <w:szCs w:val="20"/>
                </w:rPr>
                <w:t>sponsortransfers@tga.gov.au</w:t>
              </w:r>
            </w:hyperlink>
          </w:p>
        </w:tc>
      </w:tr>
    </w:tbl>
    <w:p w14:paraId="72A74D51" w14:textId="2D382DAA" w:rsidR="00DC7445" w:rsidRDefault="00DC7445" w:rsidP="00423EF0">
      <w:pPr>
        <w:pStyle w:val="Heading2"/>
        <w:pageBreakBefore/>
      </w:pPr>
      <w:r w:rsidRPr="009A2501">
        <w:lastRenderedPageBreak/>
        <w:t xml:space="preserve">Section 1 </w:t>
      </w:r>
      <w:r w:rsidR="00953214">
        <w:t xml:space="preserve">– Details of </w:t>
      </w:r>
      <w:r w:rsidR="00A32C3E">
        <w:t>transfer</w:t>
      </w:r>
    </w:p>
    <w:p w14:paraId="26957D30" w14:textId="77777777" w:rsidR="009D0013" w:rsidRPr="009A2501" w:rsidRDefault="009D0013" w:rsidP="009D0013">
      <w:pPr>
        <w:pStyle w:val="Heading3"/>
      </w:pPr>
      <w:r>
        <w:t>Type of notification</w:t>
      </w:r>
    </w:p>
    <w:p w14:paraId="2A458CE8" w14:textId="77777777" w:rsidR="00B25359" w:rsidRDefault="009D0013" w:rsidP="00423EF0">
      <w:r>
        <w:t xml:space="preserve">Where </w:t>
      </w:r>
      <w:r w:rsidR="00B25359">
        <w:t>the former sponsor was an individual: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86"/>
      </w:tblGrid>
      <w:tr w:rsidR="00836146" w:rsidRPr="00836146" w14:paraId="47C5353D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820" w:type="dxa"/>
            <w:shd w:val="clear" w:color="auto" w:fill="auto"/>
            <w:vAlign w:val="center"/>
          </w:tcPr>
          <w:p w14:paraId="3B02F533" w14:textId="77777777" w:rsidR="00836146" w:rsidRPr="00836146" w:rsidRDefault="00836146" w:rsidP="00836146">
            <w:pPr>
              <w:adjustRightInd/>
              <w:snapToGrid/>
              <w:rPr>
                <w:sz w:val="20"/>
              </w:rPr>
            </w:pPr>
            <w:r w:rsidRPr="00836146">
              <w:rPr>
                <w:sz w:val="20"/>
              </w:rPr>
              <w:t>Death of sponsor</w:t>
            </w:r>
          </w:p>
        </w:tc>
        <w:tc>
          <w:tcPr>
            <w:tcW w:w="786" w:type="dxa"/>
            <w:vAlign w:val="center"/>
          </w:tcPr>
          <w:p w14:paraId="7B8566C9" w14:textId="77777777" w:rsidR="00836146" w:rsidRPr="00836146" w:rsidRDefault="00836146" w:rsidP="00836146">
            <w:pPr>
              <w:adjustRightInd/>
              <w:snapToGrid/>
              <w:rPr>
                <w:sz w:val="20"/>
              </w:rPr>
            </w:pPr>
            <w:r w:rsidRPr="00836146">
              <w:fldChar w:fldCharType="begin">
                <w:ffData>
                  <w:name w:val=""/>
                  <w:enabled/>
                  <w:calcOnExit w:val="0"/>
                  <w:helpText w:type="text" w:val="tick box if Death of sponsor applies"/>
                  <w:statusText w:type="text" w:val="Death of sponsor"/>
                  <w:checkBox>
                    <w:sizeAuto/>
                    <w:default w:val="0"/>
                  </w:checkBox>
                </w:ffData>
              </w:fldChar>
            </w:r>
            <w:r w:rsidRPr="00836146">
              <w:rPr>
                <w:sz w:val="20"/>
              </w:rPr>
              <w:instrText xml:space="preserve"> FORMCHECKBOX </w:instrText>
            </w:r>
            <w:r w:rsidRPr="00836146">
              <w:fldChar w:fldCharType="separate"/>
            </w:r>
            <w:r w:rsidRPr="00836146">
              <w:fldChar w:fldCharType="end"/>
            </w:r>
          </w:p>
        </w:tc>
      </w:tr>
      <w:tr w:rsidR="00836146" w:rsidRPr="00836146" w14:paraId="77C8FF56" w14:textId="77777777" w:rsidTr="00A015D9">
        <w:trPr>
          <w:trHeight w:val="482"/>
        </w:trPr>
        <w:tc>
          <w:tcPr>
            <w:tcW w:w="4820" w:type="dxa"/>
            <w:shd w:val="clear" w:color="auto" w:fill="auto"/>
            <w:vAlign w:val="center"/>
          </w:tcPr>
          <w:p w14:paraId="739847B0" w14:textId="77777777" w:rsidR="00836146" w:rsidRPr="00836146" w:rsidRDefault="00836146" w:rsidP="00836146">
            <w:pPr>
              <w:adjustRightInd/>
              <w:snapToGrid/>
              <w:rPr>
                <w:sz w:val="20"/>
              </w:rPr>
            </w:pPr>
            <w:r w:rsidRPr="00836146">
              <w:rPr>
                <w:sz w:val="20"/>
              </w:rPr>
              <w:t>Bankruptcy of sponsor</w:t>
            </w:r>
          </w:p>
        </w:tc>
        <w:tc>
          <w:tcPr>
            <w:tcW w:w="786" w:type="dxa"/>
            <w:vAlign w:val="center"/>
          </w:tcPr>
          <w:p w14:paraId="340325AC" w14:textId="77777777" w:rsidR="00836146" w:rsidRPr="00836146" w:rsidRDefault="00836146" w:rsidP="00836146">
            <w:pPr>
              <w:adjustRightInd/>
              <w:snapToGrid/>
              <w:rPr>
                <w:sz w:val="20"/>
              </w:rPr>
            </w:pPr>
            <w:r w:rsidRPr="00836146">
              <w:fldChar w:fldCharType="begin">
                <w:ffData>
                  <w:name w:val="Section1"/>
                  <w:enabled/>
                  <w:calcOnExit w:val="0"/>
                  <w:helpText w:type="text" w:val="tick box if Bankruptcy of sponsor applies"/>
                  <w:statusText w:type="text" w:val="Bankruptcy of sponsor"/>
                  <w:checkBox>
                    <w:sizeAuto/>
                    <w:default w:val="0"/>
                  </w:checkBox>
                </w:ffData>
              </w:fldChar>
            </w:r>
            <w:r w:rsidRPr="00836146">
              <w:rPr>
                <w:sz w:val="20"/>
              </w:rPr>
              <w:instrText xml:space="preserve"> FORMCHECKBOX </w:instrText>
            </w:r>
            <w:r w:rsidRPr="00836146">
              <w:fldChar w:fldCharType="separate"/>
            </w:r>
            <w:r w:rsidRPr="00836146">
              <w:fldChar w:fldCharType="end"/>
            </w:r>
          </w:p>
        </w:tc>
      </w:tr>
    </w:tbl>
    <w:p w14:paraId="73F3A7B7" w14:textId="34ED6898" w:rsidR="00B10AB5" w:rsidRDefault="00B10AB5" w:rsidP="00423EF0">
      <w:r>
        <w:t>Where the former sponsor was a company: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</w:tblGrid>
      <w:tr w:rsidR="00836146" w:rsidRPr="004B1BF3" w14:paraId="469047C8" w14:textId="77777777" w:rsidTr="00836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4820" w:type="dxa"/>
            <w:shd w:val="clear" w:color="auto" w:fill="auto"/>
            <w:vAlign w:val="center"/>
          </w:tcPr>
          <w:p w14:paraId="59A68BAD" w14:textId="77777777" w:rsidR="00836146" w:rsidRPr="004C7803" w:rsidRDefault="00836146" w:rsidP="00A015D9">
            <w:pPr>
              <w:spacing w:before="80" w:after="80"/>
              <w:rPr>
                <w:b w:val="0"/>
                <w:bCs/>
              </w:rPr>
            </w:pPr>
            <w:r w:rsidRPr="004C7803">
              <w:rPr>
                <w:b w:val="0"/>
                <w:bCs/>
              </w:rPr>
              <w:t>Liquidation (winding up) of sponsor</w:t>
            </w:r>
          </w:p>
        </w:tc>
        <w:tc>
          <w:tcPr>
            <w:tcW w:w="709" w:type="dxa"/>
            <w:vAlign w:val="center"/>
          </w:tcPr>
          <w:p w14:paraId="654942B0" w14:textId="77777777" w:rsidR="00836146" w:rsidRPr="004B1BF3" w:rsidRDefault="00836146" w:rsidP="00A015D9">
            <w:pPr>
              <w:spacing w:before="80" w:after="80"/>
            </w:pPr>
            <w:r>
              <w:fldChar w:fldCharType="begin">
                <w:ffData>
                  <w:name w:val="Section1"/>
                  <w:enabled/>
                  <w:calcOnExit w:val="0"/>
                  <w:helpText w:type="text" w:val="tick box if Liquidation (winding up) of sponsor applies"/>
                  <w:statusText w:type="text" w:val="Liquidation (winding up) of sponso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5761608" w14:textId="2932F5A9" w:rsidR="00B10AB5" w:rsidRDefault="00B10AB5" w:rsidP="00B10AB5">
      <w:pPr>
        <w:ind w:firstLine="72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66"/>
      </w:tblGrid>
      <w:tr w:rsidR="00A16592" w:rsidRPr="009A2501" w14:paraId="3837CDC8" w14:textId="77777777" w:rsidTr="00E3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7D1671D4" w14:textId="46C6162A" w:rsidR="00A16592" w:rsidRPr="006E60A3" w:rsidRDefault="00A16592" w:rsidP="00423EF0">
            <w:pPr>
              <w:rPr>
                <w:sz w:val="20"/>
              </w:rPr>
            </w:pPr>
            <w:r w:rsidRPr="006E60A3">
              <w:rPr>
                <w:sz w:val="20"/>
              </w:rPr>
              <w:t>Date of event</w:t>
            </w:r>
          </w:p>
        </w:tc>
        <w:tc>
          <w:tcPr>
            <w:tcW w:w="7366" w:type="dxa"/>
            <w:vAlign w:val="center"/>
          </w:tcPr>
          <w:p w14:paraId="6119DCC8" w14:textId="2F7C7E5E" w:rsidR="00A16592" w:rsidRPr="006E60A3" w:rsidRDefault="00A16592" w:rsidP="00423EF0">
            <w:pPr>
              <w:rPr>
                <w:sz w:val="20"/>
              </w:rPr>
            </w:pPr>
            <w:r w:rsidRPr="006E60A3">
              <w:fldChar w:fldCharType="begin">
                <w:ffData>
                  <w:name w:val=""/>
                  <w:enabled/>
                  <w:calcOnExit w:val="0"/>
                  <w:helpText w:type="text" w:val="Enter date of event"/>
                  <w:statusText w:type="text" w:val="Date of event"/>
                  <w:textInput/>
                </w:ffData>
              </w:fldChar>
            </w:r>
            <w:r w:rsidRPr="006E60A3">
              <w:rPr>
                <w:b w:val="0"/>
                <w:sz w:val="20"/>
              </w:rPr>
              <w:instrText xml:space="preserve"> FORMTEXT </w:instrText>
            </w:r>
            <w:r w:rsidRPr="006E60A3">
              <w:fldChar w:fldCharType="separate"/>
            </w:r>
            <w:r w:rsidRPr="006E60A3">
              <w:rPr>
                <w:b w:val="0"/>
                <w:noProof/>
                <w:sz w:val="20"/>
              </w:rPr>
              <w:t> </w:t>
            </w:r>
            <w:r w:rsidRPr="006E60A3">
              <w:rPr>
                <w:b w:val="0"/>
                <w:noProof/>
                <w:sz w:val="20"/>
              </w:rPr>
              <w:t> </w:t>
            </w:r>
            <w:r w:rsidRPr="006E60A3">
              <w:rPr>
                <w:b w:val="0"/>
                <w:noProof/>
                <w:sz w:val="20"/>
              </w:rPr>
              <w:t> </w:t>
            </w:r>
            <w:r w:rsidRPr="006E60A3">
              <w:rPr>
                <w:b w:val="0"/>
                <w:noProof/>
                <w:sz w:val="20"/>
              </w:rPr>
              <w:t> </w:t>
            </w:r>
            <w:r w:rsidRPr="006E60A3">
              <w:rPr>
                <w:b w:val="0"/>
                <w:noProof/>
                <w:sz w:val="20"/>
              </w:rPr>
              <w:t> </w:t>
            </w:r>
            <w:r w:rsidRPr="006E60A3">
              <w:fldChar w:fldCharType="end"/>
            </w:r>
          </w:p>
        </w:tc>
      </w:tr>
    </w:tbl>
    <w:p w14:paraId="1760B72B" w14:textId="77777777" w:rsidR="00302CEA" w:rsidRDefault="00302CEA" w:rsidP="009D001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366"/>
      </w:tblGrid>
      <w:tr w:rsidR="00302CEA" w:rsidRPr="009A2501" w14:paraId="65E67747" w14:textId="77777777" w:rsidTr="00E3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3503F163" w14:textId="23587F7C" w:rsidR="00302CEA" w:rsidRPr="00423EF0" w:rsidRDefault="007A2721" w:rsidP="00710D46">
            <w:pPr>
              <w:rPr>
                <w:b w:val="0"/>
                <w:noProof/>
                <w:color w:val="000000"/>
                <w:sz w:val="20"/>
              </w:rPr>
            </w:pPr>
            <w:r w:rsidRPr="00423EF0">
              <w:rPr>
                <w:b w:val="0"/>
                <w:noProof/>
                <w:color w:val="000000"/>
                <w:sz w:val="20"/>
              </w:rPr>
              <w:t>Name of former sponsor</w:t>
            </w:r>
            <w:r w:rsidR="00920167" w:rsidRPr="00423EF0">
              <w:rPr>
                <w:b w:val="0"/>
                <w:noProof/>
                <w:color w:val="000000"/>
                <w:sz w:val="20"/>
              </w:rPr>
              <w:t>:</w:t>
            </w:r>
          </w:p>
        </w:tc>
        <w:tc>
          <w:tcPr>
            <w:tcW w:w="7366" w:type="dxa"/>
            <w:vAlign w:val="center"/>
          </w:tcPr>
          <w:p w14:paraId="73502D4A" w14:textId="7392EC57" w:rsidR="00302CEA" w:rsidRPr="00BD4BAA" w:rsidRDefault="007A2721" w:rsidP="00710D46">
            <w:pPr>
              <w:rPr>
                <w:b w:val="0"/>
                <w:noProof/>
                <w:color w:val="000000"/>
                <w:sz w:val="18"/>
              </w:rPr>
            </w:pPr>
            <w:r>
              <w:rPr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former sponsor"/>
                  <w:statusText w:type="text" w:val="Name of former sponsor"/>
                  <w:textInput/>
                </w:ffData>
              </w:fldChar>
            </w:r>
            <w:r>
              <w:rPr>
                <w:noProof/>
                <w:sz w:val="18"/>
              </w:rPr>
              <w:instrText xml:space="preserve"> FORMTEXT </w:instrTex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fldChar w:fldCharType="end"/>
            </w:r>
          </w:p>
        </w:tc>
      </w:tr>
      <w:tr w:rsidR="00302CEA" w:rsidRPr="009A2501" w14:paraId="70451962" w14:textId="77777777" w:rsidTr="00E35563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57AC153" w14:textId="77777777" w:rsidR="00302CEA" w:rsidRPr="00423EF0" w:rsidRDefault="00302CEA" w:rsidP="00710D46">
            <w:pPr>
              <w:rPr>
                <w:sz w:val="20"/>
              </w:rPr>
            </w:pPr>
            <w:r w:rsidRPr="00423EF0">
              <w:rPr>
                <w:sz w:val="20"/>
              </w:rPr>
              <w:t>TGA Client ID:</w:t>
            </w:r>
          </w:p>
        </w:tc>
        <w:tc>
          <w:tcPr>
            <w:tcW w:w="7366" w:type="dxa"/>
            <w:vAlign w:val="center"/>
          </w:tcPr>
          <w:p w14:paraId="61576185" w14:textId="77777777" w:rsidR="00302CEA" w:rsidRPr="009A2501" w:rsidRDefault="00302CEA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TGA client ID"/>
                  <w:statusText w:type="text" w:val="TGA 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2CEA" w:rsidRPr="009A2501" w14:paraId="0E022C22" w14:textId="77777777" w:rsidTr="00E35563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5EBBE49" w14:textId="633C821D" w:rsidR="00302CEA" w:rsidRPr="00423EF0" w:rsidRDefault="007A2721" w:rsidP="00710D46">
            <w:pPr>
              <w:rPr>
                <w:sz w:val="20"/>
              </w:rPr>
            </w:pPr>
            <w:r w:rsidRPr="00423EF0">
              <w:rPr>
                <w:sz w:val="20"/>
              </w:rPr>
              <w:t>Status of new sponsor</w:t>
            </w:r>
            <w:r w:rsidR="00920167" w:rsidRPr="00423EF0">
              <w:rPr>
                <w:sz w:val="20"/>
              </w:rPr>
              <w:t>:</w:t>
            </w:r>
            <w:r w:rsidRPr="00423EF0">
              <w:rPr>
                <w:sz w:val="20"/>
              </w:rPr>
              <w:t xml:space="preserve"> (e.g., legal per</w:t>
            </w:r>
            <w:r w:rsidR="007F1092" w:rsidRPr="00423EF0">
              <w:rPr>
                <w:sz w:val="20"/>
              </w:rPr>
              <w:t>sonal representation, trustee in bankruptcy, liquidator)</w:t>
            </w:r>
          </w:p>
        </w:tc>
        <w:tc>
          <w:tcPr>
            <w:tcW w:w="7366" w:type="dxa"/>
            <w:vAlign w:val="center"/>
          </w:tcPr>
          <w:p w14:paraId="5FEFCFC2" w14:textId="5D5F9CA4" w:rsidR="00302CEA" w:rsidRPr="009A2501" w:rsidRDefault="007F1092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status of new sponsor (e.g., legal personal representation, trustee in bankruptcy, liquidator)"/>
                  <w:statusText w:type="text" w:val="Status of new sponsor (e.g., legal personal representation, trustee in bankruptcy, liquidato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2CEA" w:rsidRPr="009A2501" w14:paraId="146BB2DC" w14:textId="77777777" w:rsidTr="00E35563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463C1FD" w14:textId="51090CCA" w:rsidR="00302CEA" w:rsidRPr="00423EF0" w:rsidRDefault="00920167" w:rsidP="00710D46">
            <w:pPr>
              <w:rPr>
                <w:sz w:val="20"/>
              </w:rPr>
            </w:pPr>
            <w:r w:rsidRPr="00423EF0">
              <w:rPr>
                <w:sz w:val="20"/>
              </w:rPr>
              <w:t>TGA Client ID (if any):</w:t>
            </w:r>
          </w:p>
        </w:tc>
        <w:tc>
          <w:tcPr>
            <w:tcW w:w="7366" w:type="dxa"/>
            <w:vAlign w:val="center"/>
          </w:tcPr>
          <w:p w14:paraId="0215ABC7" w14:textId="4B0146EF" w:rsidR="00302CEA" w:rsidRPr="009A2501" w:rsidRDefault="00920167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TGA Client ID (if any)"/>
                  <w:statusText w:type="text" w:val="TGA Client ID (if any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167" w:rsidRPr="009A2501" w14:paraId="690BCA9B" w14:textId="77777777" w:rsidTr="00E35563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6BF3C3AB" w14:textId="08485B38" w:rsidR="00920167" w:rsidRPr="00423EF0" w:rsidRDefault="00920167" w:rsidP="00710D46">
            <w:pPr>
              <w:rPr>
                <w:sz w:val="20"/>
              </w:rPr>
            </w:pPr>
            <w:r w:rsidRPr="00423EF0">
              <w:rPr>
                <w:sz w:val="20"/>
              </w:rPr>
              <w:t>Postal address:</w:t>
            </w:r>
          </w:p>
        </w:tc>
        <w:tc>
          <w:tcPr>
            <w:tcW w:w="7366" w:type="dxa"/>
            <w:vAlign w:val="center"/>
          </w:tcPr>
          <w:p w14:paraId="01A66F63" w14:textId="0CB8AC84" w:rsidR="00920167" w:rsidRDefault="00920167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2CEA" w:rsidRPr="009A2501" w14:paraId="4EDDB9DE" w14:textId="77777777" w:rsidTr="00E35563">
        <w:trPr>
          <w:trHeight w:val="482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02B952EE" w14:textId="5AE01FED" w:rsidR="00302CEA" w:rsidRPr="00423EF0" w:rsidRDefault="00302CEA" w:rsidP="00710D46">
            <w:pPr>
              <w:rPr>
                <w:sz w:val="20"/>
              </w:rPr>
            </w:pPr>
            <w:r w:rsidRPr="00423EF0">
              <w:rPr>
                <w:sz w:val="20"/>
              </w:rPr>
              <w:t>Email address</w:t>
            </w:r>
            <w:r w:rsidR="00920167" w:rsidRPr="00423EF0">
              <w:rPr>
                <w:sz w:val="20"/>
              </w:rPr>
              <w:t>:</w:t>
            </w:r>
          </w:p>
        </w:tc>
        <w:tc>
          <w:tcPr>
            <w:tcW w:w="7366" w:type="dxa"/>
            <w:vAlign w:val="center"/>
          </w:tcPr>
          <w:p w14:paraId="1AAF3700" w14:textId="77777777" w:rsidR="00302CEA" w:rsidRPr="009A2501" w:rsidRDefault="00302CEA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E9D858" w14:textId="77777777" w:rsidR="009D0013" w:rsidRDefault="009D0013" w:rsidP="009D0013"/>
    <w:p w14:paraId="38BA7F11" w14:textId="1E895EF6" w:rsidR="00743212" w:rsidRDefault="00743212">
      <w:r>
        <w:br w:type="page"/>
      </w:r>
    </w:p>
    <w:p w14:paraId="5FB51848" w14:textId="77777777" w:rsidR="00743212" w:rsidRPr="00B62638" w:rsidRDefault="00743212" w:rsidP="00743212">
      <w:pPr>
        <w:pStyle w:val="Heading4"/>
      </w:pPr>
      <w:r w:rsidRPr="00B62638">
        <w:lastRenderedPageBreak/>
        <w:t>List the therapeutic goods transferred:</w:t>
      </w:r>
    </w:p>
    <w:p w14:paraId="41717BFD" w14:textId="77777777" w:rsidR="00743212" w:rsidRPr="00B62638" w:rsidRDefault="00743212" w:rsidP="00743212">
      <w:r>
        <w:t xml:space="preserve">If the number of therapeutic goods exceed this page, please provide an </w:t>
      </w:r>
      <w:r>
        <w:rPr>
          <w:b/>
          <w:bCs/>
        </w:rPr>
        <w:t>additional spreadsheet.</w:t>
      </w:r>
      <w:r>
        <w:t xml:space="preserve"> </w:t>
      </w:r>
    </w:p>
    <w:tbl>
      <w:tblPr>
        <w:tblStyle w:val="TableTGAblu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3544"/>
      </w:tblGrid>
      <w:tr w:rsidR="00743212" w14:paraId="3BC3DD13" w14:textId="77777777" w:rsidTr="00E35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7674AA66" w14:textId="77777777" w:rsidR="00743212" w:rsidRDefault="00743212" w:rsidP="00710D46">
            <w:r>
              <w:t>ARTG number</w:t>
            </w:r>
          </w:p>
        </w:tc>
        <w:tc>
          <w:tcPr>
            <w:tcW w:w="3827" w:type="dxa"/>
          </w:tcPr>
          <w:p w14:paraId="74BA0629" w14:textId="77777777" w:rsidR="00743212" w:rsidRDefault="00743212" w:rsidP="00710D46">
            <w:r>
              <w:t>ARTG product name</w:t>
            </w:r>
          </w:p>
        </w:tc>
        <w:tc>
          <w:tcPr>
            <w:tcW w:w="3544" w:type="dxa"/>
          </w:tcPr>
          <w:p w14:paraId="1F8B3D85" w14:textId="77777777" w:rsidR="00743212" w:rsidRDefault="00743212" w:rsidP="00710D46">
            <w:r>
              <w:t>Therapeutic good type</w:t>
            </w:r>
          </w:p>
        </w:tc>
      </w:tr>
      <w:tr w:rsidR="00743212" w14:paraId="5CFD8C1C" w14:textId="77777777" w:rsidTr="00E35563">
        <w:tc>
          <w:tcPr>
            <w:tcW w:w="1838" w:type="dxa"/>
          </w:tcPr>
          <w:p w14:paraId="6404FFDC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)"/>
                  <w:statusText w:type="text" w:val="ARTG number (row 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57C3B0A" w14:textId="262FB771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)"/>
                  <w:statusText w:type="text" w:val="ARTG product name (row 1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58544797"/>
            <w:placeholder>
              <w:docPart w:val="44796595954D4645B0C85CB3ECEF728B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Other Therapeutic Good" w:value="Other Therapeutic Good"/>
              <w:listItem w:displayText="Registered Medicine" w:value="Registered Medicine"/>
              <w:listItem w:displayText="Registered Medicine/variation application in progress" w:value="Registered Medicine/variation application in progress"/>
              <w:listItem w:displayText="Listed Medicine" w:value="Listed Medicine"/>
              <w:listItem w:displayText="Biological" w:value="Biological"/>
            </w:dropDownList>
          </w:sdtPr>
          <w:sdtEndPr/>
          <w:sdtContent>
            <w:tc>
              <w:tcPr>
                <w:tcW w:w="3544" w:type="dxa"/>
              </w:tcPr>
              <w:p w14:paraId="49F1D177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1BE8FE99" w14:textId="77777777" w:rsidTr="00E35563">
        <w:tc>
          <w:tcPr>
            <w:tcW w:w="1838" w:type="dxa"/>
          </w:tcPr>
          <w:p w14:paraId="05F4EBC3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2)"/>
                  <w:statusText w:type="text" w:val="ARTG number (row 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5669CC4" w14:textId="0F9D36EE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2)"/>
                  <w:statusText w:type="text" w:val="ARTG product name (row 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46485539"/>
            <w:placeholder>
              <w:docPart w:val="6EFF31EA56A74B73AAB56A6AAA89220A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 Medical Device"/>
              <w:listItem w:displayText="Registered Medicine" w:value="Registered Medicine"/>
              <w:listItem w:displayText="Registered Medicine/ 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C98C5CC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26C455EA" w14:textId="77777777" w:rsidTr="00E35563">
        <w:tc>
          <w:tcPr>
            <w:tcW w:w="1838" w:type="dxa"/>
          </w:tcPr>
          <w:p w14:paraId="547C051A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3)"/>
                  <w:statusText w:type="text" w:val="ARTG number (row 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102FE8CF" w14:textId="1D5109E0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3)"/>
                  <w:statusText w:type="text" w:val="ARTG product name (row 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17007816"/>
            <w:placeholder>
              <w:docPart w:val="C9D38FF40C544AB188488EE7B69A54F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9031835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3AFF59A4" w14:textId="77777777" w:rsidTr="00E35563">
        <w:tc>
          <w:tcPr>
            <w:tcW w:w="1838" w:type="dxa"/>
          </w:tcPr>
          <w:p w14:paraId="5520AF60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4)"/>
                  <w:statusText w:type="text" w:val="ARTG number (row 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675A0CE" w14:textId="48F49FCE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4)"/>
                  <w:statusText w:type="text" w:val="ARTG product name (row 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537813550"/>
            <w:placeholder>
              <w:docPart w:val="558A2EB82A6442CFA78836CE3EFA6E94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9A6B1C9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62409ADE" w14:textId="77777777" w:rsidTr="00E35563">
        <w:tc>
          <w:tcPr>
            <w:tcW w:w="1838" w:type="dxa"/>
          </w:tcPr>
          <w:p w14:paraId="711EB873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5)"/>
                  <w:statusText w:type="text" w:val="ARTG number (row 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36C42E81" w14:textId="6BA37BF9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5)"/>
                  <w:statusText w:type="text" w:val="ARTG product name (row 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8785723"/>
            <w:placeholder>
              <w:docPart w:val="A1E3AA84B82B4B53830F4AB023B0850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F38D498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554A3C9D" w14:textId="77777777" w:rsidTr="00E35563">
        <w:tc>
          <w:tcPr>
            <w:tcW w:w="1838" w:type="dxa"/>
          </w:tcPr>
          <w:p w14:paraId="638213B5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6)"/>
                  <w:statusText w:type="text" w:val="ARTG number (row 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1369151" w14:textId="79D7ED00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6)"/>
                  <w:statusText w:type="text" w:val="ARTG product name (row 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3284406"/>
            <w:placeholder>
              <w:docPart w:val="12619C258B064A2CB50EC94BD103D95A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571AEC2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6C74F227" w14:textId="77777777" w:rsidTr="00E35563">
        <w:tc>
          <w:tcPr>
            <w:tcW w:w="1838" w:type="dxa"/>
          </w:tcPr>
          <w:p w14:paraId="1C0441B5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7)"/>
                  <w:statusText w:type="text" w:val="ARTG number (row 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5D4265B" w14:textId="6BAC086B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7)"/>
                  <w:statusText w:type="text" w:val="ARTG product name (row 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2872627"/>
            <w:placeholder>
              <w:docPart w:val="F2F0B51C1A5F434FAF86B2F126C0298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ed Medivine/variation application in progress" w:value="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36D03458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3D1D4A37" w14:textId="77777777" w:rsidTr="00E35563">
        <w:tc>
          <w:tcPr>
            <w:tcW w:w="1838" w:type="dxa"/>
          </w:tcPr>
          <w:p w14:paraId="5D7AA85E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8)"/>
                  <w:statusText w:type="text" w:val="ARTG number (row 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326C467" w14:textId="41CBCE9B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8)"/>
                  <w:statusText w:type="text" w:val="ARTG product name (row 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1722737774"/>
            <w:placeholder>
              <w:docPart w:val="CF7B2B2DD8A54C958BDBFFE8BA5D899C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Medical Devices"/>
              <w:listItem w:displayText="Registered Medicine" w:value="Registered Medicine"/>
              <w:listItem w:displayText="Register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1498919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63DE7C18" w14:textId="77777777" w:rsidTr="00E35563">
        <w:tc>
          <w:tcPr>
            <w:tcW w:w="1838" w:type="dxa"/>
          </w:tcPr>
          <w:p w14:paraId="27B4FA6C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9)"/>
                  <w:statusText w:type="text" w:val="ARTG number (row 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F3E0BE3" w14:textId="42C1F324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9)"/>
                  <w:statusText w:type="text" w:val="ARTG product name (row 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670065982"/>
            <w:placeholder>
              <w:docPart w:val="19DEF4D03A90418DA1D09B2F621D6B8A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s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A5AAE53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00356406" w14:textId="77777777" w:rsidTr="00E35563">
        <w:tc>
          <w:tcPr>
            <w:tcW w:w="1838" w:type="dxa"/>
          </w:tcPr>
          <w:p w14:paraId="694B8BAB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0)"/>
                  <w:statusText w:type="text" w:val="ARTG number (row 10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585DE104" w14:textId="259975F6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0)"/>
                  <w:statusText w:type="text" w:val="ARTG product name (row 10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547481997"/>
            <w:placeholder>
              <w:docPart w:val="61045BFB7F3B4687975DB5A80AAEE57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48E3FE1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55953AB4" w14:textId="77777777" w:rsidTr="00E35563">
        <w:tc>
          <w:tcPr>
            <w:tcW w:w="1838" w:type="dxa"/>
          </w:tcPr>
          <w:p w14:paraId="1B4AE005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1)"/>
                  <w:statusText w:type="text" w:val="ARTG number (row 11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766F411" w14:textId="0B4F1598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1)"/>
                  <w:statusText w:type="text" w:val="ARTG product name (row 11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939520384"/>
            <w:placeholder>
              <w:docPart w:val="10C9CA2EC40946D9B20672FC99E3ADC7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53AE0225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2886726C" w14:textId="77777777" w:rsidTr="00E35563">
        <w:tc>
          <w:tcPr>
            <w:tcW w:w="1838" w:type="dxa"/>
          </w:tcPr>
          <w:p w14:paraId="58F9EF7E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2)"/>
                  <w:statusText w:type="text" w:val="ARTG number (row 12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61F9C238" w14:textId="73FC16AC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2)"/>
                  <w:statusText w:type="text" w:val="ARTG product name (row 12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183937581"/>
            <w:placeholder>
              <w:docPart w:val="CE6F121AC2DA4502A71B84AFEDFC8DE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459CB988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19A7B79F" w14:textId="77777777" w:rsidTr="00E35563">
        <w:tc>
          <w:tcPr>
            <w:tcW w:w="1838" w:type="dxa"/>
          </w:tcPr>
          <w:p w14:paraId="48E04ECF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3)"/>
                  <w:statusText w:type="text" w:val="ARTG number (row 13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010BAB7" w14:textId="28FEB601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3)"/>
                  <w:statusText w:type="text" w:val="ARTG product name (row 13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029456603"/>
            <w:placeholder>
              <w:docPart w:val="61A5AFE01D8D47A89B655BE4CBD49709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CD7B0D6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6DE55402" w14:textId="77777777" w:rsidTr="00E35563">
        <w:tc>
          <w:tcPr>
            <w:tcW w:w="1838" w:type="dxa"/>
          </w:tcPr>
          <w:p w14:paraId="523C0083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4)"/>
                  <w:statusText w:type="text" w:val="ARTG number (row 14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28C8D449" w14:textId="4E98FF08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4)"/>
                  <w:statusText w:type="text" w:val="ARTG product name (row 14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796013687"/>
            <w:placeholder>
              <w:docPart w:val="4CA5D0A09DAB4D16A7179603BABEAAA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3B84BA21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1CAB95BB" w14:textId="77777777" w:rsidTr="00E35563">
        <w:tc>
          <w:tcPr>
            <w:tcW w:w="1838" w:type="dxa"/>
          </w:tcPr>
          <w:p w14:paraId="11D4D0A2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5)"/>
                  <w:statusText w:type="text" w:val="ARTG number (row 15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42A7860D" w14:textId="5E7CB85C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5)"/>
                  <w:statusText w:type="text" w:val="ARTG product name (row 15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585965774"/>
            <w:placeholder>
              <w:docPart w:val="465738E3F0304697A81F8DD4C09ABCC5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2FCE6954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4F4A3090" w14:textId="77777777" w:rsidTr="00E35563">
        <w:tc>
          <w:tcPr>
            <w:tcW w:w="1838" w:type="dxa"/>
          </w:tcPr>
          <w:p w14:paraId="7D9BF515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6)"/>
                  <w:statusText w:type="text" w:val="ARTG number (row 16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60B4CF8A" w14:textId="71B9952F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6)"/>
                  <w:statusText w:type="text" w:val="ARTG product name (row 16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2074163844"/>
            <w:placeholder>
              <w:docPart w:val="E3E9C47A471C44039E6C7ED893289A02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138ACF95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013A4ECE" w14:textId="77777777" w:rsidTr="00E35563">
        <w:tc>
          <w:tcPr>
            <w:tcW w:w="1838" w:type="dxa"/>
          </w:tcPr>
          <w:p w14:paraId="6C35EF4F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7)"/>
                  <w:statusText w:type="text" w:val="ARTG number (row 17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38387D88" w14:textId="779D1E43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7)"/>
                  <w:statusText w:type="text" w:val="ARTG product name (row 17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1228887688"/>
            <w:placeholder>
              <w:docPart w:val="3F98AB1B4767428989A1573C92B9704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6A34A8BD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513AC9E2" w14:textId="77777777" w:rsidTr="00E35563">
        <w:tc>
          <w:tcPr>
            <w:tcW w:w="1838" w:type="dxa"/>
          </w:tcPr>
          <w:p w14:paraId="34EDD6C8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8)"/>
                  <w:statusText w:type="text" w:val="ARTG number (row 18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207644C6" w14:textId="619EE9A6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8)"/>
                  <w:statusText w:type="text" w:val="ARTG product name (row 18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929851734"/>
            <w:placeholder>
              <w:docPart w:val="1DBA7C64A334413C9BF869F347D1712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743931DC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  <w:tr w:rsidR="00743212" w14:paraId="5496CF3E" w14:textId="77777777" w:rsidTr="00E35563">
        <w:tc>
          <w:tcPr>
            <w:tcW w:w="1838" w:type="dxa"/>
          </w:tcPr>
          <w:p w14:paraId="575FB632" w14:textId="77777777" w:rsidR="00743212" w:rsidRPr="008E69AC" w:rsidRDefault="00743212" w:rsidP="00710D4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69AC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number (row 19)"/>
                  <w:statusText w:type="text" w:val="ARTG number (row 19)"/>
                  <w:textInput/>
                </w:ffData>
              </w:fldChar>
            </w:r>
            <w:r w:rsidRPr="008E69AC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E69AC">
              <w:rPr>
                <w:rFonts w:asciiTheme="majorHAnsi" w:hAnsiTheme="majorHAnsi" w:cstheme="majorHAnsi"/>
              </w:rPr>
            </w:r>
            <w:r w:rsidRPr="008E69AC">
              <w:rPr>
                <w:rFonts w:asciiTheme="majorHAnsi" w:hAnsiTheme="majorHAnsi" w:cstheme="majorHAnsi"/>
              </w:rPr>
              <w:fldChar w:fldCharType="separate"/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E69AC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827" w:type="dxa"/>
          </w:tcPr>
          <w:p w14:paraId="068B98F1" w14:textId="28766225" w:rsidR="00743212" w:rsidRPr="00E362B7" w:rsidRDefault="00743212" w:rsidP="00423EF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62B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helpText w:type="text" w:val="Enter ARTG product name (row 19)"/>
                  <w:statusText w:type="text" w:val="ARTG product name (row 19)"/>
                  <w:textInput/>
                </w:ffData>
              </w:fldChar>
            </w:r>
            <w:r w:rsidRPr="00E362B7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362B7">
              <w:rPr>
                <w:rFonts w:asciiTheme="majorHAnsi" w:hAnsiTheme="majorHAnsi" w:cstheme="majorHAnsi"/>
              </w:rPr>
            </w:r>
            <w:r w:rsidRPr="00E362B7">
              <w:rPr>
                <w:rFonts w:asciiTheme="majorHAnsi" w:hAnsiTheme="majorHAnsi" w:cstheme="majorHAnsi"/>
              </w:rPr>
              <w:fldChar w:fldCharType="separate"/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362B7">
              <w:rPr>
                <w:rFonts w:asciiTheme="majorHAnsi" w:hAnsiTheme="majorHAnsi" w:cstheme="majorHAnsi"/>
              </w:rPr>
              <w:fldChar w:fldCharType="end"/>
            </w:r>
          </w:p>
        </w:tc>
        <w:sdt>
          <w:sdtPr>
            <w:rPr>
              <w:rFonts w:asciiTheme="majorHAnsi" w:hAnsiTheme="majorHAnsi" w:cstheme="majorHAnsi"/>
            </w:rPr>
            <w:id w:val="-697620682"/>
            <w:placeholder>
              <w:docPart w:val="D84208668DAE43649189DA56C4ED978E"/>
            </w:placeholder>
            <w:showingPlcHdr/>
            <w:dropDownList>
              <w:listItem w:value="Choose a therapeutic good type"/>
              <w:listItem w:displayText="Medical Device" w:value="Medical Device"/>
              <w:listItem w:displayText="IVD" w:value="IVD-Medical Device"/>
              <w:listItem w:displayText="Registered Medicine" w:value="Registered Medicine"/>
              <w:listItem w:displayText="Registered Medicine/variation application in progress" w:value="Variation application in progress"/>
              <w:listItem w:displayText="Listed Medicine" w:value="Listed Medicine"/>
              <w:listItem w:displayText="Biologicals" w:value="Biologicals"/>
              <w:listItem w:displayText="Other Therapeutic Goods" w:value="Other Therapeutic Goods"/>
            </w:dropDownList>
          </w:sdtPr>
          <w:sdtEndPr/>
          <w:sdtContent>
            <w:tc>
              <w:tcPr>
                <w:tcW w:w="3544" w:type="dxa"/>
              </w:tcPr>
              <w:p w14:paraId="3477020F" w14:textId="77777777" w:rsidR="00743212" w:rsidRPr="00C97D2C" w:rsidRDefault="00743212" w:rsidP="00710D46">
                <w:pPr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C97D2C">
                  <w:rPr>
                    <w:rFonts w:asciiTheme="majorHAnsi" w:hAnsiTheme="majorHAnsi" w:cstheme="majorHAnsi"/>
                    <w:sz w:val="20"/>
                    <w:szCs w:val="20"/>
                    <w:highlight w:val="darkGray"/>
                  </w:rPr>
                  <w:t>Choose a therapeutic good type</w:t>
                </w:r>
              </w:p>
            </w:tc>
          </w:sdtContent>
        </w:sdt>
      </w:tr>
    </w:tbl>
    <w:p w14:paraId="170CC382" w14:textId="77777777" w:rsidR="009D0013" w:rsidRPr="009D0013" w:rsidRDefault="009D0013" w:rsidP="009D0013"/>
    <w:p w14:paraId="57AFF5ED" w14:textId="079D1091" w:rsidR="0031264A" w:rsidRDefault="0031264A" w:rsidP="0031264A">
      <w:pPr>
        <w:pStyle w:val="Heading2"/>
      </w:pPr>
      <w:r w:rsidRPr="009A2501">
        <w:lastRenderedPageBreak/>
        <w:t xml:space="preserve">Section </w:t>
      </w:r>
      <w:r>
        <w:t xml:space="preserve">2 – Declarations 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5E2081" w:rsidRPr="009A2501" w14:paraId="2647CA10" w14:textId="77777777" w:rsidTr="00710D46">
        <w:trPr>
          <w:trHeight w:val="948"/>
        </w:trPr>
        <w:tc>
          <w:tcPr>
            <w:tcW w:w="1276" w:type="dxa"/>
            <w:vAlign w:val="center"/>
          </w:tcPr>
          <w:p w14:paraId="2DCB6727" w14:textId="77777777" w:rsidR="005E2081" w:rsidRPr="009A2501" w:rsidRDefault="005E2081" w:rsidP="00710D46">
            <w:pPr>
              <w:rPr>
                <w:rFonts w:ascii="Cambria" w:hAnsi="Cambria"/>
              </w:rPr>
            </w:pPr>
            <w:r w:rsidRPr="009A250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B1F918B" wp14:editId="751F512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2" name="Picture 2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F41130A" w14:textId="77777777" w:rsidR="005E2081" w:rsidRDefault="005E2081" w:rsidP="00423EF0">
            <w:pPr>
              <w:pStyle w:val="ListBullet"/>
            </w:pPr>
            <w:r>
              <w:rPr>
                <w:b/>
                <w:bCs/>
              </w:rPr>
              <w:t xml:space="preserve">Please note: </w:t>
            </w:r>
            <w:r>
              <w:t xml:space="preserve">Under section 137.1 of the </w:t>
            </w:r>
            <w:r>
              <w:rPr>
                <w:i/>
                <w:iCs/>
              </w:rPr>
              <w:t xml:space="preserve">Criminal Code Act 1995, </w:t>
            </w:r>
            <w:r>
              <w:t xml:space="preserve">it is an offence to knowingly provide information to a Commonwealth entity that is false or misleading in a </w:t>
            </w:r>
            <w:proofErr w:type="gramStart"/>
            <w:r>
              <w:t>material particular, or</w:t>
            </w:r>
            <w:proofErr w:type="gramEnd"/>
            <w:r>
              <w:t xml:space="preserve"> to omit any information without which the information is misleading in a </w:t>
            </w:r>
            <w:proofErr w:type="gramStart"/>
            <w:r>
              <w:t>material particular</w:t>
            </w:r>
            <w:proofErr w:type="gramEnd"/>
            <w:r>
              <w:t>.</w:t>
            </w:r>
          </w:p>
          <w:p w14:paraId="2E84589A" w14:textId="77777777" w:rsidR="005E2081" w:rsidRPr="009A2501" w:rsidRDefault="005E2081" w:rsidP="00423EF0">
            <w:pPr>
              <w:pStyle w:val="ListBullet"/>
            </w:pPr>
            <w:r>
              <w:rPr>
                <w:b/>
                <w:bCs/>
              </w:rPr>
              <w:t xml:space="preserve">Penalty: </w:t>
            </w:r>
            <w:r>
              <w:t xml:space="preserve">12 months imprisonment </w:t>
            </w:r>
          </w:p>
        </w:tc>
      </w:tr>
    </w:tbl>
    <w:p w14:paraId="56674B38" w14:textId="77A7F45C" w:rsidR="00727FB2" w:rsidRDefault="00727FB2" w:rsidP="00727FB2">
      <w:pPr>
        <w:tabs>
          <w:tab w:val="left" w:pos="2268"/>
        </w:tabs>
      </w:pPr>
      <w:r w:rsidRPr="00DC4EF6">
        <w:rPr>
          <w:b/>
          <w:bCs/>
        </w:rPr>
        <w:t>I declare</w:t>
      </w:r>
      <w:r>
        <w:t xml:space="preserve"> I am: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275"/>
      </w:tblGrid>
      <w:tr w:rsidR="00423EF0" w:rsidRPr="004B1BF3" w14:paraId="70999323" w14:textId="77777777" w:rsidTr="00A01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6663" w:type="dxa"/>
            <w:shd w:val="clear" w:color="auto" w:fill="auto"/>
            <w:vAlign w:val="center"/>
          </w:tcPr>
          <w:p w14:paraId="58A4869E" w14:textId="77777777" w:rsidR="00423EF0" w:rsidRPr="00423EF0" w:rsidRDefault="00423EF0" w:rsidP="00A015D9">
            <w:pPr>
              <w:spacing w:before="80" w:after="80"/>
              <w:rPr>
                <w:b w:val="0"/>
                <w:bCs/>
                <w:sz w:val="20"/>
              </w:rPr>
            </w:pPr>
            <w:r w:rsidRPr="00423EF0">
              <w:rPr>
                <w:b w:val="0"/>
                <w:bCs/>
                <w:sz w:val="20"/>
              </w:rPr>
              <w:t>the new sponsor</w:t>
            </w:r>
          </w:p>
        </w:tc>
        <w:tc>
          <w:tcPr>
            <w:tcW w:w="1275" w:type="dxa"/>
            <w:vAlign w:val="center"/>
          </w:tcPr>
          <w:p w14:paraId="3ACD49EB" w14:textId="77777777" w:rsidR="00423EF0" w:rsidRPr="00423EF0" w:rsidRDefault="00423EF0" w:rsidP="00A015D9">
            <w:pPr>
              <w:spacing w:before="80" w:after="80"/>
              <w:rPr>
                <w:sz w:val="20"/>
              </w:rPr>
            </w:pPr>
            <w:r w:rsidRPr="00423EF0">
              <w:fldChar w:fldCharType="begin">
                <w:ffData>
                  <w:name w:val=""/>
                  <w:enabled/>
                  <w:calcOnExit w:val="0"/>
                  <w:helpText w:type="text" w:val="tick box if you are the new sponsor (acquirer)"/>
                  <w:statusText w:type="text" w:val="I declare I am: the new sponsor (acquirer)"/>
                  <w:checkBox>
                    <w:sizeAuto/>
                    <w:default w:val="0"/>
                  </w:checkBox>
                </w:ffData>
              </w:fldChar>
            </w:r>
            <w:r w:rsidRPr="00423EF0">
              <w:rPr>
                <w:sz w:val="20"/>
              </w:rPr>
              <w:instrText xml:space="preserve"> FORMCHECKBOX </w:instrText>
            </w:r>
            <w:r w:rsidRPr="00423EF0">
              <w:fldChar w:fldCharType="separate"/>
            </w:r>
            <w:r w:rsidRPr="00423EF0">
              <w:fldChar w:fldCharType="end"/>
            </w:r>
          </w:p>
        </w:tc>
      </w:tr>
      <w:tr w:rsidR="00423EF0" w:rsidRPr="004B1BF3" w14:paraId="195465D5" w14:textId="77777777" w:rsidTr="00A015D9">
        <w:trPr>
          <w:trHeight w:val="482"/>
        </w:trPr>
        <w:tc>
          <w:tcPr>
            <w:tcW w:w="7938" w:type="dxa"/>
            <w:gridSpan w:val="2"/>
            <w:shd w:val="clear" w:color="auto" w:fill="auto"/>
            <w:vAlign w:val="center"/>
          </w:tcPr>
          <w:p w14:paraId="4EAE8C97" w14:textId="77777777" w:rsidR="00423EF0" w:rsidRPr="004B1BF3" w:rsidRDefault="00423EF0" w:rsidP="00A015D9">
            <w:pPr>
              <w:spacing w:before="80" w:after="80"/>
            </w:pPr>
            <w:r w:rsidRPr="00B30CC8">
              <w:rPr>
                <w:b/>
              </w:rPr>
              <w:t>OR</w:t>
            </w:r>
          </w:p>
        </w:tc>
      </w:tr>
      <w:tr w:rsidR="00423EF0" w:rsidRPr="004B1BF3" w14:paraId="1F7B460A" w14:textId="77777777" w:rsidTr="00A015D9">
        <w:trPr>
          <w:trHeight w:val="482"/>
        </w:trPr>
        <w:tc>
          <w:tcPr>
            <w:tcW w:w="6663" w:type="dxa"/>
            <w:shd w:val="clear" w:color="auto" w:fill="auto"/>
            <w:vAlign w:val="center"/>
          </w:tcPr>
          <w:p w14:paraId="55D36236" w14:textId="71465674" w:rsidR="00423EF0" w:rsidRPr="00423EF0" w:rsidRDefault="00423EF0" w:rsidP="00A015D9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423EF0">
              <w:rPr>
                <w:sz w:val="20"/>
              </w:rPr>
              <w:t>uthorised to make this declaration on behalf of the new sponsor</w:t>
            </w:r>
          </w:p>
        </w:tc>
        <w:tc>
          <w:tcPr>
            <w:tcW w:w="1275" w:type="dxa"/>
            <w:vAlign w:val="center"/>
          </w:tcPr>
          <w:p w14:paraId="296B968C" w14:textId="77777777" w:rsidR="00423EF0" w:rsidRPr="00423EF0" w:rsidRDefault="00423EF0" w:rsidP="00A015D9">
            <w:pPr>
              <w:spacing w:before="80" w:after="80"/>
              <w:rPr>
                <w:sz w:val="20"/>
              </w:rPr>
            </w:pPr>
            <w:r w:rsidRPr="00423EF0">
              <w:fldChar w:fldCharType="begin">
                <w:ffData>
                  <w:name w:val=""/>
                  <w:enabled/>
                  <w:calcOnExit w:val="0"/>
                  <w:helpText w:type="text" w:val="tick box if you are: authorised to make this declaration on behalf of the new sponsor"/>
                  <w:statusText w:type="text" w:val="I declare I am authorised to make this declaration on behalf of the new sponsor"/>
                  <w:checkBox>
                    <w:sizeAuto/>
                    <w:default w:val="0"/>
                  </w:checkBox>
                </w:ffData>
              </w:fldChar>
            </w:r>
            <w:r w:rsidRPr="00423EF0">
              <w:rPr>
                <w:sz w:val="20"/>
              </w:rPr>
              <w:instrText xml:space="preserve"> FORMCHECKBOX </w:instrText>
            </w:r>
            <w:r w:rsidRPr="00423EF0">
              <w:fldChar w:fldCharType="separate"/>
            </w:r>
            <w:r w:rsidRPr="00423EF0">
              <w:fldChar w:fldCharType="end"/>
            </w:r>
          </w:p>
        </w:tc>
      </w:tr>
    </w:tbl>
    <w:p w14:paraId="5E05F4C6" w14:textId="77777777" w:rsidR="00755807" w:rsidRDefault="00755807" w:rsidP="00755807">
      <w:pPr>
        <w:tabs>
          <w:tab w:val="left" w:pos="2268"/>
        </w:tabs>
      </w:pPr>
      <w:r>
        <w:t xml:space="preserve">By signing this, </w:t>
      </w:r>
      <w:r>
        <w:rPr>
          <w:b/>
          <w:bCs/>
        </w:rPr>
        <w:t xml:space="preserve">I declare </w:t>
      </w:r>
      <w:r>
        <w:t>that the information I have provided above is true and correct.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842"/>
        <w:gridCol w:w="1117"/>
        <w:gridCol w:w="3523"/>
      </w:tblGrid>
      <w:tr w:rsidR="00755807" w:rsidRPr="009A2501" w14:paraId="218872D4" w14:textId="77777777" w:rsidTr="00E35563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43D47" w14:textId="77777777" w:rsidR="00755807" w:rsidRPr="009A2501" w:rsidRDefault="00755807" w:rsidP="00710D46">
            <w:r w:rsidRPr="009A2501">
              <w:t xml:space="preserve">Name 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</w:tcBorders>
            <w:vAlign w:val="center"/>
          </w:tcPr>
          <w:p w14:paraId="5C7F7A6C" w14:textId="5F612284" w:rsidR="00755807" w:rsidRPr="009A2501" w:rsidRDefault="00E35563" w:rsidP="00710D46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5807" w:rsidRPr="009A2501" w14:paraId="6C0512EF" w14:textId="77777777" w:rsidTr="00E35563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9F095" w14:textId="77777777" w:rsidR="00755807" w:rsidRPr="009A2501" w:rsidRDefault="00755807" w:rsidP="00710D46">
            <w:r>
              <w:t>Position*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F3522" w14:textId="77777777" w:rsidR="00755807" w:rsidRPr="009A2501" w:rsidRDefault="00755807" w:rsidP="00710D46"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62B40" w14:textId="77777777" w:rsidR="00755807" w:rsidRPr="00B06718" w:rsidRDefault="00755807" w:rsidP="00710D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4655FE2E" w14:textId="77777777" w:rsidR="00755807" w:rsidRPr="009A2501" w:rsidRDefault="00755807" w:rsidP="00710D46">
            <w:r>
              <w:fldChar w:fldCharType="begin">
                <w:ffData>
                  <w:name w:val=""/>
                  <w:enabled/>
                  <w:calcOnExit w:val="0"/>
                  <w:helpText w:type="text" w:val="Enter email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5807" w:rsidRPr="009A2501" w14:paraId="457985FB" w14:textId="77777777" w:rsidTr="00E35563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44E11" w14:textId="77777777" w:rsidR="00755807" w:rsidRDefault="00755807" w:rsidP="00710D46">
            <w:r>
              <w:t>Telephone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A3BD" w14:textId="77777777" w:rsidR="00755807" w:rsidRPr="002F7E95" w:rsidRDefault="00755807" w:rsidP="00710D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telephone"/>
                  <w:statusText w:type="text" w:val="Telephon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D6107" w14:textId="6A3481C3" w:rsidR="00755807" w:rsidRPr="00B06718" w:rsidRDefault="00423EF0" w:rsidP="00710D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Facsimile</w:t>
            </w:r>
            <w:r w:rsidR="007558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3A901B71" w14:textId="77777777" w:rsidR="00755807" w:rsidRDefault="00755807" w:rsidP="00710D46"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Enter fascimile"/>
                  <w:statusText w:type="text" w:val="Fascimil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55807" w:rsidRPr="009A2501" w14:paraId="03FB6C65" w14:textId="77777777" w:rsidTr="00E35563">
        <w:trPr>
          <w:cantSplit/>
          <w:trHeight w:val="20"/>
        </w:trPr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15D668" w14:textId="326F8A77" w:rsidR="00755807" w:rsidRDefault="00755807" w:rsidP="00710D46">
            <w:r>
              <w:t>Signature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F4705" w14:textId="77777777" w:rsidR="00755807" w:rsidRPr="002F7E95" w:rsidRDefault="00755807" w:rsidP="00710D46">
            <w:pPr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47297" w14:textId="77777777" w:rsidR="00755807" w:rsidRPr="00B06718" w:rsidRDefault="00755807" w:rsidP="00710D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3523" w:type="dxa"/>
            <w:tcBorders>
              <w:left w:val="single" w:sz="4" w:space="0" w:color="auto"/>
            </w:tcBorders>
            <w:vAlign w:val="center"/>
          </w:tcPr>
          <w:p w14:paraId="630CFAB9" w14:textId="77777777" w:rsidR="00755807" w:rsidRPr="002F7E95" w:rsidRDefault="00755807" w:rsidP="00710D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590A5C8" w14:textId="2E12AF73" w:rsidR="00A74026" w:rsidRPr="00836146" w:rsidRDefault="00A74026" w:rsidP="00836146">
      <w:pPr>
        <w:spacing w:before="120"/>
        <w:rPr>
          <w:sz w:val="18"/>
          <w:szCs w:val="18"/>
        </w:rPr>
      </w:pPr>
      <w:r w:rsidRPr="00836146">
        <w:rPr>
          <w:sz w:val="18"/>
          <w:szCs w:val="18"/>
        </w:rPr>
        <w:t>*e.g., managing director or regulatory affairs officer of new sponsor</w:t>
      </w:r>
      <w:r w:rsidR="00154932" w:rsidRPr="00836146">
        <w:rPr>
          <w:sz w:val="18"/>
          <w:szCs w:val="18"/>
        </w:rPr>
        <w:t>;</w:t>
      </w:r>
      <w:r w:rsidRPr="00836146">
        <w:rPr>
          <w:sz w:val="18"/>
          <w:szCs w:val="18"/>
        </w:rPr>
        <w:t xml:space="preserve"> agent of the new sponsor</w:t>
      </w:r>
      <w:r w:rsidR="000129AE" w:rsidRPr="00836146">
        <w:rPr>
          <w:sz w:val="18"/>
          <w:szCs w:val="18"/>
        </w:rPr>
        <w:t>.</w:t>
      </w:r>
    </w:p>
    <w:p w14:paraId="2E81E3D2" w14:textId="642A362D" w:rsidR="000129AE" w:rsidRPr="002D415C" w:rsidRDefault="000129AE" w:rsidP="00423EF0">
      <w:r w:rsidRPr="002D415C">
        <w:rPr>
          <w:b/>
        </w:rPr>
        <w:t xml:space="preserve">Please </w:t>
      </w:r>
      <w:r w:rsidR="00836146" w:rsidRPr="002D415C">
        <w:rPr>
          <w:b/>
        </w:rPr>
        <w:t>note</w:t>
      </w:r>
      <w:r w:rsidRPr="002D415C">
        <w:t xml:space="preserve"> we may request more information before </w:t>
      </w:r>
      <w:r>
        <w:t>transferring</w:t>
      </w:r>
      <w:r w:rsidRPr="002D415C">
        <w:t xml:space="preserve"> the </w:t>
      </w:r>
      <w:r>
        <w:t>therapeutic goods</w:t>
      </w:r>
      <w:r w:rsidRPr="002D415C">
        <w:t xml:space="preserve">. </w:t>
      </w:r>
      <w:r>
        <w:t>The TBS Helpdesk</w:t>
      </w:r>
      <w:r w:rsidRPr="002D415C">
        <w:t xml:space="preserve"> </w:t>
      </w:r>
      <w:r>
        <w:t>aim to update the relevant entries</w:t>
      </w:r>
      <w:r w:rsidRPr="002D415C">
        <w:t xml:space="preserve"> within ten working days of receiving the notification.</w:t>
      </w:r>
    </w:p>
    <w:sectPr w:rsidR="000129AE" w:rsidRPr="002D415C" w:rsidSect="00D3276C">
      <w:footerReference w:type="default" r:id="rId13"/>
      <w:footerReference w:type="first" r:id="rId14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EED5" w14:textId="77777777" w:rsidR="004B7770" w:rsidRDefault="004B7770" w:rsidP="000B1A45">
      <w:r>
        <w:separator/>
      </w:r>
    </w:p>
  </w:endnote>
  <w:endnote w:type="continuationSeparator" w:id="0">
    <w:p w14:paraId="23911D34" w14:textId="77777777" w:rsidR="004B7770" w:rsidRDefault="004B7770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D5C5" w14:textId="1A2CF733" w:rsidR="006D7E16" w:rsidRPr="002C3C78" w:rsidRDefault="00151F6F" w:rsidP="009D5FEA">
    <w:pPr>
      <w:pStyle w:val="Footer"/>
      <w:spacing w:after="0"/>
    </w:pPr>
    <w:r>
      <w:t>Notification: Transfer of sponsorship following death, bankruptcy or winding up (May 2024)</w:t>
    </w:r>
  </w:p>
  <w:p w14:paraId="4254C31A" w14:textId="77777777" w:rsidR="00212A35" w:rsidRPr="002C3C78" w:rsidRDefault="006D7E16" w:rsidP="009D5FEA">
    <w:pPr>
      <w:pStyle w:val="Footer"/>
      <w:spacing w:after="0"/>
    </w:pPr>
    <w:r w:rsidRPr="002C3C78">
      <w:rPr>
        <w:b/>
      </w:rPr>
      <w:t>For official use only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Pr="002C3C78">
          <w:fldChar w:fldCharType="begin"/>
        </w:r>
        <w:r w:rsidRPr="002C3C78">
          <w:instrText xml:space="preserve"> PAGE </w:instrText>
        </w:r>
        <w:r w:rsidRPr="002C3C78">
          <w:fldChar w:fldCharType="separate"/>
        </w:r>
        <w:r w:rsidR="009B4FA4">
          <w:rPr>
            <w:noProof/>
          </w:rPr>
          <w:t>3</w:t>
        </w:r>
        <w:r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266645">
          <w:fldChar w:fldCharType="begin"/>
        </w:r>
        <w:r w:rsidR="00266645">
          <w:instrText xml:space="preserve"> NUMPAGES  </w:instrText>
        </w:r>
        <w:r w:rsidR="00266645">
          <w:fldChar w:fldCharType="separate"/>
        </w:r>
        <w:r w:rsidR="009B4FA4">
          <w:rPr>
            <w:noProof/>
          </w:rPr>
          <w:t>3</w:t>
        </w:r>
        <w:r w:rsidR="00266645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84E3" w14:textId="77777777" w:rsidR="00212A35" w:rsidRPr="002C3C78" w:rsidRDefault="00405109" w:rsidP="009B4FA4">
    <w:pPr>
      <w:pStyle w:val="Footer"/>
      <w:spacing w:before="120" w:after="0"/>
    </w:pPr>
    <w:r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1D0171B7" wp14:editId="5B7449CD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602FDDEB" w14:textId="77777777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7648FE" w:rsidRPr="002C3C78">
      <w:rPr>
        <w:rStyle w:val="FooterChar"/>
      </w:rPr>
      <w:t>6203 1605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9D14EE">
      <w:rPr>
        <w:rStyle w:val="FooterChar"/>
      </w:rPr>
      <w:t>info@tga.gov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276157F7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5C785F2B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7441" w14:textId="77777777" w:rsidR="004B7770" w:rsidRDefault="004B7770" w:rsidP="000B1A45">
      <w:r>
        <w:separator/>
      </w:r>
    </w:p>
  </w:footnote>
  <w:footnote w:type="continuationSeparator" w:id="0">
    <w:p w14:paraId="37EB7A05" w14:textId="77777777" w:rsidR="004B7770" w:rsidRDefault="004B7770" w:rsidP="000B1A45">
      <w:r>
        <w:continuationSeparator/>
      </w:r>
    </w:p>
  </w:footnote>
  <w:footnote w:id="1">
    <w:p w14:paraId="47BE56E1" w14:textId="62298FEF" w:rsidR="00423EF0" w:rsidRDefault="00423EF0" w:rsidP="00423E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5F7A">
        <w:rPr>
          <w:sz w:val="18"/>
          <w:szCs w:val="18"/>
        </w:rPr>
        <w:t>See regulations 10AB (in relation to registered and listed therapeutic goods), 10F (in relation to medical devices) and 10H (in relation to biologicals).</w:t>
      </w:r>
      <w:r w:rsidRPr="00423EF0">
        <w:rPr>
          <w:rFonts w:ascii="Calibri" w:eastAsia="MS Mincho" w:hAnsi="Calibri" w:cs="Calibri"/>
          <w:color w:val="000000"/>
          <w:sz w:val="18"/>
          <w:szCs w:val="18"/>
          <w:lang w:eastAsia="en-AU"/>
        </w:rPr>
        <w:t xml:space="preserve"> </w:t>
      </w:r>
      <w:r w:rsidRPr="00423EF0">
        <w:rPr>
          <w:sz w:val="18"/>
          <w:szCs w:val="18"/>
        </w:rPr>
        <w:t xml:space="preserve">of the </w:t>
      </w:r>
      <w:hyperlink r:id="rId1" w:history="1">
        <w:r w:rsidRPr="00423EF0">
          <w:rPr>
            <w:rStyle w:val="Hyperlink"/>
            <w:i/>
            <w:iCs/>
            <w:sz w:val="18"/>
            <w:szCs w:val="18"/>
          </w:rPr>
          <w:t>Therapeutic Goods Regulations 1990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E603284"/>
    <w:multiLevelType w:val="hybridMultilevel"/>
    <w:tmpl w:val="8294E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9613D4"/>
    <w:multiLevelType w:val="hybridMultilevel"/>
    <w:tmpl w:val="A8487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A4694"/>
    <w:multiLevelType w:val="hybridMultilevel"/>
    <w:tmpl w:val="B9488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5"/>
  </w:num>
  <w:num w:numId="12" w16cid:durableId="1511021519">
    <w:abstractNumId w:val="13"/>
  </w:num>
  <w:num w:numId="13" w16cid:durableId="1979142975">
    <w:abstractNumId w:val="12"/>
  </w:num>
  <w:num w:numId="14" w16cid:durableId="1284186768">
    <w:abstractNumId w:val="12"/>
  </w:num>
  <w:num w:numId="15" w16cid:durableId="1376464888">
    <w:abstractNumId w:val="12"/>
  </w:num>
  <w:num w:numId="16" w16cid:durableId="323054461">
    <w:abstractNumId w:val="12"/>
  </w:num>
  <w:num w:numId="17" w16cid:durableId="1240477904">
    <w:abstractNumId w:val="11"/>
  </w:num>
  <w:num w:numId="18" w16cid:durableId="1492721872">
    <w:abstractNumId w:val="11"/>
  </w:num>
  <w:num w:numId="19" w16cid:durableId="751582279">
    <w:abstractNumId w:val="11"/>
  </w:num>
  <w:num w:numId="20" w16cid:durableId="1629581426">
    <w:abstractNumId w:val="11"/>
  </w:num>
  <w:num w:numId="21" w16cid:durableId="1655375343">
    <w:abstractNumId w:val="12"/>
  </w:num>
  <w:num w:numId="22" w16cid:durableId="842404148">
    <w:abstractNumId w:val="12"/>
  </w:num>
  <w:num w:numId="23" w16cid:durableId="1282999023">
    <w:abstractNumId w:val="12"/>
  </w:num>
  <w:num w:numId="24" w16cid:durableId="1729844660">
    <w:abstractNumId w:val="14"/>
  </w:num>
  <w:num w:numId="25" w16cid:durableId="582299602">
    <w:abstractNumId w:val="10"/>
  </w:num>
  <w:num w:numId="26" w16cid:durableId="19489277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4YYUgyq/EoD6ze3UUFsEy8muKJM4cR0IoVXugqBWeFa6ewMiC0dyiQncuh5tXlTMN+7rJ1ODlME/0KnmaV/jfg==" w:salt="7YOeQPKerFYjVKjqnFRt8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70"/>
    <w:rsid w:val="00001318"/>
    <w:rsid w:val="000129AE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422C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1F6F"/>
    <w:rsid w:val="00153894"/>
    <w:rsid w:val="00154932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590B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2B07"/>
    <w:rsid w:val="00206055"/>
    <w:rsid w:val="00207203"/>
    <w:rsid w:val="0021073A"/>
    <w:rsid w:val="00212A35"/>
    <w:rsid w:val="00221E5B"/>
    <w:rsid w:val="00235662"/>
    <w:rsid w:val="00236993"/>
    <w:rsid w:val="002572E6"/>
    <w:rsid w:val="00260487"/>
    <w:rsid w:val="00266645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1CCF"/>
    <w:rsid w:val="002C3C78"/>
    <w:rsid w:val="002C57FE"/>
    <w:rsid w:val="002D26E5"/>
    <w:rsid w:val="002E692D"/>
    <w:rsid w:val="002F0E52"/>
    <w:rsid w:val="00302919"/>
    <w:rsid w:val="00302CEA"/>
    <w:rsid w:val="0030608B"/>
    <w:rsid w:val="0030663E"/>
    <w:rsid w:val="0031264A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664E8"/>
    <w:rsid w:val="00382B8B"/>
    <w:rsid w:val="00383F75"/>
    <w:rsid w:val="003A0B79"/>
    <w:rsid w:val="003A3511"/>
    <w:rsid w:val="003A3A28"/>
    <w:rsid w:val="003B0CE7"/>
    <w:rsid w:val="003B0D4B"/>
    <w:rsid w:val="003B1A0B"/>
    <w:rsid w:val="003B46F6"/>
    <w:rsid w:val="003C6C55"/>
    <w:rsid w:val="003C6EA4"/>
    <w:rsid w:val="003D0532"/>
    <w:rsid w:val="003D3476"/>
    <w:rsid w:val="003D5E1F"/>
    <w:rsid w:val="003E08BC"/>
    <w:rsid w:val="003E360B"/>
    <w:rsid w:val="003E773A"/>
    <w:rsid w:val="003F2DFD"/>
    <w:rsid w:val="003F6956"/>
    <w:rsid w:val="003F75BE"/>
    <w:rsid w:val="004034A0"/>
    <w:rsid w:val="00403FC1"/>
    <w:rsid w:val="00405109"/>
    <w:rsid w:val="00412E60"/>
    <w:rsid w:val="004142E2"/>
    <w:rsid w:val="004234D2"/>
    <w:rsid w:val="00423EF0"/>
    <w:rsid w:val="0043163F"/>
    <w:rsid w:val="004324F4"/>
    <w:rsid w:val="00433032"/>
    <w:rsid w:val="004456C1"/>
    <w:rsid w:val="0044703A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A4A26"/>
    <w:rsid w:val="004B1BF3"/>
    <w:rsid w:val="004B7770"/>
    <w:rsid w:val="004C7803"/>
    <w:rsid w:val="004D2AA8"/>
    <w:rsid w:val="004D57EA"/>
    <w:rsid w:val="004F0B54"/>
    <w:rsid w:val="004F2350"/>
    <w:rsid w:val="004F28D2"/>
    <w:rsid w:val="004F6B3D"/>
    <w:rsid w:val="005037AB"/>
    <w:rsid w:val="00511E7A"/>
    <w:rsid w:val="0051358B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0E0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081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4D40"/>
    <w:rsid w:val="00675321"/>
    <w:rsid w:val="00681DE0"/>
    <w:rsid w:val="006909D6"/>
    <w:rsid w:val="006A12E6"/>
    <w:rsid w:val="006A636A"/>
    <w:rsid w:val="006B0C06"/>
    <w:rsid w:val="006B52C8"/>
    <w:rsid w:val="006C0C21"/>
    <w:rsid w:val="006D244D"/>
    <w:rsid w:val="006D7E16"/>
    <w:rsid w:val="006D7FF7"/>
    <w:rsid w:val="006E1856"/>
    <w:rsid w:val="006E2D63"/>
    <w:rsid w:val="006E60A3"/>
    <w:rsid w:val="006E7F04"/>
    <w:rsid w:val="0070100D"/>
    <w:rsid w:val="00703502"/>
    <w:rsid w:val="007040D6"/>
    <w:rsid w:val="007049AA"/>
    <w:rsid w:val="0071671C"/>
    <w:rsid w:val="00727FB2"/>
    <w:rsid w:val="00731C73"/>
    <w:rsid w:val="007332DA"/>
    <w:rsid w:val="00741EF9"/>
    <w:rsid w:val="007423CC"/>
    <w:rsid w:val="00743212"/>
    <w:rsid w:val="00750E27"/>
    <w:rsid w:val="00755807"/>
    <w:rsid w:val="00761C99"/>
    <w:rsid w:val="007648FE"/>
    <w:rsid w:val="0077320A"/>
    <w:rsid w:val="007A0E92"/>
    <w:rsid w:val="007A2721"/>
    <w:rsid w:val="007A6481"/>
    <w:rsid w:val="007C109F"/>
    <w:rsid w:val="007C5803"/>
    <w:rsid w:val="007C7666"/>
    <w:rsid w:val="007D513A"/>
    <w:rsid w:val="007F1092"/>
    <w:rsid w:val="007F39A5"/>
    <w:rsid w:val="007F6D4E"/>
    <w:rsid w:val="00800A0E"/>
    <w:rsid w:val="008033A8"/>
    <w:rsid w:val="00806E71"/>
    <w:rsid w:val="0081178E"/>
    <w:rsid w:val="00814C9E"/>
    <w:rsid w:val="0082458F"/>
    <w:rsid w:val="00836146"/>
    <w:rsid w:val="00847A0A"/>
    <w:rsid w:val="0086734C"/>
    <w:rsid w:val="00867B1B"/>
    <w:rsid w:val="00872EC7"/>
    <w:rsid w:val="00874249"/>
    <w:rsid w:val="00875161"/>
    <w:rsid w:val="00887236"/>
    <w:rsid w:val="008934FA"/>
    <w:rsid w:val="008A2606"/>
    <w:rsid w:val="008A4AAC"/>
    <w:rsid w:val="008A6762"/>
    <w:rsid w:val="008B7E66"/>
    <w:rsid w:val="008C3A9F"/>
    <w:rsid w:val="008C54CE"/>
    <w:rsid w:val="008C7A75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17135"/>
    <w:rsid w:val="00920167"/>
    <w:rsid w:val="00927A1F"/>
    <w:rsid w:val="00931B68"/>
    <w:rsid w:val="00933319"/>
    <w:rsid w:val="00934543"/>
    <w:rsid w:val="00946312"/>
    <w:rsid w:val="00946C27"/>
    <w:rsid w:val="00947387"/>
    <w:rsid w:val="00950F31"/>
    <w:rsid w:val="00953214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013"/>
    <w:rsid w:val="009D0FB8"/>
    <w:rsid w:val="009D14EE"/>
    <w:rsid w:val="009D5FEA"/>
    <w:rsid w:val="009E2D36"/>
    <w:rsid w:val="009F7773"/>
    <w:rsid w:val="00A02EBA"/>
    <w:rsid w:val="00A069A2"/>
    <w:rsid w:val="00A074F9"/>
    <w:rsid w:val="00A117F6"/>
    <w:rsid w:val="00A13469"/>
    <w:rsid w:val="00A1408C"/>
    <w:rsid w:val="00A16592"/>
    <w:rsid w:val="00A22D70"/>
    <w:rsid w:val="00A25E7C"/>
    <w:rsid w:val="00A32C3E"/>
    <w:rsid w:val="00A34938"/>
    <w:rsid w:val="00A353C1"/>
    <w:rsid w:val="00A54949"/>
    <w:rsid w:val="00A60FBD"/>
    <w:rsid w:val="00A72E19"/>
    <w:rsid w:val="00A7340E"/>
    <w:rsid w:val="00A74026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D7AA9"/>
    <w:rsid w:val="00AE17EE"/>
    <w:rsid w:val="00AE2010"/>
    <w:rsid w:val="00AE3D69"/>
    <w:rsid w:val="00AE6655"/>
    <w:rsid w:val="00AE7EDD"/>
    <w:rsid w:val="00AF1F38"/>
    <w:rsid w:val="00AF6D97"/>
    <w:rsid w:val="00B04FB8"/>
    <w:rsid w:val="00B10AB5"/>
    <w:rsid w:val="00B16BE8"/>
    <w:rsid w:val="00B203DF"/>
    <w:rsid w:val="00B25359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3D30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276C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3F7D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35563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F00ED0"/>
    <w:rsid w:val="00F04233"/>
    <w:rsid w:val="00F06368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CFA25"/>
  <w15:docId w15:val="{0DF1E587-9BE4-4648-A134-358A17B3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EF0"/>
    <w:pPr>
      <w:spacing w:before="180" w:after="18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spacing w:before="240" w:line="220" w:lineRule="atLeast"/>
      <w:outlineLvl w:val="3"/>
    </w:pPr>
    <w:rPr>
      <w:rFonts w:asciiTheme="majorHAnsi" w:hAnsiTheme="majorHAnsi" w:cstheme="majorHAnsi"/>
      <w:b/>
      <w:bCs/>
      <w:color w:val="001871"/>
      <w:sz w:val="28"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spacing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0070B5" w:themeColor="text1" w:themeTint="BF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spacing w:after="60"/>
      <w:ind w:left="284" w:hanging="284"/>
    </w:p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</w:pPr>
    <w:rPr>
      <w:rFonts w:cstheme="majorHAnsi"/>
      <w:sz w:val="18"/>
      <w:szCs w:val="14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qFormat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after="0" w:line="180" w:lineRule="atLeast"/>
    </w:p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after="0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spacing w:after="60"/>
      <w:ind w:left="568" w:hanging="284"/>
    </w:p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spacing w:after="60"/>
      <w:ind w:left="993" w:hanging="284"/>
    </w:pPr>
  </w:style>
  <w:style w:type="paragraph" w:styleId="ListNumber">
    <w:name w:val="List Number"/>
    <w:basedOn w:val="Normal"/>
    <w:rsid w:val="00CB6F99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rsid w:val="00BC5A7B"/>
    <w:pPr>
      <w:numPr>
        <w:numId w:val="7"/>
      </w:numPr>
      <w:spacing w:before="60" w:after="60"/>
      <w:ind w:left="850" w:hanging="425"/>
    </w:pPr>
  </w:style>
  <w:style w:type="paragraph" w:styleId="ListNumber3">
    <w:name w:val="List Number 3"/>
    <w:basedOn w:val="Normal"/>
    <w:rsid w:val="00BC5A7B"/>
    <w:pPr>
      <w:numPr>
        <w:numId w:val="8"/>
      </w:numPr>
      <w:spacing w:before="60" w:after="60"/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/>
    </w:pPr>
    <w:rPr>
      <w:noProof/>
      <w:sz w:val="14"/>
    </w:rPr>
  </w:style>
  <w:style w:type="paragraph" w:customStyle="1" w:styleId="AxisTitle">
    <w:name w:val="Axis Title"/>
    <w:basedOn w:val="Normal"/>
    <w:qFormat/>
    <w:rsid w:val="004B1BF3"/>
    <w:pPr>
      <w:spacing w:after="0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after="0"/>
    </w:p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E17EE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rPr>
        <w:tblHeader/>
      </w:trPr>
      <w:tcPr>
        <w:shd w:val="clear" w:color="auto" w:fill="DEE7F7" w:themeFill="accent2" w:themeFillTint="33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spacing w:before="60" w:after="60"/>
      <w:ind w:left="1208" w:hanging="357"/>
    </w:pPr>
  </w:style>
  <w:style w:type="paragraph" w:styleId="ListNumber5">
    <w:name w:val="List Number 5"/>
    <w:basedOn w:val="Normal"/>
    <w:rsid w:val="00BC5A7B"/>
    <w:pPr>
      <w:numPr>
        <w:numId w:val="10"/>
      </w:numPr>
      <w:spacing w:before="60" w:after="60"/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423EF0"/>
    <w:pPr>
      <w:adjustRightInd w:val="0"/>
      <w:snapToGrid w:val="0"/>
      <w:spacing w:after="0"/>
    </w:pPr>
    <w:rPr>
      <w:rFonts w:eastAsia="Cambria" w:cs="Arial"/>
      <w:color w:val="auto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23EF0"/>
    <w:rPr>
      <w:rFonts w:ascii="Arial" w:eastAsia="Cambria" w:hAnsi="Arial" w:cs="Arial"/>
      <w:color w:val="auto"/>
      <w:lang w:eastAsia="en-US"/>
    </w:rPr>
  </w:style>
  <w:style w:type="character" w:styleId="FootnoteReference">
    <w:name w:val="footnote reference"/>
    <w:basedOn w:val="DefaultParagraphFont"/>
    <w:rsid w:val="00423EF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23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onsortransfers@tga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publication/changing-sponsor-therapeutic-goo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Series/F1996B004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796595954D4645B0C85CB3ECEF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5EDE-9E9B-42FF-AEB6-47751BA640B3}"/>
      </w:docPartPr>
      <w:docPartBody>
        <w:p w:rsidR="00D705D3" w:rsidRDefault="00D705D3" w:rsidP="00D705D3">
          <w:pPr>
            <w:pStyle w:val="44796595954D4645B0C85CB3ECEF728B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6EFF31EA56A74B73AAB56A6AAA89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B68F-6587-4D3E-B5A0-7F45950FB663}"/>
      </w:docPartPr>
      <w:docPartBody>
        <w:p w:rsidR="00D705D3" w:rsidRDefault="00D705D3" w:rsidP="00D705D3">
          <w:pPr>
            <w:pStyle w:val="6EFF31EA56A74B73AAB56A6AAA89220A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C9D38FF40C544AB188488EE7B69A5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7C0C-6E55-4D18-B271-6FA891D7EB6A}"/>
      </w:docPartPr>
      <w:docPartBody>
        <w:p w:rsidR="00D705D3" w:rsidRDefault="00D705D3" w:rsidP="00D705D3">
          <w:pPr>
            <w:pStyle w:val="C9D38FF40C544AB188488EE7B69A54F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558A2EB82A6442CFA78836CE3EFA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B012F-73F3-4C31-8A9C-00C55C92E01B}"/>
      </w:docPartPr>
      <w:docPartBody>
        <w:p w:rsidR="00D705D3" w:rsidRDefault="00D705D3" w:rsidP="00D705D3">
          <w:pPr>
            <w:pStyle w:val="558A2EB82A6442CFA78836CE3EFA6E94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A1E3AA84B82B4B53830F4AB023B08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4058-F262-4E54-AB59-BEAB0C3ACE14}"/>
      </w:docPartPr>
      <w:docPartBody>
        <w:p w:rsidR="00D705D3" w:rsidRDefault="00D705D3" w:rsidP="00D705D3">
          <w:pPr>
            <w:pStyle w:val="A1E3AA84B82B4B53830F4AB023B0850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2619C258B064A2CB50EC94BD103D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3F8D2-9AC7-4416-AD4E-A82B3C623EDA}"/>
      </w:docPartPr>
      <w:docPartBody>
        <w:p w:rsidR="00D705D3" w:rsidRDefault="00D705D3" w:rsidP="00D705D3">
          <w:pPr>
            <w:pStyle w:val="12619C258B064A2CB50EC94BD103D95A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F2F0B51C1A5F434FAF86B2F126C0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F17F-0E66-4705-BED4-240294A51E08}"/>
      </w:docPartPr>
      <w:docPartBody>
        <w:p w:rsidR="00D705D3" w:rsidRDefault="00D705D3" w:rsidP="00D705D3">
          <w:pPr>
            <w:pStyle w:val="F2F0B51C1A5F434FAF86B2F126C0298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CF7B2B2DD8A54C958BDBFFE8BA5D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5F12-8216-4B7F-8FE5-69CAB01427DD}"/>
      </w:docPartPr>
      <w:docPartBody>
        <w:p w:rsidR="00D705D3" w:rsidRDefault="00D705D3" w:rsidP="00D705D3">
          <w:pPr>
            <w:pStyle w:val="CF7B2B2DD8A54C958BDBFFE8BA5D899C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9DEF4D03A90418DA1D09B2F621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E280-9B5D-4E43-8EA7-2E8549159AD4}"/>
      </w:docPartPr>
      <w:docPartBody>
        <w:p w:rsidR="00D705D3" w:rsidRDefault="00D705D3" w:rsidP="00D705D3">
          <w:pPr>
            <w:pStyle w:val="19DEF4D03A90418DA1D09B2F621D6B8A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61045BFB7F3B4687975DB5A80AAE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2B6D-BE45-412B-BFFD-0535B447BC32}"/>
      </w:docPartPr>
      <w:docPartBody>
        <w:p w:rsidR="00D705D3" w:rsidRDefault="00D705D3" w:rsidP="00D705D3">
          <w:pPr>
            <w:pStyle w:val="61045BFB7F3B4687975DB5A80AAEE57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0C9CA2EC40946D9B20672FC99E3A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7F64-0CE4-46FF-BDCD-EDF8CC7E9634}"/>
      </w:docPartPr>
      <w:docPartBody>
        <w:p w:rsidR="00D705D3" w:rsidRDefault="00D705D3" w:rsidP="00D705D3">
          <w:pPr>
            <w:pStyle w:val="10C9CA2EC40946D9B20672FC99E3ADC7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CE6F121AC2DA4502A71B84AFEDFC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0499-EF21-499C-BA71-272801E5D4E9}"/>
      </w:docPartPr>
      <w:docPartBody>
        <w:p w:rsidR="00D705D3" w:rsidRDefault="00D705D3" w:rsidP="00D705D3">
          <w:pPr>
            <w:pStyle w:val="CE6F121AC2DA4502A71B84AFEDFC8DE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61A5AFE01D8D47A89B655BE4CBD4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CF56-31CF-43F5-AD50-02211895F1A1}"/>
      </w:docPartPr>
      <w:docPartBody>
        <w:p w:rsidR="00D705D3" w:rsidRDefault="00D705D3" w:rsidP="00D705D3">
          <w:pPr>
            <w:pStyle w:val="61A5AFE01D8D47A89B655BE4CBD49709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4CA5D0A09DAB4D16A7179603BABE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F621-48C4-48A8-A48D-FADBF1BA490A}"/>
      </w:docPartPr>
      <w:docPartBody>
        <w:p w:rsidR="00D705D3" w:rsidRDefault="00D705D3" w:rsidP="00D705D3">
          <w:pPr>
            <w:pStyle w:val="4CA5D0A09DAB4D16A7179603BABEAAA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465738E3F0304697A81F8DD4C09AB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6684-6C66-4415-972F-A3F08CD011FA}"/>
      </w:docPartPr>
      <w:docPartBody>
        <w:p w:rsidR="00D705D3" w:rsidRDefault="00D705D3" w:rsidP="00D705D3">
          <w:pPr>
            <w:pStyle w:val="465738E3F0304697A81F8DD4C09ABCC5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E3E9C47A471C44039E6C7ED89328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4D97-CD49-4928-8153-9B6B6E483C19}"/>
      </w:docPartPr>
      <w:docPartBody>
        <w:p w:rsidR="00D705D3" w:rsidRDefault="00D705D3" w:rsidP="00D705D3">
          <w:pPr>
            <w:pStyle w:val="E3E9C47A471C44039E6C7ED893289A02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3F98AB1B4767428989A1573C92B9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7473-B6B5-4AEC-B12E-D48776CDC440}"/>
      </w:docPartPr>
      <w:docPartBody>
        <w:p w:rsidR="00D705D3" w:rsidRDefault="00D705D3" w:rsidP="00D705D3">
          <w:pPr>
            <w:pStyle w:val="3F98AB1B4767428989A1573C92B9704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1DBA7C64A334413C9BF869F347D1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F4D6-43FE-4CBB-AADF-B9E4B9A53700}"/>
      </w:docPartPr>
      <w:docPartBody>
        <w:p w:rsidR="00D705D3" w:rsidRDefault="00D705D3" w:rsidP="00D705D3">
          <w:pPr>
            <w:pStyle w:val="1DBA7C64A334413C9BF869F347D1712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  <w:docPart>
      <w:docPartPr>
        <w:name w:val="D84208668DAE43649189DA56C4ED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AA1D-F024-4AF9-AB25-C8C95677C3EF}"/>
      </w:docPartPr>
      <w:docPartBody>
        <w:p w:rsidR="00D705D3" w:rsidRDefault="00D705D3" w:rsidP="00D705D3">
          <w:pPr>
            <w:pStyle w:val="D84208668DAE43649189DA56C4ED978E"/>
          </w:pPr>
          <w:r w:rsidRPr="008D2B61">
            <w:rPr>
              <w:rFonts w:ascii="Calibri" w:hAnsi="Calibri" w:cs="Calibri"/>
              <w:sz w:val="24"/>
              <w:highlight w:val="darkGray"/>
            </w:rPr>
            <w:t>Choose a therapeutic good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3"/>
    <w:rsid w:val="004324F4"/>
    <w:rsid w:val="00D7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796595954D4645B0C85CB3ECEF728B">
    <w:name w:val="44796595954D4645B0C85CB3ECEF728B"/>
    <w:rsid w:val="00D705D3"/>
  </w:style>
  <w:style w:type="paragraph" w:customStyle="1" w:styleId="6EFF31EA56A74B73AAB56A6AAA89220A">
    <w:name w:val="6EFF31EA56A74B73AAB56A6AAA89220A"/>
    <w:rsid w:val="00D705D3"/>
  </w:style>
  <w:style w:type="paragraph" w:customStyle="1" w:styleId="C9D38FF40C544AB188488EE7B69A54F9">
    <w:name w:val="C9D38FF40C544AB188488EE7B69A54F9"/>
    <w:rsid w:val="00D705D3"/>
  </w:style>
  <w:style w:type="paragraph" w:customStyle="1" w:styleId="558A2EB82A6442CFA78836CE3EFA6E94">
    <w:name w:val="558A2EB82A6442CFA78836CE3EFA6E94"/>
    <w:rsid w:val="00D705D3"/>
  </w:style>
  <w:style w:type="paragraph" w:customStyle="1" w:styleId="A1E3AA84B82B4B53830F4AB023B0850E">
    <w:name w:val="A1E3AA84B82B4B53830F4AB023B0850E"/>
    <w:rsid w:val="00D705D3"/>
  </w:style>
  <w:style w:type="paragraph" w:customStyle="1" w:styleId="12619C258B064A2CB50EC94BD103D95A">
    <w:name w:val="12619C258B064A2CB50EC94BD103D95A"/>
    <w:rsid w:val="00D705D3"/>
  </w:style>
  <w:style w:type="paragraph" w:customStyle="1" w:styleId="F2F0B51C1A5F434FAF86B2F126C0298C">
    <w:name w:val="F2F0B51C1A5F434FAF86B2F126C0298C"/>
    <w:rsid w:val="00D705D3"/>
  </w:style>
  <w:style w:type="paragraph" w:customStyle="1" w:styleId="CF7B2B2DD8A54C958BDBFFE8BA5D899C">
    <w:name w:val="CF7B2B2DD8A54C958BDBFFE8BA5D899C"/>
    <w:rsid w:val="00D705D3"/>
  </w:style>
  <w:style w:type="paragraph" w:customStyle="1" w:styleId="19DEF4D03A90418DA1D09B2F621D6B8A">
    <w:name w:val="19DEF4D03A90418DA1D09B2F621D6B8A"/>
    <w:rsid w:val="00D705D3"/>
  </w:style>
  <w:style w:type="paragraph" w:customStyle="1" w:styleId="61045BFB7F3B4687975DB5A80AAEE57E">
    <w:name w:val="61045BFB7F3B4687975DB5A80AAEE57E"/>
    <w:rsid w:val="00D705D3"/>
  </w:style>
  <w:style w:type="paragraph" w:customStyle="1" w:styleId="10C9CA2EC40946D9B20672FC99E3ADC7">
    <w:name w:val="10C9CA2EC40946D9B20672FC99E3ADC7"/>
    <w:rsid w:val="00D705D3"/>
  </w:style>
  <w:style w:type="paragraph" w:customStyle="1" w:styleId="CE6F121AC2DA4502A71B84AFEDFC8DE9">
    <w:name w:val="CE6F121AC2DA4502A71B84AFEDFC8DE9"/>
    <w:rsid w:val="00D705D3"/>
  </w:style>
  <w:style w:type="paragraph" w:customStyle="1" w:styleId="61A5AFE01D8D47A89B655BE4CBD49709">
    <w:name w:val="61A5AFE01D8D47A89B655BE4CBD49709"/>
    <w:rsid w:val="00D705D3"/>
  </w:style>
  <w:style w:type="paragraph" w:customStyle="1" w:styleId="4CA5D0A09DAB4D16A7179603BABEAAAE">
    <w:name w:val="4CA5D0A09DAB4D16A7179603BABEAAAE"/>
    <w:rsid w:val="00D705D3"/>
  </w:style>
  <w:style w:type="paragraph" w:customStyle="1" w:styleId="465738E3F0304697A81F8DD4C09ABCC5">
    <w:name w:val="465738E3F0304697A81F8DD4C09ABCC5"/>
    <w:rsid w:val="00D705D3"/>
  </w:style>
  <w:style w:type="paragraph" w:customStyle="1" w:styleId="E3E9C47A471C44039E6C7ED893289A02">
    <w:name w:val="E3E9C47A471C44039E6C7ED893289A02"/>
    <w:rsid w:val="00D705D3"/>
  </w:style>
  <w:style w:type="paragraph" w:customStyle="1" w:styleId="3F98AB1B4767428989A1573C92B9704E">
    <w:name w:val="3F98AB1B4767428989A1573C92B9704E"/>
    <w:rsid w:val="00D705D3"/>
  </w:style>
  <w:style w:type="paragraph" w:customStyle="1" w:styleId="1DBA7C64A334413C9BF869F347D1712E">
    <w:name w:val="1DBA7C64A334413C9BF869F347D1712E"/>
    <w:rsid w:val="00D705D3"/>
  </w:style>
  <w:style w:type="paragraph" w:customStyle="1" w:styleId="D84208668DAE43649189DA56C4ED978E">
    <w:name w:val="D84208668DAE43649189DA56C4ED978E"/>
    <w:rsid w:val="00D70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195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Transfer of sponsorship following death, bankruptcy or winding1 up</vt:lpstr>
    </vt:vector>
  </TitlesOfParts>
  <Company>Department of Health and Aged Care, TGA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Transfer of sponsorship following death, bankruptcy or winding1 up</dc:title>
  <dc:subject>form</dc:subject>
  <dc:creator>Therapeutic Goods Administration</dc:creator>
  <cp:lastModifiedBy>LACK, Janet</cp:lastModifiedBy>
  <cp:revision>9</cp:revision>
  <cp:lastPrinted>2005-05-30T03:22:00Z</cp:lastPrinted>
  <dcterms:created xsi:type="dcterms:W3CDTF">2024-05-13T04:13:00Z</dcterms:created>
  <dcterms:modified xsi:type="dcterms:W3CDTF">2025-07-09T04:17:00Z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