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662"/>
        <w:gridCol w:w="203"/>
      </w:tblGrid>
      <w:tr w:rsidR="00D74FEC" w:rsidRPr="004B1BF3" w:rsidTr="001F6024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74FEC" w:rsidRPr="004B1BF3" w:rsidRDefault="00D74FEC" w:rsidP="001F6024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28080D0D" wp14:editId="57E96BC9">
                  <wp:extent cx="2819400" cy="764406"/>
                  <wp:effectExtent l="19050" t="0" r="0" b="0"/>
                  <wp:docPr id="3" name="Picture 3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74FEC" w:rsidRPr="004B1BF3" w:rsidRDefault="00D74FEC" w:rsidP="001F6024"/>
        </w:tc>
      </w:tr>
      <w:tr w:rsidR="00D74FEC" w:rsidRPr="004B1BF3" w:rsidTr="008B5B28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74FEC" w:rsidRPr="004B1BF3" w:rsidRDefault="00D74FEC" w:rsidP="001F6024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74FEC" w:rsidRPr="004B1BF3" w:rsidRDefault="00D74FEC" w:rsidP="001F6024">
            <w:pPr>
              <w:pStyle w:val="SubmissionID"/>
            </w:pPr>
          </w:p>
        </w:tc>
        <w:tc>
          <w:tcPr>
            <w:tcW w:w="366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74FEC" w:rsidRPr="004B1BF3" w:rsidRDefault="0032194E" w:rsidP="001F6024">
            <w:pPr>
              <w:pStyle w:val="SubmissionID"/>
            </w:pPr>
            <w:r>
              <w:t>TGA</w:t>
            </w:r>
            <w:r w:rsidR="00D74FEC" w:rsidRPr="004B1BF3">
              <w:t xml:space="preserve"> use only</w:t>
            </w:r>
          </w:p>
          <w:p w:rsidR="00D74FEC" w:rsidRPr="004B1BF3" w:rsidRDefault="00D74FEC" w:rsidP="001F6024">
            <w:pPr>
              <w:pStyle w:val="SubmissionID"/>
            </w:pPr>
          </w:p>
        </w:tc>
        <w:tc>
          <w:tcPr>
            <w:tcW w:w="203" w:type="dxa"/>
            <w:shd w:val="clear" w:color="auto" w:fill="DDE5F3"/>
          </w:tcPr>
          <w:p w:rsidR="00D74FEC" w:rsidRPr="004B1BF3" w:rsidRDefault="00D74FEC" w:rsidP="001F6024">
            <w:pPr>
              <w:pStyle w:val="SubmissionID"/>
            </w:pPr>
          </w:p>
        </w:tc>
      </w:tr>
      <w:tr w:rsidR="00D74FEC" w:rsidRPr="004B1BF3" w:rsidTr="008B5B28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74FEC" w:rsidRPr="004B1BF3" w:rsidRDefault="00D74FEC" w:rsidP="001F6024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74FEC" w:rsidRPr="004B1BF3" w:rsidRDefault="00D74FEC" w:rsidP="001F6024">
            <w:pPr>
              <w:pStyle w:val="SubmissionID"/>
            </w:pPr>
          </w:p>
        </w:tc>
        <w:tc>
          <w:tcPr>
            <w:tcW w:w="3662" w:type="dxa"/>
            <w:shd w:val="clear" w:color="auto" w:fill="DDE5F3"/>
          </w:tcPr>
          <w:p w:rsidR="00D74FEC" w:rsidRPr="004B1BF3" w:rsidRDefault="00D74FEC" w:rsidP="001F6024">
            <w:pPr>
              <w:pStyle w:val="SubmissionID"/>
            </w:pPr>
          </w:p>
        </w:tc>
        <w:tc>
          <w:tcPr>
            <w:tcW w:w="203" w:type="dxa"/>
            <w:shd w:val="clear" w:color="auto" w:fill="DDE5F3"/>
          </w:tcPr>
          <w:p w:rsidR="00D74FEC" w:rsidRPr="004B1BF3" w:rsidRDefault="00D74FEC" w:rsidP="001F6024">
            <w:pPr>
              <w:pStyle w:val="SubmissionID"/>
            </w:pPr>
          </w:p>
        </w:tc>
      </w:tr>
    </w:tbl>
    <w:p w:rsidR="0032194E" w:rsidRDefault="0032194E" w:rsidP="0032194E">
      <w:pPr>
        <w:pStyle w:val="LegalCopy"/>
        <w:spacing w:before="240"/>
      </w:pPr>
      <w:r w:rsidRPr="008B5B28">
        <w:t>This form, when completed, will be classified as '</w:t>
      </w:r>
      <w:r w:rsidRPr="008B5B28">
        <w:rPr>
          <w:b/>
        </w:rPr>
        <w:t>For official use only</w:t>
      </w:r>
      <w:r w:rsidRPr="008B5B28">
        <w:t>'.</w:t>
      </w:r>
      <w:r w:rsidRPr="008B5B28">
        <w:br/>
        <w:t>For guidance on how your information will be treated by the TGA see: Treatment of information provided to the TGA at &lt;</w:t>
      </w:r>
      <w:hyperlink r:id="rId10" w:history="1">
        <w:r w:rsidR="00985C7C">
          <w:rPr>
            <w:rStyle w:val="Hyperlink"/>
          </w:rPr>
          <w:t>https://www.tga.gov.au/treatment-information-provided-tga</w:t>
        </w:r>
      </w:hyperlink>
      <w:r w:rsidRPr="008B5B28">
        <w:t>&gt;.</w:t>
      </w:r>
    </w:p>
    <w:p w:rsidR="00471377" w:rsidRPr="006C2D29" w:rsidRDefault="00471377" w:rsidP="0032194E">
      <w:pPr>
        <w:pStyle w:val="Heading1"/>
        <w:spacing w:before="240" w:after="0"/>
        <w:rPr>
          <w:sz w:val="36"/>
          <w:szCs w:val="48"/>
          <w:lang w:eastAsia="en-AU"/>
        </w:rPr>
      </w:pPr>
      <w:r w:rsidRPr="006C2D29">
        <w:rPr>
          <w:sz w:val="36"/>
          <w:szCs w:val="48"/>
        </w:rPr>
        <w:t>Proposed</w:t>
      </w:r>
      <w:r w:rsidRPr="006C2D29">
        <w:rPr>
          <w:sz w:val="36"/>
          <w:szCs w:val="48"/>
          <w:lang w:eastAsia="en-AU"/>
        </w:rPr>
        <w:t xml:space="preserve"> ‘Approved Herbal Name’ (AHN)</w:t>
      </w:r>
    </w:p>
    <w:p w:rsidR="00471377" w:rsidRPr="008B5B28" w:rsidRDefault="00471377" w:rsidP="008B5B28">
      <w:pPr>
        <w:pStyle w:val="Subtitle"/>
        <w:spacing w:before="120" w:after="120"/>
      </w:pPr>
      <w:r w:rsidRPr="008B5B28">
        <w:t>Application form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3"/>
        <w:gridCol w:w="4643"/>
      </w:tblGrid>
      <w:tr w:rsidR="00471377" w:rsidRPr="00471377" w:rsidTr="0053579D">
        <w:trPr>
          <w:trHeight w:val="2597"/>
        </w:trPr>
        <w:tc>
          <w:tcPr>
            <w:tcW w:w="4643" w:type="dxa"/>
            <w:shd w:val="clear" w:color="auto" w:fill="auto"/>
          </w:tcPr>
          <w:p w:rsidR="00471377" w:rsidRPr="006C2D29" w:rsidRDefault="00471377" w:rsidP="006C2D29">
            <w:pPr>
              <w:spacing w:before="0"/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>This application will be assessed by the TGA’s Herbal Ingredient Names Committee (HINC).</w:t>
            </w:r>
          </w:p>
          <w:p w:rsidR="00471377" w:rsidRPr="006C2D29" w:rsidRDefault="00471377" w:rsidP="006C2D29">
            <w:pPr>
              <w:spacing w:before="0" w:after="0"/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>Refer to the Australian Regulatory Guidelines for Complementary Medicines (ARGCM) Part IV Section 17 ‘Naming of New Substances and Terminology’ for information on the naming of herbal substances.</w:t>
            </w:r>
          </w:p>
        </w:tc>
        <w:tc>
          <w:tcPr>
            <w:tcW w:w="4643" w:type="dxa"/>
            <w:shd w:val="clear" w:color="auto" w:fill="auto"/>
          </w:tcPr>
          <w:p w:rsidR="00471377" w:rsidRPr="006C2D29" w:rsidRDefault="00471377" w:rsidP="006C2D29">
            <w:pPr>
              <w:spacing w:before="0"/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>Send completed form and attachments to:</w:t>
            </w:r>
          </w:p>
          <w:p w:rsidR="00471377" w:rsidRPr="006C2D29" w:rsidRDefault="00471377" w:rsidP="006C2D29">
            <w:pPr>
              <w:spacing w:before="0"/>
              <w:ind w:left="744" w:hanging="744"/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>Post:</w:t>
            </w:r>
            <w:r w:rsidRPr="006C2D29">
              <w:rPr>
                <w:sz w:val="20"/>
                <w:lang w:eastAsia="en-AU"/>
              </w:rPr>
              <w:tab/>
              <w:t>The Secretary</w:t>
            </w:r>
            <w:r w:rsidRPr="006C2D29">
              <w:rPr>
                <w:sz w:val="20"/>
                <w:lang w:eastAsia="en-AU"/>
              </w:rPr>
              <w:br/>
              <w:t>Herbal Ingredient Names Committee</w:t>
            </w:r>
            <w:r w:rsidRPr="006C2D29">
              <w:rPr>
                <w:sz w:val="20"/>
                <w:lang w:eastAsia="en-AU"/>
              </w:rPr>
              <w:br/>
              <w:t>Office of Complementary Medicines</w:t>
            </w:r>
            <w:r w:rsidRPr="006C2D29">
              <w:rPr>
                <w:sz w:val="20"/>
                <w:lang w:eastAsia="en-AU"/>
              </w:rPr>
              <w:br/>
              <w:t>Therapeutic Goods Administration</w:t>
            </w:r>
            <w:r w:rsidRPr="006C2D29">
              <w:rPr>
                <w:sz w:val="20"/>
                <w:lang w:eastAsia="en-AU"/>
              </w:rPr>
              <w:br/>
              <w:t>PO Box 100</w:t>
            </w:r>
            <w:r w:rsidRPr="006C2D29">
              <w:rPr>
                <w:sz w:val="20"/>
                <w:lang w:eastAsia="en-AU"/>
              </w:rPr>
              <w:br/>
              <w:t>WODEN  ACT  2606</w:t>
            </w:r>
          </w:p>
          <w:p w:rsidR="00471377" w:rsidRPr="006C2D29" w:rsidRDefault="00471377" w:rsidP="006C2D29">
            <w:pPr>
              <w:spacing w:before="0"/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 xml:space="preserve">Fax: </w:t>
            </w:r>
            <w:r w:rsidRPr="006C2D29">
              <w:rPr>
                <w:sz w:val="20"/>
                <w:lang w:eastAsia="en-AU"/>
              </w:rPr>
              <w:tab/>
              <w:t>02 6232 8577</w:t>
            </w:r>
          </w:p>
          <w:p w:rsidR="00471377" w:rsidRPr="006C2D29" w:rsidRDefault="00471377" w:rsidP="006C2D29">
            <w:pPr>
              <w:spacing w:before="0" w:after="120"/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>Email:</w:t>
            </w:r>
            <w:r w:rsidRPr="006C2D29">
              <w:rPr>
                <w:sz w:val="20"/>
                <w:lang w:eastAsia="en-AU"/>
              </w:rPr>
              <w:tab/>
            </w:r>
            <w:hyperlink r:id="rId11" w:history="1">
              <w:r w:rsidR="00985C7C">
                <w:rPr>
                  <w:color w:val="0000FF"/>
                  <w:sz w:val="20"/>
                  <w:u w:val="single"/>
                  <w:lang w:eastAsia="en-AU"/>
                </w:rPr>
                <w:t>complementary.medicines@tga.gov.au</w:t>
              </w:r>
            </w:hyperlink>
          </w:p>
        </w:tc>
      </w:tr>
      <w:tr w:rsidR="00471377" w:rsidRPr="00471377" w:rsidTr="0053579D">
        <w:tc>
          <w:tcPr>
            <w:tcW w:w="9286" w:type="dxa"/>
            <w:gridSpan w:val="2"/>
            <w:shd w:val="clear" w:color="auto" w:fill="auto"/>
          </w:tcPr>
          <w:p w:rsidR="00471377" w:rsidRPr="006C2D29" w:rsidRDefault="00471377" w:rsidP="006C2D29">
            <w:pPr>
              <w:spacing w:before="0" w:after="0"/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 xml:space="preserve">Note this form is for the purpose of naming </w:t>
            </w:r>
            <w:proofErr w:type="gramStart"/>
            <w:r w:rsidRPr="006C2D29">
              <w:rPr>
                <w:sz w:val="20"/>
                <w:lang w:eastAsia="en-AU"/>
              </w:rPr>
              <w:t>a</w:t>
            </w:r>
            <w:proofErr w:type="gramEnd"/>
            <w:r w:rsidRPr="006C2D29">
              <w:rPr>
                <w:sz w:val="20"/>
                <w:lang w:eastAsia="en-AU"/>
              </w:rPr>
              <w:t xml:space="preserve"> herbal species only, it does not imply approval for use of the substance in Listed medicines.</w:t>
            </w:r>
          </w:p>
        </w:tc>
      </w:tr>
    </w:tbl>
    <w:p w:rsidR="00F67551" w:rsidRPr="008B5B28" w:rsidRDefault="00F67551" w:rsidP="008B5B28">
      <w:pPr>
        <w:pStyle w:val="Heading2"/>
      </w:pPr>
      <w:r w:rsidRPr="008B5B28">
        <w:t>Proposed Approved Herbal name (AHN)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8"/>
        <w:gridCol w:w="8164"/>
      </w:tblGrid>
      <w:tr w:rsidR="00F67551" w:rsidRPr="006C2D29" w:rsidTr="00A26AF6">
        <w:trPr>
          <w:trHeight w:val="482"/>
        </w:trPr>
        <w:tc>
          <w:tcPr>
            <w:tcW w:w="1158" w:type="dxa"/>
            <w:tcBorders>
              <w:top w:val="nil"/>
              <w:left w:val="nil"/>
              <w:bottom w:val="nil"/>
            </w:tcBorders>
            <w:vAlign w:val="center"/>
          </w:tcPr>
          <w:p w:rsidR="00F67551" w:rsidRPr="006C2D29" w:rsidRDefault="00F67551" w:rsidP="00A26AF6">
            <w:pPr>
              <w:rPr>
                <w:b/>
                <w:sz w:val="20"/>
              </w:rPr>
            </w:pPr>
            <w:r w:rsidRPr="006C2D29">
              <w:rPr>
                <w:b/>
                <w:sz w:val="20"/>
              </w:rPr>
              <w:t>Family</w:t>
            </w:r>
          </w:p>
        </w:tc>
        <w:tc>
          <w:tcPr>
            <w:tcW w:w="8164" w:type="dxa"/>
            <w:vAlign w:val="center"/>
          </w:tcPr>
          <w:p w:rsidR="00F67551" w:rsidRPr="006C2D29" w:rsidRDefault="00F67551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Family here"/>
                  <w:statusText w:type="text" w:val="Family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  <w:tr w:rsidR="00F67551" w:rsidRPr="006C2D29" w:rsidTr="00A26AF6">
        <w:trPr>
          <w:trHeight w:val="482"/>
        </w:trPr>
        <w:tc>
          <w:tcPr>
            <w:tcW w:w="1158" w:type="dxa"/>
            <w:tcBorders>
              <w:top w:val="nil"/>
              <w:left w:val="nil"/>
              <w:bottom w:val="nil"/>
            </w:tcBorders>
            <w:vAlign w:val="center"/>
          </w:tcPr>
          <w:p w:rsidR="00F67551" w:rsidRPr="006C2D29" w:rsidRDefault="00F67551" w:rsidP="00A26AF6">
            <w:pPr>
              <w:rPr>
                <w:b/>
                <w:sz w:val="20"/>
              </w:rPr>
            </w:pPr>
            <w:r w:rsidRPr="006C2D29">
              <w:rPr>
                <w:b/>
                <w:sz w:val="20"/>
              </w:rPr>
              <w:t>Genus</w:t>
            </w:r>
          </w:p>
        </w:tc>
        <w:tc>
          <w:tcPr>
            <w:tcW w:w="8164" w:type="dxa"/>
            <w:vAlign w:val="center"/>
          </w:tcPr>
          <w:p w:rsidR="00F67551" w:rsidRPr="006C2D29" w:rsidRDefault="00E96748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enus here"/>
                  <w:statusText w:type="text" w:val="Genus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  <w:tr w:rsidR="00F67551" w:rsidRPr="006C2D29" w:rsidTr="00A26AF6">
        <w:trPr>
          <w:trHeight w:val="482"/>
        </w:trPr>
        <w:tc>
          <w:tcPr>
            <w:tcW w:w="1158" w:type="dxa"/>
            <w:tcBorders>
              <w:top w:val="nil"/>
              <w:left w:val="nil"/>
              <w:bottom w:val="nil"/>
            </w:tcBorders>
            <w:vAlign w:val="center"/>
          </w:tcPr>
          <w:p w:rsidR="00F67551" w:rsidRPr="006C2D29" w:rsidRDefault="00F67551" w:rsidP="00A26AF6">
            <w:pPr>
              <w:rPr>
                <w:b/>
                <w:sz w:val="20"/>
              </w:rPr>
            </w:pPr>
            <w:r w:rsidRPr="006C2D29">
              <w:rPr>
                <w:b/>
                <w:sz w:val="20"/>
              </w:rPr>
              <w:t>Species</w:t>
            </w:r>
          </w:p>
        </w:tc>
        <w:tc>
          <w:tcPr>
            <w:tcW w:w="8164" w:type="dxa"/>
            <w:vAlign w:val="center"/>
          </w:tcPr>
          <w:p w:rsidR="00F67551" w:rsidRPr="006C2D29" w:rsidRDefault="00E96748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Species here"/>
                  <w:statusText w:type="text" w:val="Species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</w:tbl>
    <w:p w:rsidR="005C782B" w:rsidRDefault="005C782B">
      <w:r w:rsidRPr="006E2850">
        <w:rPr>
          <w:b/>
          <w:sz w:val="20"/>
        </w:rPr>
        <w:t>Botanical author for name, including publication and date</w:t>
      </w:r>
      <w:r w:rsidRPr="006E2850">
        <w:rPr>
          <w:sz w:val="20"/>
        </w:rPr>
        <w:t xml:space="preserve"> (e.g. Linneaus Sp. pl. 2:784. 1753)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79"/>
      </w:tblGrid>
      <w:tr w:rsidR="005C782B" w:rsidRPr="006C2D29" w:rsidTr="00A26AF6">
        <w:trPr>
          <w:cantSplit/>
          <w:trHeight w:val="766"/>
        </w:trPr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2B" w:rsidRPr="006C2D29" w:rsidRDefault="005C782B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Botanical author for name, including publication and date here"/>
                  <w:statusText w:type="text" w:val="Botanical author for name, including publication and date 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</w:tbl>
    <w:p w:rsidR="005C782B" w:rsidRDefault="005C782B">
      <w:r w:rsidRPr="006E2850">
        <w:rPr>
          <w:b/>
          <w:sz w:val="20"/>
        </w:rPr>
        <w:t>Nomenclature database verifying name is accepted and date accessed</w:t>
      </w:r>
      <w:r w:rsidRPr="006E2850">
        <w:rPr>
          <w:sz w:val="20"/>
        </w:rPr>
        <w:t xml:space="preserve"> (e.g. The Germplasm Resources Information Network, accessed 1 July 2010)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79"/>
      </w:tblGrid>
      <w:tr w:rsidR="005C782B" w:rsidRPr="006C2D29" w:rsidTr="00A26AF6">
        <w:trPr>
          <w:cantSplit/>
          <w:trHeight w:val="720"/>
        </w:trPr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2B" w:rsidRPr="006C2D29" w:rsidRDefault="005C782B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Nomenclature database verifying name is accepted and date accessed here"/>
                  <w:statusText w:type="text" w:val="Nomenclature database verifying name is accepted and date accessed 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</w:tbl>
    <w:p w:rsidR="005C782B" w:rsidRDefault="005C782B">
      <w:r w:rsidRPr="006E2850">
        <w:rPr>
          <w:b/>
          <w:sz w:val="20"/>
        </w:rPr>
        <w:t>Synonyms for this herbal species</w:t>
      </w:r>
      <w:r w:rsidRPr="006E2850">
        <w:rPr>
          <w:sz w:val="20"/>
        </w:rPr>
        <w:t xml:space="preserve"> (indicate if these names are current AHNs)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84"/>
      </w:tblGrid>
      <w:tr w:rsidR="005C782B" w:rsidRPr="006C2D29" w:rsidTr="00A26AF6">
        <w:trPr>
          <w:cantSplit/>
          <w:trHeight w:val="697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2B" w:rsidRPr="006C2D29" w:rsidRDefault="005C782B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Synonyms for this herbal species here"/>
                  <w:statusText w:type="text" w:val="Synonyms for this herbal species 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</w:tbl>
    <w:p w:rsidR="005C782B" w:rsidRDefault="005C782B">
      <w:pPr>
        <w:rPr>
          <w:b/>
          <w:sz w:val="20"/>
        </w:rPr>
      </w:pPr>
    </w:p>
    <w:p w:rsidR="005C782B" w:rsidRDefault="005C782B">
      <w:r w:rsidRPr="006E2850">
        <w:rPr>
          <w:b/>
          <w:sz w:val="20"/>
        </w:rPr>
        <w:t>Purpose of applying for name</w:t>
      </w:r>
      <w:r w:rsidRPr="006E2850">
        <w:rPr>
          <w:sz w:val="20"/>
        </w:rPr>
        <w:t xml:space="preserve"> (e.g. new complementary medicine substance application)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84"/>
      </w:tblGrid>
      <w:tr w:rsidR="005C782B" w:rsidRPr="006C2D29" w:rsidTr="00A26AF6">
        <w:trPr>
          <w:cantSplit/>
          <w:trHeight w:val="553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2B" w:rsidRPr="006C2D29" w:rsidRDefault="005C782B" w:rsidP="00A26AF6">
            <w:pPr>
              <w:rPr>
                <w:sz w:val="20"/>
              </w:rPr>
            </w:pPr>
            <w:r w:rsidRPr="006C2D29">
              <w:rPr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Enter the Purpose of applying for name here"/>
                  <w:statusText w:type="text" w:val="Purpose of applying for name 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</w:tbl>
    <w:p w:rsidR="005C782B" w:rsidRDefault="005C782B">
      <w:r w:rsidRPr="006E2850">
        <w:rPr>
          <w:b/>
          <w:sz w:val="20"/>
        </w:rPr>
        <w:t>Other comments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84"/>
      </w:tblGrid>
      <w:tr w:rsidR="005C782B" w:rsidRPr="006C2D29" w:rsidTr="00A26AF6">
        <w:trPr>
          <w:cantSplit/>
          <w:trHeight w:val="553"/>
        </w:trPr>
        <w:tc>
          <w:tcPr>
            <w:tcW w:w="9184" w:type="dxa"/>
            <w:vAlign w:val="center"/>
          </w:tcPr>
          <w:p w:rsidR="005C782B" w:rsidRPr="006C2D29" w:rsidRDefault="005C782B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comments here"/>
                  <w:statusText w:type="text" w:val="Other comments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</w:tbl>
    <w:p w:rsidR="006B3E15" w:rsidRPr="008B5B28" w:rsidRDefault="006B3E15" w:rsidP="008B5B28">
      <w:pPr>
        <w:pStyle w:val="Heading2"/>
      </w:pPr>
      <w:r w:rsidRPr="008B5B28">
        <w:t>Person proposing name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63"/>
        <w:gridCol w:w="3630"/>
        <w:gridCol w:w="794"/>
        <w:gridCol w:w="3541"/>
      </w:tblGrid>
      <w:tr w:rsidR="006B3E15" w:rsidRPr="006C2D29" w:rsidTr="00A26AF6">
        <w:trPr>
          <w:cantSplit/>
          <w:trHeight w:val="425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Name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Name here&#10;"/>
                  <w:statusText w:type="text" w:val="Name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6B3E15" w:rsidRPr="006C2D29" w:rsidTr="00A26AF6">
        <w:trPr>
          <w:cantSplit/>
          <w:trHeight w:val="553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Position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osition here"/>
                  <w:statusText w:type="text" w:val="Position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6B3E15" w:rsidRPr="006C2D29" w:rsidTr="00A26AF6">
        <w:trPr>
          <w:cantSplit/>
          <w:trHeight w:val="553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Company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mpany here"/>
                  <w:statusText w:type="text" w:val="Company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6B3E15" w:rsidRPr="006C2D29" w:rsidTr="00A26AF6">
        <w:trPr>
          <w:cantSplit/>
          <w:trHeight w:val="553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Client ID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lient ID here"/>
                  <w:statusText w:type="text" w:val="Client ID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6B3E15" w:rsidRPr="006C2D29" w:rsidTr="00A26AF6">
        <w:trPr>
          <w:cantSplit/>
          <w:trHeight w:val="553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Address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Address here"/>
                  <w:statusText w:type="text" w:val="Address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6B3E15" w:rsidRPr="006C2D29" w:rsidTr="00A26AF6">
        <w:trPr>
          <w:cantSplit/>
          <w:trHeight w:val="553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Telephone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 number here"/>
                  <w:statusText w:type="text" w:val="Telephone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Mobile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Mobile number here"/>
                  <w:statusText w:type="text" w:val="Mobile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6B3E15" w:rsidRPr="006C2D29" w:rsidTr="00A26AF6">
        <w:trPr>
          <w:cantSplit/>
          <w:trHeight w:val="540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Email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 here"/>
                  <w:statusText w:type="text" w:val="Email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</w:tbl>
    <w:p w:rsidR="00AE592E" w:rsidRPr="006C2D29" w:rsidRDefault="00AE592E" w:rsidP="006C2D29">
      <w:pPr>
        <w:pStyle w:val="Heading2"/>
      </w:pPr>
      <w:r w:rsidRPr="006C2D29">
        <w:t>A copy of supporting material must be attached</w:t>
      </w:r>
    </w:p>
    <w:p w:rsidR="00AE592E" w:rsidRPr="006E2850" w:rsidRDefault="00AE592E" w:rsidP="006E2850">
      <w:pPr>
        <w:spacing w:before="60" w:after="60"/>
        <w:rPr>
          <w:sz w:val="20"/>
        </w:rPr>
      </w:pPr>
      <w:r w:rsidRPr="006E2850">
        <w:rPr>
          <w:b/>
          <w:sz w:val="20"/>
          <w:lang w:eastAsia="en-AU"/>
        </w:rPr>
        <w:t>Supporting material</w:t>
      </w:r>
      <w:r w:rsidRPr="006E2850">
        <w:rPr>
          <w:sz w:val="20"/>
          <w:lang w:eastAsia="en-AU"/>
        </w:rPr>
        <w:t xml:space="preserve"> (e.g. Nomenclature database printout)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3"/>
        <w:gridCol w:w="8815"/>
      </w:tblGrid>
      <w:tr w:rsidR="00AE592E" w:rsidRPr="006C2D29" w:rsidTr="00A26AF6">
        <w:trPr>
          <w:cantSplit/>
          <w:trHeight w:val="553"/>
        </w:trPr>
        <w:tc>
          <w:tcPr>
            <w:tcW w:w="313" w:type="dxa"/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2E" w:rsidRPr="006E2850" w:rsidRDefault="00E96748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 number 1"/>
                  <w:statusText w:type="text" w:val="Supporting material number 1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AE592E" w:rsidRPr="006C2D29" w:rsidTr="00A26AF6">
        <w:trPr>
          <w:cantSplit/>
          <w:trHeight w:val="553"/>
        </w:trPr>
        <w:tc>
          <w:tcPr>
            <w:tcW w:w="313" w:type="dxa"/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 number 2"/>
                  <w:statusText w:type="text" w:val="Supporting material number 2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AE592E" w:rsidRPr="006C2D29" w:rsidTr="00A26AF6">
        <w:trPr>
          <w:cantSplit/>
          <w:trHeight w:val="553"/>
        </w:trPr>
        <w:tc>
          <w:tcPr>
            <w:tcW w:w="313" w:type="dxa"/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 number 3"/>
                  <w:statusText w:type="text" w:val="Supporting material number 3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</w:tbl>
    <w:p w:rsidR="00434C1C" w:rsidRPr="006C2D29" w:rsidRDefault="00434C1C" w:rsidP="00434C1C">
      <w:pPr>
        <w:rPr>
          <w:sz w:val="20"/>
        </w:rPr>
      </w:pPr>
      <w:r w:rsidRPr="006C2D29">
        <w:rPr>
          <w:sz w:val="20"/>
        </w:rPr>
        <w:br w:type="page"/>
      </w:r>
    </w:p>
    <w:p w:rsidR="00E96748" w:rsidRPr="00E96748" w:rsidRDefault="00565694" w:rsidP="00432196">
      <w:pPr>
        <w:spacing w:after="0"/>
      </w:pPr>
      <w:r>
        <w:lastRenderedPageBreak/>
        <w:t>TGA use only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E6E6E6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9"/>
        <w:gridCol w:w="546"/>
        <w:gridCol w:w="1719"/>
        <w:gridCol w:w="2775"/>
        <w:gridCol w:w="537"/>
        <w:gridCol w:w="2858"/>
      </w:tblGrid>
      <w:tr w:rsidR="00E96748" w:rsidRPr="006C2D29" w:rsidTr="00A26AF6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b/>
                <w:sz w:val="20"/>
                <w:lang w:eastAsia="en-AU"/>
              </w:rPr>
            </w:pPr>
            <w:r w:rsidRPr="006E2850">
              <w:rPr>
                <w:b/>
                <w:sz w:val="20"/>
                <w:lang w:eastAsia="en-AU"/>
              </w:rPr>
              <w:t>Date received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="Times New Roman" w:hAnsi="Times New Roman" w:cs="Times New Roman"/>
                <w:sz w:val="20"/>
                <w:lang w:eastAsia="en-AU"/>
              </w:rPr>
            </w:pP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Date received here"/>
                  <w:statusText w:type="text" w:val="Date received"/>
                  <w:textInput>
                    <w:type w:val="date"/>
                    <w:format w:val="d/MM/yyyy"/>
                  </w:textInput>
                </w:ffData>
              </w:fldChar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separate"/>
            </w:r>
            <w:bookmarkStart w:id="0" w:name="_GoBack"/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bookmarkEnd w:id="0"/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end"/>
            </w:r>
          </w:p>
        </w:tc>
      </w:tr>
      <w:tr w:rsidR="00E96748" w:rsidRPr="006C2D29" w:rsidTr="00A26AF6">
        <w:trPr>
          <w:cantSplit/>
          <w:trHeight w:val="612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b/>
                <w:sz w:val="20"/>
                <w:lang w:eastAsia="en-AU"/>
              </w:rPr>
            </w:pPr>
            <w:r w:rsidRPr="006E2850">
              <w:rPr>
                <w:b/>
                <w:sz w:val="20"/>
                <w:lang w:eastAsia="en-AU"/>
              </w:rPr>
              <w:t>Date sponsor notified of receipt of application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="Times New Roman" w:hAnsi="Times New Roman" w:cs="Times New Roman"/>
                <w:sz w:val="20"/>
                <w:lang w:eastAsia="en-AU"/>
              </w:rPr>
            </w:pP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Date sponsor notified of receipt of application here"/>
                  <w:statusText w:type="text" w:val="Date sponsor notified of receipt of application"/>
                  <w:textInput>
                    <w:type w:val="date"/>
                    <w:format w:val="d/MM/yyyy"/>
                  </w:textInput>
                </w:ffData>
              </w:fldChar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separate"/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end"/>
            </w:r>
          </w:p>
        </w:tc>
      </w:tr>
      <w:tr w:rsidR="00E96748" w:rsidRPr="006C2D29" w:rsidTr="00A26AF6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b/>
                <w:sz w:val="20"/>
                <w:lang w:eastAsia="en-AU"/>
              </w:rPr>
            </w:pPr>
            <w:r w:rsidRPr="006E2850">
              <w:rPr>
                <w:b/>
                <w:sz w:val="20"/>
                <w:lang w:eastAsia="en-AU"/>
              </w:rPr>
              <w:t>HINC meeting number &amp; date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="Times New Roman" w:hAnsi="Times New Roman" w:cs="Times New Roman"/>
                <w:sz w:val="20"/>
                <w:lang w:eastAsia="en-AU"/>
              </w:rPr>
            </w:pP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HINC meeting number &amp; date here"/>
                  <w:statusText w:type="text" w:val="HINC meeting number &amp; date"/>
                  <w:textInput/>
                </w:ffData>
              </w:fldChar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separate"/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end"/>
            </w:r>
          </w:p>
        </w:tc>
      </w:tr>
      <w:tr w:rsidR="00E96748" w:rsidRPr="006C2D29" w:rsidTr="00A26AF6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b/>
                <w:sz w:val="20"/>
                <w:lang w:eastAsia="en-AU"/>
              </w:rPr>
            </w:pPr>
            <w:r w:rsidRPr="006E2850">
              <w:rPr>
                <w:b/>
                <w:sz w:val="20"/>
                <w:lang w:eastAsia="en-AU"/>
              </w:rPr>
              <w:t>TRIM file number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="Times New Roman" w:hAnsi="Times New Roman" w:cs="Times New Roman"/>
                <w:sz w:val="20"/>
                <w:lang w:eastAsia="en-AU"/>
              </w:rPr>
            </w:pP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RIM file number here"/>
                  <w:statusText w:type="text" w:val="TRIM file number"/>
                  <w:textInput/>
                </w:ffData>
              </w:fldChar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separate"/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noProof/>
                <w:sz w:val="20"/>
                <w:lang w:eastAsia="en-AU"/>
              </w:rPr>
              <w:t> </w:t>
            </w:r>
            <w:r w:rsidRPr="006E2850">
              <w:rPr>
                <w:rFonts w:ascii="Times New Roman" w:hAnsi="Times New Roman" w:cs="Times New Roman"/>
                <w:sz w:val="20"/>
                <w:lang w:eastAsia="en-AU"/>
              </w:rPr>
              <w:fldChar w:fldCharType="end"/>
            </w:r>
          </w:p>
        </w:tc>
      </w:tr>
      <w:tr w:rsidR="00E96748" w:rsidRPr="006C2D29" w:rsidTr="00A26AF6">
        <w:trPr>
          <w:cantSplit/>
        </w:trPr>
        <w:tc>
          <w:tcPr>
            <w:tcW w:w="9194" w:type="dxa"/>
            <w:gridSpan w:val="6"/>
            <w:shd w:val="clear" w:color="auto" w:fill="E6E6E6"/>
            <w:vAlign w:val="center"/>
          </w:tcPr>
          <w:p w:rsidR="00E96748" w:rsidRPr="006E2850" w:rsidRDefault="00E96748" w:rsidP="00A26AF6">
            <w:pPr>
              <w:spacing w:before="0" w:after="0"/>
              <w:rPr>
                <w:rFonts w:ascii="Times New Roman" w:hAnsi="Times New Roman" w:cs="Times New Roman"/>
                <w:b/>
                <w:lang w:eastAsia="en-AU"/>
              </w:rPr>
            </w:pPr>
            <w:r w:rsidRPr="006E2850">
              <w:rPr>
                <w:b/>
                <w:sz w:val="20"/>
                <w:lang w:eastAsia="en-AU"/>
              </w:rPr>
              <w:t>Review outcome</w:t>
            </w:r>
          </w:p>
        </w:tc>
      </w:tr>
      <w:tr w:rsidR="005C782B" w:rsidRPr="006C2D29" w:rsidTr="00A26AF6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  <w:r w:rsidRPr="006C2D29"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Accepted"/>
                  <w:statusText w:type="text" w:val="Accep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D29">
              <w:rPr>
                <w:szCs w:val="24"/>
                <w:lang w:eastAsia="en-AU"/>
              </w:rPr>
              <w:instrText xml:space="preserve"> FORMCHECKBOX </w:instrText>
            </w:r>
            <w:r w:rsidR="00A26AF6">
              <w:rPr>
                <w:szCs w:val="24"/>
                <w:lang w:eastAsia="en-AU"/>
              </w:rPr>
            </w:r>
            <w:r w:rsidR="00A26AF6">
              <w:rPr>
                <w:szCs w:val="24"/>
                <w:lang w:eastAsia="en-AU"/>
              </w:rPr>
              <w:fldChar w:fldCharType="separate"/>
            </w:r>
            <w:r w:rsidRPr="006C2D29"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8379" w:type="dxa"/>
            <w:gridSpan w:val="5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lang w:eastAsia="en-AU"/>
              </w:rPr>
            </w:pPr>
            <w:r w:rsidRPr="006C2D29">
              <w:rPr>
                <w:lang w:eastAsia="en-AU"/>
              </w:rPr>
              <w:t>Accepted</w:t>
            </w:r>
          </w:p>
        </w:tc>
      </w:tr>
      <w:tr w:rsidR="005C782B" w:rsidRPr="006C2D29" w:rsidTr="00A26AF6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Accept when new substance approved"/>
                  <w:statusText w:type="text" w:val="Accept when new substance approved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  <w:lang w:eastAsia="en-AU"/>
              </w:rPr>
              <w:instrText xml:space="preserve"> FORMCHECKBOX </w:instrText>
            </w:r>
            <w:r w:rsidR="00A26AF6">
              <w:rPr>
                <w:szCs w:val="24"/>
                <w:lang w:eastAsia="en-AU"/>
              </w:rPr>
            </w:r>
            <w:r w:rsidR="00A26AF6">
              <w:rPr>
                <w:szCs w:val="24"/>
                <w:lang w:eastAsia="en-AU"/>
              </w:rPr>
              <w:fldChar w:fldCharType="separate"/>
            </w:r>
            <w:r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8379" w:type="dxa"/>
            <w:gridSpan w:val="5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lang w:eastAsia="en-AU"/>
              </w:rPr>
            </w:pPr>
            <w:r w:rsidRPr="006C2D29">
              <w:rPr>
                <w:lang w:eastAsia="en-AU"/>
              </w:rPr>
              <w:t>Accept when new substance approved</w:t>
            </w:r>
          </w:p>
        </w:tc>
      </w:tr>
      <w:tr w:rsidR="005C782B" w:rsidRPr="006C2D29" w:rsidTr="00A26AF6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  <w:r w:rsidRPr="006C2D29"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Not accepted"/>
                  <w:statusText w:type="text" w:val="Not accepted"/>
                  <w:checkBox>
                    <w:sizeAuto/>
                    <w:default w:val="0"/>
                  </w:checkBox>
                </w:ffData>
              </w:fldChar>
            </w:r>
            <w:r w:rsidRPr="006C2D29">
              <w:rPr>
                <w:szCs w:val="24"/>
                <w:lang w:eastAsia="en-AU"/>
              </w:rPr>
              <w:instrText xml:space="preserve"> FORMCHECKBOX </w:instrText>
            </w:r>
            <w:r w:rsidR="00A26AF6">
              <w:rPr>
                <w:szCs w:val="24"/>
                <w:lang w:eastAsia="en-AU"/>
              </w:rPr>
            </w:r>
            <w:r w:rsidR="00A26AF6">
              <w:rPr>
                <w:szCs w:val="24"/>
                <w:lang w:eastAsia="en-AU"/>
              </w:rPr>
              <w:fldChar w:fldCharType="separate"/>
            </w:r>
            <w:r w:rsidRPr="006C2D29"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8379" w:type="dxa"/>
            <w:gridSpan w:val="5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lang w:eastAsia="en-AU"/>
              </w:rPr>
            </w:pPr>
            <w:r w:rsidRPr="006C2D29">
              <w:rPr>
                <w:lang w:eastAsia="en-AU"/>
              </w:rPr>
              <w:t>Not accepted</w:t>
            </w:r>
          </w:p>
        </w:tc>
      </w:tr>
      <w:tr w:rsidR="005C782B" w:rsidRPr="006C2D29" w:rsidTr="00A26AF6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AC2D96" w:rsidP="00A26AF6">
            <w:pPr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Incomplete"/>
                  <w:statusText w:type="text" w:val="Incomplet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en-AU"/>
              </w:rPr>
              <w:instrText xml:space="preserve"> FORMCHECKBOX </w:instrText>
            </w:r>
            <w:r w:rsidR="00A26AF6">
              <w:rPr>
                <w:szCs w:val="24"/>
                <w:lang w:eastAsia="en-AU"/>
              </w:rPr>
            </w:r>
            <w:r w:rsidR="00A26AF6">
              <w:rPr>
                <w:szCs w:val="24"/>
                <w:lang w:eastAsia="en-AU"/>
              </w:rPr>
              <w:fldChar w:fldCharType="separate"/>
            </w:r>
            <w:r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8379" w:type="dxa"/>
            <w:gridSpan w:val="5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lang w:eastAsia="en-AU"/>
              </w:rPr>
            </w:pPr>
            <w:r w:rsidRPr="006C2D29">
              <w:rPr>
                <w:lang w:eastAsia="en-AU"/>
              </w:rPr>
              <w:t>Incomplete</w:t>
            </w:r>
          </w:p>
        </w:tc>
      </w:tr>
      <w:tr w:rsidR="00E96748" w:rsidRPr="006C2D29" w:rsidTr="00A26AF6">
        <w:trPr>
          <w:cantSplit/>
        </w:trPr>
        <w:tc>
          <w:tcPr>
            <w:tcW w:w="9194" w:type="dxa"/>
            <w:gridSpan w:val="6"/>
            <w:shd w:val="clear" w:color="auto" w:fill="E6E6E6"/>
            <w:vAlign w:val="center"/>
          </w:tcPr>
          <w:p w:rsidR="00E96748" w:rsidRPr="006C2D29" w:rsidRDefault="00E96748" w:rsidP="00A26AF6">
            <w:pPr>
              <w:spacing w:before="120" w:after="120"/>
              <w:rPr>
                <w:b/>
                <w:sz w:val="20"/>
                <w:lang w:eastAsia="en-AU"/>
              </w:rPr>
            </w:pPr>
            <w:r w:rsidRPr="006C2D29">
              <w:rPr>
                <w:b/>
                <w:sz w:val="20"/>
                <w:lang w:eastAsia="en-AU"/>
              </w:rPr>
              <w:t>Comments</w:t>
            </w:r>
          </w:p>
        </w:tc>
      </w:tr>
      <w:tr w:rsidR="005C782B" w:rsidRPr="006C2D29" w:rsidTr="00A26AF6">
        <w:trPr>
          <w:cantSplit/>
          <w:trHeight w:val="553"/>
        </w:trPr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782B" w:rsidRPr="006E2850" w:rsidRDefault="005C782B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mments here"/>
                  <w:statusText w:type="text" w:val="Comments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E96748" w:rsidRPr="006C2D29" w:rsidTr="00A26AF6">
        <w:trPr>
          <w:cantSplit/>
          <w:trHeight w:val="553"/>
        </w:trPr>
        <w:tc>
          <w:tcPr>
            <w:tcW w:w="1305" w:type="dxa"/>
            <w:gridSpan w:val="2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AHN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AHN here"/>
                  <w:statusText w:type="text" w:val="AHN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E96748" w:rsidRPr="006C2D29" w:rsidTr="00A26AF6">
        <w:trPr>
          <w:cantSplit/>
          <w:trHeight w:val="553"/>
        </w:trPr>
        <w:tc>
          <w:tcPr>
            <w:tcW w:w="1305" w:type="dxa"/>
            <w:gridSpan w:val="2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Reference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Reference here"/>
                  <w:statusText w:type="text" w:val="Reference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E96748" w:rsidRPr="006C2D29" w:rsidTr="00A26AF6">
        <w:trPr>
          <w:cantSplit/>
        </w:trPr>
        <w:tc>
          <w:tcPr>
            <w:tcW w:w="9194" w:type="dxa"/>
            <w:gridSpan w:val="6"/>
            <w:shd w:val="clear" w:color="auto" w:fill="E6E6E6"/>
            <w:vAlign w:val="center"/>
          </w:tcPr>
          <w:p w:rsidR="00E96748" w:rsidRPr="006C2D29" w:rsidRDefault="00E96748" w:rsidP="00A26AF6">
            <w:pPr>
              <w:rPr>
                <w:rFonts w:ascii="Times New Roman" w:hAnsi="Times New Roman" w:cs="Times New Roman"/>
                <w:b/>
                <w:lang w:eastAsia="en-AU"/>
              </w:rPr>
            </w:pPr>
            <w:r w:rsidRPr="006C2D29">
              <w:rPr>
                <w:b/>
                <w:sz w:val="20"/>
                <w:lang w:eastAsia="en-AU"/>
              </w:rPr>
              <w:t>Action</w:t>
            </w:r>
          </w:p>
        </w:tc>
      </w:tr>
      <w:tr w:rsidR="005C782B" w:rsidRPr="006C2D29" w:rsidTr="00A26AF6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  <w:r w:rsidRPr="006C2D29"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Sponsor notified"/>
                  <w:statusText w:type="text" w:val="Sponsor notifi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D29">
              <w:rPr>
                <w:szCs w:val="24"/>
                <w:lang w:eastAsia="en-AU"/>
              </w:rPr>
              <w:instrText xml:space="preserve"> FORMCHECKBOX </w:instrText>
            </w:r>
            <w:r w:rsidR="00A26AF6">
              <w:rPr>
                <w:szCs w:val="24"/>
                <w:lang w:eastAsia="en-AU"/>
              </w:rPr>
            </w:r>
            <w:r w:rsidR="00A26AF6">
              <w:rPr>
                <w:szCs w:val="24"/>
                <w:lang w:eastAsia="en-AU"/>
              </w:rPr>
              <w:fldChar w:fldCharType="separate"/>
            </w:r>
            <w:r w:rsidRPr="006C2D29"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5040" w:type="dxa"/>
            <w:gridSpan w:val="3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>Sponsor notified</w:t>
            </w:r>
          </w:p>
        </w:tc>
        <w:tc>
          <w:tcPr>
            <w:tcW w:w="537" w:type="dxa"/>
            <w:shd w:val="clear" w:color="auto" w:fill="E6E6E6"/>
            <w:vAlign w:val="center"/>
          </w:tcPr>
          <w:p w:rsidR="005C782B" w:rsidRPr="006E2850" w:rsidRDefault="005C782B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t>Date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782B" w:rsidRPr="006E2850" w:rsidRDefault="005C782B" w:rsidP="00A26AF6">
            <w:pPr>
              <w:spacing w:before="0" w:after="0"/>
              <w:rPr>
                <w:rFonts w:asciiTheme="majorHAnsi" w:hAnsiTheme="majorHAnsi" w:cstheme="majorHAnsi"/>
                <w:sz w:val="20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rresponding Date here"/>
                  <w:statusText w:type="text" w:val="Date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5C782B" w:rsidRPr="006C2D29" w:rsidTr="00A26AF6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  <w:r w:rsidRPr="006C2D29"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Entered in corporate code table"/>
                  <w:statusText w:type="text" w:val="Entered in corporate code table"/>
                  <w:checkBox>
                    <w:sizeAuto/>
                    <w:default w:val="0"/>
                  </w:checkBox>
                </w:ffData>
              </w:fldChar>
            </w:r>
            <w:r w:rsidRPr="006C2D29">
              <w:rPr>
                <w:szCs w:val="24"/>
                <w:lang w:eastAsia="en-AU"/>
              </w:rPr>
              <w:instrText xml:space="preserve"> FORMCHECKBOX </w:instrText>
            </w:r>
            <w:r w:rsidR="00A26AF6">
              <w:rPr>
                <w:szCs w:val="24"/>
                <w:lang w:eastAsia="en-AU"/>
              </w:rPr>
            </w:r>
            <w:r w:rsidR="00A26AF6">
              <w:rPr>
                <w:szCs w:val="24"/>
                <w:lang w:eastAsia="en-AU"/>
              </w:rPr>
              <w:fldChar w:fldCharType="separate"/>
            </w:r>
            <w:r w:rsidRPr="006C2D29"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5040" w:type="dxa"/>
            <w:gridSpan w:val="3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>Entered in corporate code table</w:t>
            </w:r>
          </w:p>
        </w:tc>
        <w:tc>
          <w:tcPr>
            <w:tcW w:w="537" w:type="dxa"/>
            <w:shd w:val="clear" w:color="auto" w:fill="E6E6E6"/>
            <w:vAlign w:val="center"/>
          </w:tcPr>
          <w:p w:rsidR="005C782B" w:rsidRPr="006E2850" w:rsidRDefault="005C782B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t>Date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782B" w:rsidRPr="006E2850" w:rsidRDefault="005C782B" w:rsidP="00A26AF6">
            <w:pPr>
              <w:spacing w:before="0" w:after="0"/>
              <w:rPr>
                <w:rFonts w:asciiTheme="majorHAnsi" w:hAnsiTheme="majorHAnsi" w:cstheme="majorHAnsi"/>
                <w:sz w:val="20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rresponding Date here"/>
                  <w:statusText w:type="text" w:val="Date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5C782B" w:rsidRPr="006C2D29" w:rsidTr="00A26AF6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Listing Facility (ELF) team notified"/>
                  <w:statusText w:type="text" w:val="Electronic Listing Facility (ELF) team notifie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en-AU"/>
              </w:rPr>
              <w:instrText xml:space="preserve"> FORMCHECKBOX </w:instrText>
            </w:r>
            <w:r w:rsidR="00A26AF6">
              <w:rPr>
                <w:szCs w:val="24"/>
                <w:lang w:eastAsia="en-AU"/>
              </w:rPr>
            </w:r>
            <w:r w:rsidR="00A26AF6">
              <w:rPr>
                <w:szCs w:val="24"/>
                <w:lang w:eastAsia="en-AU"/>
              </w:rPr>
              <w:fldChar w:fldCharType="separate"/>
            </w:r>
            <w:r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5040" w:type="dxa"/>
            <w:gridSpan w:val="3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 w:val="20"/>
                <w:lang w:eastAsia="en-AU"/>
              </w:rPr>
            </w:pPr>
            <w:r w:rsidRPr="006C2D29">
              <w:rPr>
                <w:sz w:val="20"/>
                <w:lang w:eastAsia="en-AU"/>
              </w:rPr>
              <w:t>Electronic Listing Facility (ELF) team notified</w:t>
            </w:r>
          </w:p>
        </w:tc>
        <w:tc>
          <w:tcPr>
            <w:tcW w:w="537" w:type="dxa"/>
            <w:shd w:val="clear" w:color="auto" w:fill="E6E6E6"/>
            <w:vAlign w:val="center"/>
          </w:tcPr>
          <w:p w:rsidR="005C782B" w:rsidRPr="006E2850" w:rsidRDefault="005C782B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t>Date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782B" w:rsidRPr="006E2850" w:rsidRDefault="005C782B" w:rsidP="00A26AF6">
            <w:pPr>
              <w:spacing w:before="0" w:after="0"/>
              <w:rPr>
                <w:rFonts w:asciiTheme="majorHAnsi" w:hAnsiTheme="majorHAnsi" w:cstheme="majorHAnsi"/>
                <w:sz w:val="20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rresponding Date here"/>
                  <w:statusText w:type="text" w:val="Date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</w:tbl>
    <w:p w:rsidR="003E360B" w:rsidRPr="006C2D29" w:rsidRDefault="003E360B" w:rsidP="00432196">
      <w:pPr>
        <w:rPr>
          <w:sz w:val="20"/>
        </w:rPr>
      </w:pPr>
    </w:p>
    <w:sectPr w:rsidR="003E360B" w:rsidRPr="006C2D29" w:rsidSect="005C782B">
      <w:footerReference w:type="default" r:id="rId12"/>
      <w:footerReference w:type="first" r:id="rId13"/>
      <w:pgSz w:w="11907" w:h="16840" w:code="9"/>
      <w:pgMar w:top="568" w:right="1134" w:bottom="284" w:left="1134" w:header="426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9D" w:rsidRDefault="00542C9D" w:rsidP="000B1A45">
      <w:r>
        <w:separator/>
      </w:r>
    </w:p>
  </w:endnote>
  <w:endnote w:type="continuationSeparator" w:id="0">
    <w:p w:rsidR="00542C9D" w:rsidRDefault="00542C9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Default="00E96748" w:rsidP="008B5B28">
    <w:pPr>
      <w:pStyle w:val="Footer"/>
      <w:spacing w:after="0"/>
    </w:pPr>
    <w:r w:rsidRPr="00921D48">
      <w:t xml:space="preserve">Proposed ‘Approved Herbal Name’ (AHN) application </w:t>
    </w:r>
    <w:proofErr w:type="spellStart"/>
    <w:r w:rsidRPr="00921D48">
      <w:t>form</w:t>
    </w:r>
    <w:proofErr w:type="spellEnd"/>
    <w:r w:rsidR="0053579D">
      <w:t xml:space="preserve"> (</w:t>
    </w:r>
    <w:r w:rsidR="005C782B">
      <w:t>July</w:t>
    </w:r>
    <w:r w:rsidR="0053579D">
      <w:t xml:space="preserve"> 201</w:t>
    </w:r>
    <w:r w:rsidR="00985C7C">
      <w:t>5</w:t>
    </w:r>
    <w:r w:rsidR="0053579D">
      <w:t>)</w:t>
    </w:r>
    <w:r w:rsidR="00212A35" w:rsidRPr="00921D48">
      <w:tab/>
    </w:r>
    <w:sdt>
      <w:sdtPr>
        <w:id w:val="792409938"/>
        <w:docPartObj>
          <w:docPartGallery w:val="Page Numbers (Top of Page)"/>
          <w:docPartUnique/>
        </w:docPartObj>
      </w:sdtPr>
      <w:sdtEndPr/>
      <w:sdtContent>
        <w:r w:rsidR="00212A35" w:rsidRPr="00921D48">
          <w:t xml:space="preserve">Page </w:t>
        </w:r>
        <w:r w:rsidR="00542C9D" w:rsidRPr="00921D48">
          <w:fldChar w:fldCharType="begin"/>
        </w:r>
        <w:r w:rsidR="00542C9D" w:rsidRPr="00921D48">
          <w:instrText xml:space="preserve"> PAGE </w:instrText>
        </w:r>
        <w:r w:rsidR="00542C9D" w:rsidRPr="00921D48">
          <w:fldChar w:fldCharType="separate"/>
        </w:r>
        <w:r w:rsidR="00A26AF6">
          <w:rPr>
            <w:noProof/>
          </w:rPr>
          <w:t>3</w:t>
        </w:r>
        <w:r w:rsidR="00542C9D" w:rsidRPr="00921D48">
          <w:fldChar w:fldCharType="end"/>
        </w:r>
        <w:r w:rsidR="00212A35" w:rsidRPr="00921D48">
          <w:t xml:space="preserve"> of </w:t>
        </w:r>
        <w:r w:rsidR="00542C9D" w:rsidRPr="00921D48">
          <w:fldChar w:fldCharType="begin"/>
        </w:r>
        <w:r w:rsidR="00542C9D" w:rsidRPr="00921D48">
          <w:instrText xml:space="preserve"> NUMPAGES  </w:instrText>
        </w:r>
        <w:r w:rsidR="00542C9D" w:rsidRPr="00921D48">
          <w:fldChar w:fldCharType="separate"/>
        </w:r>
        <w:r w:rsidR="00A26AF6">
          <w:rPr>
            <w:noProof/>
          </w:rPr>
          <w:t>3</w:t>
        </w:r>
        <w:r w:rsidR="00542C9D" w:rsidRPr="00921D48">
          <w:fldChar w:fldCharType="end"/>
        </w:r>
      </w:sdtContent>
    </w:sdt>
  </w:p>
  <w:p w:rsidR="008B5B28" w:rsidRPr="008B5B28" w:rsidRDefault="008B5B28" w:rsidP="008B5B28">
    <w:pPr>
      <w:pStyle w:val="Footer"/>
      <w:spacing w:before="0" w:after="0"/>
      <w:rPr>
        <w:b/>
      </w:rPr>
    </w:pPr>
    <w:r w:rsidRPr="008B5B28">
      <w:rPr>
        <w:b/>
      </w:rPr>
      <w:t>For official use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7FE30AEB" wp14:editId="4426C618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2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985C7C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Pr="006E2D63" w:rsidRDefault="00921D48" w:rsidP="006E2D63">
    <w:pPr>
      <w:pStyle w:val="Reference"/>
    </w:pPr>
    <w:r>
      <w:t xml:space="preserve">Reference/Publication </w:t>
    </w:r>
    <w:proofErr w:type="gramStart"/>
    <w:r>
      <w:t>AHN(</w:t>
    </w:r>
    <w:proofErr w:type="gramEnd"/>
    <w:r>
      <w:t>1010)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1E8A4FC7" wp14:editId="3B233C97">
          <wp:simplePos x="0" y="0"/>
          <wp:positionH relativeFrom="column">
            <wp:posOffset>-720090</wp:posOffset>
          </wp:positionH>
          <wp:positionV relativeFrom="paragraph">
            <wp:posOffset>32690</wp:posOffset>
          </wp:positionV>
          <wp:extent cx="7667625" cy="571500"/>
          <wp:effectExtent l="0" t="0" r="9525" b="0"/>
          <wp:wrapNone/>
          <wp:docPr id="13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9D" w:rsidRDefault="00542C9D" w:rsidP="000B1A45">
      <w:r>
        <w:separator/>
      </w:r>
    </w:p>
  </w:footnote>
  <w:footnote w:type="continuationSeparator" w:id="0">
    <w:p w:rsidR="00542C9D" w:rsidRDefault="00542C9D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SD1cbdx9AZMdabDB9dawx+zHr3Y=" w:salt="qepnXJdvKEwKswFazs8+V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9D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1DBC"/>
    <w:rsid w:val="000D4EAA"/>
    <w:rsid w:val="000D6BF6"/>
    <w:rsid w:val="000D7317"/>
    <w:rsid w:val="000E2CF3"/>
    <w:rsid w:val="000F06FC"/>
    <w:rsid w:val="0010007E"/>
    <w:rsid w:val="00103B59"/>
    <w:rsid w:val="00104407"/>
    <w:rsid w:val="00117452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B260F"/>
    <w:rsid w:val="001C4E32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103A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3426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194E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2196"/>
    <w:rsid w:val="00433032"/>
    <w:rsid w:val="00434C1C"/>
    <w:rsid w:val="004456C1"/>
    <w:rsid w:val="00447476"/>
    <w:rsid w:val="00451DBF"/>
    <w:rsid w:val="004553EA"/>
    <w:rsid w:val="00457D72"/>
    <w:rsid w:val="00471377"/>
    <w:rsid w:val="00472CAB"/>
    <w:rsid w:val="00473710"/>
    <w:rsid w:val="004738C2"/>
    <w:rsid w:val="00474243"/>
    <w:rsid w:val="004774F4"/>
    <w:rsid w:val="00480198"/>
    <w:rsid w:val="00481387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3579D"/>
    <w:rsid w:val="00542C9D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694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30D7"/>
    <w:rsid w:val="0059714C"/>
    <w:rsid w:val="00597403"/>
    <w:rsid w:val="005B0CB4"/>
    <w:rsid w:val="005B493C"/>
    <w:rsid w:val="005C1825"/>
    <w:rsid w:val="005C1E50"/>
    <w:rsid w:val="005C782B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B3E15"/>
    <w:rsid w:val="006C0C21"/>
    <w:rsid w:val="006C2D29"/>
    <w:rsid w:val="006D244D"/>
    <w:rsid w:val="006D7FF7"/>
    <w:rsid w:val="006E1856"/>
    <w:rsid w:val="006E2850"/>
    <w:rsid w:val="006E2D63"/>
    <w:rsid w:val="006E7F04"/>
    <w:rsid w:val="00703502"/>
    <w:rsid w:val="007040D6"/>
    <w:rsid w:val="007049AA"/>
    <w:rsid w:val="0071577E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B6725"/>
    <w:rsid w:val="007C109F"/>
    <w:rsid w:val="007C7666"/>
    <w:rsid w:val="007D513A"/>
    <w:rsid w:val="007E76FB"/>
    <w:rsid w:val="007F32AA"/>
    <w:rsid w:val="007F39A5"/>
    <w:rsid w:val="007F6D4E"/>
    <w:rsid w:val="00800A0E"/>
    <w:rsid w:val="0080425F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5B28"/>
    <w:rsid w:val="008B7E66"/>
    <w:rsid w:val="008C3A9F"/>
    <w:rsid w:val="008C54CE"/>
    <w:rsid w:val="008D0FE8"/>
    <w:rsid w:val="008D4A49"/>
    <w:rsid w:val="008D4BF0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1D48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85C7C"/>
    <w:rsid w:val="00990B8A"/>
    <w:rsid w:val="00990DE4"/>
    <w:rsid w:val="009926B4"/>
    <w:rsid w:val="00995454"/>
    <w:rsid w:val="00997D31"/>
    <w:rsid w:val="009A4C84"/>
    <w:rsid w:val="009A6687"/>
    <w:rsid w:val="009B0F4F"/>
    <w:rsid w:val="009B4CCC"/>
    <w:rsid w:val="009B6B01"/>
    <w:rsid w:val="009C44E0"/>
    <w:rsid w:val="009D0FB8"/>
    <w:rsid w:val="009D5FEA"/>
    <w:rsid w:val="009E2D36"/>
    <w:rsid w:val="009F7773"/>
    <w:rsid w:val="00A069A2"/>
    <w:rsid w:val="00A074F9"/>
    <w:rsid w:val="00A109DF"/>
    <w:rsid w:val="00A117F6"/>
    <w:rsid w:val="00A13469"/>
    <w:rsid w:val="00A22D70"/>
    <w:rsid w:val="00A25E7C"/>
    <w:rsid w:val="00A26AF6"/>
    <w:rsid w:val="00A34938"/>
    <w:rsid w:val="00A54949"/>
    <w:rsid w:val="00A60FBD"/>
    <w:rsid w:val="00A64887"/>
    <w:rsid w:val="00A72E19"/>
    <w:rsid w:val="00A7340E"/>
    <w:rsid w:val="00A841DD"/>
    <w:rsid w:val="00A9211E"/>
    <w:rsid w:val="00AC1F27"/>
    <w:rsid w:val="00AC2B3E"/>
    <w:rsid w:val="00AC2D96"/>
    <w:rsid w:val="00AC4D09"/>
    <w:rsid w:val="00AD1C82"/>
    <w:rsid w:val="00AD208E"/>
    <w:rsid w:val="00AD55FC"/>
    <w:rsid w:val="00AE2010"/>
    <w:rsid w:val="00AE3D69"/>
    <w:rsid w:val="00AE592E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37E8B"/>
    <w:rsid w:val="00B42796"/>
    <w:rsid w:val="00B44036"/>
    <w:rsid w:val="00B441BB"/>
    <w:rsid w:val="00B51F96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BF4362"/>
    <w:rsid w:val="00C002CB"/>
    <w:rsid w:val="00C03B91"/>
    <w:rsid w:val="00C1362A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A7E34"/>
    <w:rsid w:val="00CB3877"/>
    <w:rsid w:val="00CC7B2D"/>
    <w:rsid w:val="00CD04D4"/>
    <w:rsid w:val="00CD2C4B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4FEC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4C91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96748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D48C4"/>
    <w:rsid w:val="00ED5F87"/>
    <w:rsid w:val="00EE69C9"/>
    <w:rsid w:val="00EF0CBD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67551"/>
    <w:rsid w:val="00F85525"/>
    <w:rsid w:val="00F97B40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B28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8B5B28"/>
    <w:pPr>
      <w:keepNext/>
      <w:keepLines/>
      <w:spacing w:before="240"/>
      <w:outlineLvl w:val="1"/>
    </w:pPr>
    <w:rPr>
      <w:rFonts w:asciiTheme="majorHAnsi" w:eastAsia="Times New Roman" w:hAnsiTheme="majorHAnsi" w:cstheme="majorHAnsi"/>
      <w:b/>
      <w:bCs/>
      <w:sz w:val="28"/>
      <w:szCs w:val="26"/>
      <w:lang w:eastAsia="en-AU"/>
    </w:rPr>
  </w:style>
  <w:style w:type="paragraph" w:styleId="Heading3">
    <w:name w:val="heading 3"/>
    <w:basedOn w:val="Normal"/>
    <w:next w:val="Normal"/>
    <w:qFormat/>
    <w:rsid w:val="006C2D29"/>
    <w:pPr>
      <w:keepNext/>
      <w:keepLines/>
      <w:spacing w:before="60" w:after="60" w:line="220" w:lineRule="atLeast"/>
      <w:outlineLvl w:val="2"/>
    </w:pPr>
    <w:rPr>
      <w:rFonts w:asciiTheme="majorHAnsi" w:eastAsia="Times New Roman" w:hAnsiTheme="majorHAnsi" w:cstheme="majorHAnsi"/>
      <w:bCs/>
      <w:sz w:val="20"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F97B40"/>
    <w:rPr>
      <w:rFonts w:asciiTheme="majorHAnsi" w:eastAsia="Cambria" w:hAnsiTheme="majorHAnsi" w:cstheme="majorHAnsi"/>
      <w:b/>
      <w:cap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B28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8B5B28"/>
    <w:pPr>
      <w:keepNext/>
      <w:keepLines/>
      <w:spacing w:before="240"/>
      <w:outlineLvl w:val="1"/>
    </w:pPr>
    <w:rPr>
      <w:rFonts w:asciiTheme="majorHAnsi" w:eastAsia="Times New Roman" w:hAnsiTheme="majorHAnsi" w:cstheme="majorHAnsi"/>
      <w:b/>
      <w:bCs/>
      <w:sz w:val="28"/>
      <w:szCs w:val="26"/>
      <w:lang w:eastAsia="en-AU"/>
    </w:rPr>
  </w:style>
  <w:style w:type="paragraph" w:styleId="Heading3">
    <w:name w:val="heading 3"/>
    <w:basedOn w:val="Normal"/>
    <w:next w:val="Normal"/>
    <w:qFormat/>
    <w:rsid w:val="006C2D29"/>
    <w:pPr>
      <w:keepNext/>
      <w:keepLines/>
      <w:spacing w:before="60" w:after="60" w:line="220" w:lineRule="atLeast"/>
      <w:outlineLvl w:val="2"/>
    </w:pPr>
    <w:rPr>
      <w:rFonts w:asciiTheme="majorHAnsi" w:eastAsia="Times New Roman" w:hAnsiTheme="majorHAnsi" w:cstheme="majorHAnsi"/>
      <w:bCs/>
      <w:sz w:val="20"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F97B40"/>
    <w:rPr>
      <w:rFonts w:asciiTheme="majorHAnsi" w:eastAsia="Cambria" w:hAnsiTheme="majorHAnsi" w:cstheme="majorHAnsi"/>
      <w:b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plementary.medicines@tga.gov.a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FC57-5452-4F4B-A124-2FD5EBD3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</Template>
  <TotalTime>4</TotalTime>
  <Pages>3</Pages>
  <Words>431</Words>
  <Characters>2474</Characters>
  <Application>Microsoft Office Word</Application>
  <DocSecurity>0</DocSecurity>
  <Lines>164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Approved Herbal Name (AHN) application form</vt:lpstr>
    </vt:vector>
  </TitlesOfParts>
  <Company>Department of Health Therapeutic Goods Administration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Approved Herbal Name (AHN) application form</dc:title>
  <dc:subject>complementary medicines regulation</dc:subject>
  <dc:creator>Therapeutic Goods Administration</dc:creator>
  <cp:keywords>complementary, medicine, herbal, ahn, approved herbal name</cp:keywords>
  <cp:lastModifiedBy>Lack, Janet</cp:lastModifiedBy>
  <cp:revision>3</cp:revision>
  <cp:lastPrinted>2005-05-30T03:22:00Z</cp:lastPrinted>
  <dcterms:created xsi:type="dcterms:W3CDTF">2015-07-02T04:23:00Z</dcterms:created>
  <dcterms:modified xsi:type="dcterms:W3CDTF">2015-07-02T04:27:00Z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