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376F5" w14:textId="1D87BD56" w:rsidR="002F5236" w:rsidRDefault="002F5236" w:rsidP="00243A31">
      <w:pPr>
        <w:pStyle w:val="CLDNormal"/>
        <w:rPr>
          <w:rFonts w:eastAsiaTheme="minorHAnsi"/>
          <w:lang w:val="en-AU"/>
        </w:rPr>
      </w:pPr>
      <w:r w:rsidRPr="002F5236">
        <w:rPr>
          <w:rFonts w:asciiTheme="minorHAnsi" w:eastAsiaTheme="minorHAnsi" w:hAnsiTheme="minorHAnsi"/>
          <w:noProof/>
          <w:lang w:val="en-AU" w:eastAsia="en-AU"/>
        </w:rPr>
        <mc:AlternateContent>
          <mc:Choice Requires="wps">
            <w:drawing>
              <wp:inline distT="0" distB="0" distL="0" distR="0" wp14:anchorId="154C0BFC" wp14:editId="52BEE86F">
                <wp:extent cx="252095" cy="252095"/>
                <wp:effectExtent l="0" t="0" r="0"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FFB6" w14:textId="77777777" w:rsidR="00F61DF5" w:rsidRPr="00BE2A26" w:rsidRDefault="00F61DF5" w:rsidP="002F5236">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54C0BF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gh9gEAAN4DAAAOAAAAZHJzL2Uyb0RvYy54bWysU8Fu2zAMvQ/YPwi6L06Cdt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LXuyCH2AQAA3gMAAA4AAAAAAAAAAAAAAAAALgIAAGRycy9l&#10;Mm9Eb2MueG1sUEsBAi0AFAAGAAgAAAAhAGP1TgzZAAAAAwEAAA8AAAAAAAAAAAAAAAAAUAQAAGRy&#10;cy9kb3ducmV2LnhtbFBLBQYAAAAABAAEAPMAAABWBQAAAAA=&#10;" stroked="f">
                <v:textbox inset="0,0,0,0">
                  <w:txbxContent>
                    <w:p w14:paraId="7125FFB6" w14:textId="77777777" w:rsidR="00F61DF5" w:rsidRPr="00BE2A26" w:rsidRDefault="00F61DF5" w:rsidP="002F5236">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2F5236">
        <w:rPr>
          <w:rFonts w:eastAsiaTheme="minorHAnsi"/>
          <w:lang w:val="en-AU"/>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2F5236">
          <w:rPr>
            <w:rFonts w:eastAsiaTheme="minorHAnsi"/>
            <w:color w:val="0000FF" w:themeColor="hyperlink"/>
            <w:u w:val="single"/>
            <w:lang w:val="en-AU"/>
          </w:rPr>
          <w:t>www.tga.gov.au/reporting-problems</w:t>
        </w:r>
      </w:hyperlink>
      <w:r w:rsidRPr="002F5236">
        <w:rPr>
          <w:rFonts w:eastAsiaTheme="minorHAnsi"/>
          <w:lang w:val="en-AU"/>
        </w:rPr>
        <w:t>.</w:t>
      </w:r>
    </w:p>
    <w:p w14:paraId="18679B5A" w14:textId="5D4C1580" w:rsidR="005F0573" w:rsidRPr="00546601" w:rsidRDefault="003B255D" w:rsidP="00D01328">
      <w:pPr>
        <w:pStyle w:val="CLDTITLE"/>
      </w:pPr>
      <w:r w:rsidRPr="00D01328">
        <w:t>AUSTRALIAN PRODUCT INFORMATION –</w:t>
      </w:r>
      <w:r w:rsidR="00092B33">
        <w:t>PAXLOVID</w:t>
      </w:r>
      <w:r w:rsidR="00D52045">
        <w:rPr>
          <w:vertAlign w:val="superscript"/>
        </w:rPr>
        <w:t>TM</w:t>
      </w:r>
      <w:r w:rsidR="00D52045" w:rsidRPr="00D01328">
        <w:t xml:space="preserve"> </w:t>
      </w:r>
      <w:r w:rsidRPr="00D01328">
        <w:t>(</w:t>
      </w:r>
      <w:bookmarkStart w:id="0" w:name="_Hlk85203266"/>
      <w:proofErr w:type="spellStart"/>
      <w:r w:rsidR="00092B33">
        <w:t>nirmatrelvir</w:t>
      </w:r>
      <w:proofErr w:type="spellEnd"/>
      <w:r w:rsidR="003F09A1">
        <w:t>/</w:t>
      </w:r>
      <w:bookmarkEnd w:id="0"/>
      <w:r w:rsidR="006860E4">
        <w:t>ritonavir</w:t>
      </w:r>
      <w:r w:rsidR="00092B33">
        <w:t xml:space="preserve"> tablets</w:t>
      </w:r>
      <w:r w:rsidRPr="00D01328">
        <w:t>)</w:t>
      </w:r>
    </w:p>
    <w:p w14:paraId="59BF9965" w14:textId="752991CB" w:rsidR="00EB4D43" w:rsidRPr="00643055" w:rsidRDefault="00E60520" w:rsidP="00643055">
      <w:pPr>
        <w:pStyle w:val="CLDHeading1"/>
      </w:pPr>
      <w:r w:rsidRPr="00643055">
        <w:t>1.</w:t>
      </w:r>
      <w:r w:rsidR="00294A15" w:rsidRPr="00643055">
        <w:tab/>
      </w:r>
      <w:r w:rsidRPr="00643055">
        <w:t>NAME</w:t>
      </w:r>
      <w:r w:rsidR="003B255D" w:rsidRPr="00643055">
        <w:t xml:space="preserve"> OF THE MEDICINE</w:t>
      </w:r>
      <w:r w:rsidR="00315AB0" w:rsidRPr="00643055">
        <w:t xml:space="preserve"> </w:t>
      </w:r>
    </w:p>
    <w:p w14:paraId="79556B73" w14:textId="6269F7C4" w:rsidR="00090F2A" w:rsidRDefault="00D52045" w:rsidP="00090F2A">
      <w:pPr>
        <w:pStyle w:val="CLDNormal"/>
      </w:pPr>
      <w:r>
        <w:t>PAXLOVID</w:t>
      </w:r>
      <w:r w:rsidRPr="00DF20C6">
        <w:rPr>
          <w:vertAlign w:val="superscript"/>
        </w:rPr>
        <w:t>TM</w:t>
      </w:r>
      <w:r w:rsidR="00090F2A">
        <w:t xml:space="preserve"> contains </w:t>
      </w:r>
      <w:proofErr w:type="spellStart"/>
      <w:r w:rsidR="00092B33">
        <w:t>nirmatrelvir</w:t>
      </w:r>
      <w:proofErr w:type="spellEnd"/>
      <w:r w:rsidR="00090F2A">
        <w:t xml:space="preserve"> tablets co-packaged with ritonavir tablets. </w:t>
      </w:r>
    </w:p>
    <w:p w14:paraId="2CC079FF" w14:textId="5B5208D4" w:rsidR="00EB4D43" w:rsidRPr="00924CC2" w:rsidRDefault="00294A15" w:rsidP="00643055">
      <w:pPr>
        <w:pStyle w:val="CLDHeading1"/>
      </w:pPr>
      <w:r>
        <w:t>2.</w:t>
      </w:r>
      <w:r>
        <w:tab/>
      </w:r>
      <w:r w:rsidR="0018348D">
        <w:t>QUALITATIVE AND QUANTITATIVE COMPOSITION</w:t>
      </w:r>
      <w:r w:rsidR="00E60520">
        <w:t xml:space="preserve"> </w:t>
      </w:r>
    </w:p>
    <w:p w14:paraId="54B9D86C" w14:textId="2D51CD62" w:rsidR="00F90AE2" w:rsidRPr="00B17D99" w:rsidRDefault="00F90AE2" w:rsidP="00812201">
      <w:pPr>
        <w:pStyle w:val="CLDNormal"/>
      </w:pPr>
      <w:r>
        <w:rPr>
          <w:noProof/>
        </w:rPr>
        <w:t xml:space="preserve">Each </w:t>
      </w:r>
      <w:r w:rsidR="00AD412F">
        <w:rPr>
          <w:lang w:val="en-US"/>
        </w:rPr>
        <w:t>nirmatrelvir</w:t>
      </w:r>
      <w:r w:rsidRPr="00B17D99">
        <w:t xml:space="preserve"> film-coated tablet contains 150</w:t>
      </w:r>
      <w:r>
        <w:t> </w:t>
      </w:r>
      <w:r w:rsidRPr="00B17D99">
        <w:t xml:space="preserve">mg of </w:t>
      </w:r>
      <w:r w:rsidR="00AD412F">
        <w:rPr>
          <w:lang w:val="en-US"/>
        </w:rPr>
        <w:t>nirmatrelvir.</w:t>
      </w:r>
    </w:p>
    <w:p w14:paraId="78B085CA" w14:textId="77777777" w:rsidR="00F90AE2" w:rsidRPr="00B17D99" w:rsidRDefault="00F90AE2" w:rsidP="00812201">
      <w:pPr>
        <w:pStyle w:val="CLDNormal"/>
        <w:rPr>
          <w:lang w:val="en-US"/>
        </w:rPr>
      </w:pPr>
      <w:r w:rsidRPr="00B17D99">
        <w:rPr>
          <w:lang w:val="en-US"/>
        </w:rPr>
        <w:t>Each</w:t>
      </w:r>
      <w:r w:rsidRPr="00B17D99">
        <w:t xml:space="preserve"> </w:t>
      </w:r>
      <w:r>
        <w:t xml:space="preserve">ritonavir </w:t>
      </w:r>
      <w:r w:rsidRPr="00B17D99">
        <w:t>film-coated</w:t>
      </w:r>
      <w:r w:rsidRPr="00B17D99">
        <w:rPr>
          <w:lang w:val="en-US"/>
        </w:rPr>
        <w:t xml:space="preserve"> tablet contains 100</w:t>
      </w:r>
      <w:r>
        <w:rPr>
          <w:lang w:val="en-US"/>
        </w:rPr>
        <w:t> </w:t>
      </w:r>
      <w:r w:rsidRPr="00B17D99">
        <w:rPr>
          <w:lang w:val="en-US"/>
        </w:rPr>
        <w:t>mg ritonavir</w:t>
      </w:r>
      <w:r>
        <w:rPr>
          <w:lang w:val="en-US"/>
        </w:rPr>
        <w:t>.</w:t>
      </w:r>
    </w:p>
    <w:p w14:paraId="5E8CDB4B" w14:textId="2B63C5E6" w:rsidR="00995EFD" w:rsidRPr="000E24DD" w:rsidRDefault="00995EFD" w:rsidP="00755FFF">
      <w:pPr>
        <w:pStyle w:val="CLDHeading3"/>
      </w:pPr>
      <w:r w:rsidRPr="000E6F74">
        <w:t>Excipient</w:t>
      </w:r>
      <w:r w:rsidR="000E6F74" w:rsidRPr="000E6F74">
        <w:t>(</w:t>
      </w:r>
      <w:r w:rsidRPr="000E6F74">
        <w:t>s</w:t>
      </w:r>
      <w:r w:rsidR="000E6F74" w:rsidRPr="000E6F74">
        <w:t>)</w:t>
      </w:r>
      <w:r w:rsidRPr="000E6F74">
        <w:t xml:space="preserve"> with </w:t>
      </w:r>
      <w:r w:rsidRPr="00E66FC8">
        <w:t>known e</w:t>
      </w:r>
      <w:r w:rsidR="00675710" w:rsidRPr="00E66FC8">
        <w:t>ffect</w:t>
      </w:r>
    </w:p>
    <w:p w14:paraId="06426C70" w14:textId="29603BD6" w:rsidR="009F6663" w:rsidRDefault="009F6663" w:rsidP="00EB356F">
      <w:pPr>
        <w:pStyle w:val="CLDNormal"/>
      </w:pPr>
      <w:r>
        <w:t xml:space="preserve">Each </w:t>
      </w:r>
      <w:r w:rsidR="00D52045">
        <w:t>nirmatrelvir</w:t>
      </w:r>
      <w:r>
        <w:t xml:space="preserve"> tablet contains 176 mg lactose. </w:t>
      </w:r>
    </w:p>
    <w:p w14:paraId="28C30629" w14:textId="74B35016" w:rsidR="00675710" w:rsidRPr="000E6F74" w:rsidRDefault="00675710" w:rsidP="000E6F74">
      <w:pPr>
        <w:pStyle w:val="CLDNormal"/>
      </w:pPr>
      <w:r w:rsidRPr="000E6F74">
        <w:rPr>
          <w:rFonts w:eastAsia="TimesNewRoman"/>
        </w:rPr>
        <w:t>For the full list</w:t>
      </w:r>
      <w:r w:rsidR="001421CE">
        <w:rPr>
          <w:rFonts w:eastAsia="TimesNewRoman"/>
        </w:rPr>
        <w:t xml:space="preserve"> of excipients, see S</w:t>
      </w:r>
      <w:r w:rsidR="000E6F74" w:rsidRPr="000E6F74">
        <w:rPr>
          <w:rFonts w:eastAsia="TimesNewRoman"/>
        </w:rPr>
        <w:t>ection 6.1</w:t>
      </w:r>
      <w:r w:rsidR="001421CE">
        <w:rPr>
          <w:rFonts w:eastAsia="TimesNewRoman"/>
        </w:rPr>
        <w:t xml:space="preserve"> List of excipients</w:t>
      </w:r>
      <w:r w:rsidR="00EB356F">
        <w:rPr>
          <w:rFonts w:eastAsia="TimesNewRoman"/>
        </w:rPr>
        <w:t>.</w:t>
      </w:r>
      <w:r w:rsidRPr="000E6F74">
        <w:rPr>
          <w:rFonts w:eastAsia="TimesNewRoman"/>
        </w:rPr>
        <w:t xml:space="preserve"> </w:t>
      </w:r>
    </w:p>
    <w:p w14:paraId="5CD02670" w14:textId="67703B91" w:rsidR="0034484A" w:rsidRPr="002C0516" w:rsidRDefault="00932B9D" w:rsidP="00643055">
      <w:pPr>
        <w:pStyle w:val="CLDHeading1"/>
      </w:pPr>
      <w:r>
        <w:t>3.</w:t>
      </w:r>
      <w:r>
        <w:tab/>
      </w:r>
      <w:r w:rsidR="0018348D">
        <w:t>PHARMACEUTICAL FORM</w:t>
      </w:r>
    </w:p>
    <w:p w14:paraId="18A68FCF" w14:textId="24AB55AC" w:rsidR="00A37887" w:rsidRDefault="00A32A76" w:rsidP="008E0567">
      <w:pPr>
        <w:pStyle w:val="CLDHeading3"/>
        <w:rPr>
          <w:lang w:val="en-US"/>
        </w:rPr>
      </w:pPr>
      <w:r>
        <w:t>N</w:t>
      </w:r>
      <w:r w:rsidR="00D52045">
        <w:t>irmatrelvir</w:t>
      </w:r>
      <w:r w:rsidR="00D52045" w:rsidRPr="00B17D99" w:rsidDel="00D52045">
        <w:rPr>
          <w:lang w:val="en-US"/>
        </w:rPr>
        <w:t xml:space="preserve"> </w:t>
      </w:r>
    </w:p>
    <w:p w14:paraId="62ECD3EA" w14:textId="5C027B54" w:rsidR="00E70571" w:rsidRDefault="004B2FB1" w:rsidP="00460035">
      <w:pPr>
        <w:pStyle w:val="CLDNormal"/>
        <w:rPr>
          <w:szCs w:val="24"/>
        </w:rPr>
      </w:pPr>
      <w:r>
        <w:t>Nirmatrelvir</w:t>
      </w:r>
      <w:r w:rsidR="00E70571">
        <w:t xml:space="preserve"> tablets a</w:t>
      </w:r>
      <w:r w:rsidR="00C920B6">
        <w:t xml:space="preserve">re </w:t>
      </w:r>
      <w:r w:rsidR="00C920B6" w:rsidRPr="00C920B6">
        <w:t>oval, pink immediate-release, film-coated tablets debossed with “PFE” on one side and “3CL” on the other side.</w:t>
      </w:r>
    </w:p>
    <w:p w14:paraId="18E3B658" w14:textId="77777777" w:rsidR="00A37887" w:rsidRPr="00B17D99" w:rsidRDefault="00A37887" w:rsidP="008E0567">
      <w:pPr>
        <w:pStyle w:val="CLDHeading3"/>
        <w:rPr>
          <w:lang w:val="en-US"/>
        </w:rPr>
      </w:pPr>
      <w:r w:rsidRPr="00B17D99">
        <w:rPr>
          <w:lang w:val="en-US"/>
        </w:rPr>
        <w:t>Ritonavir</w:t>
      </w:r>
    </w:p>
    <w:p w14:paraId="385F84D5" w14:textId="3D845702" w:rsidR="00156E48" w:rsidRPr="001A2164" w:rsidRDefault="00E70571" w:rsidP="00460035">
      <w:pPr>
        <w:pStyle w:val="CLDNormal"/>
      </w:pPr>
      <w:r>
        <w:rPr>
          <w:szCs w:val="24"/>
        </w:rPr>
        <w:t>Ritonavir t</w:t>
      </w:r>
      <w:r w:rsidRPr="00E70571">
        <w:rPr>
          <w:szCs w:val="24"/>
        </w:rPr>
        <w:t xml:space="preserve">ablets are </w:t>
      </w:r>
      <w:r w:rsidR="009F3B9F">
        <w:t>white to off-white coated, oval tablets marked with the Abbott logo and "NK"</w:t>
      </w:r>
      <w:r w:rsidR="009F3B9F" w:rsidRPr="009F3B9F">
        <w:t>.</w:t>
      </w:r>
    </w:p>
    <w:p w14:paraId="1101CD31" w14:textId="4E756ED8" w:rsidR="00E4558F" w:rsidRDefault="00932B9D" w:rsidP="00643055">
      <w:pPr>
        <w:pStyle w:val="CLDHeading1"/>
      </w:pPr>
      <w:r>
        <w:t>4.</w:t>
      </w:r>
      <w:r>
        <w:tab/>
      </w:r>
      <w:r w:rsidR="0018348D">
        <w:t>CLINICAL PARTICULARS</w:t>
      </w:r>
    </w:p>
    <w:p w14:paraId="0D297AEA" w14:textId="0B51D738" w:rsidR="00E60520" w:rsidRPr="000E24DD" w:rsidRDefault="00932B9D" w:rsidP="00755FFF">
      <w:pPr>
        <w:pStyle w:val="CLDHeading2"/>
      </w:pPr>
      <w:r>
        <w:t>4.1</w:t>
      </w:r>
      <w:r>
        <w:tab/>
      </w:r>
      <w:r w:rsidR="004779F5">
        <w:t>Therapeutic i</w:t>
      </w:r>
      <w:r w:rsidR="00E60520" w:rsidRPr="00932B9D">
        <w:t>ndications</w:t>
      </w:r>
    </w:p>
    <w:p w14:paraId="5086F5DE" w14:textId="5B5E6F64" w:rsidR="004114AC" w:rsidRPr="004114AC" w:rsidRDefault="004114AC" w:rsidP="00C860CB">
      <w:pPr>
        <w:pStyle w:val="CLDNormal"/>
      </w:pPr>
      <w:r w:rsidRPr="004114AC">
        <w:t xml:space="preserve">PAXLOVID has </w:t>
      </w:r>
      <w:r w:rsidRPr="004114AC">
        <w:rPr>
          <w:b/>
          <w:bCs/>
        </w:rPr>
        <w:t xml:space="preserve">provisional approval </w:t>
      </w:r>
      <w:r w:rsidRPr="004114AC">
        <w:t xml:space="preserve">for the treatment of coronavirus disease 2019 (COVID-19) </w:t>
      </w:r>
      <w:r w:rsidR="002A3024">
        <w:t xml:space="preserve">in adults </w:t>
      </w:r>
      <w:r w:rsidR="00572853">
        <w:t xml:space="preserve">18 years </w:t>
      </w:r>
      <w:r w:rsidR="00751750">
        <w:t xml:space="preserve">of age </w:t>
      </w:r>
      <w:r w:rsidR="00572853">
        <w:t xml:space="preserve">and older, </w:t>
      </w:r>
      <w:r w:rsidRPr="004114AC">
        <w:t xml:space="preserve">who do not require </w:t>
      </w:r>
      <w:r w:rsidR="00BE50C7" w:rsidRPr="00BE50C7">
        <w:t xml:space="preserve">initiation of </w:t>
      </w:r>
      <w:r w:rsidRPr="004114AC">
        <w:t xml:space="preserve">supplemental oxygen </w:t>
      </w:r>
      <w:r w:rsidR="00BE50C7" w:rsidRPr="00E827D4">
        <w:t>due to COVID-19</w:t>
      </w:r>
      <w:r w:rsidR="00BE50C7">
        <w:t xml:space="preserve"> </w:t>
      </w:r>
      <w:r w:rsidRPr="004114AC">
        <w:t xml:space="preserve">and are at increased risk of </w:t>
      </w:r>
      <w:r w:rsidR="00BE50C7" w:rsidRPr="00E827D4">
        <w:t>progression to hospitalisation or death</w:t>
      </w:r>
      <w:r w:rsidR="00BE50C7" w:rsidRPr="004114AC">
        <w:t xml:space="preserve"> </w:t>
      </w:r>
      <w:r w:rsidRPr="004114AC">
        <w:t xml:space="preserve">(see Section 5.1 </w:t>
      </w:r>
      <w:r w:rsidR="008C7C88">
        <w:t>Pharmaco</w:t>
      </w:r>
      <w:r w:rsidR="00CB19B9">
        <w:t>dynamic</w:t>
      </w:r>
      <w:r w:rsidR="00C860CB" w:rsidRPr="00AB487B">
        <w:t xml:space="preserve"> </w:t>
      </w:r>
      <w:r w:rsidR="0011219C" w:rsidRPr="00AB487B">
        <w:t>properties</w:t>
      </w:r>
      <w:r w:rsidR="00CE0F9C">
        <w:t xml:space="preserve">, </w:t>
      </w:r>
      <w:r w:rsidRPr="004114AC">
        <w:t xml:space="preserve">Clinical </w:t>
      </w:r>
      <w:r w:rsidR="00C860CB">
        <w:t>t</w:t>
      </w:r>
      <w:r w:rsidR="00C860CB" w:rsidRPr="004114AC">
        <w:t>rials</w:t>
      </w:r>
      <w:r w:rsidRPr="004114AC">
        <w:t xml:space="preserve">). </w:t>
      </w:r>
    </w:p>
    <w:p w14:paraId="091E79D3" w14:textId="55A7F3F2" w:rsidR="00FA1724" w:rsidRPr="00FA1724" w:rsidRDefault="004114AC" w:rsidP="00FA1724">
      <w:pPr>
        <w:pStyle w:val="CLDNormal"/>
      </w:pPr>
      <w:r w:rsidRPr="004114AC">
        <w:t xml:space="preserve">The decision has been made on the basis of short term efficacy and safety data. Continued approval of this indication depends </w:t>
      </w:r>
      <w:r w:rsidR="00550683">
        <w:t xml:space="preserve">on </w:t>
      </w:r>
      <w:r w:rsidR="00722135">
        <w:t xml:space="preserve">the </w:t>
      </w:r>
      <w:r w:rsidRPr="004114AC">
        <w:t xml:space="preserve">efficacy and safety </w:t>
      </w:r>
      <w:r w:rsidR="00722135">
        <w:t xml:space="preserve">data </w:t>
      </w:r>
      <w:r w:rsidR="00722135" w:rsidRPr="004114AC">
        <w:t xml:space="preserve">from </w:t>
      </w:r>
      <w:r w:rsidR="00722135">
        <w:t xml:space="preserve">ongoing clinical trials and post-market </w:t>
      </w:r>
      <w:r w:rsidR="00722135" w:rsidRPr="004114AC">
        <w:t>assessment.</w:t>
      </w:r>
      <w:r w:rsidR="00722135" w:rsidRPr="00FA1724">
        <w:t xml:space="preserve"> </w:t>
      </w:r>
    </w:p>
    <w:p w14:paraId="2B48B48A" w14:textId="6F4EA454" w:rsidR="00E60520" w:rsidRPr="000E24DD" w:rsidRDefault="00932B9D" w:rsidP="00755FFF">
      <w:pPr>
        <w:pStyle w:val="CLDHeading2"/>
      </w:pPr>
      <w:r w:rsidRPr="00755FFF">
        <w:lastRenderedPageBreak/>
        <w:t>4.2</w:t>
      </w:r>
      <w:r w:rsidRPr="00755FFF">
        <w:tab/>
      </w:r>
      <w:r w:rsidR="004779F5" w:rsidRPr="00755FFF">
        <w:t>Dose and method of a</w:t>
      </w:r>
      <w:r w:rsidR="00E60520" w:rsidRPr="00755FFF">
        <w:t>dministration</w:t>
      </w:r>
    </w:p>
    <w:p w14:paraId="6D7BFA9F" w14:textId="27465DF0" w:rsidR="00126318" w:rsidRDefault="002D3826" w:rsidP="001062E1">
      <w:pPr>
        <w:pStyle w:val="CLDNormal"/>
      </w:pPr>
      <w:r>
        <w:t>Nirmatrelvir</w:t>
      </w:r>
      <w:r w:rsidR="001062E1">
        <w:t xml:space="preserve"> must be </w:t>
      </w:r>
      <w:r w:rsidR="00EA2EF2">
        <w:t>taken together</w:t>
      </w:r>
      <w:r w:rsidR="001062E1">
        <w:t xml:space="preserve"> with ritonavir. Failure to correctly </w:t>
      </w:r>
      <w:r w:rsidR="00EA2EF2">
        <w:t>take</w:t>
      </w:r>
      <w:r w:rsidR="001062E1">
        <w:t xml:space="preserve"> </w:t>
      </w:r>
      <w:r>
        <w:t>nirmatrelvir</w:t>
      </w:r>
      <w:r w:rsidR="001062E1">
        <w:t xml:space="preserve"> with ritonavir will result in plasma levels of </w:t>
      </w:r>
      <w:r>
        <w:t>nirmatrelvir</w:t>
      </w:r>
      <w:r w:rsidR="001062E1">
        <w:t xml:space="preserve"> that will be insufficient to achieve the desired </w:t>
      </w:r>
      <w:r w:rsidR="00A32A76">
        <w:t xml:space="preserve">therapeutic </w:t>
      </w:r>
      <w:r w:rsidR="001062E1">
        <w:t xml:space="preserve">effect. </w:t>
      </w:r>
    </w:p>
    <w:p w14:paraId="1F42E36F" w14:textId="7BEDEDCE" w:rsidR="00112B3F" w:rsidRPr="00932B9D" w:rsidRDefault="00112B3F" w:rsidP="00755FFF">
      <w:pPr>
        <w:pStyle w:val="CLDHeading3"/>
      </w:pPr>
      <w:r w:rsidRPr="00932B9D">
        <w:t>Dos</w:t>
      </w:r>
      <w:r w:rsidR="00837C3E">
        <w:t xml:space="preserve">age </w:t>
      </w:r>
    </w:p>
    <w:p w14:paraId="2506D71A" w14:textId="09A11A55" w:rsidR="00624F83" w:rsidRDefault="001062E1" w:rsidP="00812201">
      <w:pPr>
        <w:pStyle w:val="CLDNormal"/>
      </w:pPr>
      <w:r w:rsidRPr="00B17D99">
        <w:t xml:space="preserve">The recommended dosage is 300 mg </w:t>
      </w:r>
      <w:r w:rsidR="002D3826">
        <w:t>nirmatrelvir</w:t>
      </w:r>
      <w:r w:rsidRPr="00B17D99">
        <w:t xml:space="preserve"> (two 150 mg tablets) with 100 mg ritonavir (one 100 mg tablet) taken</w:t>
      </w:r>
      <w:r w:rsidR="004B2FB1" w:rsidRPr="004B2FB1">
        <w:t xml:space="preserve"> </w:t>
      </w:r>
      <w:r w:rsidR="004B2FB1">
        <w:t>together</w:t>
      </w:r>
      <w:r w:rsidRPr="00B17D99">
        <w:t xml:space="preserve"> orally </w:t>
      </w:r>
      <w:r w:rsidR="003834BF">
        <w:t>every 12 hours</w:t>
      </w:r>
      <w:r w:rsidRPr="00B17D99">
        <w:t xml:space="preserve"> for 5</w:t>
      </w:r>
      <w:r>
        <w:t> </w:t>
      </w:r>
      <w:r w:rsidRPr="00B17D99">
        <w:t>days.</w:t>
      </w:r>
      <w:r>
        <w:t xml:space="preserve"> </w:t>
      </w:r>
    </w:p>
    <w:p w14:paraId="0BC8BE58" w14:textId="40FDB147" w:rsidR="00C8611B" w:rsidRPr="00B17D99" w:rsidRDefault="002D3826" w:rsidP="004B3CCE">
      <w:pPr>
        <w:pStyle w:val="CLDNormal"/>
      </w:pPr>
      <w:r>
        <w:t>PAXLOVID</w:t>
      </w:r>
      <w:r w:rsidR="001062E1" w:rsidRPr="00B17D99">
        <w:t xml:space="preserve"> should be </w:t>
      </w:r>
      <w:r w:rsidR="00433BB9">
        <w:rPr>
          <w:szCs w:val="22"/>
        </w:rPr>
        <w:t>taken</w:t>
      </w:r>
      <w:r w:rsidR="001062E1" w:rsidRPr="00B17D99">
        <w:t xml:space="preserve"> as soon as possible after</w:t>
      </w:r>
      <w:r w:rsidR="00A6570F" w:rsidRPr="00A6570F">
        <w:rPr>
          <w:szCs w:val="22"/>
        </w:rPr>
        <w:t xml:space="preserve"> </w:t>
      </w:r>
      <w:r w:rsidR="00A6570F">
        <w:rPr>
          <w:szCs w:val="22"/>
        </w:rPr>
        <w:t>a diagnosis of COVID-19 has been made and within 5 days of symptoms onset</w:t>
      </w:r>
      <w:r w:rsidR="004B2FB1">
        <w:t>.</w:t>
      </w:r>
      <w:r w:rsidR="00C8611B">
        <w:t xml:space="preserve"> PAXLOVID treatment should not be initiated in patients requiring hospitalisation due to severe or critical COVID-19.</w:t>
      </w:r>
      <w:r w:rsidR="004B3CCE">
        <w:t xml:space="preserve"> </w:t>
      </w:r>
      <w:r w:rsidR="00473ED7" w:rsidRPr="00473ED7">
        <w:t>If a patient requires hospitali</w:t>
      </w:r>
      <w:r w:rsidR="00795A18">
        <w:t>s</w:t>
      </w:r>
      <w:r w:rsidR="00473ED7" w:rsidRPr="00473ED7">
        <w:t>ation due to severe or critical COVID-19 after starting treatment with P</w:t>
      </w:r>
      <w:r w:rsidR="00795A18">
        <w:t>AXLOVID</w:t>
      </w:r>
      <w:r w:rsidR="00473ED7" w:rsidRPr="00473ED7">
        <w:t>, the patient should complete the full 5-day treatment course at the discretion of their healthcare provider</w:t>
      </w:r>
      <w:r w:rsidR="00473ED7">
        <w:t>.</w:t>
      </w:r>
    </w:p>
    <w:p w14:paraId="6645A63E" w14:textId="52D7F13C" w:rsidR="001062E1" w:rsidRPr="00B17D99" w:rsidRDefault="00A32A76" w:rsidP="00812201">
      <w:pPr>
        <w:pStyle w:val="CLDNormal"/>
      </w:pPr>
      <w:r>
        <w:t>PAXLOVID (b</w:t>
      </w:r>
      <w:r w:rsidR="001062E1" w:rsidRPr="00B17D99">
        <w:t xml:space="preserve">oth </w:t>
      </w:r>
      <w:r w:rsidR="004B2FB1">
        <w:t>nirmatrelvir</w:t>
      </w:r>
      <w:r w:rsidR="001062E1" w:rsidRPr="00B17D99">
        <w:t xml:space="preserve"> and ritonavir tablets</w:t>
      </w:r>
      <w:r w:rsidR="00DD2586">
        <w:t>)</w:t>
      </w:r>
      <w:r w:rsidR="001062E1" w:rsidRPr="00B17D99">
        <w:rPr>
          <w:i/>
          <w:iCs/>
        </w:rPr>
        <w:t xml:space="preserve"> </w:t>
      </w:r>
      <w:r w:rsidR="001062E1" w:rsidRPr="00B17D99">
        <w:t xml:space="preserve">can be taken with or without food. The tablets should be swallowed whole and not chewed, broken, or crushed. </w:t>
      </w:r>
    </w:p>
    <w:p w14:paraId="07A334BD" w14:textId="459C41CB" w:rsidR="00E323D2" w:rsidRDefault="00E323D2" w:rsidP="00E323D2">
      <w:pPr>
        <w:pStyle w:val="CLDHeading3"/>
        <w:rPr>
          <w:lang w:val="en-US"/>
        </w:rPr>
      </w:pPr>
      <w:r>
        <w:rPr>
          <w:lang w:val="en-US"/>
        </w:rPr>
        <w:t xml:space="preserve">Dose </w:t>
      </w:r>
      <w:r w:rsidR="00935299">
        <w:rPr>
          <w:lang w:val="en-US"/>
        </w:rPr>
        <w:t>a</w:t>
      </w:r>
      <w:r>
        <w:rPr>
          <w:lang w:val="en-US"/>
        </w:rPr>
        <w:t>djustment</w:t>
      </w:r>
    </w:p>
    <w:p w14:paraId="4850B70B" w14:textId="6B494931" w:rsidR="00E323D2" w:rsidRPr="00EC4EA9" w:rsidRDefault="00EC4EA9" w:rsidP="00A31FD8">
      <w:pPr>
        <w:pStyle w:val="CLDHeading4"/>
        <w:rPr>
          <w:lang w:val="en-US"/>
        </w:rPr>
      </w:pPr>
      <w:r w:rsidRPr="00EC4EA9">
        <w:rPr>
          <w:lang w:val="en-US"/>
        </w:rPr>
        <w:t xml:space="preserve">Renal </w:t>
      </w:r>
      <w:r w:rsidR="00935299">
        <w:rPr>
          <w:lang w:val="en-US"/>
        </w:rPr>
        <w:t>i</w:t>
      </w:r>
      <w:r w:rsidRPr="00EC4EA9">
        <w:rPr>
          <w:lang w:val="en-US"/>
        </w:rPr>
        <w:t>mpairment</w:t>
      </w:r>
    </w:p>
    <w:p w14:paraId="638E0620" w14:textId="0F4BD271" w:rsidR="00F52005" w:rsidRPr="004114AC" w:rsidRDefault="00F52005" w:rsidP="002D27E1">
      <w:pPr>
        <w:pStyle w:val="CLDHeading4"/>
      </w:pPr>
      <w:r w:rsidRPr="002D27E1">
        <w:t>Mild</w:t>
      </w:r>
      <w:r w:rsidR="007F535F">
        <w:t xml:space="preserve"> </w:t>
      </w:r>
      <w:r w:rsidR="004114AC" w:rsidRPr="004114AC">
        <w:t>(≥60 to &lt;90 mL/min)</w:t>
      </w:r>
    </w:p>
    <w:p w14:paraId="75B27E57" w14:textId="77777777" w:rsidR="00F52005" w:rsidRDefault="004B2FB1" w:rsidP="00E62732">
      <w:pPr>
        <w:pStyle w:val="CLDNormal"/>
      </w:pPr>
      <w:r w:rsidRPr="004B2FB1">
        <w:t xml:space="preserve">No dose adjustment is needed in patients with mild renal impairment. </w:t>
      </w:r>
    </w:p>
    <w:p w14:paraId="531F7843" w14:textId="5991A392" w:rsidR="00F52005" w:rsidRPr="002D27E1" w:rsidRDefault="00F52005" w:rsidP="004114AC">
      <w:pPr>
        <w:pStyle w:val="CLDHeading4"/>
      </w:pPr>
      <w:r w:rsidRPr="00E62732">
        <w:t>Moderate</w:t>
      </w:r>
      <w:r w:rsidR="004114AC">
        <w:t xml:space="preserve"> (</w:t>
      </w:r>
      <w:r w:rsidR="004114AC" w:rsidRPr="00711ED5">
        <w:t>≥30 to &lt;60 mL/min)</w:t>
      </w:r>
    </w:p>
    <w:p w14:paraId="3904B7E5" w14:textId="71DA7224" w:rsidR="004F00E7" w:rsidRDefault="004B2FB1" w:rsidP="000D5F5F">
      <w:pPr>
        <w:pStyle w:val="CLDNormal"/>
      </w:pPr>
      <w:r w:rsidRPr="004B2FB1">
        <w:t xml:space="preserve">In patients with moderate renal impairment, the dose of PAXLOVID should be reduced to nirmatrelvir/ritonavir 150 mg/100 mg </w:t>
      </w:r>
      <w:r w:rsidR="00173B15" w:rsidRPr="004F33FD">
        <w:rPr>
          <w:lang w:val="en-US" w:eastAsia="en-GB"/>
        </w:rPr>
        <w:t>every 12 hours</w:t>
      </w:r>
      <w:r w:rsidR="00173B15" w:rsidRPr="008849B5">
        <w:rPr>
          <w:lang w:val="en-US" w:eastAsia="en-GB"/>
        </w:rPr>
        <w:t xml:space="preserve"> for 5 days </w:t>
      </w:r>
      <w:r w:rsidR="00A6570F">
        <w:rPr>
          <w:lang w:val="en-US" w:eastAsia="en-GB"/>
        </w:rPr>
        <w:t>to avoid increased toxicity due to over-exposure (this dose adjustment has not been clinic</w:t>
      </w:r>
      <w:r w:rsidR="00173B15">
        <w:rPr>
          <w:lang w:val="en-US" w:eastAsia="en-GB"/>
        </w:rPr>
        <w:t>ally</w:t>
      </w:r>
      <w:r w:rsidR="00A53267">
        <w:rPr>
          <w:lang w:val="en-US" w:eastAsia="en-GB"/>
        </w:rPr>
        <w:t xml:space="preserve"> tested</w:t>
      </w:r>
      <w:r w:rsidR="00A6570F">
        <w:rPr>
          <w:lang w:val="en-US" w:eastAsia="en-GB"/>
        </w:rPr>
        <w:t>)</w:t>
      </w:r>
      <w:r w:rsidRPr="004B2FB1">
        <w:t xml:space="preserve">. </w:t>
      </w:r>
    </w:p>
    <w:p w14:paraId="3CE5455A" w14:textId="77777777" w:rsidR="004F00E7" w:rsidRPr="004F00E7" w:rsidRDefault="004F00E7" w:rsidP="004F00E7">
      <w:pPr>
        <w:pStyle w:val="CLDNormal"/>
      </w:pPr>
      <w:r w:rsidRPr="002D27E1">
        <w:rPr>
          <w:b/>
          <w:bCs/>
        </w:rPr>
        <w:t xml:space="preserve">Note: </w:t>
      </w:r>
      <w:r w:rsidRPr="004F00E7">
        <w:t xml:space="preserve">The daily blister contains two separated parts each containing 2 tablets of nirmatrelvir and one tablet of ritonavir corresponding to the daily administration at the standard dose. </w:t>
      </w:r>
    </w:p>
    <w:p w14:paraId="4690E550" w14:textId="4A8DCC59" w:rsidR="004F00E7" w:rsidRPr="004F00E7" w:rsidRDefault="004F00E7" w:rsidP="004F00E7">
      <w:pPr>
        <w:pStyle w:val="CLDNormal"/>
      </w:pPr>
      <w:r w:rsidRPr="004F00E7">
        <w:t>Therefore, patients with moderate renal impairment should be alerted on the fact that only one tablet of nirmatrelvir with the tablet of ritonavir should be taken every 12 hours.</w:t>
      </w:r>
    </w:p>
    <w:p w14:paraId="54F4B18A" w14:textId="49CEC912" w:rsidR="004F00E7" w:rsidRPr="004114AC" w:rsidRDefault="004F00E7" w:rsidP="004114AC">
      <w:pPr>
        <w:pStyle w:val="CLDHeading4"/>
      </w:pPr>
      <w:r w:rsidRPr="004114AC">
        <w:t>Severe</w:t>
      </w:r>
      <w:r w:rsidR="004114AC" w:rsidRPr="004114AC">
        <w:t xml:space="preserve"> (&lt;30 mL/min)</w:t>
      </w:r>
    </w:p>
    <w:p w14:paraId="0B198C11" w14:textId="5D61B6AD" w:rsidR="004F00E7" w:rsidRDefault="00193962" w:rsidP="000D5F5F">
      <w:pPr>
        <w:pStyle w:val="CLDNormal"/>
      </w:pPr>
      <w:r w:rsidRPr="008849B5">
        <w:rPr>
          <w:lang w:val="en-US" w:eastAsia="en-GB"/>
        </w:rPr>
        <w:t xml:space="preserve">Appropriate dose for patients with severe renal impairment has not yet been determined. </w:t>
      </w:r>
      <w:r w:rsidRPr="008849B5">
        <w:rPr>
          <w:rStyle w:val="normaltextrun"/>
          <w:color w:val="000000" w:themeColor="text1"/>
        </w:rPr>
        <w:t xml:space="preserve">PAXLOVID is </w:t>
      </w:r>
      <w:r w:rsidR="008A5998">
        <w:rPr>
          <w:rStyle w:val="normaltextrun"/>
          <w:color w:val="000000" w:themeColor="text1"/>
        </w:rPr>
        <w:t>contraindicated</w:t>
      </w:r>
      <w:r w:rsidRPr="008849B5">
        <w:rPr>
          <w:rStyle w:val="normaltextrun"/>
          <w:color w:val="000000" w:themeColor="text1"/>
        </w:rPr>
        <w:t xml:space="preserve"> in patients with severe renal impairment (eGFR &lt; 30 mL/min) until more data are available; the appropriate dosage for patients with severe renal impairment has not been determined</w:t>
      </w:r>
      <w:r w:rsidR="00816F92">
        <w:rPr>
          <w:rStyle w:val="normaltextrun"/>
          <w:color w:val="000000" w:themeColor="text1"/>
        </w:rPr>
        <w:t xml:space="preserve"> (see </w:t>
      </w:r>
      <w:r w:rsidR="00D226BD">
        <w:rPr>
          <w:rStyle w:val="normaltextrun"/>
          <w:color w:val="000000" w:themeColor="text1"/>
        </w:rPr>
        <w:t xml:space="preserve">Section 4.3 </w:t>
      </w:r>
      <w:r w:rsidR="00816F92">
        <w:rPr>
          <w:rStyle w:val="normaltextrun"/>
          <w:color w:val="000000" w:themeColor="text1"/>
        </w:rPr>
        <w:t>Contraindications)</w:t>
      </w:r>
      <w:r w:rsidRPr="008849B5">
        <w:rPr>
          <w:rStyle w:val="normaltextrun"/>
          <w:color w:val="000000" w:themeColor="text1"/>
        </w:rPr>
        <w:t>.</w:t>
      </w:r>
    </w:p>
    <w:p w14:paraId="05A5685A" w14:textId="2EB78422" w:rsidR="00EC4EA9" w:rsidRPr="00107010" w:rsidRDefault="00EC4EA9" w:rsidP="000D5F5F">
      <w:pPr>
        <w:pStyle w:val="CLDHeading4"/>
      </w:pPr>
      <w:r w:rsidRPr="00107010">
        <w:t xml:space="preserve">Hepatic </w:t>
      </w:r>
      <w:r w:rsidR="00935299">
        <w:t>i</w:t>
      </w:r>
      <w:r w:rsidRPr="00107010">
        <w:t>mpairment</w:t>
      </w:r>
    </w:p>
    <w:p w14:paraId="4D0E4585" w14:textId="77777777" w:rsidR="00126318" w:rsidRDefault="00126318" w:rsidP="00126318">
      <w:pPr>
        <w:pStyle w:val="CLDHeading4"/>
      </w:pPr>
      <w:r>
        <w:t>Mild and Moderate</w:t>
      </w:r>
    </w:p>
    <w:p w14:paraId="378DEE36" w14:textId="77777777" w:rsidR="00126318" w:rsidRPr="004B2FB1" w:rsidRDefault="00126318" w:rsidP="00126318">
      <w:pPr>
        <w:pStyle w:val="CLDNormal"/>
      </w:pPr>
      <w:r w:rsidRPr="00B24E64">
        <w:rPr>
          <w:rStyle w:val="normaltextrun"/>
          <w:color w:val="000000"/>
          <w:shd w:val="clear" w:color="auto" w:fill="FFFFFF"/>
        </w:rPr>
        <w:t>No dosage adjustment of PAXLOVID is needed for patients with either mild (Child</w:t>
      </w:r>
      <w:r>
        <w:rPr>
          <w:rStyle w:val="normaltextrun"/>
          <w:color w:val="000000"/>
          <w:shd w:val="clear" w:color="auto" w:fill="FFFFFF"/>
        </w:rPr>
        <w:noBreakHyphen/>
      </w:r>
      <w:r w:rsidRPr="00B24E64">
        <w:rPr>
          <w:rStyle w:val="normaltextrun"/>
          <w:color w:val="000000"/>
          <w:shd w:val="clear" w:color="auto" w:fill="FFFFFF"/>
        </w:rPr>
        <w:t xml:space="preserve">Pugh Class A) or moderate (Child-Pugh Class B) hepatic impairment. </w:t>
      </w:r>
    </w:p>
    <w:p w14:paraId="60E8AFD2" w14:textId="77777777" w:rsidR="00F52005" w:rsidRDefault="00F52005" w:rsidP="00F52005">
      <w:pPr>
        <w:pStyle w:val="CLDHeading4"/>
        <w:rPr>
          <w:lang w:val="en-US" w:eastAsia="en-GB"/>
        </w:rPr>
      </w:pPr>
      <w:r>
        <w:rPr>
          <w:lang w:val="en-US" w:eastAsia="en-GB"/>
        </w:rPr>
        <w:lastRenderedPageBreak/>
        <w:t>Severe</w:t>
      </w:r>
    </w:p>
    <w:p w14:paraId="04DF08A1" w14:textId="2DF95BD7" w:rsidR="00CB42A3" w:rsidRPr="002A1EE7" w:rsidRDefault="00CB42A3" w:rsidP="006E2C3C">
      <w:pPr>
        <w:pStyle w:val="CLDNormal"/>
      </w:pPr>
      <w:r w:rsidRPr="00B24E64">
        <w:rPr>
          <w:rStyle w:val="normaltextrun"/>
          <w:color w:val="000000"/>
          <w:shd w:val="clear" w:color="auto" w:fill="FFFFFF"/>
        </w:rPr>
        <w:t xml:space="preserve">No pharmacokinetic or safety data are available regarding the use of </w:t>
      </w:r>
      <w:r>
        <w:t>nirmatrelvi</w:t>
      </w:r>
      <w:r w:rsidR="00AF7F2A">
        <w:t>r</w:t>
      </w:r>
      <w:r w:rsidRPr="00B24E64">
        <w:rPr>
          <w:rStyle w:val="normaltextrun"/>
          <w:color w:val="000000"/>
          <w:shd w:val="clear" w:color="auto" w:fill="FFFFFF"/>
        </w:rPr>
        <w:t xml:space="preserve"> or ritonavir in subjects with severe hepatic impairment (Child-Pugh Class C), therefore, PAXLOVID is contraindicated in patients with severe hepatic impairment</w:t>
      </w:r>
      <w:r>
        <w:rPr>
          <w:rStyle w:val="normaltextrun"/>
          <w:color w:val="000000"/>
          <w:shd w:val="clear" w:color="auto" w:fill="FFFFFF"/>
        </w:rPr>
        <w:t xml:space="preserve"> (see </w:t>
      </w:r>
      <w:r w:rsidR="00475BA9">
        <w:rPr>
          <w:rStyle w:val="normaltextrun"/>
          <w:color w:val="000000"/>
          <w:shd w:val="clear" w:color="auto" w:fill="FFFFFF"/>
        </w:rPr>
        <w:t xml:space="preserve">Sections </w:t>
      </w:r>
      <w:r>
        <w:rPr>
          <w:rStyle w:val="normaltextrun"/>
          <w:color w:val="000000"/>
          <w:shd w:val="clear" w:color="auto" w:fill="FFFFFF"/>
        </w:rPr>
        <w:t>4.3 Contraindications</w:t>
      </w:r>
      <w:r w:rsidR="00475BA9">
        <w:rPr>
          <w:rStyle w:val="normaltextrun"/>
          <w:color w:val="000000"/>
          <w:shd w:val="clear" w:color="auto" w:fill="FFFFFF"/>
        </w:rPr>
        <w:t xml:space="preserve"> and 5.2 Pharmacokinetic properties</w:t>
      </w:r>
      <w:r>
        <w:rPr>
          <w:rStyle w:val="normaltextrun"/>
          <w:color w:val="000000"/>
          <w:shd w:val="clear" w:color="auto" w:fill="FFFFFF"/>
        </w:rPr>
        <w:t>)</w:t>
      </w:r>
      <w:r w:rsidRPr="00B24E64">
        <w:rPr>
          <w:rStyle w:val="normaltextrun"/>
          <w:color w:val="000000"/>
          <w:shd w:val="clear" w:color="auto" w:fill="FFFFFF"/>
        </w:rPr>
        <w:t>.</w:t>
      </w:r>
    </w:p>
    <w:p w14:paraId="4D623E08" w14:textId="44830606" w:rsidR="001062E1" w:rsidRDefault="001062E1" w:rsidP="00A31FD8">
      <w:pPr>
        <w:pStyle w:val="CLDHeading4"/>
      </w:pPr>
      <w:r>
        <w:t xml:space="preserve">Paediatric </w:t>
      </w:r>
      <w:r w:rsidR="00935299">
        <w:t>u</w:t>
      </w:r>
      <w:r>
        <w:t>se</w:t>
      </w:r>
    </w:p>
    <w:p w14:paraId="184D1539" w14:textId="37B67A70" w:rsidR="001062E1" w:rsidRDefault="001062E1" w:rsidP="00074AF6">
      <w:pPr>
        <w:pStyle w:val="CLDNormal"/>
      </w:pPr>
      <w:r>
        <w:t xml:space="preserve">The safety and efficacy of </w:t>
      </w:r>
      <w:r w:rsidR="002D3826">
        <w:t>PAXLOVID</w:t>
      </w:r>
      <w:r>
        <w:t xml:space="preserve"> in paediatric patients younger than 18 years of age have not yet been established. </w:t>
      </w:r>
      <w:r w:rsidR="00C52351" w:rsidRPr="007A7602">
        <w:t>No data are available.</w:t>
      </w:r>
    </w:p>
    <w:p w14:paraId="512218A8" w14:textId="3C490E82" w:rsidR="0062454C" w:rsidRPr="00362C5A" w:rsidRDefault="00787D1C" w:rsidP="00755FFF">
      <w:pPr>
        <w:pStyle w:val="CLDHeading2"/>
      </w:pPr>
      <w:r>
        <w:t>4.3</w:t>
      </w:r>
      <w:r>
        <w:tab/>
      </w:r>
      <w:r w:rsidR="00520868" w:rsidRPr="00520868">
        <w:t>Contraindications</w:t>
      </w:r>
    </w:p>
    <w:p w14:paraId="2BFBBDB7" w14:textId="709ECDCF" w:rsidR="001062E1" w:rsidRDefault="002D3826" w:rsidP="001062E1">
      <w:pPr>
        <w:pStyle w:val="CLDNormal"/>
      </w:pPr>
      <w:r>
        <w:t>PAXLOVID</w:t>
      </w:r>
      <w:r w:rsidR="001062E1">
        <w:t xml:space="preserve"> is contraindicated in patients with a history of clinically significant hypersensitivity reactions to its active ingredients (</w:t>
      </w:r>
      <w:r w:rsidR="004B2FB1">
        <w:t>nirmatrelvir</w:t>
      </w:r>
      <w:r w:rsidR="001062E1">
        <w:t xml:space="preserve">/ritonavir) or any other components of the product listed in </w:t>
      </w:r>
      <w:r w:rsidR="00C34B2C">
        <w:t>S</w:t>
      </w:r>
      <w:r w:rsidR="001062E1">
        <w:t>ection 6.1</w:t>
      </w:r>
      <w:r w:rsidR="00C34B2C">
        <w:t xml:space="preserve"> </w:t>
      </w:r>
      <w:r w:rsidR="00107010">
        <w:t>List of e</w:t>
      </w:r>
      <w:r w:rsidR="005F6B09">
        <w:t>xcipients</w:t>
      </w:r>
      <w:r w:rsidR="001062E1">
        <w:t>.</w:t>
      </w:r>
    </w:p>
    <w:p w14:paraId="3E8C529D" w14:textId="5A1D5FF7" w:rsidR="00E73970" w:rsidRPr="00FA4ED1" w:rsidRDefault="00E73970" w:rsidP="00E73970">
      <w:pPr>
        <w:pStyle w:val="CLDNormal"/>
      </w:pPr>
      <w:r w:rsidRPr="00FA4ED1">
        <w:t xml:space="preserve">PAXLOVID is contraindicated in patients with severe </w:t>
      </w:r>
      <w:r>
        <w:t>renal</w:t>
      </w:r>
      <w:r w:rsidRPr="00FA4ED1">
        <w:t xml:space="preserve"> impairment.</w:t>
      </w:r>
    </w:p>
    <w:p w14:paraId="51730430" w14:textId="7644DBF2" w:rsidR="00FA4ED1" w:rsidRPr="00FA4ED1" w:rsidRDefault="00FA4ED1" w:rsidP="00FA4ED1">
      <w:pPr>
        <w:pStyle w:val="CLDNormal"/>
      </w:pPr>
      <w:r w:rsidRPr="00FA4ED1">
        <w:t>PAXLOVID is contraindicated in patients with severe hepatic impairment.</w:t>
      </w:r>
    </w:p>
    <w:p w14:paraId="1A5BC757" w14:textId="4EF40A43" w:rsidR="00DE21CC" w:rsidRDefault="002A0B11" w:rsidP="003F09A1">
      <w:pPr>
        <w:pStyle w:val="CLDNormalBold"/>
        <w:keepNext/>
      </w:pPr>
      <w:r w:rsidRPr="008E1904">
        <w:rPr>
          <w:b w:val="0"/>
          <w:bCs/>
        </w:rPr>
        <w:t>PAXLOVID is contraindicated with drugs that are highly dependent on CYP3A for clearance and for which elevated concentrations are associated with serious and/or life-threatening reactions (see Section 4.5 Interactions with other medicines and other forms of interactions).</w:t>
      </w:r>
    </w:p>
    <w:p w14:paraId="549B85B7" w14:textId="46C2A641" w:rsidR="003F09A1" w:rsidRDefault="003F09A1" w:rsidP="003F09A1">
      <w:pPr>
        <w:pStyle w:val="CLDNormalBold"/>
        <w:keepNext/>
      </w:pPr>
      <w:bookmarkStart w:id="1" w:name="_Toc90554720"/>
      <w:r>
        <w:t xml:space="preserve">Table </w:t>
      </w:r>
      <w:r>
        <w:fldChar w:fldCharType="begin"/>
      </w:r>
      <w:r>
        <w:instrText xml:space="preserve"> SEQ Table \* ARABIC </w:instrText>
      </w:r>
      <w:r>
        <w:fldChar w:fldCharType="separate"/>
      </w:r>
      <w:r w:rsidR="00793C84">
        <w:rPr>
          <w:noProof/>
        </w:rPr>
        <w:t>1</w:t>
      </w:r>
      <w:r>
        <w:fldChar w:fldCharType="end"/>
      </w:r>
      <w:r>
        <w:t>:</w:t>
      </w:r>
      <w:r w:rsidRPr="00D02741">
        <w:t xml:space="preserve"> Medicinal products that are contraindicated for concomitant use</w:t>
      </w:r>
      <w:r w:rsidR="001E27AD">
        <w:t xml:space="preserve"> </w:t>
      </w:r>
      <w:r w:rsidR="001E27AD" w:rsidRPr="00D02741">
        <w:t>with PAXLOVID</w:t>
      </w:r>
      <w:r w:rsidR="001E27AD">
        <w:t xml:space="preserve"> and are associated with serious and/or life threatening reactions</w:t>
      </w:r>
      <w:r w:rsidRPr="00D02741">
        <w:t xml:space="preserve"> </w:t>
      </w:r>
      <w:bookmarkEnd w:id="1"/>
    </w:p>
    <w:tbl>
      <w:tblPr>
        <w:tblStyle w:val="TableGrid"/>
        <w:tblW w:w="0" w:type="auto"/>
        <w:tblInd w:w="-5" w:type="dxa"/>
        <w:tblLook w:val="04A0" w:firstRow="1" w:lastRow="0" w:firstColumn="1" w:lastColumn="0" w:noHBand="0" w:noVBand="1"/>
      </w:tblPr>
      <w:tblGrid>
        <w:gridCol w:w="3686"/>
        <w:gridCol w:w="5336"/>
      </w:tblGrid>
      <w:tr w:rsidR="00EA1876" w:rsidRPr="00B601A5" w14:paraId="69B23EAB" w14:textId="77777777" w:rsidTr="00EA1876">
        <w:trPr>
          <w:tblHeader/>
        </w:trPr>
        <w:tc>
          <w:tcPr>
            <w:tcW w:w="3686" w:type="dxa"/>
          </w:tcPr>
          <w:p w14:paraId="67138437" w14:textId="77777777" w:rsidR="00EA1876" w:rsidRPr="00B601A5" w:rsidRDefault="00EA1876" w:rsidP="003C6E52">
            <w:pPr>
              <w:pStyle w:val="CLDTableTextListText"/>
              <w:keepNext/>
              <w:rPr>
                <w:b/>
                <w:bCs/>
              </w:rPr>
            </w:pPr>
            <w:r w:rsidRPr="00B601A5">
              <w:rPr>
                <w:b/>
                <w:bCs/>
              </w:rPr>
              <w:t xml:space="preserve">Medicinal product class </w:t>
            </w:r>
          </w:p>
        </w:tc>
        <w:tc>
          <w:tcPr>
            <w:tcW w:w="5336" w:type="dxa"/>
          </w:tcPr>
          <w:p w14:paraId="72C42451" w14:textId="1A4F20A5" w:rsidR="00EA1876" w:rsidRPr="00B601A5" w:rsidRDefault="00EA1876" w:rsidP="003C6E52">
            <w:pPr>
              <w:pStyle w:val="CLDTableTextListText"/>
              <w:keepNext/>
              <w:rPr>
                <w:b/>
                <w:bCs/>
              </w:rPr>
            </w:pPr>
            <w:r w:rsidRPr="00B601A5">
              <w:rPr>
                <w:rFonts w:eastAsia="Yu Mincho"/>
                <w:b/>
                <w:bCs/>
              </w:rPr>
              <w:t xml:space="preserve">Medicinal products within class </w:t>
            </w:r>
          </w:p>
        </w:tc>
      </w:tr>
      <w:tr w:rsidR="00EA1876" w:rsidRPr="00B601A5" w14:paraId="09D0D8E1" w14:textId="77777777" w:rsidTr="003C6E52">
        <w:tc>
          <w:tcPr>
            <w:tcW w:w="9022" w:type="dxa"/>
            <w:gridSpan w:val="2"/>
          </w:tcPr>
          <w:p w14:paraId="761B2113" w14:textId="77777777" w:rsidR="00EA1876" w:rsidRPr="00B601A5" w:rsidRDefault="00EA1876" w:rsidP="003C6E52">
            <w:pPr>
              <w:pStyle w:val="CLDTableTextListText"/>
              <w:keepNext/>
              <w:rPr>
                <w:b/>
                <w:bCs/>
              </w:rPr>
            </w:pPr>
            <w:r w:rsidRPr="00B601A5">
              <w:rPr>
                <w:b/>
                <w:bCs/>
                <w:color w:val="000000" w:themeColor="text1"/>
              </w:rPr>
              <w:t xml:space="preserve">Interactions that result in an increase </w:t>
            </w:r>
            <w:r>
              <w:rPr>
                <w:b/>
                <w:bCs/>
                <w:color w:val="000000" w:themeColor="text1"/>
              </w:rPr>
              <w:t xml:space="preserve">or decrease </w:t>
            </w:r>
            <w:r w:rsidRPr="00B601A5">
              <w:rPr>
                <w:b/>
                <w:bCs/>
                <w:color w:val="000000" w:themeColor="text1"/>
              </w:rPr>
              <w:t xml:space="preserve">in concentrations of concomitant </w:t>
            </w:r>
            <w:r>
              <w:rPr>
                <w:b/>
                <w:bCs/>
                <w:color w:val="000000" w:themeColor="text1"/>
              </w:rPr>
              <w:t>medicine</w:t>
            </w:r>
          </w:p>
        </w:tc>
      </w:tr>
      <w:tr w:rsidR="00EA1876" w:rsidRPr="00B17D99" w14:paraId="64CF19A1" w14:textId="77777777" w:rsidTr="00EA1876">
        <w:tc>
          <w:tcPr>
            <w:tcW w:w="3686" w:type="dxa"/>
          </w:tcPr>
          <w:p w14:paraId="2C1CF6B2" w14:textId="77777777" w:rsidR="00EA1876" w:rsidRPr="00B17D99" w:rsidRDefault="00EA1876" w:rsidP="003C6E52">
            <w:pPr>
              <w:pStyle w:val="CLDTableTextListText"/>
              <w:keepNext/>
            </w:pPr>
            <w:r w:rsidRPr="00B17D99">
              <w:rPr>
                <w:lang w:val="pt-BR"/>
              </w:rPr>
              <w:t>Alpha 1</w:t>
            </w:r>
            <w:r w:rsidRPr="00B17D99">
              <w:rPr>
                <w:lang w:val="pt-BR"/>
              </w:rPr>
              <w:noBreakHyphen/>
              <w:t>adrenoreceptor antagonist</w:t>
            </w:r>
          </w:p>
        </w:tc>
        <w:tc>
          <w:tcPr>
            <w:tcW w:w="5336" w:type="dxa"/>
          </w:tcPr>
          <w:p w14:paraId="6E30E506" w14:textId="77777777" w:rsidR="00EA1876" w:rsidRPr="00B17D99" w:rsidRDefault="00EA1876" w:rsidP="003C6E52">
            <w:pPr>
              <w:pStyle w:val="CLDTableTextListText"/>
              <w:keepNext/>
            </w:pPr>
            <w:r w:rsidRPr="00B17D99">
              <w:t>alfuzosin</w:t>
            </w:r>
          </w:p>
        </w:tc>
      </w:tr>
      <w:tr w:rsidR="00EA1876" w:rsidRPr="00B17D99" w14:paraId="477B107D" w14:textId="77777777" w:rsidTr="00EA1876">
        <w:tc>
          <w:tcPr>
            <w:tcW w:w="3686" w:type="dxa"/>
          </w:tcPr>
          <w:p w14:paraId="78171877" w14:textId="77777777" w:rsidR="00EA1876" w:rsidRPr="00B17D99" w:rsidRDefault="00EA1876" w:rsidP="003C6E52">
            <w:pPr>
              <w:pStyle w:val="CLDTableTextListText"/>
            </w:pPr>
            <w:r w:rsidRPr="00B17D99">
              <w:t>Antianginal</w:t>
            </w:r>
          </w:p>
        </w:tc>
        <w:tc>
          <w:tcPr>
            <w:tcW w:w="5336" w:type="dxa"/>
          </w:tcPr>
          <w:p w14:paraId="29128B69" w14:textId="77777777" w:rsidR="00EA1876" w:rsidRPr="00B17D99" w:rsidRDefault="00EA1876" w:rsidP="003C6E52">
            <w:pPr>
              <w:pStyle w:val="CLDTableTextListText"/>
            </w:pPr>
            <w:r w:rsidRPr="00B17D99">
              <w:t>ranolazine</w:t>
            </w:r>
          </w:p>
        </w:tc>
      </w:tr>
      <w:tr w:rsidR="00EA1876" w:rsidRPr="001E5F2E" w14:paraId="39CAB85B" w14:textId="77777777" w:rsidTr="00EA1876">
        <w:tc>
          <w:tcPr>
            <w:tcW w:w="3686" w:type="dxa"/>
          </w:tcPr>
          <w:p w14:paraId="573460FA" w14:textId="77777777" w:rsidR="00EA1876" w:rsidRPr="00B17D99" w:rsidRDefault="00EA1876" w:rsidP="003C6E52">
            <w:pPr>
              <w:pStyle w:val="CLDTableTextListText"/>
            </w:pPr>
            <w:r w:rsidRPr="00B17D99">
              <w:t>Antiarrhythmics</w:t>
            </w:r>
          </w:p>
        </w:tc>
        <w:tc>
          <w:tcPr>
            <w:tcW w:w="5336" w:type="dxa"/>
          </w:tcPr>
          <w:p w14:paraId="0F79414C" w14:textId="0AF09575" w:rsidR="00EA1876" w:rsidRPr="001E5F2E" w:rsidRDefault="00EA1876" w:rsidP="003C6E52">
            <w:pPr>
              <w:pStyle w:val="CLDTableTextListText"/>
            </w:pPr>
            <w:r w:rsidRPr="001E5F2E">
              <w:t xml:space="preserve">amiodarone, flecainide </w:t>
            </w:r>
          </w:p>
        </w:tc>
      </w:tr>
      <w:tr w:rsidR="00EA1876" w:rsidRPr="00B17D99" w14:paraId="01FD4747" w14:textId="77777777" w:rsidTr="00EA1876">
        <w:tc>
          <w:tcPr>
            <w:tcW w:w="3686" w:type="dxa"/>
          </w:tcPr>
          <w:p w14:paraId="74D622B0" w14:textId="77777777" w:rsidR="00EA1876" w:rsidRPr="00B17D99" w:rsidRDefault="00EA1876" w:rsidP="003C6E52">
            <w:pPr>
              <w:pStyle w:val="CLDTableTextListText"/>
            </w:pPr>
            <w:r w:rsidRPr="00500AD2">
              <w:rPr>
                <w:rFonts w:eastAsia="TimesNewRoman"/>
                <w:szCs w:val="22"/>
                <w:lang w:val="en-US"/>
              </w:rPr>
              <w:t>Anticancer</w:t>
            </w:r>
          </w:p>
        </w:tc>
        <w:tc>
          <w:tcPr>
            <w:tcW w:w="5336" w:type="dxa"/>
          </w:tcPr>
          <w:p w14:paraId="55FDBB0A" w14:textId="525FD4A6" w:rsidR="00EA1876" w:rsidRPr="00B17D99" w:rsidRDefault="00663FEE" w:rsidP="003C6E52">
            <w:pPr>
              <w:pStyle w:val="CLDTableTextListText"/>
            </w:pPr>
            <w:r>
              <w:rPr>
                <w:rFonts w:eastAsia="TimesNewRoman"/>
                <w:szCs w:val="22"/>
                <w:lang w:val="en-US"/>
              </w:rPr>
              <w:t>n</w:t>
            </w:r>
            <w:r w:rsidRPr="00500AD2">
              <w:rPr>
                <w:rFonts w:eastAsia="TimesNewRoman"/>
                <w:szCs w:val="22"/>
                <w:lang w:val="en-US"/>
              </w:rPr>
              <w:t>eratinib</w:t>
            </w:r>
            <w:r>
              <w:rPr>
                <w:rFonts w:eastAsia="TimesNewRoman"/>
                <w:szCs w:val="22"/>
                <w:lang w:val="en-US"/>
              </w:rPr>
              <w:t xml:space="preserve">, </w:t>
            </w:r>
            <w:proofErr w:type="spellStart"/>
            <w:r w:rsidR="00704911">
              <w:rPr>
                <w:rFonts w:eastAsia="TimesNewRoman"/>
                <w:szCs w:val="22"/>
                <w:lang w:val="en-US"/>
              </w:rPr>
              <w:t>v</w:t>
            </w:r>
            <w:r w:rsidR="00704911" w:rsidRPr="00500AD2">
              <w:rPr>
                <w:rFonts w:eastAsia="TimesNewRoman"/>
                <w:szCs w:val="22"/>
                <w:lang w:val="en-US"/>
              </w:rPr>
              <w:t>enetoclax</w:t>
            </w:r>
            <w:proofErr w:type="spellEnd"/>
          </w:p>
        </w:tc>
      </w:tr>
      <w:tr w:rsidR="00EA1876" w:rsidRPr="00B17D99" w14:paraId="1DF531CB" w14:textId="77777777" w:rsidTr="00EA1876">
        <w:tc>
          <w:tcPr>
            <w:tcW w:w="3686" w:type="dxa"/>
          </w:tcPr>
          <w:p w14:paraId="7E0EA7EF" w14:textId="77777777" w:rsidR="00EA1876" w:rsidRPr="00B17D99" w:rsidRDefault="00EA1876" w:rsidP="003C6E52">
            <w:pPr>
              <w:pStyle w:val="CLDTableTextListText"/>
            </w:pPr>
            <w:r w:rsidRPr="00B17D99">
              <w:t>Anti-gout</w:t>
            </w:r>
          </w:p>
        </w:tc>
        <w:tc>
          <w:tcPr>
            <w:tcW w:w="5336" w:type="dxa"/>
          </w:tcPr>
          <w:p w14:paraId="134D77AF" w14:textId="77777777" w:rsidR="00EA1876" w:rsidRPr="00B17D99" w:rsidRDefault="00EA1876" w:rsidP="003C6E52">
            <w:pPr>
              <w:pStyle w:val="CLDTableTextListText"/>
            </w:pPr>
            <w:r w:rsidRPr="00B17D99">
              <w:t>colchicine</w:t>
            </w:r>
          </w:p>
        </w:tc>
      </w:tr>
      <w:tr w:rsidR="00007D85" w:rsidRPr="00B17D99" w14:paraId="5125E960" w14:textId="77777777" w:rsidTr="00EA1876">
        <w:tc>
          <w:tcPr>
            <w:tcW w:w="3686" w:type="dxa"/>
          </w:tcPr>
          <w:p w14:paraId="56649A6E" w14:textId="77777777" w:rsidR="00007D85" w:rsidRPr="00B17D99" w:rsidRDefault="00007D85" w:rsidP="00007D85">
            <w:pPr>
              <w:pStyle w:val="CLDTableTextListText"/>
            </w:pPr>
            <w:r w:rsidRPr="00B17D99">
              <w:t>Antipsychotics</w:t>
            </w:r>
          </w:p>
        </w:tc>
        <w:tc>
          <w:tcPr>
            <w:tcW w:w="5336" w:type="dxa"/>
          </w:tcPr>
          <w:p w14:paraId="6C854E9E" w14:textId="292D2E3D" w:rsidR="00007D85" w:rsidRPr="00B17D99" w:rsidRDefault="00F77D95" w:rsidP="00007D85">
            <w:pPr>
              <w:pStyle w:val="CLDTableTextListText"/>
            </w:pPr>
            <w:r>
              <w:t>l</w:t>
            </w:r>
            <w:r w:rsidRPr="00B17D99">
              <w:t>urasidone</w:t>
            </w:r>
            <w:r>
              <w:t xml:space="preserve">, </w:t>
            </w:r>
            <w:r w:rsidRPr="00B17D99">
              <w:t>clozapine</w:t>
            </w:r>
          </w:p>
        </w:tc>
      </w:tr>
      <w:tr w:rsidR="00007D85" w:rsidRPr="00B17D99" w14:paraId="74077296" w14:textId="77777777" w:rsidTr="00EA1876">
        <w:tc>
          <w:tcPr>
            <w:tcW w:w="3686" w:type="dxa"/>
          </w:tcPr>
          <w:p w14:paraId="7FBE0F66" w14:textId="77777777" w:rsidR="00007D85" w:rsidRPr="00B17D99" w:rsidRDefault="00007D85" w:rsidP="00007D85">
            <w:pPr>
              <w:pStyle w:val="CLDTableTextListText"/>
            </w:pPr>
            <w:r w:rsidRPr="00B17D99">
              <w:t>Ergot derivatives</w:t>
            </w:r>
          </w:p>
        </w:tc>
        <w:tc>
          <w:tcPr>
            <w:tcW w:w="5336" w:type="dxa"/>
          </w:tcPr>
          <w:p w14:paraId="3961B271" w14:textId="0BDB807D" w:rsidR="00007D85" w:rsidRPr="00B17D99" w:rsidRDefault="00007D85" w:rsidP="00007D85">
            <w:pPr>
              <w:pStyle w:val="CLDTableTextListText"/>
            </w:pPr>
            <w:r w:rsidRPr="00567AB8">
              <w:t>ergometrine</w:t>
            </w:r>
          </w:p>
        </w:tc>
      </w:tr>
      <w:tr w:rsidR="00007D85" w:rsidRPr="00B17D99" w14:paraId="4A2C4D25" w14:textId="77777777" w:rsidTr="00C2629C">
        <w:trPr>
          <w:trHeight w:val="648"/>
        </w:trPr>
        <w:tc>
          <w:tcPr>
            <w:tcW w:w="3686" w:type="dxa"/>
            <w:tcBorders>
              <w:bottom w:val="nil"/>
            </w:tcBorders>
          </w:tcPr>
          <w:p w14:paraId="5CC3E704" w14:textId="77777777" w:rsidR="00007D85" w:rsidRPr="00567AB8" w:rsidRDefault="00007D85" w:rsidP="00007D85">
            <w:pPr>
              <w:pStyle w:val="CLDTableTextListText"/>
              <w:rPr>
                <w:u w:val="single"/>
              </w:rPr>
            </w:pPr>
            <w:r w:rsidRPr="00567AB8">
              <w:rPr>
                <w:u w:val="single"/>
              </w:rPr>
              <w:t>Lipid-modifying agents</w:t>
            </w:r>
          </w:p>
          <w:p w14:paraId="62826E7A" w14:textId="77777777" w:rsidR="00007D85" w:rsidRPr="0081441C" w:rsidRDefault="00007D85" w:rsidP="00007D85">
            <w:pPr>
              <w:pStyle w:val="CLDTableTextListText"/>
            </w:pPr>
            <w:r w:rsidRPr="00B17D99">
              <w:t>HMG-CoA reductase inhibitors</w:t>
            </w:r>
          </w:p>
        </w:tc>
        <w:tc>
          <w:tcPr>
            <w:tcW w:w="5336" w:type="dxa"/>
            <w:tcBorders>
              <w:bottom w:val="nil"/>
            </w:tcBorders>
          </w:tcPr>
          <w:p w14:paraId="40D518FC" w14:textId="00F30DCB" w:rsidR="00007D85" w:rsidRPr="00B17D99" w:rsidRDefault="00007D85" w:rsidP="00007D85">
            <w:pPr>
              <w:pStyle w:val="CLDTableTextListText"/>
            </w:pPr>
            <w:r w:rsidRPr="00B17D99">
              <w:t>simvastatin</w:t>
            </w:r>
          </w:p>
        </w:tc>
      </w:tr>
      <w:tr w:rsidR="00007D85" w14:paraId="4D0C3DEC" w14:textId="77777777" w:rsidTr="00EA1876">
        <w:tc>
          <w:tcPr>
            <w:tcW w:w="3686" w:type="dxa"/>
          </w:tcPr>
          <w:p w14:paraId="51A44EEF" w14:textId="77777777" w:rsidR="00007D85" w:rsidRPr="001E5F2E" w:rsidRDefault="00007D85" w:rsidP="00007D85">
            <w:pPr>
              <w:pStyle w:val="CLDTableTextListText"/>
              <w:rPr>
                <w:lang w:val="en-AU"/>
              </w:rPr>
            </w:pPr>
            <w:r w:rsidRPr="001E5F2E">
              <w:rPr>
                <w:lang w:val="en-AU"/>
              </w:rPr>
              <w:t>Nonsteroidal anti-inflammatory drugs (NSAIDs)</w:t>
            </w:r>
          </w:p>
        </w:tc>
        <w:tc>
          <w:tcPr>
            <w:tcW w:w="5336" w:type="dxa"/>
          </w:tcPr>
          <w:p w14:paraId="2774F5F3" w14:textId="77777777" w:rsidR="00007D85" w:rsidRDefault="00007D85" w:rsidP="00007D85">
            <w:pPr>
              <w:pStyle w:val="CLDTableTextListText"/>
              <w:rPr>
                <w:rFonts w:eastAsia="TimesNewRoman"/>
                <w:szCs w:val="22"/>
                <w:lang w:val="en-US"/>
              </w:rPr>
            </w:pPr>
            <w:r w:rsidRPr="001E5F2E">
              <w:rPr>
                <w:rFonts w:eastAsia="TimesNewRoman"/>
                <w:szCs w:val="22"/>
                <w:lang w:val="en-US"/>
              </w:rPr>
              <w:t>piroxicam</w:t>
            </w:r>
          </w:p>
        </w:tc>
      </w:tr>
      <w:tr w:rsidR="00007D85" w14:paraId="1085F1B9" w14:textId="77777777" w:rsidTr="00EA1876">
        <w:tc>
          <w:tcPr>
            <w:tcW w:w="3686" w:type="dxa"/>
          </w:tcPr>
          <w:p w14:paraId="69B06DFC" w14:textId="77777777" w:rsidR="00007D85" w:rsidRPr="00B17D99" w:rsidRDefault="00007D85" w:rsidP="00007D85">
            <w:pPr>
              <w:pStyle w:val="CLDTableTextListText"/>
            </w:pPr>
            <w:r w:rsidRPr="001E5F2E">
              <w:t>Opioid analgesic</w:t>
            </w:r>
          </w:p>
        </w:tc>
        <w:tc>
          <w:tcPr>
            <w:tcW w:w="5336" w:type="dxa"/>
          </w:tcPr>
          <w:p w14:paraId="307841ED" w14:textId="403E319C" w:rsidR="00007D85" w:rsidRDefault="00007D85" w:rsidP="00007D85">
            <w:pPr>
              <w:pStyle w:val="CLDTableTextListText"/>
              <w:rPr>
                <w:rFonts w:eastAsia="TimesNewRoman"/>
                <w:szCs w:val="22"/>
                <w:lang w:val="en-US"/>
              </w:rPr>
            </w:pPr>
            <w:r w:rsidRPr="001E5F2E">
              <w:rPr>
                <w:rFonts w:eastAsia="TimesNewRoman"/>
                <w:szCs w:val="22"/>
                <w:lang w:val="en-US"/>
              </w:rPr>
              <w:t>pethidine</w:t>
            </w:r>
          </w:p>
        </w:tc>
      </w:tr>
      <w:tr w:rsidR="005828E4" w:rsidRPr="00B17D99" w14:paraId="52FC197F" w14:textId="77777777" w:rsidTr="00EA1876">
        <w:tc>
          <w:tcPr>
            <w:tcW w:w="3686" w:type="dxa"/>
          </w:tcPr>
          <w:p w14:paraId="7D970AC3" w14:textId="77777777" w:rsidR="005828E4" w:rsidRPr="00B17D99" w:rsidRDefault="005828E4" w:rsidP="00007D85">
            <w:pPr>
              <w:pStyle w:val="CLDTableTextListText"/>
            </w:pPr>
            <w:r w:rsidRPr="00B17D99">
              <w:t>PDE5 inhibitor</w:t>
            </w:r>
          </w:p>
        </w:tc>
        <w:tc>
          <w:tcPr>
            <w:tcW w:w="5336" w:type="dxa"/>
          </w:tcPr>
          <w:p w14:paraId="2684E2C3" w14:textId="3F676B13" w:rsidR="005828E4" w:rsidRPr="00B17D99" w:rsidRDefault="00594E69" w:rsidP="00007D85">
            <w:pPr>
              <w:pStyle w:val="CLDTableTextListText"/>
            </w:pPr>
            <w:r>
              <w:rPr>
                <w:rFonts w:eastAsia="TimesNewRoman"/>
                <w:szCs w:val="22"/>
                <w:lang w:val="en-US"/>
              </w:rPr>
              <w:t>a</w:t>
            </w:r>
            <w:r w:rsidRPr="00500AD2">
              <w:rPr>
                <w:rFonts w:eastAsia="TimesNewRoman"/>
                <w:szCs w:val="22"/>
                <w:lang w:val="en-US"/>
              </w:rPr>
              <w:t>vanafil</w:t>
            </w:r>
            <w:r>
              <w:rPr>
                <w:rFonts w:eastAsia="TimesNewRoman"/>
                <w:szCs w:val="22"/>
                <w:lang w:val="en-US"/>
              </w:rPr>
              <w:t xml:space="preserve">, </w:t>
            </w:r>
            <w:r w:rsidRPr="00B17D99">
              <w:t>sildenafil</w:t>
            </w:r>
            <w:r>
              <w:t xml:space="preserve">, </w:t>
            </w:r>
            <w:r>
              <w:rPr>
                <w:rFonts w:eastAsia="TimesNewRoman"/>
                <w:szCs w:val="22"/>
                <w:lang w:val="en-US"/>
              </w:rPr>
              <w:t>v</w:t>
            </w:r>
            <w:r w:rsidRPr="00500AD2">
              <w:rPr>
                <w:rFonts w:eastAsia="TimesNewRoman"/>
                <w:szCs w:val="22"/>
                <w:lang w:val="en-US"/>
              </w:rPr>
              <w:t>ardenafil</w:t>
            </w:r>
            <w:r>
              <w:rPr>
                <w:rFonts w:eastAsia="TimesNewRoman"/>
                <w:szCs w:val="22"/>
                <w:lang w:val="en-US"/>
              </w:rPr>
              <w:t>, tadalafil</w:t>
            </w:r>
          </w:p>
        </w:tc>
      </w:tr>
      <w:tr w:rsidR="00007D85" w:rsidRPr="00B17D99" w14:paraId="44935C14" w14:textId="77777777" w:rsidTr="00EA1876">
        <w:tc>
          <w:tcPr>
            <w:tcW w:w="3686" w:type="dxa"/>
          </w:tcPr>
          <w:p w14:paraId="1FC25D1C" w14:textId="77777777" w:rsidR="00007D85" w:rsidRPr="00B17D99" w:rsidRDefault="00007D85" w:rsidP="00007D85">
            <w:pPr>
              <w:pStyle w:val="CLDTableTextListText"/>
            </w:pPr>
            <w:r w:rsidRPr="00B17D99">
              <w:t>Sedative/hypnotics</w:t>
            </w:r>
          </w:p>
        </w:tc>
        <w:tc>
          <w:tcPr>
            <w:tcW w:w="5336" w:type="dxa"/>
          </w:tcPr>
          <w:p w14:paraId="7E7AB58A" w14:textId="7F05B9B4" w:rsidR="00007D85" w:rsidRPr="00B17D99" w:rsidRDefault="00007D85" w:rsidP="00007D85">
            <w:pPr>
              <w:pStyle w:val="CLDTableTextListText"/>
            </w:pPr>
            <w:r w:rsidRPr="00500AD2">
              <w:rPr>
                <w:rFonts w:eastAsia="TimesNewRoman"/>
                <w:szCs w:val="22"/>
                <w:lang w:val="en-US"/>
              </w:rPr>
              <w:t>diazepam</w:t>
            </w:r>
          </w:p>
        </w:tc>
      </w:tr>
    </w:tbl>
    <w:p w14:paraId="60D9BA88" w14:textId="77777777" w:rsidR="00DE21CC" w:rsidRDefault="00DE21CC" w:rsidP="00DE21CC">
      <w:pPr>
        <w:pStyle w:val="CLDTableTextListText"/>
      </w:pPr>
    </w:p>
    <w:p w14:paraId="13A841AC" w14:textId="1FE6896E" w:rsidR="00DE21CC" w:rsidRDefault="00DE21CC" w:rsidP="00DE21CC">
      <w:pPr>
        <w:pStyle w:val="CLDNormal"/>
      </w:pPr>
      <w:r>
        <w:lastRenderedPageBreak/>
        <w:t>PAXLOVID is contraindicated with drugs that are potent CYP3A inducers where significantly reduced nirmatrelvir or ritonavir plasma concentrations may be associated with the potential for loss of virologic response and possible resistance. PAXLOVID cannot be started immediately after discontinuation of any of the following medications due to the delayed offset of the recently discontinued CYP3A inducer (see Section 4.5 Interactions with other medicines and other forms of interactions):</w:t>
      </w:r>
    </w:p>
    <w:p w14:paraId="6A3302F8" w14:textId="3B64F420" w:rsidR="002A0B11" w:rsidRPr="002A0B11" w:rsidRDefault="002A0B11" w:rsidP="002A0B11">
      <w:pPr>
        <w:pStyle w:val="CLDNormal"/>
        <w:rPr>
          <w:b/>
          <w:bCs/>
        </w:rPr>
      </w:pPr>
      <w:r w:rsidRPr="002A0B11">
        <w:rPr>
          <w:b/>
          <w:bCs/>
        </w:rPr>
        <w:t xml:space="preserve">Table </w:t>
      </w:r>
      <w:r w:rsidRPr="002A0B11">
        <w:rPr>
          <w:b/>
          <w:bCs/>
        </w:rPr>
        <w:fldChar w:fldCharType="begin"/>
      </w:r>
      <w:r w:rsidRPr="002A0B11">
        <w:rPr>
          <w:b/>
          <w:bCs/>
        </w:rPr>
        <w:instrText xml:space="preserve"> SEQ Table \* ARABIC </w:instrText>
      </w:r>
      <w:r w:rsidRPr="002A0B11">
        <w:rPr>
          <w:b/>
          <w:bCs/>
        </w:rPr>
        <w:fldChar w:fldCharType="separate"/>
      </w:r>
      <w:r w:rsidR="00793C84">
        <w:rPr>
          <w:b/>
          <w:bCs/>
          <w:noProof/>
        </w:rPr>
        <w:t>2</w:t>
      </w:r>
      <w:r w:rsidRPr="002A0B11">
        <w:rPr>
          <w:b/>
          <w:bCs/>
        </w:rPr>
        <w:fldChar w:fldCharType="end"/>
      </w:r>
      <w:r>
        <w:rPr>
          <w:b/>
          <w:bCs/>
        </w:rPr>
        <w:t xml:space="preserve">: </w:t>
      </w:r>
      <w:r w:rsidRPr="002A0B11">
        <w:rPr>
          <w:b/>
          <w:bCs/>
        </w:rPr>
        <w:t xml:space="preserve">Medicinal </w:t>
      </w:r>
      <w:r>
        <w:rPr>
          <w:b/>
          <w:bCs/>
        </w:rPr>
        <w:t>p</w:t>
      </w:r>
      <w:r w:rsidRPr="002A0B11">
        <w:rPr>
          <w:b/>
          <w:bCs/>
        </w:rPr>
        <w:t xml:space="preserve">roducts that are </w:t>
      </w:r>
      <w:r>
        <w:rPr>
          <w:b/>
          <w:bCs/>
        </w:rPr>
        <w:t>c</w:t>
      </w:r>
      <w:r w:rsidRPr="002A0B11">
        <w:rPr>
          <w:b/>
          <w:bCs/>
        </w:rPr>
        <w:t xml:space="preserve">ontraindicated </w:t>
      </w:r>
      <w:r>
        <w:rPr>
          <w:b/>
          <w:bCs/>
        </w:rPr>
        <w:t>for</w:t>
      </w:r>
      <w:r w:rsidRPr="002A0B11">
        <w:rPr>
          <w:b/>
          <w:bCs/>
        </w:rPr>
        <w:t xml:space="preserve"> </w:t>
      </w:r>
      <w:proofErr w:type="spellStart"/>
      <w:r>
        <w:rPr>
          <w:b/>
          <w:bCs/>
        </w:rPr>
        <w:t>c</w:t>
      </w:r>
      <w:r w:rsidRPr="002A0B11">
        <w:rPr>
          <w:b/>
          <w:bCs/>
        </w:rPr>
        <w:t>oncomittant</w:t>
      </w:r>
      <w:proofErr w:type="spellEnd"/>
      <w:r w:rsidRPr="002A0B11">
        <w:rPr>
          <w:b/>
          <w:bCs/>
        </w:rPr>
        <w:t xml:space="preserve"> </w:t>
      </w:r>
      <w:r>
        <w:rPr>
          <w:b/>
          <w:bCs/>
        </w:rPr>
        <w:t>u</w:t>
      </w:r>
      <w:r w:rsidRPr="002A0B11">
        <w:rPr>
          <w:b/>
          <w:bCs/>
        </w:rPr>
        <w:t>se with PAXLOVID</w:t>
      </w:r>
      <w:r w:rsidR="001E27AD">
        <w:rPr>
          <w:b/>
          <w:bCs/>
        </w:rPr>
        <w:t xml:space="preserve">  and associated potential loss of </w:t>
      </w:r>
      <w:r w:rsidR="001E27AD" w:rsidRPr="001E27AD">
        <w:rPr>
          <w:b/>
          <w:bCs/>
        </w:rPr>
        <w:t>virologic response and possible resistance.</w:t>
      </w:r>
    </w:p>
    <w:tbl>
      <w:tblPr>
        <w:tblStyle w:val="TableGrid"/>
        <w:tblW w:w="0" w:type="auto"/>
        <w:tblInd w:w="-5" w:type="dxa"/>
        <w:tblLook w:val="04A0" w:firstRow="1" w:lastRow="0" w:firstColumn="1" w:lastColumn="0" w:noHBand="0" w:noVBand="1"/>
      </w:tblPr>
      <w:tblGrid>
        <w:gridCol w:w="3686"/>
        <w:gridCol w:w="5336"/>
      </w:tblGrid>
      <w:tr w:rsidR="00DE21CC" w:rsidRPr="00B601A5" w14:paraId="7668DBBB" w14:textId="77777777" w:rsidTr="00B20796">
        <w:tc>
          <w:tcPr>
            <w:tcW w:w="9022" w:type="dxa"/>
            <w:gridSpan w:val="2"/>
          </w:tcPr>
          <w:p w14:paraId="353CBE9A" w14:textId="77777777" w:rsidR="00DE21CC" w:rsidRPr="00B601A5" w:rsidRDefault="00DE21CC" w:rsidP="00B20796">
            <w:pPr>
              <w:pStyle w:val="CLDTableTextListText"/>
              <w:rPr>
                <w:b/>
                <w:bCs/>
              </w:rPr>
            </w:pPr>
            <w:r w:rsidRPr="00B601A5">
              <w:rPr>
                <w:b/>
                <w:bCs/>
              </w:rPr>
              <w:t xml:space="preserve">Interactions that result in decrease in </w:t>
            </w:r>
            <w:r>
              <w:rPr>
                <w:b/>
                <w:bCs/>
              </w:rPr>
              <w:t>nirmatrelvir</w:t>
            </w:r>
            <w:r w:rsidRPr="00B601A5">
              <w:rPr>
                <w:b/>
                <w:bCs/>
              </w:rPr>
              <w:t>/ritonavir concentrations</w:t>
            </w:r>
          </w:p>
        </w:tc>
      </w:tr>
      <w:tr w:rsidR="00DE21CC" w:rsidRPr="00AD412F" w14:paraId="5CAC554F" w14:textId="77777777" w:rsidTr="00B20796">
        <w:tc>
          <w:tcPr>
            <w:tcW w:w="3686" w:type="dxa"/>
          </w:tcPr>
          <w:p w14:paraId="2FC28135" w14:textId="77777777" w:rsidR="00DE21CC" w:rsidRDefault="00DE21CC" w:rsidP="00B20796">
            <w:pPr>
              <w:pStyle w:val="CLDTableTextListText"/>
            </w:pPr>
            <w:r>
              <w:t>Anticancer</w:t>
            </w:r>
          </w:p>
        </w:tc>
        <w:tc>
          <w:tcPr>
            <w:tcW w:w="5336" w:type="dxa"/>
          </w:tcPr>
          <w:p w14:paraId="53E393DD" w14:textId="77777777" w:rsidR="00DE21CC" w:rsidRPr="00AD412F" w:rsidRDefault="00DE21CC" w:rsidP="00B20796">
            <w:pPr>
              <w:autoSpaceDE w:val="0"/>
              <w:autoSpaceDN w:val="0"/>
              <w:adjustRightInd w:val="0"/>
              <w:spacing w:after="0"/>
              <w:jc w:val="left"/>
              <w:rPr>
                <w:snapToGrid w:val="0"/>
                <w:color w:val="000000"/>
                <w:szCs w:val="24"/>
              </w:rPr>
            </w:pPr>
            <w:r w:rsidRPr="00E62BD6">
              <w:t>apalutamide</w:t>
            </w:r>
          </w:p>
        </w:tc>
      </w:tr>
      <w:tr w:rsidR="00DE21CC" w:rsidRPr="00B17D99" w14:paraId="072F0CAB" w14:textId="77777777" w:rsidTr="00B20796">
        <w:tc>
          <w:tcPr>
            <w:tcW w:w="3686" w:type="dxa"/>
          </w:tcPr>
          <w:p w14:paraId="5A51913D" w14:textId="77777777" w:rsidR="00DE21CC" w:rsidRPr="00B17D99" w:rsidRDefault="00DE21CC" w:rsidP="00B20796">
            <w:pPr>
              <w:pStyle w:val="CLDTableTextListText"/>
            </w:pPr>
            <w:r>
              <w:t xml:space="preserve">Anticonvulsant </w:t>
            </w:r>
          </w:p>
        </w:tc>
        <w:tc>
          <w:tcPr>
            <w:tcW w:w="5336" w:type="dxa"/>
          </w:tcPr>
          <w:p w14:paraId="063DAD53" w14:textId="196B025D" w:rsidR="00DE21CC" w:rsidRPr="00B17D99" w:rsidRDefault="00DE21CC" w:rsidP="00D664F2">
            <w:pPr>
              <w:pStyle w:val="CLDTableTextListText"/>
            </w:pPr>
            <w:proofErr w:type="spellStart"/>
            <w:r w:rsidRPr="00AD412F">
              <w:t>carbamazepine</w:t>
            </w:r>
            <w:r w:rsidRPr="00DF20C6">
              <w:rPr>
                <w:vertAlign w:val="superscript"/>
              </w:rPr>
              <w:t>a</w:t>
            </w:r>
            <w:proofErr w:type="spellEnd"/>
            <w:r w:rsidR="00D664F2">
              <w:rPr>
                <w:vertAlign w:val="superscript"/>
              </w:rPr>
              <w:t xml:space="preserve">, </w:t>
            </w:r>
            <w:r w:rsidR="00D664F2" w:rsidRPr="00A872D1">
              <w:t>phenobarbital, phenytoin</w:t>
            </w:r>
            <w:r w:rsidRPr="00AD412F">
              <w:t xml:space="preserve"> </w:t>
            </w:r>
          </w:p>
        </w:tc>
      </w:tr>
      <w:tr w:rsidR="00DE21CC" w:rsidRPr="00B17D99" w14:paraId="35F3FE23" w14:textId="77777777" w:rsidTr="00B20796">
        <w:tc>
          <w:tcPr>
            <w:tcW w:w="3686" w:type="dxa"/>
          </w:tcPr>
          <w:p w14:paraId="3305A27C" w14:textId="77777777" w:rsidR="00DE21CC" w:rsidRPr="00B17D99" w:rsidRDefault="00DE21CC" w:rsidP="00B20796">
            <w:pPr>
              <w:pStyle w:val="CLDTableTextListText"/>
            </w:pPr>
            <w:r w:rsidRPr="00B17D99">
              <w:t>Antimycobacterials</w:t>
            </w:r>
          </w:p>
        </w:tc>
        <w:tc>
          <w:tcPr>
            <w:tcW w:w="5336" w:type="dxa"/>
          </w:tcPr>
          <w:p w14:paraId="7A3748E2" w14:textId="77777777" w:rsidR="00DE21CC" w:rsidRPr="00B17D99" w:rsidRDefault="00DE21CC" w:rsidP="00B20796">
            <w:pPr>
              <w:pStyle w:val="CLDTableTextListText"/>
            </w:pPr>
            <w:r w:rsidRPr="00B17D99">
              <w:t>rifampi</w:t>
            </w:r>
            <w:r>
              <w:t>ci</w:t>
            </w:r>
            <w:r w:rsidRPr="00B17D99">
              <w:t>n</w:t>
            </w:r>
          </w:p>
        </w:tc>
      </w:tr>
      <w:tr w:rsidR="00DE21CC" w:rsidRPr="00B17D99" w14:paraId="5836F8F4" w14:textId="77777777" w:rsidTr="00B20796">
        <w:tc>
          <w:tcPr>
            <w:tcW w:w="3686" w:type="dxa"/>
            <w:tcBorders>
              <w:bottom w:val="single" w:sz="4" w:space="0" w:color="auto"/>
            </w:tcBorders>
          </w:tcPr>
          <w:p w14:paraId="6C695E40" w14:textId="77777777" w:rsidR="00DE21CC" w:rsidRPr="00B17D99" w:rsidRDefault="00DE21CC" w:rsidP="00B20796">
            <w:pPr>
              <w:pStyle w:val="CLDTableTextListText"/>
            </w:pPr>
            <w:r w:rsidRPr="00B17D99">
              <w:t>Herbal products</w:t>
            </w:r>
          </w:p>
        </w:tc>
        <w:tc>
          <w:tcPr>
            <w:tcW w:w="5336" w:type="dxa"/>
            <w:tcBorders>
              <w:bottom w:val="single" w:sz="4" w:space="0" w:color="auto"/>
            </w:tcBorders>
          </w:tcPr>
          <w:p w14:paraId="2151BFC7" w14:textId="77777777" w:rsidR="00DE21CC" w:rsidRPr="00B17D99" w:rsidRDefault="00DE21CC" w:rsidP="00B20796">
            <w:pPr>
              <w:pStyle w:val="CLDTableTextListText"/>
            </w:pPr>
            <w:r w:rsidRPr="00B17D99">
              <w:t>St. John’s Wort (</w:t>
            </w:r>
            <w:r w:rsidRPr="00B17D99">
              <w:rPr>
                <w:i/>
              </w:rPr>
              <w:t xml:space="preserve">hypericum </w:t>
            </w:r>
            <w:proofErr w:type="spellStart"/>
            <w:r w:rsidRPr="00B17D99">
              <w:rPr>
                <w:i/>
              </w:rPr>
              <w:t>perforatum</w:t>
            </w:r>
            <w:proofErr w:type="spellEnd"/>
            <w:r w:rsidRPr="00B17D99">
              <w:t>)</w:t>
            </w:r>
          </w:p>
        </w:tc>
      </w:tr>
      <w:tr w:rsidR="00DE21CC" w:rsidRPr="00B17D99" w14:paraId="322F18EF" w14:textId="77777777" w:rsidTr="00B20796">
        <w:tc>
          <w:tcPr>
            <w:tcW w:w="9022" w:type="dxa"/>
            <w:gridSpan w:val="2"/>
            <w:tcBorders>
              <w:left w:val="nil"/>
              <w:bottom w:val="nil"/>
              <w:right w:val="nil"/>
            </w:tcBorders>
          </w:tcPr>
          <w:p w14:paraId="4FF9834E" w14:textId="77777777" w:rsidR="00DE21CC" w:rsidRPr="00B17D99" w:rsidRDefault="00DE21CC" w:rsidP="00B20796">
            <w:pPr>
              <w:pStyle w:val="CLDTableFootnote"/>
            </w:pPr>
            <w:r w:rsidRPr="004351D5">
              <w:t>a.</w:t>
            </w:r>
            <w:r>
              <w:t xml:space="preserve"> </w:t>
            </w:r>
            <w:r w:rsidRPr="00DF20C6">
              <w:t>See Section 5</w:t>
            </w:r>
            <w:r>
              <w:t>.2</w:t>
            </w:r>
            <w:r w:rsidRPr="00DF20C6">
              <w:t xml:space="preserve"> </w:t>
            </w:r>
            <w:r w:rsidRPr="00AF59C4">
              <w:t xml:space="preserve">Pharmacokinetics </w:t>
            </w:r>
            <w:r>
              <w:t>properties, D</w:t>
            </w:r>
            <w:r w:rsidRPr="00AF59C4">
              <w:t>rug interaction studies conducted with nirmatrelvir/ritonavir</w:t>
            </w:r>
          </w:p>
        </w:tc>
      </w:tr>
    </w:tbl>
    <w:p w14:paraId="2010C4B4" w14:textId="1C44BA35" w:rsidR="0062454C" w:rsidRPr="000E24DD" w:rsidRDefault="00787D1C" w:rsidP="00755FFF">
      <w:pPr>
        <w:pStyle w:val="CLDHeading2"/>
      </w:pPr>
      <w:r>
        <w:t>4.4</w:t>
      </w:r>
      <w:r>
        <w:tab/>
      </w:r>
      <w:r w:rsidR="00CD7E76">
        <w:t>Special w</w:t>
      </w:r>
      <w:r w:rsidR="0062454C" w:rsidRPr="0037240B">
        <w:t xml:space="preserve">arnings and </w:t>
      </w:r>
      <w:r w:rsidR="00CD7E76">
        <w:t>p</w:t>
      </w:r>
      <w:r w:rsidR="0062454C" w:rsidRPr="0037240B">
        <w:t>recautions</w:t>
      </w:r>
      <w:r w:rsidR="00315AB0">
        <w:t xml:space="preserve"> </w:t>
      </w:r>
      <w:r w:rsidR="00CD7E76">
        <w:t xml:space="preserve">for </w:t>
      </w:r>
      <w:r w:rsidR="00CD7E76" w:rsidRPr="004B5A3D">
        <w:t>u</w:t>
      </w:r>
      <w:r w:rsidR="00683128" w:rsidRPr="004B5A3D">
        <w:t>se</w:t>
      </w:r>
    </w:p>
    <w:p w14:paraId="79E4F8A3" w14:textId="31D2C9D8" w:rsidR="00B601A5" w:rsidRPr="00B601A5" w:rsidRDefault="00B601A5" w:rsidP="00B601A5">
      <w:pPr>
        <w:pStyle w:val="CLDHeading3"/>
      </w:pPr>
      <w:r w:rsidRPr="574A5E92">
        <w:t xml:space="preserve">Risk of </w:t>
      </w:r>
      <w:r>
        <w:t>s</w:t>
      </w:r>
      <w:r w:rsidRPr="574A5E92">
        <w:t xml:space="preserve">erious </w:t>
      </w:r>
      <w:r>
        <w:t>a</w:t>
      </w:r>
      <w:r w:rsidRPr="574A5E92">
        <w:t xml:space="preserve">dverse </w:t>
      </w:r>
      <w:r>
        <w:t>r</w:t>
      </w:r>
      <w:r w:rsidRPr="574A5E92">
        <w:t xml:space="preserve">eactions </w:t>
      </w:r>
      <w:r>
        <w:t>d</w:t>
      </w:r>
      <w:r w:rsidRPr="574A5E92">
        <w:t xml:space="preserve">ue to </w:t>
      </w:r>
      <w:r>
        <w:t>i</w:t>
      </w:r>
      <w:r w:rsidRPr="574A5E92">
        <w:t>nteractions</w:t>
      </w:r>
      <w:r>
        <w:t xml:space="preserve"> with other </w:t>
      </w:r>
      <w:r w:rsidR="00D62EB4">
        <w:t>medicines</w:t>
      </w:r>
    </w:p>
    <w:p w14:paraId="4B9D243E" w14:textId="01F663F1" w:rsidR="00B601A5" w:rsidRPr="00B17D99" w:rsidRDefault="00B601A5" w:rsidP="00015788">
      <w:pPr>
        <w:pStyle w:val="CLDNormal"/>
      </w:pPr>
      <w:r w:rsidRPr="00B17D99">
        <w:t xml:space="preserve">Initiation of </w:t>
      </w:r>
      <w:r w:rsidR="00AD412F">
        <w:t>PAXLOVID</w:t>
      </w:r>
      <w:r w:rsidRPr="00B17D99">
        <w:t>, a CYP3A inhibitor, in patients receiving medicinal products metaboli</w:t>
      </w:r>
      <w:r>
        <w:t>s</w:t>
      </w:r>
      <w:r w:rsidRPr="00B17D99">
        <w:t>ed by CYP3A or initiation of medicinal products metaboli</w:t>
      </w:r>
      <w:r>
        <w:t>s</w:t>
      </w:r>
      <w:r w:rsidRPr="00B17D99">
        <w:t>ed by CYP3A in patients already receiving P</w:t>
      </w:r>
      <w:r w:rsidR="00401221">
        <w:t>A</w:t>
      </w:r>
      <w:r w:rsidR="00C34B2C">
        <w:t>X</w:t>
      </w:r>
      <w:r w:rsidR="00401221">
        <w:t>LOVID</w:t>
      </w:r>
      <w:r w:rsidRPr="00B17D99">
        <w:t xml:space="preserve">, may increase </w:t>
      </w:r>
      <w:r>
        <w:t xml:space="preserve">plasma </w:t>
      </w:r>
      <w:r w:rsidRPr="00B17D99">
        <w:t>concentrations of medicinal products metaboli</w:t>
      </w:r>
      <w:r>
        <w:t>s</w:t>
      </w:r>
      <w:r w:rsidRPr="00B17D99">
        <w:t>ed by CYP3A.</w:t>
      </w:r>
    </w:p>
    <w:p w14:paraId="7C5B97F5" w14:textId="6464BB10" w:rsidR="00B601A5" w:rsidRDefault="00B601A5" w:rsidP="00015788">
      <w:pPr>
        <w:pStyle w:val="CLDNormal"/>
      </w:pPr>
      <w:r w:rsidRPr="00B17D99">
        <w:t xml:space="preserve">Initiation of medicinal products that </w:t>
      </w:r>
      <w:r>
        <w:t xml:space="preserve">inhibit or </w:t>
      </w:r>
      <w:r w:rsidRPr="00B17D99">
        <w:t xml:space="preserve">induce CYP3A may </w:t>
      </w:r>
      <w:r>
        <w:t xml:space="preserve">increase or </w:t>
      </w:r>
      <w:r w:rsidRPr="00B17D99">
        <w:t xml:space="preserve">decrease concentrations of </w:t>
      </w:r>
      <w:r w:rsidR="00AD412F">
        <w:t>PAXLOVID</w:t>
      </w:r>
      <w:r>
        <w:t>, respectively</w:t>
      </w:r>
      <w:r w:rsidRPr="00B17D99">
        <w:t xml:space="preserve">. </w:t>
      </w:r>
    </w:p>
    <w:p w14:paraId="49A721EF" w14:textId="077D66BD" w:rsidR="00B601A5" w:rsidRPr="00B17D99" w:rsidRDefault="00B601A5" w:rsidP="00015788">
      <w:pPr>
        <w:pStyle w:val="CLDNormal"/>
      </w:pPr>
      <w:r w:rsidRPr="00B17D99">
        <w:t>These interactions may lead to:</w:t>
      </w:r>
    </w:p>
    <w:p w14:paraId="2BCDA232" w14:textId="77777777" w:rsidR="00B601A5" w:rsidRPr="00B17D99" w:rsidRDefault="00B601A5" w:rsidP="00D005B2">
      <w:pPr>
        <w:pStyle w:val="CLDBulletListBlack"/>
      </w:pPr>
      <w:r w:rsidRPr="00B17D99">
        <w:t>Clinically significant adverse reactions, potentially leading to severe, life-threatening or fatal events from greater exposures of concomitant medications.</w:t>
      </w:r>
    </w:p>
    <w:p w14:paraId="0AD41FE0" w14:textId="07693C98" w:rsidR="00B601A5" w:rsidRPr="00B17D99" w:rsidRDefault="00B601A5" w:rsidP="00D005B2">
      <w:pPr>
        <w:pStyle w:val="CLDBulletListBlack"/>
      </w:pPr>
      <w:r w:rsidRPr="00B17D99">
        <w:t xml:space="preserve">Clinically significant adverse reactions from greater exposures of </w:t>
      </w:r>
      <w:r w:rsidR="00AD412F">
        <w:t>PAXLOVID</w:t>
      </w:r>
      <w:r w:rsidRPr="00B17D99">
        <w:t>.</w:t>
      </w:r>
    </w:p>
    <w:p w14:paraId="1489731F" w14:textId="030FE0F6" w:rsidR="00B601A5" w:rsidRPr="00B17D99" w:rsidRDefault="00B601A5" w:rsidP="00624F83">
      <w:pPr>
        <w:pStyle w:val="CLDBulletListBlack"/>
        <w:spacing w:after="240"/>
      </w:pPr>
      <w:r w:rsidRPr="00B17D99">
        <w:t xml:space="preserve">Loss of therapeutic effect of </w:t>
      </w:r>
      <w:r w:rsidR="00AD412F">
        <w:t>PAXLOVID</w:t>
      </w:r>
      <w:r w:rsidRPr="00B17D99">
        <w:t xml:space="preserve"> and possible development of </w:t>
      </w:r>
      <w:r w:rsidR="00AD412F">
        <w:t xml:space="preserve">viral </w:t>
      </w:r>
      <w:r w:rsidRPr="00B17D99">
        <w:t>resistance.</w:t>
      </w:r>
    </w:p>
    <w:p w14:paraId="6C43F137" w14:textId="377E37CE" w:rsidR="00B601A5" w:rsidRDefault="00B601A5" w:rsidP="00015788">
      <w:pPr>
        <w:pStyle w:val="CLDNormal"/>
      </w:pPr>
      <w:r w:rsidRPr="00B17D99">
        <w:t>See Table 1 for</w:t>
      </w:r>
      <w:r w:rsidR="00AD412F">
        <w:t xml:space="preserve"> </w:t>
      </w:r>
      <w:r w:rsidR="00FF17FF">
        <w:t>medicinal products</w:t>
      </w:r>
      <w:r w:rsidRPr="00B17D99">
        <w:t xml:space="preserve"> </w:t>
      </w:r>
      <w:r>
        <w:t xml:space="preserve">that are </w:t>
      </w:r>
      <w:r w:rsidRPr="00B17D99">
        <w:t xml:space="preserve">contraindicated </w:t>
      </w:r>
      <w:r>
        <w:t xml:space="preserve">for concomitant use with </w:t>
      </w:r>
      <w:r w:rsidR="00AD412F">
        <w:t>PAXLOVID</w:t>
      </w:r>
      <w:r>
        <w:t xml:space="preserve"> (see </w:t>
      </w:r>
      <w:r w:rsidR="00C34B2C">
        <w:t>S</w:t>
      </w:r>
      <w:r>
        <w:t>ection 4.3</w:t>
      </w:r>
      <w:r w:rsidR="00462ED4">
        <w:t xml:space="preserve"> Contraindications</w:t>
      </w:r>
      <w:r>
        <w:t xml:space="preserve">) </w:t>
      </w:r>
      <w:r w:rsidRPr="00B17D99">
        <w:t>and Table 2 for potentially significant interactions</w:t>
      </w:r>
      <w:r>
        <w:t xml:space="preserve"> with other medicinal products (see </w:t>
      </w:r>
      <w:r w:rsidR="00C34B2C">
        <w:t>S</w:t>
      </w:r>
      <w:r>
        <w:t>ection 4.5</w:t>
      </w:r>
      <w:r w:rsidR="00462ED4">
        <w:t xml:space="preserve"> </w:t>
      </w:r>
      <w:r w:rsidR="00540BF3">
        <w:t>Interaction with other medicines and other forms of interaction</w:t>
      </w:r>
      <w:r>
        <w:t>)</w:t>
      </w:r>
      <w:r w:rsidRPr="00B17D99">
        <w:t xml:space="preserve">. Consider the potential for interactions </w:t>
      </w:r>
      <w:r>
        <w:t>with other medicinal products</w:t>
      </w:r>
      <w:r w:rsidRPr="00B17D99">
        <w:t xml:space="preserve"> prior to and during </w:t>
      </w:r>
      <w:r w:rsidR="00AD412F">
        <w:t>PAXLOVID</w:t>
      </w:r>
      <w:r w:rsidRPr="00B17D99">
        <w:t xml:space="preserve"> therapy; review concomitant medications during </w:t>
      </w:r>
      <w:r w:rsidR="00AD412F">
        <w:t>PAXLOVID</w:t>
      </w:r>
      <w:r w:rsidRPr="00B17D99">
        <w:t xml:space="preserve"> therapy and monitor for the adverse reactions associated with the concomitant medications.</w:t>
      </w:r>
    </w:p>
    <w:p w14:paraId="002FA7EA" w14:textId="2C2D27F7" w:rsidR="0032364B" w:rsidRDefault="0032364B" w:rsidP="0032364B">
      <w:pPr>
        <w:pStyle w:val="CLDHeading3"/>
      </w:pPr>
      <w:r>
        <w:t>Hepa</w:t>
      </w:r>
      <w:r w:rsidR="00C8120C">
        <w:t>to</w:t>
      </w:r>
      <w:r>
        <w:t>tox</w:t>
      </w:r>
      <w:r w:rsidR="004066CD">
        <w:t>i</w:t>
      </w:r>
      <w:r>
        <w:t xml:space="preserve">city </w:t>
      </w:r>
    </w:p>
    <w:p w14:paraId="6A3E121F" w14:textId="77777777" w:rsidR="0032364B" w:rsidDel="00D70164" w:rsidRDefault="0032364B" w:rsidP="0032364B">
      <w:pPr>
        <w:pStyle w:val="CLDNormal"/>
      </w:pPr>
      <w:r w:rsidRPr="00E718B1" w:rsidDel="00D70164">
        <w:t>Hepatic transaminase elevations, clinical hepatitis and jaundice have occurred in patients receiving ritonavir. Therefore, caution should be exercised when administering PAXLOVID to patients with pre-existing liver diseases, liver enzyme abnormalities, or hepatitis (See Section 4.2 Dose and method of administration, Hepatic impairment).</w:t>
      </w:r>
      <w:r w:rsidDel="00D70164">
        <w:t xml:space="preserve"> </w:t>
      </w:r>
    </w:p>
    <w:p w14:paraId="169705B8" w14:textId="77777777" w:rsidR="00975EC5" w:rsidRDefault="00975EC5" w:rsidP="00474FCF">
      <w:pPr>
        <w:pStyle w:val="CLDHeading3"/>
        <w:rPr>
          <w:lang w:val="en-US"/>
        </w:rPr>
      </w:pPr>
      <w:r>
        <w:rPr>
          <w:lang w:val="en-US"/>
        </w:rPr>
        <w:lastRenderedPageBreak/>
        <w:t>Risk of HIV-1 resistance development</w:t>
      </w:r>
    </w:p>
    <w:p w14:paraId="2DB147F0" w14:textId="10EF7471" w:rsidR="00FA1E9F" w:rsidRPr="00FA1E9F" w:rsidRDefault="0013504E" w:rsidP="00015788">
      <w:pPr>
        <w:pStyle w:val="CLDNormal"/>
      </w:pPr>
      <w:r>
        <w:rPr>
          <w:lang w:val="en-US"/>
        </w:rPr>
        <w:t>As</w:t>
      </w:r>
      <w:r w:rsidR="00FA1E9F" w:rsidRPr="00FA1E9F">
        <w:rPr>
          <w:lang w:val="en-US"/>
        </w:rPr>
        <w:t xml:space="preserve"> </w:t>
      </w:r>
      <w:r w:rsidR="00975EC5">
        <w:rPr>
          <w:lang w:val="en-US"/>
        </w:rPr>
        <w:t>nirmatrelvir</w:t>
      </w:r>
      <w:r w:rsidR="00FA1E9F" w:rsidRPr="00FA1E9F">
        <w:rPr>
          <w:lang w:val="en-US"/>
        </w:rPr>
        <w:t xml:space="preserve"> is </w:t>
      </w:r>
      <w:r w:rsidR="00401FB4">
        <w:rPr>
          <w:lang w:val="en-US"/>
        </w:rPr>
        <w:t>co-administered</w:t>
      </w:r>
      <w:r w:rsidR="00FA1E9F" w:rsidRPr="00FA1E9F">
        <w:rPr>
          <w:lang w:val="en-US"/>
        </w:rPr>
        <w:t xml:space="preserve"> with low dose ritonavir, there may be a risk of HIV</w:t>
      </w:r>
      <w:r w:rsidR="00FA1E9F">
        <w:rPr>
          <w:lang w:val="en-US"/>
        </w:rPr>
        <w:t>-</w:t>
      </w:r>
      <w:r w:rsidR="00FA1E9F" w:rsidRPr="00FA1E9F">
        <w:rPr>
          <w:lang w:val="en-US"/>
        </w:rPr>
        <w:t>1 developing resistance to HIV protease inhibitors in individuals with uncontrolled or undiagnosed HIV</w:t>
      </w:r>
      <w:r w:rsidR="00FA1E9F">
        <w:rPr>
          <w:lang w:val="en-US"/>
        </w:rPr>
        <w:t>-</w:t>
      </w:r>
      <w:r w:rsidR="00FA1E9F" w:rsidRPr="00FA1E9F">
        <w:rPr>
          <w:lang w:val="en-US"/>
        </w:rPr>
        <w:t>1 infection.</w:t>
      </w:r>
    </w:p>
    <w:p w14:paraId="6137B709" w14:textId="0A25E314" w:rsidR="00B601A5" w:rsidRPr="00B17D99" w:rsidRDefault="00B601A5" w:rsidP="00B601A5">
      <w:pPr>
        <w:pStyle w:val="CLDHeading3"/>
      </w:pPr>
      <w:r w:rsidRPr="00B17D99">
        <w:t>Excipients</w:t>
      </w:r>
    </w:p>
    <w:p w14:paraId="0BA7EE35" w14:textId="19A23764" w:rsidR="00B601A5" w:rsidRDefault="00B81158" w:rsidP="00015788">
      <w:pPr>
        <w:pStyle w:val="CLDNormal"/>
        <w:rPr>
          <w:rStyle w:val="normaltextrun"/>
          <w:color w:val="000000"/>
          <w:szCs w:val="22"/>
          <w:shd w:val="clear" w:color="auto" w:fill="FFFFFF"/>
        </w:rPr>
      </w:pPr>
      <w:r>
        <w:rPr>
          <w:rStyle w:val="normaltextrun"/>
          <w:color w:val="000000"/>
          <w:szCs w:val="22"/>
          <w:shd w:val="clear" w:color="auto" w:fill="FFFFFF"/>
        </w:rPr>
        <w:t>PAXLOVID</w:t>
      </w:r>
      <w:r w:rsidR="00B601A5">
        <w:rPr>
          <w:rStyle w:val="normaltextrun"/>
          <w:color w:val="000000"/>
          <w:szCs w:val="22"/>
          <w:shd w:val="clear" w:color="auto" w:fill="FFFFFF"/>
        </w:rPr>
        <w:t xml:space="preserve"> contains lactose. </w:t>
      </w:r>
      <w:r w:rsidR="00B601A5" w:rsidRPr="001243FE">
        <w:t>Patients with rare hereditary problems of galactose intolerance, total lactase deficiency or glucose-galactose malabsorption should not take this medicin</w:t>
      </w:r>
      <w:r w:rsidR="00B601A5">
        <w:t>e</w:t>
      </w:r>
      <w:r w:rsidR="00B601A5" w:rsidRPr="001243FE">
        <w:t>.</w:t>
      </w:r>
      <w:r w:rsidR="008247F0" w:rsidRPr="0074691A">
        <w:t xml:space="preserve"> The level of lactose within this preparation should not routinely preclude the use of this medication in those with </w:t>
      </w:r>
      <w:proofErr w:type="spellStart"/>
      <w:r w:rsidR="008247F0" w:rsidRPr="0074691A">
        <w:t>galactosaemia</w:t>
      </w:r>
      <w:proofErr w:type="spellEnd"/>
      <w:r w:rsidR="008247F0" w:rsidRPr="0074691A">
        <w:t>.</w:t>
      </w:r>
    </w:p>
    <w:p w14:paraId="0F03BB04" w14:textId="6C6F4877" w:rsidR="00B601A5" w:rsidRPr="00B601A5" w:rsidRDefault="00FE3F0E" w:rsidP="00015788">
      <w:pPr>
        <w:pStyle w:val="CLDNormal"/>
      </w:pPr>
      <w:r>
        <w:rPr>
          <w:rStyle w:val="normaltextrun"/>
          <w:color w:val="000000"/>
          <w:szCs w:val="22"/>
          <w:shd w:val="clear" w:color="auto" w:fill="FFFFFF"/>
        </w:rPr>
        <w:t>Nirmatrelvir</w:t>
      </w:r>
      <w:r w:rsidR="00B601A5" w:rsidRPr="008F5F59">
        <w:rPr>
          <w:rStyle w:val="normaltextrun"/>
          <w:color w:val="000000"/>
          <w:szCs w:val="22"/>
          <w:shd w:val="clear" w:color="auto" w:fill="FFFFFF"/>
        </w:rPr>
        <w:t xml:space="preserve"> </w:t>
      </w:r>
      <w:r w:rsidR="00B601A5">
        <w:rPr>
          <w:rStyle w:val="eop"/>
          <w:color w:val="000000"/>
          <w:szCs w:val="22"/>
          <w:shd w:val="clear" w:color="auto" w:fill="FFFFFF"/>
        </w:rPr>
        <w:t>and ritonavir each contain less than 1 mmol sodium (23 mg) per dose, that is to say essentially ‘sodium-free’.</w:t>
      </w:r>
    </w:p>
    <w:p w14:paraId="1128543D" w14:textId="649DA65A" w:rsidR="00C40E91" w:rsidRPr="000E24DD" w:rsidRDefault="00C40E91" w:rsidP="00755FFF">
      <w:pPr>
        <w:pStyle w:val="CLDHeading3"/>
      </w:pPr>
      <w:r>
        <w:t>Use in hepatic impairment</w:t>
      </w:r>
    </w:p>
    <w:p w14:paraId="36F23AC3" w14:textId="4DC2975E" w:rsidR="004F760D" w:rsidRPr="009F5B30" w:rsidRDefault="00C22B04" w:rsidP="00C22B04">
      <w:pPr>
        <w:pStyle w:val="CLDNormal"/>
      </w:pPr>
      <w:r>
        <w:t>No dosage adjustment of PAXLOVID is needed for patients with either mild (Child-Pugh Class A) or moderate (Child-Pugh Class B) hepatic impairment. No pharmacokinetic or safety data are available regarding the use of nirmatrelvir or ritonavir in subjects with severe hepatic impairment (Child-Pugh Class C), therefore, PAXLOVID is not recommended for use in patients with severe hepatic impairment (</w:t>
      </w:r>
      <w:r w:rsidRPr="00C22B04">
        <w:t xml:space="preserve">see Sections 4.2 Dose and method of administration , </w:t>
      </w:r>
      <w:r w:rsidR="00A41009">
        <w:t>H</w:t>
      </w:r>
      <w:r w:rsidRPr="00C22B04">
        <w:t xml:space="preserve">epatic impairment, 4.3 Contraindications and 5.2 Pharmacokinetic properties, </w:t>
      </w:r>
      <w:r w:rsidR="00A41009">
        <w:t>H</w:t>
      </w:r>
      <w:r w:rsidRPr="00C22B04">
        <w:t xml:space="preserve">epatic impairment) </w:t>
      </w:r>
    </w:p>
    <w:p w14:paraId="03FDA5A2" w14:textId="5470BB9A" w:rsidR="00C61263" w:rsidRDefault="00C61263" w:rsidP="00C61263">
      <w:pPr>
        <w:pStyle w:val="CLDHeading3"/>
      </w:pPr>
      <w:r w:rsidRPr="00C61263">
        <w:t>Use in renal impairment</w:t>
      </w:r>
    </w:p>
    <w:p w14:paraId="4CD0449C" w14:textId="535761FA" w:rsidR="007510FB" w:rsidRDefault="007510FB" w:rsidP="00D02918">
      <w:pPr>
        <w:pStyle w:val="CLDNormal"/>
      </w:pPr>
      <w:r w:rsidRPr="00401221">
        <w:t>Systemic exposure of nirmatrelvir increases in renally impaired patients with increase in the severity of renal impairment</w:t>
      </w:r>
      <w:r w:rsidR="00401221" w:rsidRPr="00401221">
        <w:t xml:space="preserve"> </w:t>
      </w:r>
      <w:r w:rsidR="00401221" w:rsidRPr="00B21707">
        <w:t>(</w:t>
      </w:r>
      <w:r w:rsidRPr="00B21707">
        <w:t>see</w:t>
      </w:r>
      <w:r w:rsidR="00401221" w:rsidRPr="00B21707">
        <w:t xml:space="preserve"> Section </w:t>
      </w:r>
      <w:r w:rsidR="00714F63">
        <w:t xml:space="preserve">5.2 </w:t>
      </w:r>
      <w:r w:rsidRPr="00B21707">
        <w:t>Pharmacokinetic</w:t>
      </w:r>
      <w:r w:rsidR="003C392A">
        <w:t xml:space="preserve"> properties</w:t>
      </w:r>
      <w:r w:rsidR="00401221" w:rsidRPr="00401221">
        <w:t>)</w:t>
      </w:r>
      <w:r w:rsidR="004150B5">
        <w:t>.</w:t>
      </w:r>
      <w:r w:rsidRPr="00401221">
        <w:t xml:space="preserve"> </w:t>
      </w:r>
      <w:r>
        <w:t xml:space="preserve"> </w:t>
      </w:r>
    </w:p>
    <w:p w14:paraId="230920BB" w14:textId="0A6FA620" w:rsidR="00D02918" w:rsidRPr="00EC4EA9" w:rsidRDefault="007510FB" w:rsidP="00D02918">
      <w:pPr>
        <w:pStyle w:val="CLDNormal"/>
        <w:rPr>
          <w:b/>
          <w:bCs/>
        </w:rPr>
      </w:pPr>
      <w:r>
        <w:t xml:space="preserve">No dose adjustment is needed </w:t>
      </w:r>
      <w:r w:rsidR="00D02918" w:rsidRPr="00EC4EA9">
        <w:t>in patients with mild renal impairment</w:t>
      </w:r>
      <w:r>
        <w:t xml:space="preserve">. </w:t>
      </w:r>
      <w:r w:rsidR="004150B5">
        <w:t>I</w:t>
      </w:r>
      <w:r w:rsidR="00D02918" w:rsidRPr="00EC4EA9">
        <w:t xml:space="preserve">n patients with moderate renal impairment </w:t>
      </w:r>
      <w:r>
        <w:t xml:space="preserve">the dose of PAXLOVID should be reduced. (See Section 4.2 Dose and </w:t>
      </w:r>
      <w:r w:rsidR="00A8720E">
        <w:t xml:space="preserve">method </w:t>
      </w:r>
      <w:r>
        <w:t xml:space="preserve">of </w:t>
      </w:r>
      <w:r w:rsidR="00A8720E">
        <w:t>administration</w:t>
      </w:r>
      <w:r>
        <w:t>, Renal impairment)</w:t>
      </w:r>
      <w:r w:rsidR="000D0D6E">
        <w:t xml:space="preserve">. </w:t>
      </w:r>
      <w:r w:rsidR="000D0D6E" w:rsidRPr="00FA4ED1">
        <w:t xml:space="preserve">PAXLOVID is contraindicated in patients with severe </w:t>
      </w:r>
      <w:r w:rsidR="000D0D6E">
        <w:t>renal</w:t>
      </w:r>
      <w:r w:rsidR="000D0D6E" w:rsidRPr="00FA4ED1">
        <w:t xml:space="preserve"> impairment</w:t>
      </w:r>
      <w:r w:rsidR="000D0D6E">
        <w:t xml:space="preserve"> (See Section 4.3 Contraindications).</w:t>
      </w:r>
      <w:r>
        <w:t xml:space="preserve"> </w:t>
      </w:r>
    </w:p>
    <w:p w14:paraId="5A56C309" w14:textId="2C4712C1" w:rsidR="00C40E91" w:rsidRPr="00095635" w:rsidRDefault="00E11F1D" w:rsidP="00755FFF">
      <w:pPr>
        <w:pStyle w:val="CLDHeading3"/>
        <w:rPr>
          <w:bCs/>
        </w:rPr>
      </w:pPr>
      <w:r>
        <w:t>Use in the elderly</w:t>
      </w:r>
      <w:r w:rsidR="00095635">
        <w:t xml:space="preserve"> </w:t>
      </w:r>
    </w:p>
    <w:p w14:paraId="4D851D37" w14:textId="5A56A63C" w:rsidR="00E11F1D" w:rsidRPr="001A2164" w:rsidRDefault="00E974EA" w:rsidP="00E11F1D">
      <w:pPr>
        <w:pStyle w:val="CLDNormal"/>
      </w:pPr>
      <w:r w:rsidRPr="00E974EA">
        <w:t>Clinical studies of</w:t>
      </w:r>
      <w:r w:rsidR="00470383">
        <w:t xml:space="preserve"> </w:t>
      </w:r>
      <w:r w:rsidR="00AD412F">
        <w:t>PAXLOVID</w:t>
      </w:r>
      <w:r w:rsidRPr="00E974EA">
        <w:t xml:space="preserve"> include participants 65 years of age and older and their data contributes to the overall assessment of safety and efficacy </w:t>
      </w:r>
      <w:r>
        <w:t>(</w:t>
      </w:r>
      <w:r w:rsidRPr="00E974EA">
        <w:t xml:space="preserve">see </w:t>
      </w:r>
      <w:r>
        <w:t>Section 4.8</w:t>
      </w:r>
      <w:r w:rsidR="004150B5">
        <w:t xml:space="preserve"> </w:t>
      </w:r>
      <w:r>
        <w:t>Adverse effects (undesirable e</w:t>
      </w:r>
      <w:r w:rsidRPr="0037240B">
        <w:t>ffects</w:t>
      </w:r>
      <w:r>
        <w:t>), Section 5.1 Pharmacodynamic properties</w:t>
      </w:r>
      <w:r w:rsidR="004A1AC6">
        <w:t>,</w:t>
      </w:r>
      <w:r>
        <w:t xml:space="preserve"> Clinical trials</w:t>
      </w:r>
      <w:r w:rsidR="00CB2AAC">
        <w:t>)</w:t>
      </w:r>
      <w:r w:rsidRPr="00E974EA">
        <w:t xml:space="preserve">. Of the total number of participants in </w:t>
      </w:r>
      <w:r w:rsidR="007510FB">
        <w:t>EPIC-HR randomised to</w:t>
      </w:r>
      <w:r w:rsidRPr="00E974EA">
        <w:t xml:space="preserve"> receiv</w:t>
      </w:r>
      <w:r w:rsidR="007510FB">
        <w:t>e</w:t>
      </w:r>
      <w:r w:rsidRPr="00E974EA">
        <w:t xml:space="preserve"> </w:t>
      </w:r>
      <w:r w:rsidR="007510FB">
        <w:t>PAXLOVID</w:t>
      </w:r>
      <w:r w:rsidRPr="00E974EA">
        <w:t xml:space="preserve"> (N=</w:t>
      </w:r>
      <w:r w:rsidR="00126318">
        <w:t>1,120</w:t>
      </w:r>
      <w:r w:rsidRPr="00E974EA">
        <w:t xml:space="preserve">), </w:t>
      </w:r>
      <w:r w:rsidR="007510FB">
        <w:t>1</w:t>
      </w:r>
      <w:r w:rsidR="005C69C9">
        <w:t>3</w:t>
      </w:r>
      <w:r w:rsidRPr="00E974EA">
        <w:t xml:space="preserve">% were 65 years of age and older and </w:t>
      </w:r>
      <w:r w:rsidR="005C69C9">
        <w:t>3</w:t>
      </w:r>
      <w:r w:rsidRPr="00E974EA">
        <w:t xml:space="preserve">% were 75 years of age and older. </w:t>
      </w:r>
    </w:p>
    <w:p w14:paraId="6DD78611" w14:textId="2EF208C3" w:rsidR="00E11F1D" w:rsidRPr="00FD6E1D" w:rsidRDefault="00C40E91" w:rsidP="00755FFF">
      <w:pPr>
        <w:pStyle w:val="CLDHeading3"/>
      </w:pPr>
      <w:r>
        <w:t>Paediatric use</w:t>
      </w:r>
      <w:r w:rsidR="00095635">
        <w:t xml:space="preserve"> </w:t>
      </w:r>
    </w:p>
    <w:p w14:paraId="09CBF03F" w14:textId="33F5D933" w:rsidR="00FD6E1D" w:rsidRDefault="00EB4B9D" w:rsidP="00FD6E1D">
      <w:pPr>
        <w:pStyle w:val="CLDNormal"/>
      </w:pPr>
      <w:r w:rsidRPr="008849B5">
        <w:t>The safety and efficacy of PAXLOVID in paediatric patients younger than 18 years of age have not yet been established.</w:t>
      </w:r>
      <w:r>
        <w:t xml:space="preserve"> </w:t>
      </w:r>
      <w:r w:rsidR="00FD6E1D">
        <w:t>No data available.</w:t>
      </w:r>
    </w:p>
    <w:p w14:paraId="5B444821" w14:textId="087D50BB" w:rsidR="00C40E91" w:rsidRDefault="00C40E91" w:rsidP="00755FFF">
      <w:pPr>
        <w:pStyle w:val="CLDHeading3"/>
      </w:pPr>
      <w:r>
        <w:t xml:space="preserve">Effects on laboratory tests </w:t>
      </w:r>
    </w:p>
    <w:p w14:paraId="658FFCBE" w14:textId="1333464B" w:rsidR="00FD6E1D" w:rsidRPr="00D005B2" w:rsidRDefault="005967A5" w:rsidP="00D005B2">
      <w:pPr>
        <w:pStyle w:val="CLDNormal"/>
      </w:pPr>
      <w:r w:rsidRPr="00934B56">
        <w:t>Ritonavir has been associated with alterations in cholesterol, triglycerides, AST, ALT, GGT, CPK and uric acid (see also</w:t>
      </w:r>
      <w:r w:rsidR="00482465" w:rsidRPr="00934B56">
        <w:t xml:space="preserve"> Section</w:t>
      </w:r>
      <w:r w:rsidRPr="00934B56">
        <w:t xml:space="preserve"> 4.4 Special warnings and precautions for use</w:t>
      </w:r>
      <w:r w:rsidR="00426D67">
        <w:t xml:space="preserve">, Use in </w:t>
      </w:r>
      <w:r w:rsidRPr="00934B56">
        <w:t xml:space="preserve">Hepatic </w:t>
      </w:r>
      <w:r w:rsidR="00426D67">
        <w:t>i</w:t>
      </w:r>
      <w:r w:rsidR="00426D67" w:rsidRPr="00934B56">
        <w:t>mpairment</w:t>
      </w:r>
      <w:r w:rsidRPr="00934B56">
        <w:t xml:space="preserve">). For comprehensive information concerning laboratory test alterations associated with </w:t>
      </w:r>
      <w:r w:rsidRPr="00934B56">
        <w:lastRenderedPageBreak/>
        <w:t>nucleoside analogues, physicians should refer to the complete product information for each of these drugs.</w:t>
      </w:r>
      <w:r w:rsidRPr="00D005B2">
        <w:t xml:space="preserve"> </w:t>
      </w:r>
    </w:p>
    <w:p w14:paraId="50517A23" w14:textId="117B5CA8" w:rsidR="00EC2C85" w:rsidRPr="00112E5B" w:rsidRDefault="00787D1C" w:rsidP="00755FFF">
      <w:pPr>
        <w:pStyle w:val="CLDHeading2"/>
      </w:pPr>
      <w:r>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r w:rsidR="00112E5B">
        <w:t xml:space="preserve"> </w:t>
      </w:r>
    </w:p>
    <w:p w14:paraId="653E9664" w14:textId="0B25DC0B" w:rsidR="00015788" w:rsidRPr="00B17D99" w:rsidRDefault="00C73A6F" w:rsidP="00637566">
      <w:pPr>
        <w:pStyle w:val="CLDNormal"/>
      </w:pPr>
      <w:r>
        <w:rPr>
          <w:rFonts w:eastAsia="TimesNewRoman"/>
        </w:rPr>
        <w:t>PAXLOVID (</w:t>
      </w:r>
      <w:r w:rsidR="007510FB">
        <w:rPr>
          <w:rFonts w:eastAsia="TimesNewRoman"/>
        </w:rPr>
        <w:t>nirmatrelvir</w:t>
      </w:r>
      <w:r w:rsidR="00015788" w:rsidRPr="00B17D99">
        <w:t>/ritonavir</w:t>
      </w:r>
      <w:r w:rsidR="003B5DAF">
        <w:t>)</w:t>
      </w:r>
      <w:r w:rsidR="00015788" w:rsidRPr="00B17D99">
        <w:t xml:space="preserve"> is an inhibitor of CYP3A and may increase plasma concentrations of medicinal products that are primarily metaboli</w:t>
      </w:r>
      <w:r w:rsidR="00015788">
        <w:t>s</w:t>
      </w:r>
      <w:r w:rsidR="00015788" w:rsidRPr="00B17D99">
        <w:t>ed by CYP3A. Medicinal products that are extensively metaboli</w:t>
      </w:r>
      <w:r w:rsidR="00015788">
        <w:t>s</w:t>
      </w:r>
      <w:r w:rsidR="00015788" w:rsidRPr="00B17D99">
        <w:t>ed by CYP3A and have high first pass metabolism appear to be the most susceptible to large increases in exposure when co</w:t>
      </w:r>
      <w:r w:rsidR="00401FB4">
        <w:t>-</w:t>
      </w:r>
      <w:r w:rsidR="00015788" w:rsidRPr="00B17D99">
        <w:t xml:space="preserve">administered with </w:t>
      </w:r>
      <w:r w:rsidR="003B5DAF">
        <w:rPr>
          <w:rFonts w:eastAsia="TimesNewRoman"/>
        </w:rPr>
        <w:t>nirmatrelvir</w:t>
      </w:r>
      <w:r w:rsidR="00015788" w:rsidRPr="00B17D99">
        <w:t>/ritonavir. Thus, co</w:t>
      </w:r>
      <w:r w:rsidR="00401FB4">
        <w:t>-</w:t>
      </w:r>
      <w:r w:rsidR="00015788" w:rsidRPr="00B17D99">
        <w:t xml:space="preserve">administration of </w:t>
      </w:r>
      <w:r w:rsidR="003B5DAF">
        <w:rPr>
          <w:rFonts w:eastAsia="TimesNewRoman"/>
        </w:rPr>
        <w:t>nirmatrelvir</w:t>
      </w:r>
      <w:r w:rsidR="00015788" w:rsidRPr="00B17D99">
        <w:t>/ritonavir with medicinal products highly dependent on CYP3A for clearance and for which elevated plasma concentrations are associated with serious and/or life</w:t>
      </w:r>
      <w:r w:rsidR="00015788" w:rsidRPr="00B17D99">
        <w:noBreakHyphen/>
        <w:t>threatening events is contraindicated (see Table 1</w:t>
      </w:r>
      <w:r w:rsidR="00015788">
        <w:t>,</w:t>
      </w:r>
      <w:r w:rsidR="00015788" w:rsidRPr="00B17D99">
        <w:t xml:space="preserve"> </w:t>
      </w:r>
      <w:r w:rsidR="00482465">
        <w:t>S</w:t>
      </w:r>
      <w:r w:rsidR="00015788" w:rsidRPr="00B17D99">
        <w:t>ection 4.3</w:t>
      </w:r>
      <w:r w:rsidR="00AB21FF">
        <w:t xml:space="preserve"> Contraindications</w:t>
      </w:r>
      <w:r w:rsidR="00015788" w:rsidRPr="00B17D99">
        <w:t xml:space="preserve">). </w:t>
      </w:r>
    </w:p>
    <w:p w14:paraId="356938C4" w14:textId="05C15029" w:rsidR="00047D51" w:rsidRPr="00497871" w:rsidRDefault="00497871" w:rsidP="00497871">
      <w:pPr>
        <w:pStyle w:val="CLDNormal"/>
      </w:pPr>
      <w:bookmarkStart w:id="2" w:name="_Hlk89109533"/>
      <w:r w:rsidRPr="00497871">
        <w:rPr>
          <w:rFonts w:eastAsia="TimesNewRoman"/>
        </w:rPr>
        <w:t>Nirmatrelvir</w:t>
      </w:r>
      <w:r w:rsidRPr="00497871">
        <w:t xml:space="preserve"> does not reversibly inhibit CYP2D6, CYP2C9, CYP2C19, CYP2C8 </w:t>
      </w:r>
      <w:r w:rsidR="003C6E52">
        <w:t>and</w:t>
      </w:r>
      <w:r w:rsidRPr="00497871">
        <w:t xml:space="preserve"> CYP1A2 </w:t>
      </w:r>
      <w:r w:rsidR="003C6E52" w:rsidRPr="003C6E52">
        <w:rPr>
          <w:lang w:val="en-AU"/>
        </w:rPr>
        <w:t xml:space="preserve">or UGT1A1, UGT1A4, UGTA6, UGT1A9, UGT2B7 and UGTB15 </w:t>
      </w:r>
      <w:r w:rsidRPr="00B17C97">
        <w:rPr>
          <w:i/>
          <w:iCs/>
        </w:rPr>
        <w:t>in vitro</w:t>
      </w:r>
      <w:r w:rsidRPr="00497871">
        <w:t xml:space="preserve"> at clinically relevant concentrations. </w:t>
      </w:r>
      <w:r w:rsidR="006763CE" w:rsidRPr="006763CE">
        <w:rPr>
          <w:lang w:val="en-AU"/>
        </w:rPr>
        <w:t xml:space="preserve">Nirmatrelvir is unlikely to be an inducer of CYP1A2, CYP2C19, CYP2B6, CYP2C8 and CYP2C9 enzymes. </w:t>
      </w:r>
      <w:r w:rsidRPr="00497871">
        <w:t xml:space="preserve">Based on </w:t>
      </w:r>
      <w:r w:rsidRPr="00B17C97">
        <w:rPr>
          <w:i/>
          <w:iCs/>
        </w:rPr>
        <w:t>in vitro</w:t>
      </w:r>
      <w:r w:rsidRPr="00497871">
        <w:t xml:space="preserve"> data, </w:t>
      </w:r>
      <w:r w:rsidR="00F87C1F">
        <w:rPr>
          <w:rFonts w:eastAsia="TimesNewRoman"/>
        </w:rPr>
        <w:t>nirmatrelvir</w:t>
      </w:r>
      <w:r w:rsidRPr="00497871">
        <w:t xml:space="preserve"> has a low potential to inhibit BCRP, MATE2K, OAT1, OAT3, OATP1B3, </w:t>
      </w:r>
      <w:r w:rsidR="00EE2DC8" w:rsidRPr="00EE2DC8">
        <w:rPr>
          <w:lang w:val="en-AU"/>
        </w:rPr>
        <w:t xml:space="preserve">OCT1 </w:t>
      </w:r>
      <w:r w:rsidRPr="00497871">
        <w:t xml:space="preserve">and OCT2. There is a potential for </w:t>
      </w:r>
      <w:r w:rsidR="00B17C97">
        <w:rPr>
          <w:rFonts w:eastAsia="TimesNewRoman"/>
        </w:rPr>
        <w:t>nirmatrelvir</w:t>
      </w:r>
      <w:r w:rsidRPr="00497871">
        <w:t xml:space="preserve"> to inhibit MDR1</w:t>
      </w:r>
      <w:r w:rsidR="00EE2DC8">
        <w:t xml:space="preserve"> </w:t>
      </w:r>
      <w:r w:rsidR="00EE2DC8" w:rsidRPr="00EE2DC8">
        <w:rPr>
          <w:lang w:val="en-AU"/>
        </w:rPr>
        <w:t>(P-gp)</w:t>
      </w:r>
      <w:r w:rsidRPr="00497871">
        <w:t xml:space="preserve">, MATE1 and OATP1B1 at clinically relevant concentrations.  </w:t>
      </w:r>
      <w:r w:rsidR="00047D51">
        <w:t xml:space="preserve"> </w:t>
      </w:r>
    </w:p>
    <w:p w14:paraId="4170CCA9" w14:textId="71B2FF8D" w:rsidR="00497871" w:rsidRPr="008849B5" w:rsidRDefault="00497871" w:rsidP="00497871">
      <w:pPr>
        <w:shd w:val="clear" w:color="auto" w:fill="FFFFFF"/>
        <w:tabs>
          <w:tab w:val="left" w:pos="540"/>
        </w:tabs>
        <w:rPr>
          <w:szCs w:val="22"/>
        </w:rPr>
      </w:pPr>
      <w:r w:rsidRPr="007A7602">
        <w:rPr>
          <w:szCs w:val="22"/>
        </w:rPr>
        <w:t>Ritonavir has a high affinity for several cytochrome P450 (CYP) isoforms and may inhibit oxidation with the following ranked order: CYP3</w:t>
      </w:r>
      <w:r w:rsidRPr="004F33FD">
        <w:rPr>
          <w:szCs w:val="22"/>
        </w:rPr>
        <w:t>A4 &gt;</w:t>
      </w:r>
      <w:r w:rsidR="004B5C97">
        <w:rPr>
          <w:szCs w:val="22"/>
        </w:rPr>
        <w:t xml:space="preserve"> </w:t>
      </w:r>
      <w:r w:rsidRPr="004F33FD">
        <w:rPr>
          <w:szCs w:val="22"/>
        </w:rPr>
        <w:t>CYP2D6</w:t>
      </w:r>
      <w:r w:rsidR="004B5C97">
        <w:rPr>
          <w:szCs w:val="22"/>
        </w:rPr>
        <w:t xml:space="preserve"> &gt; </w:t>
      </w:r>
      <w:r w:rsidR="004B5C97" w:rsidRPr="004B5C97">
        <w:rPr>
          <w:szCs w:val="22"/>
          <w:lang w:val="en-AU"/>
        </w:rPr>
        <w:t>CYP2C9, CYP2C19 &gt;&gt; CYP2A6, CYP1A2, CYP2E1</w:t>
      </w:r>
      <w:r w:rsidRPr="004F33FD">
        <w:rPr>
          <w:szCs w:val="22"/>
        </w:rPr>
        <w:t>. Ritonavir also has a high affinity for P-glycoprotein</w:t>
      </w:r>
      <w:r w:rsidR="006110BC">
        <w:rPr>
          <w:szCs w:val="22"/>
        </w:rPr>
        <w:t xml:space="preserve"> (P</w:t>
      </w:r>
      <w:r w:rsidR="006110BC">
        <w:rPr>
          <w:szCs w:val="22"/>
        </w:rPr>
        <w:noBreakHyphen/>
        <w:t>gp)</w:t>
      </w:r>
      <w:r w:rsidRPr="004F33FD">
        <w:rPr>
          <w:szCs w:val="22"/>
        </w:rPr>
        <w:t xml:space="preserve"> and may inhibit this transporter. Ritonavir may induce glucuronidation and oxidation by CYP1A2, CYP2C8, CYP2C9 and CYP2C19 thereby increasing the biotransformation of some medicinal products metabolised by these </w:t>
      </w:r>
      <w:r w:rsidRPr="008849B5">
        <w:rPr>
          <w:szCs w:val="22"/>
        </w:rPr>
        <w:t>pathways and</w:t>
      </w:r>
      <w:r w:rsidRPr="007A7602">
        <w:rPr>
          <w:szCs w:val="22"/>
        </w:rPr>
        <w:t xml:space="preserve"> may result in decreased systemic exposure to such medicinal prod</w:t>
      </w:r>
      <w:r w:rsidRPr="004F33FD">
        <w:rPr>
          <w:szCs w:val="22"/>
        </w:rPr>
        <w:t>ucts, which could decease or shorten their therapeutic effect.</w:t>
      </w:r>
    </w:p>
    <w:p w14:paraId="357948E7" w14:textId="7DA8A346" w:rsidR="00015788" w:rsidRPr="00B17D99" w:rsidRDefault="003B5DAF" w:rsidP="00637566">
      <w:pPr>
        <w:pStyle w:val="CLDNormal"/>
      </w:pPr>
      <w:r w:rsidRPr="003B5DAF">
        <w:t>Co-administration of other CYP3A4 substrates that may lead to potentially significant drug interaction</w:t>
      </w:r>
      <w:r w:rsidR="00504C4B">
        <w:t>s</w:t>
      </w:r>
      <w:r w:rsidRPr="003B5DAF">
        <w:t xml:space="preserve"> should be considered only if the benefits outweigh the risks </w:t>
      </w:r>
      <w:bookmarkEnd w:id="2"/>
      <w:r w:rsidR="00015788" w:rsidRPr="00B17D99">
        <w:t xml:space="preserve">(see Table 2). </w:t>
      </w:r>
    </w:p>
    <w:p w14:paraId="43FB1817" w14:textId="2E3FBCC5" w:rsidR="00015788" w:rsidRPr="00B17D99" w:rsidRDefault="00FE3F0E" w:rsidP="00637566">
      <w:pPr>
        <w:pStyle w:val="CLDNormal"/>
      </w:pPr>
      <w:r>
        <w:rPr>
          <w:rFonts w:eastAsia="TimesNewRoman"/>
        </w:rPr>
        <w:t>N</w:t>
      </w:r>
      <w:r w:rsidR="003B5DAF">
        <w:rPr>
          <w:rFonts w:eastAsia="TimesNewRoman"/>
        </w:rPr>
        <w:t>irmatrelvir</w:t>
      </w:r>
      <w:r w:rsidR="003B5DAF" w:rsidRPr="00B17D99" w:rsidDel="003B5DAF">
        <w:rPr>
          <w:rFonts w:eastAsia="TimesNewRoman"/>
        </w:rPr>
        <w:t xml:space="preserve"> </w:t>
      </w:r>
      <w:r w:rsidR="00497871">
        <w:rPr>
          <w:rFonts w:eastAsia="TimesNewRoman"/>
        </w:rPr>
        <w:t xml:space="preserve">and </w:t>
      </w:r>
      <w:r w:rsidR="00015788" w:rsidRPr="00B17D99">
        <w:t xml:space="preserve">ritonavir </w:t>
      </w:r>
      <w:r w:rsidR="00497871">
        <w:t xml:space="preserve">are </w:t>
      </w:r>
      <w:r w:rsidR="00015788" w:rsidRPr="00B17D99">
        <w:t>CYP3A substrate</w:t>
      </w:r>
      <w:r w:rsidR="00497871">
        <w:t>s</w:t>
      </w:r>
      <w:r w:rsidR="00015788" w:rsidRPr="00B17D99">
        <w:t xml:space="preserve">; therefore, </w:t>
      </w:r>
      <w:r w:rsidR="00015788">
        <w:t>medicinal products</w:t>
      </w:r>
      <w:r w:rsidR="00015788" w:rsidRPr="00B17D99">
        <w:t xml:space="preserve"> that induce CYP3A may decrease </w:t>
      </w:r>
      <w:r w:rsidR="003B5DAF">
        <w:rPr>
          <w:rFonts w:eastAsia="TimesNewRoman"/>
        </w:rPr>
        <w:t>nirmatrelvir</w:t>
      </w:r>
      <w:r w:rsidR="00015788" w:rsidRPr="00B17D99">
        <w:rPr>
          <w:rFonts w:eastAsia="TimesNewRoman"/>
        </w:rPr>
        <w:t xml:space="preserve"> </w:t>
      </w:r>
      <w:r w:rsidR="00015788" w:rsidRPr="00B17D99">
        <w:t xml:space="preserve">and ritonavir plasma concentrations and reduce </w:t>
      </w:r>
      <w:r w:rsidR="003B5DAF">
        <w:rPr>
          <w:rFonts w:eastAsia="TimesNewRoman"/>
        </w:rPr>
        <w:t xml:space="preserve">PAXLOVID </w:t>
      </w:r>
      <w:r w:rsidR="00015788" w:rsidRPr="00B17D99">
        <w:t xml:space="preserve">therapeutic effect. </w:t>
      </w:r>
    </w:p>
    <w:p w14:paraId="624A8431" w14:textId="5CBC8321" w:rsidR="006110BC" w:rsidRPr="006110BC" w:rsidRDefault="006110BC" w:rsidP="00110620">
      <w:pPr>
        <w:pStyle w:val="CLDNormal"/>
      </w:pPr>
      <w:r w:rsidRPr="006110BC">
        <w:t xml:space="preserve">The drug-drug interactions listed in Table 1 </w:t>
      </w:r>
      <w:r w:rsidR="00B16DC5">
        <w:t xml:space="preserve">(see Section 4.3 Contraindications) </w:t>
      </w:r>
      <w:r w:rsidRPr="006110BC">
        <w:t>and Table 2 correspond to drug-drug interactions related to ritonavir. As a conservative approach</w:t>
      </w:r>
      <w:r w:rsidR="00B16DC5">
        <w:t>,</w:t>
      </w:r>
      <w:r w:rsidRPr="006110BC">
        <w:t xml:space="preserve"> they should also apply for PAXLOVID. </w:t>
      </w:r>
    </w:p>
    <w:p w14:paraId="047EDFD5" w14:textId="487E7177" w:rsidR="00015788" w:rsidRDefault="00015788" w:rsidP="00637566">
      <w:pPr>
        <w:pStyle w:val="CLDNormal"/>
      </w:pPr>
      <w:r>
        <w:t>Medicinal products listed in Table 1 (</w:t>
      </w:r>
      <w:r w:rsidR="00B75E37">
        <w:t>S</w:t>
      </w:r>
      <w:r>
        <w:t>ection 4.3</w:t>
      </w:r>
      <w:r w:rsidR="00B75E37">
        <w:t xml:space="preserve"> Contraindications</w:t>
      </w:r>
      <w:r>
        <w:t xml:space="preserve">) and Table 2 are a guide and not considered a comprehensive list of all possible medicinal products that may interact with </w:t>
      </w:r>
      <w:r w:rsidR="003B5DAF">
        <w:rPr>
          <w:rFonts w:eastAsia="TimesNewRoman"/>
        </w:rPr>
        <w:t>nirmatrelvir</w:t>
      </w:r>
      <w:r>
        <w:t>/ritonavir. The healthcare provider should consult appropriate references for comprehensive information.</w:t>
      </w:r>
    </w:p>
    <w:p w14:paraId="0AB0865E" w14:textId="19B2260E" w:rsidR="003F09A1" w:rsidRDefault="003F09A1" w:rsidP="002719A7">
      <w:pPr>
        <w:pStyle w:val="CLDNormalBold"/>
        <w:keepNext/>
        <w:keepLines/>
      </w:pPr>
      <w:bookmarkStart w:id="3" w:name="_Toc90554721"/>
      <w:r>
        <w:lastRenderedPageBreak/>
        <w:t xml:space="preserve">Table </w:t>
      </w:r>
      <w:r>
        <w:fldChar w:fldCharType="begin"/>
      </w:r>
      <w:r>
        <w:instrText xml:space="preserve"> SEQ Table \* ARABIC </w:instrText>
      </w:r>
      <w:r>
        <w:fldChar w:fldCharType="separate"/>
      </w:r>
      <w:r w:rsidR="00793C84">
        <w:rPr>
          <w:noProof/>
        </w:rPr>
        <w:t>3</w:t>
      </w:r>
      <w:r>
        <w:fldChar w:fldCharType="end"/>
      </w:r>
      <w:r>
        <w:t xml:space="preserve">: </w:t>
      </w:r>
      <w:r w:rsidR="005828E4">
        <w:t>Established and p</w:t>
      </w:r>
      <w:r w:rsidR="005828E4" w:rsidRPr="001F2130">
        <w:t xml:space="preserve">otentially </w:t>
      </w:r>
      <w:r w:rsidRPr="001F2130">
        <w:t>significant interactions with other medicines</w:t>
      </w:r>
      <w:bookmarkEnd w:id="3"/>
    </w:p>
    <w:tbl>
      <w:tblPr>
        <w:tblStyle w:val="TableGrid"/>
        <w:tblW w:w="9639" w:type="dxa"/>
        <w:tblInd w:w="-5" w:type="dxa"/>
        <w:tblLayout w:type="fixed"/>
        <w:tblLook w:val="04A0" w:firstRow="1" w:lastRow="0" w:firstColumn="1" w:lastColumn="0" w:noHBand="0" w:noVBand="1"/>
      </w:tblPr>
      <w:tblGrid>
        <w:gridCol w:w="2268"/>
        <w:gridCol w:w="2268"/>
        <w:gridCol w:w="1985"/>
        <w:gridCol w:w="3118"/>
      </w:tblGrid>
      <w:tr w:rsidR="00A1330A" w:rsidRPr="006A59A8" w14:paraId="2688F052" w14:textId="77777777" w:rsidTr="00F06FB9">
        <w:trPr>
          <w:cantSplit/>
          <w:trHeight w:val="282"/>
          <w:tblHeader/>
        </w:trPr>
        <w:tc>
          <w:tcPr>
            <w:tcW w:w="2268" w:type="dxa"/>
            <w:vAlign w:val="bottom"/>
          </w:tcPr>
          <w:p w14:paraId="678F2333" w14:textId="77777777" w:rsidR="00A1330A" w:rsidRPr="006A59A8" w:rsidRDefault="00A1330A" w:rsidP="00F02BAF">
            <w:pPr>
              <w:pStyle w:val="CLDTableTitle"/>
              <w:rPr>
                <w:lang w:val="en-US"/>
              </w:rPr>
            </w:pPr>
            <w:r w:rsidRPr="006A59A8">
              <w:rPr>
                <w:lang w:val="en-US"/>
              </w:rPr>
              <w:t xml:space="preserve">Drug Class </w:t>
            </w:r>
          </w:p>
        </w:tc>
        <w:tc>
          <w:tcPr>
            <w:tcW w:w="2268" w:type="dxa"/>
            <w:vAlign w:val="bottom"/>
          </w:tcPr>
          <w:p w14:paraId="794650B6" w14:textId="77777777" w:rsidR="00A1330A" w:rsidRPr="006A59A8" w:rsidRDefault="00A1330A" w:rsidP="00F02BAF">
            <w:pPr>
              <w:pStyle w:val="CLDTableTitle"/>
              <w:rPr>
                <w:lang w:val="en-US"/>
              </w:rPr>
            </w:pPr>
            <w:r w:rsidRPr="006A59A8">
              <w:rPr>
                <w:rFonts w:eastAsia="Yu Mincho"/>
                <w:lang w:val="en-US"/>
              </w:rPr>
              <w:t>Drugs within Class</w:t>
            </w:r>
          </w:p>
        </w:tc>
        <w:tc>
          <w:tcPr>
            <w:tcW w:w="1985" w:type="dxa"/>
            <w:vAlign w:val="bottom"/>
          </w:tcPr>
          <w:p w14:paraId="1993599E" w14:textId="77777777" w:rsidR="00A1330A" w:rsidRPr="006A59A8" w:rsidRDefault="00A1330A" w:rsidP="00F02BAF">
            <w:pPr>
              <w:pStyle w:val="CLDTableTitle"/>
              <w:rPr>
                <w:lang w:val="en-US"/>
              </w:rPr>
            </w:pPr>
            <w:r w:rsidRPr="006A59A8">
              <w:rPr>
                <w:lang w:val="en-US"/>
              </w:rPr>
              <w:t>Effect on Concentration</w:t>
            </w:r>
          </w:p>
        </w:tc>
        <w:tc>
          <w:tcPr>
            <w:tcW w:w="3118" w:type="dxa"/>
            <w:vAlign w:val="bottom"/>
          </w:tcPr>
          <w:p w14:paraId="44E1D3D8" w14:textId="77777777" w:rsidR="00A1330A" w:rsidRPr="006A59A8" w:rsidRDefault="00A1330A" w:rsidP="00F02BAF">
            <w:pPr>
              <w:pStyle w:val="CLDTableTitle"/>
              <w:rPr>
                <w:lang w:val="en-US"/>
              </w:rPr>
            </w:pPr>
            <w:r w:rsidRPr="006A59A8">
              <w:rPr>
                <w:lang w:val="en-US"/>
              </w:rPr>
              <w:t>Clinical Comments</w:t>
            </w:r>
          </w:p>
        </w:tc>
      </w:tr>
      <w:tr w:rsidR="00A1330A" w:rsidRPr="006A59A8" w14:paraId="177008E8" w14:textId="77777777" w:rsidTr="00F06FB9">
        <w:trPr>
          <w:cantSplit/>
          <w:trHeight w:val="800"/>
        </w:trPr>
        <w:tc>
          <w:tcPr>
            <w:tcW w:w="2268" w:type="dxa"/>
          </w:tcPr>
          <w:p w14:paraId="6E782E03" w14:textId="77777777" w:rsidR="00A1330A" w:rsidRPr="006A59A8" w:rsidRDefault="00A1330A" w:rsidP="00F02BAF">
            <w:pPr>
              <w:pStyle w:val="CLDTableTextListText"/>
              <w:rPr>
                <w:lang w:val="en-US"/>
              </w:rPr>
            </w:pPr>
            <w:r w:rsidRPr="006A59A8">
              <w:rPr>
                <w:lang w:val="pt-BR"/>
              </w:rPr>
              <w:t>Alpha 1</w:t>
            </w:r>
            <w:r w:rsidRPr="006A59A8">
              <w:rPr>
                <w:lang w:val="pt-BR"/>
              </w:rPr>
              <w:noBreakHyphen/>
              <w:t>adrenoreceptor antagonist</w:t>
            </w:r>
          </w:p>
        </w:tc>
        <w:tc>
          <w:tcPr>
            <w:tcW w:w="2268" w:type="dxa"/>
          </w:tcPr>
          <w:p w14:paraId="138A1A16" w14:textId="77777777" w:rsidR="00A1330A" w:rsidRPr="006A59A8" w:rsidDel="0039674D" w:rsidRDefault="00A1330A" w:rsidP="00F02BAF">
            <w:pPr>
              <w:pStyle w:val="CLDTableTextListText"/>
              <w:rPr>
                <w:lang w:val="en-US"/>
              </w:rPr>
            </w:pPr>
            <w:r w:rsidRPr="006A59A8">
              <w:rPr>
                <w:lang w:val="en-US"/>
              </w:rPr>
              <w:t>alfuzosin</w:t>
            </w:r>
          </w:p>
        </w:tc>
        <w:tc>
          <w:tcPr>
            <w:tcW w:w="1985" w:type="dxa"/>
          </w:tcPr>
          <w:p w14:paraId="34176E2C" w14:textId="77777777" w:rsidR="00A1330A" w:rsidRPr="006A59A8" w:rsidRDefault="00A1330A" w:rsidP="00F02BAF">
            <w:pPr>
              <w:pStyle w:val="CLDTableTextListText"/>
              <w:rPr>
                <w:lang w:val="en-US"/>
              </w:rPr>
            </w:pPr>
            <w:r w:rsidRPr="006A59A8">
              <w:rPr>
                <w:lang w:val="en-US"/>
              </w:rPr>
              <w:t>↑ alfuzosin</w:t>
            </w:r>
          </w:p>
        </w:tc>
        <w:tc>
          <w:tcPr>
            <w:tcW w:w="3118" w:type="dxa"/>
          </w:tcPr>
          <w:p w14:paraId="01EA5FF6" w14:textId="594D5CCE" w:rsidR="00A1330A" w:rsidRPr="006A59A8" w:rsidRDefault="00A1330A" w:rsidP="00F02BAF">
            <w:pPr>
              <w:pStyle w:val="CLDTableTextListText"/>
              <w:rPr>
                <w:lang w:val="en-US"/>
              </w:rPr>
            </w:pPr>
            <w:r w:rsidRPr="006A59A8">
              <w:rPr>
                <w:lang w:val="en-US"/>
              </w:rPr>
              <w:t xml:space="preserve">Co-administration contraindicated due to potential hypotension </w:t>
            </w:r>
            <w:r w:rsidR="000F72FF">
              <w:rPr>
                <w:lang w:val="en-US"/>
              </w:rPr>
              <w:t>(see Section 4.3 Contraindications)</w:t>
            </w:r>
            <w:r w:rsidRPr="006A59A8">
              <w:rPr>
                <w:lang w:val="en-US"/>
              </w:rPr>
              <w:t>.</w:t>
            </w:r>
          </w:p>
        </w:tc>
      </w:tr>
      <w:tr w:rsidR="00171CFD" w:rsidRPr="006A59A8" w14:paraId="13A65755" w14:textId="77777777" w:rsidTr="00F06FB9">
        <w:trPr>
          <w:cantSplit/>
          <w:trHeight w:val="1262"/>
        </w:trPr>
        <w:tc>
          <w:tcPr>
            <w:tcW w:w="2268" w:type="dxa"/>
            <w:vMerge w:val="restart"/>
          </w:tcPr>
          <w:p w14:paraId="40126A06" w14:textId="1C0B436D" w:rsidR="00171CFD" w:rsidRPr="006A59A8" w:rsidRDefault="00171CFD" w:rsidP="00F02BAF">
            <w:pPr>
              <w:pStyle w:val="CLDTableTextListText"/>
              <w:rPr>
                <w:lang w:val="pt-BR"/>
              </w:rPr>
            </w:pPr>
            <w:r w:rsidRPr="006A59A8">
              <w:rPr>
                <w:lang w:val="pt-BR"/>
              </w:rPr>
              <w:t xml:space="preserve">Analgesics </w:t>
            </w:r>
          </w:p>
        </w:tc>
        <w:tc>
          <w:tcPr>
            <w:tcW w:w="2268" w:type="dxa"/>
          </w:tcPr>
          <w:p w14:paraId="1D7A4C70" w14:textId="77777777" w:rsidR="00171CFD" w:rsidRPr="006A59A8" w:rsidRDefault="00171CFD" w:rsidP="00F02BAF">
            <w:pPr>
              <w:pStyle w:val="CLDTableTextListText"/>
              <w:rPr>
                <w:lang w:val="pt-BR"/>
              </w:rPr>
            </w:pPr>
            <w:r w:rsidRPr="006A59A8">
              <w:rPr>
                <w:lang w:val="pt-BR"/>
              </w:rPr>
              <w:t xml:space="preserve">pethidine, </w:t>
            </w:r>
          </w:p>
          <w:p w14:paraId="7EEA592F" w14:textId="77777777" w:rsidR="00171CFD" w:rsidRDefault="00171CFD" w:rsidP="00F02BAF">
            <w:pPr>
              <w:pStyle w:val="CLDTableTextListText"/>
              <w:rPr>
                <w:lang w:val="pt-BR"/>
              </w:rPr>
            </w:pPr>
            <w:r w:rsidRPr="006A59A8">
              <w:rPr>
                <w:lang w:val="pt-BR"/>
              </w:rPr>
              <w:t>piroxicam</w:t>
            </w:r>
          </w:p>
          <w:p w14:paraId="78869299" w14:textId="09D2A4B3" w:rsidR="00171CFD" w:rsidRPr="006A59A8" w:rsidRDefault="00171CFD" w:rsidP="00F02BAF">
            <w:pPr>
              <w:pStyle w:val="CLDTableTextListText"/>
              <w:rPr>
                <w:lang w:val="en-US"/>
              </w:rPr>
            </w:pPr>
          </w:p>
        </w:tc>
        <w:tc>
          <w:tcPr>
            <w:tcW w:w="1985" w:type="dxa"/>
          </w:tcPr>
          <w:p w14:paraId="5DB2F9E1" w14:textId="77777777" w:rsidR="00171CFD" w:rsidRPr="006A59A8" w:rsidRDefault="00171CFD" w:rsidP="00F02BAF">
            <w:pPr>
              <w:pStyle w:val="CLDTableTextListText"/>
              <w:rPr>
                <w:lang w:val="pt-BR"/>
              </w:rPr>
            </w:pPr>
            <w:r w:rsidRPr="006A59A8">
              <w:rPr>
                <w:lang w:val="en-US"/>
              </w:rPr>
              <w:t>↑ p</w:t>
            </w:r>
            <w:r w:rsidRPr="006A59A8">
              <w:rPr>
                <w:lang w:val="pt-BR"/>
              </w:rPr>
              <w:t>ethidine</w:t>
            </w:r>
          </w:p>
          <w:p w14:paraId="75331D3A" w14:textId="77777777" w:rsidR="00171CFD" w:rsidRDefault="00171CFD" w:rsidP="00F02BAF">
            <w:pPr>
              <w:pStyle w:val="CLDTableTextListText"/>
              <w:rPr>
                <w:lang w:val="pt-BR"/>
              </w:rPr>
            </w:pPr>
            <w:r w:rsidRPr="006A59A8">
              <w:rPr>
                <w:lang w:val="en-US"/>
              </w:rPr>
              <w:t>↑ p</w:t>
            </w:r>
            <w:r w:rsidRPr="006A59A8">
              <w:rPr>
                <w:lang w:val="pt-BR"/>
              </w:rPr>
              <w:t>iroxicam</w:t>
            </w:r>
          </w:p>
          <w:p w14:paraId="63F5F37F" w14:textId="61A46042" w:rsidR="00171CFD" w:rsidRPr="006A59A8" w:rsidRDefault="00171CFD" w:rsidP="00F02BAF">
            <w:pPr>
              <w:pStyle w:val="CLDTableTextListText"/>
              <w:rPr>
                <w:lang w:val="en-US"/>
              </w:rPr>
            </w:pPr>
          </w:p>
        </w:tc>
        <w:tc>
          <w:tcPr>
            <w:tcW w:w="3118" w:type="dxa"/>
          </w:tcPr>
          <w:p w14:paraId="6D8B4A17" w14:textId="72310FC5" w:rsidR="00171CFD" w:rsidRPr="006A59A8" w:rsidRDefault="00171CFD" w:rsidP="00F02BAF">
            <w:pPr>
              <w:pStyle w:val="CLDTableTextListText"/>
              <w:rPr>
                <w:lang w:val="en-US"/>
              </w:rPr>
            </w:pPr>
            <w:r w:rsidRPr="006A59A8">
              <w:rPr>
                <w:lang w:val="en-US"/>
              </w:rPr>
              <w:t>Co-administration contraindicated due to potential for serious respiratory depression or h</w:t>
            </w:r>
            <w:r>
              <w:rPr>
                <w:lang w:val="en-US"/>
              </w:rPr>
              <w:t>a</w:t>
            </w:r>
            <w:r w:rsidRPr="006A59A8">
              <w:rPr>
                <w:lang w:val="en-US"/>
              </w:rPr>
              <w:t xml:space="preserve">ematologic abnormalities </w:t>
            </w:r>
            <w:r>
              <w:rPr>
                <w:lang w:val="en-US"/>
              </w:rPr>
              <w:t>(see Section 4.3 Contraindications)</w:t>
            </w:r>
            <w:r w:rsidRPr="006A59A8">
              <w:rPr>
                <w:lang w:val="en-US"/>
              </w:rPr>
              <w:t>.</w:t>
            </w:r>
          </w:p>
        </w:tc>
      </w:tr>
      <w:tr w:rsidR="00171CFD" w:rsidRPr="006A59A8" w14:paraId="059B247C" w14:textId="77777777" w:rsidTr="00F06FB9">
        <w:trPr>
          <w:cantSplit/>
          <w:trHeight w:val="1262"/>
        </w:trPr>
        <w:tc>
          <w:tcPr>
            <w:tcW w:w="2268" w:type="dxa"/>
            <w:vMerge/>
          </w:tcPr>
          <w:p w14:paraId="78BE2C48" w14:textId="77777777" w:rsidR="00171CFD" w:rsidRPr="006A59A8" w:rsidRDefault="00171CFD" w:rsidP="00132F33">
            <w:pPr>
              <w:pStyle w:val="CLDTableTextListText"/>
              <w:rPr>
                <w:lang w:val="pt-BR"/>
              </w:rPr>
            </w:pPr>
          </w:p>
        </w:tc>
        <w:tc>
          <w:tcPr>
            <w:tcW w:w="2268" w:type="dxa"/>
          </w:tcPr>
          <w:p w14:paraId="32B5C60F" w14:textId="250C1AF7" w:rsidR="00171CFD" w:rsidRPr="006A59A8" w:rsidRDefault="00171CFD" w:rsidP="00132F33">
            <w:pPr>
              <w:pStyle w:val="CLDTableTextListText"/>
              <w:rPr>
                <w:lang w:val="pt-BR"/>
              </w:rPr>
            </w:pPr>
            <w:r>
              <w:rPr>
                <w:lang w:val="pt-BR"/>
              </w:rPr>
              <w:t>fentanyl</w:t>
            </w:r>
          </w:p>
        </w:tc>
        <w:tc>
          <w:tcPr>
            <w:tcW w:w="1985" w:type="dxa"/>
          </w:tcPr>
          <w:p w14:paraId="027C09B1" w14:textId="57895CCB" w:rsidR="00171CFD" w:rsidRPr="006A59A8" w:rsidRDefault="00171CFD" w:rsidP="00132F33">
            <w:pPr>
              <w:pStyle w:val="CLDTableTextListText"/>
              <w:rPr>
                <w:lang w:val="en-US"/>
              </w:rPr>
            </w:pPr>
            <w:r w:rsidRPr="00705218">
              <w:rPr>
                <w:color w:val="000000" w:themeColor="text1"/>
              </w:rPr>
              <w:t>↑</w:t>
            </w:r>
            <w:r w:rsidR="00381308">
              <w:rPr>
                <w:color w:val="000000" w:themeColor="text1"/>
              </w:rPr>
              <w:t xml:space="preserve"> </w:t>
            </w:r>
            <w:r>
              <w:rPr>
                <w:color w:val="000000" w:themeColor="text1"/>
              </w:rPr>
              <w:t>f</w:t>
            </w:r>
            <w:proofErr w:type="spellStart"/>
            <w:r w:rsidRPr="00705218">
              <w:rPr>
                <w:rFonts w:eastAsia="TimesNewRoman"/>
                <w:lang w:val="en-US" w:eastAsia="en-US"/>
              </w:rPr>
              <w:t>entanyl</w:t>
            </w:r>
            <w:proofErr w:type="spellEnd"/>
          </w:p>
        </w:tc>
        <w:tc>
          <w:tcPr>
            <w:tcW w:w="3118" w:type="dxa"/>
          </w:tcPr>
          <w:p w14:paraId="6B8C6F6A" w14:textId="547C80E8" w:rsidR="00171CFD" w:rsidRPr="006A59A8" w:rsidRDefault="005615E6" w:rsidP="00132F33">
            <w:pPr>
              <w:pStyle w:val="CLDTableTextListText"/>
              <w:rPr>
                <w:lang w:val="en-US"/>
              </w:rPr>
            </w:pPr>
            <w:r w:rsidRPr="006A59A8">
              <w:rPr>
                <w:lang w:val="en-US"/>
              </w:rPr>
              <w:t xml:space="preserve">Careful monitoring of therapeutic and adverse effects (including potentially fatal respiratory depression) is recommended when fentanyl is concomitantly administered with PAXLOVID. </w:t>
            </w:r>
          </w:p>
        </w:tc>
      </w:tr>
      <w:tr w:rsidR="00171CFD" w:rsidRPr="006A59A8" w14:paraId="14357651" w14:textId="77777777" w:rsidTr="00F06FB9">
        <w:trPr>
          <w:cantSplit/>
          <w:trHeight w:val="1262"/>
        </w:trPr>
        <w:tc>
          <w:tcPr>
            <w:tcW w:w="2268" w:type="dxa"/>
            <w:vMerge/>
          </w:tcPr>
          <w:p w14:paraId="75291D9E" w14:textId="77777777" w:rsidR="00171CFD" w:rsidRPr="006A59A8" w:rsidRDefault="00171CFD" w:rsidP="00171CFD">
            <w:pPr>
              <w:pStyle w:val="CLDTableTextListText"/>
              <w:rPr>
                <w:lang w:val="pt-BR"/>
              </w:rPr>
            </w:pPr>
          </w:p>
        </w:tc>
        <w:tc>
          <w:tcPr>
            <w:tcW w:w="2268" w:type="dxa"/>
          </w:tcPr>
          <w:p w14:paraId="45623C72" w14:textId="17BCD65F" w:rsidR="00171CFD" w:rsidRDefault="00171CFD" w:rsidP="00171CFD">
            <w:pPr>
              <w:pStyle w:val="CLDTableTextListText"/>
              <w:rPr>
                <w:lang w:val="pt-BR"/>
              </w:rPr>
            </w:pPr>
            <w:r>
              <w:rPr>
                <w:rFonts w:eastAsia="TimesNewRoman"/>
                <w:lang w:val="en-US" w:eastAsia="en-US"/>
              </w:rPr>
              <w:t>m</w:t>
            </w:r>
            <w:r w:rsidRPr="00705218">
              <w:rPr>
                <w:rFonts w:eastAsia="TimesNewRoman"/>
                <w:lang w:val="en-US" w:eastAsia="en-US"/>
              </w:rPr>
              <w:t>ethadone</w:t>
            </w:r>
          </w:p>
        </w:tc>
        <w:tc>
          <w:tcPr>
            <w:tcW w:w="1985" w:type="dxa"/>
          </w:tcPr>
          <w:p w14:paraId="64B5B99A" w14:textId="4BB9BA0D" w:rsidR="00171CFD" w:rsidRPr="00705218" w:rsidRDefault="00171CFD" w:rsidP="00171CFD">
            <w:pPr>
              <w:pStyle w:val="CLDTableTextListText"/>
              <w:rPr>
                <w:color w:val="000000" w:themeColor="text1"/>
              </w:rPr>
            </w:pPr>
            <w:r>
              <w:rPr>
                <w:color w:val="000000" w:themeColor="text1"/>
              </w:rPr>
              <w:t>↓</w:t>
            </w:r>
            <w:r w:rsidR="00381308">
              <w:rPr>
                <w:color w:val="000000" w:themeColor="text1"/>
              </w:rPr>
              <w:t xml:space="preserve"> </w:t>
            </w:r>
            <w:r>
              <w:rPr>
                <w:rFonts w:eastAsia="TimesNewRoman"/>
                <w:lang w:val="en-US" w:eastAsia="en-US"/>
              </w:rPr>
              <w:t>m</w:t>
            </w:r>
            <w:r w:rsidRPr="00705218">
              <w:rPr>
                <w:rFonts w:eastAsia="TimesNewRoman"/>
                <w:lang w:val="en-US" w:eastAsia="en-US"/>
              </w:rPr>
              <w:t>ethadone</w:t>
            </w:r>
            <w:r>
              <w:rPr>
                <w:rFonts w:eastAsia="TimesNewRoman"/>
                <w:lang w:val="en-US" w:eastAsia="en-US"/>
              </w:rPr>
              <w:t xml:space="preserve"> </w:t>
            </w:r>
          </w:p>
        </w:tc>
        <w:tc>
          <w:tcPr>
            <w:tcW w:w="3118" w:type="dxa"/>
          </w:tcPr>
          <w:p w14:paraId="2A9E4122" w14:textId="2FB43FA5" w:rsidR="009750AF" w:rsidRPr="00EB781A" w:rsidRDefault="009750AF" w:rsidP="00171CFD">
            <w:pPr>
              <w:pStyle w:val="CLDTableTextListText"/>
              <w:rPr>
                <w:rFonts w:eastAsia="TimesNewRoman"/>
                <w:lang w:val="en-US"/>
              </w:rPr>
            </w:pPr>
            <w:r w:rsidRPr="006A59A8">
              <w:rPr>
                <w:lang w:val="en-US"/>
              </w:rPr>
              <w:t>Monitor methadone-maintained patients closely for evidence of withdrawal effects and adjust the methadone dose accordingly</w:t>
            </w:r>
            <w:r>
              <w:rPr>
                <w:lang w:val="en-US"/>
              </w:rPr>
              <w:t>.</w:t>
            </w:r>
          </w:p>
        </w:tc>
      </w:tr>
      <w:tr w:rsidR="00171CFD" w:rsidRPr="006A59A8" w14:paraId="4FF7C0B6" w14:textId="77777777" w:rsidTr="00F06FB9">
        <w:trPr>
          <w:cantSplit/>
          <w:trHeight w:val="1008"/>
        </w:trPr>
        <w:tc>
          <w:tcPr>
            <w:tcW w:w="2268" w:type="dxa"/>
          </w:tcPr>
          <w:p w14:paraId="6F711ED5" w14:textId="77777777" w:rsidR="00171CFD" w:rsidRPr="006A59A8" w:rsidRDefault="00171CFD" w:rsidP="00171CFD">
            <w:pPr>
              <w:pStyle w:val="CLDTableTextListText"/>
              <w:rPr>
                <w:lang w:val="pt-BR"/>
              </w:rPr>
            </w:pPr>
            <w:r w:rsidRPr="006A59A8">
              <w:rPr>
                <w:lang w:val="en-US"/>
              </w:rPr>
              <w:t>Antianginal</w:t>
            </w:r>
          </w:p>
        </w:tc>
        <w:tc>
          <w:tcPr>
            <w:tcW w:w="2268" w:type="dxa"/>
          </w:tcPr>
          <w:p w14:paraId="61B8D21B" w14:textId="77777777" w:rsidR="00171CFD" w:rsidRPr="006A59A8" w:rsidRDefault="00171CFD" w:rsidP="00171CFD">
            <w:pPr>
              <w:pStyle w:val="CLDTableTextListText"/>
              <w:rPr>
                <w:lang w:val="pt-BR"/>
              </w:rPr>
            </w:pPr>
            <w:r w:rsidRPr="006A59A8">
              <w:rPr>
                <w:lang w:val="en-US"/>
              </w:rPr>
              <w:t>ranolazine</w:t>
            </w:r>
          </w:p>
        </w:tc>
        <w:tc>
          <w:tcPr>
            <w:tcW w:w="1985" w:type="dxa"/>
          </w:tcPr>
          <w:p w14:paraId="0A61320D" w14:textId="77777777" w:rsidR="00171CFD" w:rsidRPr="006A59A8" w:rsidRDefault="00171CFD" w:rsidP="00171CFD">
            <w:pPr>
              <w:pStyle w:val="CLDTableTextListText"/>
              <w:rPr>
                <w:lang w:val="en-US"/>
              </w:rPr>
            </w:pPr>
            <w:r w:rsidRPr="006A59A8">
              <w:rPr>
                <w:lang w:val="en-US"/>
              </w:rPr>
              <w:t>↑ ranolazine</w:t>
            </w:r>
          </w:p>
        </w:tc>
        <w:tc>
          <w:tcPr>
            <w:tcW w:w="3118" w:type="dxa"/>
          </w:tcPr>
          <w:p w14:paraId="4DC9C0D6" w14:textId="43634927" w:rsidR="00171CFD" w:rsidRPr="006A59A8" w:rsidRDefault="00171CFD" w:rsidP="00171CFD">
            <w:pPr>
              <w:pStyle w:val="CLDTableTextListText"/>
              <w:rPr>
                <w:lang w:val="en-US"/>
              </w:rPr>
            </w:pPr>
            <w:r w:rsidRPr="006A59A8">
              <w:rPr>
                <w:lang w:val="en-US"/>
              </w:rPr>
              <w:t>Co-administration contraindicated due to potential for serious and/or life</w:t>
            </w:r>
            <w:r w:rsidRPr="006A59A8">
              <w:rPr>
                <w:lang w:val="en-US"/>
              </w:rPr>
              <w:noBreakHyphen/>
              <w:t xml:space="preserve">threatening reactions </w:t>
            </w:r>
            <w:r>
              <w:rPr>
                <w:lang w:val="en-US"/>
              </w:rPr>
              <w:t>(see Section 4.3 Contraindications)</w:t>
            </w:r>
            <w:r w:rsidRPr="006A59A8">
              <w:rPr>
                <w:lang w:val="en-US"/>
              </w:rPr>
              <w:t>.</w:t>
            </w:r>
          </w:p>
        </w:tc>
      </w:tr>
      <w:tr w:rsidR="00171CFD" w:rsidRPr="006A59A8" w14:paraId="2F02954C" w14:textId="77777777" w:rsidTr="00F06FB9">
        <w:trPr>
          <w:cantSplit/>
          <w:trHeight w:val="1262"/>
        </w:trPr>
        <w:tc>
          <w:tcPr>
            <w:tcW w:w="2268" w:type="dxa"/>
          </w:tcPr>
          <w:p w14:paraId="6EA8E054" w14:textId="77777777" w:rsidR="00171CFD" w:rsidRPr="006A59A8" w:rsidRDefault="00171CFD" w:rsidP="00171CFD">
            <w:pPr>
              <w:pStyle w:val="CLDTableTextListText"/>
              <w:rPr>
                <w:lang w:val="en-US"/>
              </w:rPr>
            </w:pPr>
            <w:r w:rsidRPr="006A59A8">
              <w:rPr>
                <w:lang w:val="en-US"/>
              </w:rPr>
              <w:t>Antiarrhythmics</w:t>
            </w:r>
          </w:p>
        </w:tc>
        <w:tc>
          <w:tcPr>
            <w:tcW w:w="2268" w:type="dxa"/>
          </w:tcPr>
          <w:p w14:paraId="5FB2EB07" w14:textId="77777777" w:rsidR="00171CFD" w:rsidRPr="006A59A8" w:rsidRDefault="00171CFD" w:rsidP="00171CFD">
            <w:pPr>
              <w:pStyle w:val="CLDTableTextListText"/>
              <w:rPr>
                <w:lang w:val="en-US"/>
              </w:rPr>
            </w:pPr>
            <w:r w:rsidRPr="006A59A8">
              <w:rPr>
                <w:lang w:val="en-US"/>
              </w:rPr>
              <w:t xml:space="preserve">amiodarone, </w:t>
            </w:r>
          </w:p>
          <w:p w14:paraId="6DEF56C3" w14:textId="2B9CAB10" w:rsidR="00171CFD" w:rsidRPr="006A59A8" w:rsidRDefault="00171CFD" w:rsidP="005828E4">
            <w:pPr>
              <w:pStyle w:val="CLDTableTextListText"/>
              <w:rPr>
                <w:lang w:val="en-US"/>
              </w:rPr>
            </w:pPr>
            <w:r w:rsidRPr="006A59A8">
              <w:rPr>
                <w:lang w:val="en-US"/>
              </w:rPr>
              <w:t>flecainide</w:t>
            </w:r>
          </w:p>
        </w:tc>
        <w:tc>
          <w:tcPr>
            <w:tcW w:w="1985" w:type="dxa"/>
          </w:tcPr>
          <w:p w14:paraId="11E07446" w14:textId="77777777" w:rsidR="00171CFD" w:rsidRPr="006A59A8" w:rsidRDefault="00171CFD" w:rsidP="00171CFD">
            <w:pPr>
              <w:pStyle w:val="CLDTableTextListText"/>
              <w:rPr>
                <w:lang w:val="en-US"/>
              </w:rPr>
            </w:pPr>
            <w:r w:rsidRPr="006A59A8">
              <w:rPr>
                <w:lang w:val="en-US"/>
              </w:rPr>
              <w:t xml:space="preserve">↑ antiarrhythmic </w:t>
            </w:r>
          </w:p>
        </w:tc>
        <w:tc>
          <w:tcPr>
            <w:tcW w:w="3118" w:type="dxa"/>
          </w:tcPr>
          <w:p w14:paraId="6AD9579A" w14:textId="06076BC1" w:rsidR="00171CFD" w:rsidRPr="006A59A8" w:rsidRDefault="00171CFD" w:rsidP="00171CFD">
            <w:pPr>
              <w:pStyle w:val="CLDTableTextListText"/>
              <w:rPr>
                <w:lang w:val="en-US"/>
              </w:rPr>
            </w:pPr>
            <w:r w:rsidRPr="006A59A8">
              <w:rPr>
                <w:lang w:val="en-US"/>
              </w:rPr>
              <w:t xml:space="preserve">Co-administration contraindicated due to potential for cardiac arrhythmias </w:t>
            </w:r>
            <w:r>
              <w:rPr>
                <w:lang w:val="en-US"/>
              </w:rPr>
              <w:t>(see Section 4.3 Contraindications)</w:t>
            </w:r>
            <w:r w:rsidRPr="006A59A8">
              <w:rPr>
                <w:lang w:val="en-US"/>
              </w:rPr>
              <w:t>.</w:t>
            </w:r>
          </w:p>
        </w:tc>
      </w:tr>
      <w:tr w:rsidR="00171CFD" w:rsidRPr="006A59A8" w14:paraId="69F8937B" w14:textId="77777777" w:rsidTr="00F06FB9">
        <w:trPr>
          <w:cantSplit/>
          <w:trHeight w:val="980"/>
        </w:trPr>
        <w:tc>
          <w:tcPr>
            <w:tcW w:w="2268" w:type="dxa"/>
          </w:tcPr>
          <w:p w14:paraId="1126633F" w14:textId="77777777" w:rsidR="00171CFD" w:rsidRPr="006A59A8" w:rsidRDefault="00171CFD" w:rsidP="00171CFD">
            <w:pPr>
              <w:pStyle w:val="CLDTableTextListText"/>
              <w:rPr>
                <w:lang w:val="en-US"/>
              </w:rPr>
            </w:pPr>
            <w:r w:rsidRPr="006A59A8">
              <w:rPr>
                <w:lang w:val="en-US"/>
              </w:rPr>
              <w:t>Antiarrhythmics</w:t>
            </w:r>
          </w:p>
        </w:tc>
        <w:tc>
          <w:tcPr>
            <w:tcW w:w="2268" w:type="dxa"/>
          </w:tcPr>
          <w:p w14:paraId="6917152B" w14:textId="2D935DA3" w:rsidR="00171CFD" w:rsidRPr="006A59A8" w:rsidRDefault="00171CFD" w:rsidP="00171CFD">
            <w:pPr>
              <w:pStyle w:val="CLDTableTextListText"/>
              <w:rPr>
                <w:lang w:val="en-US"/>
              </w:rPr>
            </w:pPr>
            <w:r w:rsidRPr="006A59A8">
              <w:rPr>
                <w:lang w:val="en-US"/>
              </w:rPr>
              <w:t>lidocaine (systemic)</w:t>
            </w:r>
          </w:p>
        </w:tc>
        <w:tc>
          <w:tcPr>
            <w:tcW w:w="1985" w:type="dxa"/>
          </w:tcPr>
          <w:p w14:paraId="3593F8D3" w14:textId="77777777" w:rsidR="00171CFD" w:rsidRPr="006A59A8" w:rsidRDefault="00171CFD" w:rsidP="00171CFD">
            <w:pPr>
              <w:pStyle w:val="CLDTableTextListText"/>
              <w:rPr>
                <w:lang w:val="en-US"/>
              </w:rPr>
            </w:pPr>
            <w:r w:rsidRPr="006A59A8">
              <w:rPr>
                <w:lang w:val="en-US"/>
              </w:rPr>
              <w:t>↑ antiarrhythmic</w:t>
            </w:r>
          </w:p>
        </w:tc>
        <w:tc>
          <w:tcPr>
            <w:tcW w:w="3118" w:type="dxa"/>
          </w:tcPr>
          <w:p w14:paraId="08BD8734" w14:textId="77777777" w:rsidR="00171CFD" w:rsidRPr="006A59A8" w:rsidRDefault="00171CFD" w:rsidP="00171CFD">
            <w:pPr>
              <w:pStyle w:val="CLDTableTextListText"/>
              <w:rPr>
                <w:lang w:val="en-US"/>
              </w:rPr>
            </w:pPr>
            <w:r w:rsidRPr="006A59A8">
              <w:rPr>
                <w:lang w:val="en-US"/>
              </w:rPr>
              <w:t>Caution is warranted and therapeutic concentration monitoring is recommended for antiarrhythmics if available.</w:t>
            </w:r>
          </w:p>
        </w:tc>
      </w:tr>
      <w:tr w:rsidR="00801EC4" w:rsidRPr="006A59A8" w14:paraId="457A6802" w14:textId="77777777" w:rsidTr="00F06FB9">
        <w:trPr>
          <w:cantSplit/>
          <w:trHeight w:val="1043"/>
        </w:trPr>
        <w:tc>
          <w:tcPr>
            <w:tcW w:w="2268" w:type="dxa"/>
            <w:vMerge w:val="restart"/>
          </w:tcPr>
          <w:p w14:paraId="3312C0A5" w14:textId="77777777" w:rsidR="00801EC4" w:rsidRPr="006A59A8" w:rsidRDefault="00801EC4" w:rsidP="00171CFD">
            <w:pPr>
              <w:pStyle w:val="CLDTableTextListText"/>
              <w:rPr>
                <w:lang w:val="en-US"/>
              </w:rPr>
            </w:pPr>
            <w:r w:rsidRPr="006A59A8">
              <w:rPr>
                <w:lang w:val="en-US"/>
              </w:rPr>
              <w:lastRenderedPageBreak/>
              <w:t>Anticancer drugs</w:t>
            </w:r>
          </w:p>
          <w:p w14:paraId="003EBB5E" w14:textId="4D9850C1" w:rsidR="00801EC4" w:rsidRPr="006A59A8" w:rsidRDefault="00801EC4" w:rsidP="00801EC4">
            <w:pPr>
              <w:pStyle w:val="CLDTableTextListText"/>
              <w:rPr>
                <w:lang w:val="en-US"/>
              </w:rPr>
            </w:pPr>
          </w:p>
        </w:tc>
        <w:tc>
          <w:tcPr>
            <w:tcW w:w="2268" w:type="dxa"/>
          </w:tcPr>
          <w:p w14:paraId="7111A5CF" w14:textId="0F29A85A" w:rsidR="00801EC4" w:rsidRPr="006A59A8" w:rsidRDefault="00801EC4" w:rsidP="00171CFD">
            <w:pPr>
              <w:pStyle w:val="CLDTableTextListText"/>
              <w:rPr>
                <w:lang w:val="en-US"/>
              </w:rPr>
            </w:pPr>
            <w:proofErr w:type="spellStart"/>
            <w:proofErr w:type="gramStart"/>
            <w:r w:rsidRPr="006A59A8">
              <w:rPr>
                <w:lang w:val="fr-FR"/>
              </w:rPr>
              <w:t>apalutamide</w:t>
            </w:r>
            <w:proofErr w:type="spellEnd"/>
            <w:proofErr w:type="gramEnd"/>
          </w:p>
        </w:tc>
        <w:tc>
          <w:tcPr>
            <w:tcW w:w="1985" w:type="dxa"/>
          </w:tcPr>
          <w:p w14:paraId="694CDA3C" w14:textId="646A27B0" w:rsidR="00801EC4" w:rsidRPr="006A59A8" w:rsidRDefault="00801EC4" w:rsidP="00171CFD">
            <w:pPr>
              <w:pStyle w:val="CLDTableTextListText"/>
              <w:rPr>
                <w:lang w:val="en-US"/>
              </w:rPr>
            </w:pPr>
            <w:r w:rsidRPr="006A59A8">
              <w:rPr>
                <w:lang w:val="en-US"/>
              </w:rPr>
              <w:t xml:space="preserve">↓ </w:t>
            </w:r>
            <w:proofErr w:type="spellStart"/>
            <w:r w:rsidRPr="006A59A8">
              <w:rPr>
                <w:lang w:val="en-US"/>
              </w:rPr>
              <w:t>nirmatrelvir</w:t>
            </w:r>
            <w:proofErr w:type="spellEnd"/>
            <w:r w:rsidRPr="006A59A8">
              <w:rPr>
                <w:lang w:val="en-US"/>
              </w:rPr>
              <w:t>/</w:t>
            </w:r>
            <w:r>
              <w:rPr>
                <w:lang w:val="en-US"/>
              </w:rPr>
              <w:t xml:space="preserve"> </w:t>
            </w:r>
            <w:r w:rsidRPr="006A59A8">
              <w:rPr>
                <w:lang w:val="en-US"/>
              </w:rPr>
              <w:t>ritonavir</w:t>
            </w:r>
          </w:p>
        </w:tc>
        <w:tc>
          <w:tcPr>
            <w:tcW w:w="3118" w:type="dxa"/>
          </w:tcPr>
          <w:p w14:paraId="445D2C54" w14:textId="31A2B90C" w:rsidR="00801EC4" w:rsidRPr="006A59A8" w:rsidRDefault="00801EC4" w:rsidP="00171CFD">
            <w:pPr>
              <w:pStyle w:val="CLDTableTextListText"/>
              <w:rPr>
                <w:lang w:val="en-US"/>
              </w:rPr>
            </w:pPr>
            <w:r w:rsidRPr="006A59A8">
              <w:rPr>
                <w:lang w:val="en-US"/>
              </w:rPr>
              <w:t>Co-administration</w:t>
            </w:r>
            <w:r w:rsidRPr="006A59A8">
              <w:rPr>
                <w:lang w:val="fr-FR"/>
              </w:rPr>
              <w:t xml:space="preserve"> </w:t>
            </w:r>
            <w:r w:rsidRPr="006A59A8">
              <w:rPr>
                <w:lang w:val="en-US"/>
              </w:rPr>
              <w:t xml:space="preserve">contraindicated due to potential loss of virologic response and possible resistance </w:t>
            </w:r>
            <w:r>
              <w:rPr>
                <w:lang w:val="en-US"/>
              </w:rPr>
              <w:t>(see Section 4.3 Contraindications)</w:t>
            </w:r>
            <w:r w:rsidRPr="006A59A8">
              <w:rPr>
                <w:lang w:val="en-US"/>
              </w:rPr>
              <w:t>.</w:t>
            </w:r>
          </w:p>
        </w:tc>
      </w:tr>
      <w:tr w:rsidR="00801EC4" w:rsidRPr="006A59A8" w14:paraId="46854D78" w14:textId="77777777" w:rsidTr="00F06FB9">
        <w:trPr>
          <w:cantSplit/>
          <w:trHeight w:val="1043"/>
        </w:trPr>
        <w:tc>
          <w:tcPr>
            <w:tcW w:w="2268" w:type="dxa"/>
            <w:vMerge/>
          </w:tcPr>
          <w:p w14:paraId="5BA74340" w14:textId="108E02EC" w:rsidR="00801EC4" w:rsidRPr="006A59A8" w:rsidRDefault="00801EC4" w:rsidP="00801EC4">
            <w:pPr>
              <w:pStyle w:val="CLDTableTextListText"/>
              <w:rPr>
                <w:lang w:val="en-US"/>
              </w:rPr>
            </w:pPr>
          </w:p>
        </w:tc>
        <w:tc>
          <w:tcPr>
            <w:tcW w:w="2268" w:type="dxa"/>
          </w:tcPr>
          <w:p w14:paraId="3ACBC89D" w14:textId="298994CC" w:rsidR="00801EC4" w:rsidRPr="006A59A8" w:rsidRDefault="00801EC4" w:rsidP="00801EC4">
            <w:pPr>
              <w:pStyle w:val="CLDTableTextListText"/>
              <w:rPr>
                <w:lang w:val="fr-FR"/>
              </w:rPr>
            </w:pPr>
            <w:proofErr w:type="spellStart"/>
            <w:proofErr w:type="gramStart"/>
            <w:r>
              <w:rPr>
                <w:lang w:val="fr-FR"/>
              </w:rPr>
              <w:t>afatinib</w:t>
            </w:r>
            <w:proofErr w:type="spellEnd"/>
            <w:proofErr w:type="gramEnd"/>
          </w:p>
        </w:tc>
        <w:tc>
          <w:tcPr>
            <w:tcW w:w="1985" w:type="dxa"/>
          </w:tcPr>
          <w:p w14:paraId="36DC0B1F" w14:textId="73677D35" w:rsidR="00801EC4" w:rsidRPr="006A59A8" w:rsidRDefault="00801EC4" w:rsidP="00801EC4">
            <w:pPr>
              <w:pStyle w:val="CLDTableTextListText"/>
              <w:rPr>
                <w:lang w:val="en-US"/>
              </w:rPr>
            </w:pPr>
            <w:r w:rsidRPr="003D2526">
              <w:rPr>
                <w:color w:val="000000" w:themeColor="text1"/>
              </w:rPr>
              <w:t>↑</w:t>
            </w:r>
            <w:r w:rsidR="00AF2CD7">
              <w:rPr>
                <w:color w:val="000000" w:themeColor="text1"/>
              </w:rPr>
              <w:t xml:space="preserve"> </w:t>
            </w:r>
            <w:r w:rsidRPr="003D2526">
              <w:rPr>
                <w:color w:val="000000" w:themeColor="text1"/>
              </w:rPr>
              <w:t>a</w:t>
            </w:r>
            <w:proofErr w:type="spellStart"/>
            <w:r w:rsidRPr="00C83065">
              <w:rPr>
                <w:rFonts w:eastAsia="TimesNewRoman"/>
                <w:lang w:val="en-US" w:eastAsia="en-US"/>
              </w:rPr>
              <w:t>fatinib</w:t>
            </w:r>
            <w:proofErr w:type="spellEnd"/>
          </w:p>
        </w:tc>
        <w:tc>
          <w:tcPr>
            <w:tcW w:w="3118" w:type="dxa"/>
          </w:tcPr>
          <w:p w14:paraId="32A3872B" w14:textId="7CE5A367" w:rsidR="00801EC4" w:rsidRPr="006A59A8" w:rsidRDefault="00801EC4" w:rsidP="00801EC4">
            <w:pPr>
              <w:pStyle w:val="CLDTableTextListText"/>
              <w:rPr>
                <w:lang w:val="en-US"/>
              </w:rPr>
            </w:pPr>
            <w:r w:rsidRPr="00DE21CC">
              <w:rPr>
                <w:rFonts w:eastAsia="TimesNewRoman"/>
                <w:lang w:val="en-US" w:eastAsia="en-US"/>
              </w:rPr>
              <w:t xml:space="preserve">Caution should be exercised </w:t>
            </w:r>
            <w:r>
              <w:rPr>
                <w:rFonts w:eastAsia="TimesNewRoman"/>
                <w:lang w:val="en-US" w:eastAsia="en-US"/>
              </w:rPr>
              <w:t xml:space="preserve">when </w:t>
            </w:r>
            <w:proofErr w:type="spellStart"/>
            <w:r>
              <w:rPr>
                <w:rFonts w:eastAsia="TimesNewRoman"/>
                <w:lang w:val="en-US" w:eastAsia="en-US"/>
              </w:rPr>
              <w:t>afatinib</w:t>
            </w:r>
            <w:proofErr w:type="spellEnd"/>
            <w:r>
              <w:rPr>
                <w:rFonts w:eastAsia="TimesNewRoman"/>
                <w:lang w:val="en-US" w:eastAsia="en-US"/>
              </w:rPr>
              <w:t xml:space="preserve"> is </w:t>
            </w:r>
            <w:proofErr w:type="spellStart"/>
            <w:r>
              <w:rPr>
                <w:rFonts w:eastAsia="TimesNewRoman"/>
                <w:lang w:val="en-US" w:eastAsia="en-US"/>
              </w:rPr>
              <w:t>co</w:t>
            </w:r>
            <w:r w:rsidRPr="00DE21CC">
              <w:rPr>
                <w:rFonts w:eastAsia="TimesNewRoman"/>
                <w:lang w:val="en-US" w:eastAsia="en-US"/>
              </w:rPr>
              <w:t>administer</w:t>
            </w:r>
            <w:r>
              <w:rPr>
                <w:rFonts w:eastAsia="TimesNewRoman"/>
                <w:lang w:val="en-US" w:eastAsia="en-US"/>
              </w:rPr>
              <w:t>ed</w:t>
            </w:r>
            <w:proofErr w:type="spellEnd"/>
            <w:r>
              <w:rPr>
                <w:rFonts w:eastAsia="TimesNewRoman"/>
                <w:lang w:val="en-US" w:eastAsia="en-US"/>
              </w:rPr>
              <w:t xml:space="preserve"> </w:t>
            </w:r>
            <w:r w:rsidRPr="00DE21CC">
              <w:rPr>
                <w:rFonts w:eastAsia="TimesNewRoman"/>
                <w:lang w:val="en-US" w:eastAsia="en-US"/>
              </w:rPr>
              <w:t xml:space="preserve">with PAXLOVID (refer to the </w:t>
            </w:r>
            <w:proofErr w:type="spellStart"/>
            <w:r w:rsidRPr="00DE21CC">
              <w:rPr>
                <w:rFonts w:eastAsia="TimesNewRoman"/>
                <w:lang w:val="en-US" w:eastAsia="en-US"/>
              </w:rPr>
              <w:t>afatinib</w:t>
            </w:r>
            <w:proofErr w:type="spellEnd"/>
            <w:r w:rsidRPr="00DE21CC">
              <w:rPr>
                <w:rFonts w:eastAsia="TimesNewRoman"/>
                <w:lang w:val="en-US" w:eastAsia="en-US"/>
              </w:rPr>
              <w:t xml:space="preserve"> </w:t>
            </w:r>
            <w:r w:rsidRPr="003B6E41">
              <w:rPr>
                <w:rFonts w:eastAsia="TimesNewRoman"/>
                <w:lang w:val="en-US" w:eastAsia="en-US"/>
              </w:rPr>
              <w:t xml:space="preserve">Product Information). </w:t>
            </w:r>
          </w:p>
        </w:tc>
      </w:tr>
      <w:tr w:rsidR="00801EC4" w:rsidRPr="006A59A8" w14:paraId="544D0A5D" w14:textId="77777777" w:rsidTr="00F06FB9">
        <w:trPr>
          <w:cantSplit/>
          <w:trHeight w:val="2770"/>
        </w:trPr>
        <w:tc>
          <w:tcPr>
            <w:tcW w:w="2268" w:type="dxa"/>
            <w:vMerge/>
          </w:tcPr>
          <w:p w14:paraId="03F4F83C" w14:textId="7E53E069" w:rsidR="00801EC4" w:rsidRPr="006A59A8" w:rsidRDefault="00801EC4" w:rsidP="00801EC4">
            <w:pPr>
              <w:pStyle w:val="CLDTableTextListText"/>
              <w:rPr>
                <w:lang w:val="en-US"/>
              </w:rPr>
            </w:pPr>
          </w:p>
        </w:tc>
        <w:tc>
          <w:tcPr>
            <w:tcW w:w="2268" w:type="dxa"/>
          </w:tcPr>
          <w:p w14:paraId="67E3D1AA" w14:textId="5AC76421" w:rsidR="00801EC4" w:rsidRPr="006A59A8" w:rsidRDefault="00801EC4" w:rsidP="00801EC4">
            <w:pPr>
              <w:pStyle w:val="CLDTableTextListText"/>
              <w:rPr>
                <w:lang w:val="fr-FR"/>
              </w:rPr>
            </w:pPr>
            <w:proofErr w:type="spellStart"/>
            <w:proofErr w:type="gramStart"/>
            <w:r w:rsidRPr="006A59A8">
              <w:rPr>
                <w:lang w:val="fr-FR"/>
              </w:rPr>
              <w:t>abemaciclib</w:t>
            </w:r>
            <w:proofErr w:type="spellEnd"/>
            <w:proofErr w:type="gramEnd"/>
            <w:r w:rsidRPr="006A59A8">
              <w:rPr>
                <w:lang w:val="fr-FR"/>
              </w:rPr>
              <w:t xml:space="preserve">, </w:t>
            </w:r>
          </w:p>
          <w:p w14:paraId="29EF459E" w14:textId="77777777" w:rsidR="00801EC4" w:rsidRPr="006A59A8" w:rsidRDefault="00801EC4" w:rsidP="00801EC4">
            <w:pPr>
              <w:pStyle w:val="CLDTableTextListText"/>
              <w:rPr>
                <w:lang w:val="fr-FR"/>
              </w:rPr>
            </w:pPr>
            <w:proofErr w:type="spellStart"/>
            <w:proofErr w:type="gramStart"/>
            <w:r w:rsidRPr="006A59A8">
              <w:rPr>
                <w:lang w:val="fr-FR"/>
              </w:rPr>
              <w:t>ceritinib</w:t>
            </w:r>
            <w:proofErr w:type="spellEnd"/>
            <w:proofErr w:type="gramEnd"/>
            <w:r w:rsidRPr="006A59A8">
              <w:rPr>
                <w:lang w:val="fr-FR"/>
              </w:rPr>
              <w:t>,</w:t>
            </w:r>
          </w:p>
          <w:p w14:paraId="5B4E9696" w14:textId="77777777" w:rsidR="00801EC4" w:rsidRPr="006A59A8" w:rsidRDefault="00801EC4" w:rsidP="00801EC4">
            <w:pPr>
              <w:pStyle w:val="CLDTableTextListText"/>
              <w:rPr>
                <w:lang w:val="fr-FR"/>
              </w:rPr>
            </w:pPr>
            <w:proofErr w:type="spellStart"/>
            <w:proofErr w:type="gramStart"/>
            <w:r w:rsidRPr="006A59A8">
              <w:rPr>
                <w:lang w:val="fr-FR"/>
              </w:rPr>
              <w:t>dasatinib</w:t>
            </w:r>
            <w:proofErr w:type="spellEnd"/>
            <w:proofErr w:type="gramEnd"/>
            <w:r w:rsidRPr="006A59A8">
              <w:rPr>
                <w:lang w:val="fr-FR"/>
              </w:rPr>
              <w:t xml:space="preserve">, </w:t>
            </w:r>
          </w:p>
          <w:p w14:paraId="70F3F0AD" w14:textId="77777777" w:rsidR="00801EC4" w:rsidRPr="006A59A8" w:rsidRDefault="00801EC4" w:rsidP="00801EC4">
            <w:pPr>
              <w:pStyle w:val="CLDTableTextListText"/>
              <w:rPr>
                <w:lang w:val="fr-FR"/>
              </w:rPr>
            </w:pPr>
            <w:proofErr w:type="spellStart"/>
            <w:proofErr w:type="gramStart"/>
            <w:r w:rsidRPr="006A59A8">
              <w:rPr>
                <w:lang w:val="fr-FR"/>
              </w:rPr>
              <w:t>encorafenib</w:t>
            </w:r>
            <w:proofErr w:type="spellEnd"/>
            <w:proofErr w:type="gramEnd"/>
            <w:r w:rsidRPr="006A59A8">
              <w:rPr>
                <w:lang w:val="fr-FR"/>
              </w:rPr>
              <w:t>,</w:t>
            </w:r>
          </w:p>
          <w:p w14:paraId="5965042C" w14:textId="77777777" w:rsidR="00801EC4" w:rsidRPr="006A59A8" w:rsidRDefault="00801EC4" w:rsidP="00801EC4">
            <w:pPr>
              <w:pStyle w:val="CLDTableTextListText"/>
              <w:rPr>
                <w:lang w:val="fr-FR"/>
              </w:rPr>
            </w:pPr>
            <w:proofErr w:type="spellStart"/>
            <w:proofErr w:type="gramStart"/>
            <w:r w:rsidRPr="006A59A8">
              <w:rPr>
                <w:lang w:val="fr-FR"/>
              </w:rPr>
              <w:t>ibrutinib</w:t>
            </w:r>
            <w:proofErr w:type="spellEnd"/>
            <w:proofErr w:type="gramEnd"/>
            <w:r w:rsidRPr="006A59A8">
              <w:rPr>
                <w:lang w:val="fr-FR"/>
              </w:rPr>
              <w:t xml:space="preserve">, </w:t>
            </w:r>
          </w:p>
          <w:p w14:paraId="170F8141" w14:textId="77777777" w:rsidR="00801EC4" w:rsidRPr="006A59A8" w:rsidRDefault="00801EC4" w:rsidP="00801EC4">
            <w:pPr>
              <w:pStyle w:val="CLDTableTextListText"/>
              <w:rPr>
                <w:lang w:val="en-US"/>
              </w:rPr>
            </w:pPr>
            <w:r w:rsidRPr="006A59A8">
              <w:rPr>
                <w:lang w:val="en-US"/>
              </w:rPr>
              <w:t xml:space="preserve">neratinib, </w:t>
            </w:r>
          </w:p>
          <w:p w14:paraId="48DE5B6D" w14:textId="77777777" w:rsidR="00801EC4" w:rsidRPr="006A59A8" w:rsidRDefault="00801EC4" w:rsidP="00801EC4">
            <w:pPr>
              <w:pStyle w:val="CLDTableTextListText"/>
              <w:rPr>
                <w:lang w:val="en-US"/>
              </w:rPr>
            </w:pPr>
            <w:r w:rsidRPr="006A59A8">
              <w:rPr>
                <w:lang w:val="en-US"/>
              </w:rPr>
              <w:t xml:space="preserve">nilotinib, </w:t>
            </w:r>
          </w:p>
          <w:p w14:paraId="15664303" w14:textId="77777777" w:rsidR="00801EC4" w:rsidRPr="006A59A8" w:rsidRDefault="00801EC4" w:rsidP="00801EC4">
            <w:pPr>
              <w:pStyle w:val="CLDTableTextListText"/>
              <w:rPr>
                <w:lang w:val="en-US"/>
              </w:rPr>
            </w:pPr>
            <w:proofErr w:type="spellStart"/>
            <w:r w:rsidRPr="006A59A8">
              <w:rPr>
                <w:lang w:val="en-US"/>
              </w:rPr>
              <w:t>venetoclax</w:t>
            </w:r>
            <w:proofErr w:type="spellEnd"/>
            <w:r w:rsidRPr="006A59A8">
              <w:rPr>
                <w:lang w:val="en-US"/>
              </w:rPr>
              <w:t>,</w:t>
            </w:r>
          </w:p>
          <w:p w14:paraId="0F257879" w14:textId="77777777" w:rsidR="00801EC4" w:rsidRPr="006A59A8" w:rsidRDefault="00801EC4" w:rsidP="00801EC4">
            <w:pPr>
              <w:pStyle w:val="CLDTableTextListText"/>
              <w:rPr>
                <w:lang w:val="en-US"/>
              </w:rPr>
            </w:pPr>
            <w:r w:rsidRPr="006A59A8">
              <w:rPr>
                <w:lang w:val="en-US"/>
              </w:rPr>
              <w:t xml:space="preserve">vinblastine, </w:t>
            </w:r>
          </w:p>
          <w:p w14:paraId="2B8B7E25" w14:textId="77777777" w:rsidR="00801EC4" w:rsidRPr="006A59A8" w:rsidRDefault="00801EC4" w:rsidP="00801EC4">
            <w:pPr>
              <w:pStyle w:val="CLDTableTextListText"/>
              <w:rPr>
                <w:lang w:val="fr-FR"/>
              </w:rPr>
            </w:pPr>
            <w:r w:rsidRPr="006A59A8">
              <w:rPr>
                <w:lang w:val="en-US"/>
              </w:rPr>
              <w:t>vincristine</w:t>
            </w:r>
          </w:p>
        </w:tc>
        <w:tc>
          <w:tcPr>
            <w:tcW w:w="1985" w:type="dxa"/>
          </w:tcPr>
          <w:p w14:paraId="21731029" w14:textId="77777777" w:rsidR="00801EC4" w:rsidRPr="006A59A8" w:rsidRDefault="00801EC4" w:rsidP="00801EC4">
            <w:pPr>
              <w:pStyle w:val="CLDTableTextListText"/>
              <w:rPr>
                <w:lang w:val="en-US"/>
              </w:rPr>
            </w:pPr>
            <w:r w:rsidRPr="006A59A8">
              <w:rPr>
                <w:lang w:val="en-US"/>
              </w:rPr>
              <w:t>↑ anticancer drug</w:t>
            </w:r>
          </w:p>
        </w:tc>
        <w:tc>
          <w:tcPr>
            <w:tcW w:w="3118" w:type="dxa"/>
          </w:tcPr>
          <w:p w14:paraId="306E78CA" w14:textId="77777777" w:rsidR="00801EC4" w:rsidRDefault="00801EC4" w:rsidP="00801EC4">
            <w:pPr>
              <w:pStyle w:val="CLDTableTextListText"/>
              <w:rPr>
                <w:lang w:val="en-US"/>
              </w:rPr>
            </w:pPr>
            <w:r w:rsidRPr="006A59A8">
              <w:rPr>
                <w:lang w:val="en-US"/>
              </w:rPr>
              <w:t xml:space="preserve">Avoid co-administration of </w:t>
            </w:r>
            <w:proofErr w:type="spellStart"/>
            <w:r w:rsidRPr="006A59A8">
              <w:rPr>
                <w:lang w:val="en-US"/>
              </w:rPr>
              <w:t>encorafenib</w:t>
            </w:r>
            <w:proofErr w:type="spellEnd"/>
            <w:r w:rsidRPr="006A59A8">
              <w:rPr>
                <w:lang w:val="en-US"/>
              </w:rPr>
              <w:t xml:space="preserve"> due to potential risk of serious adverse events such as QT interval prolongation. </w:t>
            </w:r>
          </w:p>
          <w:p w14:paraId="563FA9A5" w14:textId="191CB80C" w:rsidR="00801EC4" w:rsidRPr="006A59A8" w:rsidRDefault="00801EC4" w:rsidP="008C592A">
            <w:pPr>
              <w:pStyle w:val="CLDTableTextListText"/>
              <w:spacing w:before="120"/>
              <w:rPr>
                <w:lang w:val="en-US"/>
              </w:rPr>
            </w:pPr>
            <w:r w:rsidRPr="006A59A8">
              <w:rPr>
                <w:lang w:val="en-US"/>
              </w:rPr>
              <w:t xml:space="preserve">Avoid use of neratinib, </w:t>
            </w:r>
            <w:proofErr w:type="spellStart"/>
            <w:r w:rsidRPr="006A59A8">
              <w:rPr>
                <w:lang w:val="en-US"/>
              </w:rPr>
              <w:t>venetoclax</w:t>
            </w:r>
            <w:proofErr w:type="spellEnd"/>
            <w:r w:rsidRPr="006A59A8">
              <w:rPr>
                <w:lang w:val="en-US"/>
              </w:rPr>
              <w:t xml:space="preserve"> or ibrutinib.</w:t>
            </w:r>
          </w:p>
          <w:p w14:paraId="59ABEA9B" w14:textId="03347DD5" w:rsidR="00801EC4" w:rsidRPr="006A59A8" w:rsidRDefault="00801EC4" w:rsidP="008C592A">
            <w:pPr>
              <w:pStyle w:val="CLDTableTextListText"/>
              <w:spacing w:before="120"/>
              <w:rPr>
                <w:lang w:val="en-US"/>
              </w:rPr>
            </w:pPr>
            <w:r w:rsidRPr="006A59A8">
              <w:rPr>
                <w:lang w:val="en-US"/>
              </w:rPr>
              <w:t>Co-administration of vincristine and vinblastine may lead to significant h</w:t>
            </w:r>
            <w:r>
              <w:rPr>
                <w:lang w:val="en-US"/>
              </w:rPr>
              <w:t>a</w:t>
            </w:r>
            <w:r w:rsidRPr="006A59A8">
              <w:rPr>
                <w:lang w:val="en-US"/>
              </w:rPr>
              <w:t>ematologic or gastrointestinal side effects.</w:t>
            </w:r>
          </w:p>
          <w:p w14:paraId="3B194A88" w14:textId="09AFBAAE" w:rsidR="00801EC4" w:rsidRPr="006A59A8" w:rsidRDefault="00801EC4" w:rsidP="008C592A">
            <w:pPr>
              <w:pStyle w:val="CLDTableTextListText"/>
              <w:spacing w:before="120"/>
              <w:rPr>
                <w:lang w:val="en-US"/>
              </w:rPr>
            </w:pPr>
            <w:r w:rsidRPr="006A59A8">
              <w:rPr>
                <w:lang w:val="en-US"/>
              </w:rPr>
              <w:t xml:space="preserve">For further information, refer to individual </w:t>
            </w:r>
            <w:r>
              <w:rPr>
                <w:lang w:val="en-US"/>
              </w:rPr>
              <w:t>Product Information</w:t>
            </w:r>
            <w:r w:rsidRPr="006A59A8">
              <w:rPr>
                <w:lang w:val="en-US"/>
              </w:rPr>
              <w:t xml:space="preserve"> for anticancer drug</w:t>
            </w:r>
            <w:r>
              <w:rPr>
                <w:lang w:val="en-US"/>
              </w:rPr>
              <w:t>s</w:t>
            </w:r>
            <w:r w:rsidRPr="006A59A8">
              <w:rPr>
                <w:lang w:val="en-US"/>
              </w:rPr>
              <w:t>.</w:t>
            </w:r>
          </w:p>
        </w:tc>
      </w:tr>
      <w:tr w:rsidR="00801EC4" w:rsidRPr="006A59A8" w14:paraId="015701BA" w14:textId="77777777" w:rsidTr="00F06FB9">
        <w:trPr>
          <w:cantSplit/>
          <w:trHeight w:val="1484"/>
        </w:trPr>
        <w:tc>
          <w:tcPr>
            <w:tcW w:w="2268" w:type="dxa"/>
          </w:tcPr>
          <w:p w14:paraId="2A936C26" w14:textId="77777777" w:rsidR="00801EC4" w:rsidRPr="006A59A8" w:rsidRDefault="00801EC4" w:rsidP="00801EC4">
            <w:pPr>
              <w:pStyle w:val="CLDTableTextListText"/>
              <w:rPr>
                <w:lang w:val="en-US"/>
              </w:rPr>
            </w:pPr>
            <w:r w:rsidRPr="006A59A8">
              <w:rPr>
                <w:lang w:val="en-US"/>
              </w:rPr>
              <w:t xml:space="preserve">Anticoagulants </w:t>
            </w:r>
          </w:p>
        </w:tc>
        <w:tc>
          <w:tcPr>
            <w:tcW w:w="2268" w:type="dxa"/>
          </w:tcPr>
          <w:p w14:paraId="74A8C9E3" w14:textId="77777777" w:rsidR="00801EC4" w:rsidRPr="006A59A8" w:rsidRDefault="00801EC4" w:rsidP="00801EC4">
            <w:pPr>
              <w:pStyle w:val="CLDTableTextListText"/>
              <w:rPr>
                <w:lang w:val="en-US"/>
              </w:rPr>
            </w:pPr>
            <w:r w:rsidRPr="006A59A8">
              <w:rPr>
                <w:lang w:val="en-US"/>
              </w:rPr>
              <w:t>warfarin</w:t>
            </w:r>
          </w:p>
          <w:p w14:paraId="0A5612BD" w14:textId="77777777" w:rsidR="00801EC4" w:rsidRPr="006A59A8" w:rsidRDefault="00801EC4" w:rsidP="00801EC4">
            <w:pPr>
              <w:pStyle w:val="CLDTableTextListText"/>
              <w:rPr>
                <w:lang w:val="en-US"/>
              </w:rPr>
            </w:pPr>
          </w:p>
          <w:p w14:paraId="23198726" w14:textId="77777777" w:rsidR="00801EC4" w:rsidRPr="006A59A8" w:rsidRDefault="00801EC4" w:rsidP="00801EC4">
            <w:pPr>
              <w:pStyle w:val="CLDTableTextListText"/>
              <w:rPr>
                <w:lang w:val="en-US"/>
              </w:rPr>
            </w:pPr>
          </w:p>
          <w:p w14:paraId="25626FE8" w14:textId="77777777" w:rsidR="00801EC4" w:rsidRPr="006A59A8" w:rsidRDefault="00801EC4" w:rsidP="00801EC4">
            <w:pPr>
              <w:pStyle w:val="CLDTableTextListText"/>
              <w:rPr>
                <w:lang w:val="en-US"/>
              </w:rPr>
            </w:pPr>
          </w:p>
          <w:p w14:paraId="4C6BEC79" w14:textId="77777777" w:rsidR="00801EC4" w:rsidRPr="006A59A8" w:rsidRDefault="00801EC4" w:rsidP="00801EC4">
            <w:pPr>
              <w:pStyle w:val="CLDTableTextListText"/>
              <w:rPr>
                <w:lang w:val="en-US"/>
              </w:rPr>
            </w:pPr>
            <w:r w:rsidRPr="006A59A8">
              <w:rPr>
                <w:lang w:val="en-US"/>
              </w:rPr>
              <w:t>rivaroxaban</w:t>
            </w:r>
          </w:p>
        </w:tc>
        <w:tc>
          <w:tcPr>
            <w:tcW w:w="1985" w:type="dxa"/>
          </w:tcPr>
          <w:p w14:paraId="635BCBF3" w14:textId="77777777" w:rsidR="00801EC4" w:rsidRPr="006A59A8" w:rsidRDefault="00801EC4" w:rsidP="00801EC4">
            <w:pPr>
              <w:pStyle w:val="CLDTableTextListText"/>
              <w:rPr>
                <w:lang w:val="en-US"/>
              </w:rPr>
            </w:pPr>
            <w:r w:rsidRPr="006A59A8">
              <w:rPr>
                <w:lang w:val="en-US"/>
              </w:rPr>
              <w:t>↑↓ warfarin</w:t>
            </w:r>
          </w:p>
          <w:p w14:paraId="53AC1BFE" w14:textId="77777777" w:rsidR="00801EC4" w:rsidRPr="006A59A8" w:rsidRDefault="00801EC4" w:rsidP="00801EC4">
            <w:pPr>
              <w:pStyle w:val="CLDTableTextListText"/>
              <w:rPr>
                <w:lang w:val="en-US"/>
              </w:rPr>
            </w:pPr>
          </w:p>
          <w:p w14:paraId="0CBABCA3" w14:textId="77777777" w:rsidR="00801EC4" w:rsidRPr="006A59A8" w:rsidRDefault="00801EC4" w:rsidP="00801EC4">
            <w:pPr>
              <w:pStyle w:val="CLDTableTextListText"/>
              <w:rPr>
                <w:lang w:val="en-US"/>
              </w:rPr>
            </w:pPr>
          </w:p>
          <w:p w14:paraId="72E37920" w14:textId="77777777" w:rsidR="00801EC4" w:rsidRPr="006A59A8" w:rsidRDefault="00801EC4" w:rsidP="00801EC4">
            <w:pPr>
              <w:pStyle w:val="CLDTableTextListText"/>
              <w:rPr>
                <w:lang w:val="en-US"/>
              </w:rPr>
            </w:pPr>
          </w:p>
          <w:p w14:paraId="1BAABE82" w14:textId="77777777" w:rsidR="00801EC4" w:rsidRPr="006A59A8" w:rsidRDefault="00801EC4" w:rsidP="00801EC4">
            <w:pPr>
              <w:pStyle w:val="CLDTableTextListText"/>
              <w:rPr>
                <w:lang w:val="en-US"/>
              </w:rPr>
            </w:pPr>
            <w:r w:rsidRPr="006A59A8">
              <w:rPr>
                <w:lang w:val="en-US"/>
              </w:rPr>
              <w:t>↑ rivaroxaban</w:t>
            </w:r>
          </w:p>
        </w:tc>
        <w:tc>
          <w:tcPr>
            <w:tcW w:w="3118" w:type="dxa"/>
          </w:tcPr>
          <w:p w14:paraId="005B3AB3" w14:textId="77777777" w:rsidR="00801EC4" w:rsidRPr="006A59A8" w:rsidRDefault="00801EC4" w:rsidP="00801EC4">
            <w:pPr>
              <w:pStyle w:val="CLDTableTextListText"/>
              <w:rPr>
                <w:lang w:val="en-US"/>
              </w:rPr>
            </w:pPr>
            <w:r w:rsidRPr="006A59A8">
              <w:rPr>
                <w:lang w:val="en-US"/>
              </w:rPr>
              <w:t>Closely monitor INR if co</w:t>
            </w:r>
            <w:r w:rsidRPr="006A59A8">
              <w:rPr>
                <w:lang w:val="en-US"/>
              </w:rPr>
              <w:noBreakHyphen/>
              <w:t>administration with warfarin is necessary.</w:t>
            </w:r>
          </w:p>
          <w:p w14:paraId="3FA6E975" w14:textId="77777777" w:rsidR="00801EC4" w:rsidRPr="006A59A8" w:rsidRDefault="00801EC4" w:rsidP="008C592A">
            <w:pPr>
              <w:pStyle w:val="CLDTableTextListText"/>
              <w:spacing w:before="120"/>
              <w:rPr>
                <w:lang w:val="en-US"/>
              </w:rPr>
            </w:pPr>
            <w:r w:rsidRPr="006A59A8">
              <w:rPr>
                <w:lang w:val="en-US"/>
              </w:rPr>
              <w:t xml:space="preserve">Increased bleeding risk with rivaroxaban. Avoid concomitant use. </w:t>
            </w:r>
          </w:p>
        </w:tc>
      </w:tr>
      <w:tr w:rsidR="007A7596" w:rsidRPr="006A59A8" w14:paraId="719E70A5" w14:textId="77777777" w:rsidTr="00F06FB9">
        <w:trPr>
          <w:cantSplit/>
          <w:trHeight w:val="1296"/>
        </w:trPr>
        <w:tc>
          <w:tcPr>
            <w:tcW w:w="2268" w:type="dxa"/>
            <w:vMerge w:val="restart"/>
          </w:tcPr>
          <w:p w14:paraId="01E9F658" w14:textId="77777777" w:rsidR="007A7596" w:rsidRPr="006A59A8" w:rsidRDefault="007A7596" w:rsidP="00801EC4">
            <w:pPr>
              <w:pStyle w:val="CLDTableTextListText"/>
              <w:rPr>
                <w:lang w:val="en-US"/>
              </w:rPr>
            </w:pPr>
            <w:r w:rsidRPr="006A59A8">
              <w:rPr>
                <w:lang w:val="en-US"/>
              </w:rPr>
              <w:t>Anticonvulsants</w:t>
            </w:r>
          </w:p>
        </w:tc>
        <w:tc>
          <w:tcPr>
            <w:tcW w:w="2268" w:type="dxa"/>
          </w:tcPr>
          <w:p w14:paraId="079C432C" w14:textId="212ADBF0" w:rsidR="007A7596" w:rsidRDefault="007A7596" w:rsidP="00801EC4">
            <w:pPr>
              <w:pStyle w:val="CLDTableTextListText"/>
              <w:rPr>
                <w:lang w:val="en-US"/>
              </w:rPr>
            </w:pPr>
            <w:proofErr w:type="spellStart"/>
            <w:r w:rsidRPr="006A59A8">
              <w:rPr>
                <w:lang w:val="en-US"/>
              </w:rPr>
              <w:t>carbamazepine</w:t>
            </w:r>
            <w:r w:rsidRPr="006A59A8">
              <w:rPr>
                <w:vertAlign w:val="superscript"/>
                <w:lang w:val="en-US"/>
              </w:rPr>
              <w:t>a</w:t>
            </w:r>
            <w:proofErr w:type="spellEnd"/>
            <w:r w:rsidRPr="006A59A8">
              <w:rPr>
                <w:lang w:val="en-US"/>
              </w:rPr>
              <w:t>,</w:t>
            </w:r>
          </w:p>
          <w:p w14:paraId="10C9AC9D" w14:textId="77777777" w:rsidR="007A7596" w:rsidRPr="006A59A8" w:rsidRDefault="007A7596" w:rsidP="00801EC4">
            <w:pPr>
              <w:pStyle w:val="CLDTableTextListText"/>
              <w:rPr>
                <w:lang w:val="en-US"/>
              </w:rPr>
            </w:pPr>
            <w:r w:rsidRPr="006A59A8">
              <w:rPr>
                <w:lang w:val="en-US"/>
              </w:rPr>
              <w:t>phenobarbital,</w:t>
            </w:r>
          </w:p>
          <w:p w14:paraId="23EFC206" w14:textId="77777777" w:rsidR="007A7596" w:rsidRPr="006A59A8" w:rsidRDefault="007A7596" w:rsidP="00801EC4">
            <w:pPr>
              <w:pStyle w:val="CLDTableTextListText"/>
              <w:rPr>
                <w:lang w:val="en-US"/>
              </w:rPr>
            </w:pPr>
            <w:r w:rsidRPr="006A59A8">
              <w:rPr>
                <w:lang w:val="en-US"/>
              </w:rPr>
              <w:t>phenytoin</w:t>
            </w:r>
          </w:p>
        </w:tc>
        <w:tc>
          <w:tcPr>
            <w:tcW w:w="1985" w:type="dxa"/>
          </w:tcPr>
          <w:p w14:paraId="3FF32963" w14:textId="0B0F82CC" w:rsidR="007A7596" w:rsidRPr="006A59A8" w:rsidRDefault="007A7596" w:rsidP="00801EC4">
            <w:pPr>
              <w:pStyle w:val="CLDTableTextListText"/>
              <w:rPr>
                <w:lang w:val="en-US"/>
              </w:rPr>
            </w:pPr>
            <w:r w:rsidRPr="006A59A8">
              <w:rPr>
                <w:lang w:val="en-US"/>
              </w:rPr>
              <w:t xml:space="preserve">↓ </w:t>
            </w:r>
            <w:proofErr w:type="spellStart"/>
            <w:r w:rsidRPr="006A59A8">
              <w:rPr>
                <w:lang w:val="en-US"/>
              </w:rPr>
              <w:t>nirmatrelvir</w:t>
            </w:r>
            <w:proofErr w:type="spellEnd"/>
            <w:r w:rsidRPr="006A59A8">
              <w:rPr>
                <w:lang w:val="en-US"/>
              </w:rPr>
              <w:t>/</w:t>
            </w:r>
            <w:r>
              <w:rPr>
                <w:lang w:val="en-US"/>
              </w:rPr>
              <w:t xml:space="preserve"> </w:t>
            </w:r>
            <w:r w:rsidRPr="006A59A8">
              <w:rPr>
                <w:lang w:val="en-US"/>
              </w:rPr>
              <w:t>ritonavir</w:t>
            </w:r>
          </w:p>
          <w:p w14:paraId="6E878032" w14:textId="77777777" w:rsidR="007A7596" w:rsidRPr="006A59A8" w:rsidRDefault="007A7596" w:rsidP="00801EC4">
            <w:pPr>
              <w:pStyle w:val="CLDTableTextListText"/>
              <w:rPr>
                <w:lang w:val="en-US"/>
              </w:rPr>
            </w:pPr>
          </w:p>
          <w:p w14:paraId="5F4DF812" w14:textId="77777777" w:rsidR="007A7596" w:rsidRPr="006A59A8" w:rsidRDefault="007A7596" w:rsidP="00801EC4">
            <w:pPr>
              <w:pStyle w:val="CLDTableTextListText"/>
              <w:rPr>
                <w:lang w:val="en-US"/>
              </w:rPr>
            </w:pPr>
            <w:r w:rsidRPr="006A59A8">
              <w:rPr>
                <w:lang w:val="en-US"/>
              </w:rPr>
              <w:t>↑ carbamazepine</w:t>
            </w:r>
          </w:p>
          <w:p w14:paraId="4D32B8C2" w14:textId="77777777" w:rsidR="007A7596" w:rsidRPr="006A59A8" w:rsidRDefault="007A7596" w:rsidP="00801EC4">
            <w:pPr>
              <w:pStyle w:val="CLDTableTextListText"/>
              <w:rPr>
                <w:lang w:val="en-US"/>
              </w:rPr>
            </w:pPr>
            <w:r w:rsidRPr="006A59A8">
              <w:rPr>
                <w:lang w:val="en-US"/>
              </w:rPr>
              <w:t>↓ phenobarbital</w:t>
            </w:r>
          </w:p>
          <w:p w14:paraId="2DE6CBBC" w14:textId="1F17AB22" w:rsidR="007A7596" w:rsidRPr="006A59A8" w:rsidRDefault="007A7596" w:rsidP="00801EC4">
            <w:pPr>
              <w:pStyle w:val="CLDTableTextListText"/>
              <w:rPr>
                <w:lang w:val="en-US"/>
              </w:rPr>
            </w:pPr>
            <w:r w:rsidRPr="006A59A8">
              <w:rPr>
                <w:lang w:val="en-US"/>
              </w:rPr>
              <w:t>↓ phenytoin</w:t>
            </w:r>
          </w:p>
        </w:tc>
        <w:tc>
          <w:tcPr>
            <w:tcW w:w="3118" w:type="dxa"/>
          </w:tcPr>
          <w:p w14:paraId="0A22BC4C" w14:textId="3B0A6BBD" w:rsidR="007A7596" w:rsidRPr="006A59A8" w:rsidRDefault="007A7596" w:rsidP="00801EC4">
            <w:pPr>
              <w:pStyle w:val="CLDTableTextListText"/>
              <w:rPr>
                <w:lang w:val="en-US"/>
              </w:rPr>
            </w:pPr>
            <w:r w:rsidRPr="006A59A8">
              <w:rPr>
                <w:lang w:val="en-US"/>
              </w:rPr>
              <w:t xml:space="preserve">Co-administration contraindicated due to potential loss of virologic response and possible resistance </w:t>
            </w:r>
            <w:r>
              <w:rPr>
                <w:lang w:val="en-US"/>
              </w:rPr>
              <w:t>(see Section 4.3 Contraindications)</w:t>
            </w:r>
            <w:r w:rsidRPr="006A59A8">
              <w:rPr>
                <w:lang w:val="en-US"/>
              </w:rPr>
              <w:t>.</w:t>
            </w:r>
          </w:p>
        </w:tc>
      </w:tr>
      <w:tr w:rsidR="007A7596" w:rsidRPr="006A59A8" w14:paraId="5A9A5D5A" w14:textId="77777777" w:rsidTr="00F06FB9">
        <w:trPr>
          <w:cantSplit/>
          <w:trHeight w:val="1296"/>
        </w:trPr>
        <w:tc>
          <w:tcPr>
            <w:tcW w:w="2268" w:type="dxa"/>
            <w:vMerge/>
          </w:tcPr>
          <w:p w14:paraId="0E2C7AD8" w14:textId="77777777" w:rsidR="007A7596" w:rsidRPr="006A59A8" w:rsidRDefault="007A7596" w:rsidP="00801EC4">
            <w:pPr>
              <w:pStyle w:val="CLDTableTextListText"/>
              <w:rPr>
                <w:lang w:val="en-US"/>
              </w:rPr>
            </w:pPr>
          </w:p>
        </w:tc>
        <w:tc>
          <w:tcPr>
            <w:tcW w:w="2268" w:type="dxa"/>
          </w:tcPr>
          <w:p w14:paraId="5B7174F4" w14:textId="22C78064" w:rsidR="004D32FF" w:rsidRPr="006A59A8" w:rsidRDefault="00BF4DB1" w:rsidP="00BF4DB1">
            <w:pPr>
              <w:pStyle w:val="CLDTableTextListText"/>
              <w:rPr>
                <w:lang w:val="en-US"/>
              </w:rPr>
            </w:pPr>
            <w:r w:rsidRPr="00C83065">
              <w:rPr>
                <w:rFonts w:eastAsia="TimesNewRoman"/>
                <w:lang w:val="en-US" w:eastAsia="en-US"/>
              </w:rPr>
              <w:t>lamotrigine</w:t>
            </w:r>
          </w:p>
        </w:tc>
        <w:tc>
          <w:tcPr>
            <w:tcW w:w="1985" w:type="dxa"/>
          </w:tcPr>
          <w:p w14:paraId="2AA08F3B" w14:textId="4FE0C260" w:rsidR="007A7596" w:rsidRPr="006A59A8" w:rsidRDefault="007A7596" w:rsidP="00801EC4">
            <w:pPr>
              <w:pStyle w:val="CLDTableTextListText"/>
              <w:rPr>
                <w:lang w:val="en-US"/>
              </w:rPr>
            </w:pPr>
            <w:r w:rsidRPr="006A59A8">
              <w:rPr>
                <w:lang w:val="en-US"/>
              </w:rPr>
              <w:t>↓</w:t>
            </w:r>
            <w:r w:rsidRPr="00C83065">
              <w:rPr>
                <w:rFonts w:eastAsia="TimesNewRoman"/>
                <w:lang w:val="en-US" w:eastAsia="en-US"/>
              </w:rPr>
              <w:t xml:space="preserve"> lamotrigine</w:t>
            </w:r>
          </w:p>
        </w:tc>
        <w:tc>
          <w:tcPr>
            <w:tcW w:w="3118" w:type="dxa"/>
          </w:tcPr>
          <w:p w14:paraId="6CA3950F" w14:textId="10270FD0" w:rsidR="007A7596" w:rsidRPr="006A59A8" w:rsidRDefault="007A7596" w:rsidP="00801EC4">
            <w:pPr>
              <w:pStyle w:val="CLDTableTextListText"/>
              <w:rPr>
                <w:lang w:val="en-US"/>
              </w:rPr>
            </w:pPr>
            <w:r w:rsidRPr="00C83065">
              <w:rPr>
                <w:rFonts w:eastAsia="TimesNewRoman"/>
                <w:lang w:val="en-US"/>
              </w:rPr>
              <w:t>Careful monitoring of serum levels or therapeutic effects is recommended when these medicines are co</w:t>
            </w:r>
            <w:r>
              <w:rPr>
                <w:rFonts w:eastAsia="TimesNewRoman"/>
                <w:lang w:val="en-US"/>
              </w:rPr>
              <w:t>-</w:t>
            </w:r>
            <w:r w:rsidRPr="00C83065">
              <w:rPr>
                <w:rFonts w:eastAsia="TimesNewRoman"/>
                <w:lang w:val="en-US"/>
              </w:rPr>
              <w:t>administered with ritonavir.</w:t>
            </w:r>
          </w:p>
        </w:tc>
      </w:tr>
      <w:tr w:rsidR="004D32FF" w:rsidRPr="006A59A8" w14:paraId="7696F59D" w14:textId="77777777" w:rsidTr="00F06FB9">
        <w:trPr>
          <w:cantSplit/>
          <w:trHeight w:val="1974"/>
        </w:trPr>
        <w:tc>
          <w:tcPr>
            <w:tcW w:w="2268" w:type="dxa"/>
          </w:tcPr>
          <w:p w14:paraId="16ED2292" w14:textId="41306EF3" w:rsidR="004D32FF" w:rsidRPr="006A59A8" w:rsidRDefault="0050335C" w:rsidP="00801EC4">
            <w:pPr>
              <w:pStyle w:val="CLDTableTextListText"/>
              <w:rPr>
                <w:lang w:val="en-US"/>
              </w:rPr>
            </w:pPr>
            <w:r w:rsidRPr="006A59A8">
              <w:rPr>
                <w:lang w:val="en-US"/>
              </w:rPr>
              <w:t>Antidepressants</w:t>
            </w:r>
          </w:p>
        </w:tc>
        <w:tc>
          <w:tcPr>
            <w:tcW w:w="2268" w:type="dxa"/>
          </w:tcPr>
          <w:p w14:paraId="2253F4F6" w14:textId="5B123BE7" w:rsidR="004D32FF" w:rsidRPr="006A59A8" w:rsidRDefault="004D32FF" w:rsidP="00801EC4">
            <w:pPr>
              <w:pStyle w:val="CLDTableTextListText"/>
              <w:rPr>
                <w:lang w:val="en-US"/>
              </w:rPr>
            </w:pPr>
            <w:r>
              <w:rPr>
                <w:color w:val="000000" w:themeColor="text1"/>
              </w:rPr>
              <w:t>a</w:t>
            </w:r>
            <w:r w:rsidRPr="00705218">
              <w:t xml:space="preserve">mitriptyline, </w:t>
            </w:r>
            <w:r>
              <w:t>fl</w:t>
            </w:r>
            <w:r w:rsidRPr="00705218">
              <w:t>uoxetine,</w:t>
            </w:r>
            <w:r>
              <w:t xml:space="preserve"> i</w:t>
            </w:r>
            <w:r w:rsidRPr="00705218">
              <w:t xml:space="preserve">mipramine, </w:t>
            </w:r>
            <w:r>
              <w:t>n</w:t>
            </w:r>
            <w:r w:rsidRPr="00705218">
              <w:t>o</w:t>
            </w:r>
            <w:r>
              <w:t>r</w:t>
            </w:r>
            <w:r w:rsidRPr="00705218">
              <w:t xml:space="preserve">triptyline, </w:t>
            </w:r>
            <w:r>
              <w:t>p</w:t>
            </w:r>
            <w:r w:rsidRPr="00705218">
              <w:t xml:space="preserve">aroxetine, </w:t>
            </w:r>
            <w:r>
              <w:t>s</w:t>
            </w:r>
            <w:r w:rsidRPr="00705218">
              <w:t>ertraline</w:t>
            </w:r>
          </w:p>
        </w:tc>
        <w:tc>
          <w:tcPr>
            <w:tcW w:w="1985" w:type="dxa"/>
          </w:tcPr>
          <w:p w14:paraId="5A0A626C" w14:textId="77777777" w:rsidR="00AF3CE3" w:rsidRDefault="004D32FF" w:rsidP="00801EC4">
            <w:pPr>
              <w:pStyle w:val="CLDTableTextListText"/>
            </w:pPr>
            <w:r w:rsidRPr="00705218">
              <w:rPr>
                <w:color w:val="000000" w:themeColor="text1"/>
              </w:rPr>
              <w:t>↑</w:t>
            </w:r>
            <w:r>
              <w:rPr>
                <w:color w:val="000000" w:themeColor="text1"/>
              </w:rPr>
              <w:t>a</w:t>
            </w:r>
            <w:r w:rsidRPr="00705218">
              <w:t xml:space="preserve">mitriptyline, </w:t>
            </w:r>
            <w:r>
              <w:t>fl</w:t>
            </w:r>
            <w:r w:rsidRPr="00705218">
              <w:t>uoxetine,</w:t>
            </w:r>
            <w:r>
              <w:t xml:space="preserve"> i</w:t>
            </w:r>
            <w:r w:rsidRPr="00705218">
              <w:t xml:space="preserve">mipramine, </w:t>
            </w:r>
            <w:r>
              <w:t>n</w:t>
            </w:r>
            <w:r w:rsidRPr="00705218">
              <w:t>o</w:t>
            </w:r>
            <w:r>
              <w:t>r</w:t>
            </w:r>
            <w:r w:rsidRPr="00705218">
              <w:t xml:space="preserve">triptyline, </w:t>
            </w:r>
            <w:r>
              <w:t>p</w:t>
            </w:r>
            <w:r w:rsidRPr="00705218">
              <w:t xml:space="preserve">aroxetine, </w:t>
            </w:r>
          </w:p>
          <w:p w14:paraId="09E94482" w14:textId="057AFB61" w:rsidR="004D32FF" w:rsidRPr="006A59A8" w:rsidRDefault="004D32FF" w:rsidP="00801EC4">
            <w:pPr>
              <w:pStyle w:val="CLDTableTextListText"/>
              <w:rPr>
                <w:lang w:val="en-US"/>
              </w:rPr>
            </w:pPr>
            <w:r>
              <w:t>s</w:t>
            </w:r>
            <w:r w:rsidRPr="00705218">
              <w:t>ertraline</w:t>
            </w:r>
          </w:p>
        </w:tc>
        <w:tc>
          <w:tcPr>
            <w:tcW w:w="3118" w:type="dxa"/>
          </w:tcPr>
          <w:p w14:paraId="54F5D91C" w14:textId="60D6B177" w:rsidR="004D32FF" w:rsidRPr="006A59A8" w:rsidRDefault="004D32FF" w:rsidP="004D32FF">
            <w:pPr>
              <w:pStyle w:val="CLDTableTextListText"/>
              <w:rPr>
                <w:lang w:val="en-US"/>
              </w:rPr>
            </w:pPr>
            <w:r w:rsidRPr="00705218">
              <w:rPr>
                <w:rFonts w:eastAsia="TimesNewRoman"/>
                <w:lang w:val="en-US" w:eastAsia="en-US"/>
              </w:rPr>
              <w:t>Careful monitoring of therapeutic and adverse effects is recommended when these medicines are concomitantly administered with antiretroviral doses of ritonavir</w:t>
            </w:r>
            <w:r>
              <w:rPr>
                <w:rFonts w:eastAsia="TimesNewRoman"/>
                <w:lang w:val="en-US" w:eastAsia="en-US"/>
              </w:rPr>
              <w:t>.</w:t>
            </w:r>
          </w:p>
        </w:tc>
      </w:tr>
      <w:tr w:rsidR="00801EC4" w:rsidRPr="006A59A8" w14:paraId="725809FB" w14:textId="77777777" w:rsidTr="00F06FB9">
        <w:trPr>
          <w:cantSplit/>
          <w:trHeight w:val="2304"/>
        </w:trPr>
        <w:tc>
          <w:tcPr>
            <w:tcW w:w="2268" w:type="dxa"/>
          </w:tcPr>
          <w:p w14:paraId="76F91040" w14:textId="77777777" w:rsidR="00801EC4" w:rsidRPr="006A59A8" w:rsidRDefault="00801EC4" w:rsidP="00801EC4">
            <w:pPr>
              <w:pStyle w:val="CLDTableTextListText"/>
              <w:rPr>
                <w:lang w:val="en-US"/>
              </w:rPr>
            </w:pPr>
            <w:r w:rsidRPr="006A59A8">
              <w:rPr>
                <w:lang w:val="en-US"/>
              </w:rPr>
              <w:t>Antifungals</w:t>
            </w:r>
          </w:p>
        </w:tc>
        <w:tc>
          <w:tcPr>
            <w:tcW w:w="2268" w:type="dxa"/>
          </w:tcPr>
          <w:p w14:paraId="4BF154DF" w14:textId="77777777" w:rsidR="00801EC4" w:rsidRPr="006A59A8" w:rsidRDefault="00801EC4" w:rsidP="00801EC4">
            <w:pPr>
              <w:pStyle w:val="CLDTableTextListText"/>
              <w:rPr>
                <w:lang w:val="en-US"/>
              </w:rPr>
            </w:pPr>
            <w:r w:rsidRPr="006A59A8">
              <w:rPr>
                <w:lang w:val="en-US"/>
              </w:rPr>
              <w:t>voriconazole,</w:t>
            </w:r>
          </w:p>
          <w:p w14:paraId="0451BEF7" w14:textId="77777777" w:rsidR="00801EC4" w:rsidRPr="006A59A8" w:rsidRDefault="00801EC4" w:rsidP="00801EC4">
            <w:pPr>
              <w:pStyle w:val="CLDTableTextListText"/>
              <w:rPr>
                <w:lang w:val="en-US"/>
              </w:rPr>
            </w:pPr>
          </w:p>
          <w:p w14:paraId="4F17B5F0" w14:textId="77777777" w:rsidR="00801EC4" w:rsidRPr="006A59A8" w:rsidRDefault="00801EC4" w:rsidP="00801EC4">
            <w:pPr>
              <w:pStyle w:val="CLDTableTextListText"/>
              <w:rPr>
                <w:lang w:val="en-US"/>
              </w:rPr>
            </w:pPr>
          </w:p>
          <w:p w14:paraId="5BAB9878" w14:textId="77777777" w:rsidR="00801EC4" w:rsidRPr="006A59A8" w:rsidRDefault="00801EC4" w:rsidP="00801EC4">
            <w:pPr>
              <w:pStyle w:val="CLDTableTextListText"/>
              <w:rPr>
                <w:lang w:val="en-US"/>
              </w:rPr>
            </w:pPr>
            <w:r w:rsidRPr="006A59A8">
              <w:rPr>
                <w:lang w:val="en-US"/>
              </w:rPr>
              <w:t xml:space="preserve">ketoconazole, </w:t>
            </w:r>
          </w:p>
          <w:p w14:paraId="61051D17" w14:textId="7F3B4761" w:rsidR="00801EC4" w:rsidRPr="006A59A8" w:rsidRDefault="00801EC4" w:rsidP="00801EC4">
            <w:pPr>
              <w:pStyle w:val="CLDTableTextListText"/>
              <w:rPr>
                <w:lang w:val="en-US"/>
              </w:rPr>
            </w:pPr>
            <w:proofErr w:type="spellStart"/>
            <w:r w:rsidRPr="006A59A8">
              <w:rPr>
                <w:lang w:val="en-US"/>
              </w:rPr>
              <w:t>isavuconazonium</w:t>
            </w:r>
            <w:proofErr w:type="spellEnd"/>
            <w:r w:rsidRPr="006A59A8">
              <w:rPr>
                <w:lang w:val="en-US"/>
              </w:rPr>
              <w:t xml:space="preserve"> sulfate</w:t>
            </w:r>
            <w:r w:rsidR="00B23409">
              <w:rPr>
                <w:lang w:val="en-US"/>
              </w:rPr>
              <w:t>,</w:t>
            </w:r>
          </w:p>
          <w:p w14:paraId="1C39F1F8" w14:textId="77777777" w:rsidR="00801EC4" w:rsidRPr="006A59A8" w:rsidRDefault="00801EC4" w:rsidP="00801EC4">
            <w:pPr>
              <w:pStyle w:val="CLDTableTextListText"/>
              <w:rPr>
                <w:lang w:val="en-US"/>
              </w:rPr>
            </w:pPr>
            <w:proofErr w:type="spellStart"/>
            <w:r w:rsidRPr="006A59A8">
              <w:rPr>
                <w:lang w:val="en-US"/>
              </w:rPr>
              <w:t>itraconazole</w:t>
            </w:r>
            <w:r w:rsidRPr="006A59A8">
              <w:rPr>
                <w:vertAlign w:val="superscript"/>
                <w:lang w:val="en-US"/>
              </w:rPr>
              <w:t>a</w:t>
            </w:r>
            <w:proofErr w:type="spellEnd"/>
          </w:p>
        </w:tc>
        <w:tc>
          <w:tcPr>
            <w:tcW w:w="1985" w:type="dxa"/>
          </w:tcPr>
          <w:p w14:paraId="76047F2C" w14:textId="77777777" w:rsidR="00801EC4" w:rsidRPr="006A59A8" w:rsidRDefault="00801EC4" w:rsidP="00801EC4">
            <w:pPr>
              <w:pStyle w:val="CLDTableTextListText"/>
              <w:rPr>
                <w:lang w:val="en-US"/>
              </w:rPr>
            </w:pPr>
            <w:r w:rsidRPr="006A59A8">
              <w:rPr>
                <w:lang w:val="en-US"/>
              </w:rPr>
              <w:t xml:space="preserve">↓ voriconazole </w:t>
            </w:r>
          </w:p>
          <w:p w14:paraId="258FB126" w14:textId="77777777" w:rsidR="00801EC4" w:rsidRPr="006A59A8" w:rsidRDefault="00801EC4" w:rsidP="00801EC4">
            <w:pPr>
              <w:pStyle w:val="CLDTableTextListText"/>
              <w:rPr>
                <w:lang w:val="en-US"/>
              </w:rPr>
            </w:pPr>
          </w:p>
          <w:p w14:paraId="148BC384" w14:textId="77777777" w:rsidR="00801EC4" w:rsidRPr="006A59A8" w:rsidRDefault="00801EC4" w:rsidP="00801EC4">
            <w:pPr>
              <w:pStyle w:val="CLDTableTextListText"/>
              <w:rPr>
                <w:lang w:val="en-US"/>
              </w:rPr>
            </w:pPr>
          </w:p>
          <w:p w14:paraId="50D86815" w14:textId="77777777" w:rsidR="00801EC4" w:rsidRPr="006A59A8" w:rsidRDefault="00801EC4" w:rsidP="00801EC4">
            <w:pPr>
              <w:pStyle w:val="CLDTableTextListText"/>
              <w:rPr>
                <w:lang w:val="en-US"/>
              </w:rPr>
            </w:pPr>
            <w:r w:rsidRPr="006A59A8">
              <w:rPr>
                <w:lang w:val="en-US"/>
              </w:rPr>
              <w:t>↑ ketoconazole</w:t>
            </w:r>
          </w:p>
          <w:p w14:paraId="191DD243" w14:textId="77777777" w:rsidR="00801EC4" w:rsidRPr="006A59A8" w:rsidRDefault="00801EC4" w:rsidP="00801EC4">
            <w:pPr>
              <w:pStyle w:val="CLDTableTextListText"/>
              <w:rPr>
                <w:lang w:val="en-US"/>
              </w:rPr>
            </w:pPr>
            <w:r w:rsidRPr="006A59A8">
              <w:rPr>
                <w:lang w:val="en-US"/>
              </w:rPr>
              <w:t xml:space="preserve">↑ </w:t>
            </w:r>
            <w:proofErr w:type="spellStart"/>
            <w:r w:rsidRPr="006A59A8">
              <w:rPr>
                <w:lang w:val="en-US"/>
              </w:rPr>
              <w:t>isavuconazonium</w:t>
            </w:r>
            <w:proofErr w:type="spellEnd"/>
            <w:r w:rsidRPr="006A59A8">
              <w:rPr>
                <w:lang w:val="en-US"/>
              </w:rPr>
              <w:t xml:space="preserve"> sulfate</w:t>
            </w:r>
          </w:p>
          <w:p w14:paraId="281805A5" w14:textId="77777777" w:rsidR="00801EC4" w:rsidRPr="006A59A8" w:rsidRDefault="00801EC4" w:rsidP="00801EC4">
            <w:pPr>
              <w:pStyle w:val="CLDTableTextListText"/>
              <w:rPr>
                <w:lang w:val="en-US"/>
              </w:rPr>
            </w:pPr>
            <w:r w:rsidRPr="006A59A8">
              <w:rPr>
                <w:lang w:val="en-US"/>
              </w:rPr>
              <w:t>↑ itraconazole</w:t>
            </w:r>
          </w:p>
          <w:p w14:paraId="3C9D5259" w14:textId="77777777" w:rsidR="00801EC4" w:rsidRPr="006A59A8" w:rsidRDefault="00801EC4" w:rsidP="00801EC4">
            <w:pPr>
              <w:pStyle w:val="CLDTableTextListText"/>
              <w:rPr>
                <w:lang w:val="en-US"/>
              </w:rPr>
            </w:pPr>
          </w:p>
          <w:p w14:paraId="7A6CFE24" w14:textId="4A4160AF" w:rsidR="00801EC4" w:rsidRPr="006A59A8" w:rsidRDefault="00801EC4" w:rsidP="00801EC4">
            <w:pPr>
              <w:pStyle w:val="CLDTableTextListText"/>
              <w:rPr>
                <w:lang w:val="en-US"/>
              </w:rPr>
            </w:pPr>
            <w:r w:rsidRPr="006A59A8">
              <w:rPr>
                <w:lang w:val="en-US"/>
              </w:rPr>
              <w:t xml:space="preserve">↑ </w:t>
            </w:r>
            <w:proofErr w:type="spellStart"/>
            <w:r w:rsidRPr="006A59A8">
              <w:rPr>
                <w:lang w:val="en-US"/>
              </w:rPr>
              <w:t>nirmatrelvir</w:t>
            </w:r>
            <w:proofErr w:type="spellEnd"/>
            <w:r w:rsidRPr="006A59A8">
              <w:rPr>
                <w:lang w:val="en-US"/>
              </w:rPr>
              <w:t>/</w:t>
            </w:r>
            <w:r>
              <w:rPr>
                <w:lang w:val="en-US"/>
              </w:rPr>
              <w:t xml:space="preserve"> </w:t>
            </w:r>
            <w:r w:rsidRPr="006A59A8">
              <w:rPr>
                <w:lang w:val="en-US"/>
              </w:rPr>
              <w:t>ritonavir</w:t>
            </w:r>
          </w:p>
        </w:tc>
        <w:tc>
          <w:tcPr>
            <w:tcW w:w="3118" w:type="dxa"/>
          </w:tcPr>
          <w:p w14:paraId="425E94CD" w14:textId="77777777" w:rsidR="00801EC4" w:rsidRPr="006A59A8" w:rsidRDefault="00801EC4" w:rsidP="00801EC4">
            <w:pPr>
              <w:pStyle w:val="CLDTableTextListText"/>
              <w:rPr>
                <w:lang w:val="en-US"/>
              </w:rPr>
            </w:pPr>
            <w:r w:rsidRPr="006A59A8">
              <w:rPr>
                <w:rFonts w:eastAsia="Calibri"/>
                <w:lang w:val="en-US"/>
              </w:rPr>
              <w:t xml:space="preserve">Avoid </w:t>
            </w:r>
            <w:r w:rsidRPr="006A59A8">
              <w:rPr>
                <w:lang w:val="en-US"/>
              </w:rPr>
              <w:t>concomitant use of voriconazole.</w:t>
            </w:r>
          </w:p>
          <w:p w14:paraId="4ED3F914" w14:textId="4CA3FD83" w:rsidR="00801EC4" w:rsidRPr="006A59A8" w:rsidRDefault="00801EC4" w:rsidP="008C592A">
            <w:pPr>
              <w:pStyle w:val="CLDTableTextListText"/>
              <w:spacing w:before="120"/>
              <w:rPr>
                <w:rFonts w:eastAsia="Calibri"/>
                <w:lang w:val="en-US"/>
              </w:rPr>
            </w:pPr>
            <w:r w:rsidRPr="006A59A8">
              <w:rPr>
                <w:lang w:val="en-US"/>
              </w:rPr>
              <w:t xml:space="preserve">Refer to ketoconazole, </w:t>
            </w:r>
            <w:proofErr w:type="spellStart"/>
            <w:r w:rsidRPr="006A59A8">
              <w:rPr>
                <w:lang w:val="en-US"/>
              </w:rPr>
              <w:t>isavuconazonium</w:t>
            </w:r>
            <w:proofErr w:type="spellEnd"/>
            <w:r w:rsidRPr="006A59A8">
              <w:rPr>
                <w:lang w:val="en-US"/>
              </w:rPr>
              <w:t xml:space="preserve"> sulfate, and itraconazole </w:t>
            </w:r>
            <w:r>
              <w:rPr>
                <w:lang w:val="en-US"/>
              </w:rPr>
              <w:t>Product Information</w:t>
            </w:r>
            <w:r w:rsidRPr="006A59A8">
              <w:rPr>
                <w:lang w:val="en-US"/>
              </w:rPr>
              <w:t xml:space="preserve"> for further information.</w:t>
            </w:r>
          </w:p>
          <w:p w14:paraId="35074111" w14:textId="77777777" w:rsidR="00801EC4" w:rsidRPr="006A59A8" w:rsidRDefault="00801EC4" w:rsidP="00801EC4">
            <w:pPr>
              <w:pStyle w:val="CLDTableTextListText"/>
              <w:rPr>
                <w:lang w:val="en-US"/>
              </w:rPr>
            </w:pPr>
          </w:p>
        </w:tc>
      </w:tr>
      <w:tr w:rsidR="00801EC4" w:rsidRPr="006A59A8" w14:paraId="3C3E0DF4" w14:textId="77777777" w:rsidTr="00F06FB9">
        <w:trPr>
          <w:cantSplit/>
          <w:trHeight w:val="1340"/>
        </w:trPr>
        <w:tc>
          <w:tcPr>
            <w:tcW w:w="2268" w:type="dxa"/>
          </w:tcPr>
          <w:p w14:paraId="3683D619" w14:textId="77777777" w:rsidR="00801EC4" w:rsidRPr="006A59A8" w:rsidRDefault="00801EC4" w:rsidP="00801EC4">
            <w:pPr>
              <w:pStyle w:val="CLDTableTextListText"/>
              <w:rPr>
                <w:lang w:val="en-US"/>
              </w:rPr>
            </w:pPr>
            <w:r w:rsidRPr="006A59A8">
              <w:rPr>
                <w:lang w:val="en-US"/>
              </w:rPr>
              <w:t>Anti-gout</w:t>
            </w:r>
          </w:p>
        </w:tc>
        <w:tc>
          <w:tcPr>
            <w:tcW w:w="2268" w:type="dxa"/>
          </w:tcPr>
          <w:p w14:paraId="7AB956EB" w14:textId="77777777" w:rsidR="00801EC4" w:rsidRPr="006A59A8" w:rsidRDefault="00801EC4" w:rsidP="00801EC4">
            <w:pPr>
              <w:pStyle w:val="CLDTableTextListText"/>
              <w:rPr>
                <w:lang w:val="en-US"/>
              </w:rPr>
            </w:pPr>
            <w:r w:rsidRPr="006A59A8">
              <w:rPr>
                <w:lang w:val="en-US"/>
              </w:rPr>
              <w:t>colchicine</w:t>
            </w:r>
          </w:p>
        </w:tc>
        <w:tc>
          <w:tcPr>
            <w:tcW w:w="1985" w:type="dxa"/>
          </w:tcPr>
          <w:p w14:paraId="33486D68" w14:textId="77777777" w:rsidR="00801EC4" w:rsidRPr="006A59A8" w:rsidRDefault="00801EC4" w:rsidP="00801EC4">
            <w:pPr>
              <w:pStyle w:val="CLDTableTextListText"/>
              <w:rPr>
                <w:lang w:val="en-US"/>
              </w:rPr>
            </w:pPr>
            <w:r w:rsidRPr="006A59A8">
              <w:rPr>
                <w:lang w:val="en-US"/>
              </w:rPr>
              <w:t>↑ colchicine</w:t>
            </w:r>
          </w:p>
        </w:tc>
        <w:tc>
          <w:tcPr>
            <w:tcW w:w="3118" w:type="dxa"/>
          </w:tcPr>
          <w:p w14:paraId="7C9A0851" w14:textId="76C9FF2B" w:rsidR="00801EC4" w:rsidRPr="006A59A8" w:rsidRDefault="00801EC4" w:rsidP="00801EC4">
            <w:pPr>
              <w:pStyle w:val="CLDTableTextListText"/>
              <w:rPr>
                <w:lang w:val="en-US"/>
              </w:rPr>
            </w:pPr>
            <w:r w:rsidRPr="006A59A8">
              <w:rPr>
                <w:lang w:val="en-US"/>
              </w:rPr>
              <w:t>Co-administration contraindicated due to potential for serious and/or life</w:t>
            </w:r>
            <w:r w:rsidRPr="006A59A8">
              <w:rPr>
                <w:lang w:val="en-US"/>
              </w:rPr>
              <w:noBreakHyphen/>
              <w:t xml:space="preserve">threatening reactions in patients with renal and/or hepatic impairment </w:t>
            </w:r>
            <w:r>
              <w:rPr>
                <w:lang w:val="en-US"/>
              </w:rPr>
              <w:t>(see Section 4.3 Contraindications)</w:t>
            </w:r>
            <w:r w:rsidRPr="006A59A8">
              <w:rPr>
                <w:lang w:val="en-US"/>
              </w:rPr>
              <w:t>.</w:t>
            </w:r>
          </w:p>
        </w:tc>
      </w:tr>
      <w:tr w:rsidR="00801EC4" w:rsidRPr="006A59A8" w14:paraId="59EDC5F2" w14:textId="77777777" w:rsidTr="00F06FB9">
        <w:trPr>
          <w:cantSplit/>
          <w:trHeight w:val="3168"/>
        </w:trPr>
        <w:tc>
          <w:tcPr>
            <w:tcW w:w="2268" w:type="dxa"/>
          </w:tcPr>
          <w:p w14:paraId="33AA0D4D" w14:textId="77777777" w:rsidR="00801EC4" w:rsidRPr="006A59A8" w:rsidRDefault="00801EC4" w:rsidP="00801EC4">
            <w:pPr>
              <w:pStyle w:val="CLDTableTextListText"/>
              <w:rPr>
                <w:lang w:val="en-US"/>
              </w:rPr>
            </w:pPr>
            <w:r w:rsidRPr="006A59A8">
              <w:rPr>
                <w:lang w:val="en-US"/>
              </w:rPr>
              <w:lastRenderedPageBreak/>
              <w:t>Anti-HIV protease inhibitors</w:t>
            </w:r>
          </w:p>
        </w:tc>
        <w:tc>
          <w:tcPr>
            <w:tcW w:w="2268" w:type="dxa"/>
          </w:tcPr>
          <w:p w14:paraId="60F6C7CF" w14:textId="5BF1493A" w:rsidR="00801EC4" w:rsidRPr="006A59A8" w:rsidRDefault="00801EC4" w:rsidP="00801EC4">
            <w:pPr>
              <w:pStyle w:val="CLDTableTextListText"/>
              <w:rPr>
                <w:lang w:val="fr-FR"/>
              </w:rPr>
            </w:pPr>
            <w:proofErr w:type="spellStart"/>
            <w:proofErr w:type="gramStart"/>
            <w:r w:rsidRPr="006A59A8">
              <w:rPr>
                <w:lang w:val="fr-FR"/>
              </w:rPr>
              <w:t>atazanavir</w:t>
            </w:r>
            <w:proofErr w:type="spellEnd"/>
            <w:proofErr w:type="gramEnd"/>
            <w:r w:rsidRPr="006A59A8">
              <w:rPr>
                <w:lang w:val="fr-FR"/>
              </w:rPr>
              <w:t>,</w:t>
            </w:r>
          </w:p>
          <w:p w14:paraId="765C48FB" w14:textId="088A8C95" w:rsidR="00801EC4" w:rsidRPr="006A59A8" w:rsidRDefault="00801EC4" w:rsidP="00801EC4">
            <w:pPr>
              <w:pStyle w:val="CLDTableTextListText"/>
              <w:rPr>
                <w:lang w:val="fr-FR"/>
              </w:rPr>
            </w:pPr>
            <w:proofErr w:type="spellStart"/>
            <w:proofErr w:type="gramStart"/>
            <w:r w:rsidRPr="006A59A8">
              <w:rPr>
                <w:lang w:val="fr-FR"/>
              </w:rPr>
              <w:t>darunavir</w:t>
            </w:r>
            <w:proofErr w:type="spellEnd"/>
            <w:proofErr w:type="gramEnd"/>
            <w:r w:rsidRPr="006A59A8">
              <w:rPr>
                <w:lang w:val="fr-FR"/>
              </w:rPr>
              <w:t>,</w:t>
            </w:r>
          </w:p>
          <w:p w14:paraId="4D68BDE5" w14:textId="1EFCA119" w:rsidR="00801EC4" w:rsidRPr="006A59A8" w:rsidRDefault="00801EC4" w:rsidP="00801EC4">
            <w:pPr>
              <w:pStyle w:val="CLDTableTextListText"/>
              <w:rPr>
                <w:lang w:val="fr-FR"/>
              </w:rPr>
            </w:pPr>
            <w:proofErr w:type="spellStart"/>
            <w:proofErr w:type="gramStart"/>
            <w:r w:rsidRPr="006A59A8">
              <w:rPr>
                <w:lang w:val="fr-FR"/>
              </w:rPr>
              <w:t>fosamprenavir</w:t>
            </w:r>
            <w:proofErr w:type="spellEnd"/>
            <w:proofErr w:type="gramEnd"/>
            <w:r w:rsidRPr="006A59A8">
              <w:rPr>
                <w:lang w:val="fr-FR"/>
              </w:rPr>
              <w:t>,</w:t>
            </w:r>
          </w:p>
          <w:p w14:paraId="2C7E8426" w14:textId="5C18DAC0" w:rsidR="00801EC4" w:rsidRPr="006A59A8" w:rsidRDefault="00801EC4" w:rsidP="00801EC4">
            <w:pPr>
              <w:pStyle w:val="CLDTableTextListText"/>
              <w:rPr>
                <w:lang w:val="en-US"/>
              </w:rPr>
            </w:pPr>
            <w:r w:rsidRPr="006A59A8">
              <w:rPr>
                <w:lang w:val="en-US"/>
              </w:rPr>
              <w:t>saquinavir,</w:t>
            </w:r>
          </w:p>
          <w:p w14:paraId="0CA078D4" w14:textId="408CE7EB" w:rsidR="00801EC4" w:rsidRPr="006A59A8" w:rsidRDefault="00801EC4" w:rsidP="00801EC4">
            <w:pPr>
              <w:pStyle w:val="CLDTableTextListText"/>
              <w:rPr>
                <w:lang w:val="en-US"/>
              </w:rPr>
            </w:pPr>
            <w:r w:rsidRPr="006A59A8">
              <w:rPr>
                <w:lang w:val="en-US"/>
              </w:rPr>
              <w:t xml:space="preserve">tipranavir </w:t>
            </w:r>
          </w:p>
        </w:tc>
        <w:tc>
          <w:tcPr>
            <w:tcW w:w="1985" w:type="dxa"/>
          </w:tcPr>
          <w:p w14:paraId="03481A63" w14:textId="77777777" w:rsidR="00801EC4" w:rsidRPr="006A59A8" w:rsidRDefault="00801EC4" w:rsidP="00801EC4">
            <w:pPr>
              <w:pStyle w:val="CLDTableTextListText"/>
              <w:rPr>
                <w:lang w:val="en-US"/>
              </w:rPr>
            </w:pPr>
            <w:r w:rsidRPr="006A59A8">
              <w:rPr>
                <w:lang w:val="en-US"/>
              </w:rPr>
              <w:t>↑ protease Inhibitor</w:t>
            </w:r>
          </w:p>
        </w:tc>
        <w:tc>
          <w:tcPr>
            <w:tcW w:w="3118" w:type="dxa"/>
          </w:tcPr>
          <w:p w14:paraId="0028F261" w14:textId="2F38B6E6" w:rsidR="00801EC4" w:rsidRPr="006A59A8" w:rsidRDefault="00801EC4" w:rsidP="00801EC4">
            <w:pPr>
              <w:pStyle w:val="CLDTableTextListText"/>
              <w:rPr>
                <w:lang w:val="en-US"/>
              </w:rPr>
            </w:pPr>
            <w:r w:rsidRPr="006A59A8">
              <w:rPr>
                <w:lang w:val="en-US"/>
              </w:rPr>
              <w:t xml:space="preserve">For further information, refer to the respective protease inhibitors’ </w:t>
            </w:r>
            <w:r>
              <w:rPr>
                <w:lang w:val="en-US"/>
              </w:rPr>
              <w:t>Product Information</w:t>
            </w:r>
            <w:r w:rsidRPr="006A59A8">
              <w:rPr>
                <w:lang w:val="en-US"/>
              </w:rPr>
              <w:t>.</w:t>
            </w:r>
          </w:p>
          <w:p w14:paraId="66AB6FD2" w14:textId="49DD5754" w:rsidR="00801EC4" w:rsidRPr="006A59A8" w:rsidRDefault="00801EC4" w:rsidP="008C592A">
            <w:pPr>
              <w:pStyle w:val="CLDTableTextListText"/>
              <w:spacing w:before="120"/>
              <w:rPr>
                <w:lang w:val="en-US"/>
              </w:rPr>
            </w:pPr>
            <w:r w:rsidRPr="006A59A8">
              <w:rPr>
                <w:lang w:val="en-US"/>
              </w:rPr>
              <w:t xml:space="preserve">Patients on ritonavir-containing HIV regimens should continue their treatment as indicated. Monitor for increased PAXLOVID or protease inhibitor adverse events with concomitant use of these protease inhibitors </w:t>
            </w:r>
            <w:r>
              <w:rPr>
                <w:lang w:val="en-US"/>
              </w:rPr>
              <w:t>(see Section 4.2 Dose and method of administration)</w:t>
            </w:r>
            <w:r w:rsidRPr="006A59A8">
              <w:rPr>
                <w:lang w:val="en-US"/>
              </w:rPr>
              <w:t>.</w:t>
            </w:r>
          </w:p>
        </w:tc>
      </w:tr>
      <w:tr w:rsidR="00801EC4" w:rsidRPr="006A59A8" w14:paraId="34638B3A" w14:textId="77777777" w:rsidTr="00F06FB9">
        <w:trPr>
          <w:cantSplit/>
          <w:trHeight w:val="854"/>
        </w:trPr>
        <w:tc>
          <w:tcPr>
            <w:tcW w:w="2268" w:type="dxa"/>
          </w:tcPr>
          <w:p w14:paraId="11CFBC05" w14:textId="77777777" w:rsidR="00801EC4" w:rsidRPr="006A59A8" w:rsidRDefault="00801EC4" w:rsidP="00801EC4">
            <w:pPr>
              <w:pStyle w:val="CLDTableTextListText"/>
              <w:rPr>
                <w:lang w:val="en-US"/>
              </w:rPr>
            </w:pPr>
            <w:r w:rsidRPr="006A59A8">
              <w:rPr>
                <w:lang w:val="en-US"/>
              </w:rPr>
              <w:t>Anti-HIV</w:t>
            </w:r>
          </w:p>
        </w:tc>
        <w:tc>
          <w:tcPr>
            <w:tcW w:w="2268" w:type="dxa"/>
          </w:tcPr>
          <w:p w14:paraId="4C98E142" w14:textId="36AB0E8B" w:rsidR="00801EC4" w:rsidRPr="00055952" w:rsidRDefault="00801EC4" w:rsidP="00801EC4">
            <w:pPr>
              <w:pStyle w:val="CLDTableTextListText"/>
              <w:rPr>
                <w:lang w:val="en-US"/>
              </w:rPr>
            </w:pPr>
            <w:r w:rsidRPr="00055952">
              <w:rPr>
                <w:lang w:val="en-US"/>
              </w:rPr>
              <w:t>efavirenz,</w:t>
            </w:r>
          </w:p>
          <w:p w14:paraId="20068994" w14:textId="77777777" w:rsidR="00801EC4" w:rsidRPr="00A03136" w:rsidRDefault="00801EC4" w:rsidP="00801EC4">
            <w:pPr>
              <w:pStyle w:val="CLDTableTextListText"/>
              <w:rPr>
                <w:lang w:val="en-US"/>
              </w:rPr>
            </w:pPr>
            <w:r w:rsidRPr="00055952">
              <w:rPr>
                <w:lang w:val="en-US"/>
              </w:rPr>
              <w:t>maraviroc,</w:t>
            </w:r>
          </w:p>
          <w:p w14:paraId="35D8BC1F" w14:textId="77777777" w:rsidR="00801EC4" w:rsidRPr="00055952" w:rsidRDefault="00801EC4" w:rsidP="00801EC4">
            <w:pPr>
              <w:pStyle w:val="CLDTableTextListText"/>
              <w:rPr>
                <w:lang w:val="en-US"/>
              </w:rPr>
            </w:pPr>
            <w:r w:rsidRPr="00055952">
              <w:rPr>
                <w:lang w:val="en-US"/>
              </w:rPr>
              <w:t>nevirapine,</w:t>
            </w:r>
          </w:p>
          <w:p w14:paraId="56B5C46E" w14:textId="77777777" w:rsidR="00801EC4" w:rsidRPr="00055952" w:rsidRDefault="00801EC4" w:rsidP="00801EC4">
            <w:pPr>
              <w:pStyle w:val="CLDTableTextListText"/>
              <w:rPr>
                <w:lang w:val="en-US"/>
              </w:rPr>
            </w:pPr>
            <w:proofErr w:type="spellStart"/>
            <w:r w:rsidRPr="00055952">
              <w:rPr>
                <w:lang w:val="en-US"/>
              </w:rPr>
              <w:t>raltegravir</w:t>
            </w:r>
            <w:proofErr w:type="spellEnd"/>
            <w:r w:rsidRPr="00055952">
              <w:rPr>
                <w:lang w:val="en-US"/>
              </w:rPr>
              <w:t>,</w:t>
            </w:r>
          </w:p>
          <w:p w14:paraId="163DA1A1" w14:textId="5CA7CE0E" w:rsidR="00801EC4" w:rsidRPr="00055952" w:rsidRDefault="00801EC4" w:rsidP="00801EC4">
            <w:pPr>
              <w:pStyle w:val="CLDTableTextListText"/>
              <w:rPr>
                <w:lang w:val="en-US"/>
              </w:rPr>
            </w:pPr>
            <w:r w:rsidRPr="00055952">
              <w:rPr>
                <w:lang w:val="en-US"/>
              </w:rPr>
              <w:t>zidovudine</w:t>
            </w:r>
            <w:r w:rsidR="00055952" w:rsidRPr="00055952">
              <w:rPr>
                <w:lang w:val="en-US"/>
              </w:rPr>
              <w:t>,</w:t>
            </w:r>
          </w:p>
          <w:p w14:paraId="556E6605" w14:textId="77777777" w:rsidR="00801EC4" w:rsidRPr="00055952" w:rsidRDefault="00801EC4" w:rsidP="00801EC4">
            <w:pPr>
              <w:pStyle w:val="CLDTableTextListText"/>
              <w:rPr>
                <w:lang w:val="en-US"/>
              </w:rPr>
            </w:pPr>
            <w:proofErr w:type="spellStart"/>
            <w:r w:rsidRPr="00055952">
              <w:rPr>
                <w:lang w:val="en-US"/>
              </w:rPr>
              <w:t>bictegravir</w:t>
            </w:r>
            <w:proofErr w:type="spellEnd"/>
            <w:r w:rsidRPr="00055952">
              <w:rPr>
                <w:lang w:val="en-US"/>
              </w:rPr>
              <w:t>/ emtricitabine/ tenofovir</w:t>
            </w:r>
          </w:p>
        </w:tc>
        <w:tc>
          <w:tcPr>
            <w:tcW w:w="1985" w:type="dxa"/>
          </w:tcPr>
          <w:p w14:paraId="21CBB516" w14:textId="1564ABBD" w:rsidR="00801EC4" w:rsidRPr="00055952" w:rsidRDefault="00801EC4" w:rsidP="00801EC4">
            <w:pPr>
              <w:pStyle w:val="CLDTableTextListText"/>
              <w:rPr>
                <w:lang w:val="en-US"/>
              </w:rPr>
            </w:pPr>
            <w:r w:rsidRPr="00055952">
              <w:rPr>
                <w:lang w:val="en-US"/>
              </w:rPr>
              <w:t>↑ efavirenz</w:t>
            </w:r>
          </w:p>
          <w:p w14:paraId="4AE4300A" w14:textId="14576153" w:rsidR="00801EC4" w:rsidRDefault="00801EC4" w:rsidP="00801EC4">
            <w:pPr>
              <w:pStyle w:val="CLDTableTextListText"/>
              <w:rPr>
                <w:lang w:val="en-US"/>
              </w:rPr>
            </w:pPr>
            <w:r w:rsidRPr="00055952">
              <w:rPr>
                <w:lang w:val="en-US"/>
              </w:rPr>
              <w:t>↑ maraviroc</w:t>
            </w:r>
          </w:p>
          <w:p w14:paraId="773D571C" w14:textId="77777777" w:rsidR="00055952" w:rsidRPr="00055952" w:rsidRDefault="00055952" w:rsidP="00801EC4">
            <w:pPr>
              <w:pStyle w:val="CLDTableTextListText"/>
              <w:rPr>
                <w:lang w:val="en-US"/>
              </w:rPr>
            </w:pPr>
          </w:p>
          <w:p w14:paraId="2F13BE62" w14:textId="77777777" w:rsidR="00801EC4" w:rsidRPr="00055952" w:rsidRDefault="00801EC4" w:rsidP="00801EC4">
            <w:pPr>
              <w:pStyle w:val="CLDTableTextListText"/>
              <w:rPr>
                <w:lang w:val="en-US"/>
              </w:rPr>
            </w:pPr>
            <w:r w:rsidRPr="00055952">
              <w:rPr>
                <w:lang w:val="en-US"/>
              </w:rPr>
              <w:t xml:space="preserve">↓ </w:t>
            </w:r>
            <w:proofErr w:type="spellStart"/>
            <w:r w:rsidRPr="00055952">
              <w:rPr>
                <w:lang w:val="en-US"/>
              </w:rPr>
              <w:t>raltegravir</w:t>
            </w:r>
            <w:proofErr w:type="spellEnd"/>
            <w:r w:rsidRPr="00055952">
              <w:rPr>
                <w:lang w:val="en-US"/>
              </w:rPr>
              <w:t xml:space="preserve"> </w:t>
            </w:r>
          </w:p>
          <w:p w14:paraId="4D8CC03F" w14:textId="2BB7FCDE" w:rsidR="00055952" w:rsidRPr="00055952" w:rsidRDefault="00801EC4" w:rsidP="00801EC4">
            <w:pPr>
              <w:pStyle w:val="CLDTableTextListText"/>
              <w:rPr>
                <w:lang w:val="en-US"/>
              </w:rPr>
            </w:pPr>
            <w:r w:rsidRPr="00055952">
              <w:rPr>
                <w:lang w:val="en-US"/>
              </w:rPr>
              <w:t>↓ zidovudine</w:t>
            </w:r>
          </w:p>
          <w:p w14:paraId="742EF6DE" w14:textId="77777777" w:rsidR="00801EC4" w:rsidRPr="00A03136" w:rsidRDefault="00801EC4" w:rsidP="00801EC4">
            <w:pPr>
              <w:pStyle w:val="CLDTableTextListText"/>
              <w:rPr>
                <w:lang w:val="en-US"/>
              </w:rPr>
            </w:pPr>
            <w:r w:rsidRPr="00055952">
              <w:rPr>
                <w:lang w:val="en-US"/>
              </w:rPr>
              <w:t xml:space="preserve">↑ </w:t>
            </w:r>
            <w:proofErr w:type="spellStart"/>
            <w:r w:rsidRPr="00055952">
              <w:rPr>
                <w:lang w:val="en-US"/>
              </w:rPr>
              <w:t>bictegravir</w:t>
            </w:r>
            <w:proofErr w:type="spellEnd"/>
          </w:p>
          <w:p w14:paraId="48C1A7DF" w14:textId="77777777" w:rsidR="00801EC4" w:rsidRPr="00055952" w:rsidRDefault="00801EC4" w:rsidP="00801EC4">
            <w:pPr>
              <w:pStyle w:val="CLDTableTextListText"/>
              <w:rPr>
                <w:lang w:val="en-US"/>
              </w:rPr>
            </w:pPr>
            <w:r w:rsidRPr="00055952">
              <w:rPr>
                <w:lang w:val="en-US"/>
              </w:rPr>
              <w:t>↔ emtricitabine</w:t>
            </w:r>
          </w:p>
          <w:p w14:paraId="4851EE5A" w14:textId="77777777" w:rsidR="00801EC4" w:rsidRPr="00055952" w:rsidRDefault="00801EC4" w:rsidP="00801EC4">
            <w:pPr>
              <w:pStyle w:val="CLDTableTextListText"/>
              <w:rPr>
                <w:lang w:val="en-US"/>
              </w:rPr>
            </w:pPr>
            <w:r w:rsidRPr="00055952">
              <w:rPr>
                <w:lang w:val="en-US"/>
              </w:rPr>
              <w:t>↑ tenofovir</w:t>
            </w:r>
          </w:p>
        </w:tc>
        <w:tc>
          <w:tcPr>
            <w:tcW w:w="3118" w:type="dxa"/>
          </w:tcPr>
          <w:p w14:paraId="0A31D275" w14:textId="0E10B69F" w:rsidR="00801EC4" w:rsidRPr="006A59A8" w:rsidRDefault="00801EC4" w:rsidP="00801EC4">
            <w:pPr>
              <w:pStyle w:val="CLDTableTextListText"/>
              <w:rPr>
                <w:lang w:val="en-US"/>
              </w:rPr>
            </w:pPr>
            <w:r w:rsidRPr="006A59A8">
              <w:rPr>
                <w:lang w:val="en-US"/>
              </w:rPr>
              <w:t>For further information, refer to the respective anti-HIV drugs</w:t>
            </w:r>
            <w:r>
              <w:rPr>
                <w:lang w:val="en-US"/>
              </w:rPr>
              <w:t>’</w:t>
            </w:r>
            <w:r w:rsidRPr="006A59A8">
              <w:rPr>
                <w:lang w:val="en-US"/>
              </w:rPr>
              <w:t xml:space="preserve"> </w:t>
            </w:r>
            <w:r>
              <w:rPr>
                <w:lang w:val="en-US"/>
              </w:rPr>
              <w:t>Product Information</w:t>
            </w:r>
            <w:r w:rsidRPr="006A59A8">
              <w:rPr>
                <w:lang w:val="en-US"/>
              </w:rPr>
              <w:t>.</w:t>
            </w:r>
          </w:p>
        </w:tc>
      </w:tr>
      <w:tr w:rsidR="004D32FF" w:rsidRPr="006A59A8" w14:paraId="0CACF58F" w14:textId="77777777" w:rsidTr="00F06FB9">
        <w:trPr>
          <w:cantSplit/>
          <w:trHeight w:val="854"/>
        </w:trPr>
        <w:tc>
          <w:tcPr>
            <w:tcW w:w="2268" w:type="dxa"/>
          </w:tcPr>
          <w:p w14:paraId="6B274008" w14:textId="2BB9B58F" w:rsidR="004D32FF" w:rsidRPr="006A59A8" w:rsidRDefault="00F61473" w:rsidP="004D32FF">
            <w:pPr>
              <w:pStyle w:val="CLDTableTextListText"/>
              <w:rPr>
                <w:lang w:val="en-US"/>
              </w:rPr>
            </w:pPr>
            <w:r>
              <w:rPr>
                <w:lang w:val="en-US"/>
              </w:rPr>
              <w:t>Antihistamine</w:t>
            </w:r>
          </w:p>
        </w:tc>
        <w:tc>
          <w:tcPr>
            <w:tcW w:w="2268" w:type="dxa"/>
          </w:tcPr>
          <w:p w14:paraId="5BD055BC" w14:textId="6DDAB96A" w:rsidR="004D32FF" w:rsidRDefault="004D32FF" w:rsidP="004D32FF">
            <w:pPr>
              <w:pStyle w:val="CLDTableTextListText"/>
              <w:rPr>
                <w:rFonts w:ascii="Arial" w:hAnsi="Arial" w:cs="Arial"/>
                <w:color w:val="000000" w:themeColor="text1"/>
                <w:sz w:val="22"/>
                <w:szCs w:val="22"/>
              </w:rPr>
            </w:pPr>
            <w:r>
              <w:rPr>
                <w:color w:val="000000" w:themeColor="text1"/>
              </w:rPr>
              <w:t>l</w:t>
            </w:r>
            <w:proofErr w:type="spellStart"/>
            <w:r w:rsidRPr="00705218">
              <w:rPr>
                <w:rFonts w:eastAsia="TimesNewRoman"/>
                <w:lang w:val="en-US" w:eastAsia="en-US"/>
              </w:rPr>
              <w:t>oratadine</w:t>
            </w:r>
            <w:proofErr w:type="spellEnd"/>
          </w:p>
        </w:tc>
        <w:tc>
          <w:tcPr>
            <w:tcW w:w="1985" w:type="dxa"/>
          </w:tcPr>
          <w:p w14:paraId="6275FD9D" w14:textId="6EE10C56" w:rsidR="004D32FF" w:rsidRDefault="004D32FF" w:rsidP="004D32FF">
            <w:pPr>
              <w:pStyle w:val="CLDTableTextListText"/>
              <w:rPr>
                <w:rFonts w:ascii="Arial" w:hAnsi="Arial" w:cs="Arial"/>
                <w:color w:val="000000" w:themeColor="text1"/>
                <w:sz w:val="22"/>
                <w:szCs w:val="22"/>
              </w:rPr>
            </w:pPr>
            <w:r w:rsidRPr="00705218">
              <w:rPr>
                <w:color w:val="000000" w:themeColor="text1"/>
              </w:rPr>
              <w:t>↑</w:t>
            </w:r>
            <w:r>
              <w:rPr>
                <w:color w:val="000000" w:themeColor="text1"/>
              </w:rPr>
              <w:t>l</w:t>
            </w:r>
            <w:proofErr w:type="spellStart"/>
            <w:r w:rsidRPr="00705218">
              <w:rPr>
                <w:rFonts w:eastAsia="TimesNewRoman"/>
                <w:lang w:val="en-US" w:eastAsia="en-US"/>
              </w:rPr>
              <w:t>oratadine</w:t>
            </w:r>
            <w:proofErr w:type="spellEnd"/>
          </w:p>
        </w:tc>
        <w:tc>
          <w:tcPr>
            <w:tcW w:w="3118" w:type="dxa"/>
          </w:tcPr>
          <w:p w14:paraId="638F5496" w14:textId="75637E59" w:rsidR="004D32FF" w:rsidRPr="006A59A8" w:rsidRDefault="004D32FF" w:rsidP="004D32FF">
            <w:pPr>
              <w:pStyle w:val="CLDTableTextListText"/>
              <w:rPr>
                <w:lang w:val="en-US"/>
              </w:rPr>
            </w:pPr>
            <w:r w:rsidRPr="00705218">
              <w:rPr>
                <w:rFonts w:eastAsia="TimesNewRoman"/>
                <w:lang w:val="en-US" w:eastAsia="en-US"/>
              </w:rPr>
              <w:t>Careful monitoring of therapeutic and adverse effects is recommended when loratadine is</w:t>
            </w:r>
            <w:r>
              <w:rPr>
                <w:rFonts w:eastAsia="TimesNewRoman"/>
                <w:lang w:val="en-US" w:eastAsia="en-US"/>
              </w:rPr>
              <w:t xml:space="preserve"> co-administered</w:t>
            </w:r>
            <w:r w:rsidRPr="00705218">
              <w:rPr>
                <w:rFonts w:eastAsia="TimesNewRoman"/>
                <w:lang w:val="en-US" w:eastAsia="en-US"/>
              </w:rPr>
              <w:t xml:space="preserve"> with ritonavir</w:t>
            </w:r>
            <w:r>
              <w:rPr>
                <w:rFonts w:eastAsia="TimesNewRoman"/>
                <w:lang w:val="en-US" w:eastAsia="en-US"/>
              </w:rPr>
              <w:t>.</w:t>
            </w:r>
          </w:p>
        </w:tc>
      </w:tr>
      <w:tr w:rsidR="00E94C83" w:rsidRPr="006A59A8" w14:paraId="19D48905" w14:textId="77777777" w:rsidTr="00F06FB9">
        <w:trPr>
          <w:cantSplit/>
          <w:trHeight w:val="818"/>
        </w:trPr>
        <w:tc>
          <w:tcPr>
            <w:tcW w:w="2268" w:type="dxa"/>
            <w:vMerge w:val="restart"/>
          </w:tcPr>
          <w:p w14:paraId="69E0F6CD" w14:textId="77777777" w:rsidR="00E94C83" w:rsidRPr="006A59A8" w:rsidRDefault="00E94C83" w:rsidP="004D32FF">
            <w:pPr>
              <w:pStyle w:val="CLDTableTextListText"/>
              <w:rPr>
                <w:lang w:val="en-US"/>
              </w:rPr>
            </w:pPr>
            <w:r w:rsidRPr="006A59A8">
              <w:rPr>
                <w:lang w:val="en-US"/>
              </w:rPr>
              <w:t>Anti-infective</w:t>
            </w:r>
          </w:p>
        </w:tc>
        <w:tc>
          <w:tcPr>
            <w:tcW w:w="2268" w:type="dxa"/>
          </w:tcPr>
          <w:p w14:paraId="7669024B" w14:textId="77777777" w:rsidR="00E94C83" w:rsidRPr="006A59A8" w:rsidRDefault="00E94C83" w:rsidP="004D32FF">
            <w:pPr>
              <w:pStyle w:val="CLDTableTextListText"/>
              <w:rPr>
                <w:lang w:val="en-US"/>
              </w:rPr>
            </w:pPr>
            <w:r w:rsidRPr="006A59A8">
              <w:rPr>
                <w:lang w:val="en-US"/>
              </w:rPr>
              <w:t>clarithromycin,</w:t>
            </w:r>
          </w:p>
          <w:p w14:paraId="3589DFB2" w14:textId="77777777" w:rsidR="00E94C83" w:rsidRPr="006A59A8" w:rsidRDefault="00E94C83" w:rsidP="004D32FF">
            <w:pPr>
              <w:pStyle w:val="CLDTableTextListText"/>
              <w:rPr>
                <w:lang w:val="en-US"/>
              </w:rPr>
            </w:pPr>
            <w:r w:rsidRPr="006A59A8">
              <w:rPr>
                <w:lang w:val="en-US"/>
              </w:rPr>
              <w:t>erythromycin</w:t>
            </w:r>
          </w:p>
        </w:tc>
        <w:tc>
          <w:tcPr>
            <w:tcW w:w="1985" w:type="dxa"/>
          </w:tcPr>
          <w:p w14:paraId="05579199" w14:textId="77777777" w:rsidR="00E94C83" w:rsidRPr="006A59A8" w:rsidRDefault="00E94C83" w:rsidP="004D32FF">
            <w:pPr>
              <w:pStyle w:val="CLDTableTextListText"/>
              <w:rPr>
                <w:lang w:val="en-US"/>
              </w:rPr>
            </w:pPr>
            <w:r w:rsidRPr="006A59A8">
              <w:rPr>
                <w:lang w:val="en-US"/>
              </w:rPr>
              <w:t>↑ clarithromycin</w:t>
            </w:r>
          </w:p>
          <w:p w14:paraId="0B795D92" w14:textId="77777777" w:rsidR="00E94C83" w:rsidRPr="006A59A8" w:rsidRDefault="00E94C83" w:rsidP="004D32FF">
            <w:pPr>
              <w:pStyle w:val="CLDTableTextListText"/>
              <w:rPr>
                <w:lang w:val="en-US"/>
              </w:rPr>
            </w:pPr>
            <w:r w:rsidRPr="006A59A8">
              <w:rPr>
                <w:lang w:val="en-US"/>
              </w:rPr>
              <w:t>↑ erythromycin</w:t>
            </w:r>
          </w:p>
        </w:tc>
        <w:tc>
          <w:tcPr>
            <w:tcW w:w="3118" w:type="dxa"/>
          </w:tcPr>
          <w:p w14:paraId="4A076C5A" w14:textId="1DBECF51" w:rsidR="00E94C83" w:rsidRPr="006A59A8" w:rsidRDefault="00E94C83" w:rsidP="004D32FF">
            <w:pPr>
              <w:pStyle w:val="CLDTableTextListText"/>
              <w:rPr>
                <w:lang w:val="en-US"/>
              </w:rPr>
            </w:pPr>
            <w:r w:rsidRPr="006A59A8">
              <w:rPr>
                <w:lang w:val="en-US"/>
              </w:rPr>
              <w:t xml:space="preserve">Refer to the respective </w:t>
            </w:r>
            <w:r>
              <w:rPr>
                <w:lang w:val="en-US"/>
              </w:rPr>
              <w:t>Product Information</w:t>
            </w:r>
            <w:r w:rsidRPr="006A59A8">
              <w:rPr>
                <w:lang w:val="en-US"/>
              </w:rPr>
              <w:t xml:space="preserve"> for anti-infective dose adjustment.</w:t>
            </w:r>
          </w:p>
        </w:tc>
      </w:tr>
      <w:tr w:rsidR="00E94C83" w:rsidRPr="006A59A8" w14:paraId="1B56FC63" w14:textId="77777777" w:rsidTr="00F06FB9">
        <w:trPr>
          <w:cantSplit/>
          <w:trHeight w:val="818"/>
        </w:trPr>
        <w:tc>
          <w:tcPr>
            <w:tcW w:w="2268" w:type="dxa"/>
            <w:vMerge/>
          </w:tcPr>
          <w:p w14:paraId="73970AA8" w14:textId="77777777" w:rsidR="00E94C83" w:rsidRPr="006A59A8" w:rsidRDefault="00E94C83" w:rsidP="0005313F">
            <w:pPr>
              <w:pStyle w:val="CLDTableTextListText"/>
              <w:rPr>
                <w:lang w:val="en-US"/>
              </w:rPr>
            </w:pPr>
          </w:p>
        </w:tc>
        <w:tc>
          <w:tcPr>
            <w:tcW w:w="2268" w:type="dxa"/>
          </w:tcPr>
          <w:p w14:paraId="0480D575" w14:textId="18D6BAC2" w:rsidR="00E94C83" w:rsidRPr="006A59A8" w:rsidRDefault="00E94C83" w:rsidP="0005313F">
            <w:pPr>
              <w:pStyle w:val="CLDTableTextListText"/>
              <w:rPr>
                <w:lang w:val="en-US"/>
              </w:rPr>
            </w:pPr>
            <w:r>
              <w:rPr>
                <w:rFonts w:eastAsia="TimesNewRoman"/>
                <w:lang w:val="en-US" w:eastAsia="en-US"/>
              </w:rPr>
              <w:t>a</w:t>
            </w:r>
            <w:r w:rsidRPr="00705218">
              <w:rPr>
                <w:rFonts w:eastAsia="TimesNewRoman"/>
                <w:lang w:val="en-US" w:eastAsia="en-US"/>
              </w:rPr>
              <w:t>tovaquone</w:t>
            </w:r>
          </w:p>
        </w:tc>
        <w:tc>
          <w:tcPr>
            <w:tcW w:w="1985" w:type="dxa"/>
          </w:tcPr>
          <w:p w14:paraId="5D8997E2" w14:textId="571B22B7" w:rsidR="00E94C83" w:rsidRPr="006A59A8" w:rsidRDefault="00E94C83" w:rsidP="0005313F">
            <w:pPr>
              <w:pStyle w:val="CLDTableTextListText"/>
              <w:rPr>
                <w:lang w:val="en-US"/>
              </w:rPr>
            </w:pPr>
            <w:r w:rsidRPr="00705218">
              <w:rPr>
                <w:color w:val="000000" w:themeColor="text1"/>
              </w:rPr>
              <w:t>↓</w:t>
            </w:r>
            <w:r>
              <w:rPr>
                <w:rFonts w:eastAsia="TimesNewRoman"/>
                <w:lang w:val="en-US" w:eastAsia="en-US"/>
              </w:rPr>
              <w:t>a</w:t>
            </w:r>
            <w:r w:rsidRPr="00705218">
              <w:rPr>
                <w:rFonts w:eastAsia="TimesNewRoman"/>
                <w:lang w:val="en-US" w:eastAsia="en-US"/>
              </w:rPr>
              <w:t>tovaquone</w:t>
            </w:r>
          </w:p>
        </w:tc>
        <w:tc>
          <w:tcPr>
            <w:tcW w:w="3118" w:type="dxa"/>
          </w:tcPr>
          <w:p w14:paraId="0294A3A7" w14:textId="5D833BEA" w:rsidR="00E94C83" w:rsidRPr="006A59A8" w:rsidRDefault="00E94C83" w:rsidP="0005313F">
            <w:pPr>
              <w:pStyle w:val="CLDTableTextListText"/>
              <w:rPr>
                <w:lang w:val="en-US"/>
              </w:rPr>
            </w:pPr>
            <w:r w:rsidRPr="00705218">
              <w:rPr>
                <w:rFonts w:eastAsia="TimesNewRoman"/>
                <w:lang w:val="en-US" w:eastAsia="en-US"/>
              </w:rPr>
              <w:t xml:space="preserve">Careful monitoring of serum levels or therapeutic effects is recommended when atovaquone is </w:t>
            </w:r>
            <w:r>
              <w:rPr>
                <w:rFonts w:eastAsia="TimesNewRoman"/>
                <w:lang w:val="en-US" w:eastAsia="en-US"/>
              </w:rPr>
              <w:t>co-administered</w:t>
            </w:r>
            <w:r w:rsidRPr="00705218">
              <w:rPr>
                <w:rFonts w:eastAsia="TimesNewRoman"/>
                <w:lang w:val="en-US" w:eastAsia="en-US"/>
              </w:rPr>
              <w:t xml:space="preserve"> with ritonavir.</w:t>
            </w:r>
          </w:p>
        </w:tc>
      </w:tr>
      <w:tr w:rsidR="0005313F" w:rsidRPr="006A59A8" w14:paraId="0A51B06A" w14:textId="77777777" w:rsidTr="00F06FB9">
        <w:trPr>
          <w:cantSplit/>
          <w:trHeight w:val="1799"/>
        </w:trPr>
        <w:tc>
          <w:tcPr>
            <w:tcW w:w="2268" w:type="dxa"/>
          </w:tcPr>
          <w:p w14:paraId="099953DF" w14:textId="77777777" w:rsidR="0005313F" w:rsidRPr="006A59A8" w:rsidRDefault="0005313F" w:rsidP="0005313F">
            <w:pPr>
              <w:pStyle w:val="CLDTableTextListText"/>
              <w:rPr>
                <w:lang w:val="en-US"/>
              </w:rPr>
            </w:pPr>
            <w:r w:rsidRPr="006A59A8">
              <w:rPr>
                <w:lang w:val="en-US"/>
              </w:rPr>
              <w:lastRenderedPageBreak/>
              <w:t>Antimycobacterial</w:t>
            </w:r>
          </w:p>
        </w:tc>
        <w:tc>
          <w:tcPr>
            <w:tcW w:w="2268" w:type="dxa"/>
          </w:tcPr>
          <w:p w14:paraId="79DE5685" w14:textId="3715916C" w:rsidR="0005313F" w:rsidRPr="006A59A8" w:rsidRDefault="0005313F" w:rsidP="0005313F">
            <w:pPr>
              <w:pStyle w:val="CLDTableTextListText"/>
              <w:rPr>
                <w:lang w:val="en-US"/>
              </w:rPr>
            </w:pPr>
            <w:r w:rsidRPr="006A59A8">
              <w:rPr>
                <w:lang w:val="en-US"/>
              </w:rPr>
              <w:t>rifampi</w:t>
            </w:r>
            <w:r>
              <w:rPr>
                <w:lang w:val="en-US"/>
              </w:rPr>
              <w:t>ci</w:t>
            </w:r>
            <w:r w:rsidRPr="006A59A8">
              <w:rPr>
                <w:lang w:val="en-US"/>
              </w:rPr>
              <w:t>n</w:t>
            </w:r>
          </w:p>
        </w:tc>
        <w:tc>
          <w:tcPr>
            <w:tcW w:w="1985" w:type="dxa"/>
          </w:tcPr>
          <w:p w14:paraId="5A2708B8" w14:textId="3F1D1AA9" w:rsidR="0005313F" w:rsidRPr="006A59A8" w:rsidRDefault="0005313F" w:rsidP="0005313F">
            <w:pPr>
              <w:pStyle w:val="CLDTableTextListText"/>
              <w:rPr>
                <w:lang w:val="en-US"/>
              </w:rPr>
            </w:pPr>
            <w:r w:rsidRPr="006A59A8">
              <w:rPr>
                <w:lang w:val="en-US"/>
              </w:rPr>
              <w:t xml:space="preserve">↓ </w:t>
            </w:r>
            <w:proofErr w:type="spellStart"/>
            <w:r>
              <w:rPr>
                <w:lang w:val="en-US"/>
              </w:rPr>
              <w:t>n</w:t>
            </w:r>
            <w:r w:rsidRPr="006A59A8">
              <w:rPr>
                <w:lang w:val="en-US"/>
              </w:rPr>
              <w:t>irmatrelvir</w:t>
            </w:r>
            <w:proofErr w:type="spellEnd"/>
            <w:r w:rsidRPr="006A59A8">
              <w:rPr>
                <w:lang w:val="en-US"/>
              </w:rPr>
              <w:t>/</w:t>
            </w:r>
            <w:r w:rsidR="00D22FCF">
              <w:rPr>
                <w:lang w:val="en-US"/>
              </w:rPr>
              <w:t xml:space="preserve"> </w:t>
            </w:r>
            <w:r w:rsidRPr="006A59A8">
              <w:rPr>
                <w:lang w:val="en-US"/>
              </w:rPr>
              <w:t>ritonavir</w:t>
            </w:r>
          </w:p>
        </w:tc>
        <w:tc>
          <w:tcPr>
            <w:tcW w:w="3118" w:type="dxa"/>
          </w:tcPr>
          <w:p w14:paraId="26865403" w14:textId="7ACD752C" w:rsidR="0005313F" w:rsidRPr="006A59A8" w:rsidRDefault="0005313F" w:rsidP="0005313F">
            <w:pPr>
              <w:pStyle w:val="CLDTableTextListText"/>
              <w:rPr>
                <w:lang w:val="en-US"/>
              </w:rPr>
            </w:pPr>
            <w:r w:rsidRPr="006A59A8">
              <w:rPr>
                <w:lang w:val="en-US"/>
              </w:rPr>
              <w:t xml:space="preserve">Co-administration contraindicated due to potential loss of virologic response and possible resistance. Alternate antimycobacterial drugs such as rifabutin should be considered </w:t>
            </w:r>
            <w:r>
              <w:rPr>
                <w:lang w:val="en-US"/>
              </w:rPr>
              <w:t>(see Section 4.3 Contraindications)</w:t>
            </w:r>
            <w:r w:rsidRPr="006A59A8">
              <w:rPr>
                <w:lang w:val="en-US"/>
              </w:rPr>
              <w:t>.</w:t>
            </w:r>
          </w:p>
        </w:tc>
      </w:tr>
      <w:tr w:rsidR="0005313F" w:rsidRPr="006A59A8" w14:paraId="6549A3EB" w14:textId="77777777" w:rsidTr="00F06FB9">
        <w:trPr>
          <w:cantSplit/>
          <w:trHeight w:val="1520"/>
        </w:trPr>
        <w:tc>
          <w:tcPr>
            <w:tcW w:w="2268" w:type="dxa"/>
          </w:tcPr>
          <w:p w14:paraId="7AE98442" w14:textId="77777777" w:rsidR="0005313F" w:rsidRPr="006A59A8" w:rsidRDefault="0005313F" w:rsidP="0005313F">
            <w:pPr>
              <w:pStyle w:val="CLDTableTextListText"/>
              <w:rPr>
                <w:lang w:val="en-US"/>
              </w:rPr>
            </w:pPr>
            <w:r w:rsidRPr="006A59A8">
              <w:rPr>
                <w:lang w:val="en-US"/>
              </w:rPr>
              <w:t>Antimycobacterial</w:t>
            </w:r>
          </w:p>
        </w:tc>
        <w:tc>
          <w:tcPr>
            <w:tcW w:w="2268" w:type="dxa"/>
          </w:tcPr>
          <w:p w14:paraId="213905B5" w14:textId="17806C43" w:rsidR="0005313F" w:rsidRPr="006A59A8" w:rsidRDefault="0005313F" w:rsidP="0005313F">
            <w:pPr>
              <w:pStyle w:val="CLDTableTextListText"/>
              <w:rPr>
                <w:lang w:val="en-US"/>
              </w:rPr>
            </w:pPr>
            <w:r w:rsidRPr="006A59A8">
              <w:rPr>
                <w:lang w:val="en-US"/>
              </w:rPr>
              <w:t>rifabutin</w:t>
            </w:r>
          </w:p>
        </w:tc>
        <w:tc>
          <w:tcPr>
            <w:tcW w:w="1985" w:type="dxa"/>
          </w:tcPr>
          <w:p w14:paraId="6FB3059E" w14:textId="0E92BFBA" w:rsidR="0005313F" w:rsidRPr="006A59A8" w:rsidRDefault="0005313F" w:rsidP="0005313F">
            <w:pPr>
              <w:pStyle w:val="CLDTableTextListText"/>
              <w:rPr>
                <w:lang w:val="en-US"/>
              </w:rPr>
            </w:pPr>
            <w:r w:rsidRPr="006A59A8">
              <w:rPr>
                <w:lang w:val="en-US"/>
              </w:rPr>
              <w:t>↑ rifabutin</w:t>
            </w:r>
          </w:p>
        </w:tc>
        <w:tc>
          <w:tcPr>
            <w:tcW w:w="3118" w:type="dxa"/>
          </w:tcPr>
          <w:p w14:paraId="7558A89E" w14:textId="5E6D6968" w:rsidR="0005313F" w:rsidRPr="006A59A8" w:rsidRDefault="0005313F" w:rsidP="0005313F">
            <w:pPr>
              <w:pStyle w:val="CLDTableTextListText"/>
              <w:rPr>
                <w:lang w:val="en-US"/>
              </w:rPr>
            </w:pPr>
            <w:r w:rsidRPr="006A59A8">
              <w:rPr>
                <w:lang w:val="en-US"/>
              </w:rPr>
              <w:t xml:space="preserve">Refer to rifabutin </w:t>
            </w:r>
            <w:r>
              <w:rPr>
                <w:lang w:val="en-US"/>
              </w:rPr>
              <w:t>Product Information</w:t>
            </w:r>
            <w:r w:rsidRPr="006A59A8">
              <w:rPr>
                <w:lang w:val="en-US"/>
              </w:rPr>
              <w:t xml:space="preserve"> for further information on rifabutin dose reduction.</w:t>
            </w:r>
          </w:p>
        </w:tc>
      </w:tr>
      <w:tr w:rsidR="0005313F" w:rsidRPr="006A59A8" w14:paraId="70BA8034" w14:textId="77777777" w:rsidTr="00F06FB9">
        <w:trPr>
          <w:cantSplit/>
          <w:trHeight w:val="1349"/>
        </w:trPr>
        <w:tc>
          <w:tcPr>
            <w:tcW w:w="2268" w:type="dxa"/>
          </w:tcPr>
          <w:p w14:paraId="552252D9" w14:textId="77777777" w:rsidR="0005313F" w:rsidRPr="006A59A8" w:rsidRDefault="0005313F" w:rsidP="0005313F">
            <w:pPr>
              <w:pStyle w:val="CLDTableTextListText"/>
              <w:rPr>
                <w:lang w:val="en-US"/>
              </w:rPr>
            </w:pPr>
            <w:r w:rsidRPr="006A59A8">
              <w:rPr>
                <w:lang w:val="en-US"/>
              </w:rPr>
              <w:t>Antipsychotics</w:t>
            </w:r>
          </w:p>
          <w:p w14:paraId="20D13EED" w14:textId="77777777" w:rsidR="0005313F" w:rsidRPr="006A59A8" w:rsidRDefault="0005313F" w:rsidP="0005313F">
            <w:pPr>
              <w:pStyle w:val="CLDTableTextListText"/>
              <w:rPr>
                <w:lang w:val="en-US"/>
              </w:rPr>
            </w:pPr>
          </w:p>
        </w:tc>
        <w:tc>
          <w:tcPr>
            <w:tcW w:w="2268" w:type="dxa"/>
          </w:tcPr>
          <w:p w14:paraId="1667D9C0" w14:textId="77777777" w:rsidR="0005313F" w:rsidRPr="006A59A8" w:rsidRDefault="0005313F" w:rsidP="0005313F">
            <w:pPr>
              <w:pStyle w:val="CLDTableTextListText"/>
              <w:rPr>
                <w:lang w:val="en-US"/>
              </w:rPr>
            </w:pPr>
            <w:r w:rsidRPr="006A59A8">
              <w:rPr>
                <w:lang w:val="en-US"/>
              </w:rPr>
              <w:t xml:space="preserve">lurasidone, </w:t>
            </w:r>
          </w:p>
          <w:p w14:paraId="4E8D93B6" w14:textId="2982B891" w:rsidR="0005313F" w:rsidRPr="006A59A8" w:rsidRDefault="0005313F" w:rsidP="00B471CD">
            <w:pPr>
              <w:pStyle w:val="CLDTableTextListText"/>
              <w:rPr>
                <w:lang w:val="en-US"/>
              </w:rPr>
            </w:pPr>
            <w:r w:rsidRPr="006A59A8">
              <w:rPr>
                <w:lang w:val="en-US"/>
              </w:rPr>
              <w:t>clozapine</w:t>
            </w:r>
          </w:p>
        </w:tc>
        <w:tc>
          <w:tcPr>
            <w:tcW w:w="1985" w:type="dxa"/>
          </w:tcPr>
          <w:p w14:paraId="28688B74" w14:textId="77777777" w:rsidR="0005313F" w:rsidRPr="006A59A8" w:rsidRDefault="0005313F" w:rsidP="0005313F">
            <w:pPr>
              <w:pStyle w:val="CLDTableTextListText"/>
              <w:rPr>
                <w:lang w:val="en-US"/>
              </w:rPr>
            </w:pPr>
            <w:r w:rsidRPr="006A59A8">
              <w:rPr>
                <w:lang w:val="en-US"/>
              </w:rPr>
              <w:t>↑ lurasidone</w:t>
            </w:r>
          </w:p>
          <w:p w14:paraId="4779128D" w14:textId="0DB0AFA5" w:rsidR="0005313F" w:rsidRPr="006A59A8" w:rsidRDefault="0005313F" w:rsidP="00B471CD">
            <w:pPr>
              <w:pStyle w:val="CLDTableTextListText"/>
              <w:rPr>
                <w:lang w:val="en-US"/>
              </w:rPr>
            </w:pPr>
            <w:r w:rsidRPr="006A59A8">
              <w:rPr>
                <w:lang w:val="en-US"/>
              </w:rPr>
              <w:t>↑ clozapine</w:t>
            </w:r>
          </w:p>
        </w:tc>
        <w:tc>
          <w:tcPr>
            <w:tcW w:w="3118" w:type="dxa"/>
          </w:tcPr>
          <w:p w14:paraId="0AC989DC" w14:textId="77AC77F2" w:rsidR="0005313F" w:rsidRPr="006A59A8" w:rsidRDefault="0005313F" w:rsidP="0005313F">
            <w:pPr>
              <w:pStyle w:val="CLDTableTextListText"/>
              <w:rPr>
                <w:sz w:val="20"/>
                <w:szCs w:val="20"/>
                <w:lang w:val="en-US"/>
              </w:rPr>
            </w:pPr>
            <w:r w:rsidRPr="006A59A8">
              <w:rPr>
                <w:lang w:val="en-US"/>
              </w:rPr>
              <w:t>Co-administration contraindicated due to serious and/or life</w:t>
            </w:r>
            <w:r w:rsidRPr="006A59A8">
              <w:rPr>
                <w:lang w:val="en-US"/>
              </w:rPr>
              <w:noBreakHyphen/>
              <w:t xml:space="preserve">threatening reactions such as cardiac arrhythmias </w:t>
            </w:r>
            <w:r>
              <w:rPr>
                <w:lang w:val="en-US"/>
              </w:rPr>
              <w:t>(see Section 4.3 Contraindications)</w:t>
            </w:r>
            <w:r w:rsidRPr="006A59A8">
              <w:rPr>
                <w:lang w:val="en-US"/>
              </w:rPr>
              <w:t>.</w:t>
            </w:r>
          </w:p>
        </w:tc>
      </w:tr>
      <w:tr w:rsidR="0005313F" w:rsidRPr="006A59A8" w14:paraId="1F6A60E6" w14:textId="77777777" w:rsidTr="00F06FB9">
        <w:trPr>
          <w:cantSplit/>
          <w:trHeight w:val="1520"/>
        </w:trPr>
        <w:tc>
          <w:tcPr>
            <w:tcW w:w="2268" w:type="dxa"/>
            <w:vMerge w:val="restart"/>
          </w:tcPr>
          <w:p w14:paraId="3DD54F70" w14:textId="77777777" w:rsidR="0005313F" w:rsidRPr="006A59A8" w:rsidRDefault="0005313F" w:rsidP="0005313F">
            <w:pPr>
              <w:pStyle w:val="CLDTableTextListText"/>
              <w:rPr>
                <w:lang w:val="en-US"/>
              </w:rPr>
            </w:pPr>
            <w:r w:rsidRPr="006A59A8">
              <w:rPr>
                <w:lang w:val="en-US"/>
              </w:rPr>
              <w:t>Antipsychotics</w:t>
            </w:r>
          </w:p>
        </w:tc>
        <w:tc>
          <w:tcPr>
            <w:tcW w:w="2268" w:type="dxa"/>
          </w:tcPr>
          <w:p w14:paraId="3B5561F7" w14:textId="77777777" w:rsidR="0005313F" w:rsidRPr="006A59A8" w:rsidRDefault="0005313F" w:rsidP="0005313F">
            <w:pPr>
              <w:pStyle w:val="CLDTableTextListText"/>
              <w:rPr>
                <w:lang w:val="en-US"/>
              </w:rPr>
            </w:pPr>
            <w:r w:rsidRPr="006A59A8">
              <w:rPr>
                <w:lang w:val="en-US"/>
              </w:rPr>
              <w:t>quetiapine</w:t>
            </w:r>
          </w:p>
        </w:tc>
        <w:tc>
          <w:tcPr>
            <w:tcW w:w="1985" w:type="dxa"/>
          </w:tcPr>
          <w:p w14:paraId="559C183F" w14:textId="77777777" w:rsidR="0005313F" w:rsidRPr="006A59A8" w:rsidRDefault="0005313F" w:rsidP="0005313F">
            <w:pPr>
              <w:pStyle w:val="CLDTableTextListText"/>
              <w:rPr>
                <w:lang w:val="en-US"/>
              </w:rPr>
            </w:pPr>
            <w:r w:rsidRPr="006A59A8">
              <w:rPr>
                <w:lang w:val="en-US"/>
              </w:rPr>
              <w:t>↑ quetiapine</w:t>
            </w:r>
          </w:p>
        </w:tc>
        <w:tc>
          <w:tcPr>
            <w:tcW w:w="3118" w:type="dxa"/>
          </w:tcPr>
          <w:p w14:paraId="605B08B8" w14:textId="602C558E" w:rsidR="0005313F" w:rsidRPr="006A59A8" w:rsidRDefault="0005313F" w:rsidP="0005313F">
            <w:pPr>
              <w:pStyle w:val="CLDTableTextListText"/>
              <w:rPr>
                <w:lang w:val="en-US"/>
              </w:rPr>
            </w:pPr>
            <w:r w:rsidRPr="006A59A8">
              <w:rPr>
                <w:lang w:val="en-US"/>
              </w:rPr>
              <w:t xml:space="preserve">If co-administration is necessary, reduce quetiapine dose and monitor for quetiapine-associated adverse reactions. Refer to the quetiapine </w:t>
            </w:r>
            <w:r>
              <w:rPr>
                <w:lang w:val="en-US"/>
              </w:rPr>
              <w:t>Product Information</w:t>
            </w:r>
            <w:r w:rsidRPr="006A59A8">
              <w:rPr>
                <w:lang w:val="en-US"/>
              </w:rPr>
              <w:t xml:space="preserve"> for recommendations.</w:t>
            </w:r>
          </w:p>
        </w:tc>
      </w:tr>
      <w:tr w:rsidR="0005313F" w:rsidRPr="006A59A8" w14:paraId="28C2EB0A" w14:textId="77777777" w:rsidTr="00F06FB9">
        <w:trPr>
          <w:cantSplit/>
          <w:trHeight w:val="1520"/>
        </w:trPr>
        <w:tc>
          <w:tcPr>
            <w:tcW w:w="2268" w:type="dxa"/>
            <w:vMerge/>
          </w:tcPr>
          <w:p w14:paraId="465563A5" w14:textId="77777777" w:rsidR="0005313F" w:rsidRPr="006A59A8" w:rsidRDefault="0005313F" w:rsidP="0005313F">
            <w:pPr>
              <w:pStyle w:val="CLDTableTextListText"/>
              <w:rPr>
                <w:lang w:val="en-US"/>
              </w:rPr>
            </w:pPr>
          </w:p>
        </w:tc>
        <w:tc>
          <w:tcPr>
            <w:tcW w:w="2268" w:type="dxa"/>
          </w:tcPr>
          <w:p w14:paraId="4EBFE5FF" w14:textId="1129181A" w:rsidR="0005313F" w:rsidRDefault="0005313F" w:rsidP="0005313F">
            <w:pPr>
              <w:pStyle w:val="CLDTableTextListText"/>
              <w:rPr>
                <w:rFonts w:eastAsia="TimesNewRoman"/>
                <w:lang w:val="en-US" w:eastAsia="en-US"/>
              </w:rPr>
            </w:pPr>
            <w:r>
              <w:rPr>
                <w:color w:val="000000" w:themeColor="text1"/>
              </w:rPr>
              <w:t>h</w:t>
            </w:r>
            <w:proofErr w:type="spellStart"/>
            <w:r w:rsidRPr="00705218">
              <w:rPr>
                <w:rFonts w:eastAsia="TimesNewRoman"/>
                <w:lang w:val="en-US" w:eastAsia="en-US"/>
              </w:rPr>
              <w:t>aloperidol</w:t>
            </w:r>
            <w:proofErr w:type="spellEnd"/>
            <w:r w:rsidR="007A683C">
              <w:rPr>
                <w:rFonts w:eastAsia="TimesNewRoman"/>
                <w:lang w:val="en-US" w:eastAsia="en-US"/>
              </w:rPr>
              <w:t>,</w:t>
            </w:r>
          </w:p>
          <w:p w14:paraId="32E759C1" w14:textId="77777777" w:rsidR="0005313F" w:rsidRDefault="0005313F" w:rsidP="0005313F">
            <w:pPr>
              <w:pStyle w:val="CLDTableTextListText"/>
              <w:rPr>
                <w:rFonts w:eastAsia="TimesNewRoman"/>
                <w:lang w:val="en-US" w:eastAsia="en-US"/>
              </w:rPr>
            </w:pPr>
            <w:proofErr w:type="spellStart"/>
            <w:r>
              <w:rPr>
                <w:color w:val="000000" w:themeColor="text1"/>
              </w:rPr>
              <w:t>ri</w:t>
            </w:r>
            <w:r w:rsidRPr="00705218">
              <w:rPr>
                <w:rFonts w:eastAsia="TimesNewRoman"/>
                <w:lang w:val="en-US" w:eastAsia="en-US"/>
              </w:rPr>
              <w:t>speridone</w:t>
            </w:r>
            <w:proofErr w:type="spellEnd"/>
          </w:p>
          <w:p w14:paraId="54DC8E4D" w14:textId="77777777" w:rsidR="0005313F" w:rsidRPr="006A59A8" w:rsidRDefault="0005313F" w:rsidP="0005313F">
            <w:pPr>
              <w:pStyle w:val="CLDTableTextListText"/>
              <w:rPr>
                <w:lang w:val="en-US"/>
              </w:rPr>
            </w:pPr>
          </w:p>
        </w:tc>
        <w:tc>
          <w:tcPr>
            <w:tcW w:w="1985" w:type="dxa"/>
          </w:tcPr>
          <w:p w14:paraId="706B0D17" w14:textId="77777777" w:rsidR="0005313F" w:rsidRDefault="0005313F" w:rsidP="0005313F">
            <w:pPr>
              <w:pStyle w:val="CLDTableTextListText"/>
              <w:rPr>
                <w:rFonts w:eastAsia="TimesNewRoman"/>
                <w:lang w:val="en-US" w:eastAsia="en-US"/>
              </w:rPr>
            </w:pPr>
            <w:r w:rsidRPr="00705218">
              <w:rPr>
                <w:color w:val="000000" w:themeColor="text1"/>
              </w:rPr>
              <w:t>↑</w:t>
            </w:r>
            <w:r>
              <w:rPr>
                <w:color w:val="000000" w:themeColor="text1"/>
              </w:rPr>
              <w:t>h</w:t>
            </w:r>
            <w:proofErr w:type="spellStart"/>
            <w:r w:rsidRPr="00705218">
              <w:rPr>
                <w:rFonts w:eastAsia="TimesNewRoman"/>
                <w:lang w:val="en-US" w:eastAsia="en-US"/>
              </w:rPr>
              <w:t>aloperidol</w:t>
            </w:r>
            <w:proofErr w:type="spellEnd"/>
          </w:p>
          <w:p w14:paraId="55E20C3D" w14:textId="77777777" w:rsidR="0005313F" w:rsidRDefault="0005313F" w:rsidP="0005313F">
            <w:pPr>
              <w:pStyle w:val="CLDTableTextListText"/>
              <w:rPr>
                <w:rFonts w:eastAsia="TimesNewRoman"/>
                <w:lang w:val="en-US" w:eastAsia="en-US"/>
              </w:rPr>
            </w:pPr>
            <w:r w:rsidRPr="00705218">
              <w:rPr>
                <w:color w:val="000000" w:themeColor="text1"/>
              </w:rPr>
              <w:t>↑</w:t>
            </w:r>
            <w:proofErr w:type="spellStart"/>
            <w:r>
              <w:rPr>
                <w:color w:val="000000" w:themeColor="text1"/>
              </w:rPr>
              <w:t>ri</w:t>
            </w:r>
            <w:r w:rsidRPr="00705218">
              <w:rPr>
                <w:rFonts w:eastAsia="TimesNewRoman"/>
                <w:lang w:val="en-US" w:eastAsia="en-US"/>
              </w:rPr>
              <w:t>speridone</w:t>
            </w:r>
            <w:proofErr w:type="spellEnd"/>
          </w:p>
          <w:p w14:paraId="2C4C0640" w14:textId="77777777" w:rsidR="0005313F" w:rsidRPr="006A59A8" w:rsidRDefault="0005313F" w:rsidP="0005313F">
            <w:pPr>
              <w:pStyle w:val="CLDTableTextListText"/>
              <w:rPr>
                <w:lang w:val="en-US"/>
              </w:rPr>
            </w:pPr>
          </w:p>
        </w:tc>
        <w:tc>
          <w:tcPr>
            <w:tcW w:w="3118" w:type="dxa"/>
          </w:tcPr>
          <w:p w14:paraId="7B989CC3" w14:textId="5BFC54C1" w:rsidR="0005313F" w:rsidRPr="006A59A8" w:rsidRDefault="0005313F" w:rsidP="0005313F">
            <w:pPr>
              <w:pStyle w:val="CLDTableTextListText"/>
              <w:rPr>
                <w:lang w:val="en-US"/>
              </w:rPr>
            </w:pPr>
            <w:r w:rsidRPr="00705218">
              <w:rPr>
                <w:rFonts w:eastAsia="TimesNewRoman"/>
                <w:lang w:val="en-US" w:eastAsia="en-US"/>
              </w:rPr>
              <w:t>Careful monitoring of therapeutic and adverse effects is recommended when these medicines are concomitantly administered with antiretroviral doses of ritonavir.</w:t>
            </w:r>
          </w:p>
        </w:tc>
      </w:tr>
      <w:tr w:rsidR="0005313F" w:rsidRPr="006A59A8" w14:paraId="528704F7" w14:textId="77777777" w:rsidTr="00F06FB9">
        <w:trPr>
          <w:cantSplit/>
          <w:trHeight w:val="2304"/>
        </w:trPr>
        <w:tc>
          <w:tcPr>
            <w:tcW w:w="2268" w:type="dxa"/>
          </w:tcPr>
          <w:p w14:paraId="4F141A2A" w14:textId="77777777" w:rsidR="0005313F" w:rsidRPr="006A59A8" w:rsidRDefault="0005313F" w:rsidP="0005313F">
            <w:pPr>
              <w:pStyle w:val="CLDTableTextListText"/>
              <w:rPr>
                <w:lang w:val="en-US"/>
              </w:rPr>
            </w:pPr>
            <w:r w:rsidRPr="006A59A8">
              <w:rPr>
                <w:lang w:val="en-US"/>
              </w:rPr>
              <w:lastRenderedPageBreak/>
              <w:t>Calcium channel blockers</w:t>
            </w:r>
          </w:p>
        </w:tc>
        <w:tc>
          <w:tcPr>
            <w:tcW w:w="2268" w:type="dxa"/>
          </w:tcPr>
          <w:p w14:paraId="513CA974" w14:textId="77777777" w:rsidR="0005313F" w:rsidRPr="006A59A8" w:rsidRDefault="0005313F" w:rsidP="0005313F">
            <w:pPr>
              <w:pStyle w:val="CLDTableTextListText"/>
              <w:rPr>
                <w:lang w:val="en-US"/>
              </w:rPr>
            </w:pPr>
            <w:r w:rsidRPr="006A59A8">
              <w:rPr>
                <w:lang w:val="en-US"/>
              </w:rPr>
              <w:t xml:space="preserve">amlodipine, </w:t>
            </w:r>
          </w:p>
          <w:p w14:paraId="1F3DAC12" w14:textId="77777777" w:rsidR="0005313F" w:rsidRPr="006A59A8" w:rsidRDefault="0005313F" w:rsidP="0005313F">
            <w:pPr>
              <w:pStyle w:val="CLDTableTextListText"/>
              <w:rPr>
                <w:lang w:val="en-US"/>
              </w:rPr>
            </w:pPr>
            <w:r w:rsidRPr="006A59A8">
              <w:rPr>
                <w:lang w:val="en-US"/>
              </w:rPr>
              <w:t>diltiazem,</w:t>
            </w:r>
          </w:p>
          <w:p w14:paraId="1BFEFBB8" w14:textId="77777777" w:rsidR="0005313F" w:rsidRPr="006A59A8" w:rsidRDefault="0005313F" w:rsidP="0005313F">
            <w:pPr>
              <w:pStyle w:val="CLDTableTextListText"/>
              <w:rPr>
                <w:lang w:val="en-US"/>
              </w:rPr>
            </w:pPr>
            <w:bookmarkStart w:id="4" w:name="_Hlk93163911"/>
            <w:r w:rsidRPr="006A59A8">
              <w:rPr>
                <w:lang w:val="en-US"/>
              </w:rPr>
              <w:t>felodipine</w:t>
            </w:r>
            <w:bookmarkEnd w:id="4"/>
            <w:r w:rsidRPr="006A59A8">
              <w:rPr>
                <w:lang w:val="en-US"/>
              </w:rPr>
              <w:t>,</w:t>
            </w:r>
          </w:p>
          <w:p w14:paraId="7324D682" w14:textId="54016A3F" w:rsidR="0005313F" w:rsidRDefault="0005313F" w:rsidP="0005313F">
            <w:pPr>
              <w:pStyle w:val="CLDTableTextListText"/>
              <w:rPr>
                <w:lang w:val="en-US"/>
              </w:rPr>
            </w:pPr>
            <w:r w:rsidRPr="006A59A8">
              <w:rPr>
                <w:lang w:val="en-US"/>
              </w:rPr>
              <w:t>nifedipine</w:t>
            </w:r>
          </w:p>
          <w:p w14:paraId="67463B3A" w14:textId="5BC9C6BB" w:rsidR="0005313F" w:rsidRPr="006A59A8" w:rsidRDefault="0005313F" w:rsidP="0005313F">
            <w:pPr>
              <w:pStyle w:val="CLDTableTextListText"/>
              <w:rPr>
                <w:lang w:val="en-US"/>
              </w:rPr>
            </w:pPr>
          </w:p>
        </w:tc>
        <w:tc>
          <w:tcPr>
            <w:tcW w:w="1985" w:type="dxa"/>
          </w:tcPr>
          <w:p w14:paraId="0C5AFF9B" w14:textId="77777777" w:rsidR="0005313F" w:rsidRPr="006A59A8" w:rsidRDefault="0005313F" w:rsidP="0005313F">
            <w:pPr>
              <w:pStyle w:val="CLDTableTextListText"/>
              <w:rPr>
                <w:lang w:val="en-US"/>
              </w:rPr>
            </w:pPr>
            <w:r w:rsidRPr="006A59A8">
              <w:rPr>
                <w:lang w:val="en-US"/>
              </w:rPr>
              <w:t>↑ calcium channel blocker</w:t>
            </w:r>
          </w:p>
        </w:tc>
        <w:tc>
          <w:tcPr>
            <w:tcW w:w="3118" w:type="dxa"/>
          </w:tcPr>
          <w:p w14:paraId="1A0CA77E" w14:textId="77777777" w:rsidR="0005313F" w:rsidRPr="006A59A8" w:rsidRDefault="0005313F" w:rsidP="0005313F">
            <w:pPr>
              <w:pStyle w:val="CLDTableTextListText"/>
              <w:rPr>
                <w:lang w:val="en-US"/>
              </w:rPr>
            </w:pPr>
            <w:r w:rsidRPr="006A59A8">
              <w:rPr>
                <w:lang w:val="en-US"/>
              </w:rPr>
              <w:t>Caution is warranted and clinical monitoring of patients is recommended. A dose decrease may be needed for these drugs when co</w:t>
            </w:r>
            <w:r w:rsidRPr="006A59A8">
              <w:rPr>
                <w:lang w:val="en-US"/>
              </w:rPr>
              <w:noBreakHyphen/>
              <w:t>administered with PAXLOVID.</w:t>
            </w:r>
          </w:p>
          <w:p w14:paraId="08E4F491" w14:textId="70D4BDB4" w:rsidR="0005313F" w:rsidRPr="006A59A8" w:rsidRDefault="0005313F" w:rsidP="008C592A">
            <w:pPr>
              <w:pStyle w:val="CLDTableTextListText"/>
              <w:spacing w:before="120"/>
              <w:rPr>
                <w:lang w:val="en-US"/>
              </w:rPr>
            </w:pPr>
            <w:r w:rsidRPr="006A59A8">
              <w:rPr>
                <w:lang w:val="en-US"/>
              </w:rPr>
              <w:t xml:space="preserve">If co-administered, refer to individual </w:t>
            </w:r>
            <w:r>
              <w:rPr>
                <w:lang w:val="en-US"/>
              </w:rPr>
              <w:t>Product Information</w:t>
            </w:r>
            <w:r w:rsidRPr="006A59A8">
              <w:rPr>
                <w:lang w:val="en-US"/>
              </w:rPr>
              <w:t xml:space="preserve"> for calcium channel blocker for further information.</w:t>
            </w:r>
          </w:p>
        </w:tc>
      </w:tr>
      <w:tr w:rsidR="0005313F" w:rsidRPr="006A59A8" w14:paraId="739E3B2D" w14:textId="77777777" w:rsidTr="00F06FB9">
        <w:trPr>
          <w:cantSplit/>
          <w:trHeight w:val="1538"/>
        </w:trPr>
        <w:tc>
          <w:tcPr>
            <w:tcW w:w="2268" w:type="dxa"/>
          </w:tcPr>
          <w:p w14:paraId="20D64A9A" w14:textId="77777777" w:rsidR="0005313F" w:rsidRPr="006A59A8" w:rsidRDefault="0005313F" w:rsidP="0005313F">
            <w:pPr>
              <w:pStyle w:val="CLDTableTextListText"/>
              <w:rPr>
                <w:lang w:val="en-US"/>
              </w:rPr>
            </w:pPr>
            <w:r w:rsidRPr="006A59A8">
              <w:rPr>
                <w:lang w:val="en-US"/>
              </w:rPr>
              <w:t>Cardiac glycosides</w:t>
            </w:r>
          </w:p>
        </w:tc>
        <w:tc>
          <w:tcPr>
            <w:tcW w:w="2268" w:type="dxa"/>
          </w:tcPr>
          <w:p w14:paraId="57F8CBBD" w14:textId="77777777" w:rsidR="0005313F" w:rsidRPr="006A59A8" w:rsidRDefault="0005313F" w:rsidP="0005313F">
            <w:pPr>
              <w:pStyle w:val="CLDTableTextListText"/>
              <w:rPr>
                <w:lang w:val="en-US"/>
              </w:rPr>
            </w:pPr>
            <w:r w:rsidRPr="006A59A8">
              <w:rPr>
                <w:lang w:val="en-US"/>
              </w:rPr>
              <w:t>digoxin</w:t>
            </w:r>
          </w:p>
        </w:tc>
        <w:tc>
          <w:tcPr>
            <w:tcW w:w="1985" w:type="dxa"/>
          </w:tcPr>
          <w:p w14:paraId="7EACEAAC" w14:textId="77777777" w:rsidR="0005313F" w:rsidRPr="006A59A8" w:rsidRDefault="0005313F" w:rsidP="0005313F">
            <w:pPr>
              <w:pStyle w:val="CLDTableTextListText"/>
              <w:rPr>
                <w:lang w:val="en-US"/>
              </w:rPr>
            </w:pPr>
            <w:r w:rsidRPr="006A59A8">
              <w:rPr>
                <w:lang w:val="en-US"/>
              </w:rPr>
              <w:t>↑ digoxin</w:t>
            </w:r>
          </w:p>
        </w:tc>
        <w:tc>
          <w:tcPr>
            <w:tcW w:w="3118" w:type="dxa"/>
          </w:tcPr>
          <w:p w14:paraId="4AB3C098" w14:textId="77777777" w:rsidR="0005313F" w:rsidRPr="006A59A8" w:rsidRDefault="0005313F" w:rsidP="0005313F">
            <w:pPr>
              <w:pStyle w:val="CLDTableTextListText"/>
              <w:rPr>
                <w:lang w:val="en-US"/>
              </w:rPr>
            </w:pPr>
            <w:r w:rsidRPr="006A59A8">
              <w:rPr>
                <w:lang w:val="en-US"/>
              </w:rPr>
              <w:t xml:space="preserve">Caution should be exercised when co-administering PAXLOVID with digoxin, with appropriate monitoring of serum digoxin levels. </w:t>
            </w:r>
          </w:p>
          <w:p w14:paraId="5DC542BD" w14:textId="486D39C6" w:rsidR="0005313F" w:rsidRPr="006A59A8" w:rsidRDefault="0005313F" w:rsidP="008C592A">
            <w:pPr>
              <w:pStyle w:val="CLDTableTextListText"/>
              <w:spacing w:before="120"/>
              <w:rPr>
                <w:lang w:val="en-US"/>
              </w:rPr>
            </w:pPr>
            <w:r w:rsidRPr="006A59A8">
              <w:rPr>
                <w:lang w:val="en-US"/>
              </w:rPr>
              <w:t xml:space="preserve">Refer to the digoxin </w:t>
            </w:r>
            <w:r>
              <w:rPr>
                <w:lang w:val="en-US"/>
              </w:rPr>
              <w:t>Product Information</w:t>
            </w:r>
            <w:r w:rsidRPr="006A59A8">
              <w:rPr>
                <w:lang w:val="en-US"/>
              </w:rPr>
              <w:t xml:space="preserve"> for further information.</w:t>
            </w:r>
          </w:p>
        </w:tc>
      </w:tr>
      <w:tr w:rsidR="0014049E" w:rsidRPr="006A59A8" w14:paraId="75B219D7" w14:textId="77777777" w:rsidTr="00F06FB9">
        <w:trPr>
          <w:cantSplit/>
          <w:trHeight w:val="1340"/>
        </w:trPr>
        <w:tc>
          <w:tcPr>
            <w:tcW w:w="2268" w:type="dxa"/>
            <w:vMerge w:val="restart"/>
          </w:tcPr>
          <w:p w14:paraId="18512A7B" w14:textId="77777777" w:rsidR="0014049E" w:rsidRPr="006A59A8" w:rsidRDefault="0014049E" w:rsidP="0005313F">
            <w:pPr>
              <w:pStyle w:val="CLDTableTextListText"/>
              <w:rPr>
                <w:lang w:val="en-US"/>
              </w:rPr>
            </w:pPr>
            <w:r w:rsidRPr="006A59A8">
              <w:rPr>
                <w:lang w:val="en-US"/>
              </w:rPr>
              <w:t>Endothelin receptor</w:t>
            </w:r>
          </w:p>
          <w:p w14:paraId="7CD77158" w14:textId="77777777" w:rsidR="0014049E" w:rsidRPr="006A59A8" w:rsidRDefault="0014049E" w:rsidP="0005313F">
            <w:pPr>
              <w:pStyle w:val="CLDTableTextListText"/>
              <w:rPr>
                <w:lang w:val="en-US"/>
              </w:rPr>
            </w:pPr>
            <w:r w:rsidRPr="006A59A8">
              <w:rPr>
                <w:lang w:val="en-US"/>
              </w:rPr>
              <w:t>Antagonists</w:t>
            </w:r>
          </w:p>
        </w:tc>
        <w:tc>
          <w:tcPr>
            <w:tcW w:w="2268" w:type="dxa"/>
          </w:tcPr>
          <w:p w14:paraId="37E442F9" w14:textId="1AECFE5E" w:rsidR="0014049E" w:rsidRPr="006A59A8" w:rsidRDefault="0014049E" w:rsidP="0005313F">
            <w:pPr>
              <w:pStyle w:val="CLDTableTextListText"/>
              <w:rPr>
                <w:lang w:val="en-US"/>
              </w:rPr>
            </w:pPr>
            <w:proofErr w:type="spellStart"/>
            <w:r w:rsidRPr="006A59A8">
              <w:rPr>
                <w:lang w:val="en-US"/>
              </w:rPr>
              <w:t>bosentan</w:t>
            </w:r>
            <w:proofErr w:type="spellEnd"/>
          </w:p>
        </w:tc>
        <w:tc>
          <w:tcPr>
            <w:tcW w:w="1985" w:type="dxa"/>
          </w:tcPr>
          <w:p w14:paraId="123D57C5" w14:textId="10E72894" w:rsidR="0014049E" w:rsidRPr="006A59A8" w:rsidRDefault="0014049E" w:rsidP="0005313F">
            <w:pPr>
              <w:pStyle w:val="CLDTableTextListText"/>
              <w:rPr>
                <w:lang w:val="en-US"/>
              </w:rPr>
            </w:pPr>
            <w:r w:rsidRPr="006A59A8">
              <w:rPr>
                <w:lang w:val="en-US"/>
              </w:rPr>
              <w:t xml:space="preserve">↑ </w:t>
            </w:r>
            <w:proofErr w:type="spellStart"/>
            <w:r w:rsidRPr="006A59A8">
              <w:rPr>
                <w:lang w:val="en-US"/>
              </w:rPr>
              <w:t>bosentan</w:t>
            </w:r>
            <w:proofErr w:type="spellEnd"/>
          </w:p>
        </w:tc>
        <w:tc>
          <w:tcPr>
            <w:tcW w:w="3118" w:type="dxa"/>
          </w:tcPr>
          <w:p w14:paraId="565CD4CA" w14:textId="77777777" w:rsidR="0014049E" w:rsidRPr="006A59A8" w:rsidRDefault="0014049E" w:rsidP="0005313F">
            <w:pPr>
              <w:pStyle w:val="CLDTableTextListText"/>
              <w:rPr>
                <w:lang w:val="en-US"/>
              </w:rPr>
            </w:pPr>
            <w:r w:rsidRPr="006A59A8">
              <w:rPr>
                <w:lang w:val="en-US"/>
              </w:rPr>
              <w:t xml:space="preserve">Discontinue use of bosentan at least 36 hours prior to initiation of PAXLOVID. </w:t>
            </w:r>
          </w:p>
          <w:p w14:paraId="67384B6A" w14:textId="1FB01814" w:rsidR="0014049E" w:rsidRPr="006A59A8" w:rsidRDefault="0014049E" w:rsidP="008C592A">
            <w:pPr>
              <w:pStyle w:val="CLDTableTextListText"/>
              <w:spacing w:before="120"/>
              <w:rPr>
                <w:lang w:val="en-US"/>
              </w:rPr>
            </w:pPr>
            <w:r w:rsidRPr="006A59A8">
              <w:rPr>
                <w:lang w:val="en-US"/>
              </w:rPr>
              <w:t xml:space="preserve">Refer to the </w:t>
            </w:r>
            <w:proofErr w:type="spellStart"/>
            <w:r w:rsidRPr="006A59A8">
              <w:rPr>
                <w:lang w:val="en-US"/>
              </w:rPr>
              <w:t>bosentan</w:t>
            </w:r>
            <w:proofErr w:type="spellEnd"/>
            <w:r w:rsidRPr="006A59A8">
              <w:rPr>
                <w:lang w:val="en-US"/>
              </w:rPr>
              <w:t xml:space="preserve"> </w:t>
            </w:r>
            <w:r>
              <w:rPr>
                <w:lang w:val="en-US"/>
              </w:rPr>
              <w:t>Product Information</w:t>
            </w:r>
            <w:r w:rsidRPr="006A59A8">
              <w:rPr>
                <w:lang w:val="en-US"/>
              </w:rPr>
              <w:t xml:space="preserve"> for further information.</w:t>
            </w:r>
          </w:p>
        </w:tc>
      </w:tr>
      <w:tr w:rsidR="0014049E" w:rsidRPr="006A59A8" w14:paraId="76975CC4" w14:textId="77777777" w:rsidTr="00F06FB9">
        <w:trPr>
          <w:cantSplit/>
          <w:trHeight w:val="1340"/>
        </w:trPr>
        <w:tc>
          <w:tcPr>
            <w:tcW w:w="2268" w:type="dxa"/>
            <w:vMerge/>
          </w:tcPr>
          <w:p w14:paraId="4449D741" w14:textId="77777777" w:rsidR="0014049E" w:rsidRPr="006A59A8" w:rsidRDefault="0014049E" w:rsidP="0014049E">
            <w:pPr>
              <w:pStyle w:val="CLDTableTextListText"/>
              <w:rPr>
                <w:lang w:val="en-US"/>
              </w:rPr>
            </w:pPr>
          </w:p>
        </w:tc>
        <w:tc>
          <w:tcPr>
            <w:tcW w:w="2268" w:type="dxa"/>
          </w:tcPr>
          <w:p w14:paraId="5FD3C016" w14:textId="19A4570A" w:rsidR="0014049E" w:rsidRPr="006A59A8" w:rsidRDefault="0014049E" w:rsidP="0014049E">
            <w:pPr>
              <w:pStyle w:val="CLDTableTextListText"/>
              <w:rPr>
                <w:lang w:val="en-US"/>
              </w:rPr>
            </w:pPr>
            <w:proofErr w:type="spellStart"/>
            <w:r>
              <w:t>r</w:t>
            </w:r>
            <w:r w:rsidRPr="00705218">
              <w:t>iociguat</w:t>
            </w:r>
            <w:proofErr w:type="spellEnd"/>
          </w:p>
        </w:tc>
        <w:tc>
          <w:tcPr>
            <w:tcW w:w="1985" w:type="dxa"/>
          </w:tcPr>
          <w:p w14:paraId="597D0646" w14:textId="1EBA76F8" w:rsidR="0014049E" w:rsidRPr="006A59A8" w:rsidRDefault="0014049E" w:rsidP="0014049E">
            <w:pPr>
              <w:pStyle w:val="CLDTableTextListText"/>
              <w:rPr>
                <w:lang w:val="en-US"/>
              </w:rPr>
            </w:pPr>
            <w:r w:rsidRPr="00705218">
              <w:rPr>
                <w:color w:val="000000" w:themeColor="text1"/>
              </w:rPr>
              <w:t>↑</w:t>
            </w:r>
            <w:r w:rsidR="00A2115A">
              <w:rPr>
                <w:color w:val="000000" w:themeColor="text1"/>
              </w:rPr>
              <w:t xml:space="preserve"> </w:t>
            </w:r>
            <w:proofErr w:type="spellStart"/>
            <w:r>
              <w:t>r</w:t>
            </w:r>
            <w:r w:rsidRPr="00705218">
              <w:t>iociguat</w:t>
            </w:r>
            <w:proofErr w:type="spellEnd"/>
          </w:p>
        </w:tc>
        <w:tc>
          <w:tcPr>
            <w:tcW w:w="3118" w:type="dxa"/>
          </w:tcPr>
          <w:p w14:paraId="2C66960E" w14:textId="3DAE2131" w:rsidR="0014049E" w:rsidRPr="006A59A8" w:rsidRDefault="0014049E" w:rsidP="0014049E">
            <w:pPr>
              <w:pStyle w:val="CLDTableTextListText"/>
              <w:rPr>
                <w:lang w:val="en-US"/>
              </w:rPr>
            </w:pPr>
            <w:r>
              <w:t>C</w:t>
            </w:r>
            <w:r w:rsidRPr="00705218">
              <w:t>o</w:t>
            </w:r>
            <w:r>
              <w:t>-</w:t>
            </w:r>
            <w:r w:rsidRPr="00705218">
              <w:t xml:space="preserve">administration of </w:t>
            </w:r>
            <w:proofErr w:type="spellStart"/>
            <w:r w:rsidRPr="00705218">
              <w:t>riociguat</w:t>
            </w:r>
            <w:proofErr w:type="spellEnd"/>
            <w:r w:rsidRPr="00705218">
              <w:t xml:space="preserve"> with </w:t>
            </w:r>
            <w:r>
              <w:t>PAXLOVID</w:t>
            </w:r>
            <w:r w:rsidRPr="00705218">
              <w:t xml:space="preserve"> is not recommended (refer to </w:t>
            </w:r>
            <w:proofErr w:type="spellStart"/>
            <w:r w:rsidRPr="00705218">
              <w:t>riociguat</w:t>
            </w:r>
            <w:proofErr w:type="spellEnd"/>
            <w:r w:rsidRPr="00705218">
              <w:t xml:space="preserve"> </w:t>
            </w:r>
            <w:r>
              <w:t>Product Information</w:t>
            </w:r>
            <w:r w:rsidRPr="00705218">
              <w:t>).</w:t>
            </w:r>
          </w:p>
        </w:tc>
      </w:tr>
      <w:tr w:rsidR="00A2115A" w:rsidRPr="006A59A8" w14:paraId="3FF31ED5" w14:textId="77777777" w:rsidTr="00F06FB9">
        <w:trPr>
          <w:cantSplit/>
          <w:trHeight w:val="1340"/>
        </w:trPr>
        <w:tc>
          <w:tcPr>
            <w:tcW w:w="2268" w:type="dxa"/>
          </w:tcPr>
          <w:p w14:paraId="40BD051B" w14:textId="55B15962" w:rsidR="00A2115A" w:rsidRPr="006A59A8" w:rsidRDefault="00A2115A" w:rsidP="0014049E">
            <w:pPr>
              <w:pStyle w:val="CLDTableTextListText"/>
              <w:rPr>
                <w:lang w:val="en-US"/>
              </w:rPr>
            </w:pPr>
            <w:r w:rsidRPr="00A2115A">
              <w:rPr>
                <w:lang w:val="en-US"/>
              </w:rPr>
              <w:t>Ergot derivatives</w:t>
            </w:r>
          </w:p>
        </w:tc>
        <w:tc>
          <w:tcPr>
            <w:tcW w:w="2268" w:type="dxa"/>
          </w:tcPr>
          <w:p w14:paraId="2E79AB8F" w14:textId="6FCC5F93" w:rsidR="00A2115A" w:rsidRDefault="00A2115A" w:rsidP="0014049E">
            <w:pPr>
              <w:pStyle w:val="CLDTableTextListText"/>
            </w:pPr>
            <w:r w:rsidRPr="00567AB8">
              <w:t>ergometrine</w:t>
            </w:r>
          </w:p>
        </w:tc>
        <w:tc>
          <w:tcPr>
            <w:tcW w:w="1985" w:type="dxa"/>
          </w:tcPr>
          <w:p w14:paraId="0CB7631F" w14:textId="563DDFAB" w:rsidR="00A2115A" w:rsidRPr="00705218" w:rsidRDefault="00A2115A" w:rsidP="0014049E">
            <w:pPr>
              <w:pStyle w:val="CLDTableTextListText"/>
              <w:rPr>
                <w:color w:val="000000" w:themeColor="text1"/>
              </w:rPr>
            </w:pPr>
            <w:r w:rsidRPr="00705218">
              <w:rPr>
                <w:color w:val="000000" w:themeColor="text1"/>
              </w:rPr>
              <w:t>↑</w:t>
            </w:r>
            <w:r>
              <w:rPr>
                <w:color w:val="000000" w:themeColor="text1"/>
              </w:rPr>
              <w:t xml:space="preserve"> </w:t>
            </w:r>
            <w:r w:rsidRPr="00567AB8">
              <w:t>ergometrine</w:t>
            </w:r>
          </w:p>
        </w:tc>
        <w:tc>
          <w:tcPr>
            <w:tcW w:w="3118" w:type="dxa"/>
          </w:tcPr>
          <w:p w14:paraId="72624B64" w14:textId="27D6F96B" w:rsidR="00A2115A" w:rsidRDefault="00A2115A" w:rsidP="0014049E">
            <w:pPr>
              <w:pStyle w:val="CLDTableTextListText"/>
            </w:pPr>
            <w:r>
              <w:t>C</w:t>
            </w:r>
            <w:r w:rsidRPr="00705218">
              <w:t>o</w:t>
            </w:r>
            <w:r>
              <w:t>-</w:t>
            </w:r>
            <w:r w:rsidRPr="00705218">
              <w:t xml:space="preserve">administration of </w:t>
            </w:r>
            <w:r w:rsidRPr="00567AB8">
              <w:t>ergometrine</w:t>
            </w:r>
            <w:r w:rsidRPr="00705218">
              <w:t xml:space="preserve"> with </w:t>
            </w:r>
            <w:r>
              <w:t>PAXLOVID</w:t>
            </w:r>
            <w:r w:rsidRPr="00705218">
              <w:t xml:space="preserve"> is </w:t>
            </w:r>
            <w:r w:rsidR="00453F37">
              <w:t>contraindicated</w:t>
            </w:r>
            <w:r w:rsidRPr="00705218">
              <w:t xml:space="preserve"> (</w:t>
            </w:r>
            <w:r w:rsidR="00453F37">
              <w:t>see Section 4.3 Contraindications).</w:t>
            </w:r>
          </w:p>
        </w:tc>
      </w:tr>
      <w:tr w:rsidR="0014049E" w:rsidRPr="006A59A8" w14:paraId="0746D49C" w14:textId="77777777" w:rsidTr="00F06FB9">
        <w:trPr>
          <w:cantSplit/>
          <w:trHeight w:val="2770"/>
        </w:trPr>
        <w:tc>
          <w:tcPr>
            <w:tcW w:w="2268" w:type="dxa"/>
          </w:tcPr>
          <w:p w14:paraId="5B132495" w14:textId="6FD9F3D5" w:rsidR="0014049E" w:rsidRPr="006A59A8" w:rsidRDefault="0014049E" w:rsidP="0014049E">
            <w:pPr>
              <w:pStyle w:val="CLDTableTextListText"/>
              <w:rPr>
                <w:lang w:val="en-US"/>
              </w:rPr>
            </w:pPr>
            <w:r w:rsidRPr="006A59A8">
              <w:rPr>
                <w:lang w:val="en-US"/>
              </w:rPr>
              <w:lastRenderedPageBreak/>
              <w:t>Hepatitis C direct acting antivirals</w:t>
            </w:r>
          </w:p>
          <w:p w14:paraId="086F5095" w14:textId="77777777" w:rsidR="0014049E" w:rsidRPr="006A59A8" w:rsidRDefault="0014049E" w:rsidP="0014049E">
            <w:pPr>
              <w:pStyle w:val="CLDTableTextListText"/>
              <w:rPr>
                <w:lang w:val="en-US"/>
              </w:rPr>
            </w:pPr>
          </w:p>
        </w:tc>
        <w:tc>
          <w:tcPr>
            <w:tcW w:w="2268" w:type="dxa"/>
          </w:tcPr>
          <w:p w14:paraId="1A619C86" w14:textId="77777777" w:rsidR="00BD7C8E" w:rsidRDefault="0014049E" w:rsidP="0014049E">
            <w:pPr>
              <w:pStyle w:val="CLDTableTextListText"/>
              <w:rPr>
                <w:lang w:val="fr-FR"/>
              </w:rPr>
            </w:pPr>
            <w:proofErr w:type="spellStart"/>
            <w:proofErr w:type="gramStart"/>
            <w:r w:rsidRPr="006A59A8">
              <w:rPr>
                <w:lang w:val="fr-FR"/>
              </w:rPr>
              <w:t>glecaprevir</w:t>
            </w:r>
            <w:proofErr w:type="spellEnd"/>
            <w:proofErr w:type="gramEnd"/>
            <w:r w:rsidRPr="006A59A8">
              <w:rPr>
                <w:lang w:val="fr-FR"/>
              </w:rPr>
              <w:t>/</w:t>
            </w:r>
          </w:p>
          <w:p w14:paraId="55431E81" w14:textId="387FD02A" w:rsidR="0014049E" w:rsidRPr="006A59A8" w:rsidRDefault="0014049E" w:rsidP="0014049E">
            <w:pPr>
              <w:pStyle w:val="CLDTableTextListText"/>
              <w:rPr>
                <w:lang w:val="en-US"/>
              </w:rPr>
            </w:pPr>
            <w:proofErr w:type="spellStart"/>
            <w:proofErr w:type="gramStart"/>
            <w:r w:rsidRPr="006A59A8">
              <w:rPr>
                <w:lang w:val="fr-FR"/>
              </w:rPr>
              <w:t>pibrentasvir</w:t>
            </w:r>
            <w:proofErr w:type="spellEnd"/>
            <w:proofErr w:type="gramEnd"/>
          </w:p>
          <w:p w14:paraId="21A8107B" w14:textId="77777777" w:rsidR="0014049E" w:rsidRPr="006A59A8" w:rsidRDefault="0014049E" w:rsidP="0014049E">
            <w:pPr>
              <w:pStyle w:val="CLDTableTextListText"/>
              <w:rPr>
                <w:lang w:val="fr-FR"/>
              </w:rPr>
            </w:pPr>
          </w:p>
          <w:p w14:paraId="0A5A4536" w14:textId="4A81669A" w:rsidR="0014049E" w:rsidRPr="006A59A8" w:rsidRDefault="0014049E" w:rsidP="00BF4DB1">
            <w:pPr>
              <w:pStyle w:val="CLDTableTextListText"/>
              <w:rPr>
                <w:lang w:val="en-US"/>
              </w:rPr>
            </w:pPr>
            <w:proofErr w:type="spellStart"/>
            <w:proofErr w:type="gramStart"/>
            <w:r w:rsidRPr="006A59A8">
              <w:rPr>
                <w:lang w:val="fr-FR"/>
              </w:rPr>
              <w:t>sofosbuvir</w:t>
            </w:r>
            <w:proofErr w:type="spellEnd"/>
            <w:proofErr w:type="gramEnd"/>
            <w:r w:rsidRPr="006A59A8">
              <w:rPr>
                <w:lang w:val="fr-FR"/>
              </w:rPr>
              <w:t>/</w:t>
            </w:r>
            <w:r>
              <w:rPr>
                <w:lang w:val="fr-FR"/>
              </w:rPr>
              <w:t xml:space="preserve"> </w:t>
            </w:r>
            <w:proofErr w:type="spellStart"/>
            <w:r w:rsidRPr="006A59A8">
              <w:rPr>
                <w:lang w:val="fr-FR"/>
              </w:rPr>
              <w:t>velpatasvir</w:t>
            </w:r>
            <w:proofErr w:type="spellEnd"/>
            <w:r w:rsidRPr="006A59A8">
              <w:rPr>
                <w:lang w:val="fr-FR"/>
              </w:rPr>
              <w:t>/</w:t>
            </w:r>
            <w:r>
              <w:rPr>
                <w:lang w:val="fr-FR"/>
              </w:rPr>
              <w:t xml:space="preserve"> </w:t>
            </w:r>
            <w:proofErr w:type="spellStart"/>
            <w:r w:rsidRPr="006A59A8">
              <w:rPr>
                <w:lang w:val="fr-FR"/>
              </w:rPr>
              <w:t>voxilaprevir</w:t>
            </w:r>
            <w:proofErr w:type="spellEnd"/>
          </w:p>
        </w:tc>
        <w:tc>
          <w:tcPr>
            <w:tcW w:w="1985" w:type="dxa"/>
          </w:tcPr>
          <w:p w14:paraId="441DCFE1" w14:textId="77777777" w:rsidR="0014049E" w:rsidRPr="006A59A8" w:rsidRDefault="0014049E" w:rsidP="0014049E">
            <w:pPr>
              <w:pStyle w:val="CLDTableTextListText"/>
              <w:rPr>
                <w:lang w:val="en-US"/>
              </w:rPr>
            </w:pPr>
            <w:r w:rsidRPr="006A59A8">
              <w:rPr>
                <w:lang w:val="en-US"/>
              </w:rPr>
              <w:t xml:space="preserve">↑ antiviral </w:t>
            </w:r>
          </w:p>
        </w:tc>
        <w:tc>
          <w:tcPr>
            <w:tcW w:w="3118" w:type="dxa"/>
          </w:tcPr>
          <w:p w14:paraId="4053890F" w14:textId="63AA0E9F" w:rsidR="0014049E" w:rsidRPr="00BD7C8E" w:rsidRDefault="0014049E" w:rsidP="0014049E">
            <w:pPr>
              <w:pStyle w:val="CLDTableTextListText"/>
              <w:rPr>
                <w:lang w:val="en-US"/>
              </w:rPr>
            </w:pPr>
            <w:r w:rsidRPr="006A59A8">
              <w:rPr>
                <w:lang w:val="en-US"/>
              </w:rPr>
              <w:t>It is not recommended to co</w:t>
            </w:r>
            <w:r w:rsidRPr="006A59A8">
              <w:rPr>
                <w:lang w:val="en-US"/>
              </w:rPr>
              <w:noBreakHyphen/>
              <w:t xml:space="preserve">administer ritonavir with </w:t>
            </w:r>
            <w:proofErr w:type="spellStart"/>
            <w:r w:rsidRPr="006A59A8">
              <w:rPr>
                <w:lang w:val="en-US"/>
              </w:rPr>
              <w:t>glecaprevir</w:t>
            </w:r>
            <w:proofErr w:type="spellEnd"/>
            <w:r w:rsidRPr="006A59A8">
              <w:rPr>
                <w:lang w:val="en-US"/>
              </w:rPr>
              <w:t>/</w:t>
            </w:r>
            <w:proofErr w:type="spellStart"/>
            <w:r w:rsidRPr="006A59A8">
              <w:rPr>
                <w:lang w:val="en-US"/>
              </w:rPr>
              <w:t>pibrentasvir</w:t>
            </w:r>
            <w:proofErr w:type="spellEnd"/>
            <w:r w:rsidRPr="006A59A8">
              <w:rPr>
                <w:lang w:val="en-US"/>
              </w:rPr>
              <w:t xml:space="preserve">. </w:t>
            </w:r>
          </w:p>
          <w:p w14:paraId="0BF44D17" w14:textId="1E371270" w:rsidR="0014049E" w:rsidRPr="006A59A8" w:rsidRDefault="0014049E" w:rsidP="008C592A">
            <w:pPr>
              <w:pStyle w:val="CLDTableTextListText"/>
              <w:spacing w:before="120"/>
              <w:rPr>
                <w:lang w:val="en-US"/>
              </w:rPr>
            </w:pPr>
            <w:r w:rsidRPr="006A59A8">
              <w:rPr>
                <w:lang w:val="en-US"/>
              </w:rPr>
              <w:t>Refer to the</w:t>
            </w:r>
            <w:r w:rsidRPr="006A59A8">
              <w:rPr>
                <w:lang w:val="fr-FR"/>
              </w:rPr>
              <w:t xml:space="preserve"> </w:t>
            </w:r>
            <w:proofErr w:type="spellStart"/>
            <w:r w:rsidRPr="006A59A8">
              <w:rPr>
                <w:lang w:val="fr-FR"/>
              </w:rPr>
              <w:t>sofosbuvir</w:t>
            </w:r>
            <w:proofErr w:type="spellEnd"/>
            <w:r w:rsidRPr="006A59A8">
              <w:rPr>
                <w:lang w:val="fr-FR"/>
              </w:rPr>
              <w:t>/</w:t>
            </w:r>
            <w:proofErr w:type="spellStart"/>
            <w:r w:rsidRPr="006A59A8">
              <w:rPr>
                <w:lang w:val="fr-FR"/>
              </w:rPr>
              <w:t>velpatasvir</w:t>
            </w:r>
            <w:proofErr w:type="spellEnd"/>
            <w:r w:rsidRPr="006A59A8">
              <w:rPr>
                <w:lang w:val="fr-FR"/>
              </w:rPr>
              <w:t>/</w:t>
            </w:r>
            <w:proofErr w:type="spellStart"/>
            <w:r w:rsidRPr="006A59A8">
              <w:rPr>
                <w:lang w:val="fr-FR"/>
              </w:rPr>
              <w:t>voxilaprevir</w:t>
            </w:r>
            <w:proofErr w:type="spellEnd"/>
            <w:r w:rsidRPr="006A59A8">
              <w:rPr>
                <w:lang w:val="en-US"/>
              </w:rPr>
              <w:t xml:space="preserve"> </w:t>
            </w:r>
            <w:r>
              <w:rPr>
                <w:lang w:val="en-US"/>
              </w:rPr>
              <w:t>P</w:t>
            </w:r>
            <w:r w:rsidRPr="006A59A8">
              <w:rPr>
                <w:lang w:val="en-US"/>
              </w:rPr>
              <w:t xml:space="preserve">roduct </w:t>
            </w:r>
            <w:r>
              <w:rPr>
                <w:lang w:val="en-US"/>
              </w:rPr>
              <w:t>Information</w:t>
            </w:r>
            <w:r w:rsidRPr="006A59A8">
              <w:rPr>
                <w:lang w:val="en-US"/>
              </w:rPr>
              <w:t xml:space="preserve"> for further information.</w:t>
            </w:r>
          </w:p>
          <w:p w14:paraId="0665B7BF" w14:textId="60AC8FE3" w:rsidR="0014049E" w:rsidRPr="006A59A8" w:rsidRDefault="0014049E" w:rsidP="008C592A">
            <w:pPr>
              <w:pStyle w:val="CLDTableTextListText"/>
              <w:spacing w:before="120"/>
              <w:rPr>
                <w:lang w:val="en-US"/>
              </w:rPr>
            </w:pPr>
            <w:r w:rsidRPr="006A59A8">
              <w:rPr>
                <w:lang w:val="en-US"/>
              </w:rPr>
              <w:t>Patients on ritonavir</w:t>
            </w:r>
            <w:r w:rsidRPr="006A59A8">
              <w:rPr>
                <w:lang w:val="en-US"/>
              </w:rPr>
              <w:noBreakHyphen/>
              <w:t xml:space="preserve">containing HCV regimens should continue their treatment as indicated. Monitor for increased PAXLOVID or HCV drug adverse events with concomitant use </w:t>
            </w:r>
            <w:r>
              <w:rPr>
                <w:lang w:val="en-US"/>
              </w:rPr>
              <w:t>(see Section 4.2</w:t>
            </w:r>
            <w:r w:rsidRPr="006A59A8">
              <w:rPr>
                <w:lang w:val="en-US"/>
              </w:rPr>
              <w:t xml:space="preserve"> Dose and </w:t>
            </w:r>
            <w:r>
              <w:rPr>
                <w:lang w:val="en-US"/>
              </w:rPr>
              <w:t>method of a</w:t>
            </w:r>
            <w:r w:rsidRPr="006A59A8">
              <w:rPr>
                <w:lang w:val="en-US"/>
              </w:rPr>
              <w:t>dministration</w:t>
            </w:r>
            <w:r>
              <w:rPr>
                <w:lang w:val="en-US"/>
              </w:rPr>
              <w:t>)</w:t>
            </w:r>
            <w:r w:rsidRPr="006A59A8">
              <w:rPr>
                <w:lang w:val="en-US"/>
              </w:rPr>
              <w:t>.</w:t>
            </w:r>
          </w:p>
        </w:tc>
      </w:tr>
      <w:tr w:rsidR="0014049E" w:rsidRPr="006A59A8" w14:paraId="402B4910" w14:textId="77777777" w:rsidTr="00F06FB9">
        <w:trPr>
          <w:cantSplit/>
          <w:trHeight w:val="1079"/>
        </w:trPr>
        <w:tc>
          <w:tcPr>
            <w:tcW w:w="2268" w:type="dxa"/>
          </w:tcPr>
          <w:p w14:paraId="43571D51" w14:textId="71936C3F" w:rsidR="0014049E" w:rsidRPr="006A59A8" w:rsidRDefault="0014049E" w:rsidP="0014049E">
            <w:pPr>
              <w:pStyle w:val="CLDTableTextListText"/>
              <w:rPr>
                <w:lang w:val="en-US"/>
              </w:rPr>
            </w:pPr>
            <w:r w:rsidRPr="006A59A8">
              <w:rPr>
                <w:lang w:val="en-US"/>
              </w:rPr>
              <w:t>Herbal products</w:t>
            </w:r>
          </w:p>
        </w:tc>
        <w:tc>
          <w:tcPr>
            <w:tcW w:w="2268" w:type="dxa"/>
          </w:tcPr>
          <w:p w14:paraId="000C928F" w14:textId="77777777" w:rsidR="0014049E" w:rsidRPr="006A59A8" w:rsidRDefault="0014049E" w:rsidP="0014049E">
            <w:pPr>
              <w:pStyle w:val="CLDTableTextListText"/>
              <w:rPr>
                <w:lang w:val="fr-FR"/>
              </w:rPr>
            </w:pPr>
            <w:r w:rsidRPr="006A59A8">
              <w:rPr>
                <w:lang w:val="en-US"/>
              </w:rPr>
              <w:t xml:space="preserve">St. John’s Wort (hypericum </w:t>
            </w:r>
            <w:proofErr w:type="spellStart"/>
            <w:r w:rsidRPr="006A59A8">
              <w:rPr>
                <w:lang w:val="en-US"/>
              </w:rPr>
              <w:t>perforatum</w:t>
            </w:r>
            <w:proofErr w:type="spellEnd"/>
            <w:r w:rsidRPr="006A59A8">
              <w:rPr>
                <w:lang w:val="en-US"/>
              </w:rPr>
              <w:t>)</w:t>
            </w:r>
          </w:p>
        </w:tc>
        <w:tc>
          <w:tcPr>
            <w:tcW w:w="1985" w:type="dxa"/>
          </w:tcPr>
          <w:p w14:paraId="7D5F1B29" w14:textId="62E0D52D" w:rsidR="0014049E" w:rsidRPr="006A59A8" w:rsidRDefault="0014049E" w:rsidP="0014049E">
            <w:pPr>
              <w:pStyle w:val="CLDTableTextListText"/>
              <w:rPr>
                <w:lang w:val="en-US"/>
              </w:rPr>
            </w:pPr>
            <w:r w:rsidRPr="006A59A8">
              <w:rPr>
                <w:lang w:val="en-US"/>
              </w:rPr>
              <w:t>↓ nirmatrelvir/</w:t>
            </w:r>
            <w:r>
              <w:rPr>
                <w:lang w:val="en-US"/>
              </w:rPr>
              <w:t xml:space="preserve"> </w:t>
            </w:r>
            <w:r w:rsidRPr="006A59A8">
              <w:rPr>
                <w:lang w:val="en-US"/>
              </w:rPr>
              <w:t>ritonavir</w:t>
            </w:r>
          </w:p>
          <w:p w14:paraId="44A20256" w14:textId="77777777" w:rsidR="0014049E" w:rsidRPr="006A59A8" w:rsidRDefault="0014049E" w:rsidP="0014049E">
            <w:pPr>
              <w:pStyle w:val="CLDTableTextListText"/>
              <w:rPr>
                <w:lang w:val="en-US"/>
              </w:rPr>
            </w:pPr>
          </w:p>
        </w:tc>
        <w:tc>
          <w:tcPr>
            <w:tcW w:w="3118" w:type="dxa"/>
          </w:tcPr>
          <w:p w14:paraId="164069E6" w14:textId="51EC32DA" w:rsidR="0014049E" w:rsidRPr="006A59A8" w:rsidRDefault="0014049E" w:rsidP="0014049E">
            <w:pPr>
              <w:pStyle w:val="CLDTableTextListText"/>
              <w:rPr>
                <w:lang w:val="en-US"/>
              </w:rPr>
            </w:pPr>
            <w:r w:rsidRPr="006A59A8">
              <w:rPr>
                <w:lang w:val="en-US"/>
              </w:rPr>
              <w:t xml:space="preserve">Co-administration contraindicated due to potential loss of virologic response and possible resistance </w:t>
            </w:r>
            <w:r>
              <w:rPr>
                <w:lang w:val="en-US"/>
              </w:rPr>
              <w:t>(see Section 4.3 Contraindications)</w:t>
            </w:r>
            <w:r w:rsidRPr="006A59A8">
              <w:rPr>
                <w:lang w:val="en-US"/>
              </w:rPr>
              <w:t>.</w:t>
            </w:r>
          </w:p>
        </w:tc>
      </w:tr>
      <w:tr w:rsidR="00BD50FC" w:rsidRPr="006A59A8" w14:paraId="2CDF8366" w14:textId="77777777" w:rsidTr="00F06FB9">
        <w:trPr>
          <w:cantSplit/>
          <w:trHeight w:val="2051"/>
        </w:trPr>
        <w:tc>
          <w:tcPr>
            <w:tcW w:w="2268" w:type="dxa"/>
            <w:vMerge w:val="restart"/>
          </w:tcPr>
          <w:p w14:paraId="579EC09B" w14:textId="7F2D110F" w:rsidR="00BD50FC" w:rsidRPr="006A59A8" w:rsidRDefault="00BD50FC" w:rsidP="0014049E">
            <w:pPr>
              <w:pStyle w:val="CLDTableTextListText"/>
              <w:rPr>
                <w:lang w:val="en-US"/>
              </w:rPr>
            </w:pPr>
            <w:r w:rsidRPr="006A59A8">
              <w:rPr>
                <w:lang w:val="en-US"/>
              </w:rPr>
              <w:t>HMG-CoA reductase inhibitors</w:t>
            </w:r>
          </w:p>
        </w:tc>
        <w:tc>
          <w:tcPr>
            <w:tcW w:w="2268" w:type="dxa"/>
          </w:tcPr>
          <w:p w14:paraId="4D759FEA" w14:textId="18AA24D8" w:rsidR="00BD50FC" w:rsidRPr="006A59A8" w:rsidRDefault="00BD50FC" w:rsidP="00BF4DB1">
            <w:pPr>
              <w:pStyle w:val="CLDTableTextListText"/>
              <w:rPr>
                <w:lang w:val="en-US"/>
              </w:rPr>
            </w:pPr>
            <w:r>
              <w:rPr>
                <w:lang w:val="en-US"/>
              </w:rPr>
              <w:t>s</w:t>
            </w:r>
            <w:r w:rsidRPr="006A59A8">
              <w:rPr>
                <w:lang w:val="en-US"/>
              </w:rPr>
              <w:t>imvastatin</w:t>
            </w:r>
          </w:p>
        </w:tc>
        <w:tc>
          <w:tcPr>
            <w:tcW w:w="1985" w:type="dxa"/>
          </w:tcPr>
          <w:p w14:paraId="1BBCECB8" w14:textId="2803609D" w:rsidR="00BD50FC" w:rsidRPr="006A59A8" w:rsidRDefault="00BD50FC" w:rsidP="0014049E">
            <w:pPr>
              <w:pStyle w:val="CLDTableTextListText"/>
              <w:rPr>
                <w:lang w:val="en-US"/>
              </w:rPr>
            </w:pPr>
            <w:r w:rsidRPr="006A59A8">
              <w:rPr>
                <w:lang w:val="en-US"/>
              </w:rPr>
              <w:t>↑ simvastatin</w:t>
            </w:r>
          </w:p>
        </w:tc>
        <w:tc>
          <w:tcPr>
            <w:tcW w:w="3118" w:type="dxa"/>
          </w:tcPr>
          <w:p w14:paraId="39D20B9C" w14:textId="3D4582DB" w:rsidR="00BD50FC" w:rsidRPr="006A59A8" w:rsidRDefault="00BD50FC" w:rsidP="0014049E">
            <w:pPr>
              <w:pStyle w:val="CLDTableTextListText"/>
              <w:rPr>
                <w:lang w:val="en-US"/>
              </w:rPr>
            </w:pPr>
            <w:r w:rsidRPr="006A59A8">
              <w:rPr>
                <w:lang w:val="en-US"/>
              </w:rPr>
              <w:t xml:space="preserve">Co-administration contraindicated due to potential for myopathy including rhabdomyolysis </w:t>
            </w:r>
            <w:r>
              <w:rPr>
                <w:lang w:val="en-US"/>
              </w:rPr>
              <w:t>(see Section 4.3 Contraindications)</w:t>
            </w:r>
            <w:r w:rsidRPr="006A59A8">
              <w:rPr>
                <w:lang w:val="en-US"/>
              </w:rPr>
              <w:t>.</w:t>
            </w:r>
          </w:p>
          <w:p w14:paraId="63A43058" w14:textId="0E545F69" w:rsidR="00BD50FC" w:rsidRPr="006A59A8" w:rsidRDefault="00BD50FC" w:rsidP="008C592A">
            <w:pPr>
              <w:pStyle w:val="CLDTableTextListText"/>
              <w:spacing w:before="120"/>
              <w:rPr>
                <w:lang w:val="en-US"/>
              </w:rPr>
            </w:pPr>
            <w:r w:rsidRPr="006A59A8">
              <w:rPr>
                <w:lang w:val="en-US"/>
              </w:rPr>
              <w:t>Discontinue use of simvastatin at least 12 hours prior to initiation of PAXLOVID.</w:t>
            </w:r>
          </w:p>
        </w:tc>
      </w:tr>
      <w:tr w:rsidR="00BD50FC" w:rsidRPr="006A59A8" w14:paraId="1532828C" w14:textId="77777777" w:rsidTr="00F06FB9">
        <w:trPr>
          <w:cantSplit/>
          <w:trHeight w:val="899"/>
        </w:trPr>
        <w:tc>
          <w:tcPr>
            <w:tcW w:w="2268" w:type="dxa"/>
            <w:vMerge/>
          </w:tcPr>
          <w:p w14:paraId="15C0BB52" w14:textId="00912487" w:rsidR="00BD50FC" w:rsidRPr="006A59A8" w:rsidRDefault="00BD50FC" w:rsidP="0014049E">
            <w:pPr>
              <w:pStyle w:val="CLDTableTextListText"/>
              <w:rPr>
                <w:lang w:val="en-US"/>
              </w:rPr>
            </w:pPr>
          </w:p>
        </w:tc>
        <w:tc>
          <w:tcPr>
            <w:tcW w:w="2268" w:type="dxa"/>
          </w:tcPr>
          <w:p w14:paraId="1DDEF569" w14:textId="77777777" w:rsidR="00BD50FC" w:rsidRPr="006A59A8" w:rsidRDefault="00BD50FC" w:rsidP="0014049E">
            <w:pPr>
              <w:pStyle w:val="CLDTableTextListText"/>
              <w:rPr>
                <w:lang w:val="en-US"/>
              </w:rPr>
            </w:pPr>
            <w:r w:rsidRPr="006A59A8">
              <w:rPr>
                <w:lang w:val="en-US"/>
              </w:rPr>
              <w:t>atorvastatin,</w:t>
            </w:r>
          </w:p>
          <w:p w14:paraId="0D796E9A" w14:textId="77777777" w:rsidR="00BD50FC" w:rsidRPr="006A59A8" w:rsidRDefault="00BD50FC" w:rsidP="0014049E">
            <w:pPr>
              <w:pStyle w:val="CLDTableTextListText"/>
              <w:rPr>
                <w:lang w:val="en-US"/>
              </w:rPr>
            </w:pPr>
            <w:r w:rsidRPr="006A59A8">
              <w:rPr>
                <w:lang w:val="en-US"/>
              </w:rPr>
              <w:t>rosuvastatin</w:t>
            </w:r>
          </w:p>
        </w:tc>
        <w:tc>
          <w:tcPr>
            <w:tcW w:w="1985" w:type="dxa"/>
          </w:tcPr>
          <w:p w14:paraId="0694B8EE" w14:textId="77777777" w:rsidR="00BD50FC" w:rsidRPr="006A59A8" w:rsidRDefault="00BD50FC" w:rsidP="0014049E">
            <w:pPr>
              <w:pStyle w:val="CLDTableTextListText"/>
              <w:rPr>
                <w:lang w:val="en-US"/>
              </w:rPr>
            </w:pPr>
            <w:r w:rsidRPr="006A59A8">
              <w:rPr>
                <w:lang w:val="en-US"/>
              </w:rPr>
              <w:t>↑ atorvastatin</w:t>
            </w:r>
          </w:p>
          <w:p w14:paraId="128731AB" w14:textId="77777777" w:rsidR="00BD50FC" w:rsidRPr="006A59A8" w:rsidRDefault="00BD50FC" w:rsidP="0014049E">
            <w:pPr>
              <w:pStyle w:val="CLDTableTextListText"/>
              <w:rPr>
                <w:lang w:val="en-US"/>
              </w:rPr>
            </w:pPr>
            <w:r w:rsidRPr="006A59A8">
              <w:rPr>
                <w:lang w:val="en-US"/>
              </w:rPr>
              <w:t>↑ rosuvastatin</w:t>
            </w:r>
          </w:p>
        </w:tc>
        <w:tc>
          <w:tcPr>
            <w:tcW w:w="3118" w:type="dxa"/>
          </w:tcPr>
          <w:p w14:paraId="6789313B" w14:textId="614C1B2C" w:rsidR="00BD50FC" w:rsidRPr="006A59A8" w:rsidRDefault="00BD50FC" w:rsidP="0014049E">
            <w:pPr>
              <w:pStyle w:val="CLDTableTextListText"/>
              <w:rPr>
                <w:lang w:val="en-US"/>
              </w:rPr>
            </w:pPr>
            <w:r w:rsidRPr="006A59A8">
              <w:rPr>
                <w:lang w:val="en-US"/>
              </w:rPr>
              <w:t>Consider temporary discontinuation of atorvastatin and rosuvastatin during treatment with PAXLOVID.</w:t>
            </w:r>
          </w:p>
        </w:tc>
      </w:tr>
      <w:tr w:rsidR="0014049E" w:rsidRPr="006A59A8" w14:paraId="0E5705E4" w14:textId="77777777" w:rsidTr="00F06FB9">
        <w:trPr>
          <w:cantSplit/>
          <w:trHeight w:val="818"/>
        </w:trPr>
        <w:tc>
          <w:tcPr>
            <w:tcW w:w="2268" w:type="dxa"/>
          </w:tcPr>
          <w:p w14:paraId="4DC6EDBB" w14:textId="77777777" w:rsidR="0014049E" w:rsidRPr="006A59A8" w:rsidRDefault="0014049E" w:rsidP="0014049E">
            <w:pPr>
              <w:pStyle w:val="CLDTableTextListText"/>
              <w:rPr>
                <w:lang w:val="en-US"/>
              </w:rPr>
            </w:pPr>
            <w:r w:rsidRPr="006A59A8">
              <w:rPr>
                <w:lang w:val="en-US"/>
              </w:rPr>
              <w:t>Hormonal contraceptive</w:t>
            </w:r>
          </w:p>
          <w:p w14:paraId="639AF39A" w14:textId="77777777" w:rsidR="0014049E" w:rsidRPr="006A59A8" w:rsidRDefault="0014049E" w:rsidP="0014049E">
            <w:pPr>
              <w:pStyle w:val="CLDTableTextListText"/>
              <w:rPr>
                <w:lang w:val="en-US"/>
              </w:rPr>
            </w:pPr>
          </w:p>
        </w:tc>
        <w:tc>
          <w:tcPr>
            <w:tcW w:w="2268" w:type="dxa"/>
          </w:tcPr>
          <w:p w14:paraId="4A803E86" w14:textId="5CA6BC78" w:rsidR="0014049E" w:rsidRPr="006A59A8" w:rsidRDefault="0014049E" w:rsidP="0014049E">
            <w:pPr>
              <w:pStyle w:val="CLDTableTextListText"/>
              <w:rPr>
                <w:lang w:val="en-US"/>
              </w:rPr>
            </w:pPr>
            <w:proofErr w:type="spellStart"/>
            <w:r w:rsidRPr="006A59A8">
              <w:rPr>
                <w:lang w:val="en-US"/>
              </w:rPr>
              <w:t>ethinylestradiol</w:t>
            </w:r>
            <w:proofErr w:type="spellEnd"/>
          </w:p>
        </w:tc>
        <w:tc>
          <w:tcPr>
            <w:tcW w:w="1985" w:type="dxa"/>
          </w:tcPr>
          <w:p w14:paraId="34EB83E1" w14:textId="03992688" w:rsidR="0014049E" w:rsidRPr="006A59A8" w:rsidRDefault="0014049E" w:rsidP="0014049E">
            <w:pPr>
              <w:pStyle w:val="CLDTableTextListText"/>
              <w:rPr>
                <w:lang w:val="en-US"/>
              </w:rPr>
            </w:pPr>
            <w:r w:rsidRPr="006A59A8">
              <w:rPr>
                <w:lang w:val="en-US"/>
              </w:rPr>
              <w:t xml:space="preserve">↓ </w:t>
            </w:r>
            <w:proofErr w:type="spellStart"/>
            <w:r w:rsidRPr="006A59A8">
              <w:rPr>
                <w:lang w:val="en-US"/>
              </w:rPr>
              <w:t>ethinylestradiol</w:t>
            </w:r>
            <w:proofErr w:type="spellEnd"/>
          </w:p>
        </w:tc>
        <w:tc>
          <w:tcPr>
            <w:tcW w:w="3118" w:type="dxa"/>
          </w:tcPr>
          <w:p w14:paraId="4A2F297A" w14:textId="77777777" w:rsidR="0014049E" w:rsidRPr="006A59A8" w:rsidRDefault="0014049E" w:rsidP="0014049E">
            <w:pPr>
              <w:pStyle w:val="CLDTableTextListText"/>
              <w:rPr>
                <w:lang w:val="en-US"/>
              </w:rPr>
            </w:pPr>
            <w:r w:rsidRPr="006A59A8">
              <w:rPr>
                <w:lang w:val="en-US"/>
              </w:rPr>
              <w:t>An additional, non-hormonal method of contraception should be considered.</w:t>
            </w:r>
          </w:p>
        </w:tc>
      </w:tr>
      <w:tr w:rsidR="00A0325B" w:rsidRPr="006A59A8" w14:paraId="66A078F5" w14:textId="77777777" w:rsidTr="00F06FB9">
        <w:trPr>
          <w:cantSplit/>
          <w:trHeight w:val="1516"/>
        </w:trPr>
        <w:tc>
          <w:tcPr>
            <w:tcW w:w="2268" w:type="dxa"/>
          </w:tcPr>
          <w:p w14:paraId="3B89A3C4" w14:textId="77777777" w:rsidR="00A0325B" w:rsidRPr="006A59A8" w:rsidRDefault="00A0325B" w:rsidP="0014049E">
            <w:pPr>
              <w:pStyle w:val="CLDTableTextListText"/>
              <w:rPr>
                <w:lang w:val="en-US"/>
              </w:rPr>
            </w:pPr>
            <w:r w:rsidRPr="006A59A8">
              <w:rPr>
                <w:lang w:val="en-US"/>
              </w:rPr>
              <w:lastRenderedPageBreak/>
              <w:t>Immunosuppressants</w:t>
            </w:r>
          </w:p>
        </w:tc>
        <w:tc>
          <w:tcPr>
            <w:tcW w:w="2268" w:type="dxa"/>
          </w:tcPr>
          <w:p w14:paraId="2A5C68ED" w14:textId="32B3847D" w:rsidR="00A0325B" w:rsidRPr="006A59A8" w:rsidRDefault="00A0325B" w:rsidP="0014049E">
            <w:pPr>
              <w:pStyle w:val="CLDTableTextListText"/>
              <w:rPr>
                <w:lang w:val="en-US"/>
              </w:rPr>
            </w:pPr>
            <w:r w:rsidRPr="006A59A8">
              <w:rPr>
                <w:lang w:val="en-US"/>
              </w:rPr>
              <w:t>c</w:t>
            </w:r>
            <w:r>
              <w:rPr>
                <w:lang w:val="en-US"/>
              </w:rPr>
              <w:t>i</w:t>
            </w:r>
            <w:r w:rsidRPr="006A59A8">
              <w:rPr>
                <w:lang w:val="en-US"/>
              </w:rPr>
              <w:t>closporin,</w:t>
            </w:r>
          </w:p>
          <w:p w14:paraId="363213F4" w14:textId="77777777" w:rsidR="00A0325B" w:rsidRPr="006A59A8" w:rsidRDefault="00A0325B" w:rsidP="0014049E">
            <w:pPr>
              <w:pStyle w:val="CLDTableTextListText"/>
              <w:rPr>
                <w:lang w:val="en-US"/>
              </w:rPr>
            </w:pPr>
            <w:r w:rsidRPr="006A59A8">
              <w:rPr>
                <w:lang w:val="en-US"/>
              </w:rPr>
              <w:t>tacrolimus,</w:t>
            </w:r>
          </w:p>
          <w:p w14:paraId="16DCEECC" w14:textId="405D829E" w:rsidR="00A0325B" w:rsidRDefault="00A0325B" w:rsidP="0014049E">
            <w:pPr>
              <w:pStyle w:val="CLDTableTextListText"/>
              <w:rPr>
                <w:lang w:val="en-US"/>
              </w:rPr>
            </w:pPr>
            <w:r w:rsidRPr="006A59A8">
              <w:rPr>
                <w:lang w:val="en-US"/>
              </w:rPr>
              <w:t>sirolimus</w:t>
            </w:r>
            <w:r w:rsidR="00400340">
              <w:rPr>
                <w:lang w:val="en-US"/>
              </w:rPr>
              <w:t>,</w:t>
            </w:r>
          </w:p>
          <w:p w14:paraId="3A3458E6" w14:textId="34C1CA6C" w:rsidR="00A0325B" w:rsidRPr="006A59A8" w:rsidRDefault="00A0325B" w:rsidP="0014049E">
            <w:pPr>
              <w:pStyle w:val="CLDTableTextListText"/>
              <w:rPr>
                <w:lang w:val="en-US"/>
              </w:rPr>
            </w:pPr>
            <w:r>
              <w:rPr>
                <w:color w:val="000000" w:themeColor="text1"/>
              </w:rPr>
              <w:t>e</w:t>
            </w:r>
            <w:proofErr w:type="spellStart"/>
            <w:r w:rsidRPr="00705218">
              <w:rPr>
                <w:lang w:val="en-US" w:eastAsia="en-US"/>
              </w:rPr>
              <w:t>verolimus</w:t>
            </w:r>
            <w:proofErr w:type="spellEnd"/>
          </w:p>
        </w:tc>
        <w:tc>
          <w:tcPr>
            <w:tcW w:w="1985" w:type="dxa"/>
          </w:tcPr>
          <w:p w14:paraId="0543408E" w14:textId="62CD94C0" w:rsidR="00A0325B" w:rsidRPr="006A59A8" w:rsidRDefault="00A0325B" w:rsidP="0014049E">
            <w:pPr>
              <w:pStyle w:val="CLDTableTextListText"/>
              <w:rPr>
                <w:lang w:val="en-US"/>
              </w:rPr>
            </w:pPr>
            <w:r w:rsidRPr="006A59A8">
              <w:rPr>
                <w:lang w:val="en-US"/>
              </w:rPr>
              <w:t>↑ c</w:t>
            </w:r>
            <w:r>
              <w:rPr>
                <w:lang w:val="en-US"/>
              </w:rPr>
              <w:t>i</w:t>
            </w:r>
            <w:r w:rsidRPr="006A59A8">
              <w:rPr>
                <w:lang w:val="en-US"/>
              </w:rPr>
              <w:t>closporin</w:t>
            </w:r>
          </w:p>
          <w:p w14:paraId="001048A1" w14:textId="77777777" w:rsidR="00A0325B" w:rsidRPr="006A59A8" w:rsidRDefault="00A0325B" w:rsidP="0014049E">
            <w:pPr>
              <w:pStyle w:val="CLDTableTextListText"/>
              <w:rPr>
                <w:lang w:val="en-US"/>
              </w:rPr>
            </w:pPr>
            <w:r w:rsidRPr="006A59A8">
              <w:rPr>
                <w:lang w:val="en-US"/>
              </w:rPr>
              <w:t>↑ tacrolimus</w:t>
            </w:r>
          </w:p>
          <w:p w14:paraId="564C8D4A" w14:textId="77777777" w:rsidR="00A0325B" w:rsidRDefault="00A0325B" w:rsidP="0014049E">
            <w:pPr>
              <w:pStyle w:val="CLDTableTextListText"/>
              <w:rPr>
                <w:lang w:val="en-US"/>
              </w:rPr>
            </w:pPr>
            <w:r w:rsidRPr="006A59A8">
              <w:rPr>
                <w:lang w:val="en-US"/>
              </w:rPr>
              <w:t>↑ sirolimus</w:t>
            </w:r>
          </w:p>
          <w:p w14:paraId="0BBEEF14" w14:textId="51D54299" w:rsidR="00A0325B" w:rsidRPr="006A59A8" w:rsidRDefault="00A0325B" w:rsidP="0014049E">
            <w:pPr>
              <w:pStyle w:val="CLDTableTextListText"/>
              <w:rPr>
                <w:lang w:val="en-US"/>
              </w:rPr>
            </w:pPr>
            <w:r w:rsidRPr="00705218">
              <w:rPr>
                <w:color w:val="000000" w:themeColor="text1"/>
              </w:rPr>
              <w:t>↑</w:t>
            </w:r>
            <w:r>
              <w:rPr>
                <w:color w:val="000000" w:themeColor="text1"/>
              </w:rPr>
              <w:t>e</w:t>
            </w:r>
            <w:proofErr w:type="spellStart"/>
            <w:r w:rsidRPr="00705218">
              <w:rPr>
                <w:lang w:val="en-US" w:eastAsia="en-US"/>
              </w:rPr>
              <w:t>verolimus</w:t>
            </w:r>
            <w:proofErr w:type="spellEnd"/>
          </w:p>
        </w:tc>
        <w:tc>
          <w:tcPr>
            <w:tcW w:w="3118" w:type="dxa"/>
          </w:tcPr>
          <w:p w14:paraId="36E69AA6" w14:textId="77777777" w:rsidR="00A0325B" w:rsidRPr="006A59A8" w:rsidRDefault="00A0325B" w:rsidP="0014049E">
            <w:pPr>
              <w:pStyle w:val="CLDTableTextListText"/>
              <w:rPr>
                <w:lang w:val="en-US"/>
              </w:rPr>
            </w:pPr>
            <w:r w:rsidRPr="006A59A8">
              <w:rPr>
                <w:lang w:val="en-US"/>
              </w:rPr>
              <w:t>Therapeutic concentration monitoring is recommended for immunosuppressants.</w:t>
            </w:r>
          </w:p>
          <w:p w14:paraId="511C1CF6" w14:textId="77777777" w:rsidR="00A0325B" w:rsidRPr="006A59A8" w:rsidRDefault="00A0325B" w:rsidP="008C592A">
            <w:pPr>
              <w:pStyle w:val="CLDTableTextListText"/>
              <w:spacing w:before="120"/>
              <w:rPr>
                <w:lang w:val="en-US"/>
              </w:rPr>
            </w:pPr>
            <w:r w:rsidRPr="006A59A8">
              <w:rPr>
                <w:color w:val="171717"/>
                <w:lang w:val="en"/>
              </w:rPr>
              <w:t>Avoid use of PAXLOVID when close monitoring of immunosuppressant serum concentrations is not feasible.</w:t>
            </w:r>
          </w:p>
          <w:p w14:paraId="2FE4273F" w14:textId="77777777" w:rsidR="00A0325B" w:rsidRPr="006A59A8" w:rsidRDefault="00A0325B" w:rsidP="008C592A">
            <w:pPr>
              <w:pStyle w:val="CLDTableTextListText"/>
              <w:spacing w:before="120"/>
              <w:rPr>
                <w:lang w:val="en-US"/>
              </w:rPr>
            </w:pPr>
            <w:r w:rsidRPr="006A59A8">
              <w:rPr>
                <w:lang w:val="en-US"/>
              </w:rPr>
              <w:t>Avoid concomitant use of sirolimus and PAXLOVID.</w:t>
            </w:r>
          </w:p>
          <w:p w14:paraId="6578CEC0" w14:textId="7BE12380" w:rsidR="00A0325B" w:rsidRPr="006A59A8" w:rsidRDefault="00A0325B" w:rsidP="008C592A">
            <w:pPr>
              <w:pStyle w:val="CLDTableTextListText"/>
              <w:spacing w:before="120"/>
              <w:rPr>
                <w:lang w:val="en-US"/>
              </w:rPr>
            </w:pPr>
            <w:r w:rsidRPr="006A59A8">
              <w:rPr>
                <w:lang w:val="en-US"/>
              </w:rPr>
              <w:t xml:space="preserve">If co-administered, refer to individual </w:t>
            </w:r>
            <w:r>
              <w:rPr>
                <w:lang w:val="en-US"/>
              </w:rPr>
              <w:t>Product Information</w:t>
            </w:r>
            <w:r w:rsidRPr="006A59A8">
              <w:rPr>
                <w:lang w:val="en-US"/>
              </w:rPr>
              <w:t xml:space="preserve"> for immunosuppressant for further information.</w:t>
            </w:r>
          </w:p>
        </w:tc>
      </w:tr>
      <w:tr w:rsidR="0014049E" w:rsidRPr="006A59A8" w14:paraId="0D6864D6" w14:textId="77777777" w:rsidTr="00F06FB9">
        <w:trPr>
          <w:cantSplit/>
          <w:trHeight w:val="1826"/>
        </w:trPr>
        <w:tc>
          <w:tcPr>
            <w:tcW w:w="2268" w:type="dxa"/>
          </w:tcPr>
          <w:p w14:paraId="71AAF882" w14:textId="3698F209" w:rsidR="0014049E" w:rsidRPr="006A59A8" w:rsidRDefault="0014049E" w:rsidP="00BF4DB1">
            <w:pPr>
              <w:pStyle w:val="CLDTableTextListText"/>
              <w:rPr>
                <w:lang w:val="en-US"/>
              </w:rPr>
            </w:pPr>
            <w:r w:rsidRPr="006A59A8">
              <w:rPr>
                <w:lang w:val="en-US"/>
              </w:rPr>
              <w:t>Long-acting beta</w:t>
            </w:r>
            <w:r w:rsidRPr="006A59A8">
              <w:rPr>
                <w:lang w:val="en-US"/>
              </w:rPr>
              <w:noBreakHyphen/>
              <w:t>adrenoceptor agonist</w:t>
            </w:r>
          </w:p>
        </w:tc>
        <w:tc>
          <w:tcPr>
            <w:tcW w:w="2268" w:type="dxa"/>
          </w:tcPr>
          <w:p w14:paraId="470C98AC" w14:textId="77777777" w:rsidR="0014049E" w:rsidRPr="006A59A8" w:rsidRDefault="0014049E" w:rsidP="0014049E">
            <w:pPr>
              <w:pStyle w:val="CLDTableTextListText"/>
              <w:rPr>
                <w:lang w:val="en-US"/>
              </w:rPr>
            </w:pPr>
            <w:r w:rsidRPr="006A59A8">
              <w:rPr>
                <w:lang w:val="en-US"/>
              </w:rPr>
              <w:t>salmeterol</w:t>
            </w:r>
          </w:p>
        </w:tc>
        <w:tc>
          <w:tcPr>
            <w:tcW w:w="1985" w:type="dxa"/>
          </w:tcPr>
          <w:p w14:paraId="4949EBA8" w14:textId="77777777" w:rsidR="0014049E" w:rsidRPr="006A59A8" w:rsidRDefault="0014049E" w:rsidP="0014049E">
            <w:pPr>
              <w:pStyle w:val="CLDTableTextListText"/>
              <w:rPr>
                <w:lang w:val="en-US"/>
              </w:rPr>
            </w:pPr>
            <w:r w:rsidRPr="006A59A8">
              <w:rPr>
                <w:lang w:val="en-US"/>
              </w:rPr>
              <w:t>↑ salmeterol</w:t>
            </w:r>
          </w:p>
        </w:tc>
        <w:tc>
          <w:tcPr>
            <w:tcW w:w="3118" w:type="dxa"/>
          </w:tcPr>
          <w:p w14:paraId="33E25876" w14:textId="77777777" w:rsidR="0014049E" w:rsidRPr="006A59A8" w:rsidRDefault="0014049E" w:rsidP="0014049E">
            <w:pPr>
              <w:pStyle w:val="CLDTableTextListText"/>
              <w:rPr>
                <w:lang w:val="en-US"/>
              </w:rPr>
            </w:pPr>
            <w:r w:rsidRPr="006A59A8">
              <w:rPr>
                <w:lang w:val="en-US"/>
              </w:rPr>
              <w:t xml:space="preserve">Co-administration is not recommended. The combination may result in increased risk of cardiovascular adverse events associated with salmeterol, including QT prolongation, palpitations, and sinus tachycardia. </w:t>
            </w:r>
          </w:p>
        </w:tc>
      </w:tr>
      <w:tr w:rsidR="00E96C06" w:rsidRPr="006A59A8" w14:paraId="628FDE15" w14:textId="77777777" w:rsidTr="00F06FB9">
        <w:trPr>
          <w:cantSplit/>
          <w:trHeight w:val="1584"/>
        </w:trPr>
        <w:tc>
          <w:tcPr>
            <w:tcW w:w="2268" w:type="dxa"/>
            <w:vMerge w:val="restart"/>
          </w:tcPr>
          <w:p w14:paraId="3350C2CA" w14:textId="77777777" w:rsidR="00E96C06" w:rsidRPr="006A59A8" w:rsidRDefault="00E96C06" w:rsidP="0014049E">
            <w:pPr>
              <w:pStyle w:val="CLDTableTextListText"/>
              <w:rPr>
                <w:lang w:val="en-US"/>
              </w:rPr>
            </w:pPr>
            <w:r w:rsidRPr="006A59A8">
              <w:rPr>
                <w:lang w:val="en-US"/>
              </w:rPr>
              <w:t>PDE5 inhibitor</w:t>
            </w:r>
          </w:p>
        </w:tc>
        <w:tc>
          <w:tcPr>
            <w:tcW w:w="2268" w:type="dxa"/>
          </w:tcPr>
          <w:p w14:paraId="3C4D9DCB" w14:textId="0BCCC4D5" w:rsidR="00E96C06" w:rsidRPr="006A59A8" w:rsidRDefault="00E96C06" w:rsidP="0014049E">
            <w:pPr>
              <w:pStyle w:val="CLDTableTextListText"/>
              <w:rPr>
                <w:lang w:val="en-US"/>
              </w:rPr>
            </w:pPr>
            <w:r w:rsidRPr="006A59A8">
              <w:rPr>
                <w:lang w:val="en-US"/>
              </w:rPr>
              <w:t xml:space="preserve">sildenafil </w:t>
            </w:r>
          </w:p>
        </w:tc>
        <w:tc>
          <w:tcPr>
            <w:tcW w:w="1985" w:type="dxa"/>
          </w:tcPr>
          <w:p w14:paraId="08AB497E" w14:textId="77777777" w:rsidR="00E96C06" w:rsidRPr="006A59A8" w:rsidRDefault="00E96C06" w:rsidP="0014049E">
            <w:pPr>
              <w:pStyle w:val="CLDTableTextListText"/>
              <w:rPr>
                <w:lang w:val="en-US"/>
              </w:rPr>
            </w:pPr>
            <w:r w:rsidRPr="006A59A8">
              <w:rPr>
                <w:lang w:val="en-US"/>
              </w:rPr>
              <w:t>↑ sildenafil</w:t>
            </w:r>
          </w:p>
        </w:tc>
        <w:tc>
          <w:tcPr>
            <w:tcW w:w="3118" w:type="dxa"/>
          </w:tcPr>
          <w:p w14:paraId="2E2F2AF6" w14:textId="2D09C713" w:rsidR="00E96C06" w:rsidRPr="006A59A8" w:rsidRDefault="00E96C06" w:rsidP="0014049E">
            <w:pPr>
              <w:pStyle w:val="CLDTableTextListText"/>
              <w:rPr>
                <w:lang w:val="en-US"/>
              </w:rPr>
            </w:pPr>
            <w:r w:rsidRPr="006A59A8">
              <w:rPr>
                <w:lang w:val="en-US"/>
              </w:rPr>
              <w:t xml:space="preserve">Co-administration contraindicated due to the potential for sildenafil associated adverse events, including visual abnormalities hypotension, prolonged erection, and syncope </w:t>
            </w:r>
            <w:r>
              <w:rPr>
                <w:lang w:val="en-US"/>
              </w:rPr>
              <w:t>(see Section 4.3 Contraindications)</w:t>
            </w:r>
            <w:r w:rsidRPr="006A59A8">
              <w:rPr>
                <w:lang w:val="en-US"/>
              </w:rPr>
              <w:t>.</w:t>
            </w:r>
          </w:p>
        </w:tc>
      </w:tr>
      <w:tr w:rsidR="00E96C06" w:rsidRPr="006A59A8" w14:paraId="31EA62E1" w14:textId="77777777" w:rsidTr="00F06FB9">
        <w:trPr>
          <w:cantSplit/>
          <w:trHeight w:val="1191"/>
        </w:trPr>
        <w:tc>
          <w:tcPr>
            <w:tcW w:w="2268" w:type="dxa"/>
            <w:vMerge/>
          </w:tcPr>
          <w:p w14:paraId="1F454FFB" w14:textId="77777777" w:rsidR="00E96C06" w:rsidRPr="006A59A8" w:rsidRDefault="00E96C06" w:rsidP="00A95753">
            <w:pPr>
              <w:pStyle w:val="CLDTableTextListText"/>
              <w:rPr>
                <w:lang w:val="en-US"/>
              </w:rPr>
            </w:pPr>
          </w:p>
        </w:tc>
        <w:tc>
          <w:tcPr>
            <w:tcW w:w="2268" w:type="dxa"/>
          </w:tcPr>
          <w:p w14:paraId="1EC12E59" w14:textId="25E93D7D" w:rsidR="00E96C06" w:rsidRDefault="00E96C06" w:rsidP="00A95753">
            <w:pPr>
              <w:pStyle w:val="CLDTableTextListText"/>
              <w:rPr>
                <w:lang w:val="en-US" w:eastAsia="en-US"/>
              </w:rPr>
            </w:pPr>
            <w:r>
              <w:rPr>
                <w:lang w:val="en-US" w:eastAsia="en-US"/>
              </w:rPr>
              <w:t>a</w:t>
            </w:r>
            <w:r w:rsidRPr="00705218">
              <w:rPr>
                <w:lang w:val="en-US" w:eastAsia="en-US"/>
              </w:rPr>
              <w:t>vanafil</w:t>
            </w:r>
            <w:r w:rsidR="004A59C2">
              <w:rPr>
                <w:lang w:val="en-US" w:eastAsia="en-US"/>
              </w:rPr>
              <w:t>,</w:t>
            </w:r>
          </w:p>
          <w:p w14:paraId="6BB0273C" w14:textId="3C66FFDC" w:rsidR="00E96C06" w:rsidRDefault="00E96C06" w:rsidP="00F70B64">
            <w:pPr>
              <w:pStyle w:val="CLDTableTextListText"/>
              <w:rPr>
                <w:lang w:val="en-US" w:eastAsia="en-US"/>
              </w:rPr>
            </w:pPr>
            <w:r>
              <w:rPr>
                <w:lang w:val="en-US" w:eastAsia="en-US"/>
              </w:rPr>
              <w:t>tadalafil</w:t>
            </w:r>
            <w:r w:rsidR="004A59C2">
              <w:rPr>
                <w:lang w:val="en-US" w:eastAsia="en-US"/>
              </w:rPr>
              <w:t>,</w:t>
            </w:r>
            <w:r>
              <w:rPr>
                <w:lang w:val="en-US" w:eastAsia="en-US"/>
              </w:rPr>
              <w:t xml:space="preserve"> </w:t>
            </w:r>
          </w:p>
          <w:p w14:paraId="411A0874" w14:textId="104669E4" w:rsidR="00E96C06" w:rsidRPr="006A59A8" w:rsidRDefault="00E96C06" w:rsidP="00A95753">
            <w:pPr>
              <w:pStyle w:val="CLDTableTextListText"/>
              <w:rPr>
                <w:lang w:val="en-US"/>
              </w:rPr>
            </w:pPr>
            <w:r>
              <w:rPr>
                <w:lang w:val="en-US" w:eastAsia="en-US"/>
              </w:rPr>
              <w:t>v</w:t>
            </w:r>
            <w:r w:rsidRPr="00705218">
              <w:rPr>
                <w:lang w:val="en-US" w:eastAsia="en-US"/>
              </w:rPr>
              <w:t>ardenafil</w:t>
            </w:r>
          </w:p>
        </w:tc>
        <w:tc>
          <w:tcPr>
            <w:tcW w:w="1985" w:type="dxa"/>
          </w:tcPr>
          <w:p w14:paraId="6E957DB9" w14:textId="7A263A63" w:rsidR="00E96C06" w:rsidRPr="00F70B64" w:rsidRDefault="00E96C06" w:rsidP="00A95753">
            <w:pPr>
              <w:pStyle w:val="CLDTableTextListText"/>
              <w:rPr>
                <w:lang w:val="en-US" w:eastAsia="en-US"/>
              </w:rPr>
            </w:pPr>
            <w:r w:rsidRPr="00705218">
              <w:rPr>
                <w:rFonts w:hint="eastAsia"/>
              </w:rPr>
              <w:t>↑</w:t>
            </w:r>
            <w:r>
              <w:t xml:space="preserve"> </w:t>
            </w:r>
            <w:r>
              <w:rPr>
                <w:lang w:val="en-US" w:eastAsia="en-US"/>
              </w:rPr>
              <w:t>a</w:t>
            </w:r>
            <w:r w:rsidRPr="00705218">
              <w:rPr>
                <w:lang w:val="en-US" w:eastAsia="en-US"/>
              </w:rPr>
              <w:t>vanafil</w:t>
            </w:r>
          </w:p>
          <w:p w14:paraId="2AB09D50" w14:textId="279AF2A9" w:rsidR="00E96C06" w:rsidRDefault="00E96C06" w:rsidP="00A95753">
            <w:pPr>
              <w:pStyle w:val="CLDTableTextListText"/>
              <w:rPr>
                <w:lang w:val="en-US" w:eastAsia="en-US"/>
              </w:rPr>
            </w:pPr>
            <w:r w:rsidRPr="00705218">
              <w:rPr>
                <w:rFonts w:hint="eastAsia"/>
              </w:rPr>
              <w:t>↑</w:t>
            </w:r>
            <w:r>
              <w:t xml:space="preserve"> </w:t>
            </w:r>
            <w:r>
              <w:rPr>
                <w:lang w:val="en-US" w:eastAsia="en-US"/>
              </w:rPr>
              <w:t xml:space="preserve">tadalafil </w:t>
            </w:r>
          </w:p>
          <w:p w14:paraId="1EC333CB" w14:textId="7E5BF942" w:rsidR="00E96C06" w:rsidRPr="006A59A8" w:rsidRDefault="00E96C06" w:rsidP="00A95753">
            <w:pPr>
              <w:pStyle w:val="CLDTableTextListText"/>
              <w:rPr>
                <w:lang w:val="en-US"/>
              </w:rPr>
            </w:pPr>
            <w:r w:rsidRPr="00705218">
              <w:t>↑</w:t>
            </w:r>
            <w:r>
              <w:t xml:space="preserve"> </w:t>
            </w:r>
            <w:r>
              <w:rPr>
                <w:lang w:val="en-US" w:eastAsia="en-US"/>
              </w:rPr>
              <w:t>v</w:t>
            </w:r>
            <w:r w:rsidRPr="00705218">
              <w:rPr>
                <w:lang w:val="en-US" w:eastAsia="en-US"/>
              </w:rPr>
              <w:t>ardenafil</w:t>
            </w:r>
          </w:p>
        </w:tc>
        <w:tc>
          <w:tcPr>
            <w:tcW w:w="3118" w:type="dxa"/>
          </w:tcPr>
          <w:p w14:paraId="41A6AA91" w14:textId="5C9273B9" w:rsidR="00E96C06" w:rsidRPr="006A59A8" w:rsidRDefault="00E96C06" w:rsidP="00A95753">
            <w:pPr>
              <w:pStyle w:val="CLDTableTextListText"/>
              <w:rPr>
                <w:lang w:val="en-US" w:eastAsia="en-US"/>
              </w:rPr>
            </w:pPr>
            <w:r w:rsidRPr="00705218">
              <w:rPr>
                <w:lang w:val="en-US" w:eastAsia="en-US"/>
              </w:rPr>
              <w:t xml:space="preserve">Concomitant use with </w:t>
            </w:r>
            <w:r>
              <w:rPr>
                <w:lang w:val="en-US" w:eastAsia="en-US"/>
              </w:rPr>
              <w:t>PAXLOVID</w:t>
            </w:r>
            <w:r w:rsidRPr="00705218">
              <w:rPr>
                <w:lang w:val="en-US" w:eastAsia="en-US"/>
              </w:rPr>
              <w:t xml:space="preserve"> is contraindicated (see </w:t>
            </w:r>
            <w:r>
              <w:rPr>
                <w:lang w:val="en-US" w:eastAsia="en-US"/>
              </w:rPr>
              <w:t>section 4.3 Contraindications</w:t>
            </w:r>
            <w:r w:rsidRPr="00705218">
              <w:rPr>
                <w:lang w:val="en-US" w:eastAsia="en-US"/>
              </w:rPr>
              <w:t>).</w:t>
            </w:r>
          </w:p>
        </w:tc>
      </w:tr>
      <w:tr w:rsidR="00E96C06" w:rsidRPr="006A59A8" w14:paraId="6F3AAD45" w14:textId="77777777" w:rsidTr="00F06FB9">
        <w:trPr>
          <w:trHeight w:val="865"/>
        </w:trPr>
        <w:tc>
          <w:tcPr>
            <w:tcW w:w="2268" w:type="dxa"/>
            <w:vMerge w:val="restart"/>
          </w:tcPr>
          <w:p w14:paraId="7291B7FB" w14:textId="77777777" w:rsidR="00E96C06" w:rsidRPr="006A59A8" w:rsidRDefault="00E96C06" w:rsidP="00E96C06">
            <w:pPr>
              <w:pStyle w:val="CLDTableTextListText"/>
              <w:rPr>
                <w:lang w:val="en-US"/>
              </w:rPr>
            </w:pPr>
            <w:r w:rsidRPr="006A59A8">
              <w:rPr>
                <w:lang w:val="en-US"/>
              </w:rPr>
              <w:t xml:space="preserve">Sedative/hypnotics </w:t>
            </w:r>
          </w:p>
          <w:p w14:paraId="15C6A127" w14:textId="450AF3A1" w:rsidR="00E96C06" w:rsidRPr="006A59A8" w:rsidRDefault="00E96C06" w:rsidP="00A95753">
            <w:pPr>
              <w:pStyle w:val="CLDTableTextListText"/>
              <w:rPr>
                <w:lang w:val="en-US"/>
              </w:rPr>
            </w:pPr>
          </w:p>
        </w:tc>
        <w:tc>
          <w:tcPr>
            <w:tcW w:w="2268" w:type="dxa"/>
          </w:tcPr>
          <w:p w14:paraId="00212184" w14:textId="0F9D9329" w:rsidR="00E96C06" w:rsidRPr="006A59A8" w:rsidRDefault="00E96C06" w:rsidP="00A95753">
            <w:pPr>
              <w:pStyle w:val="CLDTableTextListText"/>
              <w:rPr>
                <w:lang w:val="en-US" w:eastAsia="en-US"/>
              </w:rPr>
            </w:pPr>
            <w:r w:rsidRPr="006A59A8">
              <w:rPr>
                <w:lang w:val="en-US"/>
              </w:rPr>
              <w:t>midazolam (administered parenterally)</w:t>
            </w:r>
          </w:p>
        </w:tc>
        <w:tc>
          <w:tcPr>
            <w:tcW w:w="1985" w:type="dxa"/>
          </w:tcPr>
          <w:p w14:paraId="098DD7E2" w14:textId="52100AD5" w:rsidR="00E96C06" w:rsidRDefault="00E96C06" w:rsidP="00A95753">
            <w:pPr>
              <w:pStyle w:val="CLDTableTextListText"/>
              <w:rPr>
                <w:lang w:val="en-US"/>
              </w:rPr>
            </w:pPr>
            <w:r w:rsidRPr="006A59A8">
              <w:rPr>
                <w:lang w:val="en-US"/>
              </w:rPr>
              <w:t>↑ midazolam</w:t>
            </w:r>
          </w:p>
          <w:p w14:paraId="120F6CB5" w14:textId="206A1661" w:rsidR="00E96C06" w:rsidRPr="006A59A8" w:rsidRDefault="00E96C06" w:rsidP="00A95753">
            <w:pPr>
              <w:pStyle w:val="CLDTableTextListText"/>
              <w:rPr>
                <w:lang w:val="en-US"/>
              </w:rPr>
            </w:pPr>
          </w:p>
        </w:tc>
        <w:tc>
          <w:tcPr>
            <w:tcW w:w="3118" w:type="dxa"/>
          </w:tcPr>
          <w:p w14:paraId="74CA09DF" w14:textId="77777777" w:rsidR="00E96C06" w:rsidRPr="006A59A8" w:rsidRDefault="00E96C06" w:rsidP="00A95753">
            <w:pPr>
              <w:pStyle w:val="CLDTableTextListText"/>
              <w:rPr>
                <w:lang w:val="en-US"/>
              </w:rPr>
            </w:pPr>
            <w:r w:rsidRPr="006A59A8">
              <w:rPr>
                <w:rFonts w:eastAsia="Calibri"/>
                <w:lang w:val="en-US"/>
              </w:rPr>
              <w:t>Co-administration of midazolam (</w:t>
            </w:r>
            <w:r w:rsidRPr="006A59A8">
              <w:rPr>
                <w:lang w:val="en-US"/>
              </w:rPr>
              <w:t>parenteral</w:t>
            </w:r>
            <w:r w:rsidRPr="006A59A8">
              <w:rPr>
                <w:rFonts w:eastAsia="Calibri"/>
                <w:lang w:val="en-US"/>
              </w:rPr>
              <w:t xml:space="preserve">) should be done in a setting </w:t>
            </w:r>
            <w:r w:rsidRPr="006A59A8">
              <w:rPr>
                <w:lang w:val="en-US"/>
              </w:rPr>
              <w:t xml:space="preserve">which ensures close clinical monitoring and appropriate medical management in case of respiratory depression and/or prolonged sedation. </w:t>
            </w:r>
            <w:r w:rsidRPr="006A59A8">
              <w:rPr>
                <w:lang w:val="en-US"/>
              </w:rPr>
              <w:lastRenderedPageBreak/>
              <w:t xml:space="preserve">Dosage reduction for midazolam should be considered, especially if more than a single dose of midazolam is administered. </w:t>
            </w:r>
          </w:p>
          <w:p w14:paraId="05E9A3B9" w14:textId="5FF768C4" w:rsidR="00E96C06" w:rsidRPr="006A59A8" w:rsidRDefault="00E96C06" w:rsidP="00A95753">
            <w:pPr>
              <w:pStyle w:val="CLDTableTextListText"/>
              <w:rPr>
                <w:lang w:val="en-US"/>
              </w:rPr>
            </w:pPr>
            <w:r w:rsidRPr="006A59A8">
              <w:rPr>
                <w:lang w:val="en-US"/>
              </w:rPr>
              <w:t xml:space="preserve">Refer to the midazolam </w:t>
            </w:r>
            <w:r>
              <w:rPr>
                <w:lang w:val="en-US"/>
              </w:rPr>
              <w:t>Product Information</w:t>
            </w:r>
            <w:r w:rsidRPr="006A59A8">
              <w:rPr>
                <w:lang w:val="en-US"/>
              </w:rPr>
              <w:t xml:space="preserve"> for further information.</w:t>
            </w:r>
          </w:p>
        </w:tc>
      </w:tr>
      <w:tr w:rsidR="00E96C06" w:rsidRPr="006A59A8" w14:paraId="461E7C86" w14:textId="77777777" w:rsidTr="00F06FB9">
        <w:trPr>
          <w:trHeight w:val="1403"/>
        </w:trPr>
        <w:tc>
          <w:tcPr>
            <w:tcW w:w="2268" w:type="dxa"/>
            <w:vMerge/>
          </w:tcPr>
          <w:p w14:paraId="25C8E896" w14:textId="77777777" w:rsidR="00E96C06" w:rsidRPr="006A59A8" w:rsidRDefault="00E96C06" w:rsidP="00A95753">
            <w:pPr>
              <w:pStyle w:val="CLDTableTextListText"/>
              <w:rPr>
                <w:lang w:val="en-US"/>
              </w:rPr>
            </w:pPr>
          </w:p>
        </w:tc>
        <w:tc>
          <w:tcPr>
            <w:tcW w:w="2268" w:type="dxa"/>
          </w:tcPr>
          <w:p w14:paraId="278F82EF" w14:textId="0E3610E3" w:rsidR="00E96C06" w:rsidRPr="006A59A8" w:rsidRDefault="00E96C06" w:rsidP="00A95753">
            <w:pPr>
              <w:pStyle w:val="CLDTableTextListText"/>
              <w:rPr>
                <w:lang w:val="en-US"/>
              </w:rPr>
            </w:pPr>
            <w:r>
              <w:t>d</w:t>
            </w:r>
            <w:proofErr w:type="spellStart"/>
            <w:r w:rsidRPr="00705218">
              <w:rPr>
                <w:lang w:val="en-US" w:eastAsia="en-US"/>
              </w:rPr>
              <w:t>iazepam</w:t>
            </w:r>
            <w:proofErr w:type="spellEnd"/>
          </w:p>
        </w:tc>
        <w:tc>
          <w:tcPr>
            <w:tcW w:w="1985" w:type="dxa"/>
          </w:tcPr>
          <w:p w14:paraId="479EC664" w14:textId="277537EB" w:rsidR="00E96C06" w:rsidRPr="006A59A8" w:rsidRDefault="00E96C06" w:rsidP="00A95753">
            <w:pPr>
              <w:pStyle w:val="CLDTableTextListText"/>
              <w:rPr>
                <w:lang w:val="en-US"/>
              </w:rPr>
            </w:pPr>
            <w:r w:rsidRPr="00705218">
              <w:t>↑</w:t>
            </w:r>
            <w:r w:rsidR="00F50CD0">
              <w:t xml:space="preserve"> </w:t>
            </w:r>
            <w:r>
              <w:t>d</w:t>
            </w:r>
            <w:proofErr w:type="spellStart"/>
            <w:r w:rsidRPr="00705218">
              <w:rPr>
                <w:lang w:val="en-US" w:eastAsia="en-US"/>
              </w:rPr>
              <w:t>iazepam</w:t>
            </w:r>
            <w:proofErr w:type="spellEnd"/>
          </w:p>
        </w:tc>
        <w:tc>
          <w:tcPr>
            <w:tcW w:w="3118" w:type="dxa"/>
          </w:tcPr>
          <w:p w14:paraId="312DD3AE" w14:textId="2F8CE830" w:rsidR="00E96C06" w:rsidRPr="006A59A8" w:rsidRDefault="00E96C06" w:rsidP="00A95753">
            <w:pPr>
              <w:pStyle w:val="CLDTableTextListText"/>
              <w:rPr>
                <w:rFonts w:eastAsia="Calibri"/>
                <w:lang w:val="en-US"/>
              </w:rPr>
            </w:pPr>
            <w:r>
              <w:rPr>
                <w:lang w:val="en-US" w:eastAsia="en-US"/>
              </w:rPr>
              <w:t>C</w:t>
            </w:r>
            <w:r w:rsidRPr="00705218">
              <w:rPr>
                <w:lang w:val="en-US" w:eastAsia="en-US"/>
              </w:rPr>
              <w:t>o</w:t>
            </w:r>
            <w:r>
              <w:rPr>
                <w:lang w:val="en-US" w:eastAsia="en-US"/>
              </w:rPr>
              <w:t>-</w:t>
            </w:r>
            <w:r w:rsidRPr="00705218">
              <w:rPr>
                <w:lang w:val="en-US" w:eastAsia="en-US"/>
              </w:rPr>
              <w:t>administration diazepam</w:t>
            </w:r>
            <w:r>
              <w:rPr>
                <w:lang w:val="en-US" w:eastAsia="en-US"/>
              </w:rPr>
              <w:t xml:space="preserve"> with ritonavir is </w:t>
            </w:r>
            <w:r w:rsidRPr="00385A54">
              <w:rPr>
                <w:rFonts w:eastAsia="TimesNewRoman,Bold"/>
                <w:lang w:val="en-US" w:eastAsia="en-US"/>
              </w:rPr>
              <w:t>contraindicated</w:t>
            </w:r>
            <w:r w:rsidRPr="00705218">
              <w:rPr>
                <w:rFonts w:eastAsia="TimesNewRoman,Bold"/>
                <w:b/>
                <w:lang w:val="en-US" w:eastAsia="en-US"/>
              </w:rPr>
              <w:t xml:space="preserve"> </w:t>
            </w:r>
            <w:r w:rsidRPr="00705218">
              <w:rPr>
                <w:lang w:val="en-US" w:eastAsia="en-US"/>
              </w:rPr>
              <w:t xml:space="preserve">(see </w:t>
            </w:r>
            <w:r>
              <w:rPr>
                <w:lang w:val="en-US" w:eastAsia="en-US"/>
              </w:rPr>
              <w:t>section 4.3 Contraindications</w:t>
            </w:r>
            <w:r w:rsidRPr="00705218">
              <w:rPr>
                <w:lang w:val="en-US" w:eastAsia="en-US"/>
              </w:rPr>
              <w:t>)</w:t>
            </w:r>
          </w:p>
        </w:tc>
      </w:tr>
      <w:tr w:rsidR="00E96C06" w:rsidRPr="006A59A8" w14:paraId="0FF31847" w14:textId="77777777" w:rsidTr="00F06FB9">
        <w:trPr>
          <w:trHeight w:val="1403"/>
        </w:trPr>
        <w:tc>
          <w:tcPr>
            <w:tcW w:w="2268" w:type="dxa"/>
            <w:vMerge/>
          </w:tcPr>
          <w:p w14:paraId="1F19C4A1" w14:textId="77777777" w:rsidR="00E96C06" w:rsidRPr="006A59A8" w:rsidRDefault="00E96C06" w:rsidP="001F44F5">
            <w:pPr>
              <w:pStyle w:val="CLDTableTextListText"/>
              <w:rPr>
                <w:lang w:val="en-US"/>
              </w:rPr>
            </w:pPr>
          </w:p>
        </w:tc>
        <w:tc>
          <w:tcPr>
            <w:tcW w:w="2268" w:type="dxa"/>
          </w:tcPr>
          <w:p w14:paraId="3A99245D" w14:textId="395C3A44" w:rsidR="00E96C06" w:rsidRDefault="00E96C06" w:rsidP="001F44F5">
            <w:pPr>
              <w:pStyle w:val="CLDTableTextListText"/>
            </w:pPr>
            <w:r>
              <w:rPr>
                <w:lang w:val="en-US" w:eastAsia="en-US"/>
              </w:rPr>
              <w:t>a</w:t>
            </w:r>
            <w:r w:rsidRPr="00705218">
              <w:rPr>
                <w:lang w:val="en-US" w:eastAsia="en-US"/>
              </w:rPr>
              <w:t>lprazolam</w:t>
            </w:r>
          </w:p>
        </w:tc>
        <w:tc>
          <w:tcPr>
            <w:tcW w:w="1985" w:type="dxa"/>
          </w:tcPr>
          <w:p w14:paraId="2014CF64" w14:textId="56EF0072" w:rsidR="00E96C06" w:rsidRPr="00705218" w:rsidRDefault="00E96C06" w:rsidP="001F44F5">
            <w:pPr>
              <w:pStyle w:val="CLDTableTextListText"/>
            </w:pPr>
            <w:r w:rsidRPr="00705218">
              <w:rPr>
                <w:lang w:val="en-US" w:eastAsia="en-US"/>
              </w:rPr>
              <w:t>↑</w:t>
            </w:r>
            <w:r w:rsidR="00F50CD0">
              <w:rPr>
                <w:lang w:val="en-US" w:eastAsia="en-US"/>
              </w:rPr>
              <w:t xml:space="preserve"> </w:t>
            </w:r>
            <w:r>
              <w:rPr>
                <w:lang w:val="en-US" w:eastAsia="en-US"/>
              </w:rPr>
              <w:t>a</w:t>
            </w:r>
            <w:r w:rsidRPr="00705218">
              <w:rPr>
                <w:lang w:val="en-US" w:eastAsia="en-US"/>
              </w:rPr>
              <w:t>lprazolam</w:t>
            </w:r>
          </w:p>
        </w:tc>
        <w:tc>
          <w:tcPr>
            <w:tcW w:w="3118" w:type="dxa"/>
          </w:tcPr>
          <w:p w14:paraId="5964ED5E" w14:textId="6D812A39" w:rsidR="00E96C06" w:rsidRDefault="00E96C06" w:rsidP="001F44F5">
            <w:pPr>
              <w:pStyle w:val="CLDTableTextListText"/>
              <w:rPr>
                <w:lang w:val="en-US"/>
              </w:rPr>
            </w:pPr>
            <w:r w:rsidRPr="00705218">
              <w:rPr>
                <w:lang w:val="en-US" w:eastAsia="en-US"/>
              </w:rPr>
              <w:t xml:space="preserve">Caution is warranted during the first several days when alprazolam is </w:t>
            </w:r>
            <w:r>
              <w:rPr>
                <w:lang w:val="en-US" w:eastAsia="en-US"/>
              </w:rPr>
              <w:t>co-administered</w:t>
            </w:r>
            <w:r w:rsidRPr="00705218">
              <w:rPr>
                <w:lang w:val="en-US" w:eastAsia="en-US"/>
              </w:rPr>
              <w:t xml:space="preserve"> with ritonavir before</w:t>
            </w:r>
            <w:r>
              <w:rPr>
                <w:lang w:val="en-US" w:eastAsia="en-US"/>
              </w:rPr>
              <w:t xml:space="preserve"> </w:t>
            </w:r>
            <w:r w:rsidRPr="00705218">
              <w:rPr>
                <w:lang w:val="en-US" w:eastAsia="en-US"/>
              </w:rPr>
              <w:t>induction of alprazolam metabolism develops.</w:t>
            </w:r>
          </w:p>
        </w:tc>
      </w:tr>
      <w:tr w:rsidR="001F44F5" w:rsidRPr="006A59A8" w14:paraId="4AD34D9F" w14:textId="77777777" w:rsidTr="00F06FB9">
        <w:trPr>
          <w:trHeight w:val="1157"/>
        </w:trPr>
        <w:tc>
          <w:tcPr>
            <w:tcW w:w="2268" w:type="dxa"/>
          </w:tcPr>
          <w:p w14:paraId="30615A25" w14:textId="3F04DCDB" w:rsidR="001F44F5" w:rsidRPr="006A59A8" w:rsidRDefault="001F44F5" w:rsidP="001F44F5">
            <w:pPr>
              <w:pStyle w:val="CLDTableTextListText"/>
              <w:rPr>
                <w:lang w:val="en-US"/>
              </w:rPr>
            </w:pPr>
            <w:r w:rsidRPr="00705218">
              <w:rPr>
                <w:rFonts w:eastAsia="TimesNewRoman,Bold"/>
                <w:lang w:val="en-US" w:eastAsia="en-US"/>
              </w:rPr>
              <w:t>Sleeping agent</w:t>
            </w:r>
          </w:p>
        </w:tc>
        <w:tc>
          <w:tcPr>
            <w:tcW w:w="2268" w:type="dxa"/>
          </w:tcPr>
          <w:p w14:paraId="21CC0BE5" w14:textId="38998ACF" w:rsidR="001F44F5" w:rsidRDefault="001F44F5" w:rsidP="001F44F5">
            <w:pPr>
              <w:pStyle w:val="CLDTableTextListText"/>
              <w:rPr>
                <w:lang w:val="en-US"/>
              </w:rPr>
            </w:pPr>
            <w:r>
              <w:rPr>
                <w:lang w:val="en-US" w:eastAsia="en-US"/>
              </w:rPr>
              <w:t>z</w:t>
            </w:r>
            <w:r w:rsidRPr="00705218">
              <w:rPr>
                <w:lang w:val="en-US" w:eastAsia="en-US"/>
              </w:rPr>
              <w:t>olpidem</w:t>
            </w:r>
          </w:p>
        </w:tc>
        <w:tc>
          <w:tcPr>
            <w:tcW w:w="1985" w:type="dxa"/>
          </w:tcPr>
          <w:p w14:paraId="2BF1217D" w14:textId="29F0F998" w:rsidR="001F44F5" w:rsidRPr="00705218" w:rsidRDefault="001F44F5" w:rsidP="001F44F5">
            <w:pPr>
              <w:pStyle w:val="CLDTableTextListText"/>
              <w:rPr>
                <w:lang w:val="en-US"/>
              </w:rPr>
            </w:pPr>
            <w:r w:rsidRPr="00705218">
              <w:rPr>
                <w:lang w:val="en-US" w:eastAsia="en-US"/>
              </w:rPr>
              <w:t>↑</w:t>
            </w:r>
            <w:r w:rsidR="00F50CD0">
              <w:rPr>
                <w:lang w:val="en-US" w:eastAsia="en-US"/>
              </w:rPr>
              <w:t xml:space="preserve"> </w:t>
            </w:r>
            <w:r>
              <w:rPr>
                <w:lang w:val="en-US" w:eastAsia="en-US"/>
              </w:rPr>
              <w:t>z</w:t>
            </w:r>
            <w:r w:rsidRPr="00705218">
              <w:rPr>
                <w:lang w:val="en-US" w:eastAsia="en-US"/>
              </w:rPr>
              <w:t>olpidem</w:t>
            </w:r>
          </w:p>
        </w:tc>
        <w:tc>
          <w:tcPr>
            <w:tcW w:w="3118" w:type="dxa"/>
          </w:tcPr>
          <w:p w14:paraId="5C9E9552" w14:textId="40173C54" w:rsidR="001F44F5" w:rsidRPr="00705218" w:rsidRDefault="001F44F5" w:rsidP="001F44F5">
            <w:pPr>
              <w:pStyle w:val="CLDTableTextListText"/>
              <w:rPr>
                <w:lang w:val="en-US"/>
              </w:rPr>
            </w:pPr>
            <w:r w:rsidRPr="00705218">
              <w:rPr>
                <w:lang w:val="en-US" w:eastAsia="en-US"/>
              </w:rPr>
              <w:t xml:space="preserve">Zolpidem and ritonavir may be </w:t>
            </w:r>
            <w:r>
              <w:rPr>
                <w:lang w:val="en-US" w:eastAsia="en-US"/>
              </w:rPr>
              <w:t>co-administered</w:t>
            </w:r>
            <w:r w:rsidRPr="00705218">
              <w:rPr>
                <w:lang w:val="en-US" w:eastAsia="en-US"/>
              </w:rPr>
              <w:t xml:space="preserve"> with careful monitoring for excessive sedative effects.</w:t>
            </w:r>
          </w:p>
        </w:tc>
      </w:tr>
      <w:tr w:rsidR="003F5DE1" w:rsidRPr="006A59A8" w14:paraId="02ACC3BF" w14:textId="77777777" w:rsidTr="00F06FB9">
        <w:trPr>
          <w:trHeight w:val="834"/>
        </w:trPr>
        <w:tc>
          <w:tcPr>
            <w:tcW w:w="2268" w:type="dxa"/>
          </w:tcPr>
          <w:p w14:paraId="51BBD7DD" w14:textId="2CE221FD" w:rsidR="003F5DE1" w:rsidRPr="00705218" w:rsidRDefault="003F5DE1" w:rsidP="003F5DE1">
            <w:pPr>
              <w:pStyle w:val="CLDTableTextListText"/>
              <w:rPr>
                <w:rFonts w:eastAsia="TimesNewRoman,Bold"/>
                <w:lang w:val="en-US"/>
              </w:rPr>
            </w:pPr>
            <w:r>
              <w:rPr>
                <w:rFonts w:eastAsia="TimesNewRoman,Bold"/>
                <w:lang w:val="en-US"/>
              </w:rPr>
              <w:t>Smoking cessation</w:t>
            </w:r>
          </w:p>
        </w:tc>
        <w:tc>
          <w:tcPr>
            <w:tcW w:w="2268" w:type="dxa"/>
          </w:tcPr>
          <w:p w14:paraId="2E551646" w14:textId="56AEB484" w:rsidR="003F5DE1" w:rsidRDefault="003F5DE1" w:rsidP="003F5DE1">
            <w:pPr>
              <w:pStyle w:val="CLDTableTextListText"/>
              <w:rPr>
                <w:lang w:val="en-US"/>
              </w:rPr>
            </w:pPr>
            <w:r w:rsidRPr="006A59A8">
              <w:rPr>
                <w:lang w:val="en-US"/>
              </w:rPr>
              <w:t>bupropion</w:t>
            </w:r>
          </w:p>
        </w:tc>
        <w:tc>
          <w:tcPr>
            <w:tcW w:w="1985" w:type="dxa"/>
          </w:tcPr>
          <w:p w14:paraId="11443EDE" w14:textId="075000ED" w:rsidR="003F5DE1" w:rsidRPr="00705218" w:rsidRDefault="003F5DE1" w:rsidP="003F5DE1">
            <w:pPr>
              <w:pStyle w:val="CLDTableTextListText"/>
              <w:rPr>
                <w:lang w:val="en-US"/>
              </w:rPr>
            </w:pPr>
            <w:r w:rsidRPr="006A59A8">
              <w:rPr>
                <w:lang w:val="en-US"/>
              </w:rPr>
              <w:t xml:space="preserve">↓ bupropion and active metabolite hydroxy-bupropion </w:t>
            </w:r>
          </w:p>
        </w:tc>
        <w:tc>
          <w:tcPr>
            <w:tcW w:w="3118" w:type="dxa"/>
          </w:tcPr>
          <w:p w14:paraId="022C9069" w14:textId="234036D4" w:rsidR="003F5DE1" w:rsidRPr="00705218" w:rsidRDefault="003F5DE1" w:rsidP="003F5DE1">
            <w:pPr>
              <w:pStyle w:val="CLDTableTextListText"/>
              <w:rPr>
                <w:lang w:val="en-US"/>
              </w:rPr>
            </w:pPr>
            <w:r w:rsidRPr="006A59A8">
              <w:rPr>
                <w:lang w:val="en-US"/>
              </w:rPr>
              <w:t xml:space="preserve">Monitor for an adequate clinical response to bupropion. </w:t>
            </w:r>
          </w:p>
        </w:tc>
      </w:tr>
      <w:tr w:rsidR="003F5DE1" w:rsidRPr="006A59A8" w14:paraId="4E7428E6" w14:textId="77777777" w:rsidTr="00F06FB9">
        <w:trPr>
          <w:cantSplit/>
          <w:trHeight w:val="2110"/>
        </w:trPr>
        <w:tc>
          <w:tcPr>
            <w:tcW w:w="2268" w:type="dxa"/>
            <w:tcBorders>
              <w:bottom w:val="single" w:sz="4" w:space="0" w:color="auto"/>
            </w:tcBorders>
          </w:tcPr>
          <w:p w14:paraId="391631B1" w14:textId="77777777" w:rsidR="003F5DE1" w:rsidRPr="006A59A8" w:rsidRDefault="003F5DE1" w:rsidP="003F5DE1">
            <w:pPr>
              <w:pStyle w:val="CLDTableTextListText"/>
              <w:rPr>
                <w:lang w:val="en-US"/>
              </w:rPr>
            </w:pPr>
            <w:r w:rsidRPr="006A59A8">
              <w:rPr>
                <w:lang w:val="en-US"/>
              </w:rPr>
              <w:t>Systemic corticosteroids</w:t>
            </w:r>
          </w:p>
        </w:tc>
        <w:tc>
          <w:tcPr>
            <w:tcW w:w="2268" w:type="dxa"/>
            <w:tcBorders>
              <w:bottom w:val="single" w:sz="4" w:space="0" w:color="auto"/>
            </w:tcBorders>
          </w:tcPr>
          <w:p w14:paraId="237D366F" w14:textId="77777777" w:rsidR="003F5DE1" w:rsidRPr="006A59A8" w:rsidRDefault="003F5DE1" w:rsidP="003F5DE1">
            <w:pPr>
              <w:pStyle w:val="CLDTableTextListText"/>
              <w:rPr>
                <w:lang w:val="en-US"/>
              </w:rPr>
            </w:pPr>
            <w:r w:rsidRPr="006A59A8">
              <w:rPr>
                <w:lang w:val="en-US"/>
              </w:rPr>
              <w:t>betamethasone,</w:t>
            </w:r>
          </w:p>
          <w:p w14:paraId="159DFFB7" w14:textId="77777777" w:rsidR="003F5DE1" w:rsidRPr="006A59A8" w:rsidRDefault="003F5DE1" w:rsidP="003F5DE1">
            <w:pPr>
              <w:pStyle w:val="CLDTableTextListText"/>
              <w:rPr>
                <w:lang w:val="en-US"/>
              </w:rPr>
            </w:pPr>
            <w:r w:rsidRPr="006A59A8">
              <w:rPr>
                <w:lang w:val="en-US"/>
              </w:rPr>
              <w:t>budesonide,</w:t>
            </w:r>
          </w:p>
          <w:p w14:paraId="50861672" w14:textId="77777777" w:rsidR="003F5DE1" w:rsidRPr="006A59A8" w:rsidRDefault="003F5DE1" w:rsidP="003F5DE1">
            <w:pPr>
              <w:pStyle w:val="CLDTableTextListText"/>
              <w:rPr>
                <w:lang w:val="en-US"/>
              </w:rPr>
            </w:pPr>
            <w:r w:rsidRPr="006A59A8">
              <w:rPr>
                <w:lang w:val="en-US"/>
              </w:rPr>
              <w:t>dexamethasone,</w:t>
            </w:r>
          </w:p>
          <w:p w14:paraId="096597BC" w14:textId="77777777" w:rsidR="003F5DE1" w:rsidRPr="006A59A8" w:rsidRDefault="003F5DE1" w:rsidP="003F5DE1">
            <w:pPr>
              <w:pStyle w:val="CLDTableTextListText"/>
              <w:rPr>
                <w:lang w:val="en-US"/>
              </w:rPr>
            </w:pPr>
            <w:r w:rsidRPr="006A59A8">
              <w:rPr>
                <w:lang w:val="en-US"/>
              </w:rPr>
              <w:t>methylprednisolone,</w:t>
            </w:r>
          </w:p>
          <w:p w14:paraId="15BABFD4" w14:textId="77777777" w:rsidR="003F5DE1" w:rsidRPr="006A59A8" w:rsidRDefault="003F5DE1" w:rsidP="003F5DE1">
            <w:pPr>
              <w:pStyle w:val="CLDTableTextListText"/>
              <w:rPr>
                <w:lang w:val="en-US"/>
              </w:rPr>
            </w:pPr>
            <w:r w:rsidRPr="006A59A8">
              <w:rPr>
                <w:lang w:val="en-US"/>
              </w:rPr>
              <w:t>prednisone,</w:t>
            </w:r>
          </w:p>
          <w:p w14:paraId="385DD6FF" w14:textId="77777777" w:rsidR="003F5DE1" w:rsidRPr="006A59A8" w:rsidRDefault="003F5DE1" w:rsidP="003F5DE1">
            <w:pPr>
              <w:pStyle w:val="CLDTableTextListText"/>
              <w:rPr>
                <w:lang w:val="en-US"/>
              </w:rPr>
            </w:pPr>
            <w:r w:rsidRPr="006A59A8">
              <w:rPr>
                <w:lang w:val="en-US"/>
              </w:rPr>
              <w:t>triamcinolone</w:t>
            </w:r>
          </w:p>
        </w:tc>
        <w:tc>
          <w:tcPr>
            <w:tcW w:w="1985" w:type="dxa"/>
            <w:tcBorders>
              <w:bottom w:val="single" w:sz="4" w:space="0" w:color="auto"/>
            </w:tcBorders>
          </w:tcPr>
          <w:p w14:paraId="030DCA35" w14:textId="77777777" w:rsidR="003F5DE1" w:rsidRPr="006A59A8" w:rsidRDefault="003F5DE1" w:rsidP="003F5DE1">
            <w:pPr>
              <w:pStyle w:val="CLDTableTextListText"/>
              <w:rPr>
                <w:lang w:val="en-US"/>
              </w:rPr>
            </w:pPr>
            <w:r w:rsidRPr="006A59A8">
              <w:rPr>
                <w:lang w:val="en-US"/>
              </w:rPr>
              <w:t>↑ corticosteroid</w:t>
            </w:r>
          </w:p>
        </w:tc>
        <w:tc>
          <w:tcPr>
            <w:tcW w:w="3118" w:type="dxa"/>
            <w:tcBorders>
              <w:bottom w:val="single" w:sz="4" w:space="0" w:color="auto"/>
            </w:tcBorders>
          </w:tcPr>
          <w:p w14:paraId="4313175D" w14:textId="77777777" w:rsidR="003F5DE1" w:rsidRPr="006A59A8" w:rsidRDefault="003F5DE1" w:rsidP="003F5DE1">
            <w:pPr>
              <w:pStyle w:val="CLDTableTextListText"/>
              <w:rPr>
                <w:lang w:val="en-US"/>
              </w:rPr>
            </w:pPr>
            <w:r w:rsidRPr="006A59A8">
              <w:rPr>
                <w:lang w:val="en-US"/>
              </w:rPr>
              <w:t>Increased risk for Cushing’s syndrome and adrenal suppression. Alternative corticosteroids including beclomethasone and prednisolone should be considered.</w:t>
            </w:r>
          </w:p>
        </w:tc>
      </w:tr>
      <w:tr w:rsidR="003F5DE1" w:rsidRPr="006A59A8" w14:paraId="328F7A91" w14:textId="77777777" w:rsidTr="001A2D86">
        <w:trPr>
          <w:cantSplit/>
          <w:trHeight w:val="254"/>
        </w:trPr>
        <w:tc>
          <w:tcPr>
            <w:tcW w:w="9639" w:type="dxa"/>
            <w:gridSpan w:val="4"/>
            <w:tcBorders>
              <w:left w:val="nil"/>
              <w:bottom w:val="nil"/>
              <w:right w:val="nil"/>
            </w:tcBorders>
          </w:tcPr>
          <w:p w14:paraId="5951CF6D" w14:textId="77777777" w:rsidR="003F5DE1" w:rsidRPr="006A59A8" w:rsidRDefault="003F5DE1" w:rsidP="003F5DE1">
            <w:pPr>
              <w:pStyle w:val="CLDTableTextListText"/>
              <w:rPr>
                <w:lang w:val="en-US"/>
              </w:rPr>
            </w:pPr>
            <w:proofErr w:type="gramStart"/>
            <w:r w:rsidRPr="006A59A8">
              <w:rPr>
                <w:sz w:val="18"/>
                <w:lang w:val="en-US"/>
              </w:rPr>
              <w:t>a.</w:t>
            </w:r>
            <w:r w:rsidRPr="006A59A8">
              <w:rPr>
                <w:sz w:val="18"/>
                <w:lang w:val="en-US"/>
              </w:rPr>
              <w:tab/>
              <w:t>See Pharmacokinetics,</w:t>
            </w:r>
            <w:proofErr w:type="gramEnd"/>
            <w:r w:rsidRPr="006A59A8">
              <w:rPr>
                <w:sz w:val="18"/>
                <w:lang w:val="en-US"/>
              </w:rPr>
              <w:t xml:space="preserve"> Drug Interaction Studies Conducted with Nirmatrelvir and Ritonavir (12.3). </w:t>
            </w:r>
          </w:p>
        </w:tc>
      </w:tr>
    </w:tbl>
    <w:p w14:paraId="76764FC3" w14:textId="765418A3" w:rsidR="00112E5B" w:rsidRDefault="00787D1C" w:rsidP="00755FFF">
      <w:pPr>
        <w:pStyle w:val="CLDHeading2"/>
      </w:pPr>
      <w:r>
        <w:t>4.6</w:t>
      </w:r>
      <w:r>
        <w:tab/>
      </w:r>
      <w:r w:rsidR="00CD7E76">
        <w:t>Fertility, pregnancy and l</w:t>
      </w:r>
      <w:r w:rsidR="00112E5B">
        <w:t>actation</w:t>
      </w:r>
    </w:p>
    <w:p w14:paraId="33DEE886" w14:textId="5322BB51" w:rsidR="00807A52" w:rsidRDefault="00C40E91" w:rsidP="00755FFF">
      <w:pPr>
        <w:pStyle w:val="CLDHeading3"/>
      </w:pPr>
      <w:r>
        <w:t>Effects on f</w:t>
      </w:r>
      <w:r w:rsidR="00807A52">
        <w:t>ertility</w:t>
      </w:r>
    </w:p>
    <w:p w14:paraId="2A608E64" w14:textId="55A313F9" w:rsidR="00835D24" w:rsidRDefault="00835D24" w:rsidP="00955091">
      <w:pPr>
        <w:pStyle w:val="CLDNormal"/>
        <w:rPr>
          <w:lang w:val="en-AU"/>
        </w:rPr>
      </w:pPr>
      <w:r w:rsidRPr="00835D24">
        <w:rPr>
          <w:lang w:val="en-AU"/>
        </w:rPr>
        <w:t>There are no human data on the effect of PAXLOVID on fertility.</w:t>
      </w:r>
    </w:p>
    <w:p w14:paraId="6C422CF1" w14:textId="1D9734A4" w:rsidR="00770826" w:rsidRPr="00770826" w:rsidRDefault="00770826" w:rsidP="002D75E2">
      <w:pPr>
        <w:pStyle w:val="CLDHeading4"/>
      </w:pPr>
      <w:r w:rsidRPr="00770826">
        <w:rPr>
          <w:lang w:val="en-AU"/>
        </w:rPr>
        <w:t>Nirmatrelvir</w:t>
      </w:r>
    </w:p>
    <w:p w14:paraId="0733EE8D" w14:textId="0E8241E5" w:rsidR="00F26FD6" w:rsidRDefault="00F26FD6" w:rsidP="00955091">
      <w:pPr>
        <w:pStyle w:val="CLDNormal"/>
      </w:pPr>
      <w:r w:rsidRPr="00B17D99">
        <w:t xml:space="preserve">No human data on the effect of </w:t>
      </w:r>
      <w:r w:rsidR="00220441">
        <w:t>nirmatrelvir</w:t>
      </w:r>
      <w:r w:rsidRPr="00B17D99">
        <w:t xml:space="preserve"> on fertility are available.</w:t>
      </w:r>
      <w:r w:rsidR="00955091">
        <w:t xml:space="preserve"> </w:t>
      </w:r>
    </w:p>
    <w:p w14:paraId="0E0ABB58" w14:textId="6B170620" w:rsidR="002D75E2" w:rsidRDefault="00770826" w:rsidP="00973972">
      <w:pPr>
        <w:pStyle w:val="CLDNormal"/>
      </w:pPr>
      <w:r w:rsidRPr="004B6505">
        <w:rPr>
          <w:lang w:val="en-AU"/>
        </w:rPr>
        <w:lastRenderedPageBreak/>
        <w:t xml:space="preserve">There were no nirmatrelvir-related effects on fertility and reproductive performance </w:t>
      </w:r>
      <w:r w:rsidRPr="00770826">
        <w:rPr>
          <w:lang w:val="en-AU"/>
        </w:rPr>
        <w:t xml:space="preserve">in male and female rats treated orally </w:t>
      </w:r>
      <w:r w:rsidRPr="004B6505">
        <w:rPr>
          <w:lang w:val="en-AU"/>
        </w:rPr>
        <w:t>at doses up to 1,000 mg/kg/day for 14 days before mating</w:t>
      </w:r>
      <w:r w:rsidR="007C3F33" w:rsidRPr="004B6505">
        <w:rPr>
          <w:lang w:val="en-AU"/>
        </w:rPr>
        <w:t>,</w:t>
      </w:r>
      <w:r w:rsidRPr="00BE50C7">
        <w:rPr>
          <w:lang w:val="en-AU"/>
        </w:rPr>
        <w:t xml:space="preserve"> </w:t>
      </w:r>
      <w:r w:rsidR="007C3F33" w:rsidRPr="007C3F33">
        <w:rPr>
          <w:lang w:val="en-AU"/>
        </w:rPr>
        <w:t xml:space="preserve">resulting in systemic exposure approximately 7 times the human exposure </w:t>
      </w:r>
      <w:r w:rsidRPr="004B6505">
        <w:rPr>
          <w:lang w:val="en-AU"/>
        </w:rPr>
        <w:t xml:space="preserve">based </w:t>
      </w:r>
      <w:r w:rsidR="007C3F33" w:rsidRPr="007C3F33">
        <w:rPr>
          <w:lang w:val="en-AU"/>
        </w:rPr>
        <w:t>on unbound AUC at the recommended clinical dose</w:t>
      </w:r>
      <w:r w:rsidRPr="00BE50C7">
        <w:rPr>
          <w:lang w:val="en-AU"/>
        </w:rPr>
        <w:t>.</w:t>
      </w:r>
    </w:p>
    <w:p w14:paraId="32C5404B" w14:textId="5E7A1F2C" w:rsidR="005D39C4" w:rsidRDefault="005D39C4" w:rsidP="00973972">
      <w:pPr>
        <w:pStyle w:val="CLDHeading4"/>
        <w:rPr>
          <w:lang w:val="en-US"/>
        </w:rPr>
      </w:pPr>
      <w:r>
        <w:t>Ritonavir</w:t>
      </w:r>
    </w:p>
    <w:p w14:paraId="2125B966" w14:textId="375F3BDF" w:rsidR="00F26FD6" w:rsidRPr="00F26FD6" w:rsidRDefault="001F4FF3" w:rsidP="00F26FD6">
      <w:pPr>
        <w:pStyle w:val="CLDNormal"/>
      </w:pPr>
      <w:r w:rsidRPr="001F4FF3">
        <w:rPr>
          <w:lang w:val="en-US"/>
        </w:rPr>
        <w:t>There are no human data on the effect of ritonavir on fertility</w:t>
      </w:r>
      <w:r w:rsidR="00F26FD6" w:rsidRPr="00B17D99">
        <w:rPr>
          <w:lang w:val="en-US"/>
        </w:rPr>
        <w:t xml:space="preserve">. </w:t>
      </w:r>
      <w:r w:rsidR="00F26FD6" w:rsidRPr="00B17D99">
        <w:rPr>
          <w:noProof/>
          <w:lang w:val="en-US"/>
        </w:rPr>
        <w:t>Ritonavir produced no effects on fertility in rats</w:t>
      </w:r>
      <w:r w:rsidR="00A4524B">
        <w:rPr>
          <w:noProof/>
          <w:lang w:val="en-US"/>
        </w:rPr>
        <w:t>.</w:t>
      </w:r>
      <w:r w:rsidR="00C2033C" w:rsidRPr="00C2033C">
        <w:t xml:space="preserve"> </w:t>
      </w:r>
    </w:p>
    <w:p w14:paraId="01A3E657" w14:textId="64AE8624" w:rsidR="00112E5B" w:rsidRDefault="00C40E91" w:rsidP="00755FFF">
      <w:pPr>
        <w:pStyle w:val="CLDHeading3"/>
      </w:pPr>
      <w:r w:rsidRPr="00934E50">
        <w:t>Use in p</w:t>
      </w:r>
      <w:r w:rsidR="00112E5B" w:rsidRPr="00934E50">
        <w:t>regnancy</w:t>
      </w:r>
      <w:r w:rsidR="00BE0BBB" w:rsidRPr="00934E50">
        <w:t xml:space="preserve"> </w:t>
      </w:r>
      <w:r w:rsidR="00404605" w:rsidRPr="00934E50">
        <w:t>– Category B3</w:t>
      </w:r>
    </w:p>
    <w:p w14:paraId="042218EF" w14:textId="49CB3A27" w:rsidR="004066CD" w:rsidRPr="00BF7BBB" w:rsidRDefault="004066CD" w:rsidP="004066CD">
      <w:r w:rsidRPr="004066CD">
        <w:rPr>
          <w:szCs w:val="22"/>
          <w:shd w:val="clear" w:color="auto" w:fill="FFFFFF"/>
        </w:rPr>
        <w:t xml:space="preserve">PAXLOVID is not recommended during pregnancy and in </w:t>
      </w:r>
      <w:r w:rsidRPr="00BF7BBB">
        <w:t>w</w:t>
      </w:r>
      <w:r w:rsidRPr="004066CD">
        <w:t>omen of childbearing potential not using contraception</w:t>
      </w:r>
      <w:r w:rsidR="00BD08B2">
        <w:t>.</w:t>
      </w:r>
    </w:p>
    <w:p w14:paraId="22F02E6E" w14:textId="77EB4F4B" w:rsidR="00AC2D11" w:rsidRDefault="0054758D" w:rsidP="00F722C4">
      <w:r>
        <w:t xml:space="preserve">There are no human data on the use of PAXLOVID during pregnancy to </w:t>
      </w:r>
      <w:r w:rsidR="005C69C9">
        <w:t>evaluate</w:t>
      </w:r>
      <w:r>
        <w:t xml:space="preserve"> the drug-associated risk of adverse developmental outcomes</w:t>
      </w:r>
      <w:r w:rsidR="00F722C4">
        <w:t xml:space="preserve">; </w:t>
      </w:r>
      <w:r>
        <w:t>women of childbearing potential should avoid becoming pregnant during treatment</w:t>
      </w:r>
      <w:r w:rsidR="00A54616">
        <w:t xml:space="preserve"> and until after </w:t>
      </w:r>
      <w:r w:rsidR="007D5EDF">
        <w:t>7 days after stopping PAXLOVID</w:t>
      </w:r>
      <w:r>
        <w:t>.</w:t>
      </w:r>
      <w:r w:rsidR="00F722C4">
        <w:t xml:space="preserve"> </w:t>
      </w:r>
    </w:p>
    <w:p w14:paraId="3EE78488" w14:textId="77777777" w:rsidR="00F32122" w:rsidRDefault="00F32122" w:rsidP="00F32122">
      <w:pPr>
        <w:pStyle w:val="CLDHeading4"/>
      </w:pPr>
      <w:r>
        <w:t>Nirmatrelvir</w:t>
      </w:r>
    </w:p>
    <w:p w14:paraId="76949D65" w14:textId="46E1D379" w:rsidR="00F32122" w:rsidRDefault="00F32122" w:rsidP="00F32122">
      <w:r w:rsidRPr="005040BF">
        <w:t>The potential embryo-</w:t>
      </w:r>
      <w:proofErr w:type="spellStart"/>
      <w:r w:rsidRPr="005040BF">
        <w:t>fetal</w:t>
      </w:r>
      <w:proofErr w:type="spellEnd"/>
      <w:r w:rsidRPr="005040BF">
        <w:t xml:space="preserve"> toxicity of </w:t>
      </w:r>
      <w:proofErr w:type="spellStart"/>
      <w:r>
        <w:t>nirmatrelvir</w:t>
      </w:r>
      <w:proofErr w:type="spellEnd"/>
      <w:r w:rsidRPr="005040BF">
        <w:t xml:space="preserve"> was evaluated in rat</w:t>
      </w:r>
      <w:r>
        <w:t>s</w:t>
      </w:r>
      <w:r w:rsidRPr="005040BF">
        <w:t xml:space="preserve"> and rabbit</w:t>
      </w:r>
      <w:r>
        <w:t>s</w:t>
      </w:r>
      <w:r w:rsidRPr="005040BF">
        <w:t xml:space="preserve">. There was no </w:t>
      </w:r>
      <w:r>
        <w:t>nirmatrelvir</w:t>
      </w:r>
      <w:r w:rsidRPr="005040BF">
        <w:t xml:space="preserve">-related effect </w:t>
      </w:r>
      <w:r>
        <w:t xml:space="preserve">on </w:t>
      </w:r>
      <w:r w:rsidRPr="005040BF">
        <w:t xml:space="preserve">rat </w:t>
      </w:r>
      <w:r w:rsidRPr="00592E57">
        <w:t>embryo-fetal development</w:t>
      </w:r>
      <w:r>
        <w:t xml:space="preserve"> </w:t>
      </w:r>
      <w:r w:rsidRPr="005040BF">
        <w:t>up to the highest dose of 1,000 mg/kg/day</w:t>
      </w:r>
      <w:r>
        <w:t xml:space="preserve"> (</w:t>
      </w:r>
      <w:r w:rsidRPr="00F32122">
        <w:t>12 times the human exposure based on unbound AUC at the recommended clinical dose)</w:t>
      </w:r>
      <w:r w:rsidRPr="005040BF">
        <w:t xml:space="preserve">. In the rabbit </w:t>
      </w:r>
      <w:r>
        <w:t>embryo-fetal development</w:t>
      </w:r>
      <w:r w:rsidRPr="005040BF">
        <w:t xml:space="preserve"> study</w:t>
      </w:r>
      <w:r w:rsidRPr="005040BF">
        <w:rPr>
          <w:rFonts w:eastAsia="TimesNewRoman"/>
        </w:rPr>
        <w:t xml:space="preserve">, </w:t>
      </w:r>
      <w:r w:rsidRPr="005040BF">
        <w:t xml:space="preserve">adverse </w:t>
      </w:r>
      <w:proofErr w:type="spellStart"/>
      <w:r>
        <w:t>nirmatrelvir</w:t>
      </w:r>
      <w:proofErr w:type="spellEnd"/>
      <w:r w:rsidRPr="005040BF">
        <w:t xml:space="preserve">-related lower </w:t>
      </w:r>
      <w:proofErr w:type="spellStart"/>
      <w:r w:rsidRPr="005040BF">
        <w:t>fetal</w:t>
      </w:r>
      <w:proofErr w:type="spellEnd"/>
      <w:r w:rsidRPr="005040BF">
        <w:t xml:space="preserve"> body weights </w:t>
      </w:r>
      <w:r w:rsidRPr="00E30852">
        <w:t xml:space="preserve">(9% decrease) </w:t>
      </w:r>
      <w:r w:rsidRPr="005040BF">
        <w:t xml:space="preserve">were observed at </w:t>
      </w:r>
      <w:r w:rsidRPr="00950325">
        <w:t xml:space="preserve">the highest dose of </w:t>
      </w:r>
      <w:r w:rsidRPr="005040BF">
        <w:t xml:space="preserve">1,000 mg/kg/day </w:t>
      </w:r>
      <w:r>
        <w:rPr>
          <w:sz w:val="22"/>
          <w:szCs w:val="22"/>
        </w:rPr>
        <w:t>(</w:t>
      </w:r>
      <w:r w:rsidRPr="00F32122">
        <w:t xml:space="preserve">25 times the human exposure based on unbound AUC at the recommended clinical dose) </w:t>
      </w:r>
      <w:r w:rsidRPr="005040BF">
        <w:t xml:space="preserve">in the presence of low magnitude effects on maternal body weight change and food consumption. </w:t>
      </w:r>
      <w:r>
        <w:t xml:space="preserve">These findings were </w:t>
      </w:r>
      <w:r w:rsidRPr="00F662F3">
        <w:t xml:space="preserve">not present at the intermediate dose </w:t>
      </w:r>
      <w:r w:rsidRPr="004658F2">
        <w:t xml:space="preserve">of 300 mg/kg/day </w:t>
      </w:r>
      <w:r w:rsidRPr="00F662F3">
        <w:t xml:space="preserve">(10x/2.8x </w:t>
      </w:r>
      <w:proofErr w:type="spellStart"/>
      <w:r w:rsidRPr="00F662F3">
        <w:t>C</w:t>
      </w:r>
      <w:r w:rsidRPr="00F662F3">
        <w:rPr>
          <w:vertAlign w:val="subscript"/>
        </w:rPr>
        <w:t>max</w:t>
      </w:r>
      <w:proofErr w:type="spellEnd"/>
      <w:r w:rsidRPr="00F662F3">
        <w:t>/AUC</w:t>
      </w:r>
      <w:r w:rsidRPr="00F662F3">
        <w:rPr>
          <w:vertAlign w:val="subscript"/>
        </w:rPr>
        <w:t>24</w:t>
      </w:r>
      <w:r w:rsidRPr="00F662F3">
        <w:t xml:space="preserve"> over the</w:t>
      </w:r>
      <w:r>
        <w:t xml:space="preserve"> </w:t>
      </w:r>
      <w:r w:rsidRPr="00F662F3">
        <w:t>predicted clinical exposure)</w:t>
      </w:r>
      <w:r w:rsidR="008004F3">
        <w:t>.</w:t>
      </w:r>
    </w:p>
    <w:p w14:paraId="4917B052" w14:textId="29F82AA3" w:rsidR="002E036D" w:rsidRPr="000301B8" w:rsidRDefault="002E036D" w:rsidP="00F32122">
      <w:pPr>
        <w:pStyle w:val="CLDHeading4"/>
      </w:pPr>
      <w:r w:rsidRPr="00934E50">
        <w:t>Ritonavir</w:t>
      </w:r>
      <w:r w:rsidR="001E2579" w:rsidRPr="00934E50">
        <w:t xml:space="preserve"> </w:t>
      </w:r>
    </w:p>
    <w:p w14:paraId="783A7523" w14:textId="77777777" w:rsidR="005D7950" w:rsidRDefault="005D7950" w:rsidP="005D7950">
      <w:pPr>
        <w:pStyle w:val="CLDNormal"/>
      </w:pPr>
      <w:r>
        <w:t xml:space="preserve">Use of ritonavir may reduce the efficacy of combined hormonal contraceptives. Patients using combined hormonal contraceptives should be advised to use an effective alternative contraceptive method or an additional barrier method of contraception </w:t>
      </w:r>
      <w:r w:rsidRPr="006B3F6B">
        <w:t xml:space="preserve">during treatment with PAXLOVID, and during a menstrual cycle after stopping PAXLOVID </w:t>
      </w:r>
      <w:r>
        <w:t>(see Section 4.5 Interactions with other medicines and other forms of interactions).</w:t>
      </w:r>
    </w:p>
    <w:p w14:paraId="2A341E40" w14:textId="6133B30D" w:rsidR="007B1012" w:rsidRDefault="00F26FD6" w:rsidP="00241F7B">
      <w:pPr>
        <w:pStyle w:val="CLDNormal"/>
      </w:pPr>
      <w:r w:rsidRPr="000301B8">
        <w:t>A large number of pregnant women exposed to ritonavir during pregnancy indicate no increase in the rate of birth defects compared to rates observed in population-based birth defect surveillance systems.</w:t>
      </w:r>
    </w:p>
    <w:p w14:paraId="5CDE65A8" w14:textId="7D947B3D" w:rsidR="002175B0" w:rsidRPr="00241F7B" w:rsidRDefault="002175B0" w:rsidP="00241F7B">
      <w:pPr>
        <w:pStyle w:val="CLDNormal"/>
      </w:pPr>
      <w:r w:rsidRPr="002175B0">
        <w:t>No treatment-related malformations were observed when ritonavir was administered orally to pregnant rats or rabbits. Developmental toxicity observed in rats (early resorptions, decreased fetal body weight and ossification delays and developmental variations) occurred at a maternally toxic dosage of 75 mg/kg/day. A slight increase in the incidence of cryptorchidism was also noted in rats given 35 mg/kg/day. Developmental toxicity observed in rabbits (resorptions, decreased litter size and decreased fetal weights) also occurred at a maternally toxic dosage of 110 mg/kg/day. There are, however, no adequate and well-controlled studies in pregnant women. Because animal reproduction studies are not always predictive of human response, this drug should be used during pregnancy only if clearly needed.</w:t>
      </w:r>
    </w:p>
    <w:p w14:paraId="487BDC40" w14:textId="6E1A1B75" w:rsidR="00EC2C85" w:rsidRPr="00EC2C85" w:rsidRDefault="00C40E91" w:rsidP="00755FFF">
      <w:pPr>
        <w:pStyle w:val="CLDHeading3"/>
      </w:pPr>
      <w:r>
        <w:lastRenderedPageBreak/>
        <w:t>Use in l</w:t>
      </w:r>
      <w:r w:rsidR="00807A52">
        <w:t>actation</w:t>
      </w:r>
      <w:r w:rsidR="00EC2C85">
        <w:t xml:space="preserve"> </w:t>
      </w:r>
    </w:p>
    <w:p w14:paraId="3D952850" w14:textId="47B043C6" w:rsidR="00533197" w:rsidRDefault="005B7427" w:rsidP="00F26FD6">
      <w:pPr>
        <w:pStyle w:val="CLDNormal"/>
      </w:pPr>
      <w:r w:rsidRPr="00E83B49">
        <w:rPr>
          <w:rFonts w:eastAsia="SimSun"/>
        </w:rPr>
        <w:t xml:space="preserve">There are no </w:t>
      </w:r>
      <w:r w:rsidR="005C69C9">
        <w:rPr>
          <w:rFonts w:eastAsia="SimSun"/>
        </w:rPr>
        <w:t xml:space="preserve">available </w:t>
      </w:r>
      <w:r w:rsidRPr="00E83B49">
        <w:rPr>
          <w:rFonts w:eastAsia="SimSun"/>
        </w:rPr>
        <w:t>data on the</w:t>
      </w:r>
      <w:r w:rsidR="00581524">
        <w:rPr>
          <w:rFonts w:eastAsia="SimSun"/>
        </w:rPr>
        <w:t xml:space="preserve"> </w:t>
      </w:r>
      <w:r w:rsidR="0031041D" w:rsidRPr="00E83B49">
        <w:t>presence of nirmatrelvir in human or animal milk, the effects on the breastfed infant, or the effects on milk production</w:t>
      </w:r>
      <w:r w:rsidR="00581524">
        <w:t>.</w:t>
      </w:r>
      <w:r w:rsidR="00E83B49" w:rsidRPr="00E83B49">
        <w:rPr>
          <w:rFonts w:eastAsia="SimSun"/>
        </w:rPr>
        <w:t xml:space="preserve"> </w:t>
      </w:r>
    </w:p>
    <w:p w14:paraId="32A0A35C" w14:textId="77777777" w:rsidR="00353526" w:rsidRDefault="00F26FD6" w:rsidP="00E718B1">
      <w:pPr>
        <w:rPr>
          <w:rFonts w:eastAsia="SimSun"/>
        </w:rPr>
      </w:pPr>
      <w:r w:rsidRPr="00F26FD6">
        <w:t xml:space="preserve">Limited published data reports that ritonavir is present in human milk. </w:t>
      </w:r>
      <w:r w:rsidRPr="00F26FD6">
        <w:rPr>
          <w:rStyle w:val="normaltextrun"/>
        </w:rPr>
        <w:t xml:space="preserve">There is no information on the effects of ritonavir on the breast-fed </w:t>
      </w:r>
      <w:proofErr w:type="spellStart"/>
      <w:r w:rsidRPr="00F26FD6">
        <w:rPr>
          <w:rStyle w:val="normaltextrun"/>
        </w:rPr>
        <w:t>newborn</w:t>
      </w:r>
      <w:proofErr w:type="spellEnd"/>
      <w:r w:rsidRPr="00F26FD6">
        <w:rPr>
          <w:rStyle w:val="normaltextrun"/>
        </w:rPr>
        <w:t xml:space="preserve">/infant or the effects of the medicinal product on milk production. </w:t>
      </w:r>
      <w:r w:rsidRPr="00F26FD6">
        <w:rPr>
          <w:rFonts w:eastAsia="SimSun"/>
        </w:rPr>
        <w:t xml:space="preserve">A risk to the </w:t>
      </w:r>
      <w:proofErr w:type="spellStart"/>
      <w:r w:rsidRPr="00F26FD6">
        <w:rPr>
          <w:rFonts w:eastAsia="SimSun"/>
        </w:rPr>
        <w:t>newborn</w:t>
      </w:r>
      <w:proofErr w:type="spellEnd"/>
      <w:r w:rsidRPr="00F26FD6">
        <w:rPr>
          <w:rFonts w:eastAsia="SimSun"/>
        </w:rPr>
        <w:t xml:space="preserve">/infant cannot be excluded. </w:t>
      </w:r>
    </w:p>
    <w:p w14:paraId="75186B80" w14:textId="7F10F452" w:rsidR="00F26FD6" w:rsidRDefault="00F26FD6" w:rsidP="00E718B1">
      <w:pPr>
        <w:rPr>
          <w:rFonts w:eastAsia="SimSun"/>
        </w:rPr>
      </w:pPr>
      <w:r w:rsidRPr="00F26FD6">
        <w:rPr>
          <w:rFonts w:eastAsia="SimSun"/>
        </w:rPr>
        <w:t>Breast</w:t>
      </w:r>
      <w:r w:rsidRPr="00F26FD6">
        <w:rPr>
          <w:rFonts w:eastAsia="SimSun"/>
        </w:rPr>
        <w:noBreakHyphen/>
        <w:t>feeding should be discontinued during treatment with</w:t>
      </w:r>
      <w:r w:rsidR="008361C2">
        <w:rPr>
          <w:rFonts w:eastAsia="SimSun"/>
        </w:rPr>
        <w:t xml:space="preserve"> PAXLOVID</w:t>
      </w:r>
      <w:r w:rsidR="00CF7D54">
        <w:rPr>
          <w:rFonts w:eastAsia="SimSun"/>
        </w:rPr>
        <w:t xml:space="preserve"> </w:t>
      </w:r>
      <w:r w:rsidR="00AD5AB7">
        <w:t>and for 7 days after the last dose of PAXLOVID</w:t>
      </w:r>
      <w:r w:rsidRPr="00F26FD6">
        <w:rPr>
          <w:rFonts w:eastAsia="SimSun"/>
        </w:rPr>
        <w:t>.</w:t>
      </w:r>
      <w:r w:rsidR="00E83B49" w:rsidRPr="00E83B49">
        <w:rPr>
          <w:rFonts w:ascii="Arial" w:hAnsi="Arial" w:cs="Arial"/>
          <w:szCs w:val="24"/>
        </w:rPr>
        <w:t xml:space="preserve"> </w:t>
      </w:r>
    </w:p>
    <w:p w14:paraId="72A792F8" w14:textId="6F937351" w:rsidR="00EC2C85" w:rsidRPr="000E24DD" w:rsidRDefault="002F6F96" w:rsidP="00755FFF">
      <w:pPr>
        <w:pStyle w:val="CLDHeading2"/>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p>
    <w:p w14:paraId="27E4F02D" w14:textId="4AEC731B" w:rsidR="00C40E91" w:rsidRPr="0061777E" w:rsidRDefault="00C40E91" w:rsidP="00C40E91">
      <w:pPr>
        <w:pStyle w:val="CLDNormal"/>
      </w:pPr>
      <w:r w:rsidRPr="00C40E91">
        <w:t>The effects of this medicine on a person's ability to drive and use machines were not assessed as part of its registration.</w:t>
      </w:r>
    </w:p>
    <w:p w14:paraId="14DEBBC0" w14:textId="2117AABE" w:rsidR="0062454C" w:rsidRDefault="002F6F96" w:rsidP="00755FFF">
      <w:pPr>
        <w:pStyle w:val="CLDHeading2"/>
      </w:pPr>
      <w:r>
        <w:t>4.8</w:t>
      </w:r>
      <w:r>
        <w:tab/>
      </w:r>
      <w:r w:rsidR="00003485">
        <w:t>Adverse effects (undesirable e</w:t>
      </w:r>
      <w:r w:rsidR="0062454C" w:rsidRPr="0037240B">
        <w:t>ffects</w:t>
      </w:r>
      <w:r w:rsidR="00C40E91">
        <w:t>)</w:t>
      </w:r>
      <w:r w:rsidR="00315AB0">
        <w:t xml:space="preserve"> </w:t>
      </w:r>
    </w:p>
    <w:p w14:paraId="57F88F59" w14:textId="5024E05D" w:rsidR="005778BC" w:rsidRPr="00BA026D" w:rsidRDefault="005778BC" w:rsidP="0034692E">
      <w:pPr>
        <w:pStyle w:val="CLDNormal"/>
      </w:pPr>
      <w:r w:rsidRPr="00B21707">
        <w:t xml:space="preserve">The safety of PAXLOVID is based on data from Study </w:t>
      </w:r>
      <w:bookmarkStart w:id="5" w:name="_Hlk90290598"/>
      <w:r w:rsidRPr="00B21707">
        <w:t>C467</w:t>
      </w:r>
      <w:bookmarkEnd w:id="5"/>
      <w:r w:rsidRPr="00B21707">
        <w:t>1005 (EPIC-HR), a Phase 2/3 randomi</w:t>
      </w:r>
      <w:r w:rsidR="00131DCB">
        <w:t>s</w:t>
      </w:r>
      <w:r w:rsidRPr="00B21707">
        <w:t>ed, placebo-controlled trial in non-hospitali</w:t>
      </w:r>
      <w:r w:rsidR="00131DCB">
        <w:t>s</w:t>
      </w:r>
      <w:r w:rsidRPr="00B21707">
        <w:t xml:space="preserve">ed adult participants with a laboratory confirmed diagnosis of SARS-CoV-2 infection </w:t>
      </w:r>
      <w:r w:rsidR="003C707E">
        <w:t>(</w:t>
      </w:r>
      <w:r w:rsidRPr="00B21707">
        <w:t xml:space="preserve">see </w:t>
      </w:r>
      <w:r w:rsidR="00131DCB">
        <w:t xml:space="preserve">Section 5.1 </w:t>
      </w:r>
      <w:r w:rsidR="003C707E" w:rsidRPr="003C707E">
        <w:t>Pharmacodynamic properties</w:t>
      </w:r>
      <w:r w:rsidR="003C707E">
        <w:t>,</w:t>
      </w:r>
      <w:r w:rsidR="003C707E" w:rsidRPr="003C707E">
        <w:t xml:space="preserve"> </w:t>
      </w:r>
      <w:r w:rsidRPr="00B21707">
        <w:t xml:space="preserve">Clinical </w:t>
      </w:r>
      <w:r w:rsidR="00131DCB">
        <w:t>trials</w:t>
      </w:r>
      <w:r w:rsidRPr="00B21707">
        <w:t xml:space="preserve">). </w:t>
      </w:r>
      <w:r w:rsidR="00BD4D74" w:rsidRPr="00BD4D74">
        <w:t xml:space="preserve">A total of </w:t>
      </w:r>
      <w:r w:rsidR="0034692E" w:rsidRPr="00BA026D">
        <w:t>2,224</w:t>
      </w:r>
      <w:r w:rsidR="00BD4D74" w:rsidRPr="00BA026D">
        <w:t xml:space="preserve"> symptomatic adult subjects 18 years of age and older who are at high risk of developing severe COVID-19 illness received at least one dose of either PAXLOVID (n=</w:t>
      </w:r>
      <w:r w:rsidR="0034692E" w:rsidRPr="00BA026D">
        <w:t>1,109</w:t>
      </w:r>
      <w:r w:rsidR="00BD4D74" w:rsidRPr="00BA026D">
        <w:t>) or placebo (n=</w:t>
      </w:r>
      <w:r w:rsidR="0034692E" w:rsidRPr="00BA026D">
        <w:t>1,115</w:t>
      </w:r>
      <w:r w:rsidR="00BD4D74" w:rsidRPr="00BA026D">
        <w:t xml:space="preserve">). </w:t>
      </w:r>
    </w:p>
    <w:p w14:paraId="78B5935E" w14:textId="0D48207C" w:rsidR="0034692E" w:rsidRPr="00BA026D" w:rsidRDefault="0034692E" w:rsidP="0034692E">
      <w:pPr>
        <w:pStyle w:val="CLDNormal"/>
      </w:pPr>
      <w:r w:rsidRPr="00BA026D">
        <w:t xml:space="preserve">Adverse events were those reported while subjects were on study medication and through Day 34 after initiating study treatment. PAXLOVID [300 mg nirmatrelvir with 100 mg ritonavir] or placebo were to be taken twice daily for 5 days. </w:t>
      </w:r>
    </w:p>
    <w:p w14:paraId="70FCB51E" w14:textId="0CBC5B32" w:rsidR="00DB7994" w:rsidRDefault="00BD4D74" w:rsidP="003F09A1">
      <w:pPr>
        <w:pStyle w:val="CLDNormal"/>
      </w:pPr>
      <w:r w:rsidRPr="00256648">
        <w:t xml:space="preserve">Adverse </w:t>
      </w:r>
      <w:r w:rsidR="0034692E" w:rsidRPr="00256648">
        <w:t xml:space="preserve">events (all grades regardless of causality) </w:t>
      </w:r>
      <w:r w:rsidRPr="00256648">
        <w:t>in the PAXLOVID group</w:t>
      </w:r>
      <w:r w:rsidR="00C96835">
        <w:t xml:space="preserve"> are </w:t>
      </w:r>
      <w:r w:rsidR="00C96835" w:rsidRPr="00C96835">
        <w:t>presented in Table 3. The most commonly reported adverse events reported during treatment with PAXLOVID during 34 days after the last dose were dysgeusia, diarrhoea</w:t>
      </w:r>
      <w:r w:rsidR="002B1767">
        <w:t xml:space="preserve">, </w:t>
      </w:r>
      <w:r w:rsidR="002B1767">
        <w:rPr>
          <w:shd w:val="clear" w:color="auto" w:fill="FFFFFF"/>
        </w:rPr>
        <w:t xml:space="preserve">headache </w:t>
      </w:r>
      <w:r w:rsidR="00E9408F">
        <w:rPr>
          <w:shd w:val="clear" w:color="auto" w:fill="FFFFFF"/>
        </w:rPr>
        <w:t>and</w:t>
      </w:r>
      <w:r w:rsidR="00E9408F" w:rsidRPr="00E9408F">
        <w:t xml:space="preserve"> </w:t>
      </w:r>
      <w:r w:rsidR="00E9408F" w:rsidRPr="00C96835">
        <w:t>vomiting</w:t>
      </w:r>
      <w:r w:rsidR="00C96835" w:rsidRPr="00C96835">
        <w:t>. Also refer to Table 4</w:t>
      </w:r>
      <w:r w:rsidR="0034692E" w:rsidRPr="00256648">
        <w:t>.</w:t>
      </w:r>
      <w:r w:rsidR="009E514F" w:rsidRPr="00256648">
        <w:t xml:space="preserve"> The proportions of subjects who discontinued treatment due to an adverse event were </w:t>
      </w:r>
      <w:r w:rsidR="00780C3C">
        <w:t>23 (</w:t>
      </w:r>
      <w:r w:rsidR="009E514F" w:rsidRPr="00256648">
        <w:t>2.1%</w:t>
      </w:r>
      <w:r w:rsidR="00780C3C">
        <w:t>)</w:t>
      </w:r>
      <w:r w:rsidR="009E514F" w:rsidRPr="00256648">
        <w:t xml:space="preserve"> in the PAXLOVID group and</w:t>
      </w:r>
      <w:r w:rsidR="00EF0DDD">
        <w:t xml:space="preserve"> 47</w:t>
      </w:r>
      <w:r w:rsidR="009E514F" w:rsidRPr="00256648">
        <w:t xml:space="preserve"> </w:t>
      </w:r>
      <w:r w:rsidR="00EF0DDD">
        <w:t>(</w:t>
      </w:r>
      <w:r w:rsidR="009E514F" w:rsidRPr="00256648">
        <w:t>4.2%</w:t>
      </w:r>
      <w:r w:rsidR="00EF0DDD">
        <w:t>)</w:t>
      </w:r>
      <w:r w:rsidR="009E514F" w:rsidRPr="00256648">
        <w:t xml:space="preserve"> in the placebo group. </w:t>
      </w:r>
      <w:r w:rsidR="00446D2F" w:rsidRPr="00256648">
        <w:t>The proportion of subjects with serious adverse events were 18 (1.6%) and 74 (6.6</w:t>
      </w:r>
      <w:r w:rsidR="00780C3C">
        <w:t>%</w:t>
      </w:r>
      <w:r w:rsidR="00446D2F" w:rsidRPr="00256648">
        <w:t xml:space="preserve">) in the PAXLOVID group and in the placebo group, respectively. </w:t>
      </w:r>
    </w:p>
    <w:p w14:paraId="59944E98" w14:textId="65CF84F0" w:rsidR="003F09A1" w:rsidRPr="00A2164B" w:rsidRDefault="003F09A1" w:rsidP="005A20BA">
      <w:pPr>
        <w:pStyle w:val="CLDNormal"/>
        <w:keepNext/>
        <w:rPr>
          <w:rFonts w:eastAsia="TimesNewRoman,Bold" w:cs="TimesNewRoman,Bold"/>
          <w:b/>
          <w:bCs/>
          <w:lang w:val="en-AU"/>
        </w:rPr>
      </w:pPr>
      <w:bookmarkStart w:id="6" w:name="_Toc90554722"/>
      <w:r w:rsidRPr="004D58D5">
        <w:rPr>
          <w:b/>
          <w:bCs/>
        </w:rPr>
        <w:lastRenderedPageBreak/>
        <w:t xml:space="preserve">Table </w:t>
      </w:r>
      <w:r w:rsidRPr="004D58D5">
        <w:rPr>
          <w:b/>
          <w:bCs/>
        </w:rPr>
        <w:fldChar w:fldCharType="begin"/>
      </w:r>
      <w:r w:rsidRPr="004D58D5">
        <w:rPr>
          <w:b/>
          <w:bCs/>
        </w:rPr>
        <w:instrText xml:space="preserve"> SEQ Table \* ARABIC </w:instrText>
      </w:r>
      <w:r w:rsidRPr="004D58D5">
        <w:rPr>
          <w:b/>
          <w:bCs/>
        </w:rPr>
        <w:fldChar w:fldCharType="separate"/>
      </w:r>
      <w:r w:rsidR="00793C84">
        <w:rPr>
          <w:b/>
          <w:bCs/>
          <w:noProof/>
        </w:rPr>
        <w:t>4</w:t>
      </w:r>
      <w:r w:rsidRPr="004D58D5">
        <w:rPr>
          <w:b/>
          <w:bCs/>
        </w:rPr>
        <w:fldChar w:fldCharType="end"/>
      </w:r>
      <w:r w:rsidRPr="004D58D5">
        <w:rPr>
          <w:rFonts w:eastAsia="TimesNewRoman,Bold"/>
          <w:b/>
          <w:bCs/>
          <w:lang w:val="en-AU"/>
        </w:rPr>
        <w:t xml:space="preserve">: Summary of Treatment-Emergent Adverse Events (All Causalities) </w:t>
      </w:r>
      <w:r w:rsidR="00247E46" w:rsidRPr="003B43B7">
        <w:rPr>
          <w:b/>
          <w:bCs/>
        </w:rPr>
        <w:t>R</w:t>
      </w:r>
      <w:r w:rsidRPr="003B43B7">
        <w:rPr>
          <w:b/>
          <w:bCs/>
        </w:rPr>
        <w:t xml:space="preserve">eported by ≥1% </w:t>
      </w:r>
      <w:r w:rsidR="00247E46" w:rsidRPr="003B43B7">
        <w:rPr>
          <w:b/>
          <w:bCs/>
        </w:rPr>
        <w:t>P</w:t>
      </w:r>
      <w:r w:rsidRPr="003B43B7">
        <w:rPr>
          <w:b/>
          <w:bCs/>
        </w:rPr>
        <w:t>atients</w:t>
      </w:r>
      <w:r w:rsidR="004027C8" w:rsidRPr="003B43B7">
        <w:rPr>
          <w:b/>
          <w:bCs/>
        </w:rPr>
        <w:t xml:space="preserve"> in the Treatment Group</w:t>
      </w:r>
      <w:bookmarkEnd w:id="6"/>
      <w:r w:rsidR="003809AB">
        <w:rPr>
          <w:b/>
          <w:bCs/>
        </w:rPr>
        <w:t xml:space="preserve"> </w:t>
      </w:r>
      <w:r w:rsidR="009026DD">
        <w:rPr>
          <w:b/>
          <w:bCs/>
        </w:rPr>
        <w:t xml:space="preserve">or </w:t>
      </w:r>
      <w:r w:rsidR="003809AB" w:rsidRPr="003809AB">
        <w:rPr>
          <w:b/>
          <w:bCs/>
        </w:rPr>
        <w:t>with ≥5 Subject Difference</w:t>
      </w:r>
      <w:r w:rsidR="003809AB">
        <w:rPr>
          <w:b/>
          <w:bCs/>
        </w:rPr>
        <w:t xml:space="preserve"> in Incidence</w:t>
      </w:r>
      <w:r w:rsidR="003809AB" w:rsidRPr="003809AB">
        <w:rPr>
          <w:b/>
          <w:bCs/>
        </w:rPr>
        <w:t xml:space="preserve"> </w:t>
      </w:r>
      <w:r w:rsidR="00820CEF">
        <w:rPr>
          <w:b/>
          <w:bCs/>
        </w:rPr>
        <w:t xml:space="preserve">or </w:t>
      </w:r>
      <w:r w:rsidR="00FD7E10">
        <w:rPr>
          <w:b/>
          <w:bCs/>
        </w:rPr>
        <w:t xml:space="preserve">at Greater Frequency in </w:t>
      </w:r>
      <w:r w:rsidR="0047731C">
        <w:rPr>
          <w:b/>
          <w:bCs/>
        </w:rPr>
        <w:t xml:space="preserve">the </w:t>
      </w:r>
      <w:r w:rsidR="00FD7E10">
        <w:rPr>
          <w:b/>
          <w:bCs/>
        </w:rPr>
        <w:t xml:space="preserve">Treatment Group than </w:t>
      </w:r>
      <w:r w:rsidR="0047731C">
        <w:rPr>
          <w:b/>
          <w:bCs/>
        </w:rPr>
        <w:t xml:space="preserve">the </w:t>
      </w:r>
      <w:r w:rsidR="003809AB" w:rsidRPr="003809AB">
        <w:rPr>
          <w:b/>
          <w:bCs/>
        </w:rPr>
        <w:t>Placebo Group</w:t>
      </w:r>
      <w:r w:rsidR="004027C8" w:rsidRPr="003B43B7">
        <w:rPr>
          <w:b/>
          <w:bCs/>
        </w:rPr>
        <w:t xml:space="preserve"> </w:t>
      </w:r>
    </w:p>
    <w:tbl>
      <w:tblPr>
        <w:tblStyle w:val="TableGrid"/>
        <w:tblW w:w="0" w:type="auto"/>
        <w:tblLook w:val="04A0" w:firstRow="1" w:lastRow="0" w:firstColumn="1" w:lastColumn="0" w:noHBand="0" w:noVBand="1"/>
      </w:tblPr>
      <w:tblGrid>
        <w:gridCol w:w="4106"/>
        <w:gridCol w:w="3260"/>
        <w:gridCol w:w="2241"/>
      </w:tblGrid>
      <w:tr w:rsidR="003F09A1" w:rsidRPr="00A2164B" w14:paraId="345A8E3B" w14:textId="77777777" w:rsidTr="002040DC">
        <w:trPr>
          <w:trHeight w:val="475"/>
          <w:tblHeader/>
        </w:trPr>
        <w:tc>
          <w:tcPr>
            <w:tcW w:w="4106" w:type="dxa"/>
          </w:tcPr>
          <w:p w14:paraId="29980598" w14:textId="77777777" w:rsidR="003F09A1" w:rsidRPr="00A2164B" w:rsidRDefault="003F09A1" w:rsidP="00737D2B">
            <w:pPr>
              <w:pStyle w:val="CLDTableTitle"/>
              <w:keepLines w:val="0"/>
              <w:rPr>
                <w:rFonts w:eastAsia="TimesNewRoman,Bold"/>
              </w:rPr>
            </w:pPr>
          </w:p>
        </w:tc>
        <w:tc>
          <w:tcPr>
            <w:tcW w:w="3260" w:type="dxa"/>
          </w:tcPr>
          <w:p w14:paraId="627144D4" w14:textId="77777777" w:rsidR="002040DC" w:rsidRDefault="0090589F" w:rsidP="00737D2B">
            <w:pPr>
              <w:pStyle w:val="CLDTableTextListText"/>
              <w:keepNext/>
              <w:rPr>
                <w:rFonts w:eastAsia="TimesNewRoman,Bold"/>
                <w:b/>
                <w:bCs/>
              </w:rPr>
            </w:pPr>
            <w:r w:rsidRPr="002040DC">
              <w:rPr>
                <w:rFonts w:eastAsia="TimesNewRoman,Bold"/>
                <w:b/>
                <w:bCs/>
              </w:rPr>
              <w:t>Nirmatrelvi</w:t>
            </w:r>
            <w:r w:rsidR="00247E46" w:rsidRPr="002040DC">
              <w:rPr>
                <w:rFonts w:eastAsia="TimesNewRoman,Bold"/>
                <w:b/>
                <w:bCs/>
              </w:rPr>
              <w:t>r</w:t>
            </w:r>
            <w:r w:rsidRPr="002040DC">
              <w:rPr>
                <w:rFonts w:eastAsia="TimesNewRoman,Bold"/>
                <w:b/>
                <w:bCs/>
              </w:rPr>
              <w:t xml:space="preserve"> 3</w:t>
            </w:r>
            <w:r w:rsidR="00247E46" w:rsidRPr="002040DC">
              <w:rPr>
                <w:rFonts w:eastAsia="TimesNewRoman,Bold"/>
                <w:b/>
                <w:bCs/>
              </w:rPr>
              <w:t>00</w:t>
            </w:r>
            <w:r w:rsidRPr="002040DC">
              <w:rPr>
                <w:rFonts w:eastAsia="TimesNewRoman,Bold"/>
                <w:b/>
                <w:bCs/>
              </w:rPr>
              <w:t xml:space="preserve"> mg/</w:t>
            </w:r>
          </w:p>
          <w:p w14:paraId="7B0E8760" w14:textId="16E4CBF5" w:rsidR="002040DC" w:rsidRPr="002040DC" w:rsidRDefault="003F09A1" w:rsidP="00737D2B">
            <w:pPr>
              <w:pStyle w:val="CLDTableTextListText"/>
              <w:keepNext/>
              <w:rPr>
                <w:rFonts w:eastAsia="TimesNewRoman,Bold"/>
                <w:b/>
                <w:bCs/>
              </w:rPr>
            </w:pPr>
            <w:r w:rsidRPr="002040DC">
              <w:rPr>
                <w:rFonts w:eastAsia="TimesNewRoman,Bold"/>
                <w:b/>
                <w:bCs/>
              </w:rPr>
              <w:t xml:space="preserve">Ritonavir 100 mg </w:t>
            </w:r>
          </w:p>
          <w:p w14:paraId="481B7308" w14:textId="631A17C3" w:rsidR="003F09A1" w:rsidRPr="002040DC" w:rsidRDefault="002040DC" w:rsidP="00737D2B">
            <w:pPr>
              <w:pStyle w:val="CLDTableTextListText"/>
              <w:keepNext/>
              <w:rPr>
                <w:rFonts w:eastAsia="TimesNewRoman,Bold"/>
                <w:b/>
                <w:bCs/>
              </w:rPr>
            </w:pPr>
            <w:r w:rsidRPr="002040DC">
              <w:rPr>
                <w:rFonts w:eastAsia="TimesNewRoman,Bold"/>
                <w:b/>
                <w:bCs/>
              </w:rPr>
              <w:t>n (%)</w:t>
            </w:r>
          </w:p>
        </w:tc>
        <w:tc>
          <w:tcPr>
            <w:tcW w:w="2241" w:type="dxa"/>
          </w:tcPr>
          <w:p w14:paraId="164C0111" w14:textId="77777777" w:rsidR="002040DC" w:rsidRPr="002040DC" w:rsidRDefault="003F09A1" w:rsidP="00737D2B">
            <w:pPr>
              <w:pStyle w:val="CLDTableTextListText"/>
              <w:keepNext/>
              <w:rPr>
                <w:rFonts w:eastAsia="TimesNewRoman,Bold"/>
                <w:b/>
                <w:bCs/>
              </w:rPr>
            </w:pPr>
            <w:r w:rsidRPr="002040DC">
              <w:rPr>
                <w:rFonts w:eastAsia="TimesNewRoman,Bold"/>
                <w:b/>
                <w:bCs/>
              </w:rPr>
              <w:t>Placebo</w:t>
            </w:r>
          </w:p>
          <w:p w14:paraId="6018D970" w14:textId="7CD1A57D" w:rsidR="003F09A1" w:rsidRPr="002040DC" w:rsidRDefault="002040DC" w:rsidP="00737D2B">
            <w:pPr>
              <w:pStyle w:val="CLDTableTextListText"/>
              <w:keepNext/>
              <w:rPr>
                <w:rFonts w:eastAsia="TimesNewRoman,Bold"/>
                <w:b/>
                <w:bCs/>
              </w:rPr>
            </w:pPr>
            <w:r w:rsidRPr="002040DC">
              <w:rPr>
                <w:rFonts w:eastAsia="TimesNewRoman,Bold"/>
                <w:b/>
                <w:bCs/>
              </w:rPr>
              <w:t>n (%)</w:t>
            </w:r>
            <w:r w:rsidR="003F09A1" w:rsidRPr="002040DC">
              <w:rPr>
                <w:rFonts w:eastAsia="TimesNewRoman,Bold"/>
                <w:b/>
                <w:bCs/>
              </w:rPr>
              <w:t xml:space="preserve"> </w:t>
            </w:r>
          </w:p>
        </w:tc>
      </w:tr>
      <w:tr w:rsidR="003F09A1" w:rsidRPr="000F505D" w14:paraId="79061DB7" w14:textId="77777777" w:rsidTr="002040DC">
        <w:tc>
          <w:tcPr>
            <w:tcW w:w="4106" w:type="dxa"/>
          </w:tcPr>
          <w:p w14:paraId="110F4088" w14:textId="0B7716C9" w:rsidR="003F09A1" w:rsidRPr="000F505D" w:rsidRDefault="003F09A1" w:rsidP="00737D2B">
            <w:pPr>
              <w:pStyle w:val="CLDTableTextListText"/>
              <w:keepNext/>
              <w:rPr>
                <w:rFonts w:eastAsia="TimesNewRoman,Bold"/>
                <w:b/>
                <w:bCs/>
                <w:lang w:val="en-AU"/>
              </w:rPr>
            </w:pPr>
            <w:r w:rsidRPr="000F505D">
              <w:rPr>
                <w:rFonts w:eastAsia="TimesNewRoman,Bold"/>
                <w:b/>
                <w:bCs/>
                <w:lang w:val="en-AU"/>
              </w:rPr>
              <w:t>Number of Participants</w:t>
            </w:r>
          </w:p>
        </w:tc>
        <w:tc>
          <w:tcPr>
            <w:tcW w:w="3260" w:type="dxa"/>
          </w:tcPr>
          <w:p w14:paraId="112B65BE" w14:textId="6B577C2B" w:rsidR="003F09A1" w:rsidRPr="000F505D" w:rsidRDefault="002040DC" w:rsidP="00737D2B">
            <w:pPr>
              <w:pStyle w:val="CLDTableTextListText"/>
              <w:keepNext/>
              <w:rPr>
                <w:rFonts w:eastAsia="TimesNewRoman,Bold"/>
                <w:b/>
                <w:bCs/>
                <w:lang w:val="en-AU"/>
              </w:rPr>
            </w:pPr>
            <w:r>
              <w:rPr>
                <w:rFonts w:eastAsia="TimesNewRoman,Bold"/>
                <w:b/>
                <w:bCs/>
              </w:rPr>
              <w:t>n</w:t>
            </w:r>
            <w:r w:rsidR="003F09A1" w:rsidRPr="000F505D">
              <w:rPr>
                <w:rFonts w:eastAsia="TimesNewRoman,Bold"/>
                <w:b/>
                <w:bCs/>
              </w:rPr>
              <w:t>=</w:t>
            </w:r>
            <w:r w:rsidR="00F508DC">
              <w:rPr>
                <w:rFonts w:eastAsia="TimesNewRoman,Bold"/>
                <w:b/>
                <w:bCs/>
              </w:rPr>
              <w:t>1109</w:t>
            </w:r>
          </w:p>
        </w:tc>
        <w:tc>
          <w:tcPr>
            <w:tcW w:w="2241" w:type="dxa"/>
          </w:tcPr>
          <w:p w14:paraId="48EAF6AD" w14:textId="516CC68D" w:rsidR="003F09A1" w:rsidRPr="000F505D" w:rsidRDefault="002040DC" w:rsidP="00737D2B">
            <w:pPr>
              <w:pStyle w:val="CLDTableTextListText"/>
              <w:keepNext/>
              <w:rPr>
                <w:rFonts w:eastAsia="TimesNewRoman,Bold"/>
                <w:b/>
                <w:bCs/>
                <w:lang w:val="en-AU"/>
              </w:rPr>
            </w:pPr>
            <w:r>
              <w:rPr>
                <w:rFonts w:eastAsia="TimesNewRoman,Bold"/>
                <w:b/>
                <w:bCs/>
              </w:rPr>
              <w:t>n</w:t>
            </w:r>
            <w:r w:rsidR="003F09A1" w:rsidRPr="000F505D">
              <w:rPr>
                <w:rFonts w:eastAsia="TimesNewRoman,Bold"/>
                <w:b/>
                <w:bCs/>
              </w:rPr>
              <w:t>=</w:t>
            </w:r>
            <w:r w:rsidR="00F508DC">
              <w:rPr>
                <w:rFonts w:eastAsia="TimesNewRoman,Bold"/>
                <w:b/>
                <w:bCs/>
              </w:rPr>
              <w:t>1115</w:t>
            </w:r>
          </w:p>
        </w:tc>
      </w:tr>
      <w:tr w:rsidR="003F09A1" w14:paraId="5AF61ED4" w14:textId="77777777" w:rsidTr="002040DC">
        <w:tc>
          <w:tcPr>
            <w:tcW w:w="4106" w:type="dxa"/>
          </w:tcPr>
          <w:p w14:paraId="7AAEF1A2" w14:textId="77777777" w:rsidR="003F09A1" w:rsidRPr="00F20055" w:rsidRDefault="003F09A1" w:rsidP="00737D2B">
            <w:pPr>
              <w:pStyle w:val="CLDTableTextListText"/>
              <w:keepNext/>
              <w:rPr>
                <w:rFonts w:eastAsia="TimesNewRoman,Bold"/>
                <w:lang w:val="en-AU"/>
              </w:rPr>
            </w:pPr>
            <w:r w:rsidRPr="00F20055">
              <w:rPr>
                <w:rFonts w:eastAsia="TimesNewRoman"/>
                <w:lang w:val="en-AU"/>
              </w:rPr>
              <w:t>Participants with events</w:t>
            </w:r>
          </w:p>
        </w:tc>
        <w:tc>
          <w:tcPr>
            <w:tcW w:w="3260" w:type="dxa"/>
          </w:tcPr>
          <w:p w14:paraId="2478D34E" w14:textId="2EFF1699" w:rsidR="003F09A1" w:rsidRPr="00F20055" w:rsidRDefault="009631C9" w:rsidP="00737D2B">
            <w:pPr>
              <w:pStyle w:val="CLDTableTextListText"/>
              <w:keepNext/>
              <w:rPr>
                <w:rFonts w:eastAsia="TimesNewRoman,Bold"/>
                <w:lang w:val="en-AU"/>
              </w:rPr>
            </w:pPr>
            <w:r>
              <w:t>2</w:t>
            </w:r>
            <w:r w:rsidR="00897F7A">
              <w:t>51 (22.6)</w:t>
            </w:r>
          </w:p>
        </w:tc>
        <w:tc>
          <w:tcPr>
            <w:tcW w:w="2241" w:type="dxa"/>
          </w:tcPr>
          <w:p w14:paraId="4A4F3020" w14:textId="36B1D43A" w:rsidR="003F09A1" w:rsidRPr="00F20055" w:rsidRDefault="00897F7A" w:rsidP="00737D2B">
            <w:pPr>
              <w:pStyle w:val="CLDTableTextListText"/>
              <w:keepNext/>
              <w:rPr>
                <w:rFonts w:eastAsia="TimesNewRoman,Bold"/>
                <w:lang w:val="en-AU"/>
              </w:rPr>
            </w:pPr>
            <w:r>
              <w:t xml:space="preserve">266 (23.9) </w:t>
            </w:r>
            <w:r>
              <w:rPr>
                <w:rFonts w:eastAsia="TimesNewRoman"/>
                <w:lang w:val="en-AU"/>
              </w:rPr>
              <w:t xml:space="preserve"> </w:t>
            </w:r>
          </w:p>
        </w:tc>
      </w:tr>
      <w:tr w:rsidR="003F09A1" w:rsidRPr="00F20055" w14:paraId="34C7DEFA" w14:textId="77777777" w:rsidTr="002040DC">
        <w:tc>
          <w:tcPr>
            <w:tcW w:w="4106" w:type="dxa"/>
          </w:tcPr>
          <w:p w14:paraId="2F0997BD" w14:textId="77777777" w:rsidR="003F09A1" w:rsidRPr="00A2164B" w:rsidRDefault="003F09A1" w:rsidP="00737D2B">
            <w:pPr>
              <w:pStyle w:val="CLDTableTextListText"/>
              <w:keepNext/>
              <w:rPr>
                <w:rFonts w:eastAsia="TimesNewRoman"/>
                <w:b/>
                <w:bCs/>
                <w:lang w:val="en-AU"/>
              </w:rPr>
            </w:pPr>
            <w:r w:rsidRPr="00A2164B">
              <w:rPr>
                <w:rFonts w:eastAsia="TimesNewRoman"/>
                <w:b/>
                <w:bCs/>
                <w:lang w:val="en-AU"/>
              </w:rPr>
              <w:t xml:space="preserve">Gastrointestinal disorders </w:t>
            </w:r>
          </w:p>
        </w:tc>
        <w:tc>
          <w:tcPr>
            <w:tcW w:w="3260" w:type="dxa"/>
          </w:tcPr>
          <w:p w14:paraId="1E0EF6A5" w14:textId="2A056C39" w:rsidR="003F09A1" w:rsidRPr="00F20055" w:rsidRDefault="003F09A1" w:rsidP="00737D2B">
            <w:pPr>
              <w:pStyle w:val="CLDTableTextListText"/>
              <w:keepNext/>
              <w:rPr>
                <w:rFonts w:eastAsia="TimesNewRoman"/>
                <w:lang w:val="en-AU"/>
              </w:rPr>
            </w:pPr>
          </w:p>
        </w:tc>
        <w:tc>
          <w:tcPr>
            <w:tcW w:w="2241" w:type="dxa"/>
          </w:tcPr>
          <w:p w14:paraId="3F18C845" w14:textId="2D158234" w:rsidR="003F09A1" w:rsidRPr="00F20055" w:rsidRDefault="003F09A1" w:rsidP="00737D2B">
            <w:pPr>
              <w:pStyle w:val="CLDTableTextListText"/>
              <w:keepNext/>
              <w:rPr>
                <w:rFonts w:eastAsia="TimesNewRoman"/>
                <w:lang w:val="en-AU"/>
              </w:rPr>
            </w:pPr>
          </w:p>
        </w:tc>
      </w:tr>
      <w:tr w:rsidR="003F09A1" w:rsidRPr="005B25E6" w14:paraId="09ABA0BD" w14:textId="77777777" w:rsidTr="002040DC">
        <w:tc>
          <w:tcPr>
            <w:tcW w:w="4106" w:type="dxa"/>
          </w:tcPr>
          <w:p w14:paraId="72C1E37A" w14:textId="77777777" w:rsidR="003F09A1" w:rsidRPr="005B25E6" w:rsidRDefault="003F09A1" w:rsidP="00C8582E">
            <w:pPr>
              <w:pStyle w:val="CLDTableTextListText"/>
              <w:ind w:left="170"/>
              <w:rPr>
                <w:rFonts w:eastAsia="TimesNewRoman"/>
                <w:lang w:val="en-AU"/>
              </w:rPr>
            </w:pPr>
            <w:r w:rsidRPr="005B25E6">
              <w:rPr>
                <w:rFonts w:eastAsia="TimesNewRoman"/>
                <w:lang w:val="en-AU"/>
              </w:rPr>
              <w:t>Diarrhoea</w:t>
            </w:r>
          </w:p>
        </w:tc>
        <w:tc>
          <w:tcPr>
            <w:tcW w:w="3260" w:type="dxa"/>
          </w:tcPr>
          <w:p w14:paraId="1340A42D" w14:textId="2FE61D79" w:rsidR="003F09A1" w:rsidRPr="005B25E6" w:rsidRDefault="00174CFD" w:rsidP="00F508DC">
            <w:pPr>
              <w:pStyle w:val="CLDTableTextListText"/>
              <w:rPr>
                <w:rFonts w:eastAsia="TimesNewRoman"/>
                <w:lang w:val="en-AU"/>
              </w:rPr>
            </w:pPr>
            <w:r>
              <w:t xml:space="preserve">34 (3.1) </w:t>
            </w:r>
          </w:p>
        </w:tc>
        <w:tc>
          <w:tcPr>
            <w:tcW w:w="2241" w:type="dxa"/>
          </w:tcPr>
          <w:p w14:paraId="31E718B5" w14:textId="5F278A0A" w:rsidR="003F09A1" w:rsidRPr="005B25E6" w:rsidRDefault="00174CFD" w:rsidP="00F508DC">
            <w:pPr>
              <w:pStyle w:val="CLDTableTextListText"/>
              <w:rPr>
                <w:rFonts w:eastAsia="TimesNewRoman"/>
                <w:lang w:val="en-AU"/>
              </w:rPr>
            </w:pPr>
            <w:r>
              <w:t xml:space="preserve">18 (1.6) </w:t>
            </w:r>
          </w:p>
        </w:tc>
      </w:tr>
      <w:tr w:rsidR="003F09A1" w:rsidRPr="005B25E6" w14:paraId="0178E82A" w14:textId="48AD6D41" w:rsidTr="002040DC">
        <w:tc>
          <w:tcPr>
            <w:tcW w:w="4106" w:type="dxa"/>
          </w:tcPr>
          <w:p w14:paraId="7FBF94EC" w14:textId="5A74D25C" w:rsidR="003F09A1" w:rsidRPr="005B25E6" w:rsidRDefault="003F09A1" w:rsidP="00E16F49">
            <w:pPr>
              <w:pStyle w:val="CLDTableTextListText"/>
              <w:ind w:left="174"/>
              <w:rPr>
                <w:rFonts w:eastAsia="TimesNewRoman"/>
                <w:lang w:val="en-AU"/>
              </w:rPr>
            </w:pPr>
            <w:r w:rsidRPr="005B25E6">
              <w:rPr>
                <w:rFonts w:eastAsia="TimesNewRoman"/>
                <w:lang w:val="en-AU"/>
              </w:rPr>
              <w:t>Vomiting</w:t>
            </w:r>
          </w:p>
        </w:tc>
        <w:tc>
          <w:tcPr>
            <w:tcW w:w="3260" w:type="dxa"/>
          </w:tcPr>
          <w:p w14:paraId="73C12FCC" w14:textId="4749F581" w:rsidR="003F09A1" w:rsidRPr="005B25E6" w:rsidRDefault="002F79DF" w:rsidP="001A218E">
            <w:pPr>
              <w:pStyle w:val="CLDTableTextListText"/>
              <w:rPr>
                <w:rFonts w:eastAsia="TimesNewRoman"/>
                <w:lang w:val="en-AU"/>
              </w:rPr>
            </w:pPr>
            <w:r>
              <w:rPr>
                <w:rFonts w:eastAsia="TimesNewRoman"/>
                <w:lang w:val="en-AU"/>
              </w:rPr>
              <w:t>12 (1.1)</w:t>
            </w:r>
          </w:p>
        </w:tc>
        <w:tc>
          <w:tcPr>
            <w:tcW w:w="2241" w:type="dxa"/>
          </w:tcPr>
          <w:p w14:paraId="55538DEF" w14:textId="380F4CBF" w:rsidR="003F09A1" w:rsidRPr="005B25E6" w:rsidRDefault="002F79DF" w:rsidP="001A218E">
            <w:pPr>
              <w:pStyle w:val="CLDTableTextListText"/>
              <w:rPr>
                <w:rFonts w:eastAsia="TimesNewRoman"/>
                <w:lang w:val="en-AU"/>
              </w:rPr>
            </w:pPr>
            <w:r>
              <w:rPr>
                <w:rFonts w:eastAsia="TimesNewRoman"/>
                <w:lang w:val="en-AU"/>
              </w:rPr>
              <w:t>9 (0.8)</w:t>
            </w:r>
          </w:p>
        </w:tc>
      </w:tr>
      <w:tr w:rsidR="00174CFD" w:rsidRPr="005B25E6" w14:paraId="0C5F3778" w14:textId="77777777" w:rsidTr="002040DC">
        <w:tc>
          <w:tcPr>
            <w:tcW w:w="4106" w:type="dxa"/>
          </w:tcPr>
          <w:p w14:paraId="38D591A4" w14:textId="6163B6E9" w:rsidR="00174CFD" w:rsidRPr="00E83B49" w:rsidDel="00174CFD" w:rsidRDefault="00174CFD" w:rsidP="00174CFD">
            <w:pPr>
              <w:pStyle w:val="CLDTableTextListText"/>
              <w:rPr>
                <w:rFonts w:eastAsia="TimesNewRoman"/>
                <w:b/>
                <w:bCs/>
                <w:lang w:val="en-AU"/>
              </w:rPr>
            </w:pPr>
            <w:r w:rsidRPr="00E83B49">
              <w:rPr>
                <w:b/>
                <w:bCs/>
              </w:rPr>
              <w:t xml:space="preserve">Vascular disorders </w:t>
            </w:r>
          </w:p>
        </w:tc>
        <w:tc>
          <w:tcPr>
            <w:tcW w:w="3260" w:type="dxa"/>
          </w:tcPr>
          <w:p w14:paraId="74410BBA" w14:textId="62A73D6B" w:rsidR="00174CFD" w:rsidRPr="005B25E6" w:rsidDel="00174CFD" w:rsidRDefault="00174CFD" w:rsidP="00174CFD">
            <w:pPr>
              <w:pStyle w:val="CLDTableTextListText"/>
              <w:rPr>
                <w:rFonts w:eastAsia="TimesNewRoman"/>
                <w:lang w:val="en-AU"/>
              </w:rPr>
            </w:pPr>
          </w:p>
        </w:tc>
        <w:tc>
          <w:tcPr>
            <w:tcW w:w="2241" w:type="dxa"/>
          </w:tcPr>
          <w:p w14:paraId="7E6BE5E3" w14:textId="44EC1753" w:rsidR="00174CFD" w:rsidRPr="005B25E6" w:rsidDel="00174CFD" w:rsidRDefault="00174CFD" w:rsidP="00174CFD">
            <w:pPr>
              <w:pStyle w:val="CLDTableTextListText"/>
              <w:rPr>
                <w:rFonts w:eastAsia="TimesNewRoman"/>
                <w:lang w:val="en-AU"/>
              </w:rPr>
            </w:pPr>
          </w:p>
        </w:tc>
      </w:tr>
      <w:tr w:rsidR="00174CFD" w:rsidRPr="005B25E6" w14:paraId="0C9F0EF9" w14:textId="77777777" w:rsidTr="002040DC">
        <w:tc>
          <w:tcPr>
            <w:tcW w:w="4106" w:type="dxa"/>
          </w:tcPr>
          <w:p w14:paraId="0E0056F9" w14:textId="76AB171C" w:rsidR="00174CFD" w:rsidRDefault="00174CFD" w:rsidP="00C8582E">
            <w:pPr>
              <w:pStyle w:val="CLDTableTextListText"/>
              <w:ind w:left="170"/>
            </w:pPr>
            <w:r>
              <w:t xml:space="preserve">Hypertension </w:t>
            </w:r>
          </w:p>
        </w:tc>
        <w:tc>
          <w:tcPr>
            <w:tcW w:w="3260" w:type="dxa"/>
          </w:tcPr>
          <w:p w14:paraId="3E154B39" w14:textId="0F9D8ADA" w:rsidR="00174CFD" w:rsidRDefault="00174CFD" w:rsidP="00174CFD">
            <w:pPr>
              <w:pStyle w:val="CLDTableTextListText"/>
            </w:pPr>
            <w:r>
              <w:t xml:space="preserve">7 (0.6) </w:t>
            </w:r>
          </w:p>
        </w:tc>
        <w:tc>
          <w:tcPr>
            <w:tcW w:w="2241" w:type="dxa"/>
          </w:tcPr>
          <w:p w14:paraId="51F3AF75" w14:textId="401E3232" w:rsidR="00174CFD" w:rsidRDefault="00174CFD" w:rsidP="00174CFD">
            <w:pPr>
              <w:pStyle w:val="CLDTableTextListText"/>
            </w:pPr>
            <w:r>
              <w:t xml:space="preserve">2 (0.2) </w:t>
            </w:r>
          </w:p>
        </w:tc>
      </w:tr>
      <w:tr w:rsidR="00BA026D" w:rsidRPr="005B25E6" w14:paraId="523DD02B" w14:textId="77777777" w:rsidTr="002040DC">
        <w:tc>
          <w:tcPr>
            <w:tcW w:w="4106" w:type="dxa"/>
          </w:tcPr>
          <w:p w14:paraId="6E2AAB92" w14:textId="1394E02A" w:rsidR="00BA026D" w:rsidRPr="00C8582E" w:rsidRDefault="00BA026D" w:rsidP="00BA026D">
            <w:pPr>
              <w:pStyle w:val="CLDTableTextListText"/>
              <w:rPr>
                <w:b/>
                <w:bCs/>
              </w:rPr>
            </w:pPr>
            <w:r w:rsidRPr="00C8582E">
              <w:rPr>
                <w:b/>
                <w:bCs/>
              </w:rPr>
              <w:t xml:space="preserve">Musculoskeletal and connective tissue disorders </w:t>
            </w:r>
          </w:p>
        </w:tc>
        <w:tc>
          <w:tcPr>
            <w:tcW w:w="3260" w:type="dxa"/>
          </w:tcPr>
          <w:p w14:paraId="76050110" w14:textId="3047A2BF" w:rsidR="00BA026D" w:rsidRDefault="00BA026D" w:rsidP="00BA026D">
            <w:pPr>
              <w:pStyle w:val="CLDTableTextListText"/>
            </w:pPr>
          </w:p>
        </w:tc>
        <w:tc>
          <w:tcPr>
            <w:tcW w:w="2241" w:type="dxa"/>
          </w:tcPr>
          <w:p w14:paraId="3906BAEC" w14:textId="473B39D3" w:rsidR="00BA026D" w:rsidRDefault="00BA026D" w:rsidP="00BA026D">
            <w:pPr>
              <w:pStyle w:val="CLDTableTextListText"/>
            </w:pPr>
          </w:p>
        </w:tc>
      </w:tr>
      <w:tr w:rsidR="00BA026D" w:rsidRPr="005B25E6" w14:paraId="70D7A2E9" w14:textId="77777777" w:rsidTr="002040DC">
        <w:tc>
          <w:tcPr>
            <w:tcW w:w="4106" w:type="dxa"/>
          </w:tcPr>
          <w:p w14:paraId="2B17F6E0" w14:textId="030B695B" w:rsidR="00BA026D" w:rsidRDefault="00BA026D" w:rsidP="00C8582E">
            <w:pPr>
              <w:pStyle w:val="CLDTableTextListText"/>
              <w:ind w:left="170"/>
            </w:pPr>
            <w:r>
              <w:t>Myalgia</w:t>
            </w:r>
          </w:p>
        </w:tc>
        <w:tc>
          <w:tcPr>
            <w:tcW w:w="3260" w:type="dxa"/>
          </w:tcPr>
          <w:p w14:paraId="5166C325" w14:textId="6E6E0EFF" w:rsidR="00BA026D" w:rsidRDefault="00BA026D" w:rsidP="00BA026D">
            <w:pPr>
              <w:pStyle w:val="CLDTableTextListText"/>
            </w:pPr>
            <w:r>
              <w:t xml:space="preserve">7 (0.6) </w:t>
            </w:r>
          </w:p>
        </w:tc>
        <w:tc>
          <w:tcPr>
            <w:tcW w:w="2241" w:type="dxa"/>
          </w:tcPr>
          <w:p w14:paraId="6E593F20" w14:textId="16877CC3" w:rsidR="00BA026D" w:rsidRDefault="00BA026D" w:rsidP="00BA026D">
            <w:pPr>
              <w:pStyle w:val="CLDTableTextListText"/>
            </w:pPr>
            <w:r>
              <w:t xml:space="preserve">2 (0.2) </w:t>
            </w:r>
          </w:p>
        </w:tc>
      </w:tr>
      <w:tr w:rsidR="00F508DC" w:rsidRPr="005B25E6" w14:paraId="0FE12515" w14:textId="77777777" w:rsidTr="002040DC">
        <w:tc>
          <w:tcPr>
            <w:tcW w:w="4106" w:type="dxa"/>
          </w:tcPr>
          <w:p w14:paraId="56CAFCD6" w14:textId="2C121E6D" w:rsidR="00F508DC" w:rsidRDefault="00F508DC" w:rsidP="00174CFD">
            <w:pPr>
              <w:pStyle w:val="CLDTableTextListText"/>
            </w:pPr>
            <w:r w:rsidRPr="00A2164B">
              <w:rPr>
                <w:rFonts w:eastAsia="TimesNewRoman"/>
                <w:b/>
                <w:bCs/>
                <w:lang w:val="en-AU"/>
              </w:rPr>
              <w:t>Nervous System disorders</w:t>
            </w:r>
          </w:p>
        </w:tc>
        <w:tc>
          <w:tcPr>
            <w:tcW w:w="3260" w:type="dxa"/>
          </w:tcPr>
          <w:p w14:paraId="445272A3" w14:textId="42B7962F" w:rsidR="00F508DC" w:rsidRDefault="00F508DC" w:rsidP="00BA026D">
            <w:pPr>
              <w:pStyle w:val="CLDTableTextListText"/>
            </w:pPr>
          </w:p>
        </w:tc>
        <w:tc>
          <w:tcPr>
            <w:tcW w:w="2241" w:type="dxa"/>
          </w:tcPr>
          <w:p w14:paraId="2A04A957" w14:textId="180962C4" w:rsidR="00F508DC" w:rsidRDefault="00F508DC" w:rsidP="00BA026D">
            <w:pPr>
              <w:pStyle w:val="CLDTableTextListText"/>
            </w:pPr>
          </w:p>
        </w:tc>
      </w:tr>
      <w:tr w:rsidR="00616819" w:rsidRPr="00A2164B" w14:paraId="5BF9163B" w14:textId="77777777" w:rsidTr="002040DC">
        <w:tc>
          <w:tcPr>
            <w:tcW w:w="4106" w:type="dxa"/>
          </w:tcPr>
          <w:p w14:paraId="71B43825" w14:textId="77777777" w:rsidR="00616819" w:rsidRPr="00A2164B" w:rsidRDefault="00616819" w:rsidP="00C8582E">
            <w:pPr>
              <w:pStyle w:val="CLDTableTextListText"/>
              <w:ind w:left="170"/>
              <w:rPr>
                <w:rFonts w:eastAsia="TimesNewRoman"/>
                <w:lang w:val="en-AU"/>
              </w:rPr>
            </w:pPr>
            <w:r w:rsidRPr="00A2164B">
              <w:rPr>
                <w:rFonts w:eastAsia="TimesNewRoman"/>
                <w:lang w:val="en-AU"/>
              </w:rPr>
              <w:t xml:space="preserve">Dysgeusia </w:t>
            </w:r>
          </w:p>
        </w:tc>
        <w:tc>
          <w:tcPr>
            <w:tcW w:w="3260" w:type="dxa"/>
          </w:tcPr>
          <w:p w14:paraId="29DAE0F3" w14:textId="2D30C0E9" w:rsidR="00616819" w:rsidRPr="00616819" w:rsidRDefault="00174CFD" w:rsidP="00BA026D">
            <w:pPr>
              <w:pStyle w:val="CLDTableTextListText"/>
              <w:rPr>
                <w:rFonts w:eastAsia="TimesNewRoman"/>
                <w:lang w:val="en-AU"/>
              </w:rPr>
            </w:pPr>
            <w:r>
              <w:t xml:space="preserve">62 (5.6) </w:t>
            </w:r>
          </w:p>
        </w:tc>
        <w:tc>
          <w:tcPr>
            <w:tcW w:w="2241" w:type="dxa"/>
          </w:tcPr>
          <w:p w14:paraId="4CF48758" w14:textId="42657114" w:rsidR="00616819" w:rsidRPr="00616819" w:rsidRDefault="00174CFD" w:rsidP="00BA026D">
            <w:pPr>
              <w:pStyle w:val="CLDTableTextListText"/>
              <w:rPr>
                <w:rFonts w:eastAsia="TimesNewRoman"/>
                <w:lang w:val="en-AU"/>
              </w:rPr>
            </w:pPr>
            <w:r>
              <w:t xml:space="preserve">3 (0.3) </w:t>
            </w:r>
          </w:p>
        </w:tc>
      </w:tr>
      <w:tr w:rsidR="009F5B30" w:rsidRPr="005B25E6" w:rsidDel="00202C44" w14:paraId="202417F5" w14:textId="77777777" w:rsidTr="00FD1441">
        <w:tc>
          <w:tcPr>
            <w:tcW w:w="4106" w:type="dxa"/>
          </w:tcPr>
          <w:p w14:paraId="1A61A8FF" w14:textId="27659319" w:rsidR="009F5B30" w:rsidRPr="005B25E6" w:rsidDel="00174CFD" w:rsidRDefault="009F5B30" w:rsidP="00324B89">
            <w:pPr>
              <w:pStyle w:val="CLDTableTextListText"/>
              <w:ind w:left="170"/>
              <w:rPr>
                <w:rFonts w:eastAsia="TimesNewRoman"/>
                <w:lang w:val="en-AU"/>
              </w:rPr>
            </w:pPr>
            <w:r>
              <w:rPr>
                <w:rFonts w:eastAsia="TimesNewRoman"/>
                <w:lang w:val="en-AU"/>
              </w:rPr>
              <w:t>Head</w:t>
            </w:r>
            <w:r w:rsidR="00B660D6">
              <w:rPr>
                <w:rFonts w:eastAsia="TimesNewRoman"/>
                <w:lang w:val="en-AU"/>
              </w:rPr>
              <w:t>a</w:t>
            </w:r>
            <w:r>
              <w:rPr>
                <w:rFonts w:eastAsia="TimesNewRoman"/>
                <w:lang w:val="en-AU"/>
              </w:rPr>
              <w:t xml:space="preserve">che </w:t>
            </w:r>
          </w:p>
        </w:tc>
        <w:tc>
          <w:tcPr>
            <w:tcW w:w="3260" w:type="dxa"/>
          </w:tcPr>
          <w:p w14:paraId="2F9CF137" w14:textId="29053E02" w:rsidR="009F5B30" w:rsidRPr="005B25E6" w:rsidDel="00174CFD" w:rsidRDefault="009F5B30" w:rsidP="00324B89">
            <w:pPr>
              <w:pStyle w:val="CLDTableTextListText"/>
              <w:rPr>
                <w:rFonts w:eastAsia="TimesNewRoman"/>
              </w:rPr>
            </w:pPr>
            <w:r>
              <w:rPr>
                <w:sz w:val="23"/>
                <w:szCs w:val="23"/>
              </w:rPr>
              <w:t>15 (1.4)</w:t>
            </w:r>
          </w:p>
        </w:tc>
        <w:tc>
          <w:tcPr>
            <w:tcW w:w="2241" w:type="dxa"/>
          </w:tcPr>
          <w:p w14:paraId="32DE95C3" w14:textId="4928AA05" w:rsidR="009F5B30" w:rsidRPr="005B25E6" w:rsidDel="00174CFD" w:rsidRDefault="009F5B30" w:rsidP="00324B89">
            <w:pPr>
              <w:pStyle w:val="CLDTableTextListText"/>
              <w:rPr>
                <w:rFonts w:eastAsia="TimesNewRoman"/>
              </w:rPr>
            </w:pPr>
            <w:r>
              <w:rPr>
                <w:sz w:val="23"/>
                <w:szCs w:val="23"/>
              </w:rPr>
              <w:t xml:space="preserve">14 </w:t>
            </w:r>
            <w:r w:rsidR="00303722">
              <w:rPr>
                <w:sz w:val="23"/>
                <w:szCs w:val="23"/>
              </w:rPr>
              <w:t>(</w:t>
            </w:r>
            <w:r>
              <w:rPr>
                <w:sz w:val="23"/>
                <w:szCs w:val="23"/>
              </w:rPr>
              <w:t>1.3</w:t>
            </w:r>
            <w:r w:rsidR="00303722">
              <w:rPr>
                <w:sz w:val="23"/>
                <w:szCs w:val="23"/>
              </w:rPr>
              <w:t>)</w:t>
            </w:r>
            <w:r>
              <w:rPr>
                <w:sz w:val="23"/>
                <w:szCs w:val="23"/>
              </w:rPr>
              <w:t xml:space="preserve"> </w:t>
            </w:r>
          </w:p>
        </w:tc>
      </w:tr>
    </w:tbl>
    <w:p w14:paraId="708F600B" w14:textId="77777777" w:rsidR="000E312F" w:rsidRDefault="000E312F" w:rsidP="0075142E">
      <w:pPr>
        <w:pStyle w:val="CLDNormal"/>
        <w:rPr>
          <w:lang w:val="en-US"/>
        </w:rPr>
      </w:pPr>
    </w:p>
    <w:p w14:paraId="3C0F8894" w14:textId="63BD4F12" w:rsidR="0075142E" w:rsidRDefault="0075142E" w:rsidP="0075142E">
      <w:pPr>
        <w:pStyle w:val="CLDNormal"/>
        <w:rPr>
          <w:lang w:val="en-US"/>
        </w:rPr>
      </w:pPr>
      <w:r w:rsidRPr="00B17D99">
        <w:rPr>
          <w:lang w:val="en-US"/>
        </w:rPr>
        <w:t xml:space="preserve">The adverse reactions in </w:t>
      </w:r>
      <w:r w:rsidR="003F09A1">
        <w:rPr>
          <w:lang w:val="en-US"/>
        </w:rPr>
        <w:t xml:space="preserve">the </w:t>
      </w:r>
      <w:r w:rsidRPr="00B17D99">
        <w:rPr>
          <w:lang w:val="en-US"/>
        </w:rPr>
        <w:t xml:space="preserve">Table </w:t>
      </w:r>
      <w:r w:rsidR="0090589F">
        <w:rPr>
          <w:lang w:val="en-US"/>
        </w:rPr>
        <w:t xml:space="preserve">below </w:t>
      </w:r>
      <w:r w:rsidRPr="00B17D99">
        <w:rPr>
          <w:lang w:val="en-US"/>
        </w:rPr>
        <w:t>are listed below by system organ class and frequency. Frequencies are defined as follows: Very common (≥</w:t>
      </w:r>
      <w:r>
        <w:rPr>
          <w:lang w:val="en-US"/>
        </w:rPr>
        <w:t> </w:t>
      </w:r>
      <w:r w:rsidRPr="00B17D99">
        <w:rPr>
          <w:lang w:val="en-US"/>
        </w:rPr>
        <w:t>1/10); common (≥</w:t>
      </w:r>
      <w:r>
        <w:rPr>
          <w:lang w:val="en-US"/>
        </w:rPr>
        <w:t> </w:t>
      </w:r>
      <w:r w:rsidRPr="00B17D99">
        <w:rPr>
          <w:lang w:val="en-US"/>
        </w:rPr>
        <w:t>1/100 to &lt;</w:t>
      </w:r>
      <w:r>
        <w:rPr>
          <w:lang w:val="en-US"/>
        </w:rPr>
        <w:t> </w:t>
      </w:r>
      <w:r w:rsidRPr="00B17D99">
        <w:rPr>
          <w:lang w:val="en-US"/>
        </w:rPr>
        <w:t>1/10); uncommon (≥</w:t>
      </w:r>
      <w:r>
        <w:rPr>
          <w:lang w:val="en-US"/>
        </w:rPr>
        <w:t> </w:t>
      </w:r>
      <w:r w:rsidRPr="00B17D99">
        <w:rPr>
          <w:lang w:val="en-US"/>
        </w:rPr>
        <w:t>1/1</w:t>
      </w:r>
      <w:r w:rsidRPr="00B17D99" w:rsidDel="008759BB">
        <w:rPr>
          <w:lang w:val="en-US"/>
        </w:rPr>
        <w:t>,</w:t>
      </w:r>
      <w:r w:rsidRPr="00B17D99">
        <w:rPr>
          <w:lang w:val="en-US"/>
        </w:rPr>
        <w:t>000 to &lt;</w:t>
      </w:r>
      <w:r>
        <w:rPr>
          <w:lang w:val="en-US"/>
        </w:rPr>
        <w:t> </w:t>
      </w:r>
      <w:r w:rsidRPr="00B17D99">
        <w:rPr>
          <w:lang w:val="en-US"/>
        </w:rPr>
        <w:t>1/100); rare (≥</w:t>
      </w:r>
      <w:r>
        <w:rPr>
          <w:lang w:val="en-US"/>
        </w:rPr>
        <w:t> </w:t>
      </w:r>
      <w:r w:rsidRPr="00B17D99">
        <w:rPr>
          <w:lang w:val="en-US"/>
        </w:rPr>
        <w:t>1/10</w:t>
      </w:r>
      <w:r w:rsidRPr="00B17D99" w:rsidDel="008759BB">
        <w:rPr>
          <w:lang w:val="en-US"/>
        </w:rPr>
        <w:t>,</w:t>
      </w:r>
      <w:r w:rsidRPr="00B17D99">
        <w:rPr>
          <w:lang w:val="en-US"/>
        </w:rPr>
        <w:t>000 to &lt;</w:t>
      </w:r>
      <w:r>
        <w:rPr>
          <w:lang w:val="en-US"/>
        </w:rPr>
        <w:t> </w:t>
      </w:r>
      <w:r w:rsidRPr="00B17D99">
        <w:rPr>
          <w:lang w:val="en-US"/>
        </w:rPr>
        <w:t>1/1</w:t>
      </w:r>
      <w:r w:rsidRPr="00B17D99" w:rsidDel="008759BB">
        <w:rPr>
          <w:lang w:val="en-US"/>
        </w:rPr>
        <w:t>,</w:t>
      </w:r>
      <w:r w:rsidRPr="00B17D99">
        <w:rPr>
          <w:lang w:val="en-US"/>
        </w:rPr>
        <w:t>000); not known (</w:t>
      </w:r>
      <w:r>
        <w:rPr>
          <w:lang w:val="en-US"/>
        </w:rPr>
        <w:t xml:space="preserve">frequency </w:t>
      </w:r>
      <w:r w:rsidRPr="00B17D99">
        <w:rPr>
          <w:lang w:val="en-US"/>
        </w:rPr>
        <w:t>cannot be estimated from the available data).</w:t>
      </w:r>
    </w:p>
    <w:p w14:paraId="066CFCB4" w14:textId="7B3125A0" w:rsidR="00E0224A" w:rsidRPr="003F09A1" w:rsidRDefault="003F09A1" w:rsidP="003B43B7">
      <w:pPr>
        <w:pStyle w:val="CLDNormal"/>
        <w:keepNext/>
        <w:rPr>
          <w:b/>
          <w:bCs/>
          <w:lang w:val="en-US"/>
        </w:rPr>
      </w:pPr>
      <w:bookmarkStart w:id="7" w:name="_Toc90554723"/>
      <w:r w:rsidRPr="003F09A1">
        <w:rPr>
          <w:b/>
          <w:bCs/>
        </w:rPr>
        <w:t xml:space="preserve">Table </w:t>
      </w:r>
      <w:r w:rsidRPr="003F09A1">
        <w:rPr>
          <w:b/>
          <w:bCs/>
        </w:rPr>
        <w:fldChar w:fldCharType="begin"/>
      </w:r>
      <w:r w:rsidRPr="003F09A1">
        <w:rPr>
          <w:b/>
          <w:bCs/>
        </w:rPr>
        <w:instrText xml:space="preserve"> SEQ Table \* ARABIC </w:instrText>
      </w:r>
      <w:r w:rsidRPr="003F09A1">
        <w:rPr>
          <w:b/>
          <w:bCs/>
        </w:rPr>
        <w:fldChar w:fldCharType="separate"/>
      </w:r>
      <w:r w:rsidR="00793C84">
        <w:rPr>
          <w:b/>
          <w:bCs/>
          <w:noProof/>
        </w:rPr>
        <w:t>5</w:t>
      </w:r>
      <w:r w:rsidRPr="003F09A1">
        <w:rPr>
          <w:b/>
          <w:bCs/>
        </w:rPr>
        <w:fldChar w:fldCharType="end"/>
      </w:r>
      <w:r w:rsidRPr="003F09A1">
        <w:rPr>
          <w:b/>
          <w:bCs/>
        </w:rPr>
        <w:t>: Frequency of Adverse Reactions by System Organ Class</w:t>
      </w:r>
      <w:bookmarkEnd w:id="7"/>
      <w:r w:rsidR="00135DF3">
        <w:rPr>
          <w:b/>
          <w:bCs/>
        </w:rPr>
        <w:t xml:space="preserve"> </w:t>
      </w:r>
      <w:r w:rsidR="00135DF3" w:rsidRPr="003B43B7">
        <w:rPr>
          <w:b/>
          <w:bCs/>
        </w:rPr>
        <w:t>Reported by ≥1% Patients in the Treatment Group</w:t>
      </w:r>
      <w:r w:rsidR="00135DF3">
        <w:rPr>
          <w:b/>
          <w:bCs/>
        </w:rPr>
        <w:t xml:space="preserve"> </w:t>
      </w:r>
      <w:r w:rsidR="00CC2463">
        <w:rPr>
          <w:b/>
          <w:bCs/>
        </w:rPr>
        <w:t xml:space="preserve">or </w:t>
      </w:r>
      <w:r w:rsidR="00CC2463" w:rsidRPr="003809AB">
        <w:rPr>
          <w:b/>
          <w:bCs/>
        </w:rPr>
        <w:t>with ≥5 Subject Difference</w:t>
      </w:r>
      <w:r w:rsidR="00CC2463">
        <w:rPr>
          <w:b/>
          <w:bCs/>
        </w:rPr>
        <w:t xml:space="preserve"> in Incidence</w:t>
      </w:r>
      <w:r w:rsidR="00CC2463" w:rsidRPr="003809AB">
        <w:rPr>
          <w:b/>
          <w:bCs/>
        </w:rPr>
        <w:t xml:space="preserve"> </w:t>
      </w:r>
      <w:r w:rsidR="00CC2463">
        <w:rPr>
          <w:b/>
          <w:bCs/>
        </w:rPr>
        <w:t xml:space="preserve">or </w:t>
      </w:r>
      <w:r w:rsidR="00820CEF">
        <w:rPr>
          <w:b/>
          <w:bCs/>
        </w:rPr>
        <w:t>at a Greater Frequency t</w:t>
      </w:r>
      <w:r w:rsidR="00135DF3" w:rsidRPr="003809AB">
        <w:rPr>
          <w:b/>
          <w:bCs/>
        </w:rPr>
        <w:t>han the Placebo Group</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2695"/>
        <w:gridCol w:w="2387"/>
      </w:tblGrid>
      <w:tr w:rsidR="005778BC" w:rsidRPr="00B17D99" w14:paraId="211B408A" w14:textId="77777777" w:rsidTr="008E3FE9">
        <w:trPr>
          <w:trHeight w:val="494"/>
          <w:tblHeader/>
        </w:trPr>
        <w:tc>
          <w:tcPr>
            <w:tcW w:w="2358" w:type="pct"/>
          </w:tcPr>
          <w:p w14:paraId="586BF3AC" w14:textId="7C5D0ADF" w:rsidR="005778BC" w:rsidRPr="0075142E" w:rsidRDefault="005778BC" w:rsidP="003B43B7">
            <w:pPr>
              <w:pStyle w:val="CLDTableSpaceListSpace"/>
              <w:keepNext/>
              <w:rPr>
                <w:b/>
                <w:bCs/>
                <w:lang w:val="en-US"/>
              </w:rPr>
            </w:pPr>
            <w:r w:rsidRPr="0075142E">
              <w:rPr>
                <w:b/>
                <w:bCs/>
                <w:lang w:val="en-US"/>
              </w:rPr>
              <w:t>System organ class</w:t>
            </w:r>
          </w:p>
        </w:tc>
        <w:tc>
          <w:tcPr>
            <w:tcW w:w="1401" w:type="pct"/>
          </w:tcPr>
          <w:p w14:paraId="50719DB4" w14:textId="2060C4E7" w:rsidR="005778BC" w:rsidRPr="0075142E" w:rsidRDefault="005778BC" w:rsidP="003B43B7">
            <w:pPr>
              <w:pStyle w:val="CLDTableSpaceListSpace"/>
              <w:keepNext/>
              <w:rPr>
                <w:b/>
                <w:bCs/>
                <w:lang w:val="en-US"/>
              </w:rPr>
            </w:pPr>
            <w:r>
              <w:rPr>
                <w:b/>
                <w:bCs/>
                <w:lang w:val="en-US"/>
              </w:rPr>
              <w:t>Frequency category</w:t>
            </w:r>
          </w:p>
        </w:tc>
        <w:tc>
          <w:tcPr>
            <w:tcW w:w="1241" w:type="pct"/>
          </w:tcPr>
          <w:p w14:paraId="406FEE71" w14:textId="5CCA1AC3" w:rsidR="005778BC" w:rsidRPr="0075142E" w:rsidRDefault="005778BC" w:rsidP="003B43B7">
            <w:pPr>
              <w:pStyle w:val="CLDTableSpaceListSpace"/>
              <w:keepNext/>
              <w:rPr>
                <w:b/>
                <w:bCs/>
                <w:lang w:val="en-US"/>
              </w:rPr>
            </w:pPr>
            <w:r w:rsidRPr="0075142E">
              <w:rPr>
                <w:b/>
                <w:bCs/>
                <w:lang w:val="en-US"/>
              </w:rPr>
              <w:t>Adverse reactions</w:t>
            </w:r>
          </w:p>
        </w:tc>
      </w:tr>
      <w:tr w:rsidR="00786C78" w:rsidRPr="00B17D99" w14:paraId="32099542" w14:textId="77777777" w:rsidTr="00786C78">
        <w:tc>
          <w:tcPr>
            <w:tcW w:w="2358" w:type="pct"/>
          </w:tcPr>
          <w:p w14:paraId="28582164" w14:textId="77777777" w:rsidR="00786C78" w:rsidRPr="00B17D99" w:rsidRDefault="00786C78" w:rsidP="008717C8">
            <w:pPr>
              <w:pStyle w:val="CLDTableSpaceListSpace"/>
              <w:keepNext/>
              <w:rPr>
                <w:rFonts w:cs="Arial"/>
                <w:lang w:val="en-US"/>
              </w:rPr>
            </w:pPr>
            <w:r w:rsidRPr="00B17D99">
              <w:rPr>
                <w:rFonts w:cs="Arial"/>
                <w:lang w:val="en-US"/>
              </w:rPr>
              <w:t xml:space="preserve">Gastrointestinal disorders </w:t>
            </w:r>
          </w:p>
        </w:tc>
        <w:tc>
          <w:tcPr>
            <w:tcW w:w="1401" w:type="pct"/>
          </w:tcPr>
          <w:p w14:paraId="5805B079" w14:textId="77777777" w:rsidR="00786C78" w:rsidRPr="00B17D99" w:rsidRDefault="00786C78" w:rsidP="008717C8">
            <w:pPr>
              <w:pStyle w:val="CLDTableSpaceListSpace"/>
              <w:keepNext/>
              <w:rPr>
                <w:rFonts w:cs="Arial"/>
                <w:lang w:val="en-US"/>
              </w:rPr>
            </w:pPr>
            <w:r>
              <w:rPr>
                <w:rFonts w:cs="Arial"/>
                <w:lang w:val="en-US"/>
              </w:rPr>
              <w:t>Common</w:t>
            </w:r>
          </w:p>
        </w:tc>
        <w:tc>
          <w:tcPr>
            <w:tcW w:w="1241" w:type="pct"/>
          </w:tcPr>
          <w:p w14:paraId="6D50062B" w14:textId="3D8AC8B6" w:rsidR="00786C78" w:rsidRPr="00B17D99" w:rsidRDefault="00786C78" w:rsidP="008717C8">
            <w:pPr>
              <w:pStyle w:val="CLDTableSpaceListSpace"/>
              <w:keepNext/>
              <w:rPr>
                <w:rFonts w:cs="Arial"/>
                <w:lang w:val="en-US"/>
              </w:rPr>
            </w:pPr>
            <w:r w:rsidRPr="005778BC">
              <w:rPr>
                <w:rFonts w:cs="Arial"/>
                <w:lang w:val="en-US"/>
              </w:rPr>
              <w:t>Diarrhoea</w:t>
            </w:r>
            <w:r w:rsidR="00820CEF">
              <w:rPr>
                <w:rFonts w:cs="Arial"/>
                <w:lang w:val="en-US"/>
              </w:rPr>
              <w:t>, Vomiting</w:t>
            </w:r>
          </w:p>
        </w:tc>
      </w:tr>
      <w:tr w:rsidR="00786C78" w:rsidRPr="00B17D99" w14:paraId="4013A8DE" w14:textId="77777777" w:rsidTr="008E3FE9">
        <w:tc>
          <w:tcPr>
            <w:tcW w:w="2358" w:type="pct"/>
          </w:tcPr>
          <w:p w14:paraId="655FB056" w14:textId="7002B476" w:rsidR="00786C78" w:rsidRPr="00786C78" w:rsidRDefault="00786C78" w:rsidP="008717C8">
            <w:pPr>
              <w:pStyle w:val="CLDTableSpaceListSpace"/>
              <w:keepNext/>
              <w:rPr>
                <w:rFonts w:cs="Arial"/>
                <w:lang w:val="en-US"/>
              </w:rPr>
            </w:pPr>
            <w:r w:rsidRPr="008E3FE9">
              <w:t>Musculoskeletal and connective tissue disorders</w:t>
            </w:r>
          </w:p>
        </w:tc>
        <w:tc>
          <w:tcPr>
            <w:tcW w:w="1401" w:type="pct"/>
          </w:tcPr>
          <w:p w14:paraId="22FCB447" w14:textId="2B6D383E" w:rsidR="00786C78" w:rsidRDefault="00D148DC" w:rsidP="008717C8">
            <w:pPr>
              <w:pStyle w:val="CLDTableSpaceListSpace"/>
              <w:keepNext/>
              <w:rPr>
                <w:rFonts w:cs="Arial"/>
                <w:lang w:val="en-US"/>
              </w:rPr>
            </w:pPr>
            <w:r>
              <w:rPr>
                <w:rFonts w:cs="Arial"/>
                <w:lang w:val="en-US"/>
              </w:rPr>
              <w:t>Unc</w:t>
            </w:r>
            <w:r w:rsidR="00786C78">
              <w:rPr>
                <w:rFonts w:cs="Arial"/>
                <w:lang w:val="en-US"/>
              </w:rPr>
              <w:t>ommon</w:t>
            </w:r>
          </w:p>
        </w:tc>
        <w:tc>
          <w:tcPr>
            <w:tcW w:w="1241" w:type="pct"/>
          </w:tcPr>
          <w:p w14:paraId="539CC3E2" w14:textId="50A835FE" w:rsidR="00786C78" w:rsidRPr="005778BC" w:rsidRDefault="00786C78" w:rsidP="008717C8">
            <w:pPr>
              <w:pStyle w:val="CLDTableSpaceListSpace"/>
              <w:keepNext/>
              <w:rPr>
                <w:rFonts w:cs="Arial"/>
                <w:lang w:val="en-US"/>
              </w:rPr>
            </w:pPr>
            <w:r>
              <w:rPr>
                <w:rFonts w:cs="Arial"/>
                <w:lang w:val="en-US"/>
              </w:rPr>
              <w:t>Myalgia</w:t>
            </w:r>
          </w:p>
        </w:tc>
      </w:tr>
      <w:tr w:rsidR="005778BC" w:rsidRPr="00B17D99" w14:paraId="1B80F66B" w14:textId="77777777" w:rsidTr="008E3FE9">
        <w:tc>
          <w:tcPr>
            <w:tcW w:w="2358" w:type="pct"/>
          </w:tcPr>
          <w:p w14:paraId="5484E6BA" w14:textId="77777777" w:rsidR="005778BC" w:rsidRPr="00B17D99" w:rsidRDefault="005778BC" w:rsidP="003B43B7">
            <w:pPr>
              <w:pStyle w:val="CLDTableSpaceListSpace"/>
              <w:keepNext/>
              <w:rPr>
                <w:rFonts w:cs="Arial"/>
                <w:lang w:val="en-US"/>
              </w:rPr>
            </w:pPr>
            <w:r w:rsidRPr="00B17D99">
              <w:rPr>
                <w:rFonts w:cs="Arial"/>
                <w:lang w:val="en-US"/>
              </w:rPr>
              <w:t xml:space="preserve">Nervous system disorders </w:t>
            </w:r>
          </w:p>
        </w:tc>
        <w:tc>
          <w:tcPr>
            <w:tcW w:w="1401" w:type="pct"/>
          </w:tcPr>
          <w:p w14:paraId="35EB923D" w14:textId="0EA4EA7E" w:rsidR="005778BC" w:rsidRPr="00B17D99" w:rsidRDefault="005778BC" w:rsidP="003B43B7">
            <w:pPr>
              <w:pStyle w:val="CLDTableSpaceListSpace"/>
              <w:keepNext/>
              <w:rPr>
                <w:rFonts w:cs="Arial"/>
                <w:lang w:val="en-US"/>
              </w:rPr>
            </w:pPr>
            <w:r>
              <w:rPr>
                <w:rFonts w:cs="Arial"/>
                <w:lang w:val="en-US"/>
              </w:rPr>
              <w:t>Common</w:t>
            </w:r>
          </w:p>
        </w:tc>
        <w:tc>
          <w:tcPr>
            <w:tcW w:w="1241" w:type="pct"/>
          </w:tcPr>
          <w:p w14:paraId="09945B58" w14:textId="2735CFC4" w:rsidR="005778BC" w:rsidRPr="00B17D99" w:rsidRDefault="005778BC" w:rsidP="003B43B7">
            <w:pPr>
              <w:pStyle w:val="CLDTableSpaceListSpace"/>
              <w:keepNext/>
              <w:rPr>
                <w:rFonts w:cs="Arial"/>
                <w:lang w:val="en-US"/>
              </w:rPr>
            </w:pPr>
            <w:r w:rsidRPr="005778BC">
              <w:rPr>
                <w:rFonts w:cs="Arial"/>
                <w:lang w:val="en-US"/>
              </w:rPr>
              <w:t>Dysgeusia</w:t>
            </w:r>
            <w:r w:rsidR="00820CEF">
              <w:rPr>
                <w:rFonts w:cs="Arial"/>
                <w:lang w:val="en-US"/>
              </w:rPr>
              <w:t>, Headache</w:t>
            </w:r>
          </w:p>
        </w:tc>
      </w:tr>
      <w:tr w:rsidR="00F508DC" w:rsidRPr="00B17D99" w14:paraId="47B6F7CB" w14:textId="77777777" w:rsidTr="008E3FE9">
        <w:tc>
          <w:tcPr>
            <w:tcW w:w="2358" w:type="pct"/>
          </w:tcPr>
          <w:p w14:paraId="19C4B697" w14:textId="30611E22" w:rsidR="00F508DC" w:rsidRPr="00B17D99" w:rsidRDefault="00F508DC" w:rsidP="003B43B7">
            <w:pPr>
              <w:pStyle w:val="CLDTableSpaceListSpace"/>
              <w:keepNext/>
              <w:rPr>
                <w:rFonts w:cs="Arial"/>
                <w:lang w:val="en-US"/>
              </w:rPr>
            </w:pPr>
            <w:r w:rsidRPr="00F508DC">
              <w:rPr>
                <w:rFonts w:cs="Arial"/>
                <w:lang w:val="en-US"/>
              </w:rPr>
              <w:t>Vascular disorders</w:t>
            </w:r>
          </w:p>
        </w:tc>
        <w:tc>
          <w:tcPr>
            <w:tcW w:w="1401" w:type="pct"/>
          </w:tcPr>
          <w:p w14:paraId="2A9D8357" w14:textId="3205C045" w:rsidR="00F508DC" w:rsidRDefault="00471B8F" w:rsidP="003B43B7">
            <w:pPr>
              <w:pStyle w:val="CLDTableSpaceListSpace"/>
              <w:keepNext/>
              <w:rPr>
                <w:rFonts w:cs="Arial"/>
                <w:lang w:val="en-US"/>
              </w:rPr>
            </w:pPr>
            <w:r>
              <w:rPr>
                <w:rFonts w:cs="Arial"/>
                <w:lang w:val="en-US"/>
              </w:rPr>
              <w:t>Unc</w:t>
            </w:r>
            <w:r w:rsidR="00F508DC">
              <w:rPr>
                <w:rFonts w:cs="Arial"/>
                <w:lang w:val="en-US"/>
              </w:rPr>
              <w:t>ommon</w:t>
            </w:r>
          </w:p>
        </w:tc>
        <w:tc>
          <w:tcPr>
            <w:tcW w:w="1241" w:type="pct"/>
          </w:tcPr>
          <w:p w14:paraId="77C47B31" w14:textId="249571DC" w:rsidR="00F508DC" w:rsidRPr="005778BC" w:rsidRDefault="00F508DC" w:rsidP="003B43B7">
            <w:pPr>
              <w:pStyle w:val="CLDTableSpaceListSpace"/>
              <w:keepNext/>
              <w:rPr>
                <w:rFonts w:cs="Arial"/>
                <w:lang w:val="en-US"/>
              </w:rPr>
            </w:pPr>
            <w:r>
              <w:rPr>
                <w:rFonts w:cs="Arial"/>
                <w:lang w:val="en-US"/>
              </w:rPr>
              <w:t>Hypertension</w:t>
            </w:r>
          </w:p>
        </w:tc>
      </w:tr>
    </w:tbl>
    <w:p w14:paraId="64188315" w14:textId="74CCD0F9" w:rsidR="003C4BE5" w:rsidRPr="000E24DD" w:rsidRDefault="003C4BE5" w:rsidP="00755FFF">
      <w:pPr>
        <w:pStyle w:val="CLDHeading3"/>
      </w:pPr>
      <w:r>
        <w:t xml:space="preserve">Reporting suspected adverse effects </w:t>
      </w:r>
    </w:p>
    <w:p w14:paraId="3E1FDB5C" w14:textId="77777777" w:rsidR="00C40E91" w:rsidRPr="0061777E" w:rsidRDefault="00C40E91" w:rsidP="00C40E91">
      <w:pPr>
        <w:pStyle w:val="CLDNormal"/>
      </w:pPr>
      <w:r w:rsidRPr="00C40E91">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433191" w:rsidRPr="00891AFB">
          <w:rPr>
            <w:rStyle w:val="Hyperlink"/>
          </w:rPr>
          <w:t>www.tga.gov.au/reporting-problems</w:t>
        </w:r>
      </w:hyperlink>
      <w:r>
        <w:t>.</w:t>
      </w:r>
    </w:p>
    <w:p w14:paraId="672F29A4" w14:textId="4A118F1A" w:rsidR="00112E5B" w:rsidRPr="00003E72" w:rsidRDefault="00003E72" w:rsidP="00755FFF">
      <w:pPr>
        <w:pStyle w:val="CLDHeading2"/>
      </w:pPr>
      <w:r>
        <w:lastRenderedPageBreak/>
        <w:t>4.9</w:t>
      </w:r>
      <w:r>
        <w:tab/>
      </w:r>
      <w:r w:rsidR="00112E5B" w:rsidRPr="00DB3A4B">
        <w:t>Overdos</w:t>
      </w:r>
      <w:r w:rsidR="0061777E">
        <w:t>e</w:t>
      </w:r>
    </w:p>
    <w:p w14:paraId="7CBE5A45" w14:textId="737578A9" w:rsidR="0075142E" w:rsidRPr="0075142E" w:rsidRDefault="0075142E" w:rsidP="0075142E">
      <w:pPr>
        <w:pStyle w:val="CLDNormal"/>
      </w:pPr>
      <w:r w:rsidRPr="0075142E">
        <w:t xml:space="preserve">Treatment of overdose with </w:t>
      </w:r>
      <w:r w:rsidR="008361C2">
        <w:t>PAXLOVID</w:t>
      </w:r>
      <w:r w:rsidRPr="0075142E">
        <w:t xml:space="preserve"> should consist of general supportive measures including monitoring of vital signs and observation of the clinical status of the patient. There is no specific antidote for overdose with </w:t>
      </w:r>
      <w:r w:rsidR="008361C2">
        <w:t>PAXLOVID</w:t>
      </w:r>
      <w:r w:rsidRPr="0075142E">
        <w:t>.</w:t>
      </w:r>
    </w:p>
    <w:p w14:paraId="12B48D0A" w14:textId="05B1455B" w:rsidR="00904B18" w:rsidRPr="0075142E" w:rsidRDefault="00904B18" w:rsidP="0075142E">
      <w:pPr>
        <w:pStyle w:val="CLDNormal"/>
      </w:pPr>
      <w:r w:rsidRPr="0075142E">
        <w:t>For information on the management of overdose, contact the Poisons Information Centre on 13 11 26 (Australia).</w:t>
      </w:r>
    </w:p>
    <w:p w14:paraId="5ED3018E" w14:textId="15D5D8BD" w:rsidR="0062454C" w:rsidRDefault="00003E72" w:rsidP="00643055">
      <w:pPr>
        <w:pStyle w:val="CLDHeading1"/>
      </w:pPr>
      <w:r>
        <w:t>5.</w:t>
      </w:r>
      <w:r>
        <w:tab/>
      </w:r>
      <w:r w:rsidR="0018348D">
        <w:t>PHARMACOLOGICAL PROPERTIES</w:t>
      </w:r>
    </w:p>
    <w:p w14:paraId="5FEF932E" w14:textId="4146A7D4" w:rsidR="00112E5B" w:rsidRDefault="00003E72" w:rsidP="00755FFF">
      <w:pPr>
        <w:pStyle w:val="CLDHeading2"/>
      </w:pPr>
      <w:r>
        <w:t>5.1</w:t>
      </w:r>
      <w:r>
        <w:tab/>
      </w:r>
      <w:bookmarkStart w:id="8" w:name="_Hlk90452913"/>
      <w:r w:rsidR="00112E5B">
        <w:t>Pharmacodynamic properties</w:t>
      </w:r>
      <w:bookmarkEnd w:id="8"/>
    </w:p>
    <w:p w14:paraId="04EE2973" w14:textId="412B1426" w:rsidR="003C6DC6" w:rsidRDefault="003C6DC6" w:rsidP="00755FFF">
      <w:pPr>
        <w:pStyle w:val="CLDHeading3"/>
      </w:pPr>
      <w:r>
        <w:t>Mechanism of action</w:t>
      </w:r>
      <w:r w:rsidR="003D017D">
        <w:t xml:space="preserve"> </w:t>
      </w:r>
    </w:p>
    <w:p w14:paraId="798731A6" w14:textId="68C5F259" w:rsidR="00070C22" w:rsidRPr="003D0DDC" w:rsidRDefault="00F67E87" w:rsidP="003D0DDC">
      <w:pPr>
        <w:pStyle w:val="CLDNormal"/>
      </w:pPr>
      <w:r w:rsidRPr="003D0DDC">
        <w:t>N</w:t>
      </w:r>
      <w:r w:rsidR="00A0662C" w:rsidRPr="003D0DDC">
        <w:t>irmatrelvir</w:t>
      </w:r>
      <w:r w:rsidR="00070C22" w:rsidRPr="003D0DDC">
        <w:t xml:space="preserve"> is a peptidomimetic inhibitor of the </w:t>
      </w:r>
      <w:r w:rsidR="003D0DDC" w:rsidRPr="003D0DDC">
        <w:t>SARS-CoV-2 main protease (</w:t>
      </w:r>
      <w:proofErr w:type="spellStart"/>
      <w:r w:rsidR="003D0DDC" w:rsidRPr="003D0DDC">
        <w:t>Mpro</w:t>
      </w:r>
      <w:proofErr w:type="spellEnd"/>
      <w:r w:rsidR="003D0DDC" w:rsidRPr="003D0DDC">
        <w:t xml:space="preserve">), also referred to as </w:t>
      </w:r>
      <w:r w:rsidR="00070C22" w:rsidRPr="003D0DDC">
        <w:t>3C-like protease</w:t>
      </w:r>
      <w:r w:rsidR="0026445F">
        <w:t xml:space="preserve"> (3CLpro) or</w:t>
      </w:r>
      <w:r w:rsidR="0030776E" w:rsidRPr="003D0DDC">
        <w:t xml:space="preserve"> </w:t>
      </w:r>
      <w:r w:rsidR="0026445F">
        <w:t>n</w:t>
      </w:r>
      <w:r w:rsidR="0030776E" w:rsidRPr="003D0DDC">
        <w:t>sp5 protease</w:t>
      </w:r>
      <w:r w:rsidR="00070C22" w:rsidRPr="003D0DDC">
        <w:t xml:space="preserve">. Inhibition of </w:t>
      </w:r>
      <w:r w:rsidR="003D0DDC" w:rsidRPr="003D0DDC">
        <w:t xml:space="preserve">SARS-CoV-2 </w:t>
      </w:r>
      <w:proofErr w:type="spellStart"/>
      <w:r w:rsidR="003D0DDC" w:rsidRPr="003D0DDC">
        <w:t>Mpro</w:t>
      </w:r>
      <w:proofErr w:type="spellEnd"/>
      <w:r w:rsidR="00070C22" w:rsidRPr="003D0DDC">
        <w:t xml:space="preserve"> renders the protein incapable of processing polyprotein precursors which leads to the prevention of viral replication. </w:t>
      </w:r>
      <w:r w:rsidR="0026445F">
        <w:t>N</w:t>
      </w:r>
      <w:r w:rsidR="00220441" w:rsidRPr="003D0DDC">
        <w:t>irmatrelvir</w:t>
      </w:r>
      <w:r w:rsidR="00070C22" w:rsidRPr="003D0DDC">
        <w:t xml:space="preserve"> was shown to be a</w:t>
      </w:r>
      <w:r w:rsidR="002175B0">
        <w:t>n</w:t>
      </w:r>
      <w:r w:rsidR="00070C22" w:rsidRPr="003D0DDC">
        <w:t xml:space="preserve"> inhibitor of </w:t>
      </w:r>
      <w:r w:rsidR="003D0DDC" w:rsidRPr="003D0DDC">
        <w:t>SARS</w:t>
      </w:r>
      <w:r w:rsidR="003D0DDC" w:rsidRPr="003D0DDC">
        <w:noBreakHyphen/>
        <w:t xml:space="preserve">CoV-2 </w:t>
      </w:r>
      <w:proofErr w:type="spellStart"/>
      <w:r w:rsidR="003D0DDC" w:rsidRPr="003D0DDC">
        <w:t>Mpro</w:t>
      </w:r>
      <w:proofErr w:type="spellEnd"/>
      <w:r w:rsidR="00070C22" w:rsidRPr="003D0DDC">
        <w:t xml:space="preserve"> (Ki=</w:t>
      </w:r>
      <w:r w:rsidR="0031562C">
        <w:t xml:space="preserve">3.1 </w:t>
      </w:r>
      <w:proofErr w:type="spellStart"/>
      <w:r w:rsidR="0031562C">
        <w:t>nM</w:t>
      </w:r>
      <w:proofErr w:type="spellEnd"/>
      <w:r w:rsidR="00070C22" w:rsidRPr="003D0DDC">
        <w:t>, or IC</w:t>
      </w:r>
      <w:r w:rsidR="00070C22" w:rsidRPr="0026445F">
        <w:rPr>
          <w:vertAlign w:val="subscript"/>
        </w:rPr>
        <w:t>50</w:t>
      </w:r>
      <w:r w:rsidR="00070C22" w:rsidRPr="003D0DDC">
        <w:t>=</w:t>
      </w:r>
      <w:r w:rsidR="0031562C">
        <w:t xml:space="preserve">19.2 </w:t>
      </w:r>
      <w:proofErr w:type="spellStart"/>
      <w:r w:rsidR="0031562C">
        <w:t>nM</w:t>
      </w:r>
      <w:proofErr w:type="spellEnd"/>
      <w:r w:rsidR="00070C22" w:rsidRPr="003D0DDC">
        <w:t xml:space="preserve">) in a biochemical enzymatic assay.  </w:t>
      </w:r>
      <w:r w:rsidR="00CB4250" w:rsidRPr="00CB4250">
        <w:t xml:space="preserve">Nirmatrelvir was found to bind directly to the SARS-CoV-2 </w:t>
      </w:r>
      <w:proofErr w:type="spellStart"/>
      <w:r w:rsidR="00CB4250" w:rsidRPr="00CB4250">
        <w:t>Mpro</w:t>
      </w:r>
      <w:proofErr w:type="spellEnd"/>
      <w:r w:rsidR="00CB4250" w:rsidRPr="00CB4250">
        <w:t xml:space="preserve"> active site by X-ray crystallography.</w:t>
      </w:r>
    </w:p>
    <w:p w14:paraId="5C9292B8" w14:textId="6832068A" w:rsidR="00070C22" w:rsidRPr="000301B8" w:rsidRDefault="00070C22" w:rsidP="00070C22">
      <w:pPr>
        <w:pStyle w:val="CLDNormal"/>
      </w:pPr>
      <w:r w:rsidRPr="00B17D99">
        <w:t xml:space="preserve">Ritonavir </w:t>
      </w:r>
      <w:r w:rsidRPr="0014150D">
        <w:t xml:space="preserve">inhibits the CYP3A-mediated metabolism of </w:t>
      </w:r>
      <w:r w:rsidR="00220441">
        <w:t>nirmatrelvir</w:t>
      </w:r>
      <w:r w:rsidRPr="0014150D">
        <w:t xml:space="preserve">, thereby providing increased plasma concentrations of </w:t>
      </w:r>
      <w:r w:rsidR="00220441">
        <w:t>nirmatrelvir</w:t>
      </w:r>
      <w:r w:rsidRPr="0014150D">
        <w:t>.</w:t>
      </w:r>
      <w:r w:rsidRPr="000301B8">
        <w:t xml:space="preserve">  </w:t>
      </w:r>
    </w:p>
    <w:p w14:paraId="7B9CFD0E" w14:textId="2150BFFA" w:rsidR="00070C22" w:rsidRPr="00E43BE2" w:rsidRDefault="00070C22" w:rsidP="004A760A">
      <w:pPr>
        <w:pStyle w:val="CLDHeading4"/>
      </w:pPr>
      <w:r w:rsidRPr="00E43BE2">
        <w:t>Antiviral activity</w:t>
      </w:r>
    </w:p>
    <w:p w14:paraId="0FE60DC7" w14:textId="3B4A81A0" w:rsidR="003D0DDC" w:rsidRPr="00AD42EA" w:rsidRDefault="003662F3" w:rsidP="00264E14">
      <w:pPr>
        <w:pStyle w:val="CLDNormal"/>
        <w:rPr>
          <w:rStyle w:val="normaltextrun"/>
        </w:rPr>
      </w:pPr>
      <w:r>
        <w:t xml:space="preserve">Nirmatrelvir exhibited antiviral activity against SARS-CoV-2 infection of </w:t>
      </w:r>
      <w:proofErr w:type="spellStart"/>
      <w:r>
        <w:t>dNHBE</w:t>
      </w:r>
      <w:proofErr w:type="spellEnd"/>
      <w:r>
        <w:t xml:space="preserve"> cells, a primary human lung alveolar epithelial cell line (EC</w:t>
      </w:r>
      <w:r w:rsidRPr="184DCA36">
        <w:rPr>
          <w:vertAlign w:val="subscript"/>
        </w:rPr>
        <w:t>50</w:t>
      </w:r>
      <w:r>
        <w:t xml:space="preserve"> value of 61.8 </w:t>
      </w:r>
      <w:proofErr w:type="spellStart"/>
      <w:r>
        <w:t>nM</w:t>
      </w:r>
      <w:proofErr w:type="spellEnd"/>
      <w:r>
        <w:t xml:space="preserve"> and EC</w:t>
      </w:r>
      <w:r w:rsidRPr="184DCA36">
        <w:rPr>
          <w:vertAlign w:val="subscript"/>
        </w:rPr>
        <w:t>90</w:t>
      </w:r>
      <w:r>
        <w:t xml:space="preserve"> value of 181 </w:t>
      </w:r>
      <w:proofErr w:type="spellStart"/>
      <w:r>
        <w:t>nM</w:t>
      </w:r>
      <w:proofErr w:type="spellEnd"/>
      <w:r>
        <w:t xml:space="preserve">) after 3 days of drug exposure. </w:t>
      </w:r>
      <w:r w:rsidR="005B57B1" w:rsidRPr="00AD42EA">
        <w:rPr>
          <w:rStyle w:val="normaltextrun"/>
        </w:rPr>
        <w:t>Nirmatrelvir had similar cell culture antiviral activity (EC</w:t>
      </w:r>
      <w:r w:rsidR="005B57B1" w:rsidRPr="00AD42EA">
        <w:rPr>
          <w:rStyle w:val="normaltextrun"/>
          <w:vertAlign w:val="subscript"/>
        </w:rPr>
        <w:t>50</w:t>
      </w:r>
      <w:r w:rsidR="005B57B1" w:rsidRPr="00AD42EA">
        <w:rPr>
          <w:rStyle w:val="normaltextrun"/>
        </w:rPr>
        <w:t xml:space="preserve"> values in the low nanomolar range ≤3-fold relative to USA-WA1/2020) against SARS-CoV-2 isolates belonging to the Alpha (B.1.1.7/isolate hCoV-19/England/204820464/2020), Gamma (P.1/isolate hCoV-19/Japan/TY7-503/2021), Delta (B.1.617.2/ isolate PFECOV0001) Lambda (C.37/isolate hCoV-19/Peru/un-CDC-2-4069945/2021) and Mu (B.1.621.1/isolate PFECOV0005) variants. The Beta (B.1.351/isolate hCoV-19/USA/MD-HP01542) variant was the least susceptible tested variant with approximately </w:t>
      </w:r>
      <w:r w:rsidR="002175B0">
        <w:rPr>
          <w:rStyle w:val="normaltextrun"/>
        </w:rPr>
        <w:t>4</w:t>
      </w:r>
      <w:r w:rsidR="005B57B1" w:rsidRPr="00AD42EA">
        <w:rPr>
          <w:rStyle w:val="normaltextrun"/>
        </w:rPr>
        <w:t>-fold reduced susceptibility relative to the USA-WA1/2020 isolate.</w:t>
      </w:r>
    </w:p>
    <w:p w14:paraId="7E1DA9BB" w14:textId="345BB935" w:rsidR="00470CEA" w:rsidRDefault="00FB24B1" w:rsidP="00E02932">
      <w:pPr>
        <w:pStyle w:val="CLDNormal"/>
        <w:rPr>
          <w:szCs w:val="22"/>
        </w:rPr>
      </w:pPr>
      <w:r>
        <w:rPr>
          <w:lang w:eastAsia="zh-CN"/>
        </w:rPr>
        <w:t>Nir</w:t>
      </w:r>
      <w:r w:rsidR="00080E0D">
        <w:rPr>
          <w:lang w:eastAsia="zh-CN"/>
        </w:rPr>
        <w:t>matre</w:t>
      </w:r>
      <w:r w:rsidR="00E830F5">
        <w:rPr>
          <w:lang w:eastAsia="zh-CN"/>
        </w:rPr>
        <w:t>lvir</w:t>
      </w:r>
      <w:r w:rsidR="00470CEA">
        <w:rPr>
          <w:lang w:eastAsia="zh-CN"/>
        </w:rPr>
        <w:t xml:space="preserve"> showed antiviral activity </w:t>
      </w:r>
      <w:r w:rsidR="00495E89" w:rsidRPr="00D22150">
        <w:rPr>
          <w:lang w:eastAsia="zh-CN"/>
        </w:rPr>
        <w:t xml:space="preserve">in different assays than those used for the other </w:t>
      </w:r>
      <w:proofErr w:type="spellStart"/>
      <w:r w:rsidR="00495E89" w:rsidRPr="00D22150">
        <w:rPr>
          <w:lang w:eastAsia="zh-CN"/>
        </w:rPr>
        <w:t>VoCs</w:t>
      </w:r>
      <w:proofErr w:type="spellEnd"/>
      <w:r w:rsidR="00495E89">
        <w:rPr>
          <w:lang w:eastAsia="zh-CN"/>
        </w:rPr>
        <w:t xml:space="preserve"> </w:t>
      </w:r>
      <w:r w:rsidR="00470CEA">
        <w:rPr>
          <w:lang w:eastAsia="zh-CN"/>
        </w:rPr>
        <w:t>against the Omicron variant with IC</w:t>
      </w:r>
      <w:r w:rsidR="00470CEA" w:rsidRPr="003A7CC4">
        <w:rPr>
          <w:vertAlign w:val="subscript"/>
          <w:lang w:eastAsia="zh-CN"/>
        </w:rPr>
        <w:t>50</w:t>
      </w:r>
      <w:r w:rsidR="00470CEA">
        <w:rPr>
          <w:lang w:eastAsia="zh-CN"/>
        </w:rPr>
        <w:t xml:space="preserve"> values of 70 </w:t>
      </w:r>
      <w:proofErr w:type="spellStart"/>
      <w:r w:rsidR="00470CEA">
        <w:rPr>
          <w:lang w:eastAsia="zh-CN"/>
        </w:rPr>
        <w:t>nM</w:t>
      </w:r>
      <w:proofErr w:type="spellEnd"/>
      <w:r w:rsidR="00470CEA">
        <w:rPr>
          <w:lang w:eastAsia="zh-CN"/>
        </w:rPr>
        <w:t xml:space="preserve"> and 23 </w:t>
      </w:r>
      <w:proofErr w:type="spellStart"/>
      <w:r w:rsidR="00470CEA">
        <w:rPr>
          <w:lang w:eastAsia="zh-CN"/>
        </w:rPr>
        <w:t>nM</w:t>
      </w:r>
      <w:proofErr w:type="spellEnd"/>
      <w:r w:rsidR="00470CEA">
        <w:rPr>
          <w:lang w:eastAsia="zh-CN"/>
        </w:rPr>
        <w:t xml:space="preserve"> in the HeLa-ACE2 and Vero-TMPRSS cells compared to the </w:t>
      </w:r>
      <w:r w:rsidR="00470CEA" w:rsidRPr="00300A04">
        <w:rPr>
          <w:lang w:eastAsia="zh-CN"/>
        </w:rPr>
        <w:t xml:space="preserve">SARS-CoV-2 USA-WA1/2020 strain </w:t>
      </w:r>
      <w:r w:rsidR="00470CEA">
        <w:rPr>
          <w:lang w:eastAsia="zh-CN"/>
        </w:rPr>
        <w:t>which had I</w:t>
      </w:r>
      <w:r w:rsidR="00470CEA" w:rsidRPr="00300A04">
        <w:rPr>
          <w:lang w:eastAsia="zh-CN"/>
        </w:rPr>
        <w:t>C</w:t>
      </w:r>
      <w:r w:rsidR="00470CEA" w:rsidRPr="00D763E8">
        <w:rPr>
          <w:vertAlign w:val="subscript"/>
          <w:lang w:eastAsia="zh-CN"/>
        </w:rPr>
        <w:t>50</w:t>
      </w:r>
      <w:r w:rsidR="00470CEA" w:rsidRPr="00300A04">
        <w:rPr>
          <w:lang w:eastAsia="zh-CN"/>
        </w:rPr>
        <w:t xml:space="preserve"> values of 207</w:t>
      </w:r>
      <w:r w:rsidR="00470CEA">
        <w:rPr>
          <w:lang w:eastAsia="zh-CN"/>
        </w:rPr>
        <w:t> </w:t>
      </w:r>
      <w:proofErr w:type="spellStart"/>
      <w:r w:rsidR="00470CEA" w:rsidRPr="00300A04">
        <w:rPr>
          <w:lang w:eastAsia="zh-CN"/>
        </w:rPr>
        <w:t>nM</w:t>
      </w:r>
      <w:proofErr w:type="spellEnd"/>
      <w:r w:rsidR="00470CEA" w:rsidRPr="00300A04">
        <w:rPr>
          <w:lang w:eastAsia="zh-CN"/>
        </w:rPr>
        <w:t xml:space="preserve"> and 38</w:t>
      </w:r>
      <w:r w:rsidR="00470CEA">
        <w:rPr>
          <w:lang w:eastAsia="zh-CN"/>
        </w:rPr>
        <w:t> </w:t>
      </w:r>
      <w:proofErr w:type="spellStart"/>
      <w:r w:rsidR="00470CEA" w:rsidRPr="00300A04">
        <w:rPr>
          <w:lang w:eastAsia="zh-CN"/>
        </w:rPr>
        <w:t>nM</w:t>
      </w:r>
      <w:proofErr w:type="spellEnd"/>
      <w:r w:rsidR="00470CEA" w:rsidRPr="00300A04">
        <w:rPr>
          <w:lang w:eastAsia="zh-CN"/>
        </w:rPr>
        <w:t xml:space="preserve"> </w:t>
      </w:r>
      <w:r w:rsidR="00470CEA">
        <w:rPr>
          <w:lang w:eastAsia="zh-CN"/>
        </w:rPr>
        <w:t>in the same cell lines, respectively, using an immunostaining-based method</w:t>
      </w:r>
      <w:r w:rsidR="00495E89">
        <w:rPr>
          <w:lang w:eastAsia="zh-CN"/>
        </w:rPr>
        <w:t xml:space="preserve">. </w:t>
      </w:r>
    </w:p>
    <w:p w14:paraId="7D794ADF" w14:textId="377E679A" w:rsidR="00070C22" w:rsidRPr="00070C22" w:rsidRDefault="00070C22" w:rsidP="003662F3">
      <w:pPr>
        <w:pStyle w:val="CLDHeading4"/>
      </w:pPr>
      <w:r w:rsidRPr="00070C22">
        <w:t>In v</w:t>
      </w:r>
      <w:r w:rsidRPr="003662F3">
        <w:t>i</w:t>
      </w:r>
      <w:r w:rsidRPr="00070C22">
        <w:t>vo antiviral activity</w:t>
      </w:r>
    </w:p>
    <w:p w14:paraId="4435C2A8" w14:textId="77777777" w:rsidR="003662F3" w:rsidRPr="00F67E87" w:rsidRDefault="003662F3" w:rsidP="003662F3">
      <w:pPr>
        <w:rPr>
          <w:rStyle w:val="normaltextrun"/>
        </w:rPr>
      </w:pPr>
      <w:r w:rsidRPr="00F67E87">
        <w:rPr>
          <w:rStyle w:val="normaltextrun"/>
        </w:rPr>
        <w:t xml:space="preserve">Nirmatrelvir showed antiviral activity in </w:t>
      </w:r>
      <w:r>
        <w:rPr>
          <w:rStyle w:val="normaltextrun"/>
        </w:rPr>
        <w:t xml:space="preserve">two </w:t>
      </w:r>
      <w:r w:rsidRPr="00F67E87">
        <w:rPr>
          <w:rStyle w:val="normaltextrun"/>
        </w:rPr>
        <w:t xml:space="preserve">mouse </w:t>
      </w:r>
      <w:r>
        <w:rPr>
          <w:rStyle w:val="normaltextrun"/>
        </w:rPr>
        <w:t>strains</w:t>
      </w:r>
      <w:r w:rsidRPr="00F67E87">
        <w:rPr>
          <w:rStyle w:val="normaltextrun"/>
        </w:rPr>
        <w:t xml:space="preserve"> with </w:t>
      </w:r>
      <w:r w:rsidRPr="004F33FD">
        <w:t>reduction in lung viral titre and amelioration of disease (weight loss and lung pathology).</w:t>
      </w:r>
    </w:p>
    <w:p w14:paraId="38CDC635" w14:textId="15151ACD" w:rsidR="00070C22" w:rsidRPr="00070C22" w:rsidRDefault="00F36BFD" w:rsidP="00070C22">
      <w:pPr>
        <w:pStyle w:val="CLDNormal"/>
        <w:rPr>
          <w:i/>
          <w:iCs/>
        </w:rPr>
      </w:pPr>
      <w:r>
        <w:rPr>
          <w:i/>
          <w:iCs/>
        </w:rPr>
        <w:t>Resistance</w:t>
      </w:r>
    </w:p>
    <w:p w14:paraId="5571F9D6" w14:textId="08E19AB8" w:rsidR="003662F3" w:rsidRDefault="00F36BFD" w:rsidP="00110620">
      <w:pPr>
        <w:pStyle w:val="CLDNormal"/>
      </w:pPr>
      <w:r>
        <w:lastRenderedPageBreak/>
        <w:t xml:space="preserve">No information on antiviral resistance is currently available. </w:t>
      </w:r>
      <w:r w:rsidRPr="004935CB">
        <w:t xml:space="preserve">Studies to evaluate selection of resistance to </w:t>
      </w:r>
      <w:r>
        <w:t>nirmatrelvir</w:t>
      </w:r>
      <w:r w:rsidRPr="004935CB">
        <w:t xml:space="preserve"> with SARS-CoV-2 in cell culture </w:t>
      </w:r>
      <w:r>
        <w:t xml:space="preserve">and clinical studies </w:t>
      </w:r>
      <w:r w:rsidRPr="004935CB">
        <w:t xml:space="preserve">have not been completed. </w:t>
      </w:r>
      <w:r w:rsidR="00110620">
        <w:t>Only i</w:t>
      </w:r>
      <w:r w:rsidRPr="00B862E9">
        <w:rPr>
          <w:i/>
          <w:iCs/>
        </w:rPr>
        <w:t>n</w:t>
      </w:r>
      <w:r w:rsidR="007F3058">
        <w:rPr>
          <w:i/>
          <w:iCs/>
        </w:rPr>
        <w:t xml:space="preserve"> </w:t>
      </w:r>
      <w:r w:rsidRPr="00B862E9">
        <w:rPr>
          <w:i/>
          <w:iCs/>
        </w:rPr>
        <w:t>vitro</w:t>
      </w:r>
      <w:r w:rsidRPr="004935CB">
        <w:t xml:space="preserve"> resistance selection study with murine hepatitis virus (MHV)</w:t>
      </w:r>
      <w:r w:rsidR="00110620">
        <w:t xml:space="preserve"> </w:t>
      </w:r>
      <w:r w:rsidR="00110620" w:rsidRPr="00110620">
        <w:noBreakHyphen/>
      </w:r>
      <w:proofErr w:type="spellStart"/>
      <w:r w:rsidR="00CB4250">
        <w:t>Mp</w:t>
      </w:r>
      <w:r w:rsidR="00536739">
        <w:t>ro</w:t>
      </w:r>
      <w:proofErr w:type="spellEnd"/>
      <w:r w:rsidR="00536739">
        <w:t xml:space="preserve"> </w:t>
      </w:r>
      <w:r w:rsidR="00110620" w:rsidRPr="00110620">
        <w:t>is available. It</w:t>
      </w:r>
      <w:r w:rsidRPr="004935CB">
        <w:t xml:space="preserve"> showed a 4.4 to 5 fold decrease in </w:t>
      </w:r>
      <w:r w:rsidR="00051FD6">
        <w:t>nirmatrelvir</w:t>
      </w:r>
      <w:r w:rsidRPr="004935CB">
        <w:t xml:space="preserve"> susceptibility against mutant viruses with 5 mutations (Pro55Leu, Ser144Ala, Thr129Met, Thr50Lys, Pro15Ala) in the MHV-</w:t>
      </w:r>
      <w:proofErr w:type="spellStart"/>
      <w:r w:rsidR="00CB4250">
        <w:t>Mp</w:t>
      </w:r>
      <w:r w:rsidR="00536739">
        <w:t>ro</w:t>
      </w:r>
      <w:proofErr w:type="spellEnd"/>
      <w:r w:rsidRPr="004935CB">
        <w:t xml:space="preserve"> following 10 passages in cell culture.</w:t>
      </w:r>
      <w:r>
        <w:t xml:space="preserve"> The relevance for this to SARS-CoV-2 is not known.</w:t>
      </w:r>
      <w:r w:rsidR="00B862E9" w:rsidRPr="00B862E9">
        <w:t xml:space="preserve"> </w:t>
      </w:r>
      <w:r w:rsidR="00B862E9">
        <w:t>Higher concentration of 50xEC</w:t>
      </w:r>
      <w:r w:rsidR="00B862E9" w:rsidRPr="00851186">
        <w:rPr>
          <w:vertAlign w:val="subscript"/>
        </w:rPr>
        <w:t>50</w:t>
      </w:r>
      <w:r w:rsidR="00B862E9">
        <w:t xml:space="preserve"> failed to produce virus.</w:t>
      </w:r>
    </w:p>
    <w:p w14:paraId="0350B989" w14:textId="466EE5DE" w:rsidR="00E43BE2" w:rsidRPr="00E43BE2" w:rsidDel="00E24C10" w:rsidRDefault="00E43BE2" w:rsidP="00FF22AA">
      <w:pPr>
        <w:pStyle w:val="CLDHeading4"/>
      </w:pPr>
      <w:r w:rsidRPr="00E43BE2">
        <w:t>Pharmacodynamic effects</w:t>
      </w:r>
    </w:p>
    <w:p w14:paraId="5FD658C0" w14:textId="0088A4DD" w:rsidR="00327858" w:rsidRPr="00327858" w:rsidRDefault="00327858" w:rsidP="005721C1">
      <w:pPr>
        <w:pStyle w:val="CLDHeading3"/>
      </w:pPr>
      <w:r w:rsidRPr="00327858">
        <w:t xml:space="preserve">Cardiac </w:t>
      </w:r>
      <w:r w:rsidR="0091396F">
        <w:t>e</w:t>
      </w:r>
      <w:r w:rsidRPr="00327858">
        <w:t>lectrophysiology</w:t>
      </w:r>
    </w:p>
    <w:p w14:paraId="069A0F89" w14:textId="190064AE" w:rsidR="00327858" w:rsidRPr="00327858" w:rsidRDefault="00327858" w:rsidP="00327858">
      <w:pPr>
        <w:pStyle w:val="CLDNormal"/>
      </w:pPr>
      <w:r w:rsidRPr="00327858">
        <w:t xml:space="preserve">No clinically relevant effect of </w:t>
      </w:r>
      <w:r w:rsidR="00F44A3F">
        <w:t>nirmatrelvir</w:t>
      </w:r>
      <w:r w:rsidRPr="00327858">
        <w:t xml:space="preserve"> on QTcF interval was observed in a double blind, </w:t>
      </w:r>
      <w:r w:rsidR="00551EE5">
        <w:t>randomised</w:t>
      </w:r>
      <w:r w:rsidRPr="00327858">
        <w:t xml:space="preserve">, placebo-controlled, cross-over study in 10 healthy adults. The model predicted upper bound of 90% CI for baseline and ritonavir adjusted QTcF estimate was 1.96 </w:t>
      </w:r>
      <w:proofErr w:type="spellStart"/>
      <w:r w:rsidRPr="00327858">
        <w:t>ms</w:t>
      </w:r>
      <w:proofErr w:type="spellEnd"/>
      <w:r w:rsidRPr="00327858">
        <w:t xml:space="preserve"> at approximately 4-fold higher concentration than the mean steady-state peak concentration after a therapeutic dose of </w:t>
      </w:r>
      <w:r w:rsidR="0006203F">
        <w:t>nirmatrelvir</w:t>
      </w:r>
      <w:r w:rsidR="0006203F" w:rsidRPr="00327858">
        <w:t xml:space="preserve">/ritonavir </w:t>
      </w:r>
      <w:r w:rsidRPr="00327858">
        <w:t xml:space="preserve">300 mg/100 mg.  </w:t>
      </w:r>
    </w:p>
    <w:p w14:paraId="23F29479" w14:textId="438934EB" w:rsidR="00DD2586" w:rsidRPr="00B21707" w:rsidRDefault="002A5064" w:rsidP="00755FFF">
      <w:pPr>
        <w:pStyle w:val="CLDHeading3"/>
      </w:pPr>
      <w:r>
        <w:t>Clinical trials</w:t>
      </w:r>
    </w:p>
    <w:p w14:paraId="313870DA" w14:textId="06892459" w:rsidR="001E6FE3" w:rsidRDefault="008A3C75" w:rsidP="00FD4F22">
      <w:pPr>
        <w:pStyle w:val="CLDHeading4"/>
      </w:pPr>
      <w:r w:rsidRPr="00DE60A3">
        <w:rPr>
          <w:bCs/>
          <w:u w:val="single"/>
        </w:rPr>
        <w:t>E</w:t>
      </w:r>
      <w:r w:rsidRPr="00DE60A3">
        <w:t xml:space="preserve">valuation of </w:t>
      </w:r>
      <w:r w:rsidRPr="00DE60A3">
        <w:rPr>
          <w:bCs/>
          <w:u w:val="single"/>
        </w:rPr>
        <w:t>P</w:t>
      </w:r>
      <w:r w:rsidRPr="00DE60A3">
        <w:t xml:space="preserve">rotease </w:t>
      </w:r>
      <w:r w:rsidRPr="00DE60A3">
        <w:rPr>
          <w:bCs/>
          <w:u w:val="single"/>
        </w:rPr>
        <w:t>I</w:t>
      </w:r>
      <w:r w:rsidRPr="00DE60A3">
        <w:t xml:space="preserve">nhibition for </w:t>
      </w:r>
      <w:r w:rsidRPr="00DE60A3">
        <w:rPr>
          <w:bCs/>
          <w:u w:val="single"/>
        </w:rPr>
        <w:t>C</w:t>
      </w:r>
      <w:r w:rsidRPr="00DE60A3">
        <w:t xml:space="preserve">OVID-19 </w:t>
      </w:r>
      <w:r>
        <w:t xml:space="preserve">- </w:t>
      </w:r>
      <w:r w:rsidRPr="00DE60A3">
        <w:rPr>
          <w:bCs/>
          <w:u w:val="single"/>
        </w:rPr>
        <w:t>H</w:t>
      </w:r>
      <w:r w:rsidRPr="00DE60A3">
        <w:t>igh-</w:t>
      </w:r>
      <w:r w:rsidRPr="00DE60A3">
        <w:rPr>
          <w:bCs/>
          <w:u w:val="single"/>
        </w:rPr>
        <w:t>R</w:t>
      </w:r>
      <w:r w:rsidRPr="00DE60A3">
        <w:t>isk Patients</w:t>
      </w:r>
      <w:r w:rsidRPr="001E6FE3">
        <w:rPr>
          <w:bCs/>
        </w:rPr>
        <w:t xml:space="preserve"> </w:t>
      </w:r>
      <w:r>
        <w:rPr>
          <w:bCs/>
        </w:rPr>
        <w:t>(</w:t>
      </w:r>
      <w:r>
        <w:t>EPIC-HR)</w:t>
      </w:r>
      <w:r w:rsidRPr="00F36BFD" w:rsidDel="008A3C75">
        <w:rPr>
          <w:bCs/>
        </w:rPr>
        <w:t xml:space="preserve"> </w:t>
      </w:r>
    </w:p>
    <w:p w14:paraId="651AF798" w14:textId="0C340B22" w:rsidR="000B4A61" w:rsidRDefault="00E43BE2" w:rsidP="00E43BE2">
      <w:pPr>
        <w:pStyle w:val="CLDNormal"/>
      </w:pPr>
      <w:r w:rsidRPr="00B17D99">
        <w:t xml:space="preserve">The efficacy of </w:t>
      </w:r>
      <w:r w:rsidR="008361C2">
        <w:t xml:space="preserve"> PAXLOVID</w:t>
      </w:r>
      <w:r w:rsidRPr="00B17D99">
        <w:t xml:space="preserve"> is based on the analysis of </w:t>
      </w:r>
      <w:r w:rsidR="000D5CAF">
        <w:t>EPIC-HR</w:t>
      </w:r>
      <w:r w:rsidRPr="00B17D99">
        <w:t>, a Phase</w:t>
      </w:r>
      <w:r>
        <w:t> </w:t>
      </w:r>
      <w:r w:rsidRPr="00B17D99">
        <w:t xml:space="preserve">2/3, </w:t>
      </w:r>
      <w:r w:rsidR="00551EE5">
        <w:t>randomised</w:t>
      </w:r>
      <w:r w:rsidRPr="00B17D99">
        <w:t>, double-blind, placebo-controlled study in non</w:t>
      </w:r>
      <w:r>
        <w:noBreakHyphen/>
      </w:r>
      <w:r w:rsidRPr="00B17D99">
        <w:t>hospitali</w:t>
      </w:r>
      <w:r>
        <w:t>s</w:t>
      </w:r>
      <w:r w:rsidRPr="00B17D99">
        <w:t xml:space="preserve">ed symptomatic adult participants with a confirmed diagnosis of SARS-CoV-2 infection. </w:t>
      </w:r>
    </w:p>
    <w:p w14:paraId="38EB2298" w14:textId="48930530" w:rsidR="000B4A61" w:rsidRDefault="00E43BE2" w:rsidP="00E43BE2">
      <w:pPr>
        <w:pStyle w:val="CLDNormal"/>
      </w:pPr>
      <w:r w:rsidRPr="00B17D99">
        <w:t>Eligible participants were 18</w:t>
      </w:r>
      <w:r>
        <w:t> </w:t>
      </w:r>
      <w:r w:rsidRPr="00B17D99">
        <w:t>years of age and older with at least 1 of the following risk factors for progression to severe disease: diabetes, overweight (BMI &gt;</w:t>
      </w:r>
      <w:r>
        <w:t> </w:t>
      </w:r>
      <w:r w:rsidRPr="00B17D99">
        <w:t>25), chronic lung disease (including asthma), chronic kidney disease, current smoker, immunosuppressive disease or immunosuppressive treatment, cardiovascular disease, hypertension, diabetes, sickle cell disease, neurodevelopmental disorders, active cancer or medically</w:t>
      </w:r>
      <w:r>
        <w:noBreakHyphen/>
      </w:r>
      <w:r w:rsidRPr="00B17D99">
        <w:t>related technological dependence, or were 60</w:t>
      </w:r>
      <w:r>
        <w:t> </w:t>
      </w:r>
      <w:r w:rsidRPr="00B17D99">
        <w:t xml:space="preserve">years of age and older regardless of comorbidities. </w:t>
      </w:r>
      <w:r w:rsidR="000B4A61" w:rsidRPr="5ED95CA2">
        <w:t xml:space="preserve">The study excluded individuals </w:t>
      </w:r>
      <w:r w:rsidR="00715985" w:rsidRPr="005A77E7">
        <w:t>with a known history of prior COVID-19 infection or vaccination.</w:t>
      </w:r>
      <w:r w:rsidR="00C04DB2">
        <w:t xml:space="preserve"> </w:t>
      </w:r>
      <w:r w:rsidRPr="00B17D99">
        <w:t>Participants with COVID-19 symptom onset of ≤</w:t>
      </w:r>
      <w:r>
        <w:t> </w:t>
      </w:r>
      <w:r w:rsidRPr="00B17D99">
        <w:t xml:space="preserve">5 days were included in the study. </w:t>
      </w:r>
    </w:p>
    <w:p w14:paraId="1CA42B57" w14:textId="62382FD3" w:rsidR="00C04DB2" w:rsidRDefault="00E43BE2" w:rsidP="00CF5EBA">
      <w:pPr>
        <w:pStyle w:val="CLDNormal"/>
      </w:pPr>
      <w:r w:rsidRPr="00B17D99">
        <w:t>The primary efficacy endpoint is the proportion of participants with COVID</w:t>
      </w:r>
      <w:r>
        <w:noBreakHyphen/>
      </w:r>
      <w:r w:rsidRPr="00B17D99">
        <w:t>19 related hospitali</w:t>
      </w:r>
      <w:r>
        <w:t>s</w:t>
      </w:r>
      <w:r w:rsidRPr="00B17D99">
        <w:t>ation or death from any cause through Day</w:t>
      </w:r>
      <w:r>
        <w:t> </w:t>
      </w:r>
      <w:r w:rsidRPr="00B17D99">
        <w:t>28</w:t>
      </w:r>
      <w:r w:rsidR="00CF5EBA">
        <w:t>.</w:t>
      </w:r>
      <w:r w:rsidRPr="00B17D99">
        <w:t xml:space="preserve"> </w:t>
      </w:r>
      <w:r w:rsidR="00CF5EBA">
        <w:t xml:space="preserve">The analysis was conducted </w:t>
      </w:r>
      <w:r w:rsidRPr="00B17D99">
        <w:t>in the modified intent-to-treat (</w:t>
      </w:r>
      <w:proofErr w:type="spellStart"/>
      <w:r w:rsidR="00504C4B">
        <w:t>m</w:t>
      </w:r>
      <w:r w:rsidR="00504C4B" w:rsidRPr="00B17D99">
        <w:t>ITT</w:t>
      </w:r>
      <w:proofErr w:type="spellEnd"/>
      <w:r w:rsidRPr="00B17D99">
        <w:t>) analysis set (all treated participants with onset of symptoms ≤</w:t>
      </w:r>
      <w:r>
        <w:t> </w:t>
      </w:r>
      <w:r w:rsidRPr="00B17D99">
        <w:t>3</w:t>
      </w:r>
      <w:r>
        <w:t> </w:t>
      </w:r>
      <w:r w:rsidRPr="00B17D99">
        <w:t>days at</w:t>
      </w:r>
      <w:r w:rsidR="00CF5EBA">
        <w:t xml:space="preserve"> baseline did not receive nor were expected to receive COVID-19 therapeutic monoclonal antibody (</w:t>
      </w:r>
      <w:proofErr w:type="spellStart"/>
      <w:r w:rsidR="00CF5EBA">
        <w:t>mAb</w:t>
      </w:r>
      <w:proofErr w:type="spellEnd"/>
      <w:r w:rsidR="00CF5EBA">
        <w:t>) treatment</w:t>
      </w:r>
      <w:r w:rsidR="00EA0673">
        <w:t>,</w:t>
      </w:r>
      <w:r w:rsidR="00CF5EBA" w:rsidRPr="00B17D99">
        <w:t xml:space="preserve"> </w:t>
      </w:r>
      <w:r w:rsidR="00C04DB2">
        <w:t>the mITT1 analysis set (all treated subjects with onset of symptoms ≤5 days who at baseline did not receive nor were expected to receive COVID-19 therapeutic mAb treatment), and the mITT2 analysis set (all treated subjects with onset of symptoms ≤5 days).</w:t>
      </w:r>
    </w:p>
    <w:p w14:paraId="5116AEF3" w14:textId="42C6BA51" w:rsidR="00E43BE2" w:rsidRPr="00ED5BE1" w:rsidRDefault="00E43BE2" w:rsidP="00ED5BE1">
      <w:pPr>
        <w:pStyle w:val="CLDNormal"/>
      </w:pPr>
      <w:r w:rsidRPr="00ED5BE1">
        <w:t xml:space="preserve">A total of </w:t>
      </w:r>
      <w:r w:rsidR="009B4114" w:rsidRPr="00ED5BE1">
        <w:t>2,246</w:t>
      </w:r>
      <w:r w:rsidR="00412706" w:rsidRPr="00ED5BE1">
        <w:t xml:space="preserve"> </w:t>
      </w:r>
      <w:r w:rsidRPr="00ED5BE1">
        <w:t xml:space="preserve">participants were </w:t>
      </w:r>
      <w:r w:rsidR="00412706" w:rsidRPr="00ED5BE1">
        <w:t>randomised to receive either PAXLOVID or placebo</w:t>
      </w:r>
      <w:r w:rsidRPr="00ED5BE1">
        <w:t xml:space="preserve">. At baseline, mean age was </w:t>
      </w:r>
      <w:r w:rsidR="009B4114" w:rsidRPr="00ED5BE1">
        <w:t xml:space="preserve">46 </w:t>
      </w:r>
      <w:r w:rsidRPr="00ED5BE1">
        <w:t>years</w:t>
      </w:r>
      <w:r w:rsidR="000B4A61" w:rsidRPr="00ED5BE1">
        <w:t xml:space="preserve"> with </w:t>
      </w:r>
      <w:r w:rsidR="009B4114" w:rsidRPr="00ED5BE1">
        <w:t>51% were male; 72% were White, 5% were Black, and 14% were Asian; 45% were Hispanic or Latino; 66% of subjects had onset of symptoms ≤3 days from initiation of study treatment; 47% of subjects were serological negative at baseline; the mean (SD) baseline viral load was 4.63 log</w:t>
      </w:r>
      <w:r w:rsidR="009B4114" w:rsidRPr="00ED5BE1">
        <w:rPr>
          <w:vertAlign w:val="subscript"/>
        </w:rPr>
        <w:t>10</w:t>
      </w:r>
      <w:r w:rsidR="009B4114" w:rsidRPr="00ED5BE1">
        <w:t xml:space="preserve"> copies/mL (2.87); 26% of subjects had a baseline viral load of &gt;10^7 (units); 6</w:t>
      </w:r>
      <w:r w:rsidRPr="00ED5BE1">
        <w:t xml:space="preserve">% of participants </w:t>
      </w:r>
      <w:r w:rsidR="00412706" w:rsidRPr="00ED5BE1">
        <w:t xml:space="preserve">either </w:t>
      </w:r>
      <w:r w:rsidRPr="00ED5BE1">
        <w:t>received</w:t>
      </w:r>
      <w:r w:rsidR="00412706" w:rsidRPr="00ED5BE1">
        <w:t xml:space="preserve"> or were expected to receive COVID-19 therapeutic</w:t>
      </w:r>
      <w:r w:rsidRPr="00ED5BE1">
        <w:t xml:space="preserve"> monoclonal antibody</w:t>
      </w:r>
      <w:r w:rsidR="00412706" w:rsidRPr="00ED5BE1">
        <w:t xml:space="preserve"> treatment at the time of randomisation</w:t>
      </w:r>
      <w:r w:rsidRPr="00ED5BE1">
        <w:t xml:space="preserve"> and were excluded from the </w:t>
      </w:r>
      <w:proofErr w:type="spellStart"/>
      <w:r w:rsidR="00504C4B" w:rsidRPr="00ED5BE1">
        <w:t>mITT</w:t>
      </w:r>
      <w:proofErr w:type="spellEnd"/>
      <w:r w:rsidR="00504C4B" w:rsidRPr="00ED5BE1">
        <w:t xml:space="preserve"> </w:t>
      </w:r>
      <w:r w:rsidRPr="00ED5BE1">
        <w:t xml:space="preserve">and </w:t>
      </w:r>
      <w:r w:rsidR="00504C4B" w:rsidRPr="00ED5BE1">
        <w:t xml:space="preserve">mITT1 </w:t>
      </w:r>
      <w:r w:rsidRPr="00ED5BE1">
        <w:t>analyses.</w:t>
      </w:r>
    </w:p>
    <w:p w14:paraId="09088EEB" w14:textId="16FDF274" w:rsidR="00E43BE2" w:rsidRPr="00ED5BE1" w:rsidRDefault="009B4114" w:rsidP="00ED5BE1">
      <w:pPr>
        <w:pStyle w:val="CLDNormal"/>
      </w:pPr>
      <w:r w:rsidRPr="00ED5BE1">
        <w:lastRenderedPageBreak/>
        <w:t>T</w:t>
      </w:r>
      <w:r w:rsidR="00E43BE2" w:rsidRPr="00ED5BE1">
        <w:t xml:space="preserve">he baseline demographic and disease characteristics were balanced between the </w:t>
      </w:r>
      <w:r w:rsidR="00A0662C" w:rsidRPr="00ED5BE1">
        <w:t>PAXLOVID</w:t>
      </w:r>
      <w:r w:rsidR="00E43BE2" w:rsidRPr="00ED5BE1">
        <w:t xml:space="preserve"> and placebo groups.</w:t>
      </w:r>
      <w:r w:rsidR="00C4741F">
        <w:t xml:space="preserve"> </w:t>
      </w:r>
    </w:p>
    <w:p w14:paraId="76EC61A6" w14:textId="5F593B4B" w:rsidR="00C4741F" w:rsidRPr="00146263" w:rsidRDefault="00C4741F" w:rsidP="00146263">
      <w:pPr>
        <w:pStyle w:val="CLDNormal"/>
      </w:pPr>
      <w:r w:rsidRPr="00146263">
        <w:t>At the primary completion dat</w:t>
      </w:r>
      <w:r w:rsidR="00331707">
        <w:t>e</w:t>
      </w:r>
      <w:r w:rsidRPr="00146263">
        <w:t xml:space="preserve"> (PCD) analysis, </w:t>
      </w:r>
      <w:r w:rsidR="00605452" w:rsidRPr="00146263">
        <w:t>697 (62.2%) participants in the PAXLOVID group and 682 (60.6%) participants in the p</w:t>
      </w:r>
      <w:r w:rsidR="00DE7892">
        <w:t>l</w:t>
      </w:r>
      <w:r w:rsidR="00605452" w:rsidRPr="00146263">
        <w:t xml:space="preserve">acebo group were included in the </w:t>
      </w:r>
      <w:proofErr w:type="spellStart"/>
      <w:r w:rsidR="00605452" w:rsidRPr="00146263">
        <w:t>mITT</w:t>
      </w:r>
      <w:proofErr w:type="spellEnd"/>
      <w:r w:rsidR="00605452" w:rsidRPr="00146263">
        <w:t xml:space="preserve"> anal</w:t>
      </w:r>
      <w:r w:rsidR="001A116C">
        <w:t>y</w:t>
      </w:r>
      <w:r w:rsidR="00605452" w:rsidRPr="00146263">
        <w:t xml:space="preserve">sis set. The </w:t>
      </w:r>
      <w:r w:rsidRPr="00146263">
        <w:t xml:space="preserve">event rate of a COVID-19-related hospitalisation or death from any cause through Day 28 in the </w:t>
      </w:r>
      <w:proofErr w:type="spellStart"/>
      <w:r w:rsidRPr="00146263">
        <w:t>mITT</w:t>
      </w:r>
      <w:proofErr w:type="spellEnd"/>
      <w:r w:rsidRPr="00146263">
        <w:t xml:space="preserve"> analysis set in participants who received treatment within 3 days of symptom onset was 44/682 (6.45%) in the placebo group, and 5/697 (0.72%) in the PAXLOVID group</w:t>
      </w:r>
      <w:r w:rsidR="00605452" w:rsidRPr="00146263">
        <w:t xml:space="preserve">. The PAXLOVID group showed a 5.81% (95% CI: -7.78% to -3.84; p&lt;0.0001) absolute reduction, or 88.9% relative reduction in primary endpoint events compared to placebo. </w:t>
      </w:r>
      <w:r w:rsidR="00331707">
        <w:t xml:space="preserve">No deaths were reported in the PAXLOVID group compared with 9 deaths in the placebo group.  </w:t>
      </w:r>
    </w:p>
    <w:p w14:paraId="164ADDAD" w14:textId="66836EEB" w:rsidR="009B4114" w:rsidRDefault="009B4114" w:rsidP="00ED5BE1">
      <w:pPr>
        <w:pStyle w:val="CLDNormal"/>
      </w:pPr>
      <w:r w:rsidRPr="00ED5BE1">
        <w:t>Table 5 provides results of the primary endpoint in mITT1 analysis population. For the primary endpoint, the relative risk reduction in the mITT1 analysis population for PAXLOVID compared to placebo was 88% (95% CI: 75%, 94%).</w:t>
      </w:r>
    </w:p>
    <w:p w14:paraId="44929B40" w14:textId="6BAF2243" w:rsidR="00AC2D11" w:rsidRPr="009B4114" w:rsidRDefault="009B4114" w:rsidP="009B4114">
      <w:pPr>
        <w:pStyle w:val="CLDNormal"/>
        <w:rPr>
          <w:b/>
          <w:bCs/>
        </w:rPr>
      </w:pPr>
      <w:r w:rsidRPr="009B4114">
        <w:rPr>
          <w:b/>
          <w:bCs/>
        </w:rPr>
        <w:t xml:space="preserve">Table </w:t>
      </w:r>
      <w:r w:rsidRPr="009B4114">
        <w:rPr>
          <w:b/>
          <w:bCs/>
        </w:rPr>
        <w:fldChar w:fldCharType="begin"/>
      </w:r>
      <w:r w:rsidRPr="009B4114">
        <w:rPr>
          <w:b/>
          <w:bCs/>
        </w:rPr>
        <w:instrText xml:space="preserve"> SEQ Table \* ARABIC </w:instrText>
      </w:r>
      <w:r w:rsidRPr="009B4114">
        <w:rPr>
          <w:b/>
          <w:bCs/>
        </w:rPr>
        <w:fldChar w:fldCharType="separate"/>
      </w:r>
      <w:r w:rsidR="00793C84">
        <w:rPr>
          <w:b/>
          <w:bCs/>
          <w:noProof/>
        </w:rPr>
        <w:t>6</w:t>
      </w:r>
      <w:r w:rsidRPr="009B4114">
        <w:rPr>
          <w:b/>
          <w:bCs/>
        </w:rPr>
        <w:fldChar w:fldCharType="end"/>
      </w:r>
      <w:r w:rsidRPr="009B4114">
        <w:rPr>
          <w:b/>
          <w:bCs/>
        </w:rPr>
        <w:t>: Efficacy Results in Non-Hospitali</w:t>
      </w:r>
      <w:r w:rsidR="00C763FD">
        <w:rPr>
          <w:b/>
          <w:bCs/>
        </w:rPr>
        <w:t>s</w:t>
      </w:r>
      <w:r w:rsidRPr="009B4114">
        <w:rPr>
          <w:b/>
          <w:bCs/>
        </w:rPr>
        <w:t>ed Adults with COVID-19 Dosed within 5 Days of Symptom Onset who Did not Receive COVID-19 Monoclonal Antibody Treatment at Baseline (mITT1 Analysis Set)</w:t>
      </w:r>
      <w:r w:rsidR="00AC2D11">
        <w:rPr>
          <w:b/>
          <w:bCs/>
        </w:rPr>
        <w:t xml:space="preserve"> </w:t>
      </w:r>
    </w:p>
    <w:tbl>
      <w:tblPr>
        <w:tblStyle w:val="TableGrid"/>
        <w:tblW w:w="0" w:type="auto"/>
        <w:tblLook w:val="04A0" w:firstRow="1" w:lastRow="0" w:firstColumn="1" w:lastColumn="0" w:noHBand="0" w:noVBand="1"/>
      </w:tblPr>
      <w:tblGrid>
        <w:gridCol w:w="4526"/>
        <w:gridCol w:w="2699"/>
        <w:gridCol w:w="2268"/>
      </w:tblGrid>
      <w:tr w:rsidR="00AC2D11" w14:paraId="76B0F276" w14:textId="77777777" w:rsidTr="005A77E7">
        <w:trPr>
          <w:tblHeader/>
        </w:trPr>
        <w:tc>
          <w:tcPr>
            <w:tcW w:w="4526" w:type="dxa"/>
            <w:tcBorders>
              <w:top w:val="single" w:sz="4" w:space="0" w:color="auto"/>
              <w:left w:val="single" w:sz="4" w:space="0" w:color="auto"/>
              <w:bottom w:val="single" w:sz="4" w:space="0" w:color="auto"/>
              <w:right w:val="single" w:sz="4" w:space="0" w:color="auto"/>
            </w:tcBorders>
          </w:tcPr>
          <w:p w14:paraId="475ACB54" w14:textId="77777777" w:rsidR="00AC2D11" w:rsidRDefault="00AC2D11" w:rsidP="009925A2">
            <w:pPr>
              <w:pStyle w:val="CLDTableTitle"/>
              <w:rPr>
                <w:rFonts w:eastAsia="Arial"/>
              </w:rPr>
            </w:pPr>
          </w:p>
        </w:tc>
        <w:tc>
          <w:tcPr>
            <w:tcW w:w="2699" w:type="dxa"/>
            <w:tcBorders>
              <w:top w:val="single" w:sz="4" w:space="0" w:color="auto"/>
              <w:left w:val="single" w:sz="4" w:space="0" w:color="auto"/>
              <w:bottom w:val="single" w:sz="4" w:space="0" w:color="auto"/>
              <w:right w:val="single" w:sz="4" w:space="0" w:color="auto"/>
            </w:tcBorders>
            <w:vAlign w:val="bottom"/>
          </w:tcPr>
          <w:p w14:paraId="61E090FC" w14:textId="77777777" w:rsidR="005A77E7" w:rsidRDefault="00AC2D11" w:rsidP="009925A2">
            <w:pPr>
              <w:pStyle w:val="CLDTableTitle"/>
              <w:spacing w:before="20" w:after="80"/>
              <w:rPr>
                <w:color w:val="000000" w:themeColor="text1"/>
              </w:rPr>
            </w:pPr>
            <w:r>
              <w:rPr>
                <w:color w:val="000000" w:themeColor="text1"/>
              </w:rPr>
              <w:t>PAXLOVID</w:t>
            </w:r>
          </w:p>
          <w:p w14:paraId="013730A2" w14:textId="63ADBD43" w:rsidR="00AC2D11" w:rsidRDefault="00AC2D11" w:rsidP="009925A2">
            <w:pPr>
              <w:pStyle w:val="CLDTableTitle"/>
              <w:spacing w:before="20" w:after="80"/>
              <w:rPr>
                <w:rFonts w:eastAsia="Arial"/>
              </w:rPr>
            </w:pPr>
            <w:r>
              <w:rPr>
                <w:rFonts w:eastAsia="Arial"/>
              </w:rPr>
              <w:t>(N=1,039)</w:t>
            </w:r>
          </w:p>
        </w:tc>
        <w:tc>
          <w:tcPr>
            <w:tcW w:w="2268" w:type="dxa"/>
            <w:tcBorders>
              <w:top w:val="single" w:sz="4" w:space="0" w:color="auto"/>
              <w:left w:val="single" w:sz="4" w:space="0" w:color="auto"/>
              <w:bottom w:val="single" w:sz="4" w:space="0" w:color="auto"/>
              <w:right w:val="single" w:sz="4" w:space="0" w:color="auto"/>
            </w:tcBorders>
            <w:vAlign w:val="bottom"/>
          </w:tcPr>
          <w:p w14:paraId="27C17D2D" w14:textId="77777777" w:rsidR="005A77E7" w:rsidRDefault="00AC2D11" w:rsidP="009925A2">
            <w:pPr>
              <w:pStyle w:val="CLDTableTitle"/>
              <w:spacing w:before="20" w:after="80"/>
              <w:rPr>
                <w:rFonts w:eastAsia="Arial"/>
              </w:rPr>
            </w:pPr>
            <w:r>
              <w:rPr>
                <w:rFonts w:eastAsia="Arial"/>
              </w:rPr>
              <w:t>Placebo</w:t>
            </w:r>
          </w:p>
          <w:p w14:paraId="3D516588" w14:textId="44EC0203" w:rsidR="00AC2D11" w:rsidRDefault="00AC2D11" w:rsidP="009925A2">
            <w:pPr>
              <w:pStyle w:val="CLDTableTitle"/>
              <w:spacing w:before="20" w:after="80"/>
              <w:rPr>
                <w:rFonts w:eastAsia="Arial"/>
              </w:rPr>
            </w:pPr>
            <w:r>
              <w:rPr>
                <w:rFonts w:eastAsia="Arial"/>
              </w:rPr>
              <w:t>(N=1,046)</w:t>
            </w:r>
          </w:p>
        </w:tc>
      </w:tr>
      <w:tr w:rsidR="00AC2D11" w14:paraId="65B5AEA0" w14:textId="77777777" w:rsidTr="005A77E7">
        <w:tc>
          <w:tcPr>
            <w:tcW w:w="9493" w:type="dxa"/>
            <w:gridSpan w:val="3"/>
            <w:tcBorders>
              <w:top w:val="single" w:sz="4" w:space="0" w:color="auto"/>
              <w:left w:val="single" w:sz="4" w:space="0" w:color="auto"/>
              <w:bottom w:val="single" w:sz="4" w:space="0" w:color="auto"/>
              <w:right w:val="single" w:sz="4" w:space="0" w:color="auto"/>
            </w:tcBorders>
          </w:tcPr>
          <w:p w14:paraId="7D529F49" w14:textId="77777777" w:rsidR="00AC2D11" w:rsidRDefault="00AC2D11" w:rsidP="009925A2">
            <w:pPr>
              <w:pStyle w:val="CLDTableTextListText"/>
              <w:rPr>
                <w:rFonts w:eastAsia="Arial"/>
              </w:rPr>
            </w:pPr>
            <w:r>
              <w:rPr>
                <w:rFonts w:eastAsia="Arial"/>
              </w:rPr>
              <w:t>COVID-19 related hospitalisation or death from any cause through Day 28</w:t>
            </w:r>
          </w:p>
        </w:tc>
      </w:tr>
      <w:tr w:rsidR="00AC2D11" w14:paraId="312E92D8" w14:textId="77777777" w:rsidTr="005A77E7">
        <w:tc>
          <w:tcPr>
            <w:tcW w:w="4526" w:type="dxa"/>
            <w:tcBorders>
              <w:top w:val="single" w:sz="4" w:space="0" w:color="auto"/>
              <w:left w:val="single" w:sz="4" w:space="0" w:color="auto"/>
              <w:bottom w:val="single" w:sz="4" w:space="0" w:color="auto"/>
              <w:right w:val="single" w:sz="4" w:space="0" w:color="auto"/>
            </w:tcBorders>
          </w:tcPr>
          <w:p w14:paraId="05F91AC0" w14:textId="77777777" w:rsidR="00AC2D11" w:rsidRDefault="00AC2D11" w:rsidP="009925A2">
            <w:pPr>
              <w:pStyle w:val="CLDTableTextListText"/>
            </w:pPr>
            <w:r>
              <w:rPr>
                <w:rFonts w:eastAsia="Arial"/>
              </w:rPr>
              <w:t>n (%)</w:t>
            </w:r>
          </w:p>
        </w:tc>
        <w:tc>
          <w:tcPr>
            <w:tcW w:w="2699" w:type="dxa"/>
            <w:tcBorders>
              <w:top w:val="single" w:sz="4" w:space="0" w:color="auto"/>
              <w:left w:val="single" w:sz="4" w:space="0" w:color="auto"/>
              <w:bottom w:val="single" w:sz="4" w:space="0" w:color="auto"/>
              <w:right w:val="single" w:sz="4" w:space="0" w:color="auto"/>
            </w:tcBorders>
          </w:tcPr>
          <w:p w14:paraId="4083FD6F" w14:textId="77777777" w:rsidR="00AC2D11" w:rsidRDefault="00AC2D11" w:rsidP="009925A2">
            <w:pPr>
              <w:pStyle w:val="CLDTableTextListText"/>
              <w:rPr>
                <w:rFonts w:eastAsia="Arial"/>
              </w:rPr>
            </w:pPr>
            <w:r>
              <w:rPr>
                <w:rFonts w:eastAsia="Arial"/>
              </w:rPr>
              <w:t>8 (0.8%)</w:t>
            </w:r>
          </w:p>
        </w:tc>
        <w:tc>
          <w:tcPr>
            <w:tcW w:w="2268" w:type="dxa"/>
            <w:tcBorders>
              <w:top w:val="single" w:sz="4" w:space="0" w:color="auto"/>
              <w:left w:val="single" w:sz="4" w:space="0" w:color="auto"/>
              <w:bottom w:val="single" w:sz="4" w:space="0" w:color="auto"/>
              <w:right w:val="single" w:sz="4" w:space="0" w:color="auto"/>
            </w:tcBorders>
          </w:tcPr>
          <w:p w14:paraId="229E6251" w14:textId="77777777" w:rsidR="00AC2D11" w:rsidRDefault="00AC2D11" w:rsidP="009925A2">
            <w:pPr>
              <w:pStyle w:val="CLDTableTextListText"/>
              <w:rPr>
                <w:rFonts w:eastAsia="Arial"/>
              </w:rPr>
            </w:pPr>
            <w:r>
              <w:rPr>
                <w:rFonts w:eastAsia="Arial"/>
              </w:rPr>
              <w:t>66 (6.3%)</w:t>
            </w:r>
          </w:p>
        </w:tc>
      </w:tr>
      <w:tr w:rsidR="00AC2D11" w14:paraId="69A88671" w14:textId="77777777" w:rsidTr="005A77E7">
        <w:tc>
          <w:tcPr>
            <w:tcW w:w="4526" w:type="dxa"/>
            <w:tcBorders>
              <w:top w:val="single" w:sz="4" w:space="0" w:color="auto"/>
              <w:left w:val="single" w:sz="4" w:space="0" w:color="auto"/>
              <w:bottom w:val="single" w:sz="4" w:space="0" w:color="auto"/>
              <w:right w:val="single" w:sz="4" w:space="0" w:color="auto"/>
            </w:tcBorders>
          </w:tcPr>
          <w:p w14:paraId="62C44501" w14:textId="77777777" w:rsidR="00AC2D11" w:rsidRDefault="00AC2D11" w:rsidP="009925A2">
            <w:pPr>
              <w:pStyle w:val="CLDTableTextListText"/>
            </w:pPr>
          </w:p>
        </w:tc>
        <w:tc>
          <w:tcPr>
            <w:tcW w:w="2699" w:type="dxa"/>
            <w:tcBorders>
              <w:top w:val="single" w:sz="4" w:space="0" w:color="auto"/>
              <w:left w:val="single" w:sz="4" w:space="0" w:color="auto"/>
              <w:bottom w:val="single" w:sz="4" w:space="0" w:color="auto"/>
              <w:right w:val="single" w:sz="4" w:space="0" w:color="auto"/>
            </w:tcBorders>
          </w:tcPr>
          <w:p w14:paraId="1E981DB8" w14:textId="77777777" w:rsidR="00AC2D11" w:rsidRDefault="00AC2D11" w:rsidP="009925A2">
            <w:pPr>
              <w:pStyle w:val="CLDTableTextListText"/>
              <w:rPr>
                <w:rFonts w:eastAsia="Arial"/>
              </w:rPr>
            </w:pPr>
          </w:p>
        </w:tc>
        <w:tc>
          <w:tcPr>
            <w:tcW w:w="2268" w:type="dxa"/>
            <w:tcBorders>
              <w:top w:val="single" w:sz="4" w:space="0" w:color="auto"/>
              <w:left w:val="single" w:sz="4" w:space="0" w:color="auto"/>
              <w:bottom w:val="single" w:sz="4" w:space="0" w:color="auto"/>
              <w:right w:val="single" w:sz="4" w:space="0" w:color="auto"/>
            </w:tcBorders>
          </w:tcPr>
          <w:p w14:paraId="4CB8D3F7" w14:textId="77777777" w:rsidR="00AC2D11" w:rsidRDefault="00AC2D11" w:rsidP="009925A2">
            <w:pPr>
              <w:pStyle w:val="CLDTableTextListText"/>
              <w:rPr>
                <w:rFonts w:eastAsia="Arial"/>
              </w:rPr>
            </w:pPr>
          </w:p>
        </w:tc>
      </w:tr>
      <w:tr w:rsidR="00AC2D11" w14:paraId="61345B95" w14:textId="77777777" w:rsidTr="005A77E7">
        <w:tc>
          <w:tcPr>
            <w:tcW w:w="4526" w:type="dxa"/>
            <w:tcBorders>
              <w:top w:val="single" w:sz="4" w:space="0" w:color="auto"/>
              <w:left w:val="single" w:sz="4" w:space="0" w:color="auto"/>
              <w:bottom w:val="single" w:sz="4" w:space="0" w:color="auto"/>
              <w:right w:val="single" w:sz="4" w:space="0" w:color="auto"/>
            </w:tcBorders>
          </w:tcPr>
          <w:p w14:paraId="013A837B" w14:textId="77777777" w:rsidR="00AC2D11" w:rsidRDefault="00AC2D11" w:rsidP="009925A2">
            <w:pPr>
              <w:pStyle w:val="CLDTableTextListText"/>
            </w:pPr>
            <w:r>
              <w:rPr>
                <w:rFonts w:eastAsia="Arial"/>
              </w:rPr>
              <w:t xml:space="preserve">Reduction relative to </w:t>
            </w:r>
            <w:proofErr w:type="spellStart"/>
            <w:r>
              <w:rPr>
                <w:rFonts w:eastAsia="Arial"/>
              </w:rPr>
              <w:t>placebo</w:t>
            </w:r>
            <w:r>
              <w:rPr>
                <w:rFonts w:eastAsia="Arial"/>
                <w:vertAlign w:val="superscript"/>
              </w:rPr>
              <w:t>a</w:t>
            </w:r>
            <w:proofErr w:type="spellEnd"/>
            <w:r>
              <w:rPr>
                <w:rFonts w:eastAsia="Arial"/>
              </w:rPr>
              <w:t xml:space="preserve"> [95% CI], % </w:t>
            </w:r>
          </w:p>
        </w:tc>
        <w:tc>
          <w:tcPr>
            <w:tcW w:w="2699" w:type="dxa"/>
            <w:tcBorders>
              <w:top w:val="single" w:sz="4" w:space="0" w:color="auto"/>
              <w:left w:val="single" w:sz="4" w:space="0" w:color="auto"/>
              <w:bottom w:val="single" w:sz="4" w:space="0" w:color="auto"/>
              <w:right w:val="single" w:sz="4" w:space="0" w:color="auto"/>
            </w:tcBorders>
          </w:tcPr>
          <w:p w14:paraId="3CD2C4C6" w14:textId="77777777" w:rsidR="00AC2D11" w:rsidRDefault="00AC2D11" w:rsidP="009925A2">
            <w:pPr>
              <w:pStyle w:val="CLDTableTextListText"/>
              <w:rPr>
                <w:rFonts w:eastAsia="Arial"/>
              </w:rPr>
            </w:pPr>
            <w:r>
              <w:rPr>
                <w:rFonts w:eastAsia="Arial"/>
              </w:rPr>
              <w:t xml:space="preserve">-5.62 (-7.21, -4.03) </w:t>
            </w:r>
          </w:p>
        </w:tc>
        <w:tc>
          <w:tcPr>
            <w:tcW w:w="2268" w:type="dxa"/>
            <w:tcBorders>
              <w:top w:val="single" w:sz="4" w:space="0" w:color="auto"/>
              <w:left w:val="single" w:sz="4" w:space="0" w:color="auto"/>
              <w:bottom w:val="single" w:sz="4" w:space="0" w:color="auto"/>
              <w:right w:val="single" w:sz="4" w:space="0" w:color="auto"/>
            </w:tcBorders>
          </w:tcPr>
          <w:p w14:paraId="7CD3B785" w14:textId="77777777" w:rsidR="00AC2D11" w:rsidRDefault="00AC2D11" w:rsidP="009925A2">
            <w:pPr>
              <w:pStyle w:val="CLDTableTextListText"/>
              <w:rPr>
                <w:rFonts w:eastAsia="Arial"/>
              </w:rPr>
            </w:pPr>
          </w:p>
        </w:tc>
      </w:tr>
      <w:tr w:rsidR="00AC2D11" w14:paraId="3022CCDA" w14:textId="77777777" w:rsidTr="005A77E7">
        <w:tc>
          <w:tcPr>
            <w:tcW w:w="4526" w:type="dxa"/>
            <w:tcBorders>
              <w:top w:val="single" w:sz="4" w:space="0" w:color="auto"/>
              <w:left w:val="single" w:sz="4" w:space="0" w:color="auto"/>
              <w:bottom w:val="single" w:sz="4" w:space="0" w:color="auto"/>
              <w:right w:val="single" w:sz="4" w:space="0" w:color="auto"/>
            </w:tcBorders>
          </w:tcPr>
          <w:p w14:paraId="30AA3D1E" w14:textId="77777777" w:rsidR="00AC2D11" w:rsidRDefault="00AC2D11" w:rsidP="009925A2">
            <w:pPr>
              <w:pStyle w:val="CLDTableTextListText"/>
              <w:rPr>
                <w:rFonts w:eastAsia="Arial"/>
              </w:rPr>
            </w:pPr>
            <w:r>
              <w:rPr>
                <w:rFonts w:eastAsia="Arial"/>
              </w:rPr>
              <w:t>All-cause mortality through Day 28, %</w:t>
            </w:r>
          </w:p>
        </w:tc>
        <w:tc>
          <w:tcPr>
            <w:tcW w:w="2699" w:type="dxa"/>
            <w:tcBorders>
              <w:top w:val="single" w:sz="4" w:space="0" w:color="auto"/>
              <w:left w:val="single" w:sz="4" w:space="0" w:color="auto"/>
              <w:bottom w:val="single" w:sz="4" w:space="0" w:color="auto"/>
              <w:right w:val="single" w:sz="4" w:space="0" w:color="auto"/>
            </w:tcBorders>
          </w:tcPr>
          <w:p w14:paraId="0DF78783" w14:textId="77777777" w:rsidR="00AC2D11" w:rsidRDefault="00AC2D11" w:rsidP="009925A2">
            <w:pPr>
              <w:pStyle w:val="CLDTableTextListText"/>
              <w:rPr>
                <w:rFonts w:eastAsia="Arial"/>
              </w:rPr>
            </w:pPr>
            <w:r>
              <w:rPr>
                <w:rFonts w:eastAsia="Arial"/>
              </w:rPr>
              <w:t>0</w:t>
            </w:r>
          </w:p>
        </w:tc>
        <w:tc>
          <w:tcPr>
            <w:tcW w:w="2268" w:type="dxa"/>
            <w:tcBorders>
              <w:top w:val="single" w:sz="4" w:space="0" w:color="auto"/>
              <w:left w:val="single" w:sz="4" w:space="0" w:color="auto"/>
              <w:bottom w:val="single" w:sz="4" w:space="0" w:color="auto"/>
              <w:right w:val="single" w:sz="4" w:space="0" w:color="auto"/>
            </w:tcBorders>
          </w:tcPr>
          <w:p w14:paraId="6C16575F" w14:textId="77777777" w:rsidR="00AC2D11" w:rsidRDefault="00AC2D11" w:rsidP="009925A2">
            <w:pPr>
              <w:pStyle w:val="CLDTableTextListText"/>
              <w:rPr>
                <w:rFonts w:eastAsia="Arial"/>
              </w:rPr>
            </w:pPr>
            <w:r>
              <w:rPr>
                <w:rFonts w:eastAsia="Arial"/>
              </w:rPr>
              <w:t>12 (1.1%)</w:t>
            </w:r>
          </w:p>
        </w:tc>
      </w:tr>
      <w:tr w:rsidR="00AC2D11" w14:paraId="316FB001" w14:textId="77777777" w:rsidTr="005A77E7">
        <w:tc>
          <w:tcPr>
            <w:tcW w:w="9493" w:type="dxa"/>
            <w:gridSpan w:val="3"/>
            <w:tcBorders>
              <w:top w:val="single" w:sz="4" w:space="0" w:color="auto"/>
              <w:left w:val="nil"/>
              <w:bottom w:val="nil"/>
              <w:right w:val="nil"/>
            </w:tcBorders>
          </w:tcPr>
          <w:p w14:paraId="42198C0E" w14:textId="77777777" w:rsidR="00AC2D11" w:rsidRDefault="00AC2D11" w:rsidP="009925A2">
            <w:pPr>
              <w:pStyle w:val="CLDTableFootnote"/>
            </w:pPr>
            <w:r>
              <w:rPr>
                <w:rFonts w:eastAsia="Arial"/>
              </w:rPr>
              <w:t xml:space="preserve">Abbreviations: CI=confidence interval. </w:t>
            </w:r>
          </w:p>
          <w:p w14:paraId="691ECC27" w14:textId="38C266A4" w:rsidR="00AC2D11" w:rsidRDefault="00AC2D11" w:rsidP="009925A2">
            <w:pPr>
              <w:pStyle w:val="CLDTableFootnote"/>
            </w:pPr>
            <w:r>
              <w:t>The determination of primary efficacy was based on a planned interim analysis of 7</w:t>
            </w:r>
            <w:r w:rsidR="0005676E">
              <w:t>74</w:t>
            </w:r>
            <w:r>
              <w:t xml:space="preserve"> subjects in </w:t>
            </w:r>
            <w:proofErr w:type="spellStart"/>
            <w:r>
              <w:t>mITT</w:t>
            </w:r>
            <w:proofErr w:type="spellEnd"/>
            <w:r>
              <w:t xml:space="preserve"> population. The estimated risk reduction was -6.3% with a 95% CI of (-9.0%, -3.6%) and 2-sided p-value &lt;0.0001.</w:t>
            </w:r>
          </w:p>
          <w:p w14:paraId="5D8AD08E" w14:textId="2F98E668" w:rsidR="00AC2D11" w:rsidRDefault="00AC2D11" w:rsidP="009925A2">
            <w:pPr>
              <w:pStyle w:val="CLDTableFootnote"/>
              <w:rPr>
                <w:rFonts w:eastAsia="Arial"/>
                <w:sz w:val="24"/>
              </w:rPr>
            </w:pPr>
            <w:r>
              <w:rPr>
                <w:rFonts w:eastAsia="Arial"/>
              </w:rPr>
              <w:t>a. The estimated cumulative proportion of participants hospitali</w:t>
            </w:r>
            <w:r w:rsidR="004038B5">
              <w:rPr>
                <w:rFonts w:eastAsia="Arial"/>
              </w:rPr>
              <w:t>s</w:t>
            </w:r>
            <w:r>
              <w:rPr>
                <w:rFonts w:eastAsia="Arial"/>
              </w:rPr>
              <w:t>ed or death by Day 28 was calculated for each treatment group using the Kaplan-Meier method, where subjects without hospitalization and death status through Day 28 were censored at the time of study discontinuation.</w:t>
            </w:r>
          </w:p>
        </w:tc>
      </w:tr>
    </w:tbl>
    <w:p w14:paraId="56E0CFA4" w14:textId="77777777" w:rsidR="005B4FDD" w:rsidRDefault="005B4FDD" w:rsidP="00110620">
      <w:pPr>
        <w:pStyle w:val="CLDTableFootnote"/>
      </w:pPr>
    </w:p>
    <w:p w14:paraId="0A9D0519" w14:textId="3C1C1A76" w:rsidR="00DE4C25" w:rsidRDefault="00C72DA0" w:rsidP="00DE4C25">
      <w:pPr>
        <w:pStyle w:val="CLDNormal"/>
      </w:pPr>
      <w:r>
        <w:t xml:space="preserve">Consistent results were observed in the </w:t>
      </w:r>
      <w:proofErr w:type="spellStart"/>
      <w:r>
        <w:t>mITT</w:t>
      </w:r>
      <w:proofErr w:type="spellEnd"/>
      <w:r>
        <w:t xml:space="preserve"> and mITT2 analysis populations. A total of 1,379 subjects were included in the </w:t>
      </w:r>
      <w:proofErr w:type="spellStart"/>
      <w:r>
        <w:t>mITT</w:t>
      </w:r>
      <w:proofErr w:type="spellEnd"/>
      <w:r>
        <w:t xml:space="preserve"> analysis population. The event rates were 5/697 (0.72%) in the PAXLOVID group, and 44/682 (6.45%) in the placebo group. </w:t>
      </w:r>
      <w:r w:rsidRPr="00377F50">
        <w:t xml:space="preserve">The primary </w:t>
      </w:r>
      <w:r>
        <w:t xml:space="preserve">SARS-CoV-2 </w:t>
      </w:r>
      <w:r w:rsidRPr="00377F50">
        <w:t>variant across both treatment arms was Delta (</w:t>
      </w:r>
      <w:r>
        <w:t>98</w:t>
      </w:r>
      <w:r w:rsidRPr="00377F50">
        <w:t>%)</w:t>
      </w:r>
      <w:r>
        <w:t>, including clades</w:t>
      </w:r>
      <w:r w:rsidRPr="00377F50">
        <w:t xml:space="preserve"> 21J</w:t>
      </w:r>
      <w:r>
        <w:t xml:space="preserve">, </w:t>
      </w:r>
      <w:r w:rsidRPr="00377F50">
        <w:t xml:space="preserve">21A, </w:t>
      </w:r>
      <w:r>
        <w:t xml:space="preserve">and </w:t>
      </w:r>
      <w:r w:rsidRPr="00377F50">
        <w:t>21I</w:t>
      </w:r>
      <w:r>
        <w:t>.</w:t>
      </w:r>
    </w:p>
    <w:p w14:paraId="6DA78A9F" w14:textId="77777777" w:rsidR="00AB1AE2" w:rsidRPr="007C085A" w:rsidRDefault="00AB1AE2" w:rsidP="00AB1AE2">
      <w:pPr>
        <w:pStyle w:val="CLDNormal"/>
      </w:pPr>
      <w:r>
        <w:t>Relative to placebo, PAXLOVID treatment was associated with an approximately 0.9 log</w:t>
      </w:r>
      <w:r>
        <w:rPr>
          <w:vertAlign w:val="subscript"/>
        </w:rPr>
        <w:t>10</w:t>
      </w:r>
      <w:r>
        <w:t xml:space="preserve"> copies/mL greater decline in viral RNA levels in nasopharyngeal samples through Day 5, with similar results observed in the </w:t>
      </w:r>
      <w:proofErr w:type="spellStart"/>
      <w:r>
        <w:t>mITT</w:t>
      </w:r>
      <w:proofErr w:type="spellEnd"/>
      <w:r>
        <w:t>, mITT1, and mITT2 analysis populations.</w:t>
      </w:r>
    </w:p>
    <w:p w14:paraId="61519078" w14:textId="721EF1B3" w:rsidR="00DE4C25" w:rsidRDefault="00C72DA0" w:rsidP="00EA1EB6">
      <w:pPr>
        <w:pStyle w:val="CLDNormal"/>
        <w:rPr>
          <w:b/>
          <w:bCs/>
        </w:rPr>
      </w:pPr>
      <w:r w:rsidRPr="00C72DA0">
        <w:t>Similar trends have been observed across subgroups of subjects (see Figure 1). These subgroup analyses are considered exploratory.</w:t>
      </w:r>
    </w:p>
    <w:p w14:paraId="049B2D4D" w14:textId="3388B7DC" w:rsidR="00DE4C25" w:rsidRDefault="008F444C" w:rsidP="009202D9">
      <w:pPr>
        <w:pStyle w:val="CLDNormal"/>
        <w:jc w:val="left"/>
        <w:rPr>
          <w:rFonts w:ascii="Arial" w:hAnsi="Arial" w:cs="Arial"/>
          <w:b/>
          <w:bCs/>
          <w:szCs w:val="24"/>
        </w:rPr>
      </w:pPr>
      <w:r w:rsidRPr="00DE4C25">
        <w:rPr>
          <w:b/>
          <w:bCs/>
        </w:rPr>
        <w:lastRenderedPageBreak/>
        <w:t>Figure</w:t>
      </w:r>
      <w:r w:rsidR="00DE4C25" w:rsidRPr="00DE4C25">
        <w:rPr>
          <w:b/>
          <w:bCs/>
        </w:rPr>
        <w:t xml:space="preserve"> </w:t>
      </w:r>
      <w:r w:rsidR="00DE4C25" w:rsidRPr="00DE4C25">
        <w:rPr>
          <w:b/>
          <w:bCs/>
        </w:rPr>
        <w:fldChar w:fldCharType="begin"/>
      </w:r>
      <w:r w:rsidR="00DE4C25" w:rsidRPr="00DE4C25">
        <w:rPr>
          <w:b/>
          <w:bCs/>
        </w:rPr>
        <w:instrText xml:space="preserve"> SEQ Figure \* ARABIC </w:instrText>
      </w:r>
      <w:r w:rsidR="00DE4C25" w:rsidRPr="00DE4C25">
        <w:rPr>
          <w:b/>
          <w:bCs/>
        </w:rPr>
        <w:fldChar w:fldCharType="separate"/>
      </w:r>
      <w:r w:rsidR="00793C84">
        <w:rPr>
          <w:b/>
          <w:bCs/>
          <w:noProof/>
        </w:rPr>
        <w:t>1</w:t>
      </w:r>
      <w:r w:rsidR="00DE4C25" w:rsidRPr="00DE4C25">
        <w:rPr>
          <w:b/>
          <w:bCs/>
        </w:rPr>
        <w:fldChar w:fldCharType="end"/>
      </w:r>
      <w:r w:rsidR="00DE4C25" w:rsidRPr="00DE4C25">
        <w:rPr>
          <w:b/>
          <w:bCs/>
        </w:rPr>
        <w:t xml:space="preserve">: </w:t>
      </w:r>
      <w:r w:rsidRPr="00DE4C25">
        <w:rPr>
          <w:b/>
          <w:bCs/>
        </w:rPr>
        <w:t>Adults with COVID-19 Dosed within 5 Days of Symptom Onset with COVID</w:t>
      </w:r>
      <w:r w:rsidR="00F251F3">
        <w:rPr>
          <w:b/>
          <w:bCs/>
        </w:rPr>
        <w:t>-</w:t>
      </w:r>
      <w:r w:rsidRPr="00DE4C25">
        <w:rPr>
          <w:b/>
          <w:bCs/>
        </w:rPr>
        <w:t>19 Related Hospitali</w:t>
      </w:r>
      <w:r>
        <w:rPr>
          <w:b/>
          <w:bCs/>
        </w:rPr>
        <w:t>s</w:t>
      </w:r>
      <w:r w:rsidRPr="00DE4C25">
        <w:rPr>
          <w:b/>
          <w:bCs/>
        </w:rPr>
        <w:t>ation or Death from Any Cause Through Day 2</w:t>
      </w:r>
      <w:r w:rsidR="00EA1EB6">
        <w:rPr>
          <w:b/>
          <w:bCs/>
        </w:rPr>
        <w:t>8</w:t>
      </w:r>
      <w:r w:rsidR="00DE4C25">
        <w:rPr>
          <w:rFonts w:ascii="Arial" w:hAnsi="Arial" w:cs="Arial"/>
          <w:b/>
          <w:bCs/>
          <w:noProof/>
          <w:szCs w:val="24"/>
        </w:rPr>
        <w:drawing>
          <wp:inline distT="0" distB="0" distL="0" distR="0" wp14:anchorId="756F987B" wp14:editId="1BEF8279">
            <wp:extent cx="6085415" cy="3187700"/>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085415" cy="3187700"/>
                    </a:xfrm>
                    <a:prstGeom prst="rect">
                      <a:avLst/>
                    </a:prstGeom>
                  </pic:spPr>
                </pic:pic>
              </a:graphicData>
            </a:graphic>
          </wp:inline>
        </w:drawing>
      </w:r>
    </w:p>
    <w:p w14:paraId="0EAB54F5" w14:textId="736C6EF4" w:rsidR="00C72DA0" w:rsidRPr="002E6E85" w:rsidRDefault="00C91870" w:rsidP="00C72DA0">
      <w:pPr>
        <w:pStyle w:val="CLDFooter"/>
        <w:pBdr>
          <w:top w:val="none" w:sz="0" w:space="0" w:color="auto"/>
        </w:pBdr>
      </w:pPr>
      <w:r>
        <w:rPr>
          <w:szCs w:val="22"/>
        </w:rPr>
        <w:t>Abbreviations: mAb=monoclonal antibod</w:t>
      </w:r>
      <w:r w:rsidR="002E0A5A">
        <w:rPr>
          <w:szCs w:val="22"/>
        </w:rPr>
        <w:t>ies</w:t>
      </w:r>
      <w:r>
        <w:rPr>
          <w:szCs w:val="22"/>
        </w:rPr>
        <w:t xml:space="preserve">; </w:t>
      </w:r>
      <w:r w:rsidR="00C72DA0" w:rsidRPr="002E6E85">
        <w:t>N=number of participants in the category of the analysis set.</w:t>
      </w:r>
    </w:p>
    <w:p w14:paraId="5DE6F239" w14:textId="77777777" w:rsidR="00C72DA0" w:rsidRPr="002E6E85" w:rsidRDefault="00C72DA0" w:rsidP="00C72DA0">
      <w:pPr>
        <w:pStyle w:val="CLDFooter"/>
        <w:pBdr>
          <w:top w:val="none" w:sz="0" w:space="0" w:color="auto"/>
        </w:pBdr>
      </w:pPr>
      <w:r w:rsidRPr="002E6E85">
        <w:t>All categories are based on mITT1 population except for COVID-19 mAb treatment which is based on mITT2 population.</w:t>
      </w:r>
    </w:p>
    <w:p w14:paraId="7FE76FE3" w14:textId="77777777" w:rsidR="00C72DA0" w:rsidRPr="002E6E85" w:rsidRDefault="00C72DA0" w:rsidP="00C72DA0">
      <w:pPr>
        <w:pStyle w:val="CLDFooter"/>
        <w:pBdr>
          <w:top w:val="none" w:sz="0" w:space="0" w:color="auto"/>
        </w:pBdr>
      </w:pPr>
      <w:r w:rsidRPr="002E6E85">
        <w:t xml:space="preserve">Seropositivity was defined if results were positive in either </w:t>
      </w:r>
      <w:proofErr w:type="spellStart"/>
      <w:r w:rsidRPr="002E6E85">
        <w:t>Elecsys</w:t>
      </w:r>
      <w:proofErr w:type="spellEnd"/>
      <w:r w:rsidRPr="002E6E85">
        <w:t xml:space="preserve"> anti</w:t>
      </w:r>
      <w:r>
        <w:t>-</w:t>
      </w:r>
      <w:r w:rsidRPr="002E6E85">
        <w:t>SARS</w:t>
      </w:r>
      <w:r>
        <w:t>-</w:t>
      </w:r>
      <w:r w:rsidRPr="002E6E85">
        <w:t xml:space="preserve">CoV-2 S or </w:t>
      </w:r>
      <w:proofErr w:type="spellStart"/>
      <w:r w:rsidRPr="002E6E85">
        <w:t>Elecsys</w:t>
      </w:r>
      <w:proofErr w:type="spellEnd"/>
      <w:r w:rsidRPr="002E6E85">
        <w:t xml:space="preserve"> </w:t>
      </w:r>
      <w:r>
        <w:t>anti-</w:t>
      </w:r>
      <w:r w:rsidRPr="002E6E85">
        <w:t>SARS</w:t>
      </w:r>
      <w:r>
        <w:t>-</w:t>
      </w:r>
      <w:r w:rsidRPr="002E6E85">
        <w:t>CoV-2 (N) assay.</w:t>
      </w:r>
    </w:p>
    <w:p w14:paraId="6C72B7B7" w14:textId="6CBC48FB" w:rsidR="00DE4C25" w:rsidRDefault="00C72DA0" w:rsidP="00C72DA0">
      <w:pPr>
        <w:pStyle w:val="CLDFooter"/>
        <w:pBdr>
          <w:top w:val="none" w:sz="0" w:space="0" w:color="auto"/>
        </w:pBdr>
      </w:pPr>
      <w:r w:rsidRPr="002E6E85">
        <w:t>The difference of the proportions in the 2 treatment groups and its 95% confidence interval based on Normal approximation of the data are presented.</w:t>
      </w:r>
    </w:p>
    <w:p w14:paraId="12797044" w14:textId="77777777" w:rsidR="008F444C" w:rsidRDefault="008F444C" w:rsidP="008F444C">
      <w:pPr>
        <w:pStyle w:val="CLDFooter"/>
        <w:pBdr>
          <w:top w:val="none" w:sz="0" w:space="0" w:color="auto"/>
        </w:pBdr>
      </w:pPr>
    </w:p>
    <w:p w14:paraId="56F44E60" w14:textId="28423679" w:rsidR="00DE4C25" w:rsidRDefault="00C72DA0" w:rsidP="005A77E7">
      <w:pPr>
        <w:pStyle w:val="CLDNormal"/>
      </w:pPr>
      <w:r w:rsidRPr="005A77E7">
        <w:t>Relative to placebo, PAXLOVID treatment was associated with an approximately 0.9 log</w:t>
      </w:r>
      <w:r w:rsidRPr="0011219C">
        <w:rPr>
          <w:vertAlign w:val="subscript"/>
        </w:rPr>
        <w:t>10</w:t>
      </w:r>
      <w:r w:rsidRPr="005A77E7">
        <w:t xml:space="preserve"> copies/mL greater decline in viral RNA levels in nasopharyngeal samples through Day 5, with similar results observed in the </w:t>
      </w:r>
      <w:proofErr w:type="spellStart"/>
      <w:r w:rsidRPr="005A77E7">
        <w:t>mITT</w:t>
      </w:r>
      <w:proofErr w:type="spellEnd"/>
      <w:r w:rsidRPr="005A77E7">
        <w:t>, mITT1, and mITT2 analysis populations.</w:t>
      </w:r>
    </w:p>
    <w:p w14:paraId="593C3484" w14:textId="56959C7C" w:rsidR="00830B98" w:rsidRPr="00830B98" w:rsidRDefault="00003E72" w:rsidP="00755FFF">
      <w:pPr>
        <w:pStyle w:val="CLDHeading2"/>
      </w:pPr>
      <w:r>
        <w:t>5.2</w:t>
      </w:r>
      <w:r>
        <w:tab/>
      </w:r>
      <w:r w:rsidR="00B5568E">
        <w:t xml:space="preserve">Pharmacokinetic </w:t>
      </w:r>
      <w:r w:rsidR="00003485">
        <w:t>p</w:t>
      </w:r>
      <w:r w:rsidR="00112E5B">
        <w:t>roperties</w:t>
      </w:r>
      <w:r w:rsidR="00830B98">
        <w:t xml:space="preserve"> </w:t>
      </w:r>
    </w:p>
    <w:p w14:paraId="5111DBE8" w14:textId="7E843CAD" w:rsidR="008C3EB2" w:rsidRPr="00B17D99" w:rsidRDefault="008C3EB2" w:rsidP="008C3EB2">
      <w:pPr>
        <w:pStyle w:val="CLDNormal"/>
      </w:pPr>
      <w:r w:rsidRPr="00B17D99">
        <w:t xml:space="preserve">The pharmacokinetics of </w:t>
      </w:r>
      <w:r w:rsidR="00220441">
        <w:t>nirmatrelvir</w:t>
      </w:r>
      <w:r w:rsidRPr="00B17D99">
        <w:t>/ritonavir have been studied in healthy participants</w:t>
      </w:r>
      <w:r w:rsidR="00F44A3F">
        <w:t>.</w:t>
      </w:r>
      <w:r w:rsidRPr="00B17D99">
        <w:t xml:space="preserve"> </w:t>
      </w:r>
    </w:p>
    <w:p w14:paraId="4965DA56" w14:textId="5FCFC663" w:rsidR="008C3EB2" w:rsidRPr="00B17D99" w:rsidRDefault="008C3EB2" w:rsidP="008C3EB2">
      <w:pPr>
        <w:pStyle w:val="CLDNormal"/>
      </w:pPr>
      <w:r>
        <w:t xml:space="preserve">Ritonavir is administered with </w:t>
      </w:r>
      <w:r w:rsidR="00F44A3F">
        <w:t>nirmatrelvir</w:t>
      </w:r>
      <w:r>
        <w:t xml:space="preserve"> as a pharmacokinetic enhancer resulting in higher systemic concentrations of </w:t>
      </w:r>
      <w:r w:rsidR="00220441">
        <w:t>nirmatrelvir</w:t>
      </w:r>
      <w:r>
        <w:t>. In healthy participants</w:t>
      </w:r>
      <w:r w:rsidR="00D53181">
        <w:t xml:space="preserve"> in the fasted state</w:t>
      </w:r>
      <w:r>
        <w:t>, the mean half-life</w:t>
      </w:r>
      <w:r w:rsidR="001706F6">
        <w:t xml:space="preserve"> (t</w:t>
      </w:r>
      <w:r w:rsidR="001706F6" w:rsidRPr="001706F6">
        <w:rPr>
          <w:vertAlign w:val="subscript"/>
        </w:rPr>
        <w:t>1/2</w:t>
      </w:r>
      <w:r w:rsidR="001706F6">
        <w:t>)</w:t>
      </w:r>
      <w:r>
        <w:t xml:space="preserve"> of a single dose of 150 mg </w:t>
      </w:r>
      <w:r w:rsidR="00F44A3F">
        <w:t>nirmatrelvir</w:t>
      </w:r>
      <w:r>
        <w:t xml:space="preserve"> administered alone was approximately 2 hours compared to 7 hours after administration of a single dose of 250 mg/100 mg </w:t>
      </w:r>
      <w:r w:rsidR="00F44A3F">
        <w:t>nirmatrelvir</w:t>
      </w:r>
      <w:r>
        <w:t xml:space="preserve">/ritonavir thereby supporting a twice daily administration regimen.  </w:t>
      </w:r>
    </w:p>
    <w:p w14:paraId="3EA9A711" w14:textId="6565FCAD" w:rsidR="008C3EB2" w:rsidRPr="00B17D99" w:rsidRDefault="008C3EB2" w:rsidP="008C3EB2">
      <w:pPr>
        <w:pStyle w:val="CLDNormal"/>
      </w:pPr>
      <w:r w:rsidRPr="00B17D99">
        <w:t xml:space="preserve">Upon administration of single dose of </w:t>
      </w:r>
      <w:r w:rsidR="00F44A3F">
        <w:t>nirmatrelvir</w:t>
      </w:r>
      <w:r w:rsidRPr="00B17D99">
        <w:t xml:space="preserve">/ritonavir 250 mg/100 mg </w:t>
      </w:r>
      <w:bookmarkStart w:id="9" w:name="_Hlk90497045"/>
      <w:r w:rsidR="00A87BDD">
        <w:t>as oral suspension formulation</w:t>
      </w:r>
      <w:r w:rsidR="00A87BDD" w:rsidRPr="00B17D99">
        <w:t xml:space="preserve"> </w:t>
      </w:r>
      <w:bookmarkEnd w:id="9"/>
      <w:r w:rsidRPr="00B17D99">
        <w:t>to healthy participants</w:t>
      </w:r>
      <w:r w:rsidR="00F44A3F">
        <w:t xml:space="preserve"> in the fasted state</w:t>
      </w:r>
      <w:r w:rsidRPr="00B17D99">
        <w:t xml:space="preserve">, the </w:t>
      </w:r>
      <w:r w:rsidR="00F44A3F">
        <w:t xml:space="preserve">geometric </w:t>
      </w:r>
      <w:r w:rsidRPr="00B17D99">
        <w:t xml:space="preserve">mean (CV%) </w:t>
      </w:r>
      <w:r>
        <w:t>maximum concentration</w:t>
      </w:r>
      <w:r w:rsidRPr="00B17D99">
        <w:t xml:space="preserve"> </w:t>
      </w:r>
      <w:r>
        <w:t>(</w:t>
      </w:r>
      <w:r w:rsidRPr="00B17D99">
        <w:t>C</w:t>
      </w:r>
      <w:r w:rsidRPr="00B17D99">
        <w:rPr>
          <w:vertAlign w:val="subscript"/>
        </w:rPr>
        <w:t>max</w:t>
      </w:r>
      <w:r w:rsidRPr="0014107D">
        <w:t>)</w:t>
      </w:r>
      <w:r w:rsidRPr="00B17D99">
        <w:t xml:space="preserve"> and </w:t>
      </w:r>
      <w:r w:rsidRPr="001F11FA">
        <w:t>area under the plasma concentration-time curve from 0 to the time of last measurement</w:t>
      </w:r>
      <w:r w:rsidRPr="00B17D99">
        <w:t xml:space="preserve"> </w:t>
      </w:r>
      <w:r>
        <w:t>(</w:t>
      </w:r>
      <w:r w:rsidRPr="00B17D99">
        <w:t>AUC</w:t>
      </w:r>
      <w:r w:rsidRPr="00B17D99">
        <w:rPr>
          <w:vertAlign w:val="subscript"/>
        </w:rPr>
        <w:t>last</w:t>
      </w:r>
      <w:r w:rsidRPr="0014107D">
        <w:t>)</w:t>
      </w:r>
      <w:r w:rsidRPr="00B17D99">
        <w:t xml:space="preserve"> was 2.88</w:t>
      </w:r>
      <w:r>
        <w:t> </w:t>
      </w:r>
      <w:r w:rsidR="00AA0BCD">
        <w:t>µ</w:t>
      </w:r>
      <w:r w:rsidRPr="00B17D99">
        <w:t>g/mL (25%) and 27</w:t>
      </w:r>
      <w:r w:rsidR="007D32C5">
        <w:t>.</w:t>
      </w:r>
      <w:r w:rsidR="00F44A3F">
        <w:t>6 </w:t>
      </w:r>
      <w:r w:rsidR="00AA0BCD">
        <w:t>µ</w:t>
      </w:r>
      <w:r w:rsidRPr="00B17D99">
        <w:t>g</w:t>
      </w:r>
      <w:r w:rsidR="00CA26EA">
        <w:t>*</w:t>
      </w:r>
      <w:r w:rsidRPr="00B17D99">
        <w:t xml:space="preserve">/mL (13%), respectively. Upon repeat-dose of </w:t>
      </w:r>
      <w:r w:rsidR="00220441">
        <w:t>nirmatrelvir</w:t>
      </w:r>
      <w:r w:rsidRPr="00B17D99">
        <w:t xml:space="preserve">/ritonavir 75 mg/100 mg, 250 mg/100 mg, and 500 mg/100 mg administered twice daily, the increase in systemic exposure at steady-state appears to be less than dose </w:t>
      </w:r>
      <w:r w:rsidRPr="00B17D99">
        <w:lastRenderedPageBreak/>
        <w:t>proportional. Multiple dosing over 10</w:t>
      </w:r>
      <w:r>
        <w:t> </w:t>
      </w:r>
      <w:r w:rsidRPr="00B17D99">
        <w:t>days achieved steady-state on Day</w:t>
      </w:r>
      <w:r>
        <w:t> </w:t>
      </w:r>
      <w:r w:rsidRPr="00B17D99">
        <w:t>2 with approximately 2-fold accumulation. Systemic exposures on Day</w:t>
      </w:r>
      <w:r>
        <w:t> </w:t>
      </w:r>
      <w:r w:rsidRPr="00B17D99">
        <w:t xml:space="preserve">5 </w:t>
      </w:r>
      <w:r w:rsidR="00F44A3F">
        <w:t xml:space="preserve">were similar to </w:t>
      </w:r>
      <w:r w:rsidRPr="00B17D99">
        <w:t xml:space="preserve">Day 10 </w:t>
      </w:r>
      <w:r w:rsidR="00F44A3F">
        <w:t xml:space="preserve">across </w:t>
      </w:r>
      <w:r w:rsidRPr="00B17D99">
        <w:t xml:space="preserve">all doses.  </w:t>
      </w:r>
    </w:p>
    <w:p w14:paraId="1D8323B0" w14:textId="0909E2EC" w:rsidR="003C6DC6" w:rsidRDefault="003C6DC6" w:rsidP="00755FFF">
      <w:pPr>
        <w:pStyle w:val="CLDHeading3"/>
      </w:pPr>
      <w:r>
        <w:t>Absorption</w:t>
      </w:r>
      <w:r w:rsidRPr="000E24DD">
        <w:t xml:space="preserve"> </w:t>
      </w:r>
    </w:p>
    <w:p w14:paraId="62C98C6F" w14:textId="1290F8AD" w:rsidR="008C3EB2" w:rsidRDefault="00F44A3F" w:rsidP="008C3EB2">
      <w:pPr>
        <w:pStyle w:val="CLDNormal"/>
      </w:pPr>
      <w:r>
        <w:t>F</w:t>
      </w:r>
      <w:r w:rsidR="008C3EB2">
        <w:t xml:space="preserve">ollowing oral administration of </w:t>
      </w:r>
      <w:r w:rsidR="00420FA5">
        <w:t>nirmatrelvir</w:t>
      </w:r>
      <w:r w:rsidR="008C3EB2">
        <w:t xml:space="preserve">/ritonavir 300 mg/100 mg </w:t>
      </w:r>
      <w:r w:rsidR="00420FA5">
        <w:t>after a single dose</w:t>
      </w:r>
      <w:r w:rsidR="008C3EB2">
        <w:t xml:space="preserve">, the </w:t>
      </w:r>
      <w:r w:rsidR="00420FA5">
        <w:t xml:space="preserve">geometric </w:t>
      </w:r>
      <w:r w:rsidR="008C3EB2">
        <w:t>mean</w:t>
      </w:r>
      <w:r w:rsidR="00420FA5">
        <w:t xml:space="preserve"> nirmatrelvir</w:t>
      </w:r>
      <w:r w:rsidR="008C3EB2">
        <w:t xml:space="preserve"> (CV%) C</w:t>
      </w:r>
      <w:r w:rsidR="008C3EB2" w:rsidRPr="001F25BD">
        <w:rPr>
          <w:vertAlign w:val="subscript"/>
        </w:rPr>
        <w:t>max</w:t>
      </w:r>
      <w:r w:rsidR="008C3EB2">
        <w:t xml:space="preserve"> and area under the </w:t>
      </w:r>
      <w:r w:rsidR="00420FA5">
        <w:t xml:space="preserve">plasma </w:t>
      </w:r>
      <w:r w:rsidR="008C3EB2">
        <w:t xml:space="preserve">concentration time curve </w:t>
      </w:r>
      <w:r w:rsidR="00420FA5">
        <w:t>from 0 to infinity (AUC</w:t>
      </w:r>
      <w:r w:rsidR="00420FA5" w:rsidRPr="001F25BD">
        <w:rPr>
          <w:vertAlign w:val="subscript"/>
        </w:rPr>
        <w:t>inf</w:t>
      </w:r>
      <w:r w:rsidR="00420FA5">
        <w:t>)</w:t>
      </w:r>
      <w:r w:rsidR="008C3EB2">
        <w:t xml:space="preserve"> was </w:t>
      </w:r>
      <w:r w:rsidR="00420FA5" w:rsidRPr="00420FA5">
        <w:t xml:space="preserve">2.21 </w:t>
      </w:r>
      <w:proofErr w:type="spellStart"/>
      <w:r w:rsidR="00420FA5" w:rsidRPr="00420FA5">
        <w:t>μg</w:t>
      </w:r>
      <w:proofErr w:type="spellEnd"/>
      <w:r w:rsidR="00420FA5" w:rsidRPr="00420FA5">
        <w:t xml:space="preserve">/mL (33) </w:t>
      </w:r>
      <w:r w:rsidR="008C3EB2">
        <w:t xml:space="preserve">and </w:t>
      </w:r>
      <w:r w:rsidR="00420FA5" w:rsidRPr="00420FA5">
        <w:t xml:space="preserve">23.01 </w:t>
      </w:r>
      <w:proofErr w:type="spellStart"/>
      <w:r w:rsidR="00420FA5" w:rsidRPr="00420FA5">
        <w:t>μg</w:t>
      </w:r>
      <w:proofErr w:type="spellEnd"/>
      <w:r w:rsidR="00420FA5" w:rsidRPr="00420FA5">
        <w:t>*hr/mL (23)</w:t>
      </w:r>
      <w:r w:rsidR="008C3EB2">
        <w:t>, respectively. The median</w:t>
      </w:r>
      <w:r w:rsidR="00420FA5">
        <w:t xml:space="preserve"> (range)</w:t>
      </w:r>
      <w:r w:rsidR="008C3EB2">
        <w:t xml:space="preserve"> time to C</w:t>
      </w:r>
      <w:r w:rsidR="008C3EB2" w:rsidRPr="001F25BD">
        <w:rPr>
          <w:vertAlign w:val="subscript"/>
        </w:rPr>
        <w:t>max</w:t>
      </w:r>
      <w:r w:rsidR="008C3EB2">
        <w:t xml:space="preserve"> (T</w:t>
      </w:r>
      <w:r w:rsidR="008C3EB2" w:rsidRPr="001F25BD">
        <w:rPr>
          <w:vertAlign w:val="subscript"/>
        </w:rPr>
        <w:t>max</w:t>
      </w:r>
      <w:r w:rsidR="008C3EB2">
        <w:t>) was</w:t>
      </w:r>
      <w:r w:rsidR="001F25BD">
        <w:t xml:space="preserve"> </w:t>
      </w:r>
      <w:r w:rsidR="00420FA5" w:rsidRPr="00420FA5">
        <w:t>3.00 hrs (1.02-6.00)</w:t>
      </w:r>
      <w:r w:rsidR="008C3EB2">
        <w:t xml:space="preserve">. The </w:t>
      </w:r>
      <w:r w:rsidR="00420FA5" w:rsidRPr="00420FA5">
        <w:t xml:space="preserve">arithmetic </w:t>
      </w:r>
      <w:r w:rsidR="008C3EB2">
        <w:t>mean</w:t>
      </w:r>
      <w:r w:rsidR="00420FA5" w:rsidRPr="00420FA5">
        <w:t xml:space="preserve"> (±SD) </w:t>
      </w:r>
      <w:r w:rsidR="008C3EB2">
        <w:t xml:space="preserve"> terminal elimination half-life was</w:t>
      </w:r>
      <w:r w:rsidR="001F25BD">
        <w:t xml:space="preserve"> </w:t>
      </w:r>
      <w:r w:rsidR="00420FA5" w:rsidRPr="00420FA5">
        <w:t>6.1 (1.8) hours.</w:t>
      </w:r>
    </w:p>
    <w:p w14:paraId="58AD5F90" w14:textId="5BEF8DFD" w:rsidR="008C3EB2" w:rsidRDefault="00420FA5" w:rsidP="008C3EB2">
      <w:pPr>
        <w:pStyle w:val="CLDNormal"/>
      </w:pPr>
      <w:r>
        <w:t>F</w:t>
      </w:r>
      <w:r w:rsidR="008C3EB2">
        <w:t xml:space="preserve">ollowing oral administration of </w:t>
      </w:r>
      <w:r>
        <w:t>nirmatrelvir</w:t>
      </w:r>
      <w:r w:rsidR="008C3EB2">
        <w:t xml:space="preserve">/ritonavir 300 mg/100 mg </w:t>
      </w:r>
      <w:r>
        <w:t>after a single dose</w:t>
      </w:r>
      <w:r w:rsidR="008C3EB2">
        <w:t xml:space="preserve">, the </w:t>
      </w:r>
      <w:r>
        <w:t xml:space="preserve">geometric </w:t>
      </w:r>
      <w:r w:rsidR="008C3EB2">
        <w:t>mean</w:t>
      </w:r>
      <w:r>
        <w:t xml:space="preserve"> ritonavir</w:t>
      </w:r>
      <w:r w:rsidR="008C3EB2">
        <w:t xml:space="preserve"> (CV%) C</w:t>
      </w:r>
      <w:r w:rsidR="008C3EB2" w:rsidRPr="001F25BD">
        <w:rPr>
          <w:vertAlign w:val="subscript"/>
        </w:rPr>
        <w:t>max</w:t>
      </w:r>
      <w:r w:rsidR="008C3EB2">
        <w:t xml:space="preserve"> and </w:t>
      </w:r>
      <w:r>
        <w:t>(AUC</w:t>
      </w:r>
      <w:r w:rsidRPr="001F25BD">
        <w:rPr>
          <w:vertAlign w:val="subscript"/>
        </w:rPr>
        <w:t>inf</w:t>
      </w:r>
      <w:r>
        <w:t xml:space="preserve">) </w:t>
      </w:r>
      <w:r w:rsidR="008C3EB2">
        <w:t xml:space="preserve">was </w:t>
      </w:r>
      <w:r w:rsidR="00D53181">
        <w:t>0.</w:t>
      </w:r>
      <w:r w:rsidRPr="00420FA5">
        <w:t xml:space="preserve">36 </w:t>
      </w:r>
      <w:proofErr w:type="spellStart"/>
      <w:r w:rsidRPr="00420FA5">
        <w:t>μg</w:t>
      </w:r>
      <w:proofErr w:type="spellEnd"/>
      <w:r w:rsidRPr="00420FA5">
        <w:t xml:space="preserve">/mL (46) </w:t>
      </w:r>
      <w:r w:rsidR="008C3EB2">
        <w:t xml:space="preserve">and </w:t>
      </w:r>
      <w:r w:rsidRPr="00420FA5">
        <w:t xml:space="preserve">3.60 </w:t>
      </w:r>
      <w:proofErr w:type="spellStart"/>
      <w:r w:rsidRPr="00420FA5">
        <w:t>μg</w:t>
      </w:r>
      <w:proofErr w:type="spellEnd"/>
      <w:r w:rsidRPr="00420FA5">
        <w:t>*hr/mL (47),</w:t>
      </w:r>
      <w:r w:rsidR="008C3EB2">
        <w:t xml:space="preserve"> respectively. The median </w:t>
      </w:r>
      <w:r w:rsidR="00D53181">
        <w:t>(</w:t>
      </w:r>
      <w:r>
        <w:t>range</w:t>
      </w:r>
      <w:r w:rsidR="00D53181">
        <w:t>)</w:t>
      </w:r>
      <w:r>
        <w:t xml:space="preserve"> </w:t>
      </w:r>
      <w:r w:rsidR="008C3EB2">
        <w:t>time to C</w:t>
      </w:r>
      <w:r w:rsidR="008C3EB2" w:rsidRPr="001F25BD">
        <w:rPr>
          <w:vertAlign w:val="subscript"/>
        </w:rPr>
        <w:t>max</w:t>
      </w:r>
      <w:r w:rsidR="008C3EB2">
        <w:t xml:space="preserve"> (T</w:t>
      </w:r>
      <w:r w:rsidR="008C3EB2" w:rsidRPr="001F25BD">
        <w:rPr>
          <w:vertAlign w:val="subscript"/>
        </w:rPr>
        <w:t>max</w:t>
      </w:r>
      <w:r w:rsidR="008C3EB2">
        <w:t xml:space="preserve">) was </w:t>
      </w:r>
      <w:r w:rsidRPr="00420FA5">
        <w:t>3.98 hrs (1.48-4.20).</w:t>
      </w:r>
      <w:r w:rsidR="008C3EB2">
        <w:t xml:space="preserve"> The </w:t>
      </w:r>
      <w:r>
        <w:t xml:space="preserve">arithmetic </w:t>
      </w:r>
      <w:r w:rsidR="008C3EB2">
        <w:t>mean</w:t>
      </w:r>
      <w:r>
        <w:t xml:space="preserve"> </w:t>
      </w:r>
      <w:r w:rsidRPr="00420FA5">
        <w:t xml:space="preserve">(±SD) </w:t>
      </w:r>
      <w:r w:rsidR="008C3EB2">
        <w:t>terminal elimination half-life was</w:t>
      </w:r>
      <w:r w:rsidR="001F25BD">
        <w:t xml:space="preserve"> </w:t>
      </w:r>
      <w:r>
        <w:t>6.1 (</w:t>
      </w:r>
      <w:r w:rsidR="00CF764A">
        <w:t>2.2</w:t>
      </w:r>
      <w:r>
        <w:t>) hours</w:t>
      </w:r>
      <w:r w:rsidR="008C3EB2">
        <w:t xml:space="preserve">.  </w:t>
      </w:r>
    </w:p>
    <w:p w14:paraId="43BF4AED" w14:textId="72BB65CB" w:rsidR="00F836D5" w:rsidRPr="00F836D5" w:rsidRDefault="00F836D5" w:rsidP="007A1982">
      <w:pPr>
        <w:pStyle w:val="CLDHeading4"/>
      </w:pPr>
      <w:r w:rsidRPr="00F836D5">
        <w:t xml:space="preserve">Effect of </w:t>
      </w:r>
      <w:r w:rsidR="007A1982">
        <w:t>f</w:t>
      </w:r>
      <w:r w:rsidRPr="00F836D5">
        <w:t xml:space="preserve">ood on </w:t>
      </w:r>
      <w:r w:rsidR="007A1982">
        <w:t>o</w:t>
      </w:r>
      <w:r w:rsidRPr="00F836D5">
        <w:t xml:space="preserve">ral </w:t>
      </w:r>
      <w:r w:rsidR="007A1982">
        <w:t>a</w:t>
      </w:r>
      <w:r w:rsidRPr="00F836D5">
        <w:t>bsorption</w:t>
      </w:r>
    </w:p>
    <w:p w14:paraId="0E1E7318" w14:textId="734E32F1" w:rsidR="008C3EB2" w:rsidRPr="005C1B2F" w:rsidRDefault="008C3EB2" w:rsidP="008C3EB2">
      <w:pPr>
        <w:pStyle w:val="CLDNormal"/>
      </w:pPr>
      <w:r w:rsidRPr="00B17D99">
        <w:t xml:space="preserve">Dosing with a high fat meal modestly increased the exposure of </w:t>
      </w:r>
      <w:r w:rsidR="00220441">
        <w:t>nirmatrelvir</w:t>
      </w:r>
      <w:r w:rsidRPr="00B17D99">
        <w:t xml:space="preserve"> (approximately 15% increase in mean C</w:t>
      </w:r>
      <w:r w:rsidRPr="00B17D99">
        <w:rPr>
          <w:vertAlign w:val="subscript"/>
        </w:rPr>
        <w:t>max</w:t>
      </w:r>
      <w:r w:rsidRPr="00B17D99">
        <w:t xml:space="preserve"> and 1.6% increase in mean AUC</w:t>
      </w:r>
      <w:r w:rsidRPr="00B17D99">
        <w:rPr>
          <w:vertAlign w:val="subscript"/>
        </w:rPr>
        <w:t>last</w:t>
      </w:r>
      <w:r w:rsidRPr="00B17D99">
        <w:t xml:space="preserve">) relative to fasting conditions following administration of a suspension formulation of </w:t>
      </w:r>
      <w:r w:rsidR="00220441">
        <w:t>nirmatrelvir</w:t>
      </w:r>
      <w:r w:rsidRPr="00B17D99">
        <w:t xml:space="preserve"> co-administered with ritonavir tablets.  </w:t>
      </w:r>
    </w:p>
    <w:p w14:paraId="5F5B5144" w14:textId="60F12D8A" w:rsidR="003C6DC6" w:rsidRDefault="003C6DC6" w:rsidP="00755FFF">
      <w:pPr>
        <w:pStyle w:val="CLDHeading3"/>
      </w:pPr>
      <w:r>
        <w:t>Distribution</w:t>
      </w:r>
    </w:p>
    <w:p w14:paraId="65C2D108" w14:textId="0D79FD28" w:rsidR="00F836D5" w:rsidRDefault="00F836D5" w:rsidP="00B57218">
      <w:pPr>
        <w:pStyle w:val="CLDNormal"/>
      </w:pPr>
      <w:r>
        <w:t xml:space="preserve">The protein binding of </w:t>
      </w:r>
      <w:r w:rsidR="00220441">
        <w:t>nirmatrelvir</w:t>
      </w:r>
      <w:r>
        <w:t xml:space="preserve"> in human plasma is approximately 69%.</w:t>
      </w:r>
    </w:p>
    <w:p w14:paraId="4D4973F2" w14:textId="23D94322" w:rsidR="003C6DC6" w:rsidRPr="00E83C07" w:rsidRDefault="00F836D5">
      <w:pPr>
        <w:pStyle w:val="CLDNormal"/>
        <w:rPr>
          <w:i/>
          <w:iCs/>
        </w:rPr>
      </w:pPr>
      <w:r>
        <w:t>The protein binding of ritonavir in human plasma is approximately 98-99%.</w:t>
      </w:r>
    </w:p>
    <w:p w14:paraId="15F1E761" w14:textId="2BF1235C" w:rsidR="003C6DC6" w:rsidRDefault="002A5064" w:rsidP="00755FFF">
      <w:pPr>
        <w:pStyle w:val="CLDHeading3"/>
      </w:pPr>
      <w:r>
        <w:t>Metabolism</w:t>
      </w:r>
    </w:p>
    <w:p w14:paraId="5CE64BE0" w14:textId="1901D294" w:rsidR="00C24482" w:rsidRDefault="00C24482" w:rsidP="00755FFF">
      <w:pPr>
        <w:pStyle w:val="CLDHeading3"/>
      </w:pPr>
      <w:r>
        <w:t>Ni</w:t>
      </w:r>
      <w:r w:rsidR="00373E74">
        <w:t>r</w:t>
      </w:r>
      <w:r>
        <w:t>matrelvir</w:t>
      </w:r>
    </w:p>
    <w:p w14:paraId="16237DF1" w14:textId="3D252CDE" w:rsidR="002E0A5A" w:rsidRDefault="00420FA5" w:rsidP="002E0A5A">
      <w:pPr>
        <w:pStyle w:val="CLDNormal"/>
      </w:pPr>
      <w:r w:rsidRPr="00926FBC">
        <w:rPr>
          <w:i/>
          <w:iCs/>
        </w:rPr>
        <w:t>In vitro</w:t>
      </w:r>
      <w:r w:rsidRPr="00420FA5">
        <w:t xml:space="preserve"> studies assessing nirmatrelvir without concomitant ritonavir suggest that nirmatrelvir is primarily metaboli</w:t>
      </w:r>
      <w:r w:rsidR="006F13D2">
        <w:t>s</w:t>
      </w:r>
      <w:r w:rsidRPr="00420FA5">
        <w:t>ed by CYP3A4. Administration of nirmatrelvir with ritonavir inhibits the metabolism of nirmatrelvir. In plasma, the only drug-related entity observed was unchanged nirmatrelvir. Minor oxidative metabolites were observed in the f</w:t>
      </w:r>
      <w:r w:rsidR="003A2575">
        <w:t>a</w:t>
      </w:r>
      <w:r w:rsidRPr="00420FA5">
        <w:t xml:space="preserve">eces and urine. </w:t>
      </w:r>
    </w:p>
    <w:p w14:paraId="3F9AAB32" w14:textId="21E981C1" w:rsidR="00C24482" w:rsidRDefault="00C24482" w:rsidP="00C24482">
      <w:pPr>
        <w:pStyle w:val="CLDHeading3"/>
      </w:pPr>
      <w:r>
        <w:t xml:space="preserve">Ritonavir </w:t>
      </w:r>
    </w:p>
    <w:p w14:paraId="21546B31" w14:textId="525C429C" w:rsidR="00C24482" w:rsidRPr="00B17D99" w:rsidRDefault="00C24482" w:rsidP="00C24482">
      <w:pPr>
        <w:pStyle w:val="CLDNormal"/>
      </w:pPr>
      <w:r w:rsidRPr="00C24482">
        <w:t xml:space="preserve">Nearly all of the plasma radiolabel after a single oral 600 mg dose of </w:t>
      </w:r>
      <w:proofErr w:type="spellStart"/>
      <w:r w:rsidRPr="00C24482">
        <w:t>radiolabeled</w:t>
      </w:r>
      <w:proofErr w:type="spellEnd"/>
      <w:r w:rsidRPr="00C24482">
        <w:t xml:space="preserve"> ritonavir was attributed to unchanged ritonavir. Four ritonavir metabolites have been identified in man. </w:t>
      </w:r>
      <w:r w:rsidRPr="00A961C3">
        <w:t xml:space="preserve">The </w:t>
      </w:r>
      <w:proofErr w:type="spellStart"/>
      <w:r w:rsidRPr="00A961C3">
        <w:t>isopropylthiazole</w:t>
      </w:r>
      <w:proofErr w:type="spellEnd"/>
      <w:r w:rsidRPr="00A961C3">
        <w:t xml:space="preserve"> oxidation metabolite (M-2) is the major metabolite</w:t>
      </w:r>
      <w:r w:rsidRPr="00C24482">
        <w:t>. The AUC of the M-2 metabolite was approximately 3 % of the AUC of parent drug. Studies utilising human liver microsomes have demonstrated that CYP3A4 is the major isoform involved in ritonavir metabolism, although CYP2D6 also contributes to the formulation of M-2. The metabolites are principally eliminated in the faeces.</w:t>
      </w:r>
    </w:p>
    <w:p w14:paraId="2B431F95" w14:textId="79F22B78" w:rsidR="003C6DC6" w:rsidRDefault="002A5064" w:rsidP="00755FFF">
      <w:pPr>
        <w:pStyle w:val="CLDHeading3"/>
      </w:pPr>
      <w:r>
        <w:t>Excretion</w:t>
      </w:r>
    </w:p>
    <w:p w14:paraId="6E2AC4C2" w14:textId="465CEEAC" w:rsidR="00420FA5" w:rsidRPr="00B17D99" w:rsidRDefault="00420FA5" w:rsidP="00A97D21">
      <w:pPr>
        <w:pStyle w:val="CLDNormal"/>
      </w:pPr>
      <w:r w:rsidRPr="00420FA5">
        <w:t>The primary route of elimination of nirmatrelvir when administered with ritonavir was renal excretion of intact drug. Approximately 49.6% and 35.3% of the administered dose of nirmatrelvir 300 mg was recovered in urine and f</w:t>
      </w:r>
      <w:r w:rsidR="00C61DC5">
        <w:t>a</w:t>
      </w:r>
      <w:r w:rsidRPr="00420FA5">
        <w:t xml:space="preserve">eces, respectively. Nirmatrelvir was the predominant drug-related entity </w:t>
      </w:r>
      <w:r w:rsidRPr="00420FA5">
        <w:lastRenderedPageBreak/>
        <w:t>with small amounts of metabolites arising from hydrolysis reactions in excreta. In plasma, the only drug-related entity quantifiable was unchanged nirmatrelvir.</w:t>
      </w:r>
    </w:p>
    <w:p w14:paraId="062193C0" w14:textId="108A6B86" w:rsidR="00A97D21" w:rsidRDefault="00A97D21" w:rsidP="00A97D21">
      <w:pPr>
        <w:pStyle w:val="CLDNormal"/>
      </w:pPr>
      <w:r w:rsidRPr="00B17D99">
        <w:rPr>
          <w:iCs/>
        </w:rPr>
        <w:t>Human studies with radiolabe</w:t>
      </w:r>
      <w:r w:rsidR="00CA645D">
        <w:rPr>
          <w:iCs/>
        </w:rPr>
        <w:t>l</w:t>
      </w:r>
      <w:r w:rsidRPr="00B17D99">
        <w:rPr>
          <w:iCs/>
        </w:rPr>
        <w:t>led ritonavir demonstrated that the elimination of ritonavir was primarily via the hepatobiliary system; approximately 86% of radiolabel was recovered from stool, part of which is expected to be unabsorbed ritonavir</w:t>
      </w:r>
      <w:r w:rsidRPr="00B17D99">
        <w:t xml:space="preserve">. </w:t>
      </w:r>
    </w:p>
    <w:p w14:paraId="6698FE17" w14:textId="2EAFE3B7" w:rsidR="00572784" w:rsidRDefault="000450B6" w:rsidP="00572784">
      <w:pPr>
        <w:pStyle w:val="CLDHeading3"/>
      </w:pPr>
      <w:r>
        <w:t>S</w:t>
      </w:r>
      <w:r w:rsidR="0057718A">
        <w:t>pecial</w:t>
      </w:r>
      <w:r>
        <w:t xml:space="preserve"> </w:t>
      </w:r>
      <w:r w:rsidR="0057718A">
        <w:t>populations</w:t>
      </w:r>
    </w:p>
    <w:p w14:paraId="04FDD990" w14:textId="5753CC39" w:rsidR="0057718A" w:rsidRPr="00B17D99" w:rsidRDefault="0057718A" w:rsidP="0057718A">
      <w:pPr>
        <w:pStyle w:val="CLDNormal"/>
      </w:pPr>
      <w:r w:rsidRPr="00B17D99">
        <w:t xml:space="preserve">The pharmacokinetics of </w:t>
      </w:r>
      <w:r w:rsidR="008F4442">
        <w:t>nirmatrelvir</w:t>
      </w:r>
      <w:r w:rsidRPr="00B17D99">
        <w:t xml:space="preserve">/ritonavir based on age and gender have not been evaluated.  </w:t>
      </w:r>
    </w:p>
    <w:p w14:paraId="7025B8B9" w14:textId="0822AFC3" w:rsidR="00572784" w:rsidRPr="00572784" w:rsidRDefault="00572784" w:rsidP="008A0126">
      <w:pPr>
        <w:pStyle w:val="CLDHeading4"/>
        <w:rPr>
          <w:lang w:val="en-US"/>
        </w:rPr>
      </w:pPr>
      <w:r w:rsidRPr="00572784">
        <w:rPr>
          <w:lang w:val="en-US"/>
        </w:rPr>
        <w:t xml:space="preserve">Racial or </w:t>
      </w:r>
      <w:r w:rsidR="008A0126">
        <w:rPr>
          <w:lang w:val="en-US"/>
        </w:rPr>
        <w:t>e</w:t>
      </w:r>
      <w:r w:rsidRPr="00572784">
        <w:rPr>
          <w:lang w:val="en-US"/>
        </w:rPr>
        <w:t xml:space="preserve">thnic </w:t>
      </w:r>
      <w:r w:rsidR="008A0126">
        <w:rPr>
          <w:lang w:val="en-US"/>
        </w:rPr>
        <w:t>g</w:t>
      </w:r>
      <w:r w:rsidRPr="00572784">
        <w:rPr>
          <w:lang w:val="en-US"/>
        </w:rPr>
        <w:t>roups</w:t>
      </w:r>
    </w:p>
    <w:p w14:paraId="2ED10923" w14:textId="7DF18993" w:rsidR="00572784" w:rsidRPr="00572784" w:rsidRDefault="00572784" w:rsidP="00572784">
      <w:pPr>
        <w:pStyle w:val="CLDNormal"/>
        <w:rPr>
          <w:lang w:val="en-US"/>
        </w:rPr>
      </w:pPr>
      <w:r w:rsidRPr="00572784">
        <w:rPr>
          <w:lang w:val="en-US"/>
        </w:rPr>
        <w:t>Systemic exposure in Japanese participants was numerically lower but not clinically meaningfully different than those in Western participants.</w:t>
      </w:r>
    </w:p>
    <w:p w14:paraId="2458522B" w14:textId="5BBEEBE3" w:rsidR="00572784" w:rsidRPr="00572784" w:rsidRDefault="00572784" w:rsidP="008A0126">
      <w:pPr>
        <w:pStyle w:val="CLDHeading4"/>
        <w:rPr>
          <w:lang w:val="en-US"/>
        </w:rPr>
      </w:pPr>
      <w:r w:rsidRPr="00572784">
        <w:rPr>
          <w:lang w:val="en-US"/>
        </w:rPr>
        <w:t xml:space="preserve">Patients with </w:t>
      </w:r>
      <w:r w:rsidR="008A0126">
        <w:rPr>
          <w:lang w:val="en-US"/>
        </w:rPr>
        <w:t>r</w:t>
      </w:r>
      <w:r w:rsidRPr="00572784">
        <w:rPr>
          <w:lang w:val="en-US"/>
        </w:rPr>
        <w:t xml:space="preserve">enal </w:t>
      </w:r>
      <w:r w:rsidR="008A0126">
        <w:rPr>
          <w:lang w:val="en-US"/>
        </w:rPr>
        <w:t>i</w:t>
      </w:r>
      <w:r w:rsidRPr="00572784">
        <w:rPr>
          <w:lang w:val="en-US"/>
        </w:rPr>
        <w:t>mpairment</w:t>
      </w:r>
    </w:p>
    <w:p w14:paraId="0C4C4E4B" w14:textId="73064A7D" w:rsidR="007C0F59" w:rsidRDefault="001334E1" w:rsidP="00935299">
      <w:pPr>
        <w:pStyle w:val="CLDNormal"/>
      </w:pPr>
      <w:r w:rsidRPr="00241F7B">
        <w:rPr>
          <w:rFonts w:eastAsia="TimesNewRoman"/>
        </w:rPr>
        <w:t>An open-label study compared nirmatrelvir/ritonavir pharmacokinetics in healthy adult subjects and subjects with mild (</w:t>
      </w:r>
      <w:r w:rsidRPr="00241F7B">
        <w:t>eGFR ≥60 to &lt;90 mL/min</w:t>
      </w:r>
      <w:r w:rsidRPr="00241F7B">
        <w:rPr>
          <w:rFonts w:eastAsia="TimesNewRoman"/>
        </w:rPr>
        <w:t>), moderate (</w:t>
      </w:r>
      <w:r w:rsidRPr="00241F7B">
        <w:t>eGFR ≥30 to &lt;60 mL/min</w:t>
      </w:r>
      <w:r w:rsidRPr="00241F7B">
        <w:rPr>
          <w:rFonts w:eastAsia="TimesNewRoman"/>
        </w:rPr>
        <w:t>), and severe (</w:t>
      </w:r>
      <w:r w:rsidRPr="00241F7B">
        <w:t>eGFR &lt;30 mL/min</w:t>
      </w:r>
      <w:r w:rsidRPr="00241F7B">
        <w:rPr>
          <w:rFonts w:eastAsia="TimesNewRoman"/>
        </w:rPr>
        <w:t xml:space="preserve">) renal impairment following administration of a single oral dose of nirmatrelvir 100 mg enhanced with ritonavir 100 mg administered at -12, 0, 12, and 24 hours. </w:t>
      </w:r>
      <w:r w:rsidR="008D5FE8" w:rsidRPr="00241F7B">
        <w:t>Compared to healthy controls with no renal impairment, the C</w:t>
      </w:r>
      <w:r w:rsidR="008D5FE8" w:rsidRPr="008868E5">
        <w:rPr>
          <w:vertAlign w:val="subscript"/>
        </w:rPr>
        <w:t>max</w:t>
      </w:r>
      <w:r w:rsidR="008D5FE8" w:rsidRPr="00241F7B">
        <w:t xml:space="preserve"> and AUC of</w:t>
      </w:r>
      <w:r w:rsidR="008D5FE8" w:rsidRPr="00D6367D">
        <w:t xml:space="preserve"> </w:t>
      </w:r>
      <w:r w:rsidR="008F4442">
        <w:t>nirmatrelvir</w:t>
      </w:r>
      <w:r w:rsidR="008D5FE8" w:rsidRPr="00D6367D">
        <w:t xml:space="preserve"> in patients with mild renal impairment was </w:t>
      </w:r>
      <w:r w:rsidR="008F4442">
        <w:t>30%</w:t>
      </w:r>
      <w:r w:rsidR="008F4442" w:rsidRPr="00D6367D">
        <w:t xml:space="preserve"> </w:t>
      </w:r>
      <w:r w:rsidR="008D5FE8" w:rsidRPr="00D6367D">
        <w:t xml:space="preserve">and </w:t>
      </w:r>
      <w:r w:rsidR="008F4442">
        <w:t>24% higher,</w:t>
      </w:r>
      <w:r w:rsidR="008F4442" w:rsidRPr="00D6367D">
        <w:t xml:space="preserve"> </w:t>
      </w:r>
      <w:r w:rsidR="008D5FE8" w:rsidRPr="00D6367D">
        <w:t xml:space="preserve">in patients with moderate renal impairment was </w:t>
      </w:r>
      <w:r w:rsidR="008F4442">
        <w:t>38%</w:t>
      </w:r>
      <w:r w:rsidR="008D5FE8" w:rsidRPr="00D6367D">
        <w:t xml:space="preserve"> and </w:t>
      </w:r>
      <w:r w:rsidR="008F4442">
        <w:t>87%</w:t>
      </w:r>
      <w:r w:rsidR="008F4442" w:rsidRPr="00D6367D">
        <w:t xml:space="preserve"> </w:t>
      </w:r>
      <w:r w:rsidR="008D5FE8" w:rsidRPr="00D6367D">
        <w:t>higher</w:t>
      </w:r>
      <w:r w:rsidR="008F4442">
        <w:t>, and in patients with severe renal impairment was 48% and 204% higher, respectively.</w:t>
      </w:r>
      <w:r w:rsidR="006225C3">
        <w:t xml:space="preserve"> </w:t>
      </w:r>
      <w:r w:rsidR="006E17CB">
        <w:t>See Table below</w:t>
      </w:r>
      <w:r w:rsidR="008868E5">
        <w:t>.</w:t>
      </w:r>
    </w:p>
    <w:p w14:paraId="3A5193FA" w14:textId="14E876A0" w:rsidR="00F343D0" w:rsidRPr="00C94BA3" w:rsidRDefault="00C94BA3" w:rsidP="00C94BA3">
      <w:pPr>
        <w:pStyle w:val="CLDNormal"/>
        <w:rPr>
          <w:b/>
          <w:bCs/>
        </w:rPr>
      </w:pPr>
      <w:r w:rsidRPr="00C94BA3">
        <w:rPr>
          <w:b/>
          <w:bCs/>
        </w:rPr>
        <w:t xml:space="preserve">Table </w:t>
      </w:r>
      <w:r w:rsidRPr="00C94BA3">
        <w:rPr>
          <w:b/>
          <w:bCs/>
        </w:rPr>
        <w:fldChar w:fldCharType="begin"/>
      </w:r>
      <w:r w:rsidRPr="00C94BA3">
        <w:rPr>
          <w:b/>
          <w:bCs/>
        </w:rPr>
        <w:instrText xml:space="preserve"> SEQ Table \* ARABIC </w:instrText>
      </w:r>
      <w:r w:rsidRPr="00C94BA3">
        <w:rPr>
          <w:b/>
          <w:bCs/>
        </w:rPr>
        <w:fldChar w:fldCharType="separate"/>
      </w:r>
      <w:r w:rsidR="00793C84">
        <w:rPr>
          <w:b/>
          <w:bCs/>
          <w:noProof/>
        </w:rPr>
        <w:t>7</w:t>
      </w:r>
      <w:r w:rsidRPr="00C94BA3">
        <w:rPr>
          <w:b/>
          <w:bCs/>
        </w:rPr>
        <w:fldChar w:fldCharType="end"/>
      </w:r>
      <w:r w:rsidRPr="00C94BA3">
        <w:rPr>
          <w:b/>
          <w:bCs/>
        </w:rPr>
        <w:t>: Impact of Renal Impairment on Nirmatrelvir/Ritonavir Pharmacokinetics</w:t>
      </w:r>
    </w:p>
    <w:tbl>
      <w:tblPr>
        <w:tblStyle w:val="TableGrid"/>
        <w:tblW w:w="9351" w:type="dxa"/>
        <w:tblLook w:val="04A0" w:firstRow="1" w:lastRow="0" w:firstColumn="1" w:lastColumn="0" w:noHBand="0" w:noVBand="1"/>
      </w:tblPr>
      <w:tblGrid>
        <w:gridCol w:w="2155"/>
        <w:gridCol w:w="1668"/>
        <w:gridCol w:w="1701"/>
        <w:gridCol w:w="1984"/>
        <w:gridCol w:w="1843"/>
      </w:tblGrid>
      <w:tr w:rsidR="00992351" w14:paraId="42B6CE6D" w14:textId="77777777" w:rsidTr="005A77E7">
        <w:trPr>
          <w:tblHeader/>
        </w:trPr>
        <w:tc>
          <w:tcPr>
            <w:tcW w:w="2155" w:type="dxa"/>
          </w:tcPr>
          <w:p w14:paraId="27052E18" w14:textId="77777777" w:rsidR="00992351" w:rsidRPr="006E2C3C" w:rsidRDefault="00992351" w:rsidP="006E2C3C">
            <w:pPr>
              <w:pStyle w:val="CLDTableTitle"/>
            </w:pPr>
          </w:p>
        </w:tc>
        <w:tc>
          <w:tcPr>
            <w:tcW w:w="1668" w:type="dxa"/>
          </w:tcPr>
          <w:p w14:paraId="0CC62856" w14:textId="77777777" w:rsidR="00992351" w:rsidRPr="006E2C3C" w:rsidRDefault="00992351" w:rsidP="006E2C3C">
            <w:pPr>
              <w:pStyle w:val="CLDTableTitle"/>
              <w:rPr>
                <w:bCs/>
              </w:rPr>
            </w:pPr>
            <w:r w:rsidRPr="006E2C3C">
              <w:rPr>
                <w:bCs/>
              </w:rPr>
              <w:t xml:space="preserve">Normal Renal Function </w:t>
            </w:r>
          </w:p>
          <w:p w14:paraId="29062803" w14:textId="77777777" w:rsidR="00992351" w:rsidRPr="006E2C3C" w:rsidRDefault="00992351" w:rsidP="006E2C3C">
            <w:pPr>
              <w:pStyle w:val="CLDTableTitle"/>
              <w:rPr>
                <w:bCs/>
              </w:rPr>
            </w:pPr>
            <w:r w:rsidRPr="006E2C3C">
              <w:rPr>
                <w:bCs/>
              </w:rPr>
              <w:t>(n=8)</w:t>
            </w:r>
          </w:p>
        </w:tc>
        <w:tc>
          <w:tcPr>
            <w:tcW w:w="1701" w:type="dxa"/>
          </w:tcPr>
          <w:p w14:paraId="6C39BA7A" w14:textId="77777777" w:rsidR="00992351" w:rsidRPr="006E2C3C" w:rsidRDefault="00992351" w:rsidP="006E2C3C">
            <w:pPr>
              <w:pStyle w:val="CLDTableTitle"/>
              <w:rPr>
                <w:bCs/>
              </w:rPr>
            </w:pPr>
            <w:r w:rsidRPr="006E2C3C">
              <w:rPr>
                <w:bCs/>
              </w:rPr>
              <w:t xml:space="preserve">Mild Renal Impairment </w:t>
            </w:r>
          </w:p>
          <w:p w14:paraId="7DB3CDC8" w14:textId="77777777" w:rsidR="00992351" w:rsidRPr="006E2C3C" w:rsidRDefault="00992351" w:rsidP="006E2C3C">
            <w:pPr>
              <w:pStyle w:val="CLDTableTitle"/>
              <w:rPr>
                <w:bCs/>
              </w:rPr>
            </w:pPr>
            <w:r w:rsidRPr="006E2C3C">
              <w:rPr>
                <w:bCs/>
              </w:rPr>
              <w:t>(n=8)</w:t>
            </w:r>
          </w:p>
        </w:tc>
        <w:tc>
          <w:tcPr>
            <w:tcW w:w="1984" w:type="dxa"/>
          </w:tcPr>
          <w:p w14:paraId="75EA6E69" w14:textId="77777777" w:rsidR="00992351" w:rsidRPr="006E2C3C" w:rsidRDefault="00992351" w:rsidP="006E2C3C">
            <w:pPr>
              <w:pStyle w:val="CLDTableTitle"/>
              <w:rPr>
                <w:bCs/>
              </w:rPr>
            </w:pPr>
            <w:r w:rsidRPr="006E2C3C">
              <w:rPr>
                <w:bCs/>
              </w:rPr>
              <w:t xml:space="preserve">Moderate Renal Impairment </w:t>
            </w:r>
          </w:p>
          <w:p w14:paraId="3D9A9C9E" w14:textId="77777777" w:rsidR="00992351" w:rsidRPr="006E2C3C" w:rsidRDefault="00992351" w:rsidP="006E2C3C">
            <w:pPr>
              <w:pStyle w:val="CLDTableTitle"/>
              <w:rPr>
                <w:bCs/>
              </w:rPr>
            </w:pPr>
            <w:r w:rsidRPr="006E2C3C">
              <w:rPr>
                <w:bCs/>
              </w:rPr>
              <w:t>(n=8)</w:t>
            </w:r>
          </w:p>
        </w:tc>
        <w:tc>
          <w:tcPr>
            <w:tcW w:w="1843" w:type="dxa"/>
          </w:tcPr>
          <w:p w14:paraId="6F773795" w14:textId="77777777" w:rsidR="00992351" w:rsidRPr="006E2C3C" w:rsidRDefault="00992351" w:rsidP="006E2C3C">
            <w:pPr>
              <w:pStyle w:val="CLDTableTitle"/>
              <w:rPr>
                <w:bCs/>
              </w:rPr>
            </w:pPr>
            <w:r w:rsidRPr="006E2C3C">
              <w:rPr>
                <w:bCs/>
              </w:rPr>
              <w:t xml:space="preserve">Severe Renal Impairment </w:t>
            </w:r>
          </w:p>
          <w:p w14:paraId="4B9C3555" w14:textId="77777777" w:rsidR="00992351" w:rsidRPr="006E2C3C" w:rsidRDefault="00992351" w:rsidP="006E2C3C">
            <w:pPr>
              <w:pStyle w:val="CLDTableTitle"/>
              <w:rPr>
                <w:bCs/>
              </w:rPr>
            </w:pPr>
            <w:r w:rsidRPr="006E2C3C">
              <w:rPr>
                <w:bCs/>
              </w:rPr>
              <w:t>(n=8)</w:t>
            </w:r>
          </w:p>
        </w:tc>
      </w:tr>
      <w:tr w:rsidR="00992351" w14:paraId="56CAD643" w14:textId="77777777" w:rsidTr="005A77E7">
        <w:tc>
          <w:tcPr>
            <w:tcW w:w="2155" w:type="dxa"/>
          </w:tcPr>
          <w:p w14:paraId="7A1A0F8C" w14:textId="77777777" w:rsidR="00992351" w:rsidRPr="006E2C3C" w:rsidRDefault="00992351" w:rsidP="006E2C3C">
            <w:pPr>
              <w:pStyle w:val="CLDTableTextListText"/>
            </w:pPr>
            <w:r w:rsidRPr="006E2C3C">
              <w:t>C</w:t>
            </w:r>
            <w:r w:rsidRPr="006E2C3C">
              <w:rPr>
                <w:vertAlign w:val="subscript"/>
              </w:rPr>
              <w:t>max</w:t>
            </w:r>
            <w:r w:rsidRPr="006E2C3C">
              <w:t xml:space="preserve"> (µg/mL)</w:t>
            </w:r>
          </w:p>
        </w:tc>
        <w:tc>
          <w:tcPr>
            <w:tcW w:w="1668" w:type="dxa"/>
          </w:tcPr>
          <w:p w14:paraId="54D379E6" w14:textId="77777777" w:rsidR="00992351" w:rsidRPr="006E2C3C" w:rsidRDefault="00992351" w:rsidP="006E2C3C">
            <w:pPr>
              <w:pStyle w:val="CLDTableTextListText"/>
            </w:pPr>
            <w:r w:rsidRPr="006E2C3C">
              <w:t>1.60 (31)</w:t>
            </w:r>
          </w:p>
        </w:tc>
        <w:tc>
          <w:tcPr>
            <w:tcW w:w="1701" w:type="dxa"/>
          </w:tcPr>
          <w:p w14:paraId="4FF85920" w14:textId="77777777" w:rsidR="00992351" w:rsidRPr="006E2C3C" w:rsidRDefault="00992351" w:rsidP="006E2C3C">
            <w:pPr>
              <w:pStyle w:val="CLDTableTextListText"/>
            </w:pPr>
            <w:r w:rsidRPr="006E2C3C">
              <w:t>2.08 (29)</w:t>
            </w:r>
          </w:p>
        </w:tc>
        <w:tc>
          <w:tcPr>
            <w:tcW w:w="1984" w:type="dxa"/>
          </w:tcPr>
          <w:p w14:paraId="05800209" w14:textId="77777777" w:rsidR="00992351" w:rsidRPr="006E2C3C" w:rsidRDefault="00992351" w:rsidP="006E2C3C">
            <w:pPr>
              <w:pStyle w:val="CLDTableTextListText"/>
            </w:pPr>
            <w:r w:rsidRPr="006E2C3C">
              <w:t>2.21 (17)</w:t>
            </w:r>
          </w:p>
        </w:tc>
        <w:tc>
          <w:tcPr>
            <w:tcW w:w="1843" w:type="dxa"/>
          </w:tcPr>
          <w:p w14:paraId="1ADACBD8" w14:textId="77777777" w:rsidR="00992351" w:rsidRPr="006E2C3C" w:rsidRDefault="00992351" w:rsidP="006E2C3C">
            <w:pPr>
              <w:pStyle w:val="CLDTableTextListText"/>
            </w:pPr>
            <w:r w:rsidRPr="006E2C3C">
              <w:t>2.37 (38)</w:t>
            </w:r>
          </w:p>
        </w:tc>
      </w:tr>
      <w:tr w:rsidR="00992351" w14:paraId="662AA49B" w14:textId="77777777" w:rsidTr="005A77E7">
        <w:tc>
          <w:tcPr>
            <w:tcW w:w="2155" w:type="dxa"/>
          </w:tcPr>
          <w:p w14:paraId="3E8ABC67" w14:textId="77777777" w:rsidR="00992351" w:rsidRPr="006E2C3C" w:rsidRDefault="00992351" w:rsidP="006E2C3C">
            <w:pPr>
              <w:pStyle w:val="CLDTableTextListText"/>
            </w:pPr>
            <w:r w:rsidRPr="006E2C3C">
              <w:t>AUC</w:t>
            </w:r>
            <w:r w:rsidRPr="006E2C3C">
              <w:rPr>
                <w:vertAlign w:val="subscript"/>
              </w:rPr>
              <w:t xml:space="preserve">inf </w:t>
            </w:r>
            <w:r w:rsidRPr="006E2C3C">
              <w:t>(µg*hr/mL)</w:t>
            </w:r>
          </w:p>
        </w:tc>
        <w:tc>
          <w:tcPr>
            <w:tcW w:w="1668" w:type="dxa"/>
          </w:tcPr>
          <w:p w14:paraId="6B6AA31E" w14:textId="77777777" w:rsidR="00992351" w:rsidRPr="006E2C3C" w:rsidRDefault="00992351" w:rsidP="006E2C3C">
            <w:pPr>
              <w:pStyle w:val="CLDTableTextListText"/>
            </w:pPr>
            <w:r w:rsidRPr="006E2C3C">
              <w:t>14.46 (20)</w:t>
            </w:r>
          </w:p>
        </w:tc>
        <w:tc>
          <w:tcPr>
            <w:tcW w:w="1701" w:type="dxa"/>
          </w:tcPr>
          <w:p w14:paraId="75009EB8" w14:textId="77777777" w:rsidR="00992351" w:rsidRPr="006E2C3C" w:rsidRDefault="00992351" w:rsidP="006E2C3C">
            <w:pPr>
              <w:pStyle w:val="CLDTableTextListText"/>
            </w:pPr>
            <w:r w:rsidRPr="006E2C3C">
              <w:t>17.91 (30)</w:t>
            </w:r>
          </w:p>
        </w:tc>
        <w:tc>
          <w:tcPr>
            <w:tcW w:w="1984" w:type="dxa"/>
          </w:tcPr>
          <w:p w14:paraId="33D5FD8B" w14:textId="77777777" w:rsidR="00992351" w:rsidRPr="006E2C3C" w:rsidRDefault="00992351" w:rsidP="006E2C3C">
            <w:pPr>
              <w:pStyle w:val="CLDTableTextListText"/>
            </w:pPr>
            <w:r w:rsidRPr="006E2C3C">
              <w:t>27.11 (27)</w:t>
            </w:r>
          </w:p>
        </w:tc>
        <w:tc>
          <w:tcPr>
            <w:tcW w:w="1843" w:type="dxa"/>
          </w:tcPr>
          <w:p w14:paraId="336C8B59" w14:textId="77777777" w:rsidR="00992351" w:rsidRPr="006E2C3C" w:rsidRDefault="00992351" w:rsidP="006E2C3C">
            <w:pPr>
              <w:pStyle w:val="CLDTableTextListText"/>
            </w:pPr>
            <w:r w:rsidRPr="006E2C3C">
              <w:t>44.04 (33)</w:t>
            </w:r>
          </w:p>
        </w:tc>
      </w:tr>
      <w:tr w:rsidR="00992351" w14:paraId="1BC00DC4" w14:textId="77777777" w:rsidTr="005A77E7">
        <w:tc>
          <w:tcPr>
            <w:tcW w:w="2155" w:type="dxa"/>
          </w:tcPr>
          <w:p w14:paraId="0CF9AEE5" w14:textId="77777777" w:rsidR="00992351" w:rsidRPr="006E2C3C" w:rsidRDefault="00992351" w:rsidP="006E2C3C">
            <w:pPr>
              <w:pStyle w:val="CLDTableTextListText"/>
            </w:pPr>
            <w:r w:rsidRPr="006E2C3C">
              <w:t>T</w:t>
            </w:r>
            <w:r w:rsidRPr="006E2C3C">
              <w:rPr>
                <w:vertAlign w:val="subscript"/>
              </w:rPr>
              <w:t>max</w:t>
            </w:r>
            <w:r w:rsidRPr="006E2C3C">
              <w:t xml:space="preserve"> (hr)</w:t>
            </w:r>
          </w:p>
        </w:tc>
        <w:tc>
          <w:tcPr>
            <w:tcW w:w="1668" w:type="dxa"/>
          </w:tcPr>
          <w:p w14:paraId="61B73FD6" w14:textId="77777777" w:rsidR="00992351" w:rsidRPr="006E2C3C" w:rsidRDefault="00992351" w:rsidP="006E2C3C">
            <w:pPr>
              <w:pStyle w:val="CLDTableTextListText"/>
            </w:pPr>
            <w:r w:rsidRPr="006E2C3C">
              <w:t>2.0 (1.0 - 4.0)</w:t>
            </w:r>
          </w:p>
        </w:tc>
        <w:tc>
          <w:tcPr>
            <w:tcW w:w="1701" w:type="dxa"/>
          </w:tcPr>
          <w:p w14:paraId="4E18DADE" w14:textId="77777777" w:rsidR="00992351" w:rsidRPr="006E2C3C" w:rsidRDefault="00992351" w:rsidP="006E2C3C">
            <w:pPr>
              <w:pStyle w:val="CLDTableTextListText"/>
            </w:pPr>
            <w:r w:rsidRPr="006E2C3C">
              <w:t>2.0 (1.0 – 3.0)</w:t>
            </w:r>
          </w:p>
        </w:tc>
        <w:tc>
          <w:tcPr>
            <w:tcW w:w="1984" w:type="dxa"/>
          </w:tcPr>
          <w:p w14:paraId="2A916698" w14:textId="77777777" w:rsidR="00992351" w:rsidRPr="006E2C3C" w:rsidRDefault="00992351" w:rsidP="006E2C3C">
            <w:pPr>
              <w:pStyle w:val="CLDTableTextListText"/>
            </w:pPr>
            <w:r w:rsidRPr="006E2C3C">
              <w:t>2.50 (1.0 – 6.0)</w:t>
            </w:r>
          </w:p>
        </w:tc>
        <w:tc>
          <w:tcPr>
            <w:tcW w:w="1843" w:type="dxa"/>
          </w:tcPr>
          <w:p w14:paraId="271996EF" w14:textId="77777777" w:rsidR="00992351" w:rsidRPr="006E2C3C" w:rsidRDefault="00992351" w:rsidP="006E2C3C">
            <w:pPr>
              <w:pStyle w:val="CLDTableTextListText"/>
            </w:pPr>
            <w:r w:rsidRPr="006E2C3C">
              <w:t>3.0 (1.0 - 6.1)</w:t>
            </w:r>
          </w:p>
        </w:tc>
      </w:tr>
      <w:tr w:rsidR="00992351" w14:paraId="044C21B3" w14:textId="77777777" w:rsidTr="005A77E7">
        <w:tc>
          <w:tcPr>
            <w:tcW w:w="2155" w:type="dxa"/>
          </w:tcPr>
          <w:p w14:paraId="31DCE1DC" w14:textId="77777777" w:rsidR="00992351" w:rsidRPr="006E2C3C" w:rsidRDefault="00992351" w:rsidP="006E2C3C">
            <w:pPr>
              <w:pStyle w:val="CLDTableTextListText"/>
            </w:pPr>
            <w:r w:rsidRPr="006E2C3C">
              <w:t>T</w:t>
            </w:r>
            <w:r w:rsidRPr="006E2C3C">
              <w:rPr>
                <w:vertAlign w:val="subscript"/>
              </w:rPr>
              <w:t xml:space="preserve">1/2 </w:t>
            </w:r>
            <w:r w:rsidRPr="006E2C3C">
              <w:t>(hr)</w:t>
            </w:r>
          </w:p>
        </w:tc>
        <w:tc>
          <w:tcPr>
            <w:tcW w:w="1668" w:type="dxa"/>
          </w:tcPr>
          <w:p w14:paraId="01D17D9B" w14:textId="77777777" w:rsidR="00992351" w:rsidRPr="006E2C3C" w:rsidRDefault="00992351" w:rsidP="006E2C3C">
            <w:pPr>
              <w:pStyle w:val="CLDTableTextListText"/>
            </w:pPr>
            <w:r w:rsidRPr="006E2C3C">
              <w:t>7.73 ± 1.82</w:t>
            </w:r>
          </w:p>
        </w:tc>
        <w:tc>
          <w:tcPr>
            <w:tcW w:w="1701" w:type="dxa"/>
          </w:tcPr>
          <w:p w14:paraId="5CCC5E20" w14:textId="77777777" w:rsidR="00992351" w:rsidRPr="006E2C3C" w:rsidRDefault="00992351" w:rsidP="006E2C3C">
            <w:pPr>
              <w:pStyle w:val="CLDTableTextListText"/>
            </w:pPr>
            <w:r w:rsidRPr="006E2C3C">
              <w:t>6.60 ± 1.53</w:t>
            </w:r>
          </w:p>
        </w:tc>
        <w:tc>
          <w:tcPr>
            <w:tcW w:w="1984" w:type="dxa"/>
          </w:tcPr>
          <w:p w14:paraId="2743E206" w14:textId="77777777" w:rsidR="00992351" w:rsidRPr="006E2C3C" w:rsidRDefault="00992351" w:rsidP="006E2C3C">
            <w:pPr>
              <w:pStyle w:val="CLDTableTextListText"/>
            </w:pPr>
            <w:r w:rsidRPr="006E2C3C">
              <w:t>9.95 ± 3.42</w:t>
            </w:r>
          </w:p>
        </w:tc>
        <w:tc>
          <w:tcPr>
            <w:tcW w:w="1843" w:type="dxa"/>
          </w:tcPr>
          <w:p w14:paraId="7242B5FA" w14:textId="77777777" w:rsidR="00992351" w:rsidRPr="006E2C3C" w:rsidRDefault="00992351" w:rsidP="006E2C3C">
            <w:pPr>
              <w:pStyle w:val="CLDTableTextListText"/>
            </w:pPr>
            <w:r w:rsidRPr="006E2C3C">
              <w:t>13.37 ± 3.32</w:t>
            </w:r>
          </w:p>
        </w:tc>
      </w:tr>
    </w:tbl>
    <w:p w14:paraId="253F9BA8" w14:textId="4858C967" w:rsidR="006E2C3C" w:rsidRDefault="006E2C3C" w:rsidP="00DC63BC">
      <w:pPr>
        <w:pStyle w:val="CLDTableFootnote"/>
        <w:rPr>
          <w:rFonts w:eastAsia="TimesNewRoman"/>
        </w:rPr>
      </w:pPr>
      <w:r w:rsidRPr="006E2C3C">
        <w:rPr>
          <w:rFonts w:eastAsia="TimesNewRoman"/>
        </w:rPr>
        <w:t>Values are presented as geometric mean (geometric % CV) except median (range) for T</w:t>
      </w:r>
      <w:r w:rsidRPr="00D65310">
        <w:rPr>
          <w:rFonts w:eastAsia="TimesNewRoman"/>
          <w:vertAlign w:val="subscript"/>
        </w:rPr>
        <w:t>max</w:t>
      </w:r>
      <w:r w:rsidRPr="006E2C3C">
        <w:rPr>
          <w:rFonts w:eastAsia="TimesNewRoman"/>
        </w:rPr>
        <w:t xml:space="preserve"> and arithmetic mean ± SD for </w:t>
      </w:r>
      <w:r w:rsidR="00F51FBF">
        <w:rPr>
          <w:rFonts w:eastAsia="TimesNewRoman"/>
        </w:rPr>
        <w:t>t</w:t>
      </w:r>
      <w:r w:rsidRPr="00D65310">
        <w:rPr>
          <w:rFonts w:eastAsia="TimesNewRoman"/>
          <w:vertAlign w:val="subscript"/>
        </w:rPr>
        <w:t>1/2</w:t>
      </w:r>
      <w:r w:rsidRPr="006E2C3C">
        <w:rPr>
          <w:rFonts w:eastAsia="TimesNewRoman"/>
        </w:rPr>
        <w:t>.</w:t>
      </w:r>
    </w:p>
    <w:p w14:paraId="531B9182" w14:textId="77777777" w:rsidR="00DC63BC" w:rsidRDefault="00DC63BC" w:rsidP="00DC63BC">
      <w:pPr>
        <w:pStyle w:val="CLDTableFootnote"/>
        <w:rPr>
          <w:rFonts w:eastAsia="TimesNewRoman"/>
          <w:b/>
          <w:i/>
          <w:iCs/>
        </w:rPr>
      </w:pPr>
    </w:p>
    <w:p w14:paraId="07F976A7" w14:textId="36E90A5E" w:rsidR="004B1E00" w:rsidRPr="004B1E00" w:rsidRDefault="004B1E00" w:rsidP="004B1E00">
      <w:pPr>
        <w:pStyle w:val="CLDHeading4"/>
      </w:pPr>
      <w:r w:rsidRPr="00B17D99">
        <w:t xml:space="preserve">Patients with </w:t>
      </w:r>
      <w:r>
        <w:t>h</w:t>
      </w:r>
      <w:r w:rsidRPr="00B17D99">
        <w:t xml:space="preserve">epatic </w:t>
      </w:r>
      <w:r>
        <w:t>i</w:t>
      </w:r>
      <w:r w:rsidRPr="00B17D99">
        <w:t>mpairment</w:t>
      </w:r>
    </w:p>
    <w:p w14:paraId="3E44AA68" w14:textId="162860AC" w:rsidR="001334E1" w:rsidRDefault="00B7271C" w:rsidP="007B2FA3">
      <w:pPr>
        <w:pStyle w:val="CLDNormal"/>
        <w:rPr>
          <w:rFonts w:eastAsia="TimesNewRoman"/>
          <w:color w:val="000000"/>
        </w:rPr>
      </w:pPr>
      <w:r>
        <w:rPr>
          <w:color w:val="000000"/>
        </w:rPr>
        <w:t xml:space="preserve">A single </w:t>
      </w:r>
      <w:r>
        <w:rPr>
          <w:rFonts w:eastAsia="TimesNewRoman"/>
        </w:rPr>
        <w:t>oral dose of 100 mg nirmatrelvir enhanced with 100 mg ritonavir at -12 hours, 0 hours, 12 hours and 24 hours in subjects with moderate hepatic impairment resulted in similar exposures compared to subjects with normal hepatic function (See Table below).</w:t>
      </w:r>
      <w:r w:rsidR="001334E1">
        <w:rPr>
          <w:rFonts w:eastAsia="TimesNewRoman"/>
        </w:rPr>
        <w:t xml:space="preserve"> </w:t>
      </w:r>
    </w:p>
    <w:p w14:paraId="42A2A630" w14:textId="26D593BF" w:rsidR="006570AA" w:rsidRDefault="006570AA" w:rsidP="006570AA">
      <w:pPr>
        <w:pStyle w:val="CLDNormal"/>
      </w:pPr>
      <w:r w:rsidRPr="00B17D99">
        <w:t xml:space="preserve">The pharmacokinetics of </w:t>
      </w:r>
      <w:r w:rsidR="008F4442">
        <w:t>nirmatrelvir</w:t>
      </w:r>
      <w:r w:rsidRPr="00B17D99">
        <w:t>/ritonavir have not been evaluated in patients with</w:t>
      </w:r>
      <w:r w:rsidR="00053630">
        <w:t xml:space="preserve"> severe</w:t>
      </w:r>
      <w:r w:rsidRPr="00B17D99">
        <w:t xml:space="preserve"> </w:t>
      </w:r>
      <w:r>
        <w:t>hepatic impairment.</w:t>
      </w:r>
    </w:p>
    <w:p w14:paraId="11AC5598" w14:textId="351B91D2" w:rsidR="001334E1" w:rsidRPr="00C94BA3" w:rsidRDefault="00C94BA3" w:rsidP="00C94BA3">
      <w:pPr>
        <w:pStyle w:val="CLDNormal"/>
        <w:rPr>
          <w:b/>
          <w:bCs/>
        </w:rPr>
      </w:pPr>
      <w:r>
        <w:rPr>
          <w:b/>
          <w:bCs/>
        </w:rPr>
        <w:t>Table</w:t>
      </w:r>
      <w:r w:rsidRPr="00C94BA3">
        <w:rPr>
          <w:b/>
          <w:bCs/>
        </w:rPr>
        <w:t xml:space="preserve"> </w:t>
      </w:r>
      <w:r w:rsidRPr="00C94BA3">
        <w:rPr>
          <w:b/>
          <w:bCs/>
        </w:rPr>
        <w:fldChar w:fldCharType="begin"/>
      </w:r>
      <w:r w:rsidRPr="00C94BA3">
        <w:rPr>
          <w:b/>
          <w:bCs/>
        </w:rPr>
        <w:instrText xml:space="preserve"> SEQ Table \* ARABIC </w:instrText>
      </w:r>
      <w:r w:rsidRPr="00C94BA3">
        <w:rPr>
          <w:b/>
          <w:bCs/>
        </w:rPr>
        <w:fldChar w:fldCharType="separate"/>
      </w:r>
      <w:r w:rsidR="00793C84">
        <w:rPr>
          <w:b/>
          <w:bCs/>
          <w:noProof/>
        </w:rPr>
        <w:t>8</w:t>
      </w:r>
      <w:r w:rsidRPr="00C94BA3">
        <w:rPr>
          <w:b/>
          <w:bCs/>
        </w:rPr>
        <w:fldChar w:fldCharType="end"/>
      </w:r>
      <w:r w:rsidRPr="00C94BA3">
        <w:rPr>
          <w:b/>
          <w:bCs/>
        </w:rPr>
        <w:t>: Impact of Hepatic Impairment on Nirmatrelvir/Ritonavir Pharmacokinetics</w:t>
      </w:r>
    </w:p>
    <w:tbl>
      <w:tblPr>
        <w:tblStyle w:val="TableGrid"/>
        <w:tblW w:w="9634" w:type="dxa"/>
        <w:tblLook w:val="04A0" w:firstRow="1" w:lastRow="0" w:firstColumn="1" w:lastColumn="0" w:noHBand="0" w:noVBand="1"/>
      </w:tblPr>
      <w:tblGrid>
        <w:gridCol w:w="2263"/>
        <w:gridCol w:w="3119"/>
        <w:gridCol w:w="4252"/>
      </w:tblGrid>
      <w:tr w:rsidR="007B2FA3" w:rsidRPr="00AA3A57" w14:paraId="2FC03E68" w14:textId="77777777" w:rsidTr="008F444C">
        <w:trPr>
          <w:trHeight w:val="418"/>
        </w:trPr>
        <w:tc>
          <w:tcPr>
            <w:tcW w:w="2263" w:type="dxa"/>
          </w:tcPr>
          <w:p w14:paraId="5AF00914" w14:textId="77777777" w:rsidR="007B2FA3" w:rsidRPr="00AA3A57" w:rsidRDefault="007B2FA3" w:rsidP="007B2FA3">
            <w:pPr>
              <w:pStyle w:val="CLDTableTitle"/>
            </w:pPr>
          </w:p>
        </w:tc>
        <w:tc>
          <w:tcPr>
            <w:tcW w:w="3119" w:type="dxa"/>
          </w:tcPr>
          <w:p w14:paraId="1F44368D" w14:textId="4B959BD6" w:rsidR="007B2FA3" w:rsidRPr="00AA3A57" w:rsidRDefault="007B2FA3" w:rsidP="00AC2D11">
            <w:pPr>
              <w:pStyle w:val="CLDTableTitle"/>
              <w:rPr>
                <w:bCs/>
              </w:rPr>
            </w:pPr>
            <w:r w:rsidRPr="00AA3A57">
              <w:rPr>
                <w:bCs/>
              </w:rPr>
              <w:t>Normal Hepatic Function</w:t>
            </w:r>
            <w:r w:rsidR="00AC2D11">
              <w:rPr>
                <w:bCs/>
              </w:rPr>
              <w:t xml:space="preserve"> </w:t>
            </w:r>
            <w:r w:rsidRPr="00AA3A57">
              <w:rPr>
                <w:bCs/>
              </w:rPr>
              <w:t>(n=8)</w:t>
            </w:r>
          </w:p>
        </w:tc>
        <w:tc>
          <w:tcPr>
            <w:tcW w:w="4252" w:type="dxa"/>
          </w:tcPr>
          <w:p w14:paraId="16ED7C24" w14:textId="7C78C401" w:rsidR="007B2FA3" w:rsidRPr="00AA3A57" w:rsidRDefault="007B2FA3" w:rsidP="007B2FA3">
            <w:pPr>
              <w:pStyle w:val="CLDTableTitle"/>
              <w:ind w:right="807"/>
              <w:rPr>
                <w:bCs/>
              </w:rPr>
            </w:pPr>
            <w:r w:rsidRPr="00AA3A57">
              <w:rPr>
                <w:bCs/>
              </w:rPr>
              <w:t xml:space="preserve">Moderate Hepatic Impairment </w:t>
            </w:r>
            <w:r w:rsidR="008F444C">
              <w:rPr>
                <w:bCs/>
              </w:rPr>
              <w:t xml:space="preserve"> </w:t>
            </w:r>
            <w:r w:rsidRPr="00AA3A57">
              <w:rPr>
                <w:bCs/>
              </w:rPr>
              <w:t>(n=8)</w:t>
            </w:r>
          </w:p>
        </w:tc>
      </w:tr>
      <w:tr w:rsidR="007B2FA3" w:rsidRPr="00AA3A57" w14:paraId="026F46AD" w14:textId="77777777" w:rsidTr="008F444C">
        <w:trPr>
          <w:trHeight w:val="205"/>
        </w:trPr>
        <w:tc>
          <w:tcPr>
            <w:tcW w:w="2263" w:type="dxa"/>
          </w:tcPr>
          <w:p w14:paraId="7D26E0A3" w14:textId="77777777" w:rsidR="007B2FA3" w:rsidRPr="00AA3A57" w:rsidRDefault="007B2FA3" w:rsidP="007B2FA3">
            <w:pPr>
              <w:pStyle w:val="CLDTableTextListText"/>
            </w:pPr>
            <w:r w:rsidRPr="00AA3A57">
              <w:t>C</w:t>
            </w:r>
            <w:r w:rsidRPr="00AA3A57">
              <w:rPr>
                <w:vertAlign w:val="subscript"/>
              </w:rPr>
              <w:t>max</w:t>
            </w:r>
            <w:r w:rsidRPr="00AA3A57">
              <w:t xml:space="preserve"> (µg/mL)</w:t>
            </w:r>
          </w:p>
        </w:tc>
        <w:tc>
          <w:tcPr>
            <w:tcW w:w="3119" w:type="dxa"/>
          </w:tcPr>
          <w:p w14:paraId="5784CAA5" w14:textId="77777777" w:rsidR="007B2FA3" w:rsidRPr="00AA3A57" w:rsidRDefault="007B2FA3" w:rsidP="007B2FA3">
            <w:pPr>
              <w:pStyle w:val="CLDTableTextListText"/>
            </w:pPr>
            <w:r w:rsidRPr="00AA3A57">
              <w:rPr>
                <w:rFonts w:eastAsia="TimesNewRoman"/>
              </w:rPr>
              <w:t>1.89 (20)</w:t>
            </w:r>
          </w:p>
        </w:tc>
        <w:tc>
          <w:tcPr>
            <w:tcW w:w="4252" w:type="dxa"/>
          </w:tcPr>
          <w:p w14:paraId="1C5EF87B" w14:textId="77777777" w:rsidR="007B2FA3" w:rsidRPr="00AA3A57" w:rsidRDefault="007B2FA3" w:rsidP="007B2FA3">
            <w:pPr>
              <w:pStyle w:val="CLDTableTextListText"/>
            </w:pPr>
            <w:r w:rsidRPr="00AA3A57">
              <w:rPr>
                <w:rFonts w:eastAsia="TimesNewRoman"/>
              </w:rPr>
              <w:t>1.92 (48)</w:t>
            </w:r>
          </w:p>
        </w:tc>
      </w:tr>
      <w:tr w:rsidR="007B2FA3" w:rsidRPr="00AA3A57" w14:paraId="6588123B" w14:textId="77777777" w:rsidTr="008F444C">
        <w:trPr>
          <w:trHeight w:val="205"/>
        </w:trPr>
        <w:tc>
          <w:tcPr>
            <w:tcW w:w="2263" w:type="dxa"/>
          </w:tcPr>
          <w:p w14:paraId="01F712F9" w14:textId="77777777" w:rsidR="007B2FA3" w:rsidRPr="00AA3A57" w:rsidRDefault="007B2FA3" w:rsidP="007B2FA3">
            <w:pPr>
              <w:pStyle w:val="CLDTableTextListText"/>
            </w:pPr>
            <w:r w:rsidRPr="00AA3A57">
              <w:t>AUC</w:t>
            </w:r>
            <w:r w:rsidRPr="00AA3A57">
              <w:rPr>
                <w:vertAlign w:val="subscript"/>
              </w:rPr>
              <w:t>inf</w:t>
            </w:r>
            <w:r w:rsidRPr="00AA3A57">
              <w:t xml:space="preserve"> (µg*hr/mL)</w:t>
            </w:r>
          </w:p>
        </w:tc>
        <w:tc>
          <w:tcPr>
            <w:tcW w:w="3119" w:type="dxa"/>
          </w:tcPr>
          <w:p w14:paraId="7E9F8FCE" w14:textId="77777777" w:rsidR="007B2FA3" w:rsidRPr="00AA3A57" w:rsidRDefault="007B2FA3" w:rsidP="007B2FA3">
            <w:pPr>
              <w:pStyle w:val="CLDTableTextListText"/>
            </w:pPr>
            <w:r w:rsidRPr="00AA3A57">
              <w:rPr>
                <w:rFonts w:eastAsia="TimesNewRoman"/>
              </w:rPr>
              <w:t>15.24 (36)</w:t>
            </w:r>
          </w:p>
        </w:tc>
        <w:tc>
          <w:tcPr>
            <w:tcW w:w="4252" w:type="dxa"/>
          </w:tcPr>
          <w:p w14:paraId="4A5CCF43" w14:textId="77777777" w:rsidR="007B2FA3" w:rsidRPr="00AA3A57" w:rsidRDefault="007B2FA3" w:rsidP="007B2FA3">
            <w:pPr>
              <w:pStyle w:val="CLDTableTextListText"/>
            </w:pPr>
            <w:r w:rsidRPr="00AA3A57">
              <w:rPr>
                <w:rFonts w:eastAsia="TimesNewRoman"/>
              </w:rPr>
              <w:t>15.06 (43)</w:t>
            </w:r>
          </w:p>
        </w:tc>
      </w:tr>
      <w:tr w:rsidR="007B2FA3" w:rsidRPr="00AA3A57" w14:paraId="5D0B36E6" w14:textId="77777777" w:rsidTr="008F444C">
        <w:trPr>
          <w:trHeight w:val="213"/>
        </w:trPr>
        <w:tc>
          <w:tcPr>
            <w:tcW w:w="2263" w:type="dxa"/>
          </w:tcPr>
          <w:p w14:paraId="303059EB" w14:textId="77777777" w:rsidR="007B2FA3" w:rsidRPr="00AA3A57" w:rsidRDefault="007B2FA3" w:rsidP="007B2FA3">
            <w:pPr>
              <w:pStyle w:val="CLDTableTextListText"/>
            </w:pPr>
            <w:r w:rsidRPr="00AA3A57">
              <w:t>T</w:t>
            </w:r>
            <w:r w:rsidRPr="00AA3A57">
              <w:rPr>
                <w:vertAlign w:val="subscript"/>
              </w:rPr>
              <w:t>max</w:t>
            </w:r>
            <w:r w:rsidRPr="00AA3A57">
              <w:t xml:space="preserve"> (hr)</w:t>
            </w:r>
          </w:p>
        </w:tc>
        <w:tc>
          <w:tcPr>
            <w:tcW w:w="3119" w:type="dxa"/>
          </w:tcPr>
          <w:p w14:paraId="49F66935" w14:textId="77777777" w:rsidR="007B2FA3" w:rsidRPr="00AA3A57" w:rsidRDefault="007B2FA3" w:rsidP="007B2FA3">
            <w:pPr>
              <w:pStyle w:val="CLDTableTextListText"/>
            </w:pPr>
            <w:r w:rsidRPr="00AA3A57">
              <w:rPr>
                <w:rFonts w:eastAsia="TimesNewRoman"/>
              </w:rPr>
              <w:t>2.0 (0.6 - 2.1)</w:t>
            </w:r>
          </w:p>
        </w:tc>
        <w:tc>
          <w:tcPr>
            <w:tcW w:w="4252" w:type="dxa"/>
          </w:tcPr>
          <w:p w14:paraId="0D2EF21F" w14:textId="77777777" w:rsidR="007B2FA3" w:rsidRPr="00AA3A57" w:rsidRDefault="007B2FA3" w:rsidP="007B2FA3">
            <w:pPr>
              <w:pStyle w:val="CLDTableTextListText"/>
            </w:pPr>
            <w:r w:rsidRPr="00AA3A57">
              <w:rPr>
                <w:rFonts w:eastAsia="TimesNewRoman"/>
              </w:rPr>
              <w:t>1.5 (1.0 - 2.0)</w:t>
            </w:r>
          </w:p>
        </w:tc>
      </w:tr>
      <w:tr w:rsidR="007B2FA3" w:rsidRPr="00AA3A57" w14:paraId="753AE9B2" w14:textId="77777777" w:rsidTr="008F444C">
        <w:trPr>
          <w:trHeight w:val="205"/>
        </w:trPr>
        <w:tc>
          <w:tcPr>
            <w:tcW w:w="2263" w:type="dxa"/>
          </w:tcPr>
          <w:p w14:paraId="1245F2C5" w14:textId="77777777" w:rsidR="007B2FA3" w:rsidRPr="00AA3A57" w:rsidRDefault="007B2FA3" w:rsidP="007B2FA3">
            <w:pPr>
              <w:pStyle w:val="CLDTableTextListText"/>
            </w:pPr>
            <w:r w:rsidRPr="00AA3A57">
              <w:t>T</w:t>
            </w:r>
            <w:r w:rsidRPr="00AA3A57">
              <w:rPr>
                <w:vertAlign w:val="subscript"/>
              </w:rPr>
              <w:t xml:space="preserve">1/2 </w:t>
            </w:r>
            <w:r w:rsidRPr="00AA3A57">
              <w:t>(hr)</w:t>
            </w:r>
          </w:p>
        </w:tc>
        <w:tc>
          <w:tcPr>
            <w:tcW w:w="3119" w:type="dxa"/>
          </w:tcPr>
          <w:p w14:paraId="207F218C" w14:textId="77777777" w:rsidR="007B2FA3" w:rsidRPr="00AA3A57" w:rsidRDefault="007B2FA3" w:rsidP="007B2FA3">
            <w:pPr>
              <w:pStyle w:val="CLDTableTextListText"/>
            </w:pPr>
            <w:r w:rsidRPr="00AA3A57">
              <w:rPr>
                <w:rFonts w:eastAsia="TimesNewRoman"/>
              </w:rPr>
              <w:t>7.21 ± 2.10</w:t>
            </w:r>
          </w:p>
        </w:tc>
        <w:tc>
          <w:tcPr>
            <w:tcW w:w="4252" w:type="dxa"/>
          </w:tcPr>
          <w:p w14:paraId="4836B141" w14:textId="77777777" w:rsidR="007B2FA3" w:rsidRPr="00AA3A57" w:rsidRDefault="007B2FA3" w:rsidP="007B2FA3">
            <w:pPr>
              <w:pStyle w:val="CLDTableTextListText"/>
            </w:pPr>
            <w:r w:rsidRPr="00AA3A57">
              <w:rPr>
                <w:rFonts w:eastAsia="TimesNewRoman"/>
              </w:rPr>
              <w:t>5.45 ± 1.57</w:t>
            </w:r>
          </w:p>
        </w:tc>
      </w:tr>
    </w:tbl>
    <w:p w14:paraId="005B5485" w14:textId="1F634657" w:rsidR="008868E5" w:rsidRPr="00541D42" w:rsidRDefault="008868E5" w:rsidP="008868E5">
      <w:pPr>
        <w:pStyle w:val="CLDTableFootnote"/>
      </w:pPr>
      <w:r w:rsidRPr="009166AE">
        <w:rPr>
          <w:rFonts w:eastAsia="TimesNewRoman"/>
        </w:rPr>
        <w:t xml:space="preserve">Values are presented as geometric mean (geometric % CV) </w:t>
      </w:r>
      <w:r w:rsidRPr="009166AE">
        <w:t xml:space="preserve">except </w:t>
      </w:r>
      <w:r>
        <w:t>m</w:t>
      </w:r>
      <w:r w:rsidRPr="009166AE">
        <w:t>edian (</w:t>
      </w:r>
      <w:r>
        <w:t>r</w:t>
      </w:r>
      <w:r w:rsidRPr="009166AE">
        <w:t>ange) for T</w:t>
      </w:r>
      <w:r w:rsidRPr="009166AE">
        <w:rPr>
          <w:vertAlign w:val="subscript"/>
        </w:rPr>
        <w:t>max</w:t>
      </w:r>
      <w:r w:rsidRPr="009166AE">
        <w:t xml:space="preserve"> and arithmetic mean ± SD for </w:t>
      </w:r>
      <w:r w:rsidR="00047C3F">
        <w:t>t</w:t>
      </w:r>
      <w:r w:rsidRPr="009166AE">
        <w:rPr>
          <w:vertAlign w:val="subscript"/>
        </w:rPr>
        <w:t>1/2</w:t>
      </w:r>
      <w:r w:rsidRPr="00C574D5">
        <w:t>.</w:t>
      </w:r>
    </w:p>
    <w:p w14:paraId="05003561" w14:textId="192DCC28" w:rsidR="002C00F9" w:rsidRPr="007527B4" w:rsidRDefault="00AC1323" w:rsidP="002C00F9">
      <w:pPr>
        <w:pStyle w:val="CLDHeading3"/>
      </w:pPr>
      <w:r>
        <w:t xml:space="preserve">Drug </w:t>
      </w:r>
      <w:r w:rsidR="00D60338">
        <w:t>i</w:t>
      </w:r>
      <w:r w:rsidR="002C00F9" w:rsidRPr="007527B4">
        <w:t xml:space="preserve">nteraction </w:t>
      </w:r>
      <w:r w:rsidR="00D60338">
        <w:t>s</w:t>
      </w:r>
      <w:r w:rsidR="002C00F9" w:rsidRPr="007527B4">
        <w:t>tudies</w:t>
      </w:r>
      <w:r w:rsidR="00A74751">
        <w:t xml:space="preserve"> </w:t>
      </w:r>
      <w:r w:rsidR="005C27B2">
        <w:t>c</w:t>
      </w:r>
      <w:r w:rsidR="00A74751">
        <w:t>onducted with nirmatrelvir/ritonavir</w:t>
      </w:r>
    </w:p>
    <w:p w14:paraId="259136FB" w14:textId="6FC6F263" w:rsidR="00D53181" w:rsidRPr="00B17D99" w:rsidRDefault="00D53181" w:rsidP="00AC1323">
      <w:pPr>
        <w:pStyle w:val="CLDNormal"/>
      </w:pPr>
      <w:r w:rsidRPr="0039193D">
        <w:t>CYP3A4 was the major contributor to the oxidative metabolism of nirmatrelvir, when nirmatrelvir was tested alone in human liver microsomes. Ritonavir is an inhibitor of CYP3A and increases plasma concentrations of nirmatrelvir and other drugs that are primarily metabolized by CYP3A. Despite being co-administered with ritonavir as a pharmacokinetic enhancer, there is potential for strong inhibitors and inducers to alter the pharmacokinetics of nirmatrelvir.</w:t>
      </w:r>
    </w:p>
    <w:p w14:paraId="20EFBA10" w14:textId="4274734C" w:rsidR="00AC1323" w:rsidRDefault="00AC1323" w:rsidP="00AC1323">
      <w:pPr>
        <w:pStyle w:val="CLDNormal"/>
      </w:pPr>
      <w:r w:rsidRPr="00B17D99">
        <w:t xml:space="preserve">The effects of co-administration of </w:t>
      </w:r>
      <w:r w:rsidR="008F4442">
        <w:t>PAXLOVID</w:t>
      </w:r>
      <w:r w:rsidRPr="00B17D99">
        <w:t xml:space="preserve"> with itraconazole (CYP3A inhibitor) and carbamazepine (CYP3A inducer) on the </w:t>
      </w:r>
      <w:r w:rsidR="008F4442">
        <w:t>nirmatrelvir</w:t>
      </w:r>
      <w:r w:rsidRPr="00B17D99">
        <w:t xml:space="preserve"> AUC</w:t>
      </w:r>
      <w:r w:rsidR="00EC14C4">
        <w:t xml:space="preserve"> and</w:t>
      </w:r>
      <w:r w:rsidRPr="00B17D99">
        <w:t xml:space="preserve"> C</w:t>
      </w:r>
      <w:r w:rsidRPr="00B17D99">
        <w:rPr>
          <w:vertAlign w:val="subscript"/>
        </w:rPr>
        <w:t>max</w:t>
      </w:r>
      <w:r w:rsidRPr="00B17D99">
        <w:t xml:space="preserve"> are summari</w:t>
      </w:r>
      <w:r>
        <w:t>s</w:t>
      </w:r>
      <w:r w:rsidRPr="00B17D99">
        <w:t xml:space="preserve">ed in </w:t>
      </w:r>
      <w:r w:rsidR="003F3376">
        <w:t xml:space="preserve">the </w:t>
      </w:r>
      <w:r w:rsidRPr="00B17D99">
        <w:t>Table </w:t>
      </w:r>
      <w:r w:rsidR="003F3376">
        <w:t>below</w:t>
      </w:r>
      <w:r w:rsidR="003F3376" w:rsidRPr="00B17D99">
        <w:t xml:space="preserve"> </w:t>
      </w:r>
      <w:r w:rsidRPr="00B17D99">
        <w:t xml:space="preserve">(effect of other </w:t>
      </w:r>
      <w:r>
        <w:t>medicinal products</w:t>
      </w:r>
      <w:r w:rsidRPr="00B17D99">
        <w:t xml:space="preserve"> on</w:t>
      </w:r>
      <w:r w:rsidR="008F4442" w:rsidRPr="008F4442">
        <w:t xml:space="preserve"> </w:t>
      </w:r>
      <w:r w:rsidR="008F4442">
        <w:t>nirmatrelvir</w:t>
      </w:r>
      <w:r w:rsidRPr="00B17D99">
        <w:t>).</w:t>
      </w:r>
    </w:p>
    <w:p w14:paraId="0877F731" w14:textId="7DB5F9E1" w:rsidR="00247E46" w:rsidRDefault="00247E46" w:rsidP="00247E46">
      <w:pPr>
        <w:pStyle w:val="CLDNormalBold"/>
        <w:keepNext/>
        <w:keepLines/>
      </w:pPr>
      <w:bookmarkStart w:id="10" w:name="_Toc90554726"/>
      <w:r>
        <w:t xml:space="preserve">Table </w:t>
      </w:r>
      <w:r>
        <w:fldChar w:fldCharType="begin"/>
      </w:r>
      <w:r>
        <w:instrText xml:space="preserve"> SEQ Table \* ARABIC </w:instrText>
      </w:r>
      <w:r>
        <w:fldChar w:fldCharType="separate"/>
      </w:r>
      <w:r w:rsidR="00793C84">
        <w:rPr>
          <w:noProof/>
        </w:rPr>
        <w:t>9</w:t>
      </w:r>
      <w:r>
        <w:fldChar w:fldCharType="end"/>
      </w:r>
      <w:r>
        <w:t>:</w:t>
      </w:r>
      <w:r w:rsidRPr="00516975">
        <w:t xml:space="preserve"> Interactions with other </w:t>
      </w:r>
      <w:r w:rsidR="00146D31">
        <w:t>M</w:t>
      </w:r>
      <w:r w:rsidR="00146D31" w:rsidRPr="00516975">
        <w:t>edicin</w:t>
      </w:r>
      <w:r w:rsidR="00146D31">
        <w:t>es</w:t>
      </w:r>
      <w:r w:rsidRPr="00516975">
        <w:t xml:space="preserve">: </w:t>
      </w:r>
      <w:r w:rsidR="00EB4358">
        <w:t>P</w:t>
      </w:r>
      <w:r w:rsidRPr="00516975">
        <w:t xml:space="preserve">harmacokinetic </w:t>
      </w:r>
      <w:r w:rsidR="00EB4358">
        <w:t>P</w:t>
      </w:r>
      <w:r w:rsidR="00EB4358" w:rsidRPr="00516975">
        <w:t xml:space="preserve">arameters </w:t>
      </w:r>
      <w:r w:rsidRPr="00516975">
        <w:t xml:space="preserve">for </w:t>
      </w:r>
      <w:r w:rsidR="00EB4358">
        <w:t>N</w:t>
      </w:r>
      <w:r w:rsidR="00EB4358" w:rsidRPr="00516975">
        <w:t xml:space="preserve">irmatrelvir </w:t>
      </w:r>
      <w:r w:rsidRPr="00516975">
        <w:t xml:space="preserve">in the </w:t>
      </w:r>
      <w:r w:rsidR="00EB4358">
        <w:t>P</w:t>
      </w:r>
      <w:r w:rsidRPr="00516975">
        <w:t>resence of the co-administered medicin</w:t>
      </w:r>
      <w:r w:rsidR="00EB4358">
        <w:t xml:space="preserve">es </w:t>
      </w:r>
      <w:bookmarkEnd w:id="10"/>
    </w:p>
    <w:tbl>
      <w:tblPr>
        <w:tblStyle w:val="TableGrid"/>
        <w:tblW w:w="9639" w:type="dxa"/>
        <w:tblInd w:w="-5" w:type="dxa"/>
        <w:tblLook w:val="04A0" w:firstRow="1" w:lastRow="0" w:firstColumn="1" w:lastColumn="0" w:noHBand="0" w:noVBand="1"/>
      </w:tblPr>
      <w:tblGrid>
        <w:gridCol w:w="1985"/>
        <w:gridCol w:w="1984"/>
        <w:gridCol w:w="1687"/>
        <w:gridCol w:w="865"/>
        <w:gridCol w:w="1559"/>
        <w:gridCol w:w="1559"/>
      </w:tblGrid>
      <w:tr w:rsidR="00AC1323" w:rsidRPr="00B17D99" w14:paraId="095F285C" w14:textId="77777777" w:rsidTr="003B43B7">
        <w:trPr>
          <w:trHeight w:val="1334"/>
        </w:trPr>
        <w:tc>
          <w:tcPr>
            <w:tcW w:w="1985" w:type="dxa"/>
            <w:vMerge w:val="restart"/>
          </w:tcPr>
          <w:p w14:paraId="5F685DE9" w14:textId="585EBEA8" w:rsidR="00AC1323" w:rsidRPr="00BA2BB0" w:rsidRDefault="00AC1323" w:rsidP="003B43B7">
            <w:pPr>
              <w:pStyle w:val="CLDTableTitle"/>
            </w:pPr>
            <w:r w:rsidRPr="00BA2BB0">
              <w:t>Co</w:t>
            </w:r>
            <w:r w:rsidR="00401FB4">
              <w:t>-</w:t>
            </w:r>
            <w:r w:rsidRPr="00BA2BB0">
              <w:t>administered medicin</w:t>
            </w:r>
            <w:r w:rsidR="006F39C8" w:rsidRPr="00BA2BB0">
              <w:t>e</w:t>
            </w:r>
          </w:p>
        </w:tc>
        <w:tc>
          <w:tcPr>
            <w:tcW w:w="3671" w:type="dxa"/>
            <w:gridSpan w:val="2"/>
          </w:tcPr>
          <w:p w14:paraId="41E7A5C3" w14:textId="2C2A9E9B" w:rsidR="00AC1323" w:rsidRPr="003B43B7" w:rsidRDefault="00AC1323" w:rsidP="003B43B7">
            <w:pPr>
              <w:pStyle w:val="CLDTableTitle"/>
              <w:rPr>
                <w:bCs/>
              </w:rPr>
            </w:pPr>
            <w:r w:rsidRPr="003B43B7">
              <w:rPr>
                <w:bCs/>
              </w:rPr>
              <w:t>Dose (schedule)</w:t>
            </w:r>
          </w:p>
        </w:tc>
        <w:tc>
          <w:tcPr>
            <w:tcW w:w="865" w:type="dxa"/>
            <w:vMerge w:val="restart"/>
          </w:tcPr>
          <w:p w14:paraId="6ECEF5D1" w14:textId="77777777" w:rsidR="00AC1323" w:rsidRPr="00BA2BB0" w:rsidRDefault="00AC1323" w:rsidP="003B43B7">
            <w:pPr>
              <w:pStyle w:val="CLDTableTitle"/>
            </w:pPr>
            <w:r w:rsidRPr="00BA2BB0">
              <w:t>N</w:t>
            </w:r>
          </w:p>
        </w:tc>
        <w:tc>
          <w:tcPr>
            <w:tcW w:w="3118" w:type="dxa"/>
            <w:gridSpan w:val="2"/>
          </w:tcPr>
          <w:p w14:paraId="200560CC" w14:textId="38743F87" w:rsidR="00AC1323" w:rsidRPr="00BA2BB0" w:rsidRDefault="00AC1323" w:rsidP="003B43B7">
            <w:pPr>
              <w:pStyle w:val="CLDTableTitle"/>
            </w:pPr>
            <w:r w:rsidRPr="00BA2BB0">
              <w:t>Ratio (in combination with co-administered medicin</w:t>
            </w:r>
            <w:r w:rsidR="006F39C8" w:rsidRPr="00BA2BB0">
              <w:t>e</w:t>
            </w:r>
            <w:r w:rsidR="003B43B7">
              <w:t xml:space="preserve">/ </w:t>
            </w:r>
            <w:r w:rsidRPr="00BA2BB0">
              <w:t xml:space="preserve">alone) of </w:t>
            </w:r>
            <w:r w:rsidR="008F4442" w:rsidRPr="00BA2BB0">
              <w:t>nirmatrelvir</w:t>
            </w:r>
            <w:r w:rsidRPr="00BA2BB0">
              <w:t xml:space="preserve"> pharmacokinetic parameters (90% CI);</w:t>
            </w:r>
            <w:r w:rsidR="00936379" w:rsidRPr="00BA2BB0">
              <w:t xml:space="preserve"> </w:t>
            </w:r>
            <w:r w:rsidRPr="00BA2BB0">
              <w:t>no effect=100</w:t>
            </w:r>
          </w:p>
        </w:tc>
      </w:tr>
      <w:tr w:rsidR="00AC1323" w:rsidRPr="00B17D99" w14:paraId="259B8ADF" w14:textId="77777777" w:rsidTr="003B43B7">
        <w:trPr>
          <w:trHeight w:val="682"/>
        </w:trPr>
        <w:tc>
          <w:tcPr>
            <w:tcW w:w="1985" w:type="dxa"/>
            <w:vMerge/>
          </w:tcPr>
          <w:p w14:paraId="229C1862" w14:textId="77777777" w:rsidR="00AC1323" w:rsidRPr="00BA2BB0" w:rsidRDefault="00AC1323" w:rsidP="003B43B7">
            <w:pPr>
              <w:pStyle w:val="CLDTableTitle"/>
            </w:pPr>
          </w:p>
        </w:tc>
        <w:tc>
          <w:tcPr>
            <w:tcW w:w="1984" w:type="dxa"/>
          </w:tcPr>
          <w:p w14:paraId="59601B9A" w14:textId="53BD998E" w:rsidR="00AC1323" w:rsidRPr="00BA2BB0" w:rsidRDefault="00AC1323" w:rsidP="003B43B7">
            <w:pPr>
              <w:pStyle w:val="CLDTableTitle"/>
            </w:pPr>
            <w:r w:rsidRPr="00BA2BB0">
              <w:t>Co</w:t>
            </w:r>
            <w:r w:rsidR="00401FB4">
              <w:t>-</w:t>
            </w:r>
            <w:r w:rsidRPr="00BA2BB0">
              <w:t>administered medicin</w:t>
            </w:r>
            <w:r w:rsidR="00B428BA" w:rsidRPr="00BA2BB0">
              <w:t>e</w:t>
            </w:r>
          </w:p>
        </w:tc>
        <w:tc>
          <w:tcPr>
            <w:tcW w:w="1687" w:type="dxa"/>
          </w:tcPr>
          <w:p w14:paraId="570FBF08" w14:textId="796EE443" w:rsidR="00AC1323" w:rsidRPr="00BA2BB0" w:rsidRDefault="008F4442" w:rsidP="003B43B7">
            <w:pPr>
              <w:pStyle w:val="CLDTableTitle"/>
            </w:pPr>
            <w:r w:rsidRPr="00BA2BB0">
              <w:t>nirmatrelvir</w:t>
            </w:r>
            <w:r w:rsidR="00AC1323" w:rsidRPr="00BA2BB0">
              <w:t>/</w:t>
            </w:r>
            <w:r w:rsidR="00AC1323" w:rsidRPr="00BA2BB0">
              <w:br/>
              <w:t>ritonavir</w:t>
            </w:r>
          </w:p>
        </w:tc>
        <w:tc>
          <w:tcPr>
            <w:tcW w:w="865" w:type="dxa"/>
            <w:vMerge/>
          </w:tcPr>
          <w:p w14:paraId="122078D1" w14:textId="77777777" w:rsidR="00AC1323" w:rsidRPr="00BA2BB0" w:rsidRDefault="00AC1323" w:rsidP="003B43B7">
            <w:pPr>
              <w:pStyle w:val="CLDTableTitle"/>
            </w:pPr>
          </w:p>
        </w:tc>
        <w:tc>
          <w:tcPr>
            <w:tcW w:w="1559" w:type="dxa"/>
          </w:tcPr>
          <w:p w14:paraId="02C7946A" w14:textId="77777777" w:rsidR="00AC1323" w:rsidRPr="003B43B7" w:rsidRDefault="00AC1323" w:rsidP="003B43B7">
            <w:pPr>
              <w:pStyle w:val="CLDTableTitle"/>
              <w:rPr>
                <w:bCs/>
              </w:rPr>
            </w:pPr>
            <w:r w:rsidRPr="003B43B7">
              <w:rPr>
                <w:bCs/>
              </w:rPr>
              <w:t>C</w:t>
            </w:r>
            <w:r w:rsidRPr="003B43B7">
              <w:rPr>
                <w:bCs/>
                <w:vertAlign w:val="subscript"/>
              </w:rPr>
              <w:t>max</w:t>
            </w:r>
          </w:p>
        </w:tc>
        <w:tc>
          <w:tcPr>
            <w:tcW w:w="1559" w:type="dxa"/>
          </w:tcPr>
          <w:p w14:paraId="3D95599C" w14:textId="403F0DBC" w:rsidR="00AC1323" w:rsidRPr="003B43B7" w:rsidRDefault="00AC1323" w:rsidP="003B43B7">
            <w:pPr>
              <w:pStyle w:val="CLDTableTitle"/>
              <w:rPr>
                <w:bCs/>
              </w:rPr>
            </w:pPr>
            <w:proofErr w:type="spellStart"/>
            <w:r w:rsidRPr="003B43B7">
              <w:rPr>
                <w:bCs/>
              </w:rPr>
              <w:t>AUC</w:t>
            </w:r>
            <w:r w:rsidR="008F4442" w:rsidRPr="003B43B7">
              <w:rPr>
                <w:bCs/>
                <w:vertAlign w:val="superscript"/>
              </w:rPr>
              <w:t>a</w:t>
            </w:r>
            <w:proofErr w:type="spellEnd"/>
          </w:p>
        </w:tc>
      </w:tr>
      <w:tr w:rsidR="00AC1323" w:rsidRPr="00B17D99" w14:paraId="34CE45BD" w14:textId="77777777" w:rsidTr="003B43B7">
        <w:trPr>
          <w:trHeight w:val="467"/>
        </w:trPr>
        <w:tc>
          <w:tcPr>
            <w:tcW w:w="1985" w:type="dxa"/>
          </w:tcPr>
          <w:p w14:paraId="5B2B4548" w14:textId="02543273" w:rsidR="00AC1323" w:rsidRPr="00B21707" w:rsidRDefault="00AC1323" w:rsidP="003B43B7">
            <w:pPr>
              <w:pStyle w:val="CLDTableTextListText"/>
              <w:keepNext/>
              <w:keepLines/>
              <w:rPr>
                <w:lang w:val="en-AU"/>
              </w:rPr>
            </w:pPr>
            <w:proofErr w:type="spellStart"/>
            <w:r w:rsidRPr="00B17D99">
              <w:t>Carbamazepine</w:t>
            </w:r>
            <w:r w:rsidR="00950933" w:rsidRPr="00B21707">
              <w:rPr>
                <w:vertAlign w:val="superscript"/>
              </w:rPr>
              <w:t>b</w:t>
            </w:r>
            <w:proofErr w:type="spellEnd"/>
          </w:p>
        </w:tc>
        <w:tc>
          <w:tcPr>
            <w:tcW w:w="1984" w:type="dxa"/>
          </w:tcPr>
          <w:p w14:paraId="260DC4CF" w14:textId="1047A431" w:rsidR="00AC1323" w:rsidRPr="00B17D99" w:rsidRDefault="00AC1323" w:rsidP="00C31BB4">
            <w:pPr>
              <w:pStyle w:val="CLDTableTextListText"/>
            </w:pPr>
            <w:r w:rsidRPr="00B17D99">
              <w:t>300 mg twice daily</w:t>
            </w:r>
            <w:r w:rsidR="000B49CD">
              <w:t xml:space="preserve"> </w:t>
            </w:r>
            <w:r w:rsidRPr="00B17D99">
              <w:t>(16 doses)</w:t>
            </w:r>
          </w:p>
        </w:tc>
        <w:tc>
          <w:tcPr>
            <w:tcW w:w="1687" w:type="dxa"/>
          </w:tcPr>
          <w:p w14:paraId="3E823305" w14:textId="49A0ED1E" w:rsidR="00AC1323" w:rsidRPr="00B17D99" w:rsidRDefault="00AC1323" w:rsidP="00C31BB4">
            <w:pPr>
              <w:pStyle w:val="CLDTableTextListText"/>
            </w:pPr>
            <w:r w:rsidRPr="00B17D99">
              <w:t>300</w:t>
            </w:r>
            <w:r>
              <w:t xml:space="preserve"> mg</w:t>
            </w:r>
            <w:r w:rsidRPr="00B17D99">
              <w:t>/</w:t>
            </w:r>
            <w:r w:rsidR="000B49CD">
              <w:t xml:space="preserve"> </w:t>
            </w:r>
            <w:r w:rsidRPr="00B17D99">
              <w:t>100 </w:t>
            </w:r>
            <w:r w:rsidR="000B49CD">
              <w:t xml:space="preserve"> </w:t>
            </w:r>
            <w:r w:rsidRPr="00B17D99">
              <w:t>mg twice daily</w:t>
            </w:r>
            <w:r w:rsidR="000B49CD">
              <w:t xml:space="preserve"> </w:t>
            </w:r>
            <w:r w:rsidRPr="00B17D99">
              <w:t>(5 doses)</w:t>
            </w:r>
          </w:p>
        </w:tc>
        <w:tc>
          <w:tcPr>
            <w:tcW w:w="865" w:type="dxa"/>
          </w:tcPr>
          <w:p w14:paraId="23EC175E" w14:textId="77777777" w:rsidR="00AC1323" w:rsidRPr="00B17D99" w:rsidRDefault="00AC1323" w:rsidP="00C31BB4">
            <w:pPr>
              <w:pStyle w:val="CLDTableTextListText"/>
            </w:pPr>
            <w:r w:rsidRPr="00B17D99">
              <w:t>9</w:t>
            </w:r>
          </w:p>
        </w:tc>
        <w:tc>
          <w:tcPr>
            <w:tcW w:w="1559" w:type="dxa"/>
          </w:tcPr>
          <w:p w14:paraId="6CFC517B" w14:textId="77777777" w:rsidR="008F4442" w:rsidRPr="008F4442" w:rsidRDefault="008F4442" w:rsidP="00C31BB4">
            <w:pPr>
              <w:pStyle w:val="CLDTableTextListText"/>
            </w:pPr>
            <w:r w:rsidRPr="008F4442">
              <w:t xml:space="preserve">56.82 </w:t>
            </w:r>
          </w:p>
          <w:p w14:paraId="33492EBE" w14:textId="5C0AF016" w:rsidR="00AC1323" w:rsidRPr="00B17D99" w:rsidRDefault="008F4442" w:rsidP="00C31BB4">
            <w:pPr>
              <w:pStyle w:val="CLDTableTextListText"/>
            </w:pPr>
            <w:r w:rsidRPr="008F4442">
              <w:t xml:space="preserve">(47.04, 68.62) </w:t>
            </w:r>
          </w:p>
        </w:tc>
        <w:tc>
          <w:tcPr>
            <w:tcW w:w="1559" w:type="dxa"/>
          </w:tcPr>
          <w:p w14:paraId="71062A62" w14:textId="77777777" w:rsidR="008F4442" w:rsidRPr="008F4442" w:rsidRDefault="008F4442" w:rsidP="00C31BB4">
            <w:pPr>
              <w:pStyle w:val="CLDTableTextListText"/>
            </w:pPr>
            <w:r w:rsidRPr="008F4442">
              <w:t xml:space="preserve">44.50 </w:t>
            </w:r>
          </w:p>
          <w:p w14:paraId="1992EE57" w14:textId="2AA955FC" w:rsidR="00AC1323" w:rsidRPr="008F4442" w:rsidRDefault="008F4442" w:rsidP="00C31BB4">
            <w:pPr>
              <w:pStyle w:val="CLDTableTextListText"/>
            </w:pPr>
            <w:r w:rsidRPr="008F4442">
              <w:t xml:space="preserve">(33.77, 58.65) </w:t>
            </w:r>
          </w:p>
        </w:tc>
      </w:tr>
      <w:tr w:rsidR="00AC1323" w:rsidRPr="00B17D99" w14:paraId="3A5D0AFB" w14:textId="77777777" w:rsidTr="003B43B7">
        <w:tc>
          <w:tcPr>
            <w:tcW w:w="1985" w:type="dxa"/>
            <w:tcBorders>
              <w:bottom w:val="single" w:sz="4" w:space="0" w:color="auto"/>
            </w:tcBorders>
          </w:tcPr>
          <w:p w14:paraId="68563E19" w14:textId="77777777" w:rsidR="00AC1323" w:rsidRPr="00B17D99" w:rsidRDefault="00AC1323" w:rsidP="003B43B7">
            <w:pPr>
              <w:pStyle w:val="CLDTableTextListText"/>
            </w:pPr>
            <w:r w:rsidRPr="00B17D99">
              <w:t>Itraconazole</w:t>
            </w:r>
          </w:p>
        </w:tc>
        <w:tc>
          <w:tcPr>
            <w:tcW w:w="1984" w:type="dxa"/>
            <w:tcBorders>
              <w:bottom w:val="single" w:sz="4" w:space="0" w:color="auto"/>
            </w:tcBorders>
          </w:tcPr>
          <w:p w14:paraId="4F992823" w14:textId="2772A4AD" w:rsidR="00AC1323" w:rsidRPr="00B17D99" w:rsidRDefault="00AC1323" w:rsidP="00146D31">
            <w:pPr>
              <w:pStyle w:val="CLDTableTextListText"/>
            </w:pPr>
            <w:r w:rsidRPr="00B17D99">
              <w:t>200 mg once daily (8 doses)</w:t>
            </w:r>
          </w:p>
        </w:tc>
        <w:tc>
          <w:tcPr>
            <w:tcW w:w="1687" w:type="dxa"/>
            <w:tcBorders>
              <w:bottom w:val="single" w:sz="4" w:space="0" w:color="auto"/>
            </w:tcBorders>
          </w:tcPr>
          <w:p w14:paraId="41A5A580" w14:textId="77FE0D1E" w:rsidR="00AC1323" w:rsidRPr="00B17D99" w:rsidRDefault="00AC1323" w:rsidP="00146D31">
            <w:pPr>
              <w:pStyle w:val="CLDTableTextListText"/>
            </w:pPr>
            <w:r w:rsidRPr="00B17D99">
              <w:t>300</w:t>
            </w:r>
            <w:r>
              <w:t xml:space="preserve"> mg</w:t>
            </w:r>
            <w:r w:rsidRPr="00B17D99">
              <w:t>/</w:t>
            </w:r>
            <w:r w:rsidR="000B49CD">
              <w:t xml:space="preserve"> </w:t>
            </w:r>
            <w:r w:rsidRPr="00B17D99">
              <w:t>100 mg twice daily</w:t>
            </w:r>
            <w:r w:rsidR="000B49CD">
              <w:t xml:space="preserve"> </w:t>
            </w:r>
            <w:r w:rsidRPr="00B17D99">
              <w:t>(5 doses)</w:t>
            </w:r>
          </w:p>
        </w:tc>
        <w:tc>
          <w:tcPr>
            <w:tcW w:w="865" w:type="dxa"/>
            <w:tcBorders>
              <w:bottom w:val="single" w:sz="4" w:space="0" w:color="auto"/>
            </w:tcBorders>
          </w:tcPr>
          <w:p w14:paraId="0ACAF0BA" w14:textId="77777777" w:rsidR="00AC1323" w:rsidRPr="00B17D99" w:rsidRDefault="00AC1323" w:rsidP="00146D31">
            <w:pPr>
              <w:pStyle w:val="CLDTableTextListText"/>
            </w:pPr>
            <w:r w:rsidRPr="00B17D99">
              <w:t>11</w:t>
            </w:r>
          </w:p>
        </w:tc>
        <w:tc>
          <w:tcPr>
            <w:tcW w:w="1559" w:type="dxa"/>
            <w:tcBorders>
              <w:bottom w:val="single" w:sz="4" w:space="0" w:color="auto"/>
            </w:tcBorders>
          </w:tcPr>
          <w:p w14:paraId="6CFE5EF1" w14:textId="77777777" w:rsidR="008F4442" w:rsidRPr="008F4442" w:rsidRDefault="008F4442" w:rsidP="000F476B">
            <w:pPr>
              <w:pStyle w:val="CLDTableTextListText"/>
            </w:pPr>
            <w:r w:rsidRPr="008F4442">
              <w:t xml:space="preserve">118.57 </w:t>
            </w:r>
          </w:p>
          <w:p w14:paraId="2681BF27" w14:textId="3D545DCB" w:rsidR="00AC1323" w:rsidRPr="00B17D99" w:rsidRDefault="008F4442" w:rsidP="00146D31">
            <w:pPr>
              <w:pStyle w:val="CLDTableTextListText"/>
            </w:pPr>
            <w:r w:rsidRPr="008F4442">
              <w:t xml:space="preserve">(112.50, 124.97) </w:t>
            </w:r>
          </w:p>
        </w:tc>
        <w:tc>
          <w:tcPr>
            <w:tcW w:w="1559" w:type="dxa"/>
            <w:tcBorders>
              <w:bottom w:val="single" w:sz="4" w:space="0" w:color="auto"/>
            </w:tcBorders>
          </w:tcPr>
          <w:p w14:paraId="5E97A628" w14:textId="77777777" w:rsidR="008F4442" w:rsidRPr="008F4442" w:rsidRDefault="008F4442" w:rsidP="000F476B">
            <w:pPr>
              <w:pStyle w:val="CLDTableTextListText"/>
            </w:pPr>
            <w:r w:rsidRPr="008F4442">
              <w:t xml:space="preserve">138.82 </w:t>
            </w:r>
          </w:p>
          <w:p w14:paraId="5A8EFBC1" w14:textId="689F05E4" w:rsidR="00AC1323" w:rsidRPr="008F4442" w:rsidRDefault="008F4442" w:rsidP="00146D31">
            <w:pPr>
              <w:pStyle w:val="CLDTableTextListText"/>
            </w:pPr>
            <w:r w:rsidRPr="008F4442">
              <w:t xml:space="preserve">(129.25, 149.11) </w:t>
            </w:r>
          </w:p>
        </w:tc>
      </w:tr>
      <w:tr w:rsidR="00AC1323" w:rsidRPr="00B17D99" w14:paraId="381CBFFB" w14:textId="77777777" w:rsidTr="003678DE">
        <w:tc>
          <w:tcPr>
            <w:tcW w:w="9639" w:type="dxa"/>
            <w:gridSpan w:val="6"/>
            <w:tcBorders>
              <w:left w:val="nil"/>
              <w:bottom w:val="nil"/>
              <w:right w:val="nil"/>
            </w:tcBorders>
          </w:tcPr>
          <w:p w14:paraId="1E7B204B" w14:textId="59C1D026" w:rsidR="00AC1323" w:rsidRPr="00950933" w:rsidRDefault="00AC1323" w:rsidP="00950933">
            <w:pPr>
              <w:pStyle w:val="CLDTableFootnote"/>
            </w:pPr>
            <w:r w:rsidRPr="00950933">
              <w:t>Abbreviations: AUC=area under the plasma concentration-time curve; CI=confidence interval; C</w:t>
            </w:r>
            <w:r w:rsidRPr="004D2650">
              <w:rPr>
                <w:vertAlign w:val="subscript"/>
              </w:rPr>
              <w:t>max</w:t>
            </w:r>
            <w:r w:rsidRPr="00950933">
              <w:t>=maximum plasma concentrations.</w:t>
            </w:r>
          </w:p>
          <w:p w14:paraId="7B5B274B" w14:textId="2216BB5A" w:rsidR="00950933" w:rsidRPr="00B21707" w:rsidRDefault="00950933" w:rsidP="00950933">
            <w:pPr>
              <w:pStyle w:val="CLDTableFootnote"/>
            </w:pPr>
            <w:r w:rsidRPr="00B21707">
              <w:t>a</w:t>
            </w:r>
            <w:r>
              <w:t>.</w:t>
            </w:r>
            <w:r w:rsidRPr="00B21707">
              <w:t xml:space="preserve"> For carbamazepine, AUC=AUC</w:t>
            </w:r>
            <w:r w:rsidRPr="00B21707">
              <w:rPr>
                <w:vertAlign w:val="subscript"/>
              </w:rPr>
              <w:t>inf</w:t>
            </w:r>
            <w:r w:rsidRPr="00B21707">
              <w:t>, for itraconazole, AUC=AUC</w:t>
            </w:r>
            <w:r w:rsidRPr="00B21707">
              <w:rPr>
                <w:vertAlign w:val="subscript"/>
              </w:rPr>
              <w:t>tau</w:t>
            </w:r>
            <w:r w:rsidRPr="00B21707">
              <w:t xml:space="preserve">. </w:t>
            </w:r>
          </w:p>
          <w:p w14:paraId="7492A04E" w14:textId="73200E16" w:rsidR="00950933" w:rsidRPr="00B21707" w:rsidRDefault="00950933" w:rsidP="00950933">
            <w:pPr>
              <w:pStyle w:val="CLDTableFootnote"/>
            </w:pPr>
            <w:r w:rsidRPr="00950933">
              <w:t>b</w:t>
            </w:r>
            <w:r>
              <w:t>.</w:t>
            </w:r>
            <w:r w:rsidR="001C041B">
              <w:t xml:space="preserve"> </w:t>
            </w:r>
            <w:r w:rsidR="00AC1323" w:rsidRPr="00B21707">
              <w:t>Carbamazepine titrated up to 300 mg twice daily on Day 8 through Day 15 (e.g., 100 mg twice daily on</w:t>
            </w:r>
            <w:r w:rsidR="001C041B">
              <w:t xml:space="preserve"> </w:t>
            </w:r>
            <w:r w:rsidR="00AC1323" w:rsidRPr="00B21707">
              <w:t>Day 1 through Day 3 and 200 mg twice daily on Day 4 through Day 7).</w:t>
            </w:r>
          </w:p>
        </w:tc>
      </w:tr>
    </w:tbl>
    <w:p w14:paraId="770904C2" w14:textId="03AAEF47" w:rsidR="002B075E" w:rsidRPr="004D2650" w:rsidRDefault="00003E72" w:rsidP="004D2650">
      <w:pPr>
        <w:pStyle w:val="CLDHeading2"/>
      </w:pPr>
      <w:r w:rsidRPr="004D2650">
        <w:lastRenderedPageBreak/>
        <w:t>5.3</w:t>
      </w:r>
      <w:r w:rsidRPr="004D2650">
        <w:tab/>
      </w:r>
      <w:r w:rsidR="00003485" w:rsidRPr="004D2650">
        <w:t>Preclinical safety d</w:t>
      </w:r>
      <w:r w:rsidR="00112E5B" w:rsidRPr="004D2650">
        <w:t>ata</w:t>
      </w:r>
    </w:p>
    <w:p w14:paraId="1D2E8925" w14:textId="749E29B6" w:rsidR="004D2650" w:rsidRDefault="003B2F1F" w:rsidP="004D2650">
      <w:pPr>
        <w:pStyle w:val="CLDNormal"/>
      </w:pPr>
      <w:r w:rsidRPr="0064329B">
        <w:t xml:space="preserve">No nonclinical safety studies have been conducted with </w:t>
      </w:r>
      <w:r>
        <w:t>nirmatrelvir</w:t>
      </w:r>
      <w:r w:rsidRPr="0064329B">
        <w:t xml:space="preserve"> in combination with ritonavir</w:t>
      </w:r>
      <w:r>
        <w:t xml:space="preserve">. </w:t>
      </w:r>
      <w:r w:rsidR="004D2650">
        <w:t>Complete nonclinical development program was conducted on the individual entities (</w:t>
      </w:r>
      <w:r w:rsidR="00EF3596">
        <w:t>nirmatrelvir</w:t>
      </w:r>
      <w:r w:rsidR="004D2650" w:rsidRPr="005D108C">
        <w:t xml:space="preserve"> and ritonavir</w:t>
      </w:r>
      <w:r w:rsidR="004D2650">
        <w:t>)</w:t>
      </w:r>
      <w:r w:rsidR="004D2650" w:rsidRPr="005D108C">
        <w:t xml:space="preserve"> </w:t>
      </w:r>
      <w:r w:rsidR="004D2650">
        <w:t>and no nonclinical combination toxicity stud</w:t>
      </w:r>
      <w:r>
        <w:t>ies</w:t>
      </w:r>
      <w:r w:rsidR="004D2650">
        <w:t xml:space="preserve"> were performed.</w:t>
      </w:r>
    </w:p>
    <w:p w14:paraId="526A7480" w14:textId="2D93E114" w:rsidR="00887811" w:rsidRDefault="00887811" w:rsidP="00755FFF">
      <w:pPr>
        <w:pStyle w:val="CLDHeading3"/>
      </w:pPr>
      <w:r>
        <w:t>Genotoxicity</w:t>
      </w:r>
    </w:p>
    <w:p w14:paraId="010C444B" w14:textId="15E6C9AD" w:rsidR="00AC5EF5" w:rsidRDefault="00AC5EF5" w:rsidP="00D421C5">
      <w:pPr>
        <w:pStyle w:val="CLDNormal"/>
      </w:pPr>
      <w:r w:rsidRPr="00AC5EF5">
        <w:t xml:space="preserve">PAXLOVID has not been evaluated for the potential to cause </w:t>
      </w:r>
      <w:r w:rsidR="009B0005">
        <w:t>genotoxicity</w:t>
      </w:r>
      <w:r w:rsidRPr="00AC5EF5">
        <w:t>.</w:t>
      </w:r>
    </w:p>
    <w:p w14:paraId="51D3BCDA" w14:textId="4BC472F7" w:rsidR="00C24482" w:rsidRPr="00C24482" w:rsidRDefault="00C24482" w:rsidP="00C24482">
      <w:pPr>
        <w:pStyle w:val="CLDHeading4"/>
      </w:pPr>
      <w:r w:rsidRPr="00C24482">
        <w:t>Nirmat</w:t>
      </w:r>
      <w:r w:rsidR="00E30CB2">
        <w:t>r</w:t>
      </w:r>
      <w:r w:rsidRPr="00C24482">
        <w:t>elvir</w:t>
      </w:r>
    </w:p>
    <w:p w14:paraId="52437B4E" w14:textId="5EFD40D8" w:rsidR="00D421C5" w:rsidRDefault="008F4442" w:rsidP="00D421C5">
      <w:pPr>
        <w:pStyle w:val="CLDNormal"/>
      </w:pPr>
      <w:r>
        <w:t>Nirmatrelvir</w:t>
      </w:r>
      <w:r w:rsidR="00D421C5">
        <w:t xml:space="preserve"> was not genotoxic in a battery of assays, including bacterial mutagenicity, chromosome aberration using human lymphoblastoid TK6 cells and </w:t>
      </w:r>
      <w:r w:rsidR="00D421C5" w:rsidRPr="00AC5EF5">
        <w:rPr>
          <w:i/>
          <w:iCs/>
        </w:rPr>
        <w:t>in vivo</w:t>
      </w:r>
      <w:r w:rsidR="00D421C5">
        <w:t xml:space="preserve"> rat micronucleus assays.</w:t>
      </w:r>
    </w:p>
    <w:p w14:paraId="34AD95FB" w14:textId="55D03C1F" w:rsidR="00C24482" w:rsidRDefault="00C24482" w:rsidP="00C24482">
      <w:pPr>
        <w:pStyle w:val="CLDHeading4"/>
      </w:pPr>
      <w:r>
        <w:t>Ritonavir</w:t>
      </w:r>
    </w:p>
    <w:p w14:paraId="671B580F" w14:textId="38B78325" w:rsidR="00E9408F" w:rsidRPr="002B075E" w:rsidRDefault="00C24482" w:rsidP="00222BA4">
      <w:r w:rsidRPr="00C24482">
        <w:t>Ritonavir showed no mutagenic potential in a series of assays for gene mutations (</w:t>
      </w:r>
      <w:r w:rsidRPr="008570EE">
        <w:rPr>
          <w:i/>
          <w:iCs/>
        </w:rPr>
        <w:t xml:space="preserve">S. typhimurium, E. coli </w:t>
      </w:r>
      <w:r w:rsidRPr="00C24482">
        <w:t xml:space="preserve">and mouse lymphoma cells) and chromosomal damage (mouse micronucleus assay </w:t>
      </w:r>
      <w:r w:rsidRPr="00222BA4">
        <w:rPr>
          <w:i/>
          <w:iCs/>
        </w:rPr>
        <w:t xml:space="preserve">in-vivo </w:t>
      </w:r>
      <w:r w:rsidRPr="00C24482">
        <w:t xml:space="preserve">and human lymphocytes </w:t>
      </w:r>
      <w:r w:rsidRPr="008570EE">
        <w:rPr>
          <w:i/>
          <w:iCs/>
        </w:rPr>
        <w:t>in-vitro</w:t>
      </w:r>
      <w:r w:rsidRPr="00C24482">
        <w:t>.</w:t>
      </w:r>
      <w:r>
        <w:t xml:space="preserve"> </w:t>
      </w:r>
    </w:p>
    <w:p w14:paraId="1E9A7C37" w14:textId="3FC308FE" w:rsidR="00887811" w:rsidRPr="000E24DD" w:rsidRDefault="00887811">
      <w:pPr>
        <w:pStyle w:val="CLDHeading3"/>
      </w:pPr>
      <w:r w:rsidRPr="00283792">
        <w:t>Carcinogenicity</w:t>
      </w:r>
    </w:p>
    <w:p w14:paraId="0723C8E3" w14:textId="1D1BC293" w:rsidR="00AC5EF5" w:rsidRDefault="00AC5EF5" w:rsidP="00D421C5">
      <w:pPr>
        <w:pStyle w:val="CLDNormal"/>
      </w:pPr>
      <w:r w:rsidRPr="00AC5EF5">
        <w:t>PAXLOVID has not been evaluated for the potential to cause carcinogenicity.</w:t>
      </w:r>
    </w:p>
    <w:p w14:paraId="4D0433FA" w14:textId="16758AFB" w:rsidR="004B6505" w:rsidRDefault="004B6505" w:rsidP="004B6505">
      <w:pPr>
        <w:pStyle w:val="CLDHeading4"/>
      </w:pPr>
      <w:r w:rsidRPr="00C24482">
        <w:t>Nirmat</w:t>
      </w:r>
      <w:r w:rsidR="00053A89">
        <w:t>r</w:t>
      </w:r>
      <w:r w:rsidRPr="00C24482">
        <w:t>elvir</w:t>
      </w:r>
    </w:p>
    <w:p w14:paraId="1A62A410" w14:textId="6E39026D" w:rsidR="00D421C5" w:rsidRDefault="008F4442" w:rsidP="00D421C5">
      <w:pPr>
        <w:pStyle w:val="CLDNormal"/>
      </w:pPr>
      <w:r>
        <w:t>Nirmatrelvir</w:t>
      </w:r>
      <w:r w:rsidR="00D421C5">
        <w:t xml:space="preserve"> has not been evaluated for the potential to cause carcinogenicity. </w:t>
      </w:r>
    </w:p>
    <w:p w14:paraId="1C1F005E" w14:textId="4465226F" w:rsidR="004B6505" w:rsidRDefault="004B6505" w:rsidP="004B6505">
      <w:pPr>
        <w:pStyle w:val="CLDHeading4"/>
      </w:pPr>
      <w:r>
        <w:t>Ritonavir</w:t>
      </w:r>
    </w:p>
    <w:p w14:paraId="4565E896" w14:textId="4510D29C" w:rsidR="00E9408F" w:rsidRDefault="004B6505" w:rsidP="00E9408F">
      <w:pPr>
        <w:pStyle w:val="CLDNormal"/>
      </w:pPr>
      <w:r w:rsidRPr="004B6505">
        <w:t xml:space="preserve">Two-year carcinogenicity studies have been conducted in rodents, at ritonavir dietary levels of 50, 100 and 200 mg/kg/day in mice, and 7, 15 and 30 mg/kg/day in rats. In male mice there was a dose dependent increase in the incidence of hepatocellular adenomas, and adenomas and carcinomas combined, both reaching statistical significance only at the high-dose. In female mice there were small, statistically significant increases in these tumour incidences only at the high-dose. In rats, there were no </w:t>
      </w:r>
      <w:proofErr w:type="spellStart"/>
      <w:r w:rsidRPr="004B6505">
        <w:t>tumourigenic</w:t>
      </w:r>
      <w:proofErr w:type="spellEnd"/>
      <w:r w:rsidRPr="004B6505">
        <w:t xml:space="preserve"> effects. </w:t>
      </w:r>
      <w:r w:rsidR="00E2143A" w:rsidDel="00E2143A">
        <w:t xml:space="preserve"> </w:t>
      </w:r>
    </w:p>
    <w:p w14:paraId="0D18698B" w14:textId="1C4B1056" w:rsidR="00112B3F" w:rsidRDefault="002B1AAB">
      <w:pPr>
        <w:pStyle w:val="CLDHeading1"/>
      </w:pPr>
      <w:r>
        <w:t>6.</w:t>
      </w:r>
      <w:r>
        <w:tab/>
      </w:r>
      <w:r w:rsidR="0018348D">
        <w:t>PHARMACEUTICAL PARTICULARS</w:t>
      </w:r>
    </w:p>
    <w:p w14:paraId="7C95B429" w14:textId="4196652C" w:rsidR="00830B98" w:rsidRDefault="002B1AAB" w:rsidP="00755FFF">
      <w:pPr>
        <w:pStyle w:val="CLDHeading2"/>
      </w:pPr>
      <w:r>
        <w:t>6.1</w:t>
      </w:r>
      <w:r>
        <w:tab/>
      </w:r>
      <w:r w:rsidR="00003485">
        <w:t>List of e</w:t>
      </w:r>
      <w:r w:rsidR="003556AB">
        <w:t>xcipients</w:t>
      </w:r>
    </w:p>
    <w:p w14:paraId="3B209C94" w14:textId="5B83D99E" w:rsidR="00220441" w:rsidRPr="00BB233B" w:rsidRDefault="00220441" w:rsidP="00460035">
      <w:pPr>
        <w:pStyle w:val="CLDNormal"/>
        <w:rPr>
          <w:b/>
          <w:bCs/>
          <w:i/>
          <w:iCs/>
        </w:rPr>
      </w:pPr>
      <w:r w:rsidRPr="00955091">
        <w:rPr>
          <w:b/>
          <w:bCs/>
          <w:i/>
          <w:iCs/>
        </w:rPr>
        <w:t>Nirmatrelvir</w:t>
      </w:r>
    </w:p>
    <w:p w14:paraId="59421DE5" w14:textId="5ADFE765" w:rsidR="00BB233B" w:rsidRPr="00BB233B" w:rsidRDefault="00BB233B" w:rsidP="00BB233B">
      <w:pPr>
        <w:pStyle w:val="CLDTableTextListText"/>
        <w:rPr>
          <w:u w:val="single"/>
        </w:rPr>
      </w:pPr>
      <w:r w:rsidRPr="00BB233B">
        <w:rPr>
          <w:u w:val="single"/>
        </w:rPr>
        <w:t>Tablet co</w:t>
      </w:r>
      <w:r w:rsidR="00472580">
        <w:rPr>
          <w:u w:val="single"/>
        </w:rPr>
        <w:t>re</w:t>
      </w:r>
    </w:p>
    <w:p w14:paraId="68A7F7C5" w14:textId="33F2DC0C" w:rsidR="00BB233B" w:rsidRDefault="00BB233B" w:rsidP="00BB233B">
      <w:pPr>
        <w:pStyle w:val="CLDTableTextListText"/>
      </w:pPr>
      <w:r>
        <w:t>M</w:t>
      </w:r>
      <w:r w:rsidRPr="00BB233B">
        <w:t xml:space="preserve">icrocrystalline cellulose </w:t>
      </w:r>
    </w:p>
    <w:p w14:paraId="1CAB2398" w14:textId="5245CCD1" w:rsidR="00BB233B" w:rsidRDefault="00BB233B" w:rsidP="00BB233B">
      <w:pPr>
        <w:pStyle w:val="CLDTableTextListText"/>
      </w:pPr>
      <w:r>
        <w:t>L</w:t>
      </w:r>
      <w:r w:rsidRPr="00BB233B">
        <w:t>actose monohydrate</w:t>
      </w:r>
    </w:p>
    <w:p w14:paraId="646A662D" w14:textId="5D48D8A4" w:rsidR="00BB233B" w:rsidRDefault="00BB233B" w:rsidP="00BB233B">
      <w:pPr>
        <w:pStyle w:val="CLDTableTextListText"/>
      </w:pPr>
      <w:r>
        <w:t>C</w:t>
      </w:r>
      <w:r w:rsidRPr="00BB233B">
        <w:t>roscarmellose sodium</w:t>
      </w:r>
    </w:p>
    <w:p w14:paraId="6DA72581" w14:textId="34288354" w:rsidR="00BB233B" w:rsidRDefault="00BB233B" w:rsidP="00BB233B">
      <w:pPr>
        <w:pStyle w:val="CLDTableTextListText"/>
      </w:pPr>
      <w:r>
        <w:t>C</w:t>
      </w:r>
      <w:r w:rsidRPr="00BB233B">
        <w:t xml:space="preserve">olloidal </w:t>
      </w:r>
      <w:r w:rsidR="00A17F93">
        <w:t>anhydrous silica</w:t>
      </w:r>
    </w:p>
    <w:p w14:paraId="62B4D022" w14:textId="672A8F0B" w:rsidR="00BB233B" w:rsidRDefault="00BB233B" w:rsidP="00BB233B">
      <w:pPr>
        <w:pStyle w:val="CLDTableTextListText"/>
      </w:pPr>
      <w:r>
        <w:t>S</w:t>
      </w:r>
      <w:r w:rsidRPr="00BB233B">
        <w:t xml:space="preserve">odium </w:t>
      </w:r>
      <w:proofErr w:type="spellStart"/>
      <w:r w:rsidRPr="00BB233B">
        <w:t>stearylfumarate</w:t>
      </w:r>
      <w:proofErr w:type="spellEnd"/>
      <w:r w:rsidR="00CD1C21">
        <w:t>.</w:t>
      </w:r>
    </w:p>
    <w:p w14:paraId="5E9E6F8F" w14:textId="7F2AB7B5" w:rsidR="00BB233B" w:rsidRDefault="00BB233B" w:rsidP="00BB233B">
      <w:pPr>
        <w:pStyle w:val="CLDTableTextListText"/>
      </w:pPr>
    </w:p>
    <w:p w14:paraId="24D69723" w14:textId="1078741C" w:rsidR="00BB233B" w:rsidRPr="00BB233B" w:rsidRDefault="00BB233B" w:rsidP="00BB233B">
      <w:pPr>
        <w:pStyle w:val="CLDTableTextListText"/>
        <w:rPr>
          <w:color w:val="auto"/>
          <w:u w:val="single"/>
        </w:rPr>
      </w:pPr>
      <w:r>
        <w:rPr>
          <w:color w:val="auto"/>
          <w:u w:val="single"/>
        </w:rPr>
        <w:t>F</w:t>
      </w:r>
      <w:r w:rsidRPr="00BB233B">
        <w:rPr>
          <w:color w:val="auto"/>
          <w:u w:val="single"/>
        </w:rPr>
        <w:t>ilm coat</w:t>
      </w:r>
    </w:p>
    <w:p w14:paraId="6DCBFEC7" w14:textId="0955830C" w:rsidR="00BB233B" w:rsidRDefault="00BC598D" w:rsidP="00472580">
      <w:pPr>
        <w:pStyle w:val="CLDTableTextListText"/>
        <w:rPr>
          <w:color w:val="auto"/>
        </w:rPr>
      </w:pPr>
      <w:r>
        <w:rPr>
          <w:color w:val="auto"/>
        </w:rPr>
        <w:lastRenderedPageBreak/>
        <w:t xml:space="preserve">Opadry </w:t>
      </w:r>
      <w:r w:rsidR="00271A6D">
        <w:rPr>
          <w:color w:val="auto"/>
        </w:rPr>
        <w:t>C</w:t>
      </w:r>
      <w:r>
        <w:rPr>
          <w:color w:val="auto"/>
        </w:rPr>
        <w:t xml:space="preserve">omplete </w:t>
      </w:r>
      <w:r w:rsidR="00271A6D">
        <w:rPr>
          <w:color w:val="auto"/>
        </w:rPr>
        <w:t>F</w:t>
      </w:r>
      <w:r>
        <w:rPr>
          <w:color w:val="auto"/>
        </w:rPr>
        <w:t xml:space="preserve">ilm </w:t>
      </w:r>
      <w:r w:rsidR="00271A6D">
        <w:rPr>
          <w:color w:val="auto"/>
        </w:rPr>
        <w:t>C</w:t>
      </w:r>
      <w:r>
        <w:rPr>
          <w:color w:val="auto"/>
        </w:rPr>
        <w:t xml:space="preserve">oating </w:t>
      </w:r>
      <w:r w:rsidR="00271A6D">
        <w:rPr>
          <w:color w:val="auto"/>
        </w:rPr>
        <w:t>S</w:t>
      </w:r>
      <w:r>
        <w:rPr>
          <w:color w:val="auto"/>
        </w:rPr>
        <w:t xml:space="preserve">ystem </w:t>
      </w:r>
      <w:r w:rsidR="00271A6D">
        <w:rPr>
          <w:color w:val="auto"/>
        </w:rPr>
        <w:t>05B140011 Pink</w:t>
      </w:r>
      <w:r w:rsidR="00CD1C21">
        <w:rPr>
          <w:color w:val="auto"/>
        </w:rPr>
        <w:t>.</w:t>
      </w:r>
    </w:p>
    <w:p w14:paraId="1D9167D2" w14:textId="77777777" w:rsidR="00472580" w:rsidRPr="00472580" w:rsidRDefault="00472580" w:rsidP="00472580">
      <w:pPr>
        <w:pStyle w:val="CLDTableTextListText"/>
        <w:rPr>
          <w:color w:val="auto"/>
          <w:lang w:val="nl-BE"/>
        </w:rPr>
      </w:pPr>
    </w:p>
    <w:p w14:paraId="252901B8" w14:textId="664354A9" w:rsidR="00BB233B" w:rsidRDefault="00BB233B" w:rsidP="00BB233B">
      <w:pPr>
        <w:pStyle w:val="CLDNormal"/>
        <w:rPr>
          <w:b/>
          <w:bCs/>
          <w:i/>
          <w:iCs/>
        </w:rPr>
      </w:pPr>
      <w:r w:rsidRPr="00BB233B">
        <w:rPr>
          <w:b/>
          <w:bCs/>
          <w:i/>
          <w:iCs/>
        </w:rPr>
        <w:t>Ritonavir</w:t>
      </w:r>
    </w:p>
    <w:p w14:paraId="0600E36C" w14:textId="708C9D72" w:rsidR="00BB233B" w:rsidRPr="00BB233B" w:rsidRDefault="00BB233B" w:rsidP="00BB233B">
      <w:pPr>
        <w:pStyle w:val="CLDTableTextListText"/>
        <w:rPr>
          <w:u w:val="single"/>
        </w:rPr>
      </w:pPr>
      <w:r w:rsidRPr="00BB233B">
        <w:rPr>
          <w:u w:val="single"/>
        </w:rPr>
        <w:t>Tablet co</w:t>
      </w:r>
      <w:r w:rsidR="00566075">
        <w:rPr>
          <w:u w:val="single"/>
        </w:rPr>
        <w:t>re</w:t>
      </w:r>
    </w:p>
    <w:p w14:paraId="645C1770" w14:textId="77777777" w:rsidR="00BB233B" w:rsidRDefault="00BB233B" w:rsidP="00BB233B">
      <w:pPr>
        <w:pStyle w:val="CLDTableTextListText"/>
      </w:pPr>
      <w:proofErr w:type="spellStart"/>
      <w:r>
        <w:t>C</w:t>
      </w:r>
      <w:r w:rsidRPr="00BB233B">
        <w:t>opovidone</w:t>
      </w:r>
      <w:proofErr w:type="spellEnd"/>
      <w:r w:rsidRPr="00BB233B">
        <w:t xml:space="preserve"> </w:t>
      </w:r>
    </w:p>
    <w:p w14:paraId="7AD1C15A" w14:textId="6C3AC3EC" w:rsidR="00BB233B" w:rsidRDefault="00422098" w:rsidP="00BB233B">
      <w:pPr>
        <w:pStyle w:val="CLDTableTextListText"/>
      </w:pPr>
      <w:r>
        <w:t>Calcium hydrogen phosphate</w:t>
      </w:r>
    </w:p>
    <w:p w14:paraId="0DDCCC3A" w14:textId="6251F265" w:rsidR="00BB233B" w:rsidRDefault="00BB233B" w:rsidP="00BB233B">
      <w:pPr>
        <w:pStyle w:val="CLDTableTextListText"/>
      </w:pPr>
      <w:proofErr w:type="spellStart"/>
      <w:r>
        <w:t>S</w:t>
      </w:r>
      <w:r w:rsidRPr="00BB233B">
        <w:t>orbitan</w:t>
      </w:r>
      <w:proofErr w:type="spellEnd"/>
      <w:r w:rsidRPr="00BB233B">
        <w:t xml:space="preserve"> </w:t>
      </w:r>
      <w:r w:rsidR="00E77D57">
        <w:t>mono</w:t>
      </w:r>
      <w:r w:rsidR="00127FFE" w:rsidRPr="00BB233B">
        <w:t>laurate</w:t>
      </w:r>
    </w:p>
    <w:p w14:paraId="5C7B4510" w14:textId="5C0726EE" w:rsidR="00BB233B" w:rsidRDefault="00BB233B" w:rsidP="00BB233B">
      <w:pPr>
        <w:pStyle w:val="CLDTableTextListText"/>
      </w:pPr>
      <w:r>
        <w:t>C</w:t>
      </w:r>
      <w:r w:rsidRPr="00BB233B">
        <w:t xml:space="preserve">olloidal </w:t>
      </w:r>
      <w:r w:rsidR="004A311A">
        <w:t>anhydrous silica</w:t>
      </w:r>
    </w:p>
    <w:p w14:paraId="4013D25A" w14:textId="257B1EE9" w:rsidR="00BB233B" w:rsidRDefault="00BB233B" w:rsidP="00BB233B">
      <w:pPr>
        <w:pStyle w:val="CLDTableTextListText"/>
      </w:pPr>
      <w:r>
        <w:t>S</w:t>
      </w:r>
      <w:r w:rsidRPr="00BB233B">
        <w:t xml:space="preserve">odium </w:t>
      </w:r>
      <w:proofErr w:type="spellStart"/>
      <w:r w:rsidRPr="00BB233B">
        <w:t>stearylfumarate</w:t>
      </w:r>
      <w:proofErr w:type="spellEnd"/>
      <w:r w:rsidR="00CD1C21">
        <w:t>.</w:t>
      </w:r>
    </w:p>
    <w:p w14:paraId="7E78E1C8" w14:textId="7E7AA033" w:rsidR="00BB233B" w:rsidRDefault="00BB233B" w:rsidP="00BB233B">
      <w:pPr>
        <w:pStyle w:val="CLDTableTextListText"/>
      </w:pPr>
    </w:p>
    <w:p w14:paraId="4160D01E" w14:textId="6A46360A" w:rsidR="00BB233B" w:rsidRPr="00BB233B" w:rsidRDefault="00BB233B" w:rsidP="00BB233B">
      <w:pPr>
        <w:pStyle w:val="CLDTableTextListText"/>
        <w:rPr>
          <w:u w:val="single"/>
        </w:rPr>
      </w:pPr>
      <w:r w:rsidRPr="00BB233B">
        <w:rPr>
          <w:u w:val="single"/>
        </w:rPr>
        <w:t>Film coating</w:t>
      </w:r>
    </w:p>
    <w:p w14:paraId="62C1617A" w14:textId="77777777" w:rsidR="00BB233B" w:rsidRDefault="00BB233B" w:rsidP="00BB233B">
      <w:pPr>
        <w:pStyle w:val="CLDTableTextListText"/>
      </w:pPr>
      <w:r>
        <w:t>H</w:t>
      </w:r>
      <w:r w:rsidRPr="00BB233B">
        <w:t>ypromellose</w:t>
      </w:r>
    </w:p>
    <w:p w14:paraId="28FE87A1" w14:textId="77777777" w:rsidR="00BB233B" w:rsidRDefault="00BB233B" w:rsidP="00BB233B">
      <w:pPr>
        <w:pStyle w:val="CLDTableTextListText"/>
      </w:pPr>
      <w:r>
        <w:t>T</w:t>
      </w:r>
      <w:r w:rsidRPr="00BB233B">
        <w:t>itanium dioxide</w:t>
      </w:r>
    </w:p>
    <w:p w14:paraId="2D7573BE" w14:textId="1FB98345" w:rsidR="00BB233B" w:rsidRDefault="002D4C6A" w:rsidP="00BB233B">
      <w:pPr>
        <w:pStyle w:val="CLDTableTextListText"/>
      </w:pPr>
      <w:r>
        <w:t>Macrogol 400</w:t>
      </w:r>
    </w:p>
    <w:p w14:paraId="7676D2FA" w14:textId="7D12985C" w:rsidR="00BB233B" w:rsidRDefault="008067A9" w:rsidP="00BB233B">
      <w:pPr>
        <w:pStyle w:val="CLDTableTextListText"/>
      </w:pPr>
      <w:proofErr w:type="spellStart"/>
      <w:r>
        <w:t>H</w:t>
      </w:r>
      <w:r w:rsidRPr="008067A9">
        <w:t>yprolose</w:t>
      </w:r>
      <w:proofErr w:type="spellEnd"/>
    </w:p>
    <w:p w14:paraId="71B29615" w14:textId="4042AE6E" w:rsidR="00BB233B" w:rsidRDefault="005970E3" w:rsidP="00BB233B">
      <w:pPr>
        <w:pStyle w:val="CLDTableTextListText"/>
      </w:pPr>
      <w:r>
        <w:t>Purified talc</w:t>
      </w:r>
      <w:r w:rsidR="00BB233B" w:rsidRPr="00BB233B">
        <w:t xml:space="preserve"> </w:t>
      </w:r>
    </w:p>
    <w:p w14:paraId="07EA7934" w14:textId="51AF18B8" w:rsidR="00BB233B" w:rsidRDefault="0085418A" w:rsidP="00BB233B">
      <w:pPr>
        <w:pStyle w:val="CLDTableTextListText"/>
      </w:pPr>
      <w:r>
        <w:t>M</w:t>
      </w:r>
      <w:r w:rsidRPr="0085418A">
        <w:t>acrogol 3350</w:t>
      </w:r>
    </w:p>
    <w:p w14:paraId="2D9C322A" w14:textId="4A0CE85B" w:rsidR="00BB233B" w:rsidRDefault="00BB233B" w:rsidP="00BB233B">
      <w:pPr>
        <w:pStyle w:val="CLDTableTextListText"/>
      </w:pPr>
      <w:r>
        <w:t>C</w:t>
      </w:r>
      <w:r w:rsidRPr="00BB233B">
        <w:t xml:space="preserve">olloidal </w:t>
      </w:r>
      <w:r w:rsidR="00F70F14">
        <w:t>anhydrous silica</w:t>
      </w:r>
    </w:p>
    <w:p w14:paraId="2294069C" w14:textId="58B3E3D9" w:rsidR="00BB233B" w:rsidRDefault="00BB233B" w:rsidP="00BB233B">
      <w:pPr>
        <w:pStyle w:val="CLDTableTextListText"/>
      </w:pPr>
      <w:r>
        <w:t>P</w:t>
      </w:r>
      <w:r w:rsidRPr="00BB233B">
        <w:t>olysorbate 80</w:t>
      </w:r>
      <w:r w:rsidR="00CD1C21">
        <w:t>.</w:t>
      </w:r>
    </w:p>
    <w:p w14:paraId="16296AB1" w14:textId="7BFD05DB" w:rsidR="00830B98" w:rsidRPr="000E24DD" w:rsidRDefault="002B1AAB" w:rsidP="00755FFF">
      <w:pPr>
        <w:pStyle w:val="CLDHeading2"/>
      </w:pPr>
      <w:r>
        <w:t>6.2</w:t>
      </w:r>
      <w:r>
        <w:tab/>
      </w:r>
      <w:r w:rsidR="003556AB" w:rsidRPr="009B55E4">
        <w:t>Incompatibilities</w:t>
      </w:r>
    </w:p>
    <w:p w14:paraId="16344477" w14:textId="2B5844E5" w:rsidR="003D017D" w:rsidRPr="00CD1C21" w:rsidRDefault="00902136" w:rsidP="00941810">
      <w:pPr>
        <w:pStyle w:val="CLDNormal"/>
      </w:pPr>
      <w:r w:rsidRPr="00902136">
        <w:t xml:space="preserve">Incompatibilities were either not assessed or not identified as part of the registration of this </w:t>
      </w:r>
      <w:r w:rsidRPr="00CD1C21">
        <w:t>medicine.</w:t>
      </w:r>
    </w:p>
    <w:p w14:paraId="6E334698" w14:textId="2B1A6E8C" w:rsidR="00830B98" w:rsidRPr="00CD1C21" w:rsidRDefault="002B1AAB" w:rsidP="00755FFF">
      <w:pPr>
        <w:pStyle w:val="CLDHeading2"/>
      </w:pPr>
      <w:r w:rsidRPr="00CD1C21">
        <w:t>6.3</w:t>
      </w:r>
      <w:r w:rsidRPr="00CD1C21">
        <w:tab/>
      </w:r>
      <w:r w:rsidR="003556AB" w:rsidRPr="00CD1C21">
        <w:t>Shelf life</w:t>
      </w:r>
    </w:p>
    <w:p w14:paraId="663191F4" w14:textId="6D2F5D64" w:rsidR="001D2530" w:rsidRPr="00CD1C21" w:rsidRDefault="00902136" w:rsidP="00AD3674">
      <w:pPr>
        <w:pStyle w:val="CLDNormal"/>
        <w:rPr>
          <w:i/>
          <w:iCs/>
        </w:rPr>
      </w:pPr>
      <w:r w:rsidRPr="00CD1C21">
        <w:t>In Australia, information on the shelf life can be found on the public summary of the Australian Register of Therapeutic Goods (ARTG). The expiry date can be found on the packaging.</w:t>
      </w:r>
    </w:p>
    <w:p w14:paraId="5A24C90C" w14:textId="792CDD8D" w:rsidR="003556AB" w:rsidRDefault="002B1AAB" w:rsidP="00755FFF">
      <w:pPr>
        <w:pStyle w:val="CLDHeading2"/>
      </w:pPr>
      <w:r>
        <w:t>6.4</w:t>
      </w:r>
      <w:r>
        <w:tab/>
      </w:r>
      <w:r w:rsidR="00003485">
        <w:t>Special precautions for s</w:t>
      </w:r>
      <w:r w:rsidR="003556AB">
        <w:t>torage</w:t>
      </w:r>
    </w:p>
    <w:p w14:paraId="51FCBD21" w14:textId="12545A17" w:rsidR="00C9155E" w:rsidRPr="00E32FB6" w:rsidRDefault="00C9155E" w:rsidP="00C9155E">
      <w:pPr>
        <w:pStyle w:val="CLDNormal"/>
      </w:pPr>
      <w:r w:rsidRPr="00E32FB6">
        <w:t>Store below 25</w:t>
      </w:r>
      <w:r>
        <w:t> </w:t>
      </w:r>
      <w:r w:rsidRPr="00E32FB6">
        <w:rPr>
          <w:rFonts w:eastAsia="Symbol"/>
        </w:rPr>
        <w:t>°</w:t>
      </w:r>
      <w:r w:rsidRPr="00E32FB6">
        <w:t>C.</w:t>
      </w:r>
      <w:r w:rsidR="000C7F20">
        <w:t xml:space="preserve"> </w:t>
      </w:r>
    </w:p>
    <w:p w14:paraId="6D2A39A7" w14:textId="30B9B047" w:rsidR="003556AB" w:rsidRPr="000E24DD" w:rsidRDefault="00E34962" w:rsidP="00755FFF">
      <w:pPr>
        <w:pStyle w:val="CLDHeading2"/>
      </w:pPr>
      <w:r>
        <w:t>6.5</w:t>
      </w:r>
      <w:r>
        <w:tab/>
      </w:r>
      <w:r w:rsidR="00003485">
        <w:t>Nature and contents of c</w:t>
      </w:r>
      <w:r w:rsidR="003556AB">
        <w:t>ontainer</w:t>
      </w:r>
    </w:p>
    <w:p w14:paraId="77087D74" w14:textId="080A8D4C" w:rsidR="00EA01DF" w:rsidRPr="00EA01DF" w:rsidRDefault="00FE3F0E" w:rsidP="00EA01DF">
      <w:pPr>
        <w:pStyle w:val="CLDNormal"/>
        <w:rPr>
          <w:lang w:val="en-AU"/>
        </w:rPr>
      </w:pPr>
      <w:r>
        <w:rPr>
          <w:lang w:val="en-AU"/>
        </w:rPr>
        <w:t>PAVLOVID</w:t>
      </w:r>
      <w:r w:rsidR="00EA01DF" w:rsidRPr="00EA01DF">
        <w:rPr>
          <w:lang w:val="en-AU"/>
        </w:rPr>
        <w:t xml:space="preserve"> </w:t>
      </w:r>
      <w:r w:rsidR="00EA01DF">
        <w:rPr>
          <w:lang w:val="en-AU"/>
        </w:rPr>
        <w:t>is</w:t>
      </w:r>
      <w:r w:rsidR="00EA01DF" w:rsidRPr="00EA01DF">
        <w:rPr>
          <w:lang w:val="en-AU"/>
        </w:rPr>
        <w:t xml:space="preserve"> supplied in a carton of 30 tablets </w:t>
      </w:r>
      <w:r w:rsidR="000A354E">
        <w:rPr>
          <w:lang w:val="en-AU"/>
        </w:rPr>
        <w:t>in</w:t>
      </w:r>
      <w:r w:rsidR="00EA01DF" w:rsidRPr="00EA01DF">
        <w:rPr>
          <w:lang w:val="en-AU"/>
        </w:rPr>
        <w:t xml:space="preserve"> five PA/Al/PVC/Al blister cards marked as </w:t>
      </w:r>
      <w:r w:rsidR="00EA01DF">
        <w:rPr>
          <w:lang w:val="en-AU"/>
        </w:rPr>
        <w:t>“</w:t>
      </w:r>
      <w:r w:rsidR="008D0839">
        <w:rPr>
          <w:lang w:val="en-AU"/>
        </w:rPr>
        <w:t>Morning</w:t>
      </w:r>
      <w:r w:rsidR="00EA01DF" w:rsidRPr="00EA01DF">
        <w:rPr>
          <w:lang w:val="en-AU"/>
        </w:rPr>
        <w:t xml:space="preserve"> Dose</w:t>
      </w:r>
      <w:r w:rsidR="00EA01DF">
        <w:rPr>
          <w:lang w:val="en-AU"/>
        </w:rPr>
        <w:t>”</w:t>
      </w:r>
      <w:r w:rsidR="00EA01DF" w:rsidRPr="00EA01DF">
        <w:rPr>
          <w:lang w:val="en-AU"/>
        </w:rPr>
        <w:t xml:space="preserve"> and </w:t>
      </w:r>
      <w:r w:rsidR="00EA01DF">
        <w:rPr>
          <w:lang w:val="en-AU"/>
        </w:rPr>
        <w:t>“</w:t>
      </w:r>
      <w:r w:rsidR="008D0839">
        <w:rPr>
          <w:lang w:val="en-AU"/>
        </w:rPr>
        <w:t>Evening</w:t>
      </w:r>
      <w:r w:rsidR="00EA01DF" w:rsidRPr="00EA01DF">
        <w:rPr>
          <w:lang w:val="en-AU"/>
        </w:rPr>
        <w:t xml:space="preserve"> Dose</w:t>
      </w:r>
      <w:r w:rsidR="00EA01DF">
        <w:rPr>
          <w:lang w:val="en-AU"/>
        </w:rPr>
        <w:t>”</w:t>
      </w:r>
      <w:r w:rsidR="00EA01DF" w:rsidRPr="00EA01DF">
        <w:rPr>
          <w:lang w:val="en-AU"/>
        </w:rPr>
        <w:t xml:space="preserve"> for tablets to be taken each morning and each evening.</w:t>
      </w:r>
    </w:p>
    <w:p w14:paraId="4D3D5F04" w14:textId="7D6DA69D" w:rsidR="00EA01DF" w:rsidRPr="00EA01DF" w:rsidRDefault="00EA01DF" w:rsidP="00EA01DF">
      <w:pPr>
        <w:pStyle w:val="CLDNormal"/>
        <w:rPr>
          <w:lang w:val="en-AU"/>
        </w:rPr>
      </w:pPr>
      <w:r w:rsidRPr="00EA01DF">
        <w:rPr>
          <w:lang w:val="en-AU"/>
        </w:rPr>
        <w:t xml:space="preserve">Each blister card contains four </w:t>
      </w:r>
      <w:r w:rsidR="00FE3F0E">
        <w:rPr>
          <w:lang w:val="en-AU"/>
        </w:rPr>
        <w:t>nirmatrelvir</w:t>
      </w:r>
      <w:r w:rsidRPr="00EA01DF">
        <w:rPr>
          <w:lang w:val="en-AU"/>
        </w:rPr>
        <w:t xml:space="preserve"> tablets and two ritonavir tablets.</w:t>
      </w:r>
    </w:p>
    <w:p w14:paraId="2E1BBC74" w14:textId="57FDAD6A" w:rsidR="003556AB" w:rsidRPr="000E24DD" w:rsidRDefault="00E34962" w:rsidP="00755FFF">
      <w:pPr>
        <w:pStyle w:val="CLDHeading2"/>
      </w:pPr>
      <w:r>
        <w:t>6.6</w:t>
      </w:r>
      <w:r>
        <w:tab/>
      </w:r>
      <w:r w:rsidR="00003485">
        <w:t>Special precautions for d</w:t>
      </w:r>
      <w:r w:rsidR="003556AB">
        <w:t>isposal</w:t>
      </w:r>
    </w:p>
    <w:p w14:paraId="7C76A85C" w14:textId="57A59551" w:rsidR="00EF15DF" w:rsidRPr="00EF15DF" w:rsidRDefault="00902136" w:rsidP="00273113">
      <w:pPr>
        <w:pStyle w:val="CLDNormal"/>
      </w:pPr>
      <w:r w:rsidRPr="00902136">
        <w:t>In Australia, any unused medicine or waste material should be disposed of by taking to your local pharmacy.</w:t>
      </w:r>
    </w:p>
    <w:p w14:paraId="6F25C9E7" w14:textId="5BB26E6A" w:rsidR="00902136" w:rsidRPr="000E24DD" w:rsidRDefault="00003485" w:rsidP="00755FFF">
      <w:pPr>
        <w:pStyle w:val="CLDHeading2"/>
      </w:pPr>
      <w:r>
        <w:lastRenderedPageBreak/>
        <w:t>6.7</w:t>
      </w:r>
      <w:r>
        <w:tab/>
        <w:t>Physicochemical p</w:t>
      </w:r>
      <w:r w:rsidR="00902136">
        <w:t>roperties</w:t>
      </w:r>
    </w:p>
    <w:p w14:paraId="43BCDC39" w14:textId="729DD6F5" w:rsidR="00043F96" w:rsidRDefault="00220441" w:rsidP="00975EC5">
      <w:pPr>
        <w:pStyle w:val="CLDHeading3"/>
      </w:pPr>
      <w:r>
        <w:t>Nirmatrelvir</w:t>
      </w:r>
    </w:p>
    <w:p w14:paraId="17BFA61F" w14:textId="7A08290D" w:rsidR="00902136" w:rsidRPr="000E24DD" w:rsidRDefault="00902136" w:rsidP="00BD1935">
      <w:pPr>
        <w:pStyle w:val="CLDHeading4"/>
      </w:pPr>
      <w:r>
        <w:t xml:space="preserve">Chemical structure </w:t>
      </w:r>
    </w:p>
    <w:p w14:paraId="67BA4DBE" w14:textId="56387023" w:rsidR="00043F96" w:rsidRDefault="00043F96" w:rsidP="00074557">
      <w:pPr>
        <w:pStyle w:val="CLDFigure"/>
      </w:pPr>
      <w:r w:rsidRPr="007B33BA">
        <w:rPr>
          <w:noProof/>
        </w:rPr>
        <w:drawing>
          <wp:inline distT="0" distB="0" distL="0" distR="0" wp14:anchorId="0923DD2A" wp14:editId="15C23358">
            <wp:extent cx="1640818"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5">
                      <a:extLst>
                        <a:ext uri="{28A0092B-C50C-407E-A947-70E740481C1C}">
                          <a14:useLocalDpi xmlns:a14="http://schemas.microsoft.com/office/drawing/2010/main" val="0"/>
                        </a:ext>
                      </a:extLst>
                    </a:blip>
                    <a:srcRect b="12293"/>
                    <a:stretch/>
                  </pic:blipFill>
                  <pic:spPr bwMode="auto">
                    <a:xfrm>
                      <a:off x="0" y="0"/>
                      <a:ext cx="1688874" cy="1647066"/>
                    </a:xfrm>
                    <a:prstGeom prst="rect">
                      <a:avLst/>
                    </a:prstGeom>
                    <a:ln>
                      <a:noFill/>
                    </a:ln>
                    <a:extLst>
                      <a:ext uri="{53640926-AAD7-44D8-BBD7-CCE9431645EC}">
                        <a14:shadowObscured xmlns:a14="http://schemas.microsoft.com/office/drawing/2010/main"/>
                      </a:ext>
                    </a:extLst>
                  </pic:spPr>
                </pic:pic>
              </a:graphicData>
            </a:graphic>
          </wp:inline>
        </w:drawing>
      </w:r>
    </w:p>
    <w:p w14:paraId="2E54A8D6" w14:textId="35E8178E" w:rsidR="00EF15DF" w:rsidRDefault="00043F96" w:rsidP="005A2F6B">
      <w:pPr>
        <w:pStyle w:val="CLDFigure"/>
      </w:pPr>
      <w:r>
        <w:t xml:space="preserve">Chemical Name: </w:t>
      </w:r>
      <w:r w:rsidR="00FE3F0E" w:rsidRPr="00FE3F0E">
        <w:rPr>
          <w:color w:val="auto"/>
        </w:rPr>
        <w:t>(1</w:t>
      </w:r>
      <w:r w:rsidR="00FE3F0E" w:rsidRPr="00B21707">
        <w:rPr>
          <w:i/>
          <w:iCs/>
          <w:color w:val="auto"/>
        </w:rPr>
        <w:t>R</w:t>
      </w:r>
      <w:r w:rsidR="00FE3F0E" w:rsidRPr="00FE3F0E">
        <w:rPr>
          <w:color w:val="auto"/>
        </w:rPr>
        <w:t>,2</w:t>
      </w:r>
      <w:r w:rsidR="00FE3F0E" w:rsidRPr="00B21707">
        <w:rPr>
          <w:i/>
          <w:iCs/>
          <w:color w:val="auto"/>
        </w:rPr>
        <w:t>S</w:t>
      </w:r>
      <w:r w:rsidR="00FE3F0E" w:rsidRPr="00FE3F0E">
        <w:rPr>
          <w:color w:val="auto"/>
        </w:rPr>
        <w:t>,5</w:t>
      </w:r>
      <w:r w:rsidR="00FE3F0E" w:rsidRPr="00B21707">
        <w:rPr>
          <w:i/>
          <w:iCs/>
          <w:color w:val="auto"/>
        </w:rPr>
        <w:t>S</w:t>
      </w:r>
      <w:r w:rsidR="00FE3F0E" w:rsidRPr="00FE3F0E">
        <w:rPr>
          <w:color w:val="auto"/>
        </w:rPr>
        <w:t>)-</w:t>
      </w:r>
      <w:r w:rsidR="00FE3F0E" w:rsidRPr="00B21707">
        <w:rPr>
          <w:i/>
          <w:iCs/>
          <w:color w:val="auto"/>
        </w:rPr>
        <w:t>N</w:t>
      </w:r>
      <w:r w:rsidR="00FE3F0E" w:rsidRPr="00FE3F0E">
        <w:rPr>
          <w:color w:val="auto"/>
        </w:rPr>
        <w:t>-((1</w:t>
      </w:r>
      <w:r w:rsidR="00FE3F0E" w:rsidRPr="00B21707">
        <w:rPr>
          <w:i/>
          <w:iCs/>
          <w:color w:val="auto"/>
        </w:rPr>
        <w:t>S</w:t>
      </w:r>
      <w:r w:rsidR="00FE3F0E" w:rsidRPr="00FE3F0E">
        <w:rPr>
          <w:color w:val="auto"/>
        </w:rPr>
        <w:t>)-1-Cyano-2-((3</w:t>
      </w:r>
      <w:r w:rsidR="00FE3F0E" w:rsidRPr="00B21707">
        <w:rPr>
          <w:i/>
          <w:iCs/>
          <w:color w:val="auto"/>
        </w:rPr>
        <w:t>S</w:t>
      </w:r>
      <w:r w:rsidR="00FE3F0E" w:rsidRPr="00FE3F0E">
        <w:rPr>
          <w:color w:val="auto"/>
        </w:rPr>
        <w:t>)-2-oxopyrrolidin-3-yl)ethyl)-3-((2</w:t>
      </w:r>
      <w:r w:rsidR="00FE3F0E" w:rsidRPr="00B21707">
        <w:rPr>
          <w:i/>
          <w:iCs/>
          <w:color w:val="auto"/>
        </w:rPr>
        <w:t>S</w:t>
      </w:r>
      <w:r w:rsidR="00FE3F0E" w:rsidRPr="00FE3F0E">
        <w:rPr>
          <w:color w:val="auto"/>
        </w:rPr>
        <w:t>)-3,3-dimethyl-2-(2,2,2-trifluoroacetamido)butanoyl)-6,6-dimethyl-3-azabicyclo[3.1.0]hexane-2-carboxamide</w:t>
      </w:r>
      <w:r w:rsidR="00BD1935">
        <w:t>.</w:t>
      </w:r>
      <w:r w:rsidRPr="00043F96">
        <w:t xml:space="preserve"> </w:t>
      </w:r>
    </w:p>
    <w:p w14:paraId="6994C1FE" w14:textId="662522F4" w:rsidR="00043F96" w:rsidRDefault="00B846E6" w:rsidP="00043F96">
      <w:pPr>
        <w:pStyle w:val="CLDFigure"/>
        <w:jc w:val="left"/>
      </w:pPr>
      <w:r>
        <w:t>The m</w:t>
      </w:r>
      <w:r w:rsidR="00043F96">
        <w:t xml:space="preserve">olecular </w:t>
      </w:r>
      <w:r>
        <w:t xml:space="preserve">formula is </w:t>
      </w:r>
      <w:r w:rsidR="00043F96" w:rsidRPr="00043F96">
        <w:t>C</w:t>
      </w:r>
      <w:r w:rsidR="00043F96" w:rsidRPr="00043F96">
        <w:rPr>
          <w:vertAlign w:val="subscript"/>
        </w:rPr>
        <w:t>23</w:t>
      </w:r>
      <w:r w:rsidR="00043F96" w:rsidRPr="00043F96">
        <w:t>H</w:t>
      </w:r>
      <w:r w:rsidR="00043F96" w:rsidRPr="00043F96">
        <w:rPr>
          <w:vertAlign w:val="subscript"/>
        </w:rPr>
        <w:t>32</w:t>
      </w:r>
      <w:r w:rsidR="00043F96" w:rsidRPr="00043F96">
        <w:t>F</w:t>
      </w:r>
      <w:r w:rsidR="00043F96" w:rsidRPr="00043F96">
        <w:rPr>
          <w:vertAlign w:val="subscript"/>
        </w:rPr>
        <w:t>3</w:t>
      </w:r>
      <w:r w:rsidR="00043F96" w:rsidRPr="00043F96">
        <w:t>N</w:t>
      </w:r>
      <w:r w:rsidR="00043F96" w:rsidRPr="00043F96">
        <w:rPr>
          <w:vertAlign w:val="subscript"/>
        </w:rPr>
        <w:t>5</w:t>
      </w:r>
      <w:r w:rsidR="00043F96" w:rsidRPr="00043F96">
        <w:t>O</w:t>
      </w:r>
      <w:r w:rsidR="00043F96" w:rsidRPr="00043F96">
        <w:rPr>
          <w:vertAlign w:val="subscript"/>
        </w:rPr>
        <w:t>4</w:t>
      </w:r>
      <w:r>
        <w:t xml:space="preserve"> and the m</w:t>
      </w:r>
      <w:r w:rsidR="00043F96">
        <w:t xml:space="preserve">olecular </w:t>
      </w:r>
      <w:r>
        <w:t>weight is</w:t>
      </w:r>
      <w:r w:rsidR="00043F96">
        <w:t xml:space="preserve"> </w:t>
      </w:r>
      <w:r w:rsidR="00EE0EC5" w:rsidRPr="00EE0EC5">
        <w:t>499.54</w:t>
      </w:r>
      <w:r w:rsidR="00BD1935">
        <w:t>.</w:t>
      </w:r>
    </w:p>
    <w:p w14:paraId="55AB68B1" w14:textId="34CA9500" w:rsidR="000457A5" w:rsidRDefault="000457A5" w:rsidP="00975EC5">
      <w:pPr>
        <w:pStyle w:val="CLDHeading4"/>
      </w:pPr>
      <w:r>
        <w:t>CAS number</w:t>
      </w:r>
    </w:p>
    <w:p w14:paraId="0DCEE81D" w14:textId="17B4934E" w:rsidR="000457A5" w:rsidRPr="00156F1F" w:rsidRDefault="00156F1F" w:rsidP="00156F1F">
      <w:pPr>
        <w:pStyle w:val="CLDNormal"/>
      </w:pPr>
      <w:r w:rsidRPr="00156F1F">
        <w:t>2628280-40-8</w:t>
      </w:r>
      <w:r w:rsidR="00AA750C">
        <w:t>.</w:t>
      </w:r>
      <w:r w:rsidR="000457A5" w:rsidRPr="00156F1F">
        <w:t xml:space="preserve"> </w:t>
      </w:r>
    </w:p>
    <w:p w14:paraId="7C035B8A" w14:textId="271D2082" w:rsidR="00571CCB" w:rsidRPr="00043F96" w:rsidRDefault="00571CCB" w:rsidP="00975EC5">
      <w:pPr>
        <w:pStyle w:val="CLDHeading3"/>
      </w:pPr>
      <w:r>
        <w:t>Ritonavir</w:t>
      </w:r>
    </w:p>
    <w:p w14:paraId="30C27A1C" w14:textId="77777777" w:rsidR="00571CCB" w:rsidRPr="000E24DD" w:rsidRDefault="00571CCB" w:rsidP="00975EC5">
      <w:pPr>
        <w:pStyle w:val="CLDHeading4"/>
      </w:pPr>
      <w:r>
        <w:t xml:space="preserve">Chemical structure </w:t>
      </w:r>
    </w:p>
    <w:p w14:paraId="01ECFF1B" w14:textId="1BDC2673" w:rsidR="00571CCB" w:rsidRPr="00043F96" w:rsidRDefault="00571CCB" w:rsidP="00043F96">
      <w:pPr>
        <w:pStyle w:val="CLDFigure"/>
        <w:jc w:val="left"/>
      </w:pPr>
      <w:r>
        <w:rPr>
          <w:noProof/>
        </w:rPr>
        <w:drawing>
          <wp:inline distT="0" distB="0" distL="0" distR="0" wp14:anchorId="67BBDDC5" wp14:editId="0BB5990D">
            <wp:extent cx="4619625" cy="14239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9578" cy="1433188"/>
                    </a:xfrm>
                    <a:prstGeom prst="rect">
                      <a:avLst/>
                    </a:prstGeom>
                  </pic:spPr>
                </pic:pic>
              </a:graphicData>
            </a:graphic>
          </wp:inline>
        </w:drawing>
      </w:r>
    </w:p>
    <w:p w14:paraId="25B15394" w14:textId="4F0376B5" w:rsidR="00571CCB" w:rsidRDefault="00571CCB" w:rsidP="00571CCB">
      <w:pPr>
        <w:pStyle w:val="CLDNormal"/>
      </w:pPr>
      <w:r w:rsidRPr="00571CCB">
        <w:t>Chemical Name: 10-Hydroxy-2-methyl-5-(1-methylethyl)-1-[2-(1</w:t>
      </w:r>
      <w:r w:rsidR="00D60B4B">
        <w:t>-</w:t>
      </w:r>
      <w:r w:rsidRPr="00571CCB">
        <w:t>methylethyl)-4-thiazolyl]-3,6-dioxo-8,11-bis(phenylmethyl)-2,4,7,12-tetraazatridecan-13-oic acid, 5-thiazolylmethyl ester, [5S-(5R*,8R*,10R*,11R*)]</w:t>
      </w:r>
      <w:r w:rsidR="00E777C6">
        <w:t>.</w:t>
      </w:r>
    </w:p>
    <w:p w14:paraId="7B6A4AA6" w14:textId="77777777" w:rsidR="00074557" w:rsidRPr="00571CCB" w:rsidRDefault="00074557" w:rsidP="00074557">
      <w:pPr>
        <w:pStyle w:val="CLDFigure"/>
      </w:pPr>
      <w:r>
        <w:t xml:space="preserve">The molecular formula is </w:t>
      </w:r>
      <w:r w:rsidRPr="00571CCB">
        <w:t>C</w:t>
      </w:r>
      <w:r w:rsidRPr="00571CCB">
        <w:rPr>
          <w:vertAlign w:val="subscript"/>
        </w:rPr>
        <w:t>37</w:t>
      </w:r>
      <w:r w:rsidRPr="00571CCB">
        <w:t>H</w:t>
      </w:r>
      <w:r w:rsidRPr="00571CCB">
        <w:rPr>
          <w:vertAlign w:val="subscript"/>
        </w:rPr>
        <w:t>48</w:t>
      </w:r>
      <w:r w:rsidRPr="00571CCB">
        <w:t>N</w:t>
      </w:r>
      <w:r w:rsidRPr="00571CCB">
        <w:rPr>
          <w:vertAlign w:val="subscript"/>
        </w:rPr>
        <w:t>6</w:t>
      </w:r>
      <w:r w:rsidRPr="00571CCB">
        <w:t>O</w:t>
      </w:r>
      <w:r w:rsidRPr="00571CCB">
        <w:rPr>
          <w:vertAlign w:val="subscript"/>
        </w:rPr>
        <w:t>5</w:t>
      </w:r>
      <w:r w:rsidRPr="00571CCB">
        <w:t>S</w:t>
      </w:r>
      <w:r w:rsidRPr="00571CCB">
        <w:rPr>
          <w:vertAlign w:val="subscript"/>
        </w:rPr>
        <w:t>2</w:t>
      </w:r>
      <w:r>
        <w:t xml:space="preserve"> and the molecular weight is </w:t>
      </w:r>
      <w:r w:rsidRPr="00571CCB">
        <w:t>720.95</w:t>
      </w:r>
      <w:r>
        <w:t>.</w:t>
      </w:r>
    </w:p>
    <w:p w14:paraId="5D1B9535" w14:textId="6F494BFD" w:rsidR="00902136" w:rsidRDefault="00902136" w:rsidP="00975EC5">
      <w:pPr>
        <w:pStyle w:val="CLDHeading4"/>
      </w:pPr>
      <w:r>
        <w:t>CAS number</w:t>
      </w:r>
    </w:p>
    <w:p w14:paraId="0637EAF9" w14:textId="7BABB4A3" w:rsidR="00EF15DF" w:rsidRPr="001A2164" w:rsidRDefault="000457A5" w:rsidP="00EF15DF">
      <w:pPr>
        <w:pStyle w:val="CLDNormal"/>
      </w:pPr>
      <w:r>
        <w:t>155213-67-5</w:t>
      </w:r>
      <w:r w:rsidR="00BD1935">
        <w:t>.</w:t>
      </w:r>
    </w:p>
    <w:p w14:paraId="2A3E13CC" w14:textId="27262E7D" w:rsidR="00EB4D43" w:rsidRPr="00DB3A4B" w:rsidRDefault="00E34962" w:rsidP="00643055">
      <w:pPr>
        <w:pStyle w:val="CLDHeading1"/>
      </w:pPr>
      <w:r>
        <w:lastRenderedPageBreak/>
        <w:t>7.</w:t>
      </w:r>
      <w:r>
        <w:tab/>
      </w:r>
      <w:r w:rsidR="0018348D" w:rsidRPr="00003485">
        <w:t>MEDICINE SCHEDULE (POISONS STANDARD)</w:t>
      </w:r>
    </w:p>
    <w:p w14:paraId="2A8A3B93" w14:textId="673061EB" w:rsidR="00FB2FED" w:rsidRPr="00FB2FED" w:rsidRDefault="00574A58" w:rsidP="00460035">
      <w:pPr>
        <w:pStyle w:val="CLDNormal"/>
        <w:rPr>
          <w:b/>
        </w:rPr>
      </w:pPr>
      <w:r>
        <w:t>S</w:t>
      </w:r>
      <w:r w:rsidR="001B5383">
        <w:t xml:space="preserve">chedule </w:t>
      </w:r>
      <w:r>
        <w:t>4 – Prescription Only Medicine</w:t>
      </w:r>
      <w:r w:rsidR="00AA750C">
        <w:t>.</w:t>
      </w:r>
    </w:p>
    <w:p w14:paraId="182906C8" w14:textId="0939E215" w:rsidR="00EB4D43" w:rsidRPr="00DB3A4B" w:rsidRDefault="00E34962" w:rsidP="00643055">
      <w:pPr>
        <w:pStyle w:val="CLDHeading1"/>
      </w:pPr>
      <w:r>
        <w:t>8.</w:t>
      </w:r>
      <w:r>
        <w:tab/>
      </w:r>
      <w:r w:rsidR="00FE40A4">
        <w:t>SPONSOR</w:t>
      </w:r>
    </w:p>
    <w:p w14:paraId="78F5F314" w14:textId="0CA2E279" w:rsidR="00EB4D43" w:rsidRPr="001A2164" w:rsidRDefault="00370447" w:rsidP="001A2164">
      <w:pPr>
        <w:pStyle w:val="CLDTableTextListText"/>
      </w:pPr>
      <w:r w:rsidRPr="001A2164">
        <w:t>Pfizer Australia</w:t>
      </w:r>
      <w:r w:rsidR="00EB4D43" w:rsidRPr="001A2164">
        <w:t xml:space="preserve"> </w:t>
      </w:r>
      <w:r w:rsidRPr="001A2164">
        <w:t xml:space="preserve">Pty </w:t>
      </w:r>
      <w:r w:rsidR="00EB4D43" w:rsidRPr="001A2164">
        <w:t>L</w:t>
      </w:r>
      <w:r w:rsidRPr="001A2164">
        <w:t>t</w:t>
      </w:r>
      <w:r w:rsidR="00EB4D43" w:rsidRPr="001A2164">
        <w:t>d</w:t>
      </w:r>
      <w:r w:rsidR="00FB2FED" w:rsidRPr="001A2164">
        <w:t xml:space="preserve"> </w:t>
      </w:r>
    </w:p>
    <w:p w14:paraId="0E7B50F6" w14:textId="5FD70130" w:rsidR="00370447" w:rsidRPr="001A2164" w:rsidRDefault="00C20DA8" w:rsidP="001A2164">
      <w:pPr>
        <w:pStyle w:val="CLDTableTextListText"/>
      </w:pPr>
      <w:r w:rsidRPr="001A2164">
        <w:t>Level 17, 151 Clarence Street</w:t>
      </w:r>
      <w:r w:rsidR="00FB2FED" w:rsidRPr="001A2164">
        <w:t xml:space="preserve"> </w:t>
      </w:r>
    </w:p>
    <w:p w14:paraId="4EAFDBF3" w14:textId="46296690" w:rsidR="00AC49FD" w:rsidRPr="001A2164" w:rsidRDefault="00C20DA8" w:rsidP="001A2164">
      <w:pPr>
        <w:pStyle w:val="CLDTableTextListText"/>
      </w:pPr>
      <w:r w:rsidRPr="001A2164">
        <w:t>S</w:t>
      </w:r>
      <w:r w:rsidR="007A2B4A">
        <w:t>ydney</w:t>
      </w:r>
      <w:r w:rsidR="00370447" w:rsidRPr="001A2164">
        <w:t xml:space="preserve"> NSW </w:t>
      </w:r>
      <w:r w:rsidRPr="001A2164">
        <w:t>2000</w:t>
      </w:r>
      <w:r w:rsidR="00AA750C">
        <w:t>.</w:t>
      </w:r>
      <w:r w:rsidR="00370447" w:rsidRPr="001A2164">
        <w:t xml:space="preserve"> </w:t>
      </w:r>
    </w:p>
    <w:p w14:paraId="52AF41BD" w14:textId="77777777" w:rsidR="00AA750C" w:rsidRDefault="00AA750C" w:rsidP="001A2164">
      <w:pPr>
        <w:pStyle w:val="CLDTableTextListText"/>
      </w:pPr>
    </w:p>
    <w:p w14:paraId="71B241A7" w14:textId="2879C48E" w:rsidR="00370447" w:rsidRPr="001A2164" w:rsidRDefault="00370447" w:rsidP="001A2164">
      <w:pPr>
        <w:pStyle w:val="CLDTableTextListText"/>
      </w:pPr>
      <w:r w:rsidRPr="001A2164">
        <w:t>Toll Free Number: 1800 675 229</w:t>
      </w:r>
      <w:r w:rsidR="00AA750C">
        <w:t>.</w:t>
      </w:r>
    </w:p>
    <w:p w14:paraId="5E8DA238" w14:textId="53A886F3" w:rsidR="00EB4D43" w:rsidRPr="001A2164" w:rsidRDefault="00C512C4" w:rsidP="001A2164">
      <w:pPr>
        <w:pStyle w:val="CLDTableTextListText"/>
      </w:pPr>
      <w:r w:rsidRPr="00493FF9">
        <w:t>www.pfizermedinfo.com.au</w:t>
      </w:r>
      <w:r w:rsidR="00BF5CC6">
        <w:t>.</w:t>
      </w:r>
      <w:r w:rsidR="00FB2FED" w:rsidRPr="001A2164">
        <w:t xml:space="preserve"> </w:t>
      </w:r>
    </w:p>
    <w:p w14:paraId="7A95369A" w14:textId="753B7EB0" w:rsidR="00EB4D43" w:rsidRPr="00DB3A4B" w:rsidRDefault="00E34962" w:rsidP="00643055">
      <w:pPr>
        <w:pStyle w:val="CLDHeading1"/>
      </w:pPr>
      <w:r>
        <w:t>9.</w:t>
      </w:r>
      <w:r w:rsidRPr="00003485">
        <w:tab/>
      </w:r>
      <w:r w:rsidR="0018348D" w:rsidRPr="00003485">
        <w:t>DATE OF FIRST APPROVAL</w:t>
      </w:r>
      <w:r w:rsidR="003556AB">
        <w:t xml:space="preserve"> </w:t>
      </w:r>
    </w:p>
    <w:p w14:paraId="017C2C64" w14:textId="5AE249E8" w:rsidR="009E6153" w:rsidRPr="001A2164" w:rsidRDefault="00707826" w:rsidP="002273EF">
      <w:pPr>
        <w:pStyle w:val="CLDNormal"/>
      </w:pPr>
      <w:r>
        <w:t>20 January 2022</w:t>
      </w:r>
      <w:r w:rsidR="00AA750C">
        <w:t>.</w:t>
      </w:r>
    </w:p>
    <w:p w14:paraId="13BF9ED8" w14:textId="0CC57035" w:rsidR="003556AB" w:rsidRPr="00DB3A4B" w:rsidRDefault="00E34962" w:rsidP="00643055">
      <w:pPr>
        <w:pStyle w:val="CLDHeading1"/>
      </w:pPr>
      <w:r w:rsidRPr="00003485">
        <w:t>10.</w:t>
      </w:r>
      <w:r w:rsidRPr="00003485">
        <w:tab/>
      </w:r>
      <w:r w:rsidR="0018348D" w:rsidRPr="00003485">
        <w:t>DATE OF REVISION</w:t>
      </w:r>
    </w:p>
    <w:p w14:paraId="393D85E2" w14:textId="525AEAEB" w:rsidR="003556AB" w:rsidRPr="001A2164" w:rsidRDefault="002273EF" w:rsidP="003556AB">
      <w:pPr>
        <w:pStyle w:val="CLDNormal"/>
      </w:pPr>
      <w:r>
        <w:t>Not applicable</w:t>
      </w:r>
      <w:r w:rsidR="003333AB">
        <w:t>.</w:t>
      </w:r>
    </w:p>
    <w:p w14:paraId="49ED5B2F" w14:textId="2C4B852F" w:rsidR="00CC4903" w:rsidRPr="000E24DD" w:rsidRDefault="00370447" w:rsidP="002273EF">
      <w:pPr>
        <w:pStyle w:val="CLDHeading3"/>
      </w:pPr>
      <w:r>
        <w:t>Summary Table of C</w:t>
      </w:r>
      <w:r w:rsidR="009E6153" w:rsidRPr="00E01367">
        <w:t>hanges</w:t>
      </w:r>
      <w:r w:rsidR="00E01367">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7761"/>
      </w:tblGrid>
      <w:tr w:rsidR="00E721DD" w:rsidRPr="00E721DD" w14:paraId="3E24D0D3" w14:textId="77777777" w:rsidTr="005A2F6B">
        <w:trPr>
          <w:trHeight w:val="454"/>
        </w:trPr>
        <w:tc>
          <w:tcPr>
            <w:tcW w:w="2098" w:type="dxa"/>
            <w:shd w:val="clear" w:color="auto" w:fill="auto"/>
            <w:vAlign w:val="center"/>
          </w:tcPr>
          <w:p w14:paraId="31CFEA36" w14:textId="77777777" w:rsidR="00E721DD" w:rsidRPr="002C0516" w:rsidRDefault="00E721DD" w:rsidP="005A2F6B">
            <w:pPr>
              <w:pStyle w:val="CLDTableTitle"/>
            </w:pPr>
            <w:r w:rsidRPr="002C0516">
              <w:t>Section changed</w:t>
            </w:r>
          </w:p>
        </w:tc>
        <w:tc>
          <w:tcPr>
            <w:tcW w:w="7761" w:type="dxa"/>
            <w:shd w:val="clear" w:color="auto" w:fill="auto"/>
            <w:vAlign w:val="center"/>
          </w:tcPr>
          <w:p w14:paraId="1058EA65" w14:textId="77777777" w:rsidR="00E721DD" w:rsidRPr="002C0516" w:rsidRDefault="00E721DD" w:rsidP="005A2F6B">
            <w:pPr>
              <w:pStyle w:val="CLDTableTitle"/>
            </w:pPr>
            <w:r w:rsidRPr="002C0516">
              <w:t>Summary of new information</w:t>
            </w:r>
          </w:p>
        </w:tc>
      </w:tr>
      <w:tr w:rsidR="00E721DD" w:rsidRPr="00E721DD" w14:paraId="42015892" w14:textId="77777777" w:rsidTr="005A2F6B">
        <w:trPr>
          <w:trHeight w:val="454"/>
        </w:trPr>
        <w:tc>
          <w:tcPr>
            <w:tcW w:w="2098" w:type="dxa"/>
            <w:shd w:val="clear" w:color="auto" w:fill="auto"/>
            <w:vAlign w:val="center"/>
          </w:tcPr>
          <w:p w14:paraId="256C07F8" w14:textId="5AC5F124" w:rsidR="00E721DD" w:rsidRPr="002273EF" w:rsidRDefault="002273EF" w:rsidP="005A2F6B">
            <w:pPr>
              <w:pStyle w:val="CLDTableTextListText"/>
            </w:pPr>
            <w:r w:rsidRPr="002273EF">
              <w:t>All</w:t>
            </w:r>
          </w:p>
        </w:tc>
        <w:tc>
          <w:tcPr>
            <w:tcW w:w="7761" w:type="dxa"/>
            <w:shd w:val="clear" w:color="auto" w:fill="auto"/>
            <w:vAlign w:val="center"/>
          </w:tcPr>
          <w:p w14:paraId="3C7A7C5A" w14:textId="26804047" w:rsidR="00E721DD" w:rsidRPr="002273EF" w:rsidRDefault="002273EF" w:rsidP="005A2F6B">
            <w:pPr>
              <w:pStyle w:val="CLDTableTextListText"/>
            </w:pPr>
            <w:r w:rsidRPr="002273EF">
              <w:t>New Product Information</w:t>
            </w:r>
            <w:r w:rsidR="006F555A">
              <w:t>.</w:t>
            </w:r>
          </w:p>
        </w:tc>
      </w:tr>
    </w:tbl>
    <w:p w14:paraId="0E379D65" w14:textId="6E6279A6" w:rsidR="003B43B7" w:rsidRDefault="003B43B7" w:rsidP="00B20342"/>
    <w:sectPr w:rsidR="003B43B7" w:rsidSect="00E949AB">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1440" w:right="850" w:bottom="1276" w:left="1440" w:header="567" w:footer="0"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33450" w14:textId="77777777" w:rsidR="00F61DF5" w:rsidRDefault="00F61DF5">
      <w:r>
        <w:separator/>
      </w:r>
    </w:p>
  </w:endnote>
  <w:endnote w:type="continuationSeparator" w:id="0">
    <w:p w14:paraId="03D442E3" w14:textId="77777777" w:rsidR="00F61DF5" w:rsidRDefault="00F61DF5">
      <w:r>
        <w:continuationSeparator/>
      </w:r>
    </w:p>
  </w:endnote>
  <w:endnote w:type="continuationNotice" w:id="1">
    <w:p w14:paraId="5F113815" w14:textId="77777777" w:rsidR="00F61DF5" w:rsidRDefault="00F61D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NewRoman,Bold">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27056" w14:textId="77777777" w:rsidR="00F61DF5" w:rsidRPr="00054F74" w:rsidRDefault="00F61DF5" w:rsidP="00054F74">
    <w:r w:rsidRPr="00054F74">
      <w:t>Version: &lt;insert filename&gt;</w:t>
    </w:r>
    <w:r w:rsidRPr="00054F74">
      <w:tab/>
      <w:t>Supersedes: &lt;insert filename&gt;</w:t>
    </w:r>
  </w:p>
  <w:p w14:paraId="5A1C68F5" w14:textId="77777777" w:rsidR="00F61DF5" w:rsidRPr="00054F74" w:rsidRDefault="00F61DF5" w:rsidP="00054F74">
    <w:r w:rsidRPr="00054F74">
      <w:t>MOH Approved:</w:t>
    </w:r>
  </w:p>
  <w:p w14:paraId="0EF3776B" w14:textId="77777777" w:rsidR="00F61DF5" w:rsidRPr="00054F74" w:rsidRDefault="00F61DF5"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p w14:paraId="7143BE5F" w14:textId="77777777" w:rsidR="00F61DF5" w:rsidRDefault="00F61DF5"/>
  <w:p w14:paraId="54AC1108" w14:textId="77777777" w:rsidR="00F61DF5" w:rsidRDefault="00F61DF5"/>
  <w:p w14:paraId="35061A5A" w14:textId="77777777" w:rsidR="00F61DF5" w:rsidRDefault="00F61DF5"/>
  <w:p w14:paraId="5EE4078F" w14:textId="77777777" w:rsidR="00F61DF5" w:rsidRDefault="00F61D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89DB" w14:textId="2376E420" w:rsidR="00F61DF5" w:rsidRPr="00C531EF" w:rsidRDefault="00F61DF5" w:rsidP="00102A95">
    <w:pPr>
      <w:pStyle w:val="CLDFooter"/>
      <w:pBdr>
        <w:top w:val="single" w:sz="6" w:space="0" w:color="auto"/>
      </w:pBdr>
    </w:pPr>
    <w:r w:rsidRPr="00C531EF">
      <w:t>Version:</w:t>
    </w:r>
    <w:r>
      <w:t>pfppaxlt</w:t>
    </w:r>
    <w:r w:rsidR="00707826">
      <w:t>10122</w:t>
    </w:r>
    <w:r w:rsidRPr="00C531EF">
      <w:tab/>
      <w:t xml:space="preserve">Supersedes: </w:t>
    </w:r>
    <w:r>
      <w:t>Original</w:t>
    </w:r>
  </w:p>
  <w:p w14:paraId="59FE8A8C" w14:textId="77777777" w:rsidR="00F61DF5" w:rsidRPr="00054F74" w:rsidRDefault="00F61DF5" w:rsidP="00102A95">
    <w:pPr>
      <w:pStyle w:val="CLDFooter"/>
      <w:pBdr>
        <w:top w:val="single" w:sz="6" w:space="0" w:color="auto"/>
      </w:pBdr>
    </w:pPr>
    <w:r w:rsidRPr="00C531EF">
      <w:tab/>
      <w:t xml:space="preserve">Page </w:t>
    </w:r>
    <w:r>
      <w:fldChar w:fldCharType="begin"/>
    </w:r>
    <w:r>
      <w:instrText xml:space="preserve"> PAGE </w:instrText>
    </w:r>
    <w:r>
      <w:fldChar w:fldCharType="separate"/>
    </w:r>
    <w:r>
      <w:rPr>
        <w:noProof/>
      </w:rPr>
      <w:t>10</w:t>
    </w:r>
    <w:r>
      <w:fldChar w:fldCharType="end"/>
    </w:r>
    <w:r w:rsidRPr="00C531EF">
      <w:t xml:space="preserve"> of </w:t>
    </w:r>
    <w:r>
      <w:fldChar w:fldCharType="begin"/>
    </w:r>
    <w:r>
      <w:instrText xml:space="preserve"> NUMPAGES </w:instrText>
    </w:r>
    <w:r>
      <w:fldChar w:fldCharType="separate"/>
    </w:r>
    <w:r>
      <w:rPr>
        <w:noProof/>
      </w:rPr>
      <w:t>10</w:t>
    </w:r>
    <w:r>
      <w:fldChar w:fldCharType="end"/>
    </w:r>
  </w:p>
  <w:p w14:paraId="4CC24199" w14:textId="77777777" w:rsidR="00F61DF5" w:rsidRDefault="00F61D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AC1AA" w14:textId="77777777" w:rsidR="00C11868" w:rsidRDefault="00C11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1D56B" w14:textId="77777777" w:rsidR="00F61DF5" w:rsidRDefault="00F61DF5">
      <w:r>
        <w:separator/>
      </w:r>
    </w:p>
  </w:footnote>
  <w:footnote w:type="continuationSeparator" w:id="0">
    <w:p w14:paraId="6060424D" w14:textId="77777777" w:rsidR="00F61DF5" w:rsidRDefault="00F61DF5">
      <w:r>
        <w:continuationSeparator/>
      </w:r>
    </w:p>
  </w:footnote>
  <w:footnote w:type="continuationNotice" w:id="1">
    <w:p w14:paraId="0C3B83E9" w14:textId="77777777" w:rsidR="00F61DF5" w:rsidRDefault="00F61D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87697" w14:textId="77777777" w:rsidR="00F61DF5" w:rsidRDefault="00F61DF5"/>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F61DF5" w14:paraId="276DC0F1" w14:textId="77777777" w:rsidTr="00343757">
      <w:tc>
        <w:tcPr>
          <w:tcW w:w="9855" w:type="dxa"/>
          <w:gridSpan w:val="6"/>
          <w:shd w:val="clear" w:color="auto" w:fill="E6E6E6"/>
        </w:tcPr>
        <w:p w14:paraId="3BEA528D" w14:textId="77777777" w:rsidR="00F61DF5" w:rsidRPr="00EB4D43" w:rsidRDefault="00F61DF5"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76E2EBCC" wp14:editId="7A7CE924">
                <wp:extent cx="422910" cy="252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F61DF5" w14:paraId="541159C2" w14:textId="77777777" w:rsidTr="00343757">
      <w:tc>
        <w:tcPr>
          <w:tcW w:w="1410" w:type="dxa"/>
          <w:shd w:val="clear" w:color="auto" w:fill="E6E6E6"/>
        </w:tcPr>
        <w:p w14:paraId="388FAF99" w14:textId="77777777" w:rsidR="00F61DF5" w:rsidRPr="00EB4D43" w:rsidRDefault="00F61DF5"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7B505672" w14:textId="77777777" w:rsidR="00F61DF5" w:rsidRPr="00EB4D43" w:rsidRDefault="00F61DF5"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F61DF5" w14:paraId="3E95FF29" w14:textId="77777777" w:rsidTr="00343757">
      <w:tc>
        <w:tcPr>
          <w:tcW w:w="1410" w:type="dxa"/>
          <w:shd w:val="clear" w:color="auto" w:fill="E6E6E6"/>
        </w:tcPr>
        <w:p w14:paraId="38AD5B8B" w14:textId="77777777" w:rsidR="00F61DF5" w:rsidRPr="00EB4D43" w:rsidRDefault="00F61DF5"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D9DA4D5" w14:textId="77777777" w:rsidR="00F61DF5" w:rsidRPr="00EB4D43" w:rsidRDefault="00F61DF5"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53C96834" w14:textId="77777777" w:rsidR="00F61DF5" w:rsidRPr="00EB4D43" w:rsidRDefault="00F61DF5"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0AF7139" w14:textId="77777777" w:rsidR="00F61DF5" w:rsidRPr="00EB4D43" w:rsidRDefault="00F61DF5"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15978BD9" w14:textId="77777777" w:rsidR="00F61DF5" w:rsidRPr="00EB4D43" w:rsidRDefault="00F61DF5"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1DCCC49" w14:textId="77777777" w:rsidR="00F61DF5" w:rsidRPr="00EB4D43" w:rsidRDefault="00F61DF5"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F61DF5" w14:paraId="460E402B" w14:textId="77777777" w:rsidTr="00343757">
      <w:trPr>
        <w:cantSplit/>
      </w:trPr>
      <w:tc>
        <w:tcPr>
          <w:tcW w:w="1410" w:type="dxa"/>
          <w:shd w:val="clear" w:color="auto" w:fill="E6E6E6"/>
        </w:tcPr>
        <w:p w14:paraId="1B6A9E70" w14:textId="77777777" w:rsidR="00F61DF5" w:rsidRPr="00EB4D43" w:rsidRDefault="00F61DF5"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644D00A8" w14:textId="77777777" w:rsidR="00F61DF5" w:rsidRPr="00EB4D43" w:rsidRDefault="00F61DF5"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791F224A" w14:textId="77777777" w:rsidR="00F61DF5" w:rsidRPr="00EB4D43" w:rsidRDefault="00F61DF5"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A737B5A" w14:textId="77777777" w:rsidR="00F61DF5" w:rsidRPr="00EB4D43" w:rsidRDefault="00F61DF5" w:rsidP="00343757">
          <w:pPr>
            <w:pStyle w:val="Heading3"/>
            <w:jc w:val="left"/>
            <w:rPr>
              <w:rFonts w:ascii="Arial" w:hAnsi="Arial" w:cs="Arial"/>
              <w:i w:val="0"/>
              <w:sz w:val="20"/>
            </w:rPr>
          </w:pPr>
        </w:p>
      </w:tc>
      <w:tc>
        <w:tcPr>
          <w:tcW w:w="1786" w:type="dxa"/>
          <w:gridSpan w:val="2"/>
          <w:shd w:val="clear" w:color="auto" w:fill="E6E6E6"/>
        </w:tcPr>
        <w:p w14:paraId="7B4FF8F1" w14:textId="77777777" w:rsidR="00F61DF5" w:rsidRPr="00EB4D43" w:rsidRDefault="00F61DF5" w:rsidP="00343757">
          <w:pPr>
            <w:pStyle w:val="Heading3"/>
            <w:jc w:val="left"/>
            <w:rPr>
              <w:rFonts w:ascii="Arial" w:hAnsi="Arial" w:cs="Arial"/>
              <w:i w:val="0"/>
              <w:snapToGrid w:val="0"/>
              <w:sz w:val="20"/>
            </w:rPr>
          </w:pPr>
        </w:p>
      </w:tc>
    </w:tr>
  </w:tbl>
  <w:p w14:paraId="2BC08CF6" w14:textId="77777777" w:rsidR="00F61DF5" w:rsidRDefault="00F61DF5"/>
  <w:p w14:paraId="00840B3F" w14:textId="77777777" w:rsidR="00F61DF5" w:rsidRDefault="00F61DF5"/>
  <w:p w14:paraId="2107D6BB" w14:textId="77777777" w:rsidR="00F61DF5" w:rsidRDefault="00F61DF5"/>
  <w:p w14:paraId="1DE84A83" w14:textId="77777777" w:rsidR="00F61DF5" w:rsidRDefault="00F61DF5"/>
  <w:p w14:paraId="34B239E6" w14:textId="77777777" w:rsidR="00F61DF5" w:rsidRDefault="00F61D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39"/>
    </w:tblGrid>
    <w:tr w:rsidR="00C11868" w:rsidRPr="000B2145" w14:paraId="736CC573" w14:textId="77777777" w:rsidTr="00A14A06">
      <w:trPr>
        <w:trHeight w:val="1012"/>
      </w:trPr>
      <w:tc>
        <w:tcPr>
          <w:tcW w:w="9039" w:type="dxa"/>
          <w:shd w:val="clear" w:color="auto" w:fill="E4F2E0"/>
        </w:tcPr>
        <w:p w14:paraId="76534436" w14:textId="77777777" w:rsidR="00C11868" w:rsidRPr="000E4791" w:rsidRDefault="00C11868" w:rsidP="00C11868">
          <w:pPr>
            <w:pStyle w:val="Footer"/>
            <w:rPr>
              <w:b/>
              <w:sz w:val="18"/>
              <w:szCs w:val="18"/>
            </w:rPr>
          </w:pPr>
          <w:bookmarkStart w:id="11" w:name="_Hlk80611440"/>
          <w:r w:rsidRPr="000E4791">
            <w:rPr>
              <w:b/>
              <w:sz w:val="18"/>
              <w:szCs w:val="18"/>
            </w:rPr>
            <w:t xml:space="preserve">Attachment </w:t>
          </w:r>
          <w:proofErr w:type="spellStart"/>
          <w:r w:rsidRPr="00E401F8">
            <w:rPr>
              <w:b/>
              <w:sz w:val="18"/>
              <w:szCs w:val="18"/>
            </w:rPr>
            <w:t>AusPAR</w:t>
          </w:r>
          <w:proofErr w:type="spellEnd"/>
          <w:r w:rsidRPr="00E401F8">
            <w:rPr>
              <w:b/>
              <w:sz w:val="18"/>
              <w:szCs w:val="18"/>
            </w:rPr>
            <w:t xml:space="preserve"> - </w:t>
          </w:r>
          <w:proofErr w:type="spellStart"/>
          <w:r w:rsidRPr="00E401F8">
            <w:rPr>
              <w:b/>
              <w:sz w:val="18"/>
              <w:szCs w:val="18"/>
            </w:rPr>
            <w:t>Paxlovid</w:t>
          </w:r>
          <w:proofErr w:type="spellEnd"/>
          <w:r w:rsidRPr="00E401F8">
            <w:rPr>
              <w:b/>
              <w:sz w:val="18"/>
              <w:szCs w:val="18"/>
            </w:rPr>
            <w:t xml:space="preserve"> - </w:t>
          </w:r>
          <w:proofErr w:type="spellStart"/>
          <w:r w:rsidRPr="00E401F8">
            <w:rPr>
              <w:b/>
              <w:sz w:val="18"/>
              <w:szCs w:val="18"/>
            </w:rPr>
            <w:t>nirmatrelvir</w:t>
          </w:r>
          <w:proofErr w:type="spellEnd"/>
          <w:r w:rsidRPr="00E401F8">
            <w:rPr>
              <w:b/>
              <w:sz w:val="18"/>
              <w:szCs w:val="18"/>
            </w:rPr>
            <w:t>/ritonavir - Pfizer Australia Pty Ltd - PM-2021-04880-1-2</w:t>
          </w:r>
          <w:r>
            <w:rPr>
              <w:b/>
              <w:sz w:val="18"/>
              <w:szCs w:val="18"/>
            </w:rPr>
            <w:t xml:space="preserve"> </w:t>
          </w:r>
          <w:r w:rsidRPr="00E401F8">
            <w:rPr>
              <w:b/>
              <w:sz w:val="18"/>
              <w:szCs w:val="18"/>
            </w:rPr>
            <w:t>Final 24 January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1"/>
  </w:tbl>
  <w:p w14:paraId="6F112BF4" w14:textId="77777777" w:rsidR="00C11868" w:rsidRDefault="00C11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E76CE" w14:textId="77777777" w:rsidR="00F61DF5" w:rsidRDefault="00F61DF5"/>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F61DF5" w14:paraId="514CB7C0" w14:textId="77777777" w:rsidTr="00121B3A">
      <w:tc>
        <w:tcPr>
          <w:tcW w:w="9855" w:type="dxa"/>
          <w:gridSpan w:val="6"/>
          <w:shd w:val="clear" w:color="auto" w:fill="E6E6E6"/>
        </w:tcPr>
        <w:p w14:paraId="4B10745C" w14:textId="77777777" w:rsidR="00F61DF5" w:rsidRPr="00EB4D43" w:rsidRDefault="00F61DF5"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250909FC" wp14:editId="66D0BE6B">
                <wp:extent cx="422910" cy="2527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F61DF5" w14:paraId="1DDD9DF0" w14:textId="77777777" w:rsidTr="00121B3A">
      <w:tc>
        <w:tcPr>
          <w:tcW w:w="1410" w:type="dxa"/>
          <w:shd w:val="clear" w:color="auto" w:fill="E6E6E6"/>
        </w:tcPr>
        <w:p w14:paraId="073221C9" w14:textId="77777777" w:rsidR="00F61DF5" w:rsidRPr="00EB4D43" w:rsidRDefault="00F61DF5"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2946D81D" w14:textId="77777777" w:rsidR="00F61DF5" w:rsidRPr="00EB4D43" w:rsidRDefault="00F61DF5"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F61DF5" w14:paraId="1F214674" w14:textId="77777777" w:rsidTr="00121B3A">
      <w:tc>
        <w:tcPr>
          <w:tcW w:w="1410" w:type="dxa"/>
          <w:shd w:val="clear" w:color="auto" w:fill="E6E6E6"/>
        </w:tcPr>
        <w:p w14:paraId="5A00CC03" w14:textId="77777777" w:rsidR="00F61DF5" w:rsidRPr="00EB4D43" w:rsidRDefault="00F61DF5"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B9F8865" w14:textId="77777777" w:rsidR="00F61DF5" w:rsidRPr="00EB4D43" w:rsidRDefault="00F61DF5"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2408DD0" w14:textId="77777777" w:rsidR="00F61DF5" w:rsidRPr="00EB4D43" w:rsidRDefault="00F61DF5"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18D5FF8" w14:textId="77777777" w:rsidR="00F61DF5" w:rsidRPr="00EB4D43" w:rsidRDefault="00F61DF5"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7A78D28" w14:textId="77777777" w:rsidR="00F61DF5" w:rsidRPr="00EB4D43" w:rsidRDefault="00F61DF5"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1DEE5C3" w14:textId="77777777" w:rsidR="00F61DF5" w:rsidRPr="00EB4D43" w:rsidRDefault="00F61DF5"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F61DF5" w14:paraId="5875CA07" w14:textId="77777777" w:rsidTr="00121B3A">
      <w:trPr>
        <w:cantSplit/>
      </w:trPr>
      <w:tc>
        <w:tcPr>
          <w:tcW w:w="1410" w:type="dxa"/>
          <w:shd w:val="clear" w:color="auto" w:fill="E6E6E6"/>
        </w:tcPr>
        <w:p w14:paraId="5A989719" w14:textId="77777777" w:rsidR="00F61DF5" w:rsidRPr="00EB4D43" w:rsidRDefault="00F61DF5"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2AE97472" w14:textId="77777777" w:rsidR="00F61DF5" w:rsidRPr="00EB4D43" w:rsidRDefault="00F61DF5"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9251580" w14:textId="77777777" w:rsidR="00F61DF5" w:rsidRPr="00EB4D43" w:rsidRDefault="00F61DF5"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EB6B267" w14:textId="77777777" w:rsidR="00F61DF5" w:rsidRPr="00EB4D43" w:rsidRDefault="00F61DF5"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41E710A1" w14:textId="77777777" w:rsidR="00F61DF5" w:rsidRPr="00EB4D43" w:rsidRDefault="00F61DF5" w:rsidP="00121B3A">
          <w:pPr>
            <w:pStyle w:val="Heading3"/>
            <w:jc w:val="left"/>
            <w:rPr>
              <w:rFonts w:ascii="Arial" w:hAnsi="Arial" w:cs="Arial"/>
              <w:i w:val="0"/>
              <w:snapToGrid w:val="0"/>
              <w:sz w:val="20"/>
            </w:rPr>
          </w:pPr>
        </w:p>
      </w:tc>
    </w:tr>
  </w:tbl>
  <w:p w14:paraId="39D44AB5" w14:textId="77777777" w:rsidR="00F61DF5" w:rsidRDefault="00F61DF5" w:rsidP="006D4645"/>
  <w:p w14:paraId="48AF33B9" w14:textId="77777777" w:rsidR="00F61DF5" w:rsidRDefault="00F61DF5"/>
  <w:p w14:paraId="232102C1" w14:textId="77777777" w:rsidR="00F61DF5" w:rsidRDefault="00F61DF5"/>
  <w:p w14:paraId="098DA5FB" w14:textId="77777777" w:rsidR="00F61DF5" w:rsidRDefault="00F61DF5"/>
  <w:p w14:paraId="4240EF7E" w14:textId="77777777" w:rsidR="00F61DF5" w:rsidRDefault="00F61D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52D3"/>
    <w:multiLevelType w:val="hybridMultilevel"/>
    <w:tmpl w:val="69EAA3DE"/>
    <w:lvl w:ilvl="0" w:tplc="25826B9A">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8644A4"/>
    <w:multiLevelType w:val="hybridMultilevel"/>
    <w:tmpl w:val="2E30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75172"/>
    <w:multiLevelType w:val="multilevel"/>
    <w:tmpl w:val="6EA4200A"/>
    <w:lvl w:ilvl="0">
      <w:start w:val="1"/>
      <w:numFmt w:val="decimal"/>
      <w:pStyle w:val="PIHLBulle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49C7D63"/>
    <w:multiLevelType w:val="hybridMultilevel"/>
    <w:tmpl w:val="E4A673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73706E07"/>
    <w:multiLevelType w:val="hybridMultilevel"/>
    <w:tmpl w:val="E894FE94"/>
    <w:lvl w:ilvl="0" w:tplc="0EE4A534">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tplc="549C76C2">
      <w:start w:val="1"/>
      <w:numFmt w:val="bullet"/>
      <w:lvlText w:val="o"/>
      <w:lvlJc w:val="left"/>
      <w:pPr>
        <w:tabs>
          <w:tab w:val="num" w:pos="1440"/>
        </w:tabs>
        <w:ind w:left="1440" w:hanging="360"/>
      </w:pPr>
      <w:rPr>
        <w:rFonts w:ascii="Courier New" w:hAnsi="Courier New" w:cs="Courier New" w:hint="default"/>
      </w:rPr>
    </w:lvl>
    <w:lvl w:ilvl="2" w:tplc="8AAA2796" w:tentative="1">
      <w:start w:val="1"/>
      <w:numFmt w:val="bullet"/>
      <w:lvlText w:val=""/>
      <w:lvlJc w:val="left"/>
      <w:pPr>
        <w:tabs>
          <w:tab w:val="num" w:pos="2160"/>
        </w:tabs>
        <w:ind w:left="2160" w:hanging="360"/>
      </w:pPr>
      <w:rPr>
        <w:rFonts w:ascii="Wingdings" w:hAnsi="Wingdings" w:hint="default"/>
      </w:rPr>
    </w:lvl>
    <w:lvl w:ilvl="3" w:tplc="11F07A68" w:tentative="1">
      <w:start w:val="1"/>
      <w:numFmt w:val="bullet"/>
      <w:lvlText w:val=""/>
      <w:lvlJc w:val="left"/>
      <w:pPr>
        <w:tabs>
          <w:tab w:val="num" w:pos="2880"/>
        </w:tabs>
        <w:ind w:left="2880" w:hanging="360"/>
      </w:pPr>
      <w:rPr>
        <w:rFonts w:ascii="Symbol" w:hAnsi="Symbol" w:hint="default"/>
      </w:rPr>
    </w:lvl>
    <w:lvl w:ilvl="4" w:tplc="86BE9B6E" w:tentative="1">
      <w:start w:val="1"/>
      <w:numFmt w:val="bullet"/>
      <w:lvlText w:val="o"/>
      <w:lvlJc w:val="left"/>
      <w:pPr>
        <w:tabs>
          <w:tab w:val="num" w:pos="3600"/>
        </w:tabs>
        <w:ind w:left="3600" w:hanging="360"/>
      </w:pPr>
      <w:rPr>
        <w:rFonts w:ascii="Courier New" w:hAnsi="Courier New" w:cs="Courier New" w:hint="default"/>
      </w:rPr>
    </w:lvl>
    <w:lvl w:ilvl="5" w:tplc="5972D536" w:tentative="1">
      <w:start w:val="1"/>
      <w:numFmt w:val="bullet"/>
      <w:lvlText w:val=""/>
      <w:lvlJc w:val="left"/>
      <w:pPr>
        <w:tabs>
          <w:tab w:val="num" w:pos="4320"/>
        </w:tabs>
        <w:ind w:left="4320" w:hanging="360"/>
      </w:pPr>
      <w:rPr>
        <w:rFonts w:ascii="Wingdings" w:hAnsi="Wingdings" w:hint="default"/>
      </w:rPr>
    </w:lvl>
    <w:lvl w:ilvl="6" w:tplc="0E089298" w:tentative="1">
      <w:start w:val="1"/>
      <w:numFmt w:val="bullet"/>
      <w:lvlText w:val=""/>
      <w:lvlJc w:val="left"/>
      <w:pPr>
        <w:tabs>
          <w:tab w:val="num" w:pos="5040"/>
        </w:tabs>
        <w:ind w:left="5040" w:hanging="360"/>
      </w:pPr>
      <w:rPr>
        <w:rFonts w:ascii="Symbol" w:hAnsi="Symbol" w:hint="default"/>
      </w:rPr>
    </w:lvl>
    <w:lvl w:ilvl="7" w:tplc="431CEB32" w:tentative="1">
      <w:start w:val="1"/>
      <w:numFmt w:val="bullet"/>
      <w:lvlText w:val="o"/>
      <w:lvlJc w:val="left"/>
      <w:pPr>
        <w:tabs>
          <w:tab w:val="num" w:pos="5760"/>
        </w:tabs>
        <w:ind w:left="5760" w:hanging="360"/>
      </w:pPr>
      <w:rPr>
        <w:rFonts w:ascii="Courier New" w:hAnsi="Courier New" w:cs="Courier New" w:hint="default"/>
      </w:rPr>
    </w:lvl>
    <w:lvl w:ilvl="8" w:tplc="6650A6B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A"/>
    <w:rsid w:val="0000205A"/>
    <w:rsid w:val="0000254F"/>
    <w:rsid w:val="0000347B"/>
    <w:rsid w:val="00003485"/>
    <w:rsid w:val="00003E72"/>
    <w:rsid w:val="00003EDA"/>
    <w:rsid w:val="0000559F"/>
    <w:rsid w:val="0000719A"/>
    <w:rsid w:val="00007D85"/>
    <w:rsid w:val="00010DC2"/>
    <w:rsid w:val="00011AE6"/>
    <w:rsid w:val="00015788"/>
    <w:rsid w:val="000157E5"/>
    <w:rsid w:val="00021A08"/>
    <w:rsid w:val="00021B4F"/>
    <w:rsid w:val="00021F8A"/>
    <w:rsid w:val="00023135"/>
    <w:rsid w:val="0002463A"/>
    <w:rsid w:val="000254C1"/>
    <w:rsid w:val="00025973"/>
    <w:rsid w:val="000301B8"/>
    <w:rsid w:val="00030516"/>
    <w:rsid w:val="0003136D"/>
    <w:rsid w:val="00031C51"/>
    <w:rsid w:val="00032AA0"/>
    <w:rsid w:val="00033D43"/>
    <w:rsid w:val="00033E0D"/>
    <w:rsid w:val="00035E6C"/>
    <w:rsid w:val="00037ABC"/>
    <w:rsid w:val="0004004D"/>
    <w:rsid w:val="00041A12"/>
    <w:rsid w:val="00042C4F"/>
    <w:rsid w:val="00043F96"/>
    <w:rsid w:val="000444B0"/>
    <w:rsid w:val="000450B6"/>
    <w:rsid w:val="000457A5"/>
    <w:rsid w:val="00046495"/>
    <w:rsid w:val="000465BD"/>
    <w:rsid w:val="00046D70"/>
    <w:rsid w:val="00047C3F"/>
    <w:rsid w:val="00047D51"/>
    <w:rsid w:val="00050846"/>
    <w:rsid w:val="000511D8"/>
    <w:rsid w:val="00051B9D"/>
    <w:rsid w:val="00051FD6"/>
    <w:rsid w:val="0005313F"/>
    <w:rsid w:val="00053630"/>
    <w:rsid w:val="00053A89"/>
    <w:rsid w:val="00054AE7"/>
    <w:rsid w:val="00054F74"/>
    <w:rsid w:val="00055702"/>
    <w:rsid w:val="00055952"/>
    <w:rsid w:val="00055A21"/>
    <w:rsid w:val="0005676E"/>
    <w:rsid w:val="00057246"/>
    <w:rsid w:val="0006084A"/>
    <w:rsid w:val="0006203F"/>
    <w:rsid w:val="00062B6E"/>
    <w:rsid w:val="00063883"/>
    <w:rsid w:val="00063999"/>
    <w:rsid w:val="00063EC5"/>
    <w:rsid w:val="00063F90"/>
    <w:rsid w:val="000656A2"/>
    <w:rsid w:val="00065C7A"/>
    <w:rsid w:val="000668C8"/>
    <w:rsid w:val="00067238"/>
    <w:rsid w:val="00067F64"/>
    <w:rsid w:val="00070C22"/>
    <w:rsid w:val="00070CDC"/>
    <w:rsid w:val="000718CD"/>
    <w:rsid w:val="00072481"/>
    <w:rsid w:val="00073DB9"/>
    <w:rsid w:val="00074557"/>
    <w:rsid w:val="00074803"/>
    <w:rsid w:val="00074AF6"/>
    <w:rsid w:val="00074E59"/>
    <w:rsid w:val="00075F62"/>
    <w:rsid w:val="000804CE"/>
    <w:rsid w:val="00080E0D"/>
    <w:rsid w:val="000813CB"/>
    <w:rsid w:val="00083287"/>
    <w:rsid w:val="000851B1"/>
    <w:rsid w:val="0008662E"/>
    <w:rsid w:val="00090F2A"/>
    <w:rsid w:val="00091791"/>
    <w:rsid w:val="00091F9E"/>
    <w:rsid w:val="00092B33"/>
    <w:rsid w:val="000937E4"/>
    <w:rsid w:val="000940B0"/>
    <w:rsid w:val="000952CF"/>
    <w:rsid w:val="00095635"/>
    <w:rsid w:val="00095B18"/>
    <w:rsid w:val="000A30A5"/>
    <w:rsid w:val="000A354E"/>
    <w:rsid w:val="000A778C"/>
    <w:rsid w:val="000B0B38"/>
    <w:rsid w:val="000B17A6"/>
    <w:rsid w:val="000B2DC0"/>
    <w:rsid w:val="000B3134"/>
    <w:rsid w:val="000B3779"/>
    <w:rsid w:val="000B3EDD"/>
    <w:rsid w:val="000B49CD"/>
    <w:rsid w:val="000B49EA"/>
    <w:rsid w:val="000B4A61"/>
    <w:rsid w:val="000B5B23"/>
    <w:rsid w:val="000B734C"/>
    <w:rsid w:val="000C0962"/>
    <w:rsid w:val="000C1B42"/>
    <w:rsid w:val="000C5BFF"/>
    <w:rsid w:val="000C5FEE"/>
    <w:rsid w:val="000C7754"/>
    <w:rsid w:val="000C7F20"/>
    <w:rsid w:val="000D0946"/>
    <w:rsid w:val="000D0D6E"/>
    <w:rsid w:val="000D1D1D"/>
    <w:rsid w:val="000D28BA"/>
    <w:rsid w:val="000D2BBB"/>
    <w:rsid w:val="000D3067"/>
    <w:rsid w:val="000D3BF1"/>
    <w:rsid w:val="000D4448"/>
    <w:rsid w:val="000D4555"/>
    <w:rsid w:val="000D5960"/>
    <w:rsid w:val="000D5979"/>
    <w:rsid w:val="000D5CAF"/>
    <w:rsid w:val="000D5EED"/>
    <w:rsid w:val="000D5F5F"/>
    <w:rsid w:val="000D64EB"/>
    <w:rsid w:val="000D6E88"/>
    <w:rsid w:val="000E1859"/>
    <w:rsid w:val="000E1992"/>
    <w:rsid w:val="000E1BBC"/>
    <w:rsid w:val="000E1D40"/>
    <w:rsid w:val="000E24DD"/>
    <w:rsid w:val="000E2CDF"/>
    <w:rsid w:val="000E312F"/>
    <w:rsid w:val="000E37D2"/>
    <w:rsid w:val="000E494C"/>
    <w:rsid w:val="000E5A0A"/>
    <w:rsid w:val="000E605D"/>
    <w:rsid w:val="000E6F74"/>
    <w:rsid w:val="000E7FCD"/>
    <w:rsid w:val="000F01D7"/>
    <w:rsid w:val="000F045C"/>
    <w:rsid w:val="000F2745"/>
    <w:rsid w:val="000F476B"/>
    <w:rsid w:val="000F505D"/>
    <w:rsid w:val="000F67F5"/>
    <w:rsid w:val="000F6947"/>
    <w:rsid w:val="000F6CF5"/>
    <w:rsid w:val="000F72FF"/>
    <w:rsid w:val="000F76B1"/>
    <w:rsid w:val="000F7BB2"/>
    <w:rsid w:val="00100042"/>
    <w:rsid w:val="001003ED"/>
    <w:rsid w:val="00100ED7"/>
    <w:rsid w:val="00101D5D"/>
    <w:rsid w:val="001026EA"/>
    <w:rsid w:val="00102A95"/>
    <w:rsid w:val="00103949"/>
    <w:rsid w:val="0010576F"/>
    <w:rsid w:val="00105A16"/>
    <w:rsid w:val="00105A9E"/>
    <w:rsid w:val="001062E1"/>
    <w:rsid w:val="0010677B"/>
    <w:rsid w:val="00107010"/>
    <w:rsid w:val="001103B7"/>
    <w:rsid w:val="00110620"/>
    <w:rsid w:val="00112198"/>
    <w:rsid w:val="0011219C"/>
    <w:rsid w:val="001121A8"/>
    <w:rsid w:val="00112761"/>
    <w:rsid w:val="001128D9"/>
    <w:rsid w:val="00112B3F"/>
    <w:rsid w:val="00112E5B"/>
    <w:rsid w:val="001142DA"/>
    <w:rsid w:val="0011566E"/>
    <w:rsid w:val="00115F82"/>
    <w:rsid w:val="00116074"/>
    <w:rsid w:val="00117651"/>
    <w:rsid w:val="00120EC9"/>
    <w:rsid w:val="00121308"/>
    <w:rsid w:val="0012190E"/>
    <w:rsid w:val="00121B3A"/>
    <w:rsid w:val="00121D1E"/>
    <w:rsid w:val="001254F1"/>
    <w:rsid w:val="001257E5"/>
    <w:rsid w:val="00126318"/>
    <w:rsid w:val="00126A83"/>
    <w:rsid w:val="00127572"/>
    <w:rsid w:val="00127FFE"/>
    <w:rsid w:val="00130530"/>
    <w:rsid w:val="00131276"/>
    <w:rsid w:val="001318C6"/>
    <w:rsid w:val="00131DCB"/>
    <w:rsid w:val="00132BE4"/>
    <w:rsid w:val="00132F33"/>
    <w:rsid w:val="001334E1"/>
    <w:rsid w:val="0013504E"/>
    <w:rsid w:val="001352BA"/>
    <w:rsid w:val="00135DF3"/>
    <w:rsid w:val="00137BF6"/>
    <w:rsid w:val="00137C3D"/>
    <w:rsid w:val="00137F73"/>
    <w:rsid w:val="00137FBF"/>
    <w:rsid w:val="0014049E"/>
    <w:rsid w:val="00140EFC"/>
    <w:rsid w:val="00142033"/>
    <w:rsid w:val="00142111"/>
    <w:rsid w:val="001421CE"/>
    <w:rsid w:val="00142E90"/>
    <w:rsid w:val="00143A11"/>
    <w:rsid w:val="00143BB0"/>
    <w:rsid w:val="00143BFF"/>
    <w:rsid w:val="0014460B"/>
    <w:rsid w:val="001446FE"/>
    <w:rsid w:val="00144CCF"/>
    <w:rsid w:val="00146263"/>
    <w:rsid w:val="001463A0"/>
    <w:rsid w:val="00146D31"/>
    <w:rsid w:val="00147CCD"/>
    <w:rsid w:val="00151129"/>
    <w:rsid w:val="001515A9"/>
    <w:rsid w:val="001529A3"/>
    <w:rsid w:val="00153440"/>
    <w:rsid w:val="0015359E"/>
    <w:rsid w:val="00154173"/>
    <w:rsid w:val="00154782"/>
    <w:rsid w:val="00156BB9"/>
    <w:rsid w:val="00156BD4"/>
    <w:rsid w:val="00156E48"/>
    <w:rsid w:val="00156F1F"/>
    <w:rsid w:val="00157277"/>
    <w:rsid w:val="00163E95"/>
    <w:rsid w:val="00164770"/>
    <w:rsid w:val="00165F43"/>
    <w:rsid w:val="001706F6"/>
    <w:rsid w:val="00170E1C"/>
    <w:rsid w:val="001714BE"/>
    <w:rsid w:val="00171CFD"/>
    <w:rsid w:val="00171E79"/>
    <w:rsid w:val="001726CE"/>
    <w:rsid w:val="0017351C"/>
    <w:rsid w:val="00173B15"/>
    <w:rsid w:val="00173B61"/>
    <w:rsid w:val="00174CFD"/>
    <w:rsid w:val="0017695D"/>
    <w:rsid w:val="00177152"/>
    <w:rsid w:val="00181AB6"/>
    <w:rsid w:val="00181ED2"/>
    <w:rsid w:val="00182148"/>
    <w:rsid w:val="0018348D"/>
    <w:rsid w:val="00183FCC"/>
    <w:rsid w:val="0018471B"/>
    <w:rsid w:val="00184BBA"/>
    <w:rsid w:val="00187B0D"/>
    <w:rsid w:val="0019164E"/>
    <w:rsid w:val="001928D8"/>
    <w:rsid w:val="00192AC6"/>
    <w:rsid w:val="00193361"/>
    <w:rsid w:val="00193437"/>
    <w:rsid w:val="00193962"/>
    <w:rsid w:val="001941F2"/>
    <w:rsid w:val="00195107"/>
    <w:rsid w:val="00195138"/>
    <w:rsid w:val="00196DB4"/>
    <w:rsid w:val="001978C7"/>
    <w:rsid w:val="001A116C"/>
    <w:rsid w:val="001A2164"/>
    <w:rsid w:val="001A218E"/>
    <w:rsid w:val="001A2D86"/>
    <w:rsid w:val="001A2F28"/>
    <w:rsid w:val="001A3531"/>
    <w:rsid w:val="001A3C66"/>
    <w:rsid w:val="001A45FB"/>
    <w:rsid w:val="001A4C9C"/>
    <w:rsid w:val="001A4CFF"/>
    <w:rsid w:val="001B07B9"/>
    <w:rsid w:val="001B0E15"/>
    <w:rsid w:val="001B1A33"/>
    <w:rsid w:val="001B1F17"/>
    <w:rsid w:val="001B38CA"/>
    <w:rsid w:val="001B4896"/>
    <w:rsid w:val="001B490C"/>
    <w:rsid w:val="001B5383"/>
    <w:rsid w:val="001B5962"/>
    <w:rsid w:val="001B6554"/>
    <w:rsid w:val="001B6BE9"/>
    <w:rsid w:val="001B6C02"/>
    <w:rsid w:val="001B7146"/>
    <w:rsid w:val="001B716A"/>
    <w:rsid w:val="001B7FC9"/>
    <w:rsid w:val="001C041B"/>
    <w:rsid w:val="001C051A"/>
    <w:rsid w:val="001C148B"/>
    <w:rsid w:val="001C232D"/>
    <w:rsid w:val="001C41B9"/>
    <w:rsid w:val="001C4F83"/>
    <w:rsid w:val="001C721F"/>
    <w:rsid w:val="001C7402"/>
    <w:rsid w:val="001C7C98"/>
    <w:rsid w:val="001D0796"/>
    <w:rsid w:val="001D2530"/>
    <w:rsid w:val="001D2854"/>
    <w:rsid w:val="001D2A1D"/>
    <w:rsid w:val="001D2E17"/>
    <w:rsid w:val="001D5271"/>
    <w:rsid w:val="001D5FC9"/>
    <w:rsid w:val="001D695C"/>
    <w:rsid w:val="001D7A0E"/>
    <w:rsid w:val="001E08A1"/>
    <w:rsid w:val="001E1C75"/>
    <w:rsid w:val="001E2579"/>
    <w:rsid w:val="001E27AD"/>
    <w:rsid w:val="001E3E9A"/>
    <w:rsid w:val="001E5885"/>
    <w:rsid w:val="001E5F2E"/>
    <w:rsid w:val="001E6E16"/>
    <w:rsid w:val="001E6FE3"/>
    <w:rsid w:val="001E7CBD"/>
    <w:rsid w:val="001F0155"/>
    <w:rsid w:val="001F11C5"/>
    <w:rsid w:val="001F1840"/>
    <w:rsid w:val="001F25BD"/>
    <w:rsid w:val="001F2ECD"/>
    <w:rsid w:val="001F34CD"/>
    <w:rsid w:val="001F41EA"/>
    <w:rsid w:val="001F44F5"/>
    <w:rsid w:val="001F4931"/>
    <w:rsid w:val="001F4BF6"/>
    <w:rsid w:val="001F4FF3"/>
    <w:rsid w:val="001F6DBE"/>
    <w:rsid w:val="001F75FE"/>
    <w:rsid w:val="00201020"/>
    <w:rsid w:val="002020D8"/>
    <w:rsid w:val="0020215B"/>
    <w:rsid w:val="00202C44"/>
    <w:rsid w:val="00202C4C"/>
    <w:rsid w:val="002040DC"/>
    <w:rsid w:val="002041D7"/>
    <w:rsid w:val="002042BC"/>
    <w:rsid w:val="00204FDA"/>
    <w:rsid w:val="00205C53"/>
    <w:rsid w:val="0020720D"/>
    <w:rsid w:val="002075EA"/>
    <w:rsid w:val="0020778D"/>
    <w:rsid w:val="00207CD9"/>
    <w:rsid w:val="0021292F"/>
    <w:rsid w:val="00212B56"/>
    <w:rsid w:val="002147E1"/>
    <w:rsid w:val="002159B2"/>
    <w:rsid w:val="00215B20"/>
    <w:rsid w:val="00215E5F"/>
    <w:rsid w:val="002175B0"/>
    <w:rsid w:val="00220441"/>
    <w:rsid w:val="00220645"/>
    <w:rsid w:val="0022138B"/>
    <w:rsid w:val="00221625"/>
    <w:rsid w:val="00221B59"/>
    <w:rsid w:val="00222BA4"/>
    <w:rsid w:val="00222CEE"/>
    <w:rsid w:val="00224173"/>
    <w:rsid w:val="002255FD"/>
    <w:rsid w:val="0022680C"/>
    <w:rsid w:val="002273EF"/>
    <w:rsid w:val="00227F1D"/>
    <w:rsid w:val="002304AB"/>
    <w:rsid w:val="002316F0"/>
    <w:rsid w:val="00232983"/>
    <w:rsid w:val="002329F4"/>
    <w:rsid w:val="002400A0"/>
    <w:rsid w:val="00240431"/>
    <w:rsid w:val="00240903"/>
    <w:rsid w:val="0024117B"/>
    <w:rsid w:val="002415DB"/>
    <w:rsid w:val="0024191B"/>
    <w:rsid w:val="00241F7B"/>
    <w:rsid w:val="00242011"/>
    <w:rsid w:val="00243A31"/>
    <w:rsid w:val="00243ADE"/>
    <w:rsid w:val="002443BA"/>
    <w:rsid w:val="00244711"/>
    <w:rsid w:val="00244FFF"/>
    <w:rsid w:val="002452EC"/>
    <w:rsid w:val="002468D1"/>
    <w:rsid w:val="00246C1C"/>
    <w:rsid w:val="00246E9C"/>
    <w:rsid w:val="002478FF"/>
    <w:rsid w:val="00247912"/>
    <w:rsid w:val="00247E46"/>
    <w:rsid w:val="00253232"/>
    <w:rsid w:val="00255ACB"/>
    <w:rsid w:val="002563BC"/>
    <w:rsid w:val="00256648"/>
    <w:rsid w:val="002604DC"/>
    <w:rsid w:val="00260678"/>
    <w:rsid w:val="002614E9"/>
    <w:rsid w:val="00262B29"/>
    <w:rsid w:val="0026445F"/>
    <w:rsid w:val="002648E5"/>
    <w:rsid w:val="00264E14"/>
    <w:rsid w:val="00265117"/>
    <w:rsid w:val="00265929"/>
    <w:rsid w:val="002705F4"/>
    <w:rsid w:val="00271624"/>
    <w:rsid w:val="002719A7"/>
    <w:rsid w:val="00271A6D"/>
    <w:rsid w:val="00273113"/>
    <w:rsid w:val="00273219"/>
    <w:rsid w:val="002737DA"/>
    <w:rsid w:val="002755E0"/>
    <w:rsid w:val="002759F2"/>
    <w:rsid w:val="00276E70"/>
    <w:rsid w:val="0027724C"/>
    <w:rsid w:val="00280112"/>
    <w:rsid w:val="002815EA"/>
    <w:rsid w:val="00281FAA"/>
    <w:rsid w:val="00281FD5"/>
    <w:rsid w:val="0028341A"/>
    <w:rsid w:val="00283792"/>
    <w:rsid w:val="00283EA5"/>
    <w:rsid w:val="00284C54"/>
    <w:rsid w:val="00285BED"/>
    <w:rsid w:val="002870DB"/>
    <w:rsid w:val="00287D5D"/>
    <w:rsid w:val="0029199D"/>
    <w:rsid w:val="00291C8C"/>
    <w:rsid w:val="00291F30"/>
    <w:rsid w:val="00292334"/>
    <w:rsid w:val="00292E35"/>
    <w:rsid w:val="00294868"/>
    <w:rsid w:val="00294A15"/>
    <w:rsid w:val="00295C4B"/>
    <w:rsid w:val="00295D2D"/>
    <w:rsid w:val="00295F96"/>
    <w:rsid w:val="00295FF8"/>
    <w:rsid w:val="00296E1B"/>
    <w:rsid w:val="00297389"/>
    <w:rsid w:val="00297704"/>
    <w:rsid w:val="002977D3"/>
    <w:rsid w:val="00297835"/>
    <w:rsid w:val="002A0657"/>
    <w:rsid w:val="002A082F"/>
    <w:rsid w:val="002A0B11"/>
    <w:rsid w:val="002A2085"/>
    <w:rsid w:val="002A2D1E"/>
    <w:rsid w:val="002A2D9B"/>
    <w:rsid w:val="002A2F41"/>
    <w:rsid w:val="002A3024"/>
    <w:rsid w:val="002A440B"/>
    <w:rsid w:val="002A5064"/>
    <w:rsid w:val="002A5E3F"/>
    <w:rsid w:val="002A6C62"/>
    <w:rsid w:val="002B01DC"/>
    <w:rsid w:val="002B075E"/>
    <w:rsid w:val="002B1767"/>
    <w:rsid w:val="002B1775"/>
    <w:rsid w:val="002B1AAB"/>
    <w:rsid w:val="002B1F97"/>
    <w:rsid w:val="002B261C"/>
    <w:rsid w:val="002B2AFC"/>
    <w:rsid w:val="002B2E2C"/>
    <w:rsid w:val="002B44EA"/>
    <w:rsid w:val="002B6A8D"/>
    <w:rsid w:val="002C00F9"/>
    <w:rsid w:val="002C0167"/>
    <w:rsid w:val="002C0516"/>
    <w:rsid w:val="002C069D"/>
    <w:rsid w:val="002C0FCB"/>
    <w:rsid w:val="002C15CE"/>
    <w:rsid w:val="002C2F4E"/>
    <w:rsid w:val="002C343E"/>
    <w:rsid w:val="002C352B"/>
    <w:rsid w:val="002C44BE"/>
    <w:rsid w:val="002C52FA"/>
    <w:rsid w:val="002C76AF"/>
    <w:rsid w:val="002D1551"/>
    <w:rsid w:val="002D2038"/>
    <w:rsid w:val="002D20C2"/>
    <w:rsid w:val="002D22A8"/>
    <w:rsid w:val="002D27E1"/>
    <w:rsid w:val="002D3826"/>
    <w:rsid w:val="002D484C"/>
    <w:rsid w:val="002D4C6A"/>
    <w:rsid w:val="002D5ECD"/>
    <w:rsid w:val="002D62BC"/>
    <w:rsid w:val="002D63F9"/>
    <w:rsid w:val="002D6482"/>
    <w:rsid w:val="002D75E2"/>
    <w:rsid w:val="002D7E53"/>
    <w:rsid w:val="002D7E5C"/>
    <w:rsid w:val="002E036D"/>
    <w:rsid w:val="002E03FD"/>
    <w:rsid w:val="002E0A5A"/>
    <w:rsid w:val="002E0CB3"/>
    <w:rsid w:val="002E1293"/>
    <w:rsid w:val="002E1900"/>
    <w:rsid w:val="002E1F23"/>
    <w:rsid w:val="002E2110"/>
    <w:rsid w:val="002E28C2"/>
    <w:rsid w:val="002E3C7A"/>
    <w:rsid w:val="002E645E"/>
    <w:rsid w:val="002E7AEA"/>
    <w:rsid w:val="002E7C6F"/>
    <w:rsid w:val="002F0DE1"/>
    <w:rsid w:val="002F1903"/>
    <w:rsid w:val="002F5236"/>
    <w:rsid w:val="002F5C6E"/>
    <w:rsid w:val="002F6656"/>
    <w:rsid w:val="002F66B1"/>
    <w:rsid w:val="002F6F96"/>
    <w:rsid w:val="002F7007"/>
    <w:rsid w:val="002F79DF"/>
    <w:rsid w:val="00300AC0"/>
    <w:rsid w:val="00301B25"/>
    <w:rsid w:val="00302930"/>
    <w:rsid w:val="00302A26"/>
    <w:rsid w:val="00303722"/>
    <w:rsid w:val="003038CA"/>
    <w:rsid w:val="00303DBD"/>
    <w:rsid w:val="0030452B"/>
    <w:rsid w:val="00304720"/>
    <w:rsid w:val="003068E2"/>
    <w:rsid w:val="00306CD0"/>
    <w:rsid w:val="0030776E"/>
    <w:rsid w:val="00307E17"/>
    <w:rsid w:val="0031041D"/>
    <w:rsid w:val="00310789"/>
    <w:rsid w:val="003121CD"/>
    <w:rsid w:val="003132BA"/>
    <w:rsid w:val="00313603"/>
    <w:rsid w:val="00314A8A"/>
    <w:rsid w:val="0031562C"/>
    <w:rsid w:val="00315AB0"/>
    <w:rsid w:val="00322FC1"/>
    <w:rsid w:val="0032364B"/>
    <w:rsid w:val="00324B89"/>
    <w:rsid w:val="00326E29"/>
    <w:rsid w:val="003271E4"/>
    <w:rsid w:val="00327858"/>
    <w:rsid w:val="0032795C"/>
    <w:rsid w:val="00331707"/>
    <w:rsid w:val="003331A5"/>
    <w:rsid w:val="003333AB"/>
    <w:rsid w:val="00333CA0"/>
    <w:rsid w:val="003341F1"/>
    <w:rsid w:val="0033496B"/>
    <w:rsid w:val="003357ED"/>
    <w:rsid w:val="003368DE"/>
    <w:rsid w:val="00337033"/>
    <w:rsid w:val="003377DE"/>
    <w:rsid w:val="00341685"/>
    <w:rsid w:val="00341FB2"/>
    <w:rsid w:val="003420ED"/>
    <w:rsid w:val="00342EE0"/>
    <w:rsid w:val="00342F8C"/>
    <w:rsid w:val="0034316D"/>
    <w:rsid w:val="00343757"/>
    <w:rsid w:val="00343CFF"/>
    <w:rsid w:val="003445B3"/>
    <w:rsid w:val="0034484A"/>
    <w:rsid w:val="0034692E"/>
    <w:rsid w:val="00346D6C"/>
    <w:rsid w:val="003509C7"/>
    <w:rsid w:val="00350A57"/>
    <w:rsid w:val="00351739"/>
    <w:rsid w:val="00351DF6"/>
    <w:rsid w:val="00352BD6"/>
    <w:rsid w:val="00353526"/>
    <w:rsid w:val="00353DA1"/>
    <w:rsid w:val="00354FF3"/>
    <w:rsid w:val="00355202"/>
    <w:rsid w:val="003552A2"/>
    <w:rsid w:val="003556AB"/>
    <w:rsid w:val="00356761"/>
    <w:rsid w:val="003576CB"/>
    <w:rsid w:val="00357BBE"/>
    <w:rsid w:val="00360B4C"/>
    <w:rsid w:val="00361911"/>
    <w:rsid w:val="003623D6"/>
    <w:rsid w:val="00362C5A"/>
    <w:rsid w:val="00362DDE"/>
    <w:rsid w:val="0036357D"/>
    <w:rsid w:val="00363B51"/>
    <w:rsid w:val="00363C35"/>
    <w:rsid w:val="003641CE"/>
    <w:rsid w:val="00364CD6"/>
    <w:rsid w:val="00364DC3"/>
    <w:rsid w:val="00365E96"/>
    <w:rsid w:val="00365EA8"/>
    <w:rsid w:val="003662F3"/>
    <w:rsid w:val="003664A2"/>
    <w:rsid w:val="003678DE"/>
    <w:rsid w:val="00367B2B"/>
    <w:rsid w:val="00370413"/>
    <w:rsid w:val="00370447"/>
    <w:rsid w:val="00370B63"/>
    <w:rsid w:val="00373345"/>
    <w:rsid w:val="00373E74"/>
    <w:rsid w:val="003747DD"/>
    <w:rsid w:val="00376272"/>
    <w:rsid w:val="00380522"/>
    <w:rsid w:val="003809AB"/>
    <w:rsid w:val="003812E1"/>
    <w:rsid w:val="00381308"/>
    <w:rsid w:val="003825E6"/>
    <w:rsid w:val="00382ADE"/>
    <w:rsid w:val="00383084"/>
    <w:rsid w:val="003834BF"/>
    <w:rsid w:val="00383C60"/>
    <w:rsid w:val="00384D71"/>
    <w:rsid w:val="0038595F"/>
    <w:rsid w:val="0038673A"/>
    <w:rsid w:val="0038717D"/>
    <w:rsid w:val="00387E66"/>
    <w:rsid w:val="003910A3"/>
    <w:rsid w:val="0039193D"/>
    <w:rsid w:val="00391F8C"/>
    <w:rsid w:val="00392146"/>
    <w:rsid w:val="00392E36"/>
    <w:rsid w:val="003938D3"/>
    <w:rsid w:val="00394879"/>
    <w:rsid w:val="00394FDF"/>
    <w:rsid w:val="0039600D"/>
    <w:rsid w:val="003960D6"/>
    <w:rsid w:val="00396166"/>
    <w:rsid w:val="00396174"/>
    <w:rsid w:val="003962BF"/>
    <w:rsid w:val="00396A74"/>
    <w:rsid w:val="00397493"/>
    <w:rsid w:val="00397891"/>
    <w:rsid w:val="003A021E"/>
    <w:rsid w:val="003A0D04"/>
    <w:rsid w:val="003A0EAA"/>
    <w:rsid w:val="003A2575"/>
    <w:rsid w:val="003A3DCB"/>
    <w:rsid w:val="003A4D28"/>
    <w:rsid w:val="003A663B"/>
    <w:rsid w:val="003B222F"/>
    <w:rsid w:val="003B255D"/>
    <w:rsid w:val="003B2D6D"/>
    <w:rsid w:val="003B2F1F"/>
    <w:rsid w:val="003B388D"/>
    <w:rsid w:val="003B4317"/>
    <w:rsid w:val="003B43B7"/>
    <w:rsid w:val="003B48FA"/>
    <w:rsid w:val="003B5419"/>
    <w:rsid w:val="003B5DAF"/>
    <w:rsid w:val="003B6E41"/>
    <w:rsid w:val="003C01D4"/>
    <w:rsid w:val="003C0812"/>
    <w:rsid w:val="003C1842"/>
    <w:rsid w:val="003C2929"/>
    <w:rsid w:val="003C366D"/>
    <w:rsid w:val="003C392A"/>
    <w:rsid w:val="003C4BE5"/>
    <w:rsid w:val="003C4D86"/>
    <w:rsid w:val="003C4E25"/>
    <w:rsid w:val="003C5A0C"/>
    <w:rsid w:val="003C64FA"/>
    <w:rsid w:val="003C6DC6"/>
    <w:rsid w:val="003C6E52"/>
    <w:rsid w:val="003C707E"/>
    <w:rsid w:val="003C74B5"/>
    <w:rsid w:val="003D017D"/>
    <w:rsid w:val="003D028F"/>
    <w:rsid w:val="003D0862"/>
    <w:rsid w:val="003D0DDC"/>
    <w:rsid w:val="003D1056"/>
    <w:rsid w:val="003D2526"/>
    <w:rsid w:val="003D4153"/>
    <w:rsid w:val="003D49DD"/>
    <w:rsid w:val="003D5838"/>
    <w:rsid w:val="003D638F"/>
    <w:rsid w:val="003D6464"/>
    <w:rsid w:val="003E15E3"/>
    <w:rsid w:val="003E2953"/>
    <w:rsid w:val="003E3F04"/>
    <w:rsid w:val="003E4CEB"/>
    <w:rsid w:val="003E5362"/>
    <w:rsid w:val="003E5C4A"/>
    <w:rsid w:val="003E6846"/>
    <w:rsid w:val="003E68E7"/>
    <w:rsid w:val="003E6DCC"/>
    <w:rsid w:val="003E6F3A"/>
    <w:rsid w:val="003E73CB"/>
    <w:rsid w:val="003F09A1"/>
    <w:rsid w:val="003F2315"/>
    <w:rsid w:val="003F3376"/>
    <w:rsid w:val="003F49D3"/>
    <w:rsid w:val="003F555D"/>
    <w:rsid w:val="003F5D61"/>
    <w:rsid w:val="003F5DE1"/>
    <w:rsid w:val="003F722A"/>
    <w:rsid w:val="00400093"/>
    <w:rsid w:val="00400340"/>
    <w:rsid w:val="00401221"/>
    <w:rsid w:val="00401FB4"/>
    <w:rsid w:val="004027C8"/>
    <w:rsid w:val="00402F19"/>
    <w:rsid w:val="00402F90"/>
    <w:rsid w:val="004038B5"/>
    <w:rsid w:val="004039F5"/>
    <w:rsid w:val="00404605"/>
    <w:rsid w:val="00405368"/>
    <w:rsid w:val="004053A7"/>
    <w:rsid w:val="00405D2A"/>
    <w:rsid w:val="004061F6"/>
    <w:rsid w:val="004066CD"/>
    <w:rsid w:val="00410042"/>
    <w:rsid w:val="004114AC"/>
    <w:rsid w:val="00412706"/>
    <w:rsid w:val="00414199"/>
    <w:rsid w:val="004150B5"/>
    <w:rsid w:val="0041539A"/>
    <w:rsid w:val="00415E69"/>
    <w:rsid w:val="00415EEF"/>
    <w:rsid w:val="00420FA5"/>
    <w:rsid w:val="00422098"/>
    <w:rsid w:val="004222CB"/>
    <w:rsid w:val="00423954"/>
    <w:rsid w:val="00423DF6"/>
    <w:rsid w:val="00423E6F"/>
    <w:rsid w:val="00426D67"/>
    <w:rsid w:val="00427F03"/>
    <w:rsid w:val="00432FC2"/>
    <w:rsid w:val="00433191"/>
    <w:rsid w:val="00433BB9"/>
    <w:rsid w:val="00434F98"/>
    <w:rsid w:val="004351D5"/>
    <w:rsid w:val="00435709"/>
    <w:rsid w:val="00435FE5"/>
    <w:rsid w:val="00436147"/>
    <w:rsid w:val="004377A3"/>
    <w:rsid w:val="00440037"/>
    <w:rsid w:val="004402BD"/>
    <w:rsid w:val="00440A25"/>
    <w:rsid w:val="00442F22"/>
    <w:rsid w:val="004432BE"/>
    <w:rsid w:val="004440D6"/>
    <w:rsid w:val="004442A0"/>
    <w:rsid w:val="00444939"/>
    <w:rsid w:val="00445778"/>
    <w:rsid w:val="00446D2F"/>
    <w:rsid w:val="00450B26"/>
    <w:rsid w:val="00451170"/>
    <w:rsid w:val="00452140"/>
    <w:rsid w:val="00453F37"/>
    <w:rsid w:val="00460035"/>
    <w:rsid w:val="0046086B"/>
    <w:rsid w:val="00461178"/>
    <w:rsid w:val="00461261"/>
    <w:rsid w:val="00462D4F"/>
    <w:rsid w:val="00462ED4"/>
    <w:rsid w:val="00463951"/>
    <w:rsid w:val="004655D8"/>
    <w:rsid w:val="004658F2"/>
    <w:rsid w:val="00465C8D"/>
    <w:rsid w:val="00465DEB"/>
    <w:rsid w:val="004663AF"/>
    <w:rsid w:val="00466B1B"/>
    <w:rsid w:val="00470383"/>
    <w:rsid w:val="00470572"/>
    <w:rsid w:val="004708C5"/>
    <w:rsid w:val="00470CEA"/>
    <w:rsid w:val="00470F9B"/>
    <w:rsid w:val="00471501"/>
    <w:rsid w:val="004719B5"/>
    <w:rsid w:val="00471B8F"/>
    <w:rsid w:val="00472580"/>
    <w:rsid w:val="00473ED7"/>
    <w:rsid w:val="00474443"/>
    <w:rsid w:val="00474FCF"/>
    <w:rsid w:val="00475084"/>
    <w:rsid w:val="00475942"/>
    <w:rsid w:val="0047595D"/>
    <w:rsid w:val="00475BA9"/>
    <w:rsid w:val="00476452"/>
    <w:rsid w:val="00476CC1"/>
    <w:rsid w:val="00476D79"/>
    <w:rsid w:val="0047729E"/>
    <w:rsid w:val="0047731C"/>
    <w:rsid w:val="0047779A"/>
    <w:rsid w:val="004779F5"/>
    <w:rsid w:val="00477D15"/>
    <w:rsid w:val="00477D33"/>
    <w:rsid w:val="0048166F"/>
    <w:rsid w:val="00482387"/>
    <w:rsid w:val="00482465"/>
    <w:rsid w:val="00482D56"/>
    <w:rsid w:val="00483366"/>
    <w:rsid w:val="00485295"/>
    <w:rsid w:val="00486C8C"/>
    <w:rsid w:val="00486E55"/>
    <w:rsid w:val="0048735A"/>
    <w:rsid w:val="00490791"/>
    <w:rsid w:val="00492671"/>
    <w:rsid w:val="00492E27"/>
    <w:rsid w:val="004933F1"/>
    <w:rsid w:val="00493FF9"/>
    <w:rsid w:val="00495C50"/>
    <w:rsid w:val="00495E89"/>
    <w:rsid w:val="00495FEF"/>
    <w:rsid w:val="00497871"/>
    <w:rsid w:val="0049796A"/>
    <w:rsid w:val="004A1150"/>
    <w:rsid w:val="004A1702"/>
    <w:rsid w:val="004A1AC6"/>
    <w:rsid w:val="004A1EAC"/>
    <w:rsid w:val="004A311A"/>
    <w:rsid w:val="004A333D"/>
    <w:rsid w:val="004A4A05"/>
    <w:rsid w:val="004A4A54"/>
    <w:rsid w:val="004A590C"/>
    <w:rsid w:val="004A59C2"/>
    <w:rsid w:val="004A5EA8"/>
    <w:rsid w:val="004A6D35"/>
    <w:rsid w:val="004A74EA"/>
    <w:rsid w:val="004A760A"/>
    <w:rsid w:val="004B1E00"/>
    <w:rsid w:val="004B2FB1"/>
    <w:rsid w:val="004B39E4"/>
    <w:rsid w:val="004B3CCE"/>
    <w:rsid w:val="004B3E01"/>
    <w:rsid w:val="004B46B0"/>
    <w:rsid w:val="004B5A3D"/>
    <w:rsid w:val="004B5C97"/>
    <w:rsid w:val="004B646A"/>
    <w:rsid w:val="004B6505"/>
    <w:rsid w:val="004B6F51"/>
    <w:rsid w:val="004B6F85"/>
    <w:rsid w:val="004B7772"/>
    <w:rsid w:val="004C2339"/>
    <w:rsid w:val="004C33B6"/>
    <w:rsid w:val="004C45EC"/>
    <w:rsid w:val="004C59D6"/>
    <w:rsid w:val="004C6630"/>
    <w:rsid w:val="004C66A3"/>
    <w:rsid w:val="004C7C91"/>
    <w:rsid w:val="004D070D"/>
    <w:rsid w:val="004D2650"/>
    <w:rsid w:val="004D32FF"/>
    <w:rsid w:val="004D3C8A"/>
    <w:rsid w:val="004D58D5"/>
    <w:rsid w:val="004D706F"/>
    <w:rsid w:val="004D7AE5"/>
    <w:rsid w:val="004E0C04"/>
    <w:rsid w:val="004E0E96"/>
    <w:rsid w:val="004E139A"/>
    <w:rsid w:val="004E16ED"/>
    <w:rsid w:val="004E18CC"/>
    <w:rsid w:val="004E2730"/>
    <w:rsid w:val="004E27B0"/>
    <w:rsid w:val="004E2C1A"/>
    <w:rsid w:val="004E4B88"/>
    <w:rsid w:val="004E6183"/>
    <w:rsid w:val="004E7D87"/>
    <w:rsid w:val="004F00E7"/>
    <w:rsid w:val="004F27E4"/>
    <w:rsid w:val="004F6D63"/>
    <w:rsid w:val="004F760D"/>
    <w:rsid w:val="005002ED"/>
    <w:rsid w:val="0050335C"/>
    <w:rsid w:val="005035BE"/>
    <w:rsid w:val="005037FE"/>
    <w:rsid w:val="005040BF"/>
    <w:rsid w:val="00504C4B"/>
    <w:rsid w:val="005064A0"/>
    <w:rsid w:val="00506F82"/>
    <w:rsid w:val="00507AA1"/>
    <w:rsid w:val="00510A63"/>
    <w:rsid w:val="00510E15"/>
    <w:rsid w:val="005126E2"/>
    <w:rsid w:val="00512899"/>
    <w:rsid w:val="005146FA"/>
    <w:rsid w:val="00515521"/>
    <w:rsid w:val="00520606"/>
    <w:rsid w:val="00520868"/>
    <w:rsid w:val="00520C60"/>
    <w:rsid w:val="0052396C"/>
    <w:rsid w:val="0052599D"/>
    <w:rsid w:val="00525ECE"/>
    <w:rsid w:val="005270C4"/>
    <w:rsid w:val="0052779E"/>
    <w:rsid w:val="00530E4A"/>
    <w:rsid w:val="0053248C"/>
    <w:rsid w:val="00532A15"/>
    <w:rsid w:val="00532D87"/>
    <w:rsid w:val="00533197"/>
    <w:rsid w:val="00534AF6"/>
    <w:rsid w:val="005352EC"/>
    <w:rsid w:val="0053572D"/>
    <w:rsid w:val="00536409"/>
    <w:rsid w:val="00536739"/>
    <w:rsid w:val="005379A9"/>
    <w:rsid w:val="005402EB"/>
    <w:rsid w:val="00540BF3"/>
    <w:rsid w:val="00541C51"/>
    <w:rsid w:val="00543734"/>
    <w:rsid w:val="00543BF8"/>
    <w:rsid w:val="005440DE"/>
    <w:rsid w:val="005451AD"/>
    <w:rsid w:val="0054580B"/>
    <w:rsid w:val="00546601"/>
    <w:rsid w:val="005469E0"/>
    <w:rsid w:val="0054758D"/>
    <w:rsid w:val="00547FC9"/>
    <w:rsid w:val="00550683"/>
    <w:rsid w:val="00551EE5"/>
    <w:rsid w:val="00553D2E"/>
    <w:rsid w:val="00554156"/>
    <w:rsid w:val="00554880"/>
    <w:rsid w:val="005558C0"/>
    <w:rsid w:val="00555EF5"/>
    <w:rsid w:val="00557910"/>
    <w:rsid w:val="005615E6"/>
    <w:rsid w:val="00561944"/>
    <w:rsid w:val="00563804"/>
    <w:rsid w:val="005639C3"/>
    <w:rsid w:val="00565D73"/>
    <w:rsid w:val="00565E86"/>
    <w:rsid w:val="00566075"/>
    <w:rsid w:val="0056639F"/>
    <w:rsid w:val="00566417"/>
    <w:rsid w:val="0056660E"/>
    <w:rsid w:val="00567AB8"/>
    <w:rsid w:val="005705CB"/>
    <w:rsid w:val="00570C27"/>
    <w:rsid w:val="00571A00"/>
    <w:rsid w:val="00571CCB"/>
    <w:rsid w:val="005721C1"/>
    <w:rsid w:val="00572784"/>
    <w:rsid w:val="00572853"/>
    <w:rsid w:val="005738FD"/>
    <w:rsid w:val="00574A58"/>
    <w:rsid w:val="00574D52"/>
    <w:rsid w:val="00575F24"/>
    <w:rsid w:val="0057718A"/>
    <w:rsid w:val="005777C1"/>
    <w:rsid w:val="005778BC"/>
    <w:rsid w:val="00580603"/>
    <w:rsid w:val="005813BF"/>
    <w:rsid w:val="00581524"/>
    <w:rsid w:val="00581D7D"/>
    <w:rsid w:val="00581E5F"/>
    <w:rsid w:val="005828E4"/>
    <w:rsid w:val="00582CBC"/>
    <w:rsid w:val="00584921"/>
    <w:rsid w:val="00585695"/>
    <w:rsid w:val="00586D4F"/>
    <w:rsid w:val="00587809"/>
    <w:rsid w:val="00591258"/>
    <w:rsid w:val="00592E57"/>
    <w:rsid w:val="0059434E"/>
    <w:rsid w:val="005945DD"/>
    <w:rsid w:val="00594DCA"/>
    <w:rsid w:val="00594E69"/>
    <w:rsid w:val="0059597D"/>
    <w:rsid w:val="005967A5"/>
    <w:rsid w:val="005970E3"/>
    <w:rsid w:val="005A0639"/>
    <w:rsid w:val="005A20BA"/>
    <w:rsid w:val="005A253F"/>
    <w:rsid w:val="005A2BA6"/>
    <w:rsid w:val="005A2F6B"/>
    <w:rsid w:val="005A2FF6"/>
    <w:rsid w:val="005A454A"/>
    <w:rsid w:val="005A5C66"/>
    <w:rsid w:val="005A77E7"/>
    <w:rsid w:val="005B0B84"/>
    <w:rsid w:val="005B0EC1"/>
    <w:rsid w:val="005B18FB"/>
    <w:rsid w:val="005B25E6"/>
    <w:rsid w:val="005B2A88"/>
    <w:rsid w:val="005B4FDD"/>
    <w:rsid w:val="005B56E1"/>
    <w:rsid w:val="005B57B1"/>
    <w:rsid w:val="005B7427"/>
    <w:rsid w:val="005B742E"/>
    <w:rsid w:val="005B7CFC"/>
    <w:rsid w:val="005C1B2F"/>
    <w:rsid w:val="005C1E6A"/>
    <w:rsid w:val="005C2122"/>
    <w:rsid w:val="005C233A"/>
    <w:rsid w:val="005C27B2"/>
    <w:rsid w:val="005C325F"/>
    <w:rsid w:val="005C3C59"/>
    <w:rsid w:val="005C69C9"/>
    <w:rsid w:val="005C7AED"/>
    <w:rsid w:val="005D39C4"/>
    <w:rsid w:val="005D53F7"/>
    <w:rsid w:val="005D68A8"/>
    <w:rsid w:val="005D6B8D"/>
    <w:rsid w:val="005D6F81"/>
    <w:rsid w:val="005D711B"/>
    <w:rsid w:val="005D7950"/>
    <w:rsid w:val="005E100A"/>
    <w:rsid w:val="005E101E"/>
    <w:rsid w:val="005E1573"/>
    <w:rsid w:val="005E1F65"/>
    <w:rsid w:val="005E2760"/>
    <w:rsid w:val="005E3A57"/>
    <w:rsid w:val="005E3B8C"/>
    <w:rsid w:val="005E4C69"/>
    <w:rsid w:val="005E5A5A"/>
    <w:rsid w:val="005F0573"/>
    <w:rsid w:val="005F108B"/>
    <w:rsid w:val="005F2500"/>
    <w:rsid w:val="005F2D05"/>
    <w:rsid w:val="005F3B29"/>
    <w:rsid w:val="005F3DAD"/>
    <w:rsid w:val="005F4524"/>
    <w:rsid w:val="005F464B"/>
    <w:rsid w:val="005F645C"/>
    <w:rsid w:val="005F69D0"/>
    <w:rsid w:val="005F6B09"/>
    <w:rsid w:val="005F6B69"/>
    <w:rsid w:val="005F76D2"/>
    <w:rsid w:val="005F7ACA"/>
    <w:rsid w:val="005F7E8C"/>
    <w:rsid w:val="0060082F"/>
    <w:rsid w:val="0060300C"/>
    <w:rsid w:val="00603302"/>
    <w:rsid w:val="00604D8C"/>
    <w:rsid w:val="00605452"/>
    <w:rsid w:val="006060C3"/>
    <w:rsid w:val="00606EE0"/>
    <w:rsid w:val="006076EB"/>
    <w:rsid w:val="0061038B"/>
    <w:rsid w:val="006110BC"/>
    <w:rsid w:val="006113BC"/>
    <w:rsid w:val="006119CE"/>
    <w:rsid w:val="00613A27"/>
    <w:rsid w:val="00616782"/>
    <w:rsid w:val="00616819"/>
    <w:rsid w:val="006168E2"/>
    <w:rsid w:val="00617321"/>
    <w:rsid w:val="0061777E"/>
    <w:rsid w:val="00617F68"/>
    <w:rsid w:val="00622122"/>
    <w:rsid w:val="006225C3"/>
    <w:rsid w:val="0062454C"/>
    <w:rsid w:val="00624F83"/>
    <w:rsid w:val="006256A6"/>
    <w:rsid w:val="00625798"/>
    <w:rsid w:val="006266E9"/>
    <w:rsid w:val="00631F0C"/>
    <w:rsid w:val="00632456"/>
    <w:rsid w:val="00633018"/>
    <w:rsid w:val="006333E9"/>
    <w:rsid w:val="00633780"/>
    <w:rsid w:val="00633896"/>
    <w:rsid w:val="00634C10"/>
    <w:rsid w:val="0063671C"/>
    <w:rsid w:val="00636841"/>
    <w:rsid w:val="00636C09"/>
    <w:rsid w:val="00637566"/>
    <w:rsid w:val="00640A13"/>
    <w:rsid w:val="00641342"/>
    <w:rsid w:val="00643055"/>
    <w:rsid w:val="00643249"/>
    <w:rsid w:val="006440CD"/>
    <w:rsid w:val="006454A1"/>
    <w:rsid w:val="00650FE2"/>
    <w:rsid w:val="00651AAC"/>
    <w:rsid w:val="00651F6F"/>
    <w:rsid w:val="00652772"/>
    <w:rsid w:val="006540AD"/>
    <w:rsid w:val="00654B4A"/>
    <w:rsid w:val="00655CCE"/>
    <w:rsid w:val="006570AA"/>
    <w:rsid w:val="00660125"/>
    <w:rsid w:val="00663FEE"/>
    <w:rsid w:val="006678CD"/>
    <w:rsid w:val="00667FB0"/>
    <w:rsid w:val="0067084F"/>
    <w:rsid w:val="006718B0"/>
    <w:rsid w:val="0067356E"/>
    <w:rsid w:val="00674A31"/>
    <w:rsid w:val="00675710"/>
    <w:rsid w:val="006763CE"/>
    <w:rsid w:val="006763E2"/>
    <w:rsid w:val="00676BB8"/>
    <w:rsid w:val="00676E18"/>
    <w:rsid w:val="00677E74"/>
    <w:rsid w:val="00682E83"/>
    <w:rsid w:val="00683128"/>
    <w:rsid w:val="00683F90"/>
    <w:rsid w:val="0068579C"/>
    <w:rsid w:val="006860E4"/>
    <w:rsid w:val="006861C6"/>
    <w:rsid w:val="0068786E"/>
    <w:rsid w:val="00687CE6"/>
    <w:rsid w:val="00690791"/>
    <w:rsid w:val="00692476"/>
    <w:rsid w:val="0069346B"/>
    <w:rsid w:val="006963C9"/>
    <w:rsid w:val="00697A33"/>
    <w:rsid w:val="006A174C"/>
    <w:rsid w:val="006A3DDF"/>
    <w:rsid w:val="006A5808"/>
    <w:rsid w:val="006A59A8"/>
    <w:rsid w:val="006A6DDD"/>
    <w:rsid w:val="006B1483"/>
    <w:rsid w:val="006B1667"/>
    <w:rsid w:val="006B2C2E"/>
    <w:rsid w:val="006B3CD9"/>
    <w:rsid w:val="006B3F6B"/>
    <w:rsid w:val="006B4EBF"/>
    <w:rsid w:val="006B546D"/>
    <w:rsid w:val="006B66E7"/>
    <w:rsid w:val="006B722D"/>
    <w:rsid w:val="006C0D4B"/>
    <w:rsid w:val="006C20B0"/>
    <w:rsid w:val="006C22A0"/>
    <w:rsid w:val="006C3A45"/>
    <w:rsid w:val="006C40FD"/>
    <w:rsid w:val="006C45D0"/>
    <w:rsid w:val="006C4719"/>
    <w:rsid w:val="006C617B"/>
    <w:rsid w:val="006C672D"/>
    <w:rsid w:val="006C79EF"/>
    <w:rsid w:val="006C7F05"/>
    <w:rsid w:val="006D1A79"/>
    <w:rsid w:val="006D2175"/>
    <w:rsid w:val="006D2EF5"/>
    <w:rsid w:val="006D33C5"/>
    <w:rsid w:val="006D4645"/>
    <w:rsid w:val="006D4DB6"/>
    <w:rsid w:val="006D7064"/>
    <w:rsid w:val="006E01B0"/>
    <w:rsid w:val="006E07F8"/>
    <w:rsid w:val="006E17CB"/>
    <w:rsid w:val="006E213D"/>
    <w:rsid w:val="006E2C3C"/>
    <w:rsid w:val="006E4F31"/>
    <w:rsid w:val="006E5F27"/>
    <w:rsid w:val="006E62AF"/>
    <w:rsid w:val="006E67FF"/>
    <w:rsid w:val="006E7044"/>
    <w:rsid w:val="006E7D9A"/>
    <w:rsid w:val="006E7F40"/>
    <w:rsid w:val="006F017A"/>
    <w:rsid w:val="006F13D2"/>
    <w:rsid w:val="006F1C2D"/>
    <w:rsid w:val="006F21D5"/>
    <w:rsid w:val="006F39C8"/>
    <w:rsid w:val="006F4725"/>
    <w:rsid w:val="006F555A"/>
    <w:rsid w:val="006F6410"/>
    <w:rsid w:val="006F6762"/>
    <w:rsid w:val="006F6823"/>
    <w:rsid w:val="00701D21"/>
    <w:rsid w:val="00703133"/>
    <w:rsid w:val="007043FB"/>
    <w:rsid w:val="00704911"/>
    <w:rsid w:val="0070553E"/>
    <w:rsid w:val="00705EF3"/>
    <w:rsid w:val="00706059"/>
    <w:rsid w:val="0070606A"/>
    <w:rsid w:val="00707826"/>
    <w:rsid w:val="00707C52"/>
    <w:rsid w:val="00710299"/>
    <w:rsid w:val="00711B4C"/>
    <w:rsid w:val="00711EAD"/>
    <w:rsid w:val="00712E1D"/>
    <w:rsid w:val="007134D7"/>
    <w:rsid w:val="00714F63"/>
    <w:rsid w:val="00715268"/>
    <w:rsid w:val="00715985"/>
    <w:rsid w:val="00715D5B"/>
    <w:rsid w:val="00715DB8"/>
    <w:rsid w:val="00715F7C"/>
    <w:rsid w:val="00716FA1"/>
    <w:rsid w:val="00717425"/>
    <w:rsid w:val="00717EA7"/>
    <w:rsid w:val="00717EC2"/>
    <w:rsid w:val="00721F4D"/>
    <w:rsid w:val="00722135"/>
    <w:rsid w:val="0072436D"/>
    <w:rsid w:val="007258A2"/>
    <w:rsid w:val="007258AC"/>
    <w:rsid w:val="00725D00"/>
    <w:rsid w:val="00725DF7"/>
    <w:rsid w:val="00727BA2"/>
    <w:rsid w:val="00731A5A"/>
    <w:rsid w:val="007323F6"/>
    <w:rsid w:val="00737D2B"/>
    <w:rsid w:val="007403A4"/>
    <w:rsid w:val="007409C0"/>
    <w:rsid w:val="00740D18"/>
    <w:rsid w:val="007415CF"/>
    <w:rsid w:val="00741DFE"/>
    <w:rsid w:val="00742982"/>
    <w:rsid w:val="00744B9B"/>
    <w:rsid w:val="00745032"/>
    <w:rsid w:val="007459CA"/>
    <w:rsid w:val="00745EBB"/>
    <w:rsid w:val="0074691A"/>
    <w:rsid w:val="007471F4"/>
    <w:rsid w:val="00747F6B"/>
    <w:rsid w:val="007510FB"/>
    <w:rsid w:val="0075142E"/>
    <w:rsid w:val="00751750"/>
    <w:rsid w:val="00754154"/>
    <w:rsid w:val="00755F5D"/>
    <w:rsid w:val="00755FFF"/>
    <w:rsid w:val="0075655F"/>
    <w:rsid w:val="0075719A"/>
    <w:rsid w:val="007573C6"/>
    <w:rsid w:val="0076092E"/>
    <w:rsid w:val="007609F3"/>
    <w:rsid w:val="00760D6B"/>
    <w:rsid w:val="00761E82"/>
    <w:rsid w:val="0076254D"/>
    <w:rsid w:val="0076288A"/>
    <w:rsid w:val="00762DA4"/>
    <w:rsid w:val="007633BB"/>
    <w:rsid w:val="00763BE2"/>
    <w:rsid w:val="00764627"/>
    <w:rsid w:val="00764744"/>
    <w:rsid w:val="00764F8C"/>
    <w:rsid w:val="00765B26"/>
    <w:rsid w:val="00766ECA"/>
    <w:rsid w:val="00770389"/>
    <w:rsid w:val="007703ED"/>
    <w:rsid w:val="007706CE"/>
    <w:rsid w:val="00770826"/>
    <w:rsid w:val="00770848"/>
    <w:rsid w:val="00770A92"/>
    <w:rsid w:val="00771D2D"/>
    <w:rsid w:val="0077309D"/>
    <w:rsid w:val="0077521A"/>
    <w:rsid w:val="007770D2"/>
    <w:rsid w:val="0077776E"/>
    <w:rsid w:val="00780C3C"/>
    <w:rsid w:val="00782D5F"/>
    <w:rsid w:val="00785973"/>
    <w:rsid w:val="00786C78"/>
    <w:rsid w:val="00786CDD"/>
    <w:rsid w:val="00786E6C"/>
    <w:rsid w:val="00786F17"/>
    <w:rsid w:val="00787D1C"/>
    <w:rsid w:val="00790402"/>
    <w:rsid w:val="00790AD9"/>
    <w:rsid w:val="0079389D"/>
    <w:rsid w:val="00793A13"/>
    <w:rsid w:val="00793C01"/>
    <w:rsid w:val="00793C84"/>
    <w:rsid w:val="00795A18"/>
    <w:rsid w:val="00795C1A"/>
    <w:rsid w:val="00795CC0"/>
    <w:rsid w:val="00797D31"/>
    <w:rsid w:val="007A031E"/>
    <w:rsid w:val="007A1982"/>
    <w:rsid w:val="007A1DFB"/>
    <w:rsid w:val="007A2541"/>
    <w:rsid w:val="007A2B4A"/>
    <w:rsid w:val="007A2D58"/>
    <w:rsid w:val="007A3647"/>
    <w:rsid w:val="007A3ADB"/>
    <w:rsid w:val="007A4D7D"/>
    <w:rsid w:val="007A59BF"/>
    <w:rsid w:val="007A683C"/>
    <w:rsid w:val="007A7596"/>
    <w:rsid w:val="007A7D05"/>
    <w:rsid w:val="007B017E"/>
    <w:rsid w:val="007B1012"/>
    <w:rsid w:val="007B2251"/>
    <w:rsid w:val="007B2FA3"/>
    <w:rsid w:val="007B305B"/>
    <w:rsid w:val="007B3A9D"/>
    <w:rsid w:val="007B3B87"/>
    <w:rsid w:val="007B417D"/>
    <w:rsid w:val="007B4A20"/>
    <w:rsid w:val="007B56E0"/>
    <w:rsid w:val="007B66DE"/>
    <w:rsid w:val="007B6B8B"/>
    <w:rsid w:val="007C0F59"/>
    <w:rsid w:val="007C1797"/>
    <w:rsid w:val="007C2580"/>
    <w:rsid w:val="007C39ED"/>
    <w:rsid w:val="007C3F33"/>
    <w:rsid w:val="007C45C5"/>
    <w:rsid w:val="007C46E4"/>
    <w:rsid w:val="007C484F"/>
    <w:rsid w:val="007C593F"/>
    <w:rsid w:val="007C61A4"/>
    <w:rsid w:val="007C6B90"/>
    <w:rsid w:val="007D0C49"/>
    <w:rsid w:val="007D1F23"/>
    <w:rsid w:val="007D317C"/>
    <w:rsid w:val="007D32C5"/>
    <w:rsid w:val="007D3FB6"/>
    <w:rsid w:val="007D4F18"/>
    <w:rsid w:val="007D4FA1"/>
    <w:rsid w:val="007D5EDF"/>
    <w:rsid w:val="007D6963"/>
    <w:rsid w:val="007D7E64"/>
    <w:rsid w:val="007E0375"/>
    <w:rsid w:val="007E1BE0"/>
    <w:rsid w:val="007E4D72"/>
    <w:rsid w:val="007E52CD"/>
    <w:rsid w:val="007E5605"/>
    <w:rsid w:val="007E610C"/>
    <w:rsid w:val="007E610E"/>
    <w:rsid w:val="007E659A"/>
    <w:rsid w:val="007E68C2"/>
    <w:rsid w:val="007F00E7"/>
    <w:rsid w:val="007F05E6"/>
    <w:rsid w:val="007F3058"/>
    <w:rsid w:val="007F3748"/>
    <w:rsid w:val="007F4DBF"/>
    <w:rsid w:val="007F513F"/>
    <w:rsid w:val="007F535F"/>
    <w:rsid w:val="007F7859"/>
    <w:rsid w:val="008004F3"/>
    <w:rsid w:val="00801EC4"/>
    <w:rsid w:val="00801F96"/>
    <w:rsid w:val="00804239"/>
    <w:rsid w:val="008067A9"/>
    <w:rsid w:val="00807203"/>
    <w:rsid w:val="00807A52"/>
    <w:rsid w:val="00807FBE"/>
    <w:rsid w:val="00810D62"/>
    <w:rsid w:val="00812023"/>
    <w:rsid w:val="00812201"/>
    <w:rsid w:val="00812282"/>
    <w:rsid w:val="00812843"/>
    <w:rsid w:val="008132ED"/>
    <w:rsid w:val="0081441C"/>
    <w:rsid w:val="00815A2D"/>
    <w:rsid w:val="00815D59"/>
    <w:rsid w:val="00815FCC"/>
    <w:rsid w:val="008169A7"/>
    <w:rsid w:val="00816F92"/>
    <w:rsid w:val="008174A9"/>
    <w:rsid w:val="00817DD1"/>
    <w:rsid w:val="00820CEF"/>
    <w:rsid w:val="008210D3"/>
    <w:rsid w:val="00821F81"/>
    <w:rsid w:val="0082224E"/>
    <w:rsid w:val="008229A1"/>
    <w:rsid w:val="008247F0"/>
    <w:rsid w:val="00824B5B"/>
    <w:rsid w:val="00824F6A"/>
    <w:rsid w:val="00825446"/>
    <w:rsid w:val="00825619"/>
    <w:rsid w:val="00825644"/>
    <w:rsid w:val="008257C3"/>
    <w:rsid w:val="00825B7F"/>
    <w:rsid w:val="00825D96"/>
    <w:rsid w:val="00830B98"/>
    <w:rsid w:val="00830D51"/>
    <w:rsid w:val="00830E1C"/>
    <w:rsid w:val="00830EE3"/>
    <w:rsid w:val="00831028"/>
    <w:rsid w:val="008311A8"/>
    <w:rsid w:val="008315A1"/>
    <w:rsid w:val="00834334"/>
    <w:rsid w:val="00835D24"/>
    <w:rsid w:val="00835F8C"/>
    <w:rsid w:val="008361C2"/>
    <w:rsid w:val="008365EA"/>
    <w:rsid w:val="00837C3E"/>
    <w:rsid w:val="00840646"/>
    <w:rsid w:val="00841863"/>
    <w:rsid w:val="00841FB9"/>
    <w:rsid w:val="00842888"/>
    <w:rsid w:val="008437A7"/>
    <w:rsid w:val="00843CBC"/>
    <w:rsid w:val="008447C3"/>
    <w:rsid w:val="00844DC0"/>
    <w:rsid w:val="008464FF"/>
    <w:rsid w:val="0084734F"/>
    <w:rsid w:val="008477AA"/>
    <w:rsid w:val="00847A89"/>
    <w:rsid w:val="00847D4C"/>
    <w:rsid w:val="008504BF"/>
    <w:rsid w:val="0085418A"/>
    <w:rsid w:val="00855265"/>
    <w:rsid w:val="00856208"/>
    <w:rsid w:val="00856243"/>
    <w:rsid w:val="008570EE"/>
    <w:rsid w:val="00857DE1"/>
    <w:rsid w:val="00860247"/>
    <w:rsid w:val="0086221E"/>
    <w:rsid w:val="00865A23"/>
    <w:rsid w:val="00865C0E"/>
    <w:rsid w:val="0086683D"/>
    <w:rsid w:val="008717C8"/>
    <w:rsid w:val="00876780"/>
    <w:rsid w:val="008768CF"/>
    <w:rsid w:val="00877D66"/>
    <w:rsid w:val="008812EF"/>
    <w:rsid w:val="008822D7"/>
    <w:rsid w:val="00882603"/>
    <w:rsid w:val="00883E98"/>
    <w:rsid w:val="008868E5"/>
    <w:rsid w:val="00887811"/>
    <w:rsid w:val="00890389"/>
    <w:rsid w:val="00890634"/>
    <w:rsid w:val="00890864"/>
    <w:rsid w:val="00892569"/>
    <w:rsid w:val="00892579"/>
    <w:rsid w:val="00893CD1"/>
    <w:rsid w:val="00893E5D"/>
    <w:rsid w:val="0089465F"/>
    <w:rsid w:val="008949C2"/>
    <w:rsid w:val="00894A85"/>
    <w:rsid w:val="008959F2"/>
    <w:rsid w:val="008960AA"/>
    <w:rsid w:val="00897F7A"/>
    <w:rsid w:val="008A0126"/>
    <w:rsid w:val="008A07DC"/>
    <w:rsid w:val="008A1647"/>
    <w:rsid w:val="008A1DEF"/>
    <w:rsid w:val="008A1F68"/>
    <w:rsid w:val="008A3C75"/>
    <w:rsid w:val="008A3D36"/>
    <w:rsid w:val="008A4B50"/>
    <w:rsid w:val="008A5998"/>
    <w:rsid w:val="008A5AD5"/>
    <w:rsid w:val="008A6F7F"/>
    <w:rsid w:val="008A77F7"/>
    <w:rsid w:val="008A7E8C"/>
    <w:rsid w:val="008A7FB0"/>
    <w:rsid w:val="008B0954"/>
    <w:rsid w:val="008B0F13"/>
    <w:rsid w:val="008B175F"/>
    <w:rsid w:val="008B1870"/>
    <w:rsid w:val="008B35DD"/>
    <w:rsid w:val="008B46AD"/>
    <w:rsid w:val="008B4D61"/>
    <w:rsid w:val="008B6C1C"/>
    <w:rsid w:val="008B7D32"/>
    <w:rsid w:val="008B7F52"/>
    <w:rsid w:val="008C0AFC"/>
    <w:rsid w:val="008C0BA0"/>
    <w:rsid w:val="008C358D"/>
    <w:rsid w:val="008C3CD4"/>
    <w:rsid w:val="008C3EB2"/>
    <w:rsid w:val="008C592A"/>
    <w:rsid w:val="008C5A9B"/>
    <w:rsid w:val="008C5D34"/>
    <w:rsid w:val="008C690E"/>
    <w:rsid w:val="008C7C88"/>
    <w:rsid w:val="008D0410"/>
    <w:rsid w:val="008D0839"/>
    <w:rsid w:val="008D152D"/>
    <w:rsid w:val="008D153A"/>
    <w:rsid w:val="008D2E81"/>
    <w:rsid w:val="008D4D25"/>
    <w:rsid w:val="008D4E2D"/>
    <w:rsid w:val="008D570A"/>
    <w:rsid w:val="008D5B96"/>
    <w:rsid w:val="008D5FE8"/>
    <w:rsid w:val="008D6C52"/>
    <w:rsid w:val="008E0567"/>
    <w:rsid w:val="008E1814"/>
    <w:rsid w:val="008E1904"/>
    <w:rsid w:val="008E1D18"/>
    <w:rsid w:val="008E2AC5"/>
    <w:rsid w:val="008E34AB"/>
    <w:rsid w:val="008E3FC4"/>
    <w:rsid w:val="008E3FE9"/>
    <w:rsid w:val="008E435F"/>
    <w:rsid w:val="008E60FE"/>
    <w:rsid w:val="008F01DE"/>
    <w:rsid w:val="008F02E7"/>
    <w:rsid w:val="008F03B5"/>
    <w:rsid w:val="008F058C"/>
    <w:rsid w:val="008F1571"/>
    <w:rsid w:val="008F1C97"/>
    <w:rsid w:val="008F2038"/>
    <w:rsid w:val="008F2853"/>
    <w:rsid w:val="008F4442"/>
    <w:rsid w:val="008F444C"/>
    <w:rsid w:val="008F54D5"/>
    <w:rsid w:val="008F5535"/>
    <w:rsid w:val="008F58DB"/>
    <w:rsid w:val="008F58F1"/>
    <w:rsid w:val="008F6C35"/>
    <w:rsid w:val="00900DB6"/>
    <w:rsid w:val="0090118D"/>
    <w:rsid w:val="009013C8"/>
    <w:rsid w:val="00902136"/>
    <w:rsid w:val="009021BA"/>
    <w:rsid w:val="009026DD"/>
    <w:rsid w:val="009030AB"/>
    <w:rsid w:val="009034E0"/>
    <w:rsid w:val="009047CE"/>
    <w:rsid w:val="00904B18"/>
    <w:rsid w:val="009053D7"/>
    <w:rsid w:val="0090589F"/>
    <w:rsid w:val="009114F8"/>
    <w:rsid w:val="00913265"/>
    <w:rsid w:val="0091396F"/>
    <w:rsid w:val="00913D05"/>
    <w:rsid w:val="00914210"/>
    <w:rsid w:val="00914C2E"/>
    <w:rsid w:val="009167B7"/>
    <w:rsid w:val="009202D9"/>
    <w:rsid w:val="00921FCE"/>
    <w:rsid w:val="009229B0"/>
    <w:rsid w:val="00923908"/>
    <w:rsid w:val="00923EF9"/>
    <w:rsid w:val="00924C8B"/>
    <w:rsid w:val="009260C6"/>
    <w:rsid w:val="00926FBC"/>
    <w:rsid w:val="009271F9"/>
    <w:rsid w:val="009325DD"/>
    <w:rsid w:val="00932B9D"/>
    <w:rsid w:val="00933C78"/>
    <w:rsid w:val="0093465B"/>
    <w:rsid w:val="00934B56"/>
    <w:rsid w:val="00934E50"/>
    <w:rsid w:val="00935162"/>
    <w:rsid w:val="00935299"/>
    <w:rsid w:val="00935AA3"/>
    <w:rsid w:val="0093636E"/>
    <w:rsid w:val="00936379"/>
    <w:rsid w:val="00937FB1"/>
    <w:rsid w:val="00941810"/>
    <w:rsid w:val="00941B0D"/>
    <w:rsid w:val="009433F0"/>
    <w:rsid w:val="009456D9"/>
    <w:rsid w:val="00945BCB"/>
    <w:rsid w:val="00947946"/>
    <w:rsid w:val="00950325"/>
    <w:rsid w:val="00950933"/>
    <w:rsid w:val="00950F91"/>
    <w:rsid w:val="009520BD"/>
    <w:rsid w:val="009542A7"/>
    <w:rsid w:val="009543E6"/>
    <w:rsid w:val="009549B6"/>
    <w:rsid w:val="00955091"/>
    <w:rsid w:val="009631C9"/>
    <w:rsid w:val="009659FF"/>
    <w:rsid w:val="00966088"/>
    <w:rsid w:val="00966E66"/>
    <w:rsid w:val="009670BC"/>
    <w:rsid w:val="00967CC0"/>
    <w:rsid w:val="009710C9"/>
    <w:rsid w:val="00971601"/>
    <w:rsid w:val="00973349"/>
    <w:rsid w:val="0097347B"/>
    <w:rsid w:val="00973972"/>
    <w:rsid w:val="00973CF6"/>
    <w:rsid w:val="009750AF"/>
    <w:rsid w:val="00975982"/>
    <w:rsid w:val="00975A28"/>
    <w:rsid w:val="00975A34"/>
    <w:rsid w:val="00975EC5"/>
    <w:rsid w:val="00976891"/>
    <w:rsid w:val="00980502"/>
    <w:rsid w:val="009826E6"/>
    <w:rsid w:val="00983277"/>
    <w:rsid w:val="00985E7A"/>
    <w:rsid w:val="00986045"/>
    <w:rsid w:val="00987CE4"/>
    <w:rsid w:val="00990E6A"/>
    <w:rsid w:val="00991F7A"/>
    <w:rsid w:val="00992351"/>
    <w:rsid w:val="0099254F"/>
    <w:rsid w:val="009925A2"/>
    <w:rsid w:val="009926A6"/>
    <w:rsid w:val="009935B9"/>
    <w:rsid w:val="009937CA"/>
    <w:rsid w:val="00993890"/>
    <w:rsid w:val="00993AA3"/>
    <w:rsid w:val="009947DD"/>
    <w:rsid w:val="00995EFD"/>
    <w:rsid w:val="00996864"/>
    <w:rsid w:val="00996981"/>
    <w:rsid w:val="009970BF"/>
    <w:rsid w:val="00997187"/>
    <w:rsid w:val="009972EB"/>
    <w:rsid w:val="009A0ECD"/>
    <w:rsid w:val="009A22A4"/>
    <w:rsid w:val="009A2AF3"/>
    <w:rsid w:val="009A4719"/>
    <w:rsid w:val="009A4921"/>
    <w:rsid w:val="009A5B62"/>
    <w:rsid w:val="009A5E64"/>
    <w:rsid w:val="009A6793"/>
    <w:rsid w:val="009A6A31"/>
    <w:rsid w:val="009A6CEF"/>
    <w:rsid w:val="009A76F7"/>
    <w:rsid w:val="009B0005"/>
    <w:rsid w:val="009B1325"/>
    <w:rsid w:val="009B142F"/>
    <w:rsid w:val="009B1BA7"/>
    <w:rsid w:val="009B1F1F"/>
    <w:rsid w:val="009B3465"/>
    <w:rsid w:val="009B4114"/>
    <w:rsid w:val="009B55E4"/>
    <w:rsid w:val="009B598D"/>
    <w:rsid w:val="009B647C"/>
    <w:rsid w:val="009C0384"/>
    <w:rsid w:val="009C0A0A"/>
    <w:rsid w:val="009C1E35"/>
    <w:rsid w:val="009C3978"/>
    <w:rsid w:val="009C4DB7"/>
    <w:rsid w:val="009C5580"/>
    <w:rsid w:val="009C69D7"/>
    <w:rsid w:val="009C6B91"/>
    <w:rsid w:val="009D15DA"/>
    <w:rsid w:val="009D25FF"/>
    <w:rsid w:val="009D2BB7"/>
    <w:rsid w:val="009D484B"/>
    <w:rsid w:val="009D521B"/>
    <w:rsid w:val="009D53F7"/>
    <w:rsid w:val="009D5648"/>
    <w:rsid w:val="009D7074"/>
    <w:rsid w:val="009E1738"/>
    <w:rsid w:val="009E1C19"/>
    <w:rsid w:val="009E40E2"/>
    <w:rsid w:val="009E4342"/>
    <w:rsid w:val="009E514F"/>
    <w:rsid w:val="009E58FF"/>
    <w:rsid w:val="009E6153"/>
    <w:rsid w:val="009E7A58"/>
    <w:rsid w:val="009E7B42"/>
    <w:rsid w:val="009E7B91"/>
    <w:rsid w:val="009E7C83"/>
    <w:rsid w:val="009F0188"/>
    <w:rsid w:val="009F0494"/>
    <w:rsid w:val="009F3B9F"/>
    <w:rsid w:val="009F4C32"/>
    <w:rsid w:val="009F5B30"/>
    <w:rsid w:val="009F6663"/>
    <w:rsid w:val="009F71F4"/>
    <w:rsid w:val="009F7E1C"/>
    <w:rsid w:val="00A003FE"/>
    <w:rsid w:val="00A00575"/>
    <w:rsid w:val="00A01912"/>
    <w:rsid w:val="00A01977"/>
    <w:rsid w:val="00A02C8D"/>
    <w:rsid w:val="00A03136"/>
    <w:rsid w:val="00A0325B"/>
    <w:rsid w:val="00A0364A"/>
    <w:rsid w:val="00A03FFE"/>
    <w:rsid w:val="00A041A4"/>
    <w:rsid w:val="00A04281"/>
    <w:rsid w:val="00A04E2E"/>
    <w:rsid w:val="00A05310"/>
    <w:rsid w:val="00A05DE7"/>
    <w:rsid w:val="00A0636A"/>
    <w:rsid w:val="00A0662C"/>
    <w:rsid w:val="00A07016"/>
    <w:rsid w:val="00A10401"/>
    <w:rsid w:val="00A1330A"/>
    <w:rsid w:val="00A13512"/>
    <w:rsid w:val="00A143F1"/>
    <w:rsid w:val="00A152AA"/>
    <w:rsid w:val="00A15CBC"/>
    <w:rsid w:val="00A17B9C"/>
    <w:rsid w:val="00A17E4D"/>
    <w:rsid w:val="00A17F93"/>
    <w:rsid w:val="00A2054F"/>
    <w:rsid w:val="00A2115A"/>
    <w:rsid w:val="00A2164B"/>
    <w:rsid w:val="00A22D6C"/>
    <w:rsid w:val="00A24B92"/>
    <w:rsid w:val="00A2563A"/>
    <w:rsid w:val="00A25922"/>
    <w:rsid w:val="00A260FA"/>
    <w:rsid w:val="00A30612"/>
    <w:rsid w:val="00A31FD8"/>
    <w:rsid w:val="00A32A76"/>
    <w:rsid w:val="00A34E6B"/>
    <w:rsid w:val="00A37887"/>
    <w:rsid w:val="00A41009"/>
    <w:rsid w:val="00A415D5"/>
    <w:rsid w:val="00A41FB3"/>
    <w:rsid w:val="00A4315B"/>
    <w:rsid w:val="00A43425"/>
    <w:rsid w:val="00A43508"/>
    <w:rsid w:val="00A43FC6"/>
    <w:rsid w:val="00A4524B"/>
    <w:rsid w:val="00A503D0"/>
    <w:rsid w:val="00A50DBD"/>
    <w:rsid w:val="00A51A3A"/>
    <w:rsid w:val="00A52C16"/>
    <w:rsid w:val="00A53267"/>
    <w:rsid w:val="00A54616"/>
    <w:rsid w:val="00A54D1D"/>
    <w:rsid w:val="00A5581A"/>
    <w:rsid w:val="00A56FFB"/>
    <w:rsid w:val="00A627A6"/>
    <w:rsid w:val="00A64439"/>
    <w:rsid w:val="00A647D0"/>
    <w:rsid w:val="00A6570F"/>
    <w:rsid w:val="00A65B03"/>
    <w:rsid w:val="00A665D0"/>
    <w:rsid w:val="00A7131C"/>
    <w:rsid w:val="00A72370"/>
    <w:rsid w:val="00A729EE"/>
    <w:rsid w:val="00A72B4C"/>
    <w:rsid w:val="00A74751"/>
    <w:rsid w:val="00A750FE"/>
    <w:rsid w:val="00A75291"/>
    <w:rsid w:val="00A81721"/>
    <w:rsid w:val="00A81983"/>
    <w:rsid w:val="00A81E72"/>
    <w:rsid w:val="00A81FB5"/>
    <w:rsid w:val="00A826BD"/>
    <w:rsid w:val="00A8354D"/>
    <w:rsid w:val="00A85499"/>
    <w:rsid w:val="00A86BA0"/>
    <w:rsid w:val="00A8720E"/>
    <w:rsid w:val="00A876EB"/>
    <w:rsid w:val="00A87BDD"/>
    <w:rsid w:val="00A928F8"/>
    <w:rsid w:val="00A93CFD"/>
    <w:rsid w:val="00A944F8"/>
    <w:rsid w:val="00A94543"/>
    <w:rsid w:val="00A95496"/>
    <w:rsid w:val="00A95753"/>
    <w:rsid w:val="00A957A4"/>
    <w:rsid w:val="00A958A1"/>
    <w:rsid w:val="00A9599B"/>
    <w:rsid w:val="00A9604E"/>
    <w:rsid w:val="00A961C3"/>
    <w:rsid w:val="00A978B0"/>
    <w:rsid w:val="00A97D21"/>
    <w:rsid w:val="00AA005D"/>
    <w:rsid w:val="00AA0506"/>
    <w:rsid w:val="00AA05A0"/>
    <w:rsid w:val="00AA0BCD"/>
    <w:rsid w:val="00AA14EB"/>
    <w:rsid w:val="00AA159D"/>
    <w:rsid w:val="00AA1C88"/>
    <w:rsid w:val="00AA40F4"/>
    <w:rsid w:val="00AA45E8"/>
    <w:rsid w:val="00AA4B15"/>
    <w:rsid w:val="00AA5538"/>
    <w:rsid w:val="00AA74C4"/>
    <w:rsid w:val="00AA74D2"/>
    <w:rsid w:val="00AA750C"/>
    <w:rsid w:val="00AA7621"/>
    <w:rsid w:val="00AB06D0"/>
    <w:rsid w:val="00AB0F10"/>
    <w:rsid w:val="00AB1AE2"/>
    <w:rsid w:val="00AB21FF"/>
    <w:rsid w:val="00AB2FE0"/>
    <w:rsid w:val="00AB2FF2"/>
    <w:rsid w:val="00AB4715"/>
    <w:rsid w:val="00AB487B"/>
    <w:rsid w:val="00AB554A"/>
    <w:rsid w:val="00AB72A8"/>
    <w:rsid w:val="00AC055D"/>
    <w:rsid w:val="00AC0941"/>
    <w:rsid w:val="00AC1323"/>
    <w:rsid w:val="00AC1C62"/>
    <w:rsid w:val="00AC2D11"/>
    <w:rsid w:val="00AC33BF"/>
    <w:rsid w:val="00AC4059"/>
    <w:rsid w:val="00AC448F"/>
    <w:rsid w:val="00AC49FD"/>
    <w:rsid w:val="00AC5C20"/>
    <w:rsid w:val="00AC5EF5"/>
    <w:rsid w:val="00AC67AC"/>
    <w:rsid w:val="00AC7AC3"/>
    <w:rsid w:val="00AC7D01"/>
    <w:rsid w:val="00AD060C"/>
    <w:rsid w:val="00AD08F5"/>
    <w:rsid w:val="00AD0A95"/>
    <w:rsid w:val="00AD19EC"/>
    <w:rsid w:val="00AD3352"/>
    <w:rsid w:val="00AD3674"/>
    <w:rsid w:val="00AD412F"/>
    <w:rsid w:val="00AD42EA"/>
    <w:rsid w:val="00AD51E9"/>
    <w:rsid w:val="00AD5AB7"/>
    <w:rsid w:val="00AD5CE0"/>
    <w:rsid w:val="00AD7135"/>
    <w:rsid w:val="00AD7C0C"/>
    <w:rsid w:val="00AD7E03"/>
    <w:rsid w:val="00AE04E9"/>
    <w:rsid w:val="00AE1569"/>
    <w:rsid w:val="00AE3939"/>
    <w:rsid w:val="00AE39F1"/>
    <w:rsid w:val="00AE4B71"/>
    <w:rsid w:val="00AE617A"/>
    <w:rsid w:val="00AE68CF"/>
    <w:rsid w:val="00AE69A3"/>
    <w:rsid w:val="00AE70B5"/>
    <w:rsid w:val="00AE77CD"/>
    <w:rsid w:val="00AE7CAB"/>
    <w:rsid w:val="00AF0346"/>
    <w:rsid w:val="00AF128B"/>
    <w:rsid w:val="00AF1CB4"/>
    <w:rsid w:val="00AF2A67"/>
    <w:rsid w:val="00AF2CD7"/>
    <w:rsid w:val="00AF33C1"/>
    <w:rsid w:val="00AF35B9"/>
    <w:rsid w:val="00AF367C"/>
    <w:rsid w:val="00AF3AE2"/>
    <w:rsid w:val="00AF3CE3"/>
    <w:rsid w:val="00AF48C2"/>
    <w:rsid w:val="00AF57E1"/>
    <w:rsid w:val="00AF59C4"/>
    <w:rsid w:val="00AF710B"/>
    <w:rsid w:val="00AF7153"/>
    <w:rsid w:val="00AF7AAA"/>
    <w:rsid w:val="00AF7F2A"/>
    <w:rsid w:val="00B0105E"/>
    <w:rsid w:val="00B020AD"/>
    <w:rsid w:val="00B02A5E"/>
    <w:rsid w:val="00B0484A"/>
    <w:rsid w:val="00B04923"/>
    <w:rsid w:val="00B049E0"/>
    <w:rsid w:val="00B0502A"/>
    <w:rsid w:val="00B05EF8"/>
    <w:rsid w:val="00B07C35"/>
    <w:rsid w:val="00B11EA5"/>
    <w:rsid w:val="00B13BAF"/>
    <w:rsid w:val="00B13D0E"/>
    <w:rsid w:val="00B1528D"/>
    <w:rsid w:val="00B15315"/>
    <w:rsid w:val="00B16DC5"/>
    <w:rsid w:val="00B17052"/>
    <w:rsid w:val="00B17281"/>
    <w:rsid w:val="00B17C97"/>
    <w:rsid w:val="00B20342"/>
    <w:rsid w:val="00B20796"/>
    <w:rsid w:val="00B20844"/>
    <w:rsid w:val="00B21707"/>
    <w:rsid w:val="00B23409"/>
    <w:rsid w:val="00B242B3"/>
    <w:rsid w:val="00B25FB5"/>
    <w:rsid w:val="00B26092"/>
    <w:rsid w:val="00B2707B"/>
    <w:rsid w:val="00B270CF"/>
    <w:rsid w:val="00B278E7"/>
    <w:rsid w:val="00B30713"/>
    <w:rsid w:val="00B30B3F"/>
    <w:rsid w:val="00B317A5"/>
    <w:rsid w:val="00B317D5"/>
    <w:rsid w:val="00B31E4B"/>
    <w:rsid w:val="00B31FFE"/>
    <w:rsid w:val="00B33461"/>
    <w:rsid w:val="00B34843"/>
    <w:rsid w:val="00B34F2B"/>
    <w:rsid w:val="00B35122"/>
    <w:rsid w:val="00B3518C"/>
    <w:rsid w:val="00B351BA"/>
    <w:rsid w:val="00B363EF"/>
    <w:rsid w:val="00B371C9"/>
    <w:rsid w:val="00B37280"/>
    <w:rsid w:val="00B3767C"/>
    <w:rsid w:val="00B40D35"/>
    <w:rsid w:val="00B4104C"/>
    <w:rsid w:val="00B41C81"/>
    <w:rsid w:val="00B41ED3"/>
    <w:rsid w:val="00B4263C"/>
    <w:rsid w:val="00B42647"/>
    <w:rsid w:val="00B428BA"/>
    <w:rsid w:val="00B42B04"/>
    <w:rsid w:val="00B43A0B"/>
    <w:rsid w:val="00B44DF7"/>
    <w:rsid w:val="00B45171"/>
    <w:rsid w:val="00B45FC3"/>
    <w:rsid w:val="00B471CD"/>
    <w:rsid w:val="00B47EAB"/>
    <w:rsid w:val="00B51C03"/>
    <w:rsid w:val="00B52561"/>
    <w:rsid w:val="00B5281A"/>
    <w:rsid w:val="00B53013"/>
    <w:rsid w:val="00B54535"/>
    <w:rsid w:val="00B5568E"/>
    <w:rsid w:val="00B56800"/>
    <w:rsid w:val="00B57218"/>
    <w:rsid w:val="00B57312"/>
    <w:rsid w:val="00B57AA1"/>
    <w:rsid w:val="00B601A5"/>
    <w:rsid w:val="00B6286C"/>
    <w:rsid w:val="00B63E9A"/>
    <w:rsid w:val="00B64C4C"/>
    <w:rsid w:val="00B6599A"/>
    <w:rsid w:val="00B660D6"/>
    <w:rsid w:val="00B662BB"/>
    <w:rsid w:val="00B6672E"/>
    <w:rsid w:val="00B6708B"/>
    <w:rsid w:val="00B676B0"/>
    <w:rsid w:val="00B6782B"/>
    <w:rsid w:val="00B67A48"/>
    <w:rsid w:val="00B708C8"/>
    <w:rsid w:val="00B70AB4"/>
    <w:rsid w:val="00B7219F"/>
    <w:rsid w:val="00B7271C"/>
    <w:rsid w:val="00B732DC"/>
    <w:rsid w:val="00B73B89"/>
    <w:rsid w:val="00B75E37"/>
    <w:rsid w:val="00B761F6"/>
    <w:rsid w:val="00B762B2"/>
    <w:rsid w:val="00B762E4"/>
    <w:rsid w:val="00B81158"/>
    <w:rsid w:val="00B8209E"/>
    <w:rsid w:val="00B83B13"/>
    <w:rsid w:val="00B846E6"/>
    <w:rsid w:val="00B862E9"/>
    <w:rsid w:val="00B86CD8"/>
    <w:rsid w:val="00B8756F"/>
    <w:rsid w:val="00B92837"/>
    <w:rsid w:val="00B93018"/>
    <w:rsid w:val="00B9337A"/>
    <w:rsid w:val="00B93B5F"/>
    <w:rsid w:val="00B942D4"/>
    <w:rsid w:val="00B96167"/>
    <w:rsid w:val="00BA026D"/>
    <w:rsid w:val="00BA2A48"/>
    <w:rsid w:val="00BA2BB0"/>
    <w:rsid w:val="00BA3CC8"/>
    <w:rsid w:val="00BA3ED6"/>
    <w:rsid w:val="00BA41CC"/>
    <w:rsid w:val="00BA4BD6"/>
    <w:rsid w:val="00BA4CDF"/>
    <w:rsid w:val="00BA64A6"/>
    <w:rsid w:val="00BA7391"/>
    <w:rsid w:val="00BA7A3D"/>
    <w:rsid w:val="00BB0032"/>
    <w:rsid w:val="00BB0A15"/>
    <w:rsid w:val="00BB1906"/>
    <w:rsid w:val="00BB233B"/>
    <w:rsid w:val="00BB37B7"/>
    <w:rsid w:val="00BB4DC9"/>
    <w:rsid w:val="00BB5E6A"/>
    <w:rsid w:val="00BB6EAF"/>
    <w:rsid w:val="00BC0B96"/>
    <w:rsid w:val="00BC0FA1"/>
    <w:rsid w:val="00BC3A4B"/>
    <w:rsid w:val="00BC3DD2"/>
    <w:rsid w:val="00BC598D"/>
    <w:rsid w:val="00BC5AEF"/>
    <w:rsid w:val="00BC64C1"/>
    <w:rsid w:val="00BC7218"/>
    <w:rsid w:val="00BC7B24"/>
    <w:rsid w:val="00BD064E"/>
    <w:rsid w:val="00BD08B2"/>
    <w:rsid w:val="00BD1935"/>
    <w:rsid w:val="00BD4132"/>
    <w:rsid w:val="00BD459B"/>
    <w:rsid w:val="00BD4D74"/>
    <w:rsid w:val="00BD50FC"/>
    <w:rsid w:val="00BD52A4"/>
    <w:rsid w:val="00BD57C0"/>
    <w:rsid w:val="00BD739E"/>
    <w:rsid w:val="00BD7C8E"/>
    <w:rsid w:val="00BE0943"/>
    <w:rsid w:val="00BE0BBB"/>
    <w:rsid w:val="00BE0F74"/>
    <w:rsid w:val="00BE257E"/>
    <w:rsid w:val="00BE2827"/>
    <w:rsid w:val="00BE30DB"/>
    <w:rsid w:val="00BE3241"/>
    <w:rsid w:val="00BE3A7B"/>
    <w:rsid w:val="00BE50C7"/>
    <w:rsid w:val="00BE5682"/>
    <w:rsid w:val="00BE5AA0"/>
    <w:rsid w:val="00BE6FBF"/>
    <w:rsid w:val="00BE70A8"/>
    <w:rsid w:val="00BE7B05"/>
    <w:rsid w:val="00BF02FD"/>
    <w:rsid w:val="00BF1064"/>
    <w:rsid w:val="00BF2435"/>
    <w:rsid w:val="00BF482A"/>
    <w:rsid w:val="00BF4DB1"/>
    <w:rsid w:val="00BF538D"/>
    <w:rsid w:val="00BF5CC6"/>
    <w:rsid w:val="00BF7B66"/>
    <w:rsid w:val="00BF7BBB"/>
    <w:rsid w:val="00C0224D"/>
    <w:rsid w:val="00C03598"/>
    <w:rsid w:val="00C035A6"/>
    <w:rsid w:val="00C03A76"/>
    <w:rsid w:val="00C04DB2"/>
    <w:rsid w:val="00C059AB"/>
    <w:rsid w:val="00C07637"/>
    <w:rsid w:val="00C1139C"/>
    <w:rsid w:val="00C11868"/>
    <w:rsid w:val="00C14D03"/>
    <w:rsid w:val="00C14DD8"/>
    <w:rsid w:val="00C15112"/>
    <w:rsid w:val="00C166F5"/>
    <w:rsid w:val="00C17470"/>
    <w:rsid w:val="00C176EE"/>
    <w:rsid w:val="00C200C8"/>
    <w:rsid w:val="00C2033C"/>
    <w:rsid w:val="00C20505"/>
    <w:rsid w:val="00C20DA8"/>
    <w:rsid w:val="00C212BE"/>
    <w:rsid w:val="00C21357"/>
    <w:rsid w:val="00C22753"/>
    <w:rsid w:val="00C2295A"/>
    <w:rsid w:val="00C22B04"/>
    <w:rsid w:val="00C23DB5"/>
    <w:rsid w:val="00C24482"/>
    <w:rsid w:val="00C2464B"/>
    <w:rsid w:val="00C24C44"/>
    <w:rsid w:val="00C2629C"/>
    <w:rsid w:val="00C30013"/>
    <w:rsid w:val="00C30241"/>
    <w:rsid w:val="00C30A3B"/>
    <w:rsid w:val="00C31616"/>
    <w:rsid w:val="00C31BB4"/>
    <w:rsid w:val="00C32530"/>
    <w:rsid w:val="00C328B6"/>
    <w:rsid w:val="00C32C41"/>
    <w:rsid w:val="00C32C5B"/>
    <w:rsid w:val="00C33C55"/>
    <w:rsid w:val="00C34B2C"/>
    <w:rsid w:val="00C355B4"/>
    <w:rsid w:val="00C37BEB"/>
    <w:rsid w:val="00C40E91"/>
    <w:rsid w:val="00C41396"/>
    <w:rsid w:val="00C4254C"/>
    <w:rsid w:val="00C430DB"/>
    <w:rsid w:val="00C442D3"/>
    <w:rsid w:val="00C464CF"/>
    <w:rsid w:val="00C4741F"/>
    <w:rsid w:val="00C47B2C"/>
    <w:rsid w:val="00C512C4"/>
    <w:rsid w:val="00C52321"/>
    <w:rsid w:val="00C52351"/>
    <w:rsid w:val="00C52587"/>
    <w:rsid w:val="00C52AB6"/>
    <w:rsid w:val="00C53710"/>
    <w:rsid w:val="00C53CF3"/>
    <w:rsid w:val="00C53E25"/>
    <w:rsid w:val="00C55569"/>
    <w:rsid w:val="00C55D99"/>
    <w:rsid w:val="00C56F67"/>
    <w:rsid w:val="00C57942"/>
    <w:rsid w:val="00C61263"/>
    <w:rsid w:val="00C61DC5"/>
    <w:rsid w:val="00C62743"/>
    <w:rsid w:val="00C633A5"/>
    <w:rsid w:val="00C6355E"/>
    <w:rsid w:val="00C63927"/>
    <w:rsid w:val="00C65140"/>
    <w:rsid w:val="00C65D88"/>
    <w:rsid w:val="00C72766"/>
    <w:rsid w:val="00C72DA0"/>
    <w:rsid w:val="00C73A6F"/>
    <w:rsid w:val="00C73EDC"/>
    <w:rsid w:val="00C74EDA"/>
    <w:rsid w:val="00C763FD"/>
    <w:rsid w:val="00C77180"/>
    <w:rsid w:val="00C8120C"/>
    <w:rsid w:val="00C82608"/>
    <w:rsid w:val="00C83065"/>
    <w:rsid w:val="00C83206"/>
    <w:rsid w:val="00C83E32"/>
    <w:rsid w:val="00C849F4"/>
    <w:rsid w:val="00C8582E"/>
    <w:rsid w:val="00C860CB"/>
    <w:rsid w:val="00C8611B"/>
    <w:rsid w:val="00C86527"/>
    <w:rsid w:val="00C867E4"/>
    <w:rsid w:val="00C872B7"/>
    <w:rsid w:val="00C87653"/>
    <w:rsid w:val="00C876A0"/>
    <w:rsid w:val="00C8776F"/>
    <w:rsid w:val="00C9155E"/>
    <w:rsid w:val="00C91870"/>
    <w:rsid w:val="00C91C38"/>
    <w:rsid w:val="00C920B6"/>
    <w:rsid w:val="00C923B6"/>
    <w:rsid w:val="00C92E3A"/>
    <w:rsid w:val="00C94BA3"/>
    <w:rsid w:val="00C95106"/>
    <w:rsid w:val="00C96835"/>
    <w:rsid w:val="00C97E56"/>
    <w:rsid w:val="00CA1E13"/>
    <w:rsid w:val="00CA26EA"/>
    <w:rsid w:val="00CA2AF1"/>
    <w:rsid w:val="00CA4965"/>
    <w:rsid w:val="00CA4FD2"/>
    <w:rsid w:val="00CA629E"/>
    <w:rsid w:val="00CA6390"/>
    <w:rsid w:val="00CA645D"/>
    <w:rsid w:val="00CA65C5"/>
    <w:rsid w:val="00CA743F"/>
    <w:rsid w:val="00CB19B9"/>
    <w:rsid w:val="00CB265B"/>
    <w:rsid w:val="00CB2AAC"/>
    <w:rsid w:val="00CB2F6E"/>
    <w:rsid w:val="00CB4250"/>
    <w:rsid w:val="00CB42A3"/>
    <w:rsid w:val="00CB477B"/>
    <w:rsid w:val="00CB5014"/>
    <w:rsid w:val="00CB56BB"/>
    <w:rsid w:val="00CB5E76"/>
    <w:rsid w:val="00CB61F4"/>
    <w:rsid w:val="00CC0042"/>
    <w:rsid w:val="00CC2463"/>
    <w:rsid w:val="00CC3AA1"/>
    <w:rsid w:val="00CC4903"/>
    <w:rsid w:val="00CC50B0"/>
    <w:rsid w:val="00CC56A7"/>
    <w:rsid w:val="00CC5904"/>
    <w:rsid w:val="00CC7753"/>
    <w:rsid w:val="00CD05AA"/>
    <w:rsid w:val="00CD1AEC"/>
    <w:rsid w:val="00CD1C21"/>
    <w:rsid w:val="00CD1F08"/>
    <w:rsid w:val="00CD20E5"/>
    <w:rsid w:val="00CD3191"/>
    <w:rsid w:val="00CD4CA6"/>
    <w:rsid w:val="00CD5B44"/>
    <w:rsid w:val="00CD6A00"/>
    <w:rsid w:val="00CD7E76"/>
    <w:rsid w:val="00CE0F9C"/>
    <w:rsid w:val="00CE41AF"/>
    <w:rsid w:val="00CE4784"/>
    <w:rsid w:val="00CE6B5F"/>
    <w:rsid w:val="00CE71FB"/>
    <w:rsid w:val="00CE7295"/>
    <w:rsid w:val="00CE7AE7"/>
    <w:rsid w:val="00CF164E"/>
    <w:rsid w:val="00CF4A7A"/>
    <w:rsid w:val="00CF4BD8"/>
    <w:rsid w:val="00CF5D40"/>
    <w:rsid w:val="00CF5EBA"/>
    <w:rsid w:val="00CF70FB"/>
    <w:rsid w:val="00CF7181"/>
    <w:rsid w:val="00CF764A"/>
    <w:rsid w:val="00CF7923"/>
    <w:rsid w:val="00CF7D54"/>
    <w:rsid w:val="00D005B2"/>
    <w:rsid w:val="00D00C5A"/>
    <w:rsid w:val="00D01328"/>
    <w:rsid w:val="00D01545"/>
    <w:rsid w:val="00D01713"/>
    <w:rsid w:val="00D02235"/>
    <w:rsid w:val="00D02918"/>
    <w:rsid w:val="00D038AA"/>
    <w:rsid w:val="00D06352"/>
    <w:rsid w:val="00D07970"/>
    <w:rsid w:val="00D10828"/>
    <w:rsid w:val="00D108CD"/>
    <w:rsid w:val="00D12F71"/>
    <w:rsid w:val="00D13F38"/>
    <w:rsid w:val="00D1455B"/>
    <w:rsid w:val="00D148DC"/>
    <w:rsid w:val="00D15732"/>
    <w:rsid w:val="00D209D5"/>
    <w:rsid w:val="00D20CEE"/>
    <w:rsid w:val="00D2173C"/>
    <w:rsid w:val="00D22150"/>
    <w:rsid w:val="00D226BD"/>
    <w:rsid w:val="00D22FCF"/>
    <w:rsid w:val="00D23692"/>
    <w:rsid w:val="00D25467"/>
    <w:rsid w:val="00D25F98"/>
    <w:rsid w:val="00D27184"/>
    <w:rsid w:val="00D27F55"/>
    <w:rsid w:val="00D33B31"/>
    <w:rsid w:val="00D342E5"/>
    <w:rsid w:val="00D353F5"/>
    <w:rsid w:val="00D4046B"/>
    <w:rsid w:val="00D40550"/>
    <w:rsid w:val="00D40E47"/>
    <w:rsid w:val="00D41C4E"/>
    <w:rsid w:val="00D421C5"/>
    <w:rsid w:val="00D42AAA"/>
    <w:rsid w:val="00D42B23"/>
    <w:rsid w:val="00D43860"/>
    <w:rsid w:val="00D447F3"/>
    <w:rsid w:val="00D4485F"/>
    <w:rsid w:val="00D45819"/>
    <w:rsid w:val="00D45DB9"/>
    <w:rsid w:val="00D46598"/>
    <w:rsid w:val="00D46B08"/>
    <w:rsid w:val="00D46F5F"/>
    <w:rsid w:val="00D4748B"/>
    <w:rsid w:val="00D47BFF"/>
    <w:rsid w:val="00D5004A"/>
    <w:rsid w:val="00D5080A"/>
    <w:rsid w:val="00D52045"/>
    <w:rsid w:val="00D524ED"/>
    <w:rsid w:val="00D52849"/>
    <w:rsid w:val="00D53181"/>
    <w:rsid w:val="00D536FE"/>
    <w:rsid w:val="00D538E0"/>
    <w:rsid w:val="00D53A91"/>
    <w:rsid w:val="00D564C1"/>
    <w:rsid w:val="00D56D2C"/>
    <w:rsid w:val="00D5761E"/>
    <w:rsid w:val="00D57D15"/>
    <w:rsid w:val="00D60338"/>
    <w:rsid w:val="00D6052E"/>
    <w:rsid w:val="00D60B4B"/>
    <w:rsid w:val="00D61BC7"/>
    <w:rsid w:val="00D62C73"/>
    <w:rsid w:val="00D62EB4"/>
    <w:rsid w:val="00D630A4"/>
    <w:rsid w:val="00D65310"/>
    <w:rsid w:val="00D660FF"/>
    <w:rsid w:val="00D662BD"/>
    <w:rsid w:val="00D664F2"/>
    <w:rsid w:val="00D70164"/>
    <w:rsid w:val="00D70D21"/>
    <w:rsid w:val="00D7176A"/>
    <w:rsid w:val="00D723DE"/>
    <w:rsid w:val="00D76F50"/>
    <w:rsid w:val="00D7708B"/>
    <w:rsid w:val="00D7741C"/>
    <w:rsid w:val="00D80060"/>
    <w:rsid w:val="00D82159"/>
    <w:rsid w:val="00D821B1"/>
    <w:rsid w:val="00D8346A"/>
    <w:rsid w:val="00D83FD2"/>
    <w:rsid w:val="00D85486"/>
    <w:rsid w:val="00D861B1"/>
    <w:rsid w:val="00D91646"/>
    <w:rsid w:val="00D92EC8"/>
    <w:rsid w:val="00D95177"/>
    <w:rsid w:val="00DA3381"/>
    <w:rsid w:val="00DA4615"/>
    <w:rsid w:val="00DA4C69"/>
    <w:rsid w:val="00DA54B5"/>
    <w:rsid w:val="00DA554E"/>
    <w:rsid w:val="00DA565B"/>
    <w:rsid w:val="00DA6E59"/>
    <w:rsid w:val="00DA72F3"/>
    <w:rsid w:val="00DA7757"/>
    <w:rsid w:val="00DA78AA"/>
    <w:rsid w:val="00DB1A71"/>
    <w:rsid w:val="00DB3454"/>
    <w:rsid w:val="00DB3763"/>
    <w:rsid w:val="00DB454F"/>
    <w:rsid w:val="00DB6B3D"/>
    <w:rsid w:val="00DB7467"/>
    <w:rsid w:val="00DB7994"/>
    <w:rsid w:val="00DC0951"/>
    <w:rsid w:val="00DC2501"/>
    <w:rsid w:val="00DC2E11"/>
    <w:rsid w:val="00DC371B"/>
    <w:rsid w:val="00DC5AA2"/>
    <w:rsid w:val="00DC63BC"/>
    <w:rsid w:val="00DC6FF9"/>
    <w:rsid w:val="00DD2586"/>
    <w:rsid w:val="00DD4681"/>
    <w:rsid w:val="00DD503C"/>
    <w:rsid w:val="00DD506C"/>
    <w:rsid w:val="00DD5FE8"/>
    <w:rsid w:val="00DD6022"/>
    <w:rsid w:val="00DD69B9"/>
    <w:rsid w:val="00DD6CFF"/>
    <w:rsid w:val="00DE21CC"/>
    <w:rsid w:val="00DE2B91"/>
    <w:rsid w:val="00DE36D5"/>
    <w:rsid w:val="00DE4C25"/>
    <w:rsid w:val="00DE5D1A"/>
    <w:rsid w:val="00DE5E86"/>
    <w:rsid w:val="00DE673B"/>
    <w:rsid w:val="00DE6DDA"/>
    <w:rsid w:val="00DE746F"/>
    <w:rsid w:val="00DE7892"/>
    <w:rsid w:val="00DF1394"/>
    <w:rsid w:val="00DF20C6"/>
    <w:rsid w:val="00DF240B"/>
    <w:rsid w:val="00DF2462"/>
    <w:rsid w:val="00DF44B7"/>
    <w:rsid w:val="00DF5209"/>
    <w:rsid w:val="00DF66FC"/>
    <w:rsid w:val="00DF68E1"/>
    <w:rsid w:val="00DF6BE9"/>
    <w:rsid w:val="00E00801"/>
    <w:rsid w:val="00E01367"/>
    <w:rsid w:val="00E01F2A"/>
    <w:rsid w:val="00E021F8"/>
    <w:rsid w:val="00E0224A"/>
    <w:rsid w:val="00E0235A"/>
    <w:rsid w:val="00E02932"/>
    <w:rsid w:val="00E02C4B"/>
    <w:rsid w:val="00E02F2D"/>
    <w:rsid w:val="00E0357E"/>
    <w:rsid w:val="00E03718"/>
    <w:rsid w:val="00E03944"/>
    <w:rsid w:val="00E065FD"/>
    <w:rsid w:val="00E10C70"/>
    <w:rsid w:val="00E10EEA"/>
    <w:rsid w:val="00E11F1D"/>
    <w:rsid w:val="00E12BCC"/>
    <w:rsid w:val="00E13585"/>
    <w:rsid w:val="00E15D45"/>
    <w:rsid w:val="00E15F15"/>
    <w:rsid w:val="00E16F49"/>
    <w:rsid w:val="00E20C47"/>
    <w:rsid w:val="00E2143A"/>
    <w:rsid w:val="00E22883"/>
    <w:rsid w:val="00E23CF1"/>
    <w:rsid w:val="00E2450E"/>
    <w:rsid w:val="00E25590"/>
    <w:rsid w:val="00E2577A"/>
    <w:rsid w:val="00E25E7A"/>
    <w:rsid w:val="00E26337"/>
    <w:rsid w:val="00E269AF"/>
    <w:rsid w:val="00E30012"/>
    <w:rsid w:val="00E3004D"/>
    <w:rsid w:val="00E30852"/>
    <w:rsid w:val="00E30CB2"/>
    <w:rsid w:val="00E30E48"/>
    <w:rsid w:val="00E3134A"/>
    <w:rsid w:val="00E31F8E"/>
    <w:rsid w:val="00E323D2"/>
    <w:rsid w:val="00E3383D"/>
    <w:rsid w:val="00E33D7C"/>
    <w:rsid w:val="00E34271"/>
    <w:rsid w:val="00E345AF"/>
    <w:rsid w:val="00E34962"/>
    <w:rsid w:val="00E36B36"/>
    <w:rsid w:val="00E36F8B"/>
    <w:rsid w:val="00E373C9"/>
    <w:rsid w:val="00E40A77"/>
    <w:rsid w:val="00E40B8A"/>
    <w:rsid w:val="00E41643"/>
    <w:rsid w:val="00E41915"/>
    <w:rsid w:val="00E42344"/>
    <w:rsid w:val="00E43618"/>
    <w:rsid w:val="00E4365E"/>
    <w:rsid w:val="00E43BE2"/>
    <w:rsid w:val="00E44981"/>
    <w:rsid w:val="00E4558F"/>
    <w:rsid w:val="00E46F61"/>
    <w:rsid w:val="00E47138"/>
    <w:rsid w:val="00E4724F"/>
    <w:rsid w:val="00E478C6"/>
    <w:rsid w:val="00E54EB1"/>
    <w:rsid w:val="00E57F12"/>
    <w:rsid w:val="00E60520"/>
    <w:rsid w:val="00E61037"/>
    <w:rsid w:val="00E62380"/>
    <w:rsid w:val="00E62732"/>
    <w:rsid w:val="00E628D2"/>
    <w:rsid w:val="00E62BD6"/>
    <w:rsid w:val="00E64CE5"/>
    <w:rsid w:val="00E65C88"/>
    <w:rsid w:val="00E66FC8"/>
    <w:rsid w:val="00E673D5"/>
    <w:rsid w:val="00E70571"/>
    <w:rsid w:val="00E70B2B"/>
    <w:rsid w:val="00E71727"/>
    <w:rsid w:val="00E717EC"/>
    <w:rsid w:val="00E718B1"/>
    <w:rsid w:val="00E71F96"/>
    <w:rsid w:val="00E721DD"/>
    <w:rsid w:val="00E72833"/>
    <w:rsid w:val="00E73219"/>
    <w:rsid w:val="00E73970"/>
    <w:rsid w:val="00E73F7C"/>
    <w:rsid w:val="00E7586C"/>
    <w:rsid w:val="00E75A0B"/>
    <w:rsid w:val="00E777C6"/>
    <w:rsid w:val="00E77D57"/>
    <w:rsid w:val="00E8037C"/>
    <w:rsid w:val="00E80992"/>
    <w:rsid w:val="00E81910"/>
    <w:rsid w:val="00E819B3"/>
    <w:rsid w:val="00E82E09"/>
    <w:rsid w:val="00E830F5"/>
    <w:rsid w:val="00E83213"/>
    <w:rsid w:val="00E839E4"/>
    <w:rsid w:val="00E83A7A"/>
    <w:rsid w:val="00E83B49"/>
    <w:rsid w:val="00E83C07"/>
    <w:rsid w:val="00E84539"/>
    <w:rsid w:val="00E87AEE"/>
    <w:rsid w:val="00E90FC7"/>
    <w:rsid w:val="00E91052"/>
    <w:rsid w:val="00E91814"/>
    <w:rsid w:val="00E92EE9"/>
    <w:rsid w:val="00E935B0"/>
    <w:rsid w:val="00E9408F"/>
    <w:rsid w:val="00E948BB"/>
    <w:rsid w:val="00E949AB"/>
    <w:rsid w:val="00E94B13"/>
    <w:rsid w:val="00E94C83"/>
    <w:rsid w:val="00E95499"/>
    <w:rsid w:val="00E96B99"/>
    <w:rsid w:val="00E96C06"/>
    <w:rsid w:val="00E974EA"/>
    <w:rsid w:val="00E9773A"/>
    <w:rsid w:val="00E97D38"/>
    <w:rsid w:val="00EA01DF"/>
    <w:rsid w:val="00EA0673"/>
    <w:rsid w:val="00EA079B"/>
    <w:rsid w:val="00EA1876"/>
    <w:rsid w:val="00EA1EB6"/>
    <w:rsid w:val="00EA2EF2"/>
    <w:rsid w:val="00EA4365"/>
    <w:rsid w:val="00EA698E"/>
    <w:rsid w:val="00EA7C7B"/>
    <w:rsid w:val="00EB0C25"/>
    <w:rsid w:val="00EB1A63"/>
    <w:rsid w:val="00EB356F"/>
    <w:rsid w:val="00EB37F4"/>
    <w:rsid w:val="00EB4358"/>
    <w:rsid w:val="00EB4B9D"/>
    <w:rsid w:val="00EB4D43"/>
    <w:rsid w:val="00EB62B1"/>
    <w:rsid w:val="00EC0241"/>
    <w:rsid w:val="00EC14C4"/>
    <w:rsid w:val="00EC2007"/>
    <w:rsid w:val="00EC2C85"/>
    <w:rsid w:val="00EC41B1"/>
    <w:rsid w:val="00EC4EA9"/>
    <w:rsid w:val="00EC5564"/>
    <w:rsid w:val="00EC78E7"/>
    <w:rsid w:val="00ED05AA"/>
    <w:rsid w:val="00ED08E1"/>
    <w:rsid w:val="00ED2987"/>
    <w:rsid w:val="00ED475A"/>
    <w:rsid w:val="00ED479A"/>
    <w:rsid w:val="00ED57B7"/>
    <w:rsid w:val="00ED5BE1"/>
    <w:rsid w:val="00ED662A"/>
    <w:rsid w:val="00ED724C"/>
    <w:rsid w:val="00ED7288"/>
    <w:rsid w:val="00ED78A6"/>
    <w:rsid w:val="00ED7B64"/>
    <w:rsid w:val="00EE0EC5"/>
    <w:rsid w:val="00EE13E2"/>
    <w:rsid w:val="00EE22C3"/>
    <w:rsid w:val="00EE2DC8"/>
    <w:rsid w:val="00EE3FA5"/>
    <w:rsid w:val="00EE40F5"/>
    <w:rsid w:val="00EE4A38"/>
    <w:rsid w:val="00EE4AEB"/>
    <w:rsid w:val="00EE5061"/>
    <w:rsid w:val="00EE63DE"/>
    <w:rsid w:val="00EF0DDD"/>
    <w:rsid w:val="00EF15DF"/>
    <w:rsid w:val="00EF2B17"/>
    <w:rsid w:val="00EF3596"/>
    <w:rsid w:val="00EF3605"/>
    <w:rsid w:val="00EF3EAA"/>
    <w:rsid w:val="00EF43D5"/>
    <w:rsid w:val="00EF4B91"/>
    <w:rsid w:val="00EF6A10"/>
    <w:rsid w:val="00EF741F"/>
    <w:rsid w:val="00F000AF"/>
    <w:rsid w:val="00F00259"/>
    <w:rsid w:val="00F00ACC"/>
    <w:rsid w:val="00F01ED5"/>
    <w:rsid w:val="00F02BAF"/>
    <w:rsid w:val="00F03924"/>
    <w:rsid w:val="00F047D7"/>
    <w:rsid w:val="00F047ED"/>
    <w:rsid w:val="00F04B44"/>
    <w:rsid w:val="00F05654"/>
    <w:rsid w:val="00F06D82"/>
    <w:rsid w:val="00F06FB9"/>
    <w:rsid w:val="00F071A6"/>
    <w:rsid w:val="00F10315"/>
    <w:rsid w:val="00F1074E"/>
    <w:rsid w:val="00F10B3E"/>
    <w:rsid w:val="00F15748"/>
    <w:rsid w:val="00F159D8"/>
    <w:rsid w:val="00F177C8"/>
    <w:rsid w:val="00F20055"/>
    <w:rsid w:val="00F20A37"/>
    <w:rsid w:val="00F20BBB"/>
    <w:rsid w:val="00F20D15"/>
    <w:rsid w:val="00F22CD6"/>
    <w:rsid w:val="00F24398"/>
    <w:rsid w:val="00F251F3"/>
    <w:rsid w:val="00F26FD6"/>
    <w:rsid w:val="00F27F0D"/>
    <w:rsid w:val="00F30E95"/>
    <w:rsid w:val="00F31239"/>
    <w:rsid w:val="00F31E22"/>
    <w:rsid w:val="00F32122"/>
    <w:rsid w:val="00F322ED"/>
    <w:rsid w:val="00F34398"/>
    <w:rsid w:val="00F343D0"/>
    <w:rsid w:val="00F36172"/>
    <w:rsid w:val="00F36274"/>
    <w:rsid w:val="00F36BFD"/>
    <w:rsid w:val="00F37A72"/>
    <w:rsid w:val="00F37E5D"/>
    <w:rsid w:val="00F40030"/>
    <w:rsid w:val="00F4179F"/>
    <w:rsid w:val="00F44A3F"/>
    <w:rsid w:val="00F453A2"/>
    <w:rsid w:val="00F4779D"/>
    <w:rsid w:val="00F508DC"/>
    <w:rsid w:val="00F50CD0"/>
    <w:rsid w:val="00F50D19"/>
    <w:rsid w:val="00F51FBF"/>
    <w:rsid w:val="00F52005"/>
    <w:rsid w:val="00F5408E"/>
    <w:rsid w:val="00F56919"/>
    <w:rsid w:val="00F60C18"/>
    <w:rsid w:val="00F61473"/>
    <w:rsid w:val="00F6165A"/>
    <w:rsid w:val="00F61A42"/>
    <w:rsid w:val="00F61DF5"/>
    <w:rsid w:val="00F64750"/>
    <w:rsid w:val="00F648DE"/>
    <w:rsid w:val="00F657F3"/>
    <w:rsid w:val="00F662F3"/>
    <w:rsid w:val="00F67E87"/>
    <w:rsid w:val="00F70B64"/>
    <w:rsid w:val="00F70F14"/>
    <w:rsid w:val="00F7152A"/>
    <w:rsid w:val="00F72018"/>
    <w:rsid w:val="00F722C4"/>
    <w:rsid w:val="00F724F6"/>
    <w:rsid w:val="00F73A74"/>
    <w:rsid w:val="00F742BE"/>
    <w:rsid w:val="00F748F8"/>
    <w:rsid w:val="00F7658A"/>
    <w:rsid w:val="00F77008"/>
    <w:rsid w:val="00F77D95"/>
    <w:rsid w:val="00F836D5"/>
    <w:rsid w:val="00F84268"/>
    <w:rsid w:val="00F84343"/>
    <w:rsid w:val="00F84A05"/>
    <w:rsid w:val="00F84D67"/>
    <w:rsid w:val="00F85968"/>
    <w:rsid w:val="00F87C1F"/>
    <w:rsid w:val="00F87D0C"/>
    <w:rsid w:val="00F9035E"/>
    <w:rsid w:val="00F90A83"/>
    <w:rsid w:val="00F90AE2"/>
    <w:rsid w:val="00F90DBC"/>
    <w:rsid w:val="00F92390"/>
    <w:rsid w:val="00F93B16"/>
    <w:rsid w:val="00F94BBB"/>
    <w:rsid w:val="00F94EF3"/>
    <w:rsid w:val="00F9561D"/>
    <w:rsid w:val="00F973EC"/>
    <w:rsid w:val="00FA1724"/>
    <w:rsid w:val="00FA1E9F"/>
    <w:rsid w:val="00FA2BFA"/>
    <w:rsid w:val="00FA40C9"/>
    <w:rsid w:val="00FA4ED1"/>
    <w:rsid w:val="00FA78AC"/>
    <w:rsid w:val="00FB0694"/>
    <w:rsid w:val="00FB0E58"/>
    <w:rsid w:val="00FB20C0"/>
    <w:rsid w:val="00FB24B1"/>
    <w:rsid w:val="00FB28C8"/>
    <w:rsid w:val="00FB2FED"/>
    <w:rsid w:val="00FB3BDA"/>
    <w:rsid w:val="00FB49F4"/>
    <w:rsid w:val="00FB4CE4"/>
    <w:rsid w:val="00FB4F69"/>
    <w:rsid w:val="00FC3902"/>
    <w:rsid w:val="00FC46F5"/>
    <w:rsid w:val="00FC69FE"/>
    <w:rsid w:val="00FD1441"/>
    <w:rsid w:val="00FD1E35"/>
    <w:rsid w:val="00FD25C0"/>
    <w:rsid w:val="00FD29E1"/>
    <w:rsid w:val="00FD4B98"/>
    <w:rsid w:val="00FD4F22"/>
    <w:rsid w:val="00FD4F6E"/>
    <w:rsid w:val="00FD57E5"/>
    <w:rsid w:val="00FD5D4C"/>
    <w:rsid w:val="00FD6E1D"/>
    <w:rsid w:val="00FD6FFD"/>
    <w:rsid w:val="00FD7B39"/>
    <w:rsid w:val="00FD7E10"/>
    <w:rsid w:val="00FE08EC"/>
    <w:rsid w:val="00FE1649"/>
    <w:rsid w:val="00FE384B"/>
    <w:rsid w:val="00FE3F0E"/>
    <w:rsid w:val="00FE40A4"/>
    <w:rsid w:val="00FE53D6"/>
    <w:rsid w:val="00FE7006"/>
    <w:rsid w:val="00FF029B"/>
    <w:rsid w:val="00FF133A"/>
    <w:rsid w:val="00FF17FF"/>
    <w:rsid w:val="00FF22AA"/>
    <w:rsid w:val="00FF3CB0"/>
    <w:rsid w:val="00FF6ACF"/>
    <w:rsid w:val="00FF7F36"/>
    <w:rsid w:val="184DCA36"/>
    <w:rsid w:val="342B2EB3"/>
    <w:rsid w:val="4E777231"/>
    <w:rsid w:val="5BC080E0"/>
    <w:rsid w:val="6EF91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D13575"/>
  <w15:docId w15:val="{FA7F2AB4-1A64-418D-91E6-DE17E205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846"/>
    <w:pPr>
      <w:spacing w:after="240"/>
      <w:jc w:val="both"/>
    </w:pPr>
    <w:rPr>
      <w:sz w:val="24"/>
      <w:lang w:val="en-GB"/>
    </w:rPr>
  </w:style>
  <w:style w:type="paragraph" w:styleId="Heading1">
    <w:name w:val="heading 1"/>
    <w:basedOn w:val="Normal"/>
    <w:next w:val="Normal"/>
    <w:rsid w:val="00244711"/>
    <w:pPr>
      <w:keepNext/>
      <w:spacing w:before="360" w:line="280" w:lineRule="exact"/>
      <w:outlineLvl w:val="0"/>
    </w:pPr>
    <w:rPr>
      <w:b/>
      <w:caps/>
      <w:kern w:val="28"/>
      <w:sz w:val="28"/>
    </w:rPr>
  </w:style>
  <w:style w:type="paragraph" w:styleId="Heading2">
    <w:name w:val="heading 2"/>
    <w:basedOn w:val="Normal"/>
    <w:next w:val="Normal"/>
    <w:rsid w:val="00244711"/>
    <w:pPr>
      <w:keepNext/>
      <w:spacing w:before="240" w:after="120" w:line="280" w:lineRule="exact"/>
      <w:outlineLvl w:val="1"/>
    </w:pPr>
    <w:rPr>
      <w:b/>
    </w:rPr>
  </w:style>
  <w:style w:type="paragraph" w:styleId="Heading3">
    <w:name w:val="heading 3"/>
    <w:basedOn w:val="Normal"/>
    <w:next w:val="Normal"/>
    <w:link w:val="Heading3Char"/>
    <w:uiPriority w:val="9"/>
    <w:qFormat/>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link w:val="Heading6Char"/>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1"/>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aliases w:val="Annotationmark"/>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Tekst opmerking"/>
    <w:basedOn w:val="Normal"/>
    <w:link w:val="CommentTextChar"/>
    <w:qFormat/>
    <w:rsid w:val="00D01713"/>
    <w:rPr>
      <w:sz w:val="20"/>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basedOn w:val="DefaultParagraphFont"/>
    <w:link w:val="CommentText"/>
    <w:rsid w:val="00D01713"/>
    <w:rPr>
      <w:lang w:val="en-GB"/>
    </w:rPr>
  </w:style>
  <w:style w:type="paragraph" w:styleId="CommentSubject">
    <w:name w:val="annotation subject"/>
    <w:basedOn w:val="CommentText"/>
    <w:next w:val="CommentText"/>
    <w:link w:val="CommentSubjectChar"/>
    <w:uiPriority w:val="99"/>
    <w:rsid w:val="00D01713"/>
    <w:rPr>
      <w:b/>
      <w:bCs/>
    </w:rPr>
  </w:style>
  <w:style w:type="character" w:customStyle="1" w:styleId="CommentSubjectChar">
    <w:name w:val="Comment Subject Char"/>
    <w:basedOn w:val="CommentTextChar"/>
    <w:link w:val="CommentSubject"/>
    <w:uiPriority w:val="99"/>
    <w:rsid w:val="00D01713"/>
    <w:rPr>
      <w:b/>
      <w:bCs/>
      <w:lang w:val="en-GB"/>
    </w:rPr>
  </w:style>
  <w:style w:type="character" w:styleId="Hyperlink">
    <w:name w:val="Hyperlink"/>
    <w:basedOn w:val="DefaultParagraphFont"/>
    <w:uiPriority w:val="99"/>
    <w:rsid w:val="00BF02FD"/>
    <w:rPr>
      <w:color w:val="0000FF" w:themeColor="hyperlink"/>
      <w:u w:val="single"/>
    </w:rPr>
  </w:style>
  <w:style w:type="character" w:styleId="FollowedHyperlink">
    <w:name w:val="FollowedHyperlink"/>
    <w:basedOn w:val="DefaultParagraphFont"/>
    <w:uiPriority w:val="99"/>
    <w:rsid w:val="00FD6E1D"/>
    <w:rPr>
      <w:color w:val="800080" w:themeColor="followedHyperlink"/>
      <w:u w:val="single"/>
    </w:rPr>
  </w:style>
  <w:style w:type="paragraph" w:styleId="BalloonText">
    <w:name w:val="Balloon Text"/>
    <w:basedOn w:val="Normal"/>
    <w:link w:val="BalloonTextChar"/>
    <w:uiPriority w:val="99"/>
    <w:rsid w:val="00643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uiPriority w:val="99"/>
    <w:rsid w:val="00030516"/>
    <w:rPr>
      <w:sz w:val="24"/>
      <w:lang w:val="en-GB"/>
    </w:rPr>
  </w:style>
  <w:style w:type="paragraph" w:styleId="BodyText">
    <w:name w:val="Body Text"/>
    <w:basedOn w:val="Normal"/>
    <w:link w:val="BodyTextChar"/>
    <w:rsid w:val="00E46F61"/>
    <w:pPr>
      <w:widowControl w:val="0"/>
      <w:spacing w:after="0"/>
      <w:ind w:left="120"/>
      <w:jc w:val="left"/>
    </w:pPr>
    <w:rPr>
      <w:rFonts w:ascii="Calibri" w:eastAsia="Calibri" w:hAnsi="Calibri" w:cstheme="minorBidi"/>
      <w:sz w:val="22"/>
      <w:szCs w:val="22"/>
      <w:lang w:val="en-US"/>
    </w:rPr>
  </w:style>
  <w:style w:type="character" w:customStyle="1" w:styleId="BodyTextChar">
    <w:name w:val="Body Text Char"/>
    <w:basedOn w:val="DefaultParagraphFont"/>
    <w:link w:val="BodyText"/>
    <w:rsid w:val="00E46F61"/>
    <w:rPr>
      <w:rFonts w:ascii="Calibri" w:eastAsia="Calibri" w:hAnsi="Calibri" w:cstheme="minorBidi"/>
      <w:sz w:val="22"/>
      <w:szCs w:val="22"/>
    </w:rPr>
  </w:style>
  <w:style w:type="paragraph" w:customStyle="1" w:styleId="TableParagraph">
    <w:name w:val="Table Paragraph"/>
    <w:basedOn w:val="Normal"/>
    <w:uiPriority w:val="1"/>
    <w:qFormat/>
    <w:rsid w:val="00E46F61"/>
    <w:pPr>
      <w:widowControl w:val="0"/>
      <w:spacing w:after="0"/>
      <w:jc w:val="left"/>
    </w:pPr>
    <w:rPr>
      <w:rFonts w:asciiTheme="minorHAnsi" w:eastAsiaTheme="minorHAnsi" w:hAnsiTheme="minorHAnsi" w:cstheme="minorBidi"/>
      <w:sz w:val="22"/>
      <w:szCs w:val="22"/>
      <w:lang w:val="en-US"/>
    </w:rPr>
  </w:style>
  <w:style w:type="paragraph" w:styleId="ListParagraph">
    <w:name w:val="List Paragraph"/>
    <w:aliases w:val="List Paragraph 1,Bullet1,Bullet 1,Bullet List,Section 5,hyperlink,Bullet 1 2,Hyperlink1"/>
    <w:basedOn w:val="Normal"/>
    <w:link w:val="ListParagraphChar"/>
    <w:uiPriority w:val="1"/>
    <w:qFormat/>
    <w:rsid w:val="00B601A5"/>
    <w:pPr>
      <w:spacing w:after="0"/>
      <w:ind w:left="720"/>
      <w:contextualSpacing/>
      <w:jc w:val="left"/>
    </w:pPr>
    <w:rPr>
      <w:rFonts w:eastAsia="Calibri"/>
      <w:sz w:val="20"/>
      <w:lang w:val="en-US"/>
    </w:rPr>
  </w:style>
  <w:style w:type="character" w:customStyle="1" w:styleId="ListParagraphChar">
    <w:name w:val="List Paragraph Char"/>
    <w:aliases w:val="List Paragraph 1 Char,Bullet1 Char,Bullet 1 Char,Bullet List Char,Section 5 Char,hyperlink Char,Bullet 1 2 Char,Hyperlink1 Char"/>
    <w:link w:val="ListParagraph"/>
    <w:uiPriority w:val="34"/>
    <w:locked/>
    <w:rsid w:val="00B601A5"/>
    <w:rPr>
      <w:rFonts w:eastAsia="Calibri"/>
    </w:rPr>
  </w:style>
  <w:style w:type="character" w:customStyle="1" w:styleId="normaltextrun">
    <w:name w:val="normaltextrun"/>
    <w:rsid w:val="00B601A5"/>
  </w:style>
  <w:style w:type="character" w:customStyle="1" w:styleId="eop">
    <w:name w:val="eop"/>
    <w:basedOn w:val="DefaultParagraphFont"/>
    <w:rsid w:val="00B601A5"/>
  </w:style>
  <w:style w:type="paragraph" w:customStyle="1" w:styleId="Paragraph">
    <w:name w:val="Paragraph"/>
    <w:aliases w:val="p"/>
    <w:link w:val="ParagraphChar"/>
    <w:qFormat/>
    <w:rsid w:val="00164770"/>
    <w:pPr>
      <w:spacing w:after="240"/>
    </w:pPr>
    <w:rPr>
      <w:sz w:val="24"/>
      <w:szCs w:val="24"/>
    </w:rPr>
  </w:style>
  <w:style w:type="character" w:customStyle="1" w:styleId="ParagraphChar">
    <w:name w:val="Paragraph Char"/>
    <w:link w:val="Paragraph"/>
    <w:qFormat/>
    <w:rsid w:val="00164770"/>
    <w:rPr>
      <w:sz w:val="24"/>
      <w:szCs w:val="24"/>
    </w:rPr>
  </w:style>
  <w:style w:type="paragraph" w:customStyle="1" w:styleId="paragraph0">
    <w:name w:val="paragraph"/>
    <w:basedOn w:val="Normal"/>
    <w:rsid w:val="00070C22"/>
    <w:pPr>
      <w:spacing w:before="100" w:beforeAutospacing="1" w:after="100" w:afterAutospacing="1"/>
      <w:jc w:val="left"/>
    </w:pPr>
    <w:rPr>
      <w:szCs w:val="24"/>
      <w:lang w:val="en-US"/>
    </w:rPr>
  </w:style>
  <w:style w:type="character" w:styleId="Strong">
    <w:name w:val="Strong"/>
    <w:uiPriority w:val="22"/>
    <w:qFormat/>
    <w:rsid w:val="00070C22"/>
    <w:rPr>
      <w:b/>
      <w:bCs/>
    </w:rPr>
  </w:style>
  <w:style w:type="paragraph" w:customStyle="1" w:styleId="CM39">
    <w:name w:val="CM39"/>
    <w:basedOn w:val="Default"/>
    <w:next w:val="Default"/>
    <w:uiPriority w:val="99"/>
    <w:rsid w:val="0057718A"/>
    <w:rPr>
      <w:rFonts w:ascii="Times New Roman" w:eastAsia="Calibri" w:hAnsi="Times New Roman" w:cs="Times New Roman"/>
      <w:color w:val="auto"/>
    </w:rPr>
  </w:style>
  <w:style w:type="paragraph" w:customStyle="1" w:styleId="CLDBulletListBlack">
    <w:name w:val="CLD Bullet List Black"/>
    <w:basedOn w:val="CLDBulletList"/>
    <w:qFormat/>
    <w:rsid w:val="00D005B2"/>
    <w:pPr>
      <w:spacing w:after="80"/>
      <w:ind w:left="357" w:hanging="357"/>
    </w:pPr>
    <w:rPr>
      <w:color w:val="auto"/>
    </w:rPr>
  </w:style>
  <w:style w:type="paragraph" w:styleId="Caption">
    <w:name w:val="caption"/>
    <w:basedOn w:val="Normal"/>
    <w:next w:val="Normal"/>
    <w:unhideWhenUsed/>
    <w:qFormat/>
    <w:rsid w:val="00A2164B"/>
    <w:pPr>
      <w:spacing w:after="200"/>
    </w:pPr>
    <w:rPr>
      <w:i/>
      <w:iCs/>
      <w:color w:val="1F497D" w:themeColor="text2"/>
      <w:sz w:val="18"/>
      <w:szCs w:val="18"/>
    </w:rPr>
  </w:style>
  <w:style w:type="character" w:customStyle="1" w:styleId="Heading3Char">
    <w:name w:val="Heading 3 Char"/>
    <w:basedOn w:val="DefaultParagraphFont"/>
    <w:link w:val="Heading3"/>
    <w:uiPriority w:val="9"/>
    <w:rsid w:val="00856208"/>
    <w:rPr>
      <w:b/>
      <w:i/>
      <w:iCs/>
      <w:sz w:val="24"/>
      <w:lang w:val="en-GB"/>
    </w:rPr>
  </w:style>
  <w:style w:type="paragraph" w:customStyle="1" w:styleId="BodytextAgency">
    <w:name w:val="Body text (Agency)"/>
    <w:basedOn w:val="Normal"/>
    <w:link w:val="BodytextAgencyChar"/>
    <w:qFormat/>
    <w:rsid w:val="000813CB"/>
    <w:pPr>
      <w:spacing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locked/>
    <w:rsid w:val="000813CB"/>
    <w:rPr>
      <w:rFonts w:ascii="Verdana" w:eastAsia="Verdana" w:hAnsi="Verdana" w:cs="Verdana"/>
      <w:sz w:val="18"/>
      <w:szCs w:val="18"/>
      <w:lang w:val="en-GB" w:eastAsia="en-GB"/>
    </w:rPr>
  </w:style>
  <w:style w:type="paragraph" w:customStyle="1" w:styleId="FooterAgency">
    <w:name w:val="Footer (Agency)"/>
    <w:basedOn w:val="Normal"/>
    <w:link w:val="FooterAgencyCharChar"/>
    <w:rsid w:val="00497871"/>
    <w:pPr>
      <w:spacing w:after="0"/>
      <w:jc w:val="left"/>
    </w:pPr>
    <w:rPr>
      <w:rFonts w:ascii="Verdana" w:eastAsia="Verdana" w:hAnsi="Verdana" w:cs="Verdana"/>
      <w:color w:val="6D6F71"/>
      <w:sz w:val="14"/>
      <w:szCs w:val="14"/>
      <w:lang w:eastAsia="en-GB"/>
    </w:rPr>
  </w:style>
  <w:style w:type="character" w:customStyle="1" w:styleId="FooterAgencyCharChar">
    <w:name w:val="Footer (Agency) Char Char"/>
    <w:link w:val="FooterAgency"/>
    <w:rsid w:val="00497871"/>
    <w:rPr>
      <w:rFonts w:ascii="Verdana" w:eastAsia="Verdana" w:hAnsi="Verdana" w:cs="Verdana"/>
      <w:color w:val="6D6F71"/>
      <w:sz w:val="14"/>
      <w:szCs w:val="14"/>
      <w:lang w:val="en-GB" w:eastAsia="en-GB"/>
    </w:rPr>
  </w:style>
  <w:style w:type="paragraph" w:customStyle="1" w:styleId="NormalAgency">
    <w:name w:val="Normal (Agency)"/>
    <w:link w:val="NormalAgencyChar"/>
    <w:qFormat/>
    <w:rsid w:val="00497871"/>
    <w:rPr>
      <w:rFonts w:ascii="Verdana" w:eastAsia="Verdana" w:hAnsi="Verdana" w:cs="Verdana"/>
      <w:sz w:val="18"/>
      <w:szCs w:val="18"/>
      <w:lang w:val="en-GB" w:eastAsia="en-GB"/>
    </w:rPr>
  </w:style>
  <w:style w:type="character" w:customStyle="1" w:styleId="NormalAgencyChar">
    <w:name w:val="Normal (Agency) Char"/>
    <w:link w:val="NormalAgency"/>
    <w:rsid w:val="00497871"/>
    <w:rPr>
      <w:rFonts w:ascii="Verdana" w:eastAsia="Verdana" w:hAnsi="Verdana" w:cs="Verdana"/>
      <w:sz w:val="18"/>
      <w:szCs w:val="18"/>
      <w:lang w:val="en-GB" w:eastAsia="en-GB"/>
    </w:rPr>
  </w:style>
  <w:style w:type="character" w:customStyle="1" w:styleId="PageNumberAgency">
    <w:name w:val="Page Number (Agency)"/>
    <w:rsid w:val="00497871"/>
    <w:rPr>
      <w:rFonts w:ascii="Verdana" w:hAnsi="Verdana"/>
      <w:sz w:val="14"/>
    </w:rPr>
  </w:style>
  <w:style w:type="paragraph" w:customStyle="1" w:styleId="TextTi12">
    <w:name w:val="Text:Ti12"/>
    <w:basedOn w:val="Normal"/>
    <w:rsid w:val="00497871"/>
    <w:pPr>
      <w:spacing w:after="170" w:line="280" w:lineRule="atLeast"/>
    </w:pPr>
    <w:rPr>
      <w:lang w:val="en-US" w:eastAsia="ja-JP"/>
    </w:rPr>
  </w:style>
  <w:style w:type="paragraph" w:customStyle="1" w:styleId="AnnexHeading">
    <w:name w:val="Annex Heading"/>
    <w:basedOn w:val="Normal"/>
    <w:next w:val="Normal"/>
    <w:rsid w:val="00497871"/>
    <w:pPr>
      <w:spacing w:after="0"/>
      <w:ind w:left="567" w:hanging="567"/>
      <w:jc w:val="left"/>
    </w:pPr>
    <w:rPr>
      <w:b/>
      <w:sz w:val="22"/>
      <w:lang w:val="en-US" w:eastAsia="ja-JP"/>
    </w:rPr>
  </w:style>
  <w:style w:type="character" w:customStyle="1" w:styleId="Mention1">
    <w:name w:val="Mention1"/>
    <w:basedOn w:val="DefaultParagraphFont"/>
    <w:uiPriority w:val="99"/>
    <w:unhideWhenUsed/>
    <w:rsid w:val="00497871"/>
    <w:rPr>
      <w:color w:val="2B579A"/>
      <w:shd w:val="clear" w:color="auto" w:fill="E1DFDD"/>
    </w:rPr>
  </w:style>
  <w:style w:type="paragraph" w:styleId="NormalWeb">
    <w:name w:val="Normal (Web)"/>
    <w:basedOn w:val="Normal"/>
    <w:uiPriority w:val="99"/>
    <w:unhideWhenUsed/>
    <w:rsid w:val="00497871"/>
    <w:pPr>
      <w:spacing w:before="100" w:beforeAutospacing="1" w:after="100" w:afterAutospacing="1"/>
      <w:jc w:val="left"/>
    </w:pPr>
    <w:rPr>
      <w:szCs w:val="24"/>
      <w:lang w:val="en-US"/>
    </w:rPr>
  </w:style>
  <w:style w:type="character" w:styleId="Emphasis">
    <w:name w:val="Emphasis"/>
    <w:basedOn w:val="DefaultParagraphFont"/>
    <w:uiPriority w:val="20"/>
    <w:qFormat/>
    <w:rsid w:val="00497871"/>
    <w:rPr>
      <w:i/>
      <w:iCs/>
    </w:rPr>
  </w:style>
  <w:style w:type="character" w:customStyle="1" w:styleId="BlueText">
    <w:name w:val="Blue Text"/>
    <w:basedOn w:val="DefaultParagraphFont"/>
    <w:rsid w:val="00497871"/>
    <w:rPr>
      <w:color w:val="0000FF"/>
    </w:rPr>
  </w:style>
  <w:style w:type="character" w:customStyle="1" w:styleId="UnresolvedMention1">
    <w:name w:val="Unresolved Mention1"/>
    <w:basedOn w:val="DefaultParagraphFont"/>
    <w:uiPriority w:val="99"/>
    <w:unhideWhenUsed/>
    <w:rsid w:val="00497871"/>
    <w:rPr>
      <w:color w:val="605E5C"/>
      <w:shd w:val="clear" w:color="auto" w:fill="E1DFDD"/>
    </w:rPr>
  </w:style>
  <w:style w:type="character" w:customStyle="1" w:styleId="italics">
    <w:name w:val="italics"/>
    <w:basedOn w:val="DefaultParagraphFont"/>
    <w:rsid w:val="00497871"/>
  </w:style>
  <w:style w:type="character" w:styleId="UnresolvedMention">
    <w:name w:val="Unresolved Mention"/>
    <w:basedOn w:val="DefaultParagraphFont"/>
    <w:uiPriority w:val="99"/>
    <w:unhideWhenUsed/>
    <w:rsid w:val="00497871"/>
    <w:rPr>
      <w:color w:val="605E5C"/>
      <w:shd w:val="clear" w:color="auto" w:fill="E1DFDD"/>
    </w:rPr>
  </w:style>
  <w:style w:type="character" w:styleId="Mention">
    <w:name w:val="Mention"/>
    <w:basedOn w:val="DefaultParagraphFont"/>
    <w:uiPriority w:val="99"/>
    <w:unhideWhenUsed/>
    <w:rsid w:val="00497871"/>
    <w:rPr>
      <w:color w:val="2B579A"/>
      <w:shd w:val="clear" w:color="auto" w:fill="E1DFDD"/>
    </w:rPr>
  </w:style>
  <w:style w:type="paragraph" w:styleId="TableofFigures">
    <w:name w:val="table of figures"/>
    <w:basedOn w:val="Normal"/>
    <w:next w:val="Normal"/>
    <w:uiPriority w:val="99"/>
    <w:unhideWhenUsed/>
    <w:rsid w:val="003B43B7"/>
    <w:pPr>
      <w:spacing w:after="0"/>
    </w:pPr>
  </w:style>
  <w:style w:type="character" w:styleId="FootnoteReference">
    <w:name w:val="footnote reference"/>
    <w:semiHidden/>
    <w:rsid w:val="00E62BD6"/>
    <w:rPr>
      <w:vertAlign w:val="superscript"/>
    </w:rPr>
  </w:style>
  <w:style w:type="character" w:customStyle="1" w:styleId="Heading6Char">
    <w:name w:val="Heading 6 Char"/>
    <w:link w:val="Heading6"/>
    <w:rsid w:val="00E62732"/>
    <w:rPr>
      <w:rFonts w:ascii="Times" w:hAnsi="Times"/>
      <w:b/>
      <w:color w:val="3366FF"/>
      <w:sz w:val="22"/>
      <w:u w:val="double"/>
      <w:lang w:val="en-GB"/>
    </w:rPr>
  </w:style>
  <w:style w:type="paragraph" w:customStyle="1" w:styleId="BulletText">
    <w:name w:val="Bullet Text"/>
    <w:basedOn w:val="Normal"/>
    <w:rsid w:val="00E62732"/>
    <w:pPr>
      <w:numPr>
        <w:numId w:val="3"/>
      </w:numPr>
      <w:tabs>
        <w:tab w:val="clear" w:pos="720"/>
        <w:tab w:val="num" w:pos="360"/>
      </w:tabs>
      <w:spacing w:before="120" w:after="0"/>
      <w:ind w:left="360"/>
      <w:jc w:val="left"/>
    </w:pPr>
    <w:rPr>
      <w:rFonts w:ascii="Arial" w:hAnsi="Arial" w:cs="Arial"/>
      <w:szCs w:val="24"/>
      <w:lang w:val="en-US"/>
    </w:rPr>
  </w:style>
  <w:style w:type="paragraph" w:customStyle="1" w:styleId="PIHLBulletText">
    <w:name w:val="PI HL Bullet Text"/>
    <w:basedOn w:val="Normal"/>
    <w:rsid w:val="00E62732"/>
    <w:pPr>
      <w:numPr>
        <w:numId w:val="6"/>
      </w:numPr>
      <w:spacing w:before="120" w:after="120"/>
      <w:ind w:left="360"/>
      <w:jc w:val="left"/>
    </w:pPr>
    <w:rPr>
      <w:rFonts w:ascii="Arial" w:hAnsi="Arial" w:cs="Arial"/>
      <w:sz w:val="16"/>
      <w:szCs w:val="16"/>
      <w:lang w:val="en-US"/>
    </w:rPr>
  </w:style>
  <w:style w:type="character" w:customStyle="1" w:styleId="TableText12">
    <w:name w:val="TableText 12"/>
    <w:rsid w:val="00C04DB2"/>
    <w:rPr>
      <w:rFonts w:ascii="Times New Roman" w:hAnsi="Times New Roman"/>
      <w:sz w:val="24"/>
    </w:rPr>
  </w:style>
  <w:style w:type="paragraph" w:styleId="TOCHeading">
    <w:name w:val="TOC Heading"/>
    <w:basedOn w:val="Heading1"/>
    <w:next w:val="Normal"/>
    <w:uiPriority w:val="39"/>
    <w:unhideWhenUsed/>
    <w:qFormat/>
    <w:rsid w:val="00135DF3"/>
    <w:pPr>
      <w:keepLines/>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rsid w:val="00135DF3"/>
    <w:pPr>
      <w:spacing w:after="100"/>
    </w:pPr>
  </w:style>
  <w:style w:type="paragraph" w:styleId="TOC3">
    <w:name w:val="toc 3"/>
    <w:basedOn w:val="Normal"/>
    <w:next w:val="Normal"/>
    <w:autoRedefine/>
    <w:uiPriority w:val="39"/>
    <w:unhideWhenUsed/>
    <w:rsid w:val="00135DF3"/>
    <w:pPr>
      <w:spacing w:after="100"/>
      <w:ind w:left="480"/>
    </w:pPr>
  </w:style>
  <w:style w:type="paragraph" w:styleId="TOC2">
    <w:name w:val="toc 2"/>
    <w:basedOn w:val="Normal"/>
    <w:next w:val="Normal"/>
    <w:autoRedefine/>
    <w:uiPriority w:val="39"/>
    <w:unhideWhenUsed/>
    <w:rsid w:val="00135DF3"/>
    <w:pPr>
      <w:spacing w:after="100"/>
      <w:ind w:left="240"/>
    </w:pPr>
  </w:style>
  <w:style w:type="paragraph" w:styleId="BodyText3">
    <w:name w:val="Body Text 3"/>
    <w:basedOn w:val="Normal"/>
    <w:link w:val="BodyText3Char"/>
    <w:semiHidden/>
    <w:unhideWhenUsed/>
    <w:rsid w:val="00890389"/>
    <w:pPr>
      <w:spacing w:after="120"/>
    </w:pPr>
    <w:rPr>
      <w:sz w:val="16"/>
      <w:szCs w:val="16"/>
    </w:rPr>
  </w:style>
  <w:style w:type="character" w:customStyle="1" w:styleId="BodyText3Char">
    <w:name w:val="Body Text 3 Char"/>
    <w:basedOn w:val="DefaultParagraphFont"/>
    <w:link w:val="BodyText3"/>
    <w:semiHidden/>
    <w:rsid w:val="00890389"/>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7138">
      <w:bodyDiv w:val="1"/>
      <w:marLeft w:val="0"/>
      <w:marRight w:val="0"/>
      <w:marTop w:val="0"/>
      <w:marBottom w:val="0"/>
      <w:divBdr>
        <w:top w:val="none" w:sz="0" w:space="0" w:color="auto"/>
        <w:left w:val="none" w:sz="0" w:space="0" w:color="auto"/>
        <w:bottom w:val="none" w:sz="0" w:space="0" w:color="auto"/>
        <w:right w:val="none" w:sz="0" w:space="0" w:color="auto"/>
      </w:divBdr>
    </w:div>
    <w:div w:id="20787343">
      <w:bodyDiv w:val="1"/>
      <w:marLeft w:val="0"/>
      <w:marRight w:val="0"/>
      <w:marTop w:val="0"/>
      <w:marBottom w:val="0"/>
      <w:divBdr>
        <w:top w:val="none" w:sz="0" w:space="0" w:color="auto"/>
        <w:left w:val="none" w:sz="0" w:space="0" w:color="auto"/>
        <w:bottom w:val="none" w:sz="0" w:space="0" w:color="auto"/>
        <w:right w:val="none" w:sz="0" w:space="0" w:color="auto"/>
      </w:divBdr>
    </w:div>
    <w:div w:id="25369572">
      <w:bodyDiv w:val="1"/>
      <w:marLeft w:val="0"/>
      <w:marRight w:val="0"/>
      <w:marTop w:val="0"/>
      <w:marBottom w:val="0"/>
      <w:divBdr>
        <w:top w:val="none" w:sz="0" w:space="0" w:color="auto"/>
        <w:left w:val="none" w:sz="0" w:space="0" w:color="auto"/>
        <w:bottom w:val="none" w:sz="0" w:space="0" w:color="auto"/>
        <w:right w:val="none" w:sz="0" w:space="0" w:color="auto"/>
      </w:divBdr>
    </w:div>
    <w:div w:id="37822411">
      <w:bodyDiv w:val="1"/>
      <w:marLeft w:val="0"/>
      <w:marRight w:val="0"/>
      <w:marTop w:val="0"/>
      <w:marBottom w:val="0"/>
      <w:divBdr>
        <w:top w:val="none" w:sz="0" w:space="0" w:color="auto"/>
        <w:left w:val="none" w:sz="0" w:space="0" w:color="auto"/>
        <w:bottom w:val="none" w:sz="0" w:space="0" w:color="auto"/>
        <w:right w:val="none" w:sz="0" w:space="0" w:color="auto"/>
      </w:divBdr>
    </w:div>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341055720">
      <w:bodyDiv w:val="1"/>
      <w:marLeft w:val="0"/>
      <w:marRight w:val="0"/>
      <w:marTop w:val="0"/>
      <w:marBottom w:val="0"/>
      <w:divBdr>
        <w:top w:val="none" w:sz="0" w:space="0" w:color="auto"/>
        <w:left w:val="none" w:sz="0" w:space="0" w:color="auto"/>
        <w:bottom w:val="none" w:sz="0" w:space="0" w:color="auto"/>
        <w:right w:val="none" w:sz="0" w:space="0" w:color="auto"/>
      </w:divBdr>
    </w:div>
    <w:div w:id="390810699">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68811063">
      <w:bodyDiv w:val="1"/>
      <w:marLeft w:val="0"/>
      <w:marRight w:val="0"/>
      <w:marTop w:val="0"/>
      <w:marBottom w:val="0"/>
      <w:divBdr>
        <w:top w:val="none" w:sz="0" w:space="0" w:color="auto"/>
        <w:left w:val="none" w:sz="0" w:space="0" w:color="auto"/>
        <w:bottom w:val="none" w:sz="0" w:space="0" w:color="auto"/>
        <w:right w:val="none" w:sz="0" w:space="0" w:color="auto"/>
      </w:divBdr>
    </w:div>
    <w:div w:id="769132154">
      <w:bodyDiv w:val="1"/>
      <w:marLeft w:val="0"/>
      <w:marRight w:val="0"/>
      <w:marTop w:val="0"/>
      <w:marBottom w:val="0"/>
      <w:divBdr>
        <w:top w:val="none" w:sz="0" w:space="0" w:color="auto"/>
        <w:left w:val="none" w:sz="0" w:space="0" w:color="auto"/>
        <w:bottom w:val="none" w:sz="0" w:space="0" w:color="auto"/>
        <w:right w:val="none" w:sz="0" w:space="0" w:color="auto"/>
      </w:divBdr>
    </w:div>
    <w:div w:id="1003171155">
      <w:bodyDiv w:val="1"/>
      <w:marLeft w:val="0"/>
      <w:marRight w:val="0"/>
      <w:marTop w:val="0"/>
      <w:marBottom w:val="0"/>
      <w:divBdr>
        <w:top w:val="none" w:sz="0" w:space="0" w:color="auto"/>
        <w:left w:val="none" w:sz="0" w:space="0" w:color="auto"/>
        <w:bottom w:val="none" w:sz="0" w:space="0" w:color="auto"/>
        <w:right w:val="none" w:sz="0" w:space="0" w:color="auto"/>
      </w:divBdr>
    </w:div>
    <w:div w:id="1027172139">
      <w:bodyDiv w:val="1"/>
      <w:marLeft w:val="0"/>
      <w:marRight w:val="0"/>
      <w:marTop w:val="0"/>
      <w:marBottom w:val="0"/>
      <w:divBdr>
        <w:top w:val="none" w:sz="0" w:space="0" w:color="auto"/>
        <w:left w:val="none" w:sz="0" w:space="0" w:color="auto"/>
        <w:bottom w:val="none" w:sz="0" w:space="0" w:color="auto"/>
        <w:right w:val="none" w:sz="0" w:space="0" w:color="auto"/>
      </w:divBdr>
    </w:div>
    <w:div w:id="1178691699">
      <w:bodyDiv w:val="1"/>
      <w:marLeft w:val="0"/>
      <w:marRight w:val="0"/>
      <w:marTop w:val="0"/>
      <w:marBottom w:val="0"/>
      <w:divBdr>
        <w:top w:val="none" w:sz="0" w:space="0" w:color="auto"/>
        <w:left w:val="none" w:sz="0" w:space="0" w:color="auto"/>
        <w:bottom w:val="none" w:sz="0" w:space="0" w:color="auto"/>
        <w:right w:val="none" w:sz="0" w:space="0" w:color="auto"/>
      </w:divBdr>
    </w:div>
    <w:div w:id="1225994531">
      <w:bodyDiv w:val="1"/>
      <w:marLeft w:val="0"/>
      <w:marRight w:val="0"/>
      <w:marTop w:val="0"/>
      <w:marBottom w:val="0"/>
      <w:divBdr>
        <w:top w:val="none" w:sz="0" w:space="0" w:color="auto"/>
        <w:left w:val="none" w:sz="0" w:space="0" w:color="auto"/>
        <w:bottom w:val="none" w:sz="0" w:space="0" w:color="auto"/>
        <w:right w:val="none" w:sz="0" w:space="0" w:color="auto"/>
      </w:divBdr>
    </w:div>
    <w:div w:id="1346830949">
      <w:bodyDiv w:val="1"/>
      <w:marLeft w:val="0"/>
      <w:marRight w:val="0"/>
      <w:marTop w:val="0"/>
      <w:marBottom w:val="0"/>
      <w:divBdr>
        <w:top w:val="none" w:sz="0" w:space="0" w:color="auto"/>
        <w:left w:val="none" w:sz="0" w:space="0" w:color="auto"/>
        <w:bottom w:val="none" w:sz="0" w:space="0" w:color="auto"/>
        <w:right w:val="none" w:sz="0" w:space="0" w:color="auto"/>
      </w:divBdr>
    </w:div>
    <w:div w:id="1377857253">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542741676">
      <w:bodyDiv w:val="1"/>
      <w:marLeft w:val="0"/>
      <w:marRight w:val="0"/>
      <w:marTop w:val="0"/>
      <w:marBottom w:val="0"/>
      <w:divBdr>
        <w:top w:val="none" w:sz="0" w:space="0" w:color="auto"/>
        <w:left w:val="none" w:sz="0" w:space="0" w:color="auto"/>
        <w:bottom w:val="none" w:sz="0" w:space="0" w:color="auto"/>
        <w:right w:val="none" w:sz="0" w:space="0" w:color="auto"/>
      </w:divBdr>
    </w:div>
    <w:div w:id="1575161500">
      <w:bodyDiv w:val="1"/>
      <w:marLeft w:val="0"/>
      <w:marRight w:val="0"/>
      <w:marTop w:val="0"/>
      <w:marBottom w:val="0"/>
      <w:divBdr>
        <w:top w:val="none" w:sz="0" w:space="0" w:color="auto"/>
        <w:left w:val="none" w:sz="0" w:space="0" w:color="auto"/>
        <w:bottom w:val="none" w:sz="0" w:space="0" w:color="auto"/>
        <w:right w:val="none" w:sz="0" w:space="0" w:color="auto"/>
      </w:divBdr>
    </w:div>
    <w:div w:id="1658610646">
      <w:bodyDiv w:val="1"/>
      <w:marLeft w:val="0"/>
      <w:marRight w:val="0"/>
      <w:marTop w:val="0"/>
      <w:marBottom w:val="0"/>
      <w:divBdr>
        <w:top w:val="none" w:sz="0" w:space="0" w:color="auto"/>
        <w:left w:val="none" w:sz="0" w:space="0" w:color="auto"/>
        <w:bottom w:val="none" w:sz="0" w:space="0" w:color="auto"/>
        <w:right w:val="none" w:sz="0" w:space="0" w:color="auto"/>
      </w:divBdr>
    </w:div>
    <w:div w:id="1756584195">
      <w:bodyDiv w:val="1"/>
      <w:marLeft w:val="0"/>
      <w:marRight w:val="0"/>
      <w:marTop w:val="0"/>
      <w:marBottom w:val="0"/>
      <w:divBdr>
        <w:top w:val="none" w:sz="0" w:space="0" w:color="auto"/>
        <w:left w:val="none" w:sz="0" w:space="0" w:color="auto"/>
        <w:bottom w:val="none" w:sz="0" w:space="0" w:color="auto"/>
        <w:right w:val="none" w:sz="0" w:space="0" w:color="auto"/>
      </w:divBdr>
    </w:div>
    <w:div w:id="1934822516">
      <w:bodyDiv w:val="1"/>
      <w:marLeft w:val="0"/>
      <w:marRight w:val="0"/>
      <w:marTop w:val="0"/>
      <w:marBottom w:val="0"/>
      <w:divBdr>
        <w:top w:val="none" w:sz="0" w:space="0" w:color="auto"/>
        <w:left w:val="none" w:sz="0" w:space="0" w:color="auto"/>
        <w:bottom w:val="none" w:sz="0" w:space="0" w:color="auto"/>
        <w:right w:val="none" w:sz="0" w:space="0" w:color="auto"/>
      </w:divBdr>
    </w:div>
    <w:div w:id="1938783942">
      <w:bodyDiv w:val="1"/>
      <w:marLeft w:val="0"/>
      <w:marRight w:val="0"/>
      <w:marTop w:val="0"/>
      <w:marBottom w:val="0"/>
      <w:divBdr>
        <w:top w:val="none" w:sz="0" w:space="0" w:color="auto"/>
        <w:left w:val="none" w:sz="0" w:space="0" w:color="auto"/>
        <w:bottom w:val="none" w:sz="0" w:space="0" w:color="auto"/>
        <w:right w:val="none" w:sz="0" w:space="0" w:color="auto"/>
      </w:divBdr>
    </w:div>
    <w:div w:id="21170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fftk01\Desktop\Job%20Aids%20Review\JA-RA-1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AD27E9FF806A48AD0251ECA6E05BD1" ma:contentTypeVersion="6" ma:contentTypeDescription="Create a new document." ma:contentTypeScope="" ma:versionID="e57e5c887dc0ec1b90549fa466eb3d3f">
  <xsd:schema xmlns:xsd="http://www.w3.org/2001/XMLSchema" xmlns:xs="http://www.w3.org/2001/XMLSchema" xmlns:p="http://schemas.microsoft.com/office/2006/metadata/properties" xmlns:ns2="f4a3a371-663b-431d-8842-151a04dd08c5" xmlns:ns3="e598cea8-35ac-457c-add4-95e89fe653f0" targetNamespace="http://schemas.microsoft.com/office/2006/metadata/properties" ma:root="true" ma:fieldsID="f01ca482911a6c1c1dce0c712801c27b" ns2:_="" ns3:_="">
    <xsd:import namespace="f4a3a371-663b-431d-8842-151a04dd08c5"/>
    <xsd:import namespace="e598cea8-35ac-457c-add4-95e89fe653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3a371-663b-431d-8842-151a04dd0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8cea8-35ac-457c-add4-95e89fe653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B6BD7-7A55-4AFD-834D-0BB2C95B93BC}">
  <ds:schemaRefs>
    <ds:schemaRef ds:uri="http://schemas.openxmlformats.org/officeDocument/2006/bibliography"/>
  </ds:schemaRefs>
</ds:datastoreItem>
</file>

<file path=customXml/itemProps3.xml><?xml version="1.0" encoding="utf-8"?>
<ds:datastoreItem xmlns:ds="http://schemas.openxmlformats.org/officeDocument/2006/customXml" ds:itemID="{7A864A94-DD3B-47F1-BF2F-65FB607A2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3a371-663b-431d-8842-151a04dd08c5"/>
    <ds:schemaRef ds:uri="e598cea8-35ac-457c-add4-95e89fe6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5.xml><?xml version="1.0" encoding="utf-8"?>
<ds:datastoreItem xmlns:ds="http://schemas.openxmlformats.org/officeDocument/2006/customXml" ds:itemID="{AC52BF09-4FC6-4F6C-8851-D78B8E76C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JA-RA-10-01.dotx</Template>
  <TotalTime>0</TotalTime>
  <Pages>29</Pages>
  <Words>7446</Words>
  <Characters>47496</Characters>
  <Application>Microsoft Office Word</Application>
  <DocSecurity>0</DocSecurity>
  <Lines>1484</Lines>
  <Paragraphs>832</Paragraphs>
  <ScaleCrop>false</ScaleCrop>
  <HeadingPairs>
    <vt:vector size="2" baseType="variant">
      <vt:variant>
        <vt:lpstr>Title</vt:lpstr>
      </vt:variant>
      <vt:variant>
        <vt:i4>1</vt:i4>
      </vt:variant>
    </vt:vector>
  </HeadingPairs>
  <TitlesOfParts>
    <vt:vector size="1" baseType="lpstr">
      <vt:lpstr>Paxlovid Product Information</vt:lpstr>
    </vt:vector>
  </TitlesOfParts>
  <Company/>
  <LinksUpToDate>false</LinksUpToDate>
  <CharactersWithSpaces>54110</CharactersWithSpaces>
  <SharedDoc>false</SharedDoc>
  <HLinks>
    <vt:vector size="42" baseType="variant">
      <vt:variant>
        <vt:i4>5898317</vt:i4>
      </vt:variant>
      <vt:variant>
        <vt:i4>15</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4849742</vt:i4>
      </vt:variant>
      <vt:variant>
        <vt:i4>12</vt:i4>
      </vt:variant>
      <vt:variant>
        <vt:i4>0</vt:i4>
      </vt:variant>
      <vt:variant>
        <vt:i4>5</vt:i4>
      </vt:variant>
      <vt:variant>
        <vt:lpwstr>https://www.fda.gov/media/155050/download</vt:lpwstr>
      </vt:variant>
      <vt:variant>
        <vt:lpwstr/>
      </vt:variant>
      <vt:variant>
        <vt:i4>983044</vt:i4>
      </vt:variant>
      <vt:variant>
        <vt:i4>9</vt:i4>
      </vt:variant>
      <vt:variant>
        <vt:i4>0</vt:i4>
      </vt:variant>
      <vt:variant>
        <vt:i4>5</vt:i4>
      </vt:variant>
      <vt:variant>
        <vt:lpwstr>http://gdms.pfizer.com/gdms/drl/objectId/090177e1990767b2</vt:lpwstr>
      </vt:variant>
      <vt:variant>
        <vt:lpwstr/>
      </vt:variant>
      <vt:variant>
        <vt:i4>5242983</vt:i4>
      </vt:variant>
      <vt:variant>
        <vt:i4>6</vt:i4>
      </vt:variant>
      <vt:variant>
        <vt:i4>0</vt:i4>
      </vt:variant>
      <vt:variant>
        <vt:i4>5</vt:i4>
      </vt:variant>
      <vt:variant>
        <vt:lpwstr>mailto:gretchen.e.dean@pfizer.com</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4849742</vt:i4>
      </vt:variant>
      <vt:variant>
        <vt:i4>0</vt:i4>
      </vt:variant>
      <vt:variant>
        <vt:i4>0</vt:i4>
      </vt:variant>
      <vt:variant>
        <vt:i4>5</vt:i4>
      </vt:variant>
      <vt:variant>
        <vt:lpwstr>https://www.fda.gov/media/155050/download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nirmatrelvir/ritonavir</dc:title>
  <dc:subject>prescription medicines</dc:subject>
  <dc:creator>Pfizer Australia</dc:creator>
  <cp:keywords/>
  <cp:lastPrinted>2015-03-11T01:11:00Z</cp:lastPrinted>
  <dcterms:created xsi:type="dcterms:W3CDTF">2022-01-24T22:56:00Z</dcterms:created>
  <dcterms:modified xsi:type="dcterms:W3CDTF">2022-01-24T22:56:00Z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0x010100C4AD27E9FF806A48AD0251ECA6E05BD1</vt:lpwstr>
  </property>
</Properties>
</file>