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DBA" w:rsidRDefault="00BC3052" w:rsidP="00B42837">
      <w:pPr>
        <w:pStyle w:val="CLDNormal"/>
        <w:rPr>
          <w:lang w:val="en-AU"/>
        </w:rPr>
      </w:pPr>
      <w:r w:rsidRPr="00BE2A26">
        <w:rPr>
          <w:rFonts w:ascii="SimSun" w:eastAsia="SimSun" w:hAnsi="SimSun" w:cs="Arial" w:hint="eastAsia"/>
          <w:sz w:val="40"/>
        </w:rPr>
        <w:t>▼</w:t>
      </w:r>
      <w:r w:rsidRPr="00BC3052">
        <w:rPr>
          <w:lang w:val="en-AU"/>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8E4946">
          <w:rPr>
            <w:rStyle w:val="Hyperlink"/>
            <w:szCs w:val="24"/>
            <w:lang w:val="en-AU"/>
          </w:rPr>
          <w:t>www.tga.gov.au/reporting-problems</w:t>
        </w:r>
      </w:hyperlink>
      <w:r w:rsidRPr="00BC3052">
        <w:rPr>
          <w:lang w:val="en-AU"/>
        </w:rPr>
        <w:t>.</w:t>
      </w:r>
    </w:p>
    <w:p w:rsidR="00160022" w:rsidRPr="00BC3052" w:rsidRDefault="00BC3052" w:rsidP="00B42837">
      <w:pPr>
        <w:pStyle w:val="CLDTITLE"/>
        <w:spacing w:before="240"/>
        <w:jc w:val="left"/>
      </w:pPr>
      <w:r w:rsidRPr="00BC3052">
        <w:t xml:space="preserve">AUSTRALIAN </w:t>
      </w:r>
      <w:r w:rsidR="00AF1FB3" w:rsidRPr="00BC3052">
        <w:t>PRODUCT INFORMATION</w:t>
      </w:r>
      <w:r w:rsidRPr="00BC3052">
        <w:t xml:space="preserve"> – BESPONSA</w:t>
      </w:r>
      <w:r w:rsidRPr="00BC3052">
        <w:rPr>
          <w:vertAlign w:val="superscript"/>
        </w:rPr>
        <w:t>®</w:t>
      </w:r>
      <w:r w:rsidRPr="00BC3052">
        <w:t xml:space="preserve"> (INOTUZUMAB OZOGAMICIN</w:t>
      </w:r>
      <w:r>
        <w:t xml:space="preserve"> (</w:t>
      </w:r>
      <w:proofErr w:type="spellStart"/>
      <w:r>
        <w:t>rch</w:t>
      </w:r>
      <w:proofErr w:type="spellEnd"/>
      <w:r>
        <w:t>)</w:t>
      </w:r>
      <w:r w:rsidRPr="00BC3052">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A63CA" w:rsidRPr="00306FFF" w:rsidTr="00D50116">
        <w:tc>
          <w:tcPr>
            <w:tcW w:w="9072" w:type="dxa"/>
            <w:shd w:val="clear" w:color="auto" w:fill="auto"/>
          </w:tcPr>
          <w:p w:rsidR="001A63CA" w:rsidRPr="006603AC" w:rsidRDefault="001A63CA" w:rsidP="006603AC">
            <w:pPr>
              <w:pStyle w:val="CLDNormal"/>
              <w:spacing w:before="120" w:after="0"/>
              <w:contextualSpacing/>
              <w:jc w:val="left"/>
              <w:rPr>
                <w:b/>
                <w:lang w:val="en-AU"/>
              </w:rPr>
            </w:pPr>
            <w:r w:rsidRPr="006603AC">
              <w:rPr>
                <w:b/>
                <w:lang w:val="en-AU"/>
              </w:rPr>
              <w:t xml:space="preserve">WARNING: </w:t>
            </w:r>
          </w:p>
          <w:p w:rsidR="001A63CA" w:rsidRPr="006603AC" w:rsidRDefault="001A63CA" w:rsidP="00C146CE">
            <w:pPr>
              <w:pStyle w:val="CLDNormal"/>
              <w:numPr>
                <w:ilvl w:val="0"/>
                <w:numId w:val="9"/>
              </w:numPr>
              <w:spacing w:after="0"/>
              <w:ind w:left="714" w:hanging="357"/>
              <w:contextualSpacing/>
              <w:jc w:val="left"/>
              <w:rPr>
                <w:b/>
              </w:rPr>
            </w:pPr>
            <w:r w:rsidRPr="006603AC">
              <w:rPr>
                <w:b/>
              </w:rPr>
              <w:t>Hepatotoxicity, including fatal and life</w:t>
            </w:r>
            <w:r w:rsidRPr="006603AC">
              <w:rPr>
                <w:rFonts w:ascii="Cambria Math" w:hAnsi="Cambria Math" w:cs="Cambria Math"/>
                <w:b/>
              </w:rPr>
              <w:t>‐</w:t>
            </w:r>
            <w:r w:rsidRPr="006603AC">
              <w:rPr>
                <w:b/>
              </w:rPr>
              <w:t xml:space="preserve">threatening hepatic </w:t>
            </w:r>
            <w:proofErr w:type="spellStart"/>
            <w:r w:rsidRPr="006603AC">
              <w:rPr>
                <w:b/>
              </w:rPr>
              <w:t>venoocclusive</w:t>
            </w:r>
            <w:proofErr w:type="spellEnd"/>
            <w:r w:rsidRPr="006603AC">
              <w:rPr>
                <w:b/>
              </w:rPr>
              <w:t xml:space="preserve"> disease has occurred in patients treated with </w:t>
            </w:r>
            <w:r w:rsidR="00731AD6" w:rsidRPr="006603AC">
              <w:rPr>
                <w:b/>
              </w:rPr>
              <w:t>BESPONSA</w:t>
            </w:r>
            <w:r w:rsidRPr="006603AC">
              <w:rPr>
                <w:b/>
              </w:rPr>
              <w:t xml:space="preserve">. </w:t>
            </w:r>
          </w:p>
          <w:p w:rsidR="001A63CA" w:rsidRPr="00306FFF" w:rsidRDefault="001A63CA" w:rsidP="00C146CE">
            <w:pPr>
              <w:pStyle w:val="CLDNormal"/>
              <w:numPr>
                <w:ilvl w:val="0"/>
                <w:numId w:val="9"/>
              </w:numPr>
              <w:spacing w:after="120"/>
              <w:ind w:left="714" w:hanging="357"/>
              <w:contextualSpacing/>
              <w:jc w:val="left"/>
              <w:rPr>
                <w:b/>
              </w:rPr>
            </w:pPr>
            <w:r w:rsidRPr="006603AC">
              <w:rPr>
                <w:b/>
              </w:rPr>
              <w:t>An increased risk of post</w:t>
            </w:r>
            <w:r w:rsidRPr="006603AC">
              <w:rPr>
                <w:rFonts w:ascii="Cambria Math" w:hAnsi="Cambria Math" w:cs="Cambria Math"/>
                <w:b/>
              </w:rPr>
              <w:t>‐</w:t>
            </w:r>
            <w:r w:rsidRPr="006603AC">
              <w:rPr>
                <w:b/>
              </w:rPr>
              <w:t>haem</w:t>
            </w:r>
            <w:r w:rsidR="00306FFF" w:rsidRPr="006603AC">
              <w:rPr>
                <w:b/>
              </w:rPr>
              <w:t>at</w:t>
            </w:r>
            <w:r w:rsidRPr="006603AC">
              <w:rPr>
                <w:b/>
              </w:rPr>
              <w:t>opoietic stem cell transplant (HSCT) non</w:t>
            </w:r>
            <w:r w:rsidRPr="006603AC">
              <w:rPr>
                <w:rFonts w:ascii="Cambria Math" w:hAnsi="Cambria Math" w:cs="Cambria Math"/>
                <w:b/>
              </w:rPr>
              <w:t>‐</w:t>
            </w:r>
            <w:r w:rsidRPr="006603AC">
              <w:rPr>
                <w:b/>
              </w:rPr>
              <w:t xml:space="preserve">relapse mortality has been observed in patients treated with </w:t>
            </w:r>
            <w:r w:rsidR="00731AD6" w:rsidRPr="006603AC">
              <w:rPr>
                <w:b/>
              </w:rPr>
              <w:t>BESPONSA</w:t>
            </w:r>
            <w:r w:rsidRPr="006603AC">
              <w:rPr>
                <w:b/>
              </w:rPr>
              <w:t>.</w:t>
            </w:r>
          </w:p>
        </w:tc>
      </w:tr>
    </w:tbl>
    <w:p w:rsidR="00B33A9D" w:rsidRDefault="00BC3052" w:rsidP="00BC3052">
      <w:pPr>
        <w:pStyle w:val="CLDHeading1"/>
        <w:jc w:val="left"/>
        <w:rPr>
          <w:caps w:val="0"/>
          <w:lang w:val="en-AU"/>
        </w:rPr>
      </w:pPr>
      <w:r>
        <w:rPr>
          <w:caps w:val="0"/>
          <w:lang w:val="en-AU"/>
        </w:rPr>
        <w:t>1.</w:t>
      </w:r>
      <w:r>
        <w:rPr>
          <w:caps w:val="0"/>
          <w:lang w:val="en-AU"/>
        </w:rPr>
        <w:tab/>
      </w:r>
      <w:r w:rsidR="00BC511D" w:rsidRPr="001B5E87">
        <w:rPr>
          <w:caps w:val="0"/>
          <w:lang w:val="en-AU"/>
        </w:rPr>
        <w:t>NAME OF THE MEDICINE</w:t>
      </w:r>
    </w:p>
    <w:p w:rsidR="002B0D70" w:rsidRDefault="002B0D70" w:rsidP="008C630B">
      <w:pPr>
        <w:pStyle w:val="CLDNormal"/>
      </w:pPr>
      <w:proofErr w:type="spellStart"/>
      <w:r>
        <w:t>Inotuzumab</w:t>
      </w:r>
      <w:proofErr w:type="spellEnd"/>
      <w:r>
        <w:t xml:space="preserve"> </w:t>
      </w:r>
      <w:proofErr w:type="spellStart"/>
      <w:r>
        <w:t>ozogamicin</w:t>
      </w:r>
      <w:proofErr w:type="spellEnd"/>
      <w:r>
        <w:t xml:space="preserve"> (</w:t>
      </w:r>
      <w:proofErr w:type="spellStart"/>
      <w:r>
        <w:t>rch</w:t>
      </w:r>
      <w:proofErr w:type="spellEnd"/>
      <w:r>
        <w:t>)</w:t>
      </w:r>
    </w:p>
    <w:p w:rsidR="002B0D70" w:rsidRDefault="002B0D70" w:rsidP="005C0C0F">
      <w:pPr>
        <w:pStyle w:val="CLDHeading1"/>
        <w:jc w:val="left"/>
        <w:rPr>
          <w:lang w:val="en-AU"/>
        </w:rPr>
      </w:pPr>
      <w:r>
        <w:rPr>
          <w:lang w:val="en-AU"/>
        </w:rPr>
        <w:t>2.</w:t>
      </w:r>
      <w:r>
        <w:rPr>
          <w:lang w:val="en-AU"/>
        </w:rPr>
        <w:tab/>
        <w:t>QUALITATIVE AND QUANTITATIVE COMPOSITION</w:t>
      </w:r>
    </w:p>
    <w:p w:rsidR="008C1475" w:rsidRPr="008C1475" w:rsidRDefault="008C1475" w:rsidP="008C1475">
      <w:pPr>
        <w:pStyle w:val="CLDNormal"/>
      </w:pPr>
      <w:r w:rsidRPr="008C1475">
        <w:t>BESPONSA (</w:t>
      </w:r>
      <w:proofErr w:type="spellStart"/>
      <w:r w:rsidRPr="008C1475">
        <w:t>inotuzumab</w:t>
      </w:r>
      <w:proofErr w:type="spellEnd"/>
      <w:r w:rsidRPr="008C1475">
        <w:t xml:space="preserve"> </w:t>
      </w:r>
      <w:proofErr w:type="spellStart"/>
      <w:r w:rsidRPr="008C1475">
        <w:t>ozogamicin</w:t>
      </w:r>
      <w:proofErr w:type="spellEnd"/>
      <w:r w:rsidRPr="008C1475">
        <w:t>) is a CD22-directed antibody-drug conjugate (ADC) consisting of 3 components:</w:t>
      </w:r>
    </w:p>
    <w:p w:rsidR="008C1475" w:rsidRPr="008C1475" w:rsidRDefault="008C1475" w:rsidP="008C1475">
      <w:pPr>
        <w:pStyle w:val="CLDNormal"/>
      </w:pPr>
      <w:r w:rsidRPr="008C1475">
        <w:t xml:space="preserve">1) a recombinant humanised immunoglobulin class G subtype 4 (IgG4) kappa antibody </w:t>
      </w:r>
      <w:proofErr w:type="spellStart"/>
      <w:r w:rsidRPr="008C1475">
        <w:t>inotuzumab</w:t>
      </w:r>
      <w:proofErr w:type="spellEnd"/>
      <w:r w:rsidRPr="008C1475">
        <w:t>, produced in Chinese hamster ovary cells by recombinant deoxyribonucleic acid (DNA) technology, specific for human CD22,</w:t>
      </w:r>
    </w:p>
    <w:p w:rsidR="008C1475" w:rsidRPr="008C1475" w:rsidRDefault="008C1475" w:rsidP="008C1475">
      <w:pPr>
        <w:pStyle w:val="CLDNormal"/>
      </w:pPr>
      <w:r w:rsidRPr="008C1475">
        <w:t xml:space="preserve">2) </w:t>
      </w:r>
      <w:proofErr w:type="gramStart"/>
      <w:r w:rsidRPr="008C1475">
        <w:t>a</w:t>
      </w:r>
      <w:proofErr w:type="gramEnd"/>
      <w:r w:rsidRPr="008C1475">
        <w:t xml:space="preserve"> semisynthetic </w:t>
      </w:r>
      <w:proofErr w:type="spellStart"/>
      <w:r w:rsidRPr="008C1475">
        <w:t>calicheamicin</w:t>
      </w:r>
      <w:proofErr w:type="spellEnd"/>
      <w:r w:rsidRPr="008C1475">
        <w:t xml:space="preserve"> derivative, N-acetyl-gamma-</w:t>
      </w:r>
      <w:proofErr w:type="spellStart"/>
      <w:r w:rsidRPr="008C1475">
        <w:t>calicheamicin</w:t>
      </w:r>
      <w:proofErr w:type="spellEnd"/>
      <w:r w:rsidRPr="008C1475">
        <w:t>, produced by microbial fermentation followed by synthetic modification, that causes double-stranded DNA breaks, and</w:t>
      </w:r>
    </w:p>
    <w:p w:rsidR="008C1475" w:rsidRPr="008C1475" w:rsidRDefault="008C1475" w:rsidP="008C1475">
      <w:pPr>
        <w:pStyle w:val="CLDNormal"/>
      </w:pPr>
      <w:r w:rsidRPr="008C1475">
        <w:t xml:space="preserve">3) </w:t>
      </w:r>
      <w:proofErr w:type="gramStart"/>
      <w:r w:rsidRPr="008C1475">
        <w:t>an</w:t>
      </w:r>
      <w:proofErr w:type="gramEnd"/>
      <w:r w:rsidRPr="008C1475">
        <w:t xml:space="preserve"> acid cleavable linker composed of the condensation product of 4-(4’-acetylphenoxy)-</w:t>
      </w:r>
      <w:proofErr w:type="spellStart"/>
      <w:r w:rsidRPr="008C1475">
        <w:t>butanoic</w:t>
      </w:r>
      <w:proofErr w:type="spellEnd"/>
      <w:r w:rsidRPr="008C1475">
        <w:t xml:space="preserve"> acid (</w:t>
      </w:r>
      <w:proofErr w:type="spellStart"/>
      <w:r w:rsidRPr="008C1475">
        <w:t>AcBut</w:t>
      </w:r>
      <w:proofErr w:type="spellEnd"/>
      <w:r w:rsidRPr="008C1475">
        <w:t xml:space="preserve">) and 3-methyl-3-mercaptobutane hydrazide (known as </w:t>
      </w:r>
      <w:proofErr w:type="spellStart"/>
      <w:r w:rsidRPr="008C1475">
        <w:t>dimethylhydrazide</w:t>
      </w:r>
      <w:proofErr w:type="spellEnd"/>
      <w:r w:rsidRPr="008C1475">
        <w:t>) that covalently attaches N-acetyl-gamma-</w:t>
      </w:r>
      <w:proofErr w:type="spellStart"/>
      <w:r w:rsidRPr="008C1475">
        <w:t>calicheamicin</w:t>
      </w:r>
      <w:proofErr w:type="spellEnd"/>
      <w:r w:rsidRPr="008C1475">
        <w:t xml:space="preserve"> to </w:t>
      </w:r>
      <w:proofErr w:type="spellStart"/>
      <w:r w:rsidRPr="008C1475">
        <w:t>inotuzumab</w:t>
      </w:r>
      <w:proofErr w:type="spellEnd"/>
      <w:r w:rsidRPr="008C1475">
        <w:t>.</w:t>
      </w:r>
    </w:p>
    <w:p w:rsidR="00991144" w:rsidRDefault="00991144" w:rsidP="00991144">
      <w:pPr>
        <w:pStyle w:val="CLDNormal"/>
      </w:pPr>
      <w:r>
        <w:t xml:space="preserve">Each vial contains 1 mg </w:t>
      </w:r>
      <w:proofErr w:type="spellStart"/>
      <w:r>
        <w:t>inotuzumab</w:t>
      </w:r>
      <w:proofErr w:type="spellEnd"/>
      <w:r>
        <w:t xml:space="preserve"> </w:t>
      </w:r>
      <w:proofErr w:type="spellStart"/>
      <w:r>
        <w:t>ozogamicin</w:t>
      </w:r>
      <w:proofErr w:type="spellEnd"/>
      <w:r>
        <w:t>.</w:t>
      </w:r>
    </w:p>
    <w:p w:rsidR="00991144" w:rsidRPr="008C1475" w:rsidRDefault="00991144" w:rsidP="00991144">
      <w:pPr>
        <w:pStyle w:val="CLDNormal"/>
      </w:pPr>
      <w:r w:rsidRPr="008C1475">
        <w:t xml:space="preserve">After reconstitution with 4 mL of sterile water for injection, 1 mL of solution contains 0.25 mg </w:t>
      </w:r>
      <w:proofErr w:type="spellStart"/>
      <w:r w:rsidRPr="008C1475">
        <w:t>inotuzumab</w:t>
      </w:r>
      <w:proofErr w:type="spellEnd"/>
      <w:r w:rsidRPr="008C1475">
        <w:t xml:space="preserve"> </w:t>
      </w:r>
      <w:proofErr w:type="spellStart"/>
      <w:r w:rsidRPr="008C1475">
        <w:t>ozogamicin</w:t>
      </w:r>
      <w:proofErr w:type="spellEnd"/>
      <w:r w:rsidRPr="008C1475">
        <w:t xml:space="preserve">.  </w:t>
      </w:r>
      <w:r w:rsidRPr="008C1475">
        <w:rPr>
          <w:rFonts w:eastAsia="Calibri"/>
        </w:rPr>
        <w:t>The drug product pH is approximately 8.0.</w:t>
      </w:r>
    </w:p>
    <w:p w:rsidR="008C1475" w:rsidRPr="008C1475" w:rsidRDefault="008C1475" w:rsidP="008C1475">
      <w:pPr>
        <w:pStyle w:val="CLDNormal"/>
      </w:pPr>
      <w:r>
        <w:t>For the full list of excipients, see Section 6.1 List of excipients.</w:t>
      </w:r>
    </w:p>
    <w:p w:rsidR="008C1475" w:rsidRDefault="008C1475" w:rsidP="005C0C0F">
      <w:pPr>
        <w:pStyle w:val="CLDHeading1"/>
        <w:jc w:val="left"/>
        <w:rPr>
          <w:lang w:val="en-AU"/>
        </w:rPr>
      </w:pPr>
      <w:r>
        <w:rPr>
          <w:lang w:val="en-AU"/>
        </w:rPr>
        <w:t>3.</w:t>
      </w:r>
      <w:r>
        <w:rPr>
          <w:lang w:val="en-AU"/>
        </w:rPr>
        <w:tab/>
        <w:t>PHARMACEUTICAL FORM</w:t>
      </w:r>
    </w:p>
    <w:p w:rsidR="00E8265B" w:rsidRDefault="00E8265B" w:rsidP="008C1475">
      <w:pPr>
        <w:pStyle w:val="CLDNormal"/>
      </w:pPr>
      <w:proofErr w:type="gramStart"/>
      <w:r>
        <w:t>Powder for injection.</w:t>
      </w:r>
      <w:proofErr w:type="gramEnd"/>
      <w:r>
        <w:t xml:space="preserve"> </w:t>
      </w:r>
    </w:p>
    <w:p w:rsidR="008C1475" w:rsidRDefault="008C1475" w:rsidP="008C1475">
      <w:pPr>
        <w:pStyle w:val="CLDNormal"/>
      </w:pPr>
      <w:r w:rsidRPr="008C1475">
        <w:lastRenderedPageBreak/>
        <w:t>BESPONSA</w:t>
      </w:r>
      <w:r w:rsidR="00E8265B">
        <w:t xml:space="preserve"> </w:t>
      </w:r>
      <w:r w:rsidRPr="008C1475">
        <w:t xml:space="preserve">is supplied for </w:t>
      </w:r>
      <w:r>
        <w:t xml:space="preserve">intravenous infusion as </w:t>
      </w:r>
      <w:r w:rsidRPr="008C1475">
        <w:t>1 mg (protein equivalent) of white to off-</w:t>
      </w:r>
      <w:proofErr w:type="gramStart"/>
      <w:r w:rsidRPr="008C1475">
        <w:t>white</w:t>
      </w:r>
      <w:proofErr w:type="gramEnd"/>
      <w:r w:rsidRPr="008C1475">
        <w:t xml:space="preserve"> lyophilised cake or powder in a single dose vial for reconstitution and dilution.</w:t>
      </w:r>
    </w:p>
    <w:p w:rsidR="008C1475" w:rsidRDefault="001D3F19" w:rsidP="001D3F19">
      <w:pPr>
        <w:pStyle w:val="CLDHeading1"/>
        <w:rPr>
          <w:lang w:val="en-AU"/>
        </w:rPr>
      </w:pPr>
      <w:r>
        <w:rPr>
          <w:lang w:val="en-AU"/>
        </w:rPr>
        <w:t>4.</w:t>
      </w:r>
      <w:r>
        <w:rPr>
          <w:lang w:val="en-AU"/>
        </w:rPr>
        <w:tab/>
        <w:t>CLINICAL PARTICULARS</w:t>
      </w:r>
    </w:p>
    <w:p w:rsidR="001D3F19" w:rsidRDefault="001D3F19" w:rsidP="001D3F19">
      <w:pPr>
        <w:pStyle w:val="CLDHeading2"/>
        <w:rPr>
          <w:lang w:val="en-AU"/>
        </w:rPr>
      </w:pPr>
      <w:r>
        <w:rPr>
          <w:lang w:val="en-AU"/>
        </w:rPr>
        <w:t>4.1</w:t>
      </w:r>
      <w:r>
        <w:rPr>
          <w:lang w:val="en-AU"/>
        </w:rPr>
        <w:tab/>
        <w:t>Therapeutic Indications</w:t>
      </w:r>
    </w:p>
    <w:p w:rsidR="001D3F19" w:rsidRDefault="001D3F19" w:rsidP="001D3F19">
      <w:pPr>
        <w:pStyle w:val="CLDNormal"/>
      </w:pPr>
      <w:r w:rsidRPr="001B5E87">
        <w:t>BESPONSA is indicated for the treatment of adults with relapsed or refractory</w:t>
      </w:r>
      <w:r w:rsidRPr="00FC30C9">
        <w:t xml:space="preserve"> CD22</w:t>
      </w:r>
      <w:r w:rsidRPr="00FC30C9">
        <w:rPr>
          <w:rFonts w:ascii="Cambria Math" w:hAnsi="Cambria Math" w:cs="Cambria Math"/>
        </w:rPr>
        <w:t>‐</w:t>
      </w:r>
      <w:r w:rsidRPr="00FC30C9">
        <w:t xml:space="preserve">positive </w:t>
      </w:r>
      <w:r w:rsidRPr="001B5E87">
        <w:t xml:space="preserve">B-cell precursor acute lymphoblastic leukaemia (ALL). </w:t>
      </w:r>
    </w:p>
    <w:p w:rsidR="001D3F19" w:rsidRDefault="001D3F19" w:rsidP="001D3F19">
      <w:pPr>
        <w:pStyle w:val="CLDHeading2"/>
        <w:rPr>
          <w:lang w:val="en-AU"/>
        </w:rPr>
      </w:pPr>
      <w:r>
        <w:rPr>
          <w:lang w:val="en-AU"/>
        </w:rPr>
        <w:t>4.2</w:t>
      </w:r>
      <w:r>
        <w:rPr>
          <w:lang w:val="en-AU"/>
        </w:rPr>
        <w:tab/>
        <w:t>Dose and method of administration</w:t>
      </w:r>
    </w:p>
    <w:p w:rsidR="00495551" w:rsidRPr="001B5E87" w:rsidRDefault="00495551" w:rsidP="00495551">
      <w:pPr>
        <w:pStyle w:val="CLDNormal"/>
        <w:rPr>
          <w:lang w:val="en-AU"/>
        </w:rPr>
      </w:pPr>
      <w:r>
        <w:t>Use</w:t>
      </w:r>
      <w:r w:rsidRPr="008521C8">
        <w:t xml:space="preserve"> of BESPONSA should be initiate</w:t>
      </w:r>
      <w:r>
        <w:t xml:space="preserve">d and supervised by a physician </w:t>
      </w:r>
      <w:r w:rsidRPr="008521C8">
        <w:t>experienced in the treatment of haematological malignancies</w:t>
      </w:r>
      <w:r>
        <w:t>.</w:t>
      </w:r>
    </w:p>
    <w:p w:rsidR="00495551" w:rsidRDefault="00495551" w:rsidP="00495551">
      <w:pPr>
        <w:pStyle w:val="CLDHeading3"/>
        <w:rPr>
          <w:lang w:val="en-AU"/>
        </w:rPr>
      </w:pPr>
      <w:r w:rsidRPr="001B5E87">
        <w:rPr>
          <w:lang w:val="en-AU"/>
        </w:rPr>
        <w:t>Premedication</w:t>
      </w:r>
    </w:p>
    <w:p w:rsidR="00495551" w:rsidRDefault="00495551" w:rsidP="00495551">
      <w:pPr>
        <w:pStyle w:val="CLDNormal"/>
      </w:pPr>
      <w:r w:rsidRPr="001B5E87">
        <w:t xml:space="preserve">For patients with circulating </w:t>
      </w:r>
      <w:proofErr w:type="spellStart"/>
      <w:r w:rsidRPr="001B5E87">
        <w:t>lymphoblasts</w:t>
      </w:r>
      <w:proofErr w:type="spellEnd"/>
      <w:r w:rsidRPr="001B5E87">
        <w:t xml:space="preserve">, </w:t>
      </w:r>
      <w:proofErr w:type="spellStart"/>
      <w:r w:rsidRPr="001B5E87">
        <w:t>cytoreduction</w:t>
      </w:r>
      <w:proofErr w:type="spellEnd"/>
      <w:r w:rsidRPr="001B5E87">
        <w:t xml:space="preserve"> with a combination of hydroxyurea, steroids, and/or vincristine to a peripheral blast count ≤10,000/mm</w:t>
      </w:r>
      <w:r w:rsidRPr="001B5E87">
        <w:rPr>
          <w:vertAlign w:val="superscript"/>
        </w:rPr>
        <w:t>3</w:t>
      </w:r>
      <w:r w:rsidRPr="001B5E87">
        <w:t xml:space="preserve"> is recommended prior to the first dose.</w:t>
      </w:r>
    </w:p>
    <w:p w:rsidR="00495551" w:rsidRPr="00A51BE2" w:rsidRDefault="00495551" w:rsidP="00495551">
      <w:pPr>
        <w:pStyle w:val="CLDNormal"/>
      </w:pPr>
      <w:r w:rsidRPr="001B5E87">
        <w:rPr>
          <w:szCs w:val="24"/>
        </w:rPr>
        <w:t xml:space="preserve">Premedication with a corticosteroid, antipyretic, and antihistamine is recommended prior to dosing (see </w:t>
      </w:r>
      <w:r w:rsidR="00A82594">
        <w:rPr>
          <w:szCs w:val="24"/>
        </w:rPr>
        <w:t>Section 4.4 Special warnings and precautions for use</w:t>
      </w:r>
      <w:r w:rsidRPr="001B5E87">
        <w:rPr>
          <w:szCs w:val="24"/>
        </w:rPr>
        <w:t xml:space="preserve">, Infusion Related Reactions). Patients should be observed during and for at least 1 hour after the end of infusion for symptoms of infusion related reactions (see </w:t>
      </w:r>
      <w:r w:rsidR="00A82594">
        <w:rPr>
          <w:szCs w:val="24"/>
        </w:rPr>
        <w:t>Section 4.4 Special warnings and precautions for use</w:t>
      </w:r>
      <w:r w:rsidRPr="001B5E87">
        <w:rPr>
          <w:szCs w:val="24"/>
        </w:rPr>
        <w:t>, Infusion Related Reactions).</w:t>
      </w:r>
    </w:p>
    <w:p w:rsidR="00495551" w:rsidRDefault="00495551" w:rsidP="00495551">
      <w:pPr>
        <w:pStyle w:val="CLDHeading3"/>
        <w:rPr>
          <w:lang w:val="en-AU"/>
        </w:rPr>
      </w:pPr>
      <w:r w:rsidRPr="001B5E87">
        <w:rPr>
          <w:lang w:val="en-AU"/>
        </w:rPr>
        <w:t>Recommended Dosage Regimen</w:t>
      </w:r>
    </w:p>
    <w:p w:rsidR="00495551" w:rsidRDefault="00495551" w:rsidP="00495551">
      <w:pPr>
        <w:pStyle w:val="CLDNormal"/>
      </w:pPr>
      <w:r w:rsidRPr="001B5E87">
        <w:t>BESPONSA should be administered in 3- to 4-week cycles.</w:t>
      </w:r>
    </w:p>
    <w:p w:rsidR="00495551" w:rsidRPr="001B5E87" w:rsidRDefault="00495551" w:rsidP="00495551">
      <w:pPr>
        <w:pStyle w:val="CLDNormal"/>
      </w:pPr>
      <w:r w:rsidRPr="001B5E87">
        <w:t>For patients proc</w:t>
      </w:r>
      <w:r w:rsidRPr="00E8265B">
        <w:t xml:space="preserve">eeding to HSCT, the recommended duration of treatment with BESPONSA is 2 cycles. A third cycle may be considered for those patients who do not achieve a CR or </w:t>
      </w:r>
      <w:proofErr w:type="spellStart"/>
      <w:r w:rsidRPr="00E8265B">
        <w:t>CRi</w:t>
      </w:r>
      <w:proofErr w:type="spellEnd"/>
      <w:r w:rsidRPr="00E8265B">
        <w:t xml:space="preserve"> and MRD negativity after 2 cycles (see </w:t>
      </w:r>
      <w:r w:rsidR="00A82594">
        <w:rPr>
          <w:szCs w:val="24"/>
        </w:rPr>
        <w:t>Section 4.4 Special warnings and precautions for use</w:t>
      </w:r>
      <w:r w:rsidRPr="00E8265B">
        <w:t>, Hepatotoxicity, including VOD/SOS).</w:t>
      </w:r>
      <w:r w:rsidRPr="001B5E87">
        <w:t xml:space="preserve"> </w:t>
      </w:r>
    </w:p>
    <w:p w:rsidR="00495551" w:rsidRDefault="00495551" w:rsidP="00495551">
      <w:pPr>
        <w:pStyle w:val="CLDNormal"/>
      </w:pPr>
      <w:r w:rsidRPr="001B5E87">
        <w:t>For patients not proceeding to HSCT</w:t>
      </w:r>
      <w:r>
        <w:t>,</w:t>
      </w:r>
      <w:r w:rsidRPr="001B5E87">
        <w:t xml:space="preserve"> a maximum of 6 cycles may be administered.</w:t>
      </w:r>
    </w:p>
    <w:p w:rsidR="00495551" w:rsidRPr="001B5E87" w:rsidRDefault="00495551" w:rsidP="00495551">
      <w:pPr>
        <w:pStyle w:val="CLDNormal"/>
        <w:rPr>
          <w:lang w:val="en-AU"/>
        </w:rPr>
      </w:pPr>
      <w:r>
        <w:rPr>
          <w:lang w:val="en-AU"/>
        </w:rPr>
        <w:t>Any p</w:t>
      </w:r>
      <w:r w:rsidRPr="001B5E87">
        <w:rPr>
          <w:lang w:val="en-AU"/>
        </w:rPr>
        <w:t xml:space="preserve">atients who do not achieve a CR or </w:t>
      </w:r>
      <w:proofErr w:type="spellStart"/>
      <w:r w:rsidRPr="001B5E87">
        <w:rPr>
          <w:lang w:val="en-AU"/>
        </w:rPr>
        <w:t>CRi</w:t>
      </w:r>
      <w:proofErr w:type="spellEnd"/>
      <w:r w:rsidRPr="001B5E87">
        <w:rPr>
          <w:lang w:val="en-AU"/>
        </w:rPr>
        <w:t xml:space="preserve"> within 3 cycles should discontinue treatment.</w:t>
      </w:r>
    </w:p>
    <w:p w:rsidR="00495551" w:rsidRPr="001B5E87" w:rsidRDefault="00495551" w:rsidP="00495551">
      <w:pPr>
        <w:pStyle w:val="CLDNormal"/>
        <w:rPr>
          <w:lang w:val="en-AU"/>
        </w:rPr>
      </w:pPr>
      <w:r w:rsidRPr="001B5E87">
        <w:rPr>
          <w:lang w:val="en-AU"/>
        </w:rPr>
        <w:t xml:space="preserve">Table </w:t>
      </w:r>
      <w:r w:rsidR="00053D75">
        <w:rPr>
          <w:lang w:val="en-AU"/>
        </w:rPr>
        <w:t>1</w:t>
      </w:r>
      <w:r w:rsidRPr="001B5E87">
        <w:rPr>
          <w:lang w:val="en-AU"/>
        </w:rPr>
        <w:t xml:space="preserve"> shows the recommended dosing regimens</w:t>
      </w:r>
      <w:r>
        <w:rPr>
          <w:lang w:val="en-AU"/>
        </w:rPr>
        <w:t>.</w:t>
      </w:r>
    </w:p>
    <w:p w:rsidR="00495551" w:rsidRPr="001B5E87" w:rsidRDefault="00495551" w:rsidP="00495551">
      <w:pPr>
        <w:pStyle w:val="CLDNormal"/>
        <w:rPr>
          <w:lang w:val="en-AU"/>
        </w:rPr>
      </w:pPr>
      <w:r w:rsidRPr="001B5E87">
        <w:rPr>
          <w:lang w:val="en-AU"/>
        </w:rPr>
        <w:t xml:space="preserve">For the first cycle, the recommended total dose of </w:t>
      </w:r>
      <w:r w:rsidRPr="001B5E87">
        <w:rPr>
          <w:lang w:val="en-AU" w:eastAsia="en-GB"/>
        </w:rPr>
        <w:t>BESPONSA</w:t>
      </w:r>
      <w:r w:rsidRPr="001B5E87">
        <w:rPr>
          <w:lang w:val="en-AU"/>
        </w:rPr>
        <w:t xml:space="preserve"> for all patients is 1.8 mg/m</w:t>
      </w:r>
      <w:r w:rsidRPr="001B5E87">
        <w:rPr>
          <w:vertAlign w:val="superscript"/>
          <w:lang w:val="en-AU"/>
        </w:rPr>
        <w:t>2</w:t>
      </w:r>
      <w:r w:rsidRPr="001B5E87">
        <w:rPr>
          <w:lang w:val="en-AU"/>
        </w:rPr>
        <w:t xml:space="preserve"> per cycle, administered as 3 divided doses on Days 1 (0.8 mg/m</w:t>
      </w:r>
      <w:r w:rsidRPr="001B5E87">
        <w:rPr>
          <w:vertAlign w:val="superscript"/>
          <w:lang w:val="en-AU"/>
        </w:rPr>
        <w:t>2</w:t>
      </w:r>
      <w:r w:rsidRPr="001B5E87">
        <w:rPr>
          <w:lang w:val="en-AU"/>
        </w:rPr>
        <w:t>), 8 (0.5 mg/m</w:t>
      </w:r>
      <w:r w:rsidRPr="001B5E87">
        <w:rPr>
          <w:vertAlign w:val="superscript"/>
          <w:lang w:val="en-AU"/>
        </w:rPr>
        <w:t>2</w:t>
      </w:r>
      <w:r w:rsidRPr="001B5E87">
        <w:rPr>
          <w:lang w:val="en-AU"/>
        </w:rPr>
        <w:t>), and 15 (0.5 mg/m</w:t>
      </w:r>
      <w:r w:rsidRPr="001B5E87">
        <w:rPr>
          <w:vertAlign w:val="superscript"/>
          <w:lang w:val="en-AU"/>
        </w:rPr>
        <w:t>2</w:t>
      </w:r>
      <w:r w:rsidRPr="001B5E87">
        <w:rPr>
          <w:lang w:val="en-AU"/>
        </w:rPr>
        <w:t xml:space="preserve">). Cycle 1 is 3 weeks in duration, but may be extended to 4 weeks if the patient achieves a CR or </w:t>
      </w:r>
      <w:proofErr w:type="spellStart"/>
      <w:r w:rsidRPr="001B5E87">
        <w:rPr>
          <w:lang w:val="en-AU"/>
        </w:rPr>
        <w:t>CRi</w:t>
      </w:r>
      <w:proofErr w:type="spellEnd"/>
      <w:r w:rsidRPr="001B5E87">
        <w:rPr>
          <w:lang w:val="en-AU"/>
        </w:rPr>
        <w:t>, and/or to allow recovery from toxicity.</w:t>
      </w:r>
    </w:p>
    <w:p w:rsidR="00495551" w:rsidRPr="001B5E87" w:rsidRDefault="00495551" w:rsidP="00495551">
      <w:pPr>
        <w:pStyle w:val="CLDNormal"/>
        <w:rPr>
          <w:lang w:val="en-AU"/>
        </w:rPr>
      </w:pPr>
      <w:r w:rsidRPr="001B5E87">
        <w:rPr>
          <w:lang w:val="en-AU"/>
        </w:rPr>
        <w:t xml:space="preserve">For subsequent cycles, the recommended total dose of </w:t>
      </w:r>
      <w:r w:rsidRPr="001B5E87">
        <w:rPr>
          <w:lang w:val="en-AU" w:eastAsia="en-GB"/>
        </w:rPr>
        <w:t>BESPONSA</w:t>
      </w:r>
      <w:r w:rsidRPr="001B5E87">
        <w:rPr>
          <w:lang w:val="en-AU"/>
        </w:rPr>
        <w:t xml:space="preserve"> is 1.5 mg/m</w:t>
      </w:r>
      <w:r w:rsidRPr="001B5E87">
        <w:rPr>
          <w:vertAlign w:val="superscript"/>
          <w:lang w:val="en-AU"/>
        </w:rPr>
        <w:t>2</w:t>
      </w:r>
      <w:r w:rsidRPr="001B5E87">
        <w:rPr>
          <w:lang w:val="en-AU"/>
        </w:rPr>
        <w:t xml:space="preserve"> per cycle, administered as 3 divided doses on Days 1 (0.5 mg/m</w:t>
      </w:r>
      <w:r w:rsidRPr="001B5E87">
        <w:rPr>
          <w:vertAlign w:val="superscript"/>
          <w:lang w:val="en-AU"/>
        </w:rPr>
        <w:t>2</w:t>
      </w:r>
      <w:r w:rsidRPr="001B5E87">
        <w:rPr>
          <w:lang w:val="en-AU"/>
        </w:rPr>
        <w:t>), 8 (0.5 mg/m</w:t>
      </w:r>
      <w:r w:rsidRPr="001B5E87">
        <w:rPr>
          <w:vertAlign w:val="superscript"/>
          <w:lang w:val="en-AU"/>
        </w:rPr>
        <w:t>2</w:t>
      </w:r>
      <w:r w:rsidRPr="001B5E87">
        <w:rPr>
          <w:lang w:val="en-AU"/>
        </w:rPr>
        <w:t>), and 15 (0.5 mg/m</w:t>
      </w:r>
      <w:r w:rsidRPr="001B5E87">
        <w:rPr>
          <w:vertAlign w:val="superscript"/>
          <w:lang w:val="en-AU"/>
        </w:rPr>
        <w:t>2</w:t>
      </w:r>
      <w:r w:rsidRPr="001B5E87">
        <w:rPr>
          <w:lang w:val="en-AU"/>
        </w:rPr>
        <w:t xml:space="preserve">) for patients who achieve a CR or </w:t>
      </w:r>
      <w:proofErr w:type="spellStart"/>
      <w:r w:rsidRPr="001B5E87">
        <w:rPr>
          <w:lang w:val="en-AU"/>
        </w:rPr>
        <w:t>CRi</w:t>
      </w:r>
      <w:proofErr w:type="spellEnd"/>
      <w:r w:rsidRPr="001B5E87">
        <w:rPr>
          <w:lang w:val="en-AU"/>
        </w:rPr>
        <w:t xml:space="preserve"> or 1.8 mg/m</w:t>
      </w:r>
      <w:r w:rsidRPr="001B5E87">
        <w:rPr>
          <w:vertAlign w:val="superscript"/>
          <w:lang w:val="en-AU"/>
        </w:rPr>
        <w:t>2</w:t>
      </w:r>
      <w:r w:rsidRPr="001B5E87">
        <w:rPr>
          <w:lang w:val="en-AU"/>
        </w:rPr>
        <w:t xml:space="preserve"> per cycle given as 3 divided doses on </w:t>
      </w:r>
      <w:r w:rsidRPr="001B5E87">
        <w:rPr>
          <w:lang w:val="en-AU"/>
        </w:rPr>
        <w:lastRenderedPageBreak/>
        <w:t>Days 1 (0.8 mg/m</w:t>
      </w:r>
      <w:r w:rsidRPr="001B5E87">
        <w:rPr>
          <w:vertAlign w:val="superscript"/>
          <w:lang w:val="en-AU"/>
        </w:rPr>
        <w:t>2</w:t>
      </w:r>
      <w:r w:rsidRPr="001B5E87">
        <w:rPr>
          <w:lang w:val="en-AU"/>
        </w:rPr>
        <w:t>), 8 (0.5 mg/m</w:t>
      </w:r>
      <w:r w:rsidRPr="001B5E87">
        <w:rPr>
          <w:vertAlign w:val="superscript"/>
          <w:lang w:val="en-AU"/>
        </w:rPr>
        <w:t>2</w:t>
      </w:r>
      <w:r w:rsidRPr="001B5E87">
        <w:rPr>
          <w:lang w:val="en-AU"/>
        </w:rPr>
        <w:t>), and 15 (0.5 mg/m</w:t>
      </w:r>
      <w:r w:rsidRPr="001B5E87">
        <w:rPr>
          <w:vertAlign w:val="superscript"/>
          <w:lang w:val="en-AU"/>
        </w:rPr>
        <w:t>2</w:t>
      </w:r>
      <w:r w:rsidRPr="001B5E87">
        <w:rPr>
          <w:lang w:val="en-AU"/>
        </w:rPr>
        <w:t xml:space="preserve">) for patients who do not achieve a CR or </w:t>
      </w:r>
      <w:proofErr w:type="spellStart"/>
      <w:r w:rsidRPr="001B5E87">
        <w:rPr>
          <w:lang w:val="en-AU"/>
        </w:rPr>
        <w:t>CRi</w:t>
      </w:r>
      <w:proofErr w:type="spellEnd"/>
      <w:r w:rsidRPr="001B5E87">
        <w:rPr>
          <w:lang w:val="en-AU"/>
        </w:rPr>
        <w:t>. Subsequent</w:t>
      </w:r>
      <w:r w:rsidRPr="001B5E87">
        <w:rPr>
          <w:color w:val="0000FF"/>
          <w:lang w:val="en-AU"/>
        </w:rPr>
        <w:t xml:space="preserve"> </w:t>
      </w:r>
      <w:r w:rsidRPr="001B5E87">
        <w:rPr>
          <w:lang w:val="en-AU"/>
        </w:rPr>
        <w:t>cycles are 4 weeks in duration.</w:t>
      </w:r>
    </w:p>
    <w:tbl>
      <w:tblPr>
        <w:tblW w:w="0" w:type="auto"/>
        <w:tblInd w:w="108" w:type="dxa"/>
        <w:tblLook w:val="04A0" w:firstRow="1" w:lastRow="0" w:firstColumn="1" w:lastColumn="0" w:noHBand="0" w:noVBand="1"/>
      </w:tblPr>
      <w:tblGrid>
        <w:gridCol w:w="2307"/>
        <w:gridCol w:w="1984"/>
        <w:gridCol w:w="1701"/>
        <w:gridCol w:w="3080"/>
      </w:tblGrid>
      <w:tr w:rsidR="00D50116" w:rsidRPr="001B5E87" w:rsidTr="00D50116">
        <w:tc>
          <w:tcPr>
            <w:tcW w:w="9072" w:type="dxa"/>
            <w:gridSpan w:val="4"/>
            <w:shd w:val="clear" w:color="auto" w:fill="auto"/>
          </w:tcPr>
          <w:p w:rsidR="00D50116" w:rsidRPr="001E1C47" w:rsidRDefault="00D50116" w:rsidP="001E1C47">
            <w:pPr>
              <w:jc w:val="left"/>
              <w:rPr>
                <w:b/>
                <w:lang w:val="en-AU"/>
              </w:rPr>
            </w:pPr>
            <w:r w:rsidRPr="001E1C47">
              <w:rPr>
                <w:b/>
                <w:lang w:val="en-AU"/>
              </w:rPr>
              <w:t xml:space="preserve">Table </w:t>
            </w:r>
            <w:r w:rsidR="001E1C47" w:rsidRPr="001E1C47">
              <w:rPr>
                <w:b/>
                <w:lang w:val="en-AU"/>
              </w:rPr>
              <w:t>1.</w:t>
            </w:r>
            <w:r w:rsidR="001E1C47">
              <w:rPr>
                <w:b/>
                <w:lang w:val="en-AU"/>
              </w:rPr>
              <w:t xml:space="preserve"> </w:t>
            </w:r>
            <w:r w:rsidRPr="001E1C47">
              <w:rPr>
                <w:b/>
                <w:lang w:val="en-AU"/>
              </w:rPr>
              <w:t>Dosing Regimen for Cycle 1 and Subsequent Cycles Depending on Response to Treatment</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7" w:type="dxa"/>
            <w:shd w:val="clear" w:color="auto" w:fill="auto"/>
          </w:tcPr>
          <w:p w:rsidR="00D50116" w:rsidRPr="001B5E87" w:rsidRDefault="00D50116" w:rsidP="00184BF0">
            <w:pPr>
              <w:spacing w:after="0"/>
              <w:jc w:val="center"/>
              <w:rPr>
                <w:b/>
                <w:sz w:val="22"/>
                <w:szCs w:val="22"/>
              </w:rPr>
            </w:pPr>
          </w:p>
        </w:tc>
        <w:tc>
          <w:tcPr>
            <w:tcW w:w="1984" w:type="dxa"/>
            <w:shd w:val="clear" w:color="auto" w:fill="auto"/>
          </w:tcPr>
          <w:p w:rsidR="00D50116" w:rsidRPr="001B5E87" w:rsidRDefault="00D50116" w:rsidP="00184BF0">
            <w:pPr>
              <w:spacing w:after="0"/>
              <w:jc w:val="center"/>
              <w:rPr>
                <w:b/>
                <w:sz w:val="22"/>
                <w:szCs w:val="22"/>
              </w:rPr>
            </w:pPr>
            <w:r w:rsidRPr="001B5E87">
              <w:rPr>
                <w:b/>
                <w:sz w:val="22"/>
                <w:szCs w:val="22"/>
              </w:rPr>
              <w:t>Day 1</w:t>
            </w:r>
          </w:p>
        </w:tc>
        <w:tc>
          <w:tcPr>
            <w:tcW w:w="1701" w:type="dxa"/>
            <w:shd w:val="clear" w:color="auto" w:fill="auto"/>
          </w:tcPr>
          <w:p w:rsidR="00D50116" w:rsidRPr="001B5E87" w:rsidRDefault="00D50116" w:rsidP="00184BF0">
            <w:pPr>
              <w:spacing w:after="0"/>
              <w:jc w:val="center"/>
              <w:rPr>
                <w:b/>
                <w:sz w:val="22"/>
                <w:szCs w:val="22"/>
              </w:rPr>
            </w:pPr>
            <w:r w:rsidRPr="001B5E87">
              <w:rPr>
                <w:b/>
                <w:sz w:val="22"/>
                <w:szCs w:val="22"/>
              </w:rPr>
              <w:t>Day 8</w:t>
            </w:r>
            <w:r w:rsidRPr="001B5E87">
              <w:rPr>
                <w:rFonts w:ascii="Times New Roman Bold" w:hAnsi="Times New Roman Bold"/>
                <w:b/>
                <w:sz w:val="22"/>
                <w:szCs w:val="22"/>
                <w:vertAlign w:val="superscript"/>
              </w:rPr>
              <w:t>a</w:t>
            </w:r>
          </w:p>
        </w:tc>
        <w:tc>
          <w:tcPr>
            <w:tcW w:w="3080" w:type="dxa"/>
            <w:shd w:val="clear" w:color="auto" w:fill="auto"/>
          </w:tcPr>
          <w:p w:rsidR="00D50116" w:rsidRPr="001B5E87" w:rsidRDefault="00D50116" w:rsidP="00184BF0">
            <w:pPr>
              <w:spacing w:after="0"/>
              <w:jc w:val="center"/>
              <w:rPr>
                <w:b/>
                <w:sz w:val="22"/>
                <w:szCs w:val="22"/>
              </w:rPr>
            </w:pPr>
            <w:r w:rsidRPr="001B5E87">
              <w:rPr>
                <w:b/>
                <w:sz w:val="22"/>
                <w:szCs w:val="22"/>
              </w:rPr>
              <w:t>Day 15</w:t>
            </w:r>
            <w:r w:rsidRPr="001B5E87">
              <w:rPr>
                <w:rFonts w:ascii="Times New Roman Bold" w:hAnsi="Times New Roman Bold"/>
                <w:b/>
                <w:sz w:val="22"/>
                <w:szCs w:val="22"/>
                <w:vertAlign w:val="superscript"/>
              </w:rPr>
              <w:t>a</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shd w:val="clear" w:color="auto" w:fill="auto"/>
          </w:tcPr>
          <w:p w:rsidR="00D50116" w:rsidRPr="001B5E87" w:rsidRDefault="00D50116" w:rsidP="00184BF0">
            <w:pPr>
              <w:spacing w:after="0"/>
              <w:rPr>
                <w:b/>
                <w:noProof/>
                <w:sz w:val="22"/>
                <w:szCs w:val="22"/>
              </w:rPr>
            </w:pPr>
            <w:r w:rsidRPr="001B5E87">
              <w:rPr>
                <w:b/>
                <w:noProof/>
                <w:sz w:val="22"/>
                <w:szCs w:val="22"/>
              </w:rPr>
              <w:t>Dosing regimen for Cycle 1</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7" w:type="dxa"/>
            <w:shd w:val="clear" w:color="auto" w:fill="auto"/>
          </w:tcPr>
          <w:p w:rsidR="00D50116" w:rsidRPr="001B5E87" w:rsidRDefault="00D50116" w:rsidP="00184BF0">
            <w:pPr>
              <w:spacing w:after="0"/>
              <w:rPr>
                <w:b/>
                <w:sz w:val="22"/>
                <w:szCs w:val="22"/>
              </w:rPr>
            </w:pPr>
            <w:r w:rsidRPr="001B5E87">
              <w:rPr>
                <w:b/>
                <w:sz w:val="22"/>
                <w:szCs w:val="22"/>
              </w:rPr>
              <w:t>All patients:</w:t>
            </w:r>
          </w:p>
        </w:tc>
        <w:tc>
          <w:tcPr>
            <w:tcW w:w="1984" w:type="dxa"/>
            <w:shd w:val="clear" w:color="auto" w:fill="auto"/>
          </w:tcPr>
          <w:p w:rsidR="00D50116" w:rsidRPr="001B5E87" w:rsidRDefault="00D50116" w:rsidP="00184BF0">
            <w:pPr>
              <w:spacing w:after="0"/>
              <w:jc w:val="center"/>
              <w:rPr>
                <w:noProof/>
                <w:sz w:val="22"/>
                <w:szCs w:val="22"/>
              </w:rPr>
            </w:pPr>
          </w:p>
        </w:tc>
        <w:tc>
          <w:tcPr>
            <w:tcW w:w="1701" w:type="dxa"/>
            <w:shd w:val="clear" w:color="auto" w:fill="auto"/>
          </w:tcPr>
          <w:p w:rsidR="00D50116" w:rsidRPr="001B5E87" w:rsidRDefault="00D50116" w:rsidP="00184BF0">
            <w:pPr>
              <w:spacing w:after="0"/>
              <w:jc w:val="center"/>
              <w:rPr>
                <w:noProof/>
                <w:sz w:val="22"/>
                <w:szCs w:val="22"/>
              </w:rPr>
            </w:pPr>
          </w:p>
        </w:tc>
        <w:tc>
          <w:tcPr>
            <w:tcW w:w="3080" w:type="dxa"/>
            <w:shd w:val="clear" w:color="auto" w:fill="auto"/>
          </w:tcPr>
          <w:p w:rsidR="00D50116" w:rsidRPr="001B5E87" w:rsidRDefault="00D50116" w:rsidP="00184BF0">
            <w:pPr>
              <w:spacing w:after="0"/>
              <w:jc w:val="center"/>
              <w:rPr>
                <w:noProof/>
                <w:sz w:val="22"/>
                <w:szCs w:val="22"/>
              </w:rPr>
            </w:pP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7" w:type="dxa"/>
            <w:shd w:val="clear" w:color="auto" w:fill="auto"/>
          </w:tcPr>
          <w:p w:rsidR="00D50116" w:rsidRPr="001B5E87" w:rsidRDefault="00D50116" w:rsidP="00184BF0">
            <w:pPr>
              <w:spacing w:after="0"/>
              <w:ind w:left="252"/>
              <w:rPr>
                <w:sz w:val="22"/>
                <w:szCs w:val="22"/>
              </w:rPr>
            </w:pPr>
            <w:r w:rsidRPr="001B5E87">
              <w:rPr>
                <w:sz w:val="22"/>
                <w:szCs w:val="22"/>
              </w:rPr>
              <w:t>Dose (mg/m</w:t>
            </w:r>
            <w:r w:rsidRPr="001B5E87">
              <w:rPr>
                <w:sz w:val="22"/>
                <w:szCs w:val="22"/>
                <w:vertAlign w:val="superscript"/>
              </w:rPr>
              <w:t>2</w:t>
            </w:r>
            <w:r w:rsidRPr="001B5E87">
              <w:rPr>
                <w:rFonts w:eastAsia="Times New Roman Bold"/>
                <w:sz w:val="22"/>
                <w:szCs w:val="22"/>
              </w:rPr>
              <w:t>)</w:t>
            </w:r>
            <w:r w:rsidRPr="001B5E87">
              <w:rPr>
                <w:noProof/>
                <w:sz w:val="22"/>
                <w:szCs w:val="22"/>
                <w:vertAlign w:val="superscript"/>
              </w:rPr>
              <w:t>b</w:t>
            </w:r>
          </w:p>
        </w:tc>
        <w:tc>
          <w:tcPr>
            <w:tcW w:w="1984" w:type="dxa"/>
            <w:shd w:val="clear" w:color="auto" w:fill="auto"/>
          </w:tcPr>
          <w:p w:rsidR="00D50116" w:rsidRPr="001B5E87" w:rsidRDefault="00D50116" w:rsidP="00184BF0">
            <w:pPr>
              <w:spacing w:after="0"/>
              <w:jc w:val="center"/>
              <w:rPr>
                <w:noProof/>
                <w:sz w:val="22"/>
                <w:szCs w:val="22"/>
              </w:rPr>
            </w:pPr>
            <w:r w:rsidRPr="001B5E87">
              <w:rPr>
                <w:noProof/>
                <w:sz w:val="22"/>
                <w:szCs w:val="22"/>
              </w:rPr>
              <w:t>0.8</w:t>
            </w:r>
          </w:p>
        </w:tc>
        <w:tc>
          <w:tcPr>
            <w:tcW w:w="1701" w:type="dxa"/>
            <w:shd w:val="clear" w:color="auto" w:fill="auto"/>
          </w:tcPr>
          <w:p w:rsidR="00D50116" w:rsidRPr="001B5E87" w:rsidRDefault="00D50116" w:rsidP="00184BF0">
            <w:pPr>
              <w:spacing w:after="0"/>
              <w:jc w:val="center"/>
              <w:rPr>
                <w:noProof/>
                <w:sz w:val="22"/>
                <w:szCs w:val="22"/>
              </w:rPr>
            </w:pPr>
            <w:r w:rsidRPr="001B5E87">
              <w:rPr>
                <w:noProof/>
                <w:sz w:val="22"/>
                <w:szCs w:val="22"/>
              </w:rPr>
              <w:t>0.5</w:t>
            </w:r>
          </w:p>
        </w:tc>
        <w:tc>
          <w:tcPr>
            <w:tcW w:w="3080" w:type="dxa"/>
            <w:shd w:val="clear" w:color="auto" w:fill="auto"/>
          </w:tcPr>
          <w:p w:rsidR="00D50116" w:rsidRPr="001B5E87" w:rsidRDefault="00D50116" w:rsidP="00184BF0">
            <w:pPr>
              <w:spacing w:after="0"/>
              <w:jc w:val="center"/>
              <w:rPr>
                <w:noProof/>
                <w:sz w:val="22"/>
                <w:szCs w:val="22"/>
              </w:rPr>
            </w:pPr>
            <w:r w:rsidRPr="001B5E87">
              <w:rPr>
                <w:noProof/>
                <w:sz w:val="22"/>
                <w:szCs w:val="22"/>
              </w:rPr>
              <w:t>0.5</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7" w:type="dxa"/>
            <w:shd w:val="clear" w:color="auto" w:fill="auto"/>
          </w:tcPr>
          <w:p w:rsidR="00D50116" w:rsidRPr="001B5E87" w:rsidRDefault="00D50116" w:rsidP="00184BF0">
            <w:pPr>
              <w:spacing w:after="0"/>
              <w:ind w:left="252"/>
              <w:rPr>
                <w:sz w:val="22"/>
                <w:szCs w:val="22"/>
              </w:rPr>
            </w:pPr>
            <w:r w:rsidRPr="001B5E87">
              <w:rPr>
                <w:sz w:val="22"/>
                <w:szCs w:val="22"/>
              </w:rPr>
              <w:t>Cycle length</w:t>
            </w:r>
          </w:p>
        </w:tc>
        <w:tc>
          <w:tcPr>
            <w:tcW w:w="6765" w:type="dxa"/>
            <w:gridSpan w:val="3"/>
            <w:shd w:val="clear" w:color="auto" w:fill="auto"/>
          </w:tcPr>
          <w:p w:rsidR="00D50116" w:rsidRPr="001B5E87" w:rsidRDefault="00D50116" w:rsidP="00184BF0">
            <w:pPr>
              <w:spacing w:after="0"/>
              <w:jc w:val="center"/>
              <w:rPr>
                <w:noProof/>
                <w:sz w:val="22"/>
                <w:szCs w:val="22"/>
              </w:rPr>
            </w:pPr>
            <w:r w:rsidRPr="001B5E87">
              <w:rPr>
                <w:noProof/>
                <w:sz w:val="22"/>
                <w:szCs w:val="22"/>
              </w:rPr>
              <w:t>21 days</w:t>
            </w:r>
            <w:r w:rsidRPr="001B5E87">
              <w:rPr>
                <w:noProof/>
                <w:sz w:val="22"/>
                <w:szCs w:val="22"/>
                <w:vertAlign w:val="superscript"/>
              </w:rPr>
              <w:t>c</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shd w:val="clear" w:color="auto" w:fill="auto"/>
          </w:tcPr>
          <w:p w:rsidR="00D50116" w:rsidRPr="001B5E87" w:rsidRDefault="00D50116" w:rsidP="00184BF0">
            <w:pPr>
              <w:spacing w:after="0"/>
              <w:rPr>
                <w:b/>
                <w:sz w:val="22"/>
                <w:szCs w:val="22"/>
              </w:rPr>
            </w:pPr>
            <w:r w:rsidRPr="001B5E87">
              <w:rPr>
                <w:b/>
                <w:noProof/>
                <w:sz w:val="22"/>
                <w:szCs w:val="22"/>
              </w:rPr>
              <w:t>Dosing regimen for subsequent cycles depending on response to treatment</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9072" w:type="dxa"/>
            <w:gridSpan w:val="4"/>
            <w:shd w:val="clear" w:color="auto" w:fill="auto"/>
          </w:tcPr>
          <w:p w:rsidR="00D50116" w:rsidRPr="001B5E87" w:rsidRDefault="00D50116" w:rsidP="00184BF0">
            <w:pPr>
              <w:spacing w:after="0"/>
              <w:ind w:hanging="18"/>
              <w:rPr>
                <w:b/>
                <w:noProof/>
                <w:sz w:val="22"/>
                <w:szCs w:val="22"/>
              </w:rPr>
            </w:pPr>
            <w:r w:rsidRPr="001B5E87">
              <w:rPr>
                <w:b/>
                <w:noProof/>
                <w:sz w:val="22"/>
                <w:szCs w:val="22"/>
              </w:rPr>
              <w:t>Patients who have achieved a CR</w:t>
            </w:r>
            <w:r w:rsidRPr="001B5E87">
              <w:rPr>
                <w:b/>
                <w:noProof/>
                <w:sz w:val="22"/>
                <w:szCs w:val="22"/>
                <w:vertAlign w:val="superscript"/>
              </w:rPr>
              <w:t>d</w:t>
            </w:r>
            <w:r w:rsidRPr="001B5E87">
              <w:rPr>
                <w:b/>
                <w:noProof/>
                <w:sz w:val="22"/>
                <w:szCs w:val="22"/>
              </w:rPr>
              <w:t xml:space="preserve"> or CRi</w:t>
            </w:r>
            <w:r w:rsidRPr="001B5E87">
              <w:rPr>
                <w:b/>
                <w:noProof/>
                <w:sz w:val="22"/>
                <w:szCs w:val="22"/>
                <w:vertAlign w:val="superscript"/>
              </w:rPr>
              <w:t>e</w:t>
            </w:r>
            <w:r w:rsidRPr="001B5E87">
              <w:rPr>
                <w:b/>
                <w:noProof/>
                <w:sz w:val="22"/>
                <w:szCs w:val="22"/>
              </w:rPr>
              <w:t>:</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7" w:type="dxa"/>
            <w:shd w:val="clear" w:color="auto" w:fill="auto"/>
          </w:tcPr>
          <w:p w:rsidR="00D50116" w:rsidRPr="001B5E87" w:rsidRDefault="00D50116" w:rsidP="00184BF0">
            <w:pPr>
              <w:spacing w:after="0"/>
              <w:ind w:left="252"/>
              <w:rPr>
                <w:sz w:val="22"/>
                <w:szCs w:val="22"/>
              </w:rPr>
            </w:pPr>
            <w:r w:rsidRPr="001B5E87">
              <w:rPr>
                <w:sz w:val="22"/>
                <w:szCs w:val="22"/>
              </w:rPr>
              <w:t>Dose (mg/m</w:t>
            </w:r>
            <w:r w:rsidRPr="001B5E87">
              <w:rPr>
                <w:sz w:val="22"/>
                <w:szCs w:val="22"/>
                <w:vertAlign w:val="superscript"/>
              </w:rPr>
              <w:t>2</w:t>
            </w:r>
            <w:r w:rsidRPr="001B5E87">
              <w:rPr>
                <w:rFonts w:eastAsia="Times New Roman Bold"/>
                <w:sz w:val="22"/>
                <w:szCs w:val="22"/>
              </w:rPr>
              <w:t>)</w:t>
            </w:r>
            <w:r w:rsidRPr="001B5E87">
              <w:rPr>
                <w:noProof/>
                <w:sz w:val="22"/>
                <w:szCs w:val="22"/>
                <w:vertAlign w:val="superscript"/>
              </w:rPr>
              <w:t>b</w:t>
            </w:r>
          </w:p>
        </w:tc>
        <w:tc>
          <w:tcPr>
            <w:tcW w:w="1984" w:type="dxa"/>
            <w:shd w:val="clear" w:color="auto" w:fill="auto"/>
          </w:tcPr>
          <w:p w:rsidR="00D50116" w:rsidRPr="001B5E87" w:rsidRDefault="00D50116" w:rsidP="00184BF0">
            <w:pPr>
              <w:spacing w:after="0"/>
              <w:jc w:val="center"/>
              <w:rPr>
                <w:sz w:val="22"/>
                <w:szCs w:val="22"/>
              </w:rPr>
            </w:pPr>
            <w:r w:rsidRPr="001B5E87">
              <w:rPr>
                <w:sz w:val="22"/>
                <w:szCs w:val="22"/>
              </w:rPr>
              <w:t>0.5</w:t>
            </w:r>
          </w:p>
        </w:tc>
        <w:tc>
          <w:tcPr>
            <w:tcW w:w="1701" w:type="dxa"/>
            <w:shd w:val="clear" w:color="auto" w:fill="auto"/>
          </w:tcPr>
          <w:p w:rsidR="00D50116" w:rsidRPr="001B5E87" w:rsidRDefault="00D50116" w:rsidP="00184BF0">
            <w:pPr>
              <w:spacing w:after="0"/>
              <w:jc w:val="center"/>
              <w:rPr>
                <w:sz w:val="22"/>
                <w:szCs w:val="22"/>
              </w:rPr>
            </w:pPr>
            <w:r w:rsidRPr="001B5E87">
              <w:rPr>
                <w:sz w:val="22"/>
                <w:szCs w:val="22"/>
              </w:rPr>
              <w:t>0.5</w:t>
            </w:r>
          </w:p>
        </w:tc>
        <w:tc>
          <w:tcPr>
            <w:tcW w:w="3080" w:type="dxa"/>
            <w:shd w:val="clear" w:color="auto" w:fill="auto"/>
          </w:tcPr>
          <w:p w:rsidR="00D50116" w:rsidRPr="001B5E87" w:rsidRDefault="00D50116" w:rsidP="00184BF0">
            <w:pPr>
              <w:spacing w:after="0"/>
              <w:jc w:val="center"/>
              <w:rPr>
                <w:sz w:val="22"/>
                <w:szCs w:val="22"/>
              </w:rPr>
            </w:pPr>
            <w:r w:rsidRPr="001B5E87">
              <w:rPr>
                <w:sz w:val="22"/>
                <w:szCs w:val="22"/>
              </w:rPr>
              <w:t>0.5</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7" w:type="dxa"/>
            <w:shd w:val="clear" w:color="auto" w:fill="auto"/>
          </w:tcPr>
          <w:p w:rsidR="00D50116" w:rsidRPr="001B5E87" w:rsidRDefault="00D50116" w:rsidP="00184BF0">
            <w:pPr>
              <w:spacing w:after="0"/>
              <w:ind w:left="252"/>
              <w:rPr>
                <w:sz w:val="22"/>
                <w:szCs w:val="22"/>
              </w:rPr>
            </w:pPr>
            <w:r w:rsidRPr="001B5E87">
              <w:rPr>
                <w:sz w:val="22"/>
                <w:szCs w:val="22"/>
              </w:rPr>
              <w:t>Cycle length</w:t>
            </w:r>
          </w:p>
        </w:tc>
        <w:tc>
          <w:tcPr>
            <w:tcW w:w="6765" w:type="dxa"/>
            <w:gridSpan w:val="3"/>
            <w:shd w:val="clear" w:color="auto" w:fill="auto"/>
          </w:tcPr>
          <w:p w:rsidR="00D50116" w:rsidRPr="001B5E87" w:rsidRDefault="00D50116" w:rsidP="00184BF0">
            <w:pPr>
              <w:spacing w:after="0"/>
              <w:jc w:val="center"/>
              <w:rPr>
                <w:sz w:val="22"/>
                <w:szCs w:val="22"/>
              </w:rPr>
            </w:pPr>
            <w:r w:rsidRPr="001B5E87">
              <w:rPr>
                <w:sz w:val="22"/>
                <w:szCs w:val="22"/>
              </w:rPr>
              <w:t xml:space="preserve">28 </w:t>
            </w:r>
            <w:proofErr w:type="spellStart"/>
            <w:r w:rsidRPr="001B5E87">
              <w:rPr>
                <w:sz w:val="22"/>
                <w:szCs w:val="22"/>
              </w:rPr>
              <w:t>days</w:t>
            </w:r>
            <w:r w:rsidRPr="001B5E87">
              <w:rPr>
                <w:sz w:val="22"/>
                <w:szCs w:val="22"/>
                <w:vertAlign w:val="superscript"/>
              </w:rPr>
              <w:t>f</w:t>
            </w:r>
            <w:proofErr w:type="spellEnd"/>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9072" w:type="dxa"/>
            <w:gridSpan w:val="4"/>
            <w:shd w:val="clear" w:color="auto" w:fill="auto"/>
          </w:tcPr>
          <w:p w:rsidR="00D50116" w:rsidRPr="001B5E87" w:rsidRDefault="00D50116" w:rsidP="00184BF0">
            <w:pPr>
              <w:pStyle w:val="paragraph"/>
              <w:spacing w:before="0" w:after="0"/>
              <w:ind w:hanging="18"/>
              <w:rPr>
                <w:b/>
                <w:sz w:val="22"/>
                <w:szCs w:val="22"/>
                <w:lang w:val="en-AU" w:eastAsia="en-US"/>
              </w:rPr>
            </w:pPr>
            <w:r w:rsidRPr="001B5E87">
              <w:rPr>
                <w:b/>
                <w:noProof/>
                <w:sz w:val="22"/>
                <w:szCs w:val="22"/>
                <w:lang w:val="en-AU" w:eastAsia="en-US"/>
              </w:rPr>
              <w:t>P</w:t>
            </w:r>
            <w:proofErr w:type="spellStart"/>
            <w:r w:rsidRPr="001B5E87">
              <w:rPr>
                <w:b/>
                <w:sz w:val="22"/>
                <w:szCs w:val="22"/>
                <w:lang w:val="en-AU" w:eastAsia="en-US"/>
              </w:rPr>
              <w:t>atients</w:t>
            </w:r>
            <w:proofErr w:type="spellEnd"/>
            <w:r w:rsidRPr="001B5E87">
              <w:rPr>
                <w:b/>
                <w:sz w:val="22"/>
                <w:szCs w:val="22"/>
                <w:lang w:val="en-AU" w:eastAsia="en-US"/>
              </w:rPr>
              <w:t xml:space="preserve"> who have not achieved a </w:t>
            </w:r>
            <w:proofErr w:type="spellStart"/>
            <w:r w:rsidRPr="001B5E87">
              <w:rPr>
                <w:b/>
                <w:sz w:val="22"/>
                <w:szCs w:val="22"/>
                <w:lang w:val="en-AU" w:eastAsia="en-US"/>
              </w:rPr>
              <w:t>CR</w:t>
            </w:r>
            <w:r w:rsidRPr="001B5E87">
              <w:rPr>
                <w:b/>
                <w:noProof/>
                <w:sz w:val="22"/>
                <w:szCs w:val="22"/>
                <w:vertAlign w:val="superscript"/>
                <w:lang w:val="en-AU" w:eastAsia="en-US"/>
              </w:rPr>
              <w:t>d</w:t>
            </w:r>
            <w:proofErr w:type="spellEnd"/>
            <w:r w:rsidRPr="001B5E87">
              <w:rPr>
                <w:b/>
                <w:sz w:val="22"/>
                <w:szCs w:val="22"/>
                <w:lang w:val="en-AU" w:eastAsia="en-US"/>
              </w:rPr>
              <w:t xml:space="preserve"> or </w:t>
            </w:r>
            <w:proofErr w:type="spellStart"/>
            <w:r w:rsidRPr="001B5E87">
              <w:rPr>
                <w:b/>
                <w:sz w:val="22"/>
                <w:szCs w:val="22"/>
                <w:lang w:val="en-AU" w:eastAsia="en-US"/>
              </w:rPr>
              <w:t>CRi</w:t>
            </w:r>
            <w:r w:rsidRPr="001B5E87">
              <w:rPr>
                <w:b/>
                <w:noProof/>
                <w:sz w:val="22"/>
                <w:szCs w:val="22"/>
                <w:vertAlign w:val="superscript"/>
                <w:lang w:val="en-AU" w:eastAsia="en-US"/>
              </w:rPr>
              <w:t>e</w:t>
            </w:r>
            <w:proofErr w:type="spellEnd"/>
            <w:r w:rsidRPr="001B5E87">
              <w:rPr>
                <w:b/>
                <w:sz w:val="22"/>
                <w:szCs w:val="22"/>
                <w:lang w:val="en-AU" w:eastAsia="en-US"/>
              </w:rPr>
              <w:t>:</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7" w:type="dxa"/>
            <w:tcBorders>
              <w:bottom w:val="single" w:sz="4" w:space="0" w:color="auto"/>
            </w:tcBorders>
            <w:shd w:val="clear" w:color="auto" w:fill="auto"/>
          </w:tcPr>
          <w:p w:rsidR="00D50116" w:rsidRPr="001B5E87" w:rsidRDefault="00D50116" w:rsidP="00184BF0">
            <w:pPr>
              <w:spacing w:after="0"/>
              <w:ind w:left="252"/>
              <w:rPr>
                <w:sz w:val="22"/>
                <w:szCs w:val="22"/>
              </w:rPr>
            </w:pPr>
            <w:r w:rsidRPr="001B5E87">
              <w:rPr>
                <w:sz w:val="22"/>
                <w:szCs w:val="22"/>
              </w:rPr>
              <w:t>Dose (mg/m</w:t>
            </w:r>
            <w:r w:rsidRPr="001B5E87">
              <w:rPr>
                <w:sz w:val="22"/>
                <w:szCs w:val="22"/>
                <w:vertAlign w:val="superscript"/>
              </w:rPr>
              <w:t>2</w:t>
            </w:r>
            <w:r w:rsidRPr="001B5E87">
              <w:rPr>
                <w:rFonts w:eastAsia="Times New Roman Bold"/>
                <w:sz w:val="22"/>
                <w:szCs w:val="22"/>
              </w:rPr>
              <w:t>)</w:t>
            </w:r>
            <w:r w:rsidRPr="001B5E87">
              <w:rPr>
                <w:noProof/>
                <w:sz w:val="22"/>
                <w:szCs w:val="22"/>
                <w:vertAlign w:val="superscript"/>
              </w:rPr>
              <w:t>b</w:t>
            </w:r>
          </w:p>
        </w:tc>
        <w:tc>
          <w:tcPr>
            <w:tcW w:w="1984" w:type="dxa"/>
            <w:tcBorders>
              <w:bottom w:val="single" w:sz="4" w:space="0" w:color="auto"/>
            </w:tcBorders>
            <w:shd w:val="clear" w:color="auto" w:fill="auto"/>
          </w:tcPr>
          <w:p w:rsidR="00D50116" w:rsidRPr="001B5E87" w:rsidRDefault="00D50116" w:rsidP="00184BF0">
            <w:pPr>
              <w:spacing w:after="0"/>
              <w:jc w:val="center"/>
              <w:rPr>
                <w:sz w:val="22"/>
                <w:szCs w:val="22"/>
              </w:rPr>
            </w:pPr>
            <w:r w:rsidRPr="001B5E87">
              <w:rPr>
                <w:sz w:val="22"/>
                <w:szCs w:val="22"/>
              </w:rPr>
              <w:t>0.8</w:t>
            </w:r>
          </w:p>
        </w:tc>
        <w:tc>
          <w:tcPr>
            <w:tcW w:w="1701" w:type="dxa"/>
            <w:tcBorders>
              <w:bottom w:val="single" w:sz="4" w:space="0" w:color="auto"/>
            </w:tcBorders>
            <w:shd w:val="clear" w:color="auto" w:fill="auto"/>
          </w:tcPr>
          <w:p w:rsidR="00D50116" w:rsidRPr="001B5E87" w:rsidRDefault="00D50116" w:rsidP="00184BF0">
            <w:pPr>
              <w:spacing w:after="0"/>
              <w:jc w:val="center"/>
              <w:rPr>
                <w:sz w:val="22"/>
                <w:szCs w:val="22"/>
              </w:rPr>
            </w:pPr>
            <w:r w:rsidRPr="001B5E87">
              <w:rPr>
                <w:sz w:val="22"/>
                <w:szCs w:val="22"/>
              </w:rPr>
              <w:t>0.5</w:t>
            </w:r>
          </w:p>
        </w:tc>
        <w:tc>
          <w:tcPr>
            <w:tcW w:w="3080" w:type="dxa"/>
            <w:tcBorders>
              <w:bottom w:val="single" w:sz="4" w:space="0" w:color="auto"/>
            </w:tcBorders>
            <w:shd w:val="clear" w:color="auto" w:fill="auto"/>
          </w:tcPr>
          <w:p w:rsidR="00D50116" w:rsidRPr="001B5E87" w:rsidRDefault="00D50116" w:rsidP="00184BF0">
            <w:pPr>
              <w:spacing w:after="0"/>
              <w:jc w:val="center"/>
              <w:rPr>
                <w:sz w:val="22"/>
                <w:szCs w:val="22"/>
              </w:rPr>
            </w:pPr>
            <w:r w:rsidRPr="001B5E87">
              <w:rPr>
                <w:sz w:val="22"/>
                <w:szCs w:val="22"/>
              </w:rPr>
              <w:t>0.5</w:t>
            </w:r>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7" w:type="dxa"/>
            <w:tcBorders>
              <w:bottom w:val="single" w:sz="4" w:space="0" w:color="auto"/>
            </w:tcBorders>
            <w:shd w:val="clear" w:color="auto" w:fill="auto"/>
          </w:tcPr>
          <w:p w:rsidR="00D50116" w:rsidRPr="001B5E87" w:rsidRDefault="00D50116" w:rsidP="00184BF0">
            <w:pPr>
              <w:spacing w:after="0"/>
              <w:ind w:left="252"/>
              <w:rPr>
                <w:sz w:val="22"/>
                <w:szCs w:val="22"/>
              </w:rPr>
            </w:pPr>
            <w:r w:rsidRPr="001B5E87">
              <w:rPr>
                <w:sz w:val="22"/>
                <w:szCs w:val="22"/>
              </w:rPr>
              <w:t>Cycle length</w:t>
            </w:r>
          </w:p>
        </w:tc>
        <w:tc>
          <w:tcPr>
            <w:tcW w:w="6765" w:type="dxa"/>
            <w:gridSpan w:val="3"/>
            <w:tcBorders>
              <w:bottom w:val="single" w:sz="4" w:space="0" w:color="auto"/>
            </w:tcBorders>
            <w:shd w:val="clear" w:color="auto" w:fill="auto"/>
          </w:tcPr>
          <w:p w:rsidR="00D50116" w:rsidRPr="001B5E87" w:rsidRDefault="00D50116" w:rsidP="00184BF0">
            <w:pPr>
              <w:spacing w:after="0"/>
              <w:jc w:val="center"/>
              <w:rPr>
                <w:sz w:val="22"/>
                <w:szCs w:val="22"/>
              </w:rPr>
            </w:pPr>
            <w:r w:rsidRPr="001B5E87">
              <w:rPr>
                <w:sz w:val="22"/>
                <w:szCs w:val="22"/>
              </w:rPr>
              <w:t xml:space="preserve">28 </w:t>
            </w:r>
            <w:proofErr w:type="spellStart"/>
            <w:r w:rsidRPr="001B5E87">
              <w:rPr>
                <w:sz w:val="22"/>
                <w:szCs w:val="22"/>
              </w:rPr>
              <w:t>days</w:t>
            </w:r>
            <w:r w:rsidRPr="001B5E87">
              <w:rPr>
                <w:sz w:val="22"/>
                <w:szCs w:val="22"/>
                <w:vertAlign w:val="superscript"/>
              </w:rPr>
              <w:t>f</w:t>
            </w:r>
            <w:proofErr w:type="spellEnd"/>
          </w:p>
        </w:tc>
      </w:tr>
      <w:tr w:rsidR="00D50116" w:rsidRPr="001B5E87" w:rsidTr="00D50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4"/>
            <w:tcBorders>
              <w:top w:val="single" w:sz="4" w:space="0" w:color="auto"/>
              <w:left w:val="nil"/>
              <w:bottom w:val="nil"/>
              <w:right w:val="nil"/>
            </w:tcBorders>
            <w:shd w:val="clear" w:color="auto" w:fill="auto"/>
          </w:tcPr>
          <w:p w:rsidR="00D50116" w:rsidRPr="001B5E87" w:rsidRDefault="00D50116" w:rsidP="00184BF0">
            <w:pPr>
              <w:spacing w:after="0"/>
              <w:jc w:val="left"/>
              <w:rPr>
                <w:sz w:val="20"/>
              </w:rPr>
            </w:pPr>
            <w:r w:rsidRPr="001B5E87">
              <w:rPr>
                <w:sz w:val="20"/>
              </w:rPr>
              <w:t xml:space="preserve">Abbreviations: CR=complete remission; </w:t>
            </w:r>
            <w:proofErr w:type="spellStart"/>
            <w:r w:rsidRPr="001B5E87">
              <w:rPr>
                <w:sz w:val="20"/>
              </w:rPr>
              <w:t>CRi</w:t>
            </w:r>
            <w:proofErr w:type="spellEnd"/>
            <w:r w:rsidRPr="001B5E87">
              <w:rPr>
                <w:sz w:val="20"/>
              </w:rPr>
              <w:t xml:space="preserve">=complete remission with incomplete </w:t>
            </w:r>
            <w:proofErr w:type="spellStart"/>
            <w:r w:rsidRPr="001B5E87">
              <w:rPr>
                <w:sz w:val="20"/>
              </w:rPr>
              <w:t>haematologic</w:t>
            </w:r>
            <w:proofErr w:type="spellEnd"/>
            <w:r w:rsidRPr="001B5E87">
              <w:rPr>
                <w:sz w:val="20"/>
              </w:rPr>
              <w:t xml:space="preserve"> recovery.</w:t>
            </w:r>
          </w:p>
          <w:p w:rsidR="00D50116" w:rsidRPr="001B5E87" w:rsidRDefault="00D50116" w:rsidP="00184BF0">
            <w:pPr>
              <w:tabs>
                <w:tab w:val="left" w:pos="252"/>
              </w:tabs>
              <w:spacing w:after="0"/>
              <w:ind w:left="252" w:hanging="252"/>
              <w:jc w:val="left"/>
              <w:rPr>
                <w:sz w:val="20"/>
              </w:rPr>
            </w:pPr>
            <w:proofErr w:type="gramStart"/>
            <w:r w:rsidRPr="001B5E87">
              <w:rPr>
                <w:sz w:val="20"/>
                <w:vertAlign w:val="superscript"/>
              </w:rPr>
              <w:t>a</w:t>
            </w:r>
            <w:proofErr w:type="gramEnd"/>
            <w:r w:rsidRPr="001B5E87">
              <w:rPr>
                <w:sz w:val="20"/>
                <w:vertAlign w:val="superscript"/>
              </w:rPr>
              <w:tab/>
            </w:r>
            <w:r w:rsidRPr="001B5E87">
              <w:rPr>
                <w:sz w:val="20"/>
              </w:rPr>
              <w:t>+/- 2 days (maintain minimum of 6 days between doses).</w:t>
            </w:r>
          </w:p>
          <w:p w:rsidR="00D50116" w:rsidRPr="001B5E87" w:rsidRDefault="00D50116" w:rsidP="00184BF0">
            <w:pPr>
              <w:tabs>
                <w:tab w:val="left" w:pos="252"/>
              </w:tabs>
              <w:spacing w:after="0"/>
              <w:ind w:left="252" w:hanging="252"/>
              <w:jc w:val="left"/>
              <w:rPr>
                <w:sz w:val="20"/>
              </w:rPr>
            </w:pPr>
            <w:proofErr w:type="gramStart"/>
            <w:r w:rsidRPr="001B5E87">
              <w:rPr>
                <w:sz w:val="20"/>
                <w:vertAlign w:val="superscript"/>
              </w:rPr>
              <w:t>b</w:t>
            </w:r>
            <w:proofErr w:type="gramEnd"/>
            <w:r w:rsidRPr="001B5E87">
              <w:rPr>
                <w:sz w:val="20"/>
                <w:vertAlign w:val="superscript"/>
              </w:rPr>
              <w:tab/>
            </w:r>
            <w:r w:rsidRPr="001B5E87">
              <w:rPr>
                <w:sz w:val="20"/>
              </w:rPr>
              <w:t>Dose is based on the patient’s body surface area (m</w:t>
            </w:r>
            <w:r w:rsidRPr="001B5E87">
              <w:rPr>
                <w:sz w:val="20"/>
                <w:vertAlign w:val="superscript"/>
              </w:rPr>
              <w:t>2</w:t>
            </w:r>
            <w:r w:rsidRPr="001B5E87">
              <w:rPr>
                <w:sz w:val="20"/>
              </w:rPr>
              <w:t>).</w:t>
            </w:r>
          </w:p>
          <w:p w:rsidR="00D50116" w:rsidRPr="001B5E87" w:rsidRDefault="00D50116" w:rsidP="00184BF0">
            <w:pPr>
              <w:tabs>
                <w:tab w:val="left" w:pos="252"/>
              </w:tabs>
              <w:spacing w:after="0"/>
              <w:ind w:left="252" w:hanging="252"/>
              <w:jc w:val="left"/>
              <w:rPr>
                <w:sz w:val="20"/>
                <w:vertAlign w:val="superscript"/>
              </w:rPr>
            </w:pPr>
            <w:proofErr w:type="gramStart"/>
            <w:r w:rsidRPr="001B5E87">
              <w:rPr>
                <w:sz w:val="20"/>
                <w:vertAlign w:val="superscript"/>
              </w:rPr>
              <w:t>c</w:t>
            </w:r>
            <w:proofErr w:type="gramEnd"/>
            <w:r w:rsidRPr="001B5E87">
              <w:rPr>
                <w:sz w:val="20"/>
                <w:vertAlign w:val="superscript"/>
              </w:rPr>
              <w:tab/>
            </w:r>
            <w:r w:rsidRPr="001B5E87">
              <w:rPr>
                <w:sz w:val="20"/>
              </w:rPr>
              <w:t xml:space="preserve">For patients who achieve a CR or a </w:t>
            </w:r>
            <w:proofErr w:type="spellStart"/>
            <w:r w:rsidRPr="001B5E87">
              <w:rPr>
                <w:sz w:val="20"/>
              </w:rPr>
              <w:t>CRi</w:t>
            </w:r>
            <w:proofErr w:type="spellEnd"/>
            <w:r w:rsidRPr="001B5E87">
              <w:rPr>
                <w:sz w:val="20"/>
              </w:rPr>
              <w:t>, and/or to allow for recovery from toxicity, the cycle length may be extended up to 28 days (i.e., 7-day treatment-free interval starting on Day 21).</w:t>
            </w:r>
          </w:p>
          <w:p w:rsidR="00D50116" w:rsidRPr="001B5E87" w:rsidRDefault="00D50116" w:rsidP="00184BF0">
            <w:pPr>
              <w:tabs>
                <w:tab w:val="left" w:pos="252"/>
              </w:tabs>
              <w:spacing w:after="0"/>
              <w:ind w:left="252" w:hanging="252"/>
              <w:jc w:val="left"/>
              <w:rPr>
                <w:sz w:val="20"/>
              </w:rPr>
            </w:pPr>
            <w:r w:rsidRPr="001B5E87">
              <w:rPr>
                <w:sz w:val="20"/>
                <w:vertAlign w:val="superscript"/>
              </w:rPr>
              <w:t>d</w:t>
            </w:r>
            <w:r w:rsidRPr="001B5E87">
              <w:rPr>
                <w:sz w:val="20"/>
                <w:vertAlign w:val="superscript"/>
              </w:rPr>
              <w:tab/>
            </w:r>
            <w:r w:rsidRPr="001B5E87">
              <w:rPr>
                <w:sz w:val="20"/>
              </w:rPr>
              <w:t xml:space="preserve">CR is defined as &lt;5% blasts in the bone marrow and the absence of peripheral blood </w:t>
            </w:r>
            <w:proofErr w:type="spellStart"/>
            <w:r w:rsidRPr="001B5E87">
              <w:rPr>
                <w:sz w:val="20"/>
              </w:rPr>
              <w:t>leukaemic</w:t>
            </w:r>
            <w:proofErr w:type="spellEnd"/>
            <w:r w:rsidRPr="001B5E87">
              <w:rPr>
                <w:sz w:val="20"/>
              </w:rPr>
              <w:t xml:space="preserve"> blasts, full recovery of peripheral blood counts (platelets ≥100 × 10</w:t>
            </w:r>
            <w:r w:rsidRPr="001B5E87">
              <w:rPr>
                <w:sz w:val="20"/>
                <w:vertAlign w:val="superscript"/>
              </w:rPr>
              <w:t>9</w:t>
            </w:r>
            <w:r w:rsidRPr="001B5E87">
              <w:rPr>
                <w:sz w:val="20"/>
              </w:rPr>
              <w:t>/L and absolute neutrophil counts [ANC] ≥1 × 10</w:t>
            </w:r>
            <w:r w:rsidRPr="001B5E87">
              <w:rPr>
                <w:sz w:val="20"/>
                <w:vertAlign w:val="superscript"/>
              </w:rPr>
              <w:t>9</w:t>
            </w:r>
            <w:r w:rsidRPr="001B5E87">
              <w:rPr>
                <w:sz w:val="20"/>
              </w:rPr>
              <w:t>/L) and resolution of any extramedullary disease.</w:t>
            </w:r>
          </w:p>
          <w:p w:rsidR="00D50116" w:rsidRPr="001B5E87" w:rsidRDefault="00D50116" w:rsidP="00184BF0">
            <w:pPr>
              <w:tabs>
                <w:tab w:val="left" w:pos="252"/>
              </w:tabs>
              <w:spacing w:after="0"/>
              <w:ind w:left="252" w:hanging="252"/>
              <w:jc w:val="left"/>
              <w:rPr>
                <w:sz w:val="20"/>
              </w:rPr>
            </w:pPr>
            <w:proofErr w:type="gramStart"/>
            <w:r w:rsidRPr="001B5E87">
              <w:rPr>
                <w:sz w:val="20"/>
                <w:vertAlign w:val="superscript"/>
              </w:rPr>
              <w:t>e</w:t>
            </w:r>
            <w:proofErr w:type="gramEnd"/>
            <w:r w:rsidRPr="001B5E87">
              <w:rPr>
                <w:sz w:val="20"/>
                <w:vertAlign w:val="superscript"/>
              </w:rPr>
              <w:tab/>
            </w:r>
            <w:proofErr w:type="spellStart"/>
            <w:r w:rsidRPr="001B5E87">
              <w:rPr>
                <w:sz w:val="20"/>
              </w:rPr>
              <w:t>CRi</w:t>
            </w:r>
            <w:proofErr w:type="spellEnd"/>
            <w:r w:rsidRPr="001B5E87">
              <w:rPr>
                <w:sz w:val="20"/>
              </w:rPr>
              <w:t xml:space="preserve"> is defined as &lt;5% blasts in the bone marrow and the absence of peripheral blood </w:t>
            </w:r>
            <w:proofErr w:type="spellStart"/>
            <w:r w:rsidRPr="001B5E87">
              <w:rPr>
                <w:sz w:val="20"/>
              </w:rPr>
              <w:t>leukaemic</w:t>
            </w:r>
            <w:proofErr w:type="spellEnd"/>
            <w:r w:rsidRPr="001B5E87">
              <w:rPr>
                <w:sz w:val="20"/>
              </w:rPr>
              <w:t xml:space="preserve"> blasts, incomplete recovery of peripheral blood counts (platelets &lt;100 × 10</w:t>
            </w:r>
            <w:r w:rsidRPr="001B5E87">
              <w:rPr>
                <w:sz w:val="20"/>
                <w:vertAlign w:val="superscript"/>
              </w:rPr>
              <w:t>9</w:t>
            </w:r>
            <w:r w:rsidRPr="001B5E87">
              <w:rPr>
                <w:sz w:val="20"/>
              </w:rPr>
              <w:t>/L and/or ANC &lt;1 × 10</w:t>
            </w:r>
            <w:r w:rsidRPr="001B5E87">
              <w:rPr>
                <w:sz w:val="20"/>
                <w:vertAlign w:val="superscript"/>
              </w:rPr>
              <w:t>9</w:t>
            </w:r>
            <w:r w:rsidRPr="001B5E87">
              <w:rPr>
                <w:sz w:val="20"/>
              </w:rPr>
              <w:t xml:space="preserve">/L) and resolution of any extramedullary disease. </w:t>
            </w:r>
          </w:p>
          <w:p w:rsidR="00D50116" w:rsidRPr="001B5E87" w:rsidRDefault="00D50116" w:rsidP="00184BF0">
            <w:pPr>
              <w:tabs>
                <w:tab w:val="left" w:pos="252"/>
              </w:tabs>
              <w:spacing w:after="0"/>
              <w:ind w:left="252" w:hanging="252"/>
              <w:jc w:val="left"/>
              <w:rPr>
                <w:sz w:val="20"/>
              </w:rPr>
            </w:pPr>
            <w:proofErr w:type="gramStart"/>
            <w:r w:rsidRPr="001B5E87">
              <w:rPr>
                <w:sz w:val="20"/>
                <w:vertAlign w:val="superscript"/>
              </w:rPr>
              <w:t>f</w:t>
            </w:r>
            <w:proofErr w:type="gramEnd"/>
            <w:r w:rsidRPr="001B5E87">
              <w:rPr>
                <w:sz w:val="20"/>
                <w:vertAlign w:val="superscript"/>
              </w:rPr>
              <w:tab/>
            </w:r>
            <w:r w:rsidRPr="001B5E87">
              <w:rPr>
                <w:sz w:val="20"/>
              </w:rPr>
              <w:t>7-day treatment-free interval starting on Day 21.</w:t>
            </w:r>
          </w:p>
        </w:tc>
      </w:tr>
    </w:tbl>
    <w:p w:rsidR="00495551" w:rsidRDefault="00495551" w:rsidP="00495551">
      <w:pPr>
        <w:pStyle w:val="CLDHeading3"/>
        <w:rPr>
          <w:lang w:val="en-AU"/>
        </w:rPr>
      </w:pPr>
      <w:r>
        <w:rPr>
          <w:lang w:val="en-AU"/>
        </w:rPr>
        <w:t>Dos</w:t>
      </w:r>
      <w:r w:rsidR="00A82594">
        <w:rPr>
          <w:lang w:val="en-AU"/>
        </w:rPr>
        <w:t>age a</w:t>
      </w:r>
      <w:r>
        <w:rPr>
          <w:lang w:val="en-AU"/>
        </w:rPr>
        <w:t>djustment</w:t>
      </w:r>
      <w:r w:rsidR="00A82594">
        <w:rPr>
          <w:lang w:val="en-AU"/>
        </w:rPr>
        <w:t>s</w:t>
      </w:r>
    </w:p>
    <w:p w:rsidR="00495551" w:rsidRPr="001B5E87" w:rsidRDefault="00495551" w:rsidP="00495551">
      <w:pPr>
        <w:pStyle w:val="CLDNormal"/>
        <w:rPr>
          <w:rStyle w:val="BlueText"/>
          <w:lang w:val="en-AU"/>
        </w:rPr>
      </w:pPr>
      <w:r w:rsidRPr="001B5E87">
        <w:t xml:space="preserve">Dose modification </w:t>
      </w:r>
      <w:r w:rsidRPr="00E8265B">
        <w:t xml:space="preserve">of </w:t>
      </w:r>
      <w:r w:rsidRPr="00E8265B">
        <w:rPr>
          <w:lang w:eastAsia="en-GB"/>
        </w:rPr>
        <w:t>BESPONSA</w:t>
      </w:r>
      <w:r w:rsidRPr="00E8265B">
        <w:rPr>
          <w:sz w:val="23"/>
          <w:szCs w:val="23"/>
        </w:rPr>
        <w:t xml:space="preserve"> may be required based on individual safety and tolerability </w:t>
      </w:r>
      <w:r w:rsidRPr="00E8265B">
        <w:rPr>
          <w:iCs/>
          <w:sz w:val="23"/>
          <w:szCs w:val="23"/>
        </w:rPr>
        <w:t xml:space="preserve">(see </w:t>
      </w:r>
      <w:r w:rsidR="00A82594">
        <w:rPr>
          <w:szCs w:val="24"/>
        </w:rPr>
        <w:t>Section 4.4 Special warnings and precautions for use</w:t>
      </w:r>
      <w:r w:rsidRPr="00E8265B">
        <w:rPr>
          <w:iCs/>
          <w:sz w:val="23"/>
          <w:szCs w:val="23"/>
        </w:rPr>
        <w:t>)</w:t>
      </w:r>
      <w:r w:rsidRPr="00E8265B">
        <w:rPr>
          <w:sz w:val="23"/>
          <w:szCs w:val="23"/>
        </w:rPr>
        <w:t xml:space="preserve">. </w:t>
      </w:r>
      <w:r w:rsidRPr="00E8265B">
        <w:t xml:space="preserve">Management of some adverse drug reactions may require dosing interruptions and/or dose reductions, or permanent </w:t>
      </w:r>
      <w:proofErr w:type="gramStart"/>
      <w:r w:rsidRPr="00E8265B">
        <w:t xml:space="preserve">discontinuation of </w:t>
      </w:r>
      <w:r w:rsidRPr="00E8265B">
        <w:rPr>
          <w:lang w:eastAsia="en-GB"/>
        </w:rPr>
        <w:t>BESPONSA</w:t>
      </w:r>
      <w:r w:rsidRPr="00E8265B">
        <w:t xml:space="preserve"> (see</w:t>
      </w:r>
      <w:proofErr w:type="gramEnd"/>
      <w:r w:rsidRPr="00E8265B">
        <w:t xml:space="preserve"> </w:t>
      </w:r>
      <w:r w:rsidR="00A82594">
        <w:rPr>
          <w:szCs w:val="24"/>
        </w:rPr>
        <w:t>Section 4.4 Special warnings and precautions for use</w:t>
      </w:r>
      <w:r w:rsidR="00A82594" w:rsidRPr="00E8265B">
        <w:t xml:space="preserve"> </w:t>
      </w:r>
      <w:r w:rsidR="00A82594">
        <w:t>and Section 4.8</w:t>
      </w:r>
      <w:r w:rsidR="00A82594" w:rsidRPr="00A82594">
        <w:t xml:space="preserve"> Adverse effects (undesirable effects)</w:t>
      </w:r>
      <w:r w:rsidRPr="00E8265B">
        <w:t>).</w:t>
      </w:r>
      <w:r w:rsidRPr="00E8265B">
        <w:rPr>
          <w:rStyle w:val="BlueText"/>
          <w:lang w:val="en-AU"/>
        </w:rPr>
        <w:t xml:space="preserve"> </w:t>
      </w:r>
      <w:r w:rsidRPr="00E8265B">
        <w:rPr>
          <w:rStyle w:val="BlueText"/>
          <w:color w:val="auto"/>
          <w:lang w:val="en-AU"/>
        </w:rPr>
        <w:t>I</w:t>
      </w:r>
      <w:r w:rsidRPr="001B5E87">
        <w:rPr>
          <w:rStyle w:val="BlueText"/>
          <w:color w:val="auto"/>
          <w:lang w:val="en-AU"/>
        </w:rPr>
        <w:t>f the dose is reduced</w:t>
      </w:r>
      <w:r w:rsidRPr="001B5E87">
        <w:rPr>
          <w:rStyle w:val="BlueText"/>
          <w:lang w:val="en-AU"/>
        </w:rPr>
        <w:t xml:space="preserve"> </w:t>
      </w:r>
      <w:r w:rsidRPr="001B5E87">
        <w:t>due to BESPONSA-related toxicity</w:t>
      </w:r>
      <w:r w:rsidRPr="001B5E87">
        <w:rPr>
          <w:rStyle w:val="BlueText"/>
          <w:color w:val="auto"/>
          <w:lang w:val="en-AU"/>
        </w:rPr>
        <w:t>,</w:t>
      </w:r>
      <w:r w:rsidRPr="001B5E87">
        <w:rPr>
          <w:rStyle w:val="BlueText"/>
          <w:lang w:val="en-AU"/>
        </w:rPr>
        <w:t xml:space="preserve"> </w:t>
      </w:r>
      <w:r w:rsidRPr="001B5E87">
        <w:t>the dose must not be re</w:t>
      </w:r>
      <w:r w:rsidRPr="001B5E87">
        <w:noBreakHyphen/>
        <w:t>escalated.</w:t>
      </w:r>
    </w:p>
    <w:p w:rsidR="00FD3255" w:rsidRDefault="00495551" w:rsidP="00495551">
      <w:pPr>
        <w:pStyle w:val="CLDNormal"/>
        <w:rPr>
          <w:rFonts w:eastAsia="TimesNewRoman"/>
        </w:rPr>
      </w:pPr>
      <w:r w:rsidRPr="001B5E87">
        <w:rPr>
          <w:rStyle w:val="BlueText"/>
          <w:color w:val="auto"/>
          <w:lang w:val="en-AU"/>
        </w:rPr>
        <w:t xml:space="preserve">Table </w:t>
      </w:r>
      <w:r w:rsidR="00053D75">
        <w:rPr>
          <w:rStyle w:val="BlueText"/>
          <w:color w:val="auto"/>
          <w:lang w:val="en-AU"/>
        </w:rPr>
        <w:t>2</w:t>
      </w:r>
      <w:r w:rsidRPr="001B5E87">
        <w:rPr>
          <w:rStyle w:val="BlueText"/>
          <w:color w:val="auto"/>
          <w:lang w:val="en-AU"/>
        </w:rPr>
        <w:t xml:space="preserve"> and Table </w:t>
      </w:r>
      <w:r w:rsidR="00053D75">
        <w:rPr>
          <w:rStyle w:val="BlueText"/>
          <w:color w:val="auto"/>
          <w:lang w:val="en-AU"/>
        </w:rPr>
        <w:t>3</w:t>
      </w:r>
      <w:r w:rsidRPr="001B5E87">
        <w:rPr>
          <w:rStyle w:val="BlueText"/>
          <w:color w:val="auto"/>
          <w:lang w:val="en-AU"/>
        </w:rPr>
        <w:t xml:space="preserve"> show the dose modification guidelines for </w:t>
      </w:r>
      <w:proofErr w:type="spellStart"/>
      <w:r w:rsidRPr="001B5E87">
        <w:rPr>
          <w:rStyle w:val="BlueText"/>
          <w:color w:val="auto"/>
          <w:lang w:val="en-AU"/>
        </w:rPr>
        <w:t>haematologic</w:t>
      </w:r>
      <w:proofErr w:type="spellEnd"/>
      <w:r w:rsidRPr="001B5E87">
        <w:rPr>
          <w:rStyle w:val="BlueText"/>
          <w:color w:val="auto"/>
          <w:lang w:val="en-AU"/>
        </w:rPr>
        <w:t xml:space="preserve"> and </w:t>
      </w:r>
      <w:proofErr w:type="spellStart"/>
      <w:r w:rsidRPr="001B5E87">
        <w:rPr>
          <w:rStyle w:val="BlueText"/>
          <w:color w:val="auto"/>
          <w:lang w:val="en-AU"/>
        </w:rPr>
        <w:t>nonhaematologic</w:t>
      </w:r>
      <w:proofErr w:type="spellEnd"/>
      <w:r w:rsidRPr="001B5E87">
        <w:rPr>
          <w:rStyle w:val="BlueText"/>
          <w:color w:val="auto"/>
          <w:lang w:val="en-AU"/>
        </w:rPr>
        <w:t xml:space="preserve"> toxicities, respectively.</w:t>
      </w:r>
      <w:r w:rsidRPr="001B5E87">
        <w:rPr>
          <w:rStyle w:val="BlueText"/>
          <w:lang w:val="en-AU"/>
        </w:rPr>
        <w:t xml:space="preserve"> </w:t>
      </w:r>
      <w:r w:rsidRPr="001B5E87">
        <w:t xml:space="preserve">BESPONSA </w:t>
      </w:r>
      <w:r w:rsidRPr="001B5E87">
        <w:rPr>
          <w:rFonts w:eastAsia="TimesNewRoman"/>
        </w:rPr>
        <w:t>doses within a treatment cycle (i.e., Days 8 and/</w:t>
      </w:r>
      <w:r w:rsidRPr="001B5E87">
        <w:rPr>
          <w:rFonts w:eastAsia="TimesNewRoman,Bold"/>
          <w:bCs/>
        </w:rPr>
        <w:t xml:space="preserve">or </w:t>
      </w:r>
      <w:r w:rsidRPr="001B5E87">
        <w:rPr>
          <w:rFonts w:eastAsia="TimesNewRoman"/>
        </w:rPr>
        <w:t xml:space="preserve">15) do not need to be interrupted due to neutropenia or thrombocytopenia, but dosing interruptions within a cycle are recommended for </w:t>
      </w:r>
      <w:proofErr w:type="spellStart"/>
      <w:r w:rsidRPr="001B5E87">
        <w:rPr>
          <w:rFonts w:eastAsia="TimesNewRoman"/>
        </w:rPr>
        <w:t>nonhaematologic</w:t>
      </w:r>
      <w:proofErr w:type="spellEnd"/>
      <w:r w:rsidRPr="001B5E87">
        <w:rPr>
          <w:rFonts w:eastAsia="TimesNewRoman"/>
        </w:rPr>
        <w:t xml:space="preserve"> toxicities.</w:t>
      </w:r>
    </w:p>
    <w:p w:rsidR="00FD3255" w:rsidRDefault="00FD3255" w:rsidP="00495551">
      <w:pPr>
        <w:pStyle w:val="CLDNormal"/>
        <w:rPr>
          <w:rFonts w:eastAsia="TimesNewRoman"/>
        </w:rPr>
      </w:pPr>
      <w:bookmarkStart w:id="0" w:name="_GoBack"/>
      <w:bookmarkEnd w:id="0"/>
    </w:p>
    <w:tbl>
      <w:tblPr>
        <w:tblpPr w:leftFromText="180" w:rightFromText="180" w:horzAnchor="margin" w:tblpX="108" w:tblpY="-420"/>
        <w:tblW w:w="9180" w:type="dxa"/>
        <w:tblLook w:val="04A0" w:firstRow="1" w:lastRow="0" w:firstColumn="1" w:lastColumn="0" w:noHBand="0" w:noVBand="1"/>
      </w:tblPr>
      <w:tblGrid>
        <w:gridCol w:w="3228"/>
        <w:gridCol w:w="5952"/>
      </w:tblGrid>
      <w:tr w:rsidR="00D50116" w:rsidRPr="001B5E87" w:rsidTr="00FD3255">
        <w:trPr>
          <w:trHeight w:val="359"/>
        </w:trPr>
        <w:tc>
          <w:tcPr>
            <w:tcW w:w="9180" w:type="dxa"/>
            <w:gridSpan w:val="2"/>
            <w:shd w:val="clear" w:color="auto" w:fill="auto"/>
          </w:tcPr>
          <w:p w:rsidR="00D50116" w:rsidRPr="001B5E87" w:rsidRDefault="00FD3255" w:rsidP="00FD3255">
            <w:pPr>
              <w:tabs>
                <w:tab w:val="left" w:pos="1062"/>
              </w:tabs>
              <w:ind w:left="1062" w:hanging="1062"/>
              <w:jc w:val="left"/>
              <w:rPr>
                <w:b/>
                <w:szCs w:val="24"/>
              </w:rPr>
            </w:pPr>
            <w:r>
              <w:rPr>
                <w:rFonts w:eastAsia="TimesNewRoman"/>
              </w:rPr>
              <w:lastRenderedPageBreak/>
              <w:br w:type="page"/>
            </w:r>
            <w:r w:rsidR="00D50116" w:rsidRPr="001B5E87">
              <w:rPr>
                <w:b/>
                <w:szCs w:val="24"/>
              </w:rPr>
              <w:t xml:space="preserve">Table </w:t>
            </w:r>
            <w:r w:rsidR="001E1C47">
              <w:rPr>
                <w:b/>
                <w:szCs w:val="24"/>
              </w:rPr>
              <w:t xml:space="preserve">2. </w:t>
            </w:r>
            <w:r w:rsidR="00D50116" w:rsidRPr="001B5E87">
              <w:rPr>
                <w:b/>
                <w:szCs w:val="24"/>
              </w:rPr>
              <w:t xml:space="preserve">Dose Modifications for </w:t>
            </w:r>
            <w:proofErr w:type="spellStart"/>
            <w:r w:rsidR="00D50116" w:rsidRPr="001B5E87">
              <w:rPr>
                <w:b/>
                <w:szCs w:val="24"/>
              </w:rPr>
              <w:t>Haematologic</w:t>
            </w:r>
            <w:proofErr w:type="spellEnd"/>
            <w:r w:rsidR="00D50116" w:rsidRPr="001B5E87">
              <w:rPr>
                <w:b/>
                <w:szCs w:val="24"/>
              </w:rPr>
              <w:t xml:space="preserve"> Toxicities</w:t>
            </w:r>
          </w:p>
        </w:tc>
      </w:tr>
      <w:tr w:rsidR="00D50116" w:rsidRPr="001B5E87" w:rsidTr="00FD3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3228" w:type="dxa"/>
            <w:tcBorders>
              <w:top w:val="single" w:sz="4" w:space="0" w:color="auto"/>
              <w:left w:val="single" w:sz="4" w:space="0" w:color="auto"/>
              <w:bottom w:val="single" w:sz="4" w:space="0" w:color="auto"/>
              <w:right w:val="single" w:sz="4" w:space="0" w:color="auto"/>
            </w:tcBorders>
            <w:shd w:val="clear" w:color="auto" w:fill="auto"/>
          </w:tcPr>
          <w:p w:rsidR="00D50116" w:rsidRPr="001B5E87" w:rsidRDefault="00D50116" w:rsidP="00FD3255">
            <w:pPr>
              <w:pStyle w:val="paragraph"/>
              <w:keepNext/>
              <w:spacing w:before="0" w:after="0"/>
              <w:rPr>
                <w:b/>
                <w:sz w:val="22"/>
                <w:lang w:val="en-AU" w:eastAsia="en-US"/>
              </w:rPr>
            </w:pPr>
            <w:proofErr w:type="spellStart"/>
            <w:r w:rsidRPr="001B5E87">
              <w:rPr>
                <w:b/>
                <w:sz w:val="22"/>
                <w:lang w:val="en-AU" w:eastAsia="en-US"/>
              </w:rPr>
              <w:t>Haematologic</w:t>
            </w:r>
            <w:proofErr w:type="spellEnd"/>
            <w:r w:rsidRPr="001B5E87">
              <w:rPr>
                <w:b/>
                <w:sz w:val="22"/>
                <w:lang w:val="en-AU" w:eastAsia="en-US"/>
              </w:rPr>
              <w:t xml:space="preserve"> Toxicity</w:t>
            </w:r>
          </w:p>
        </w:tc>
        <w:tc>
          <w:tcPr>
            <w:tcW w:w="5952" w:type="dxa"/>
            <w:tcBorders>
              <w:top w:val="single" w:sz="4" w:space="0" w:color="auto"/>
              <w:left w:val="single" w:sz="4" w:space="0" w:color="auto"/>
              <w:bottom w:val="single" w:sz="4" w:space="0" w:color="auto"/>
              <w:right w:val="single" w:sz="4" w:space="0" w:color="auto"/>
            </w:tcBorders>
            <w:shd w:val="clear" w:color="auto" w:fill="auto"/>
          </w:tcPr>
          <w:p w:rsidR="00D50116" w:rsidRPr="001B5E87" w:rsidRDefault="00D50116" w:rsidP="00FD3255">
            <w:pPr>
              <w:keepNext/>
              <w:spacing w:after="0"/>
              <w:rPr>
                <w:b/>
                <w:sz w:val="22"/>
                <w:szCs w:val="24"/>
              </w:rPr>
            </w:pPr>
            <w:r w:rsidRPr="001B5E87">
              <w:rPr>
                <w:b/>
                <w:sz w:val="22"/>
                <w:szCs w:val="24"/>
              </w:rPr>
              <w:t>Dose Modification(s)</w:t>
            </w:r>
          </w:p>
        </w:tc>
      </w:tr>
      <w:tr w:rsidR="00D50116" w:rsidRPr="001B5E87" w:rsidTr="00FD3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228" w:type="dxa"/>
            <w:tcBorders>
              <w:top w:val="single" w:sz="4" w:space="0" w:color="auto"/>
              <w:left w:val="single" w:sz="4" w:space="0" w:color="auto"/>
              <w:right w:val="single" w:sz="4" w:space="0" w:color="auto"/>
            </w:tcBorders>
            <w:shd w:val="clear" w:color="auto" w:fill="auto"/>
          </w:tcPr>
          <w:p w:rsidR="00D50116" w:rsidRPr="001B5E87" w:rsidRDefault="00D50116" w:rsidP="00FD3255">
            <w:pPr>
              <w:pStyle w:val="paragraph"/>
              <w:spacing w:before="0" w:after="0"/>
              <w:rPr>
                <w:sz w:val="22"/>
                <w:lang w:val="en-AU" w:eastAsia="en-US"/>
              </w:rPr>
            </w:pPr>
            <w:r w:rsidRPr="001B5E87">
              <w:rPr>
                <w:sz w:val="22"/>
                <w:lang w:val="en-AU" w:eastAsia="en-US"/>
              </w:rPr>
              <w:t xml:space="preserve">If prior to </w:t>
            </w:r>
            <w:r w:rsidRPr="001B5E87">
              <w:rPr>
                <w:sz w:val="22"/>
                <w:lang w:val="en-AU" w:eastAsia="en-GB"/>
              </w:rPr>
              <w:t>BESPONSA</w:t>
            </w:r>
            <w:r w:rsidRPr="001B5E87">
              <w:rPr>
                <w:sz w:val="22"/>
                <w:lang w:val="en-AU" w:eastAsia="en-US"/>
              </w:rPr>
              <w:t xml:space="preserve"> treatment:</w:t>
            </w:r>
          </w:p>
        </w:tc>
        <w:tc>
          <w:tcPr>
            <w:tcW w:w="5952" w:type="dxa"/>
            <w:tcBorders>
              <w:top w:val="single" w:sz="4" w:space="0" w:color="auto"/>
              <w:left w:val="single" w:sz="4" w:space="0" w:color="auto"/>
              <w:right w:val="single" w:sz="4" w:space="0" w:color="auto"/>
            </w:tcBorders>
            <w:shd w:val="clear" w:color="auto" w:fill="auto"/>
          </w:tcPr>
          <w:p w:rsidR="00D50116" w:rsidRPr="001B5E87" w:rsidRDefault="00D50116" w:rsidP="00FD3255">
            <w:pPr>
              <w:spacing w:after="0"/>
              <w:rPr>
                <w:sz w:val="22"/>
                <w:szCs w:val="24"/>
              </w:rPr>
            </w:pPr>
          </w:p>
        </w:tc>
      </w:tr>
      <w:tr w:rsidR="00D50116" w:rsidRPr="001B5E87" w:rsidTr="00FD3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3228" w:type="dxa"/>
            <w:tcBorders>
              <w:top w:val="single" w:sz="4" w:space="0" w:color="auto"/>
              <w:left w:val="single" w:sz="4" w:space="0" w:color="auto"/>
              <w:right w:val="single" w:sz="4" w:space="0" w:color="auto"/>
            </w:tcBorders>
            <w:shd w:val="clear" w:color="auto" w:fill="auto"/>
          </w:tcPr>
          <w:p w:rsidR="00D50116" w:rsidRPr="001B5E87" w:rsidRDefault="00D50116" w:rsidP="00FD3255">
            <w:pPr>
              <w:pStyle w:val="paragraph"/>
              <w:spacing w:before="0" w:after="0"/>
              <w:ind w:left="162"/>
              <w:rPr>
                <w:sz w:val="22"/>
                <w:lang w:val="en-AU" w:eastAsia="en-US"/>
              </w:rPr>
            </w:pPr>
            <w:r w:rsidRPr="001B5E87">
              <w:rPr>
                <w:sz w:val="22"/>
                <w:lang w:val="en-AU" w:eastAsia="en-US"/>
              </w:rPr>
              <w:t>ANC was ≥1</w:t>
            </w:r>
            <w:r w:rsidRPr="001B5E87">
              <w:rPr>
                <w:sz w:val="22"/>
                <w:lang w:val="en-AU"/>
              </w:rPr>
              <w:t> × </w:t>
            </w:r>
            <w:r w:rsidRPr="001B5E87">
              <w:rPr>
                <w:sz w:val="22"/>
                <w:lang w:val="en-AU" w:eastAsia="en-US"/>
              </w:rPr>
              <w:t>10</w:t>
            </w:r>
            <w:r w:rsidRPr="001B5E87">
              <w:rPr>
                <w:sz w:val="22"/>
                <w:vertAlign w:val="superscript"/>
                <w:lang w:val="en-AU" w:eastAsia="en-US"/>
              </w:rPr>
              <w:t>9</w:t>
            </w:r>
            <w:r w:rsidRPr="001B5E87">
              <w:rPr>
                <w:sz w:val="22"/>
                <w:lang w:val="en-AU" w:eastAsia="en-US"/>
              </w:rPr>
              <w:t>/L</w:t>
            </w:r>
          </w:p>
        </w:tc>
        <w:tc>
          <w:tcPr>
            <w:tcW w:w="5952" w:type="dxa"/>
            <w:tcBorders>
              <w:top w:val="single" w:sz="4" w:space="0" w:color="auto"/>
              <w:left w:val="single" w:sz="4" w:space="0" w:color="auto"/>
              <w:right w:val="single" w:sz="4" w:space="0" w:color="auto"/>
            </w:tcBorders>
            <w:shd w:val="clear" w:color="auto" w:fill="auto"/>
          </w:tcPr>
          <w:p w:rsidR="00D50116" w:rsidRPr="001B5E87" w:rsidRDefault="00D50116" w:rsidP="00FD3255">
            <w:pPr>
              <w:spacing w:after="0"/>
              <w:jc w:val="left"/>
              <w:rPr>
                <w:sz w:val="22"/>
                <w:szCs w:val="24"/>
              </w:rPr>
            </w:pPr>
            <w:r w:rsidRPr="001B5E87">
              <w:rPr>
                <w:sz w:val="22"/>
                <w:szCs w:val="24"/>
              </w:rPr>
              <w:t>If ANC decreases, interrupt the next cycle of treatment until recovery of ANC to ≥1 × 10</w:t>
            </w:r>
            <w:r w:rsidRPr="001B5E87">
              <w:rPr>
                <w:sz w:val="22"/>
                <w:szCs w:val="24"/>
                <w:vertAlign w:val="superscript"/>
              </w:rPr>
              <w:t>9</w:t>
            </w:r>
            <w:r w:rsidRPr="001B5E87">
              <w:rPr>
                <w:sz w:val="22"/>
                <w:szCs w:val="24"/>
              </w:rPr>
              <w:t>/L.</w:t>
            </w:r>
            <w:r>
              <w:rPr>
                <w:sz w:val="22"/>
                <w:szCs w:val="24"/>
              </w:rPr>
              <w:t xml:space="preserve"> </w:t>
            </w:r>
          </w:p>
        </w:tc>
      </w:tr>
      <w:tr w:rsidR="00D50116" w:rsidRPr="001B5E87" w:rsidTr="00FD3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8" w:type="dxa"/>
            <w:tcBorders>
              <w:top w:val="single" w:sz="4" w:space="0" w:color="auto"/>
              <w:left w:val="single" w:sz="4" w:space="0" w:color="auto"/>
              <w:bottom w:val="single" w:sz="4" w:space="0" w:color="auto"/>
              <w:right w:val="single" w:sz="4" w:space="0" w:color="auto"/>
            </w:tcBorders>
            <w:shd w:val="clear" w:color="auto" w:fill="auto"/>
          </w:tcPr>
          <w:p w:rsidR="00D50116" w:rsidRPr="001B5E87" w:rsidRDefault="00D50116" w:rsidP="00FD3255">
            <w:pPr>
              <w:pStyle w:val="paragraph"/>
              <w:spacing w:before="0" w:after="0"/>
              <w:ind w:left="162"/>
              <w:rPr>
                <w:sz w:val="22"/>
                <w:lang w:val="en-AU" w:eastAsia="en-US"/>
              </w:rPr>
            </w:pPr>
            <w:r w:rsidRPr="001B5E87">
              <w:rPr>
                <w:sz w:val="22"/>
                <w:lang w:val="en-AU" w:eastAsia="en-US"/>
              </w:rPr>
              <w:t>Platelet count was ≥50</w:t>
            </w:r>
            <w:r w:rsidRPr="001B5E87">
              <w:rPr>
                <w:sz w:val="22"/>
                <w:lang w:val="en-AU"/>
              </w:rPr>
              <w:t> × </w:t>
            </w:r>
            <w:r w:rsidRPr="001B5E87">
              <w:rPr>
                <w:sz w:val="22"/>
                <w:lang w:val="en-AU" w:eastAsia="en-US"/>
              </w:rPr>
              <w:t>10</w:t>
            </w:r>
            <w:r w:rsidRPr="001B5E87">
              <w:rPr>
                <w:sz w:val="22"/>
                <w:vertAlign w:val="superscript"/>
                <w:lang w:val="en-AU" w:eastAsia="en-US"/>
              </w:rPr>
              <w:t>9</w:t>
            </w:r>
            <w:r w:rsidRPr="001B5E87">
              <w:rPr>
                <w:sz w:val="22"/>
                <w:lang w:val="en-AU" w:eastAsia="en-US"/>
              </w:rPr>
              <w:t>/L</w:t>
            </w:r>
            <w:r w:rsidRPr="001B5E87">
              <w:rPr>
                <w:sz w:val="22"/>
                <w:vertAlign w:val="superscript"/>
                <w:lang w:val="en-AU" w:eastAsia="en-US"/>
              </w:rPr>
              <w:t xml:space="preserve">a </w:t>
            </w:r>
          </w:p>
        </w:tc>
        <w:tc>
          <w:tcPr>
            <w:tcW w:w="5952" w:type="dxa"/>
            <w:tcBorders>
              <w:top w:val="single" w:sz="4" w:space="0" w:color="auto"/>
              <w:left w:val="single" w:sz="4" w:space="0" w:color="auto"/>
              <w:bottom w:val="single" w:sz="4" w:space="0" w:color="auto"/>
              <w:right w:val="single" w:sz="4" w:space="0" w:color="auto"/>
            </w:tcBorders>
            <w:shd w:val="clear" w:color="auto" w:fill="auto"/>
          </w:tcPr>
          <w:p w:rsidR="00D50116" w:rsidRPr="001B5E87" w:rsidRDefault="00D50116" w:rsidP="00FD3255">
            <w:pPr>
              <w:spacing w:after="0"/>
              <w:jc w:val="left"/>
              <w:rPr>
                <w:sz w:val="22"/>
                <w:szCs w:val="24"/>
              </w:rPr>
            </w:pPr>
            <w:r w:rsidRPr="001B5E87">
              <w:rPr>
                <w:sz w:val="22"/>
                <w:szCs w:val="24"/>
              </w:rPr>
              <w:t>If platelet count decreases, interrupt the next cycle of treatment until platelet count recovers to ≥50 × 10</w:t>
            </w:r>
            <w:r w:rsidRPr="001B5E87">
              <w:rPr>
                <w:sz w:val="22"/>
                <w:szCs w:val="24"/>
                <w:vertAlign w:val="superscript"/>
              </w:rPr>
              <w:t>9</w:t>
            </w:r>
            <w:r w:rsidRPr="001B5E87">
              <w:rPr>
                <w:sz w:val="22"/>
                <w:szCs w:val="24"/>
              </w:rPr>
              <w:t>/L</w:t>
            </w:r>
            <w:r w:rsidRPr="001B5E87">
              <w:rPr>
                <w:sz w:val="22"/>
                <w:szCs w:val="24"/>
                <w:vertAlign w:val="superscript"/>
              </w:rPr>
              <w:t>a</w:t>
            </w:r>
            <w:r w:rsidRPr="001B5E87">
              <w:rPr>
                <w:sz w:val="22"/>
                <w:szCs w:val="24"/>
              </w:rPr>
              <w:t>.</w:t>
            </w:r>
            <w:r>
              <w:rPr>
                <w:sz w:val="22"/>
                <w:szCs w:val="24"/>
              </w:rPr>
              <w:t xml:space="preserve"> </w:t>
            </w:r>
          </w:p>
        </w:tc>
      </w:tr>
      <w:tr w:rsidR="00D50116" w:rsidRPr="001B5E87" w:rsidTr="00FD3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8" w:type="dxa"/>
            <w:tcBorders>
              <w:top w:val="single" w:sz="4" w:space="0" w:color="auto"/>
              <w:left w:val="single" w:sz="4" w:space="0" w:color="auto"/>
              <w:bottom w:val="single" w:sz="4" w:space="0" w:color="auto"/>
              <w:right w:val="single" w:sz="4" w:space="0" w:color="auto"/>
            </w:tcBorders>
            <w:shd w:val="clear" w:color="auto" w:fill="auto"/>
          </w:tcPr>
          <w:p w:rsidR="00D50116" w:rsidRPr="001B5E87" w:rsidRDefault="00D50116" w:rsidP="00FD3255">
            <w:pPr>
              <w:pStyle w:val="paragraph"/>
              <w:spacing w:before="0" w:after="0"/>
              <w:ind w:left="162"/>
              <w:rPr>
                <w:sz w:val="22"/>
                <w:lang w:val="en-AU" w:eastAsia="en-US"/>
              </w:rPr>
            </w:pPr>
            <w:r w:rsidRPr="001B5E87">
              <w:rPr>
                <w:sz w:val="22"/>
                <w:lang w:val="en-AU" w:eastAsia="en-US"/>
              </w:rPr>
              <w:t>ANC was &lt;1</w:t>
            </w:r>
            <w:r w:rsidRPr="001B5E87">
              <w:rPr>
                <w:sz w:val="22"/>
                <w:lang w:val="en-AU"/>
              </w:rPr>
              <w:t> × </w:t>
            </w:r>
            <w:r w:rsidRPr="001B5E87">
              <w:rPr>
                <w:sz w:val="22"/>
                <w:lang w:val="en-AU" w:eastAsia="en-US"/>
              </w:rPr>
              <w:t>10</w:t>
            </w:r>
            <w:r w:rsidRPr="001B5E87">
              <w:rPr>
                <w:sz w:val="22"/>
                <w:vertAlign w:val="superscript"/>
                <w:lang w:val="en-AU" w:eastAsia="en-US"/>
              </w:rPr>
              <w:t>9</w:t>
            </w:r>
            <w:r w:rsidRPr="001B5E87">
              <w:rPr>
                <w:sz w:val="22"/>
                <w:lang w:val="en-AU" w:eastAsia="en-US"/>
              </w:rPr>
              <w:t>/L and/or platelet count was &lt;50</w:t>
            </w:r>
            <w:r w:rsidRPr="001B5E87">
              <w:rPr>
                <w:sz w:val="22"/>
                <w:lang w:val="en-AU"/>
              </w:rPr>
              <w:t> × </w:t>
            </w:r>
            <w:r w:rsidRPr="001B5E87">
              <w:rPr>
                <w:sz w:val="22"/>
                <w:lang w:val="en-AU" w:eastAsia="en-US"/>
              </w:rPr>
              <w:t>10</w:t>
            </w:r>
            <w:r w:rsidRPr="001B5E87">
              <w:rPr>
                <w:sz w:val="22"/>
                <w:vertAlign w:val="superscript"/>
                <w:lang w:val="en-AU" w:eastAsia="en-US"/>
              </w:rPr>
              <w:t>9</w:t>
            </w:r>
            <w:r w:rsidRPr="001B5E87">
              <w:rPr>
                <w:sz w:val="22"/>
                <w:lang w:val="en-AU" w:eastAsia="en-US"/>
              </w:rPr>
              <w:t>/L</w:t>
            </w:r>
            <w:r w:rsidRPr="001B5E87">
              <w:rPr>
                <w:sz w:val="22"/>
                <w:vertAlign w:val="superscript"/>
                <w:lang w:val="en-AU" w:eastAsia="en-US"/>
              </w:rPr>
              <w:t>a</w:t>
            </w:r>
            <w:r w:rsidRPr="001B5E87">
              <w:rPr>
                <w:sz w:val="22"/>
                <w:lang w:val="en-AU" w:eastAsia="en-US"/>
              </w:rPr>
              <w:t xml:space="preserve"> </w:t>
            </w:r>
          </w:p>
        </w:tc>
        <w:tc>
          <w:tcPr>
            <w:tcW w:w="5952" w:type="dxa"/>
            <w:tcBorders>
              <w:top w:val="single" w:sz="4" w:space="0" w:color="auto"/>
              <w:left w:val="single" w:sz="4" w:space="0" w:color="auto"/>
              <w:bottom w:val="single" w:sz="4" w:space="0" w:color="auto"/>
              <w:right w:val="single" w:sz="4" w:space="0" w:color="auto"/>
            </w:tcBorders>
            <w:shd w:val="clear" w:color="auto" w:fill="auto"/>
          </w:tcPr>
          <w:p w:rsidR="00D50116" w:rsidRPr="001B5E87" w:rsidRDefault="00D50116" w:rsidP="00FD3255">
            <w:pPr>
              <w:spacing w:after="0"/>
              <w:jc w:val="left"/>
              <w:rPr>
                <w:sz w:val="22"/>
                <w:szCs w:val="24"/>
              </w:rPr>
            </w:pPr>
            <w:r w:rsidRPr="001B5E87">
              <w:rPr>
                <w:sz w:val="22"/>
                <w:szCs w:val="24"/>
              </w:rPr>
              <w:t xml:space="preserve">If ANC </w:t>
            </w:r>
            <w:r>
              <w:rPr>
                <w:sz w:val="22"/>
                <w:szCs w:val="24"/>
              </w:rPr>
              <w:t>and/</w:t>
            </w:r>
            <w:r w:rsidRPr="001B5E87">
              <w:rPr>
                <w:sz w:val="22"/>
                <w:szCs w:val="24"/>
              </w:rPr>
              <w:t>or platelet count decreases, interrupt the next cycle of treatment until at least one of the following occurs:</w:t>
            </w:r>
          </w:p>
          <w:p w:rsidR="00D50116" w:rsidRPr="001B5E87" w:rsidRDefault="00D50116" w:rsidP="00FD3255">
            <w:pPr>
              <w:tabs>
                <w:tab w:val="left" w:pos="162"/>
              </w:tabs>
              <w:spacing w:after="0"/>
              <w:ind w:left="162" w:hanging="162"/>
              <w:jc w:val="left"/>
              <w:rPr>
                <w:sz w:val="22"/>
                <w:szCs w:val="24"/>
              </w:rPr>
            </w:pPr>
            <w:r w:rsidRPr="001B5E87">
              <w:rPr>
                <w:sz w:val="22"/>
                <w:szCs w:val="24"/>
              </w:rPr>
              <w:t>- ANC and platelet count recover to at least baseline levels for the prior cycle, or</w:t>
            </w:r>
          </w:p>
          <w:p w:rsidR="00D50116" w:rsidRPr="001B5E87" w:rsidRDefault="00D50116" w:rsidP="00FD3255">
            <w:pPr>
              <w:tabs>
                <w:tab w:val="left" w:pos="162"/>
                <w:tab w:val="left" w:pos="342"/>
              </w:tabs>
              <w:spacing w:after="0"/>
              <w:ind w:left="162" w:right="-108" w:hanging="162"/>
              <w:jc w:val="left"/>
              <w:rPr>
                <w:sz w:val="22"/>
                <w:szCs w:val="24"/>
              </w:rPr>
            </w:pPr>
            <w:r w:rsidRPr="001B5E87">
              <w:rPr>
                <w:sz w:val="22"/>
                <w:szCs w:val="24"/>
              </w:rPr>
              <w:t>- ANC recovers to ≥1 × 10</w:t>
            </w:r>
            <w:r w:rsidRPr="001B5E87">
              <w:rPr>
                <w:sz w:val="22"/>
                <w:szCs w:val="24"/>
                <w:vertAlign w:val="superscript"/>
              </w:rPr>
              <w:t>9</w:t>
            </w:r>
            <w:r w:rsidRPr="001B5E87">
              <w:rPr>
                <w:sz w:val="22"/>
                <w:szCs w:val="24"/>
              </w:rPr>
              <w:t>/L and platelet count recovers to ≥50 × 10</w:t>
            </w:r>
            <w:r w:rsidRPr="001B5E87">
              <w:rPr>
                <w:sz w:val="22"/>
                <w:szCs w:val="24"/>
                <w:vertAlign w:val="superscript"/>
              </w:rPr>
              <w:t>9</w:t>
            </w:r>
            <w:r w:rsidRPr="001B5E87">
              <w:rPr>
                <w:sz w:val="22"/>
                <w:szCs w:val="24"/>
              </w:rPr>
              <w:t>/L</w:t>
            </w:r>
            <w:r w:rsidRPr="001B5E87">
              <w:rPr>
                <w:sz w:val="22"/>
                <w:szCs w:val="24"/>
                <w:vertAlign w:val="superscript"/>
              </w:rPr>
              <w:t>a</w:t>
            </w:r>
            <w:r w:rsidRPr="001B5E87">
              <w:rPr>
                <w:sz w:val="22"/>
                <w:szCs w:val="24"/>
              </w:rPr>
              <w:t>, or</w:t>
            </w:r>
          </w:p>
          <w:p w:rsidR="00D50116" w:rsidRPr="001B5E87" w:rsidRDefault="00D50116" w:rsidP="00FD3255">
            <w:pPr>
              <w:tabs>
                <w:tab w:val="left" w:pos="162"/>
                <w:tab w:val="left" w:pos="342"/>
              </w:tabs>
              <w:spacing w:after="0"/>
              <w:ind w:left="162" w:hanging="162"/>
              <w:jc w:val="left"/>
              <w:rPr>
                <w:sz w:val="22"/>
                <w:szCs w:val="24"/>
              </w:rPr>
            </w:pPr>
            <w:r w:rsidRPr="001B5E87">
              <w:rPr>
                <w:sz w:val="22"/>
                <w:szCs w:val="24"/>
              </w:rPr>
              <w:t xml:space="preserve">- Stable or improved disease (based on most recent bone marrow assessment) and the ANC and platelet count decrease is considered to be due to the underlying disease (not considered to be BESPONSA-related toxicity). </w:t>
            </w:r>
          </w:p>
        </w:tc>
      </w:tr>
      <w:tr w:rsidR="00D50116" w:rsidRPr="001B5E87" w:rsidTr="00FD32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9180" w:type="dxa"/>
            <w:gridSpan w:val="2"/>
            <w:tcBorders>
              <w:top w:val="single" w:sz="4" w:space="0" w:color="auto"/>
              <w:left w:val="nil"/>
              <w:bottom w:val="nil"/>
              <w:right w:val="nil"/>
            </w:tcBorders>
            <w:shd w:val="clear" w:color="auto" w:fill="auto"/>
          </w:tcPr>
          <w:p w:rsidR="00D50116" w:rsidRPr="001B5E87" w:rsidRDefault="00D50116" w:rsidP="00FD3255">
            <w:pPr>
              <w:spacing w:after="0"/>
              <w:jc w:val="left"/>
              <w:rPr>
                <w:i/>
                <w:iCs/>
                <w:sz w:val="20"/>
              </w:rPr>
            </w:pPr>
            <w:r w:rsidRPr="001B5E87">
              <w:rPr>
                <w:rStyle w:val="Emphasis"/>
                <w:i w:val="0"/>
                <w:sz w:val="20"/>
              </w:rPr>
              <w:t>Abbreviation: ANC=absolute neutrophil count.</w:t>
            </w:r>
          </w:p>
          <w:p w:rsidR="00D50116" w:rsidRPr="001B5E87" w:rsidRDefault="00D50116" w:rsidP="00FD3255">
            <w:pPr>
              <w:tabs>
                <w:tab w:val="left" w:pos="267"/>
              </w:tabs>
              <w:spacing w:after="0"/>
              <w:jc w:val="left"/>
              <w:rPr>
                <w:sz w:val="20"/>
              </w:rPr>
            </w:pPr>
            <w:proofErr w:type="gramStart"/>
            <w:r w:rsidRPr="001B5E87">
              <w:rPr>
                <w:rStyle w:val="Emphasis"/>
                <w:sz w:val="20"/>
                <w:vertAlign w:val="superscript"/>
              </w:rPr>
              <w:t>a</w:t>
            </w:r>
            <w:proofErr w:type="gramEnd"/>
            <w:r w:rsidRPr="001B5E87">
              <w:rPr>
                <w:rStyle w:val="Emphasis"/>
                <w:sz w:val="20"/>
                <w:vertAlign w:val="superscript"/>
              </w:rPr>
              <w:tab/>
            </w:r>
            <w:r w:rsidRPr="001B5E87">
              <w:rPr>
                <w:sz w:val="20"/>
              </w:rPr>
              <w:t>Platelet count used for dosing should be independent of blood transfusion.</w:t>
            </w:r>
          </w:p>
          <w:p w:rsidR="00D50116" w:rsidRPr="001B5E87" w:rsidRDefault="00D50116" w:rsidP="00FD3255">
            <w:pPr>
              <w:tabs>
                <w:tab w:val="left" w:pos="267"/>
              </w:tabs>
              <w:spacing w:after="0"/>
              <w:ind w:right="-108"/>
              <w:jc w:val="left"/>
              <w:rPr>
                <w:iCs/>
                <w:sz w:val="20"/>
              </w:rPr>
            </w:pPr>
          </w:p>
        </w:tc>
      </w:tr>
    </w:tbl>
    <w:p w:rsidR="00C146CE" w:rsidRPr="00C146CE" w:rsidRDefault="00C146CE" w:rsidP="00C146CE">
      <w:pPr>
        <w:spacing w:after="0"/>
        <w:rPr>
          <w:vanish/>
          <w:color w:val="7030A0"/>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196"/>
      </w:tblGrid>
      <w:tr w:rsidR="00D50116" w:rsidRPr="001B5E87" w:rsidTr="00FD3255">
        <w:tc>
          <w:tcPr>
            <w:tcW w:w="9214" w:type="dxa"/>
            <w:gridSpan w:val="2"/>
            <w:tcBorders>
              <w:top w:val="nil"/>
              <w:left w:val="nil"/>
              <w:right w:val="nil"/>
            </w:tcBorders>
            <w:shd w:val="clear" w:color="auto" w:fill="auto"/>
          </w:tcPr>
          <w:p w:rsidR="00D50116" w:rsidRPr="001B5E87" w:rsidRDefault="00D50116" w:rsidP="001E1C47">
            <w:pPr>
              <w:tabs>
                <w:tab w:val="left" w:pos="1062"/>
              </w:tabs>
              <w:ind w:left="1062" w:hanging="1062"/>
              <w:jc w:val="left"/>
              <w:rPr>
                <w:b/>
                <w:szCs w:val="24"/>
              </w:rPr>
            </w:pPr>
            <w:r w:rsidRPr="001B5E87">
              <w:rPr>
                <w:b/>
                <w:szCs w:val="24"/>
              </w:rPr>
              <w:t xml:space="preserve">Table </w:t>
            </w:r>
            <w:r w:rsidR="001E1C47">
              <w:rPr>
                <w:b/>
                <w:szCs w:val="24"/>
              </w:rPr>
              <w:t xml:space="preserve">3. </w:t>
            </w:r>
            <w:r w:rsidRPr="001B5E87">
              <w:rPr>
                <w:b/>
                <w:szCs w:val="24"/>
              </w:rPr>
              <w:t xml:space="preserve">Dose Modifications for </w:t>
            </w:r>
            <w:proofErr w:type="spellStart"/>
            <w:r w:rsidRPr="001B5E87">
              <w:rPr>
                <w:b/>
                <w:szCs w:val="24"/>
              </w:rPr>
              <w:t>Nonhaematologic</w:t>
            </w:r>
            <w:proofErr w:type="spellEnd"/>
            <w:r w:rsidRPr="001B5E87">
              <w:rPr>
                <w:b/>
                <w:szCs w:val="24"/>
              </w:rPr>
              <w:t xml:space="preserve"> Toxicities</w:t>
            </w:r>
          </w:p>
        </w:tc>
      </w:tr>
      <w:tr w:rsidR="00D50116" w:rsidRPr="001B5E87" w:rsidTr="00FD3255">
        <w:tc>
          <w:tcPr>
            <w:tcW w:w="3018" w:type="dxa"/>
            <w:tcBorders>
              <w:top w:val="single" w:sz="4" w:space="0" w:color="auto"/>
            </w:tcBorders>
            <w:shd w:val="clear" w:color="auto" w:fill="auto"/>
          </w:tcPr>
          <w:p w:rsidR="00D50116" w:rsidRPr="001B5E87" w:rsidRDefault="00D50116" w:rsidP="00184BF0">
            <w:pPr>
              <w:pStyle w:val="paragraph"/>
              <w:spacing w:before="0" w:after="0"/>
              <w:rPr>
                <w:b/>
                <w:sz w:val="22"/>
                <w:lang w:val="en-AU" w:eastAsia="en-US"/>
              </w:rPr>
            </w:pPr>
            <w:proofErr w:type="spellStart"/>
            <w:r w:rsidRPr="001B5E87">
              <w:rPr>
                <w:b/>
                <w:sz w:val="22"/>
                <w:lang w:val="en-AU" w:eastAsia="en-US"/>
              </w:rPr>
              <w:t>Nonhaematologic</w:t>
            </w:r>
            <w:proofErr w:type="spellEnd"/>
            <w:r w:rsidRPr="001B5E87">
              <w:rPr>
                <w:b/>
                <w:sz w:val="22"/>
                <w:lang w:val="en-AU" w:eastAsia="en-US"/>
              </w:rPr>
              <w:t xml:space="preserve"> Toxicity</w:t>
            </w:r>
          </w:p>
        </w:tc>
        <w:tc>
          <w:tcPr>
            <w:tcW w:w="6196" w:type="dxa"/>
            <w:tcBorders>
              <w:top w:val="single" w:sz="4" w:space="0" w:color="auto"/>
            </w:tcBorders>
            <w:shd w:val="clear" w:color="auto" w:fill="auto"/>
          </w:tcPr>
          <w:p w:rsidR="00D50116" w:rsidRPr="001B5E87" w:rsidRDefault="00D50116" w:rsidP="00184BF0">
            <w:pPr>
              <w:rPr>
                <w:b/>
                <w:sz w:val="22"/>
                <w:szCs w:val="24"/>
              </w:rPr>
            </w:pPr>
            <w:r w:rsidRPr="001B5E87">
              <w:rPr>
                <w:b/>
                <w:sz w:val="22"/>
                <w:szCs w:val="24"/>
              </w:rPr>
              <w:t>Dose Modification(s)</w:t>
            </w:r>
          </w:p>
        </w:tc>
      </w:tr>
      <w:tr w:rsidR="00D50116" w:rsidRPr="001B5E87" w:rsidTr="00FD3255">
        <w:tc>
          <w:tcPr>
            <w:tcW w:w="3018" w:type="dxa"/>
            <w:tcBorders>
              <w:top w:val="single" w:sz="4" w:space="0" w:color="auto"/>
            </w:tcBorders>
            <w:shd w:val="clear" w:color="auto" w:fill="auto"/>
          </w:tcPr>
          <w:p w:rsidR="00D50116" w:rsidRPr="001B5E87" w:rsidRDefault="00D50116" w:rsidP="00184BF0">
            <w:pPr>
              <w:pStyle w:val="paragraph"/>
              <w:spacing w:before="0" w:after="0"/>
              <w:rPr>
                <w:sz w:val="22"/>
                <w:lang w:val="en-AU" w:eastAsia="en-US"/>
              </w:rPr>
            </w:pPr>
            <w:r w:rsidRPr="001B5E87">
              <w:rPr>
                <w:sz w:val="22"/>
                <w:lang w:val="en-AU" w:eastAsia="en-US"/>
              </w:rPr>
              <w:t xml:space="preserve">VOD/SOS or other severe liver toxicity </w:t>
            </w:r>
          </w:p>
        </w:tc>
        <w:tc>
          <w:tcPr>
            <w:tcW w:w="6196" w:type="dxa"/>
            <w:tcBorders>
              <w:top w:val="single" w:sz="4" w:space="0" w:color="auto"/>
            </w:tcBorders>
            <w:shd w:val="clear" w:color="auto" w:fill="auto"/>
          </w:tcPr>
          <w:p w:rsidR="00D50116" w:rsidRPr="001B5E87" w:rsidRDefault="00D50116" w:rsidP="00FD3255">
            <w:pPr>
              <w:spacing w:after="0"/>
              <w:ind w:right="-188"/>
              <w:jc w:val="left"/>
              <w:rPr>
                <w:sz w:val="22"/>
                <w:szCs w:val="22"/>
              </w:rPr>
            </w:pPr>
            <w:r w:rsidRPr="001B5E87">
              <w:rPr>
                <w:sz w:val="22"/>
                <w:szCs w:val="22"/>
              </w:rPr>
              <w:t>Permanently discon</w:t>
            </w:r>
            <w:r w:rsidR="00A82594">
              <w:rPr>
                <w:sz w:val="22"/>
                <w:szCs w:val="22"/>
              </w:rPr>
              <w:t>tinue treatment (see Section 4.4 Special warnings and precautions for use</w:t>
            </w:r>
            <w:r w:rsidRPr="001B5E87">
              <w:rPr>
                <w:sz w:val="22"/>
                <w:szCs w:val="22"/>
              </w:rPr>
              <w:t>, Hepatotoxicity, including VOD/SOS).</w:t>
            </w:r>
          </w:p>
        </w:tc>
      </w:tr>
      <w:tr w:rsidR="00D50116" w:rsidRPr="001B5E87" w:rsidTr="00FD3255">
        <w:trPr>
          <w:trHeight w:val="1808"/>
        </w:trPr>
        <w:tc>
          <w:tcPr>
            <w:tcW w:w="3018" w:type="dxa"/>
            <w:tcBorders>
              <w:top w:val="single" w:sz="4" w:space="0" w:color="auto"/>
            </w:tcBorders>
            <w:shd w:val="clear" w:color="auto" w:fill="auto"/>
          </w:tcPr>
          <w:p w:rsidR="00D50116" w:rsidRPr="001B5E87" w:rsidRDefault="00D50116" w:rsidP="00184BF0">
            <w:pPr>
              <w:pStyle w:val="paragraph"/>
              <w:spacing w:before="0" w:after="0"/>
              <w:rPr>
                <w:rFonts w:eastAsia="Times New Roman"/>
                <w:sz w:val="22"/>
                <w:lang w:val="en-AU" w:eastAsia="en-US"/>
              </w:rPr>
            </w:pPr>
            <w:r w:rsidRPr="001B5E87">
              <w:rPr>
                <w:rFonts w:eastAsia="Times New Roman"/>
                <w:sz w:val="22"/>
                <w:lang w:val="en-AU" w:eastAsia="en-US"/>
              </w:rPr>
              <w:t xml:space="preserve">Total </w:t>
            </w:r>
            <w:r w:rsidRPr="001B5E87">
              <w:rPr>
                <w:sz w:val="22"/>
                <w:lang w:val="en-AU" w:eastAsia="en-US"/>
              </w:rPr>
              <w:t>bilirubin &gt;1.5</w:t>
            </w:r>
            <w:r w:rsidRPr="001B5E87">
              <w:rPr>
                <w:sz w:val="22"/>
                <w:lang w:val="en-AU"/>
              </w:rPr>
              <w:t> × </w:t>
            </w:r>
            <w:r w:rsidRPr="001B5E87">
              <w:rPr>
                <w:sz w:val="22"/>
                <w:lang w:val="en-AU" w:eastAsia="en-US"/>
              </w:rPr>
              <w:t>ULN</w:t>
            </w:r>
            <w:r w:rsidRPr="001B5E87">
              <w:rPr>
                <w:rFonts w:eastAsia="Times New Roman"/>
                <w:sz w:val="22"/>
                <w:lang w:val="en-AU" w:eastAsia="en-US"/>
              </w:rPr>
              <w:t xml:space="preserve"> and </w:t>
            </w:r>
            <w:r w:rsidRPr="001B5E87">
              <w:rPr>
                <w:sz w:val="22"/>
                <w:lang w:val="en-AU" w:eastAsia="en-US"/>
              </w:rPr>
              <w:t>AST</w:t>
            </w:r>
            <w:r w:rsidRPr="001B5E87">
              <w:rPr>
                <w:b/>
                <w:sz w:val="22"/>
                <w:lang w:val="en-AU" w:eastAsia="en-US"/>
              </w:rPr>
              <w:t>/</w:t>
            </w:r>
            <w:r w:rsidRPr="001B5E87">
              <w:rPr>
                <w:sz w:val="22"/>
                <w:lang w:val="en-AU" w:eastAsia="en-US"/>
              </w:rPr>
              <w:t>ALT &gt;2.5</w:t>
            </w:r>
            <w:r w:rsidRPr="001B5E87">
              <w:rPr>
                <w:sz w:val="22"/>
                <w:lang w:val="en-AU"/>
              </w:rPr>
              <w:t> × </w:t>
            </w:r>
            <w:r w:rsidRPr="001B5E87">
              <w:rPr>
                <w:sz w:val="22"/>
                <w:lang w:val="en-AU" w:eastAsia="en-US"/>
              </w:rPr>
              <w:t>ULN</w:t>
            </w:r>
            <w:r w:rsidRPr="001B5E87">
              <w:rPr>
                <w:rFonts w:eastAsia="Times New Roman"/>
                <w:sz w:val="22"/>
                <w:lang w:val="en-AU" w:eastAsia="en-US"/>
              </w:rPr>
              <w:t xml:space="preserve"> </w:t>
            </w:r>
          </w:p>
        </w:tc>
        <w:tc>
          <w:tcPr>
            <w:tcW w:w="6196" w:type="dxa"/>
            <w:tcBorders>
              <w:top w:val="single" w:sz="4" w:space="0" w:color="auto"/>
            </w:tcBorders>
            <w:shd w:val="clear" w:color="auto" w:fill="auto"/>
          </w:tcPr>
          <w:p w:rsidR="00D50116" w:rsidRPr="001B5E87" w:rsidRDefault="00D50116" w:rsidP="00184BF0">
            <w:pPr>
              <w:pStyle w:val="CommentText"/>
              <w:spacing w:after="0"/>
              <w:jc w:val="left"/>
              <w:rPr>
                <w:sz w:val="22"/>
                <w:szCs w:val="22"/>
              </w:rPr>
            </w:pPr>
            <w:r w:rsidRPr="001B5E87">
              <w:rPr>
                <w:sz w:val="22"/>
                <w:szCs w:val="22"/>
              </w:rPr>
              <w:t>Interrupt dosing until recovery of total bilirubin to ≤1.5 × ULN</w:t>
            </w:r>
            <w:r w:rsidRPr="001B5E87">
              <w:rPr>
                <w:i/>
                <w:sz w:val="22"/>
                <w:szCs w:val="22"/>
              </w:rPr>
              <w:t xml:space="preserve"> </w:t>
            </w:r>
            <w:r w:rsidRPr="001B5E87">
              <w:rPr>
                <w:sz w:val="22"/>
                <w:szCs w:val="22"/>
              </w:rPr>
              <w:t xml:space="preserve">and AST/ALT to ≤2.5 × ULN prior to each dose unless due to Gilbert’s syndrome or haemolysis. Permanently discontinue treatment if total bilirubin does not recover to ≤1.5 × ULN or AST/ALT does not recover to ≤2.5 × ULN (see </w:t>
            </w:r>
            <w:r w:rsidR="00A82594">
              <w:rPr>
                <w:sz w:val="22"/>
                <w:szCs w:val="22"/>
              </w:rPr>
              <w:t>Section 4.4 Special warnings and precautions for use</w:t>
            </w:r>
            <w:r w:rsidRPr="001B5E87">
              <w:rPr>
                <w:sz w:val="22"/>
                <w:szCs w:val="22"/>
              </w:rPr>
              <w:t>, Hepatotoxicity, including VOD/SOS).</w:t>
            </w:r>
          </w:p>
        </w:tc>
      </w:tr>
      <w:tr w:rsidR="00D50116" w:rsidRPr="001B5E87" w:rsidTr="00FD3255">
        <w:tc>
          <w:tcPr>
            <w:tcW w:w="3018" w:type="dxa"/>
            <w:tcBorders>
              <w:top w:val="single" w:sz="4" w:space="0" w:color="auto"/>
            </w:tcBorders>
            <w:shd w:val="clear" w:color="auto" w:fill="auto"/>
          </w:tcPr>
          <w:p w:rsidR="00D50116" w:rsidRPr="001B5E87" w:rsidRDefault="00D50116" w:rsidP="00184BF0">
            <w:pPr>
              <w:pStyle w:val="paragraph"/>
              <w:spacing w:before="0" w:after="0"/>
              <w:rPr>
                <w:rFonts w:eastAsia="TimesNewRoman"/>
                <w:color w:val="auto"/>
                <w:sz w:val="22"/>
                <w:lang w:val="en-AU" w:eastAsia="en-US"/>
              </w:rPr>
            </w:pPr>
            <w:r w:rsidRPr="001B5E87">
              <w:rPr>
                <w:rFonts w:eastAsia="TimesNewRoman"/>
                <w:color w:val="auto"/>
                <w:sz w:val="22"/>
                <w:lang w:val="en-AU" w:eastAsia="en-US"/>
              </w:rPr>
              <w:t>Infusion related reaction</w:t>
            </w:r>
          </w:p>
        </w:tc>
        <w:tc>
          <w:tcPr>
            <w:tcW w:w="6196" w:type="dxa"/>
            <w:tcBorders>
              <w:top w:val="single" w:sz="4" w:space="0" w:color="auto"/>
            </w:tcBorders>
            <w:shd w:val="clear" w:color="auto" w:fill="auto"/>
          </w:tcPr>
          <w:p w:rsidR="00D50116" w:rsidRPr="001B5E87" w:rsidRDefault="00D50116" w:rsidP="00184BF0">
            <w:pPr>
              <w:pStyle w:val="paragraph"/>
              <w:spacing w:before="0" w:after="0"/>
              <w:rPr>
                <w:color w:val="auto"/>
                <w:sz w:val="22"/>
                <w:szCs w:val="22"/>
                <w:lang w:val="en-AU" w:eastAsia="en-US"/>
              </w:rPr>
            </w:pPr>
            <w:r w:rsidRPr="001B5E87">
              <w:rPr>
                <w:color w:val="auto"/>
                <w:sz w:val="22"/>
                <w:szCs w:val="22"/>
                <w:lang w:val="en-AU" w:eastAsia="en-US"/>
              </w:rPr>
              <w:t xml:space="preserve">Interrupt the infusion and institute appropriate medical management. </w:t>
            </w:r>
            <w:r w:rsidRPr="001B5E87">
              <w:rPr>
                <w:rFonts w:eastAsia="TimesNewRoman"/>
                <w:sz w:val="22"/>
                <w:szCs w:val="22"/>
                <w:lang w:val="en-AU" w:eastAsia="en-US"/>
              </w:rPr>
              <w:t xml:space="preserve">Depending on the severity of the infusion related reaction, consider discontinuation of the infusion or administration of steroids and antihistamines. </w:t>
            </w:r>
            <w:r w:rsidRPr="001B5E87">
              <w:rPr>
                <w:color w:val="auto"/>
                <w:sz w:val="22"/>
                <w:szCs w:val="22"/>
                <w:lang w:val="en-AU" w:eastAsia="en-US"/>
              </w:rPr>
              <w:t>For severe or life-threatening infusion reactions, permanently discontinue treatment</w:t>
            </w:r>
            <w:r w:rsidRPr="001B5E87" w:rsidDel="00B320A9">
              <w:rPr>
                <w:color w:val="auto"/>
                <w:sz w:val="22"/>
                <w:szCs w:val="22"/>
                <w:lang w:val="en-AU" w:eastAsia="en-US"/>
              </w:rPr>
              <w:t xml:space="preserve"> </w:t>
            </w:r>
            <w:r w:rsidRPr="001B5E87">
              <w:rPr>
                <w:sz w:val="22"/>
                <w:szCs w:val="22"/>
                <w:lang w:val="en-AU"/>
              </w:rPr>
              <w:t>(see</w:t>
            </w:r>
            <w:r w:rsidR="00A82594">
              <w:rPr>
                <w:color w:val="auto"/>
                <w:sz w:val="22"/>
                <w:szCs w:val="22"/>
                <w:lang w:val="en-AU"/>
              </w:rPr>
              <w:t xml:space="preserve"> </w:t>
            </w:r>
            <w:r w:rsidR="00A82594">
              <w:rPr>
                <w:sz w:val="22"/>
                <w:szCs w:val="22"/>
              </w:rPr>
              <w:t>Section 4.4 Special warnings and precautions for use</w:t>
            </w:r>
            <w:r w:rsidRPr="001B5E87">
              <w:rPr>
                <w:color w:val="auto"/>
                <w:sz w:val="22"/>
                <w:szCs w:val="22"/>
                <w:lang w:val="en-AU"/>
              </w:rPr>
              <w:t xml:space="preserve">, </w:t>
            </w:r>
            <w:r w:rsidRPr="001B5E87">
              <w:rPr>
                <w:rFonts w:eastAsia="TimesNewRoman"/>
                <w:color w:val="auto"/>
                <w:sz w:val="22"/>
                <w:lang w:val="en-AU" w:eastAsia="en-US"/>
              </w:rPr>
              <w:t>Infusion Related Reactions</w:t>
            </w:r>
            <w:r w:rsidRPr="001B5E87">
              <w:rPr>
                <w:sz w:val="22"/>
                <w:szCs w:val="22"/>
                <w:lang w:val="en-AU"/>
              </w:rPr>
              <w:t>).</w:t>
            </w:r>
          </w:p>
        </w:tc>
      </w:tr>
      <w:tr w:rsidR="00D50116" w:rsidRPr="001B5E87" w:rsidTr="00FD3255">
        <w:tc>
          <w:tcPr>
            <w:tcW w:w="3018" w:type="dxa"/>
            <w:tcBorders>
              <w:top w:val="single" w:sz="4" w:space="0" w:color="auto"/>
              <w:bottom w:val="single" w:sz="4" w:space="0" w:color="auto"/>
            </w:tcBorders>
            <w:shd w:val="clear" w:color="auto" w:fill="auto"/>
          </w:tcPr>
          <w:p w:rsidR="00D50116" w:rsidRPr="001B5E87" w:rsidRDefault="00D50116" w:rsidP="00184BF0">
            <w:pPr>
              <w:pStyle w:val="paragraph"/>
              <w:spacing w:before="0" w:after="0"/>
              <w:rPr>
                <w:sz w:val="22"/>
                <w:lang w:val="en-AU" w:eastAsia="en-US"/>
              </w:rPr>
            </w:pPr>
            <w:r w:rsidRPr="001B5E87">
              <w:rPr>
                <w:sz w:val="22"/>
                <w:lang w:val="en-AU" w:eastAsia="en-US"/>
              </w:rPr>
              <w:t>Grade ≥2</w:t>
            </w:r>
            <w:r w:rsidRPr="001B5E87">
              <w:rPr>
                <w:sz w:val="22"/>
                <w:vertAlign w:val="superscript"/>
                <w:lang w:val="en-AU" w:eastAsia="en-US"/>
              </w:rPr>
              <w:t>a</w:t>
            </w:r>
            <w:r w:rsidRPr="001B5E87">
              <w:rPr>
                <w:sz w:val="22"/>
                <w:lang w:val="en-AU" w:eastAsia="en-US"/>
              </w:rPr>
              <w:t xml:space="preserve"> </w:t>
            </w:r>
            <w:proofErr w:type="spellStart"/>
            <w:r w:rsidRPr="001B5E87">
              <w:rPr>
                <w:sz w:val="22"/>
                <w:lang w:val="en-AU" w:eastAsia="en-US"/>
              </w:rPr>
              <w:t>nonhaematologic</w:t>
            </w:r>
            <w:proofErr w:type="spellEnd"/>
            <w:r w:rsidRPr="001B5E87">
              <w:rPr>
                <w:sz w:val="22"/>
                <w:lang w:val="en-AU" w:eastAsia="en-US"/>
              </w:rPr>
              <w:t xml:space="preserve"> toxicity (BESPONSA-related)</w:t>
            </w:r>
          </w:p>
        </w:tc>
        <w:tc>
          <w:tcPr>
            <w:tcW w:w="6196" w:type="dxa"/>
            <w:tcBorders>
              <w:top w:val="single" w:sz="4" w:space="0" w:color="auto"/>
              <w:bottom w:val="single" w:sz="4" w:space="0" w:color="auto"/>
            </w:tcBorders>
            <w:shd w:val="clear" w:color="auto" w:fill="auto"/>
          </w:tcPr>
          <w:p w:rsidR="00D50116" w:rsidRPr="001B5E87" w:rsidRDefault="00D50116" w:rsidP="00184BF0">
            <w:pPr>
              <w:jc w:val="left"/>
              <w:rPr>
                <w:sz w:val="22"/>
                <w:szCs w:val="22"/>
              </w:rPr>
            </w:pPr>
            <w:r w:rsidRPr="001B5E87">
              <w:rPr>
                <w:sz w:val="22"/>
                <w:szCs w:val="22"/>
              </w:rPr>
              <w:t xml:space="preserve">Interrupt treatment until recovery to Grade 1 or pre-treatment grade levels prior to each dose. </w:t>
            </w:r>
          </w:p>
        </w:tc>
      </w:tr>
      <w:tr w:rsidR="00D50116" w:rsidRPr="001B5E87" w:rsidTr="00FD3255">
        <w:trPr>
          <w:trHeight w:val="965"/>
        </w:trPr>
        <w:tc>
          <w:tcPr>
            <w:tcW w:w="9214" w:type="dxa"/>
            <w:gridSpan w:val="2"/>
            <w:tcBorders>
              <w:top w:val="single" w:sz="4" w:space="0" w:color="auto"/>
              <w:left w:val="nil"/>
              <w:bottom w:val="nil"/>
              <w:right w:val="nil"/>
            </w:tcBorders>
            <w:shd w:val="clear" w:color="auto" w:fill="auto"/>
          </w:tcPr>
          <w:p w:rsidR="00D50116" w:rsidRPr="001B5E87" w:rsidRDefault="00D50116" w:rsidP="00184BF0">
            <w:pPr>
              <w:spacing w:after="0"/>
              <w:jc w:val="left"/>
              <w:rPr>
                <w:i/>
                <w:sz w:val="20"/>
              </w:rPr>
            </w:pPr>
            <w:r w:rsidRPr="001B5E87">
              <w:rPr>
                <w:rStyle w:val="Emphasis"/>
                <w:i w:val="0"/>
                <w:sz w:val="20"/>
              </w:rPr>
              <w:t>Abbreviations: ALT=alanine aminotransferase; AST=aspartate aminotransferase; ULN=upper limit of normal; VOD/SOS=</w:t>
            </w:r>
            <w:proofErr w:type="spellStart"/>
            <w:r w:rsidRPr="001B5E87">
              <w:rPr>
                <w:rStyle w:val="Emphasis"/>
                <w:i w:val="0"/>
                <w:sz w:val="20"/>
              </w:rPr>
              <w:t>venoocclusive</w:t>
            </w:r>
            <w:proofErr w:type="spellEnd"/>
            <w:r w:rsidRPr="001B5E87">
              <w:rPr>
                <w:rStyle w:val="Emphasis"/>
                <w:i w:val="0"/>
                <w:sz w:val="20"/>
              </w:rPr>
              <w:t xml:space="preserve"> liver disease/sinusoidal obstruction syndrome.</w:t>
            </w:r>
          </w:p>
          <w:p w:rsidR="00D50116" w:rsidRPr="001B5E87" w:rsidRDefault="00D50116" w:rsidP="00184BF0">
            <w:pPr>
              <w:tabs>
                <w:tab w:val="left" w:pos="252"/>
              </w:tabs>
              <w:spacing w:after="0"/>
              <w:ind w:left="252" w:hanging="252"/>
              <w:jc w:val="left"/>
              <w:rPr>
                <w:sz w:val="20"/>
              </w:rPr>
            </w:pPr>
            <w:proofErr w:type="gramStart"/>
            <w:r w:rsidRPr="001B5E87">
              <w:rPr>
                <w:sz w:val="20"/>
                <w:vertAlign w:val="superscript"/>
              </w:rPr>
              <w:t>a</w:t>
            </w:r>
            <w:proofErr w:type="gramEnd"/>
            <w:r w:rsidRPr="001B5E87">
              <w:rPr>
                <w:sz w:val="20"/>
                <w:vertAlign w:val="superscript"/>
              </w:rPr>
              <w:t xml:space="preserve"> </w:t>
            </w:r>
            <w:r w:rsidRPr="001B5E87">
              <w:rPr>
                <w:sz w:val="20"/>
                <w:vertAlign w:val="superscript"/>
              </w:rPr>
              <w:tab/>
            </w:r>
            <w:r w:rsidRPr="001B5E87">
              <w:rPr>
                <w:sz w:val="20"/>
              </w:rPr>
              <w:t>Severity grade according to National Cancer Institute Common Terminology Criteria for Adverse Events (NCI CTCAE) version 3.0.</w:t>
            </w:r>
          </w:p>
          <w:p w:rsidR="00D50116" w:rsidRPr="001B5E87" w:rsidRDefault="00D50116" w:rsidP="00184BF0">
            <w:pPr>
              <w:tabs>
                <w:tab w:val="left" w:pos="252"/>
              </w:tabs>
              <w:spacing w:after="0"/>
              <w:ind w:left="252" w:hanging="252"/>
              <w:jc w:val="left"/>
            </w:pPr>
          </w:p>
        </w:tc>
      </w:tr>
    </w:tbl>
    <w:p w:rsidR="00FD3255" w:rsidRDefault="00FD3255" w:rsidP="003424F8">
      <w:pPr>
        <w:pStyle w:val="CLDNormal"/>
        <w:rPr>
          <w:rStyle w:val="BlueText"/>
          <w:color w:val="auto"/>
        </w:rPr>
      </w:pPr>
    </w:p>
    <w:p w:rsidR="00495551" w:rsidRPr="003424F8" w:rsidRDefault="00FD3255" w:rsidP="003424F8">
      <w:pPr>
        <w:pStyle w:val="CLDNormal"/>
        <w:rPr>
          <w:rFonts w:eastAsia="TimesNewRoman"/>
        </w:rPr>
      </w:pPr>
      <w:r>
        <w:rPr>
          <w:rStyle w:val="BlueText"/>
          <w:color w:val="auto"/>
        </w:rPr>
        <w:br w:type="page"/>
      </w:r>
      <w:r w:rsidR="00495551" w:rsidRPr="003424F8">
        <w:rPr>
          <w:rStyle w:val="BlueText"/>
          <w:color w:val="auto"/>
        </w:rPr>
        <w:lastRenderedPageBreak/>
        <w:t xml:space="preserve">Table </w:t>
      </w:r>
      <w:r w:rsidR="00053D75">
        <w:rPr>
          <w:rStyle w:val="BlueText"/>
          <w:color w:val="auto"/>
        </w:rPr>
        <w:t>4</w:t>
      </w:r>
      <w:r w:rsidR="00495551" w:rsidRPr="003424F8">
        <w:rPr>
          <w:rStyle w:val="BlueText"/>
          <w:color w:val="auto"/>
        </w:rPr>
        <w:t xml:space="preserve"> shows the dose modification guidelines </w:t>
      </w:r>
      <w:r w:rsidR="00495551" w:rsidRPr="003424F8">
        <w:t>depending on the duration of dosing interruptions due to toxicity.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181"/>
      </w:tblGrid>
      <w:tr w:rsidR="00495551" w:rsidRPr="001B5E87" w:rsidTr="003424F8">
        <w:trPr>
          <w:trHeight w:val="594"/>
          <w:tblHeader/>
        </w:trPr>
        <w:tc>
          <w:tcPr>
            <w:tcW w:w="10260" w:type="dxa"/>
            <w:gridSpan w:val="2"/>
            <w:tcBorders>
              <w:top w:val="nil"/>
              <w:left w:val="nil"/>
              <w:right w:val="nil"/>
            </w:tcBorders>
            <w:shd w:val="clear" w:color="auto" w:fill="auto"/>
            <w:vAlign w:val="bottom"/>
          </w:tcPr>
          <w:p w:rsidR="00495551" w:rsidRPr="001B5E87" w:rsidRDefault="00495551" w:rsidP="001E1C47">
            <w:pPr>
              <w:keepNext/>
              <w:jc w:val="left"/>
              <w:rPr>
                <w:b/>
                <w:szCs w:val="24"/>
              </w:rPr>
            </w:pPr>
            <w:r w:rsidRPr="001B5E87">
              <w:rPr>
                <w:b/>
                <w:szCs w:val="24"/>
              </w:rPr>
              <w:t xml:space="preserve">Table </w:t>
            </w:r>
            <w:r w:rsidR="001E1C47">
              <w:rPr>
                <w:b/>
                <w:szCs w:val="24"/>
              </w:rPr>
              <w:t xml:space="preserve">4. </w:t>
            </w:r>
            <w:r w:rsidRPr="001B5E87">
              <w:rPr>
                <w:b/>
                <w:szCs w:val="24"/>
              </w:rPr>
              <w:t>Dose Modifications Depending on Duratio</w:t>
            </w:r>
            <w:r w:rsidR="001E1C47">
              <w:rPr>
                <w:b/>
                <w:szCs w:val="24"/>
              </w:rPr>
              <w:t>n of Dosing Interruption Due to Toxicity</w:t>
            </w:r>
          </w:p>
        </w:tc>
      </w:tr>
      <w:tr w:rsidR="00495551" w:rsidRPr="001B5E87" w:rsidTr="00184BF0">
        <w:trPr>
          <w:tblHeader/>
        </w:trPr>
        <w:tc>
          <w:tcPr>
            <w:tcW w:w="3240" w:type="dxa"/>
            <w:shd w:val="clear" w:color="auto" w:fill="auto"/>
            <w:vAlign w:val="bottom"/>
          </w:tcPr>
          <w:p w:rsidR="00495551" w:rsidRPr="001B5E87" w:rsidRDefault="00495551" w:rsidP="00184BF0">
            <w:pPr>
              <w:pStyle w:val="paragraph"/>
              <w:spacing w:before="0" w:after="0"/>
              <w:rPr>
                <w:b/>
                <w:sz w:val="22"/>
                <w:lang w:val="en-AU" w:eastAsia="en-US"/>
              </w:rPr>
            </w:pPr>
            <w:r w:rsidRPr="001B5E87">
              <w:rPr>
                <w:b/>
                <w:sz w:val="22"/>
                <w:lang w:val="en-AU" w:eastAsia="en-US"/>
              </w:rPr>
              <w:t>Duration of Dose Interruption Due to Toxicity</w:t>
            </w:r>
          </w:p>
        </w:tc>
        <w:tc>
          <w:tcPr>
            <w:tcW w:w="7020" w:type="dxa"/>
            <w:shd w:val="clear" w:color="auto" w:fill="auto"/>
            <w:vAlign w:val="bottom"/>
          </w:tcPr>
          <w:p w:rsidR="00495551" w:rsidRPr="001B5E87" w:rsidRDefault="00495551" w:rsidP="00184BF0">
            <w:pPr>
              <w:pStyle w:val="paragraph"/>
              <w:spacing w:before="0" w:after="0"/>
              <w:rPr>
                <w:b/>
                <w:sz w:val="22"/>
                <w:lang w:val="en-AU" w:eastAsia="en-US"/>
              </w:rPr>
            </w:pPr>
            <w:r w:rsidRPr="001B5E87">
              <w:rPr>
                <w:b/>
                <w:sz w:val="22"/>
                <w:lang w:val="en-AU" w:eastAsia="en-US"/>
              </w:rPr>
              <w:t>Dose Modification(s)</w:t>
            </w:r>
          </w:p>
          <w:p w:rsidR="00495551" w:rsidRPr="001B5E87" w:rsidRDefault="00495551" w:rsidP="00184BF0">
            <w:pPr>
              <w:pStyle w:val="paragraph"/>
              <w:spacing w:before="0" w:after="0"/>
              <w:rPr>
                <w:b/>
                <w:sz w:val="22"/>
                <w:lang w:val="en-AU" w:eastAsia="en-US"/>
              </w:rPr>
            </w:pPr>
          </w:p>
          <w:p w:rsidR="00495551" w:rsidRPr="001B5E87" w:rsidRDefault="00495551" w:rsidP="00184BF0">
            <w:pPr>
              <w:pStyle w:val="paragraph"/>
              <w:spacing w:before="0" w:after="0"/>
              <w:rPr>
                <w:b/>
                <w:sz w:val="22"/>
                <w:lang w:val="en-AU" w:eastAsia="en-US"/>
              </w:rPr>
            </w:pPr>
          </w:p>
        </w:tc>
      </w:tr>
      <w:tr w:rsidR="00495551" w:rsidRPr="001B5E87" w:rsidTr="00184BF0">
        <w:tc>
          <w:tcPr>
            <w:tcW w:w="3240" w:type="dxa"/>
            <w:shd w:val="clear" w:color="auto" w:fill="auto"/>
          </w:tcPr>
          <w:p w:rsidR="00495551" w:rsidRPr="001B5E87" w:rsidRDefault="00495551" w:rsidP="00184BF0">
            <w:pPr>
              <w:pStyle w:val="paragraph"/>
              <w:spacing w:before="0" w:after="0"/>
              <w:rPr>
                <w:rFonts w:eastAsia="TimesNewRoman"/>
                <w:color w:val="auto"/>
                <w:sz w:val="22"/>
                <w:lang w:val="en-AU" w:eastAsia="en-US"/>
              </w:rPr>
            </w:pPr>
            <w:r w:rsidRPr="001B5E87">
              <w:rPr>
                <w:rFonts w:eastAsia="TimesNewRoman"/>
                <w:sz w:val="22"/>
                <w:lang w:val="en-AU" w:eastAsia="en-US"/>
              </w:rPr>
              <w:t xml:space="preserve">&lt;7 days (within a cycle) </w:t>
            </w:r>
          </w:p>
        </w:tc>
        <w:tc>
          <w:tcPr>
            <w:tcW w:w="7020" w:type="dxa"/>
            <w:shd w:val="clear" w:color="auto" w:fill="auto"/>
          </w:tcPr>
          <w:p w:rsidR="00495551" w:rsidRPr="001B5E87" w:rsidRDefault="00495551" w:rsidP="00184BF0">
            <w:pPr>
              <w:pStyle w:val="paragraph"/>
              <w:spacing w:before="0" w:after="0"/>
              <w:rPr>
                <w:rFonts w:eastAsia="TimesNewRoman"/>
                <w:color w:val="auto"/>
                <w:sz w:val="22"/>
                <w:lang w:val="en-AU" w:eastAsia="en-US"/>
              </w:rPr>
            </w:pPr>
            <w:r w:rsidRPr="001B5E87">
              <w:rPr>
                <w:rFonts w:eastAsia="TimesNewRoman"/>
                <w:sz w:val="22"/>
                <w:lang w:val="en-AU" w:eastAsia="en-US"/>
              </w:rPr>
              <w:t>Interrupt the next dose (maintain a minimum of 6 days between doses).</w:t>
            </w:r>
          </w:p>
        </w:tc>
      </w:tr>
      <w:tr w:rsidR="00495551" w:rsidRPr="001B5E87" w:rsidTr="00184BF0">
        <w:tc>
          <w:tcPr>
            <w:tcW w:w="3240" w:type="dxa"/>
            <w:shd w:val="clear" w:color="auto" w:fill="auto"/>
          </w:tcPr>
          <w:p w:rsidR="00495551" w:rsidRPr="001B5E87" w:rsidRDefault="00495551" w:rsidP="00184BF0">
            <w:pPr>
              <w:pStyle w:val="paragraph"/>
              <w:spacing w:before="0" w:after="0"/>
              <w:rPr>
                <w:rFonts w:eastAsia="TimesNewRoman"/>
                <w:color w:val="auto"/>
                <w:sz w:val="22"/>
                <w:lang w:val="en-AU" w:eastAsia="en-US"/>
              </w:rPr>
            </w:pPr>
            <w:r w:rsidRPr="001B5E87">
              <w:rPr>
                <w:rFonts w:eastAsia="TimesNewRoman"/>
                <w:sz w:val="22"/>
                <w:lang w:val="en-AU" w:eastAsia="en-US"/>
              </w:rPr>
              <w:t>≥7 days</w:t>
            </w:r>
          </w:p>
        </w:tc>
        <w:tc>
          <w:tcPr>
            <w:tcW w:w="7020" w:type="dxa"/>
            <w:shd w:val="clear" w:color="auto" w:fill="auto"/>
          </w:tcPr>
          <w:p w:rsidR="00495551" w:rsidRPr="001B5E87" w:rsidRDefault="00495551" w:rsidP="00184BF0">
            <w:pPr>
              <w:pStyle w:val="paragraph"/>
              <w:spacing w:before="0" w:after="0"/>
              <w:rPr>
                <w:rFonts w:eastAsia="TimesNewRoman"/>
                <w:color w:val="auto"/>
                <w:sz w:val="22"/>
                <w:lang w:val="en-AU" w:eastAsia="en-US"/>
              </w:rPr>
            </w:pPr>
            <w:r w:rsidRPr="001B5E87">
              <w:rPr>
                <w:rFonts w:eastAsia="TimesNewRoman"/>
                <w:sz w:val="22"/>
                <w:lang w:val="en-AU" w:eastAsia="en-US"/>
              </w:rPr>
              <w:t xml:space="preserve">Omit the next dose within the cycle. </w:t>
            </w:r>
          </w:p>
        </w:tc>
      </w:tr>
      <w:tr w:rsidR="00495551" w:rsidRPr="001B5E87" w:rsidTr="00184BF0">
        <w:tc>
          <w:tcPr>
            <w:tcW w:w="3240" w:type="dxa"/>
            <w:tcBorders>
              <w:bottom w:val="single" w:sz="4" w:space="0" w:color="auto"/>
            </w:tcBorders>
            <w:shd w:val="clear" w:color="auto" w:fill="auto"/>
          </w:tcPr>
          <w:p w:rsidR="00495551" w:rsidRPr="001B5E87" w:rsidRDefault="00495551" w:rsidP="00184BF0">
            <w:pPr>
              <w:pStyle w:val="paragraph"/>
              <w:spacing w:before="0" w:after="0"/>
              <w:rPr>
                <w:rFonts w:eastAsia="TimesNewRoman"/>
                <w:color w:val="auto"/>
                <w:sz w:val="22"/>
                <w:lang w:val="en-AU" w:eastAsia="en-US"/>
              </w:rPr>
            </w:pPr>
            <w:r w:rsidRPr="001B5E87">
              <w:rPr>
                <w:rFonts w:eastAsia="TimesNewRoman"/>
                <w:color w:val="auto"/>
                <w:sz w:val="22"/>
                <w:lang w:val="en-AU" w:eastAsia="en-US"/>
              </w:rPr>
              <w:t>≥14 days</w:t>
            </w:r>
          </w:p>
        </w:tc>
        <w:tc>
          <w:tcPr>
            <w:tcW w:w="7020" w:type="dxa"/>
            <w:tcBorders>
              <w:bottom w:val="single" w:sz="4" w:space="0" w:color="auto"/>
            </w:tcBorders>
            <w:shd w:val="clear" w:color="auto" w:fill="auto"/>
          </w:tcPr>
          <w:p w:rsidR="00495551" w:rsidRPr="001B5E87" w:rsidRDefault="00495551" w:rsidP="00184BF0">
            <w:pPr>
              <w:pStyle w:val="paragraph"/>
              <w:spacing w:before="0" w:after="0"/>
              <w:rPr>
                <w:rFonts w:eastAsia="TimesNewRoman"/>
                <w:color w:val="auto"/>
                <w:sz w:val="22"/>
                <w:lang w:val="en-AU" w:eastAsia="en-US"/>
              </w:rPr>
            </w:pPr>
            <w:r w:rsidRPr="001B5E87">
              <w:rPr>
                <w:rFonts w:eastAsia="TimesNewRoman"/>
                <w:color w:val="auto"/>
                <w:sz w:val="22"/>
                <w:lang w:val="en-AU" w:eastAsia="en-US"/>
              </w:rPr>
              <w:t>Once adequate recovery is achieved, decrease the total dose by 25% for the subsequent cycle. If further dose modification is required, then reduce the number of doses to 2 per cycle for subsequent cycles. If a 25% decrease in the total dose followed by a decrease to 2 doses per cycle is not tolerated, then permanently discontinue treatment.</w:t>
            </w:r>
          </w:p>
        </w:tc>
      </w:tr>
      <w:tr w:rsidR="00495551" w:rsidRPr="001B5E87" w:rsidTr="00184BF0">
        <w:tc>
          <w:tcPr>
            <w:tcW w:w="3240" w:type="dxa"/>
            <w:tcBorders>
              <w:bottom w:val="single" w:sz="4" w:space="0" w:color="auto"/>
            </w:tcBorders>
            <w:shd w:val="clear" w:color="auto" w:fill="auto"/>
          </w:tcPr>
          <w:p w:rsidR="00495551" w:rsidRPr="001B5E87" w:rsidRDefault="00495551" w:rsidP="00184BF0">
            <w:pPr>
              <w:pStyle w:val="paragraph"/>
              <w:spacing w:before="0" w:after="0"/>
              <w:rPr>
                <w:rFonts w:eastAsia="TimesNewRoman"/>
                <w:color w:val="auto"/>
                <w:sz w:val="22"/>
                <w:lang w:val="en-AU" w:eastAsia="en-US"/>
              </w:rPr>
            </w:pPr>
            <w:r w:rsidRPr="001B5E87">
              <w:rPr>
                <w:rFonts w:eastAsia="TimesNewRoman"/>
                <w:sz w:val="22"/>
                <w:lang w:val="en-AU" w:eastAsia="en-US"/>
              </w:rPr>
              <w:t xml:space="preserve">&gt;28 days </w:t>
            </w:r>
          </w:p>
        </w:tc>
        <w:tc>
          <w:tcPr>
            <w:tcW w:w="7020" w:type="dxa"/>
            <w:tcBorders>
              <w:bottom w:val="single" w:sz="4" w:space="0" w:color="auto"/>
            </w:tcBorders>
            <w:shd w:val="clear" w:color="auto" w:fill="auto"/>
          </w:tcPr>
          <w:p w:rsidR="00495551" w:rsidRPr="001B5E87" w:rsidRDefault="00495551" w:rsidP="00184BF0">
            <w:pPr>
              <w:pStyle w:val="paragraph"/>
              <w:spacing w:before="0" w:after="0"/>
              <w:rPr>
                <w:rFonts w:eastAsia="TimesNewRoman"/>
                <w:color w:val="auto"/>
                <w:sz w:val="22"/>
                <w:lang w:val="en-AU" w:eastAsia="en-US"/>
              </w:rPr>
            </w:pPr>
            <w:r w:rsidRPr="001B5E87">
              <w:rPr>
                <w:rFonts w:eastAsia="TimesNewRoman"/>
                <w:sz w:val="22"/>
                <w:lang w:val="en-AU" w:eastAsia="en-US"/>
              </w:rPr>
              <w:t>Consider permanent discontinuation of treatment.</w:t>
            </w:r>
          </w:p>
        </w:tc>
      </w:tr>
    </w:tbl>
    <w:p w:rsidR="00495551" w:rsidRDefault="00495551" w:rsidP="00495551">
      <w:pPr>
        <w:pStyle w:val="CLDHeading4"/>
        <w:rPr>
          <w:lang w:val="en-AU"/>
        </w:rPr>
      </w:pPr>
      <w:r w:rsidRPr="001B5E87">
        <w:rPr>
          <w:lang w:val="en-AU"/>
        </w:rPr>
        <w:t>Children and Adolescents</w:t>
      </w:r>
    </w:p>
    <w:p w:rsidR="00495551" w:rsidRPr="001B5E87" w:rsidRDefault="00495551" w:rsidP="00495551">
      <w:pPr>
        <w:pStyle w:val="CLDNormal"/>
      </w:pPr>
      <w:r w:rsidRPr="001B5E87">
        <w:t>The safety and efficacy of BESPONSA in children and adolescents (&lt;18 years) have not been established.</w:t>
      </w:r>
    </w:p>
    <w:p w:rsidR="00495551" w:rsidRDefault="00495551" w:rsidP="00495551">
      <w:pPr>
        <w:pStyle w:val="CLDHeading4"/>
        <w:rPr>
          <w:lang w:val="en-AU"/>
        </w:rPr>
      </w:pPr>
      <w:r w:rsidRPr="001B5E87">
        <w:rPr>
          <w:lang w:val="en-AU"/>
        </w:rPr>
        <w:t>Use in Hepatic Impairment</w:t>
      </w:r>
    </w:p>
    <w:p w:rsidR="00495551" w:rsidRPr="001B5E87" w:rsidRDefault="00495551" w:rsidP="00495551">
      <w:pPr>
        <w:pStyle w:val="CLDNormal"/>
      </w:pPr>
      <w:r w:rsidRPr="001B5E87">
        <w:t xml:space="preserve">No adjustment to the starting dose is required when administering BESPONSA to patients with hepatic impairment defined by total bilirubin ≤1.5 × ULN and AST/ALT ≤2.5 × ULN (see </w:t>
      </w:r>
      <w:r w:rsidR="00AC39DC">
        <w:t>Section 5</w:t>
      </w:r>
      <w:r w:rsidR="00AC39DC" w:rsidRPr="00AC39DC">
        <w:t>.2 Pharmacokinetic properties</w:t>
      </w:r>
      <w:r w:rsidRPr="00AC39DC">
        <w:t>, Special Populations, Hepatic Impairment).</w:t>
      </w:r>
    </w:p>
    <w:p w:rsidR="00495551" w:rsidRPr="001B5E87" w:rsidRDefault="00495551" w:rsidP="00495551">
      <w:pPr>
        <w:pStyle w:val="CLDNormal"/>
        <w:rPr>
          <w:lang w:val="en-AU"/>
        </w:rPr>
      </w:pPr>
      <w:r w:rsidRPr="001B5E87">
        <w:t>There is limited safety information available in patients with hepatic impairment defined by total bilirubin &gt;1.5 × ULN and AST/ALT &gt;2.5 × ULN prior to dosing. Interrupt dosing until recovery of total bilirubin to ≤1.5 × ULN and AST/ALT to ≤2.5 × ULN prior to each dose unless due to Gilbert’s syn</w:t>
      </w:r>
      <w:r w:rsidR="00053D75">
        <w:t>drome or haemolysis (see Table 1</w:t>
      </w:r>
      <w:r w:rsidRPr="001B5E87">
        <w:t>). Permanently discontinue treatment if total bilirubin does not recover to ≤1.5 × ULN or AST/ALT does not re</w:t>
      </w:r>
      <w:r w:rsidR="00053D75">
        <w:t>cover to ≤2.5 × ULN (see Table 1</w:t>
      </w:r>
      <w:r w:rsidR="00A82594">
        <w:t xml:space="preserve"> and </w:t>
      </w:r>
      <w:r w:rsidR="00A82594">
        <w:rPr>
          <w:sz w:val="22"/>
          <w:szCs w:val="22"/>
        </w:rPr>
        <w:t>Section 4.4 Special warnings and precautions for use</w:t>
      </w:r>
      <w:r w:rsidRPr="001B5E87">
        <w:t>, Hepatotoxicity, including VOD/SOS).</w:t>
      </w:r>
    </w:p>
    <w:p w:rsidR="00495551" w:rsidRDefault="00495551" w:rsidP="00495551">
      <w:pPr>
        <w:pStyle w:val="CLDHeading4"/>
        <w:rPr>
          <w:lang w:val="en-AU"/>
        </w:rPr>
      </w:pPr>
      <w:r w:rsidRPr="001B5E87">
        <w:rPr>
          <w:lang w:val="en-AU"/>
        </w:rPr>
        <w:t>Use in Renal Impairment</w:t>
      </w:r>
    </w:p>
    <w:p w:rsidR="00495551" w:rsidRPr="00AC39DC" w:rsidRDefault="00495551" w:rsidP="00495551">
      <w:pPr>
        <w:pStyle w:val="CLDNormal"/>
      </w:pPr>
      <w:r w:rsidRPr="006F712C">
        <w:t>No adjustment to the starting dose is required when adm</w:t>
      </w:r>
      <w:r w:rsidRPr="00AC39DC">
        <w:t>inistering BESPONSA to patients with mild, moderate, or severe renal impairment (</w:t>
      </w:r>
      <w:proofErr w:type="spellStart"/>
      <w:r w:rsidRPr="00AC39DC">
        <w:t>CLcr</w:t>
      </w:r>
      <w:proofErr w:type="spellEnd"/>
      <w:r w:rsidRPr="00AC39DC">
        <w:t xml:space="preserve"> 60-89 mL/min, 30-59 mL/min, or 15-29 mL/min, respectively) (see </w:t>
      </w:r>
      <w:r w:rsidR="00AC39DC" w:rsidRPr="00AC39DC">
        <w:t>Section 5.2 Pharmacokinetic properties</w:t>
      </w:r>
      <w:r w:rsidRPr="00AC39DC">
        <w:t>, Special Populations, Renal Impairment). The safety and efficacy of BESPONSA have not been studied in patients with end-stage renal disease.</w:t>
      </w:r>
    </w:p>
    <w:p w:rsidR="00495551" w:rsidRPr="00AC39DC" w:rsidRDefault="00495551" w:rsidP="00495551">
      <w:pPr>
        <w:pStyle w:val="CLDHeading4"/>
        <w:rPr>
          <w:lang w:val="en-AU"/>
        </w:rPr>
      </w:pPr>
      <w:r w:rsidRPr="00AC39DC">
        <w:rPr>
          <w:lang w:val="en-AU"/>
        </w:rPr>
        <w:t>Use in the Elderly</w:t>
      </w:r>
    </w:p>
    <w:p w:rsidR="00495551" w:rsidRDefault="00495551" w:rsidP="00495551">
      <w:pPr>
        <w:pStyle w:val="CLDNormal"/>
      </w:pPr>
      <w:r w:rsidRPr="00AC39DC">
        <w:t xml:space="preserve">No adjustment to the starting dose is required based on age (see </w:t>
      </w:r>
      <w:r w:rsidR="00AC39DC" w:rsidRPr="00AC39DC">
        <w:t>Section 5.2 Pharmacokinetic properties</w:t>
      </w:r>
      <w:r w:rsidRPr="00AC39DC">
        <w:t>, Special Populations, Age, Race and Gender).</w:t>
      </w:r>
    </w:p>
    <w:p w:rsidR="00495551" w:rsidRPr="001B5E87" w:rsidRDefault="00495551" w:rsidP="00495551">
      <w:pPr>
        <w:pStyle w:val="CLDNormal"/>
        <w:rPr>
          <w:szCs w:val="24"/>
        </w:rPr>
      </w:pPr>
      <w:r>
        <w:rPr>
          <w:szCs w:val="24"/>
        </w:rPr>
        <w:t>I</w:t>
      </w:r>
      <w:r w:rsidRPr="001B5E87">
        <w:rPr>
          <w:szCs w:val="24"/>
        </w:rPr>
        <w:t xml:space="preserve">ncreased age </w:t>
      </w:r>
      <w:r>
        <w:rPr>
          <w:szCs w:val="24"/>
        </w:rPr>
        <w:t>may be</w:t>
      </w:r>
      <w:r w:rsidRPr="001B5E87">
        <w:rPr>
          <w:szCs w:val="24"/>
        </w:rPr>
        <w:t xml:space="preserve"> associated with an increased risk of VOD</w:t>
      </w:r>
      <w:r w:rsidR="00A82594">
        <w:rPr>
          <w:szCs w:val="24"/>
        </w:rPr>
        <w:t xml:space="preserve">/SOS after HSCT (see </w:t>
      </w:r>
      <w:r w:rsidR="00A82594">
        <w:rPr>
          <w:sz w:val="22"/>
          <w:szCs w:val="22"/>
        </w:rPr>
        <w:t>Section 4.4 Special warnings and precautions for use</w:t>
      </w:r>
      <w:r w:rsidRPr="001B5E87">
        <w:rPr>
          <w:szCs w:val="24"/>
        </w:rPr>
        <w:t>, Hepatotoxicity, including VOD/SOS).</w:t>
      </w:r>
    </w:p>
    <w:p w:rsidR="00495551" w:rsidRDefault="00495551" w:rsidP="00495551">
      <w:pPr>
        <w:pStyle w:val="CLDHeading3"/>
        <w:rPr>
          <w:lang w:val="en-AU"/>
        </w:rPr>
      </w:pPr>
      <w:r w:rsidRPr="001B5E87">
        <w:rPr>
          <w:lang w:val="en-AU"/>
        </w:rPr>
        <w:lastRenderedPageBreak/>
        <w:t>Instructions for Reconstitution, Dilution and Administration</w:t>
      </w:r>
    </w:p>
    <w:p w:rsidR="00495551" w:rsidRPr="001B5E87" w:rsidRDefault="00495551" w:rsidP="00495551">
      <w:pPr>
        <w:pStyle w:val="CLDNormal"/>
      </w:pPr>
      <w:r w:rsidRPr="001B5E87">
        <w:t>Administer BESPONSA intravenously by infusion over 1 hour. Do not administer BESPONSA as an intravenous push or bolus.</w:t>
      </w:r>
    </w:p>
    <w:p w:rsidR="00495551" w:rsidRDefault="00495551" w:rsidP="00495551">
      <w:pPr>
        <w:pStyle w:val="CLDNormal"/>
      </w:pPr>
      <w:r w:rsidRPr="001B5E87">
        <w:t xml:space="preserve">Use appropriate aseptic technique for the reconstitution and dilution procedures. </w:t>
      </w:r>
      <w:r w:rsidRPr="00072765">
        <w:t xml:space="preserve">BESPONSA </w:t>
      </w:r>
      <w:r w:rsidRPr="0009039F">
        <w:rPr>
          <w:color w:val="000000"/>
        </w:rPr>
        <w:t>(which has a density of 1.02 g/mL at 20°C) is</w:t>
      </w:r>
      <w:r w:rsidRPr="001B5E87">
        <w:t xml:space="preserve"> light sensitive and should be protected from ultraviolet light during reconstitution, dilution, and administration. </w:t>
      </w:r>
    </w:p>
    <w:p w:rsidR="00495551" w:rsidRPr="001B5E87" w:rsidRDefault="00495551" w:rsidP="00495551">
      <w:pPr>
        <w:pStyle w:val="CLDNormal"/>
        <w:rPr>
          <w:lang w:val="en-AU"/>
        </w:rPr>
      </w:pPr>
      <w:r w:rsidRPr="00C333CF">
        <w:rPr>
          <w:lang w:val="en-AU"/>
        </w:rPr>
        <w:t>The maximum time from reconstitution through the end of administration should be ≤ 8 hours, with ≤ 4 hours between reconstitution and dilution</w:t>
      </w:r>
      <w:r>
        <w:rPr>
          <w:lang w:val="en-AU"/>
        </w:rPr>
        <w:t>.</w:t>
      </w:r>
    </w:p>
    <w:p w:rsidR="00495551" w:rsidRDefault="00495551" w:rsidP="003D7142">
      <w:pPr>
        <w:pStyle w:val="CLDHeading4"/>
        <w:rPr>
          <w:lang w:val="en-AU"/>
        </w:rPr>
      </w:pPr>
      <w:r w:rsidRPr="001B5E87">
        <w:rPr>
          <w:lang w:val="en-AU"/>
        </w:rPr>
        <w:t>Reconstitution</w:t>
      </w:r>
    </w:p>
    <w:p w:rsidR="00495551" w:rsidRPr="003B31CD" w:rsidRDefault="00495551" w:rsidP="00C146CE">
      <w:pPr>
        <w:pStyle w:val="CLDNormal"/>
        <w:numPr>
          <w:ilvl w:val="0"/>
          <w:numId w:val="5"/>
        </w:numPr>
        <w:rPr>
          <w:lang w:val="en-AU"/>
        </w:rPr>
      </w:pPr>
      <w:r w:rsidRPr="001B5E87">
        <w:t>Calculate the dose (mg) and number of vials of BESPONSA required.</w:t>
      </w:r>
    </w:p>
    <w:p w:rsidR="00495551" w:rsidRPr="003B31CD" w:rsidRDefault="00495551" w:rsidP="00C146CE">
      <w:pPr>
        <w:pStyle w:val="CLDNormal"/>
        <w:numPr>
          <w:ilvl w:val="0"/>
          <w:numId w:val="5"/>
        </w:numPr>
        <w:rPr>
          <w:lang w:val="en-AU"/>
        </w:rPr>
      </w:pPr>
      <w:r w:rsidRPr="001B5E87">
        <w:rPr>
          <w:szCs w:val="24"/>
        </w:rPr>
        <w:t>Reconstitute each 1 mg vial with 4 mL of Sterile Water for Injection to obtain a solution of 0.25 mg/mL of BESPONSA.</w:t>
      </w:r>
    </w:p>
    <w:p w:rsidR="00495551" w:rsidRPr="003B31CD" w:rsidRDefault="00495551" w:rsidP="00C146CE">
      <w:pPr>
        <w:pStyle w:val="CLDNormal"/>
        <w:numPr>
          <w:ilvl w:val="0"/>
          <w:numId w:val="5"/>
        </w:numPr>
        <w:ind w:left="714" w:hanging="357"/>
        <w:rPr>
          <w:lang w:val="en-AU"/>
        </w:rPr>
      </w:pPr>
      <w:r w:rsidRPr="001B5E87">
        <w:rPr>
          <w:szCs w:val="24"/>
        </w:rPr>
        <w:t xml:space="preserve">Gently swirl the vial to aid dissolution. </w:t>
      </w:r>
      <w:r w:rsidRPr="001B5E87">
        <w:rPr>
          <w:b/>
          <w:szCs w:val="24"/>
        </w:rPr>
        <w:t>DO NOT SHAKE</w:t>
      </w:r>
      <w:r w:rsidRPr="001B5E87">
        <w:rPr>
          <w:szCs w:val="24"/>
        </w:rPr>
        <w:t>.</w:t>
      </w:r>
    </w:p>
    <w:p w:rsidR="00495551" w:rsidRPr="001B5E87" w:rsidRDefault="00495551" w:rsidP="00C146CE">
      <w:pPr>
        <w:pStyle w:val="CLDNormal"/>
        <w:numPr>
          <w:ilvl w:val="0"/>
          <w:numId w:val="5"/>
        </w:numPr>
      </w:pPr>
      <w:r w:rsidRPr="001B5E87">
        <w:t>Inspect the reconstituted solution for particulates and discolouration. The reconstituted solution should be clear to slightly cloudy, colourless, and essentially free of visible foreign matter.</w:t>
      </w:r>
    </w:p>
    <w:p w:rsidR="00495551" w:rsidRPr="001B5E87" w:rsidRDefault="00495551" w:rsidP="00C146CE">
      <w:pPr>
        <w:pStyle w:val="CLDNormal"/>
        <w:numPr>
          <w:ilvl w:val="0"/>
          <w:numId w:val="5"/>
        </w:numPr>
        <w:ind w:left="714" w:hanging="357"/>
        <w:rPr>
          <w:lang w:val="en-AU"/>
        </w:rPr>
      </w:pPr>
      <w:r w:rsidRPr="001B5E87">
        <w:rPr>
          <w:szCs w:val="24"/>
        </w:rPr>
        <w:t xml:space="preserve">BESPONSA contains no bacteriostatic preservatives. The reconstituted solution should be used immediately. If the reconstituted solution cannot be used immediately, it may be refrigerated (2-8°C) for up to 4 hours. </w:t>
      </w:r>
      <w:r w:rsidRPr="001B5E87">
        <w:rPr>
          <w:b/>
          <w:szCs w:val="24"/>
        </w:rPr>
        <w:t>PROTECT FROM LIGHT</w:t>
      </w:r>
      <w:r w:rsidRPr="001B5E87">
        <w:rPr>
          <w:szCs w:val="24"/>
        </w:rPr>
        <w:t xml:space="preserve"> and </w:t>
      </w:r>
      <w:r w:rsidRPr="001B5E87">
        <w:rPr>
          <w:b/>
          <w:szCs w:val="24"/>
        </w:rPr>
        <w:t>DO NOT FREEZE</w:t>
      </w:r>
      <w:r w:rsidRPr="001B5E87">
        <w:rPr>
          <w:szCs w:val="24"/>
        </w:rPr>
        <w:t>.</w:t>
      </w:r>
    </w:p>
    <w:p w:rsidR="00495551" w:rsidRDefault="00495551" w:rsidP="003D7142">
      <w:pPr>
        <w:pStyle w:val="CLDHeading4"/>
        <w:rPr>
          <w:lang w:val="en-AU"/>
        </w:rPr>
      </w:pPr>
      <w:r w:rsidRPr="001B5E87">
        <w:rPr>
          <w:lang w:val="en-AU"/>
        </w:rPr>
        <w:t>Dilution</w:t>
      </w:r>
    </w:p>
    <w:p w:rsidR="00495551" w:rsidRPr="00D1215F" w:rsidRDefault="00495551" w:rsidP="00C146CE">
      <w:pPr>
        <w:pStyle w:val="CLDNormal"/>
        <w:numPr>
          <w:ilvl w:val="0"/>
          <w:numId w:val="6"/>
        </w:numPr>
      </w:pPr>
      <w:r w:rsidRPr="001B5E87">
        <w:t xml:space="preserve">Calculate the required volume of the reconstituted solution needed to obtain the appropriate dose according to patient body surface area. Withdraw this amount from the vial(s) using a syringe. </w:t>
      </w:r>
      <w:r w:rsidRPr="001B5E87">
        <w:rPr>
          <w:b/>
        </w:rPr>
        <w:t>PROTECT FROM LIGHT</w:t>
      </w:r>
      <w:r w:rsidRPr="001B5E87">
        <w:t xml:space="preserve">. </w:t>
      </w:r>
      <w:r w:rsidRPr="001B5E87">
        <w:rPr>
          <w:szCs w:val="22"/>
        </w:rPr>
        <w:t xml:space="preserve">Discard any unused </w:t>
      </w:r>
      <w:r w:rsidRPr="001B5E87">
        <w:t xml:space="preserve">reconstituted </w:t>
      </w:r>
      <w:r w:rsidRPr="001B5E87">
        <w:rPr>
          <w:lang w:eastAsia="en-GB"/>
        </w:rPr>
        <w:t>BESPONSA</w:t>
      </w:r>
      <w:r w:rsidRPr="001B5E87" w:rsidDel="00FD2369">
        <w:t xml:space="preserve"> </w:t>
      </w:r>
      <w:r w:rsidRPr="001B5E87">
        <w:t>solution</w:t>
      </w:r>
      <w:r w:rsidRPr="001B5E87">
        <w:rPr>
          <w:szCs w:val="22"/>
        </w:rPr>
        <w:t xml:space="preserve"> left in the vial. </w:t>
      </w:r>
    </w:p>
    <w:p w:rsidR="00495551" w:rsidRDefault="00495551" w:rsidP="00C146CE">
      <w:pPr>
        <w:pStyle w:val="CLDNormal"/>
        <w:numPr>
          <w:ilvl w:val="0"/>
          <w:numId w:val="6"/>
        </w:numPr>
        <w:rPr>
          <w:lang w:val="en-AU"/>
        </w:rPr>
      </w:pPr>
      <w:r w:rsidRPr="001B5E87">
        <w:rPr>
          <w:lang w:val="en-AU"/>
        </w:rPr>
        <w:t>Add the reconstituted solution to an infusion container with 0.9% Sodium Chloride for Injection to a total nominal volume of 50 </w:t>
      </w:r>
      <w:proofErr w:type="spellStart"/>
      <w:r w:rsidRPr="001B5E87">
        <w:rPr>
          <w:lang w:val="en-AU"/>
        </w:rPr>
        <w:t>mL.</w:t>
      </w:r>
      <w:proofErr w:type="spellEnd"/>
      <w:r w:rsidRPr="001B5E87">
        <w:rPr>
          <w:lang w:val="en-AU"/>
        </w:rPr>
        <w:t xml:space="preserve"> </w:t>
      </w:r>
      <w:r w:rsidRPr="00325949">
        <w:t>The final concentration should be between 0.01 and 0.1 mg/</w:t>
      </w:r>
      <w:proofErr w:type="spellStart"/>
      <w:r w:rsidRPr="00325949">
        <w:t>mL.</w:t>
      </w:r>
      <w:proofErr w:type="spellEnd"/>
      <w:r>
        <w:rPr>
          <w:lang w:val="en-US"/>
        </w:rPr>
        <w:t xml:space="preserve"> </w:t>
      </w:r>
      <w:r w:rsidRPr="001B5E87">
        <w:rPr>
          <w:b/>
          <w:lang w:val="en-AU"/>
        </w:rPr>
        <w:t>PROTECT FROM LIGHT</w:t>
      </w:r>
      <w:r w:rsidRPr="001B5E87">
        <w:rPr>
          <w:lang w:val="en-AU"/>
        </w:rPr>
        <w:t>. An infusion container made of polyvinyl chloride (PVC) (</w:t>
      </w:r>
      <w:proofErr w:type="gramStart"/>
      <w:r w:rsidRPr="001B5E87">
        <w:rPr>
          <w:rStyle w:val="st"/>
          <w:color w:val="222222"/>
          <w:lang w:val="en-AU"/>
        </w:rPr>
        <w:t>di(</w:t>
      </w:r>
      <w:proofErr w:type="gramEnd"/>
      <w:r w:rsidRPr="001B5E87">
        <w:rPr>
          <w:rStyle w:val="st"/>
          <w:color w:val="222222"/>
          <w:lang w:val="en-AU"/>
        </w:rPr>
        <w:t>2-ethylhexyl) phthalate [</w:t>
      </w:r>
      <w:r w:rsidRPr="001B5E87">
        <w:rPr>
          <w:lang w:val="en-AU"/>
        </w:rPr>
        <w:t>DEHP]- or non-DEHP-containing), polyolefin (polypropylene and/or polyethylene), or ethylene vinyl acetate (EVA) is recommended.</w:t>
      </w:r>
    </w:p>
    <w:p w:rsidR="00495551" w:rsidRDefault="00495551" w:rsidP="00C146CE">
      <w:pPr>
        <w:pStyle w:val="CLDNormal"/>
        <w:numPr>
          <w:ilvl w:val="0"/>
          <w:numId w:val="6"/>
        </w:numPr>
        <w:rPr>
          <w:lang w:val="en-AU"/>
        </w:rPr>
      </w:pPr>
      <w:r w:rsidRPr="001B5E87">
        <w:rPr>
          <w:rFonts w:eastAsia="Calibri"/>
          <w:color w:val="000000"/>
          <w:szCs w:val="24"/>
          <w:lang w:eastAsia="x-none"/>
        </w:rPr>
        <w:t xml:space="preserve">Gently invert the infusion container to mix the diluted solution. </w:t>
      </w:r>
      <w:r w:rsidRPr="001B5E87">
        <w:rPr>
          <w:rFonts w:eastAsia="Calibri"/>
          <w:b/>
          <w:color w:val="000000"/>
          <w:szCs w:val="24"/>
          <w:lang w:eastAsia="x-none"/>
        </w:rPr>
        <w:t>DO NOT SHAKE</w:t>
      </w:r>
      <w:r w:rsidRPr="001B5E87">
        <w:rPr>
          <w:rFonts w:eastAsia="Calibri"/>
          <w:color w:val="000000"/>
          <w:szCs w:val="24"/>
          <w:lang w:eastAsia="x-none"/>
        </w:rPr>
        <w:t>.</w:t>
      </w:r>
    </w:p>
    <w:p w:rsidR="00495551" w:rsidRPr="001B5E87" w:rsidRDefault="00495551" w:rsidP="00C146CE">
      <w:pPr>
        <w:pStyle w:val="CLDNormal"/>
        <w:numPr>
          <w:ilvl w:val="0"/>
          <w:numId w:val="6"/>
        </w:numPr>
        <w:rPr>
          <w:lang w:val="en-AU"/>
        </w:rPr>
      </w:pPr>
      <w:r w:rsidRPr="001B5E87">
        <w:rPr>
          <w:rFonts w:eastAsia="Calibri"/>
          <w:color w:val="000000"/>
          <w:szCs w:val="24"/>
          <w:lang w:eastAsia="x-none"/>
        </w:rPr>
        <w:t xml:space="preserve">The diluted solution should be used immediately or stored at room temperature (20-25°C) or refrigerated (2-8°C). </w:t>
      </w:r>
      <w:r w:rsidRPr="009724F6">
        <w:rPr>
          <w:rFonts w:eastAsia="Calibri"/>
          <w:color w:val="000000"/>
          <w:szCs w:val="24"/>
          <w:lang w:eastAsia="x-none"/>
        </w:rPr>
        <w:t>The maximum time from reconstitution through the end of administration should be ≤ 8 hours, with ≤ 4 hours between reconstitution and dilution.</w:t>
      </w:r>
      <w:r w:rsidRPr="00F632DE">
        <w:rPr>
          <w:sz w:val="22"/>
          <w:szCs w:val="22"/>
        </w:rPr>
        <w:t xml:space="preserve"> </w:t>
      </w:r>
      <w:r w:rsidRPr="001B5E87">
        <w:rPr>
          <w:rFonts w:eastAsia="Calibri"/>
          <w:b/>
          <w:color w:val="000000"/>
          <w:szCs w:val="24"/>
          <w:lang w:eastAsia="x-none"/>
        </w:rPr>
        <w:t>PROTECT FROM LIGHT</w:t>
      </w:r>
      <w:r w:rsidRPr="001B5E87">
        <w:rPr>
          <w:rFonts w:eastAsia="Calibri"/>
          <w:color w:val="000000"/>
          <w:szCs w:val="24"/>
          <w:lang w:eastAsia="x-none"/>
        </w:rPr>
        <w:t xml:space="preserve"> and </w:t>
      </w:r>
      <w:r w:rsidRPr="001B5E87">
        <w:rPr>
          <w:rFonts w:eastAsia="Calibri"/>
          <w:b/>
          <w:color w:val="000000"/>
          <w:szCs w:val="24"/>
          <w:lang w:eastAsia="x-none"/>
        </w:rPr>
        <w:t>DO NOT FREEZE.</w:t>
      </w:r>
    </w:p>
    <w:p w:rsidR="00495551" w:rsidRDefault="00495551" w:rsidP="003D7142">
      <w:pPr>
        <w:pStyle w:val="CLDHeading4"/>
        <w:rPr>
          <w:lang w:val="en-AU"/>
        </w:rPr>
      </w:pPr>
      <w:r w:rsidRPr="001B5E87">
        <w:rPr>
          <w:lang w:val="en-AU"/>
        </w:rPr>
        <w:lastRenderedPageBreak/>
        <w:t>Administration</w:t>
      </w:r>
    </w:p>
    <w:p w:rsidR="00495551" w:rsidRPr="001B5E87" w:rsidRDefault="00495551" w:rsidP="00C146CE">
      <w:pPr>
        <w:pStyle w:val="CLDNormal"/>
        <w:numPr>
          <w:ilvl w:val="0"/>
          <w:numId w:val="7"/>
        </w:numPr>
      </w:pPr>
      <w:r w:rsidRPr="001B5E87">
        <w:t>If the diluted solution is refrigerated (2-8°C), the solution should be allowed to equilibrate at room temperature (20-25°C) for approximately 1 hour prior to administration.</w:t>
      </w:r>
    </w:p>
    <w:p w:rsidR="00495551" w:rsidRDefault="00495551" w:rsidP="00C146CE">
      <w:pPr>
        <w:pStyle w:val="CLDNormal"/>
        <w:numPr>
          <w:ilvl w:val="0"/>
          <w:numId w:val="7"/>
        </w:numPr>
      </w:pPr>
      <w:r w:rsidRPr="001B5E87">
        <w:t xml:space="preserve">Filtration of the diluted solution is not required. However, if the diluted solution is filtered, </w:t>
      </w:r>
      <w:proofErr w:type="spellStart"/>
      <w:r w:rsidRPr="001B5E87">
        <w:t>polyethersulfone</w:t>
      </w:r>
      <w:proofErr w:type="spellEnd"/>
      <w:r w:rsidRPr="001B5E87">
        <w:t xml:space="preserve"> (PES)-, </w:t>
      </w:r>
      <w:proofErr w:type="spellStart"/>
      <w:r w:rsidRPr="001B5E87">
        <w:t>polyvinylidene</w:t>
      </w:r>
      <w:proofErr w:type="spellEnd"/>
      <w:r w:rsidRPr="001B5E87">
        <w:t xml:space="preserve"> fluoride (PVDF</w:t>
      </w:r>
      <w:proofErr w:type="gramStart"/>
      <w:r w:rsidRPr="001B5E87">
        <w:t>)</w:t>
      </w:r>
      <w:r w:rsidRPr="001B5E87">
        <w:noBreakHyphen/>
      </w:r>
      <w:proofErr w:type="gramEnd"/>
      <w:r w:rsidRPr="001B5E87">
        <w:t xml:space="preserve">,or hydrophilic </w:t>
      </w:r>
      <w:proofErr w:type="spellStart"/>
      <w:r w:rsidRPr="001B5E87">
        <w:t>polysulfone</w:t>
      </w:r>
      <w:proofErr w:type="spellEnd"/>
      <w:r w:rsidRPr="001B5E87">
        <w:t xml:space="preserve"> (HPS)</w:t>
      </w:r>
      <w:r w:rsidRPr="001B5E87">
        <w:noBreakHyphen/>
        <w:t>based filters are recommended. Do not use filters made of nylon or mixed cellulose ester (MCE).</w:t>
      </w:r>
    </w:p>
    <w:p w:rsidR="00495551" w:rsidRDefault="00495551" w:rsidP="00C146CE">
      <w:pPr>
        <w:pStyle w:val="CLDNormal"/>
        <w:numPr>
          <w:ilvl w:val="0"/>
          <w:numId w:val="7"/>
        </w:numPr>
        <w:rPr>
          <w:color w:val="000000"/>
        </w:rPr>
      </w:pPr>
      <w:r w:rsidRPr="00FC2D37">
        <w:rPr>
          <w:color w:val="000000"/>
        </w:rPr>
        <w:t>Protect the intravenous bag from light using an ultraviolet light-blocking cover (i.e., a</w:t>
      </w:r>
      <w:r w:rsidRPr="00FC2D37">
        <w:rPr>
          <w:rFonts w:cs="TimesNewRomanPSMT"/>
          <w:lang w:eastAsia="en-GB"/>
        </w:rPr>
        <w:t xml:space="preserve">mber, dark </w:t>
      </w:r>
      <w:proofErr w:type="gramStart"/>
      <w:r w:rsidRPr="00FC2D37">
        <w:rPr>
          <w:rFonts w:cs="TimesNewRomanPSMT"/>
          <w:lang w:eastAsia="en-GB"/>
        </w:rPr>
        <w:t>brown,</w:t>
      </w:r>
      <w:proofErr w:type="gramEnd"/>
      <w:r w:rsidRPr="00FC2D37">
        <w:rPr>
          <w:rFonts w:cs="TimesNewRomanPSMT"/>
          <w:lang w:eastAsia="en-GB"/>
        </w:rPr>
        <w:t xml:space="preserve"> or green bags or alumin</w:t>
      </w:r>
      <w:r>
        <w:rPr>
          <w:rFonts w:cs="TimesNewRomanPSMT"/>
          <w:lang w:eastAsia="en-GB"/>
        </w:rPr>
        <w:t>i</w:t>
      </w:r>
      <w:r w:rsidRPr="00FC2D37">
        <w:rPr>
          <w:rFonts w:cs="TimesNewRomanPSMT"/>
          <w:lang w:eastAsia="en-GB"/>
        </w:rPr>
        <w:t xml:space="preserve">um foil) </w:t>
      </w:r>
      <w:r w:rsidRPr="00FC2D37">
        <w:rPr>
          <w:color w:val="000000"/>
        </w:rPr>
        <w:t>during infusion. The infusion line does not need to be protected from light.</w:t>
      </w:r>
    </w:p>
    <w:p w:rsidR="00495551" w:rsidRPr="001B5E87" w:rsidRDefault="00495551" w:rsidP="00C146CE">
      <w:pPr>
        <w:pStyle w:val="CLDNormal"/>
        <w:numPr>
          <w:ilvl w:val="0"/>
          <w:numId w:val="7"/>
        </w:numPr>
      </w:pPr>
      <w:r w:rsidRPr="001B5E87">
        <w:t>Infuse the diluted solution for 1 hour at a rate of 50 mL/h</w:t>
      </w:r>
      <w:r w:rsidRPr="001B5E87">
        <w:rPr>
          <w:sz w:val="22"/>
          <w:szCs w:val="22"/>
        </w:rPr>
        <w:t xml:space="preserve"> </w:t>
      </w:r>
      <w:r w:rsidRPr="001B5E87">
        <w:t>at room temperature (20</w:t>
      </w:r>
      <w:r w:rsidRPr="001B5E87">
        <w:noBreakHyphen/>
        <w:t>25°C).</w:t>
      </w:r>
      <w:r w:rsidRPr="001B5E87">
        <w:rPr>
          <w:color w:val="0000FF"/>
        </w:rPr>
        <w:t xml:space="preserve"> </w:t>
      </w:r>
      <w:r w:rsidRPr="001B5E87">
        <w:rPr>
          <w:b/>
        </w:rPr>
        <w:t>PROTECT FROM LIGHT</w:t>
      </w:r>
      <w:r w:rsidRPr="001B5E87">
        <w:t>. Infusion lines made of PVC (DEHP</w:t>
      </w:r>
      <w:r w:rsidRPr="001B5E87">
        <w:noBreakHyphen/>
        <w:t xml:space="preserve"> or non</w:t>
      </w:r>
      <w:r w:rsidRPr="001B5E87">
        <w:noBreakHyphen/>
        <w:t>DEHP</w:t>
      </w:r>
      <w:r w:rsidRPr="001B5E87">
        <w:noBreakHyphen/>
        <w:t>containing), polyolefin (polypropylene and/or polyethylene), or polybutadiene are recommended.</w:t>
      </w:r>
    </w:p>
    <w:p w:rsidR="00495551" w:rsidRPr="00CF3A43" w:rsidRDefault="00495551" w:rsidP="00495551">
      <w:pPr>
        <w:pStyle w:val="CLDNormal"/>
      </w:pPr>
      <w:r w:rsidRPr="00CF3A43">
        <w:t>Do not mix BESPONSA or administer as an infusion with other medicinal products.</w:t>
      </w:r>
    </w:p>
    <w:p w:rsidR="00495551" w:rsidRPr="00CF3A43" w:rsidRDefault="00495551" w:rsidP="00495551">
      <w:pPr>
        <w:pStyle w:val="CLDNormal"/>
        <w:rPr>
          <w:rFonts w:eastAsia="Calibri"/>
        </w:rPr>
      </w:pPr>
      <w:r w:rsidRPr="00CF3A43">
        <w:rPr>
          <w:rFonts w:eastAsia="Calibri"/>
        </w:rPr>
        <w:t>BESPONSA</w:t>
      </w:r>
      <w:r w:rsidRPr="00CF3A43">
        <w:t xml:space="preserve"> contains no antimicrobial preservative and </w:t>
      </w:r>
      <w:r w:rsidRPr="00CF3A43">
        <w:rPr>
          <w:rFonts w:eastAsia="Calibri"/>
        </w:rPr>
        <w:t>is for use in one patient on one occasion only.</w:t>
      </w:r>
    </w:p>
    <w:p w:rsidR="00495551" w:rsidRPr="001B5E87" w:rsidRDefault="00495551" w:rsidP="00495551">
      <w:pPr>
        <w:pStyle w:val="CLDNormal"/>
      </w:pPr>
      <w:r>
        <w:rPr>
          <w:rFonts w:eastAsia="Calibri"/>
        </w:rPr>
        <w:t>Table 9 in Section 6.4 Special precautions for storage</w:t>
      </w:r>
      <w:r w:rsidRPr="00CF3A43">
        <w:rPr>
          <w:rFonts w:eastAsia="Calibri"/>
        </w:rPr>
        <w:t xml:space="preserve"> </w:t>
      </w:r>
      <w:r w:rsidRPr="00CF3A43">
        <w:t>contains a summary of storage times and conditions for reconstitution, dilution, and administration of BESPON</w:t>
      </w:r>
      <w:r w:rsidRPr="001B5E87">
        <w:t>SA.</w:t>
      </w:r>
    </w:p>
    <w:p w:rsidR="001D3F19" w:rsidRDefault="008E27C9" w:rsidP="001D3F19">
      <w:pPr>
        <w:pStyle w:val="CLDHeading2"/>
        <w:rPr>
          <w:lang w:val="en-AU"/>
        </w:rPr>
      </w:pPr>
      <w:r>
        <w:rPr>
          <w:lang w:val="en-AU"/>
        </w:rPr>
        <w:t>4.3</w:t>
      </w:r>
      <w:r>
        <w:rPr>
          <w:lang w:val="en-AU"/>
        </w:rPr>
        <w:tab/>
        <w:t>Contraindications</w:t>
      </w:r>
    </w:p>
    <w:p w:rsidR="008E27C9" w:rsidRDefault="008E27C9" w:rsidP="00C146CE">
      <w:pPr>
        <w:pStyle w:val="CLDNormal"/>
        <w:numPr>
          <w:ilvl w:val="0"/>
          <w:numId w:val="8"/>
        </w:numPr>
        <w:ind w:left="714" w:hanging="357"/>
        <w:contextualSpacing/>
      </w:pPr>
      <w:r w:rsidRPr="001B5E87">
        <w:t xml:space="preserve">Hypersensitivity to </w:t>
      </w:r>
      <w:proofErr w:type="spellStart"/>
      <w:r w:rsidRPr="001B5E87">
        <w:t>inotuzumab</w:t>
      </w:r>
      <w:proofErr w:type="spellEnd"/>
      <w:r w:rsidRPr="001B5E87">
        <w:t xml:space="preserve"> </w:t>
      </w:r>
      <w:proofErr w:type="spellStart"/>
      <w:r w:rsidRPr="001B5E87">
        <w:t>ozogami</w:t>
      </w:r>
      <w:r>
        <w:t>cin</w:t>
      </w:r>
      <w:proofErr w:type="spellEnd"/>
      <w:r>
        <w:t xml:space="preserve"> or to any of the excipients</w:t>
      </w:r>
    </w:p>
    <w:p w:rsidR="008E27C9" w:rsidRDefault="008E27C9" w:rsidP="00C146CE">
      <w:pPr>
        <w:pStyle w:val="CLDNormal"/>
        <w:numPr>
          <w:ilvl w:val="0"/>
          <w:numId w:val="8"/>
        </w:numPr>
        <w:ind w:left="714" w:hanging="357"/>
        <w:contextualSpacing/>
      </w:pPr>
      <w:r>
        <w:t xml:space="preserve">Patients who have experienced prior confirmed severe or ongoing </w:t>
      </w:r>
      <w:proofErr w:type="spellStart"/>
      <w:r>
        <w:t>venoocclusive</w:t>
      </w:r>
      <w:proofErr w:type="spellEnd"/>
      <w:r>
        <w:t xml:space="preserve"> liver disease/sinusoidal obstruction syndrome (VOD/SOS) </w:t>
      </w:r>
    </w:p>
    <w:p w:rsidR="008E27C9" w:rsidRDefault="008E27C9" w:rsidP="00C146CE">
      <w:pPr>
        <w:pStyle w:val="CLDNormal"/>
        <w:numPr>
          <w:ilvl w:val="0"/>
          <w:numId w:val="8"/>
        </w:numPr>
      </w:pPr>
      <w:r>
        <w:t>Patients with serious ongoing hepatic disease (e.g., cirrhosis, nodular regenerative hyperplasia, active hepatitis).</w:t>
      </w:r>
    </w:p>
    <w:p w:rsidR="008E27C9" w:rsidRDefault="008E27C9" w:rsidP="001D3F19">
      <w:pPr>
        <w:pStyle w:val="CLDHeading2"/>
        <w:rPr>
          <w:lang w:val="en-AU"/>
        </w:rPr>
      </w:pPr>
      <w:r>
        <w:rPr>
          <w:lang w:val="en-AU"/>
        </w:rPr>
        <w:t>4.4</w:t>
      </w:r>
      <w:r>
        <w:rPr>
          <w:lang w:val="en-AU"/>
        </w:rPr>
        <w:tab/>
        <w:t>Special warnings and precautions for use</w:t>
      </w:r>
    </w:p>
    <w:p w:rsidR="008E27C9" w:rsidRDefault="008E27C9" w:rsidP="008E27C9">
      <w:pPr>
        <w:pStyle w:val="CLDHeading3"/>
      </w:pPr>
      <w:r w:rsidRPr="00DF68E2">
        <w:t xml:space="preserve">Hepatotoxicity, including </w:t>
      </w:r>
      <w:proofErr w:type="spellStart"/>
      <w:r w:rsidRPr="00DF68E2">
        <w:t>Venoocclusive</w:t>
      </w:r>
      <w:proofErr w:type="spellEnd"/>
      <w:r w:rsidRPr="00DF68E2">
        <w:t xml:space="preserve"> Liver Disease (VOD)/Sinusoidal Obstruction Syndrome (SOS)</w:t>
      </w:r>
    </w:p>
    <w:p w:rsidR="008E27C9" w:rsidRDefault="008E27C9" w:rsidP="008E27C9">
      <w:pPr>
        <w:pStyle w:val="CLDNormal"/>
      </w:pPr>
      <w:r w:rsidRPr="001B5E87">
        <w:t>In a randomised clinical study of BESPONSA in patients with relapsed or refractory ALL (B1931022), hepatotoxicity, including severe, life threatening, and sometimes fatal hepatic VOD/SOS</w:t>
      </w:r>
      <w:r>
        <w:t xml:space="preserve"> </w:t>
      </w:r>
      <w:r w:rsidRPr="00386AEB">
        <w:t xml:space="preserve">was observed in 23/164 patients (14%) in the BESPONSA arm during or following treatment or following a HSCT after completion of treatment. VOD was reported up to 56 days after the last dose during treatment or during follow-up without an intervening HSCT. The median time from subsequent HSCT to onset of VOD was 15 days (range: 3-57 days). In the BESPONSA arm, among the 79 patients who proceeded to a subsequent HSCT, VOD was reported in 18/79 patients (23%), and among all 164 patients treated, VOD was </w:t>
      </w:r>
      <w:r w:rsidRPr="00386AEB">
        <w:lastRenderedPageBreak/>
        <w:t xml:space="preserve">reported in 5/164 patients (3%) during study therapy or in follow-up without an intervening </w:t>
      </w:r>
      <w:proofErr w:type="gramStart"/>
      <w:r w:rsidRPr="00386AEB">
        <w:t>HSCT</w:t>
      </w:r>
      <w:r>
        <w:t xml:space="preserve"> </w:t>
      </w:r>
      <w:r w:rsidRPr="001B5E87">
        <w:t xml:space="preserve"> (</w:t>
      </w:r>
      <w:proofErr w:type="gramEnd"/>
      <w:r w:rsidRPr="001B5E87">
        <w:t xml:space="preserve">see </w:t>
      </w:r>
      <w:r w:rsidR="00A82594">
        <w:t>Section 4.8 Adverse effects (undesirable effects)</w:t>
      </w:r>
      <w:r w:rsidRPr="001B5E87">
        <w:t>)</w:t>
      </w:r>
      <w:r>
        <w:t>.</w:t>
      </w:r>
    </w:p>
    <w:p w:rsidR="008E27C9" w:rsidRDefault="008E27C9" w:rsidP="008E27C9">
      <w:pPr>
        <w:pStyle w:val="CLDNormal"/>
      </w:pPr>
      <w:r>
        <w:t xml:space="preserve">In Study B1931022, </w:t>
      </w:r>
      <w:r w:rsidRPr="001B5E87">
        <w:t xml:space="preserve">increases in liver tests, </w:t>
      </w:r>
      <w:r>
        <w:t>were</w:t>
      </w:r>
      <w:r w:rsidRPr="001B5E87">
        <w:t xml:space="preserve"> reported</w:t>
      </w:r>
      <w:r>
        <w:t xml:space="preserve">. </w:t>
      </w:r>
      <w:r w:rsidRPr="00386AEB">
        <w:t xml:space="preserve">Grade 3/4 AST, ALT, and total bilirubin abnormal liver tests occurred in 7/160 (4%), 7/161 (4%), and 8/161 patients (5%), </w:t>
      </w:r>
      <w:proofErr w:type="gramStart"/>
      <w:r w:rsidRPr="00386AEB">
        <w:t>respectively</w:t>
      </w:r>
      <w:r>
        <w:t xml:space="preserve"> </w:t>
      </w:r>
      <w:r w:rsidRPr="001B5E87">
        <w:t xml:space="preserve"> (</w:t>
      </w:r>
      <w:proofErr w:type="gramEnd"/>
      <w:r w:rsidRPr="001B5E87">
        <w:t xml:space="preserve">see </w:t>
      </w:r>
      <w:r w:rsidR="00A82594">
        <w:t>Section 4.8 Adverse effects (undesirable effects)</w:t>
      </w:r>
      <w:r w:rsidRPr="001B5E87">
        <w:t>)</w:t>
      </w:r>
      <w:r w:rsidRPr="00386AEB">
        <w:t>.</w:t>
      </w:r>
      <w:r w:rsidRPr="001B5E87">
        <w:t xml:space="preserve"> </w:t>
      </w:r>
    </w:p>
    <w:p w:rsidR="008E27C9" w:rsidRDefault="008E27C9" w:rsidP="008E27C9">
      <w:pPr>
        <w:pStyle w:val="CLDNormal"/>
      </w:pPr>
      <w:r w:rsidRPr="001B5E87">
        <w:t>Some patients may be at increased risk for developing VOD/SOS.</w:t>
      </w:r>
    </w:p>
    <w:p w:rsidR="008E27C9" w:rsidRPr="001B5E87" w:rsidRDefault="008E27C9" w:rsidP="008E27C9">
      <w:pPr>
        <w:pStyle w:val="CLDNormal"/>
      </w:pPr>
      <w:r w:rsidRPr="001B5E87">
        <w:t>Patients who have experienced prior VOD/SOS or have serious ongoing hepatic liver disease (e.g., cirrhosis, nodular regenerative hyperplasia, active hepatitis) may be at increased risk for worsening of liver disease, including developing VOD/SOS, following treatment with BESPONSA.</w:t>
      </w:r>
    </w:p>
    <w:p w:rsidR="008E27C9" w:rsidRDefault="008E27C9" w:rsidP="008E27C9">
      <w:pPr>
        <w:pStyle w:val="CLDNormal"/>
      </w:pPr>
      <w:r w:rsidRPr="001B5E87">
        <w:t xml:space="preserve">Prior HSCT may be associated with an increased risk of VOD/SOS (see </w:t>
      </w:r>
      <w:r w:rsidR="00A82594">
        <w:t>Section 4.8 Adverse effects (undesirable effects)</w:t>
      </w:r>
      <w:r w:rsidRPr="001B5E87">
        <w:t>).</w:t>
      </w:r>
    </w:p>
    <w:p w:rsidR="008E27C9" w:rsidRPr="001B5E87" w:rsidRDefault="008E27C9" w:rsidP="008E27C9">
      <w:pPr>
        <w:pStyle w:val="CLDNormal"/>
      </w:pPr>
      <w:r w:rsidRPr="001B5E87">
        <w:t xml:space="preserve">Among patients who proceed to HSCT, use of HSCT conditioning regimens containing 2 alkylating agents and </w:t>
      </w:r>
      <w:r w:rsidRPr="008C1411">
        <w:t xml:space="preserve">last total bilirubin level ≥ </w:t>
      </w:r>
      <w:r>
        <w:t>ULN</w:t>
      </w:r>
      <w:r w:rsidRPr="008C1411">
        <w:t xml:space="preserve"> before follow up HSCT are</w:t>
      </w:r>
      <w:r w:rsidRPr="008C1411" w:rsidDel="008C1411">
        <w:t xml:space="preserve"> </w:t>
      </w:r>
      <w:r w:rsidRPr="001B5E87">
        <w:t>significantly associated with an increased risk of VOD/SOS after HSCT. Other factors that may also be associated with an increased risk of VOD/SOS after HSCT include</w:t>
      </w:r>
      <w:r>
        <w:t xml:space="preserve"> </w:t>
      </w:r>
      <w:r w:rsidRPr="008C1411">
        <w:t>increased age</w:t>
      </w:r>
      <w:r>
        <w:t>,</w:t>
      </w:r>
      <w:r w:rsidRPr="001B5E87">
        <w:t xml:space="preserve"> a history of liver disease and/or hepatitis before treatment, later salvage lines, </w:t>
      </w:r>
      <w:r>
        <w:t xml:space="preserve">and </w:t>
      </w:r>
      <w:r w:rsidRPr="001B5E87">
        <w:t>a greater number of treatment cycles.</w:t>
      </w:r>
    </w:p>
    <w:p w:rsidR="008E27C9" w:rsidRPr="001B5E87" w:rsidRDefault="008E27C9" w:rsidP="008E27C9">
      <w:pPr>
        <w:pStyle w:val="CLDNormal"/>
      </w:pPr>
      <w:r w:rsidRPr="001B5E87">
        <w:t xml:space="preserve">Due to the risk of VOD/SOS, especially after HSCT, monitor closely for signs and symptoms of VOD/SOS; these may include elevations in total bilirubin, hepatomegaly (which may be painful), rapid weight gain, and ascites. Monitoring only total bilirubin may not identify all patients at risk of VOD/SOS. In all patients, monitor liver tests, including alanine aminotransferase (ALT), AST, total bilirubin, and alkaline phosphatase, prior to and following each dose of BESPONSA. For patients who develop abnormal liver tests, more frequent monitoring of liver tests and clinical signs and symptoms of hepatotoxicity is recommended. For patients who proceed to HSCT, monitor liver tests closely during the first month post-HSCT, then less frequently thereafter, according to standard medical practice. Elevation of liver tests may require dosing interruption, dose reduction, or permanent discontinuation of BESPONSA (see </w:t>
      </w:r>
      <w:r w:rsidR="00A82594">
        <w:t>Section 4.2 Dose and method of administration, Dosage adjustments</w:t>
      </w:r>
      <w:r w:rsidRPr="001B5E87">
        <w:t>).</w:t>
      </w:r>
    </w:p>
    <w:p w:rsidR="008E27C9" w:rsidRDefault="008E27C9" w:rsidP="008E27C9">
      <w:pPr>
        <w:pStyle w:val="CLDNormal"/>
      </w:pPr>
      <w:r>
        <w:t>P</w:t>
      </w:r>
      <w:r w:rsidRPr="00770A04">
        <w:t>atients who have experienced prior</w:t>
      </w:r>
      <w:r>
        <w:t xml:space="preserve"> confirmed severe or ongoing</w:t>
      </w:r>
      <w:r w:rsidRPr="00770A04">
        <w:t xml:space="preserve"> VOD/SOS or patients with serious ongoing liver disease</w:t>
      </w:r>
      <w:r w:rsidRPr="001B5E87">
        <w:t xml:space="preserve"> (e.g., cirrhosis, nodular regenerative hyperplasia, </w:t>
      </w:r>
      <w:proofErr w:type="gramStart"/>
      <w:r w:rsidRPr="001B5E87">
        <w:t>active</w:t>
      </w:r>
      <w:proofErr w:type="gramEnd"/>
      <w:r w:rsidRPr="001B5E87">
        <w:t xml:space="preserve"> hepatitis)</w:t>
      </w:r>
      <w:r>
        <w:t xml:space="preserve"> should not be treated with BESPONSA (see </w:t>
      </w:r>
      <w:r w:rsidR="00184BF0">
        <w:t>Section 4.3 Contraindications</w:t>
      </w:r>
      <w:r>
        <w:t>)</w:t>
      </w:r>
      <w:r w:rsidRPr="00770A04">
        <w:t>.</w:t>
      </w:r>
      <w:r w:rsidRPr="001B5E87">
        <w:t xml:space="preserve"> </w:t>
      </w:r>
    </w:p>
    <w:p w:rsidR="008E27C9" w:rsidRPr="001B5E87" w:rsidRDefault="008E27C9" w:rsidP="008E27C9">
      <w:pPr>
        <w:pStyle w:val="CLDNormal"/>
      </w:pPr>
      <w:r w:rsidRPr="00362D3B">
        <w:t xml:space="preserve">Carefully consider the benefit/risk before administering BESPONSA to patients who have experienced mild/moderate VOD/SOS or patients with less serious ongoing hepatic disease. </w:t>
      </w:r>
      <w:r w:rsidRPr="001B5E87">
        <w:t>If these patients are treated with BESPONSA, monitor closely for signs and symptoms of VOD/SOS and permanently discontinue treatment if VOD/SOS occurs (</w:t>
      </w:r>
      <w:r w:rsidR="00A82594" w:rsidRPr="001B5E87">
        <w:t xml:space="preserve">see </w:t>
      </w:r>
      <w:r w:rsidR="00A82594">
        <w:t>Section 4.2 Dose and method of administration, Dosage adjustments</w:t>
      </w:r>
      <w:r w:rsidRPr="001B5E87">
        <w:t>).</w:t>
      </w:r>
    </w:p>
    <w:p w:rsidR="008E27C9" w:rsidRPr="001B5E87" w:rsidRDefault="008E27C9" w:rsidP="008E27C9">
      <w:pPr>
        <w:pStyle w:val="CLDNormal"/>
      </w:pPr>
      <w:r w:rsidRPr="001B5E87">
        <w:t xml:space="preserve">Particular attention should be paid when administering BESPONSA to patients who are older, have had a prior HSCT, are in later lines of salvage, or have a prior history of liver disease and/or hepatitis. </w:t>
      </w:r>
      <w:r>
        <w:t>Due to the risk of VOD/SOS, for</w:t>
      </w:r>
      <w:r w:rsidRPr="001B5E87">
        <w:t xml:space="preserve"> patients proceeding to HSCT, the duration of treatment </w:t>
      </w:r>
      <w:r>
        <w:t xml:space="preserve">with </w:t>
      </w:r>
      <w:proofErr w:type="spellStart"/>
      <w:r>
        <w:t>inotuzu</w:t>
      </w:r>
      <w:r w:rsidRPr="00F602A5">
        <w:rPr>
          <w:color w:val="000000"/>
        </w:rPr>
        <w:t>mab</w:t>
      </w:r>
      <w:proofErr w:type="spellEnd"/>
      <w:r w:rsidRPr="00F602A5">
        <w:rPr>
          <w:color w:val="000000"/>
        </w:rPr>
        <w:t xml:space="preserve"> </w:t>
      </w:r>
      <w:proofErr w:type="spellStart"/>
      <w:r w:rsidRPr="00F602A5">
        <w:rPr>
          <w:color w:val="000000"/>
        </w:rPr>
        <w:t>ozogamicin</w:t>
      </w:r>
      <w:proofErr w:type="spellEnd"/>
      <w:r w:rsidRPr="00F602A5">
        <w:rPr>
          <w:color w:val="000000"/>
        </w:rPr>
        <w:t xml:space="preserve"> is 2 cycles; a third cycle should be </w:t>
      </w:r>
      <w:r w:rsidRPr="00F602A5">
        <w:rPr>
          <w:color w:val="000000"/>
        </w:rPr>
        <w:lastRenderedPageBreak/>
        <w:t xml:space="preserve">considered for those patients who do not achieve a CR or </w:t>
      </w:r>
      <w:proofErr w:type="spellStart"/>
      <w:r w:rsidRPr="00F602A5">
        <w:rPr>
          <w:color w:val="000000"/>
        </w:rPr>
        <w:t>CRi</w:t>
      </w:r>
      <w:proofErr w:type="spellEnd"/>
      <w:r w:rsidRPr="00F602A5">
        <w:rPr>
          <w:color w:val="000000"/>
        </w:rPr>
        <w:t xml:space="preserve"> and MRD negativity after 2 cycles (</w:t>
      </w:r>
      <w:r w:rsidRPr="00610625">
        <w:t xml:space="preserve">see </w:t>
      </w:r>
      <w:r w:rsidR="00A82594">
        <w:t>Section 4.2 Dose and method of administration</w:t>
      </w:r>
      <w:r w:rsidRPr="001B5E87">
        <w:t>, Recommended Dosage Regimen). Avoid the use of HSCT conditioning regimens containing 2 alkylating agents.</w:t>
      </w:r>
    </w:p>
    <w:p w:rsidR="008E27C9" w:rsidRPr="001B5E87" w:rsidRDefault="008E27C9" w:rsidP="008E27C9">
      <w:pPr>
        <w:pStyle w:val="CLDNormal"/>
      </w:pPr>
      <w:r w:rsidRPr="001B5E87">
        <w:t>Permanently discontinue treatment if VOD/SOS occurs (</w:t>
      </w:r>
      <w:r w:rsidR="00A82594" w:rsidRPr="001B5E87">
        <w:t xml:space="preserve">see </w:t>
      </w:r>
      <w:r w:rsidR="00A82594">
        <w:t>Section 4.2 Dose and method of administration, Dosage adjustments</w:t>
      </w:r>
      <w:r w:rsidRPr="001B5E87">
        <w:t>). If severe VOD/SOS occurs, treat according to standard medical practice.</w:t>
      </w:r>
    </w:p>
    <w:p w:rsidR="008E27C9" w:rsidRDefault="008E27C9" w:rsidP="007E7AED">
      <w:pPr>
        <w:pStyle w:val="CLDHeading3"/>
      </w:pPr>
      <w:r w:rsidRPr="00AC650F">
        <w:t>Increased Risk of Post-Transplant Non-Relapse Mortality</w:t>
      </w:r>
    </w:p>
    <w:p w:rsidR="008E27C9" w:rsidRDefault="008E27C9" w:rsidP="008E27C9">
      <w:pPr>
        <w:pStyle w:val="CLDNormal"/>
      </w:pPr>
      <w:r w:rsidRPr="0001256E">
        <w:t xml:space="preserve">In </w:t>
      </w:r>
      <w:r>
        <w:t xml:space="preserve">study </w:t>
      </w:r>
      <w:r w:rsidRPr="0001256E">
        <w:t xml:space="preserve">B1931022, a higher post-HSCT non-relapse mortality rate was observed in patients receiving BESPONSA compared to the </w:t>
      </w:r>
      <w:r w:rsidRPr="0001256E">
        <w:rPr>
          <w:rFonts w:eastAsia="TimesNewRoman"/>
          <w:color w:val="000000"/>
        </w:rPr>
        <w:t>Investigator’s choice of chemotherapy</w:t>
      </w:r>
      <w:r w:rsidRPr="00214931">
        <w:rPr>
          <w:color w:val="000000"/>
        </w:rPr>
        <w:t xml:space="preserve"> arm</w:t>
      </w:r>
      <w:r w:rsidRPr="00214931">
        <w:t xml:space="preserve">, </w:t>
      </w:r>
      <w:r w:rsidRPr="004E27B3">
        <w:rPr>
          <w:color w:val="000000"/>
        </w:rPr>
        <w:t>resulting in a higher Day 100 post-HSCT mortality rate</w:t>
      </w:r>
      <w:r w:rsidRPr="004E27B3">
        <w:t>.</w:t>
      </w:r>
    </w:p>
    <w:p w:rsidR="008E27C9" w:rsidRPr="00DF68E2" w:rsidRDefault="008E27C9" w:rsidP="008E27C9">
      <w:pPr>
        <w:pStyle w:val="CLDNormal"/>
      </w:pPr>
      <w:r w:rsidRPr="00F602A5">
        <w:t xml:space="preserve">Monitor closely for toxicities post-HSCT, including signs and symptoms of infection and VOD/SOS (see </w:t>
      </w:r>
      <w:r w:rsidR="00A82594">
        <w:t xml:space="preserve">Section 4.8 </w:t>
      </w:r>
      <w:r w:rsidR="00A82594" w:rsidRPr="00A82594">
        <w:t>Adverse effects (undesirable effects)</w:t>
      </w:r>
      <w:r w:rsidRPr="00F602A5">
        <w:t>).</w:t>
      </w:r>
    </w:p>
    <w:p w:rsidR="008E27C9" w:rsidRDefault="008E27C9" w:rsidP="007E7AED">
      <w:pPr>
        <w:pStyle w:val="CLDHeading3"/>
        <w:rPr>
          <w:lang w:val="en-AU"/>
        </w:rPr>
      </w:pPr>
      <w:r w:rsidRPr="001B5E87">
        <w:rPr>
          <w:lang w:val="en-AU"/>
        </w:rPr>
        <w:t>Myelosuppression/</w:t>
      </w:r>
      <w:proofErr w:type="spellStart"/>
      <w:r w:rsidRPr="001B5E87">
        <w:rPr>
          <w:lang w:val="en-AU"/>
        </w:rPr>
        <w:t>Cytopenias</w:t>
      </w:r>
      <w:proofErr w:type="spellEnd"/>
    </w:p>
    <w:p w:rsidR="008E27C9" w:rsidRDefault="008E27C9" w:rsidP="008E27C9">
      <w:pPr>
        <w:pStyle w:val="CLDNormal"/>
      </w:pPr>
      <w:r w:rsidRPr="001B5E87">
        <w:t xml:space="preserve">In </w:t>
      </w:r>
      <w:r>
        <w:t>s</w:t>
      </w:r>
      <w:r w:rsidRPr="001B5E87">
        <w:t xml:space="preserve">tudy </w:t>
      </w:r>
      <w:r>
        <w:t>B1931022</w:t>
      </w:r>
      <w:r w:rsidRPr="001B5E87">
        <w:t xml:space="preserve">, neutropenia, thrombocytopenia, anaemia, leukopenia, febrile neutropenia, lymphopenia, and pancytopenia, some of which were life-threatening, were reported (see </w:t>
      </w:r>
      <w:r w:rsidR="00A82594">
        <w:t xml:space="preserve">Section 4.8 </w:t>
      </w:r>
      <w:r w:rsidR="00A82594" w:rsidRPr="00A82594">
        <w:t>Adverse effects (undesirable effects)</w:t>
      </w:r>
      <w:r w:rsidRPr="001B5E87">
        <w:t xml:space="preserve">). </w:t>
      </w:r>
    </w:p>
    <w:p w:rsidR="008E27C9" w:rsidRDefault="008E27C9" w:rsidP="008E27C9">
      <w:pPr>
        <w:pStyle w:val="CLDNormal"/>
      </w:pPr>
      <w:r w:rsidRPr="001B5E87">
        <w:t xml:space="preserve">Complications associated with neutropenia and thrombocytopenia (including infections and bleeding/haemorrhagic events, respectively) were reported in some patients (see </w:t>
      </w:r>
      <w:r w:rsidR="00184BF0">
        <w:t xml:space="preserve">Section 4.8 </w:t>
      </w:r>
      <w:r w:rsidR="00184BF0" w:rsidRPr="00A82594">
        <w:t>Adverse effects (undesirable effects)</w:t>
      </w:r>
      <w:r w:rsidRPr="001B5E87">
        <w:t xml:space="preserve">). Infections, including serious infections, some of which were life-threatening or fatal, were reported. Fatal infections included pneumonia, neutropenic sepsis, sepsis, septic shock, and </w:t>
      </w:r>
      <w:proofErr w:type="spellStart"/>
      <w:r w:rsidRPr="001B5E87">
        <w:t>pseudomonal</w:t>
      </w:r>
      <w:proofErr w:type="spellEnd"/>
      <w:r w:rsidRPr="001B5E87">
        <w:t xml:space="preserve"> sepsis. Bacterial, viral, and fungal infections were also reported.</w:t>
      </w:r>
    </w:p>
    <w:p w:rsidR="008E27C9" w:rsidRPr="001B5E87" w:rsidRDefault="008E27C9" w:rsidP="008E27C9">
      <w:pPr>
        <w:pStyle w:val="CLDNormal"/>
      </w:pPr>
      <w:r w:rsidRPr="001B5E87">
        <w:t>Monitor complete blood counts prior to each dose of BESPONSA and monitor for signs and symptoms of infection, bleeding/haemorrhage, or other effects of myelosuppression during treatment with BESPONSA. As appropriate, administer prophylactic anti-</w:t>
      </w:r>
      <w:proofErr w:type="spellStart"/>
      <w:r w:rsidRPr="001B5E87">
        <w:t>infectives</w:t>
      </w:r>
      <w:proofErr w:type="spellEnd"/>
      <w:r w:rsidRPr="001B5E87">
        <w:t xml:space="preserve"> and employ surveillance testing during and after treatment with BESPONSA. Management of </w:t>
      </w:r>
      <w:r>
        <w:t xml:space="preserve">patients with </w:t>
      </w:r>
      <w:r w:rsidRPr="001B5E87">
        <w:t>severe infection, bleeding/haemorrhage, or other effects of myelosuppression, including severe neutropenia or thrombocytopenia, may require dosing interruption, dose reduction, or permanent discontinuation of BESPONSA (see</w:t>
      </w:r>
      <w:r w:rsidR="00184BF0">
        <w:t xml:space="preserve"> Section 4.2 Dose and method of administration, Dosage</w:t>
      </w:r>
      <w:r w:rsidRPr="001B5E87">
        <w:t xml:space="preserve"> </w:t>
      </w:r>
      <w:r w:rsidR="00184BF0">
        <w:t>adjustments</w:t>
      </w:r>
      <w:r w:rsidRPr="001B5E87">
        <w:t>).</w:t>
      </w:r>
    </w:p>
    <w:p w:rsidR="008E27C9" w:rsidRDefault="008E27C9" w:rsidP="007E7AED">
      <w:pPr>
        <w:pStyle w:val="CLDHeading3"/>
        <w:rPr>
          <w:lang w:val="en-AU"/>
        </w:rPr>
      </w:pPr>
      <w:r w:rsidRPr="001B5E87">
        <w:rPr>
          <w:lang w:val="en-AU"/>
        </w:rPr>
        <w:t>Infusion Related Reactions</w:t>
      </w:r>
    </w:p>
    <w:p w:rsidR="008E27C9" w:rsidRPr="001B5E87" w:rsidRDefault="008E27C9" w:rsidP="008E27C9">
      <w:pPr>
        <w:pStyle w:val="CLDNormal"/>
      </w:pPr>
      <w:r w:rsidRPr="001B5E87">
        <w:t xml:space="preserve">In </w:t>
      </w:r>
      <w:r>
        <w:t>s</w:t>
      </w:r>
      <w:r w:rsidRPr="001B5E87">
        <w:t>tudy B1931022, infusion related reactions</w:t>
      </w:r>
      <w:r>
        <w:t xml:space="preserve"> </w:t>
      </w:r>
      <w:r w:rsidRPr="001B5E87">
        <w:t xml:space="preserve">were reported (see </w:t>
      </w:r>
      <w:r w:rsidR="00184BF0">
        <w:t xml:space="preserve">Section 4.8 </w:t>
      </w:r>
      <w:r w:rsidR="00184BF0" w:rsidRPr="00A82594">
        <w:t>Adverse effects (undesirable effects)</w:t>
      </w:r>
      <w:r w:rsidRPr="001B5E87">
        <w:t xml:space="preserve">). </w:t>
      </w:r>
      <w:r>
        <w:t>I</w:t>
      </w:r>
      <w:r w:rsidRPr="001B5E87">
        <w:t xml:space="preserve">nfusion related reactions generally occurred </w:t>
      </w:r>
      <w:r>
        <w:t xml:space="preserve">in Cycle 1 </w:t>
      </w:r>
      <w:r w:rsidRPr="001B5E87">
        <w:t>shortly after the end of the BESPONSA infusion and resolved</w:t>
      </w:r>
      <w:r>
        <w:t xml:space="preserve"> spontaneously or with medical management</w:t>
      </w:r>
      <w:r w:rsidRPr="001B5E87">
        <w:t xml:space="preserve">. </w:t>
      </w:r>
    </w:p>
    <w:p w:rsidR="008E27C9" w:rsidRDefault="008E27C9" w:rsidP="008E27C9">
      <w:pPr>
        <w:pStyle w:val="CLDNormal"/>
      </w:pPr>
      <w:r w:rsidRPr="001B5E87">
        <w:t xml:space="preserve">Premedication with a corticosteroid, antipyretic, and antihistamine is recommended prior to dosing (see </w:t>
      </w:r>
      <w:r w:rsidR="00184BF0">
        <w:t>Section 4.2 Dose and method of administration</w:t>
      </w:r>
      <w:r w:rsidRPr="001B5E87">
        <w:t>, Premedication).</w:t>
      </w:r>
    </w:p>
    <w:p w:rsidR="008E27C9" w:rsidRPr="00DF68E2" w:rsidRDefault="008E27C9" w:rsidP="008E27C9">
      <w:pPr>
        <w:pStyle w:val="CLDNormal"/>
      </w:pPr>
      <w:r w:rsidRPr="001B5E87">
        <w:t xml:space="preserve">Monitor patients closely during and for at least 1 hour after the end of infusion for the potential onset of infusion related reactions, including symptoms such as </w:t>
      </w:r>
      <w:r>
        <w:t>hypotension, hot flush</w:t>
      </w:r>
      <w:r w:rsidRPr="001B5E87">
        <w:t xml:space="preserve">, rash, or breathing problems. If an infusion related reaction occurs, interrupt the </w:t>
      </w:r>
      <w:r w:rsidRPr="001B5E87">
        <w:lastRenderedPageBreak/>
        <w:t xml:space="preserve">infusion and institute appropriate medical management. Depending on the severity of the infusion related reaction, consider discontinuation of the infusion or administration of steroids and antihistamines. For severe or life-threatening infusion reactions, permanently discontinue BESPONSA (see </w:t>
      </w:r>
      <w:r w:rsidR="00184BF0">
        <w:t>Section 4.2 Dose and method of administration, Dosage adjustments</w:t>
      </w:r>
      <w:r w:rsidRPr="001B5E87">
        <w:t>)</w:t>
      </w:r>
      <w:r>
        <w:t>.</w:t>
      </w:r>
    </w:p>
    <w:p w:rsidR="008E27C9" w:rsidRDefault="008E27C9" w:rsidP="007E7AED">
      <w:pPr>
        <w:pStyle w:val="CLDHeading3"/>
        <w:rPr>
          <w:lang w:val="en-AU"/>
        </w:rPr>
      </w:pPr>
      <w:r w:rsidRPr="001B5E87">
        <w:rPr>
          <w:lang w:val="en-AU"/>
        </w:rPr>
        <w:t>Tumour Lysis Syndrome</w:t>
      </w:r>
    </w:p>
    <w:p w:rsidR="008E27C9" w:rsidRPr="001B5E87" w:rsidRDefault="008E27C9" w:rsidP="008E27C9">
      <w:pPr>
        <w:pStyle w:val="CLDNormal"/>
      </w:pPr>
      <w:r w:rsidRPr="001B5E87">
        <w:t xml:space="preserve">In </w:t>
      </w:r>
      <w:r>
        <w:t>s</w:t>
      </w:r>
      <w:r w:rsidRPr="001B5E87">
        <w:t xml:space="preserve">tudy </w:t>
      </w:r>
      <w:r>
        <w:t>B1931022</w:t>
      </w:r>
      <w:r w:rsidRPr="001B5E87">
        <w:t xml:space="preserve">, tumour lysis syndrome (TLS), which may be life-threatening or fatal, was reported (see </w:t>
      </w:r>
      <w:r w:rsidR="00184BF0">
        <w:t xml:space="preserve">Section 4.8 </w:t>
      </w:r>
      <w:r w:rsidR="00184BF0" w:rsidRPr="00184BF0">
        <w:t>Adverse effects (undesirable effects)</w:t>
      </w:r>
      <w:r w:rsidRPr="001B5E87">
        <w:t>). TLS occurred shortly after the end of the BESPONSA infusion and resolved with medical management.</w:t>
      </w:r>
    </w:p>
    <w:p w:rsidR="008E27C9" w:rsidRPr="001B5E87" w:rsidRDefault="008E27C9" w:rsidP="008E27C9">
      <w:pPr>
        <w:pStyle w:val="CLDNormal"/>
      </w:pPr>
      <w:r w:rsidRPr="001B5E87">
        <w:t>Monitor for signs and symptoms of TLS and treat according to standard medical practice.</w:t>
      </w:r>
    </w:p>
    <w:p w:rsidR="008E27C9" w:rsidRDefault="008E27C9" w:rsidP="007E7AED">
      <w:pPr>
        <w:pStyle w:val="CLDHeading3"/>
        <w:rPr>
          <w:lang w:val="en-AU"/>
        </w:rPr>
      </w:pPr>
      <w:r w:rsidRPr="001B5E87">
        <w:rPr>
          <w:lang w:val="en-AU"/>
        </w:rPr>
        <w:t>QT Interval Prolongation</w:t>
      </w:r>
    </w:p>
    <w:p w:rsidR="008E27C9" w:rsidRPr="001B5E87" w:rsidRDefault="008E27C9" w:rsidP="008E27C9">
      <w:pPr>
        <w:pStyle w:val="CLDNormal"/>
      </w:pPr>
      <w:r w:rsidRPr="001B5E87">
        <w:t xml:space="preserve">In </w:t>
      </w:r>
      <w:r>
        <w:t>s</w:t>
      </w:r>
      <w:r w:rsidRPr="001B5E87">
        <w:t xml:space="preserve">tudy </w:t>
      </w:r>
      <w:r>
        <w:t>B1931022</w:t>
      </w:r>
      <w:r w:rsidRPr="001B5E87">
        <w:t xml:space="preserve">, increases in </w:t>
      </w:r>
      <w:proofErr w:type="spellStart"/>
      <w:r w:rsidRPr="001B5E87">
        <w:t>QTcF</w:t>
      </w:r>
      <w:proofErr w:type="spellEnd"/>
      <w:r w:rsidRPr="001B5E87">
        <w:t xml:space="preserve"> interval of ≥60 </w:t>
      </w:r>
      <w:proofErr w:type="spellStart"/>
      <w:r w:rsidRPr="001B5E87">
        <w:t>msec</w:t>
      </w:r>
      <w:proofErr w:type="spellEnd"/>
      <w:r w:rsidRPr="001B5E87">
        <w:t xml:space="preserve"> from baseline were measured in some p</w:t>
      </w:r>
      <w:r w:rsidRPr="00AC39DC">
        <w:t>atients. No patient</w:t>
      </w:r>
      <w:r w:rsidR="00AC39DC" w:rsidRPr="00AC39DC">
        <w:t xml:space="preserve"> had </w:t>
      </w:r>
      <w:proofErr w:type="spellStart"/>
      <w:r w:rsidR="00AC39DC" w:rsidRPr="00AC39DC">
        <w:t>QTcF</w:t>
      </w:r>
      <w:proofErr w:type="spellEnd"/>
      <w:r w:rsidR="00AC39DC" w:rsidRPr="00AC39DC">
        <w:t xml:space="preserve"> values &gt;500 </w:t>
      </w:r>
      <w:proofErr w:type="spellStart"/>
      <w:r w:rsidR="00AC39DC" w:rsidRPr="00AC39DC">
        <w:t>msec</w:t>
      </w:r>
      <w:proofErr w:type="spellEnd"/>
      <w:r w:rsidR="00AC39DC" w:rsidRPr="00AC39DC">
        <w:t xml:space="preserve"> (see Section 5.1 </w:t>
      </w:r>
      <w:proofErr w:type="spellStart"/>
      <w:r w:rsidR="00AC39DC" w:rsidRPr="00AC39DC">
        <w:t>Pharmacodynamic</w:t>
      </w:r>
      <w:proofErr w:type="spellEnd"/>
      <w:r w:rsidR="00AC39DC" w:rsidRPr="00AC39DC">
        <w:t xml:space="preserve"> properties,</w:t>
      </w:r>
      <w:r w:rsidRPr="00AC39DC">
        <w:t xml:space="preserve"> Cardiac Electrophysiology). G</w:t>
      </w:r>
      <w:r w:rsidRPr="001B5E87">
        <w:t xml:space="preserve">rade 2 QT prolongation was reported. No Grade ≥3 QT prolongation or event of Torsade de Pointes were reported (see </w:t>
      </w:r>
      <w:r w:rsidR="00184BF0">
        <w:t xml:space="preserve">Section 4.8 </w:t>
      </w:r>
      <w:r w:rsidR="00184BF0" w:rsidRPr="00184BF0">
        <w:t>Adverse effects (undesirable effects)</w:t>
      </w:r>
      <w:r w:rsidRPr="001B5E87">
        <w:t>).</w:t>
      </w:r>
    </w:p>
    <w:p w:rsidR="008E27C9" w:rsidRPr="001B5E87" w:rsidRDefault="008E27C9" w:rsidP="008E27C9">
      <w:pPr>
        <w:pStyle w:val="CLDNormal"/>
      </w:pPr>
      <w:r w:rsidRPr="001B5E87">
        <w:t>BESPONSA should be administered with caution in patients who have a history of</w:t>
      </w:r>
      <w:r>
        <w:t>,</w:t>
      </w:r>
      <w:r w:rsidRPr="001B5E87">
        <w:t xml:space="preserve"> or predisposition for QT </w:t>
      </w:r>
      <w:r>
        <w:t xml:space="preserve">interval </w:t>
      </w:r>
      <w:r w:rsidRPr="001B5E87">
        <w:t xml:space="preserve">prolongation, who are taking medicinal products that are known to prolong QT interval, </w:t>
      </w:r>
      <w:r w:rsidRPr="00AC39DC">
        <w:t>and in patients with electrolyte disturbances (see</w:t>
      </w:r>
      <w:r w:rsidR="00184BF0" w:rsidRPr="00AC39DC">
        <w:t xml:space="preserve"> Section 4.5 Interactions with other medicines and other forms of interactions</w:t>
      </w:r>
      <w:r w:rsidRPr="00AC39DC">
        <w:t xml:space="preserve">. Electrocardiograms (ECGs) and electrolytes should be obtained prior to the start of treatment and periodically monitored during treatment (see </w:t>
      </w:r>
      <w:r w:rsidR="00AC39DC" w:rsidRPr="00AC39DC">
        <w:t xml:space="preserve">Section 5.1 </w:t>
      </w:r>
      <w:proofErr w:type="spellStart"/>
      <w:r w:rsidR="00AC39DC" w:rsidRPr="00AC39DC">
        <w:t>Pharmacodynamic</w:t>
      </w:r>
      <w:proofErr w:type="spellEnd"/>
      <w:r w:rsidR="00AC39DC" w:rsidRPr="00AC39DC">
        <w:t xml:space="preserve"> properties</w:t>
      </w:r>
      <w:r w:rsidRPr="00AC39DC">
        <w:t>, Cardiac Electrophysiology).</w:t>
      </w:r>
    </w:p>
    <w:p w:rsidR="008E27C9" w:rsidRDefault="008E27C9" w:rsidP="007E7AED">
      <w:pPr>
        <w:pStyle w:val="CLDHeading3"/>
        <w:rPr>
          <w:lang w:val="en-AU"/>
        </w:rPr>
      </w:pPr>
      <w:r>
        <w:rPr>
          <w:lang w:val="en-AU"/>
        </w:rPr>
        <w:t>Increased Amylase and Lipase</w:t>
      </w:r>
    </w:p>
    <w:p w:rsidR="008E27C9" w:rsidRPr="001B5E87" w:rsidRDefault="008E27C9" w:rsidP="008E27C9">
      <w:pPr>
        <w:pStyle w:val="CLDNormal"/>
        <w:rPr>
          <w:i/>
          <w:lang w:val="en-AU"/>
        </w:rPr>
      </w:pPr>
      <w:r>
        <w:t>In</w:t>
      </w:r>
      <w:r w:rsidRPr="001B5E87">
        <w:t xml:space="preserve"> </w:t>
      </w:r>
      <w:r>
        <w:t xml:space="preserve">study </w:t>
      </w:r>
      <w:r w:rsidRPr="004E27B3">
        <w:t>B1931022</w:t>
      </w:r>
      <w:r w:rsidRPr="0001256E">
        <w:t>, increases</w:t>
      </w:r>
      <w:r w:rsidRPr="00864E7B">
        <w:t xml:space="preserve"> in amylase and lipase were reported in</w:t>
      </w:r>
      <w:r>
        <w:t xml:space="preserve"> 8 (5%) and 15 (9%)</w:t>
      </w:r>
      <w:r w:rsidRPr="00864E7B">
        <w:t xml:space="preserve"> patients receiving </w:t>
      </w:r>
      <w:r>
        <w:t>BESPONSA, respectively</w:t>
      </w:r>
      <w:r w:rsidRPr="00864E7B">
        <w:t xml:space="preserve"> (see </w:t>
      </w:r>
      <w:r w:rsidR="00184BF0">
        <w:t xml:space="preserve">Section 4.8 </w:t>
      </w:r>
      <w:r w:rsidR="00184BF0" w:rsidRPr="00184BF0">
        <w:t>Adverse effects (undesirable effects)</w:t>
      </w:r>
      <w:r w:rsidRPr="00864E7B">
        <w:t>).</w:t>
      </w:r>
      <w:r>
        <w:t xml:space="preserve"> </w:t>
      </w:r>
      <w:r w:rsidRPr="003A6B60">
        <w:t>Patients should be monitored for increases in amylase and lipase. Potential hepatobiliary disease should be evaluated and treated according to standard medical practice</w:t>
      </w:r>
      <w:r w:rsidRPr="00AB63E8">
        <w:rPr>
          <w:i/>
        </w:rPr>
        <w:t>.</w:t>
      </w:r>
    </w:p>
    <w:p w:rsidR="008E27C9" w:rsidRDefault="008E27C9" w:rsidP="007E7AED">
      <w:pPr>
        <w:pStyle w:val="CLDHeading3"/>
        <w:rPr>
          <w:lang w:val="en-AU"/>
        </w:rPr>
      </w:pPr>
      <w:r w:rsidRPr="001B5E87">
        <w:rPr>
          <w:lang w:val="en-AU"/>
        </w:rPr>
        <w:t>Paediatric Use</w:t>
      </w:r>
    </w:p>
    <w:p w:rsidR="008E27C9" w:rsidRPr="001B5E87" w:rsidRDefault="008E27C9" w:rsidP="008E27C9">
      <w:pPr>
        <w:pStyle w:val="CLDNormal"/>
      </w:pPr>
      <w:r w:rsidRPr="001B5E87">
        <w:t>The safety and efficacy of BESPONSA in the paediatric population (&lt;18 years) have not been established.</w:t>
      </w:r>
    </w:p>
    <w:p w:rsidR="008E27C9" w:rsidRDefault="008E27C9" w:rsidP="007E7AED">
      <w:pPr>
        <w:pStyle w:val="CLDHeading3"/>
        <w:rPr>
          <w:lang w:val="en-AU"/>
        </w:rPr>
      </w:pPr>
      <w:r w:rsidRPr="001B5E87">
        <w:rPr>
          <w:lang w:val="en-AU"/>
        </w:rPr>
        <w:t>Use in the Elderly</w:t>
      </w:r>
    </w:p>
    <w:p w:rsidR="008E27C9" w:rsidRDefault="008E27C9" w:rsidP="008E27C9">
      <w:pPr>
        <w:pStyle w:val="CLDNormal"/>
      </w:pPr>
      <w:r w:rsidRPr="001B5E87">
        <w:t xml:space="preserve">Based on a population pharmacokinetic analysis in 765 patients, no adjustment to the starting dose is required based on age (see </w:t>
      </w:r>
      <w:r w:rsidR="00AC39DC">
        <w:t>Section 5</w:t>
      </w:r>
      <w:r w:rsidR="00AC39DC" w:rsidRPr="00AC39DC">
        <w:t>.2 Pharmacokinetic properties</w:t>
      </w:r>
      <w:r w:rsidRPr="001B5E87">
        <w:t>, Special Populations, Age, Race and Gender).</w:t>
      </w:r>
    </w:p>
    <w:p w:rsidR="008E27C9" w:rsidRPr="001B5E87" w:rsidRDefault="008E27C9" w:rsidP="008E27C9">
      <w:pPr>
        <w:pStyle w:val="CLDNormal"/>
      </w:pPr>
      <w:r w:rsidRPr="001B5E87">
        <w:t>In a randomised clinical study of BESPONSA for the treatment of patients with ALL (</w:t>
      </w:r>
      <w:r>
        <w:t>B1931022</w:t>
      </w:r>
      <w:r w:rsidRPr="001B5E87">
        <w:t>), 30/164 (18%) patients treated with BESPONSA were ≥65 years of age. Although no overall differences were observed in the safety and efficacy (CR/</w:t>
      </w:r>
      <w:proofErr w:type="spellStart"/>
      <w:r w:rsidRPr="001B5E87">
        <w:t>CRi</w:t>
      </w:r>
      <w:proofErr w:type="spellEnd"/>
      <w:r w:rsidRPr="001B5E87">
        <w:t xml:space="preserve"> and OS) of BESPONSA between patients who were &lt;65 and ≥65 years of age, increased age </w:t>
      </w:r>
      <w:r>
        <w:t>may be</w:t>
      </w:r>
      <w:r w:rsidRPr="001B5E87">
        <w:t xml:space="preserve"> </w:t>
      </w:r>
      <w:r w:rsidRPr="001B5E87">
        <w:lastRenderedPageBreak/>
        <w:t>associated with an increased risk of VOD</w:t>
      </w:r>
      <w:r w:rsidR="00184BF0">
        <w:t>/SOS after HSCT (see Section 4.4 Special warnings and precautions for use</w:t>
      </w:r>
      <w:r w:rsidRPr="001B5E87">
        <w:t>, Hepatotoxicity, including VOD/SOS).</w:t>
      </w:r>
    </w:p>
    <w:p w:rsidR="008E27C9" w:rsidRDefault="008E27C9" w:rsidP="007E7AED">
      <w:pPr>
        <w:pStyle w:val="CLDHeading3"/>
        <w:rPr>
          <w:lang w:val="en-AU"/>
        </w:rPr>
      </w:pPr>
      <w:r w:rsidRPr="001B5E87">
        <w:rPr>
          <w:lang w:val="en-AU"/>
        </w:rPr>
        <w:t>Use in Hepatic Impairment</w:t>
      </w:r>
    </w:p>
    <w:p w:rsidR="008E27C9" w:rsidRPr="001B5E87" w:rsidRDefault="008E27C9" w:rsidP="008E27C9">
      <w:pPr>
        <w:pStyle w:val="CLDNormal"/>
      </w:pPr>
      <w:r w:rsidRPr="001B5E87">
        <w:t xml:space="preserve">No adjustment to the starting dose is required when administering BESPONSA to patients with hepatic impairment defined by total bilirubin ≤1.5 × ULN and AST/ALT ≤2.5 × ULN (see </w:t>
      </w:r>
      <w:r w:rsidR="0073033E">
        <w:t>Section 5</w:t>
      </w:r>
      <w:r w:rsidR="0073033E" w:rsidRPr="00AC39DC">
        <w:t>.2 Pharmacokinetic properties</w:t>
      </w:r>
      <w:r w:rsidRPr="001B5E87">
        <w:t>, Special Populations, Hepatic Impairment).</w:t>
      </w:r>
    </w:p>
    <w:p w:rsidR="008E27C9" w:rsidRDefault="008E27C9" w:rsidP="008E27C9">
      <w:pPr>
        <w:pStyle w:val="CLDNormal"/>
      </w:pPr>
      <w:r w:rsidRPr="001B5E87">
        <w:t>There is limited safety information available in patients with hepatic impairment defined by total bilirubin &gt;1.5 × ULN and AST/ALT &gt;2.5 × ULN prior to dosing. Management of such patients may require dosing interruption or permanent discontinuati</w:t>
      </w:r>
      <w:r w:rsidR="00184BF0">
        <w:t>on of BESPONSA (see Section 4.2</w:t>
      </w:r>
      <w:r w:rsidR="00184BF0" w:rsidRPr="00184BF0">
        <w:t xml:space="preserve"> Dose and method of administration</w:t>
      </w:r>
      <w:r w:rsidR="00184BF0">
        <w:t>, Dosage adjustments</w:t>
      </w:r>
      <w:r w:rsidRPr="001B5E87">
        <w:t xml:space="preserve"> and </w:t>
      </w:r>
      <w:r w:rsidR="00184BF0">
        <w:t>Section 4.4 Special warnings and precautions for use</w:t>
      </w:r>
      <w:r w:rsidRPr="001B5E87">
        <w:t>, Hepatotoxicity, including VOD/SOS).</w:t>
      </w:r>
    </w:p>
    <w:p w:rsidR="008E27C9" w:rsidRDefault="008E27C9" w:rsidP="007E7AED">
      <w:pPr>
        <w:pStyle w:val="CLDHeading3"/>
        <w:rPr>
          <w:lang w:val="en-AU"/>
        </w:rPr>
      </w:pPr>
      <w:r w:rsidRPr="001B5E87">
        <w:rPr>
          <w:lang w:val="en-AU"/>
        </w:rPr>
        <w:t>Use in Renal Impairment</w:t>
      </w:r>
    </w:p>
    <w:p w:rsidR="008E27C9" w:rsidRPr="001B5E87" w:rsidRDefault="008E27C9" w:rsidP="008E27C9">
      <w:pPr>
        <w:pStyle w:val="CLDNormal"/>
      </w:pPr>
      <w:r w:rsidRPr="001B5E87">
        <w:t>No adjustment to the starting dose is required when administering BESPONSA to patients with mild, moderate, or severe renal impairment (</w:t>
      </w:r>
      <w:proofErr w:type="spellStart"/>
      <w:r w:rsidRPr="001B5E87">
        <w:t>CLcr</w:t>
      </w:r>
      <w:proofErr w:type="spellEnd"/>
      <w:r w:rsidRPr="001B5E87">
        <w:t xml:space="preserve"> 60-89 mL/min, 30-59 mL/min, or 15-29 mL/min, respectively) (see </w:t>
      </w:r>
      <w:r w:rsidR="0073033E">
        <w:t>Section 5</w:t>
      </w:r>
      <w:r w:rsidR="0073033E" w:rsidRPr="00AC39DC">
        <w:t>.2 Pharmacokinetic properties</w:t>
      </w:r>
      <w:r w:rsidRPr="001B5E87">
        <w:t>, Special Populations, Renal Impairment). The safety and efficacy of BESPONSA have not been studied in patients with end-stage renal disease.</w:t>
      </w:r>
    </w:p>
    <w:p w:rsidR="008E27C9" w:rsidRDefault="008E27C9" w:rsidP="007E7AED">
      <w:pPr>
        <w:pStyle w:val="CLDHeading3"/>
        <w:rPr>
          <w:lang w:val="en-AU"/>
        </w:rPr>
      </w:pPr>
      <w:r w:rsidRPr="001B5E87">
        <w:rPr>
          <w:lang w:val="en-AU"/>
        </w:rPr>
        <w:t>Effects on Laboratory Tests</w:t>
      </w:r>
    </w:p>
    <w:p w:rsidR="008E27C9" w:rsidRPr="001A5979" w:rsidRDefault="008E27C9" w:rsidP="008E27C9">
      <w:pPr>
        <w:pStyle w:val="CLDNormal"/>
      </w:pPr>
      <w:r w:rsidRPr="009A3DD1">
        <w:t>No formal drug-laboratory interaction studies have been conducted with BESPONSA.</w:t>
      </w:r>
    </w:p>
    <w:p w:rsidR="007E7AED" w:rsidRDefault="007E7AED" w:rsidP="007E7AED">
      <w:pPr>
        <w:pStyle w:val="CLDHeading2"/>
        <w:rPr>
          <w:lang w:val="en-AU"/>
        </w:rPr>
      </w:pPr>
      <w:r>
        <w:rPr>
          <w:lang w:val="en-AU"/>
        </w:rPr>
        <w:t>4.5</w:t>
      </w:r>
      <w:r>
        <w:rPr>
          <w:lang w:val="en-AU"/>
        </w:rPr>
        <w:tab/>
      </w:r>
      <w:r w:rsidRPr="007E7AED">
        <w:rPr>
          <w:lang w:val="en-AU"/>
        </w:rPr>
        <w:t>Interactions with other medicines and other forms of interactions</w:t>
      </w:r>
    </w:p>
    <w:p w:rsidR="007E7AED" w:rsidRPr="007E7AED" w:rsidRDefault="007E7AED" w:rsidP="007E7AED">
      <w:pPr>
        <w:pStyle w:val="CLDNormal"/>
      </w:pPr>
      <w:r w:rsidRPr="007E7AED">
        <w:t>No clinical drug interaction studies have been performed with BESPONSA.</w:t>
      </w:r>
    </w:p>
    <w:p w:rsidR="007E7AED" w:rsidRPr="007E7AED" w:rsidRDefault="007E7AED" w:rsidP="007E7AED">
      <w:pPr>
        <w:pStyle w:val="CLDNormal"/>
      </w:pPr>
      <w:r w:rsidRPr="007E7AED">
        <w:t xml:space="preserve">In a randomised clinical study of BESPONSA in patients with relapsed or refractory ALL (B1931022), prolonged QT interval </w:t>
      </w:r>
      <w:r w:rsidR="0073033E">
        <w:t xml:space="preserve">was observed with BESPONSA (see Section 5.1 </w:t>
      </w:r>
      <w:proofErr w:type="spellStart"/>
      <w:r w:rsidR="0073033E">
        <w:t>Pharmacodynamic</w:t>
      </w:r>
      <w:proofErr w:type="spellEnd"/>
      <w:r w:rsidR="0073033E">
        <w:t xml:space="preserve"> properties</w:t>
      </w:r>
      <w:r w:rsidRPr="007E7AED">
        <w:t xml:space="preserve">, Cardiac Electrophysiology). Therefore, the concomitant use of BESPONSA with medicinal products known to prolong QT interval or able to induce </w:t>
      </w:r>
      <w:proofErr w:type="spellStart"/>
      <w:r w:rsidRPr="007E7AED">
        <w:t>Torsades</w:t>
      </w:r>
      <w:proofErr w:type="spellEnd"/>
      <w:r w:rsidRPr="007E7AED">
        <w:t xml:space="preserve"> de Pointes should be carefully considered. Monitor the QT interval in case of combinations of such med</w:t>
      </w:r>
      <w:r w:rsidR="00184BF0">
        <w:t>icinal products (see Section 4.4 Special warnings and precautions for use</w:t>
      </w:r>
      <w:r w:rsidRPr="007E7AED">
        <w:t>, QT Interval Prolongation).</w:t>
      </w:r>
    </w:p>
    <w:p w:rsidR="007E7AED" w:rsidRDefault="007E7AED" w:rsidP="007E7AED">
      <w:pPr>
        <w:pStyle w:val="CLDHeading3"/>
        <w:rPr>
          <w:lang w:val="en-AU"/>
        </w:rPr>
      </w:pPr>
      <w:r w:rsidRPr="001B5E87">
        <w:rPr>
          <w:lang w:val="en-AU"/>
        </w:rPr>
        <w:t xml:space="preserve">Effect of Other Medicines on </w:t>
      </w:r>
      <w:proofErr w:type="spellStart"/>
      <w:r w:rsidRPr="001B5E87">
        <w:rPr>
          <w:lang w:val="en-AU"/>
        </w:rPr>
        <w:t>Inotuzumab</w:t>
      </w:r>
      <w:proofErr w:type="spellEnd"/>
      <w:r w:rsidRPr="001B5E87">
        <w:rPr>
          <w:lang w:val="en-AU"/>
        </w:rPr>
        <w:t xml:space="preserve"> </w:t>
      </w:r>
      <w:proofErr w:type="spellStart"/>
      <w:r w:rsidRPr="001B5E87">
        <w:rPr>
          <w:lang w:val="en-AU"/>
        </w:rPr>
        <w:t>Ozogamicin</w:t>
      </w:r>
      <w:proofErr w:type="spellEnd"/>
    </w:p>
    <w:p w:rsidR="007E7AED" w:rsidRDefault="007E7AED" w:rsidP="007E7AED">
      <w:pPr>
        <w:pStyle w:val="CLDNormal"/>
      </w:pPr>
      <w:r w:rsidRPr="001B5E87">
        <w:rPr>
          <w:i/>
        </w:rPr>
        <w:t>In vitro</w:t>
      </w:r>
      <w:r w:rsidRPr="001B5E87">
        <w:t>,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is primarily metabolised via </w:t>
      </w:r>
      <w:proofErr w:type="spellStart"/>
      <w:r w:rsidRPr="001B5E87">
        <w:t>nonenzymatic</w:t>
      </w:r>
      <w:proofErr w:type="spellEnd"/>
      <w:r w:rsidRPr="001B5E87">
        <w:t xml:space="preserve"> reduction. Therefore, </w:t>
      </w:r>
      <w:proofErr w:type="spellStart"/>
      <w:r w:rsidRPr="001B5E87">
        <w:t>coadministration</w:t>
      </w:r>
      <w:proofErr w:type="spellEnd"/>
      <w:r w:rsidRPr="001B5E87">
        <w:t xml:space="preserve"> of BESPONSA with inhibitors or inducers of cytochrome P450 (CYP) or uridine diphosphate glucuronosyltransferase (UGT) drug-metabolising enzymes are unlikely to alter exposure to N-acetyl-gamma-</w:t>
      </w:r>
      <w:proofErr w:type="spellStart"/>
      <w:r w:rsidRPr="001B5E87">
        <w:t>calicheamicin</w:t>
      </w:r>
      <w:proofErr w:type="spellEnd"/>
      <w:r w:rsidRPr="001B5E87">
        <w:t xml:space="preserve"> </w:t>
      </w:r>
      <w:proofErr w:type="spellStart"/>
      <w:r w:rsidRPr="001B5E87">
        <w:t>dimethylhydrazide</w:t>
      </w:r>
      <w:proofErr w:type="spellEnd"/>
      <w:r w:rsidRPr="001B5E87">
        <w:t>.</w:t>
      </w:r>
    </w:p>
    <w:p w:rsidR="007E7AED" w:rsidRPr="00C0499F" w:rsidRDefault="007E7AED" w:rsidP="007E7AED">
      <w:pPr>
        <w:pStyle w:val="CLDNormal"/>
      </w:pPr>
      <w:r w:rsidRPr="001B5E87">
        <w:t xml:space="preserve">Based on a population pharmacokinetic analysis in 736 patients, concomitant administration of </w:t>
      </w:r>
      <w:proofErr w:type="spellStart"/>
      <w:r w:rsidRPr="001B5E87">
        <w:t>cytoreductive</w:t>
      </w:r>
      <w:proofErr w:type="spellEnd"/>
      <w:r w:rsidRPr="001B5E87">
        <w:t xml:space="preserve"> drugs including hydroxyurea, granulocyte colony stimulating factors including </w:t>
      </w:r>
      <w:proofErr w:type="spellStart"/>
      <w:r w:rsidRPr="001B5E87">
        <w:t>filgrastim</w:t>
      </w:r>
      <w:proofErr w:type="spellEnd"/>
      <w:r w:rsidRPr="001B5E87">
        <w:t xml:space="preserve"> or </w:t>
      </w:r>
      <w:proofErr w:type="spellStart"/>
      <w:r w:rsidRPr="001B5E87">
        <w:t>lenograstim</w:t>
      </w:r>
      <w:proofErr w:type="spellEnd"/>
      <w:r w:rsidRPr="001B5E87">
        <w:t>, and P-</w:t>
      </w:r>
      <w:proofErr w:type="spellStart"/>
      <w:r w:rsidRPr="001B5E87">
        <w:t>gp</w:t>
      </w:r>
      <w:proofErr w:type="spellEnd"/>
      <w:r w:rsidRPr="001B5E87">
        <w:t xml:space="preserve"> inhibitors, had no apparent effect on </w:t>
      </w:r>
      <w:proofErr w:type="spellStart"/>
      <w:r w:rsidRPr="001B5E87">
        <w:t>inotuzumab</w:t>
      </w:r>
      <w:proofErr w:type="spellEnd"/>
      <w:r w:rsidRPr="001B5E87">
        <w:t xml:space="preserve"> </w:t>
      </w:r>
      <w:proofErr w:type="spellStart"/>
      <w:r w:rsidRPr="001B5E87">
        <w:t>ozogamicin</w:t>
      </w:r>
      <w:proofErr w:type="spellEnd"/>
      <w:r w:rsidRPr="001B5E87">
        <w:t xml:space="preserve"> clearance.</w:t>
      </w:r>
    </w:p>
    <w:p w:rsidR="007E7AED" w:rsidRPr="001B5E87" w:rsidRDefault="007E7AED" w:rsidP="007E7AED">
      <w:pPr>
        <w:pStyle w:val="CLDHeading3"/>
        <w:rPr>
          <w:lang w:val="en-AU"/>
        </w:rPr>
      </w:pPr>
      <w:r w:rsidRPr="001B5E87">
        <w:rPr>
          <w:lang w:val="en-AU"/>
        </w:rPr>
        <w:lastRenderedPageBreak/>
        <w:t xml:space="preserve">Effect of </w:t>
      </w:r>
      <w:proofErr w:type="spellStart"/>
      <w:r w:rsidRPr="001B5E87">
        <w:rPr>
          <w:lang w:val="en-AU"/>
        </w:rPr>
        <w:t>Inotuzumab</w:t>
      </w:r>
      <w:proofErr w:type="spellEnd"/>
      <w:r w:rsidRPr="001B5E87">
        <w:rPr>
          <w:lang w:val="en-AU"/>
        </w:rPr>
        <w:t xml:space="preserve"> </w:t>
      </w:r>
      <w:proofErr w:type="spellStart"/>
      <w:r w:rsidRPr="001B5E87">
        <w:rPr>
          <w:lang w:val="en-AU"/>
        </w:rPr>
        <w:t>Ozogamicin</w:t>
      </w:r>
      <w:proofErr w:type="spellEnd"/>
      <w:r w:rsidRPr="001B5E87">
        <w:rPr>
          <w:lang w:val="en-AU"/>
        </w:rPr>
        <w:t xml:space="preserve"> on Other Medicines</w:t>
      </w:r>
    </w:p>
    <w:p w:rsidR="007E7AED" w:rsidRDefault="007E7AED" w:rsidP="007E7AED">
      <w:pPr>
        <w:pStyle w:val="CLDHeading4"/>
        <w:rPr>
          <w:lang w:val="en-AU"/>
        </w:rPr>
      </w:pPr>
      <w:r w:rsidRPr="001B5E87">
        <w:rPr>
          <w:lang w:val="en-AU"/>
        </w:rPr>
        <w:t>Effect on CYP Substrates</w:t>
      </w:r>
    </w:p>
    <w:p w:rsidR="007E7AED" w:rsidRPr="00C0499F" w:rsidRDefault="007E7AED" w:rsidP="007E7AED">
      <w:pPr>
        <w:pStyle w:val="CLDNormal"/>
      </w:pPr>
      <w:r w:rsidRPr="001B5E87">
        <w:rPr>
          <w:i/>
        </w:rPr>
        <w:t>In vitro</w:t>
      </w:r>
      <w:r w:rsidRPr="001B5E87">
        <w:t>,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and </w:t>
      </w:r>
      <w:proofErr w:type="spellStart"/>
      <w:r w:rsidRPr="001B5E87">
        <w:t>inotuzumab</w:t>
      </w:r>
      <w:proofErr w:type="spellEnd"/>
      <w:r w:rsidRPr="001B5E87">
        <w:t xml:space="preserve"> </w:t>
      </w:r>
      <w:proofErr w:type="spellStart"/>
      <w:r w:rsidRPr="001B5E87">
        <w:t>ozogamicin</w:t>
      </w:r>
      <w:proofErr w:type="spellEnd"/>
      <w:r w:rsidRPr="001B5E87">
        <w:t xml:space="preserve"> had a low potential to inhibit the activities of CYP1A2, CYP2A6 (tested only using </w:t>
      </w:r>
      <w:proofErr w:type="spellStart"/>
      <w:r w:rsidRPr="001B5E87">
        <w:t>inotuzumab</w:t>
      </w:r>
      <w:proofErr w:type="spellEnd"/>
      <w:r w:rsidRPr="001B5E87">
        <w:t xml:space="preserve"> </w:t>
      </w:r>
      <w:proofErr w:type="spellStart"/>
      <w:r w:rsidRPr="001B5E87">
        <w:t>ozogamicin</w:t>
      </w:r>
      <w:proofErr w:type="spellEnd"/>
      <w:r w:rsidRPr="001B5E87">
        <w:t>), CYP2B6, CYP2C8, CYP2C9, CYP2C19, CYP2D6, and CYP3A4/5 or to induce the activities of CYP1A2, CYP2B6, and CYP3A4 at clinically relevant concentrations.</w:t>
      </w:r>
    </w:p>
    <w:p w:rsidR="007E7AED" w:rsidRDefault="007E7AED" w:rsidP="007E7AED">
      <w:pPr>
        <w:pStyle w:val="CLDHeading4"/>
        <w:rPr>
          <w:lang w:val="en-AU"/>
        </w:rPr>
      </w:pPr>
      <w:r w:rsidRPr="001B5E87">
        <w:rPr>
          <w:lang w:val="en-AU"/>
        </w:rPr>
        <w:t>Effect on UGT Substrates</w:t>
      </w:r>
    </w:p>
    <w:p w:rsidR="007E7AED" w:rsidRPr="001B5E87" w:rsidRDefault="007E7AED" w:rsidP="007E7AED">
      <w:pPr>
        <w:pStyle w:val="CLDNormal"/>
        <w:rPr>
          <w:i/>
        </w:rPr>
      </w:pPr>
      <w:r w:rsidRPr="001B5E87">
        <w:rPr>
          <w:i/>
        </w:rPr>
        <w:t>In vitro</w:t>
      </w:r>
      <w:r w:rsidRPr="001B5E87">
        <w:t>,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had a low potential to inhibit the activities of UGT1A1, UGT1A4, UGT1A6, UGT1A9, and UGT2B7 at clinically relevant concentrations</w:t>
      </w:r>
      <w:r w:rsidRPr="001B5E87">
        <w:rPr>
          <w:i/>
        </w:rPr>
        <w:t>.</w:t>
      </w:r>
    </w:p>
    <w:p w:rsidR="007E7AED" w:rsidRDefault="007E7AED" w:rsidP="007E7AED">
      <w:pPr>
        <w:pStyle w:val="CLDHeading4"/>
        <w:rPr>
          <w:lang w:val="en-AU"/>
        </w:rPr>
      </w:pPr>
      <w:r w:rsidRPr="001B5E87">
        <w:rPr>
          <w:lang w:val="en-AU"/>
        </w:rPr>
        <w:t>Effect on Drug Transporter Substrates</w:t>
      </w:r>
    </w:p>
    <w:p w:rsidR="007E7AED" w:rsidRPr="001B5E87" w:rsidRDefault="007E7AED" w:rsidP="007E7AED">
      <w:pPr>
        <w:pStyle w:val="CLDNormal"/>
        <w:rPr>
          <w:i/>
        </w:rPr>
      </w:pPr>
      <w:r w:rsidRPr="001B5E87">
        <w:rPr>
          <w:i/>
        </w:rPr>
        <w:t>In vitro</w:t>
      </w:r>
      <w:r w:rsidRPr="001B5E87">
        <w:t>,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had a low potential to inhibit the activities of P-</w:t>
      </w:r>
      <w:proofErr w:type="spellStart"/>
      <w:r w:rsidRPr="001B5E87">
        <w:t>gp</w:t>
      </w:r>
      <w:proofErr w:type="spellEnd"/>
      <w:r w:rsidRPr="001B5E87">
        <w:t>, breast cancer resistance protein (BCRP), organic anion transporter (OAT)1 and OAT3, organic cation transporter (OCT)2, and organic anion transporting polypeptide (OATP)1B1 and OATP1B3 at clinically relevant concentrations.</w:t>
      </w:r>
    </w:p>
    <w:p w:rsidR="008E27C9" w:rsidRDefault="005519AE" w:rsidP="001D3F19">
      <w:pPr>
        <w:pStyle w:val="CLDHeading2"/>
        <w:rPr>
          <w:lang w:val="en-AU"/>
        </w:rPr>
      </w:pPr>
      <w:r w:rsidRPr="005519AE">
        <w:rPr>
          <w:lang w:val="en-AU"/>
        </w:rPr>
        <w:t>4.6</w:t>
      </w:r>
      <w:r w:rsidRPr="005519AE">
        <w:rPr>
          <w:lang w:val="en-AU"/>
        </w:rPr>
        <w:tab/>
        <w:t>Fertility, pregnancy and lactation</w:t>
      </w:r>
    </w:p>
    <w:p w:rsidR="007E7AED" w:rsidRDefault="005519AE" w:rsidP="005519AE">
      <w:pPr>
        <w:pStyle w:val="CLDHeading3"/>
        <w:rPr>
          <w:lang w:val="en-AU"/>
        </w:rPr>
      </w:pPr>
      <w:r w:rsidRPr="005519AE">
        <w:rPr>
          <w:lang w:val="en-AU"/>
        </w:rPr>
        <w:t>Effects on fertility</w:t>
      </w:r>
    </w:p>
    <w:p w:rsidR="005519AE" w:rsidRPr="00362D3B" w:rsidRDefault="005519AE" w:rsidP="005519AE">
      <w:pPr>
        <w:pStyle w:val="CLDNormal"/>
        <w:rPr>
          <w:lang w:val="en-AU"/>
        </w:rPr>
      </w:pPr>
      <w:r w:rsidRPr="00362D3B">
        <w:rPr>
          <w:lang w:val="en-AU"/>
        </w:rPr>
        <w:t xml:space="preserve">In a female fertility and early embryonic development study, female rats received daily intravenous doses of </w:t>
      </w:r>
      <w:proofErr w:type="spellStart"/>
      <w:r w:rsidRPr="00362D3B">
        <w:rPr>
          <w:lang w:val="en-AU"/>
        </w:rPr>
        <w:t>inotuzumab</w:t>
      </w:r>
      <w:proofErr w:type="spellEnd"/>
      <w:r w:rsidRPr="00362D3B">
        <w:rPr>
          <w:lang w:val="en-AU"/>
        </w:rPr>
        <w:t xml:space="preserve"> </w:t>
      </w:r>
      <w:proofErr w:type="spellStart"/>
      <w:r w:rsidRPr="00362D3B">
        <w:rPr>
          <w:lang w:val="en-AU"/>
        </w:rPr>
        <w:t>ozogamicin</w:t>
      </w:r>
      <w:proofErr w:type="spellEnd"/>
      <w:r w:rsidRPr="00362D3B">
        <w:rPr>
          <w:lang w:val="en-AU"/>
        </w:rPr>
        <w:t xml:space="preserve"> up to 0.11 mg/m</w:t>
      </w:r>
      <w:r w:rsidRPr="00362D3B">
        <w:rPr>
          <w:vertAlign w:val="superscript"/>
          <w:lang w:val="en-AU"/>
        </w:rPr>
        <w:t>2</w:t>
      </w:r>
      <w:r w:rsidRPr="00362D3B">
        <w:rPr>
          <w:lang w:val="en-AU"/>
        </w:rPr>
        <w:t xml:space="preserve"> for 2 weeks before mating through Day 7 of pregnancy. An increase in the proportion of resorptions and decrease in the number of viable embryos were observed at the 0.11 mg/m</w:t>
      </w:r>
      <w:r w:rsidRPr="00362D3B">
        <w:rPr>
          <w:vertAlign w:val="superscript"/>
          <w:lang w:val="en-AU"/>
        </w:rPr>
        <w:t>2</w:t>
      </w:r>
      <w:r w:rsidRPr="00362D3B">
        <w:rPr>
          <w:lang w:val="en-AU"/>
        </w:rPr>
        <w:t xml:space="preserve"> dose level (approximately 3 times the exposure in patients at the maximum recommended dose, based on AUC). Additional findings in female reproductive organs occurred in repeat-dose toxicology studies and included decreased ovarian and uterine weights, and ovarian and uterine atrophy. Findings in male reproductive organs occurred in repeat-dose toxicology studies and included decreased testicular weights, testicular degeneration, </w:t>
      </w:r>
      <w:proofErr w:type="spellStart"/>
      <w:proofErr w:type="gramStart"/>
      <w:r w:rsidRPr="00362D3B">
        <w:rPr>
          <w:lang w:val="en-AU"/>
        </w:rPr>
        <w:t>hypospermia</w:t>
      </w:r>
      <w:proofErr w:type="spellEnd"/>
      <w:r w:rsidRPr="00362D3B">
        <w:rPr>
          <w:lang w:val="en-AU"/>
        </w:rPr>
        <w:t>,</w:t>
      </w:r>
      <w:proofErr w:type="gramEnd"/>
      <w:r w:rsidRPr="00362D3B">
        <w:rPr>
          <w:lang w:val="en-AU"/>
        </w:rPr>
        <w:t xml:space="preserve"> and prostatic and seminal vesicle atrophy. Testicular degeneration and </w:t>
      </w:r>
      <w:proofErr w:type="spellStart"/>
      <w:r w:rsidRPr="00362D3B">
        <w:rPr>
          <w:lang w:val="en-AU"/>
        </w:rPr>
        <w:t>hypospermia</w:t>
      </w:r>
      <w:proofErr w:type="spellEnd"/>
      <w:r w:rsidRPr="00362D3B">
        <w:rPr>
          <w:lang w:val="en-AU"/>
        </w:rPr>
        <w:t xml:space="preserve"> were non-reversible following a 4-week non-dosing period. In the chronic studies of 26-weeks duration,</w:t>
      </w:r>
      <w:r>
        <w:rPr>
          <w:lang w:val="en-AU"/>
        </w:rPr>
        <w:t xml:space="preserve"> adverse</w:t>
      </w:r>
      <w:r w:rsidRPr="00362D3B">
        <w:rPr>
          <w:lang w:val="en-AU"/>
        </w:rPr>
        <w:t xml:space="preserve"> effects on reproductive organs occurred at ≥0.07 mg/m</w:t>
      </w:r>
      <w:r w:rsidRPr="00362D3B">
        <w:rPr>
          <w:vertAlign w:val="superscript"/>
          <w:lang w:val="en-AU"/>
        </w:rPr>
        <w:t>2</w:t>
      </w:r>
      <w:r w:rsidRPr="00362D3B">
        <w:rPr>
          <w:lang w:val="en-AU"/>
        </w:rPr>
        <w:t xml:space="preserve"> in male rats</w:t>
      </w:r>
      <w:r>
        <w:rPr>
          <w:lang w:val="en-AU"/>
        </w:rPr>
        <w:t xml:space="preserve"> (approximately 0.1</w:t>
      </w:r>
      <w:r w:rsidRPr="00362D3B">
        <w:rPr>
          <w:lang w:val="en-AU"/>
        </w:rPr>
        <w:t xml:space="preserve"> times the exposure in patients at the maximum recommended </w:t>
      </w:r>
      <w:r>
        <w:rPr>
          <w:lang w:val="en-AU"/>
        </w:rPr>
        <w:t>dose, based on AUC</w:t>
      </w:r>
      <w:r w:rsidRPr="00362D3B">
        <w:rPr>
          <w:lang w:val="en-AU"/>
        </w:rPr>
        <w:t>).</w:t>
      </w:r>
    </w:p>
    <w:p w:rsidR="005519AE" w:rsidRPr="00DF68E2" w:rsidRDefault="005519AE" w:rsidP="005519AE">
      <w:pPr>
        <w:pStyle w:val="CLDNormal"/>
        <w:rPr>
          <w:lang w:val="en-AU"/>
        </w:rPr>
      </w:pPr>
      <w:r w:rsidRPr="001B5E87">
        <w:t>Based on these findings, female and male fertility may be compromised by treatment with BESPONSA.</w:t>
      </w:r>
      <w:r>
        <w:t xml:space="preserve"> </w:t>
      </w:r>
      <w:r w:rsidRPr="00AA58B9">
        <w:t>Both men and women should seek advice for fertility preservation before treatment.</w:t>
      </w:r>
    </w:p>
    <w:p w:rsidR="007E7AED" w:rsidRDefault="005519AE" w:rsidP="005519AE">
      <w:pPr>
        <w:pStyle w:val="CLDHeading3"/>
        <w:rPr>
          <w:lang w:val="en-AU"/>
        </w:rPr>
      </w:pPr>
      <w:r w:rsidRPr="005519AE">
        <w:rPr>
          <w:lang w:val="en-AU"/>
        </w:rPr>
        <w:t>Use in pregnancy – Pregnancy Category</w:t>
      </w:r>
      <w:r>
        <w:rPr>
          <w:lang w:val="en-AU"/>
        </w:rPr>
        <w:t xml:space="preserve"> D</w:t>
      </w:r>
    </w:p>
    <w:p w:rsidR="005519AE" w:rsidRPr="001B5E87" w:rsidRDefault="005519AE" w:rsidP="005519AE">
      <w:pPr>
        <w:pStyle w:val="CLDNormal"/>
      </w:pPr>
      <w:r w:rsidRPr="001B5E87">
        <w:t>There are no data in pregnant women using BESPONSA.</w:t>
      </w:r>
    </w:p>
    <w:p w:rsidR="005519AE" w:rsidRPr="001B5E87" w:rsidRDefault="005519AE" w:rsidP="005519AE">
      <w:pPr>
        <w:pStyle w:val="CLDNormal"/>
      </w:pPr>
      <w:r w:rsidRPr="001B5E87">
        <w:t xml:space="preserve">In a fertility and early embryonic development study in female rats, </w:t>
      </w:r>
      <w:proofErr w:type="spellStart"/>
      <w:r w:rsidRPr="001B5E87">
        <w:t>inotuzumab</w:t>
      </w:r>
      <w:proofErr w:type="spellEnd"/>
      <w:r w:rsidRPr="001B5E87">
        <w:t xml:space="preserve"> </w:t>
      </w:r>
      <w:proofErr w:type="spellStart"/>
      <w:r w:rsidRPr="001B5E87">
        <w:t>ozogamicin</w:t>
      </w:r>
      <w:proofErr w:type="spellEnd"/>
      <w:r w:rsidRPr="001B5E87">
        <w:t xml:space="preserve"> was administered intravenously daily for 2 weeks before mating through Day 7 of pregnancy, which resulted in embryo-</w:t>
      </w:r>
      <w:proofErr w:type="spellStart"/>
      <w:r w:rsidRPr="001B5E87">
        <w:t>fetal</w:t>
      </w:r>
      <w:proofErr w:type="spellEnd"/>
      <w:r w:rsidRPr="001B5E87">
        <w:t xml:space="preserve"> mortality in the presence of slight maternal toxicity at doses of </w:t>
      </w:r>
      <w:r w:rsidRPr="001B5E87">
        <w:lastRenderedPageBreak/>
        <w:t>0.109 mg/m</w:t>
      </w:r>
      <w:r w:rsidRPr="001B5E87">
        <w:rPr>
          <w:vertAlign w:val="superscript"/>
        </w:rPr>
        <w:t>2</w:t>
      </w:r>
      <w:r w:rsidRPr="001B5E87">
        <w:t>/day with maternal syst</w:t>
      </w:r>
      <w:r>
        <w:t xml:space="preserve">emic exposures (approximately </w:t>
      </w:r>
      <w:r w:rsidRPr="001B5E87">
        <w:t>3 times the human clinical exposure based on AUC).</w:t>
      </w:r>
    </w:p>
    <w:p w:rsidR="005519AE" w:rsidRPr="001B5E87" w:rsidRDefault="005519AE" w:rsidP="005519AE">
      <w:pPr>
        <w:pStyle w:val="CLDNormal"/>
      </w:pPr>
      <w:r w:rsidRPr="001B5E87">
        <w:t>In embryo-</w:t>
      </w:r>
      <w:proofErr w:type="spellStart"/>
      <w:r w:rsidRPr="001B5E87">
        <w:t>fetal</w:t>
      </w:r>
      <w:proofErr w:type="spellEnd"/>
      <w:r w:rsidRPr="001B5E87">
        <w:t xml:space="preserve"> development studies in rats and rabbits, pregnant animals received daily intravenous doses up to 0.109 mg/m</w:t>
      </w:r>
      <w:r w:rsidRPr="001B5E87">
        <w:rPr>
          <w:vertAlign w:val="superscript"/>
        </w:rPr>
        <w:t>2</w:t>
      </w:r>
      <w:r w:rsidRPr="001B5E87">
        <w:t>/day or 0.145 mg/m</w:t>
      </w:r>
      <w:r w:rsidRPr="001B5E87">
        <w:rPr>
          <w:vertAlign w:val="superscript"/>
        </w:rPr>
        <w:t>2</w:t>
      </w:r>
      <w:r w:rsidRPr="001B5E87">
        <w:t>/day, respectively, during the period of organogenesis. The maternally toxic dose of 0.109 mg/m</w:t>
      </w:r>
      <w:r w:rsidRPr="001B5E87">
        <w:rPr>
          <w:vertAlign w:val="superscript"/>
        </w:rPr>
        <w:t>2</w:t>
      </w:r>
      <w:r w:rsidRPr="001B5E87">
        <w:t xml:space="preserve">/day was </w:t>
      </w:r>
      <w:proofErr w:type="spellStart"/>
      <w:r w:rsidRPr="001B5E87">
        <w:t>fetotoxic</w:t>
      </w:r>
      <w:proofErr w:type="spellEnd"/>
      <w:r w:rsidRPr="001B5E87">
        <w:t xml:space="preserve"> in rats, resulting in </w:t>
      </w:r>
      <w:proofErr w:type="spellStart"/>
      <w:r w:rsidRPr="001B5E87">
        <w:t>fetal</w:t>
      </w:r>
      <w:proofErr w:type="spellEnd"/>
      <w:r w:rsidRPr="001B5E87">
        <w:t xml:space="preserve"> growth retardation as evidenced by decreased </w:t>
      </w:r>
      <w:proofErr w:type="spellStart"/>
      <w:r w:rsidRPr="001B5E87">
        <w:t>fetal</w:t>
      </w:r>
      <w:proofErr w:type="spellEnd"/>
      <w:r w:rsidRPr="001B5E87">
        <w:t xml:space="preserve"> weights and delayed skeletal ossification. Slight </w:t>
      </w:r>
      <w:proofErr w:type="spellStart"/>
      <w:r w:rsidRPr="001B5E87">
        <w:t>fetal</w:t>
      </w:r>
      <w:proofErr w:type="spellEnd"/>
      <w:r w:rsidRPr="001B5E87">
        <w:t xml:space="preserve"> growth retardation in rats also occurred at 0.036 mg/m</w:t>
      </w:r>
      <w:r w:rsidRPr="001B5E87">
        <w:rPr>
          <w:vertAlign w:val="superscript"/>
        </w:rPr>
        <w:t>2</w:t>
      </w:r>
      <w:r w:rsidRPr="001B5E87">
        <w:t>/day (approximately 0.4</w:t>
      </w:r>
      <w:r>
        <w:t>5</w:t>
      </w:r>
      <w:r w:rsidRPr="001B5E87">
        <w:t xml:space="preserve"> times the human clinical exposure based on AUC). At a dose of 0.145 mg/m</w:t>
      </w:r>
      <w:r w:rsidRPr="001B5E87">
        <w:rPr>
          <w:vertAlign w:val="superscript"/>
        </w:rPr>
        <w:t>2</w:t>
      </w:r>
      <w:r w:rsidRPr="001B5E87">
        <w:t>/d</w:t>
      </w:r>
      <w:r>
        <w:t>ay in rabbits (approximately 4</w:t>
      </w:r>
      <w:r w:rsidRPr="001B5E87">
        <w:t xml:space="preserve"> times the human clinical exposure based on AUC), there were no effects on embryo</w:t>
      </w:r>
      <w:r>
        <w:t>-</w:t>
      </w:r>
      <w:proofErr w:type="spellStart"/>
      <w:r w:rsidRPr="001B5E87">
        <w:t>fetal</w:t>
      </w:r>
      <w:proofErr w:type="spellEnd"/>
      <w:r w:rsidRPr="001B5E87">
        <w:t xml:space="preserve"> development.</w:t>
      </w:r>
    </w:p>
    <w:p w:rsidR="005519AE" w:rsidRDefault="005519AE" w:rsidP="005519AE">
      <w:pPr>
        <w:pStyle w:val="CLDNormal"/>
      </w:pPr>
      <w:r w:rsidRPr="001B5E87">
        <w:t xml:space="preserve">Based on these findings and the genotoxic potential of </w:t>
      </w:r>
      <w:proofErr w:type="spellStart"/>
      <w:r w:rsidRPr="001B5E87">
        <w:t>inotu</w:t>
      </w:r>
      <w:r w:rsidR="00184BF0">
        <w:t>zumab</w:t>
      </w:r>
      <w:proofErr w:type="spellEnd"/>
      <w:r w:rsidR="00184BF0">
        <w:t xml:space="preserve"> </w:t>
      </w:r>
      <w:proofErr w:type="spellStart"/>
      <w:r w:rsidR="00184BF0">
        <w:t>ozogamicin</w:t>
      </w:r>
      <w:proofErr w:type="spellEnd"/>
      <w:r w:rsidR="00184BF0">
        <w:t xml:space="preserve"> (see </w:t>
      </w:r>
      <w:r w:rsidRPr="001B5E87">
        <w:t>S</w:t>
      </w:r>
      <w:r w:rsidR="00184BF0">
        <w:t>ection 5.3 Preclinical safety data</w:t>
      </w:r>
      <w:r w:rsidRPr="001B5E87">
        <w:t>, Genotoxicity), BESPONSA can cause embryo-</w:t>
      </w:r>
      <w:proofErr w:type="spellStart"/>
      <w:r w:rsidRPr="001B5E87">
        <w:t>fetal</w:t>
      </w:r>
      <w:proofErr w:type="spellEnd"/>
      <w:r w:rsidRPr="001B5E87">
        <w:t xml:space="preserve"> harm when administered to a pregnant woman.</w:t>
      </w:r>
    </w:p>
    <w:p w:rsidR="005519AE" w:rsidRPr="001B5E87" w:rsidRDefault="005519AE" w:rsidP="005519AE">
      <w:pPr>
        <w:pStyle w:val="CLDNormal"/>
        <w:rPr>
          <w:szCs w:val="24"/>
        </w:rPr>
      </w:pPr>
      <w:r w:rsidRPr="001B5E87">
        <w:rPr>
          <w:szCs w:val="24"/>
        </w:rPr>
        <w:t xml:space="preserve">BESPONSA should not be used during pregnancy </w:t>
      </w:r>
      <w:r w:rsidRPr="00FC1977">
        <w:rPr>
          <w:szCs w:val="24"/>
        </w:rPr>
        <w:t xml:space="preserve">unless the potential benefit to the mother </w:t>
      </w:r>
      <w:r>
        <w:rPr>
          <w:szCs w:val="24"/>
        </w:rPr>
        <w:t>outweighs</w:t>
      </w:r>
      <w:r w:rsidRPr="00FC1977">
        <w:rPr>
          <w:szCs w:val="24"/>
        </w:rPr>
        <w:t xml:space="preserve"> the potential risks to the </w:t>
      </w:r>
      <w:proofErr w:type="spellStart"/>
      <w:r w:rsidRPr="00FC1977">
        <w:rPr>
          <w:szCs w:val="24"/>
        </w:rPr>
        <w:t>fetus</w:t>
      </w:r>
      <w:proofErr w:type="spellEnd"/>
      <w:r w:rsidRPr="001B5E87">
        <w:rPr>
          <w:szCs w:val="24"/>
        </w:rPr>
        <w:t xml:space="preserve">. </w:t>
      </w:r>
      <w:r w:rsidRPr="001B5E87">
        <w:t xml:space="preserve"> </w:t>
      </w:r>
    </w:p>
    <w:p w:rsidR="005519AE" w:rsidRDefault="005519AE" w:rsidP="005519AE">
      <w:pPr>
        <w:pStyle w:val="CLDNormal"/>
        <w:rPr>
          <w:szCs w:val="24"/>
        </w:rPr>
      </w:pPr>
      <w:r w:rsidRPr="001B5E87">
        <w:rPr>
          <w:szCs w:val="24"/>
        </w:rPr>
        <w:t>Women of childbearing potential should be advised to use effective contraception to avoid becoming pregnant during treatment with BESPONSA and for at least 8 months after the last dose.</w:t>
      </w:r>
    </w:p>
    <w:p w:rsidR="005519AE" w:rsidRPr="001B5E87" w:rsidRDefault="005519AE" w:rsidP="005519AE">
      <w:pPr>
        <w:pStyle w:val="CLDNormal"/>
        <w:rPr>
          <w:szCs w:val="24"/>
        </w:rPr>
      </w:pPr>
      <w:r w:rsidRPr="001B5E87">
        <w:rPr>
          <w:szCs w:val="24"/>
        </w:rPr>
        <w:t xml:space="preserve">Men with female partners of childbearing potential should be advised to use effective contraception during treatment with BESPONSA and for at least </w:t>
      </w:r>
      <w:r>
        <w:rPr>
          <w:szCs w:val="24"/>
        </w:rPr>
        <w:t xml:space="preserve">5 months after the last dose.  </w:t>
      </w:r>
    </w:p>
    <w:p w:rsidR="005519AE" w:rsidRPr="00DF68E2" w:rsidRDefault="005519AE" w:rsidP="005519AE">
      <w:pPr>
        <w:pStyle w:val="CLDNormal"/>
        <w:rPr>
          <w:szCs w:val="24"/>
          <w:lang w:val="en-AU"/>
        </w:rPr>
      </w:pPr>
      <w:r w:rsidRPr="001B5E87">
        <w:rPr>
          <w:szCs w:val="24"/>
        </w:rPr>
        <w:t xml:space="preserve">Pregnant women, or patients becoming pregnant while receiving BESPONSA, or treated male patients as partners of pregnant women, must be apprised of the potential risk to the </w:t>
      </w:r>
      <w:proofErr w:type="spellStart"/>
      <w:r w:rsidRPr="001B5E87">
        <w:rPr>
          <w:szCs w:val="24"/>
        </w:rPr>
        <w:t>fet</w:t>
      </w:r>
      <w:r>
        <w:rPr>
          <w:szCs w:val="24"/>
        </w:rPr>
        <w:t>us</w:t>
      </w:r>
      <w:proofErr w:type="spellEnd"/>
      <w:r>
        <w:rPr>
          <w:szCs w:val="24"/>
        </w:rPr>
        <w:t>.</w:t>
      </w:r>
    </w:p>
    <w:p w:rsidR="007E7AED" w:rsidRDefault="005519AE" w:rsidP="005519AE">
      <w:pPr>
        <w:pStyle w:val="CLDHeading3"/>
        <w:rPr>
          <w:lang w:val="en-AU"/>
        </w:rPr>
      </w:pPr>
      <w:r w:rsidRPr="005519AE">
        <w:rPr>
          <w:lang w:val="en-AU"/>
        </w:rPr>
        <w:t>Use in lactation</w:t>
      </w:r>
    </w:p>
    <w:p w:rsidR="005519AE" w:rsidRPr="001B5E87" w:rsidRDefault="005519AE" w:rsidP="005519AE">
      <w:pPr>
        <w:pStyle w:val="CLDNormal"/>
      </w:pPr>
      <w:r w:rsidRPr="001B5E87">
        <w:t xml:space="preserve">There are no data on the presence of </w:t>
      </w:r>
      <w:proofErr w:type="spellStart"/>
      <w:r w:rsidRPr="001B5E87">
        <w:t>inotuzumab</w:t>
      </w:r>
      <w:proofErr w:type="spellEnd"/>
      <w:r w:rsidRPr="001B5E87">
        <w:t xml:space="preserve"> </w:t>
      </w:r>
      <w:proofErr w:type="spellStart"/>
      <w:r w:rsidRPr="001B5E87">
        <w:t>ozogamicin</w:t>
      </w:r>
      <w:proofErr w:type="spellEnd"/>
      <w:r w:rsidRPr="001B5E87">
        <w:t xml:space="preserve"> or its metabolites in human milk, the effects on the breastfed infant, or the effects on milk production. A risk to the </w:t>
      </w:r>
      <w:proofErr w:type="spellStart"/>
      <w:r w:rsidRPr="001B5E87">
        <w:t>newborn</w:t>
      </w:r>
      <w:proofErr w:type="spellEnd"/>
      <w:r w:rsidRPr="001B5E87">
        <w:t>/infant cannot be excluded. Because of the potential for adverse reactions in breastfed infants, women should not breastfeed during treatment with BESPONSA and for at least 2 months after the final dose.</w:t>
      </w:r>
    </w:p>
    <w:p w:rsidR="005519AE" w:rsidRDefault="005519AE" w:rsidP="001D3F19">
      <w:pPr>
        <w:pStyle w:val="CLDHeading2"/>
        <w:rPr>
          <w:lang w:val="en-AU"/>
        </w:rPr>
      </w:pPr>
      <w:r w:rsidRPr="005519AE">
        <w:rPr>
          <w:lang w:val="en-AU"/>
        </w:rPr>
        <w:t>4.7</w:t>
      </w:r>
      <w:r w:rsidRPr="005519AE">
        <w:rPr>
          <w:lang w:val="en-AU"/>
        </w:rPr>
        <w:tab/>
        <w:t>Effects on ability to drive and use machines</w:t>
      </w:r>
    </w:p>
    <w:p w:rsidR="005519AE" w:rsidRPr="001A5979" w:rsidRDefault="005519AE" w:rsidP="005519AE">
      <w:pPr>
        <w:pStyle w:val="CLDNormal"/>
      </w:pPr>
      <w:r w:rsidRPr="001B5E87">
        <w:t xml:space="preserve">No formal studies have been conducted on effects on the ability to drive and use machines. Patients should be advised that they may experience fatigue during treatment with BESPONSA (see </w:t>
      </w:r>
      <w:r w:rsidR="00184BF0">
        <w:t xml:space="preserve">Section 4.8 </w:t>
      </w:r>
      <w:r w:rsidR="00184BF0" w:rsidRPr="00184BF0">
        <w:t>Adverse effects (undesirable effects)</w:t>
      </w:r>
      <w:r w:rsidRPr="001B5E87">
        <w:t>). Therefore, caution is recommended when driving or operating machines.</w:t>
      </w:r>
    </w:p>
    <w:p w:rsidR="005519AE" w:rsidRDefault="005519AE" w:rsidP="001D3F19">
      <w:pPr>
        <w:pStyle w:val="CLDHeading2"/>
        <w:rPr>
          <w:lang w:val="en-AU"/>
        </w:rPr>
      </w:pPr>
      <w:r w:rsidRPr="005519AE">
        <w:rPr>
          <w:lang w:val="en-AU"/>
        </w:rPr>
        <w:t>4.8</w:t>
      </w:r>
      <w:r w:rsidRPr="005519AE">
        <w:rPr>
          <w:lang w:val="en-AU"/>
        </w:rPr>
        <w:tab/>
        <w:t>Adverse effects (undesirable effects)</w:t>
      </w:r>
    </w:p>
    <w:p w:rsidR="00400389" w:rsidRPr="001B5E87" w:rsidRDefault="00400389" w:rsidP="00400389">
      <w:pPr>
        <w:pStyle w:val="CLDNormal"/>
      </w:pPr>
      <w:r w:rsidRPr="001B5E87">
        <w:t xml:space="preserve">The adverse effects described in this section reflect exposure to BESPONSA in 164 patients with relapsed or refractory ALL who participated in a randomised clinical study of </w:t>
      </w:r>
      <w:r w:rsidRPr="001B5E87">
        <w:lastRenderedPageBreak/>
        <w:t xml:space="preserve">BESPONSA versus Investigator’s choice of chemotherapy (FLAG, MXN/Ara-C, or HIDAC) (B1931022) (see </w:t>
      </w:r>
      <w:r w:rsidR="00184BF0">
        <w:t>Section 5.</w:t>
      </w:r>
      <w:r w:rsidR="007B01B7">
        <w:t xml:space="preserve">1 </w:t>
      </w:r>
      <w:proofErr w:type="spellStart"/>
      <w:r w:rsidR="007B01B7">
        <w:t>Pharmacodynamic</w:t>
      </w:r>
      <w:proofErr w:type="spellEnd"/>
      <w:r w:rsidR="007B01B7">
        <w:t xml:space="preserve"> properties, Clinical trials</w:t>
      </w:r>
      <w:r w:rsidRPr="001B5E87">
        <w:t xml:space="preserve">). </w:t>
      </w:r>
    </w:p>
    <w:p w:rsidR="00400389" w:rsidRDefault="00400389" w:rsidP="00400389">
      <w:pPr>
        <w:pStyle w:val="CLDNormal"/>
      </w:pPr>
      <w:r w:rsidRPr="00361D75">
        <w:t>In patients who received BESPONSA, the median duration of trea</w:t>
      </w:r>
      <w:r>
        <w:t>tment was 8.9 weeks (range: 0.1-</w:t>
      </w:r>
      <w:r w:rsidRPr="00361D75">
        <w:t>26.4 weeks), with a median of 3 treatment cycles started in each patient. In patients who received Investigator’s choice of chemotherapy, the median duration of treatment was 0.9 weeks (range: 0.1</w:t>
      </w:r>
      <w:r>
        <w:t>-</w:t>
      </w:r>
      <w:r w:rsidRPr="00361D75">
        <w:t>15.6 weeks), with a median of 1 treatment cycle started in each patient</w:t>
      </w:r>
      <w:r>
        <w:t>.</w:t>
      </w:r>
    </w:p>
    <w:p w:rsidR="00400389" w:rsidRPr="001B5E87" w:rsidRDefault="00400389" w:rsidP="00400389">
      <w:pPr>
        <w:pStyle w:val="CLDNormal"/>
      </w:pPr>
      <w:r w:rsidRPr="001B5E87">
        <w:t>In patients who received BESPONSA, the most common (≥20%) adverse reactions were thrombocytopenia, neutropenia, infection, anaemia, leukopenia, fatigue, haemorrhage, pyrexia, nausea, headache, febrile neutropenia, transaminases increased, abdominal pain, gamma-</w:t>
      </w:r>
      <w:proofErr w:type="spellStart"/>
      <w:r w:rsidRPr="001B5E87">
        <w:t>glutamyltransferase</w:t>
      </w:r>
      <w:proofErr w:type="spellEnd"/>
      <w:r w:rsidRPr="001B5E87">
        <w:t xml:space="preserve"> increased, and </w:t>
      </w:r>
      <w:proofErr w:type="spellStart"/>
      <w:r w:rsidRPr="001B5E87">
        <w:t>hyperbilirubinaemia</w:t>
      </w:r>
      <w:proofErr w:type="spellEnd"/>
      <w:r w:rsidRPr="001B5E87">
        <w:t>.</w:t>
      </w:r>
    </w:p>
    <w:p w:rsidR="00400389" w:rsidRDefault="00400389" w:rsidP="00400389">
      <w:pPr>
        <w:pStyle w:val="CLDNormal"/>
      </w:pPr>
      <w:r w:rsidRPr="001B5E87">
        <w:t xml:space="preserve">In </w:t>
      </w:r>
      <w:r w:rsidRPr="00985F87">
        <w:t>patients who received BESPONSA, the most common (≥2%) serious adverse reactions were infection (23%), febrile neutropenia (11%, haemorrhage (5%), abdominal pain (3%), pyrexia (2%), VOD/SOS (2%), and fatigue (2%).</w:t>
      </w:r>
    </w:p>
    <w:p w:rsidR="00400389" w:rsidRDefault="00400389" w:rsidP="00400389">
      <w:pPr>
        <w:pStyle w:val="CLDNormal"/>
        <w:rPr>
          <w:caps/>
          <w:lang w:val="en-AU"/>
        </w:rPr>
      </w:pPr>
      <w:r>
        <w:rPr>
          <w:color w:val="000000"/>
          <w:sz w:val="23"/>
          <w:szCs w:val="23"/>
        </w:rPr>
        <w:t xml:space="preserve">In patients who received BESPONSA, the most common (≥ 2%) adverse reactions reported as the reason for permanent discontinuation were infection (6%), thrombocytopenia (2%), </w:t>
      </w:r>
      <w:proofErr w:type="spellStart"/>
      <w:r>
        <w:rPr>
          <w:color w:val="000000"/>
          <w:sz w:val="23"/>
          <w:szCs w:val="23"/>
        </w:rPr>
        <w:t>hyperbilirubinaemia</w:t>
      </w:r>
      <w:proofErr w:type="spellEnd"/>
      <w:r>
        <w:rPr>
          <w:color w:val="000000"/>
          <w:sz w:val="23"/>
          <w:szCs w:val="23"/>
        </w:rPr>
        <w:t xml:space="preserve"> (2%), transaminases increased (2%), and haemorrhage (2%); the most common (≥ 5%) adverse reactions reported as the reason for dosing interruption were neutropenia (17%), infection (10%), thrombocytopenia (10%), transaminases increased (6%), and febrile neutropenia (5%); the most common (≥ 1%) adverse reactions reported as the reason for dose reduction were neutropenia (1%), thrombocytopenia (1%), and transaminases increased (1%).</w:t>
      </w:r>
    </w:p>
    <w:p w:rsidR="00400389" w:rsidRDefault="00400389" w:rsidP="00400389">
      <w:pPr>
        <w:pStyle w:val="CLDHeading3"/>
        <w:rPr>
          <w:lang w:val="en-AU"/>
        </w:rPr>
      </w:pPr>
      <w:r>
        <w:rPr>
          <w:lang w:val="en-AU"/>
        </w:rPr>
        <w:t>Tabular L</w:t>
      </w:r>
      <w:r w:rsidRPr="001B5E87">
        <w:rPr>
          <w:lang w:val="en-AU"/>
        </w:rPr>
        <w:t xml:space="preserve">isting of Adverse </w:t>
      </w:r>
      <w:r>
        <w:rPr>
          <w:lang w:val="en-AU"/>
        </w:rPr>
        <w:t>Reactions</w:t>
      </w:r>
    </w:p>
    <w:p w:rsidR="00400389" w:rsidRPr="001B5E87" w:rsidRDefault="00400389" w:rsidP="00400389">
      <w:pPr>
        <w:pStyle w:val="CLDNormal"/>
      </w:pPr>
      <w:r w:rsidRPr="001B5E87">
        <w:t xml:space="preserve">Table </w:t>
      </w:r>
      <w:r w:rsidR="00053D75">
        <w:t>5</w:t>
      </w:r>
      <w:r w:rsidRPr="001B5E87">
        <w:t xml:space="preserve"> shows </w:t>
      </w:r>
      <w:r w:rsidRPr="00584BD0">
        <w:t>the adverse reactions with ≥10% incidence reported in patients with relapsed or refractory ALL who received BESPONSA or Investigator’s choice of chemotherapy (only adverse reactions with ≥10% incidence in the BESPONSA arm are included)</w:t>
      </w:r>
      <w:r w:rsidRPr="001B5E87">
        <w:t>.</w:t>
      </w:r>
    </w:p>
    <w:tbl>
      <w:tblPr>
        <w:tblW w:w="9072" w:type="dxa"/>
        <w:tblInd w:w="108" w:type="dxa"/>
        <w:tblLayout w:type="fixed"/>
        <w:tblLook w:val="0000" w:firstRow="0" w:lastRow="0" w:firstColumn="0" w:lastColumn="0" w:noHBand="0" w:noVBand="0"/>
      </w:tblPr>
      <w:tblGrid>
        <w:gridCol w:w="180"/>
        <w:gridCol w:w="3364"/>
        <w:gridCol w:w="1276"/>
        <w:gridCol w:w="1417"/>
        <w:gridCol w:w="1418"/>
        <w:gridCol w:w="1417"/>
      </w:tblGrid>
      <w:tr w:rsidR="00400389" w:rsidRPr="00EC239D" w:rsidTr="003424F8">
        <w:trPr>
          <w:trHeight w:val="931"/>
        </w:trPr>
        <w:tc>
          <w:tcPr>
            <w:tcW w:w="9072" w:type="dxa"/>
            <w:gridSpan w:val="6"/>
            <w:shd w:val="clear" w:color="auto" w:fill="auto"/>
          </w:tcPr>
          <w:p w:rsidR="00400389" w:rsidRPr="00110284" w:rsidRDefault="00400389" w:rsidP="001E1C47">
            <w:pPr>
              <w:pStyle w:val="Caption"/>
              <w:tabs>
                <w:tab w:val="clear" w:pos="1152"/>
                <w:tab w:val="left" w:pos="0"/>
              </w:tabs>
              <w:spacing w:before="0" w:after="240"/>
              <w:ind w:left="34" w:hanging="34"/>
              <w:rPr>
                <w:lang w:val="en-AU"/>
              </w:rPr>
            </w:pPr>
            <w:r w:rsidRPr="00110284">
              <w:rPr>
                <w:lang w:val="en-AU"/>
              </w:rPr>
              <w:t xml:space="preserve">Table </w:t>
            </w:r>
            <w:r w:rsidR="001E1C47">
              <w:rPr>
                <w:lang w:val="en-AU"/>
              </w:rPr>
              <w:t xml:space="preserve">5. </w:t>
            </w:r>
            <w:r w:rsidRPr="00110284">
              <w:rPr>
                <w:lang w:val="en-AU"/>
              </w:rPr>
              <w:t xml:space="preserve">Adverse Reactions With ≥10% </w:t>
            </w:r>
            <w:proofErr w:type="spellStart"/>
            <w:r w:rsidRPr="00110284">
              <w:rPr>
                <w:lang w:val="en-AU"/>
              </w:rPr>
              <w:t>Incidence</w:t>
            </w:r>
            <w:r w:rsidRPr="002E6162">
              <w:rPr>
                <w:vertAlign w:val="superscript"/>
                <w:lang w:val="en-AU"/>
              </w:rPr>
              <w:t>a</w:t>
            </w:r>
            <w:proofErr w:type="spellEnd"/>
            <w:r w:rsidRPr="00110284">
              <w:rPr>
                <w:lang w:val="en-AU"/>
              </w:rPr>
              <w:t xml:space="preserve"> in Patients With Relapsed or Refractory B</w:t>
            </w:r>
            <w:r w:rsidRPr="00110284">
              <w:rPr>
                <w:lang w:val="en-AU"/>
              </w:rPr>
              <w:noBreakHyphen/>
              <w:t>Cell Precursor ALL Who Received BESPONSA or Investigator’s Choice of Chemotherapy (FLAG, MXN/Ara-C, or HIDAC)</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700"/>
          <w:tblHeader/>
        </w:trPr>
        <w:tc>
          <w:tcPr>
            <w:tcW w:w="3544" w:type="dxa"/>
            <w:gridSpan w:val="2"/>
            <w:vMerge w:val="restart"/>
            <w:tcMar>
              <w:top w:w="0" w:type="dxa"/>
              <w:left w:w="108" w:type="dxa"/>
              <w:bottom w:w="0" w:type="dxa"/>
              <w:right w:w="108" w:type="dxa"/>
            </w:tcMar>
            <w:vAlign w:val="bottom"/>
          </w:tcPr>
          <w:p w:rsidR="00400389" w:rsidRPr="00EC239D" w:rsidRDefault="00400389" w:rsidP="00184BF0">
            <w:pPr>
              <w:spacing w:after="0"/>
              <w:rPr>
                <w:b/>
                <w:bCs/>
                <w:sz w:val="20"/>
              </w:rPr>
            </w:pPr>
            <w:r w:rsidRPr="00EC239D">
              <w:rPr>
                <w:b/>
                <w:bCs/>
                <w:sz w:val="20"/>
              </w:rPr>
              <w:t>System Organ Class</w:t>
            </w:r>
          </w:p>
          <w:p w:rsidR="00400389" w:rsidRPr="00EC239D" w:rsidRDefault="00400389" w:rsidP="00184BF0">
            <w:pPr>
              <w:spacing w:after="0"/>
              <w:ind w:left="252"/>
              <w:rPr>
                <w:rFonts w:eastAsia="Gulim"/>
                <w:b/>
                <w:bCs/>
                <w:sz w:val="20"/>
                <w:vertAlign w:val="superscript"/>
                <w:lang w:eastAsia="ko-KR"/>
              </w:rPr>
            </w:pPr>
            <w:r w:rsidRPr="00EC239D">
              <w:rPr>
                <w:b/>
                <w:bCs/>
                <w:sz w:val="20"/>
              </w:rPr>
              <w:t>Adverse Reaction</w:t>
            </w:r>
          </w:p>
        </w:tc>
        <w:tc>
          <w:tcPr>
            <w:tcW w:w="2693" w:type="dxa"/>
            <w:gridSpan w:val="2"/>
            <w:tcMar>
              <w:top w:w="0" w:type="dxa"/>
              <w:left w:w="108" w:type="dxa"/>
              <w:bottom w:w="0" w:type="dxa"/>
              <w:right w:w="108" w:type="dxa"/>
            </w:tcMar>
          </w:tcPr>
          <w:p w:rsidR="00400389" w:rsidRDefault="00400389" w:rsidP="00184BF0">
            <w:pPr>
              <w:pStyle w:val="TableTextColHead"/>
            </w:pPr>
          </w:p>
          <w:p w:rsidR="00400389" w:rsidRPr="00EC239D" w:rsidRDefault="00400389" w:rsidP="00184BF0">
            <w:pPr>
              <w:pStyle w:val="TableTextColHead"/>
            </w:pPr>
            <w:r>
              <w:t>BESPONSA</w:t>
            </w:r>
          </w:p>
          <w:p w:rsidR="00400389" w:rsidRPr="00EC239D" w:rsidRDefault="00400389" w:rsidP="00184BF0">
            <w:pPr>
              <w:spacing w:after="0"/>
              <w:jc w:val="center"/>
              <w:rPr>
                <w:sz w:val="20"/>
              </w:rPr>
            </w:pPr>
            <w:r w:rsidRPr="00EC239D">
              <w:rPr>
                <w:b/>
                <w:bCs/>
                <w:sz w:val="20"/>
              </w:rPr>
              <w:t>(N=164)</w:t>
            </w:r>
          </w:p>
        </w:tc>
        <w:tc>
          <w:tcPr>
            <w:tcW w:w="2835" w:type="dxa"/>
            <w:gridSpan w:val="2"/>
            <w:tcMar>
              <w:top w:w="0" w:type="dxa"/>
              <w:left w:w="108" w:type="dxa"/>
              <w:bottom w:w="0" w:type="dxa"/>
              <w:right w:w="108" w:type="dxa"/>
            </w:tcMar>
          </w:tcPr>
          <w:p w:rsidR="00400389" w:rsidRPr="00EC239D" w:rsidRDefault="00400389" w:rsidP="00184BF0">
            <w:pPr>
              <w:pStyle w:val="ListAlpha"/>
              <w:overflowPunct w:val="0"/>
              <w:autoSpaceDE w:val="0"/>
              <w:autoSpaceDN w:val="0"/>
              <w:adjustRightInd w:val="0"/>
              <w:spacing w:after="0"/>
              <w:ind w:left="360"/>
              <w:jc w:val="center"/>
              <w:textAlignment w:val="baseline"/>
              <w:rPr>
                <w:b/>
                <w:bCs/>
                <w:sz w:val="20"/>
                <w:szCs w:val="20"/>
                <w:lang w:val="it-IT" w:eastAsia="zh-CN"/>
              </w:rPr>
            </w:pPr>
            <w:r w:rsidRPr="00EC239D">
              <w:rPr>
                <w:b/>
                <w:bCs/>
                <w:sz w:val="20"/>
                <w:szCs w:val="20"/>
                <w:lang w:val="it-IT" w:eastAsia="zh-CN"/>
              </w:rPr>
              <w:t>FLAG, MXN/Ara-C, or HIDAC</w:t>
            </w:r>
            <w:r w:rsidRPr="00EC239D">
              <w:rPr>
                <w:b/>
                <w:bCs/>
                <w:sz w:val="20"/>
                <w:szCs w:val="20"/>
                <w:vertAlign w:val="superscript"/>
                <w:lang w:val="it-IT" w:eastAsia="zh-CN"/>
              </w:rPr>
              <w:t>b</w:t>
            </w:r>
            <w:r w:rsidRPr="00EC239D">
              <w:rPr>
                <w:b/>
                <w:bCs/>
                <w:sz w:val="20"/>
                <w:szCs w:val="20"/>
                <w:lang w:val="it-IT" w:eastAsia="zh-CN"/>
              </w:rPr>
              <w:t xml:space="preserve"> </w:t>
            </w:r>
          </w:p>
          <w:p w:rsidR="00400389" w:rsidRPr="00EC239D" w:rsidRDefault="00400389" w:rsidP="00184BF0">
            <w:pPr>
              <w:pStyle w:val="ListAlpha"/>
              <w:overflowPunct w:val="0"/>
              <w:autoSpaceDE w:val="0"/>
              <w:autoSpaceDN w:val="0"/>
              <w:adjustRightInd w:val="0"/>
              <w:spacing w:after="0"/>
              <w:ind w:left="360"/>
              <w:jc w:val="center"/>
              <w:textAlignment w:val="baseline"/>
              <w:rPr>
                <w:b/>
                <w:bCs/>
                <w:sz w:val="20"/>
                <w:szCs w:val="20"/>
                <w:lang w:val="it-IT" w:eastAsia="zh-CN"/>
              </w:rPr>
            </w:pPr>
            <w:r w:rsidRPr="00EC239D">
              <w:rPr>
                <w:b/>
                <w:bCs/>
                <w:sz w:val="20"/>
                <w:szCs w:val="20"/>
              </w:rPr>
              <w:t>(N=143)</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523"/>
          <w:tblHeader/>
        </w:trPr>
        <w:tc>
          <w:tcPr>
            <w:tcW w:w="3544" w:type="dxa"/>
            <w:gridSpan w:val="2"/>
            <w:vMerge/>
            <w:vAlign w:val="center"/>
          </w:tcPr>
          <w:p w:rsidR="00400389" w:rsidRPr="00EC239D" w:rsidRDefault="00400389" w:rsidP="00184BF0">
            <w:pPr>
              <w:spacing w:after="0"/>
              <w:rPr>
                <w:rFonts w:eastAsia="Gulim"/>
                <w:b/>
                <w:bCs/>
                <w:sz w:val="20"/>
                <w:lang w:eastAsia="ko-KR"/>
              </w:rPr>
            </w:pPr>
          </w:p>
        </w:tc>
        <w:tc>
          <w:tcPr>
            <w:tcW w:w="1276" w:type="dxa"/>
            <w:tcMar>
              <w:top w:w="0" w:type="dxa"/>
              <w:left w:w="108" w:type="dxa"/>
              <w:bottom w:w="0" w:type="dxa"/>
              <w:right w:w="108" w:type="dxa"/>
            </w:tcMar>
          </w:tcPr>
          <w:p w:rsidR="00400389" w:rsidRPr="00EC239D" w:rsidRDefault="00400389" w:rsidP="00184BF0">
            <w:pPr>
              <w:spacing w:after="0"/>
              <w:jc w:val="center"/>
              <w:rPr>
                <w:rFonts w:eastAsia="Gulim"/>
                <w:b/>
                <w:bCs/>
                <w:sz w:val="20"/>
                <w:lang w:eastAsia="ko-KR"/>
              </w:rPr>
            </w:pPr>
            <w:r w:rsidRPr="00EC239D">
              <w:rPr>
                <w:b/>
                <w:bCs/>
                <w:sz w:val="20"/>
              </w:rPr>
              <w:t>All Grades</w:t>
            </w:r>
          </w:p>
          <w:p w:rsidR="00400389" w:rsidRPr="00EC239D" w:rsidRDefault="00400389" w:rsidP="00184BF0">
            <w:pPr>
              <w:spacing w:after="0"/>
              <w:jc w:val="center"/>
              <w:rPr>
                <w:rFonts w:eastAsia="Gulim"/>
                <w:b/>
                <w:bCs/>
                <w:sz w:val="20"/>
                <w:lang w:eastAsia="ko-KR"/>
              </w:rPr>
            </w:pPr>
            <w:r w:rsidRPr="00EC239D">
              <w:rPr>
                <w:b/>
                <w:bCs/>
                <w:sz w:val="20"/>
              </w:rPr>
              <w:t>%</w:t>
            </w:r>
          </w:p>
        </w:tc>
        <w:tc>
          <w:tcPr>
            <w:tcW w:w="1417" w:type="dxa"/>
            <w:tcMar>
              <w:top w:w="0" w:type="dxa"/>
              <w:left w:w="108" w:type="dxa"/>
              <w:bottom w:w="0" w:type="dxa"/>
              <w:right w:w="108" w:type="dxa"/>
            </w:tcMar>
          </w:tcPr>
          <w:p w:rsidR="00400389" w:rsidRPr="00EC239D" w:rsidRDefault="00400389" w:rsidP="00184BF0">
            <w:pPr>
              <w:spacing w:after="0"/>
              <w:jc w:val="center"/>
              <w:rPr>
                <w:b/>
                <w:bCs/>
                <w:sz w:val="20"/>
              </w:rPr>
            </w:pPr>
            <w:r w:rsidRPr="00EC239D">
              <w:rPr>
                <w:b/>
                <w:bCs/>
                <w:sz w:val="20"/>
              </w:rPr>
              <w:t xml:space="preserve">Grade ≥3 </w:t>
            </w:r>
          </w:p>
          <w:p w:rsidR="00400389" w:rsidRPr="00EC239D" w:rsidRDefault="00400389" w:rsidP="00184BF0">
            <w:pPr>
              <w:spacing w:after="0"/>
              <w:jc w:val="center"/>
              <w:rPr>
                <w:b/>
                <w:bCs/>
                <w:sz w:val="20"/>
              </w:rPr>
            </w:pPr>
            <w:r w:rsidRPr="00EC239D">
              <w:rPr>
                <w:b/>
                <w:bCs/>
                <w:sz w:val="20"/>
              </w:rPr>
              <w:t>%</w:t>
            </w:r>
          </w:p>
        </w:tc>
        <w:tc>
          <w:tcPr>
            <w:tcW w:w="1418" w:type="dxa"/>
            <w:tcMar>
              <w:top w:w="0" w:type="dxa"/>
              <w:left w:w="108" w:type="dxa"/>
              <w:bottom w:w="0" w:type="dxa"/>
              <w:right w:w="108" w:type="dxa"/>
            </w:tcMar>
          </w:tcPr>
          <w:p w:rsidR="00400389" w:rsidRPr="00EC239D" w:rsidRDefault="00400389" w:rsidP="00184BF0">
            <w:pPr>
              <w:spacing w:after="0"/>
              <w:jc w:val="center"/>
              <w:rPr>
                <w:rFonts w:eastAsia="Gulim"/>
                <w:b/>
                <w:bCs/>
                <w:sz w:val="20"/>
                <w:lang w:eastAsia="ko-KR"/>
              </w:rPr>
            </w:pPr>
            <w:r w:rsidRPr="00EC239D">
              <w:rPr>
                <w:b/>
                <w:bCs/>
                <w:sz w:val="20"/>
              </w:rPr>
              <w:t>All Grades</w:t>
            </w:r>
          </w:p>
          <w:p w:rsidR="00400389" w:rsidRPr="00EC239D" w:rsidRDefault="00400389" w:rsidP="00184BF0">
            <w:pPr>
              <w:spacing w:after="0"/>
              <w:jc w:val="center"/>
              <w:rPr>
                <w:rFonts w:eastAsia="Gulim"/>
                <w:b/>
                <w:bCs/>
                <w:sz w:val="20"/>
                <w:lang w:eastAsia="ko-KR"/>
              </w:rPr>
            </w:pPr>
            <w:r w:rsidRPr="00EC239D">
              <w:rPr>
                <w:b/>
                <w:bCs/>
                <w:sz w:val="20"/>
              </w:rPr>
              <w:t>%</w:t>
            </w:r>
          </w:p>
        </w:tc>
        <w:tc>
          <w:tcPr>
            <w:tcW w:w="1417" w:type="dxa"/>
            <w:tcMar>
              <w:top w:w="0" w:type="dxa"/>
              <w:left w:w="108" w:type="dxa"/>
              <w:bottom w:w="0" w:type="dxa"/>
              <w:right w:w="108" w:type="dxa"/>
            </w:tcMar>
          </w:tcPr>
          <w:p w:rsidR="00400389" w:rsidRPr="00EC239D" w:rsidRDefault="00400389" w:rsidP="00184BF0">
            <w:pPr>
              <w:spacing w:after="0"/>
              <w:jc w:val="center"/>
              <w:rPr>
                <w:rFonts w:eastAsia="Gulim"/>
                <w:b/>
                <w:bCs/>
                <w:sz w:val="20"/>
                <w:lang w:eastAsia="ko-KR"/>
              </w:rPr>
            </w:pPr>
            <w:r w:rsidRPr="00EC239D">
              <w:rPr>
                <w:b/>
                <w:bCs/>
                <w:sz w:val="20"/>
              </w:rPr>
              <w:t xml:space="preserve">Grade ≥3 </w:t>
            </w:r>
          </w:p>
          <w:p w:rsidR="00400389" w:rsidRPr="00EC239D" w:rsidRDefault="00400389" w:rsidP="00184BF0">
            <w:pPr>
              <w:tabs>
                <w:tab w:val="left" w:pos="2247"/>
              </w:tabs>
              <w:spacing w:after="0"/>
              <w:jc w:val="center"/>
              <w:rPr>
                <w:rFonts w:eastAsia="Gulim"/>
                <w:b/>
                <w:bCs/>
                <w:sz w:val="20"/>
                <w:lang w:eastAsia="ko-KR"/>
              </w:rPr>
            </w:pPr>
            <w:r w:rsidRPr="00EC239D">
              <w:rPr>
                <w:b/>
                <w:bCs/>
                <w:sz w:val="20"/>
              </w:rPr>
              <w:t>%</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rFonts w:eastAsia="TimesNewRoman,Bold"/>
                <w:b/>
                <w:bCs/>
                <w:sz w:val="20"/>
              </w:rPr>
              <w:t>Infections and infestations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left="162"/>
              <w:rPr>
                <w:sz w:val="20"/>
              </w:rPr>
            </w:pPr>
            <w:proofErr w:type="spellStart"/>
            <w:r w:rsidRPr="00EC239D">
              <w:rPr>
                <w:sz w:val="20"/>
              </w:rPr>
              <w:t>Infection</w:t>
            </w:r>
            <w:r w:rsidRPr="00EC239D">
              <w:rPr>
                <w:sz w:val="20"/>
                <w:vertAlign w:val="superscript"/>
              </w:rPr>
              <w:t>c</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b/>
                <w:sz w:val="20"/>
              </w:rPr>
            </w:pPr>
            <w:r w:rsidRPr="00EC239D">
              <w:rPr>
                <w:rStyle w:val="TableText9"/>
                <w:sz w:val="20"/>
              </w:rPr>
              <w:t>48</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28</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76</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54</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rFonts w:eastAsia="TimesNewRoman,Bold"/>
                <w:b/>
                <w:bCs/>
                <w:sz w:val="20"/>
              </w:rPr>
              <w:t>Blood and lymphatic system disorders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proofErr w:type="spellStart"/>
            <w:r w:rsidRPr="00EC239D">
              <w:rPr>
                <w:rStyle w:val="TableText9"/>
                <w:sz w:val="20"/>
              </w:rPr>
              <w:t>Thrombocytopenia</w:t>
            </w:r>
            <w:r w:rsidRPr="00EC239D">
              <w:rPr>
                <w:rStyle w:val="TableText9"/>
                <w:sz w:val="20"/>
                <w:vertAlign w:val="superscript"/>
              </w:rPr>
              <w:t>d</w:t>
            </w:r>
            <w:proofErr w:type="spellEnd"/>
          </w:p>
        </w:tc>
        <w:tc>
          <w:tcPr>
            <w:tcW w:w="1276" w:type="dxa"/>
            <w:tcMar>
              <w:top w:w="0" w:type="dxa"/>
              <w:left w:w="108" w:type="dxa"/>
              <w:bottom w:w="0" w:type="dxa"/>
              <w:right w:w="108" w:type="dxa"/>
            </w:tcMar>
          </w:tcPr>
          <w:p w:rsidR="00400389" w:rsidRPr="00EC239D" w:rsidRDefault="00400389" w:rsidP="00184BF0">
            <w:pPr>
              <w:tabs>
                <w:tab w:val="left" w:pos="375"/>
                <w:tab w:val="center" w:pos="522"/>
              </w:tabs>
              <w:spacing w:after="0"/>
              <w:jc w:val="center"/>
              <w:rPr>
                <w:rStyle w:val="TableText9"/>
                <w:sz w:val="20"/>
              </w:rPr>
            </w:pPr>
            <w:r w:rsidRPr="00EC239D">
              <w:rPr>
                <w:rStyle w:val="TableText9"/>
                <w:sz w:val="20"/>
              </w:rPr>
              <w:t>51</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42</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61</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59</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proofErr w:type="spellStart"/>
            <w:r w:rsidRPr="00EC239D">
              <w:rPr>
                <w:rStyle w:val="TableText9"/>
                <w:sz w:val="20"/>
              </w:rPr>
              <w:t>Neutropenia</w:t>
            </w:r>
            <w:r w:rsidRPr="00EC239D">
              <w:rPr>
                <w:rStyle w:val="TableText9"/>
                <w:sz w:val="20"/>
                <w:vertAlign w:val="superscript"/>
              </w:rPr>
              <w:t>e</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49</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48</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4</w:t>
            </w:r>
            <w:r>
              <w:rPr>
                <w:rStyle w:val="TableText9"/>
                <w:sz w:val="20"/>
              </w:rPr>
              <w:t>5</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43</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proofErr w:type="spellStart"/>
            <w:r w:rsidRPr="00EC239D">
              <w:rPr>
                <w:sz w:val="20"/>
              </w:rPr>
              <w:t>Anaemia</w:t>
            </w:r>
            <w:r w:rsidRPr="00EC239D">
              <w:rPr>
                <w:sz w:val="20"/>
                <w:vertAlign w:val="superscript"/>
              </w:rPr>
              <w:t>f</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36</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24</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59</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47</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proofErr w:type="spellStart"/>
            <w:r w:rsidRPr="00EC239D">
              <w:rPr>
                <w:rStyle w:val="TableText9"/>
                <w:sz w:val="20"/>
              </w:rPr>
              <w:t>Leukopenia</w:t>
            </w:r>
            <w:r w:rsidRPr="00EC239D">
              <w:rPr>
                <w:rStyle w:val="TableText9"/>
                <w:sz w:val="20"/>
                <w:vertAlign w:val="superscript"/>
              </w:rPr>
              <w:t>g</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35</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33</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43</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42</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r w:rsidRPr="00EC239D">
              <w:rPr>
                <w:rStyle w:val="TableText9"/>
                <w:sz w:val="20"/>
              </w:rPr>
              <w:t>Febrile neutropenia</w:t>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26</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26</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53</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53</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sz w:val="20"/>
              </w:rPr>
            </w:pPr>
            <w:proofErr w:type="spellStart"/>
            <w:r w:rsidRPr="00EC239D">
              <w:rPr>
                <w:sz w:val="20"/>
              </w:rPr>
              <w:t>Lymphopenia</w:t>
            </w:r>
            <w:r w:rsidRPr="00EC239D">
              <w:rPr>
                <w:sz w:val="20"/>
                <w:vertAlign w:val="superscript"/>
              </w:rPr>
              <w:t>h</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18</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w:t>
            </w:r>
            <w:r>
              <w:rPr>
                <w:sz w:val="20"/>
              </w:rPr>
              <w:t>6</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w:t>
            </w:r>
            <w:r>
              <w:rPr>
                <w:rStyle w:val="TableText9"/>
                <w:sz w:val="20"/>
              </w:rPr>
              <w:t>7</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w:t>
            </w:r>
            <w:r>
              <w:rPr>
                <w:sz w:val="20"/>
              </w:rPr>
              <w:t>6</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rFonts w:eastAsia="TimesNewRoman,Bold"/>
                <w:b/>
                <w:bCs/>
                <w:sz w:val="20"/>
              </w:rPr>
              <w:t>Metabolism and nutrition disorders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rPr>
                <w:rFonts w:eastAsia="TimesNewRoman,Bold"/>
                <w:b/>
                <w:bCs/>
                <w:sz w:val="20"/>
              </w:rPr>
            </w:pPr>
            <w:r w:rsidRPr="00EC239D">
              <w:rPr>
                <w:sz w:val="20"/>
              </w:rPr>
              <w:t>Decreased appetite</w:t>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12</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w:t>
            </w:r>
          </w:p>
        </w:tc>
        <w:tc>
          <w:tcPr>
            <w:tcW w:w="1418"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13</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rFonts w:eastAsia="TimesNewRoman,Bold"/>
                <w:b/>
                <w:bCs/>
                <w:sz w:val="20"/>
              </w:rPr>
              <w:t>Nervous system disorders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proofErr w:type="spellStart"/>
            <w:r w:rsidRPr="00EC239D">
              <w:rPr>
                <w:rStyle w:val="TableText9"/>
                <w:sz w:val="20"/>
              </w:rPr>
              <w:t>Headache</w:t>
            </w:r>
            <w:r w:rsidRPr="00EC239D">
              <w:rPr>
                <w:rStyle w:val="TableText9"/>
                <w:sz w:val="20"/>
                <w:vertAlign w:val="superscript"/>
              </w:rPr>
              <w:t>i</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28</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27</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b/>
                <w:sz w:val="20"/>
              </w:rPr>
              <w:lastRenderedPageBreak/>
              <w:t>Vascular disorders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left="162"/>
              <w:rPr>
                <w:sz w:val="20"/>
              </w:rPr>
            </w:pPr>
            <w:proofErr w:type="spellStart"/>
            <w:r w:rsidRPr="00EC239D">
              <w:rPr>
                <w:sz w:val="20"/>
              </w:rPr>
              <w:t>Haemorrhage</w:t>
            </w:r>
            <w:r w:rsidRPr="00EC239D">
              <w:rPr>
                <w:sz w:val="20"/>
                <w:vertAlign w:val="superscript"/>
              </w:rPr>
              <w:t>j</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33</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Pr>
                <w:sz w:val="20"/>
              </w:rPr>
              <w:t>5</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w:t>
            </w:r>
            <w:r>
              <w:rPr>
                <w:rStyle w:val="TableText9"/>
                <w:sz w:val="20"/>
              </w:rPr>
              <w:t>8</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Pr>
                <w:sz w:val="20"/>
              </w:rPr>
              <w:t>5</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rFonts w:eastAsia="TimesNewRoman,Bold"/>
                <w:b/>
                <w:bCs/>
                <w:sz w:val="20"/>
              </w:rPr>
              <w:t>Gastrointestinal disorders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r w:rsidRPr="00EC239D">
              <w:rPr>
                <w:rStyle w:val="TableText9"/>
                <w:sz w:val="20"/>
              </w:rPr>
              <w:t>Nausea</w:t>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31</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46</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0</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tabs>
                <w:tab w:val="left" w:pos="1320"/>
              </w:tabs>
              <w:spacing w:after="0"/>
              <w:ind w:firstLine="162"/>
              <w:rPr>
                <w:rStyle w:val="TableText9"/>
                <w:sz w:val="20"/>
              </w:rPr>
            </w:pPr>
            <w:r w:rsidRPr="00EC239D">
              <w:rPr>
                <w:rStyle w:val="TableText9"/>
                <w:sz w:val="20"/>
              </w:rPr>
              <w:t xml:space="preserve">Abdominal </w:t>
            </w:r>
            <w:proofErr w:type="spellStart"/>
            <w:r w:rsidRPr="00EC239D">
              <w:rPr>
                <w:rStyle w:val="TableText9"/>
                <w:sz w:val="20"/>
              </w:rPr>
              <w:t>pain</w:t>
            </w:r>
            <w:r w:rsidRPr="00EC239D">
              <w:rPr>
                <w:rStyle w:val="TableText9"/>
                <w:sz w:val="20"/>
                <w:vertAlign w:val="superscript"/>
              </w:rPr>
              <w:t>k</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23</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3</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23</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r w:rsidRPr="00EC239D">
              <w:rPr>
                <w:rStyle w:val="TableText9"/>
                <w:sz w:val="20"/>
              </w:rPr>
              <w:t>Diarrhoea</w:t>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17</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38</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r w:rsidRPr="00EC239D">
              <w:rPr>
                <w:rStyle w:val="TableText9"/>
                <w:sz w:val="20"/>
              </w:rPr>
              <w:t>Constipation</w:t>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w:t>
            </w:r>
            <w:r>
              <w:rPr>
                <w:rStyle w:val="TableText9"/>
                <w:sz w:val="20"/>
              </w:rPr>
              <w:t>6</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0</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24</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0</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r w:rsidRPr="00EC239D">
              <w:rPr>
                <w:rStyle w:val="TableText9"/>
                <w:sz w:val="20"/>
              </w:rPr>
              <w:t xml:space="preserve">Vomiting </w:t>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15</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w:t>
            </w:r>
            <w:r>
              <w:rPr>
                <w:rStyle w:val="TableText9"/>
                <w:sz w:val="20"/>
              </w:rPr>
              <w:t>4</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0</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proofErr w:type="spellStart"/>
            <w:r w:rsidRPr="00EC239D">
              <w:rPr>
                <w:rStyle w:val="TableText9"/>
                <w:sz w:val="20"/>
              </w:rPr>
              <w:t>Stomatitis</w:t>
            </w:r>
            <w:r w:rsidRPr="00EC239D">
              <w:rPr>
                <w:rStyle w:val="TableText9"/>
                <w:sz w:val="20"/>
                <w:vertAlign w:val="superscript"/>
              </w:rPr>
              <w:t>l</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13</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26</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3</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rFonts w:eastAsia="TimesNewRoman,Bold"/>
                <w:b/>
                <w:bCs/>
                <w:sz w:val="20"/>
              </w:rPr>
              <w:t>Hepatobiliary disorders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left="162"/>
              <w:rPr>
                <w:rStyle w:val="TableText9"/>
                <w:sz w:val="20"/>
              </w:rPr>
            </w:pPr>
            <w:proofErr w:type="spellStart"/>
            <w:r w:rsidRPr="00EC239D">
              <w:rPr>
                <w:sz w:val="20"/>
              </w:rPr>
              <w:t>Hyperbilirubinaemia</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21</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Pr>
                <w:sz w:val="20"/>
              </w:rPr>
              <w:t>5</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17</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6</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rFonts w:eastAsia="TimesNewRoman,Bold"/>
                <w:b/>
                <w:bCs/>
                <w:sz w:val="20"/>
              </w:rPr>
              <w:t>General disorders and administration site conditions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proofErr w:type="spellStart"/>
            <w:r w:rsidRPr="00EC239D">
              <w:rPr>
                <w:rStyle w:val="TableText9"/>
                <w:sz w:val="20"/>
              </w:rPr>
              <w:t>Fatigue</w:t>
            </w:r>
            <w:r w:rsidRPr="00EC239D">
              <w:rPr>
                <w:rStyle w:val="TableText9"/>
                <w:sz w:val="20"/>
                <w:vertAlign w:val="superscript"/>
              </w:rPr>
              <w:t>m</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35</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5</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25</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Pr>
                <w:sz w:val="20"/>
              </w:rPr>
              <w:t>3</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tabs>
                <w:tab w:val="left" w:pos="1320"/>
              </w:tabs>
              <w:spacing w:after="0"/>
              <w:ind w:firstLine="162"/>
              <w:rPr>
                <w:rStyle w:val="TableText9"/>
                <w:sz w:val="20"/>
              </w:rPr>
            </w:pPr>
            <w:r w:rsidRPr="00EC239D">
              <w:rPr>
                <w:rStyle w:val="TableText9"/>
                <w:sz w:val="20"/>
              </w:rPr>
              <w:t>Pyrexia</w:t>
            </w:r>
            <w:r w:rsidRPr="00EC239D">
              <w:rPr>
                <w:rStyle w:val="TableText9"/>
                <w:sz w:val="20"/>
              </w:rPr>
              <w:tab/>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color w:val="000000"/>
                <w:sz w:val="20"/>
              </w:rPr>
            </w:pPr>
            <w:r w:rsidRPr="00EC239D">
              <w:rPr>
                <w:rStyle w:val="TableText9"/>
                <w:color w:val="000000"/>
                <w:sz w:val="20"/>
              </w:rPr>
              <w:t>32</w:t>
            </w:r>
          </w:p>
        </w:tc>
        <w:tc>
          <w:tcPr>
            <w:tcW w:w="1417" w:type="dxa"/>
            <w:tcMar>
              <w:top w:w="0" w:type="dxa"/>
              <w:left w:w="108" w:type="dxa"/>
              <w:bottom w:w="0" w:type="dxa"/>
              <w:right w:w="108" w:type="dxa"/>
            </w:tcMar>
          </w:tcPr>
          <w:p w:rsidR="00400389" w:rsidRPr="00EC239D" w:rsidRDefault="00400389" w:rsidP="00184BF0">
            <w:pPr>
              <w:spacing w:after="0"/>
              <w:jc w:val="center"/>
              <w:rPr>
                <w:color w:val="000000"/>
                <w:sz w:val="20"/>
              </w:rPr>
            </w:pPr>
            <w:r w:rsidRPr="00EC239D">
              <w:rPr>
                <w:color w:val="000000"/>
                <w:sz w:val="20"/>
              </w:rPr>
              <w:t>3</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42</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6</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70"/>
        </w:trPr>
        <w:tc>
          <w:tcPr>
            <w:tcW w:w="3544" w:type="dxa"/>
            <w:gridSpan w:val="2"/>
            <w:tcMar>
              <w:top w:w="0" w:type="dxa"/>
              <w:left w:w="108" w:type="dxa"/>
              <w:bottom w:w="0" w:type="dxa"/>
              <w:right w:w="108" w:type="dxa"/>
            </w:tcMar>
          </w:tcPr>
          <w:p w:rsidR="00400389" w:rsidRPr="00EC239D" w:rsidRDefault="00400389" w:rsidP="00184BF0">
            <w:pPr>
              <w:spacing w:after="0"/>
              <w:ind w:firstLine="162"/>
              <w:rPr>
                <w:rStyle w:val="TableText9"/>
                <w:sz w:val="20"/>
              </w:rPr>
            </w:pPr>
            <w:r w:rsidRPr="00EC239D">
              <w:rPr>
                <w:rStyle w:val="TableText9"/>
                <w:sz w:val="20"/>
              </w:rPr>
              <w:t xml:space="preserve">Chills </w:t>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11</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0</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11</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0</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9072" w:type="dxa"/>
            <w:gridSpan w:val="6"/>
            <w:tcMar>
              <w:top w:w="0" w:type="dxa"/>
              <w:left w:w="108" w:type="dxa"/>
              <w:bottom w:w="0" w:type="dxa"/>
              <w:right w:w="108" w:type="dxa"/>
            </w:tcMar>
          </w:tcPr>
          <w:p w:rsidR="00400389" w:rsidRPr="00EC239D" w:rsidRDefault="00400389" w:rsidP="00184BF0">
            <w:pPr>
              <w:spacing w:after="0"/>
              <w:rPr>
                <w:sz w:val="20"/>
              </w:rPr>
            </w:pPr>
            <w:r w:rsidRPr="00EC239D">
              <w:rPr>
                <w:rFonts w:eastAsia="TimesNewRoman,Bold"/>
                <w:b/>
                <w:bCs/>
                <w:sz w:val="20"/>
              </w:rPr>
              <w:t>Investigations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firstLine="162"/>
              <w:rPr>
                <w:sz w:val="20"/>
              </w:rPr>
            </w:pPr>
            <w:r w:rsidRPr="00EC239D">
              <w:rPr>
                <w:sz w:val="20"/>
              </w:rPr>
              <w:t xml:space="preserve">Transaminases </w:t>
            </w:r>
            <w:proofErr w:type="spellStart"/>
            <w:r w:rsidRPr="00EC239D">
              <w:rPr>
                <w:sz w:val="20"/>
              </w:rPr>
              <w:t>increased</w:t>
            </w:r>
            <w:r w:rsidRPr="00EC239D">
              <w:rPr>
                <w:sz w:val="20"/>
                <w:vertAlign w:val="superscript"/>
              </w:rPr>
              <w:t>n</w:t>
            </w:r>
            <w:proofErr w:type="spellEnd"/>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26</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7</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13</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5</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Mar>
              <w:top w:w="0" w:type="dxa"/>
              <w:left w:w="108" w:type="dxa"/>
              <w:bottom w:w="0" w:type="dxa"/>
              <w:right w:w="108" w:type="dxa"/>
            </w:tcMar>
          </w:tcPr>
          <w:p w:rsidR="00400389" w:rsidRPr="00EC239D" w:rsidRDefault="00400389" w:rsidP="00184BF0">
            <w:pPr>
              <w:spacing w:after="0"/>
              <w:ind w:left="162"/>
              <w:rPr>
                <w:sz w:val="20"/>
              </w:rPr>
            </w:pPr>
            <w:r w:rsidRPr="00EC239D">
              <w:rPr>
                <w:sz w:val="20"/>
              </w:rPr>
              <w:t>Gamma-</w:t>
            </w:r>
            <w:proofErr w:type="spellStart"/>
            <w:r w:rsidRPr="00EC239D">
              <w:rPr>
                <w:sz w:val="20"/>
              </w:rPr>
              <w:t>glutamyltransferase</w:t>
            </w:r>
            <w:proofErr w:type="spellEnd"/>
            <w:r w:rsidRPr="00EC239D">
              <w:rPr>
                <w:sz w:val="20"/>
              </w:rPr>
              <w:t xml:space="preserve"> increased</w:t>
            </w:r>
          </w:p>
        </w:tc>
        <w:tc>
          <w:tcPr>
            <w:tcW w:w="1276"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21</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10</w:t>
            </w:r>
          </w:p>
        </w:tc>
        <w:tc>
          <w:tcPr>
            <w:tcW w:w="1418" w:type="dxa"/>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8</w:t>
            </w:r>
          </w:p>
        </w:tc>
        <w:tc>
          <w:tcPr>
            <w:tcW w:w="1417" w:type="dxa"/>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4</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25"/>
        </w:trPr>
        <w:tc>
          <w:tcPr>
            <w:tcW w:w="3544" w:type="dxa"/>
            <w:gridSpan w:val="2"/>
            <w:tcBorders>
              <w:bottom w:val="single" w:sz="4" w:space="0" w:color="auto"/>
            </w:tcBorders>
            <w:tcMar>
              <w:top w:w="0" w:type="dxa"/>
              <w:left w:w="108" w:type="dxa"/>
              <w:bottom w:w="0" w:type="dxa"/>
              <w:right w:w="108" w:type="dxa"/>
            </w:tcMar>
          </w:tcPr>
          <w:p w:rsidR="00400389" w:rsidRPr="00EC239D" w:rsidRDefault="00400389" w:rsidP="00184BF0">
            <w:pPr>
              <w:spacing w:after="0"/>
              <w:ind w:left="162"/>
              <w:rPr>
                <w:rStyle w:val="TableText9"/>
                <w:sz w:val="20"/>
              </w:rPr>
            </w:pPr>
            <w:r w:rsidRPr="00EC239D">
              <w:rPr>
                <w:sz w:val="20"/>
              </w:rPr>
              <w:t>Alkaline phosphatase increased</w:t>
            </w:r>
          </w:p>
        </w:tc>
        <w:tc>
          <w:tcPr>
            <w:tcW w:w="1276" w:type="dxa"/>
            <w:tcBorders>
              <w:bottom w:val="single" w:sz="4" w:space="0" w:color="auto"/>
            </w:tcBorders>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13</w:t>
            </w:r>
          </w:p>
        </w:tc>
        <w:tc>
          <w:tcPr>
            <w:tcW w:w="1417" w:type="dxa"/>
            <w:tcBorders>
              <w:bottom w:val="single" w:sz="4" w:space="0" w:color="auto"/>
            </w:tcBorders>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2</w:t>
            </w:r>
          </w:p>
        </w:tc>
        <w:tc>
          <w:tcPr>
            <w:tcW w:w="1418" w:type="dxa"/>
            <w:tcBorders>
              <w:bottom w:val="single" w:sz="4" w:space="0" w:color="auto"/>
            </w:tcBorders>
            <w:tcMar>
              <w:top w:w="0" w:type="dxa"/>
              <w:left w:w="108" w:type="dxa"/>
              <w:bottom w:w="0" w:type="dxa"/>
              <w:right w:w="108" w:type="dxa"/>
            </w:tcMar>
          </w:tcPr>
          <w:p w:rsidR="00400389" w:rsidRPr="00EC239D" w:rsidRDefault="00400389" w:rsidP="00184BF0">
            <w:pPr>
              <w:spacing w:after="0"/>
              <w:jc w:val="center"/>
              <w:rPr>
                <w:rStyle w:val="TableText9"/>
                <w:sz w:val="20"/>
              </w:rPr>
            </w:pPr>
            <w:r w:rsidRPr="00EC239D">
              <w:rPr>
                <w:rStyle w:val="TableText9"/>
                <w:sz w:val="20"/>
              </w:rPr>
              <w:t>7</w:t>
            </w:r>
          </w:p>
        </w:tc>
        <w:tc>
          <w:tcPr>
            <w:tcW w:w="1417" w:type="dxa"/>
            <w:tcBorders>
              <w:bottom w:val="single" w:sz="4" w:space="0" w:color="auto"/>
            </w:tcBorders>
            <w:tcMar>
              <w:top w:w="0" w:type="dxa"/>
              <w:left w:w="108" w:type="dxa"/>
              <w:bottom w:w="0" w:type="dxa"/>
              <w:right w:w="108" w:type="dxa"/>
            </w:tcMar>
          </w:tcPr>
          <w:p w:rsidR="00400389" w:rsidRPr="00EC239D" w:rsidRDefault="00400389" w:rsidP="00184BF0">
            <w:pPr>
              <w:spacing w:after="0"/>
              <w:jc w:val="center"/>
              <w:rPr>
                <w:sz w:val="20"/>
              </w:rPr>
            </w:pPr>
            <w:r w:rsidRPr="00EC239D">
              <w:rPr>
                <w:sz w:val="20"/>
              </w:rPr>
              <w:t>0</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287"/>
        </w:trPr>
        <w:tc>
          <w:tcPr>
            <w:tcW w:w="9072" w:type="dxa"/>
            <w:gridSpan w:val="6"/>
            <w:tcBorders>
              <w:top w:val="single" w:sz="4" w:space="0" w:color="auto"/>
              <w:left w:val="nil"/>
              <w:bottom w:val="nil"/>
              <w:right w:val="nil"/>
            </w:tcBorders>
          </w:tcPr>
          <w:p w:rsidR="00400389" w:rsidRPr="00EC239D" w:rsidRDefault="00400389" w:rsidP="00184BF0">
            <w:pPr>
              <w:pStyle w:val="paragraph"/>
              <w:spacing w:before="0" w:after="0"/>
              <w:rPr>
                <w:sz w:val="18"/>
                <w:szCs w:val="20"/>
              </w:rPr>
            </w:pPr>
            <w:r w:rsidRPr="00EC239D">
              <w:rPr>
                <w:sz w:val="18"/>
                <w:szCs w:val="20"/>
              </w:rPr>
              <w:t xml:space="preserve">Adverse reactions included treatment-emergent all-causality events that commenced on or after Cycle 1 Day 1 within 42 days after the last dose of </w:t>
            </w:r>
            <w:proofErr w:type="spellStart"/>
            <w:r w:rsidRPr="00EC239D">
              <w:rPr>
                <w:sz w:val="18"/>
                <w:szCs w:val="20"/>
              </w:rPr>
              <w:t>inotuzumab</w:t>
            </w:r>
            <w:proofErr w:type="spellEnd"/>
            <w:r w:rsidRPr="00EC239D">
              <w:rPr>
                <w:sz w:val="18"/>
                <w:szCs w:val="20"/>
              </w:rPr>
              <w:t xml:space="preserve"> </w:t>
            </w:r>
            <w:proofErr w:type="spellStart"/>
            <w:r w:rsidRPr="00EC239D">
              <w:rPr>
                <w:sz w:val="18"/>
                <w:szCs w:val="20"/>
              </w:rPr>
              <w:t>ozogamicin</w:t>
            </w:r>
            <w:proofErr w:type="spellEnd"/>
            <w:r w:rsidRPr="00EC239D">
              <w:rPr>
                <w:rFonts w:eastAsia="TimesNewRoman"/>
                <w:sz w:val="18"/>
                <w:szCs w:val="20"/>
              </w:rPr>
              <w:t xml:space="preserve">, </w:t>
            </w:r>
            <w:r w:rsidRPr="00EC239D">
              <w:rPr>
                <w:sz w:val="18"/>
                <w:szCs w:val="20"/>
              </w:rPr>
              <w:t>but prior to the start of a new anticancer treatment (including HSCT).</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cantSplit/>
          <w:trHeight w:val="90"/>
        </w:trPr>
        <w:tc>
          <w:tcPr>
            <w:tcW w:w="9072" w:type="dxa"/>
            <w:gridSpan w:val="6"/>
            <w:tcBorders>
              <w:top w:val="nil"/>
              <w:left w:val="nil"/>
              <w:bottom w:val="nil"/>
              <w:right w:val="nil"/>
            </w:tcBorders>
          </w:tcPr>
          <w:p w:rsidR="00400389" w:rsidRPr="00EC239D" w:rsidRDefault="00400389" w:rsidP="00184BF0">
            <w:pPr>
              <w:spacing w:after="0"/>
              <w:rPr>
                <w:sz w:val="18"/>
              </w:rPr>
            </w:pPr>
            <w:r w:rsidRPr="00EC239D">
              <w:rPr>
                <w:rFonts w:eastAsia="TimesNewRoman"/>
                <w:sz w:val="18"/>
              </w:rPr>
              <w:t xml:space="preserve">Preferred terms were retrieved by applying the </w:t>
            </w:r>
            <w:r w:rsidRPr="00EC239D">
              <w:rPr>
                <w:color w:val="222222"/>
                <w:sz w:val="18"/>
                <w:lang w:val="en"/>
              </w:rPr>
              <w:t>Medical Dictionary for Regulatory Activities</w:t>
            </w:r>
            <w:r w:rsidRPr="00EC239D">
              <w:rPr>
                <w:rFonts w:eastAsia="TimesNewRoman"/>
                <w:sz w:val="18"/>
              </w:rPr>
              <w:t xml:space="preserve"> (</w:t>
            </w:r>
            <w:proofErr w:type="spellStart"/>
            <w:r w:rsidRPr="00EC239D">
              <w:rPr>
                <w:rFonts w:eastAsia="TimesNewRoman"/>
                <w:sz w:val="18"/>
              </w:rPr>
              <w:t>MedDRA</w:t>
            </w:r>
            <w:proofErr w:type="spellEnd"/>
            <w:r w:rsidRPr="00EC239D">
              <w:rPr>
                <w:rFonts w:eastAsia="TimesNewRoman"/>
                <w:sz w:val="18"/>
              </w:rPr>
              <w:t>) version 18.1.</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90"/>
        </w:trPr>
        <w:tc>
          <w:tcPr>
            <w:tcW w:w="9072" w:type="dxa"/>
            <w:gridSpan w:val="6"/>
            <w:tcBorders>
              <w:top w:val="nil"/>
              <w:left w:val="nil"/>
              <w:bottom w:val="nil"/>
              <w:right w:val="nil"/>
            </w:tcBorders>
          </w:tcPr>
          <w:p w:rsidR="00400389" w:rsidRPr="00EC239D" w:rsidRDefault="00400389" w:rsidP="00184BF0">
            <w:pPr>
              <w:spacing w:after="0"/>
              <w:rPr>
                <w:sz w:val="18"/>
              </w:rPr>
            </w:pPr>
            <w:r w:rsidRPr="00EC239D">
              <w:rPr>
                <w:sz w:val="18"/>
              </w:rPr>
              <w:t>Severity grade of adverse reactions according to NCI CTCAE version 3.0.</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90"/>
        </w:trPr>
        <w:tc>
          <w:tcPr>
            <w:tcW w:w="9072" w:type="dxa"/>
            <w:gridSpan w:val="6"/>
            <w:tcBorders>
              <w:top w:val="nil"/>
              <w:left w:val="nil"/>
              <w:bottom w:val="nil"/>
              <w:right w:val="nil"/>
            </w:tcBorders>
          </w:tcPr>
          <w:p w:rsidR="00400389" w:rsidRPr="00EC239D" w:rsidRDefault="00400389" w:rsidP="00184BF0">
            <w:pPr>
              <w:spacing w:after="0"/>
              <w:rPr>
                <w:sz w:val="18"/>
              </w:rPr>
            </w:pPr>
            <w:r w:rsidRPr="00EC239D">
              <w:rPr>
                <w:sz w:val="18"/>
              </w:rPr>
              <w:t>Abbreviations: ALL=acute lymphoblastic leuk</w:t>
            </w:r>
            <w:r>
              <w:rPr>
                <w:sz w:val="18"/>
              </w:rPr>
              <w:t>a</w:t>
            </w:r>
            <w:r w:rsidRPr="00EC239D">
              <w:rPr>
                <w:sz w:val="18"/>
              </w:rPr>
              <w:t>emia; FLAG=</w:t>
            </w:r>
            <w:proofErr w:type="spellStart"/>
            <w:r w:rsidRPr="00EC239D">
              <w:rPr>
                <w:sz w:val="18"/>
              </w:rPr>
              <w:t>fludarabine</w:t>
            </w:r>
            <w:proofErr w:type="spellEnd"/>
            <w:r w:rsidRPr="00EC239D">
              <w:rPr>
                <w:sz w:val="18"/>
              </w:rPr>
              <w:t xml:space="preserve"> + </w:t>
            </w:r>
            <w:proofErr w:type="spellStart"/>
            <w:r w:rsidRPr="00EC239D">
              <w:rPr>
                <w:sz w:val="18"/>
              </w:rPr>
              <w:t>cytarabine</w:t>
            </w:r>
            <w:proofErr w:type="spellEnd"/>
            <w:r w:rsidRPr="00EC239D">
              <w:rPr>
                <w:sz w:val="18"/>
              </w:rPr>
              <w:t xml:space="preserve"> + granulocyte colony</w:t>
            </w:r>
            <w:r w:rsidRPr="00EC239D">
              <w:rPr>
                <w:sz w:val="18"/>
              </w:rPr>
              <w:noBreakHyphen/>
              <w:t xml:space="preserve">stimulating factor; HIDAC=high dose </w:t>
            </w:r>
            <w:proofErr w:type="spellStart"/>
            <w:r w:rsidRPr="00EC239D">
              <w:rPr>
                <w:sz w:val="18"/>
              </w:rPr>
              <w:t>cytarabine</w:t>
            </w:r>
            <w:proofErr w:type="spellEnd"/>
            <w:r w:rsidRPr="00EC239D">
              <w:rPr>
                <w:sz w:val="18"/>
              </w:rPr>
              <w:t>; HSCT=h</w:t>
            </w:r>
            <w:r>
              <w:rPr>
                <w:sz w:val="18"/>
              </w:rPr>
              <w:t>a</w:t>
            </w:r>
            <w:r w:rsidRPr="00EC239D">
              <w:rPr>
                <w:sz w:val="18"/>
              </w:rPr>
              <w:t>ematopoietic stem cell transplant; MXN/Ara</w:t>
            </w:r>
            <w:r w:rsidRPr="00EC239D">
              <w:rPr>
                <w:sz w:val="18"/>
              </w:rPr>
              <w:noBreakHyphen/>
              <w:t>C=</w:t>
            </w:r>
            <w:proofErr w:type="spellStart"/>
            <w:r w:rsidRPr="00EC239D">
              <w:rPr>
                <w:sz w:val="18"/>
              </w:rPr>
              <w:t>mitoxantrone</w:t>
            </w:r>
            <w:proofErr w:type="spellEnd"/>
            <w:r w:rsidRPr="00EC239D">
              <w:rPr>
                <w:sz w:val="18"/>
              </w:rPr>
              <w:t xml:space="preserve"> + </w:t>
            </w:r>
            <w:proofErr w:type="spellStart"/>
            <w:r w:rsidRPr="00EC239D">
              <w:rPr>
                <w:sz w:val="18"/>
              </w:rPr>
              <w:t>cytarabine</w:t>
            </w:r>
            <w:proofErr w:type="spellEnd"/>
            <w:r w:rsidRPr="00EC239D">
              <w:rPr>
                <w:sz w:val="18"/>
              </w:rPr>
              <w:t>; N=number of patients; NCI CTCAE=National Cancer Institute Common T</w:t>
            </w:r>
            <w:r>
              <w:rPr>
                <w:sz w:val="18"/>
              </w:rPr>
              <w:t>erminology</w:t>
            </w:r>
            <w:r w:rsidRPr="00EC239D">
              <w:rPr>
                <w:sz w:val="18"/>
              </w:rPr>
              <w:t xml:space="preserve"> Criteria for Adverse Events.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a</w:t>
            </w:r>
          </w:p>
        </w:tc>
        <w:tc>
          <w:tcPr>
            <w:tcW w:w="8892" w:type="dxa"/>
            <w:gridSpan w:val="5"/>
            <w:tcBorders>
              <w:top w:val="nil"/>
              <w:left w:val="nil"/>
              <w:bottom w:val="nil"/>
              <w:right w:val="nil"/>
            </w:tcBorders>
          </w:tcPr>
          <w:p w:rsidR="00400389" w:rsidRPr="00EC239D" w:rsidRDefault="00400389" w:rsidP="00184BF0">
            <w:pPr>
              <w:pStyle w:val="CommentText"/>
              <w:spacing w:after="0"/>
              <w:rPr>
                <w:sz w:val="18"/>
              </w:rPr>
            </w:pPr>
            <w:r w:rsidRPr="00EC239D">
              <w:rPr>
                <w:sz w:val="18"/>
              </w:rPr>
              <w:t xml:space="preserve">Only adverse reactions with ≥10% incidence in the </w:t>
            </w:r>
            <w:proofErr w:type="spellStart"/>
            <w:r w:rsidRPr="00EC239D">
              <w:rPr>
                <w:sz w:val="18"/>
              </w:rPr>
              <w:t>inotuzumab</w:t>
            </w:r>
            <w:proofErr w:type="spellEnd"/>
            <w:r w:rsidRPr="00EC239D">
              <w:rPr>
                <w:sz w:val="18"/>
              </w:rPr>
              <w:t xml:space="preserve"> </w:t>
            </w:r>
            <w:proofErr w:type="spellStart"/>
            <w:r w:rsidRPr="00EC239D">
              <w:rPr>
                <w:sz w:val="18"/>
              </w:rPr>
              <w:t>ozogamicin</w:t>
            </w:r>
            <w:proofErr w:type="spellEnd"/>
            <w:r w:rsidRPr="00EC239D">
              <w:rPr>
                <w:sz w:val="18"/>
              </w:rPr>
              <w:t xml:space="preserve"> arm are included.</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b</w:t>
            </w:r>
          </w:p>
        </w:tc>
        <w:tc>
          <w:tcPr>
            <w:tcW w:w="8892" w:type="dxa"/>
            <w:gridSpan w:val="5"/>
            <w:tcBorders>
              <w:top w:val="nil"/>
              <w:left w:val="nil"/>
              <w:bottom w:val="nil"/>
              <w:right w:val="nil"/>
            </w:tcBorders>
          </w:tcPr>
          <w:p w:rsidR="00400389" w:rsidRPr="00EC239D" w:rsidRDefault="00400389" w:rsidP="00184BF0">
            <w:pPr>
              <w:pStyle w:val="CommentText"/>
              <w:spacing w:after="0"/>
              <w:rPr>
                <w:sz w:val="18"/>
              </w:rPr>
            </w:pPr>
            <w:r w:rsidRPr="00EC239D">
              <w:rPr>
                <w:sz w:val="18"/>
              </w:rPr>
              <w:t>19 patients randomi</w:t>
            </w:r>
            <w:r>
              <w:rPr>
                <w:sz w:val="18"/>
              </w:rPr>
              <w:t>s</w:t>
            </w:r>
            <w:r w:rsidRPr="00EC239D">
              <w:rPr>
                <w:sz w:val="18"/>
              </w:rPr>
              <w:t xml:space="preserve">ed to </w:t>
            </w:r>
            <w:r w:rsidRPr="00EC239D">
              <w:rPr>
                <w:bCs/>
                <w:sz w:val="18"/>
                <w:lang w:val="it-IT"/>
              </w:rPr>
              <w:t>FLAG, MXN/Ara-C, or HIDAC did not receive treatment.</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c</w:t>
            </w:r>
          </w:p>
        </w:tc>
        <w:tc>
          <w:tcPr>
            <w:tcW w:w="8892" w:type="dxa"/>
            <w:gridSpan w:val="5"/>
            <w:tcBorders>
              <w:top w:val="nil"/>
              <w:left w:val="nil"/>
              <w:bottom w:val="nil"/>
              <w:right w:val="nil"/>
            </w:tcBorders>
          </w:tcPr>
          <w:p w:rsidR="00400389" w:rsidRPr="00EC239D" w:rsidRDefault="00400389" w:rsidP="00184BF0">
            <w:pPr>
              <w:pStyle w:val="CommentText"/>
              <w:spacing w:after="0"/>
              <w:rPr>
                <w:sz w:val="18"/>
              </w:rPr>
            </w:pPr>
            <w:r w:rsidRPr="00EC239D">
              <w:rPr>
                <w:sz w:val="18"/>
              </w:rPr>
              <w:t xml:space="preserve">Infection </w:t>
            </w:r>
            <w:r w:rsidRPr="00EC239D">
              <w:rPr>
                <w:rFonts w:eastAsia="TimesNewRoman"/>
                <w:sz w:val="18"/>
              </w:rPr>
              <w:t xml:space="preserve">includes any reported preferred terms for </w:t>
            </w:r>
            <w:proofErr w:type="spellStart"/>
            <w:r w:rsidRPr="00EC239D">
              <w:rPr>
                <w:sz w:val="18"/>
              </w:rPr>
              <w:t>inotuzumab</w:t>
            </w:r>
            <w:proofErr w:type="spellEnd"/>
            <w:r w:rsidRPr="00EC239D">
              <w:rPr>
                <w:sz w:val="18"/>
              </w:rPr>
              <w:t xml:space="preserve"> </w:t>
            </w:r>
            <w:proofErr w:type="spellStart"/>
            <w:r w:rsidRPr="00EC239D">
              <w:rPr>
                <w:sz w:val="18"/>
              </w:rPr>
              <w:t>ozogamicin</w:t>
            </w:r>
            <w:proofErr w:type="spellEnd"/>
            <w:r w:rsidRPr="00EC239D">
              <w:rPr>
                <w:rFonts w:eastAsia="TimesNewRoman"/>
                <w:sz w:val="18"/>
              </w:rPr>
              <w:t xml:space="preserve"> retrieved in the System Organ Class Infections and infestations.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d</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 xml:space="preserve">Thrombocytopenia includes the following reported preferred terms: Platelet count decreased and Thrombocytopenia. </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e</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Neutropenia includes the following reported preferred terms: Neutropenia and Neutrophil count decreased.</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f</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Anaemia includes the following reported preferred terms: Anaemia and Haemoglobin decreased.</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g</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 xml:space="preserve">Leukopenia includes the following reported preferred terms: Leukopenia, </w:t>
            </w:r>
            <w:proofErr w:type="spellStart"/>
            <w:r w:rsidRPr="00EC239D">
              <w:rPr>
                <w:sz w:val="18"/>
              </w:rPr>
              <w:t>Monocytopenia</w:t>
            </w:r>
            <w:proofErr w:type="spellEnd"/>
            <w:r w:rsidRPr="00EC239D">
              <w:rPr>
                <w:sz w:val="18"/>
              </w:rPr>
              <w:t>, and White blood cell count decreased.</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h</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 xml:space="preserve">Lymphopenia includes the following reported preferred terms: B-lymphocyte count </w:t>
            </w:r>
            <w:proofErr w:type="gramStart"/>
            <w:r w:rsidRPr="00EC239D">
              <w:rPr>
                <w:sz w:val="18"/>
              </w:rPr>
              <w:t>decreased,</w:t>
            </w:r>
            <w:proofErr w:type="gramEnd"/>
            <w:r w:rsidRPr="00EC239D">
              <w:rPr>
                <w:sz w:val="18"/>
              </w:rPr>
              <w:t xml:space="preserve"> Lymphocyte count decreased, and Lymphopenia.</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62"/>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proofErr w:type="spellStart"/>
            <w:r w:rsidRPr="00EC239D">
              <w:rPr>
                <w:sz w:val="18"/>
                <w:vertAlign w:val="superscript"/>
              </w:rPr>
              <w:t>i</w:t>
            </w:r>
            <w:proofErr w:type="spellEnd"/>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Headache includes the following reported preferred terms: Headache, Migraine, and Sinus headache.</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j</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rFonts w:eastAsia="TimesNewRoman"/>
                <w:sz w:val="18"/>
              </w:rPr>
              <w:t xml:space="preserve">Haemorrhage includes reported preferred terms for </w:t>
            </w:r>
            <w:proofErr w:type="spellStart"/>
            <w:r w:rsidRPr="00EC239D">
              <w:rPr>
                <w:sz w:val="18"/>
              </w:rPr>
              <w:t>inotuzumab</w:t>
            </w:r>
            <w:proofErr w:type="spellEnd"/>
            <w:r w:rsidRPr="00EC239D">
              <w:rPr>
                <w:sz w:val="18"/>
              </w:rPr>
              <w:t xml:space="preserve"> </w:t>
            </w:r>
            <w:proofErr w:type="spellStart"/>
            <w:r w:rsidRPr="00EC239D">
              <w:rPr>
                <w:sz w:val="18"/>
              </w:rPr>
              <w:t>ozogamicin</w:t>
            </w:r>
            <w:proofErr w:type="spellEnd"/>
            <w:r w:rsidRPr="00EC239D">
              <w:rPr>
                <w:rFonts w:eastAsia="TimesNewRoman"/>
                <w:sz w:val="18"/>
              </w:rPr>
              <w:t xml:space="preserve"> retrieved in the Standard </w:t>
            </w:r>
            <w:proofErr w:type="spellStart"/>
            <w:r w:rsidRPr="00EC239D">
              <w:rPr>
                <w:rFonts w:eastAsia="TimesNewRoman"/>
                <w:sz w:val="18"/>
              </w:rPr>
              <w:t>MedDRA</w:t>
            </w:r>
            <w:proofErr w:type="spellEnd"/>
            <w:r w:rsidRPr="00EC239D">
              <w:rPr>
                <w:rFonts w:eastAsia="TimesNewRoman"/>
                <w:sz w:val="18"/>
              </w:rPr>
              <w:t xml:space="preserve"> Query (narrow) for Haemorrhage terms (excluding laboratory terms), resulting in the following preferred terms: </w:t>
            </w:r>
            <w:r w:rsidRPr="00EC239D">
              <w:rPr>
                <w:sz w:val="18"/>
              </w:rPr>
              <w:t xml:space="preserve">Conjunctival haemorrhage, Contusion, Ecchymosis, Epistaxis, Eyelid bleeding, Gastrointestinal haemorrhage, Gastritis haemorrhagic, Gingival bleeding, </w:t>
            </w:r>
            <w:proofErr w:type="spellStart"/>
            <w:r w:rsidRPr="00EC239D">
              <w:rPr>
                <w:sz w:val="18"/>
              </w:rPr>
              <w:t>Haematemesis</w:t>
            </w:r>
            <w:proofErr w:type="spellEnd"/>
            <w:r w:rsidRPr="00EC239D">
              <w:rPr>
                <w:sz w:val="18"/>
              </w:rPr>
              <w:t xml:space="preserve">, Haematochezia, </w:t>
            </w:r>
            <w:proofErr w:type="spellStart"/>
            <w:r w:rsidRPr="00EC239D">
              <w:rPr>
                <w:sz w:val="18"/>
              </w:rPr>
              <w:t>Haematotympanum</w:t>
            </w:r>
            <w:proofErr w:type="spellEnd"/>
            <w:r w:rsidRPr="00EC239D">
              <w:rPr>
                <w:sz w:val="18"/>
              </w:rPr>
              <w:t xml:space="preserve">, Haematuria, Haemorrhage intracranial, Haemorrhage subcutaneous, Haemorrhoidal haemorrhage, Intra-abdominal haemorrhage, Lip haemorrhage, Lower gastrointestinal haemorrhage, Mesenteric haemorrhage, </w:t>
            </w:r>
            <w:proofErr w:type="spellStart"/>
            <w:r w:rsidRPr="00EC239D">
              <w:rPr>
                <w:sz w:val="18"/>
              </w:rPr>
              <w:t>Metrorrhagia</w:t>
            </w:r>
            <w:proofErr w:type="spellEnd"/>
            <w:r w:rsidRPr="00EC239D">
              <w:rPr>
                <w:sz w:val="18"/>
              </w:rPr>
              <w:t xml:space="preserve">, Mouth haemorrhage, Muscle haemorrhage, Oral mucosa haematoma, </w:t>
            </w:r>
            <w:proofErr w:type="spellStart"/>
            <w:r w:rsidRPr="00EC239D">
              <w:rPr>
                <w:sz w:val="18"/>
              </w:rPr>
              <w:t>Petechiae</w:t>
            </w:r>
            <w:proofErr w:type="spellEnd"/>
            <w:r w:rsidRPr="00EC239D">
              <w:rPr>
                <w:sz w:val="18"/>
              </w:rPr>
              <w:t>, Post procedural haematoma, Rectal haemorrhage, Shock haemorrhagic, Subcutaneous haematoma, Subdural haematoma, Upper gastrointestinal haemorrhage, and Vaginal haemorrhage.</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9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k</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Abdominal pain includes the following reported preferred terms: Abdominal pain, Abdominal pain lower, Abdominal pai</w:t>
            </w:r>
            <w:r>
              <w:rPr>
                <w:sz w:val="18"/>
              </w:rPr>
              <w:t>n upper, Abdominal tenderness, Oe</w:t>
            </w:r>
            <w:r w:rsidRPr="00EC239D">
              <w:rPr>
                <w:sz w:val="18"/>
              </w:rPr>
              <w:t>sophageal pain, and Hepatic pain.</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l</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 xml:space="preserve">Stomatitis includes the following reported preferred terms: </w:t>
            </w:r>
            <w:proofErr w:type="spellStart"/>
            <w:r w:rsidRPr="00EC239D">
              <w:rPr>
                <w:sz w:val="18"/>
              </w:rPr>
              <w:t>Aphthous</w:t>
            </w:r>
            <w:proofErr w:type="spellEnd"/>
            <w:r w:rsidRPr="00EC239D">
              <w:rPr>
                <w:sz w:val="18"/>
              </w:rPr>
              <w:t xml:space="preserve"> ulcer, Mucosal inflammation, Mouth ulceration, Oral pain, Oropharyngeal pain, and Stomatitis.</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98"/>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m</w:t>
            </w:r>
          </w:p>
        </w:tc>
        <w:tc>
          <w:tcPr>
            <w:tcW w:w="8892" w:type="dxa"/>
            <w:gridSpan w:val="5"/>
            <w:tcBorders>
              <w:top w:val="nil"/>
              <w:left w:val="nil"/>
              <w:bottom w:val="nil"/>
              <w:right w:val="nil"/>
            </w:tcBorders>
          </w:tcPr>
          <w:p w:rsidR="00400389" w:rsidRPr="00EC239D" w:rsidRDefault="00400389" w:rsidP="00184BF0">
            <w:pPr>
              <w:spacing w:after="0"/>
              <w:rPr>
                <w:sz w:val="18"/>
              </w:rPr>
            </w:pPr>
            <w:r w:rsidRPr="00EC239D">
              <w:rPr>
                <w:sz w:val="18"/>
              </w:rPr>
              <w:t>Fatigue includes the following reported preferred terms: Asthenia and Fatigue.</w:t>
            </w:r>
          </w:p>
        </w:tc>
      </w:tr>
      <w:tr w:rsidR="00400389" w:rsidRPr="00EC239D" w:rsidTr="0034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80"/>
        </w:trPr>
        <w:tc>
          <w:tcPr>
            <w:tcW w:w="180" w:type="dxa"/>
            <w:tcBorders>
              <w:top w:val="nil"/>
              <w:left w:val="nil"/>
              <w:bottom w:val="nil"/>
              <w:right w:val="nil"/>
            </w:tcBorders>
          </w:tcPr>
          <w:p w:rsidR="00400389" w:rsidRPr="00EC239D" w:rsidRDefault="00400389" w:rsidP="00184BF0">
            <w:pPr>
              <w:spacing w:after="0"/>
              <w:jc w:val="center"/>
              <w:rPr>
                <w:sz w:val="18"/>
                <w:vertAlign w:val="superscript"/>
              </w:rPr>
            </w:pPr>
            <w:r w:rsidRPr="00EC239D">
              <w:rPr>
                <w:sz w:val="18"/>
                <w:vertAlign w:val="superscript"/>
              </w:rPr>
              <w:t>n</w:t>
            </w:r>
          </w:p>
        </w:tc>
        <w:tc>
          <w:tcPr>
            <w:tcW w:w="8892" w:type="dxa"/>
            <w:gridSpan w:val="5"/>
            <w:tcBorders>
              <w:top w:val="nil"/>
              <w:left w:val="nil"/>
              <w:bottom w:val="nil"/>
              <w:right w:val="nil"/>
            </w:tcBorders>
          </w:tcPr>
          <w:p w:rsidR="00400389" w:rsidRPr="00EC239D" w:rsidRDefault="00400389" w:rsidP="00184BF0">
            <w:pPr>
              <w:spacing w:after="0"/>
              <w:rPr>
                <w:sz w:val="18"/>
              </w:rPr>
            </w:pPr>
            <w:proofErr w:type="gramStart"/>
            <w:r w:rsidRPr="00EC239D">
              <w:rPr>
                <w:sz w:val="18"/>
              </w:rPr>
              <w:t>Transaminases increased includes</w:t>
            </w:r>
            <w:proofErr w:type="gramEnd"/>
            <w:r w:rsidRPr="00EC239D">
              <w:rPr>
                <w:sz w:val="18"/>
              </w:rPr>
              <w:t xml:space="preserve"> the following reported preferred terms: Aspartate aminotransferase increased, Alanine aminotransferase increased, Hepatocellular injury, and </w:t>
            </w:r>
            <w:proofErr w:type="spellStart"/>
            <w:r w:rsidRPr="00EC239D">
              <w:rPr>
                <w:color w:val="1F1F1F"/>
                <w:sz w:val="18"/>
              </w:rPr>
              <w:t>Hypertransaminasaemia</w:t>
            </w:r>
            <w:proofErr w:type="spellEnd"/>
            <w:r w:rsidRPr="00EC239D">
              <w:rPr>
                <w:color w:val="1F1F1F"/>
                <w:sz w:val="18"/>
              </w:rPr>
              <w:t>.</w:t>
            </w:r>
          </w:p>
        </w:tc>
      </w:tr>
    </w:tbl>
    <w:p w:rsidR="00400389" w:rsidRDefault="00400389" w:rsidP="00400389">
      <w:pPr>
        <w:pStyle w:val="CLDHeading3"/>
        <w:rPr>
          <w:lang w:val="en-AU"/>
        </w:rPr>
      </w:pPr>
      <w:r w:rsidRPr="001B5E87">
        <w:rPr>
          <w:lang w:val="en-AU"/>
        </w:rPr>
        <w:t xml:space="preserve">Listing of </w:t>
      </w:r>
      <w:r>
        <w:rPr>
          <w:lang w:val="en-AU"/>
        </w:rPr>
        <w:t xml:space="preserve">Additional </w:t>
      </w:r>
      <w:r w:rsidRPr="001B5E87">
        <w:rPr>
          <w:lang w:val="en-AU"/>
        </w:rPr>
        <w:t>Adverse Reactions</w:t>
      </w:r>
    </w:p>
    <w:p w:rsidR="00400389" w:rsidRPr="001B5E87" w:rsidRDefault="00400389" w:rsidP="00400389">
      <w:pPr>
        <w:pStyle w:val="CLDNormal"/>
      </w:pPr>
      <w:r w:rsidRPr="002E6162">
        <w:t xml:space="preserve">Additional adverse reactions (all grades) that were reported in &lt;10% of patients treated with </w:t>
      </w:r>
      <w:r>
        <w:t>BESPONSA</w:t>
      </w:r>
      <w:r w:rsidRPr="002E6162">
        <w:t xml:space="preserve"> included</w:t>
      </w:r>
      <w:r>
        <w:t>:</w:t>
      </w:r>
    </w:p>
    <w:p w:rsidR="00400389" w:rsidRPr="003E787B" w:rsidRDefault="00400389" w:rsidP="00400389">
      <w:pPr>
        <w:pStyle w:val="CLDNormal"/>
        <w:spacing w:after="0"/>
      </w:pPr>
      <w:r w:rsidRPr="003E787B">
        <w:rPr>
          <w:i/>
        </w:rPr>
        <w:t>Blood and lymphatic system disorders</w:t>
      </w:r>
      <w:r w:rsidRPr="003E787B">
        <w:t xml:space="preserve">: </w:t>
      </w:r>
    </w:p>
    <w:p w:rsidR="00400389" w:rsidRPr="00DE0B85" w:rsidRDefault="00400389" w:rsidP="00C146CE">
      <w:pPr>
        <w:pStyle w:val="CLDNormal"/>
        <w:numPr>
          <w:ilvl w:val="0"/>
          <w:numId w:val="5"/>
        </w:numPr>
      </w:pPr>
      <w:r w:rsidRPr="008521C8">
        <w:rPr>
          <w:u w:val="single"/>
        </w:rPr>
        <w:lastRenderedPageBreak/>
        <w:t>Common</w:t>
      </w:r>
      <w:r w:rsidRPr="008521C8">
        <w:t>: Pancytopenia</w:t>
      </w:r>
      <w:r>
        <w:t xml:space="preserve"> </w:t>
      </w:r>
      <w:r w:rsidRPr="008521C8">
        <w:t>(</w:t>
      </w:r>
      <w:r>
        <w:t xml:space="preserve">2%; </w:t>
      </w:r>
      <w:r w:rsidRPr="008521C8">
        <w:t xml:space="preserve">includes </w:t>
      </w:r>
      <w:r w:rsidRPr="00DE0B85">
        <w:t xml:space="preserve">the following preferred terms: </w:t>
      </w:r>
      <w:r>
        <w:t>b</w:t>
      </w:r>
      <w:r w:rsidRPr="00DE0B85">
        <w:t xml:space="preserve">one marrow failure, </w:t>
      </w:r>
      <w:r>
        <w:t>f</w:t>
      </w:r>
      <w:r w:rsidRPr="00DE0B85">
        <w:t xml:space="preserve">ebrile bone marrow aplasia, and </w:t>
      </w:r>
      <w:r>
        <w:t>p</w:t>
      </w:r>
      <w:r w:rsidRPr="00DE0B85">
        <w:t>ancytopenia).</w:t>
      </w:r>
    </w:p>
    <w:p w:rsidR="00400389" w:rsidRPr="00C0499F" w:rsidRDefault="00400389" w:rsidP="00400389">
      <w:pPr>
        <w:pStyle w:val="CLDNormal"/>
        <w:spacing w:after="0"/>
        <w:rPr>
          <w:i/>
        </w:rPr>
      </w:pPr>
      <w:r w:rsidRPr="00C0499F">
        <w:rPr>
          <w:i/>
        </w:rPr>
        <w:t>Metabolism and nutrition disorders:</w:t>
      </w:r>
    </w:p>
    <w:p w:rsidR="00400389" w:rsidRDefault="00400389" w:rsidP="00C146CE">
      <w:pPr>
        <w:pStyle w:val="CLDNormal"/>
        <w:numPr>
          <w:ilvl w:val="0"/>
          <w:numId w:val="5"/>
        </w:numPr>
      </w:pPr>
      <w:r w:rsidRPr="00C0499F">
        <w:rPr>
          <w:u w:val="single"/>
        </w:rPr>
        <w:t>Common</w:t>
      </w:r>
      <w:r w:rsidRPr="00C0499F">
        <w:t xml:space="preserve">: </w:t>
      </w:r>
      <w:proofErr w:type="spellStart"/>
      <w:r w:rsidRPr="00C0499F">
        <w:t>Hyperuricaemia</w:t>
      </w:r>
      <w:proofErr w:type="spellEnd"/>
      <w:r w:rsidRPr="00C0499F">
        <w:t xml:space="preserve"> (4%), tumour lysis syndrome (2%</w:t>
      </w:r>
      <w:r w:rsidR="007B01B7">
        <w:t>; see text below and Section 4.4 Special warnings and precautions for use</w:t>
      </w:r>
      <w:r w:rsidRPr="00C0499F">
        <w:t>, Tumour Lysis Syndrome).</w:t>
      </w:r>
    </w:p>
    <w:p w:rsidR="00400389" w:rsidRPr="003E787B" w:rsidRDefault="00400389" w:rsidP="00400389">
      <w:pPr>
        <w:pStyle w:val="CLDNormal"/>
        <w:spacing w:after="0"/>
        <w:rPr>
          <w:i/>
          <w:iCs/>
          <w:lang w:val="en-AU"/>
        </w:rPr>
      </w:pPr>
      <w:r w:rsidRPr="003E787B">
        <w:rPr>
          <w:rFonts w:eastAsia="TimesNewRoman,Bold"/>
          <w:bCs/>
          <w:i/>
          <w:lang w:val="en-AU"/>
        </w:rPr>
        <w:t>Gastrointestinal disorders</w:t>
      </w:r>
      <w:r w:rsidRPr="003E787B">
        <w:rPr>
          <w:i/>
          <w:iCs/>
          <w:lang w:val="en-AU"/>
        </w:rPr>
        <w:t>:</w:t>
      </w:r>
    </w:p>
    <w:p w:rsidR="00400389" w:rsidRPr="00DE0B85" w:rsidRDefault="00400389" w:rsidP="00C146CE">
      <w:pPr>
        <w:pStyle w:val="CLDNormal"/>
        <w:numPr>
          <w:ilvl w:val="0"/>
          <w:numId w:val="5"/>
        </w:numPr>
        <w:rPr>
          <w:lang w:val="en-AU"/>
        </w:rPr>
      </w:pPr>
      <w:r w:rsidRPr="008521C8">
        <w:rPr>
          <w:u w:val="single"/>
          <w:lang w:val="en-AU"/>
        </w:rPr>
        <w:t>Common</w:t>
      </w:r>
      <w:r w:rsidRPr="008521C8">
        <w:rPr>
          <w:lang w:val="en-AU"/>
        </w:rPr>
        <w:t xml:space="preserve">: </w:t>
      </w:r>
      <w:r w:rsidRPr="00566A5E">
        <w:rPr>
          <w:lang w:val="en-AU"/>
        </w:rPr>
        <w:t>Abdominal distension</w:t>
      </w:r>
      <w:r>
        <w:rPr>
          <w:lang w:val="en-AU"/>
        </w:rPr>
        <w:t xml:space="preserve"> (6%), a</w:t>
      </w:r>
      <w:r w:rsidRPr="008521C8">
        <w:rPr>
          <w:iCs/>
          <w:lang w:val="en-AU"/>
        </w:rPr>
        <w:t>scites</w:t>
      </w:r>
      <w:r>
        <w:rPr>
          <w:iCs/>
          <w:lang w:val="en-AU"/>
        </w:rPr>
        <w:t xml:space="preserve"> (4%)</w:t>
      </w:r>
      <w:r w:rsidRPr="008521C8">
        <w:rPr>
          <w:iCs/>
          <w:lang w:val="en-AU"/>
        </w:rPr>
        <w:t>.</w:t>
      </w:r>
    </w:p>
    <w:p w:rsidR="00400389" w:rsidRPr="003E787B" w:rsidRDefault="00400389" w:rsidP="00400389">
      <w:pPr>
        <w:pStyle w:val="CLDNormal"/>
        <w:spacing w:after="0"/>
        <w:rPr>
          <w:i/>
          <w:szCs w:val="24"/>
        </w:rPr>
      </w:pPr>
      <w:r>
        <w:rPr>
          <w:i/>
          <w:szCs w:val="24"/>
        </w:rPr>
        <w:t>Hepatobiliary</w:t>
      </w:r>
      <w:r w:rsidRPr="003E787B">
        <w:rPr>
          <w:i/>
          <w:szCs w:val="24"/>
        </w:rPr>
        <w:t xml:space="preserve"> disorders:</w:t>
      </w:r>
    </w:p>
    <w:p w:rsidR="00400389" w:rsidRPr="00364774" w:rsidRDefault="00400389" w:rsidP="00C146CE">
      <w:pPr>
        <w:pStyle w:val="CLDNormal"/>
        <w:numPr>
          <w:ilvl w:val="0"/>
          <w:numId w:val="5"/>
        </w:numPr>
        <w:rPr>
          <w:szCs w:val="24"/>
        </w:rPr>
      </w:pPr>
      <w:r w:rsidRPr="00364774">
        <w:rPr>
          <w:szCs w:val="24"/>
          <w:u w:val="single"/>
        </w:rPr>
        <w:t>Common</w:t>
      </w:r>
      <w:r w:rsidRPr="00364774">
        <w:rPr>
          <w:szCs w:val="24"/>
        </w:rPr>
        <w:t xml:space="preserve">: VOD/SOS (3%), includes 1 patient with VOD/SOS that occurred at Day 56 </w:t>
      </w:r>
      <w:r w:rsidRPr="000F7854">
        <w:rPr>
          <w:color w:val="000000"/>
          <w:szCs w:val="24"/>
        </w:rPr>
        <w:t>(i.e., not within 42 days of Cyc</w:t>
      </w:r>
      <w:r w:rsidR="00550DAD">
        <w:rPr>
          <w:color w:val="000000"/>
          <w:szCs w:val="24"/>
        </w:rPr>
        <w:t>l</w:t>
      </w:r>
      <w:r w:rsidRPr="000F7854">
        <w:rPr>
          <w:color w:val="000000"/>
          <w:szCs w:val="24"/>
        </w:rPr>
        <w:t>e 1 Day 1) with no intervening HSCT but does not include 18 patients with VOD/SOS that occur</w:t>
      </w:r>
      <w:r>
        <w:rPr>
          <w:color w:val="000000"/>
          <w:szCs w:val="24"/>
        </w:rPr>
        <w:t>r</w:t>
      </w:r>
      <w:r w:rsidRPr="000F7854">
        <w:rPr>
          <w:color w:val="000000"/>
          <w:szCs w:val="24"/>
        </w:rPr>
        <w:t>ed after HSCT (</w:t>
      </w:r>
      <w:r w:rsidRPr="00364774">
        <w:rPr>
          <w:szCs w:val="24"/>
        </w:rPr>
        <w:t xml:space="preserve">see text below and </w:t>
      </w:r>
      <w:r w:rsidR="007B01B7">
        <w:t>Section 4.4 Special warnings and precautions for use</w:t>
      </w:r>
      <w:r w:rsidRPr="00364774">
        <w:rPr>
          <w:szCs w:val="24"/>
        </w:rPr>
        <w:t xml:space="preserve">, Hepatotoxicity, including VOD/SOS). </w:t>
      </w:r>
    </w:p>
    <w:p w:rsidR="00400389" w:rsidRPr="003E787B" w:rsidRDefault="00400389" w:rsidP="00400389">
      <w:pPr>
        <w:pStyle w:val="CLDNormal"/>
        <w:spacing w:after="0"/>
        <w:rPr>
          <w:rFonts w:eastAsia="TimesNewRoman,Bold"/>
          <w:bCs/>
          <w:i/>
          <w:lang w:val="en-AU"/>
        </w:rPr>
      </w:pPr>
      <w:r w:rsidRPr="003E787B">
        <w:rPr>
          <w:rFonts w:eastAsia="TimesNewRoman,Bold"/>
          <w:bCs/>
          <w:i/>
          <w:lang w:val="en-AU"/>
        </w:rPr>
        <w:t xml:space="preserve">Investigations: </w:t>
      </w:r>
    </w:p>
    <w:p w:rsidR="00400389" w:rsidRPr="00DE0B85" w:rsidRDefault="00400389" w:rsidP="00C146CE">
      <w:pPr>
        <w:pStyle w:val="CLDNormal"/>
        <w:numPr>
          <w:ilvl w:val="0"/>
          <w:numId w:val="5"/>
        </w:numPr>
        <w:rPr>
          <w:rFonts w:eastAsia="TimesNewRoman,Bold"/>
          <w:bCs/>
          <w:lang w:val="en-AU"/>
        </w:rPr>
      </w:pPr>
      <w:r w:rsidRPr="003E787B">
        <w:rPr>
          <w:rFonts w:eastAsia="TimesNewRoman,Bold"/>
          <w:bCs/>
          <w:u w:val="single"/>
          <w:lang w:val="en-AU"/>
        </w:rPr>
        <w:t>Common</w:t>
      </w:r>
      <w:r w:rsidRPr="003E787B">
        <w:rPr>
          <w:rFonts w:eastAsia="TimesNewRoman,Bold"/>
          <w:bCs/>
          <w:lang w:val="en-AU"/>
        </w:rPr>
        <w:t xml:space="preserve">: </w:t>
      </w:r>
      <w:r>
        <w:rPr>
          <w:rFonts w:eastAsia="TimesNewRoman,Bold"/>
          <w:bCs/>
          <w:lang w:val="en-AU"/>
        </w:rPr>
        <w:t>Lipase increased (9%), a</w:t>
      </w:r>
      <w:r w:rsidRPr="003E787B">
        <w:rPr>
          <w:rFonts w:eastAsia="TimesNewRoman,Bold"/>
          <w:bCs/>
          <w:lang w:val="en-AU"/>
        </w:rPr>
        <w:t>mylase increased</w:t>
      </w:r>
      <w:r>
        <w:rPr>
          <w:rFonts w:eastAsia="TimesNewRoman,Bold"/>
          <w:bCs/>
          <w:lang w:val="en-AU"/>
        </w:rPr>
        <w:t xml:space="preserve"> (5%), electrocardiogram QT prolonged </w:t>
      </w:r>
      <w:r w:rsidRPr="003E787B">
        <w:rPr>
          <w:rFonts w:eastAsia="TimesNewRoman,Bold"/>
          <w:bCs/>
          <w:lang w:val="en-AU"/>
        </w:rPr>
        <w:t>(</w:t>
      </w:r>
      <w:r>
        <w:rPr>
          <w:rFonts w:eastAsia="TimesNewRoman,Bold"/>
          <w:bCs/>
          <w:lang w:val="en-AU"/>
        </w:rPr>
        <w:t xml:space="preserve">1%; </w:t>
      </w:r>
      <w:r w:rsidRPr="003E787B">
        <w:rPr>
          <w:rFonts w:eastAsia="TimesNewRoman,Bold"/>
          <w:bCs/>
          <w:lang w:val="en-AU"/>
        </w:rPr>
        <w:t xml:space="preserve">see </w:t>
      </w:r>
      <w:r w:rsidRPr="008521C8">
        <w:rPr>
          <w:rFonts w:eastAsia="TimesNewRoman,Bold"/>
          <w:bCs/>
          <w:lang w:val="en-AU"/>
        </w:rPr>
        <w:t xml:space="preserve">text below and </w:t>
      </w:r>
      <w:r w:rsidR="007B01B7">
        <w:t>Section 4.4 Special warnings and precautions for use</w:t>
      </w:r>
      <w:r w:rsidRPr="008521C8">
        <w:rPr>
          <w:rFonts w:eastAsia="TimesNewRoman,Bold"/>
          <w:bCs/>
          <w:lang w:val="en-AU"/>
        </w:rPr>
        <w:t>, QT Interval Prolongation</w:t>
      </w:r>
      <w:r w:rsidRPr="00DE0B85">
        <w:rPr>
          <w:rFonts w:eastAsia="TimesNewRoman,Bold"/>
          <w:bCs/>
          <w:lang w:val="en-AU"/>
        </w:rPr>
        <w:t>)</w:t>
      </w:r>
      <w:r>
        <w:rPr>
          <w:rFonts w:eastAsia="TimesNewRoman,Bold"/>
          <w:bCs/>
          <w:lang w:val="en-AU"/>
        </w:rPr>
        <w:t>.</w:t>
      </w:r>
    </w:p>
    <w:p w:rsidR="00400389" w:rsidRPr="003E787B" w:rsidRDefault="00400389" w:rsidP="00400389">
      <w:pPr>
        <w:pStyle w:val="CLDNormal"/>
        <w:spacing w:after="0"/>
        <w:rPr>
          <w:rFonts w:eastAsia="TimesNewRoman,Bold"/>
          <w:bCs/>
          <w:lang w:val="en-AU"/>
        </w:rPr>
      </w:pPr>
      <w:r w:rsidRPr="003E787B">
        <w:rPr>
          <w:rFonts w:eastAsia="TimesNewRoman,Bold"/>
          <w:bCs/>
          <w:i/>
          <w:lang w:val="en-AU"/>
        </w:rPr>
        <w:t xml:space="preserve">Injury, poisoning, and procedural complications: </w:t>
      </w:r>
    </w:p>
    <w:p w:rsidR="00400389" w:rsidRPr="00356643" w:rsidRDefault="00400389" w:rsidP="00C146CE">
      <w:pPr>
        <w:pStyle w:val="CLDNormal"/>
        <w:numPr>
          <w:ilvl w:val="0"/>
          <w:numId w:val="5"/>
        </w:numPr>
        <w:rPr>
          <w:rFonts w:eastAsia="TimesNewRoman,Bold"/>
          <w:bCs/>
          <w:lang w:val="en-AU"/>
        </w:rPr>
      </w:pPr>
      <w:r w:rsidRPr="008521C8">
        <w:rPr>
          <w:rFonts w:eastAsia="TimesNewRoman,Bold"/>
          <w:bCs/>
          <w:u w:val="single"/>
          <w:lang w:val="en-AU"/>
        </w:rPr>
        <w:t>Common</w:t>
      </w:r>
      <w:r w:rsidRPr="008521C8">
        <w:rPr>
          <w:rFonts w:eastAsia="TimesNewRoman,Bold"/>
          <w:bCs/>
          <w:lang w:val="en-AU"/>
        </w:rPr>
        <w:t>: Infusion related reaction</w:t>
      </w:r>
      <w:r>
        <w:rPr>
          <w:rFonts w:eastAsia="TimesNewRoman,Bold"/>
          <w:bCs/>
          <w:lang w:val="en-AU"/>
        </w:rPr>
        <w:t xml:space="preserve"> </w:t>
      </w:r>
      <w:r w:rsidRPr="008521C8">
        <w:rPr>
          <w:rFonts w:eastAsia="TimesNewRoman,Bold"/>
          <w:bCs/>
          <w:lang w:val="en-AU"/>
        </w:rPr>
        <w:t>(</w:t>
      </w:r>
      <w:r>
        <w:rPr>
          <w:rFonts w:eastAsia="TimesNewRoman,Bold"/>
          <w:bCs/>
          <w:lang w:val="en-AU"/>
        </w:rPr>
        <w:t xml:space="preserve">2%; </w:t>
      </w:r>
      <w:r w:rsidRPr="008521C8">
        <w:rPr>
          <w:rFonts w:eastAsia="TimesNewRoman,Bold"/>
          <w:bCs/>
          <w:lang w:val="en-AU"/>
        </w:rPr>
        <w:t xml:space="preserve">includes </w:t>
      </w:r>
      <w:r w:rsidRPr="00DE0B85">
        <w:rPr>
          <w:rFonts w:eastAsia="TimesNewRoman,Bold"/>
          <w:bCs/>
          <w:lang w:val="en-AU"/>
        </w:rPr>
        <w:t xml:space="preserve">the following preferred terms: hypersensitivity and infusion related reaction) </w:t>
      </w:r>
      <w:r w:rsidRPr="00C544AA">
        <w:rPr>
          <w:rFonts w:eastAsia="TimesNewRoman,Bold"/>
          <w:bCs/>
          <w:lang w:val="en-AU"/>
        </w:rPr>
        <w:t xml:space="preserve">(see text below and </w:t>
      </w:r>
      <w:r w:rsidR="007B01B7">
        <w:t>Section 4.4 Special warnings and precautions for use</w:t>
      </w:r>
      <w:r w:rsidRPr="00C8017A">
        <w:rPr>
          <w:rFonts w:eastAsia="TimesNewRoman,Bold"/>
          <w:bCs/>
          <w:lang w:val="en-AU"/>
        </w:rPr>
        <w:t>, Infusion Related Reactions)</w:t>
      </w:r>
      <w:r>
        <w:rPr>
          <w:rFonts w:eastAsia="TimesNewRoman,Bold"/>
          <w:bCs/>
          <w:lang w:val="en-AU"/>
        </w:rPr>
        <w:t>.</w:t>
      </w:r>
    </w:p>
    <w:p w:rsidR="00400389" w:rsidRPr="001B5E87" w:rsidRDefault="00400389" w:rsidP="00400389">
      <w:pPr>
        <w:pStyle w:val="CLDHeading3"/>
        <w:rPr>
          <w:lang w:val="en-AU"/>
        </w:rPr>
      </w:pPr>
      <w:r w:rsidRPr="001B5E87">
        <w:rPr>
          <w:lang w:val="en-AU"/>
        </w:rPr>
        <w:t>Description of Selected Adverse Reactions</w:t>
      </w:r>
    </w:p>
    <w:p w:rsidR="00400389" w:rsidRDefault="00400389" w:rsidP="00400389">
      <w:pPr>
        <w:pStyle w:val="CLDHeading4"/>
        <w:rPr>
          <w:lang w:val="en-AU"/>
        </w:rPr>
      </w:pPr>
      <w:r w:rsidRPr="001B5E87">
        <w:rPr>
          <w:lang w:val="en-AU"/>
        </w:rPr>
        <w:t xml:space="preserve">Hepatotoxicity, </w:t>
      </w:r>
      <w:r>
        <w:rPr>
          <w:lang w:val="en-AU"/>
        </w:rPr>
        <w:t>i</w:t>
      </w:r>
      <w:r w:rsidRPr="001B5E87">
        <w:rPr>
          <w:lang w:val="en-AU"/>
        </w:rPr>
        <w:t xml:space="preserve">ncluding </w:t>
      </w:r>
      <w:proofErr w:type="spellStart"/>
      <w:r w:rsidRPr="001B5E87">
        <w:rPr>
          <w:lang w:val="en-AU"/>
        </w:rPr>
        <w:t>Venoocclusive</w:t>
      </w:r>
      <w:proofErr w:type="spellEnd"/>
      <w:r w:rsidRPr="001B5E87">
        <w:rPr>
          <w:lang w:val="en-AU"/>
        </w:rPr>
        <w:t xml:space="preserve"> Liver Disease/Sinusoidal Obstruction Syndrome (VOD/SOS)</w:t>
      </w:r>
    </w:p>
    <w:p w:rsidR="00400389" w:rsidRPr="001B5E87" w:rsidRDefault="00400389" w:rsidP="00400389">
      <w:pPr>
        <w:pStyle w:val="CLDNormal"/>
      </w:pPr>
      <w:r w:rsidRPr="001B5E87">
        <w:t xml:space="preserve">In </w:t>
      </w:r>
      <w:r>
        <w:t>s</w:t>
      </w:r>
      <w:r w:rsidRPr="001B5E87">
        <w:t xml:space="preserve">tudy </w:t>
      </w:r>
      <w:r>
        <w:t>B1931022</w:t>
      </w:r>
      <w:r w:rsidRPr="001B5E87">
        <w:t xml:space="preserve">, VOD/SOS was reported in </w:t>
      </w:r>
      <w:r>
        <w:t>23</w:t>
      </w:r>
      <w:r w:rsidRPr="001B5E87">
        <w:t>/164 (</w:t>
      </w:r>
      <w:r>
        <w:t>14</w:t>
      </w:r>
      <w:r w:rsidRPr="001B5E87">
        <w:t>%) patients during or following treatment or following a HSCT after completion of treatment. Grade 3/4 AST, ALT, and total bilirubin abnormal liver tests occurred in 7/160 (4%), 7/161 (4%), and 8/161 (5%) patients, respectively.</w:t>
      </w:r>
    </w:p>
    <w:p w:rsidR="00400389" w:rsidRPr="001B5E87" w:rsidRDefault="00400389" w:rsidP="00400389">
      <w:pPr>
        <w:pStyle w:val="CLDNormal"/>
      </w:pPr>
      <w:r w:rsidRPr="001B5E87">
        <w:t xml:space="preserve">Among all 164 patients treated, VOD/SOS was reported in 5/164 (3%) patients during study therapy or in follow-up without an intervening HSCT. Among the </w:t>
      </w:r>
      <w:r>
        <w:t>79</w:t>
      </w:r>
      <w:r w:rsidRPr="001B5E87">
        <w:t xml:space="preserve"> patients who proceeded to a subsequent HSCT</w:t>
      </w:r>
      <w:r>
        <w:t xml:space="preserve"> (</w:t>
      </w:r>
      <w:r w:rsidRPr="00D016A7">
        <w:t>8 of whom received additional salvage therapy after treatment with BESPONSA before proceeding to HSCT)</w:t>
      </w:r>
      <w:r w:rsidRPr="001B5E87">
        <w:t xml:space="preserve">, VOD/SOS was reported in </w:t>
      </w:r>
      <w:r>
        <w:t>18/79</w:t>
      </w:r>
      <w:r w:rsidRPr="001B5E87">
        <w:t xml:space="preserve"> (</w:t>
      </w:r>
      <w:r>
        <w:t>23</w:t>
      </w:r>
      <w:r w:rsidRPr="001B5E87">
        <w:t xml:space="preserve">%) patients. Five of the </w:t>
      </w:r>
      <w:r>
        <w:t>18</w:t>
      </w:r>
      <w:r w:rsidRPr="001B5E87">
        <w:t xml:space="preserve"> VOD/SOS events that occurred post HSCT were fatal.</w:t>
      </w:r>
    </w:p>
    <w:p w:rsidR="00400389" w:rsidRDefault="00400389" w:rsidP="00400389">
      <w:pPr>
        <w:pStyle w:val="CLDNormal"/>
      </w:pPr>
      <w:r w:rsidRPr="001B5E87">
        <w:t>VOD/SOS was reported up to 56 days after the last dose during treatment or during follow-up without an intervening HSCT. The median time from HSCT to onset of VOD/SOS was 15 days (range: 3-57 days).</w:t>
      </w:r>
    </w:p>
    <w:p w:rsidR="00400389" w:rsidRPr="001B5E87" w:rsidRDefault="00400389" w:rsidP="00400389">
      <w:pPr>
        <w:pStyle w:val="CLDNormal"/>
      </w:pPr>
      <w:r w:rsidRPr="001B5E87">
        <w:t xml:space="preserve">Of the 5 patients who experienced VOD/SOS during treatment with BESPONSA but without an intervening HSCT, 2 patients had also received a HSCT before BESPONSA treatment. Among patients who proceeded to HSCT, VOD/SOS was reported after the HSCT that followed treatment with BESPONSA in 5/11 (46%) patients who received a HSCT both prior </w:t>
      </w:r>
      <w:r w:rsidRPr="001B5E87">
        <w:lastRenderedPageBreak/>
        <w:t xml:space="preserve">to and after BESPONSA treatment and </w:t>
      </w:r>
      <w:r>
        <w:t>13/68</w:t>
      </w:r>
      <w:r w:rsidRPr="001B5E87">
        <w:t xml:space="preserve"> (</w:t>
      </w:r>
      <w:r>
        <w:t>19</w:t>
      </w:r>
      <w:r w:rsidRPr="001B5E87">
        <w:t>%) patients who only received a HSCT after BESPONSA treatment.</w:t>
      </w:r>
    </w:p>
    <w:p w:rsidR="00400389" w:rsidRPr="001B5E87" w:rsidRDefault="00400389" w:rsidP="00400389">
      <w:pPr>
        <w:pStyle w:val="CLDNormal"/>
        <w:rPr>
          <w:lang w:val="en-AU"/>
        </w:rPr>
      </w:pPr>
      <w:r w:rsidRPr="003E787B">
        <w:t xml:space="preserve">For clinical management of hepatotoxicity, including VOD/SOS, see </w:t>
      </w:r>
      <w:r w:rsidR="007B01B7">
        <w:t>Section 4.4 Special warnings and precautions for use</w:t>
      </w:r>
      <w:r w:rsidRPr="003E787B">
        <w:t>.</w:t>
      </w:r>
    </w:p>
    <w:p w:rsidR="00400389" w:rsidRDefault="00400389" w:rsidP="00400389">
      <w:pPr>
        <w:pStyle w:val="CLDHeading4"/>
        <w:rPr>
          <w:lang w:val="en-AU"/>
        </w:rPr>
      </w:pPr>
      <w:r w:rsidRPr="005403EC">
        <w:t>Increased Risk of Post-Transplant Non-Relapse Mortality</w:t>
      </w:r>
      <w:r w:rsidRPr="00356643">
        <w:rPr>
          <w:lang w:val="en-AU"/>
        </w:rPr>
        <w:t xml:space="preserve"> </w:t>
      </w:r>
    </w:p>
    <w:p w:rsidR="00400389" w:rsidRPr="000343B7" w:rsidRDefault="00400389" w:rsidP="00400389">
      <w:pPr>
        <w:pStyle w:val="CLDNormal"/>
      </w:pPr>
      <w:r w:rsidRPr="000343B7">
        <w:t xml:space="preserve">In study B1931022, 79/164 patients (48%) in the BESPONSA arm and 35/162 patients (22%) in the Investigator’s choice of chemotherapy arm had a follow-up HSCT. </w:t>
      </w:r>
      <w:r w:rsidRPr="000343B7">
        <w:rPr>
          <w:rStyle w:val="BlueText"/>
          <w:color w:val="auto"/>
        </w:rPr>
        <w:t xml:space="preserve">Although the overall post-HSCT mortality rate was similar in the </w:t>
      </w:r>
      <w:r w:rsidRPr="000343B7">
        <w:t xml:space="preserve">BESPONSA arm and </w:t>
      </w:r>
      <w:r w:rsidRPr="000343B7">
        <w:rPr>
          <w:rFonts w:eastAsia="TimesNewRoman"/>
        </w:rPr>
        <w:t>Investigator’s choice of chemotherapy</w:t>
      </w:r>
      <w:r w:rsidRPr="000343B7">
        <w:t xml:space="preserve"> arm</w:t>
      </w:r>
      <w:r w:rsidRPr="000343B7">
        <w:rPr>
          <w:rStyle w:val="BlueText"/>
          <w:color w:val="auto"/>
        </w:rPr>
        <w:t xml:space="preserve"> (51/79 [65%] and 23/35 [66%]</w:t>
      </w:r>
      <w:r w:rsidRPr="000343B7">
        <w:t xml:space="preserve">, respectively), </w:t>
      </w:r>
      <w:r w:rsidRPr="000343B7">
        <w:rPr>
          <w:rStyle w:val="BlueText"/>
          <w:color w:val="auto"/>
        </w:rPr>
        <w:t>the</w:t>
      </w:r>
      <w:r w:rsidRPr="000343B7">
        <w:t xml:space="preserve"> post-HSCT non-relapse mortality rate was higher in the BESPONSA arm compared to the </w:t>
      </w:r>
      <w:r w:rsidRPr="000343B7">
        <w:rPr>
          <w:rFonts w:eastAsia="TimesNewRoman"/>
        </w:rPr>
        <w:t>Investigator’s choice of chemotherapy</w:t>
      </w:r>
      <w:r w:rsidRPr="000343B7">
        <w:t xml:space="preserve"> arm (31/79 [39%] and 8/35 [23%], respectively).</w:t>
      </w:r>
    </w:p>
    <w:p w:rsidR="00400389" w:rsidRPr="000343B7" w:rsidRDefault="00400389" w:rsidP="00400389">
      <w:pPr>
        <w:pStyle w:val="CLDNormal"/>
      </w:pPr>
      <w:r w:rsidRPr="000343B7">
        <w:rPr>
          <w:rStyle w:val="BlueText"/>
          <w:color w:val="auto"/>
        </w:rPr>
        <w:t xml:space="preserve">In the BESPONSA arm, </w:t>
      </w:r>
      <w:r w:rsidRPr="000343B7">
        <w:t xml:space="preserve">the most common causes of post-HSCT non-relapse mortality included VOD and infections. Five of the 18 VOD events that occurred post-HSCT were fatal. </w:t>
      </w:r>
      <w:r w:rsidRPr="000343B7">
        <w:rPr>
          <w:rStyle w:val="BlueText"/>
          <w:color w:val="auto"/>
        </w:rPr>
        <w:t xml:space="preserve">In the BESPONSA arm, </w:t>
      </w:r>
      <w:r w:rsidRPr="000343B7">
        <w:t xml:space="preserve">among patients with ongoing VOD at time of death, 6 patients died due to </w:t>
      </w:r>
      <w:proofErr w:type="spellStart"/>
      <w:r w:rsidRPr="000343B7">
        <w:t>multiorgan</w:t>
      </w:r>
      <w:proofErr w:type="spellEnd"/>
      <w:r w:rsidRPr="000343B7">
        <w:t xml:space="preserve"> failure (MOF) or infection (3 patients died due to MOF, 2 patients died due to infection, and 1 patient died due to MOF and infection). </w:t>
      </w:r>
    </w:p>
    <w:p w:rsidR="00400389" w:rsidRDefault="00400389" w:rsidP="00400389">
      <w:pPr>
        <w:pStyle w:val="CLDNormal"/>
        <w:rPr>
          <w:lang w:val="en-AU"/>
        </w:rPr>
      </w:pPr>
      <w:r w:rsidRPr="00495352">
        <w:t xml:space="preserve">For clinical management of the increased risk of post-transplant non-relapse mortality, see </w:t>
      </w:r>
      <w:r w:rsidR="007B01B7">
        <w:t>Section 4.4 Special warnings and precautions for use</w:t>
      </w:r>
      <w:r w:rsidRPr="00495352">
        <w:t>.</w:t>
      </w:r>
    </w:p>
    <w:p w:rsidR="00400389" w:rsidRDefault="00400389" w:rsidP="00400389">
      <w:pPr>
        <w:pStyle w:val="CLDHeading4"/>
        <w:rPr>
          <w:lang w:val="en-AU"/>
        </w:rPr>
      </w:pPr>
      <w:r w:rsidRPr="00356643">
        <w:rPr>
          <w:lang w:val="en-AU"/>
        </w:rPr>
        <w:t>Myelosuppression/</w:t>
      </w:r>
      <w:proofErr w:type="spellStart"/>
      <w:r w:rsidRPr="00356643">
        <w:rPr>
          <w:lang w:val="en-AU"/>
        </w:rPr>
        <w:t>Cytopenias</w:t>
      </w:r>
      <w:proofErr w:type="spellEnd"/>
    </w:p>
    <w:p w:rsidR="00400389" w:rsidRPr="00C544AA" w:rsidRDefault="00400389" w:rsidP="00400389">
      <w:pPr>
        <w:pStyle w:val="CLDNormal"/>
      </w:pPr>
      <w:r w:rsidRPr="00DE0B85">
        <w:t xml:space="preserve">In </w:t>
      </w:r>
      <w:r>
        <w:t>s</w:t>
      </w:r>
      <w:r w:rsidRPr="00DE0B85">
        <w:t xml:space="preserve">tudy </w:t>
      </w:r>
      <w:r>
        <w:t>B1931022</w:t>
      </w:r>
      <w:r w:rsidRPr="00DE0B85">
        <w:t>, thrombocytopenia and neutropenia were reported in 83/164 (51%) and 81/164 (49%) patients, respectively. Grade 3 thrombocytopenia and neutropenia were reported in 23/164 (14%) patients and 33/164 (20%) patients, respectively. Grade 4 thrombocytopenia and neutro</w:t>
      </w:r>
      <w:r w:rsidRPr="00C544AA">
        <w:t>penia were reported in 46/164 (28%) patients and 45/164 (27%) patients, respectively. Febrile neutropenia, which may be life-threatening, was reported in 43/164 (26%) patients.</w:t>
      </w:r>
    </w:p>
    <w:p w:rsidR="00400389" w:rsidRPr="00356643" w:rsidRDefault="00400389" w:rsidP="00400389">
      <w:pPr>
        <w:pStyle w:val="CLDNormal"/>
        <w:rPr>
          <w:lang w:val="en-AU"/>
        </w:rPr>
      </w:pPr>
      <w:r>
        <w:t>For clinical management of myelosuppression/</w:t>
      </w:r>
      <w:proofErr w:type="spellStart"/>
      <w:r>
        <w:t>cytopenias</w:t>
      </w:r>
      <w:proofErr w:type="spellEnd"/>
      <w:r w:rsidRPr="001B5E87">
        <w:t xml:space="preserve">, see </w:t>
      </w:r>
      <w:r w:rsidR="007B01B7">
        <w:t>Section 4.4 Special warnings and precautions for use</w:t>
      </w:r>
      <w:r w:rsidRPr="001B5E87">
        <w:t>.</w:t>
      </w:r>
    </w:p>
    <w:p w:rsidR="00400389" w:rsidRDefault="00400389" w:rsidP="00400389">
      <w:pPr>
        <w:pStyle w:val="CLDHeading4"/>
        <w:rPr>
          <w:lang w:val="en-AU"/>
        </w:rPr>
      </w:pPr>
      <w:r w:rsidRPr="001B5E87">
        <w:rPr>
          <w:lang w:val="en-AU"/>
        </w:rPr>
        <w:t>Complications associated with neutropenia and thrombocytopenia</w:t>
      </w:r>
    </w:p>
    <w:p w:rsidR="00400389" w:rsidRDefault="00400389" w:rsidP="00400389">
      <w:pPr>
        <w:pStyle w:val="CLDNormal"/>
      </w:pPr>
      <w:r w:rsidRPr="001B5E87">
        <w:t xml:space="preserve">Infections, including serious infections, some of which were life-threatening or fatal, were reported in 79/164 (48%) patients. Fatal infections, including pneumonia, neutropenic sepsis, sepsis, septic shock, and </w:t>
      </w:r>
      <w:proofErr w:type="spellStart"/>
      <w:r w:rsidRPr="001B5E87">
        <w:t>pseudomonal</w:t>
      </w:r>
      <w:proofErr w:type="spellEnd"/>
      <w:r w:rsidRPr="001B5E87">
        <w:t xml:space="preserve"> sepsis, were reported in 8/164 (5%) patients. Bacterial, viral, and fungal infections were reported.</w:t>
      </w:r>
    </w:p>
    <w:p w:rsidR="00400389" w:rsidRPr="001B5E87" w:rsidRDefault="00400389" w:rsidP="00400389">
      <w:pPr>
        <w:pStyle w:val="CLDNormal"/>
      </w:pPr>
      <w:r w:rsidRPr="001B5E87">
        <w:t>Bleeding/haemorrhagic events, mostly mild in severity, were reported in 54/164 (33%) patients. Grade 3/4 bleeding/haemorrhagic events were reported in 8/164 (5%) patients. One Grade 5 bleeding/haemorrhagic event (intra-abdominal haemorrhage) was reported in 1/164 (1%) patients. The most common bleeding event was epistaxis which was reported in 24/164 (15%) patients.</w:t>
      </w:r>
    </w:p>
    <w:p w:rsidR="00400389" w:rsidRPr="001B5E87" w:rsidRDefault="00400389" w:rsidP="00400389">
      <w:pPr>
        <w:pStyle w:val="CLDNormal"/>
        <w:rPr>
          <w:lang w:val="en-AU"/>
        </w:rPr>
      </w:pPr>
      <w:r w:rsidRPr="001B5E87">
        <w:rPr>
          <w:szCs w:val="24"/>
        </w:rPr>
        <w:t>For clinical management of myelosuppression/</w:t>
      </w:r>
      <w:proofErr w:type="spellStart"/>
      <w:r w:rsidRPr="001B5E87">
        <w:rPr>
          <w:szCs w:val="24"/>
        </w:rPr>
        <w:t>cytopenias</w:t>
      </w:r>
      <w:proofErr w:type="spellEnd"/>
      <w:r w:rsidRPr="001B5E87">
        <w:rPr>
          <w:szCs w:val="24"/>
        </w:rPr>
        <w:t xml:space="preserve"> and associated complications, see </w:t>
      </w:r>
      <w:r w:rsidR="007B01B7">
        <w:t>Section 4.4 Special warnings and precautions for use</w:t>
      </w:r>
      <w:r w:rsidRPr="001B5E87">
        <w:rPr>
          <w:szCs w:val="24"/>
        </w:rPr>
        <w:t>.</w:t>
      </w:r>
    </w:p>
    <w:p w:rsidR="00400389" w:rsidRDefault="00400389" w:rsidP="00400389">
      <w:pPr>
        <w:pStyle w:val="CLDHeading4"/>
        <w:rPr>
          <w:lang w:val="en-AU"/>
        </w:rPr>
      </w:pPr>
      <w:r w:rsidRPr="001B5E87">
        <w:rPr>
          <w:lang w:val="en-AU"/>
        </w:rPr>
        <w:lastRenderedPageBreak/>
        <w:t>Infusion Related Reactions</w:t>
      </w:r>
    </w:p>
    <w:p w:rsidR="00400389" w:rsidRDefault="00400389" w:rsidP="00400389">
      <w:pPr>
        <w:pStyle w:val="CLDNormal"/>
      </w:pPr>
      <w:r w:rsidRPr="001B5E87">
        <w:t xml:space="preserve">In </w:t>
      </w:r>
      <w:r>
        <w:t>s</w:t>
      </w:r>
      <w:r w:rsidRPr="001B5E87">
        <w:t xml:space="preserve">tudy </w:t>
      </w:r>
      <w:r>
        <w:t>B1931022</w:t>
      </w:r>
      <w:r w:rsidRPr="001B5E87">
        <w:t xml:space="preserve">, infusion related reactions, all of which were Grade ≤2 in severity, were reported in 4/164 (2%) patients. These infusion related reactions generally occurred shortly after the end of the BESPONSA infusion and resolved. </w:t>
      </w:r>
    </w:p>
    <w:p w:rsidR="00400389" w:rsidRPr="001B5E87" w:rsidRDefault="00400389" w:rsidP="00400389">
      <w:pPr>
        <w:pStyle w:val="CLDNormal"/>
      </w:pPr>
      <w:r w:rsidRPr="001B5E87">
        <w:rPr>
          <w:szCs w:val="24"/>
        </w:rPr>
        <w:t xml:space="preserve">For clinical management of infusion related reactions, see </w:t>
      </w:r>
      <w:r w:rsidR="007B01B7">
        <w:t>Section 4.4 Special warnings and precautions for use</w:t>
      </w:r>
      <w:r w:rsidRPr="001B5E87">
        <w:rPr>
          <w:szCs w:val="24"/>
        </w:rPr>
        <w:t>.</w:t>
      </w:r>
    </w:p>
    <w:p w:rsidR="00400389" w:rsidRDefault="00400389" w:rsidP="00400389">
      <w:pPr>
        <w:pStyle w:val="CLDHeading4"/>
        <w:rPr>
          <w:lang w:val="en-AU"/>
        </w:rPr>
      </w:pPr>
      <w:r w:rsidRPr="001B5E87">
        <w:rPr>
          <w:lang w:val="en-AU"/>
        </w:rPr>
        <w:t>Tumour Lysis Syndrome</w:t>
      </w:r>
    </w:p>
    <w:p w:rsidR="00400389" w:rsidRPr="001B5E87" w:rsidRDefault="00400389" w:rsidP="00400389">
      <w:pPr>
        <w:pStyle w:val="CLDNormal"/>
      </w:pPr>
      <w:r w:rsidRPr="001B5E87">
        <w:t xml:space="preserve">In </w:t>
      </w:r>
      <w:r>
        <w:t>s</w:t>
      </w:r>
      <w:r w:rsidRPr="001B5E87">
        <w:t xml:space="preserve">tudy </w:t>
      </w:r>
      <w:r>
        <w:t>B1931022</w:t>
      </w:r>
      <w:r w:rsidRPr="001B5E87">
        <w:t>, tumour lysis syndrome (TLS), which may be life-threatening or fatal, was reported in 4/164 (2%) patients. Grade 3/4 TLS was reported in 3/164 (2%) patients. TLS occurred shortly after the end of the BESPONSA infusion and resolved with medical management.</w:t>
      </w:r>
    </w:p>
    <w:p w:rsidR="00400389" w:rsidRPr="001B5E87" w:rsidRDefault="00400389" w:rsidP="00400389">
      <w:pPr>
        <w:pStyle w:val="CLDNormal"/>
        <w:rPr>
          <w:lang w:val="en-AU"/>
        </w:rPr>
      </w:pPr>
      <w:r w:rsidRPr="001B5E87">
        <w:t xml:space="preserve">For clinical management of TLS, see </w:t>
      </w:r>
      <w:r w:rsidR="007B01B7">
        <w:t>Section 4.4 Special warnings and precautions for use</w:t>
      </w:r>
      <w:r w:rsidRPr="001B5E87">
        <w:t>.</w:t>
      </w:r>
    </w:p>
    <w:p w:rsidR="00400389" w:rsidRDefault="00400389" w:rsidP="00400389">
      <w:pPr>
        <w:pStyle w:val="CLDHeading4"/>
        <w:rPr>
          <w:lang w:val="en-AU"/>
        </w:rPr>
      </w:pPr>
      <w:r w:rsidRPr="001B5E87">
        <w:rPr>
          <w:lang w:val="en-AU"/>
        </w:rPr>
        <w:t>QT Interval Prolongation</w:t>
      </w:r>
    </w:p>
    <w:p w:rsidR="00400389" w:rsidRDefault="00400389" w:rsidP="00400389">
      <w:pPr>
        <w:pStyle w:val="CLDNormal"/>
      </w:pPr>
      <w:r w:rsidRPr="001B5E87">
        <w:t xml:space="preserve">In </w:t>
      </w:r>
      <w:r>
        <w:t>s</w:t>
      </w:r>
      <w:r w:rsidRPr="001B5E87">
        <w:t xml:space="preserve">tudy </w:t>
      </w:r>
      <w:r>
        <w:t>B1931022</w:t>
      </w:r>
      <w:r w:rsidRPr="001B5E87">
        <w:t xml:space="preserve">, increases in </w:t>
      </w:r>
      <w:proofErr w:type="spellStart"/>
      <w:r w:rsidRPr="001B5E87">
        <w:t>QTcF</w:t>
      </w:r>
      <w:proofErr w:type="spellEnd"/>
      <w:r w:rsidRPr="001B5E87">
        <w:t xml:space="preserve"> interval of ≥60 </w:t>
      </w:r>
      <w:proofErr w:type="spellStart"/>
      <w:r w:rsidRPr="001B5E87">
        <w:t>msec</w:t>
      </w:r>
      <w:proofErr w:type="spellEnd"/>
      <w:r w:rsidRPr="001B5E87">
        <w:t xml:space="preserve"> from baseline were measured in 4/162 (3%) patients. No patient had </w:t>
      </w:r>
      <w:proofErr w:type="spellStart"/>
      <w:r w:rsidRPr="001B5E87">
        <w:t>QTcF</w:t>
      </w:r>
      <w:proofErr w:type="spellEnd"/>
      <w:r w:rsidRPr="001B5E87">
        <w:t xml:space="preserve"> values &gt;500 msec. Grade 2 QT prolongation was reported in 2/164 (1%) patients. No Grade ≥3 QT prolongation or event of Torsade de Pointes were reported.</w:t>
      </w:r>
    </w:p>
    <w:p w:rsidR="00400389" w:rsidRPr="001B5E87" w:rsidRDefault="00400389" w:rsidP="00400389">
      <w:pPr>
        <w:pStyle w:val="CLDNormal"/>
      </w:pPr>
      <w:r w:rsidRPr="001B5E87">
        <w:rPr>
          <w:szCs w:val="24"/>
        </w:rPr>
        <w:t>For periodic monitoring of ECG and electrolyte levels, see</w:t>
      </w:r>
      <w:r>
        <w:rPr>
          <w:szCs w:val="24"/>
        </w:rPr>
        <w:t xml:space="preserve"> </w:t>
      </w:r>
      <w:r w:rsidR="007B01B7">
        <w:t>Section 4.4 Special warnings and precautions for use</w:t>
      </w:r>
      <w:r>
        <w:rPr>
          <w:szCs w:val="24"/>
        </w:rPr>
        <w:t>.</w:t>
      </w:r>
    </w:p>
    <w:p w:rsidR="00400389" w:rsidRDefault="00400389" w:rsidP="00400389">
      <w:pPr>
        <w:pStyle w:val="CLDHeading3"/>
        <w:rPr>
          <w:lang w:val="en-AU"/>
        </w:rPr>
      </w:pPr>
      <w:r>
        <w:rPr>
          <w:lang w:val="en-AU"/>
        </w:rPr>
        <w:t>Laboratory Abnormalities</w:t>
      </w:r>
    </w:p>
    <w:p w:rsidR="00400389" w:rsidRDefault="00400389" w:rsidP="00400389">
      <w:pPr>
        <w:pStyle w:val="CLDNormal"/>
        <w:rPr>
          <w:lang w:val="en-AU"/>
        </w:rPr>
      </w:pPr>
      <w:r w:rsidRPr="00062BD1">
        <w:t xml:space="preserve">Table </w:t>
      </w:r>
      <w:r w:rsidR="00053D75">
        <w:t>6</w:t>
      </w:r>
      <w:r w:rsidRPr="00212577">
        <w:t xml:space="preserve"> shows the clinically important laboratory abnormalities reported in patients with relapsed or refractory ALL who received BESPONSA or Investigator’s choice of chemotherapy.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630"/>
        <w:gridCol w:w="1170"/>
        <w:gridCol w:w="1170"/>
        <w:gridCol w:w="540"/>
        <w:gridCol w:w="1170"/>
        <w:gridCol w:w="1152"/>
      </w:tblGrid>
      <w:tr w:rsidR="00400389" w:rsidTr="003424F8">
        <w:trPr>
          <w:tblHeader/>
        </w:trPr>
        <w:tc>
          <w:tcPr>
            <w:tcW w:w="9072" w:type="dxa"/>
            <w:gridSpan w:val="7"/>
            <w:tcBorders>
              <w:top w:val="nil"/>
              <w:left w:val="nil"/>
              <w:right w:val="nil"/>
            </w:tcBorders>
            <w:shd w:val="clear" w:color="auto" w:fill="auto"/>
          </w:tcPr>
          <w:p w:rsidR="00400389" w:rsidRDefault="001E1C47" w:rsidP="001E1C47">
            <w:pPr>
              <w:pStyle w:val="ListAlpha"/>
              <w:keepNext/>
              <w:keepLines/>
              <w:widowControl w:val="0"/>
              <w:tabs>
                <w:tab w:val="left" w:pos="0"/>
              </w:tabs>
              <w:overflowPunct w:val="0"/>
              <w:autoSpaceDE w:val="0"/>
              <w:autoSpaceDN w:val="0"/>
              <w:adjustRightInd w:val="0"/>
              <w:ind w:left="34"/>
              <w:textAlignment w:val="baseline"/>
              <w:rPr>
                <w:b/>
                <w:bCs/>
                <w:lang w:val="it-IT" w:eastAsia="zh-CN"/>
              </w:rPr>
            </w:pPr>
            <w:r>
              <w:rPr>
                <w:b/>
              </w:rPr>
              <w:lastRenderedPageBreak/>
              <w:t xml:space="preserve">Table 6. </w:t>
            </w:r>
            <w:r w:rsidR="00400389">
              <w:rPr>
                <w:b/>
              </w:rPr>
              <w:t xml:space="preserve">Laboratory Abnormalities in Patients With Relapsed or Refractory B-Cell Precursor ALL Who Received </w:t>
            </w:r>
            <w:r w:rsidR="00400389">
              <w:rPr>
                <w:b/>
                <w:lang w:val="en-GB" w:eastAsia="en-GB"/>
              </w:rPr>
              <w:t>BESPONSA</w:t>
            </w:r>
            <w:r w:rsidR="00400389">
              <w:rPr>
                <w:b/>
              </w:rPr>
              <w:t xml:space="preserve"> or Investigator’s Choice of Chemotherapy (FLAG, MXN/Ara-C, or HIDAC) </w:t>
            </w:r>
          </w:p>
        </w:tc>
      </w:tr>
      <w:tr w:rsidR="00400389" w:rsidTr="003424F8">
        <w:trPr>
          <w:tblHeader/>
        </w:trPr>
        <w:tc>
          <w:tcPr>
            <w:tcW w:w="3240" w:type="dxa"/>
            <w:vMerge w:val="restart"/>
            <w:shd w:val="clear" w:color="auto" w:fill="auto"/>
          </w:tcPr>
          <w:p w:rsidR="00400389" w:rsidRPr="00C86A28" w:rsidRDefault="00400389" w:rsidP="00184BF0">
            <w:pPr>
              <w:keepNext/>
              <w:keepLines/>
              <w:widowControl w:val="0"/>
              <w:spacing w:after="0"/>
              <w:rPr>
                <w:b/>
                <w:sz w:val="20"/>
              </w:rPr>
            </w:pPr>
          </w:p>
          <w:p w:rsidR="00400389" w:rsidRPr="00C86A28" w:rsidRDefault="00400389" w:rsidP="00184BF0">
            <w:pPr>
              <w:keepNext/>
              <w:keepLines/>
              <w:widowControl w:val="0"/>
              <w:spacing w:after="0"/>
              <w:rPr>
                <w:b/>
                <w:sz w:val="20"/>
              </w:rPr>
            </w:pPr>
          </w:p>
          <w:p w:rsidR="00400389" w:rsidRDefault="00400389" w:rsidP="00184BF0">
            <w:pPr>
              <w:keepNext/>
              <w:keepLines/>
              <w:widowControl w:val="0"/>
              <w:spacing w:after="0"/>
              <w:rPr>
                <w:b/>
                <w:sz w:val="20"/>
              </w:rPr>
            </w:pPr>
          </w:p>
          <w:p w:rsidR="00400389" w:rsidRPr="00C86A28" w:rsidRDefault="00400389" w:rsidP="00184BF0">
            <w:pPr>
              <w:keepNext/>
              <w:keepLines/>
              <w:widowControl w:val="0"/>
              <w:spacing w:after="0"/>
              <w:rPr>
                <w:b/>
                <w:sz w:val="20"/>
              </w:rPr>
            </w:pPr>
            <w:r w:rsidRPr="00C86A28">
              <w:rPr>
                <w:b/>
                <w:sz w:val="20"/>
              </w:rPr>
              <w:t xml:space="preserve">Laboratory </w:t>
            </w:r>
            <w:proofErr w:type="spellStart"/>
            <w:r w:rsidRPr="00C86A28">
              <w:rPr>
                <w:b/>
                <w:sz w:val="20"/>
              </w:rPr>
              <w:t>Abnormality</w:t>
            </w:r>
            <w:r w:rsidRPr="00C86A28">
              <w:rPr>
                <w:b/>
                <w:sz w:val="20"/>
                <w:vertAlign w:val="superscript"/>
              </w:rPr>
              <w:t>a</w:t>
            </w:r>
            <w:proofErr w:type="spellEnd"/>
          </w:p>
        </w:tc>
        <w:tc>
          <w:tcPr>
            <w:tcW w:w="630" w:type="dxa"/>
            <w:vMerge w:val="restart"/>
            <w:shd w:val="clear" w:color="auto" w:fill="auto"/>
          </w:tcPr>
          <w:p w:rsidR="00400389" w:rsidRPr="00C86A28" w:rsidRDefault="00400389" w:rsidP="00184BF0">
            <w:pPr>
              <w:keepNext/>
              <w:keepLines/>
              <w:widowControl w:val="0"/>
              <w:spacing w:after="0"/>
              <w:jc w:val="center"/>
              <w:rPr>
                <w:b/>
                <w:sz w:val="20"/>
              </w:rPr>
            </w:pPr>
          </w:p>
          <w:p w:rsidR="00400389" w:rsidRPr="00C86A28" w:rsidRDefault="00400389" w:rsidP="00184BF0">
            <w:pPr>
              <w:keepNext/>
              <w:keepLines/>
              <w:widowControl w:val="0"/>
              <w:spacing w:after="0"/>
              <w:jc w:val="center"/>
              <w:rPr>
                <w:b/>
                <w:sz w:val="20"/>
              </w:rPr>
            </w:pPr>
          </w:p>
          <w:p w:rsidR="00400389" w:rsidRPr="00C86A28" w:rsidRDefault="00400389" w:rsidP="00184BF0">
            <w:pPr>
              <w:keepNext/>
              <w:keepLines/>
              <w:widowControl w:val="0"/>
              <w:spacing w:after="0"/>
              <w:jc w:val="center"/>
              <w:rPr>
                <w:b/>
                <w:sz w:val="20"/>
              </w:rPr>
            </w:pPr>
          </w:p>
          <w:p w:rsidR="00400389" w:rsidRPr="00C86A28" w:rsidRDefault="00400389" w:rsidP="00184BF0">
            <w:pPr>
              <w:keepNext/>
              <w:keepLines/>
              <w:widowControl w:val="0"/>
              <w:spacing w:after="0"/>
              <w:jc w:val="center"/>
              <w:rPr>
                <w:b/>
                <w:sz w:val="20"/>
              </w:rPr>
            </w:pPr>
            <w:r w:rsidRPr="00C86A28">
              <w:rPr>
                <w:b/>
                <w:sz w:val="20"/>
              </w:rPr>
              <w:t>N</w:t>
            </w:r>
          </w:p>
        </w:tc>
        <w:tc>
          <w:tcPr>
            <w:tcW w:w="2340" w:type="dxa"/>
            <w:gridSpan w:val="2"/>
            <w:shd w:val="clear" w:color="auto" w:fill="auto"/>
          </w:tcPr>
          <w:p w:rsidR="00400389" w:rsidRPr="00C86A28" w:rsidRDefault="00400389" w:rsidP="00184BF0">
            <w:pPr>
              <w:keepNext/>
              <w:keepLines/>
              <w:widowControl w:val="0"/>
              <w:spacing w:after="0"/>
              <w:jc w:val="center"/>
              <w:rPr>
                <w:b/>
                <w:sz w:val="20"/>
              </w:rPr>
            </w:pPr>
          </w:p>
          <w:p w:rsidR="00400389" w:rsidRPr="00C86A28" w:rsidRDefault="00400389" w:rsidP="00184BF0">
            <w:pPr>
              <w:keepNext/>
              <w:keepLines/>
              <w:widowControl w:val="0"/>
              <w:spacing w:after="0"/>
              <w:jc w:val="center"/>
              <w:rPr>
                <w:b/>
                <w:sz w:val="20"/>
              </w:rPr>
            </w:pPr>
            <w:r w:rsidRPr="00C86A28">
              <w:rPr>
                <w:b/>
                <w:sz w:val="20"/>
              </w:rPr>
              <w:t>BESPONSA</w:t>
            </w:r>
          </w:p>
        </w:tc>
        <w:tc>
          <w:tcPr>
            <w:tcW w:w="540" w:type="dxa"/>
            <w:vMerge w:val="restart"/>
            <w:shd w:val="clear" w:color="auto" w:fill="auto"/>
          </w:tcPr>
          <w:p w:rsidR="00400389" w:rsidRPr="00C86A28" w:rsidRDefault="00400389" w:rsidP="00184BF0">
            <w:pPr>
              <w:keepNext/>
              <w:keepLines/>
              <w:widowControl w:val="0"/>
              <w:spacing w:after="0"/>
              <w:jc w:val="center"/>
              <w:rPr>
                <w:b/>
                <w:sz w:val="20"/>
              </w:rPr>
            </w:pPr>
          </w:p>
          <w:p w:rsidR="00400389" w:rsidRPr="00C86A28" w:rsidRDefault="00400389" w:rsidP="00184BF0">
            <w:pPr>
              <w:keepNext/>
              <w:keepLines/>
              <w:widowControl w:val="0"/>
              <w:spacing w:after="0"/>
              <w:jc w:val="center"/>
              <w:rPr>
                <w:b/>
                <w:sz w:val="20"/>
              </w:rPr>
            </w:pPr>
          </w:p>
          <w:p w:rsidR="00400389" w:rsidRPr="00C86A28" w:rsidRDefault="00400389" w:rsidP="00184BF0">
            <w:pPr>
              <w:keepNext/>
              <w:keepLines/>
              <w:widowControl w:val="0"/>
              <w:spacing w:after="0"/>
              <w:jc w:val="center"/>
              <w:rPr>
                <w:b/>
                <w:sz w:val="20"/>
              </w:rPr>
            </w:pPr>
          </w:p>
          <w:p w:rsidR="00400389" w:rsidRPr="00C86A28" w:rsidRDefault="00400389" w:rsidP="00184BF0">
            <w:pPr>
              <w:keepNext/>
              <w:keepLines/>
              <w:widowControl w:val="0"/>
              <w:spacing w:after="0"/>
              <w:jc w:val="center"/>
              <w:rPr>
                <w:b/>
                <w:sz w:val="20"/>
              </w:rPr>
            </w:pPr>
            <w:r w:rsidRPr="00C86A28">
              <w:rPr>
                <w:b/>
                <w:sz w:val="20"/>
              </w:rPr>
              <w:t>N</w:t>
            </w:r>
          </w:p>
        </w:tc>
        <w:tc>
          <w:tcPr>
            <w:tcW w:w="2322" w:type="dxa"/>
            <w:gridSpan w:val="2"/>
            <w:shd w:val="clear" w:color="auto" w:fill="auto"/>
          </w:tcPr>
          <w:p w:rsidR="00400389" w:rsidRPr="00C86A28" w:rsidRDefault="00400389" w:rsidP="00184BF0">
            <w:pPr>
              <w:pStyle w:val="ListAlpha"/>
              <w:keepNext/>
              <w:keepLines/>
              <w:widowControl w:val="0"/>
              <w:overflowPunct w:val="0"/>
              <w:autoSpaceDE w:val="0"/>
              <w:autoSpaceDN w:val="0"/>
              <w:adjustRightInd w:val="0"/>
              <w:spacing w:after="0"/>
              <w:jc w:val="center"/>
              <w:textAlignment w:val="baseline"/>
              <w:rPr>
                <w:b/>
                <w:bCs/>
                <w:sz w:val="20"/>
                <w:szCs w:val="20"/>
                <w:lang w:val="it-IT" w:eastAsia="zh-CN"/>
              </w:rPr>
            </w:pPr>
            <w:r w:rsidRPr="00C86A28">
              <w:rPr>
                <w:b/>
                <w:bCs/>
                <w:sz w:val="20"/>
                <w:szCs w:val="20"/>
                <w:lang w:val="it-IT" w:eastAsia="zh-CN"/>
              </w:rPr>
              <w:t xml:space="preserve">FLAG, MXN/Ara-C, or HIDAC </w:t>
            </w:r>
          </w:p>
        </w:tc>
      </w:tr>
      <w:tr w:rsidR="00400389" w:rsidTr="003424F8">
        <w:trPr>
          <w:tblHeader/>
        </w:trPr>
        <w:tc>
          <w:tcPr>
            <w:tcW w:w="3240" w:type="dxa"/>
            <w:vMerge/>
            <w:shd w:val="clear" w:color="auto" w:fill="auto"/>
          </w:tcPr>
          <w:p w:rsidR="00400389" w:rsidRPr="0037064C" w:rsidRDefault="00400389" w:rsidP="00184BF0">
            <w:pPr>
              <w:keepNext/>
              <w:keepLines/>
              <w:widowControl w:val="0"/>
              <w:spacing w:after="0"/>
              <w:jc w:val="center"/>
              <w:rPr>
                <w:b/>
                <w:sz w:val="20"/>
              </w:rPr>
            </w:pPr>
          </w:p>
        </w:tc>
        <w:tc>
          <w:tcPr>
            <w:tcW w:w="630" w:type="dxa"/>
            <w:vMerge/>
            <w:shd w:val="clear" w:color="auto" w:fill="auto"/>
          </w:tcPr>
          <w:p w:rsidR="00400389" w:rsidRPr="0037064C" w:rsidRDefault="00400389" w:rsidP="00184BF0">
            <w:pPr>
              <w:keepNext/>
              <w:keepLines/>
              <w:widowControl w:val="0"/>
              <w:spacing w:after="0"/>
              <w:jc w:val="center"/>
              <w:rPr>
                <w:b/>
                <w:sz w:val="20"/>
              </w:rPr>
            </w:pPr>
          </w:p>
        </w:tc>
        <w:tc>
          <w:tcPr>
            <w:tcW w:w="1170" w:type="dxa"/>
            <w:shd w:val="clear" w:color="auto" w:fill="auto"/>
          </w:tcPr>
          <w:p w:rsidR="00400389" w:rsidRPr="0037064C" w:rsidRDefault="00400389" w:rsidP="00184BF0">
            <w:pPr>
              <w:keepNext/>
              <w:keepLines/>
              <w:widowControl w:val="0"/>
              <w:spacing w:after="0"/>
              <w:jc w:val="center"/>
              <w:rPr>
                <w:b/>
                <w:sz w:val="20"/>
              </w:rPr>
            </w:pPr>
            <w:r w:rsidRPr="0037064C">
              <w:rPr>
                <w:b/>
                <w:sz w:val="20"/>
              </w:rPr>
              <w:t>All Grades</w:t>
            </w:r>
          </w:p>
        </w:tc>
        <w:tc>
          <w:tcPr>
            <w:tcW w:w="1170" w:type="dxa"/>
            <w:shd w:val="clear" w:color="auto" w:fill="auto"/>
          </w:tcPr>
          <w:p w:rsidR="00400389" w:rsidRPr="0037064C" w:rsidRDefault="00400389" w:rsidP="00184BF0">
            <w:pPr>
              <w:keepNext/>
              <w:keepLines/>
              <w:widowControl w:val="0"/>
              <w:spacing w:after="0"/>
              <w:jc w:val="center"/>
              <w:rPr>
                <w:b/>
                <w:sz w:val="20"/>
              </w:rPr>
            </w:pPr>
            <w:r w:rsidRPr="0037064C">
              <w:rPr>
                <w:b/>
                <w:sz w:val="20"/>
              </w:rPr>
              <w:t>Grade 3/4</w:t>
            </w:r>
          </w:p>
        </w:tc>
        <w:tc>
          <w:tcPr>
            <w:tcW w:w="540" w:type="dxa"/>
            <w:vMerge/>
            <w:shd w:val="clear" w:color="auto" w:fill="auto"/>
          </w:tcPr>
          <w:p w:rsidR="00400389" w:rsidRPr="0037064C" w:rsidRDefault="00400389" w:rsidP="00184BF0">
            <w:pPr>
              <w:keepNext/>
              <w:keepLines/>
              <w:widowControl w:val="0"/>
              <w:spacing w:after="0"/>
              <w:jc w:val="center"/>
              <w:rPr>
                <w:b/>
                <w:sz w:val="20"/>
              </w:rPr>
            </w:pPr>
          </w:p>
        </w:tc>
        <w:tc>
          <w:tcPr>
            <w:tcW w:w="1170" w:type="dxa"/>
            <w:shd w:val="clear" w:color="auto" w:fill="auto"/>
          </w:tcPr>
          <w:p w:rsidR="00400389" w:rsidRPr="0037064C" w:rsidRDefault="00400389" w:rsidP="00184BF0">
            <w:pPr>
              <w:keepNext/>
              <w:keepLines/>
              <w:widowControl w:val="0"/>
              <w:spacing w:after="0"/>
              <w:jc w:val="center"/>
              <w:rPr>
                <w:b/>
                <w:sz w:val="20"/>
              </w:rPr>
            </w:pPr>
            <w:r w:rsidRPr="0037064C">
              <w:rPr>
                <w:b/>
                <w:sz w:val="20"/>
              </w:rPr>
              <w:t>All Grades</w:t>
            </w:r>
          </w:p>
        </w:tc>
        <w:tc>
          <w:tcPr>
            <w:tcW w:w="1152" w:type="dxa"/>
            <w:shd w:val="clear" w:color="auto" w:fill="auto"/>
          </w:tcPr>
          <w:p w:rsidR="00400389" w:rsidRPr="0037064C" w:rsidRDefault="00400389" w:rsidP="00184BF0">
            <w:pPr>
              <w:keepNext/>
              <w:keepLines/>
              <w:widowControl w:val="0"/>
              <w:spacing w:after="0"/>
              <w:jc w:val="center"/>
              <w:rPr>
                <w:b/>
                <w:sz w:val="20"/>
              </w:rPr>
            </w:pPr>
            <w:r w:rsidRPr="0037064C">
              <w:rPr>
                <w:b/>
                <w:sz w:val="20"/>
              </w:rPr>
              <w:t>Grade 3/4</w:t>
            </w:r>
          </w:p>
        </w:tc>
      </w:tr>
      <w:tr w:rsidR="00400389" w:rsidTr="003424F8">
        <w:trPr>
          <w:tblHeader/>
        </w:trPr>
        <w:tc>
          <w:tcPr>
            <w:tcW w:w="3240" w:type="dxa"/>
            <w:vMerge/>
            <w:shd w:val="clear" w:color="auto" w:fill="auto"/>
          </w:tcPr>
          <w:p w:rsidR="00400389" w:rsidRPr="0037064C" w:rsidRDefault="00400389" w:rsidP="00184BF0">
            <w:pPr>
              <w:keepNext/>
              <w:keepLines/>
              <w:widowControl w:val="0"/>
              <w:spacing w:after="0"/>
              <w:jc w:val="center"/>
              <w:rPr>
                <w:b/>
                <w:sz w:val="20"/>
              </w:rPr>
            </w:pPr>
          </w:p>
        </w:tc>
        <w:tc>
          <w:tcPr>
            <w:tcW w:w="630" w:type="dxa"/>
            <w:vMerge/>
            <w:shd w:val="clear" w:color="auto" w:fill="auto"/>
          </w:tcPr>
          <w:p w:rsidR="00400389" w:rsidRPr="0037064C" w:rsidRDefault="00400389" w:rsidP="00184BF0">
            <w:pPr>
              <w:keepNext/>
              <w:keepLines/>
              <w:widowControl w:val="0"/>
              <w:spacing w:after="0"/>
              <w:jc w:val="center"/>
              <w:rPr>
                <w:b/>
                <w:sz w:val="20"/>
              </w:rPr>
            </w:pPr>
          </w:p>
        </w:tc>
        <w:tc>
          <w:tcPr>
            <w:tcW w:w="1170" w:type="dxa"/>
            <w:shd w:val="clear" w:color="auto" w:fill="auto"/>
          </w:tcPr>
          <w:p w:rsidR="00400389" w:rsidRPr="0037064C" w:rsidRDefault="00400389" w:rsidP="00184BF0">
            <w:pPr>
              <w:keepNext/>
              <w:keepLines/>
              <w:widowControl w:val="0"/>
              <w:spacing w:after="0"/>
              <w:jc w:val="center"/>
              <w:rPr>
                <w:b/>
                <w:sz w:val="20"/>
              </w:rPr>
            </w:pPr>
            <w:r w:rsidRPr="0037064C">
              <w:rPr>
                <w:b/>
                <w:sz w:val="20"/>
              </w:rPr>
              <w:t>%</w:t>
            </w:r>
          </w:p>
        </w:tc>
        <w:tc>
          <w:tcPr>
            <w:tcW w:w="1170" w:type="dxa"/>
            <w:shd w:val="clear" w:color="auto" w:fill="auto"/>
          </w:tcPr>
          <w:p w:rsidR="00400389" w:rsidRPr="0037064C" w:rsidRDefault="00400389" w:rsidP="00184BF0">
            <w:pPr>
              <w:keepNext/>
              <w:keepLines/>
              <w:widowControl w:val="0"/>
              <w:spacing w:after="0"/>
              <w:jc w:val="center"/>
              <w:rPr>
                <w:b/>
                <w:sz w:val="20"/>
              </w:rPr>
            </w:pPr>
            <w:r w:rsidRPr="0037064C">
              <w:rPr>
                <w:b/>
                <w:sz w:val="20"/>
              </w:rPr>
              <w:t>%</w:t>
            </w:r>
          </w:p>
        </w:tc>
        <w:tc>
          <w:tcPr>
            <w:tcW w:w="540" w:type="dxa"/>
            <w:vMerge/>
            <w:shd w:val="clear" w:color="auto" w:fill="auto"/>
          </w:tcPr>
          <w:p w:rsidR="00400389" w:rsidRPr="0037064C" w:rsidRDefault="00400389" w:rsidP="00184BF0">
            <w:pPr>
              <w:keepNext/>
              <w:keepLines/>
              <w:widowControl w:val="0"/>
              <w:spacing w:after="0"/>
              <w:jc w:val="center"/>
              <w:rPr>
                <w:b/>
                <w:sz w:val="20"/>
              </w:rPr>
            </w:pPr>
          </w:p>
        </w:tc>
        <w:tc>
          <w:tcPr>
            <w:tcW w:w="1170" w:type="dxa"/>
            <w:shd w:val="clear" w:color="auto" w:fill="auto"/>
          </w:tcPr>
          <w:p w:rsidR="00400389" w:rsidRPr="0037064C" w:rsidRDefault="00400389" w:rsidP="00184BF0">
            <w:pPr>
              <w:keepNext/>
              <w:keepLines/>
              <w:widowControl w:val="0"/>
              <w:spacing w:after="0"/>
              <w:jc w:val="center"/>
              <w:rPr>
                <w:b/>
                <w:sz w:val="20"/>
              </w:rPr>
            </w:pPr>
            <w:r w:rsidRPr="0037064C">
              <w:rPr>
                <w:b/>
                <w:sz w:val="20"/>
              </w:rPr>
              <w:t>%</w:t>
            </w:r>
          </w:p>
        </w:tc>
        <w:tc>
          <w:tcPr>
            <w:tcW w:w="1152" w:type="dxa"/>
            <w:shd w:val="clear" w:color="auto" w:fill="auto"/>
          </w:tcPr>
          <w:p w:rsidR="00400389" w:rsidRPr="0037064C" w:rsidRDefault="00400389" w:rsidP="00184BF0">
            <w:pPr>
              <w:keepNext/>
              <w:keepLines/>
              <w:widowControl w:val="0"/>
              <w:spacing w:after="0"/>
              <w:jc w:val="center"/>
              <w:rPr>
                <w:b/>
                <w:sz w:val="20"/>
              </w:rPr>
            </w:pPr>
            <w:r w:rsidRPr="0037064C">
              <w:rPr>
                <w:b/>
                <w:sz w:val="20"/>
              </w:rPr>
              <w:t>%</w:t>
            </w:r>
          </w:p>
        </w:tc>
      </w:tr>
      <w:tr w:rsidR="00400389" w:rsidTr="003424F8">
        <w:tc>
          <w:tcPr>
            <w:tcW w:w="9072" w:type="dxa"/>
            <w:gridSpan w:val="7"/>
            <w:shd w:val="clear" w:color="auto" w:fill="auto"/>
          </w:tcPr>
          <w:p w:rsidR="00400389" w:rsidRPr="00C86A28" w:rsidRDefault="00400389" w:rsidP="00184BF0">
            <w:pPr>
              <w:keepNext/>
              <w:keepLines/>
              <w:widowControl w:val="0"/>
              <w:spacing w:after="0"/>
              <w:rPr>
                <w:b/>
                <w:sz w:val="20"/>
              </w:rPr>
            </w:pPr>
            <w:r w:rsidRPr="00C86A28">
              <w:rPr>
                <w:b/>
                <w:sz w:val="20"/>
              </w:rPr>
              <w:t>H</w:t>
            </w:r>
            <w:r>
              <w:rPr>
                <w:b/>
                <w:sz w:val="20"/>
              </w:rPr>
              <w:t>a</w:t>
            </w:r>
            <w:r w:rsidRPr="00C86A28">
              <w:rPr>
                <w:b/>
                <w:sz w:val="20"/>
              </w:rPr>
              <w:t xml:space="preserve">ematology </w:t>
            </w:r>
          </w:p>
        </w:tc>
      </w:tr>
      <w:tr w:rsidR="00400389" w:rsidTr="003424F8">
        <w:tc>
          <w:tcPr>
            <w:tcW w:w="3240" w:type="dxa"/>
            <w:shd w:val="clear" w:color="auto" w:fill="auto"/>
          </w:tcPr>
          <w:p w:rsidR="00400389" w:rsidRPr="00C86A28" w:rsidRDefault="00400389" w:rsidP="00184BF0">
            <w:pPr>
              <w:keepNext/>
              <w:keepLines/>
              <w:widowControl w:val="0"/>
              <w:spacing w:after="0"/>
              <w:rPr>
                <w:sz w:val="20"/>
              </w:rPr>
            </w:pPr>
            <w:r w:rsidRPr="00C86A28">
              <w:rPr>
                <w:sz w:val="20"/>
              </w:rPr>
              <w:t>Platelet count decreased</w:t>
            </w:r>
          </w:p>
        </w:tc>
        <w:tc>
          <w:tcPr>
            <w:tcW w:w="630" w:type="dxa"/>
            <w:shd w:val="clear" w:color="auto" w:fill="auto"/>
          </w:tcPr>
          <w:p w:rsidR="00400389" w:rsidRPr="00C86A28" w:rsidRDefault="00400389" w:rsidP="00184BF0">
            <w:pPr>
              <w:keepNext/>
              <w:keepLines/>
              <w:widowControl w:val="0"/>
              <w:spacing w:after="0"/>
              <w:jc w:val="center"/>
              <w:rPr>
                <w:sz w:val="20"/>
              </w:rPr>
            </w:pPr>
            <w:r w:rsidRPr="00C86A28">
              <w:rPr>
                <w:sz w:val="20"/>
              </w:rPr>
              <w:t>161</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98</w:t>
            </w:r>
          </w:p>
        </w:tc>
        <w:tc>
          <w:tcPr>
            <w:tcW w:w="1170" w:type="dxa"/>
            <w:shd w:val="clear" w:color="auto" w:fill="auto"/>
          </w:tcPr>
          <w:p w:rsidR="00400389" w:rsidRPr="00C86A28" w:rsidRDefault="00400389" w:rsidP="00184BF0">
            <w:pPr>
              <w:keepNext/>
              <w:keepLines/>
              <w:widowControl w:val="0"/>
              <w:tabs>
                <w:tab w:val="left" w:pos="450"/>
                <w:tab w:val="center" w:pos="567"/>
              </w:tabs>
              <w:spacing w:after="0"/>
              <w:jc w:val="center"/>
              <w:rPr>
                <w:sz w:val="20"/>
              </w:rPr>
            </w:pPr>
            <w:r w:rsidRPr="00C86A28">
              <w:rPr>
                <w:sz w:val="20"/>
              </w:rPr>
              <w:t>76</w:t>
            </w:r>
          </w:p>
        </w:tc>
        <w:tc>
          <w:tcPr>
            <w:tcW w:w="540" w:type="dxa"/>
            <w:shd w:val="clear" w:color="auto" w:fill="auto"/>
          </w:tcPr>
          <w:p w:rsidR="00400389" w:rsidRPr="00C86A28" w:rsidRDefault="00400389" w:rsidP="00184BF0">
            <w:pPr>
              <w:keepNext/>
              <w:keepLines/>
              <w:widowControl w:val="0"/>
              <w:spacing w:after="0"/>
              <w:jc w:val="center"/>
              <w:rPr>
                <w:sz w:val="20"/>
              </w:rPr>
            </w:pPr>
            <w:r w:rsidRPr="00C86A28">
              <w:rPr>
                <w:sz w:val="20"/>
              </w:rPr>
              <w:t>142</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100</w:t>
            </w:r>
          </w:p>
        </w:tc>
        <w:tc>
          <w:tcPr>
            <w:tcW w:w="1152" w:type="dxa"/>
            <w:shd w:val="clear" w:color="auto" w:fill="auto"/>
          </w:tcPr>
          <w:p w:rsidR="00400389" w:rsidRPr="00C86A28" w:rsidRDefault="00400389" w:rsidP="00184BF0">
            <w:pPr>
              <w:keepNext/>
              <w:keepLines/>
              <w:widowControl w:val="0"/>
              <w:spacing w:after="0"/>
              <w:jc w:val="center"/>
              <w:rPr>
                <w:sz w:val="20"/>
              </w:rPr>
            </w:pPr>
            <w:r w:rsidRPr="00C86A28">
              <w:rPr>
                <w:sz w:val="20"/>
              </w:rPr>
              <w:t>99</w:t>
            </w:r>
          </w:p>
        </w:tc>
      </w:tr>
      <w:tr w:rsidR="00400389" w:rsidTr="003424F8">
        <w:tc>
          <w:tcPr>
            <w:tcW w:w="3240" w:type="dxa"/>
            <w:shd w:val="clear" w:color="auto" w:fill="auto"/>
          </w:tcPr>
          <w:p w:rsidR="00400389" w:rsidRPr="00C86A28" w:rsidRDefault="00400389" w:rsidP="00184BF0">
            <w:pPr>
              <w:keepNext/>
              <w:keepLines/>
              <w:widowControl w:val="0"/>
              <w:spacing w:after="0"/>
              <w:rPr>
                <w:sz w:val="20"/>
              </w:rPr>
            </w:pPr>
            <w:r w:rsidRPr="00C86A28">
              <w:rPr>
                <w:sz w:val="20"/>
              </w:rPr>
              <w:t>H</w:t>
            </w:r>
            <w:r>
              <w:rPr>
                <w:sz w:val="20"/>
              </w:rPr>
              <w:t>a</w:t>
            </w:r>
            <w:r w:rsidRPr="00C86A28">
              <w:rPr>
                <w:sz w:val="20"/>
              </w:rPr>
              <w:t xml:space="preserve">emoglobin decreased </w:t>
            </w:r>
          </w:p>
        </w:tc>
        <w:tc>
          <w:tcPr>
            <w:tcW w:w="630" w:type="dxa"/>
            <w:shd w:val="clear" w:color="auto" w:fill="auto"/>
          </w:tcPr>
          <w:p w:rsidR="00400389" w:rsidRPr="00C86A28" w:rsidRDefault="00400389" w:rsidP="00184BF0">
            <w:pPr>
              <w:keepNext/>
              <w:keepLines/>
              <w:widowControl w:val="0"/>
              <w:spacing w:after="0"/>
              <w:jc w:val="center"/>
              <w:rPr>
                <w:sz w:val="20"/>
              </w:rPr>
            </w:pPr>
            <w:r w:rsidRPr="00C86A28">
              <w:rPr>
                <w:sz w:val="20"/>
              </w:rPr>
              <w:t>161</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94</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40</w:t>
            </w:r>
          </w:p>
        </w:tc>
        <w:tc>
          <w:tcPr>
            <w:tcW w:w="540" w:type="dxa"/>
            <w:shd w:val="clear" w:color="auto" w:fill="auto"/>
          </w:tcPr>
          <w:p w:rsidR="00400389" w:rsidRPr="00C86A28" w:rsidRDefault="00400389" w:rsidP="00184BF0">
            <w:pPr>
              <w:keepNext/>
              <w:keepLines/>
              <w:widowControl w:val="0"/>
              <w:spacing w:after="0"/>
              <w:jc w:val="center"/>
              <w:rPr>
                <w:sz w:val="20"/>
              </w:rPr>
            </w:pPr>
            <w:r w:rsidRPr="00C86A28">
              <w:rPr>
                <w:sz w:val="20"/>
              </w:rPr>
              <w:t>142</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100</w:t>
            </w:r>
          </w:p>
        </w:tc>
        <w:tc>
          <w:tcPr>
            <w:tcW w:w="1152" w:type="dxa"/>
            <w:shd w:val="clear" w:color="auto" w:fill="auto"/>
          </w:tcPr>
          <w:p w:rsidR="00400389" w:rsidRPr="00C86A28" w:rsidRDefault="00400389" w:rsidP="00184BF0">
            <w:pPr>
              <w:keepNext/>
              <w:keepLines/>
              <w:widowControl w:val="0"/>
              <w:spacing w:after="0"/>
              <w:jc w:val="center"/>
              <w:rPr>
                <w:sz w:val="20"/>
              </w:rPr>
            </w:pPr>
            <w:r w:rsidRPr="00C86A28">
              <w:rPr>
                <w:sz w:val="20"/>
              </w:rPr>
              <w:t>70</w:t>
            </w:r>
          </w:p>
        </w:tc>
      </w:tr>
      <w:tr w:rsidR="00400389" w:rsidTr="003424F8">
        <w:tc>
          <w:tcPr>
            <w:tcW w:w="3240" w:type="dxa"/>
            <w:shd w:val="clear" w:color="auto" w:fill="auto"/>
          </w:tcPr>
          <w:p w:rsidR="00400389" w:rsidRPr="00C86A28" w:rsidRDefault="00400389" w:rsidP="00184BF0">
            <w:pPr>
              <w:keepNext/>
              <w:keepLines/>
              <w:widowControl w:val="0"/>
              <w:spacing w:after="0"/>
              <w:rPr>
                <w:sz w:val="20"/>
              </w:rPr>
            </w:pPr>
            <w:r w:rsidRPr="00C86A28">
              <w:rPr>
                <w:sz w:val="20"/>
              </w:rPr>
              <w:t>Leukocytes decreased</w:t>
            </w:r>
          </w:p>
        </w:tc>
        <w:tc>
          <w:tcPr>
            <w:tcW w:w="630" w:type="dxa"/>
            <w:shd w:val="clear" w:color="auto" w:fill="auto"/>
          </w:tcPr>
          <w:p w:rsidR="00400389" w:rsidRPr="00C86A28" w:rsidRDefault="00400389" w:rsidP="00184BF0">
            <w:pPr>
              <w:keepNext/>
              <w:keepLines/>
              <w:widowControl w:val="0"/>
              <w:spacing w:after="0"/>
              <w:jc w:val="center"/>
              <w:rPr>
                <w:sz w:val="20"/>
              </w:rPr>
            </w:pPr>
            <w:r w:rsidRPr="00C86A28">
              <w:rPr>
                <w:sz w:val="20"/>
              </w:rPr>
              <w:t>161</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95</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82</w:t>
            </w:r>
          </w:p>
        </w:tc>
        <w:tc>
          <w:tcPr>
            <w:tcW w:w="540" w:type="dxa"/>
            <w:shd w:val="clear" w:color="auto" w:fill="auto"/>
          </w:tcPr>
          <w:p w:rsidR="00400389" w:rsidRPr="00C86A28" w:rsidRDefault="00400389" w:rsidP="00184BF0">
            <w:pPr>
              <w:keepNext/>
              <w:keepLines/>
              <w:widowControl w:val="0"/>
              <w:spacing w:after="0"/>
              <w:jc w:val="center"/>
              <w:rPr>
                <w:sz w:val="20"/>
              </w:rPr>
            </w:pPr>
            <w:r w:rsidRPr="00C86A28">
              <w:rPr>
                <w:sz w:val="20"/>
              </w:rPr>
              <w:t>142</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99</w:t>
            </w:r>
          </w:p>
        </w:tc>
        <w:tc>
          <w:tcPr>
            <w:tcW w:w="1152" w:type="dxa"/>
            <w:shd w:val="clear" w:color="auto" w:fill="auto"/>
          </w:tcPr>
          <w:p w:rsidR="00400389" w:rsidRPr="00C86A28" w:rsidRDefault="00400389" w:rsidP="00184BF0">
            <w:pPr>
              <w:keepNext/>
              <w:keepLines/>
              <w:widowControl w:val="0"/>
              <w:spacing w:after="0"/>
              <w:jc w:val="center"/>
              <w:rPr>
                <w:sz w:val="20"/>
              </w:rPr>
            </w:pPr>
            <w:r w:rsidRPr="00C86A28">
              <w:rPr>
                <w:sz w:val="20"/>
              </w:rPr>
              <w:t>98</w:t>
            </w:r>
          </w:p>
        </w:tc>
      </w:tr>
      <w:tr w:rsidR="00400389" w:rsidTr="003424F8">
        <w:tc>
          <w:tcPr>
            <w:tcW w:w="3240" w:type="dxa"/>
            <w:shd w:val="clear" w:color="auto" w:fill="auto"/>
          </w:tcPr>
          <w:p w:rsidR="00400389" w:rsidRPr="00C86A28" w:rsidRDefault="00400389" w:rsidP="00184BF0">
            <w:pPr>
              <w:keepNext/>
              <w:keepLines/>
              <w:widowControl w:val="0"/>
              <w:spacing w:after="0"/>
              <w:rPr>
                <w:sz w:val="20"/>
              </w:rPr>
            </w:pPr>
            <w:r w:rsidRPr="00C86A28">
              <w:rPr>
                <w:sz w:val="20"/>
              </w:rPr>
              <w:t>Neutrophil count decreased</w:t>
            </w:r>
          </w:p>
        </w:tc>
        <w:tc>
          <w:tcPr>
            <w:tcW w:w="630" w:type="dxa"/>
            <w:shd w:val="clear" w:color="auto" w:fill="auto"/>
          </w:tcPr>
          <w:p w:rsidR="00400389" w:rsidRPr="00C86A28" w:rsidRDefault="00400389" w:rsidP="00184BF0">
            <w:pPr>
              <w:keepNext/>
              <w:keepLines/>
              <w:widowControl w:val="0"/>
              <w:spacing w:after="0"/>
              <w:jc w:val="center"/>
              <w:rPr>
                <w:sz w:val="20"/>
              </w:rPr>
            </w:pPr>
            <w:r w:rsidRPr="00C86A28">
              <w:rPr>
                <w:sz w:val="20"/>
              </w:rPr>
              <w:t>160</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94</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86</w:t>
            </w:r>
          </w:p>
        </w:tc>
        <w:tc>
          <w:tcPr>
            <w:tcW w:w="540" w:type="dxa"/>
            <w:shd w:val="clear" w:color="auto" w:fill="auto"/>
          </w:tcPr>
          <w:p w:rsidR="00400389" w:rsidRPr="00C86A28" w:rsidRDefault="00400389" w:rsidP="00184BF0">
            <w:pPr>
              <w:keepNext/>
              <w:keepLines/>
              <w:widowControl w:val="0"/>
              <w:spacing w:after="0"/>
              <w:jc w:val="center"/>
              <w:rPr>
                <w:sz w:val="20"/>
              </w:rPr>
            </w:pPr>
            <w:r w:rsidRPr="00C86A28">
              <w:rPr>
                <w:sz w:val="20"/>
              </w:rPr>
              <w:t>130</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93</w:t>
            </w:r>
          </w:p>
        </w:tc>
        <w:tc>
          <w:tcPr>
            <w:tcW w:w="1152" w:type="dxa"/>
            <w:shd w:val="clear" w:color="auto" w:fill="auto"/>
          </w:tcPr>
          <w:p w:rsidR="00400389" w:rsidRPr="00C86A28" w:rsidRDefault="00400389" w:rsidP="00184BF0">
            <w:pPr>
              <w:keepNext/>
              <w:keepLines/>
              <w:widowControl w:val="0"/>
              <w:spacing w:after="0"/>
              <w:jc w:val="center"/>
              <w:rPr>
                <w:sz w:val="20"/>
              </w:rPr>
            </w:pPr>
            <w:r w:rsidRPr="00C86A28">
              <w:rPr>
                <w:sz w:val="20"/>
              </w:rPr>
              <w:t>88</w:t>
            </w:r>
          </w:p>
        </w:tc>
      </w:tr>
      <w:tr w:rsidR="00400389" w:rsidTr="003424F8">
        <w:tc>
          <w:tcPr>
            <w:tcW w:w="3240" w:type="dxa"/>
            <w:shd w:val="clear" w:color="auto" w:fill="auto"/>
          </w:tcPr>
          <w:p w:rsidR="00400389" w:rsidRPr="00C86A28" w:rsidRDefault="00400389" w:rsidP="00184BF0">
            <w:pPr>
              <w:keepNext/>
              <w:keepLines/>
              <w:widowControl w:val="0"/>
              <w:spacing w:after="0"/>
              <w:rPr>
                <w:sz w:val="20"/>
              </w:rPr>
            </w:pPr>
            <w:r w:rsidRPr="00C86A28">
              <w:rPr>
                <w:sz w:val="20"/>
              </w:rPr>
              <w:t>Lymphocytes (absolute) decreased</w:t>
            </w:r>
          </w:p>
        </w:tc>
        <w:tc>
          <w:tcPr>
            <w:tcW w:w="630" w:type="dxa"/>
            <w:shd w:val="clear" w:color="auto" w:fill="auto"/>
          </w:tcPr>
          <w:p w:rsidR="00400389" w:rsidRPr="00C86A28" w:rsidRDefault="00400389" w:rsidP="00184BF0">
            <w:pPr>
              <w:keepNext/>
              <w:keepLines/>
              <w:widowControl w:val="0"/>
              <w:spacing w:after="0"/>
              <w:jc w:val="center"/>
              <w:rPr>
                <w:sz w:val="20"/>
              </w:rPr>
            </w:pPr>
            <w:r w:rsidRPr="00C86A28">
              <w:rPr>
                <w:sz w:val="20"/>
              </w:rPr>
              <w:t>160</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93</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71</w:t>
            </w:r>
          </w:p>
        </w:tc>
        <w:tc>
          <w:tcPr>
            <w:tcW w:w="540" w:type="dxa"/>
            <w:shd w:val="clear" w:color="auto" w:fill="auto"/>
          </w:tcPr>
          <w:p w:rsidR="00400389" w:rsidRPr="00C86A28" w:rsidRDefault="00400389" w:rsidP="00184BF0">
            <w:pPr>
              <w:keepNext/>
              <w:keepLines/>
              <w:widowControl w:val="0"/>
              <w:spacing w:after="0"/>
              <w:jc w:val="center"/>
              <w:rPr>
                <w:sz w:val="20"/>
              </w:rPr>
            </w:pPr>
            <w:r w:rsidRPr="00C86A28">
              <w:rPr>
                <w:sz w:val="20"/>
              </w:rPr>
              <w:t>127</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97</w:t>
            </w:r>
          </w:p>
        </w:tc>
        <w:tc>
          <w:tcPr>
            <w:tcW w:w="1152" w:type="dxa"/>
            <w:shd w:val="clear" w:color="auto" w:fill="auto"/>
          </w:tcPr>
          <w:p w:rsidR="00400389" w:rsidRPr="00C86A28" w:rsidRDefault="00400389" w:rsidP="00184BF0">
            <w:pPr>
              <w:keepNext/>
              <w:keepLines/>
              <w:widowControl w:val="0"/>
              <w:spacing w:after="0"/>
              <w:jc w:val="center"/>
              <w:rPr>
                <w:sz w:val="20"/>
              </w:rPr>
            </w:pPr>
            <w:r w:rsidRPr="00C86A28">
              <w:rPr>
                <w:sz w:val="20"/>
              </w:rPr>
              <w:t>91</w:t>
            </w:r>
          </w:p>
        </w:tc>
      </w:tr>
      <w:tr w:rsidR="00400389" w:rsidTr="003424F8">
        <w:tc>
          <w:tcPr>
            <w:tcW w:w="9072" w:type="dxa"/>
            <w:gridSpan w:val="7"/>
            <w:shd w:val="clear" w:color="auto" w:fill="auto"/>
          </w:tcPr>
          <w:p w:rsidR="00400389" w:rsidRPr="00C86A28" w:rsidRDefault="00400389" w:rsidP="00184BF0">
            <w:pPr>
              <w:keepNext/>
              <w:keepLines/>
              <w:widowControl w:val="0"/>
              <w:spacing w:after="0"/>
              <w:rPr>
                <w:b/>
                <w:sz w:val="20"/>
              </w:rPr>
            </w:pPr>
            <w:r w:rsidRPr="00C86A28">
              <w:rPr>
                <w:b/>
                <w:sz w:val="20"/>
              </w:rPr>
              <w:t xml:space="preserve">Chemistry </w:t>
            </w:r>
          </w:p>
        </w:tc>
      </w:tr>
      <w:tr w:rsidR="00400389" w:rsidTr="003424F8">
        <w:tc>
          <w:tcPr>
            <w:tcW w:w="3240" w:type="dxa"/>
            <w:shd w:val="clear" w:color="auto" w:fill="auto"/>
          </w:tcPr>
          <w:p w:rsidR="00400389" w:rsidRPr="00C86A28" w:rsidRDefault="00400389" w:rsidP="00184BF0">
            <w:pPr>
              <w:keepNext/>
              <w:keepLines/>
              <w:widowControl w:val="0"/>
              <w:spacing w:after="0"/>
              <w:rPr>
                <w:sz w:val="20"/>
              </w:rPr>
            </w:pPr>
            <w:r w:rsidRPr="00C86A28">
              <w:rPr>
                <w:sz w:val="20"/>
              </w:rPr>
              <w:t xml:space="preserve">GGT increased </w:t>
            </w:r>
          </w:p>
        </w:tc>
        <w:tc>
          <w:tcPr>
            <w:tcW w:w="630" w:type="dxa"/>
            <w:shd w:val="clear" w:color="auto" w:fill="auto"/>
          </w:tcPr>
          <w:p w:rsidR="00400389" w:rsidRPr="00C86A28" w:rsidRDefault="00400389" w:rsidP="00184BF0">
            <w:pPr>
              <w:keepNext/>
              <w:keepLines/>
              <w:widowControl w:val="0"/>
              <w:spacing w:after="0"/>
              <w:jc w:val="center"/>
              <w:rPr>
                <w:sz w:val="20"/>
              </w:rPr>
            </w:pPr>
            <w:r w:rsidRPr="00C86A28">
              <w:rPr>
                <w:sz w:val="20"/>
              </w:rPr>
              <w:t>148</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67</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18</w:t>
            </w:r>
          </w:p>
        </w:tc>
        <w:tc>
          <w:tcPr>
            <w:tcW w:w="540" w:type="dxa"/>
            <w:shd w:val="clear" w:color="auto" w:fill="auto"/>
          </w:tcPr>
          <w:p w:rsidR="00400389" w:rsidRPr="00C86A28" w:rsidRDefault="00400389" w:rsidP="00184BF0">
            <w:pPr>
              <w:keepNext/>
              <w:keepLines/>
              <w:widowControl w:val="0"/>
              <w:spacing w:after="0"/>
              <w:jc w:val="center"/>
              <w:rPr>
                <w:sz w:val="20"/>
              </w:rPr>
            </w:pPr>
            <w:r w:rsidRPr="00C86A28">
              <w:rPr>
                <w:sz w:val="20"/>
              </w:rPr>
              <w:t>111</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68</w:t>
            </w:r>
          </w:p>
        </w:tc>
        <w:tc>
          <w:tcPr>
            <w:tcW w:w="1152" w:type="dxa"/>
            <w:shd w:val="clear" w:color="auto" w:fill="auto"/>
          </w:tcPr>
          <w:p w:rsidR="00400389" w:rsidRPr="00C86A28" w:rsidRDefault="00400389" w:rsidP="00184BF0">
            <w:pPr>
              <w:keepNext/>
              <w:keepLines/>
              <w:widowControl w:val="0"/>
              <w:spacing w:after="0"/>
              <w:jc w:val="center"/>
              <w:rPr>
                <w:sz w:val="20"/>
              </w:rPr>
            </w:pPr>
            <w:r w:rsidRPr="00C86A28">
              <w:rPr>
                <w:sz w:val="20"/>
              </w:rPr>
              <w:t>17</w:t>
            </w:r>
          </w:p>
        </w:tc>
      </w:tr>
      <w:tr w:rsidR="00400389" w:rsidTr="003424F8">
        <w:tc>
          <w:tcPr>
            <w:tcW w:w="3240" w:type="dxa"/>
            <w:shd w:val="clear" w:color="auto" w:fill="auto"/>
          </w:tcPr>
          <w:p w:rsidR="00400389" w:rsidRPr="00C86A28" w:rsidRDefault="00400389" w:rsidP="00184BF0">
            <w:pPr>
              <w:keepNext/>
              <w:keepLines/>
              <w:widowControl w:val="0"/>
              <w:spacing w:after="0"/>
              <w:rPr>
                <w:sz w:val="20"/>
              </w:rPr>
            </w:pPr>
            <w:r w:rsidRPr="00C86A28">
              <w:rPr>
                <w:sz w:val="20"/>
              </w:rPr>
              <w:t>AST increased</w:t>
            </w:r>
          </w:p>
        </w:tc>
        <w:tc>
          <w:tcPr>
            <w:tcW w:w="630" w:type="dxa"/>
            <w:shd w:val="clear" w:color="auto" w:fill="auto"/>
          </w:tcPr>
          <w:p w:rsidR="00400389" w:rsidRPr="00C86A28" w:rsidRDefault="00400389" w:rsidP="00184BF0">
            <w:pPr>
              <w:keepNext/>
              <w:keepLines/>
              <w:widowControl w:val="0"/>
              <w:spacing w:after="0"/>
              <w:jc w:val="center"/>
              <w:rPr>
                <w:sz w:val="20"/>
              </w:rPr>
            </w:pPr>
            <w:r w:rsidRPr="00C86A28">
              <w:rPr>
                <w:sz w:val="20"/>
              </w:rPr>
              <w:t>160</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71</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4</w:t>
            </w:r>
          </w:p>
        </w:tc>
        <w:tc>
          <w:tcPr>
            <w:tcW w:w="540" w:type="dxa"/>
            <w:shd w:val="clear" w:color="auto" w:fill="auto"/>
          </w:tcPr>
          <w:p w:rsidR="00400389" w:rsidRPr="00C86A28" w:rsidRDefault="00400389" w:rsidP="00184BF0">
            <w:pPr>
              <w:keepNext/>
              <w:keepLines/>
              <w:widowControl w:val="0"/>
              <w:spacing w:after="0"/>
              <w:jc w:val="center"/>
              <w:rPr>
                <w:sz w:val="20"/>
              </w:rPr>
            </w:pPr>
            <w:r w:rsidRPr="00C86A28">
              <w:rPr>
                <w:sz w:val="20"/>
              </w:rPr>
              <w:t>134</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38</w:t>
            </w:r>
          </w:p>
        </w:tc>
        <w:tc>
          <w:tcPr>
            <w:tcW w:w="1152" w:type="dxa"/>
            <w:shd w:val="clear" w:color="auto" w:fill="auto"/>
          </w:tcPr>
          <w:p w:rsidR="00400389" w:rsidRPr="00C86A28" w:rsidRDefault="00400389" w:rsidP="00184BF0">
            <w:pPr>
              <w:keepNext/>
              <w:keepLines/>
              <w:widowControl w:val="0"/>
              <w:spacing w:after="0"/>
              <w:jc w:val="center"/>
              <w:rPr>
                <w:sz w:val="20"/>
              </w:rPr>
            </w:pPr>
            <w:r w:rsidRPr="00C86A28">
              <w:rPr>
                <w:sz w:val="20"/>
              </w:rPr>
              <w:t>4</w:t>
            </w:r>
          </w:p>
        </w:tc>
      </w:tr>
      <w:tr w:rsidR="00400389" w:rsidTr="003424F8">
        <w:tc>
          <w:tcPr>
            <w:tcW w:w="3240" w:type="dxa"/>
            <w:shd w:val="clear" w:color="auto" w:fill="auto"/>
          </w:tcPr>
          <w:p w:rsidR="00400389" w:rsidRPr="00C86A28" w:rsidRDefault="00400389" w:rsidP="00184BF0">
            <w:pPr>
              <w:keepNext/>
              <w:keepLines/>
              <w:widowControl w:val="0"/>
              <w:spacing w:after="0"/>
              <w:rPr>
                <w:sz w:val="20"/>
              </w:rPr>
            </w:pPr>
            <w:r w:rsidRPr="00C86A28">
              <w:rPr>
                <w:sz w:val="20"/>
              </w:rPr>
              <w:t>ALP increased</w:t>
            </w:r>
          </w:p>
        </w:tc>
        <w:tc>
          <w:tcPr>
            <w:tcW w:w="630" w:type="dxa"/>
            <w:shd w:val="clear" w:color="auto" w:fill="auto"/>
          </w:tcPr>
          <w:p w:rsidR="00400389" w:rsidRPr="00C86A28" w:rsidRDefault="00400389" w:rsidP="00184BF0">
            <w:pPr>
              <w:keepNext/>
              <w:keepLines/>
              <w:widowControl w:val="0"/>
              <w:spacing w:after="0"/>
              <w:jc w:val="center"/>
              <w:rPr>
                <w:sz w:val="20"/>
              </w:rPr>
            </w:pPr>
            <w:r w:rsidRPr="00C86A28">
              <w:rPr>
                <w:sz w:val="20"/>
              </w:rPr>
              <w:t>158</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57</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1</w:t>
            </w:r>
          </w:p>
        </w:tc>
        <w:tc>
          <w:tcPr>
            <w:tcW w:w="540" w:type="dxa"/>
            <w:shd w:val="clear" w:color="auto" w:fill="auto"/>
          </w:tcPr>
          <w:p w:rsidR="00400389" w:rsidRPr="00C86A28" w:rsidRDefault="00400389" w:rsidP="00184BF0">
            <w:pPr>
              <w:keepNext/>
              <w:keepLines/>
              <w:widowControl w:val="0"/>
              <w:spacing w:after="0"/>
              <w:jc w:val="center"/>
              <w:rPr>
                <w:sz w:val="20"/>
              </w:rPr>
            </w:pPr>
            <w:r w:rsidRPr="00C86A28">
              <w:rPr>
                <w:sz w:val="20"/>
              </w:rPr>
              <w:t>133</w:t>
            </w:r>
          </w:p>
        </w:tc>
        <w:tc>
          <w:tcPr>
            <w:tcW w:w="1170" w:type="dxa"/>
            <w:shd w:val="clear" w:color="auto" w:fill="auto"/>
          </w:tcPr>
          <w:p w:rsidR="00400389" w:rsidRPr="00C86A28" w:rsidRDefault="00400389" w:rsidP="00184BF0">
            <w:pPr>
              <w:keepNext/>
              <w:keepLines/>
              <w:widowControl w:val="0"/>
              <w:spacing w:after="0"/>
              <w:jc w:val="center"/>
              <w:rPr>
                <w:sz w:val="20"/>
              </w:rPr>
            </w:pPr>
            <w:r w:rsidRPr="00C86A28">
              <w:rPr>
                <w:sz w:val="20"/>
              </w:rPr>
              <w:t>52</w:t>
            </w:r>
          </w:p>
        </w:tc>
        <w:tc>
          <w:tcPr>
            <w:tcW w:w="1152" w:type="dxa"/>
            <w:shd w:val="clear" w:color="auto" w:fill="auto"/>
          </w:tcPr>
          <w:p w:rsidR="00400389" w:rsidRPr="00C86A28" w:rsidRDefault="00400389" w:rsidP="00184BF0">
            <w:pPr>
              <w:keepNext/>
              <w:keepLines/>
              <w:widowControl w:val="0"/>
              <w:spacing w:after="0"/>
              <w:jc w:val="center"/>
              <w:rPr>
                <w:sz w:val="20"/>
              </w:rPr>
            </w:pPr>
            <w:r w:rsidRPr="00C86A28">
              <w:rPr>
                <w:sz w:val="20"/>
              </w:rPr>
              <w:t>3</w:t>
            </w:r>
          </w:p>
        </w:tc>
      </w:tr>
      <w:tr w:rsidR="00400389" w:rsidTr="003424F8">
        <w:tc>
          <w:tcPr>
            <w:tcW w:w="3240" w:type="dxa"/>
            <w:tcBorders>
              <w:bottom w:val="single" w:sz="4" w:space="0" w:color="auto"/>
            </w:tcBorders>
            <w:shd w:val="clear" w:color="auto" w:fill="auto"/>
          </w:tcPr>
          <w:p w:rsidR="00400389" w:rsidRPr="00C86A28" w:rsidRDefault="00400389" w:rsidP="00184BF0">
            <w:pPr>
              <w:keepNext/>
              <w:keepLines/>
              <w:widowControl w:val="0"/>
              <w:spacing w:after="0"/>
              <w:rPr>
                <w:sz w:val="20"/>
              </w:rPr>
            </w:pPr>
            <w:r w:rsidRPr="00C86A28">
              <w:rPr>
                <w:sz w:val="20"/>
              </w:rPr>
              <w:t>ALT increased</w:t>
            </w:r>
          </w:p>
        </w:tc>
        <w:tc>
          <w:tcPr>
            <w:tcW w:w="63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161</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49</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4</w:t>
            </w:r>
          </w:p>
        </w:tc>
        <w:tc>
          <w:tcPr>
            <w:tcW w:w="54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137</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46</w:t>
            </w:r>
          </w:p>
        </w:tc>
        <w:tc>
          <w:tcPr>
            <w:tcW w:w="1152"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4</w:t>
            </w:r>
          </w:p>
        </w:tc>
      </w:tr>
      <w:tr w:rsidR="00400389" w:rsidTr="003424F8">
        <w:tc>
          <w:tcPr>
            <w:tcW w:w="3240" w:type="dxa"/>
            <w:tcBorders>
              <w:bottom w:val="single" w:sz="4" w:space="0" w:color="auto"/>
            </w:tcBorders>
            <w:shd w:val="clear" w:color="auto" w:fill="auto"/>
          </w:tcPr>
          <w:p w:rsidR="00400389" w:rsidRPr="00C86A28" w:rsidRDefault="00400389" w:rsidP="00184BF0">
            <w:pPr>
              <w:keepNext/>
              <w:keepLines/>
              <w:widowControl w:val="0"/>
              <w:spacing w:after="0"/>
              <w:rPr>
                <w:sz w:val="20"/>
              </w:rPr>
            </w:pPr>
            <w:r w:rsidRPr="00C86A28">
              <w:rPr>
                <w:sz w:val="20"/>
              </w:rPr>
              <w:t>Blood bilirubin increased</w:t>
            </w:r>
          </w:p>
        </w:tc>
        <w:tc>
          <w:tcPr>
            <w:tcW w:w="63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161</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36</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5</w:t>
            </w:r>
          </w:p>
        </w:tc>
        <w:tc>
          <w:tcPr>
            <w:tcW w:w="54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138</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35</w:t>
            </w:r>
          </w:p>
        </w:tc>
        <w:tc>
          <w:tcPr>
            <w:tcW w:w="1152"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6</w:t>
            </w:r>
          </w:p>
        </w:tc>
      </w:tr>
      <w:tr w:rsidR="00400389" w:rsidTr="003424F8">
        <w:tc>
          <w:tcPr>
            <w:tcW w:w="3240" w:type="dxa"/>
            <w:tcBorders>
              <w:bottom w:val="single" w:sz="4" w:space="0" w:color="auto"/>
            </w:tcBorders>
            <w:shd w:val="clear" w:color="auto" w:fill="auto"/>
          </w:tcPr>
          <w:p w:rsidR="00400389" w:rsidRPr="00C86A28" w:rsidRDefault="00400389" w:rsidP="00184BF0">
            <w:pPr>
              <w:keepNext/>
              <w:keepLines/>
              <w:widowControl w:val="0"/>
              <w:spacing w:after="0"/>
              <w:rPr>
                <w:sz w:val="20"/>
              </w:rPr>
            </w:pPr>
            <w:r w:rsidRPr="00C86A28">
              <w:rPr>
                <w:sz w:val="20"/>
              </w:rPr>
              <w:t>Lipase increased</w:t>
            </w:r>
          </w:p>
        </w:tc>
        <w:tc>
          <w:tcPr>
            <w:tcW w:w="63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139</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32</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13</w:t>
            </w:r>
          </w:p>
        </w:tc>
        <w:tc>
          <w:tcPr>
            <w:tcW w:w="54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90</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20</w:t>
            </w:r>
          </w:p>
        </w:tc>
        <w:tc>
          <w:tcPr>
            <w:tcW w:w="1152"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2</w:t>
            </w:r>
          </w:p>
        </w:tc>
      </w:tr>
      <w:tr w:rsidR="00400389" w:rsidTr="003424F8">
        <w:trPr>
          <w:trHeight w:val="70"/>
        </w:trPr>
        <w:tc>
          <w:tcPr>
            <w:tcW w:w="3240" w:type="dxa"/>
            <w:tcBorders>
              <w:bottom w:val="single" w:sz="4" w:space="0" w:color="auto"/>
            </w:tcBorders>
            <w:shd w:val="clear" w:color="auto" w:fill="auto"/>
          </w:tcPr>
          <w:p w:rsidR="00400389" w:rsidRPr="00C86A28" w:rsidRDefault="00400389" w:rsidP="00184BF0">
            <w:pPr>
              <w:keepNext/>
              <w:keepLines/>
              <w:widowControl w:val="0"/>
              <w:spacing w:after="0"/>
              <w:rPr>
                <w:sz w:val="20"/>
              </w:rPr>
            </w:pPr>
            <w:r w:rsidRPr="00C86A28">
              <w:rPr>
                <w:sz w:val="20"/>
              </w:rPr>
              <w:t xml:space="preserve">Hyperuricemia </w:t>
            </w:r>
          </w:p>
        </w:tc>
        <w:tc>
          <w:tcPr>
            <w:tcW w:w="63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158</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16</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3</w:t>
            </w:r>
          </w:p>
        </w:tc>
        <w:tc>
          <w:tcPr>
            <w:tcW w:w="54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122</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11</w:t>
            </w:r>
          </w:p>
        </w:tc>
        <w:tc>
          <w:tcPr>
            <w:tcW w:w="1152"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0</w:t>
            </w:r>
          </w:p>
        </w:tc>
      </w:tr>
      <w:tr w:rsidR="00400389" w:rsidTr="003424F8">
        <w:tc>
          <w:tcPr>
            <w:tcW w:w="3240" w:type="dxa"/>
            <w:tcBorders>
              <w:bottom w:val="single" w:sz="4" w:space="0" w:color="auto"/>
            </w:tcBorders>
            <w:shd w:val="clear" w:color="auto" w:fill="auto"/>
          </w:tcPr>
          <w:p w:rsidR="00400389" w:rsidRPr="00C86A28" w:rsidRDefault="00400389" w:rsidP="00184BF0">
            <w:pPr>
              <w:keepNext/>
              <w:keepLines/>
              <w:widowControl w:val="0"/>
              <w:spacing w:after="0"/>
              <w:rPr>
                <w:sz w:val="20"/>
              </w:rPr>
            </w:pPr>
            <w:r w:rsidRPr="00C86A28">
              <w:rPr>
                <w:sz w:val="20"/>
              </w:rPr>
              <w:t>Amylase increased</w:t>
            </w:r>
          </w:p>
        </w:tc>
        <w:tc>
          <w:tcPr>
            <w:tcW w:w="63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143</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15</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2</w:t>
            </w:r>
          </w:p>
        </w:tc>
        <w:tc>
          <w:tcPr>
            <w:tcW w:w="54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102</w:t>
            </w:r>
          </w:p>
        </w:tc>
        <w:tc>
          <w:tcPr>
            <w:tcW w:w="1170"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9</w:t>
            </w:r>
          </w:p>
        </w:tc>
        <w:tc>
          <w:tcPr>
            <w:tcW w:w="1152" w:type="dxa"/>
            <w:tcBorders>
              <w:bottom w:val="single" w:sz="4" w:space="0" w:color="auto"/>
            </w:tcBorders>
            <w:shd w:val="clear" w:color="auto" w:fill="auto"/>
          </w:tcPr>
          <w:p w:rsidR="00400389" w:rsidRPr="00C86A28" w:rsidRDefault="00400389" w:rsidP="00184BF0">
            <w:pPr>
              <w:keepNext/>
              <w:keepLines/>
              <w:widowControl w:val="0"/>
              <w:spacing w:after="0"/>
              <w:jc w:val="center"/>
              <w:rPr>
                <w:sz w:val="20"/>
              </w:rPr>
            </w:pPr>
            <w:r w:rsidRPr="00C86A28">
              <w:rPr>
                <w:sz w:val="20"/>
              </w:rPr>
              <w:t>1</w:t>
            </w:r>
          </w:p>
        </w:tc>
      </w:tr>
      <w:tr w:rsidR="00400389" w:rsidTr="003424F8">
        <w:trPr>
          <w:trHeight w:val="107"/>
        </w:trPr>
        <w:tc>
          <w:tcPr>
            <w:tcW w:w="9072" w:type="dxa"/>
            <w:gridSpan w:val="7"/>
            <w:tcBorders>
              <w:top w:val="single" w:sz="4" w:space="0" w:color="auto"/>
              <w:left w:val="nil"/>
              <w:bottom w:val="nil"/>
              <w:right w:val="nil"/>
            </w:tcBorders>
            <w:shd w:val="clear" w:color="auto" w:fill="auto"/>
          </w:tcPr>
          <w:p w:rsidR="00400389" w:rsidRPr="00C86A28" w:rsidRDefault="00400389" w:rsidP="00184BF0">
            <w:pPr>
              <w:pStyle w:val="CM15"/>
              <w:keepNext/>
              <w:keepLines/>
              <w:widowControl w:val="0"/>
              <w:rPr>
                <w:sz w:val="20"/>
                <w:szCs w:val="20"/>
              </w:rPr>
            </w:pPr>
            <w:r w:rsidRPr="00C86A28">
              <w:rPr>
                <w:sz w:val="20"/>
                <w:szCs w:val="20"/>
              </w:rPr>
              <w:t xml:space="preserve">Severity grade of laboratory abnormalities according to </w:t>
            </w:r>
            <w:r w:rsidRPr="00C86A28">
              <w:rPr>
                <w:color w:val="000000"/>
                <w:sz w:val="20"/>
                <w:szCs w:val="20"/>
              </w:rPr>
              <w:t xml:space="preserve">NCI CTCAE </w:t>
            </w:r>
            <w:r w:rsidRPr="00C86A28">
              <w:rPr>
                <w:sz w:val="20"/>
                <w:szCs w:val="20"/>
              </w:rPr>
              <w:t>version 3.0.</w:t>
            </w:r>
          </w:p>
        </w:tc>
      </w:tr>
      <w:tr w:rsidR="00400389" w:rsidTr="003424F8">
        <w:trPr>
          <w:trHeight w:val="350"/>
        </w:trPr>
        <w:tc>
          <w:tcPr>
            <w:tcW w:w="9072" w:type="dxa"/>
            <w:gridSpan w:val="7"/>
            <w:tcBorders>
              <w:top w:val="nil"/>
              <w:left w:val="nil"/>
              <w:bottom w:val="nil"/>
              <w:right w:val="nil"/>
            </w:tcBorders>
            <w:shd w:val="clear" w:color="auto" w:fill="auto"/>
          </w:tcPr>
          <w:p w:rsidR="00400389" w:rsidRPr="00C86A28" w:rsidRDefault="00400389" w:rsidP="00184BF0">
            <w:pPr>
              <w:pStyle w:val="CM15"/>
              <w:keepNext/>
              <w:keepLines/>
              <w:widowControl w:val="0"/>
              <w:rPr>
                <w:b/>
                <w:sz w:val="20"/>
                <w:szCs w:val="20"/>
              </w:rPr>
            </w:pPr>
            <w:r w:rsidRPr="00C86A28">
              <w:rPr>
                <w:sz w:val="20"/>
                <w:szCs w:val="20"/>
              </w:rPr>
              <w:t xml:space="preserve">Abbreviations: ALL=acute lymphoblastic leukemia; </w:t>
            </w:r>
            <w:r w:rsidRPr="00C86A28">
              <w:rPr>
                <w:color w:val="000000"/>
                <w:sz w:val="20"/>
                <w:szCs w:val="20"/>
              </w:rPr>
              <w:t xml:space="preserve">ALP=alkaline phosphatase; ALT=alanine aminotransferase; AST=aspartate aminotransferase; </w:t>
            </w:r>
            <w:r w:rsidRPr="00C86A28">
              <w:rPr>
                <w:sz w:val="20"/>
                <w:szCs w:val="20"/>
              </w:rPr>
              <w:t>FLAG=</w:t>
            </w:r>
            <w:proofErr w:type="spellStart"/>
            <w:r w:rsidRPr="00C86A28">
              <w:rPr>
                <w:sz w:val="20"/>
                <w:szCs w:val="20"/>
              </w:rPr>
              <w:t>fludarabine</w:t>
            </w:r>
            <w:proofErr w:type="spellEnd"/>
            <w:r w:rsidRPr="00C86A28">
              <w:rPr>
                <w:sz w:val="20"/>
                <w:szCs w:val="20"/>
              </w:rPr>
              <w:t xml:space="preserve"> + </w:t>
            </w:r>
            <w:proofErr w:type="spellStart"/>
            <w:r w:rsidRPr="00C86A28">
              <w:rPr>
                <w:sz w:val="20"/>
                <w:szCs w:val="20"/>
              </w:rPr>
              <w:t>cytarabine</w:t>
            </w:r>
            <w:proofErr w:type="spellEnd"/>
            <w:r w:rsidRPr="00C86A28">
              <w:rPr>
                <w:sz w:val="20"/>
                <w:szCs w:val="20"/>
              </w:rPr>
              <w:t xml:space="preserve"> + granulocyte colony-stimulating factor; </w:t>
            </w:r>
            <w:r w:rsidRPr="00C86A28">
              <w:rPr>
                <w:color w:val="000000"/>
                <w:sz w:val="20"/>
                <w:szCs w:val="20"/>
              </w:rPr>
              <w:t>GGT=gamma-</w:t>
            </w:r>
            <w:proofErr w:type="spellStart"/>
            <w:r w:rsidRPr="00C86A28">
              <w:rPr>
                <w:color w:val="000000"/>
                <w:sz w:val="20"/>
                <w:szCs w:val="20"/>
              </w:rPr>
              <w:t>glutamyltransferase</w:t>
            </w:r>
            <w:proofErr w:type="spellEnd"/>
            <w:r w:rsidRPr="00C86A28">
              <w:rPr>
                <w:color w:val="000000"/>
                <w:sz w:val="20"/>
                <w:szCs w:val="20"/>
              </w:rPr>
              <w:t xml:space="preserve">; </w:t>
            </w:r>
            <w:r w:rsidRPr="00C86A28">
              <w:rPr>
                <w:sz w:val="20"/>
                <w:szCs w:val="20"/>
              </w:rPr>
              <w:t xml:space="preserve">HIDAC=high dose </w:t>
            </w:r>
            <w:proofErr w:type="spellStart"/>
            <w:r w:rsidRPr="00C86A28">
              <w:rPr>
                <w:sz w:val="20"/>
                <w:szCs w:val="20"/>
              </w:rPr>
              <w:t>cytarabine</w:t>
            </w:r>
            <w:proofErr w:type="spellEnd"/>
            <w:r w:rsidRPr="00C86A28">
              <w:rPr>
                <w:sz w:val="20"/>
                <w:szCs w:val="20"/>
              </w:rPr>
              <w:t>; MXN/Ara-C=</w:t>
            </w:r>
            <w:proofErr w:type="spellStart"/>
            <w:r w:rsidRPr="00C86A28">
              <w:rPr>
                <w:sz w:val="20"/>
                <w:szCs w:val="20"/>
              </w:rPr>
              <w:t>mitoxantrone</w:t>
            </w:r>
            <w:proofErr w:type="spellEnd"/>
            <w:r w:rsidRPr="00C86A28">
              <w:rPr>
                <w:sz w:val="20"/>
                <w:szCs w:val="20"/>
              </w:rPr>
              <w:t xml:space="preserve"> + </w:t>
            </w:r>
            <w:proofErr w:type="spellStart"/>
            <w:r w:rsidRPr="00C86A28">
              <w:rPr>
                <w:sz w:val="20"/>
                <w:szCs w:val="20"/>
              </w:rPr>
              <w:t>cytarabine</w:t>
            </w:r>
            <w:proofErr w:type="spellEnd"/>
            <w:r w:rsidRPr="00C86A28">
              <w:rPr>
                <w:sz w:val="20"/>
                <w:szCs w:val="20"/>
              </w:rPr>
              <w:t>; N=number of patients; NCI CTCAE=National Cancer Institute Common T</w:t>
            </w:r>
            <w:r>
              <w:rPr>
                <w:sz w:val="20"/>
                <w:szCs w:val="20"/>
              </w:rPr>
              <w:t>erminology</w:t>
            </w:r>
            <w:r w:rsidRPr="00C86A28">
              <w:rPr>
                <w:sz w:val="20"/>
                <w:szCs w:val="20"/>
              </w:rPr>
              <w:t xml:space="preserve"> Criteria for Adverse Events.</w:t>
            </w:r>
          </w:p>
        </w:tc>
      </w:tr>
      <w:tr w:rsidR="00400389" w:rsidTr="003424F8">
        <w:trPr>
          <w:trHeight w:val="350"/>
        </w:trPr>
        <w:tc>
          <w:tcPr>
            <w:tcW w:w="9072" w:type="dxa"/>
            <w:gridSpan w:val="7"/>
            <w:tcBorders>
              <w:top w:val="nil"/>
              <w:left w:val="nil"/>
              <w:bottom w:val="nil"/>
              <w:right w:val="nil"/>
            </w:tcBorders>
            <w:shd w:val="clear" w:color="auto" w:fill="auto"/>
          </w:tcPr>
          <w:p w:rsidR="00400389" w:rsidRPr="00C86A28" w:rsidRDefault="00400389" w:rsidP="00184BF0">
            <w:pPr>
              <w:pStyle w:val="CM15"/>
              <w:keepNext/>
              <w:keepLines/>
              <w:widowControl w:val="0"/>
              <w:rPr>
                <w:sz w:val="20"/>
                <w:szCs w:val="20"/>
              </w:rPr>
            </w:pPr>
            <w:proofErr w:type="gramStart"/>
            <w:r w:rsidRPr="00C86A28">
              <w:rPr>
                <w:sz w:val="20"/>
                <w:szCs w:val="20"/>
                <w:vertAlign w:val="superscript"/>
              </w:rPr>
              <w:t>a</w:t>
            </w:r>
            <w:proofErr w:type="gramEnd"/>
            <w:r w:rsidRPr="00C86A28">
              <w:rPr>
                <w:sz w:val="20"/>
                <w:szCs w:val="20"/>
              </w:rPr>
              <w:t xml:space="preserve"> Laboratory abnormalities were summarized up to the end of treatment + 42 days but prior to the start of a new anti-cancer therapy.</w:t>
            </w:r>
          </w:p>
        </w:tc>
      </w:tr>
    </w:tbl>
    <w:p w:rsidR="00400389" w:rsidRDefault="00400389" w:rsidP="00400389">
      <w:pPr>
        <w:pStyle w:val="CLDHeading3"/>
        <w:rPr>
          <w:lang w:val="en-AU"/>
        </w:rPr>
      </w:pPr>
      <w:r w:rsidRPr="001B5E87">
        <w:rPr>
          <w:lang w:val="en-AU"/>
        </w:rPr>
        <w:t>Immunogenicity</w:t>
      </w:r>
    </w:p>
    <w:p w:rsidR="00400389" w:rsidRPr="006F5929" w:rsidRDefault="00400389" w:rsidP="00400389">
      <w:pPr>
        <w:pStyle w:val="CLDNormal"/>
      </w:pPr>
      <w:r w:rsidRPr="001B5E87">
        <w:t>In clinical studies of BESPONSA in patients with relapsed or refractory ALL, 7/236 (3%) patients tested positive for anti-</w:t>
      </w:r>
      <w:proofErr w:type="spellStart"/>
      <w:r w:rsidRPr="001B5E87">
        <w:t>inotuzumab</w:t>
      </w:r>
      <w:proofErr w:type="spellEnd"/>
      <w:r w:rsidRPr="001B5E87">
        <w:t xml:space="preserve"> </w:t>
      </w:r>
      <w:proofErr w:type="spellStart"/>
      <w:r w:rsidRPr="001B5E87">
        <w:t>ozogamicin</w:t>
      </w:r>
      <w:proofErr w:type="spellEnd"/>
      <w:r w:rsidRPr="001B5E87">
        <w:t xml:space="preserve"> antibodies. No patient tested positive for neutralising anti-</w:t>
      </w:r>
      <w:proofErr w:type="spellStart"/>
      <w:r w:rsidRPr="001B5E87">
        <w:t>inotuzumab</w:t>
      </w:r>
      <w:proofErr w:type="spellEnd"/>
      <w:r w:rsidRPr="001B5E87">
        <w:t xml:space="preserve"> </w:t>
      </w:r>
      <w:proofErr w:type="spellStart"/>
      <w:r w:rsidRPr="001B5E87">
        <w:t>ozogamicin</w:t>
      </w:r>
      <w:proofErr w:type="spellEnd"/>
      <w:r w:rsidRPr="001B5E87">
        <w:t xml:space="preserve"> antibodies. In patients who tested positive for anti-</w:t>
      </w:r>
      <w:proofErr w:type="spellStart"/>
      <w:r w:rsidRPr="001B5E87">
        <w:t>inotuzumab</w:t>
      </w:r>
      <w:proofErr w:type="spellEnd"/>
      <w:r w:rsidRPr="001B5E87">
        <w:t xml:space="preserve"> </w:t>
      </w:r>
      <w:proofErr w:type="spellStart"/>
      <w:r w:rsidRPr="001B5E87">
        <w:t>ozogamicin</w:t>
      </w:r>
      <w:proofErr w:type="spellEnd"/>
      <w:r w:rsidRPr="001B5E87">
        <w:t xml:space="preserve"> antibodies, the presence of anti-</w:t>
      </w:r>
      <w:proofErr w:type="spellStart"/>
      <w:r w:rsidRPr="001B5E87">
        <w:t>inotuzumab</w:t>
      </w:r>
      <w:proofErr w:type="spellEnd"/>
      <w:r w:rsidRPr="001B5E87">
        <w:t xml:space="preserve"> </w:t>
      </w:r>
      <w:proofErr w:type="spellStart"/>
      <w:r w:rsidRPr="001B5E87">
        <w:t>ozogamicin</w:t>
      </w:r>
      <w:proofErr w:type="spellEnd"/>
      <w:r w:rsidRPr="001B5E87">
        <w:t xml:space="preserve"> antibodies did not affect clearance following BESPONSA treatment. </w:t>
      </w:r>
    </w:p>
    <w:p w:rsidR="005519AE" w:rsidRDefault="00400389" w:rsidP="00400389">
      <w:pPr>
        <w:pStyle w:val="CLDHeading3"/>
        <w:rPr>
          <w:lang w:val="en-AU"/>
        </w:rPr>
      </w:pPr>
      <w:r w:rsidRPr="00400389">
        <w:rPr>
          <w:lang w:val="en-AU"/>
        </w:rPr>
        <w:t>Reporting suspected adverse effects</w:t>
      </w:r>
    </w:p>
    <w:p w:rsidR="00400389" w:rsidRDefault="00400389" w:rsidP="00400389">
      <w:pPr>
        <w:pStyle w:val="CLDNormal"/>
        <w:rPr>
          <w:lang w:val="en-AU"/>
        </w:rPr>
      </w:pPr>
      <w:r w:rsidRPr="00400389">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8E4946">
          <w:rPr>
            <w:rStyle w:val="Hyperlink"/>
            <w:lang w:val="en-AU"/>
          </w:rPr>
          <w:t>http://www.tga.gov.au/reporting-problems</w:t>
        </w:r>
      </w:hyperlink>
      <w:r>
        <w:rPr>
          <w:lang w:val="en-AU"/>
        </w:rPr>
        <w:t>.</w:t>
      </w:r>
    </w:p>
    <w:p w:rsidR="00400389" w:rsidRPr="00400389" w:rsidRDefault="00400389" w:rsidP="00400389">
      <w:pPr>
        <w:pStyle w:val="CLDHeading2"/>
      </w:pPr>
      <w:r w:rsidRPr="00400389">
        <w:t>4.9</w:t>
      </w:r>
      <w:r w:rsidRPr="00400389">
        <w:tab/>
        <w:t>Overdose</w:t>
      </w:r>
    </w:p>
    <w:p w:rsidR="00400389" w:rsidRPr="001B5E87" w:rsidRDefault="00400389" w:rsidP="00400389">
      <w:pPr>
        <w:pStyle w:val="CLDNormal"/>
      </w:pPr>
      <w:r w:rsidRPr="001B5E87">
        <w:t xml:space="preserve">Overdoses may result in adverse reactions that are consistent with </w:t>
      </w:r>
      <w:r>
        <w:t xml:space="preserve">the reactions observed at </w:t>
      </w:r>
      <w:r w:rsidRPr="001B5E87">
        <w:t>the recommended therapeutic dose (see</w:t>
      </w:r>
      <w:r w:rsidR="007B01B7">
        <w:t xml:space="preserve"> Section 4.8</w:t>
      </w:r>
      <w:r w:rsidR="007B01B7" w:rsidRPr="007B01B7">
        <w:t xml:space="preserve"> Adverse effects (undesirable effects)</w:t>
      </w:r>
      <w:r w:rsidRPr="001B5E87">
        <w:t>). In the event of an overdose, the infusion should be temporarily interrupted and patients should be monitored for liver and haematological toxicities (see</w:t>
      </w:r>
      <w:r w:rsidR="007B01B7">
        <w:t xml:space="preserve"> Section 4.2 </w:t>
      </w:r>
      <w:r w:rsidR="007B01B7" w:rsidRPr="007B01B7">
        <w:t xml:space="preserve">Dose and method of </w:t>
      </w:r>
      <w:r w:rsidR="007B01B7" w:rsidRPr="007B01B7">
        <w:lastRenderedPageBreak/>
        <w:t>administration</w:t>
      </w:r>
      <w:r w:rsidRPr="001B5E87">
        <w:t xml:space="preserve">). </w:t>
      </w:r>
      <w:proofErr w:type="spellStart"/>
      <w:r w:rsidRPr="001B5E87">
        <w:t>Reinitiation</w:t>
      </w:r>
      <w:proofErr w:type="spellEnd"/>
      <w:r w:rsidRPr="001B5E87">
        <w:t xml:space="preserve"> of BESPONSA at the correct therapeutic dose should be considered when all toxicities have resolved.</w:t>
      </w:r>
    </w:p>
    <w:p w:rsidR="00400389" w:rsidRPr="00400389" w:rsidRDefault="00400389" w:rsidP="00400389">
      <w:pPr>
        <w:pStyle w:val="CLDNormal"/>
      </w:pPr>
      <w:r w:rsidRPr="001B5E87">
        <w:t>For information on the management of overdose, contact the Poison</w:t>
      </w:r>
      <w:r>
        <w:t>s</w:t>
      </w:r>
      <w:r w:rsidRPr="001B5E87">
        <w:t xml:space="preserve"> Information Centre on 13</w:t>
      </w:r>
      <w:r>
        <w:t xml:space="preserve"> </w:t>
      </w:r>
      <w:r w:rsidRPr="001B5E87">
        <w:t>11</w:t>
      </w:r>
      <w:r>
        <w:t xml:space="preserve"> 26 (Australia).</w:t>
      </w:r>
    </w:p>
    <w:p w:rsidR="00514885" w:rsidRPr="001B5E87" w:rsidRDefault="00400389" w:rsidP="005C0C0F">
      <w:pPr>
        <w:pStyle w:val="CLDHeading1"/>
        <w:jc w:val="left"/>
        <w:rPr>
          <w:lang w:val="en-AU"/>
        </w:rPr>
      </w:pPr>
      <w:r>
        <w:rPr>
          <w:lang w:val="en-AU"/>
        </w:rPr>
        <w:t>5.</w:t>
      </w:r>
      <w:r>
        <w:rPr>
          <w:lang w:val="en-AU"/>
        </w:rPr>
        <w:tab/>
        <w:t>PHARMACOLOGICAL PROPERTIES</w:t>
      </w:r>
    </w:p>
    <w:p w:rsidR="00400389" w:rsidRDefault="00400389" w:rsidP="00400389">
      <w:pPr>
        <w:pStyle w:val="CLDHeading2"/>
        <w:rPr>
          <w:lang w:val="en-AU"/>
        </w:rPr>
      </w:pPr>
      <w:r w:rsidRPr="00400389">
        <w:rPr>
          <w:lang w:val="en-AU"/>
        </w:rPr>
        <w:t>5.1</w:t>
      </w:r>
      <w:r w:rsidRPr="00400389">
        <w:rPr>
          <w:lang w:val="en-AU"/>
        </w:rPr>
        <w:tab/>
      </w:r>
      <w:proofErr w:type="spellStart"/>
      <w:r w:rsidRPr="00400389">
        <w:rPr>
          <w:lang w:val="en-AU"/>
        </w:rPr>
        <w:t>Pharmacodynamic</w:t>
      </w:r>
      <w:proofErr w:type="spellEnd"/>
      <w:r w:rsidRPr="00400389">
        <w:rPr>
          <w:lang w:val="en-AU"/>
        </w:rPr>
        <w:t xml:space="preserve"> properties</w:t>
      </w:r>
    </w:p>
    <w:p w:rsidR="00514885" w:rsidRDefault="003B213A" w:rsidP="00400389">
      <w:pPr>
        <w:pStyle w:val="CLDHeading3"/>
        <w:rPr>
          <w:lang w:val="en-AU"/>
        </w:rPr>
      </w:pPr>
      <w:r w:rsidRPr="001B5E87">
        <w:rPr>
          <w:lang w:val="en-AU"/>
        </w:rPr>
        <w:t xml:space="preserve">Mechanism of </w:t>
      </w:r>
      <w:r w:rsidR="003A6AFF" w:rsidRPr="001B5E87">
        <w:rPr>
          <w:lang w:val="en-AU"/>
        </w:rPr>
        <w:t>A</w:t>
      </w:r>
      <w:r w:rsidRPr="001B5E87">
        <w:rPr>
          <w:lang w:val="en-AU"/>
        </w:rPr>
        <w:t>ction</w:t>
      </w:r>
    </w:p>
    <w:p w:rsidR="0037064C" w:rsidRDefault="0037064C" w:rsidP="0037064C">
      <w:pPr>
        <w:pStyle w:val="CLDNormal"/>
      </w:pPr>
      <w:proofErr w:type="spellStart"/>
      <w:r w:rsidRPr="001B5E87">
        <w:t>Inotuzumab</w:t>
      </w:r>
      <w:proofErr w:type="spellEnd"/>
      <w:r w:rsidRPr="001B5E87">
        <w:t xml:space="preserve"> </w:t>
      </w:r>
      <w:proofErr w:type="spellStart"/>
      <w:r w:rsidRPr="001B5E87">
        <w:t>ozogamicin</w:t>
      </w:r>
      <w:proofErr w:type="spellEnd"/>
      <w:r w:rsidRPr="001B5E87">
        <w:t xml:space="preserve"> is a CD22-targeted</w:t>
      </w:r>
      <w:r w:rsidR="00256DBA">
        <w:t xml:space="preserve"> antibody-drug conjugate</w:t>
      </w:r>
      <w:r w:rsidRPr="001B5E87">
        <w:t xml:space="preserve"> </w:t>
      </w:r>
      <w:r w:rsidR="00256DBA">
        <w:t>(</w:t>
      </w:r>
      <w:r w:rsidRPr="001B5E87">
        <w:t>ADC</w:t>
      </w:r>
      <w:r w:rsidR="00256DBA">
        <w:t>)</w:t>
      </w:r>
      <w:r w:rsidRPr="001B5E87">
        <w:t xml:space="preserve">. </w:t>
      </w:r>
      <w:proofErr w:type="spellStart"/>
      <w:r w:rsidRPr="001B5E87">
        <w:t>Inotuzumab</w:t>
      </w:r>
      <w:proofErr w:type="spellEnd"/>
      <w:r w:rsidRPr="001B5E87">
        <w:t xml:space="preserve"> is a humanised IgG4 antibody which specifically recognises human CD22. The small molecule, N-acetyl-gamma-</w:t>
      </w:r>
      <w:proofErr w:type="spellStart"/>
      <w:r w:rsidRPr="001B5E87">
        <w:t>calicheamicin</w:t>
      </w:r>
      <w:proofErr w:type="spellEnd"/>
      <w:r w:rsidRPr="001B5E87">
        <w:t>, is a cytotoxic</w:t>
      </w:r>
      <w:r w:rsidR="00256DBA">
        <w:t xml:space="preserve"> agent that</w:t>
      </w:r>
      <w:r w:rsidRPr="001B5E87">
        <w:t xml:space="preserve"> is covalently attached to the antibody via a</w:t>
      </w:r>
      <w:r w:rsidR="00256DBA">
        <w:t>n acid-cleavable</w:t>
      </w:r>
      <w:r w:rsidRPr="001B5E87">
        <w:t xml:space="preserve"> linker. Nonclinical data suggest that the anticancer activity of </w:t>
      </w:r>
      <w:proofErr w:type="spellStart"/>
      <w:r w:rsidRPr="001B5E87">
        <w:t>inotuzumab</w:t>
      </w:r>
      <w:proofErr w:type="spellEnd"/>
      <w:r w:rsidRPr="001B5E87">
        <w:t xml:space="preserve"> </w:t>
      </w:r>
      <w:proofErr w:type="spellStart"/>
      <w:r w:rsidRPr="001B5E87">
        <w:t>ozogamicin</w:t>
      </w:r>
      <w:proofErr w:type="spellEnd"/>
      <w:r w:rsidRPr="001B5E87">
        <w:t xml:space="preserve"> is due to the binding of the ADC to CD22-expressing tumour cells, followed by internalisation of the ADC</w:t>
      </w:r>
      <w:r>
        <w:t>-</w:t>
      </w:r>
      <w:r w:rsidRPr="001B5E87">
        <w:t>CD22 complex, and the intracellular release of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via hydrolytic cleavage of the linker. Activation of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induces double-strand DNA breaks, subsequently inducing cell cycle arrest and apoptotic cell death.</w:t>
      </w:r>
    </w:p>
    <w:p w:rsidR="006603AC" w:rsidRPr="006603AC" w:rsidRDefault="006603AC" w:rsidP="006603AC">
      <w:pPr>
        <w:pStyle w:val="CLDHeading3"/>
        <w:jc w:val="left"/>
        <w:rPr>
          <w:lang w:val="en-AU"/>
        </w:rPr>
      </w:pPr>
      <w:r w:rsidRPr="006603AC">
        <w:rPr>
          <w:lang w:val="en-AU"/>
        </w:rPr>
        <w:t>Pharmacodynamics</w:t>
      </w:r>
    </w:p>
    <w:p w:rsidR="006603AC" w:rsidRPr="006603AC" w:rsidRDefault="006603AC" w:rsidP="006603AC">
      <w:pPr>
        <w:pStyle w:val="CLDHeading4"/>
        <w:rPr>
          <w:lang w:val="en-AU"/>
        </w:rPr>
      </w:pPr>
      <w:proofErr w:type="spellStart"/>
      <w:r w:rsidRPr="006603AC">
        <w:rPr>
          <w:lang w:val="en-AU"/>
        </w:rPr>
        <w:t>Pharmacodynamic</w:t>
      </w:r>
      <w:proofErr w:type="spellEnd"/>
      <w:r w:rsidRPr="006603AC">
        <w:rPr>
          <w:lang w:val="en-AU"/>
        </w:rPr>
        <w:t xml:space="preserve"> Effects</w:t>
      </w:r>
    </w:p>
    <w:p w:rsidR="006603AC" w:rsidRPr="006603AC" w:rsidRDefault="006603AC" w:rsidP="006603AC">
      <w:pPr>
        <w:pStyle w:val="CLDNormal"/>
      </w:pPr>
      <w:r w:rsidRPr="006603AC">
        <w:t xml:space="preserve">During the treatment period, the </w:t>
      </w:r>
      <w:proofErr w:type="spellStart"/>
      <w:r w:rsidRPr="006603AC">
        <w:t>pharmacodynamic</w:t>
      </w:r>
      <w:proofErr w:type="spellEnd"/>
      <w:r w:rsidRPr="006603AC">
        <w:t xml:space="preserve"> response to </w:t>
      </w:r>
      <w:proofErr w:type="spellStart"/>
      <w:r w:rsidRPr="006603AC">
        <w:rPr>
          <w:rFonts w:eastAsia="TimesNewRoman"/>
        </w:rPr>
        <w:t>inotuzumab</w:t>
      </w:r>
      <w:proofErr w:type="spellEnd"/>
      <w:r w:rsidRPr="006603AC">
        <w:rPr>
          <w:rFonts w:eastAsia="TimesNewRoman"/>
        </w:rPr>
        <w:t xml:space="preserve"> </w:t>
      </w:r>
      <w:proofErr w:type="spellStart"/>
      <w:r w:rsidRPr="006603AC">
        <w:rPr>
          <w:rFonts w:eastAsia="TimesNewRoman"/>
        </w:rPr>
        <w:t>ozogamicin</w:t>
      </w:r>
      <w:proofErr w:type="spellEnd"/>
      <w:r w:rsidRPr="006603AC">
        <w:t xml:space="preserve"> was characterised by the depletion of CD22-positive </w:t>
      </w:r>
      <w:proofErr w:type="spellStart"/>
      <w:r w:rsidRPr="006603AC">
        <w:t>leukaemic</w:t>
      </w:r>
      <w:proofErr w:type="spellEnd"/>
      <w:r w:rsidRPr="006603AC">
        <w:t xml:space="preserve"> blasts.</w:t>
      </w:r>
    </w:p>
    <w:p w:rsidR="006603AC" w:rsidRPr="006603AC" w:rsidRDefault="006603AC" w:rsidP="006603AC">
      <w:pPr>
        <w:pStyle w:val="CLDHeading4"/>
      </w:pPr>
      <w:r w:rsidRPr="006603AC">
        <w:t>Cardiac Electrophysiology</w:t>
      </w:r>
    </w:p>
    <w:p w:rsidR="006603AC" w:rsidRPr="006603AC" w:rsidRDefault="006603AC" w:rsidP="006603AC">
      <w:pPr>
        <w:pStyle w:val="CLDNormal"/>
      </w:pPr>
      <w:r w:rsidRPr="006603AC">
        <w:t xml:space="preserve">Based on a pharmacokinetic exposure-response analysis in 250 patients with relapsed or refractory ALL or other </w:t>
      </w:r>
      <w:proofErr w:type="spellStart"/>
      <w:r w:rsidRPr="006603AC">
        <w:t>haematologic</w:t>
      </w:r>
      <w:proofErr w:type="spellEnd"/>
      <w:r w:rsidRPr="006603AC">
        <w:t xml:space="preserve"> malignancies who received 1.8 mg/m</w:t>
      </w:r>
      <w:r w:rsidRPr="006603AC">
        <w:rPr>
          <w:vertAlign w:val="superscript"/>
        </w:rPr>
        <w:t>2</w:t>
      </w:r>
      <w:r w:rsidRPr="006603AC">
        <w:t xml:space="preserve">/cycle </w:t>
      </w:r>
      <w:proofErr w:type="spellStart"/>
      <w:r w:rsidRPr="006603AC">
        <w:t>inotuzumab</w:t>
      </w:r>
      <w:proofErr w:type="spellEnd"/>
      <w:r w:rsidRPr="006603AC">
        <w:t xml:space="preserve"> </w:t>
      </w:r>
      <w:proofErr w:type="spellStart"/>
      <w:r w:rsidRPr="006603AC">
        <w:t>ozogamicin</w:t>
      </w:r>
      <w:proofErr w:type="spellEnd"/>
      <w:r w:rsidRPr="006603AC">
        <w:t xml:space="preserve"> administered as 3 divided doses on Days 1 (0.8 mg/m</w:t>
      </w:r>
      <w:r w:rsidRPr="006603AC">
        <w:rPr>
          <w:vertAlign w:val="superscript"/>
        </w:rPr>
        <w:t>2</w:t>
      </w:r>
      <w:r w:rsidRPr="006603AC">
        <w:t>), 8 (0.5 mg/m</w:t>
      </w:r>
      <w:r w:rsidRPr="006603AC">
        <w:rPr>
          <w:vertAlign w:val="superscript"/>
        </w:rPr>
        <w:t>2</w:t>
      </w:r>
      <w:r w:rsidRPr="006603AC">
        <w:t>), and 15 (0.5 mg/m</w:t>
      </w:r>
      <w:r w:rsidRPr="006603AC">
        <w:rPr>
          <w:vertAlign w:val="superscript"/>
        </w:rPr>
        <w:t>2</w:t>
      </w:r>
      <w:r w:rsidRPr="006603AC">
        <w:t>) of a 21- to 28-day cycle or 1.8 mg/m</w:t>
      </w:r>
      <w:r w:rsidRPr="006603AC">
        <w:rPr>
          <w:vertAlign w:val="superscript"/>
        </w:rPr>
        <w:t>2</w:t>
      </w:r>
      <w:r w:rsidRPr="006603AC">
        <w:t xml:space="preserve">/cycle administered once every 4 weeks, respectively, the median QT interval corrected for heart rate using </w:t>
      </w:r>
      <w:proofErr w:type="spellStart"/>
      <w:r w:rsidRPr="006603AC">
        <w:t>Fridericia’s</w:t>
      </w:r>
      <w:proofErr w:type="spellEnd"/>
      <w:r w:rsidRPr="006603AC">
        <w:t xml:space="preserve"> formula (</w:t>
      </w:r>
      <w:proofErr w:type="spellStart"/>
      <w:r w:rsidRPr="006603AC">
        <w:t>QTcF</w:t>
      </w:r>
      <w:proofErr w:type="spellEnd"/>
      <w:r w:rsidRPr="006603AC">
        <w:t>) increased by 2.53 milliseconds (</w:t>
      </w:r>
      <w:proofErr w:type="spellStart"/>
      <w:r w:rsidRPr="006603AC">
        <w:t>msec</w:t>
      </w:r>
      <w:proofErr w:type="spellEnd"/>
      <w:r w:rsidRPr="006603AC">
        <w:t>) from baseline (97.5</w:t>
      </w:r>
      <w:r w:rsidRPr="006603AC">
        <w:rPr>
          <w:vertAlign w:val="superscript"/>
        </w:rPr>
        <w:t>th</w:t>
      </w:r>
      <w:r w:rsidRPr="006603AC">
        <w:t xml:space="preserve"> percentile: 4.92 </w:t>
      </w:r>
      <w:proofErr w:type="spellStart"/>
      <w:r w:rsidRPr="006603AC">
        <w:t>msec</w:t>
      </w:r>
      <w:proofErr w:type="spellEnd"/>
      <w:r w:rsidRPr="006603AC">
        <w:t>) at the average maximum observed concentration (</w:t>
      </w:r>
      <w:proofErr w:type="spellStart"/>
      <w:r w:rsidRPr="006603AC">
        <w:t>C</w:t>
      </w:r>
      <w:r w:rsidRPr="006603AC">
        <w:rPr>
          <w:vertAlign w:val="subscript"/>
        </w:rPr>
        <w:t>max</w:t>
      </w:r>
      <w:proofErr w:type="spellEnd"/>
      <w:r w:rsidRPr="006603AC">
        <w:t xml:space="preserve">) estimated for patients with relapsed or refractory ALL (371 ng/mL) and by 3.87 </w:t>
      </w:r>
      <w:proofErr w:type="spellStart"/>
      <w:r w:rsidRPr="006603AC">
        <w:t>msec</w:t>
      </w:r>
      <w:proofErr w:type="spellEnd"/>
      <w:r w:rsidRPr="006603AC">
        <w:t xml:space="preserve"> from baseline (97.5</w:t>
      </w:r>
      <w:r w:rsidRPr="006603AC">
        <w:rPr>
          <w:vertAlign w:val="superscript"/>
        </w:rPr>
        <w:t>th</w:t>
      </w:r>
      <w:r w:rsidRPr="006603AC">
        <w:t xml:space="preserve"> percentile: 7.54 </w:t>
      </w:r>
      <w:proofErr w:type="spellStart"/>
      <w:r w:rsidRPr="006603AC">
        <w:t>msec</w:t>
      </w:r>
      <w:proofErr w:type="spellEnd"/>
      <w:r w:rsidRPr="006603AC">
        <w:t xml:space="preserve">) at a 1.5 times higher average </w:t>
      </w:r>
      <w:proofErr w:type="spellStart"/>
      <w:r w:rsidRPr="006603AC">
        <w:t>C</w:t>
      </w:r>
      <w:r w:rsidRPr="006603AC">
        <w:rPr>
          <w:vertAlign w:val="subscript"/>
        </w:rPr>
        <w:t>max</w:t>
      </w:r>
      <w:proofErr w:type="spellEnd"/>
      <w:r w:rsidRPr="006603AC">
        <w:t xml:space="preserve"> (569 ng/mL).</w:t>
      </w:r>
    </w:p>
    <w:p w:rsidR="006603AC" w:rsidRPr="001B5E87" w:rsidRDefault="006603AC" w:rsidP="006603AC">
      <w:pPr>
        <w:pStyle w:val="CLDNormal"/>
        <w:rPr>
          <w:sz w:val="28"/>
          <w:szCs w:val="28"/>
        </w:rPr>
      </w:pPr>
      <w:r w:rsidRPr="006603AC">
        <w:t xml:space="preserve">In a randomised clinical study in patients with relapsed or refractory ALL (B1931022), increases in </w:t>
      </w:r>
      <w:proofErr w:type="spellStart"/>
      <w:r w:rsidRPr="006603AC">
        <w:t>QTcF</w:t>
      </w:r>
      <w:proofErr w:type="spellEnd"/>
      <w:r w:rsidRPr="006603AC">
        <w:t xml:space="preserve"> of ≥60 </w:t>
      </w:r>
      <w:proofErr w:type="spellStart"/>
      <w:r w:rsidRPr="006603AC">
        <w:t>msec</w:t>
      </w:r>
      <w:proofErr w:type="spellEnd"/>
      <w:r w:rsidRPr="006603AC">
        <w:t xml:space="preserve"> from baseline were measured in 4/162 (3%) patients in the BESPONSA arm and 3/124 (2%) patients in the Investigator’s choice of chemotherapy arm. Increases in </w:t>
      </w:r>
      <w:proofErr w:type="spellStart"/>
      <w:r w:rsidRPr="006603AC">
        <w:t>QTcF</w:t>
      </w:r>
      <w:proofErr w:type="spellEnd"/>
      <w:r w:rsidRPr="006603AC">
        <w:t xml:space="preserve"> of &gt;500 </w:t>
      </w:r>
      <w:proofErr w:type="spellStart"/>
      <w:r w:rsidRPr="006603AC">
        <w:t>msec</w:t>
      </w:r>
      <w:proofErr w:type="spellEnd"/>
      <w:r w:rsidRPr="006603AC">
        <w:t xml:space="preserve"> were observed in none of the patients in the BESPONSA arm and 1/124 (1%) patients in the Investigator’s choice of chemotherapy arm. Mean (90% confidence interval [CI]) maximum </w:t>
      </w:r>
      <w:proofErr w:type="spellStart"/>
      <w:r w:rsidRPr="006603AC">
        <w:t>QTcF</w:t>
      </w:r>
      <w:proofErr w:type="spellEnd"/>
      <w:r w:rsidRPr="006603AC">
        <w:t xml:space="preserve"> changes from baseline were 16.5 </w:t>
      </w:r>
      <w:proofErr w:type="spellStart"/>
      <w:r w:rsidRPr="006603AC">
        <w:t>msec</w:t>
      </w:r>
      <w:proofErr w:type="spellEnd"/>
      <w:r w:rsidRPr="006603AC">
        <w:t xml:space="preserve"> (14.3-18.7) in the BESPONSA arm and 10.8 </w:t>
      </w:r>
      <w:proofErr w:type="spellStart"/>
      <w:r w:rsidRPr="006603AC">
        <w:t>msec</w:t>
      </w:r>
      <w:proofErr w:type="spellEnd"/>
      <w:r w:rsidRPr="006603AC">
        <w:t xml:space="preserve"> (8.0-13.6) in the Investigator’s choice of chemotherapy arm. Central tendency analysis of the </w:t>
      </w:r>
      <w:proofErr w:type="spellStart"/>
      <w:r w:rsidRPr="006603AC">
        <w:t>QTcF</w:t>
      </w:r>
      <w:proofErr w:type="spellEnd"/>
      <w:r w:rsidRPr="006603AC">
        <w:t xml:space="preserve"> interval changes from baseline showed that the highest upper bound of the 2-sided 90% CI for </w:t>
      </w:r>
      <w:proofErr w:type="spellStart"/>
      <w:r w:rsidRPr="006603AC">
        <w:t>QTcF</w:t>
      </w:r>
      <w:proofErr w:type="spellEnd"/>
      <w:r w:rsidRPr="006603AC">
        <w:t xml:space="preserve"> was 21.1 </w:t>
      </w:r>
      <w:proofErr w:type="spellStart"/>
      <w:r w:rsidRPr="006603AC">
        <w:t>msec</w:t>
      </w:r>
      <w:proofErr w:type="spellEnd"/>
      <w:r w:rsidRPr="006603AC">
        <w:t xml:space="preserve"> (observed at Cycle 4/Day 1/1 hour) in the BESPONSA arm and 21.2 </w:t>
      </w:r>
      <w:proofErr w:type="spellStart"/>
      <w:r w:rsidRPr="006603AC">
        <w:t>msec</w:t>
      </w:r>
      <w:proofErr w:type="spellEnd"/>
      <w:r w:rsidRPr="006603AC">
        <w:t xml:space="preserve"> (observed at Cycle </w:t>
      </w:r>
      <w:r w:rsidRPr="006603AC">
        <w:lastRenderedPageBreak/>
        <w:t xml:space="preserve">2/Day 1/1 hour) in the Investigator’s choice of chemotherapy arm (see </w:t>
      </w:r>
      <w:r w:rsidR="007B01B7">
        <w:t>Section 4.4 Special warnings and precautions for use</w:t>
      </w:r>
      <w:r w:rsidRPr="006603AC">
        <w:t>, QT Interval Prolongation).</w:t>
      </w:r>
    </w:p>
    <w:p w:rsidR="00400389" w:rsidRDefault="00400389" w:rsidP="00400389">
      <w:pPr>
        <w:pStyle w:val="CLDHeading3"/>
        <w:rPr>
          <w:lang w:val="en-AU"/>
        </w:rPr>
      </w:pPr>
      <w:r>
        <w:rPr>
          <w:lang w:val="en-AU"/>
        </w:rPr>
        <w:t>Clinical trials</w:t>
      </w:r>
    </w:p>
    <w:p w:rsidR="00400389" w:rsidRDefault="00400389" w:rsidP="00400389">
      <w:pPr>
        <w:pStyle w:val="CLDHeading4"/>
        <w:rPr>
          <w:lang w:val="en-AU"/>
        </w:rPr>
      </w:pPr>
      <w:r w:rsidRPr="001B5E87">
        <w:rPr>
          <w:lang w:val="en-AU"/>
        </w:rPr>
        <w:t xml:space="preserve">Patients with Relapsed or Refractory ALL who have received 1 or 2 Prior Treatment Regimens for ALL – Study </w:t>
      </w:r>
      <w:r w:rsidRPr="00DE0B85">
        <w:rPr>
          <w:lang w:val="en-AU"/>
        </w:rPr>
        <w:t>B1931022</w:t>
      </w:r>
    </w:p>
    <w:p w:rsidR="00400389" w:rsidRPr="001B5E87" w:rsidRDefault="00400389" w:rsidP="000113A1">
      <w:pPr>
        <w:pStyle w:val="CLDNormal"/>
      </w:pPr>
      <w:r w:rsidRPr="001B5E87">
        <w:t>The safety and efficacy of BESPONSA in patients with relapsed or refractory ALL were evaluated in a randomised, open-label, international, multicentre, Phase 3 study (B1931022). Eligible patients were ≥18 years of age with Philadelphia chromosome-negative or Philadelphi</w:t>
      </w:r>
      <w:r w:rsidRPr="00053D75">
        <w:t xml:space="preserve">a chromosome-positive relapsed or refractory B-cell precursor ALL. All patients were required to have ≥5% bone marrow blasts and to have received 1 or 2 previous induction chemotherapy regimens for ALL. Patients with Philadelphia chromosome-positive B-cell precursor ALL were required to have disease that failed treatment with at least 1 tyrosine kinase inhibitor and standard chemotherapy. Table </w:t>
      </w:r>
      <w:r w:rsidR="00053D75" w:rsidRPr="00053D75">
        <w:t>1</w:t>
      </w:r>
      <w:r w:rsidRPr="00053D75">
        <w:t xml:space="preserve"> in </w:t>
      </w:r>
      <w:r w:rsidR="000113A1">
        <w:t xml:space="preserve">Section 4.2 </w:t>
      </w:r>
      <w:r w:rsidR="00053D75" w:rsidRPr="00053D75">
        <w:t xml:space="preserve">Dose and method of administration </w:t>
      </w:r>
      <w:r w:rsidRPr="00053D75">
        <w:t>shows the dosing regimen used to treat patients.</w:t>
      </w:r>
    </w:p>
    <w:p w:rsidR="00400389" w:rsidRDefault="00400389" w:rsidP="00400389">
      <w:pPr>
        <w:pStyle w:val="CLDNormal"/>
      </w:pPr>
      <w:r>
        <w:t>Among all</w:t>
      </w:r>
      <w:r w:rsidRPr="001B5E87">
        <w:t xml:space="preserve"> 326 patients randomised to the study</w:t>
      </w:r>
      <w:r>
        <w:t xml:space="preserve">, </w:t>
      </w:r>
      <w:r>
        <w:rPr>
          <w:color w:val="000000"/>
          <w:sz w:val="23"/>
          <w:szCs w:val="23"/>
        </w:rPr>
        <w:t>164 patients received BESPONSA and 162 patients received Investigator’s choice of chemotherapy</w:t>
      </w:r>
      <w:r>
        <w:t>.</w:t>
      </w:r>
    </w:p>
    <w:p w:rsidR="00400389" w:rsidRPr="001B5E87" w:rsidRDefault="00400389" w:rsidP="00400389">
      <w:pPr>
        <w:pStyle w:val="CLDNormal"/>
      </w:pPr>
      <w:r w:rsidRPr="001B5E87">
        <w:t xml:space="preserve">Among the initial 218 patients who were randomised to receive BESPONSA (N=109) or Investigator’s choice of chemotherapy including </w:t>
      </w:r>
      <w:proofErr w:type="spellStart"/>
      <w:r w:rsidRPr="001B5E87">
        <w:t>fludarabine</w:t>
      </w:r>
      <w:proofErr w:type="spellEnd"/>
      <w:r w:rsidRPr="001B5E87">
        <w:t xml:space="preserve"> + </w:t>
      </w:r>
      <w:proofErr w:type="spellStart"/>
      <w:r w:rsidRPr="001B5E87">
        <w:t>cytarabine</w:t>
      </w:r>
      <w:proofErr w:type="spellEnd"/>
      <w:r w:rsidRPr="001B5E87">
        <w:t xml:space="preserve"> + granulocyte colony-stimulating factor (FLAG), </w:t>
      </w:r>
      <w:proofErr w:type="spellStart"/>
      <w:r w:rsidRPr="001B5E87">
        <w:t>mitoxantrone</w:t>
      </w:r>
      <w:proofErr w:type="spellEnd"/>
      <w:r w:rsidRPr="001B5E87">
        <w:t xml:space="preserve"> + </w:t>
      </w:r>
      <w:proofErr w:type="spellStart"/>
      <w:r w:rsidRPr="001B5E87">
        <w:t>cytarabine</w:t>
      </w:r>
      <w:proofErr w:type="spellEnd"/>
      <w:r w:rsidRPr="001B5E87">
        <w:t xml:space="preserve"> (MXN/Ara-C), or high dose </w:t>
      </w:r>
      <w:proofErr w:type="spellStart"/>
      <w:r w:rsidRPr="001B5E87">
        <w:t>cytarabine</w:t>
      </w:r>
      <w:proofErr w:type="spellEnd"/>
      <w:r w:rsidRPr="001B5E87">
        <w:t xml:space="preserve"> (HIDAC) (N=109), and who were assessed for complete remission/complete remission with incomplete </w:t>
      </w:r>
      <w:proofErr w:type="spellStart"/>
      <w:r w:rsidRPr="001B5E87">
        <w:t>haematologic</w:t>
      </w:r>
      <w:proofErr w:type="spellEnd"/>
      <w:r w:rsidRPr="001B5E87">
        <w:t xml:space="preserve"> recovery (CR/</w:t>
      </w:r>
      <w:proofErr w:type="spellStart"/>
      <w:r w:rsidRPr="001B5E87">
        <w:t>CRi</w:t>
      </w:r>
      <w:proofErr w:type="spellEnd"/>
      <w:r w:rsidRPr="001B5E87">
        <w:t>) by the Endpoint Adjudication Committee (EAC), 142 (65%) patients had received 1 prior treatment regimen for ALL and 74 (34%) patients had received 2 prior treatment regimens for ALL. The median age was 47 years (range: 18-79 years), 186 (85%) patients had Philadelphia chromosome-negative ALL, 133 (61%) patients had a duration of first remission &lt;12 months, and 39 (18%) patients had undergone a haematopoietic stem cell transplant (HSCT) prior to receiving BESPONSA or Investigator’s choice of chemotherapy.</w:t>
      </w:r>
    </w:p>
    <w:p w:rsidR="00400389" w:rsidRDefault="00400389" w:rsidP="00400389">
      <w:pPr>
        <w:pStyle w:val="CLDNormal"/>
        <w:rPr>
          <w:color w:val="000000"/>
        </w:rPr>
      </w:pPr>
      <w:r w:rsidRPr="001B5E87">
        <w:t>Among all 326 patients who were randomised to receive BESPONSA (N=164) or Investigator’s choice of chemotherapy (N=162), 215 (66%) patients had received 1 prior treatment regimen for ALL and 108 (33%) patients had received 2 prior treatment regimens for ALL. The median age was 47 years (range: 18-79 years), 276 (85%) patients had Philadelphia chromosome-negative ALL, 206 (63%) patients had a duration of first remission &lt;12 months, and 55 (18%) patients had undergone a HSCT prior to receiving BESPON</w:t>
      </w:r>
      <w:r w:rsidRPr="00B77725">
        <w:t>SA or Investigator’s choice o</w:t>
      </w:r>
      <w:r w:rsidRPr="0009039F">
        <w:rPr>
          <w:color w:val="000000"/>
        </w:rPr>
        <w:t>f chemotherapy. The two treatment groups were generally balanced with respect to the baseline demographics and disease characteristics.</w:t>
      </w:r>
    </w:p>
    <w:p w:rsidR="00400389" w:rsidRPr="001B5E87" w:rsidRDefault="00400389" w:rsidP="00400389">
      <w:pPr>
        <w:pStyle w:val="CLDNormal"/>
        <w:rPr>
          <w:szCs w:val="24"/>
        </w:rPr>
      </w:pPr>
      <w:r w:rsidRPr="001B5E87">
        <w:rPr>
          <w:szCs w:val="24"/>
        </w:rPr>
        <w:t xml:space="preserve">All evaluable patients had B-cell precursor ALL that expressed CD22, with ≥90% of evaluable patients exhibiting ≥70% </w:t>
      </w:r>
      <w:proofErr w:type="spellStart"/>
      <w:r w:rsidRPr="001B5E87">
        <w:rPr>
          <w:szCs w:val="24"/>
        </w:rPr>
        <w:t>leukaemic</w:t>
      </w:r>
      <w:proofErr w:type="spellEnd"/>
      <w:r w:rsidRPr="001B5E87">
        <w:rPr>
          <w:szCs w:val="24"/>
        </w:rPr>
        <w:t xml:space="preserve"> blast CD22 positivity prior to treatment, as assessed by flow cytometry performed at a central laboratory.</w:t>
      </w:r>
    </w:p>
    <w:p w:rsidR="00400389" w:rsidRPr="001B5E87" w:rsidRDefault="00400389" w:rsidP="00400389">
      <w:pPr>
        <w:pStyle w:val="CLDNormal"/>
        <w:rPr>
          <w:szCs w:val="24"/>
        </w:rPr>
      </w:pPr>
      <w:r w:rsidRPr="001B5E87">
        <w:rPr>
          <w:szCs w:val="24"/>
        </w:rPr>
        <w:t>The primary endpoints were CR/</w:t>
      </w:r>
      <w:proofErr w:type="spellStart"/>
      <w:r w:rsidRPr="001B5E87">
        <w:rPr>
          <w:szCs w:val="24"/>
        </w:rPr>
        <w:t>CRi</w:t>
      </w:r>
      <w:proofErr w:type="spellEnd"/>
      <w:r w:rsidRPr="001B5E87">
        <w:rPr>
          <w:szCs w:val="24"/>
        </w:rPr>
        <w:t>, assessed by a blinded independent EAC, and overall survival (OS). The secondary endpoints included minimal residual disease (MRD) negativity, duration of remission (</w:t>
      </w:r>
      <w:proofErr w:type="spellStart"/>
      <w:r w:rsidRPr="001B5E87">
        <w:rPr>
          <w:szCs w:val="24"/>
        </w:rPr>
        <w:t>DoR</w:t>
      </w:r>
      <w:proofErr w:type="spellEnd"/>
      <w:r w:rsidRPr="001B5E87">
        <w:rPr>
          <w:szCs w:val="24"/>
        </w:rPr>
        <w:t>), HSCT rate, and progression-free survival (PFS). CR/</w:t>
      </w:r>
      <w:proofErr w:type="spellStart"/>
      <w:r w:rsidRPr="001B5E87">
        <w:rPr>
          <w:szCs w:val="24"/>
        </w:rPr>
        <w:t>CRi</w:t>
      </w:r>
      <w:proofErr w:type="spellEnd"/>
      <w:r w:rsidRPr="001B5E87">
        <w:rPr>
          <w:szCs w:val="24"/>
        </w:rPr>
        <w:t xml:space="preserve">, MRD, and </w:t>
      </w:r>
      <w:proofErr w:type="spellStart"/>
      <w:r w:rsidRPr="001B5E87">
        <w:rPr>
          <w:szCs w:val="24"/>
        </w:rPr>
        <w:t>DoR</w:t>
      </w:r>
      <w:proofErr w:type="spellEnd"/>
      <w:r w:rsidRPr="001B5E87">
        <w:rPr>
          <w:szCs w:val="24"/>
        </w:rPr>
        <w:t xml:space="preserve"> were analysed in the initial 218 randomised patients and OS, PFS, and HSCT rate were analysed in all 326 randomised patients.</w:t>
      </w:r>
    </w:p>
    <w:p w:rsidR="00400389" w:rsidRDefault="00053D75" w:rsidP="00400389">
      <w:pPr>
        <w:pStyle w:val="CLDNormal"/>
        <w:rPr>
          <w:szCs w:val="24"/>
        </w:rPr>
      </w:pPr>
      <w:r>
        <w:rPr>
          <w:szCs w:val="24"/>
        </w:rPr>
        <w:lastRenderedPageBreak/>
        <w:t>Table 7</w:t>
      </w:r>
      <w:r w:rsidR="00400389" w:rsidRPr="001B5E87">
        <w:rPr>
          <w:szCs w:val="24"/>
        </w:rPr>
        <w:t xml:space="preserve"> shows the efficacy results </w:t>
      </w:r>
      <w:r w:rsidR="00400389">
        <w:rPr>
          <w:szCs w:val="24"/>
        </w:rPr>
        <w:t>for CR/</w:t>
      </w:r>
      <w:proofErr w:type="spellStart"/>
      <w:r w:rsidR="00400389">
        <w:rPr>
          <w:szCs w:val="24"/>
        </w:rPr>
        <w:t>CRi</w:t>
      </w:r>
      <w:proofErr w:type="spellEnd"/>
      <w:r w:rsidR="00400389">
        <w:rPr>
          <w:szCs w:val="24"/>
        </w:rPr>
        <w:t xml:space="preserve">, MRD-negativity, and </w:t>
      </w:r>
      <w:proofErr w:type="spellStart"/>
      <w:r w:rsidR="00400389">
        <w:rPr>
          <w:szCs w:val="24"/>
        </w:rPr>
        <w:t>DoR</w:t>
      </w:r>
      <w:proofErr w:type="spellEnd"/>
      <w:r w:rsidR="00400389">
        <w:rPr>
          <w:szCs w:val="24"/>
        </w:rPr>
        <w:t xml:space="preserve"> in the initial 218 patients </w:t>
      </w:r>
      <w:r w:rsidR="00400389" w:rsidRPr="001B5E87">
        <w:rPr>
          <w:szCs w:val="24"/>
        </w:rPr>
        <w:t>from this study.</w:t>
      </w:r>
      <w:r w:rsidR="00400389">
        <w:rPr>
          <w:szCs w:val="24"/>
        </w:rPr>
        <w:t xml:space="preserve"> </w:t>
      </w:r>
      <w:r w:rsidR="00400389" w:rsidRPr="001B5E87">
        <w:rPr>
          <w:szCs w:val="24"/>
        </w:rPr>
        <w:t xml:space="preserve">Table </w:t>
      </w:r>
      <w:r>
        <w:rPr>
          <w:szCs w:val="24"/>
        </w:rPr>
        <w:t>8</w:t>
      </w:r>
      <w:r w:rsidR="00400389" w:rsidRPr="001B5E87">
        <w:rPr>
          <w:szCs w:val="24"/>
        </w:rPr>
        <w:t xml:space="preserve"> shows the efficacy results</w:t>
      </w:r>
      <w:r w:rsidR="00400389">
        <w:rPr>
          <w:szCs w:val="24"/>
        </w:rPr>
        <w:t xml:space="preserve"> for OS, PFS, and HSCT rate in all 326 patients </w:t>
      </w:r>
      <w:r w:rsidR="00400389" w:rsidRPr="001B5E87">
        <w:rPr>
          <w:szCs w:val="24"/>
        </w:rPr>
        <w:t>from this study.</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33"/>
        <w:gridCol w:w="501"/>
        <w:gridCol w:w="1403"/>
        <w:gridCol w:w="1276"/>
        <w:gridCol w:w="641"/>
        <w:gridCol w:w="709"/>
        <w:gridCol w:w="1216"/>
        <w:gridCol w:w="1417"/>
        <w:gridCol w:w="18"/>
      </w:tblGrid>
      <w:tr w:rsidR="00400389" w:rsidRPr="001B5E87" w:rsidTr="003424F8">
        <w:trPr>
          <w:gridAfter w:val="1"/>
          <w:wAfter w:w="18" w:type="dxa"/>
          <w:tblHeader/>
        </w:trPr>
        <w:tc>
          <w:tcPr>
            <w:tcW w:w="9072" w:type="dxa"/>
            <w:gridSpan w:val="9"/>
            <w:tcBorders>
              <w:top w:val="nil"/>
              <w:left w:val="nil"/>
              <w:bottom w:val="single" w:sz="4" w:space="0" w:color="auto"/>
              <w:right w:val="nil"/>
            </w:tcBorders>
            <w:shd w:val="clear" w:color="auto" w:fill="auto"/>
          </w:tcPr>
          <w:p w:rsidR="00400389" w:rsidRPr="001B5E87" w:rsidRDefault="002746F8" w:rsidP="002746F8">
            <w:pPr>
              <w:tabs>
                <w:tab w:val="right" w:pos="8874"/>
              </w:tabs>
              <w:jc w:val="left"/>
              <w:rPr>
                <w:b/>
                <w:szCs w:val="24"/>
              </w:rPr>
            </w:pPr>
            <w:r>
              <w:rPr>
                <w:b/>
                <w:szCs w:val="24"/>
              </w:rPr>
              <w:t xml:space="preserve">Table 7. </w:t>
            </w:r>
            <w:r w:rsidR="00400389" w:rsidRPr="001B5E87">
              <w:rPr>
                <w:b/>
                <w:szCs w:val="24"/>
              </w:rPr>
              <w:t xml:space="preserve">Efficacy Results </w:t>
            </w:r>
            <w:r w:rsidR="00400389">
              <w:rPr>
                <w:b/>
                <w:szCs w:val="24"/>
              </w:rPr>
              <w:t>for CR/</w:t>
            </w:r>
            <w:proofErr w:type="spellStart"/>
            <w:r w:rsidR="00400389">
              <w:rPr>
                <w:b/>
                <w:szCs w:val="24"/>
              </w:rPr>
              <w:t>CRi</w:t>
            </w:r>
            <w:proofErr w:type="spellEnd"/>
            <w:r w:rsidR="00400389">
              <w:rPr>
                <w:b/>
                <w:szCs w:val="24"/>
              </w:rPr>
              <w:t xml:space="preserve">, MRD-Negativity, and </w:t>
            </w:r>
            <w:proofErr w:type="spellStart"/>
            <w:r w:rsidR="00400389">
              <w:rPr>
                <w:b/>
                <w:szCs w:val="24"/>
              </w:rPr>
              <w:t>DoR</w:t>
            </w:r>
            <w:proofErr w:type="spellEnd"/>
            <w:r w:rsidR="00400389">
              <w:rPr>
                <w:b/>
                <w:szCs w:val="24"/>
              </w:rPr>
              <w:t xml:space="preserve"> </w:t>
            </w:r>
            <w:r w:rsidR="00400389" w:rsidRPr="001B5E87">
              <w:rPr>
                <w:b/>
                <w:szCs w:val="24"/>
              </w:rPr>
              <w:t xml:space="preserve">in </w:t>
            </w:r>
            <w:r w:rsidR="00400389">
              <w:rPr>
                <w:b/>
                <w:szCs w:val="24"/>
              </w:rPr>
              <w:t xml:space="preserve">Initial 218 </w:t>
            </w:r>
            <w:r w:rsidR="00400389" w:rsidRPr="001B5E87">
              <w:rPr>
                <w:b/>
                <w:szCs w:val="24"/>
              </w:rPr>
              <w:t>Patients with Relapsed or Refractory B</w:t>
            </w:r>
            <w:r w:rsidR="00400389" w:rsidRPr="001B5E87">
              <w:rPr>
                <w:b/>
                <w:szCs w:val="24"/>
              </w:rPr>
              <w:noBreakHyphen/>
              <w:t>Cell Precursor ALL who received BESPONSA or Investigator’s Choice of Chemotherapy (FLAG, MXN/Ara</w:t>
            </w:r>
            <w:r w:rsidR="00400389" w:rsidRPr="001B5E87">
              <w:rPr>
                <w:b/>
                <w:szCs w:val="24"/>
              </w:rPr>
              <w:noBreakHyphen/>
              <w:t>C, or HIDAC)</w:t>
            </w:r>
          </w:p>
        </w:tc>
      </w:tr>
      <w:tr w:rsidR="00400389" w:rsidRPr="001B5E87" w:rsidTr="003424F8">
        <w:tc>
          <w:tcPr>
            <w:tcW w:w="1276" w:type="dxa"/>
            <w:vMerge w:val="restart"/>
            <w:shd w:val="clear" w:color="auto" w:fill="auto"/>
          </w:tcPr>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p>
        </w:tc>
        <w:tc>
          <w:tcPr>
            <w:tcW w:w="2537" w:type="dxa"/>
            <w:gridSpan w:val="3"/>
            <w:shd w:val="clear" w:color="auto" w:fill="auto"/>
          </w:tcPr>
          <w:p w:rsidR="00400389" w:rsidRPr="001B5E87" w:rsidRDefault="00400389" w:rsidP="00184BF0">
            <w:pPr>
              <w:pStyle w:val="ListAlpha"/>
              <w:overflowPunct w:val="0"/>
              <w:autoSpaceDE w:val="0"/>
              <w:autoSpaceDN w:val="0"/>
              <w:adjustRightInd w:val="0"/>
              <w:spacing w:after="0"/>
              <w:jc w:val="center"/>
              <w:textAlignment w:val="baseline"/>
              <w:rPr>
                <w:b/>
                <w:sz w:val="20"/>
                <w:szCs w:val="20"/>
                <w:lang w:val="en-AU"/>
              </w:rPr>
            </w:pPr>
            <w:proofErr w:type="spellStart"/>
            <w:r w:rsidRPr="001B5E87">
              <w:rPr>
                <w:b/>
                <w:sz w:val="20"/>
                <w:szCs w:val="20"/>
                <w:lang w:val="en-AU"/>
              </w:rPr>
              <w:t>CR</w:t>
            </w:r>
            <w:r w:rsidRPr="001B5E87">
              <w:rPr>
                <w:b/>
                <w:sz w:val="20"/>
                <w:szCs w:val="20"/>
                <w:vertAlign w:val="superscript"/>
                <w:lang w:val="en-AU"/>
              </w:rPr>
              <w:t>a</w:t>
            </w:r>
            <w:proofErr w:type="spellEnd"/>
          </w:p>
        </w:tc>
        <w:tc>
          <w:tcPr>
            <w:tcW w:w="2626" w:type="dxa"/>
            <w:gridSpan w:val="3"/>
            <w:shd w:val="clear" w:color="auto" w:fill="auto"/>
          </w:tcPr>
          <w:p w:rsidR="00400389" w:rsidRPr="001B5E87" w:rsidRDefault="00400389" w:rsidP="00184BF0">
            <w:pPr>
              <w:pStyle w:val="ListAlpha"/>
              <w:overflowPunct w:val="0"/>
              <w:autoSpaceDE w:val="0"/>
              <w:autoSpaceDN w:val="0"/>
              <w:adjustRightInd w:val="0"/>
              <w:spacing w:after="0"/>
              <w:jc w:val="center"/>
              <w:textAlignment w:val="baseline"/>
              <w:rPr>
                <w:b/>
                <w:sz w:val="20"/>
                <w:szCs w:val="20"/>
                <w:lang w:val="en-AU"/>
              </w:rPr>
            </w:pPr>
            <w:proofErr w:type="spellStart"/>
            <w:r w:rsidRPr="001B5E87">
              <w:rPr>
                <w:b/>
                <w:sz w:val="20"/>
                <w:szCs w:val="20"/>
                <w:lang w:val="en-AU"/>
              </w:rPr>
              <w:t>CRi</w:t>
            </w:r>
            <w:r w:rsidRPr="001B5E87">
              <w:rPr>
                <w:b/>
                <w:sz w:val="20"/>
                <w:szCs w:val="20"/>
                <w:vertAlign w:val="superscript"/>
                <w:lang w:val="en-AU"/>
              </w:rPr>
              <w:t>b</w:t>
            </w:r>
            <w:proofErr w:type="spellEnd"/>
          </w:p>
        </w:tc>
        <w:tc>
          <w:tcPr>
            <w:tcW w:w="2651" w:type="dxa"/>
            <w:gridSpan w:val="3"/>
          </w:tcPr>
          <w:p w:rsidR="00400389" w:rsidRPr="001B5E87" w:rsidRDefault="00400389" w:rsidP="00184BF0">
            <w:pPr>
              <w:pStyle w:val="ListAlpha"/>
              <w:overflowPunct w:val="0"/>
              <w:autoSpaceDE w:val="0"/>
              <w:autoSpaceDN w:val="0"/>
              <w:adjustRightInd w:val="0"/>
              <w:spacing w:after="0"/>
              <w:jc w:val="center"/>
              <w:textAlignment w:val="baseline"/>
              <w:rPr>
                <w:b/>
                <w:sz w:val="20"/>
                <w:szCs w:val="20"/>
                <w:lang w:val="en-AU"/>
              </w:rPr>
            </w:pPr>
            <w:r w:rsidRPr="001B5E87">
              <w:rPr>
                <w:b/>
                <w:sz w:val="20"/>
                <w:szCs w:val="20"/>
                <w:lang w:val="en-AU"/>
              </w:rPr>
              <w:t>CR/</w:t>
            </w:r>
            <w:proofErr w:type="spellStart"/>
            <w:r w:rsidRPr="001B5E87">
              <w:rPr>
                <w:b/>
                <w:sz w:val="20"/>
                <w:szCs w:val="20"/>
                <w:lang w:val="en-AU"/>
              </w:rPr>
              <w:t>CRi</w:t>
            </w:r>
            <w:r w:rsidRPr="001B5E87">
              <w:rPr>
                <w:b/>
                <w:sz w:val="20"/>
                <w:szCs w:val="20"/>
                <w:vertAlign w:val="superscript"/>
                <w:lang w:val="en-AU"/>
              </w:rPr>
              <w:t>a,b</w:t>
            </w:r>
            <w:proofErr w:type="spellEnd"/>
          </w:p>
        </w:tc>
      </w:tr>
      <w:tr w:rsidR="00400389" w:rsidRPr="001B5E87" w:rsidTr="003424F8">
        <w:tc>
          <w:tcPr>
            <w:tcW w:w="1276" w:type="dxa"/>
            <w:vMerge/>
            <w:shd w:val="clear" w:color="auto" w:fill="auto"/>
          </w:tcPr>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p>
        </w:tc>
        <w:tc>
          <w:tcPr>
            <w:tcW w:w="1134" w:type="dxa"/>
            <w:gridSpan w:val="2"/>
            <w:shd w:val="clear" w:color="auto" w:fill="auto"/>
          </w:tcPr>
          <w:p w:rsidR="00400389" w:rsidRPr="001B5E87" w:rsidRDefault="00400389" w:rsidP="00184BF0">
            <w:pPr>
              <w:ind w:left="-108"/>
              <w:jc w:val="center"/>
              <w:rPr>
                <w:b/>
                <w:bCs/>
                <w:sz w:val="20"/>
                <w:lang w:eastAsia="zh-CN"/>
              </w:rPr>
            </w:pPr>
          </w:p>
          <w:p w:rsidR="00400389" w:rsidRPr="001B5E87" w:rsidRDefault="00400389" w:rsidP="00184BF0">
            <w:pPr>
              <w:pStyle w:val="ListAlpha"/>
              <w:overflowPunct w:val="0"/>
              <w:autoSpaceDE w:val="0"/>
              <w:autoSpaceDN w:val="0"/>
              <w:adjustRightInd w:val="0"/>
              <w:spacing w:after="0"/>
              <w:ind w:left="-108" w:right="-108"/>
              <w:jc w:val="center"/>
              <w:textAlignment w:val="baseline"/>
              <w:rPr>
                <w:b/>
                <w:bCs/>
                <w:sz w:val="20"/>
                <w:szCs w:val="20"/>
                <w:lang w:val="en-AU" w:eastAsia="zh-CN"/>
              </w:rPr>
            </w:pPr>
            <w:r w:rsidRPr="001B5E87">
              <w:rPr>
                <w:b/>
                <w:bCs/>
                <w:sz w:val="20"/>
                <w:szCs w:val="20"/>
                <w:lang w:val="en-AU" w:eastAsia="zh-CN"/>
              </w:rPr>
              <w:t>BESPONSA</w:t>
            </w:r>
          </w:p>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b/>
                <w:bCs/>
                <w:sz w:val="20"/>
                <w:szCs w:val="20"/>
                <w:lang w:val="en-AU" w:eastAsia="zh-CN"/>
              </w:rPr>
              <w:t>(N=109)</w:t>
            </w:r>
          </w:p>
        </w:tc>
        <w:tc>
          <w:tcPr>
            <w:tcW w:w="1403" w:type="dxa"/>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r w:rsidRPr="001B5E87">
              <w:rPr>
                <w:b/>
                <w:bCs/>
                <w:sz w:val="20"/>
                <w:szCs w:val="20"/>
                <w:lang w:val="en-AU" w:eastAsia="zh-CN"/>
              </w:rPr>
              <w:t xml:space="preserve">HIDAC, </w:t>
            </w:r>
          </w:p>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r w:rsidRPr="001B5E87">
              <w:rPr>
                <w:b/>
                <w:bCs/>
                <w:sz w:val="20"/>
                <w:szCs w:val="20"/>
                <w:lang w:val="en-AU" w:eastAsia="zh-CN"/>
              </w:rPr>
              <w:t>FLAG, or MXN/Ara-C</w:t>
            </w:r>
          </w:p>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r w:rsidRPr="001B5E87">
              <w:rPr>
                <w:b/>
                <w:bCs/>
                <w:sz w:val="20"/>
                <w:szCs w:val="20"/>
                <w:lang w:val="en-AU" w:eastAsia="zh-CN"/>
              </w:rPr>
              <w:t>(N=109)</w:t>
            </w:r>
          </w:p>
        </w:tc>
        <w:tc>
          <w:tcPr>
            <w:tcW w:w="1276" w:type="dxa"/>
            <w:shd w:val="clear" w:color="auto" w:fill="auto"/>
          </w:tcPr>
          <w:p w:rsidR="00400389" w:rsidRPr="001B5E87" w:rsidRDefault="00400389" w:rsidP="00184BF0">
            <w:pPr>
              <w:ind w:left="-108"/>
              <w:jc w:val="center"/>
              <w:rPr>
                <w:b/>
                <w:bCs/>
                <w:sz w:val="20"/>
                <w:lang w:eastAsia="zh-CN"/>
              </w:rPr>
            </w:pPr>
          </w:p>
          <w:p w:rsidR="00400389" w:rsidRPr="001B5E87" w:rsidRDefault="00400389" w:rsidP="00184BF0">
            <w:pPr>
              <w:pStyle w:val="ListAlpha"/>
              <w:overflowPunct w:val="0"/>
              <w:autoSpaceDE w:val="0"/>
              <w:autoSpaceDN w:val="0"/>
              <w:adjustRightInd w:val="0"/>
              <w:spacing w:after="0"/>
              <w:ind w:left="-108" w:right="-122"/>
              <w:jc w:val="center"/>
              <w:textAlignment w:val="baseline"/>
              <w:rPr>
                <w:b/>
                <w:bCs/>
                <w:sz w:val="20"/>
                <w:szCs w:val="20"/>
                <w:lang w:val="en-AU" w:eastAsia="zh-CN"/>
              </w:rPr>
            </w:pPr>
            <w:r w:rsidRPr="001B5E87">
              <w:rPr>
                <w:b/>
                <w:bCs/>
                <w:sz w:val="20"/>
                <w:szCs w:val="20"/>
                <w:lang w:val="en-AU" w:eastAsia="zh-CN"/>
              </w:rPr>
              <w:t>BESPONSA</w:t>
            </w:r>
          </w:p>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b/>
                <w:bCs/>
                <w:sz w:val="20"/>
                <w:szCs w:val="20"/>
                <w:lang w:val="en-AU" w:eastAsia="zh-CN"/>
              </w:rPr>
              <w:t>(N=109)</w:t>
            </w:r>
          </w:p>
        </w:tc>
        <w:tc>
          <w:tcPr>
            <w:tcW w:w="1350" w:type="dxa"/>
            <w:gridSpan w:val="2"/>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r w:rsidRPr="001B5E87">
              <w:rPr>
                <w:b/>
                <w:bCs/>
                <w:sz w:val="20"/>
                <w:szCs w:val="20"/>
                <w:lang w:val="en-AU" w:eastAsia="zh-CN"/>
              </w:rPr>
              <w:t xml:space="preserve">HIDAC, </w:t>
            </w:r>
          </w:p>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r w:rsidRPr="001B5E87">
              <w:rPr>
                <w:b/>
                <w:bCs/>
                <w:sz w:val="20"/>
                <w:szCs w:val="20"/>
                <w:lang w:val="en-AU" w:eastAsia="zh-CN"/>
              </w:rPr>
              <w:t>FLAG or MXN/Ara-C</w:t>
            </w:r>
          </w:p>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b/>
                <w:bCs/>
                <w:sz w:val="20"/>
                <w:szCs w:val="20"/>
                <w:lang w:val="en-AU" w:eastAsia="zh-CN"/>
              </w:rPr>
              <w:t>(N=109)</w:t>
            </w:r>
          </w:p>
        </w:tc>
        <w:tc>
          <w:tcPr>
            <w:tcW w:w="1216" w:type="dxa"/>
          </w:tcPr>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p>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p>
          <w:p w:rsidR="00400389" w:rsidRPr="001B5E87" w:rsidRDefault="00400389" w:rsidP="00184BF0">
            <w:pPr>
              <w:pStyle w:val="ListAlpha"/>
              <w:overflowPunct w:val="0"/>
              <w:autoSpaceDE w:val="0"/>
              <w:autoSpaceDN w:val="0"/>
              <w:adjustRightInd w:val="0"/>
              <w:spacing w:after="0"/>
              <w:ind w:left="-108" w:right="-108"/>
              <w:jc w:val="center"/>
              <w:textAlignment w:val="baseline"/>
              <w:rPr>
                <w:b/>
                <w:bCs/>
                <w:sz w:val="20"/>
                <w:szCs w:val="20"/>
                <w:lang w:val="en-AU" w:eastAsia="zh-CN"/>
              </w:rPr>
            </w:pPr>
            <w:r w:rsidRPr="001B5E87">
              <w:rPr>
                <w:b/>
                <w:bCs/>
                <w:sz w:val="20"/>
                <w:szCs w:val="20"/>
                <w:lang w:val="en-AU" w:eastAsia="zh-CN"/>
              </w:rPr>
              <w:t>BESPONSA</w:t>
            </w:r>
          </w:p>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b/>
                <w:bCs/>
                <w:sz w:val="20"/>
                <w:szCs w:val="20"/>
                <w:lang w:val="en-AU" w:eastAsia="zh-CN"/>
              </w:rPr>
              <w:t>(N=109)</w:t>
            </w:r>
          </w:p>
        </w:tc>
        <w:tc>
          <w:tcPr>
            <w:tcW w:w="1435" w:type="dxa"/>
            <w:gridSpan w:val="2"/>
          </w:tcPr>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r w:rsidRPr="001B5E87">
              <w:rPr>
                <w:b/>
                <w:bCs/>
                <w:sz w:val="20"/>
                <w:szCs w:val="20"/>
                <w:lang w:val="en-AU" w:eastAsia="zh-CN"/>
              </w:rPr>
              <w:t xml:space="preserve">HIDAC, </w:t>
            </w:r>
          </w:p>
          <w:p w:rsidR="00400389" w:rsidRPr="001B5E87" w:rsidRDefault="00400389" w:rsidP="00184BF0">
            <w:pPr>
              <w:pStyle w:val="ListAlpha"/>
              <w:overflowPunct w:val="0"/>
              <w:autoSpaceDE w:val="0"/>
              <w:autoSpaceDN w:val="0"/>
              <w:adjustRightInd w:val="0"/>
              <w:spacing w:after="0"/>
              <w:ind w:left="-108"/>
              <w:jc w:val="center"/>
              <w:textAlignment w:val="baseline"/>
              <w:rPr>
                <w:b/>
                <w:bCs/>
                <w:sz w:val="20"/>
                <w:szCs w:val="20"/>
                <w:lang w:val="en-AU" w:eastAsia="zh-CN"/>
              </w:rPr>
            </w:pPr>
            <w:r w:rsidRPr="001B5E87">
              <w:rPr>
                <w:b/>
                <w:bCs/>
                <w:sz w:val="20"/>
                <w:szCs w:val="20"/>
                <w:lang w:val="en-AU" w:eastAsia="zh-CN"/>
              </w:rPr>
              <w:t>FLAG, or MXN/Ara-C</w:t>
            </w:r>
          </w:p>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b/>
                <w:bCs/>
                <w:sz w:val="20"/>
                <w:szCs w:val="20"/>
                <w:lang w:val="en-AU" w:eastAsia="zh-CN"/>
              </w:rPr>
              <w:t>(N=109)</w:t>
            </w:r>
          </w:p>
        </w:tc>
      </w:tr>
      <w:tr w:rsidR="00400389" w:rsidRPr="001B5E87" w:rsidTr="003424F8">
        <w:trPr>
          <w:trHeight w:val="233"/>
        </w:trPr>
        <w:tc>
          <w:tcPr>
            <w:tcW w:w="9090" w:type="dxa"/>
            <w:gridSpan w:val="10"/>
            <w:shd w:val="clear" w:color="auto" w:fill="auto"/>
          </w:tcPr>
          <w:p w:rsidR="00400389" w:rsidRPr="001B5E87" w:rsidRDefault="00400389" w:rsidP="00184BF0">
            <w:pPr>
              <w:pStyle w:val="ListAlpha"/>
              <w:spacing w:after="0"/>
              <w:rPr>
                <w:rFonts w:eastAsia="Calibri"/>
                <w:sz w:val="20"/>
                <w:szCs w:val="20"/>
                <w:lang w:val="en-AU"/>
              </w:rPr>
            </w:pPr>
            <w:r w:rsidRPr="001B5E87">
              <w:rPr>
                <w:b/>
                <w:sz w:val="20"/>
                <w:szCs w:val="20"/>
                <w:lang w:val="en-AU"/>
              </w:rPr>
              <w:t>Responding (CR/</w:t>
            </w:r>
            <w:proofErr w:type="spellStart"/>
            <w:r w:rsidRPr="001B5E87">
              <w:rPr>
                <w:b/>
                <w:sz w:val="20"/>
                <w:szCs w:val="20"/>
                <w:lang w:val="en-AU"/>
              </w:rPr>
              <w:t>CRi</w:t>
            </w:r>
            <w:proofErr w:type="spellEnd"/>
            <w:r w:rsidRPr="001B5E87">
              <w:rPr>
                <w:b/>
                <w:sz w:val="20"/>
                <w:szCs w:val="20"/>
                <w:lang w:val="en-AU"/>
              </w:rPr>
              <w:t>) patients</w:t>
            </w:r>
          </w:p>
        </w:tc>
      </w:tr>
      <w:tr w:rsidR="00400389" w:rsidRPr="001B5E87" w:rsidTr="003424F8">
        <w:trPr>
          <w:trHeight w:val="465"/>
        </w:trPr>
        <w:tc>
          <w:tcPr>
            <w:tcW w:w="1276" w:type="dxa"/>
            <w:shd w:val="clear" w:color="auto" w:fill="auto"/>
          </w:tcPr>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proofErr w:type="gramStart"/>
            <w:r w:rsidRPr="001B5E87">
              <w:rPr>
                <w:sz w:val="20"/>
                <w:szCs w:val="20"/>
                <w:lang w:val="en-AU"/>
              </w:rPr>
              <w:t>n</w:t>
            </w:r>
            <w:proofErr w:type="gramEnd"/>
            <w:r w:rsidRPr="001B5E87">
              <w:rPr>
                <w:sz w:val="20"/>
                <w:szCs w:val="20"/>
                <w:lang w:val="en-AU"/>
              </w:rPr>
              <w:t xml:space="preserve"> (%) </w:t>
            </w:r>
          </w:p>
          <w:p w:rsidR="00400389" w:rsidRPr="001B5E87" w:rsidRDefault="00400389" w:rsidP="00184BF0">
            <w:pPr>
              <w:pStyle w:val="ListAlpha"/>
              <w:overflowPunct w:val="0"/>
              <w:autoSpaceDE w:val="0"/>
              <w:autoSpaceDN w:val="0"/>
              <w:adjustRightInd w:val="0"/>
              <w:spacing w:after="0"/>
              <w:textAlignment w:val="baseline"/>
              <w:rPr>
                <w:b/>
                <w:sz w:val="20"/>
                <w:szCs w:val="20"/>
                <w:lang w:val="en-AU"/>
              </w:rPr>
            </w:pPr>
            <w:r w:rsidRPr="001B5E87">
              <w:rPr>
                <w:sz w:val="20"/>
                <w:szCs w:val="20"/>
                <w:lang w:val="en-AU"/>
              </w:rPr>
              <w:t>[95% CI]</w:t>
            </w:r>
          </w:p>
        </w:tc>
        <w:tc>
          <w:tcPr>
            <w:tcW w:w="1134" w:type="dxa"/>
            <w:gridSpan w:val="2"/>
            <w:shd w:val="clear" w:color="auto" w:fill="auto"/>
            <w:vAlign w:val="center"/>
          </w:tcPr>
          <w:p w:rsidR="00400389" w:rsidRPr="001B5E87" w:rsidRDefault="00400389" w:rsidP="00184BF0">
            <w:pPr>
              <w:pStyle w:val="BodyText"/>
              <w:keepNext/>
              <w:ind w:left="-108"/>
              <w:jc w:val="center"/>
              <w:rPr>
                <w:b w:val="0"/>
                <w:sz w:val="20"/>
                <w:lang w:val="en-AU"/>
              </w:rPr>
            </w:pPr>
            <w:r w:rsidRPr="001B5E87">
              <w:rPr>
                <w:b w:val="0"/>
                <w:sz w:val="20"/>
                <w:lang w:val="en-AU"/>
              </w:rPr>
              <w:t>39 (35.8)</w:t>
            </w:r>
          </w:p>
          <w:p w:rsidR="00400389" w:rsidRPr="001B5E87" w:rsidRDefault="00400389" w:rsidP="00184BF0">
            <w:pPr>
              <w:pStyle w:val="BodyText"/>
              <w:keepNext/>
              <w:ind w:left="-108"/>
              <w:jc w:val="center"/>
              <w:rPr>
                <w:b w:val="0"/>
                <w:sz w:val="20"/>
                <w:lang w:val="en-AU"/>
              </w:rPr>
            </w:pPr>
            <w:r w:rsidRPr="001B5E87">
              <w:rPr>
                <w:b w:val="0"/>
                <w:sz w:val="20"/>
                <w:lang w:val="en-AU"/>
              </w:rPr>
              <w:t>[26.8-45.5]</w:t>
            </w:r>
          </w:p>
        </w:tc>
        <w:tc>
          <w:tcPr>
            <w:tcW w:w="1403" w:type="dxa"/>
            <w:shd w:val="clear" w:color="auto" w:fill="auto"/>
            <w:vAlign w:val="center"/>
          </w:tcPr>
          <w:p w:rsidR="00400389" w:rsidRPr="001B5E87" w:rsidRDefault="00400389" w:rsidP="00184BF0">
            <w:pPr>
              <w:pStyle w:val="BodyText"/>
              <w:keepNext/>
              <w:ind w:left="-108"/>
              <w:jc w:val="center"/>
              <w:rPr>
                <w:b w:val="0"/>
                <w:sz w:val="20"/>
                <w:lang w:val="en-AU"/>
              </w:rPr>
            </w:pPr>
            <w:r w:rsidRPr="001B5E87">
              <w:rPr>
                <w:b w:val="0"/>
                <w:sz w:val="20"/>
                <w:lang w:val="en-AU"/>
              </w:rPr>
              <w:t>19 (17.4)</w:t>
            </w:r>
          </w:p>
          <w:p w:rsidR="00400389" w:rsidRPr="001B5E87" w:rsidRDefault="00400389" w:rsidP="00184BF0">
            <w:pPr>
              <w:pStyle w:val="BodyText"/>
              <w:keepNext/>
              <w:ind w:left="-108"/>
              <w:jc w:val="center"/>
              <w:rPr>
                <w:b w:val="0"/>
                <w:sz w:val="20"/>
                <w:lang w:val="en-AU"/>
              </w:rPr>
            </w:pPr>
            <w:r w:rsidRPr="001B5E87">
              <w:rPr>
                <w:b w:val="0"/>
                <w:sz w:val="20"/>
                <w:lang w:val="en-AU"/>
              </w:rPr>
              <w:t>[10.8-25.9]</w:t>
            </w:r>
          </w:p>
        </w:tc>
        <w:tc>
          <w:tcPr>
            <w:tcW w:w="1276" w:type="dxa"/>
            <w:shd w:val="clear" w:color="auto" w:fill="auto"/>
            <w:vAlign w:val="center"/>
          </w:tcPr>
          <w:p w:rsidR="00400389" w:rsidRPr="001B5E87" w:rsidRDefault="00400389" w:rsidP="00184BF0">
            <w:pPr>
              <w:pStyle w:val="BodyText"/>
              <w:keepNext/>
              <w:ind w:left="-108"/>
              <w:jc w:val="center"/>
              <w:rPr>
                <w:b w:val="0"/>
                <w:sz w:val="20"/>
                <w:lang w:val="en-AU"/>
              </w:rPr>
            </w:pPr>
            <w:r w:rsidRPr="001B5E87">
              <w:rPr>
                <w:b w:val="0"/>
                <w:sz w:val="20"/>
                <w:lang w:val="en-AU"/>
              </w:rPr>
              <w:t>49 (45.0)</w:t>
            </w:r>
          </w:p>
          <w:p w:rsidR="00400389" w:rsidRPr="001B5E87" w:rsidRDefault="00400389" w:rsidP="00184BF0">
            <w:pPr>
              <w:pStyle w:val="BodyText"/>
              <w:keepNext/>
              <w:ind w:left="-108"/>
              <w:jc w:val="center"/>
              <w:rPr>
                <w:b w:val="0"/>
                <w:sz w:val="20"/>
                <w:lang w:val="en-AU"/>
              </w:rPr>
            </w:pPr>
            <w:r w:rsidRPr="001B5E87">
              <w:rPr>
                <w:b w:val="0"/>
                <w:sz w:val="20"/>
                <w:lang w:val="en-AU"/>
              </w:rPr>
              <w:t>[35.4-54.8]</w:t>
            </w:r>
          </w:p>
        </w:tc>
        <w:tc>
          <w:tcPr>
            <w:tcW w:w="1350" w:type="dxa"/>
            <w:gridSpan w:val="2"/>
            <w:shd w:val="clear" w:color="auto" w:fill="auto"/>
            <w:vAlign w:val="center"/>
          </w:tcPr>
          <w:p w:rsidR="00400389" w:rsidRPr="001B5E87" w:rsidRDefault="00400389" w:rsidP="00184BF0">
            <w:pPr>
              <w:pStyle w:val="BodyText"/>
              <w:keepNext/>
              <w:ind w:left="-108"/>
              <w:jc w:val="center"/>
              <w:rPr>
                <w:b w:val="0"/>
                <w:sz w:val="20"/>
                <w:lang w:val="en-AU"/>
              </w:rPr>
            </w:pPr>
            <w:r w:rsidRPr="001B5E87">
              <w:rPr>
                <w:b w:val="0"/>
                <w:sz w:val="20"/>
                <w:lang w:val="en-AU"/>
              </w:rPr>
              <w:t>13 (11.9)</w:t>
            </w:r>
          </w:p>
          <w:p w:rsidR="00400389" w:rsidRPr="001B5E87" w:rsidRDefault="00400389" w:rsidP="00184BF0">
            <w:pPr>
              <w:pStyle w:val="BodyText"/>
              <w:keepNext/>
              <w:ind w:left="-108"/>
              <w:jc w:val="center"/>
              <w:rPr>
                <w:b w:val="0"/>
                <w:sz w:val="20"/>
                <w:lang w:val="en-AU"/>
              </w:rPr>
            </w:pPr>
            <w:r w:rsidRPr="001B5E87">
              <w:rPr>
                <w:b w:val="0"/>
                <w:sz w:val="20"/>
                <w:lang w:val="en-AU"/>
              </w:rPr>
              <w:t>[6.5-19.5]</w:t>
            </w:r>
          </w:p>
        </w:tc>
        <w:tc>
          <w:tcPr>
            <w:tcW w:w="1216" w:type="dxa"/>
            <w:vAlign w:val="center"/>
          </w:tcPr>
          <w:p w:rsidR="00400389" w:rsidRPr="001B5E87" w:rsidRDefault="00400389" w:rsidP="00184BF0">
            <w:pPr>
              <w:pStyle w:val="BodyText"/>
              <w:keepNext/>
              <w:ind w:left="-108"/>
              <w:jc w:val="center"/>
              <w:rPr>
                <w:b w:val="0"/>
                <w:sz w:val="20"/>
                <w:lang w:val="en-AU"/>
              </w:rPr>
            </w:pPr>
            <w:r w:rsidRPr="001B5E87">
              <w:rPr>
                <w:b w:val="0"/>
                <w:sz w:val="20"/>
                <w:lang w:val="en-AU"/>
              </w:rPr>
              <w:t>88 (80.7)</w:t>
            </w:r>
          </w:p>
          <w:p w:rsidR="00400389" w:rsidRPr="001B5E87" w:rsidRDefault="00400389" w:rsidP="00184BF0">
            <w:pPr>
              <w:pStyle w:val="BodyText"/>
              <w:keepNext/>
              <w:ind w:left="-108"/>
              <w:jc w:val="center"/>
              <w:rPr>
                <w:b w:val="0"/>
                <w:sz w:val="20"/>
                <w:lang w:val="en-AU"/>
              </w:rPr>
            </w:pPr>
            <w:r w:rsidRPr="001B5E87">
              <w:rPr>
                <w:b w:val="0"/>
                <w:sz w:val="20"/>
                <w:lang w:val="en-AU"/>
              </w:rPr>
              <w:t>[72.1-87.7]</w:t>
            </w:r>
          </w:p>
        </w:tc>
        <w:tc>
          <w:tcPr>
            <w:tcW w:w="1435" w:type="dxa"/>
            <w:gridSpan w:val="2"/>
            <w:vAlign w:val="center"/>
          </w:tcPr>
          <w:p w:rsidR="00400389" w:rsidRPr="001B5E87" w:rsidRDefault="00400389" w:rsidP="00184BF0">
            <w:pPr>
              <w:pStyle w:val="BodyText"/>
              <w:keepNext/>
              <w:ind w:left="-108"/>
              <w:jc w:val="center"/>
              <w:rPr>
                <w:b w:val="0"/>
                <w:sz w:val="20"/>
                <w:lang w:val="en-AU"/>
              </w:rPr>
            </w:pPr>
            <w:r w:rsidRPr="001B5E87">
              <w:rPr>
                <w:b w:val="0"/>
                <w:sz w:val="20"/>
                <w:lang w:val="en-AU"/>
              </w:rPr>
              <w:t>32 (29.4)</w:t>
            </w:r>
          </w:p>
          <w:p w:rsidR="00400389" w:rsidRPr="001B5E87" w:rsidRDefault="00400389" w:rsidP="00184BF0">
            <w:pPr>
              <w:pStyle w:val="BodyText"/>
              <w:keepNext/>
              <w:ind w:left="-108"/>
              <w:jc w:val="center"/>
              <w:rPr>
                <w:b w:val="0"/>
                <w:sz w:val="20"/>
                <w:lang w:val="en-AU"/>
              </w:rPr>
            </w:pPr>
            <w:r w:rsidRPr="001B5E87">
              <w:rPr>
                <w:b w:val="0"/>
                <w:sz w:val="20"/>
                <w:lang w:val="en-AU"/>
              </w:rPr>
              <w:t>[21.0-38.8]</w:t>
            </w:r>
          </w:p>
        </w:tc>
      </w:tr>
      <w:tr w:rsidR="00400389" w:rsidRPr="001B5E87" w:rsidTr="003424F8">
        <w:tc>
          <w:tcPr>
            <w:tcW w:w="1276" w:type="dxa"/>
            <w:shd w:val="clear" w:color="auto" w:fill="auto"/>
          </w:tcPr>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p-</w:t>
            </w:r>
            <w:proofErr w:type="spellStart"/>
            <w:r w:rsidRPr="001B5E87">
              <w:rPr>
                <w:sz w:val="20"/>
                <w:szCs w:val="20"/>
                <w:lang w:val="en-AU"/>
              </w:rPr>
              <w:t>value</w:t>
            </w:r>
            <w:r w:rsidRPr="001B5E87">
              <w:rPr>
                <w:sz w:val="20"/>
                <w:szCs w:val="20"/>
                <w:vertAlign w:val="superscript"/>
                <w:lang w:val="en-AU"/>
              </w:rPr>
              <w:t>c</w:t>
            </w:r>
            <w:proofErr w:type="spellEnd"/>
          </w:p>
        </w:tc>
        <w:tc>
          <w:tcPr>
            <w:tcW w:w="2537" w:type="dxa"/>
            <w:gridSpan w:val="3"/>
            <w:shd w:val="clear" w:color="auto" w:fill="auto"/>
          </w:tcPr>
          <w:p w:rsidR="00400389" w:rsidRPr="001B5E87" w:rsidRDefault="00400389"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0.0011</w:t>
            </w:r>
          </w:p>
        </w:tc>
        <w:tc>
          <w:tcPr>
            <w:tcW w:w="2626" w:type="dxa"/>
            <w:gridSpan w:val="3"/>
            <w:shd w:val="clear" w:color="auto" w:fill="auto"/>
          </w:tcPr>
          <w:p w:rsidR="00400389" w:rsidRPr="001B5E87" w:rsidRDefault="00400389"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&lt;0.0001</w:t>
            </w:r>
          </w:p>
        </w:tc>
        <w:tc>
          <w:tcPr>
            <w:tcW w:w="2651" w:type="dxa"/>
            <w:gridSpan w:val="3"/>
          </w:tcPr>
          <w:p w:rsidR="00400389" w:rsidRPr="001B5E87" w:rsidRDefault="00400389" w:rsidP="00184BF0">
            <w:pPr>
              <w:pStyle w:val="BodyText"/>
              <w:jc w:val="center"/>
              <w:rPr>
                <w:rFonts w:eastAsia="Calibri"/>
                <w:b w:val="0"/>
                <w:sz w:val="20"/>
                <w:lang w:val="en-AU"/>
              </w:rPr>
            </w:pPr>
            <w:r w:rsidRPr="001B5E87">
              <w:rPr>
                <w:rFonts w:eastAsia="Calibri"/>
                <w:b w:val="0"/>
                <w:sz w:val="20"/>
                <w:lang w:val="en-AU"/>
              </w:rPr>
              <w:t>&lt;0.0001</w:t>
            </w:r>
          </w:p>
        </w:tc>
      </w:tr>
      <w:tr w:rsidR="00400389" w:rsidRPr="001B5E87" w:rsidTr="003424F8">
        <w:tc>
          <w:tcPr>
            <w:tcW w:w="9090" w:type="dxa"/>
            <w:gridSpan w:val="10"/>
            <w:shd w:val="clear" w:color="auto" w:fill="auto"/>
          </w:tcPr>
          <w:p w:rsidR="00400389" w:rsidRPr="001B5E87" w:rsidRDefault="00400389" w:rsidP="00184BF0">
            <w:pPr>
              <w:pStyle w:val="BodyText"/>
              <w:keepNext/>
              <w:rPr>
                <w:rFonts w:eastAsia="Calibri"/>
                <w:b w:val="0"/>
                <w:sz w:val="20"/>
                <w:lang w:val="en-AU"/>
              </w:rPr>
            </w:pPr>
            <w:r w:rsidRPr="001B5E87">
              <w:rPr>
                <w:sz w:val="20"/>
                <w:lang w:val="en-AU"/>
              </w:rPr>
              <w:t>MRD-</w:t>
            </w:r>
            <w:proofErr w:type="spellStart"/>
            <w:r w:rsidRPr="001B5E87">
              <w:rPr>
                <w:sz w:val="20"/>
                <w:lang w:val="en-AU"/>
              </w:rPr>
              <w:t>negativity</w:t>
            </w:r>
            <w:r w:rsidRPr="001B5E87">
              <w:rPr>
                <w:b w:val="0"/>
                <w:sz w:val="20"/>
                <w:vertAlign w:val="superscript"/>
                <w:lang w:val="en-AU"/>
              </w:rPr>
              <w:t>d</w:t>
            </w:r>
            <w:proofErr w:type="spellEnd"/>
          </w:p>
        </w:tc>
      </w:tr>
      <w:tr w:rsidR="00400389" w:rsidRPr="001B5E87" w:rsidTr="003424F8">
        <w:tc>
          <w:tcPr>
            <w:tcW w:w="1276" w:type="dxa"/>
            <w:shd w:val="clear" w:color="auto" w:fill="auto"/>
          </w:tcPr>
          <w:p w:rsidR="00400389" w:rsidRPr="001B5E87" w:rsidRDefault="00400389" w:rsidP="00184BF0">
            <w:pPr>
              <w:pStyle w:val="ListAlpha"/>
              <w:keepNext/>
              <w:overflowPunct w:val="0"/>
              <w:autoSpaceDE w:val="0"/>
              <w:autoSpaceDN w:val="0"/>
              <w:adjustRightInd w:val="0"/>
              <w:spacing w:after="0"/>
              <w:textAlignment w:val="baseline"/>
              <w:rPr>
                <w:sz w:val="20"/>
                <w:szCs w:val="20"/>
                <w:lang w:val="en-AU"/>
              </w:rPr>
            </w:pPr>
            <w:r w:rsidRPr="001B5E87">
              <w:rPr>
                <w:sz w:val="20"/>
                <w:szCs w:val="20"/>
                <w:lang w:val="en-AU"/>
              </w:rPr>
              <w:t>n</w:t>
            </w:r>
          </w:p>
        </w:tc>
        <w:tc>
          <w:tcPr>
            <w:tcW w:w="1134" w:type="dxa"/>
            <w:gridSpan w:val="2"/>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35</w:t>
            </w:r>
          </w:p>
        </w:tc>
        <w:tc>
          <w:tcPr>
            <w:tcW w:w="1403" w:type="dxa"/>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6</w:t>
            </w:r>
          </w:p>
        </w:tc>
        <w:tc>
          <w:tcPr>
            <w:tcW w:w="1276" w:type="dxa"/>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34</w:t>
            </w:r>
          </w:p>
        </w:tc>
        <w:tc>
          <w:tcPr>
            <w:tcW w:w="1350" w:type="dxa"/>
            <w:gridSpan w:val="2"/>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3</w:t>
            </w:r>
          </w:p>
        </w:tc>
        <w:tc>
          <w:tcPr>
            <w:tcW w:w="1216" w:type="dxa"/>
          </w:tcPr>
          <w:p w:rsidR="00400389" w:rsidRPr="001B5E87" w:rsidRDefault="00400389" w:rsidP="00184BF0">
            <w:pPr>
              <w:pStyle w:val="ListAlpha"/>
              <w:keepNext/>
              <w:spacing w:after="0"/>
              <w:ind w:left="-108"/>
              <w:jc w:val="center"/>
              <w:rPr>
                <w:rFonts w:eastAsia="Calibri"/>
                <w:sz w:val="20"/>
                <w:szCs w:val="20"/>
                <w:lang w:val="en-AU"/>
              </w:rPr>
            </w:pPr>
            <w:r w:rsidRPr="001B5E87">
              <w:rPr>
                <w:sz w:val="20"/>
                <w:szCs w:val="20"/>
                <w:lang w:val="en-AU"/>
              </w:rPr>
              <w:t>69</w:t>
            </w:r>
          </w:p>
        </w:tc>
        <w:tc>
          <w:tcPr>
            <w:tcW w:w="1435" w:type="dxa"/>
            <w:gridSpan w:val="2"/>
          </w:tcPr>
          <w:p w:rsidR="00400389" w:rsidRPr="001B5E87" w:rsidRDefault="00400389" w:rsidP="00184BF0">
            <w:pPr>
              <w:pStyle w:val="ListAlpha"/>
              <w:keepNext/>
              <w:spacing w:after="0"/>
              <w:ind w:left="-108"/>
              <w:jc w:val="center"/>
              <w:rPr>
                <w:rFonts w:eastAsia="Calibri"/>
                <w:sz w:val="20"/>
                <w:szCs w:val="20"/>
                <w:lang w:val="en-AU"/>
              </w:rPr>
            </w:pPr>
            <w:r w:rsidRPr="001B5E87">
              <w:rPr>
                <w:sz w:val="20"/>
                <w:szCs w:val="20"/>
                <w:lang w:val="en-AU"/>
              </w:rPr>
              <w:t>9</w:t>
            </w:r>
          </w:p>
        </w:tc>
      </w:tr>
      <w:tr w:rsidR="00400389" w:rsidRPr="001B5E87" w:rsidTr="003424F8">
        <w:trPr>
          <w:trHeight w:val="332"/>
        </w:trPr>
        <w:tc>
          <w:tcPr>
            <w:tcW w:w="1276" w:type="dxa"/>
            <w:shd w:val="clear" w:color="auto" w:fill="auto"/>
          </w:tcPr>
          <w:p w:rsidR="00400389" w:rsidRPr="001B5E87" w:rsidRDefault="00400389" w:rsidP="00184BF0">
            <w:pPr>
              <w:pStyle w:val="ListAlpha"/>
              <w:keepNext/>
              <w:overflowPunct w:val="0"/>
              <w:autoSpaceDE w:val="0"/>
              <w:autoSpaceDN w:val="0"/>
              <w:adjustRightInd w:val="0"/>
              <w:spacing w:after="0"/>
              <w:textAlignment w:val="baseline"/>
              <w:rPr>
                <w:sz w:val="20"/>
                <w:szCs w:val="20"/>
                <w:lang w:val="en-AU"/>
              </w:rPr>
            </w:pPr>
            <w:proofErr w:type="spellStart"/>
            <w:r w:rsidRPr="001B5E87">
              <w:rPr>
                <w:sz w:val="20"/>
                <w:szCs w:val="20"/>
                <w:lang w:val="en-AU"/>
              </w:rPr>
              <w:t>Rate</w:t>
            </w:r>
            <w:r w:rsidRPr="001B5E87">
              <w:rPr>
                <w:sz w:val="20"/>
                <w:szCs w:val="20"/>
                <w:vertAlign w:val="superscript"/>
                <w:lang w:val="en-AU"/>
              </w:rPr>
              <w:t>e</w:t>
            </w:r>
            <w:proofErr w:type="spellEnd"/>
            <w:r w:rsidRPr="001B5E87">
              <w:rPr>
                <w:sz w:val="20"/>
                <w:szCs w:val="20"/>
                <w:lang w:val="en-AU"/>
              </w:rPr>
              <w:t xml:space="preserve"> (%)</w:t>
            </w:r>
          </w:p>
          <w:p w:rsidR="00400389" w:rsidRPr="001B5E87" w:rsidRDefault="00400389" w:rsidP="00184BF0">
            <w:pPr>
              <w:pStyle w:val="ListAlpha"/>
              <w:keepNext/>
              <w:overflowPunct w:val="0"/>
              <w:autoSpaceDE w:val="0"/>
              <w:autoSpaceDN w:val="0"/>
              <w:adjustRightInd w:val="0"/>
              <w:spacing w:after="0"/>
              <w:textAlignment w:val="baseline"/>
              <w:rPr>
                <w:sz w:val="20"/>
                <w:szCs w:val="20"/>
                <w:lang w:val="en-AU"/>
              </w:rPr>
            </w:pPr>
            <w:r w:rsidRPr="001B5E87">
              <w:rPr>
                <w:sz w:val="20"/>
                <w:szCs w:val="20"/>
                <w:lang w:val="en-AU"/>
              </w:rPr>
              <w:t>[95% CI]</w:t>
            </w:r>
          </w:p>
        </w:tc>
        <w:tc>
          <w:tcPr>
            <w:tcW w:w="1134" w:type="dxa"/>
            <w:gridSpan w:val="2"/>
            <w:shd w:val="clear" w:color="auto" w:fill="auto"/>
          </w:tcPr>
          <w:p w:rsidR="00400389" w:rsidRPr="001B5E87" w:rsidRDefault="00400389" w:rsidP="00184BF0">
            <w:pPr>
              <w:pStyle w:val="BodyText"/>
              <w:keepNext/>
              <w:ind w:left="-108"/>
              <w:jc w:val="center"/>
              <w:rPr>
                <w:b w:val="0"/>
                <w:sz w:val="20"/>
                <w:lang w:val="en-AU"/>
              </w:rPr>
            </w:pPr>
            <w:r w:rsidRPr="001B5E87">
              <w:rPr>
                <w:b w:val="0"/>
                <w:sz w:val="20"/>
                <w:lang w:val="en-AU"/>
              </w:rPr>
              <w:t>35/39 (89.7)</w:t>
            </w:r>
          </w:p>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[75.8-97.1]</w:t>
            </w:r>
          </w:p>
        </w:tc>
        <w:tc>
          <w:tcPr>
            <w:tcW w:w="1403" w:type="dxa"/>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6/19 (31.6) [12.6-56.6]</w:t>
            </w:r>
          </w:p>
        </w:tc>
        <w:tc>
          <w:tcPr>
            <w:tcW w:w="1276" w:type="dxa"/>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34/49 (69.4)</w:t>
            </w:r>
          </w:p>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[54.6-81.7]</w:t>
            </w:r>
          </w:p>
        </w:tc>
        <w:tc>
          <w:tcPr>
            <w:tcW w:w="1350" w:type="dxa"/>
            <w:gridSpan w:val="2"/>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3/13 (23.1)</w:t>
            </w:r>
          </w:p>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[5.0-53.8]</w:t>
            </w:r>
          </w:p>
        </w:tc>
        <w:tc>
          <w:tcPr>
            <w:tcW w:w="1216" w:type="dxa"/>
          </w:tcPr>
          <w:p w:rsidR="00400389" w:rsidRPr="001B5E87" w:rsidRDefault="00400389" w:rsidP="00184BF0">
            <w:pPr>
              <w:pStyle w:val="BodyText"/>
              <w:keepNext/>
              <w:ind w:left="-108"/>
              <w:jc w:val="center"/>
              <w:rPr>
                <w:b w:val="0"/>
                <w:sz w:val="20"/>
                <w:lang w:val="en-AU"/>
              </w:rPr>
            </w:pPr>
            <w:r w:rsidRPr="001B5E87">
              <w:rPr>
                <w:b w:val="0"/>
                <w:sz w:val="20"/>
                <w:lang w:val="en-AU"/>
              </w:rPr>
              <w:t>69/88 (78.4)</w:t>
            </w:r>
          </w:p>
          <w:p w:rsidR="00400389" w:rsidRPr="001B5E87" w:rsidRDefault="00400389" w:rsidP="00184BF0">
            <w:pPr>
              <w:pStyle w:val="ListAlpha"/>
              <w:keepNext/>
              <w:spacing w:after="0"/>
              <w:ind w:left="-108"/>
              <w:jc w:val="center"/>
              <w:rPr>
                <w:sz w:val="20"/>
                <w:szCs w:val="20"/>
                <w:lang w:val="en-AU"/>
              </w:rPr>
            </w:pPr>
            <w:r w:rsidRPr="001B5E87">
              <w:rPr>
                <w:sz w:val="20"/>
                <w:szCs w:val="20"/>
                <w:lang w:val="en-AU"/>
              </w:rPr>
              <w:t>[68.4-86.5]</w:t>
            </w:r>
          </w:p>
        </w:tc>
        <w:tc>
          <w:tcPr>
            <w:tcW w:w="1435" w:type="dxa"/>
            <w:gridSpan w:val="2"/>
          </w:tcPr>
          <w:p w:rsidR="00400389" w:rsidRPr="001B5E87" w:rsidRDefault="00400389" w:rsidP="00184BF0">
            <w:pPr>
              <w:pStyle w:val="BodyText"/>
              <w:keepNext/>
              <w:ind w:left="-108"/>
              <w:jc w:val="center"/>
              <w:rPr>
                <w:b w:val="0"/>
                <w:sz w:val="20"/>
                <w:lang w:val="en-AU"/>
              </w:rPr>
            </w:pPr>
            <w:r w:rsidRPr="001B5E87">
              <w:rPr>
                <w:b w:val="0"/>
                <w:sz w:val="20"/>
                <w:lang w:val="en-AU"/>
              </w:rPr>
              <w:t>9/32 (28.1)</w:t>
            </w:r>
          </w:p>
          <w:p w:rsidR="00400389" w:rsidRPr="001B5E87" w:rsidRDefault="00400389" w:rsidP="00184BF0">
            <w:pPr>
              <w:pStyle w:val="ListAlpha"/>
              <w:keepNext/>
              <w:spacing w:after="0"/>
              <w:ind w:left="-108"/>
              <w:jc w:val="center"/>
              <w:rPr>
                <w:sz w:val="20"/>
                <w:szCs w:val="20"/>
                <w:lang w:val="en-AU"/>
              </w:rPr>
            </w:pPr>
            <w:r w:rsidRPr="001B5E87">
              <w:rPr>
                <w:sz w:val="20"/>
                <w:szCs w:val="20"/>
                <w:lang w:val="en-AU"/>
              </w:rPr>
              <w:t>[13.7-46.7]</w:t>
            </w:r>
          </w:p>
        </w:tc>
      </w:tr>
      <w:tr w:rsidR="00400389" w:rsidRPr="001B5E87" w:rsidTr="003424F8">
        <w:tc>
          <w:tcPr>
            <w:tcW w:w="1276" w:type="dxa"/>
            <w:shd w:val="clear" w:color="auto" w:fill="auto"/>
          </w:tcPr>
          <w:p w:rsidR="00400389" w:rsidRPr="001B5E87" w:rsidRDefault="00400389" w:rsidP="00184BF0">
            <w:pPr>
              <w:pStyle w:val="ListAlpha"/>
              <w:keepNext/>
              <w:overflowPunct w:val="0"/>
              <w:autoSpaceDE w:val="0"/>
              <w:autoSpaceDN w:val="0"/>
              <w:adjustRightInd w:val="0"/>
              <w:spacing w:after="0"/>
              <w:textAlignment w:val="baseline"/>
              <w:rPr>
                <w:sz w:val="20"/>
                <w:szCs w:val="20"/>
                <w:lang w:val="en-AU"/>
              </w:rPr>
            </w:pPr>
            <w:r w:rsidRPr="001B5E87">
              <w:rPr>
                <w:sz w:val="20"/>
                <w:szCs w:val="20"/>
                <w:lang w:val="en-AU"/>
              </w:rPr>
              <w:t>p-</w:t>
            </w:r>
            <w:proofErr w:type="spellStart"/>
            <w:r w:rsidRPr="001B5E87">
              <w:rPr>
                <w:sz w:val="20"/>
                <w:szCs w:val="20"/>
                <w:lang w:val="en-AU"/>
              </w:rPr>
              <w:t>value</w:t>
            </w:r>
            <w:r w:rsidRPr="001B5E87">
              <w:rPr>
                <w:sz w:val="20"/>
                <w:szCs w:val="20"/>
                <w:vertAlign w:val="superscript"/>
                <w:lang w:val="en-AU"/>
              </w:rPr>
              <w:t>c</w:t>
            </w:r>
            <w:proofErr w:type="spellEnd"/>
          </w:p>
        </w:tc>
        <w:tc>
          <w:tcPr>
            <w:tcW w:w="2537" w:type="dxa"/>
            <w:gridSpan w:val="3"/>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&lt;0.0001</w:t>
            </w:r>
          </w:p>
        </w:tc>
        <w:tc>
          <w:tcPr>
            <w:tcW w:w="2626" w:type="dxa"/>
            <w:gridSpan w:val="3"/>
            <w:shd w:val="clear" w:color="auto" w:fill="auto"/>
          </w:tcPr>
          <w:p w:rsidR="00400389" w:rsidRPr="001B5E87" w:rsidRDefault="00400389" w:rsidP="00184BF0">
            <w:pPr>
              <w:pStyle w:val="ListAlpha"/>
              <w:keepNext/>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0.0034</w:t>
            </w:r>
          </w:p>
        </w:tc>
        <w:tc>
          <w:tcPr>
            <w:tcW w:w="2651" w:type="dxa"/>
            <w:gridSpan w:val="3"/>
          </w:tcPr>
          <w:p w:rsidR="00400389" w:rsidRPr="001B5E87" w:rsidRDefault="00400389" w:rsidP="00184BF0">
            <w:pPr>
              <w:pStyle w:val="BodyText"/>
              <w:keepNext/>
              <w:ind w:left="-108"/>
              <w:jc w:val="center"/>
              <w:rPr>
                <w:rFonts w:eastAsia="Calibri"/>
                <w:b w:val="0"/>
                <w:sz w:val="20"/>
                <w:lang w:val="en-AU"/>
              </w:rPr>
            </w:pPr>
            <w:r w:rsidRPr="001B5E87">
              <w:rPr>
                <w:b w:val="0"/>
                <w:sz w:val="20"/>
                <w:lang w:val="en-AU"/>
              </w:rPr>
              <w:t>&lt;0.0001</w:t>
            </w:r>
          </w:p>
        </w:tc>
      </w:tr>
      <w:tr w:rsidR="00400389" w:rsidRPr="001B5E87" w:rsidTr="003424F8">
        <w:tc>
          <w:tcPr>
            <w:tcW w:w="9090" w:type="dxa"/>
            <w:gridSpan w:val="10"/>
            <w:shd w:val="clear" w:color="auto" w:fill="auto"/>
          </w:tcPr>
          <w:p w:rsidR="00400389" w:rsidRPr="001B5E87" w:rsidRDefault="00400389" w:rsidP="00184BF0">
            <w:pPr>
              <w:pStyle w:val="ListAlpha"/>
              <w:overflowPunct w:val="0"/>
              <w:autoSpaceDE w:val="0"/>
              <w:autoSpaceDN w:val="0"/>
              <w:adjustRightInd w:val="0"/>
              <w:spacing w:after="0"/>
              <w:textAlignment w:val="baseline"/>
              <w:rPr>
                <w:b/>
                <w:sz w:val="20"/>
                <w:szCs w:val="20"/>
                <w:lang w:val="en-AU"/>
              </w:rPr>
            </w:pPr>
            <w:proofErr w:type="spellStart"/>
            <w:r w:rsidRPr="001B5E87">
              <w:rPr>
                <w:b/>
                <w:sz w:val="20"/>
                <w:szCs w:val="20"/>
                <w:lang w:val="en-AU"/>
              </w:rPr>
              <w:t>DoR</w:t>
            </w:r>
            <w:r w:rsidRPr="001B5E87">
              <w:rPr>
                <w:b/>
                <w:sz w:val="20"/>
                <w:szCs w:val="20"/>
                <w:vertAlign w:val="superscript"/>
                <w:lang w:val="en-AU"/>
              </w:rPr>
              <w:t>f</w:t>
            </w:r>
            <w:proofErr w:type="spellEnd"/>
          </w:p>
        </w:tc>
      </w:tr>
      <w:tr w:rsidR="00400389" w:rsidRPr="001B5E87" w:rsidTr="003424F8">
        <w:tc>
          <w:tcPr>
            <w:tcW w:w="1276" w:type="dxa"/>
            <w:shd w:val="clear" w:color="auto" w:fill="auto"/>
          </w:tcPr>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n</w:t>
            </w:r>
          </w:p>
        </w:tc>
        <w:tc>
          <w:tcPr>
            <w:tcW w:w="1134" w:type="dxa"/>
            <w:gridSpan w:val="2"/>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39</w:t>
            </w:r>
          </w:p>
        </w:tc>
        <w:tc>
          <w:tcPr>
            <w:tcW w:w="1403" w:type="dxa"/>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18</w:t>
            </w:r>
          </w:p>
        </w:tc>
        <w:tc>
          <w:tcPr>
            <w:tcW w:w="1276" w:type="dxa"/>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45</w:t>
            </w:r>
          </w:p>
        </w:tc>
        <w:tc>
          <w:tcPr>
            <w:tcW w:w="1350" w:type="dxa"/>
            <w:gridSpan w:val="2"/>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14</w:t>
            </w:r>
          </w:p>
        </w:tc>
        <w:tc>
          <w:tcPr>
            <w:tcW w:w="1216" w:type="dxa"/>
          </w:tcPr>
          <w:p w:rsidR="00400389" w:rsidRPr="001B5E87" w:rsidRDefault="00400389" w:rsidP="00184BF0">
            <w:pPr>
              <w:pStyle w:val="BodyText"/>
              <w:ind w:left="-108"/>
              <w:jc w:val="center"/>
              <w:rPr>
                <w:b w:val="0"/>
                <w:sz w:val="20"/>
                <w:lang w:val="en-AU"/>
              </w:rPr>
            </w:pPr>
            <w:r w:rsidRPr="001B5E87">
              <w:rPr>
                <w:b w:val="0"/>
                <w:sz w:val="20"/>
                <w:lang w:val="en-AU"/>
              </w:rPr>
              <w:t>84</w:t>
            </w:r>
          </w:p>
        </w:tc>
        <w:tc>
          <w:tcPr>
            <w:tcW w:w="1435" w:type="dxa"/>
            <w:gridSpan w:val="2"/>
          </w:tcPr>
          <w:p w:rsidR="00400389" w:rsidRPr="001B5E87" w:rsidRDefault="00400389" w:rsidP="00184BF0">
            <w:pPr>
              <w:pStyle w:val="BodyText"/>
              <w:ind w:left="-108"/>
              <w:jc w:val="center"/>
              <w:rPr>
                <w:b w:val="0"/>
                <w:sz w:val="20"/>
                <w:lang w:val="en-AU"/>
              </w:rPr>
            </w:pPr>
            <w:r w:rsidRPr="001B5E87">
              <w:rPr>
                <w:b w:val="0"/>
                <w:sz w:val="20"/>
                <w:lang w:val="en-AU"/>
              </w:rPr>
              <w:t>32</w:t>
            </w:r>
          </w:p>
        </w:tc>
      </w:tr>
      <w:tr w:rsidR="00400389" w:rsidRPr="001B5E87" w:rsidTr="003424F8">
        <w:trPr>
          <w:trHeight w:val="350"/>
        </w:trPr>
        <w:tc>
          <w:tcPr>
            <w:tcW w:w="1276" w:type="dxa"/>
            <w:shd w:val="clear" w:color="auto" w:fill="auto"/>
          </w:tcPr>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Median (</w:t>
            </w:r>
            <w:proofErr w:type="spellStart"/>
            <w:r w:rsidRPr="001B5E87">
              <w:rPr>
                <w:sz w:val="20"/>
                <w:szCs w:val="20"/>
                <w:lang w:val="en-AU"/>
              </w:rPr>
              <w:t>mo</w:t>
            </w:r>
            <w:proofErr w:type="spellEnd"/>
            <w:r w:rsidRPr="001B5E87">
              <w:rPr>
                <w:sz w:val="20"/>
                <w:szCs w:val="20"/>
                <w:lang w:val="en-AU"/>
              </w:rPr>
              <w:t>)</w:t>
            </w:r>
          </w:p>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[95% CI]</w:t>
            </w:r>
          </w:p>
        </w:tc>
        <w:tc>
          <w:tcPr>
            <w:tcW w:w="1134" w:type="dxa"/>
            <w:gridSpan w:val="2"/>
            <w:shd w:val="clear" w:color="auto" w:fill="auto"/>
          </w:tcPr>
          <w:p w:rsidR="00400389" w:rsidRPr="001B5E87" w:rsidRDefault="00400389" w:rsidP="00184BF0">
            <w:pPr>
              <w:spacing w:after="0"/>
              <w:ind w:left="-108"/>
              <w:jc w:val="center"/>
              <w:rPr>
                <w:b/>
                <w:sz w:val="20"/>
              </w:rPr>
            </w:pPr>
            <w:r w:rsidRPr="001B5E87">
              <w:rPr>
                <w:sz w:val="20"/>
              </w:rPr>
              <w:t>8.0</w:t>
            </w:r>
            <w:r w:rsidRPr="001B5E87">
              <w:rPr>
                <w:sz w:val="20"/>
              </w:rPr>
              <w:br/>
              <w:t>[4.9-10.4]</w:t>
            </w:r>
          </w:p>
        </w:tc>
        <w:tc>
          <w:tcPr>
            <w:tcW w:w="1403" w:type="dxa"/>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4.9</w:t>
            </w:r>
            <w:r w:rsidRPr="001B5E87">
              <w:rPr>
                <w:sz w:val="20"/>
                <w:szCs w:val="20"/>
                <w:lang w:val="en-AU"/>
              </w:rPr>
              <w:br/>
              <w:t>[2.9-7.2]</w:t>
            </w:r>
          </w:p>
        </w:tc>
        <w:tc>
          <w:tcPr>
            <w:tcW w:w="1276" w:type="dxa"/>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4.6</w:t>
            </w:r>
            <w:r w:rsidRPr="001B5E87">
              <w:rPr>
                <w:sz w:val="20"/>
                <w:szCs w:val="20"/>
                <w:lang w:val="en-AU"/>
              </w:rPr>
              <w:br/>
              <w:t>[3.7-5.7]</w:t>
            </w:r>
          </w:p>
        </w:tc>
        <w:tc>
          <w:tcPr>
            <w:tcW w:w="1350" w:type="dxa"/>
            <w:gridSpan w:val="2"/>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2.9</w:t>
            </w:r>
            <w:r w:rsidRPr="001B5E87">
              <w:rPr>
                <w:sz w:val="20"/>
                <w:szCs w:val="20"/>
                <w:lang w:val="en-AU"/>
              </w:rPr>
              <w:br/>
              <w:t>[0.6-5.7]</w:t>
            </w:r>
          </w:p>
        </w:tc>
        <w:tc>
          <w:tcPr>
            <w:tcW w:w="1216" w:type="dxa"/>
          </w:tcPr>
          <w:p w:rsidR="00400389" w:rsidRPr="001B5E87" w:rsidRDefault="00400389" w:rsidP="00184BF0">
            <w:pPr>
              <w:pStyle w:val="ListAlpha"/>
              <w:spacing w:after="0"/>
              <w:ind w:left="-108"/>
              <w:jc w:val="center"/>
              <w:rPr>
                <w:sz w:val="20"/>
                <w:szCs w:val="20"/>
                <w:lang w:val="en-AU"/>
              </w:rPr>
            </w:pPr>
            <w:r w:rsidRPr="001B5E87">
              <w:rPr>
                <w:sz w:val="20"/>
                <w:szCs w:val="20"/>
                <w:lang w:val="en-AU"/>
              </w:rPr>
              <w:t>5.4</w:t>
            </w:r>
          </w:p>
          <w:p w:rsidR="00400389" w:rsidRPr="001B5E87" w:rsidRDefault="00400389" w:rsidP="00184BF0">
            <w:pPr>
              <w:pStyle w:val="BodyText"/>
              <w:ind w:left="-108"/>
              <w:jc w:val="center"/>
              <w:rPr>
                <w:rFonts w:eastAsia="Calibri"/>
                <w:b w:val="0"/>
                <w:sz w:val="20"/>
                <w:lang w:val="en-AU"/>
              </w:rPr>
            </w:pPr>
            <w:r w:rsidRPr="001B5E87">
              <w:rPr>
                <w:b w:val="0"/>
                <w:sz w:val="20"/>
                <w:lang w:val="en-AU"/>
              </w:rPr>
              <w:t>[4.2-8.0]</w:t>
            </w:r>
          </w:p>
        </w:tc>
        <w:tc>
          <w:tcPr>
            <w:tcW w:w="1435" w:type="dxa"/>
            <w:gridSpan w:val="2"/>
          </w:tcPr>
          <w:p w:rsidR="00400389" w:rsidRPr="001B5E87" w:rsidRDefault="00400389" w:rsidP="00184BF0">
            <w:pPr>
              <w:pStyle w:val="BodyText"/>
              <w:ind w:left="-108"/>
              <w:jc w:val="center"/>
              <w:rPr>
                <w:rFonts w:eastAsia="Calibri"/>
                <w:b w:val="0"/>
                <w:sz w:val="20"/>
                <w:lang w:val="en-AU"/>
              </w:rPr>
            </w:pPr>
            <w:r w:rsidRPr="001B5E87">
              <w:rPr>
                <w:b w:val="0"/>
                <w:sz w:val="20"/>
                <w:lang w:val="en-AU"/>
              </w:rPr>
              <w:t>3.5</w:t>
            </w:r>
            <w:r w:rsidRPr="001B5E87">
              <w:rPr>
                <w:b w:val="0"/>
                <w:sz w:val="20"/>
                <w:lang w:val="en-AU"/>
              </w:rPr>
              <w:br/>
              <w:t>[2.9-6.6]</w:t>
            </w:r>
          </w:p>
        </w:tc>
      </w:tr>
      <w:tr w:rsidR="00400389" w:rsidRPr="001B5E87" w:rsidTr="003424F8">
        <w:tc>
          <w:tcPr>
            <w:tcW w:w="1276" w:type="dxa"/>
            <w:tcBorders>
              <w:bottom w:val="single" w:sz="4" w:space="0" w:color="auto"/>
            </w:tcBorders>
            <w:shd w:val="clear" w:color="auto" w:fill="auto"/>
          </w:tcPr>
          <w:p w:rsidR="00400389" w:rsidRDefault="00400389" w:rsidP="00184BF0">
            <w:pPr>
              <w:pStyle w:val="ListAlpha"/>
              <w:overflowPunct w:val="0"/>
              <w:autoSpaceDE w:val="0"/>
              <w:autoSpaceDN w:val="0"/>
              <w:adjustRightInd w:val="0"/>
              <w:spacing w:after="0"/>
              <w:textAlignment w:val="baseline"/>
              <w:rPr>
                <w:sz w:val="20"/>
                <w:szCs w:val="20"/>
                <w:lang w:val="en-AU"/>
              </w:rPr>
            </w:pPr>
            <w:proofErr w:type="spellStart"/>
            <w:r w:rsidRPr="001B5E87">
              <w:rPr>
                <w:sz w:val="20"/>
                <w:szCs w:val="20"/>
                <w:lang w:val="en-AU"/>
              </w:rPr>
              <w:t>HR</w:t>
            </w:r>
            <w:r w:rsidRPr="001B5E87">
              <w:rPr>
                <w:sz w:val="20"/>
                <w:szCs w:val="20"/>
                <w:vertAlign w:val="superscript"/>
                <w:lang w:val="en-AU"/>
              </w:rPr>
              <w:t>g</w:t>
            </w:r>
            <w:proofErr w:type="spellEnd"/>
            <w:r w:rsidRPr="001B5E87">
              <w:rPr>
                <w:sz w:val="20"/>
                <w:szCs w:val="20"/>
                <w:lang w:val="en-AU"/>
              </w:rPr>
              <w:t xml:space="preserve"> </w:t>
            </w:r>
          </w:p>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[95% CI]</w:t>
            </w:r>
          </w:p>
        </w:tc>
        <w:tc>
          <w:tcPr>
            <w:tcW w:w="2537" w:type="dxa"/>
            <w:gridSpan w:val="3"/>
            <w:tcBorders>
              <w:bottom w:val="single" w:sz="4" w:space="0" w:color="auto"/>
            </w:tcBorders>
            <w:shd w:val="clear" w:color="auto" w:fill="auto"/>
          </w:tcPr>
          <w:p w:rsidR="00400389"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 xml:space="preserve">0.352 </w:t>
            </w:r>
          </w:p>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[0.152-0.813]</w:t>
            </w:r>
          </w:p>
        </w:tc>
        <w:tc>
          <w:tcPr>
            <w:tcW w:w="2626" w:type="dxa"/>
            <w:gridSpan w:val="3"/>
            <w:tcBorders>
              <w:bottom w:val="single" w:sz="4" w:space="0" w:color="auto"/>
            </w:tcBorders>
            <w:shd w:val="clear" w:color="auto" w:fill="auto"/>
          </w:tcPr>
          <w:p w:rsidR="00400389"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 xml:space="preserve">0.401 </w:t>
            </w:r>
          </w:p>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[0.181-0.887]</w:t>
            </w:r>
          </w:p>
        </w:tc>
        <w:tc>
          <w:tcPr>
            <w:tcW w:w="2651" w:type="dxa"/>
            <w:gridSpan w:val="3"/>
            <w:tcBorders>
              <w:bottom w:val="single" w:sz="4" w:space="0" w:color="auto"/>
            </w:tcBorders>
          </w:tcPr>
          <w:p w:rsidR="00400389" w:rsidRDefault="00400389" w:rsidP="00184BF0">
            <w:pPr>
              <w:pStyle w:val="BodyText"/>
              <w:ind w:left="-108"/>
              <w:jc w:val="center"/>
              <w:rPr>
                <w:b w:val="0"/>
                <w:sz w:val="20"/>
                <w:lang w:val="en-AU"/>
              </w:rPr>
            </w:pPr>
            <w:r w:rsidRPr="001B5E87">
              <w:rPr>
                <w:b w:val="0"/>
                <w:sz w:val="20"/>
                <w:lang w:val="en-AU"/>
              </w:rPr>
              <w:t>0.502</w:t>
            </w:r>
          </w:p>
          <w:p w:rsidR="00400389" w:rsidRPr="001B5E87" w:rsidRDefault="00400389" w:rsidP="00184BF0">
            <w:pPr>
              <w:pStyle w:val="BodyText"/>
              <w:ind w:left="-108"/>
              <w:jc w:val="center"/>
              <w:rPr>
                <w:b w:val="0"/>
                <w:sz w:val="20"/>
                <w:lang w:val="en-AU"/>
              </w:rPr>
            </w:pPr>
            <w:r w:rsidRPr="001B5E87">
              <w:rPr>
                <w:b w:val="0"/>
                <w:sz w:val="20"/>
                <w:lang w:val="en-AU"/>
              </w:rPr>
              <w:t xml:space="preserve"> [0.303-0.832]</w:t>
            </w:r>
          </w:p>
        </w:tc>
      </w:tr>
      <w:tr w:rsidR="00400389" w:rsidRPr="001B5E87" w:rsidTr="003424F8">
        <w:tc>
          <w:tcPr>
            <w:tcW w:w="1276" w:type="dxa"/>
            <w:tcBorders>
              <w:bottom w:val="single" w:sz="12" w:space="0" w:color="auto"/>
            </w:tcBorders>
            <w:shd w:val="clear" w:color="auto" w:fill="auto"/>
          </w:tcPr>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p-</w:t>
            </w:r>
            <w:proofErr w:type="spellStart"/>
            <w:r w:rsidRPr="001B5E87">
              <w:rPr>
                <w:sz w:val="20"/>
                <w:szCs w:val="20"/>
                <w:lang w:val="en-AU"/>
              </w:rPr>
              <w:t>value</w:t>
            </w:r>
            <w:r w:rsidRPr="001B5E87">
              <w:rPr>
                <w:sz w:val="20"/>
                <w:szCs w:val="20"/>
                <w:vertAlign w:val="superscript"/>
                <w:lang w:val="en-AU"/>
              </w:rPr>
              <w:t>h</w:t>
            </w:r>
            <w:proofErr w:type="spellEnd"/>
          </w:p>
        </w:tc>
        <w:tc>
          <w:tcPr>
            <w:tcW w:w="2537" w:type="dxa"/>
            <w:gridSpan w:val="3"/>
            <w:tcBorders>
              <w:bottom w:val="single" w:sz="12" w:space="0" w:color="auto"/>
            </w:tcBorders>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0.0058</w:t>
            </w:r>
          </w:p>
        </w:tc>
        <w:tc>
          <w:tcPr>
            <w:tcW w:w="2626" w:type="dxa"/>
            <w:gridSpan w:val="3"/>
            <w:tcBorders>
              <w:bottom w:val="single" w:sz="12" w:space="0" w:color="auto"/>
            </w:tcBorders>
            <w:shd w:val="clear" w:color="auto" w:fill="auto"/>
          </w:tcPr>
          <w:p w:rsidR="00400389" w:rsidRPr="001B5E87" w:rsidRDefault="00400389" w:rsidP="00184BF0">
            <w:pPr>
              <w:pStyle w:val="ListAlpha"/>
              <w:overflowPunct w:val="0"/>
              <w:autoSpaceDE w:val="0"/>
              <w:autoSpaceDN w:val="0"/>
              <w:adjustRightInd w:val="0"/>
              <w:spacing w:after="0"/>
              <w:ind w:left="-108"/>
              <w:jc w:val="center"/>
              <w:textAlignment w:val="baseline"/>
              <w:rPr>
                <w:sz w:val="20"/>
                <w:szCs w:val="20"/>
                <w:lang w:val="en-AU"/>
              </w:rPr>
            </w:pPr>
            <w:r w:rsidRPr="001B5E87">
              <w:rPr>
                <w:sz w:val="20"/>
                <w:szCs w:val="20"/>
                <w:lang w:val="en-AU"/>
              </w:rPr>
              <w:t>0.0104</w:t>
            </w:r>
          </w:p>
        </w:tc>
        <w:tc>
          <w:tcPr>
            <w:tcW w:w="2651" w:type="dxa"/>
            <w:gridSpan w:val="3"/>
            <w:tcBorders>
              <w:bottom w:val="single" w:sz="12" w:space="0" w:color="auto"/>
            </w:tcBorders>
          </w:tcPr>
          <w:p w:rsidR="00400389" w:rsidRPr="001B5E87" w:rsidRDefault="00400389" w:rsidP="00184BF0">
            <w:pPr>
              <w:pStyle w:val="BodyText"/>
              <w:ind w:left="-108"/>
              <w:jc w:val="center"/>
              <w:rPr>
                <w:rFonts w:eastAsia="Calibri"/>
                <w:b w:val="0"/>
                <w:sz w:val="20"/>
                <w:lang w:val="en-AU"/>
              </w:rPr>
            </w:pPr>
            <w:r w:rsidRPr="001B5E87">
              <w:rPr>
                <w:b w:val="0"/>
                <w:sz w:val="20"/>
                <w:lang w:val="en-AU"/>
              </w:rPr>
              <w:t>0.0031</w:t>
            </w:r>
          </w:p>
        </w:tc>
      </w:tr>
      <w:tr w:rsidR="00400389" w:rsidRPr="001B5E87" w:rsidTr="003424F8">
        <w:trPr>
          <w:trHeight w:val="150"/>
        </w:trPr>
        <w:tc>
          <w:tcPr>
            <w:tcW w:w="9090" w:type="dxa"/>
            <w:gridSpan w:val="10"/>
            <w:tcBorders>
              <w:top w:val="single" w:sz="4" w:space="0" w:color="auto"/>
              <w:left w:val="nil"/>
              <w:bottom w:val="nil"/>
              <w:right w:val="nil"/>
            </w:tcBorders>
            <w:shd w:val="clear" w:color="auto" w:fill="auto"/>
          </w:tcPr>
          <w:p w:rsidR="00400389" w:rsidRDefault="00400389" w:rsidP="00184BF0">
            <w:pPr>
              <w:pStyle w:val="ListAlpha"/>
              <w:overflowPunct w:val="0"/>
              <w:autoSpaceDE w:val="0"/>
              <w:autoSpaceDN w:val="0"/>
              <w:adjustRightInd w:val="0"/>
              <w:spacing w:after="0"/>
              <w:textAlignment w:val="baseline"/>
              <w:rPr>
                <w:sz w:val="20"/>
                <w:szCs w:val="20"/>
                <w:lang w:val="en-AU"/>
              </w:rPr>
            </w:pPr>
            <w:r>
              <w:rPr>
                <w:sz w:val="20"/>
                <w:szCs w:val="20"/>
                <w:lang w:val="en-AU"/>
              </w:rPr>
              <w:t xml:space="preserve">Based on 02 October 2014 </w:t>
            </w:r>
            <w:proofErr w:type="spellStart"/>
            <w:r>
              <w:rPr>
                <w:sz w:val="20"/>
                <w:szCs w:val="20"/>
                <w:lang w:val="en-AU"/>
              </w:rPr>
              <w:t>cutoff</w:t>
            </w:r>
            <w:proofErr w:type="spellEnd"/>
            <w:r>
              <w:rPr>
                <w:sz w:val="20"/>
                <w:szCs w:val="20"/>
                <w:lang w:val="en-AU"/>
              </w:rPr>
              <w:t xml:space="preserve"> date for CR/</w:t>
            </w:r>
            <w:proofErr w:type="spellStart"/>
            <w:r>
              <w:rPr>
                <w:sz w:val="20"/>
                <w:szCs w:val="20"/>
                <w:lang w:val="en-AU"/>
              </w:rPr>
              <w:t>CRi</w:t>
            </w:r>
            <w:proofErr w:type="spellEnd"/>
            <w:r>
              <w:rPr>
                <w:sz w:val="20"/>
                <w:szCs w:val="20"/>
                <w:lang w:val="en-AU"/>
              </w:rPr>
              <w:t xml:space="preserve"> and MRD-negativity and 08 March 2016 </w:t>
            </w:r>
            <w:proofErr w:type="spellStart"/>
            <w:r>
              <w:rPr>
                <w:sz w:val="20"/>
                <w:szCs w:val="20"/>
                <w:lang w:val="en-AU"/>
              </w:rPr>
              <w:t>cutoff</w:t>
            </w:r>
            <w:proofErr w:type="spellEnd"/>
            <w:r>
              <w:rPr>
                <w:sz w:val="20"/>
                <w:szCs w:val="20"/>
                <w:lang w:val="en-AU"/>
              </w:rPr>
              <w:t xml:space="preserve"> date for </w:t>
            </w:r>
            <w:proofErr w:type="spellStart"/>
            <w:r>
              <w:rPr>
                <w:sz w:val="20"/>
                <w:szCs w:val="20"/>
                <w:lang w:val="en-AU"/>
              </w:rPr>
              <w:t>DoR.</w:t>
            </w:r>
            <w:proofErr w:type="spellEnd"/>
          </w:p>
          <w:p w:rsidR="00400389" w:rsidRPr="001B5E87" w:rsidRDefault="00400389"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 xml:space="preserve">Abbreviations: </w:t>
            </w:r>
            <w:r>
              <w:rPr>
                <w:sz w:val="20"/>
                <w:szCs w:val="20"/>
                <w:lang w:val="en-AU"/>
              </w:rPr>
              <w:t>ALL=</w:t>
            </w:r>
            <w:r>
              <w:t xml:space="preserve"> </w:t>
            </w:r>
            <w:r w:rsidRPr="008F503B">
              <w:rPr>
                <w:sz w:val="20"/>
                <w:szCs w:val="20"/>
                <w:lang w:val="en-AU"/>
              </w:rPr>
              <w:t>acute lymphoblastic leukaemia</w:t>
            </w:r>
            <w:r>
              <w:rPr>
                <w:sz w:val="20"/>
                <w:szCs w:val="20"/>
                <w:lang w:val="en-AU"/>
              </w:rPr>
              <w:t xml:space="preserve">; </w:t>
            </w:r>
            <w:r w:rsidRPr="001B5E87">
              <w:rPr>
                <w:sz w:val="20"/>
                <w:szCs w:val="20"/>
                <w:lang w:val="en-AU"/>
              </w:rPr>
              <w:t xml:space="preserve">CI=confidence interval; CR=complete remission; </w:t>
            </w:r>
            <w:proofErr w:type="spellStart"/>
            <w:r w:rsidRPr="001B5E87">
              <w:rPr>
                <w:sz w:val="20"/>
                <w:szCs w:val="20"/>
                <w:lang w:val="en-AU"/>
              </w:rPr>
              <w:t>CRi</w:t>
            </w:r>
            <w:proofErr w:type="spellEnd"/>
            <w:r w:rsidRPr="001B5E87">
              <w:rPr>
                <w:sz w:val="20"/>
                <w:szCs w:val="20"/>
                <w:lang w:val="en-AU"/>
              </w:rPr>
              <w:t xml:space="preserve">=complete remission with incomplete </w:t>
            </w:r>
            <w:proofErr w:type="spellStart"/>
            <w:r w:rsidRPr="001B5E87">
              <w:rPr>
                <w:sz w:val="20"/>
                <w:szCs w:val="20"/>
                <w:lang w:val="en-AU"/>
              </w:rPr>
              <w:t>haematologic</w:t>
            </w:r>
            <w:proofErr w:type="spellEnd"/>
            <w:r w:rsidRPr="001B5E87">
              <w:rPr>
                <w:sz w:val="20"/>
                <w:szCs w:val="20"/>
                <w:lang w:val="en-AU"/>
              </w:rPr>
              <w:t xml:space="preserve"> recovery; </w:t>
            </w:r>
            <w:proofErr w:type="spellStart"/>
            <w:r w:rsidRPr="001B5E87">
              <w:rPr>
                <w:sz w:val="20"/>
                <w:szCs w:val="20"/>
                <w:lang w:val="en-AU"/>
              </w:rPr>
              <w:t>DoR</w:t>
            </w:r>
            <w:proofErr w:type="spellEnd"/>
            <w:r w:rsidRPr="001B5E87">
              <w:rPr>
                <w:sz w:val="20"/>
                <w:szCs w:val="20"/>
                <w:lang w:val="en-AU"/>
              </w:rPr>
              <w:t>=duration of remission; EAC=Endpoint Adjudication Committee; FLAG=</w:t>
            </w:r>
            <w:proofErr w:type="spellStart"/>
            <w:r w:rsidRPr="001B5E87">
              <w:rPr>
                <w:sz w:val="20"/>
                <w:szCs w:val="20"/>
                <w:lang w:val="en-AU"/>
              </w:rPr>
              <w:t>fludarabine</w:t>
            </w:r>
            <w:proofErr w:type="spellEnd"/>
            <w:r w:rsidRPr="001B5E87">
              <w:rPr>
                <w:sz w:val="20"/>
                <w:szCs w:val="20"/>
                <w:lang w:val="en-AU"/>
              </w:rPr>
              <w:t xml:space="preserve"> + </w:t>
            </w:r>
            <w:proofErr w:type="spellStart"/>
            <w:r w:rsidRPr="001B5E87">
              <w:rPr>
                <w:sz w:val="20"/>
                <w:szCs w:val="20"/>
                <w:lang w:val="en-AU"/>
              </w:rPr>
              <w:t>cytarabine</w:t>
            </w:r>
            <w:proofErr w:type="spellEnd"/>
            <w:r w:rsidRPr="001B5E87">
              <w:rPr>
                <w:sz w:val="20"/>
                <w:szCs w:val="20"/>
                <w:lang w:val="en-AU"/>
              </w:rPr>
              <w:t xml:space="preserve"> + granulocyte colony-stimulating factor; HIDAC=high-dose </w:t>
            </w:r>
            <w:proofErr w:type="spellStart"/>
            <w:r w:rsidRPr="001B5E87">
              <w:rPr>
                <w:sz w:val="20"/>
                <w:szCs w:val="20"/>
                <w:lang w:val="en-AU"/>
              </w:rPr>
              <w:t>cytarabine</w:t>
            </w:r>
            <w:proofErr w:type="spellEnd"/>
            <w:r w:rsidRPr="001B5E87">
              <w:rPr>
                <w:sz w:val="20"/>
                <w:szCs w:val="20"/>
                <w:lang w:val="en-AU"/>
              </w:rPr>
              <w:t>; HR=hazard ratio; MXN/</w:t>
            </w:r>
            <w:proofErr w:type="spellStart"/>
            <w:r w:rsidRPr="001B5E87">
              <w:rPr>
                <w:sz w:val="20"/>
                <w:szCs w:val="20"/>
                <w:lang w:val="en-AU"/>
              </w:rPr>
              <w:t>AraC</w:t>
            </w:r>
            <w:proofErr w:type="spellEnd"/>
            <w:r w:rsidRPr="001B5E87">
              <w:rPr>
                <w:sz w:val="20"/>
                <w:szCs w:val="20"/>
                <w:lang w:val="en-AU"/>
              </w:rPr>
              <w:t>=</w:t>
            </w:r>
            <w:proofErr w:type="spellStart"/>
            <w:r w:rsidRPr="001B5E87">
              <w:rPr>
                <w:sz w:val="20"/>
                <w:szCs w:val="20"/>
                <w:lang w:val="en-AU"/>
              </w:rPr>
              <w:t>mitoxantrone</w:t>
            </w:r>
            <w:proofErr w:type="spellEnd"/>
            <w:r w:rsidRPr="001B5E87">
              <w:rPr>
                <w:sz w:val="20"/>
                <w:szCs w:val="20"/>
                <w:lang w:val="en-AU"/>
              </w:rPr>
              <w:t> + </w:t>
            </w:r>
            <w:proofErr w:type="spellStart"/>
            <w:r w:rsidRPr="001B5E87">
              <w:rPr>
                <w:sz w:val="20"/>
                <w:szCs w:val="20"/>
                <w:lang w:val="en-AU"/>
              </w:rPr>
              <w:t>cytarabine</w:t>
            </w:r>
            <w:proofErr w:type="spellEnd"/>
            <w:r w:rsidRPr="001B5E87">
              <w:rPr>
                <w:sz w:val="20"/>
                <w:szCs w:val="20"/>
                <w:lang w:val="en-AU"/>
              </w:rPr>
              <w:t xml:space="preserve">; N/n=number of patients. </w:t>
            </w:r>
          </w:p>
        </w:tc>
      </w:tr>
      <w:tr w:rsidR="00400389" w:rsidRPr="001B5E87" w:rsidTr="003424F8">
        <w:tc>
          <w:tcPr>
            <w:tcW w:w="9090" w:type="dxa"/>
            <w:gridSpan w:val="10"/>
            <w:tcBorders>
              <w:top w:val="nil"/>
              <w:left w:val="nil"/>
              <w:bottom w:val="nil"/>
              <w:right w:val="nil"/>
            </w:tcBorders>
            <w:shd w:val="clear" w:color="auto" w:fill="auto"/>
          </w:tcPr>
          <w:p w:rsidR="00400389" w:rsidRPr="001B5E87" w:rsidRDefault="00400389" w:rsidP="00184BF0">
            <w:pPr>
              <w:pStyle w:val="ListAlpha"/>
              <w:tabs>
                <w:tab w:val="left" w:pos="252"/>
              </w:tabs>
              <w:overflowPunct w:val="0"/>
              <w:autoSpaceDE w:val="0"/>
              <w:autoSpaceDN w:val="0"/>
              <w:adjustRightInd w:val="0"/>
              <w:spacing w:after="0"/>
              <w:ind w:left="252" w:hanging="252"/>
              <w:textAlignment w:val="baseline"/>
              <w:rPr>
                <w:sz w:val="20"/>
                <w:szCs w:val="20"/>
                <w:lang w:val="en-AU"/>
              </w:rPr>
            </w:pPr>
            <w:r w:rsidRPr="001B5E87">
              <w:rPr>
                <w:sz w:val="20"/>
                <w:szCs w:val="20"/>
                <w:vertAlign w:val="superscript"/>
                <w:lang w:val="en-AU"/>
              </w:rPr>
              <w:t>a</w:t>
            </w:r>
            <w:r w:rsidRPr="001B5E87">
              <w:rPr>
                <w:sz w:val="20"/>
                <w:szCs w:val="20"/>
                <w:vertAlign w:val="superscript"/>
                <w:lang w:val="en-AU"/>
              </w:rPr>
              <w:tab/>
            </w:r>
            <w:r w:rsidRPr="001B5E87">
              <w:rPr>
                <w:sz w:val="20"/>
                <w:szCs w:val="20"/>
                <w:lang w:val="en-AU"/>
              </w:rPr>
              <w:t xml:space="preserve">CR, per EAC, was defined as &lt;5% blasts in the bone marrow and the absence of peripheral blood </w:t>
            </w:r>
            <w:proofErr w:type="spellStart"/>
            <w:r w:rsidRPr="001B5E87">
              <w:rPr>
                <w:sz w:val="20"/>
                <w:szCs w:val="20"/>
                <w:lang w:val="en-AU"/>
              </w:rPr>
              <w:t>leukaemic</w:t>
            </w:r>
            <w:proofErr w:type="spellEnd"/>
            <w:r w:rsidRPr="001B5E87">
              <w:rPr>
                <w:sz w:val="20"/>
                <w:szCs w:val="20"/>
                <w:lang w:val="en-AU"/>
              </w:rPr>
              <w:t xml:space="preserve"> blasts, full recovery of peripheral blood counts (platelets ≥100 × 10</w:t>
            </w:r>
            <w:r w:rsidRPr="001B5E87">
              <w:rPr>
                <w:sz w:val="20"/>
                <w:szCs w:val="20"/>
                <w:vertAlign w:val="superscript"/>
                <w:lang w:val="en-AU"/>
              </w:rPr>
              <w:t>9</w:t>
            </w:r>
            <w:r w:rsidRPr="001B5E87">
              <w:rPr>
                <w:sz w:val="20"/>
                <w:szCs w:val="20"/>
                <w:lang w:val="en-AU"/>
              </w:rPr>
              <w:t>/L and absolute neutrophil counts [ANC] ≥1 × 10</w:t>
            </w:r>
            <w:r w:rsidRPr="001B5E87">
              <w:rPr>
                <w:sz w:val="20"/>
                <w:szCs w:val="20"/>
                <w:vertAlign w:val="superscript"/>
                <w:lang w:val="en-AU"/>
              </w:rPr>
              <w:t>9</w:t>
            </w:r>
            <w:r w:rsidRPr="001B5E87">
              <w:rPr>
                <w:sz w:val="20"/>
                <w:szCs w:val="20"/>
                <w:lang w:val="en-AU"/>
              </w:rPr>
              <w:t>/L) and resolution of any extramedullary disease</w:t>
            </w:r>
            <w:r w:rsidRPr="001B5E87">
              <w:rPr>
                <w:rFonts w:eastAsia="Calibri"/>
                <w:sz w:val="20"/>
                <w:szCs w:val="20"/>
                <w:lang w:val="en-AU"/>
              </w:rPr>
              <w:t xml:space="preserve">. </w:t>
            </w:r>
          </w:p>
          <w:p w:rsidR="00400389" w:rsidRPr="001B5E87" w:rsidRDefault="00400389" w:rsidP="00184BF0">
            <w:pPr>
              <w:pStyle w:val="ListAlpha"/>
              <w:tabs>
                <w:tab w:val="left" w:pos="267"/>
              </w:tabs>
              <w:overflowPunct w:val="0"/>
              <w:autoSpaceDE w:val="0"/>
              <w:autoSpaceDN w:val="0"/>
              <w:adjustRightInd w:val="0"/>
              <w:spacing w:after="0"/>
              <w:ind w:left="252" w:hanging="252"/>
              <w:textAlignment w:val="baseline"/>
              <w:rPr>
                <w:rFonts w:eastAsia="Calibri"/>
                <w:sz w:val="20"/>
                <w:szCs w:val="20"/>
                <w:lang w:val="en-AU"/>
              </w:rPr>
            </w:pPr>
            <w:proofErr w:type="gramStart"/>
            <w:r w:rsidRPr="001B5E87">
              <w:rPr>
                <w:sz w:val="20"/>
                <w:szCs w:val="20"/>
                <w:vertAlign w:val="superscript"/>
                <w:lang w:val="en-AU"/>
              </w:rPr>
              <w:t>b</w:t>
            </w:r>
            <w:proofErr w:type="gramEnd"/>
            <w:r w:rsidRPr="001B5E87">
              <w:rPr>
                <w:sz w:val="20"/>
                <w:szCs w:val="20"/>
                <w:vertAlign w:val="superscript"/>
                <w:lang w:val="en-AU"/>
              </w:rPr>
              <w:tab/>
            </w:r>
            <w:proofErr w:type="spellStart"/>
            <w:r w:rsidRPr="001B5E87">
              <w:rPr>
                <w:sz w:val="20"/>
                <w:szCs w:val="20"/>
                <w:lang w:val="en-AU"/>
              </w:rPr>
              <w:t>CRi</w:t>
            </w:r>
            <w:proofErr w:type="spellEnd"/>
            <w:r w:rsidRPr="001B5E87">
              <w:rPr>
                <w:sz w:val="20"/>
                <w:szCs w:val="20"/>
                <w:lang w:val="en-AU"/>
              </w:rPr>
              <w:t xml:space="preserve">, per EAC, was defined as &lt;5% blasts in the bone marrow and the absence of peripheral blood </w:t>
            </w:r>
            <w:proofErr w:type="spellStart"/>
            <w:r w:rsidRPr="001B5E87">
              <w:rPr>
                <w:sz w:val="20"/>
                <w:szCs w:val="20"/>
                <w:lang w:val="en-AU"/>
              </w:rPr>
              <w:t>leukaemic</w:t>
            </w:r>
            <w:proofErr w:type="spellEnd"/>
            <w:r w:rsidRPr="001B5E87">
              <w:rPr>
                <w:sz w:val="20"/>
                <w:szCs w:val="20"/>
                <w:lang w:val="en-AU"/>
              </w:rPr>
              <w:t xml:space="preserve"> blasts, partial recovery of peripheral blood counts (platelets &lt;100 × 10</w:t>
            </w:r>
            <w:r w:rsidRPr="001B5E87">
              <w:rPr>
                <w:sz w:val="20"/>
                <w:szCs w:val="20"/>
                <w:vertAlign w:val="superscript"/>
                <w:lang w:val="en-AU"/>
              </w:rPr>
              <w:t>9</w:t>
            </w:r>
            <w:r w:rsidRPr="001B5E87">
              <w:rPr>
                <w:sz w:val="20"/>
                <w:szCs w:val="20"/>
                <w:lang w:val="en-AU"/>
              </w:rPr>
              <w:t>/L and/or ANC &lt;1 × 10</w:t>
            </w:r>
            <w:r w:rsidRPr="001B5E87">
              <w:rPr>
                <w:sz w:val="20"/>
                <w:szCs w:val="20"/>
                <w:vertAlign w:val="superscript"/>
                <w:lang w:val="en-AU"/>
              </w:rPr>
              <w:t>9</w:t>
            </w:r>
            <w:r w:rsidRPr="001B5E87">
              <w:rPr>
                <w:sz w:val="20"/>
                <w:szCs w:val="20"/>
                <w:lang w:val="en-AU"/>
              </w:rPr>
              <w:t>/L) and resolution of any extramedullary disease</w:t>
            </w:r>
            <w:r w:rsidRPr="001B5E87">
              <w:rPr>
                <w:rFonts w:eastAsia="Calibri"/>
                <w:sz w:val="20"/>
                <w:szCs w:val="20"/>
                <w:lang w:val="en-AU"/>
              </w:rPr>
              <w:t>.</w:t>
            </w:r>
          </w:p>
          <w:p w:rsidR="00400389" w:rsidRPr="001B5E87" w:rsidRDefault="00400389" w:rsidP="00184BF0">
            <w:pPr>
              <w:pStyle w:val="ListAlpha"/>
              <w:tabs>
                <w:tab w:val="left" w:pos="267"/>
              </w:tabs>
              <w:overflowPunct w:val="0"/>
              <w:autoSpaceDE w:val="0"/>
              <w:autoSpaceDN w:val="0"/>
              <w:adjustRightInd w:val="0"/>
              <w:spacing w:after="0"/>
              <w:textAlignment w:val="baseline"/>
              <w:rPr>
                <w:sz w:val="20"/>
                <w:szCs w:val="20"/>
                <w:lang w:val="en-AU"/>
              </w:rPr>
            </w:pPr>
            <w:proofErr w:type="gramStart"/>
            <w:r w:rsidRPr="001B5E87">
              <w:rPr>
                <w:sz w:val="20"/>
                <w:szCs w:val="20"/>
                <w:vertAlign w:val="superscript"/>
                <w:lang w:val="en-AU"/>
              </w:rPr>
              <w:t>c</w:t>
            </w:r>
            <w:proofErr w:type="gramEnd"/>
            <w:r w:rsidRPr="001B5E87">
              <w:rPr>
                <w:sz w:val="20"/>
                <w:szCs w:val="20"/>
                <w:vertAlign w:val="superscript"/>
                <w:lang w:val="en-AU"/>
              </w:rPr>
              <w:tab/>
            </w:r>
            <w:r w:rsidRPr="001B5E87">
              <w:rPr>
                <w:sz w:val="20"/>
                <w:szCs w:val="20"/>
                <w:lang w:val="en-AU"/>
              </w:rPr>
              <w:t>1-sided p-value using Chi-squared test.</w:t>
            </w:r>
          </w:p>
          <w:p w:rsidR="00400389" w:rsidRPr="001B5E87" w:rsidRDefault="00400389" w:rsidP="00184BF0">
            <w:pPr>
              <w:pStyle w:val="ListAlpha"/>
              <w:tabs>
                <w:tab w:val="left" w:pos="237"/>
              </w:tabs>
              <w:overflowPunct w:val="0"/>
              <w:autoSpaceDE w:val="0"/>
              <w:autoSpaceDN w:val="0"/>
              <w:adjustRightInd w:val="0"/>
              <w:spacing w:after="0"/>
              <w:ind w:left="252" w:hanging="252"/>
              <w:textAlignment w:val="baseline"/>
              <w:rPr>
                <w:sz w:val="20"/>
                <w:szCs w:val="20"/>
                <w:lang w:val="en-AU"/>
              </w:rPr>
            </w:pPr>
            <w:proofErr w:type="gramStart"/>
            <w:r w:rsidRPr="001B5E87">
              <w:rPr>
                <w:sz w:val="20"/>
                <w:szCs w:val="20"/>
                <w:vertAlign w:val="superscript"/>
                <w:lang w:val="en-AU"/>
              </w:rPr>
              <w:t>d</w:t>
            </w:r>
            <w:proofErr w:type="gramEnd"/>
            <w:r w:rsidRPr="001B5E87">
              <w:rPr>
                <w:sz w:val="20"/>
                <w:szCs w:val="20"/>
                <w:vertAlign w:val="superscript"/>
                <w:lang w:val="en-AU"/>
              </w:rPr>
              <w:tab/>
            </w:r>
            <w:r w:rsidRPr="001B5E87">
              <w:rPr>
                <w:sz w:val="20"/>
                <w:szCs w:val="20"/>
                <w:lang w:val="en-AU"/>
              </w:rPr>
              <w:t xml:space="preserve">MRD-negativity was defined by flow cytometry as </w:t>
            </w:r>
            <w:proofErr w:type="spellStart"/>
            <w:r w:rsidRPr="001B5E87">
              <w:rPr>
                <w:sz w:val="20"/>
                <w:szCs w:val="20"/>
                <w:lang w:val="en-AU"/>
              </w:rPr>
              <w:t>leukaemic</w:t>
            </w:r>
            <w:proofErr w:type="spellEnd"/>
            <w:r w:rsidRPr="001B5E87">
              <w:rPr>
                <w:sz w:val="20"/>
                <w:szCs w:val="20"/>
                <w:lang w:val="en-AU"/>
              </w:rPr>
              <w:t xml:space="preserve"> cells comprising &lt;1 × 10</w:t>
            </w:r>
            <w:r w:rsidRPr="001B5E87">
              <w:rPr>
                <w:sz w:val="20"/>
                <w:szCs w:val="20"/>
                <w:vertAlign w:val="superscript"/>
                <w:lang w:val="en-AU"/>
              </w:rPr>
              <w:t>-</w:t>
            </w:r>
            <w:r w:rsidRPr="001B5E87">
              <w:rPr>
                <w:bCs/>
                <w:sz w:val="20"/>
                <w:szCs w:val="20"/>
                <w:vertAlign w:val="superscript"/>
                <w:lang w:val="en-AU"/>
              </w:rPr>
              <w:t xml:space="preserve">4 </w:t>
            </w:r>
            <w:r w:rsidRPr="001B5E87">
              <w:rPr>
                <w:bCs/>
                <w:sz w:val="20"/>
                <w:szCs w:val="20"/>
                <w:lang w:val="en-AU"/>
              </w:rPr>
              <w:t>(&lt;0.01%) of bone marrow nucleated cells.</w:t>
            </w:r>
          </w:p>
          <w:p w:rsidR="00400389" w:rsidRPr="001B5E87" w:rsidRDefault="00400389" w:rsidP="00184BF0">
            <w:pPr>
              <w:pStyle w:val="ListAlpha"/>
              <w:tabs>
                <w:tab w:val="left" w:pos="252"/>
              </w:tabs>
              <w:overflowPunct w:val="0"/>
              <w:autoSpaceDE w:val="0"/>
              <w:autoSpaceDN w:val="0"/>
              <w:adjustRightInd w:val="0"/>
              <w:spacing w:after="0"/>
              <w:ind w:left="252" w:hanging="252"/>
              <w:textAlignment w:val="baseline"/>
              <w:rPr>
                <w:sz w:val="20"/>
                <w:szCs w:val="20"/>
                <w:lang w:val="en-AU"/>
              </w:rPr>
            </w:pPr>
            <w:proofErr w:type="gramStart"/>
            <w:r w:rsidRPr="001B5E87">
              <w:rPr>
                <w:sz w:val="20"/>
                <w:szCs w:val="20"/>
                <w:vertAlign w:val="superscript"/>
                <w:lang w:val="en-AU"/>
              </w:rPr>
              <w:t>e</w:t>
            </w:r>
            <w:proofErr w:type="gramEnd"/>
            <w:r w:rsidRPr="001B5E87">
              <w:rPr>
                <w:sz w:val="20"/>
                <w:szCs w:val="20"/>
                <w:vertAlign w:val="superscript"/>
                <w:lang w:val="en-AU"/>
              </w:rPr>
              <w:tab/>
            </w:r>
            <w:r w:rsidRPr="001B5E87">
              <w:rPr>
                <w:sz w:val="20"/>
                <w:szCs w:val="20"/>
                <w:lang w:val="en-AU"/>
              </w:rPr>
              <w:t>Rate was defined as the number of patients who achieved MRD negativity divided by the total number of patients who achieved CR/</w:t>
            </w:r>
            <w:proofErr w:type="spellStart"/>
            <w:r w:rsidRPr="001B5E87">
              <w:rPr>
                <w:sz w:val="20"/>
                <w:szCs w:val="20"/>
                <w:lang w:val="en-AU"/>
              </w:rPr>
              <w:t>CRi</w:t>
            </w:r>
            <w:proofErr w:type="spellEnd"/>
            <w:r w:rsidRPr="001B5E87">
              <w:rPr>
                <w:sz w:val="20"/>
                <w:szCs w:val="20"/>
                <w:lang w:val="en-AU"/>
              </w:rPr>
              <w:t xml:space="preserve"> per EAC.</w:t>
            </w:r>
          </w:p>
          <w:p w:rsidR="00400389" w:rsidRPr="001B5E87" w:rsidRDefault="00400389" w:rsidP="00184BF0">
            <w:pPr>
              <w:pStyle w:val="ListAlpha"/>
              <w:tabs>
                <w:tab w:val="left" w:pos="237"/>
              </w:tabs>
              <w:overflowPunct w:val="0"/>
              <w:autoSpaceDE w:val="0"/>
              <w:autoSpaceDN w:val="0"/>
              <w:adjustRightInd w:val="0"/>
              <w:spacing w:after="0"/>
              <w:ind w:left="252" w:hanging="252"/>
              <w:textAlignment w:val="baseline"/>
              <w:rPr>
                <w:sz w:val="20"/>
                <w:szCs w:val="20"/>
                <w:lang w:val="en-AU"/>
              </w:rPr>
            </w:pPr>
            <w:r w:rsidRPr="001B5E87">
              <w:rPr>
                <w:sz w:val="20"/>
                <w:szCs w:val="20"/>
                <w:vertAlign w:val="superscript"/>
                <w:lang w:val="en-AU"/>
              </w:rPr>
              <w:t>f</w:t>
            </w:r>
            <w:r w:rsidRPr="001B5E87">
              <w:rPr>
                <w:sz w:val="20"/>
                <w:szCs w:val="20"/>
                <w:vertAlign w:val="superscript"/>
                <w:lang w:val="en-AU"/>
              </w:rPr>
              <w:tab/>
            </w:r>
            <w:proofErr w:type="spellStart"/>
            <w:r w:rsidRPr="001B5E87">
              <w:rPr>
                <w:sz w:val="20"/>
                <w:szCs w:val="20"/>
                <w:lang w:val="en-AU"/>
              </w:rPr>
              <w:t>DoR</w:t>
            </w:r>
            <w:proofErr w:type="spellEnd"/>
            <w:r w:rsidRPr="001B5E87">
              <w:rPr>
                <w:sz w:val="20"/>
                <w:szCs w:val="20"/>
                <w:lang w:val="en-AU"/>
              </w:rPr>
              <w:t xml:space="preserve">, based on a later </w:t>
            </w:r>
            <w:proofErr w:type="spellStart"/>
            <w:r w:rsidRPr="001B5E87">
              <w:rPr>
                <w:sz w:val="20"/>
                <w:szCs w:val="20"/>
                <w:lang w:val="en-AU"/>
              </w:rPr>
              <w:t>cutoff</w:t>
            </w:r>
            <w:proofErr w:type="spellEnd"/>
            <w:r w:rsidRPr="001B5E87">
              <w:rPr>
                <w:sz w:val="20"/>
                <w:szCs w:val="20"/>
                <w:lang w:val="en-AU"/>
              </w:rPr>
              <w:t xml:space="preserve"> date than the CR/</w:t>
            </w:r>
            <w:proofErr w:type="spellStart"/>
            <w:r w:rsidRPr="001B5E87">
              <w:rPr>
                <w:sz w:val="20"/>
                <w:szCs w:val="20"/>
                <w:lang w:val="en-AU"/>
              </w:rPr>
              <w:t>CRi</w:t>
            </w:r>
            <w:proofErr w:type="spellEnd"/>
            <w:r w:rsidRPr="001B5E87">
              <w:rPr>
                <w:sz w:val="20"/>
                <w:szCs w:val="20"/>
                <w:lang w:val="en-AU"/>
              </w:rPr>
              <w:t>, was defined for patients who achieved CR/</w:t>
            </w:r>
            <w:proofErr w:type="spellStart"/>
            <w:r w:rsidRPr="001B5E87">
              <w:rPr>
                <w:sz w:val="20"/>
                <w:szCs w:val="20"/>
                <w:lang w:val="en-AU"/>
              </w:rPr>
              <w:t>CRi</w:t>
            </w:r>
            <w:proofErr w:type="spellEnd"/>
            <w:r w:rsidRPr="001B5E87">
              <w:rPr>
                <w:sz w:val="20"/>
                <w:szCs w:val="20"/>
                <w:lang w:val="en-AU"/>
              </w:rPr>
              <w:t xml:space="preserve"> per Investigator’s assessment as time since first response of </w:t>
            </w:r>
            <w:proofErr w:type="spellStart"/>
            <w:r w:rsidRPr="001B5E87">
              <w:rPr>
                <w:sz w:val="20"/>
                <w:szCs w:val="20"/>
                <w:lang w:val="en-AU"/>
              </w:rPr>
              <w:t>CR</w:t>
            </w:r>
            <w:r w:rsidRPr="001B5E87">
              <w:rPr>
                <w:sz w:val="20"/>
                <w:szCs w:val="20"/>
                <w:vertAlign w:val="superscript"/>
                <w:lang w:val="en-AU"/>
              </w:rPr>
              <w:t>a</w:t>
            </w:r>
            <w:proofErr w:type="spellEnd"/>
            <w:r w:rsidRPr="001B5E87">
              <w:rPr>
                <w:sz w:val="20"/>
                <w:szCs w:val="20"/>
                <w:lang w:val="en-AU"/>
              </w:rPr>
              <w:t xml:space="preserve"> or </w:t>
            </w:r>
            <w:proofErr w:type="spellStart"/>
            <w:r w:rsidRPr="001B5E87">
              <w:rPr>
                <w:sz w:val="20"/>
                <w:szCs w:val="20"/>
                <w:lang w:val="en-AU"/>
              </w:rPr>
              <w:t>CRi</w:t>
            </w:r>
            <w:r w:rsidRPr="001B5E87">
              <w:rPr>
                <w:sz w:val="20"/>
                <w:szCs w:val="20"/>
                <w:vertAlign w:val="superscript"/>
                <w:lang w:val="en-AU"/>
              </w:rPr>
              <w:t>b</w:t>
            </w:r>
            <w:proofErr w:type="spellEnd"/>
            <w:r w:rsidRPr="001B5E87">
              <w:rPr>
                <w:sz w:val="20"/>
                <w:szCs w:val="20"/>
                <w:lang w:val="en-AU"/>
              </w:rPr>
              <w:t xml:space="preserve"> per Investigator’s assessment to the date of a PFS event or censoring date if no PFS event was documented.  </w:t>
            </w:r>
          </w:p>
          <w:p w:rsidR="00400389" w:rsidRPr="001B5E87" w:rsidRDefault="00400389" w:rsidP="00184BF0">
            <w:pPr>
              <w:pStyle w:val="ListAlpha"/>
              <w:tabs>
                <w:tab w:val="left" w:pos="237"/>
              </w:tabs>
              <w:overflowPunct w:val="0"/>
              <w:autoSpaceDE w:val="0"/>
              <w:autoSpaceDN w:val="0"/>
              <w:adjustRightInd w:val="0"/>
              <w:spacing w:after="0"/>
              <w:textAlignment w:val="baseline"/>
              <w:rPr>
                <w:sz w:val="20"/>
                <w:szCs w:val="20"/>
                <w:lang w:val="en-AU"/>
              </w:rPr>
            </w:pPr>
            <w:proofErr w:type="gramStart"/>
            <w:r w:rsidRPr="001B5E87">
              <w:rPr>
                <w:sz w:val="20"/>
                <w:szCs w:val="20"/>
                <w:vertAlign w:val="superscript"/>
                <w:lang w:val="en-AU"/>
              </w:rPr>
              <w:t>g</w:t>
            </w:r>
            <w:proofErr w:type="gramEnd"/>
            <w:r w:rsidRPr="001B5E87">
              <w:rPr>
                <w:sz w:val="20"/>
                <w:szCs w:val="20"/>
                <w:vertAlign w:val="superscript"/>
                <w:lang w:val="en-AU"/>
              </w:rPr>
              <w:tab/>
            </w:r>
            <w:r w:rsidRPr="001B5E87">
              <w:rPr>
                <w:color w:val="000000"/>
                <w:sz w:val="20"/>
                <w:szCs w:val="20"/>
                <w:lang w:val="en-AU"/>
              </w:rPr>
              <w:t xml:space="preserve">Estimated using stratified Cox regression. </w:t>
            </w:r>
          </w:p>
          <w:p w:rsidR="00400389" w:rsidRPr="001B5E87" w:rsidRDefault="00400389" w:rsidP="00184BF0">
            <w:pPr>
              <w:pStyle w:val="ListAlpha"/>
              <w:tabs>
                <w:tab w:val="left" w:pos="252"/>
              </w:tabs>
              <w:overflowPunct w:val="0"/>
              <w:autoSpaceDE w:val="0"/>
              <w:autoSpaceDN w:val="0"/>
              <w:adjustRightInd w:val="0"/>
              <w:spacing w:after="0"/>
              <w:textAlignment w:val="baseline"/>
              <w:rPr>
                <w:sz w:val="20"/>
                <w:szCs w:val="20"/>
                <w:lang w:val="en-AU"/>
              </w:rPr>
            </w:pPr>
            <w:proofErr w:type="gramStart"/>
            <w:r w:rsidRPr="001B5E87">
              <w:rPr>
                <w:sz w:val="20"/>
                <w:szCs w:val="20"/>
                <w:vertAlign w:val="superscript"/>
                <w:lang w:val="en-AU"/>
              </w:rPr>
              <w:t>h</w:t>
            </w:r>
            <w:proofErr w:type="gramEnd"/>
            <w:r w:rsidRPr="001B5E87">
              <w:rPr>
                <w:sz w:val="20"/>
                <w:szCs w:val="20"/>
                <w:vertAlign w:val="superscript"/>
                <w:lang w:val="en-AU"/>
              </w:rPr>
              <w:tab/>
            </w:r>
            <w:r w:rsidRPr="001B5E87">
              <w:rPr>
                <w:sz w:val="20"/>
                <w:szCs w:val="20"/>
                <w:lang w:val="en-AU"/>
              </w:rPr>
              <w:t>1-sided p-value using stratified log-rank test.</w:t>
            </w:r>
          </w:p>
          <w:p w:rsidR="00400389" w:rsidRPr="001B5E87" w:rsidRDefault="00400389" w:rsidP="00184BF0">
            <w:pPr>
              <w:pStyle w:val="ListAlpha"/>
              <w:tabs>
                <w:tab w:val="left" w:pos="252"/>
              </w:tabs>
              <w:overflowPunct w:val="0"/>
              <w:autoSpaceDE w:val="0"/>
              <w:autoSpaceDN w:val="0"/>
              <w:adjustRightInd w:val="0"/>
              <w:spacing w:after="0"/>
              <w:textAlignment w:val="baseline"/>
              <w:rPr>
                <w:sz w:val="20"/>
                <w:szCs w:val="20"/>
                <w:lang w:val="en-AU"/>
              </w:rPr>
            </w:pPr>
          </w:p>
        </w:tc>
      </w:tr>
      <w:tr w:rsidR="003424F8" w:rsidRPr="001B5E87" w:rsidTr="00FD3255">
        <w:trPr>
          <w:tblHeader/>
        </w:trPr>
        <w:tc>
          <w:tcPr>
            <w:tcW w:w="9090" w:type="dxa"/>
            <w:gridSpan w:val="10"/>
            <w:tcBorders>
              <w:top w:val="nil"/>
              <w:left w:val="nil"/>
              <w:bottom w:val="single" w:sz="4" w:space="0" w:color="auto"/>
              <w:right w:val="nil"/>
            </w:tcBorders>
            <w:shd w:val="clear" w:color="auto" w:fill="auto"/>
          </w:tcPr>
          <w:p w:rsidR="003424F8" w:rsidRPr="001B5E87" w:rsidRDefault="00FD3255" w:rsidP="002746F8">
            <w:pPr>
              <w:tabs>
                <w:tab w:val="right" w:pos="8874"/>
              </w:tabs>
              <w:jc w:val="left"/>
              <w:rPr>
                <w:b/>
                <w:szCs w:val="24"/>
              </w:rPr>
            </w:pPr>
            <w:r>
              <w:lastRenderedPageBreak/>
              <w:br w:type="page"/>
            </w:r>
            <w:r w:rsidR="003424F8" w:rsidRPr="001B5E87">
              <w:rPr>
                <w:b/>
                <w:szCs w:val="24"/>
              </w:rPr>
              <w:t xml:space="preserve">Table </w:t>
            </w:r>
            <w:r w:rsidR="002746F8">
              <w:rPr>
                <w:b/>
                <w:szCs w:val="24"/>
              </w:rPr>
              <w:t xml:space="preserve">8. </w:t>
            </w:r>
            <w:r w:rsidR="003424F8">
              <w:rPr>
                <w:b/>
                <w:szCs w:val="24"/>
              </w:rPr>
              <w:t xml:space="preserve">Efficacy Results for OS, PFS, and HSCT Rate </w:t>
            </w:r>
            <w:r w:rsidR="003424F8" w:rsidRPr="001B5E87">
              <w:rPr>
                <w:b/>
                <w:szCs w:val="24"/>
              </w:rPr>
              <w:t xml:space="preserve">in </w:t>
            </w:r>
            <w:r w:rsidR="003424F8">
              <w:rPr>
                <w:b/>
                <w:szCs w:val="24"/>
              </w:rPr>
              <w:t xml:space="preserve">All 326 </w:t>
            </w:r>
            <w:r w:rsidR="003424F8" w:rsidRPr="001B5E87">
              <w:rPr>
                <w:b/>
                <w:szCs w:val="24"/>
              </w:rPr>
              <w:t>Patients with Relapsed or Refractory B</w:t>
            </w:r>
            <w:r w:rsidR="003424F8" w:rsidRPr="001B5E87">
              <w:rPr>
                <w:b/>
                <w:szCs w:val="24"/>
              </w:rPr>
              <w:noBreakHyphen/>
              <w:t>Cell Precursor ALL who received BESPONSA or Investigator’s Choice of Chemotherapy (FLAG, MXN/Ara</w:t>
            </w:r>
            <w:r w:rsidR="003424F8" w:rsidRPr="001B5E87">
              <w:rPr>
                <w:b/>
                <w:szCs w:val="24"/>
              </w:rPr>
              <w:noBreakHyphen/>
              <w:t>C, or HIDAC)</w:t>
            </w:r>
          </w:p>
        </w:tc>
      </w:tr>
      <w:tr w:rsidR="003424F8" w:rsidRPr="001B5E87" w:rsidTr="00FD3255">
        <w:tc>
          <w:tcPr>
            <w:tcW w:w="1909" w:type="dxa"/>
            <w:gridSpan w:val="2"/>
            <w:tcBorders>
              <w:top w:val="single" w:sz="4" w:space="0" w:color="auto"/>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ind w:left="-108" w:hanging="90"/>
              <w:textAlignment w:val="baseline"/>
              <w:rPr>
                <w:sz w:val="20"/>
                <w:szCs w:val="20"/>
                <w:lang w:val="en-AU"/>
              </w:rPr>
            </w:pPr>
          </w:p>
        </w:tc>
        <w:tc>
          <w:tcPr>
            <w:tcW w:w="3821" w:type="dxa"/>
            <w:gridSpan w:val="4"/>
            <w:tcBorders>
              <w:top w:val="single" w:sz="4" w:space="0" w:color="auto"/>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b/>
                <w:bCs/>
                <w:sz w:val="20"/>
                <w:szCs w:val="20"/>
                <w:lang w:val="en-AU" w:eastAsia="zh-CN"/>
              </w:rPr>
            </w:pPr>
            <w:r w:rsidRPr="001B5E87">
              <w:rPr>
                <w:b/>
                <w:bCs/>
                <w:sz w:val="20"/>
                <w:szCs w:val="20"/>
                <w:lang w:val="en-AU" w:eastAsia="zh-CN"/>
              </w:rPr>
              <w:t>BESPONSA</w:t>
            </w:r>
          </w:p>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b/>
                <w:bCs/>
                <w:sz w:val="20"/>
                <w:szCs w:val="20"/>
                <w:lang w:val="en-AU" w:eastAsia="zh-CN"/>
              </w:rPr>
              <w:t>(N=164)</w:t>
            </w:r>
          </w:p>
        </w:tc>
        <w:tc>
          <w:tcPr>
            <w:tcW w:w="3360" w:type="dxa"/>
            <w:gridSpan w:val="4"/>
            <w:tcBorders>
              <w:top w:val="single" w:sz="4" w:space="0" w:color="auto"/>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b/>
                <w:bCs/>
                <w:sz w:val="20"/>
                <w:szCs w:val="20"/>
                <w:lang w:val="en-AU" w:eastAsia="zh-CN"/>
              </w:rPr>
            </w:pPr>
            <w:r w:rsidRPr="001B5E87">
              <w:rPr>
                <w:b/>
                <w:bCs/>
                <w:sz w:val="20"/>
                <w:szCs w:val="20"/>
                <w:lang w:val="en-AU" w:eastAsia="zh-CN"/>
              </w:rPr>
              <w:t>HIDAC, FLAG, or MXN/Ara-C</w:t>
            </w:r>
          </w:p>
          <w:p w:rsidR="003424F8" w:rsidRPr="001B5E87" w:rsidRDefault="003424F8" w:rsidP="00184BF0">
            <w:pPr>
              <w:pStyle w:val="BodyText"/>
              <w:jc w:val="center"/>
              <w:rPr>
                <w:sz w:val="20"/>
                <w:lang w:val="en-AU"/>
              </w:rPr>
            </w:pPr>
            <w:r w:rsidRPr="001B5E87">
              <w:rPr>
                <w:bCs/>
                <w:sz w:val="20"/>
                <w:lang w:val="en-AU" w:eastAsia="zh-CN"/>
              </w:rPr>
              <w:t>(N=162)</w:t>
            </w:r>
          </w:p>
        </w:tc>
      </w:tr>
      <w:tr w:rsidR="003424F8" w:rsidRPr="001B5E87" w:rsidTr="00FD3255">
        <w:tc>
          <w:tcPr>
            <w:tcW w:w="9090" w:type="dxa"/>
            <w:gridSpan w:val="10"/>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textAlignment w:val="baseline"/>
              <w:rPr>
                <w:b/>
                <w:sz w:val="20"/>
                <w:szCs w:val="20"/>
                <w:lang w:val="en-AU"/>
              </w:rPr>
            </w:pPr>
            <w:r w:rsidRPr="001B5E87">
              <w:rPr>
                <w:b/>
                <w:sz w:val="20"/>
                <w:szCs w:val="20"/>
                <w:lang w:val="en-AU"/>
              </w:rPr>
              <w:t>OS</w:t>
            </w:r>
          </w:p>
        </w:tc>
      </w:tr>
      <w:tr w:rsidR="003424F8" w:rsidRPr="001B5E87" w:rsidTr="00FD3255">
        <w:tc>
          <w:tcPr>
            <w:tcW w:w="1909" w:type="dxa"/>
            <w:gridSpan w:val="2"/>
            <w:tcBorders>
              <w:bottom w:val="single" w:sz="4" w:space="0" w:color="auto"/>
            </w:tcBorders>
            <w:shd w:val="clear" w:color="auto" w:fill="auto"/>
          </w:tcPr>
          <w:p w:rsidR="003424F8"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Median (</w:t>
            </w:r>
            <w:proofErr w:type="spellStart"/>
            <w:r w:rsidRPr="001B5E87">
              <w:rPr>
                <w:sz w:val="20"/>
                <w:szCs w:val="20"/>
                <w:lang w:val="en-AU"/>
              </w:rPr>
              <w:t>mo</w:t>
            </w:r>
            <w:proofErr w:type="spellEnd"/>
            <w:r w:rsidRPr="001B5E87">
              <w:rPr>
                <w:sz w:val="20"/>
                <w:szCs w:val="20"/>
                <w:lang w:val="en-AU"/>
              </w:rPr>
              <w:t xml:space="preserve">) </w:t>
            </w:r>
          </w:p>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[95% CI]</w:t>
            </w:r>
          </w:p>
        </w:tc>
        <w:tc>
          <w:tcPr>
            <w:tcW w:w="3821" w:type="dxa"/>
            <w:gridSpan w:val="4"/>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 xml:space="preserve">7.7 </w:t>
            </w:r>
          </w:p>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[6.0-9.2]</w:t>
            </w:r>
          </w:p>
        </w:tc>
        <w:tc>
          <w:tcPr>
            <w:tcW w:w="3360" w:type="dxa"/>
            <w:gridSpan w:val="4"/>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Pr>
                <w:sz w:val="20"/>
                <w:szCs w:val="20"/>
                <w:lang w:val="en-AU"/>
              </w:rPr>
              <w:t>6.2</w:t>
            </w:r>
            <w:r w:rsidRPr="001B5E87">
              <w:rPr>
                <w:sz w:val="20"/>
                <w:szCs w:val="20"/>
                <w:lang w:val="en-AU"/>
              </w:rPr>
              <w:t xml:space="preserve"> </w:t>
            </w:r>
          </w:p>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Pr>
                <w:sz w:val="20"/>
                <w:szCs w:val="20"/>
                <w:lang w:val="en-AU"/>
              </w:rPr>
              <w:t>[4.7</w:t>
            </w:r>
            <w:r w:rsidRPr="001B5E87">
              <w:rPr>
                <w:sz w:val="20"/>
                <w:szCs w:val="20"/>
                <w:lang w:val="en-AU"/>
              </w:rPr>
              <w:t>-8.3]</w:t>
            </w:r>
          </w:p>
        </w:tc>
      </w:tr>
      <w:tr w:rsidR="003424F8" w:rsidRPr="001B5E87" w:rsidTr="00FD3255">
        <w:tc>
          <w:tcPr>
            <w:tcW w:w="1909" w:type="dxa"/>
            <w:gridSpan w:val="2"/>
            <w:tcBorders>
              <w:bottom w:val="single" w:sz="4" w:space="0" w:color="auto"/>
            </w:tcBorders>
            <w:shd w:val="clear" w:color="auto" w:fill="auto"/>
          </w:tcPr>
          <w:p w:rsidR="003424F8" w:rsidRDefault="003424F8" w:rsidP="00184BF0">
            <w:pPr>
              <w:pStyle w:val="ListAlpha"/>
              <w:overflowPunct w:val="0"/>
              <w:autoSpaceDE w:val="0"/>
              <w:autoSpaceDN w:val="0"/>
              <w:adjustRightInd w:val="0"/>
              <w:spacing w:after="0"/>
              <w:textAlignment w:val="baseline"/>
              <w:rPr>
                <w:sz w:val="20"/>
                <w:szCs w:val="20"/>
                <w:lang w:val="en-AU"/>
              </w:rPr>
            </w:pPr>
            <w:proofErr w:type="spellStart"/>
            <w:r w:rsidRPr="001B5E87">
              <w:rPr>
                <w:sz w:val="20"/>
                <w:szCs w:val="20"/>
                <w:lang w:val="en-AU"/>
              </w:rPr>
              <w:t>HR</w:t>
            </w:r>
            <w:r>
              <w:rPr>
                <w:sz w:val="20"/>
                <w:szCs w:val="20"/>
                <w:vertAlign w:val="superscript"/>
                <w:lang w:val="en-AU"/>
              </w:rPr>
              <w:t>a</w:t>
            </w:r>
            <w:proofErr w:type="spellEnd"/>
            <w:r w:rsidRPr="001B5E87">
              <w:rPr>
                <w:sz w:val="20"/>
                <w:szCs w:val="20"/>
                <w:lang w:val="en-AU"/>
              </w:rPr>
              <w:t xml:space="preserve"> </w:t>
            </w:r>
          </w:p>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[97.5% CI]</w:t>
            </w:r>
          </w:p>
        </w:tc>
        <w:tc>
          <w:tcPr>
            <w:tcW w:w="7181" w:type="dxa"/>
            <w:gridSpan w:val="8"/>
            <w:tcBorders>
              <w:bottom w:val="single" w:sz="4" w:space="0" w:color="auto"/>
            </w:tcBorders>
            <w:shd w:val="clear" w:color="auto" w:fill="auto"/>
          </w:tcPr>
          <w:p w:rsidR="003424F8" w:rsidRDefault="003424F8" w:rsidP="00184BF0">
            <w:pPr>
              <w:pStyle w:val="ListAlpha"/>
              <w:overflowPunct w:val="0"/>
              <w:autoSpaceDE w:val="0"/>
              <w:autoSpaceDN w:val="0"/>
              <w:adjustRightInd w:val="0"/>
              <w:spacing w:after="0"/>
              <w:jc w:val="center"/>
              <w:textAlignment w:val="baseline"/>
              <w:rPr>
                <w:sz w:val="20"/>
                <w:szCs w:val="20"/>
                <w:lang w:val="en-AU"/>
              </w:rPr>
            </w:pPr>
            <w:r>
              <w:rPr>
                <w:sz w:val="20"/>
                <w:szCs w:val="20"/>
                <w:lang w:val="en-AU"/>
              </w:rPr>
              <w:t xml:space="preserve">0.751 </w:t>
            </w:r>
          </w:p>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Pr>
                <w:sz w:val="20"/>
                <w:szCs w:val="20"/>
                <w:lang w:val="en-AU"/>
              </w:rPr>
              <w:t>[0.56</w:t>
            </w:r>
            <w:r w:rsidRPr="001B5E87">
              <w:rPr>
                <w:sz w:val="20"/>
                <w:szCs w:val="20"/>
                <w:lang w:val="en-AU"/>
              </w:rPr>
              <w:t>8-</w:t>
            </w:r>
            <w:r>
              <w:rPr>
                <w:sz w:val="20"/>
                <w:szCs w:val="20"/>
                <w:lang w:val="en-AU"/>
              </w:rPr>
              <w:t>0.993</w:t>
            </w:r>
            <w:r w:rsidRPr="001B5E87">
              <w:rPr>
                <w:sz w:val="20"/>
                <w:szCs w:val="20"/>
                <w:lang w:val="en-AU"/>
              </w:rPr>
              <w:t>]</w:t>
            </w:r>
          </w:p>
        </w:tc>
      </w:tr>
      <w:tr w:rsidR="003424F8" w:rsidRPr="001B5E87" w:rsidTr="00FD3255">
        <w:trPr>
          <w:trHeight w:val="70"/>
        </w:trPr>
        <w:tc>
          <w:tcPr>
            <w:tcW w:w="1909" w:type="dxa"/>
            <w:gridSpan w:val="2"/>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p-</w:t>
            </w:r>
            <w:proofErr w:type="spellStart"/>
            <w:r w:rsidRPr="001B5E87">
              <w:rPr>
                <w:sz w:val="20"/>
                <w:szCs w:val="20"/>
                <w:lang w:val="en-AU"/>
              </w:rPr>
              <w:t>value</w:t>
            </w:r>
            <w:r>
              <w:rPr>
                <w:sz w:val="20"/>
                <w:szCs w:val="20"/>
                <w:vertAlign w:val="superscript"/>
                <w:lang w:val="en-AU"/>
              </w:rPr>
              <w:t>a</w:t>
            </w:r>
            <w:proofErr w:type="spellEnd"/>
          </w:p>
        </w:tc>
        <w:tc>
          <w:tcPr>
            <w:tcW w:w="7181" w:type="dxa"/>
            <w:gridSpan w:val="8"/>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3233A1">
              <w:rPr>
                <w:sz w:val="20"/>
                <w:szCs w:val="20"/>
                <w:lang w:val="en-AU"/>
              </w:rPr>
              <w:t>0.0105</w:t>
            </w:r>
          </w:p>
        </w:tc>
      </w:tr>
      <w:tr w:rsidR="003424F8" w:rsidRPr="001B5E87" w:rsidTr="00FD3255">
        <w:tc>
          <w:tcPr>
            <w:tcW w:w="9090" w:type="dxa"/>
            <w:gridSpan w:val="10"/>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textAlignment w:val="baseline"/>
              <w:rPr>
                <w:b/>
                <w:sz w:val="20"/>
                <w:szCs w:val="20"/>
                <w:lang w:val="en-AU"/>
              </w:rPr>
            </w:pPr>
            <w:r w:rsidRPr="001B5E87">
              <w:rPr>
                <w:b/>
                <w:sz w:val="20"/>
                <w:szCs w:val="20"/>
                <w:lang w:val="en-AU"/>
              </w:rPr>
              <w:t>PFS</w:t>
            </w:r>
          </w:p>
        </w:tc>
      </w:tr>
      <w:tr w:rsidR="003424F8" w:rsidRPr="001B5E87" w:rsidTr="00FD3255">
        <w:tc>
          <w:tcPr>
            <w:tcW w:w="1909" w:type="dxa"/>
            <w:gridSpan w:val="2"/>
            <w:tcBorders>
              <w:bottom w:val="single" w:sz="4" w:space="0" w:color="auto"/>
            </w:tcBorders>
            <w:shd w:val="clear" w:color="auto" w:fill="auto"/>
          </w:tcPr>
          <w:p w:rsidR="003424F8"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Median (</w:t>
            </w:r>
            <w:proofErr w:type="spellStart"/>
            <w:r w:rsidRPr="001B5E87">
              <w:rPr>
                <w:sz w:val="20"/>
                <w:szCs w:val="20"/>
                <w:lang w:val="en-AU"/>
              </w:rPr>
              <w:t>mo</w:t>
            </w:r>
            <w:proofErr w:type="spellEnd"/>
            <w:r w:rsidRPr="001B5E87">
              <w:rPr>
                <w:sz w:val="20"/>
                <w:szCs w:val="20"/>
                <w:lang w:val="en-AU"/>
              </w:rPr>
              <w:t xml:space="preserve">) </w:t>
            </w:r>
          </w:p>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[95% CI]</w:t>
            </w:r>
          </w:p>
        </w:tc>
        <w:tc>
          <w:tcPr>
            <w:tcW w:w="3821" w:type="dxa"/>
            <w:gridSpan w:val="4"/>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5.0</w:t>
            </w:r>
          </w:p>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[3.7-5.6]</w:t>
            </w:r>
          </w:p>
        </w:tc>
        <w:tc>
          <w:tcPr>
            <w:tcW w:w="3360" w:type="dxa"/>
            <w:gridSpan w:val="4"/>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1.8</w:t>
            </w:r>
          </w:p>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[1.5-2.2]</w:t>
            </w:r>
          </w:p>
        </w:tc>
      </w:tr>
      <w:tr w:rsidR="003424F8" w:rsidRPr="001B5E87" w:rsidTr="00FD3255">
        <w:tc>
          <w:tcPr>
            <w:tcW w:w="1909" w:type="dxa"/>
            <w:gridSpan w:val="2"/>
            <w:tcBorders>
              <w:bottom w:val="single" w:sz="4" w:space="0" w:color="auto"/>
            </w:tcBorders>
            <w:shd w:val="clear" w:color="auto" w:fill="auto"/>
          </w:tcPr>
          <w:p w:rsidR="003424F8" w:rsidRDefault="003424F8" w:rsidP="00184BF0">
            <w:pPr>
              <w:pStyle w:val="ListAlpha"/>
              <w:overflowPunct w:val="0"/>
              <w:autoSpaceDE w:val="0"/>
              <w:autoSpaceDN w:val="0"/>
              <w:adjustRightInd w:val="0"/>
              <w:spacing w:after="0"/>
              <w:textAlignment w:val="baseline"/>
              <w:rPr>
                <w:sz w:val="20"/>
                <w:szCs w:val="20"/>
                <w:lang w:val="en-AU"/>
              </w:rPr>
            </w:pPr>
            <w:proofErr w:type="spellStart"/>
            <w:r w:rsidRPr="001B5E87">
              <w:rPr>
                <w:sz w:val="20"/>
                <w:szCs w:val="20"/>
                <w:lang w:val="en-AU"/>
              </w:rPr>
              <w:t>HR</w:t>
            </w:r>
            <w:r>
              <w:rPr>
                <w:sz w:val="20"/>
                <w:szCs w:val="20"/>
                <w:vertAlign w:val="superscript"/>
                <w:lang w:val="en-AU"/>
              </w:rPr>
              <w:t>b</w:t>
            </w:r>
            <w:proofErr w:type="spellEnd"/>
            <w:r w:rsidRPr="001B5E87">
              <w:rPr>
                <w:sz w:val="20"/>
                <w:szCs w:val="20"/>
                <w:lang w:val="en-AU"/>
              </w:rPr>
              <w:t xml:space="preserve"> </w:t>
            </w:r>
          </w:p>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[97.5% CI]</w:t>
            </w:r>
          </w:p>
        </w:tc>
        <w:tc>
          <w:tcPr>
            <w:tcW w:w="7181" w:type="dxa"/>
            <w:gridSpan w:val="8"/>
            <w:tcBorders>
              <w:bottom w:val="single" w:sz="4" w:space="0" w:color="auto"/>
            </w:tcBorders>
            <w:shd w:val="clear" w:color="auto" w:fill="auto"/>
          </w:tcPr>
          <w:p w:rsidR="003424F8"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0.452</w:t>
            </w:r>
          </w:p>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 xml:space="preserve"> [0.336-0.609]</w:t>
            </w:r>
          </w:p>
        </w:tc>
      </w:tr>
      <w:tr w:rsidR="003424F8" w:rsidRPr="001B5E87" w:rsidTr="00FD3255">
        <w:tc>
          <w:tcPr>
            <w:tcW w:w="1909" w:type="dxa"/>
            <w:gridSpan w:val="2"/>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textAlignment w:val="baseline"/>
              <w:rPr>
                <w:b/>
                <w:sz w:val="20"/>
                <w:szCs w:val="20"/>
                <w:lang w:val="en-AU"/>
              </w:rPr>
            </w:pPr>
            <w:r w:rsidRPr="001B5E87">
              <w:rPr>
                <w:sz w:val="20"/>
                <w:szCs w:val="20"/>
                <w:lang w:val="en-AU"/>
              </w:rPr>
              <w:t>p-</w:t>
            </w:r>
            <w:proofErr w:type="spellStart"/>
            <w:r w:rsidRPr="001B5E87">
              <w:rPr>
                <w:sz w:val="20"/>
                <w:szCs w:val="20"/>
                <w:lang w:val="en-AU"/>
              </w:rPr>
              <w:t>value</w:t>
            </w:r>
            <w:r>
              <w:rPr>
                <w:sz w:val="20"/>
                <w:szCs w:val="20"/>
                <w:vertAlign w:val="superscript"/>
                <w:lang w:val="en-AU"/>
              </w:rPr>
              <w:t>a</w:t>
            </w:r>
            <w:proofErr w:type="spellEnd"/>
          </w:p>
        </w:tc>
        <w:tc>
          <w:tcPr>
            <w:tcW w:w="7181" w:type="dxa"/>
            <w:gridSpan w:val="8"/>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b/>
                <w:sz w:val="20"/>
                <w:szCs w:val="20"/>
                <w:lang w:val="en-AU"/>
              </w:rPr>
            </w:pPr>
            <w:r w:rsidRPr="001B5E87">
              <w:rPr>
                <w:sz w:val="20"/>
                <w:szCs w:val="20"/>
                <w:lang w:val="en-AU"/>
              </w:rPr>
              <w:t>&lt;0.0001</w:t>
            </w:r>
          </w:p>
        </w:tc>
      </w:tr>
      <w:tr w:rsidR="003424F8" w:rsidRPr="001B5E87" w:rsidTr="00FD3255">
        <w:tc>
          <w:tcPr>
            <w:tcW w:w="9090" w:type="dxa"/>
            <w:gridSpan w:val="10"/>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textAlignment w:val="baseline"/>
              <w:rPr>
                <w:b/>
                <w:bCs/>
                <w:sz w:val="20"/>
                <w:szCs w:val="20"/>
                <w:lang w:val="en-AU" w:eastAsia="zh-CN"/>
              </w:rPr>
            </w:pPr>
            <w:r w:rsidRPr="001B5E87">
              <w:rPr>
                <w:b/>
                <w:sz w:val="20"/>
                <w:szCs w:val="20"/>
                <w:lang w:val="en-AU"/>
              </w:rPr>
              <w:t>HSCT Rate</w:t>
            </w:r>
          </w:p>
        </w:tc>
      </w:tr>
      <w:tr w:rsidR="003424F8" w:rsidRPr="001B5E87" w:rsidTr="00FD3255">
        <w:tc>
          <w:tcPr>
            <w:tcW w:w="1909" w:type="dxa"/>
            <w:gridSpan w:val="2"/>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proofErr w:type="gramStart"/>
            <w:r w:rsidRPr="001B5E87">
              <w:rPr>
                <w:sz w:val="20"/>
                <w:szCs w:val="20"/>
                <w:lang w:val="en-AU"/>
              </w:rPr>
              <w:t>n</w:t>
            </w:r>
            <w:proofErr w:type="gramEnd"/>
            <w:r w:rsidRPr="001B5E87">
              <w:rPr>
                <w:sz w:val="20"/>
                <w:szCs w:val="20"/>
                <w:lang w:val="en-AU"/>
              </w:rPr>
              <w:t xml:space="preserve"> (%)</w:t>
            </w:r>
          </w:p>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[95% CI]</w:t>
            </w:r>
          </w:p>
        </w:tc>
        <w:tc>
          <w:tcPr>
            <w:tcW w:w="3821" w:type="dxa"/>
            <w:gridSpan w:val="4"/>
            <w:tcBorders>
              <w:bottom w:val="single" w:sz="4" w:space="0" w:color="auto"/>
            </w:tcBorders>
            <w:shd w:val="clear" w:color="auto" w:fill="auto"/>
          </w:tcPr>
          <w:p w:rsidR="003424F8" w:rsidRPr="00DC2E93" w:rsidRDefault="003424F8" w:rsidP="00184BF0">
            <w:pPr>
              <w:pStyle w:val="ListAlpha"/>
              <w:overflowPunct w:val="0"/>
              <w:autoSpaceDE w:val="0"/>
              <w:autoSpaceDN w:val="0"/>
              <w:adjustRightInd w:val="0"/>
              <w:spacing w:after="0"/>
              <w:jc w:val="center"/>
              <w:textAlignment w:val="baseline"/>
              <w:rPr>
                <w:sz w:val="18"/>
                <w:szCs w:val="18"/>
              </w:rPr>
            </w:pPr>
            <w:r w:rsidRPr="00DC2E93">
              <w:rPr>
                <w:sz w:val="18"/>
                <w:szCs w:val="18"/>
              </w:rPr>
              <w:t>79 (4</w:t>
            </w:r>
            <w:r>
              <w:rPr>
                <w:sz w:val="18"/>
                <w:szCs w:val="18"/>
              </w:rPr>
              <w:t>8.2</w:t>
            </w:r>
            <w:r w:rsidRPr="00DC2E93">
              <w:rPr>
                <w:sz w:val="18"/>
                <w:szCs w:val="18"/>
              </w:rPr>
              <w:t>)</w:t>
            </w:r>
          </w:p>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DC2E93">
              <w:rPr>
                <w:sz w:val="18"/>
                <w:szCs w:val="18"/>
              </w:rPr>
              <w:t>[40.3-56.1]</w:t>
            </w:r>
          </w:p>
        </w:tc>
        <w:tc>
          <w:tcPr>
            <w:tcW w:w="3360" w:type="dxa"/>
            <w:gridSpan w:val="4"/>
            <w:tcBorders>
              <w:bottom w:val="single" w:sz="4" w:space="0" w:color="auto"/>
            </w:tcBorders>
            <w:shd w:val="clear" w:color="auto" w:fill="auto"/>
          </w:tcPr>
          <w:p w:rsidR="003424F8" w:rsidRPr="004937D5" w:rsidRDefault="003424F8" w:rsidP="00184BF0">
            <w:pPr>
              <w:pStyle w:val="ListAlpha"/>
              <w:overflowPunct w:val="0"/>
              <w:autoSpaceDE w:val="0"/>
              <w:autoSpaceDN w:val="0"/>
              <w:adjustRightInd w:val="0"/>
              <w:spacing w:after="0"/>
              <w:ind w:left="-18" w:firstLine="18"/>
              <w:jc w:val="center"/>
              <w:textAlignment w:val="baseline"/>
              <w:rPr>
                <w:sz w:val="18"/>
                <w:szCs w:val="18"/>
              </w:rPr>
            </w:pPr>
            <w:r w:rsidRPr="004937D5">
              <w:rPr>
                <w:sz w:val="18"/>
                <w:szCs w:val="18"/>
              </w:rPr>
              <w:t>36</w:t>
            </w:r>
            <w:r>
              <w:rPr>
                <w:sz w:val="18"/>
                <w:szCs w:val="18"/>
              </w:rPr>
              <w:t xml:space="preserve"> (22.2</w:t>
            </w:r>
            <w:r w:rsidRPr="004937D5">
              <w:rPr>
                <w:sz w:val="18"/>
                <w:szCs w:val="18"/>
              </w:rPr>
              <w:t>)</w:t>
            </w:r>
          </w:p>
          <w:p w:rsidR="003424F8" w:rsidRPr="001B5E87" w:rsidRDefault="003424F8" w:rsidP="00184BF0">
            <w:pPr>
              <w:pStyle w:val="ListAlpha"/>
              <w:overflowPunct w:val="0"/>
              <w:autoSpaceDE w:val="0"/>
              <w:autoSpaceDN w:val="0"/>
              <w:adjustRightInd w:val="0"/>
              <w:spacing w:after="0"/>
              <w:jc w:val="center"/>
              <w:textAlignment w:val="baseline"/>
              <w:rPr>
                <w:b/>
                <w:bCs/>
                <w:sz w:val="20"/>
                <w:szCs w:val="20"/>
                <w:lang w:val="en-AU" w:eastAsia="zh-CN"/>
              </w:rPr>
            </w:pPr>
            <w:r>
              <w:rPr>
                <w:sz w:val="18"/>
                <w:szCs w:val="18"/>
              </w:rPr>
              <w:t>[16.1</w:t>
            </w:r>
            <w:r w:rsidRPr="004937D5">
              <w:rPr>
                <w:sz w:val="18"/>
                <w:szCs w:val="18"/>
              </w:rPr>
              <w:t>-2</w:t>
            </w:r>
            <w:r>
              <w:rPr>
                <w:sz w:val="18"/>
                <w:szCs w:val="18"/>
              </w:rPr>
              <w:t>9.4)</w:t>
            </w:r>
          </w:p>
        </w:tc>
      </w:tr>
      <w:tr w:rsidR="003424F8" w:rsidRPr="001B5E87" w:rsidTr="00FD3255">
        <w:tc>
          <w:tcPr>
            <w:tcW w:w="1909" w:type="dxa"/>
            <w:gridSpan w:val="2"/>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p-</w:t>
            </w:r>
            <w:proofErr w:type="spellStart"/>
            <w:r w:rsidRPr="001B5E87">
              <w:rPr>
                <w:sz w:val="20"/>
                <w:szCs w:val="20"/>
                <w:lang w:val="en-AU"/>
              </w:rPr>
              <w:t>value</w:t>
            </w:r>
            <w:r>
              <w:rPr>
                <w:sz w:val="20"/>
                <w:szCs w:val="20"/>
                <w:vertAlign w:val="superscript"/>
                <w:lang w:val="en-AU"/>
              </w:rPr>
              <w:t>c</w:t>
            </w:r>
            <w:proofErr w:type="spellEnd"/>
          </w:p>
        </w:tc>
        <w:tc>
          <w:tcPr>
            <w:tcW w:w="7181" w:type="dxa"/>
            <w:gridSpan w:val="8"/>
            <w:tcBorders>
              <w:bottom w:val="single" w:sz="4" w:space="0" w:color="auto"/>
            </w:tcBorders>
            <w:shd w:val="clear" w:color="auto" w:fill="auto"/>
          </w:tcPr>
          <w:p w:rsidR="003424F8" w:rsidRPr="001B5E87" w:rsidRDefault="003424F8" w:rsidP="00184BF0">
            <w:pPr>
              <w:pStyle w:val="ListAlpha"/>
              <w:overflowPunct w:val="0"/>
              <w:autoSpaceDE w:val="0"/>
              <w:autoSpaceDN w:val="0"/>
              <w:adjustRightInd w:val="0"/>
              <w:spacing w:after="0"/>
              <w:jc w:val="center"/>
              <w:textAlignment w:val="baseline"/>
              <w:rPr>
                <w:sz w:val="20"/>
                <w:szCs w:val="20"/>
                <w:lang w:val="en-AU"/>
              </w:rPr>
            </w:pPr>
            <w:r w:rsidRPr="001B5E87">
              <w:rPr>
                <w:sz w:val="20"/>
                <w:szCs w:val="20"/>
                <w:lang w:val="en-AU"/>
              </w:rPr>
              <w:t>&lt;0.0001</w:t>
            </w:r>
          </w:p>
        </w:tc>
      </w:tr>
      <w:tr w:rsidR="003424F8" w:rsidRPr="001B5E87" w:rsidTr="00FD3255">
        <w:trPr>
          <w:trHeight w:val="150"/>
        </w:trPr>
        <w:tc>
          <w:tcPr>
            <w:tcW w:w="9090" w:type="dxa"/>
            <w:gridSpan w:val="10"/>
            <w:tcBorders>
              <w:top w:val="single" w:sz="4" w:space="0" w:color="auto"/>
              <w:left w:val="nil"/>
              <w:bottom w:val="nil"/>
              <w:right w:val="nil"/>
            </w:tcBorders>
            <w:shd w:val="clear" w:color="auto" w:fill="auto"/>
          </w:tcPr>
          <w:p w:rsidR="003424F8" w:rsidRDefault="003424F8" w:rsidP="00184BF0">
            <w:pPr>
              <w:pStyle w:val="ListAlpha"/>
              <w:overflowPunct w:val="0"/>
              <w:autoSpaceDE w:val="0"/>
              <w:autoSpaceDN w:val="0"/>
              <w:adjustRightInd w:val="0"/>
              <w:spacing w:after="0"/>
              <w:textAlignment w:val="baseline"/>
              <w:rPr>
                <w:sz w:val="20"/>
                <w:szCs w:val="20"/>
                <w:lang w:val="en-AU"/>
              </w:rPr>
            </w:pPr>
            <w:r>
              <w:rPr>
                <w:sz w:val="20"/>
                <w:szCs w:val="20"/>
                <w:lang w:val="en-AU"/>
              </w:rPr>
              <w:t xml:space="preserve">Based on 08 March 2016 </w:t>
            </w:r>
            <w:proofErr w:type="spellStart"/>
            <w:r>
              <w:rPr>
                <w:sz w:val="20"/>
                <w:szCs w:val="20"/>
                <w:lang w:val="en-AU"/>
              </w:rPr>
              <w:t>cutoff</w:t>
            </w:r>
            <w:proofErr w:type="spellEnd"/>
            <w:r>
              <w:rPr>
                <w:sz w:val="20"/>
                <w:szCs w:val="20"/>
                <w:lang w:val="en-AU"/>
              </w:rPr>
              <w:t xml:space="preserve"> date for PFS and 04 January 2017 last subject last visit date </w:t>
            </w:r>
            <w:r w:rsidRPr="00006414">
              <w:rPr>
                <w:sz w:val="20"/>
                <w:szCs w:val="20"/>
                <w:lang w:val="en-AU"/>
              </w:rPr>
              <w:t>for OS</w:t>
            </w:r>
            <w:r>
              <w:rPr>
                <w:sz w:val="20"/>
                <w:szCs w:val="20"/>
                <w:lang w:val="en-AU"/>
              </w:rPr>
              <w:t xml:space="preserve"> and HSCT</w:t>
            </w:r>
            <w:r w:rsidRPr="00006414">
              <w:rPr>
                <w:sz w:val="20"/>
                <w:szCs w:val="20"/>
                <w:lang w:val="en-AU"/>
              </w:rPr>
              <w:t>.</w:t>
            </w:r>
          </w:p>
          <w:p w:rsidR="003424F8" w:rsidRPr="001B5E87" w:rsidRDefault="003424F8" w:rsidP="00184BF0">
            <w:pPr>
              <w:pStyle w:val="ListAlpha"/>
              <w:overflowPunct w:val="0"/>
              <w:autoSpaceDE w:val="0"/>
              <w:autoSpaceDN w:val="0"/>
              <w:adjustRightInd w:val="0"/>
              <w:spacing w:after="0"/>
              <w:textAlignment w:val="baseline"/>
              <w:rPr>
                <w:sz w:val="20"/>
                <w:szCs w:val="20"/>
                <w:lang w:val="en-AU"/>
              </w:rPr>
            </w:pPr>
            <w:r w:rsidRPr="001B5E87">
              <w:rPr>
                <w:sz w:val="20"/>
                <w:szCs w:val="20"/>
                <w:lang w:val="en-AU"/>
              </w:rPr>
              <w:t xml:space="preserve">Abbreviations: </w:t>
            </w:r>
            <w:r>
              <w:rPr>
                <w:sz w:val="20"/>
                <w:szCs w:val="20"/>
                <w:lang w:val="en-AU"/>
              </w:rPr>
              <w:t>ALL=</w:t>
            </w:r>
            <w:r w:rsidRPr="008F503B">
              <w:rPr>
                <w:sz w:val="20"/>
                <w:szCs w:val="20"/>
                <w:lang w:val="en-AU"/>
              </w:rPr>
              <w:t>acute lymphoblastic leukaemia</w:t>
            </w:r>
            <w:r>
              <w:rPr>
                <w:sz w:val="20"/>
                <w:szCs w:val="20"/>
                <w:lang w:val="en-AU"/>
              </w:rPr>
              <w:t xml:space="preserve">; </w:t>
            </w:r>
            <w:r w:rsidRPr="001B5E87">
              <w:rPr>
                <w:sz w:val="20"/>
                <w:szCs w:val="20"/>
                <w:lang w:val="en-AU"/>
              </w:rPr>
              <w:t>CI=confidence interval; FLAG=</w:t>
            </w:r>
            <w:proofErr w:type="spellStart"/>
            <w:r w:rsidRPr="001B5E87">
              <w:rPr>
                <w:sz w:val="20"/>
                <w:szCs w:val="20"/>
                <w:lang w:val="en-AU"/>
              </w:rPr>
              <w:t>fludarabine</w:t>
            </w:r>
            <w:proofErr w:type="spellEnd"/>
            <w:r w:rsidRPr="001B5E87">
              <w:rPr>
                <w:sz w:val="20"/>
                <w:szCs w:val="20"/>
                <w:lang w:val="en-AU"/>
              </w:rPr>
              <w:t xml:space="preserve"> + </w:t>
            </w:r>
            <w:proofErr w:type="spellStart"/>
            <w:r w:rsidRPr="001B5E87">
              <w:rPr>
                <w:sz w:val="20"/>
                <w:szCs w:val="20"/>
                <w:lang w:val="en-AU"/>
              </w:rPr>
              <w:t>cytarabine</w:t>
            </w:r>
            <w:proofErr w:type="spellEnd"/>
            <w:r w:rsidRPr="001B5E87">
              <w:rPr>
                <w:sz w:val="20"/>
                <w:szCs w:val="20"/>
                <w:lang w:val="en-AU"/>
              </w:rPr>
              <w:t xml:space="preserve"> + granulocyte colony-stimulating factor; HIDAC=high-dose </w:t>
            </w:r>
            <w:proofErr w:type="spellStart"/>
            <w:r w:rsidRPr="001B5E87">
              <w:rPr>
                <w:sz w:val="20"/>
                <w:szCs w:val="20"/>
                <w:lang w:val="en-AU"/>
              </w:rPr>
              <w:t>cytarabine</w:t>
            </w:r>
            <w:proofErr w:type="spellEnd"/>
            <w:r w:rsidRPr="001B5E87">
              <w:rPr>
                <w:sz w:val="20"/>
                <w:szCs w:val="20"/>
                <w:lang w:val="en-AU"/>
              </w:rPr>
              <w:t>; HR=hazard ratio; HSCT=haematopoietic s</w:t>
            </w:r>
            <w:r>
              <w:rPr>
                <w:sz w:val="20"/>
                <w:szCs w:val="20"/>
                <w:lang w:val="en-AU"/>
              </w:rPr>
              <w:t xml:space="preserve">tem cell transplant; </w:t>
            </w:r>
            <w:proofErr w:type="spellStart"/>
            <w:r>
              <w:rPr>
                <w:sz w:val="20"/>
                <w:szCs w:val="20"/>
                <w:lang w:val="en-AU"/>
              </w:rPr>
              <w:t>mo</w:t>
            </w:r>
            <w:proofErr w:type="spellEnd"/>
            <w:r>
              <w:rPr>
                <w:sz w:val="20"/>
                <w:szCs w:val="20"/>
                <w:lang w:val="en-AU"/>
              </w:rPr>
              <w:t xml:space="preserve">=months; </w:t>
            </w:r>
            <w:r w:rsidRPr="001B5E87">
              <w:rPr>
                <w:sz w:val="20"/>
                <w:szCs w:val="20"/>
                <w:lang w:val="en-AU"/>
              </w:rPr>
              <w:t>MXN/</w:t>
            </w:r>
            <w:proofErr w:type="spellStart"/>
            <w:r w:rsidRPr="001B5E87">
              <w:rPr>
                <w:sz w:val="20"/>
                <w:szCs w:val="20"/>
                <w:lang w:val="en-AU"/>
              </w:rPr>
              <w:t>AraC</w:t>
            </w:r>
            <w:proofErr w:type="spellEnd"/>
            <w:r w:rsidRPr="001B5E87">
              <w:rPr>
                <w:sz w:val="20"/>
                <w:szCs w:val="20"/>
                <w:lang w:val="en-AU"/>
              </w:rPr>
              <w:t>=</w:t>
            </w:r>
            <w:proofErr w:type="spellStart"/>
            <w:r w:rsidRPr="001B5E87">
              <w:rPr>
                <w:sz w:val="20"/>
                <w:szCs w:val="20"/>
                <w:lang w:val="en-AU"/>
              </w:rPr>
              <w:t>mitoxantrone</w:t>
            </w:r>
            <w:proofErr w:type="spellEnd"/>
            <w:r w:rsidRPr="001B5E87">
              <w:rPr>
                <w:sz w:val="20"/>
                <w:szCs w:val="20"/>
                <w:lang w:val="en-AU"/>
              </w:rPr>
              <w:t> + </w:t>
            </w:r>
            <w:proofErr w:type="spellStart"/>
            <w:r w:rsidRPr="001B5E87">
              <w:rPr>
                <w:sz w:val="20"/>
                <w:szCs w:val="20"/>
                <w:lang w:val="en-AU"/>
              </w:rPr>
              <w:t>cytarabine</w:t>
            </w:r>
            <w:proofErr w:type="spellEnd"/>
            <w:r w:rsidRPr="001B5E87">
              <w:rPr>
                <w:sz w:val="20"/>
                <w:szCs w:val="20"/>
                <w:lang w:val="en-AU"/>
              </w:rPr>
              <w:t>; N/n=number of patients; OS=overall survival; PFS=progression-free surv</w:t>
            </w:r>
            <w:r>
              <w:rPr>
                <w:sz w:val="20"/>
                <w:szCs w:val="20"/>
                <w:lang w:val="en-AU"/>
              </w:rPr>
              <w:t>ival</w:t>
            </w:r>
            <w:r w:rsidRPr="001B5E87">
              <w:rPr>
                <w:sz w:val="20"/>
                <w:szCs w:val="20"/>
                <w:lang w:val="en-AU"/>
              </w:rPr>
              <w:t xml:space="preserve">. </w:t>
            </w:r>
          </w:p>
        </w:tc>
      </w:tr>
      <w:tr w:rsidR="003424F8" w:rsidRPr="001B5E87" w:rsidTr="00FD3255">
        <w:trPr>
          <w:trHeight w:val="522"/>
        </w:trPr>
        <w:tc>
          <w:tcPr>
            <w:tcW w:w="9090" w:type="dxa"/>
            <w:gridSpan w:val="10"/>
            <w:tcBorders>
              <w:top w:val="nil"/>
              <w:left w:val="nil"/>
              <w:bottom w:val="nil"/>
              <w:right w:val="nil"/>
            </w:tcBorders>
            <w:shd w:val="clear" w:color="auto" w:fill="auto"/>
          </w:tcPr>
          <w:p w:rsidR="003424F8" w:rsidRDefault="003424F8" w:rsidP="00184BF0">
            <w:pPr>
              <w:pStyle w:val="ListAlpha"/>
              <w:tabs>
                <w:tab w:val="left" w:pos="252"/>
              </w:tabs>
              <w:overflowPunct w:val="0"/>
              <w:autoSpaceDE w:val="0"/>
              <w:autoSpaceDN w:val="0"/>
              <w:adjustRightInd w:val="0"/>
              <w:spacing w:after="0"/>
              <w:ind w:left="252" w:hanging="252"/>
              <w:textAlignment w:val="baseline"/>
              <w:rPr>
                <w:sz w:val="20"/>
                <w:szCs w:val="20"/>
                <w:lang w:val="en-AU"/>
              </w:rPr>
            </w:pPr>
            <w:proofErr w:type="gramStart"/>
            <w:r w:rsidRPr="001B5E87">
              <w:rPr>
                <w:sz w:val="20"/>
                <w:szCs w:val="20"/>
                <w:vertAlign w:val="superscript"/>
                <w:lang w:val="en-AU"/>
              </w:rPr>
              <w:t>a</w:t>
            </w:r>
            <w:proofErr w:type="gramEnd"/>
            <w:r w:rsidRPr="001B5E87">
              <w:rPr>
                <w:sz w:val="20"/>
                <w:szCs w:val="20"/>
                <w:vertAlign w:val="superscript"/>
                <w:lang w:val="en-AU"/>
              </w:rPr>
              <w:tab/>
            </w:r>
            <w:r w:rsidRPr="001B5E87">
              <w:rPr>
                <w:sz w:val="20"/>
                <w:szCs w:val="20"/>
                <w:lang w:val="en-AU"/>
              </w:rPr>
              <w:t>1-sided p-value using stratified log-rank test.</w:t>
            </w:r>
          </w:p>
          <w:p w:rsidR="003424F8" w:rsidRPr="003233A1" w:rsidRDefault="003424F8" w:rsidP="00184BF0">
            <w:pPr>
              <w:pStyle w:val="ListAlpha"/>
              <w:tabs>
                <w:tab w:val="left" w:pos="252"/>
              </w:tabs>
              <w:overflowPunct w:val="0"/>
              <w:autoSpaceDE w:val="0"/>
              <w:autoSpaceDN w:val="0"/>
              <w:adjustRightInd w:val="0"/>
              <w:spacing w:after="0"/>
              <w:textAlignment w:val="baseline"/>
              <w:rPr>
                <w:sz w:val="20"/>
                <w:szCs w:val="20"/>
                <w:lang w:val="en-AU"/>
              </w:rPr>
            </w:pPr>
            <w:proofErr w:type="gramStart"/>
            <w:r>
              <w:rPr>
                <w:sz w:val="20"/>
                <w:szCs w:val="20"/>
                <w:vertAlign w:val="superscript"/>
                <w:lang w:val="en-AU"/>
              </w:rPr>
              <w:t>b</w:t>
            </w:r>
            <w:proofErr w:type="gramEnd"/>
            <w:r w:rsidRPr="001B5E87">
              <w:rPr>
                <w:sz w:val="20"/>
                <w:szCs w:val="20"/>
                <w:vertAlign w:val="superscript"/>
                <w:lang w:val="en-AU"/>
              </w:rPr>
              <w:tab/>
            </w:r>
            <w:r w:rsidRPr="001B5E87">
              <w:rPr>
                <w:color w:val="000000"/>
                <w:sz w:val="20"/>
                <w:szCs w:val="20"/>
                <w:lang w:val="en-AU"/>
              </w:rPr>
              <w:t xml:space="preserve">Estimated using stratified Cox regression. </w:t>
            </w:r>
          </w:p>
          <w:p w:rsidR="003424F8" w:rsidRPr="001B5E87" w:rsidRDefault="003424F8" w:rsidP="003424F8">
            <w:pPr>
              <w:pStyle w:val="ListAlpha"/>
              <w:tabs>
                <w:tab w:val="left" w:pos="267"/>
              </w:tabs>
              <w:overflowPunct w:val="0"/>
              <w:autoSpaceDE w:val="0"/>
              <w:autoSpaceDN w:val="0"/>
              <w:adjustRightInd w:val="0"/>
              <w:textAlignment w:val="baseline"/>
              <w:rPr>
                <w:sz w:val="20"/>
                <w:szCs w:val="20"/>
                <w:lang w:val="en-AU"/>
              </w:rPr>
            </w:pPr>
            <w:proofErr w:type="gramStart"/>
            <w:r w:rsidRPr="001B5E87">
              <w:rPr>
                <w:sz w:val="20"/>
                <w:szCs w:val="20"/>
                <w:vertAlign w:val="superscript"/>
                <w:lang w:val="en-AU"/>
              </w:rPr>
              <w:t>c</w:t>
            </w:r>
            <w:proofErr w:type="gramEnd"/>
            <w:r w:rsidRPr="001B5E87">
              <w:rPr>
                <w:sz w:val="20"/>
                <w:szCs w:val="20"/>
                <w:vertAlign w:val="superscript"/>
                <w:lang w:val="en-AU"/>
              </w:rPr>
              <w:tab/>
            </w:r>
            <w:r w:rsidRPr="001B5E87">
              <w:rPr>
                <w:sz w:val="20"/>
                <w:szCs w:val="20"/>
                <w:lang w:val="en-AU"/>
              </w:rPr>
              <w:t xml:space="preserve">1-sided </w:t>
            </w:r>
            <w:r>
              <w:rPr>
                <w:sz w:val="20"/>
                <w:szCs w:val="20"/>
                <w:lang w:val="en-AU"/>
              </w:rPr>
              <w:t>p-value using Chi-squared test.</w:t>
            </w:r>
          </w:p>
        </w:tc>
      </w:tr>
    </w:tbl>
    <w:p w:rsidR="00400389" w:rsidRDefault="00400389" w:rsidP="003424F8">
      <w:pPr>
        <w:pStyle w:val="CLDNormal"/>
      </w:pPr>
      <w:r w:rsidRPr="001B5E87">
        <w:t xml:space="preserve">Among the initial 218 randomised patients, </w:t>
      </w:r>
      <w:r w:rsidRPr="004D177B">
        <w:t>88/109 achieved CR/</w:t>
      </w:r>
      <w:proofErr w:type="spellStart"/>
      <w:r w:rsidRPr="004D177B">
        <w:t>CRi</w:t>
      </w:r>
      <w:proofErr w:type="spellEnd"/>
      <w:r w:rsidRPr="004D177B">
        <w:t xml:space="preserve"> </w:t>
      </w:r>
      <w:r>
        <w:t>as per EAC in the BESPONSA arm (</w:t>
      </w:r>
      <w:r w:rsidRPr="004D177B">
        <w:t xml:space="preserve">64/88 </w:t>
      </w:r>
      <w:r>
        <w:t>[</w:t>
      </w:r>
      <w:r w:rsidRPr="004D177B">
        <w:t>73%</w:t>
      </w:r>
      <w:r>
        <w:t>]</w:t>
      </w:r>
      <w:r w:rsidRPr="004D177B">
        <w:t xml:space="preserve"> in </w:t>
      </w:r>
      <w:r>
        <w:t>Cycle 1; 21/88 [24%] in C</w:t>
      </w:r>
      <w:r w:rsidRPr="004D177B">
        <w:t>ycle 2</w:t>
      </w:r>
      <w:r>
        <w:t>)</w:t>
      </w:r>
      <w:r w:rsidRPr="004D177B">
        <w:t xml:space="preserve"> and 32/109 achieved CR/</w:t>
      </w:r>
      <w:proofErr w:type="spellStart"/>
      <w:r w:rsidRPr="004D177B">
        <w:t>CRi</w:t>
      </w:r>
      <w:proofErr w:type="spellEnd"/>
      <w:r w:rsidRPr="004D177B">
        <w:t xml:space="preserve"> </w:t>
      </w:r>
      <w:r>
        <w:t>as per EAC</w:t>
      </w:r>
      <w:r w:rsidRPr="004D177B">
        <w:t xml:space="preserve"> in</w:t>
      </w:r>
      <w:r>
        <w:t xml:space="preserve"> the</w:t>
      </w:r>
      <w:r w:rsidRPr="004D177B">
        <w:t xml:space="preserve"> </w:t>
      </w:r>
      <w:r>
        <w:t>I</w:t>
      </w:r>
      <w:r w:rsidRPr="004D177B">
        <w:t>nvestigato</w:t>
      </w:r>
      <w:r>
        <w:t>r’s choice of chemotherapy arm (29/32 [91%] in Cycle 1; 1/32 [3%] in Cycle 2)</w:t>
      </w:r>
      <w:r w:rsidRPr="001B5E87">
        <w:t>.</w:t>
      </w:r>
    </w:p>
    <w:p w:rsidR="00400389" w:rsidRPr="001B5E87" w:rsidRDefault="00400389" w:rsidP="00400389">
      <w:pPr>
        <w:pStyle w:val="CLDNormal"/>
      </w:pPr>
      <w:r w:rsidRPr="001B5E87">
        <w:t>CR/</w:t>
      </w:r>
      <w:proofErr w:type="spellStart"/>
      <w:r w:rsidRPr="001B5E87">
        <w:t>CRi</w:t>
      </w:r>
      <w:proofErr w:type="spellEnd"/>
      <w:r w:rsidRPr="001B5E87">
        <w:t xml:space="preserve">, MRD, and </w:t>
      </w:r>
      <w:proofErr w:type="spellStart"/>
      <w:r w:rsidRPr="001B5E87">
        <w:t>DoR</w:t>
      </w:r>
      <w:proofErr w:type="spellEnd"/>
      <w:r w:rsidRPr="001B5E87">
        <w:t xml:space="preserve"> results in the initial 218 randomised patients were consistent with those seen in all 326 randomised patients.</w:t>
      </w:r>
    </w:p>
    <w:p w:rsidR="00400389" w:rsidRDefault="00400389" w:rsidP="00400389">
      <w:pPr>
        <w:pStyle w:val="CLDNormal"/>
        <w:rPr>
          <w:szCs w:val="24"/>
        </w:rPr>
      </w:pPr>
      <w:r w:rsidRPr="00C544AA">
        <w:rPr>
          <w:szCs w:val="24"/>
        </w:rPr>
        <w:t xml:space="preserve">Among the 164 patients randomised to the </w:t>
      </w:r>
      <w:r>
        <w:rPr>
          <w:szCs w:val="24"/>
        </w:rPr>
        <w:t>BESPONSA</w:t>
      </w:r>
      <w:r w:rsidRPr="00C544AA">
        <w:rPr>
          <w:szCs w:val="24"/>
        </w:rPr>
        <w:t xml:space="preserve"> arm, 62 patients achieved and remained in CR/</w:t>
      </w:r>
      <w:proofErr w:type="spellStart"/>
      <w:r w:rsidRPr="00C544AA">
        <w:rPr>
          <w:szCs w:val="24"/>
        </w:rPr>
        <w:t>CRi</w:t>
      </w:r>
      <w:proofErr w:type="spellEnd"/>
      <w:r w:rsidRPr="00C544AA">
        <w:rPr>
          <w:szCs w:val="24"/>
        </w:rPr>
        <w:t xml:space="preserve"> and proceeded directly to HSCT with a median of 4.9 weeks (range: 3.4 - 7.1 weeks) between the last dose of </w:t>
      </w:r>
      <w:r>
        <w:rPr>
          <w:szCs w:val="24"/>
        </w:rPr>
        <w:t>BESPONSA</w:t>
      </w:r>
      <w:r w:rsidRPr="00C544AA">
        <w:rPr>
          <w:szCs w:val="24"/>
        </w:rPr>
        <w:t xml:space="preserve"> and proceeding to HSCT.</w:t>
      </w:r>
    </w:p>
    <w:p w:rsidR="00400389" w:rsidRPr="009B7FCE" w:rsidRDefault="00400389" w:rsidP="00400389">
      <w:pPr>
        <w:pStyle w:val="CLDNormal"/>
        <w:rPr>
          <w:color w:val="000000"/>
          <w:szCs w:val="24"/>
        </w:rPr>
      </w:pPr>
      <w:r>
        <w:rPr>
          <w:color w:val="000000"/>
          <w:szCs w:val="24"/>
        </w:rPr>
        <w:t>A total of 79/164 (48%) patients in the</w:t>
      </w:r>
      <w:r w:rsidRPr="00F6243D">
        <w:rPr>
          <w:color w:val="000000"/>
          <w:szCs w:val="24"/>
        </w:rPr>
        <w:t xml:space="preserve"> </w:t>
      </w:r>
      <w:r>
        <w:rPr>
          <w:szCs w:val="24"/>
        </w:rPr>
        <w:t>BESPONSA</w:t>
      </w:r>
      <w:r w:rsidRPr="00F6243D">
        <w:rPr>
          <w:color w:val="000000"/>
          <w:szCs w:val="24"/>
        </w:rPr>
        <w:t xml:space="preserve"> </w:t>
      </w:r>
      <w:r>
        <w:rPr>
          <w:color w:val="000000"/>
          <w:szCs w:val="24"/>
        </w:rPr>
        <w:t>arm and 36/162 (22%) patients in the</w:t>
      </w:r>
      <w:r w:rsidRPr="00F6243D">
        <w:rPr>
          <w:color w:val="000000"/>
          <w:szCs w:val="24"/>
        </w:rPr>
        <w:t xml:space="preserve"> Investigator’s choice of chemotherapy arm</w:t>
      </w:r>
      <w:r w:rsidRPr="00D8495B">
        <w:rPr>
          <w:color w:val="000000"/>
          <w:szCs w:val="24"/>
        </w:rPr>
        <w:t xml:space="preserve"> had a follow-up HSCT.</w:t>
      </w:r>
      <w:r w:rsidRPr="001152D9">
        <w:rPr>
          <w:color w:val="000000"/>
          <w:szCs w:val="24"/>
        </w:rPr>
        <w:t xml:space="preserve"> </w:t>
      </w:r>
      <w:r w:rsidRPr="001152D9">
        <w:rPr>
          <w:color w:val="000000"/>
          <w:szCs w:val="24"/>
          <w:lang w:val="en-US"/>
        </w:rPr>
        <w:t>This included 7</w:t>
      </w:r>
      <w:r w:rsidRPr="00B03D64">
        <w:rPr>
          <w:color w:val="000000"/>
          <w:szCs w:val="24"/>
          <w:lang w:val="en-US"/>
        </w:rPr>
        <w:t xml:space="preserve">0 and 18 patients in the BESPONSA </w:t>
      </w:r>
      <w:r>
        <w:rPr>
          <w:color w:val="000000"/>
          <w:szCs w:val="24"/>
          <w:lang w:val="en-US"/>
        </w:rPr>
        <w:t xml:space="preserve">arm </w:t>
      </w:r>
      <w:r w:rsidRPr="00B03D64">
        <w:rPr>
          <w:color w:val="000000"/>
          <w:szCs w:val="24"/>
          <w:lang w:val="en-US"/>
        </w:rPr>
        <w:t xml:space="preserve">and Investigator’s choice of </w:t>
      </w:r>
      <w:r w:rsidRPr="009B7FCE">
        <w:rPr>
          <w:color w:val="000000"/>
          <w:szCs w:val="24"/>
          <w:lang w:val="en-US"/>
        </w:rPr>
        <w:t>chemotherapy arm, respectively, who proceeded directly to HSCT</w:t>
      </w:r>
      <w:r w:rsidRPr="00F6243D">
        <w:rPr>
          <w:color w:val="000000"/>
          <w:szCs w:val="24"/>
          <w:lang w:val="en-US"/>
        </w:rPr>
        <w:t>.</w:t>
      </w:r>
    </w:p>
    <w:p w:rsidR="00400389" w:rsidRPr="001A02AB" w:rsidRDefault="00400389" w:rsidP="00400389">
      <w:pPr>
        <w:pStyle w:val="CLDNormal"/>
        <w:rPr>
          <w:szCs w:val="24"/>
        </w:rPr>
      </w:pPr>
      <w:r w:rsidRPr="003233A1">
        <w:rPr>
          <w:color w:val="000000"/>
          <w:szCs w:val="24"/>
        </w:rPr>
        <w:t>Figure 1 shows the analysis of overall survival (OS)</w:t>
      </w:r>
      <w:r>
        <w:rPr>
          <w:color w:val="000000"/>
          <w:szCs w:val="24"/>
        </w:rPr>
        <w:t xml:space="preserve"> </w:t>
      </w:r>
      <w:r>
        <w:rPr>
          <w:szCs w:val="24"/>
        </w:rPr>
        <w:t>(hazard ratio: 0.</w:t>
      </w:r>
      <w:r w:rsidRPr="00DD2DE3">
        <w:rPr>
          <w:szCs w:val="24"/>
        </w:rPr>
        <w:t xml:space="preserve">75; </w:t>
      </w:r>
      <w:r w:rsidRPr="00905D25">
        <w:rPr>
          <w:szCs w:val="24"/>
        </w:rPr>
        <w:t>p=0.0105</w:t>
      </w:r>
      <w:r w:rsidRPr="00DD2DE3">
        <w:rPr>
          <w:szCs w:val="24"/>
        </w:rPr>
        <w:t>)</w:t>
      </w:r>
      <w:r w:rsidRPr="003233A1">
        <w:rPr>
          <w:color w:val="000000"/>
          <w:szCs w:val="24"/>
        </w:rPr>
        <w:t>.</w:t>
      </w:r>
      <w:r>
        <w:rPr>
          <w:szCs w:val="24"/>
        </w:rPr>
        <w:t xml:space="preserve"> </w:t>
      </w:r>
      <w:r w:rsidRPr="000F7854">
        <w:rPr>
          <w:color w:val="000000"/>
          <w:szCs w:val="24"/>
        </w:rPr>
        <w:t xml:space="preserve">Median OS was </w:t>
      </w:r>
      <w:r w:rsidR="00550DAD">
        <w:rPr>
          <w:color w:val="000000"/>
          <w:szCs w:val="24"/>
        </w:rPr>
        <w:t xml:space="preserve">7.7 months in the BESPONSA arm </w:t>
      </w:r>
      <w:r w:rsidRPr="000F7854">
        <w:rPr>
          <w:color w:val="000000"/>
          <w:szCs w:val="24"/>
        </w:rPr>
        <w:t>and 6.2 months in the Investigator’s choice</w:t>
      </w:r>
      <w:r w:rsidRPr="001B5E87">
        <w:rPr>
          <w:szCs w:val="24"/>
        </w:rPr>
        <w:t xml:space="preserve"> of chemotherapy arm</w:t>
      </w:r>
      <w:r w:rsidRPr="00DD2DE3">
        <w:rPr>
          <w:szCs w:val="24"/>
        </w:rPr>
        <w:t>.</w:t>
      </w:r>
      <w:r>
        <w:rPr>
          <w:szCs w:val="24"/>
        </w:rPr>
        <w:t xml:space="preserve"> </w:t>
      </w:r>
      <w:r w:rsidRPr="001B5E87">
        <w:rPr>
          <w:szCs w:val="24"/>
        </w:rPr>
        <w:t>Among all 326 randomised patients, the survival probability at 24 months was 22.</w:t>
      </w:r>
      <w:r>
        <w:rPr>
          <w:szCs w:val="24"/>
        </w:rPr>
        <w:t>8</w:t>
      </w:r>
      <w:r w:rsidRPr="001B5E87">
        <w:rPr>
          <w:szCs w:val="24"/>
        </w:rPr>
        <w:t xml:space="preserve">% in the BESPONSA arm and </w:t>
      </w:r>
      <w:r>
        <w:rPr>
          <w:szCs w:val="24"/>
        </w:rPr>
        <w:t>10.0</w:t>
      </w:r>
      <w:r w:rsidRPr="001B5E87">
        <w:rPr>
          <w:szCs w:val="24"/>
        </w:rPr>
        <w:t xml:space="preserve">% in the Investigator’s choice of chemotherapy arm. </w:t>
      </w:r>
      <w:r>
        <w:rPr>
          <w:szCs w:val="24"/>
        </w:rPr>
        <w:t>The analysis of OS did not meet the pre-specified boundary for statistical significance.</w:t>
      </w:r>
    </w:p>
    <w:tbl>
      <w:tblPr>
        <w:tblW w:w="9198" w:type="dxa"/>
        <w:tblLayout w:type="fixed"/>
        <w:tblLook w:val="04A0" w:firstRow="1" w:lastRow="0" w:firstColumn="1" w:lastColumn="0" w:noHBand="0" w:noVBand="1"/>
      </w:tblPr>
      <w:tblGrid>
        <w:gridCol w:w="9198"/>
      </w:tblGrid>
      <w:tr w:rsidR="00400389" w:rsidRPr="001B5E87" w:rsidTr="00184BF0">
        <w:trPr>
          <w:trHeight w:val="5760"/>
        </w:trPr>
        <w:tc>
          <w:tcPr>
            <w:tcW w:w="9198" w:type="dxa"/>
            <w:shd w:val="clear" w:color="auto" w:fill="auto"/>
          </w:tcPr>
          <w:p w:rsidR="00400389" w:rsidRPr="001B5E87" w:rsidRDefault="00400389" w:rsidP="00184BF0">
            <w:pPr>
              <w:tabs>
                <w:tab w:val="left" w:pos="1080"/>
              </w:tabs>
              <w:ind w:left="1080" w:hanging="1080"/>
              <w:rPr>
                <w:szCs w:val="24"/>
              </w:rPr>
            </w:pPr>
            <w:r>
              <w:rPr>
                <w:b/>
                <w:color w:val="000000"/>
                <w:szCs w:val="24"/>
              </w:rPr>
              <w:lastRenderedPageBreak/>
              <w:t xml:space="preserve">Figure 1. </w:t>
            </w:r>
            <w:r>
              <w:rPr>
                <w:b/>
                <w:color w:val="000000"/>
                <w:szCs w:val="24"/>
              </w:rPr>
              <w:tab/>
            </w:r>
            <w:r w:rsidRPr="000F7A63">
              <w:rPr>
                <w:b/>
                <w:color w:val="000000"/>
                <w:szCs w:val="24"/>
              </w:rPr>
              <w:t>Kaplan-Meier Curve for Overall Survival (Intent-to-Treat Population)</w:t>
            </w:r>
            <w:r>
              <w:rPr>
                <w:b/>
                <w:color w:val="000000"/>
                <w:szCs w:val="24"/>
              </w:rPr>
              <w:t xml:space="preserve"> </w:t>
            </w:r>
          </w:p>
          <w:p w:rsidR="00400389" w:rsidRDefault="00283D6B" w:rsidP="00184BF0">
            <w:pPr>
              <w:pStyle w:val="Instructions"/>
              <w:spacing w:after="0"/>
              <w:jc w:val="left"/>
              <w:rPr>
                <w:noProof/>
                <w:color w:val="000000"/>
                <w:lang w:val="en-US"/>
              </w:rPr>
            </w:pPr>
            <w:r>
              <w:rPr>
                <w:noProof/>
                <w:lang w:val="en-AU" w:eastAsia="en-AU"/>
              </w:rPr>
              <w:drawing>
                <wp:inline distT="0" distB="0" distL="0" distR="0">
                  <wp:extent cx="5676900" cy="2943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9065" t="23750" r="53165" b="27531"/>
                          <a:stretch>
                            <a:fillRect/>
                          </a:stretch>
                        </pic:blipFill>
                        <pic:spPr bwMode="auto">
                          <a:xfrm>
                            <a:off x="0" y="0"/>
                            <a:ext cx="5676900" cy="2943225"/>
                          </a:xfrm>
                          <a:prstGeom prst="rect">
                            <a:avLst/>
                          </a:prstGeom>
                          <a:noFill/>
                          <a:ln>
                            <a:noFill/>
                          </a:ln>
                        </pic:spPr>
                      </pic:pic>
                    </a:graphicData>
                  </a:graphic>
                </wp:inline>
              </w:drawing>
            </w:r>
          </w:p>
          <w:p w:rsidR="00400389" w:rsidRDefault="00400389" w:rsidP="00184BF0">
            <w:pPr>
              <w:pStyle w:val="Instructions"/>
              <w:spacing w:after="0"/>
              <w:jc w:val="left"/>
              <w:rPr>
                <w:noProof/>
                <w:color w:val="000000"/>
                <w:lang w:val="en-US"/>
              </w:rPr>
            </w:pPr>
          </w:p>
          <w:p w:rsidR="00400389" w:rsidRPr="000F7854" w:rsidRDefault="00400389" w:rsidP="00184BF0">
            <w:pPr>
              <w:pStyle w:val="Instructions"/>
              <w:spacing w:after="0"/>
              <w:jc w:val="left"/>
              <w:rPr>
                <w:rFonts w:ascii="Arial" w:hAnsi="Arial" w:cs="Arial"/>
                <w:color w:val="000000"/>
              </w:rPr>
            </w:pPr>
            <w:r w:rsidRPr="000F7854">
              <w:rPr>
                <w:noProof/>
                <w:color w:val="000000"/>
                <w:lang w:val="en-US"/>
              </w:rPr>
              <w:t xml:space="preserve">Based on 04 January 2017 </w:t>
            </w:r>
            <w:r w:rsidRPr="00D049D0">
              <w:rPr>
                <w:noProof/>
                <w:color w:val="000000"/>
                <w:lang w:val="en-US"/>
              </w:rPr>
              <w:t>last subject last visit</w:t>
            </w:r>
            <w:r w:rsidRPr="00072765">
              <w:rPr>
                <w:noProof/>
                <w:color w:val="000000"/>
                <w:lang w:val="en-US"/>
              </w:rPr>
              <w:t xml:space="preserve"> date</w:t>
            </w:r>
            <w:r w:rsidRPr="000F7854">
              <w:rPr>
                <w:noProof/>
                <w:color w:val="000000"/>
                <w:lang w:val="en-US"/>
              </w:rPr>
              <w:t>.</w:t>
            </w:r>
          </w:p>
        </w:tc>
      </w:tr>
    </w:tbl>
    <w:p w:rsidR="003424F8" w:rsidRDefault="003424F8" w:rsidP="00400389">
      <w:pPr>
        <w:pStyle w:val="CLDNormal"/>
      </w:pPr>
    </w:p>
    <w:p w:rsidR="00400389" w:rsidRPr="00FC30C9" w:rsidRDefault="00400389" w:rsidP="00400389">
      <w:pPr>
        <w:pStyle w:val="CLDNormal"/>
      </w:pPr>
      <w:r>
        <w:t>Pat</w:t>
      </w:r>
      <w:r w:rsidRPr="001B5E87">
        <w:t xml:space="preserve">ient reported outcomes were measured using the European Organisation for Research and Treatment of Cancer Quality of Life Core Questionnaire (EORTC QLQ-C30). BESPONSA resulted in significantly better estimated mean </w:t>
      </w:r>
      <w:proofErr w:type="spellStart"/>
      <w:r w:rsidRPr="001B5E87">
        <w:t>postbaseline</w:t>
      </w:r>
      <w:proofErr w:type="spellEnd"/>
      <w:r w:rsidRPr="001B5E87">
        <w:t xml:space="preserve"> scores (BESPONSA and Investigator’s choice of chemotherapy, respectively) in physical functioning (75.0 versus 68.1; p=0.0139), role functioning (64.7 versus 53.4; p=0.0065), social functioning (68.1 versus 59.8; p=0.0336), and appetite loss (17.6 versus 26.3; p=0.0193) compared to Investigator’s choice of chemotherapy.</w:t>
      </w:r>
    </w:p>
    <w:p w:rsidR="003B213A" w:rsidRDefault="00400389" w:rsidP="005C0C0F">
      <w:pPr>
        <w:pStyle w:val="CLDHeading2"/>
        <w:jc w:val="left"/>
        <w:rPr>
          <w:lang w:val="en-AU"/>
        </w:rPr>
      </w:pPr>
      <w:r>
        <w:rPr>
          <w:lang w:val="en-AU"/>
        </w:rPr>
        <w:t>5.2</w:t>
      </w:r>
      <w:r>
        <w:rPr>
          <w:lang w:val="en-AU"/>
        </w:rPr>
        <w:tab/>
        <w:t>Pharmacokinetic properties</w:t>
      </w:r>
    </w:p>
    <w:p w:rsidR="00400389" w:rsidRPr="001B5E87" w:rsidRDefault="00400389" w:rsidP="00400389">
      <w:pPr>
        <w:pStyle w:val="CLDNormal"/>
        <w:rPr>
          <w:lang w:val="en-AU"/>
        </w:rPr>
      </w:pPr>
      <w:r w:rsidRPr="001B5E87">
        <w:t xml:space="preserve">In patients with relapsed or refractory ALL, steady-state exposure was achieved by Cycle 4. The mean </w:t>
      </w:r>
      <w:proofErr w:type="spellStart"/>
      <w:r w:rsidRPr="001B5E87">
        <w:t>C</w:t>
      </w:r>
      <w:r w:rsidRPr="001B5E87">
        <w:rPr>
          <w:vertAlign w:val="subscript"/>
        </w:rPr>
        <w:t>max</w:t>
      </w:r>
      <w:proofErr w:type="spellEnd"/>
      <w:r w:rsidRPr="001B5E87">
        <w:t xml:space="preserve"> of </w:t>
      </w:r>
      <w:proofErr w:type="spellStart"/>
      <w:r w:rsidRPr="001B5E87">
        <w:t>inotuzumab</w:t>
      </w:r>
      <w:proofErr w:type="spellEnd"/>
      <w:r w:rsidRPr="001B5E87">
        <w:t xml:space="preserve"> </w:t>
      </w:r>
      <w:proofErr w:type="spellStart"/>
      <w:r w:rsidRPr="001B5E87">
        <w:t>ozogamicin</w:t>
      </w:r>
      <w:proofErr w:type="spellEnd"/>
      <w:r w:rsidRPr="001B5E87">
        <w:t xml:space="preserve"> was </w:t>
      </w:r>
      <w:proofErr w:type="gramStart"/>
      <w:r w:rsidRPr="001B5E87">
        <w:t>308 ng/</w:t>
      </w:r>
      <w:proofErr w:type="spellStart"/>
      <w:r w:rsidRPr="001B5E87">
        <w:t>mL</w:t>
      </w:r>
      <w:proofErr w:type="gramEnd"/>
      <w:r w:rsidRPr="001B5E87">
        <w:t>.</w:t>
      </w:r>
      <w:proofErr w:type="spellEnd"/>
      <w:r w:rsidRPr="001B5E87">
        <w:t xml:space="preserve"> The mean simulated total area under the concentration-time curve (AUC) per cycle was </w:t>
      </w:r>
      <w:proofErr w:type="gramStart"/>
      <w:r w:rsidRPr="001B5E87">
        <w:t>100,000 ng</w:t>
      </w:r>
      <w:r w:rsidRPr="001B5E87">
        <w:sym w:font="Wingdings" w:char="F09F"/>
      </w:r>
      <w:r w:rsidRPr="001B5E87">
        <w:t>h/</w:t>
      </w:r>
      <w:proofErr w:type="spellStart"/>
      <w:r w:rsidRPr="001B5E87">
        <w:t>mL</w:t>
      </w:r>
      <w:proofErr w:type="gramEnd"/>
      <w:r w:rsidRPr="001B5E87">
        <w:t>.</w:t>
      </w:r>
      <w:proofErr w:type="spellEnd"/>
    </w:p>
    <w:p w:rsidR="00400389" w:rsidRDefault="00400389" w:rsidP="00400389">
      <w:pPr>
        <w:pStyle w:val="CLDHeading3"/>
        <w:jc w:val="left"/>
        <w:rPr>
          <w:lang w:val="en-AU"/>
        </w:rPr>
      </w:pPr>
      <w:r w:rsidRPr="001B5E87">
        <w:rPr>
          <w:lang w:val="en-AU"/>
        </w:rPr>
        <w:t>Distribution</w:t>
      </w:r>
    </w:p>
    <w:p w:rsidR="00400389" w:rsidRPr="001B5E87" w:rsidRDefault="00400389" w:rsidP="00400389">
      <w:pPr>
        <w:pStyle w:val="CLDNormal"/>
      </w:pPr>
      <w:r w:rsidRPr="001B5E87">
        <w:rPr>
          <w:i/>
        </w:rPr>
        <w:t>In vitro</w:t>
      </w:r>
      <w:r w:rsidRPr="001B5E87">
        <w:t>, the binding of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to human plasma proteins is approximately 97%. </w:t>
      </w:r>
      <w:r w:rsidRPr="001B5E87">
        <w:rPr>
          <w:i/>
        </w:rPr>
        <w:t>In vitro</w:t>
      </w:r>
      <w:r w:rsidRPr="001B5E87">
        <w:t>,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is a substrate of P-glycoprotein (P-</w:t>
      </w:r>
      <w:proofErr w:type="spellStart"/>
      <w:r w:rsidRPr="001B5E87">
        <w:t>gp</w:t>
      </w:r>
      <w:proofErr w:type="spellEnd"/>
      <w:r w:rsidRPr="001B5E87">
        <w:t xml:space="preserve">). In humans, the total volume of distribution of </w:t>
      </w:r>
      <w:proofErr w:type="spellStart"/>
      <w:r w:rsidRPr="001B5E87">
        <w:t>inotuzumab</w:t>
      </w:r>
      <w:proofErr w:type="spellEnd"/>
      <w:r w:rsidRPr="001B5E87">
        <w:t xml:space="preserve"> </w:t>
      </w:r>
      <w:proofErr w:type="spellStart"/>
      <w:r w:rsidRPr="001B5E87">
        <w:t>ozogamicin</w:t>
      </w:r>
      <w:proofErr w:type="spellEnd"/>
      <w:r w:rsidRPr="001B5E87">
        <w:t xml:space="preserve"> was approximately 12 L. </w:t>
      </w:r>
    </w:p>
    <w:p w:rsidR="00400389" w:rsidRDefault="00400389" w:rsidP="00400389">
      <w:pPr>
        <w:pStyle w:val="CLDHeading3"/>
        <w:rPr>
          <w:lang w:val="en-AU"/>
        </w:rPr>
      </w:pPr>
      <w:r w:rsidRPr="001B5E87">
        <w:rPr>
          <w:lang w:val="en-AU"/>
        </w:rPr>
        <w:t>Metabolism</w:t>
      </w:r>
    </w:p>
    <w:p w:rsidR="00400389" w:rsidRPr="001B5E87" w:rsidRDefault="00400389" w:rsidP="00400389">
      <w:pPr>
        <w:pStyle w:val="CLDNormal"/>
        <w:rPr>
          <w:lang w:val="en-AU"/>
        </w:rPr>
      </w:pPr>
      <w:r w:rsidRPr="001B5E87">
        <w:rPr>
          <w:i/>
        </w:rPr>
        <w:t>In vitro</w:t>
      </w:r>
      <w:r w:rsidRPr="001B5E87">
        <w:t>,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was primarily metabolised via </w:t>
      </w:r>
      <w:proofErr w:type="spellStart"/>
      <w:r w:rsidRPr="001B5E87">
        <w:t>nonenzymatic</w:t>
      </w:r>
      <w:proofErr w:type="spellEnd"/>
      <w:r w:rsidRPr="001B5E87">
        <w:t xml:space="preserve"> reduction. In humans, N-acetyl-gamma-</w:t>
      </w:r>
      <w:proofErr w:type="spellStart"/>
      <w:r w:rsidRPr="001B5E87">
        <w:t>calicheamicin</w:t>
      </w:r>
      <w:proofErr w:type="spellEnd"/>
      <w:r w:rsidRPr="001B5E87">
        <w:t xml:space="preserve"> </w:t>
      </w:r>
      <w:proofErr w:type="spellStart"/>
      <w:r w:rsidRPr="001B5E87">
        <w:t>dimethylhydrazide</w:t>
      </w:r>
      <w:proofErr w:type="spellEnd"/>
      <w:r w:rsidRPr="001B5E87">
        <w:t xml:space="preserve"> serum levels were typically below the limit of quantitation.</w:t>
      </w:r>
    </w:p>
    <w:p w:rsidR="00400389" w:rsidRDefault="00FF70C4" w:rsidP="00400389">
      <w:pPr>
        <w:pStyle w:val="CLDHeading3"/>
        <w:jc w:val="left"/>
        <w:rPr>
          <w:lang w:val="en-AU"/>
        </w:rPr>
      </w:pPr>
      <w:r>
        <w:rPr>
          <w:lang w:val="en-AU"/>
        </w:rPr>
        <w:lastRenderedPageBreak/>
        <w:t>Excretion</w:t>
      </w:r>
    </w:p>
    <w:p w:rsidR="00400389" w:rsidRDefault="00400389" w:rsidP="00400389">
      <w:pPr>
        <w:pStyle w:val="CLDNormal"/>
      </w:pPr>
      <w:proofErr w:type="spellStart"/>
      <w:r w:rsidRPr="001B5E87">
        <w:t>Inotuzumab</w:t>
      </w:r>
      <w:proofErr w:type="spellEnd"/>
      <w:r w:rsidRPr="001B5E87">
        <w:t xml:space="preserve"> </w:t>
      </w:r>
      <w:proofErr w:type="spellStart"/>
      <w:r w:rsidRPr="001B5E87">
        <w:t>ozogamicin</w:t>
      </w:r>
      <w:proofErr w:type="spellEnd"/>
      <w:r w:rsidRPr="001B5E87">
        <w:t xml:space="preserve"> pharmacokinetics were well characterised by a 2</w:t>
      </w:r>
      <w:r>
        <w:t>-</w:t>
      </w:r>
      <w:r w:rsidRPr="001B5E87">
        <w:t xml:space="preserve">compartment model with linear and time-dependent clearance components. In 234 patients with relapsed or refractory ALL, the clearance of </w:t>
      </w:r>
      <w:proofErr w:type="spellStart"/>
      <w:r w:rsidRPr="001B5E87">
        <w:t>inotuzumab</w:t>
      </w:r>
      <w:proofErr w:type="spellEnd"/>
      <w:r w:rsidRPr="001B5E87">
        <w:t xml:space="preserve"> </w:t>
      </w:r>
      <w:proofErr w:type="spellStart"/>
      <w:r w:rsidRPr="001B5E87">
        <w:t>ozogamicin</w:t>
      </w:r>
      <w:proofErr w:type="spellEnd"/>
      <w:r w:rsidRPr="001B5E87">
        <w:t xml:space="preserve"> at steady state was 0.0333 L/h and the terminal half-life (t</w:t>
      </w:r>
      <w:r w:rsidRPr="001B5E87">
        <w:rPr>
          <w:vertAlign w:val="subscript"/>
        </w:rPr>
        <w:t>½</w:t>
      </w:r>
      <w:r w:rsidRPr="001B5E87">
        <w:t xml:space="preserve">) was 12.3 days. Following administration of multiple doses, a 5.3 </w:t>
      </w:r>
      <w:proofErr w:type="gramStart"/>
      <w:r w:rsidRPr="001B5E87">
        <w:t>times</w:t>
      </w:r>
      <w:proofErr w:type="gramEnd"/>
      <w:r w:rsidRPr="001B5E87">
        <w:t xml:space="preserve"> accumulation of </w:t>
      </w:r>
      <w:proofErr w:type="spellStart"/>
      <w:r w:rsidRPr="001B5E87">
        <w:t>inotuzumab</w:t>
      </w:r>
      <w:proofErr w:type="spellEnd"/>
      <w:r w:rsidRPr="001B5E87">
        <w:t xml:space="preserve"> </w:t>
      </w:r>
      <w:proofErr w:type="spellStart"/>
      <w:r w:rsidRPr="001B5E87">
        <w:t>ozogamicin</w:t>
      </w:r>
      <w:proofErr w:type="spellEnd"/>
      <w:r w:rsidRPr="001B5E87">
        <w:t xml:space="preserve"> was predicted by Cycle 4.</w:t>
      </w:r>
    </w:p>
    <w:p w:rsidR="00400389" w:rsidRPr="0037064C" w:rsidRDefault="00400389" w:rsidP="00400389">
      <w:pPr>
        <w:pStyle w:val="CLDNormal"/>
      </w:pPr>
      <w:r w:rsidRPr="001B5E87">
        <w:t xml:space="preserve">Based on a population pharmacokinetic analysis in 765 patients, body surface area was found to significantly affect </w:t>
      </w:r>
      <w:proofErr w:type="spellStart"/>
      <w:r w:rsidRPr="001B5E87">
        <w:t>inotuzumab</w:t>
      </w:r>
      <w:proofErr w:type="spellEnd"/>
      <w:r w:rsidRPr="001B5E87">
        <w:t xml:space="preserve"> </w:t>
      </w:r>
      <w:proofErr w:type="spellStart"/>
      <w:r w:rsidRPr="001B5E87">
        <w:t>ozogamicin</w:t>
      </w:r>
      <w:proofErr w:type="spellEnd"/>
      <w:r w:rsidRPr="001B5E87">
        <w:t xml:space="preserve"> disposition. The dose of BESPONSA is administered based on body surface area (see </w:t>
      </w:r>
      <w:r w:rsidR="007B01B7">
        <w:t xml:space="preserve">Section 4.2 </w:t>
      </w:r>
      <w:r w:rsidR="007B01B7" w:rsidRPr="007B01B7">
        <w:t>Dose and method of administration</w:t>
      </w:r>
      <w:r w:rsidRPr="001B5E87">
        <w:t>).</w:t>
      </w:r>
    </w:p>
    <w:p w:rsidR="00400389" w:rsidRPr="001B5E87" w:rsidRDefault="00400389" w:rsidP="00400389">
      <w:pPr>
        <w:pStyle w:val="CLDHeading3"/>
        <w:jc w:val="left"/>
        <w:rPr>
          <w:lang w:val="en-AU"/>
        </w:rPr>
      </w:pPr>
      <w:r w:rsidRPr="001B5E87">
        <w:rPr>
          <w:lang w:val="en-AU"/>
        </w:rPr>
        <w:t>Special Populations</w:t>
      </w:r>
    </w:p>
    <w:p w:rsidR="00400389" w:rsidRDefault="00400389" w:rsidP="00400389">
      <w:pPr>
        <w:pStyle w:val="CLDHeading4"/>
        <w:jc w:val="left"/>
        <w:rPr>
          <w:lang w:val="en-AU"/>
        </w:rPr>
      </w:pPr>
      <w:r w:rsidRPr="001B5E87">
        <w:rPr>
          <w:lang w:val="en-AU"/>
        </w:rPr>
        <w:t>Age, Race and Gender</w:t>
      </w:r>
    </w:p>
    <w:p w:rsidR="00400389" w:rsidRPr="001A02AB" w:rsidRDefault="00400389" w:rsidP="00400389">
      <w:pPr>
        <w:pStyle w:val="CLDNormal"/>
        <w:rPr>
          <w:lang w:val="en-AU"/>
        </w:rPr>
      </w:pPr>
      <w:r w:rsidRPr="001B5E87">
        <w:t xml:space="preserve">Based on a population pharmacokinetic analysis, age, race, and gender did not significantly affect </w:t>
      </w:r>
      <w:proofErr w:type="spellStart"/>
      <w:r w:rsidRPr="001B5E87">
        <w:t>ino</w:t>
      </w:r>
      <w:r>
        <w:t>tuzumab</w:t>
      </w:r>
      <w:proofErr w:type="spellEnd"/>
      <w:r>
        <w:t xml:space="preserve"> </w:t>
      </w:r>
      <w:proofErr w:type="spellStart"/>
      <w:r>
        <w:t>ozogamicin</w:t>
      </w:r>
      <w:proofErr w:type="spellEnd"/>
      <w:r>
        <w:t xml:space="preserve"> disposition.</w:t>
      </w:r>
    </w:p>
    <w:p w:rsidR="00400389" w:rsidRDefault="00400389" w:rsidP="00400389">
      <w:pPr>
        <w:pStyle w:val="CLDHeading4"/>
        <w:jc w:val="left"/>
        <w:rPr>
          <w:lang w:val="en-AU"/>
        </w:rPr>
      </w:pPr>
      <w:r w:rsidRPr="001B5E87">
        <w:rPr>
          <w:lang w:val="en-AU"/>
        </w:rPr>
        <w:t>Hepatic Impairment</w:t>
      </w:r>
    </w:p>
    <w:p w:rsidR="00400389" w:rsidRPr="001B5E87" w:rsidRDefault="00400389" w:rsidP="00400389">
      <w:pPr>
        <w:pStyle w:val="CLDNormal"/>
      </w:pPr>
      <w:r w:rsidRPr="001B5E87">
        <w:t>No formal pharmacokinetic studies of BESPONSA have been conducted in patients with hepatic impairment.</w:t>
      </w:r>
    </w:p>
    <w:p w:rsidR="00400389" w:rsidRPr="001B5E87" w:rsidRDefault="00400389" w:rsidP="00400389">
      <w:pPr>
        <w:pStyle w:val="CLDNormal"/>
        <w:rPr>
          <w:lang w:val="en-AU"/>
        </w:rPr>
      </w:pPr>
      <w:r w:rsidRPr="00B42FC0">
        <w:t xml:space="preserve">Based on a population pharmacokinetic analysis in 765 patients, the clearance of </w:t>
      </w:r>
      <w:proofErr w:type="spellStart"/>
      <w:r w:rsidRPr="00B42FC0">
        <w:t>inotuzumab</w:t>
      </w:r>
      <w:proofErr w:type="spellEnd"/>
      <w:r w:rsidRPr="00B42FC0">
        <w:t xml:space="preserve"> </w:t>
      </w:r>
      <w:proofErr w:type="spellStart"/>
      <w:r w:rsidRPr="00B42FC0">
        <w:t>ozogamicin</w:t>
      </w:r>
      <w:proofErr w:type="spellEnd"/>
      <w:r w:rsidRPr="00B42FC0">
        <w:t xml:space="preserve"> in patients with hepatic impairment defined by National Cancer Institute Organ Dysfunction Working Group (NCI ODWG) category B1 (total bilirubin ≤ upper limit of normal [ULN] and aspartate aminotransferase [AST] &gt; ULN; n=133) or B2 (total bilirubin &gt;1.0-1.5 × ULN and AST any level; n=17) was similar to patients with normal hepatic function (total bilirubin/AST ≤ ULN; n=611) (see </w:t>
      </w:r>
      <w:r w:rsidR="007B01B7">
        <w:t xml:space="preserve">Section 4.4 </w:t>
      </w:r>
      <w:r w:rsidR="007B01B7" w:rsidRPr="007B01B7">
        <w:t>Special warnings and precautions for use</w:t>
      </w:r>
      <w:r w:rsidRPr="00B42FC0">
        <w:t xml:space="preserve">, Use in Hepatic Impairment). In 3 patients with hepatic impairment defined by NCI ODWG category C (total bilirubin &gt;1.5-3 × ULN and AST any level) and 1 patient with NCI ODWG category D (total bilirubin &gt;3 × ULN and AST any level), </w:t>
      </w:r>
      <w:proofErr w:type="spellStart"/>
      <w:r w:rsidRPr="00B42FC0">
        <w:t>inotuzumab</w:t>
      </w:r>
      <w:proofErr w:type="spellEnd"/>
      <w:r w:rsidRPr="00B42FC0">
        <w:t xml:space="preserve"> </w:t>
      </w:r>
      <w:proofErr w:type="spellStart"/>
      <w:r w:rsidRPr="00B42FC0">
        <w:t>ozogamicin</w:t>
      </w:r>
      <w:proofErr w:type="spellEnd"/>
      <w:r w:rsidRPr="00B42FC0">
        <w:t xml:space="preserve"> clearance did not appear to be reduced.</w:t>
      </w:r>
    </w:p>
    <w:p w:rsidR="00400389" w:rsidRDefault="00400389" w:rsidP="00400389">
      <w:pPr>
        <w:pStyle w:val="CLDHeading4"/>
        <w:jc w:val="left"/>
        <w:rPr>
          <w:lang w:val="en-AU"/>
        </w:rPr>
      </w:pPr>
      <w:r w:rsidRPr="001B5E87">
        <w:rPr>
          <w:lang w:val="en-AU"/>
        </w:rPr>
        <w:t>Renal Impairment</w:t>
      </w:r>
    </w:p>
    <w:p w:rsidR="00400389" w:rsidRPr="001B5E87" w:rsidRDefault="00400389" w:rsidP="00400389">
      <w:pPr>
        <w:pStyle w:val="CLDNormal"/>
      </w:pPr>
      <w:r w:rsidRPr="001B5E87">
        <w:t>No formal pharmacokinetic studies of BESPONSA have been conducted in patients with renal impairment.</w:t>
      </w:r>
    </w:p>
    <w:p w:rsidR="00400389" w:rsidRPr="001B5E87" w:rsidRDefault="00400389" w:rsidP="00400389">
      <w:pPr>
        <w:pStyle w:val="CLDNormal"/>
      </w:pPr>
      <w:r w:rsidRPr="001B5E87">
        <w:t xml:space="preserve">Based on a population pharmacokinetic analysis in 765 patients, the clearance of </w:t>
      </w:r>
      <w:proofErr w:type="spellStart"/>
      <w:r w:rsidRPr="001B5E87">
        <w:t>inotuzumab</w:t>
      </w:r>
      <w:proofErr w:type="spellEnd"/>
      <w:r w:rsidRPr="001B5E87">
        <w:t xml:space="preserve"> </w:t>
      </w:r>
      <w:proofErr w:type="spellStart"/>
      <w:r w:rsidRPr="001B5E87">
        <w:t>ozogamicin</w:t>
      </w:r>
      <w:proofErr w:type="spellEnd"/>
      <w:r w:rsidRPr="001B5E87">
        <w:t xml:space="preserve"> in patients with mild renal impairment (creatinine clearance [</w:t>
      </w:r>
      <w:proofErr w:type="spellStart"/>
      <w:r w:rsidRPr="001B5E87">
        <w:t>CLcr</w:t>
      </w:r>
      <w:proofErr w:type="spellEnd"/>
      <w:r w:rsidRPr="001B5E87">
        <w:t>] 60-89 mL/min; n=237), moderate renal impairment (</w:t>
      </w:r>
      <w:proofErr w:type="spellStart"/>
      <w:r w:rsidRPr="001B5E87">
        <w:t>CLcr</w:t>
      </w:r>
      <w:proofErr w:type="spellEnd"/>
      <w:r w:rsidRPr="001B5E87">
        <w:t xml:space="preserve"> 30-59 mL/min; n=122), or severe renal impairment (</w:t>
      </w:r>
      <w:proofErr w:type="spellStart"/>
      <w:r w:rsidRPr="001B5E87">
        <w:t>CLcr</w:t>
      </w:r>
      <w:proofErr w:type="spellEnd"/>
      <w:r w:rsidRPr="001B5E87">
        <w:t xml:space="preserve"> 15-29 mL/min; n=4) was similar to patients with normal renal function (</w:t>
      </w:r>
      <w:proofErr w:type="spellStart"/>
      <w:r w:rsidRPr="001B5E87">
        <w:t>CLcr</w:t>
      </w:r>
      <w:proofErr w:type="spellEnd"/>
      <w:r w:rsidRPr="001B5E87">
        <w:t xml:space="preserve"> ≥90 mL/min; n=402) (see </w:t>
      </w:r>
      <w:r w:rsidR="007B01B7">
        <w:t xml:space="preserve">Section 4.4 </w:t>
      </w:r>
      <w:r w:rsidR="007B01B7" w:rsidRPr="007B01B7">
        <w:t>Special warnings and precautions for use</w:t>
      </w:r>
      <w:r w:rsidRPr="001B5E87">
        <w:t xml:space="preserve">, Use in Renal Impairment). The safety and efficacy of </w:t>
      </w:r>
      <w:proofErr w:type="spellStart"/>
      <w:r w:rsidRPr="001B5E87">
        <w:t>inotuzumab</w:t>
      </w:r>
      <w:proofErr w:type="spellEnd"/>
      <w:r w:rsidRPr="001B5E87">
        <w:t xml:space="preserve"> </w:t>
      </w:r>
      <w:proofErr w:type="spellStart"/>
      <w:r w:rsidRPr="001B5E87">
        <w:t>ozogamicin</w:t>
      </w:r>
      <w:proofErr w:type="spellEnd"/>
      <w:r w:rsidRPr="001B5E87">
        <w:t xml:space="preserve"> have not been studied in patients with end stage renal disease.</w:t>
      </w:r>
    </w:p>
    <w:p w:rsidR="00400389" w:rsidRDefault="00400389" w:rsidP="005C0C0F">
      <w:pPr>
        <w:pStyle w:val="CLDHeading2"/>
        <w:jc w:val="left"/>
        <w:rPr>
          <w:lang w:val="en-AU"/>
        </w:rPr>
      </w:pPr>
      <w:r w:rsidRPr="00400389">
        <w:rPr>
          <w:lang w:val="en-AU"/>
        </w:rPr>
        <w:lastRenderedPageBreak/>
        <w:t>5.3</w:t>
      </w:r>
      <w:r w:rsidRPr="00400389">
        <w:rPr>
          <w:lang w:val="en-AU"/>
        </w:rPr>
        <w:tab/>
        <w:t>Preclinical safety data</w:t>
      </w:r>
    </w:p>
    <w:p w:rsidR="00400389" w:rsidRDefault="00400389" w:rsidP="00400389">
      <w:pPr>
        <w:pStyle w:val="CLDHeading3"/>
        <w:rPr>
          <w:lang w:val="en-AU"/>
        </w:rPr>
      </w:pPr>
      <w:r w:rsidRPr="00400389">
        <w:rPr>
          <w:lang w:val="en-AU"/>
        </w:rPr>
        <w:t>Genotoxicity</w:t>
      </w:r>
    </w:p>
    <w:p w:rsidR="008E4F2E" w:rsidRPr="001A5979" w:rsidRDefault="008E4F2E" w:rsidP="008E4F2E">
      <w:pPr>
        <w:pStyle w:val="CLDNormal"/>
      </w:pPr>
      <w:proofErr w:type="spellStart"/>
      <w:r w:rsidRPr="001B5E87">
        <w:t>Inotuzumab</w:t>
      </w:r>
      <w:proofErr w:type="spellEnd"/>
      <w:r w:rsidRPr="001B5E87">
        <w:t xml:space="preserve"> </w:t>
      </w:r>
      <w:proofErr w:type="spellStart"/>
      <w:r w:rsidRPr="001B5E87">
        <w:t>ozogamicin</w:t>
      </w:r>
      <w:proofErr w:type="spellEnd"/>
      <w:r w:rsidRPr="001B5E87">
        <w:t xml:space="preserve"> was </w:t>
      </w:r>
      <w:proofErr w:type="spellStart"/>
      <w:r w:rsidRPr="001B5E87">
        <w:t>clastogenic</w:t>
      </w:r>
      <w:proofErr w:type="spellEnd"/>
      <w:r w:rsidRPr="001B5E87">
        <w:t xml:space="preserve"> </w:t>
      </w:r>
      <w:r w:rsidRPr="001B5E87">
        <w:rPr>
          <w:i/>
        </w:rPr>
        <w:t>in vivo</w:t>
      </w:r>
      <w:r w:rsidRPr="001B5E87">
        <w:t xml:space="preserve"> in the bone marrow of male mice that received single</w:t>
      </w:r>
      <w:r>
        <w:t xml:space="preserve"> intravenous</w:t>
      </w:r>
      <w:r w:rsidRPr="001B5E87">
        <w:t xml:space="preserve"> doses ≥1.14 mg/m</w:t>
      </w:r>
      <w:r w:rsidRPr="001B5E87">
        <w:rPr>
          <w:vertAlign w:val="superscript"/>
        </w:rPr>
        <w:t>2</w:t>
      </w:r>
      <w:r w:rsidRPr="001B5E87">
        <w:t xml:space="preserve">. This is consistent with the known induction of DNA breaks by </w:t>
      </w:r>
      <w:proofErr w:type="spellStart"/>
      <w:r w:rsidRPr="001B5E87">
        <w:t>calicheamicin</w:t>
      </w:r>
      <w:proofErr w:type="spellEnd"/>
      <w:r w:rsidRPr="001B5E87">
        <w:t xml:space="preserve">. </w:t>
      </w:r>
      <w:r w:rsidRPr="00F602A5">
        <w:rPr>
          <w:color w:val="000000"/>
        </w:rPr>
        <w:t>N</w:t>
      </w:r>
      <w:r w:rsidRPr="00F602A5">
        <w:rPr>
          <w:color w:val="000000"/>
        </w:rPr>
        <w:noBreakHyphen/>
        <w:t>acetyl-gamma-</w:t>
      </w:r>
      <w:proofErr w:type="spellStart"/>
      <w:r w:rsidRPr="00F602A5">
        <w:rPr>
          <w:color w:val="000000"/>
        </w:rPr>
        <w:t>calicheamicin</w:t>
      </w:r>
      <w:proofErr w:type="spellEnd"/>
      <w:r w:rsidRPr="00F602A5">
        <w:rPr>
          <w:color w:val="000000"/>
        </w:rPr>
        <w:t xml:space="preserve"> </w:t>
      </w:r>
      <w:proofErr w:type="spellStart"/>
      <w:r w:rsidRPr="00F602A5">
        <w:rPr>
          <w:color w:val="000000"/>
        </w:rPr>
        <w:t>dimethylhydrazide</w:t>
      </w:r>
      <w:proofErr w:type="spellEnd"/>
      <w:r w:rsidRPr="00F602A5">
        <w:rPr>
          <w:color w:val="000000"/>
        </w:rPr>
        <w:t xml:space="preserve"> (the cytotoxic agent released from </w:t>
      </w:r>
      <w:proofErr w:type="spellStart"/>
      <w:r w:rsidRPr="00F602A5">
        <w:rPr>
          <w:color w:val="000000"/>
        </w:rPr>
        <w:t>inotuzumab</w:t>
      </w:r>
      <w:proofErr w:type="spellEnd"/>
      <w:r w:rsidRPr="00F602A5">
        <w:rPr>
          <w:color w:val="000000"/>
        </w:rPr>
        <w:t xml:space="preserve"> </w:t>
      </w:r>
      <w:proofErr w:type="spellStart"/>
      <w:r w:rsidRPr="00F602A5">
        <w:rPr>
          <w:color w:val="000000"/>
        </w:rPr>
        <w:t>ozogamicin</w:t>
      </w:r>
      <w:proofErr w:type="spellEnd"/>
      <w:r w:rsidRPr="00F602A5">
        <w:rPr>
          <w:color w:val="000000"/>
        </w:rPr>
        <w:t xml:space="preserve">) was mutagenic in an </w:t>
      </w:r>
      <w:r w:rsidRPr="002C662D">
        <w:rPr>
          <w:i/>
          <w:color w:val="000000"/>
        </w:rPr>
        <w:t>in vitro</w:t>
      </w:r>
      <w:r w:rsidRPr="00F602A5">
        <w:rPr>
          <w:color w:val="000000"/>
        </w:rPr>
        <w:t xml:space="preserve"> bacterial reverse mutation (Ames) assay.</w:t>
      </w:r>
    </w:p>
    <w:p w:rsidR="00400389" w:rsidRDefault="00400389" w:rsidP="00400389">
      <w:pPr>
        <w:pStyle w:val="CLDHeading3"/>
        <w:rPr>
          <w:lang w:val="en-AU"/>
        </w:rPr>
      </w:pPr>
      <w:r w:rsidRPr="00400389">
        <w:rPr>
          <w:lang w:val="en-AU"/>
        </w:rPr>
        <w:t>Carcinogenicity</w:t>
      </w:r>
    </w:p>
    <w:p w:rsidR="008E4F2E" w:rsidRPr="001B5E87" w:rsidRDefault="008E4F2E" w:rsidP="008E4F2E">
      <w:pPr>
        <w:pStyle w:val="CLDNormal"/>
      </w:pPr>
      <w:r w:rsidRPr="001B5E87">
        <w:t xml:space="preserve">Formal carcinogenicity studies have not been conducted with </w:t>
      </w:r>
      <w:proofErr w:type="spellStart"/>
      <w:r w:rsidRPr="001B5E87">
        <w:t>inotuzumab</w:t>
      </w:r>
      <w:proofErr w:type="spellEnd"/>
      <w:r w:rsidRPr="001B5E87">
        <w:t xml:space="preserve"> </w:t>
      </w:r>
      <w:proofErr w:type="spellStart"/>
      <w:r w:rsidRPr="001B5E87">
        <w:t>ozogamicin</w:t>
      </w:r>
      <w:proofErr w:type="spellEnd"/>
      <w:r w:rsidRPr="001B5E87">
        <w:t xml:space="preserve">. In </w:t>
      </w:r>
      <w:r>
        <w:t xml:space="preserve">intravenous </w:t>
      </w:r>
      <w:r w:rsidRPr="001B5E87">
        <w:t xml:space="preserve">toxicity studies, rats were dosed weekly for 4 or 26 weeks with </w:t>
      </w:r>
      <w:proofErr w:type="spellStart"/>
      <w:r w:rsidRPr="001B5E87">
        <w:t>inotuzumab</w:t>
      </w:r>
      <w:proofErr w:type="spellEnd"/>
      <w:r w:rsidRPr="001B5E87">
        <w:t xml:space="preserve"> </w:t>
      </w:r>
      <w:proofErr w:type="spellStart"/>
      <w:r w:rsidRPr="001B5E87">
        <w:t>ozogamicin</w:t>
      </w:r>
      <w:proofErr w:type="spellEnd"/>
      <w:r w:rsidRPr="001B5E87">
        <w:t xml:space="preserve"> at doses up to 4.07 mg/m</w:t>
      </w:r>
      <w:r w:rsidRPr="001B5E87">
        <w:rPr>
          <w:vertAlign w:val="superscript"/>
        </w:rPr>
        <w:t>2</w:t>
      </w:r>
      <w:r w:rsidRPr="001B5E87">
        <w:t>/week and 0.727 mg/m</w:t>
      </w:r>
      <w:r w:rsidRPr="001B5E87">
        <w:rPr>
          <w:vertAlign w:val="superscript"/>
        </w:rPr>
        <w:t>2</w:t>
      </w:r>
      <w:r w:rsidRPr="001B5E87">
        <w:t>/week, respectively. After 4 or 26 weeks of dosing, rats developed oval cell hyperplasia, altered cell foci, and hepatocellular adenomas in the liver at ≥0.073 mg/m</w:t>
      </w:r>
      <w:r w:rsidRPr="001B5E87">
        <w:rPr>
          <w:vertAlign w:val="superscript"/>
        </w:rPr>
        <w:t>2</w:t>
      </w:r>
      <w:r>
        <w:t>/week (approximately 0.1</w:t>
      </w:r>
      <w:r w:rsidRPr="001B5E87">
        <w:t xml:space="preserve"> times the human clinical exposure based on AUC). In 1 monkey, a focus of hepatocellular alteration was detected at 0.732 mg/m</w:t>
      </w:r>
      <w:r w:rsidRPr="001B5E87">
        <w:rPr>
          <w:vertAlign w:val="superscript"/>
        </w:rPr>
        <w:t>2</w:t>
      </w:r>
      <w:r>
        <w:t>/week (approximately 4</w:t>
      </w:r>
      <w:r w:rsidRPr="001B5E87">
        <w:t xml:space="preserve"> times the human clinical exposure based on AUC) at the end of the 26-week dosing period</w:t>
      </w:r>
      <w:r>
        <w:t>.</w:t>
      </w:r>
    </w:p>
    <w:p w:rsidR="00400389" w:rsidRDefault="008E4F2E" w:rsidP="008E4F2E">
      <w:pPr>
        <w:pStyle w:val="CLDHeading1"/>
        <w:rPr>
          <w:lang w:val="en-AU"/>
        </w:rPr>
      </w:pPr>
      <w:r w:rsidRPr="008E4F2E">
        <w:rPr>
          <w:lang w:val="en-AU"/>
        </w:rPr>
        <w:t>6.</w:t>
      </w:r>
      <w:r w:rsidRPr="008E4F2E">
        <w:rPr>
          <w:lang w:val="en-AU"/>
        </w:rPr>
        <w:tab/>
        <w:t>PHARMACEUTICAL PARTICULARS</w:t>
      </w:r>
    </w:p>
    <w:p w:rsidR="008E4F2E" w:rsidRDefault="008E4F2E" w:rsidP="008E4F2E">
      <w:pPr>
        <w:pStyle w:val="CLDHeading2"/>
        <w:rPr>
          <w:lang w:val="en-AU"/>
        </w:rPr>
      </w:pPr>
      <w:r w:rsidRPr="008E4F2E">
        <w:rPr>
          <w:lang w:val="en-AU"/>
        </w:rPr>
        <w:t>6.1</w:t>
      </w:r>
      <w:r w:rsidRPr="008E4F2E">
        <w:rPr>
          <w:lang w:val="en-AU"/>
        </w:rPr>
        <w:tab/>
        <w:t>List of excipients</w:t>
      </w:r>
    </w:p>
    <w:p w:rsidR="00DA7A58" w:rsidRDefault="00DA7A58" w:rsidP="00DA7A58">
      <w:pPr>
        <w:pStyle w:val="CLDNormal"/>
        <w:contextualSpacing/>
      </w:pPr>
      <w:r>
        <w:t xml:space="preserve">Each vial </w:t>
      </w:r>
      <w:r w:rsidRPr="008C630B">
        <w:t>contains</w:t>
      </w:r>
      <w:r w:rsidRPr="001B5E87">
        <w:t xml:space="preserve"> the following inactive ingredients: </w:t>
      </w:r>
    </w:p>
    <w:p w:rsidR="00DA7A58" w:rsidRDefault="00DA7A58" w:rsidP="00C146CE">
      <w:pPr>
        <w:pStyle w:val="CLDNormal"/>
        <w:numPr>
          <w:ilvl w:val="0"/>
          <w:numId w:val="5"/>
        </w:numPr>
        <w:contextualSpacing/>
      </w:pPr>
      <w:r>
        <w:t>trometamol</w:t>
      </w:r>
    </w:p>
    <w:p w:rsidR="00DA7A58" w:rsidRDefault="00DA7A58" w:rsidP="00C146CE">
      <w:pPr>
        <w:pStyle w:val="CLDNormal"/>
        <w:numPr>
          <w:ilvl w:val="0"/>
          <w:numId w:val="5"/>
        </w:numPr>
        <w:contextualSpacing/>
      </w:pPr>
      <w:r>
        <w:t>sucrose</w:t>
      </w:r>
    </w:p>
    <w:p w:rsidR="00DA7A58" w:rsidRDefault="00DA7A58" w:rsidP="00C146CE">
      <w:pPr>
        <w:pStyle w:val="CLDNormal"/>
        <w:numPr>
          <w:ilvl w:val="0"/>
          <w:numId w:val="5"/>
        </w:numPr>
        <w:contextualSpacing/>
      </w:pPr>
      <w:proofErr w:type="spellStart"/>
      <w:r>
        <w:t>polysorbate</w:t>
      </w:r>
      <w:proofErr w:type="spellEnd"/>
      <w:r>
        <w:t xml:space="preserve"> 80</w:t>
      </w:r>
    </w:p>
    <w:p w:rsidR="00DA7A58" w:rsidRPr="001B5E87" w:rsidRDefault="00DA7A58" w:rsidP="00C146CE">
      <w:pPr>
        <w:pStyle w:val="CLDNormal"/>
        <w:numPr>
          <w:ilvl w:val="0"/>
          <w:numId w:val="5"/>
        </w:numPr>
        <w:rPr>
          <w:lang w:val="en-AU"/>
        </w:rPr>
      </w:pPr>
      <w:proofErr w:type="gramStart"/>
      <w:r w:rsidRPr="001B5E87">
        <w:t>sodium</w:t>
      </w:r>
      <w:proofErr w:type="gramEnd"/>
      <w:r w:rsidRPr="001B5E87">
        <w:t xml:space="preserve"> chloride.</w:t>
      </w:r>
    </w:p>
    <w:p w:rsidR="008E4F2E" w:rsidRDefault="00DA7A58" w:rsidP="00DA7A58">
      <w:pPr>
        <w:pStyle w:val="CLDHeading2"/>
      </w:pPr>
      <w:r w:rsidRPr="006603AC">
        <w:t>6.2</w:t>
      </w:r>
      <w:r w:rsidRPr="006603AC">
        <w:tab/>
        <w:t>Incompatibilities</w:t>
      </w:r>
    </w:p>
    <w:p w:rsidR="00817AB2" w:rsidRDefault="00817AB2" w:rsidP="00817AB2">
      <w:pPr>
        <w:pStyle w:val="CLDNormal"/>
      </w:pPr>
      <w:r w:rsidRPr="00817AB2">
        <w:t>Incompatibilities were either not assessed or not identified as part of the registration of this medicine.</w:t>
      </w:r>
    </w:p>
    <w:p w:rsidR="00DA7A58" w:rsidRDefault="00DA7A58" w:rsidP="00DA7A58">
      <w:pPr>
        <w:pStyle w:val="CLDHeading2"/>
      </w:pPr>
      <w:r>
        <w:t>6.3</w:t>
      </w:r>
      <w:r>
        <w:tab/>
        <w:t>Shelf life</w:t>
      </w:r>
    </w:p>
    <w:p w:rsidR="00817AB2" w:rsidRDefault="00DA7A58" w:rsidP="00817AB2">
      <w:pPr>
        <w:pStyle w:val="CLDNormal"/>
        <w:rPr>
          <w:lang w:val="en-AU"/>
        </w:rPr>
      </w:pPr>
      <w:r w:rsidRPr="00DA7A58">
        <w:rPr>
          <w:lang w:val="en-AU"/>
        </w:rPr>
        <w:t>In Australia, information on the shelf life can be found on the public summary of the Australian Register of Therapeutic Goods (ARTG). The expiry date can be found on the packaging.</w:t>
      </w:r>
    </w:p>
    <w:p w:rsidR="00817AB2" w:rsidRDefault="00817AB2" w:rsidP="00817AB2">
      <w:pPr>
        <w:pStyle w:val="CLDNormal"/>
        <w:rPr>
          <w:szCs w:val="24"/>
        </w:rPr>
      </w:pPr>
      <w:r w:rsidRPr="001B5E87">
        <w:rPr>
          <w:szCs w:val="24"/>
        </w:rPr>
        <w:t>BESPONSA contains no bacteriostatic preservatives. The reconstituted solution should be used immediately. If the reconstituted solution cannot be used immediately, it may be refrigerated (2-8°C) for up to 4 h</w:t>
      </w:r>
      <w:r w:rsidRPr="00817AB2">
        <w:rPr>
          <w:szCs w:val="24"/>
        </w:rPr>
        <w:t>ours. Protect from light and do not freeze.</w:t>
      </w:r>
    </w:p>
    <w:p w:rsidR="00817AB2" w:rsidRPr="00817AB2" w:rsidRDefault="00817AB2" w:rsidP="00817AB2">
      <w:pPr>
        <w:pStyle w:val="CLDNormal"/>
        <w:rPr>
          <w:szCs w:val="24"/>
        </w:rPr>
      </w:pPr>
      <w:r w:rsidRPr="001B5E87">
        <w:rPr>
          <w:rFonts w:eastAsia="Calibri"/>
          <w:color w:val="000000"/>
          <w:szCs w:val="24"/>
          <w:lang w:eastAsia="x-none"/>
        </w:rPr>
        <w:t xml:space="preserve">The diluted solution should be used immediately or stored at room temperature (20-25°C) or refrigerated (2-8°C). </w:t>
      </w:r>
      <w:r w:rsidRPr="009724F6">
        <w:rPr>
          <w:rFonts w:eastAsia="Calibri"/>
          <w:color w:val="000000"/>
          <w:szCs w:val="24"/>
          <w:lang w:eastAsia="x-none"/>
        </w:rPr>
        <w:t xml:space="preserve">The maximum time from reconstitution through the end of </w:t>
      </w:r>
      <w:r w:rsidRPr="009724F6">
        <w:rPr>
          <w:rFonts w:eastAsia="Calibri"/>
          <w:color w:val="000000"/>
          <w:szCs w:val="24"/>
          <w:lang w:eastAsia="x-none"/>
        </w:rPr>
        <w:lastRenderedPageBreak/>
        <w:t>administration should be ≤ 8 hours, with ≤ 4 hours between reconstitution and dilution.</w:t>
      </w:r>
      <w:r w:rsidRPr="00F632DE">
        <w:rPr>
          <w:sz w:val="22"/>
          <w:szCs w:val="22"/>
        </w:rPr>
        <w:t xml:space="preserve"> </w:t>
      </w:r>
      <w:r>
        <w:rPr>
          <w:rFonts w:eastAsia="Calibri"/>
          <w:color w:val="000000"/>
          <w:szCs w:val="24"/>
          <w:lang w:eastAsia="x-none"/>
        </w:rPr>
        <w:t>P</w:t>
      </w:r>
      <w:r w:rsidRPr="00817AB2">
        <w:rPr>
          <w:rFonts w:eastAsia="Calibri"/>
          <w:color w:val="000000"/>
          <w:szCs w:val="24"/>
          <w:lang w:eastAsia="x-none"/>
        </w:rPr>
        <w:t>rotect from light and do not freeze.</w:t>
      </w:r>
    </w:p>
    <w:p w:rsidR="00DA7A58" w:rsidRPr="00DA7A58" w:rsidRDefault="00DA7A58" w:rsidP="00DA7A58">
      <w:pPr>
        <w:pStyle w:val="CLDHeading2"/>
        <w:rPr>
          <w:lang w:val="en-AU"/>
        </w:rPr>
      </w:pPr>
      <w:r w:rsidRPr="00DA7A58">
        <w:rPr>
          <w:lang w:val="en-AU"/>
        </w:rPr>
        <w:t>6.4</w:t>
      </w:r>
      <w:r w:rsidRPr="00DA7A58">
        <w:rPr>
          <w:lang w:val="en-AU"/>
        </w:rPr>
        <w:tab/>
        <w:t>Special precautions for storage</w:t>
      </w:r>
    </w:p>
    <w:p w:rsidR="00D67997" w:rsidRPr="001B5E87" w:rsidRDefault="00D67997" w:rsidP="00D67997">
      <w:pPr>
        <w:pStyle w:val="CLDNormal"/>
      </w:pPr>
      <w:r w:rsidRPr="001B5E87">
        <w:t>Store unopened vials in the original carton at 2-8°C (Refrigerate. Do not freeze) and protect from light until time of use.</w:t>
      </w:r>
    </w:p>
    <w:p w:rsidR="00D67997" w:rsidRPr="001B5E87" w:rsidRDefault="00D67997" w:rsidP="00D67997">
      <w:pPr>
        <w:pStyle w:val="CLDNormal"/>
        <w:rPr>
          <w:lang w:val="en-AU"/>
        </w:rPr>
      </w:pPr>
      <w:r w:rsidRPr="001B5E87">
        <w:t xml:space="preserve">Table </w:t>
      </w:r>
      <w:r>
        <w:t>9</w:t>
      </w:r>
      <w:r w:rsidRPr="001B5E87">
        <w:t xml:space="preserve"> shows the storage times and conditions for reconstitution, dilution, and adminis</w:t>
      </w:r>
      <w:r>
        <w:t>tration of BESPONSA.</w:t>
      </w:r>
    </w:p>
    <w:tbl>
      <w:tblPr>
        <w:tblW w:w="9241" w:type="dxa"/>
        <w:jc w:val="center"/>
        <w:tblInd w:w="-83" w:type="dxa"/>
        <w:tblCellMar>
          <w:left w:w="0" w:type="dxa"/>
          <w:right w:w="0" w:type="dxa"/>
        </w:tblCellMar>
        <w:tblLook w:val="04A0" w:firstRow="1" w:lastRow="0" w:firstColumn="1" w:lastColumn="0" w:noHBand="0" w:noVBand="1"/>
      </w:tblPr>
      <w:tblGrid>
        <w:gridCol w:w="2135"/>
        <w:gridCol w:w="3544"/>
        <w:gridCol w:w="3562"/>
      </w:tblGrid>
      <w:tr w:rsidR="00C67AF9" w:rsidRPr="001B5E87" w:rsidTr="00D67997">
        <w:trPr>
          <w:trHeight w:val="233"/>
          <w:tblHeader/>
          <w:jc w:val="center"/>
        </w:trPr>
        <w:tc>
          <w:tcPr>
            <w:tcW w:w="9241" w:type="dxa"/>
            <w:gridSpan w:val="3"/>
            <w:tcMar>
              <w:top w:w="0" w:type="dxa"/>
              <w:left w:w="108" w:type="dxa"/>
              <w:bottom w:w="0" w:type="dxa"/>
              <w:right w:w="108" w:type="dxa"/>
            </w:tcMar>
          </w:tcPr>
          <w:p w:rsidR="00C67AF9" w:rsidRPr="001B5E87" w:rsidRDefault="00B5098C" w:rsidP="002746F8">
            <w:pPr>
              <w:keepNext/>
              <w:tabs>
                <w:tab w:val="left" w:pos="0"/>
              </w:tabs>
              <w:jc w:val="left"/>
              <w:rPr>
                <w:b/>
                <w:szCs w:val="24"/>
              </w:rPr>
            </w:pPr>
            <w:r w:rsidRPr="001B5E87">
              <w:rPr>
                <w:b/>
                <w:szCs w:val="24"/>
              </w:rPr>
              <w:t>T</w:t>
            </w:r>
            <w:r w:rsidR="00C67AF9" w:rsidRPr="001B5E87">
              <w:rPr>
                <w:b/>
                <w:szCs w:val="24"/>
              </w:rPr>
              <w:t xml:space="preserve">able </w:t>
            </w:r>
            <w:r w:rsidR="007962C3">
              <w:rPr>
                <w:b/>
                <w:szCs w:val="24"/>
              </w:rPr>
              <w:t>9</w:t>
            </w:r>
            <w:r w:rsidR="002746F8">
              <w:rPr>
                <w:b/>
                <w:szCs w:val="24"/>
              </w:rPr>
              <w:t xml:space="preserve">. </w:t>
            </w:r>
            <w:r w:rsidR="00C67AF9" w:rsidRPr="001B5E87">
              <w:rPr>
                <w:b/>
                <w:szCs w:val="24"/>
              </w:rPr>
              <w:t xml:space="preserve">Storage Times and Conditions for Reconstituted and Diluted </w:t>
            </w:r>
            <w:r w:rsidR="00C67AF9" w:rsidRPr="001B5E87">
              <w:rPr>
                <w:b/>
                <w:szCs w:val="24"/>
                <w:lang w:eastAsia="en-GB"/>
              </w:rPr>
              <w:t>BESPONSA</w:t>
            </w:r>
            <w:r w:rsidR="00C67AF9" w:rsidRPr="001B5E87" w:rsidDel="00FD2369">
              <w:rPr>
                <w:b/>
                <w:szCs w:val="24"/>
              </w:rPr>
              <w:t xml:space="preserve"> </w:t>
            </w:r>
            <w:r w:rsidR="00010E7E">
              <w:rPr>
                <w:b/>
                <w:szCs w:val="24"/>
              </w:rPr>
              <w:t>Solution</w:t>
            </w:r>
          </w:p>
        </w:tc>
      </w:tr>
      <w:tr w:rsidR="007D6CE4" w:rsidRPr="001B5E87" w:rsidTr="00D67997">
        <w:trPr>
          <w:trHeight w:val="233"/>
          <w:tblHeader/>
          <w:jc w:val="center"/>
        </w:trPr>
        <w:tc>
          <w:tcPr>
            <w:tcW w:w="9241" w:type="dxa"/>
            <w:gridSpan w:val="3"/>
            <w:tcBorders>
              <w:top w:val="single" w:sz="4" w:space="0" w:color="auto"/>
              <w:left w:val="single" w:sz="4" w:space="0" w:color="auto"/>
              <w:right w:val="single" w:sz="8" w:space="0" w:color="000000"/>
            </w:tcBorders>
            <w:tcMar>
              <w:top w:w="0" w:type="dxa"/>
              <w:left w:w="108" w:type="dxa"/>
              <w:bottom w:w="0" w:type="dxa"/>
              <w:right w:w="108" w:type="dxa"/>
            </w:tcMar>
          </w:tcPr>
          <w:p w:rsidR="003F790E" w:rsidRPr="00010E7E" w:rsidRDefault="00283D6B" w:rsidP="00010E7E">
            <w:pPr>
              <w:pStyle w:val="NormalWeb"/>
              <w:keepNext/>
              <w:spacing w:before="0" w:after="0"/>
              <w:jc w:val="center"/>
              <w:rPr>
                <w:b/>
                <w:bCs/>
                <w:color w:val="000000"/>
                <w:sz w:val="22"/>
                <w:vertAlign w:val="superscript"/>
              </w:rPr>
            </w:pPr>
            <w:r>
              <w:rPr>
                <w:b/>
                <w:bCs/>
                <w:noProof/>
                <w:color w:val="000000"/>
                <w:sz w:val="22"/>
                <w:lang w:val="en-AU"/>
              </w:rPr>
              <mc:AlternateContent>
                <mc:Choice Requires="wps">
                  <w:drawing>
                    <wp:anchor distT="0" distB="0" distL="114300" distR="114300" simplePos="0" relativeHeight="251657216" behindDoc="0" locked="0" layoutInCell="1" allowOverlap="1">
                      <wp:simplePos x="0" y="0"/>
                      <wp:positionH relativeFrom="column">
                        <wp:posOffset>5271770</wp:posOffset>
                      </wp:positionH>
                      <wp:positionV relativeFrom="paragraph">
                        <wp:posOffset>93980</wp:posOffset>
                      </wp:positionV>
                      <wp:extent cx="479425" cy="0"/>
                      <wp:effectExtent l="13970" t="55880" r="20955" b="584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15.1pt;margin-top:7.4pt;width:3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">
                      <v:stroke endarrow="block"/>
                    </v:shape>
                  </w:pict>
                </mc:Fallback>
              </mc:AlternateContent>
            </w:r>
            <w:r>
              <w:rPr>
                <w:b/>
                <w:bCs/>
                <w:noProof/>
                <w:color w:val="000000"/>
                <w:sz w:val="22"/>
                <w:lang w:val="en-AU"/>
              </w:rPr>
              <mc:AlternateContent>
                <mc:Choice Requires="wps">
                  <w:drawing>
                    <wp:anchor distT="0" distB="0" distL="114300" distR="114300" simplePos="0" relativeHeight="251658240" behindDoc="0" locked="0" layoutInCell="1" allowOverlap="1">
                      <wp:simplePos x="0" y="0"/>
                      <wp:positionH relativeFrom="column">
                        <wp:posOffset>-33655</wp:posOffset>
                      </wp:positionH>
                      <wp:positionV relativeFrom="paragraph">
                        <wp:posOffset>92075</wp:posOffset>
                      </wp:positionV>
                      <wp:extent cx="485775" cy="0"/>
                      <wp:effectExtent l="23495" t="53975" r="5080" b="603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65pt;margin-top:7.25pt;width:38.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">
                      <v:stroke endarrow="block"/>
                    </v:shape>
                  </w:pict>
                </mc:Fallback>
              </mc:AlternateContent>
            </w:r>
            <w:r w:rsidR="007D6CE4" w:rsidRPr="003F790E">
              <w:rPr>
                <w:b/>
                <w:bCs/>
                <w:color w:val="000000"/>
                <w:sz w:val="22"/>
              </w:rPr>
              <w:t xml:space="preserve">Maximum time from reconstitution through </w:t>
            </w:r>
            <w:r w:rsidR="00377995" w:rsidRPr="003F790E">
              <w:rPr>
                <w:b/>
                <w:bCs/>
                <w:color w:val="000000"/>
                <w:sz w:val="22"/>
              </w:rPr>
              <w:t xml:space="preserve">end of </w:t>
            </w:r>
            <w:r w:rsidR="007D6CE4" w:rsidRPr="003F790E">
              <w:rPr>
                <w:b/>
                <w:bCs/>
                <w:color w:val="000000"/>
                <w:sz w:val="22"/>
              </w:rPr>
              <w:t xml:space="preserve">administration ≤ 8 </w:t>
            </w:r>
            <w:proofErr w:type="spellStart"/>
            <w:r w:rsidR="007D6CE4" w:rsidRPr="003F790E">
              <w:rPr>
                <w:b/>
                <w:bCs/>
                <w:color w:val="000000"/>
                <w:sz w:val="22"/>
              </w:rPr>
              <w:t>hours</w:t>
            </w:r>
            <w:r w:rsidR="007D6CE4" w:rsidRPr="003F790E">
              <w:rPr>
                <w:b/>
                <w:bCs/>
                <w:color w:val="000000"/>
                <w:sz w:val="22"/>
                <w:vertAlign w:val="superscript"/>
              </w:rPr>
              <w:t>a</w:t>
            </w:r>
            <w:proofErr w:type="spellEnd"/>
          </w:p>
        </w:tc>
      </w:tr>
      <w:tr w:rsidR="00564D7B" w:rsidRPr="001B5E87" w:rsidTr="00D67997">
        <w:trPr>
          <w:trHeight w:val="233"/>
          <w:tblHeader/>
          <w:jc w:val="center"/>
        </w:trPr>
        <w:tc>
          <w:tcPr>
            <w:tcW w:w="2135"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564D7B" w:rsidRPr="001B5E87" w:rsidRDefault="00564D7B" w:rsidP="001A6309">
            <w:pPr>
              <w:pStyle w:val="NormalWeb"/>
              <w:keepNext/>
              <w:spacing w:before="0" w:after="0"/>
              <w:jc w:val="center"/>
              <w:rPr>
                <w:b/>
                <w:bCs/>
                <w:color w:val="000000"/>
                <w:sz w:val="22"/>
              </w:rPr>
            </w:pPr>
          </w:p>
          <w:p w:rsidR="00564D7B" w:rsidRPr="000D4049" w:rsidRDefault="00564D7B" w:rsidP="000D4049">
            <w:pPr>
              <w:pStyle w:val="CLDTableTextListText"/>
              <w:jc w:val="center"/>
              <w:rPr>
                <w:b/>
              </w:rPr>
            </w:pPr>
            <w:r w:rsidRPr="000D4049">
              <w:rPr>
                <w:b/>
              </w:rPr>
              <w:t>Reconstituted Solution</w:t>
            </w:r>
          </w:p>
        </w:tc>
        <w:tc>
          <w:tcPr>
            <w:tcW w:w="7106" w:type="dxa"/>
            <w:gridSpan w:val="2"/>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hideMark/>
          </w:tcPr>
          <w:p w:rsidR="003F790E" w:rsidRDefault="003F790E" w:rsidP="001A6309">
            <w:pPr>
              <w:pStyle w:val="NormalWeb"/>
              <w:keepNext/>
              <w:spacing w:before="0" w:after="0"/>
              <w:jc w:val="center"/>
              <w:rPr>
                <w:b/>
                <w:bCs/>
                <w:color w:val="000000"/>
                <w:sz w:val="22"/>
              </w:rPr>
            </w:pPr>
          </w:p>
          <w:p w:rsidR="00564D7B" w:rsidRDefault="00564D7B" w:rsidP="003F790E">
            <w:pPr>
              <w:pStyle w:val="NormalWeb"/>
              <w:keepNext/>
              <w:spacing w:before="0" w:after="0"/>
              <w:jc w:val="center"/>
              <w:rPr>
                <w:b/>
                <w:bCs/>
                <w:color w:val="000000"/>
                <w:sz w:val="22"/>
              </w:rPr>
            </w:pPr>
            <w:r w:rsidRPr="001B5E87">
              <w:rPr>
                <w:b/>
                <w:bCs/>
                <w:color w:val="000000"/>
                <w:sz w:val="22"/>
              </w:rPr>
              <w:t>Diluted Solution</w:t>
            </w:r>
          </w:p>
          <w:p w:rsidR="003F790E" w:rsidRPr="001B5E87" w:rsidRDefault="003F790E" w:rsidP="003F790E">
            <w:pPr>
              <w:pStyle w:val="NormalWeb"/>
              <w:keepNext/>
              <w:spacing w:before="0" w:after="0"/>
              <w:jc w:val="center"/>
              <w:rPr>
                <w:b/>
                <w:sz w:val="22"/>
              </w:rPr>
            </w:pPr>
          </w:p>
        </w:tc>
      </w:tr>
      <w:tr w:rsidR="00564D7B" w:rsidRPr="001B5E87" w:rsidTr="00D67997">
        <w:trPr>
          <w:trHeight w:val="350"/>
          <w:tblHeader/>
          <w:jc w:val="center"/>
        </w:trPr>
        <w:tc>
          <w:tcPr>
            <w:tcW w:w="21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564D7B" w:rsidRPr="001B5E87" w:rsidDel="00B03044" w:rsidRDefault="00564D7B" w:rsidP="001A6309">
            <w:pPr>
              <w:pStyle w:val="NormalWeb"/>
              <w:keepNext/>
              <w:spacing w:before="0" w:after="0"/>
              <w:rPr>
                <w:b/>
                <w:bCs/>
                <w:color w:val="000000"/>
                <w:sz w:val="22"/>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4D7B" w:rsidRPr="000D4049" w:rsidRDefault="00564D7B" w:rsidP="000D4049">
            <w:pPr>
              <w:pStyle w:val="CLDTableTextListText"/>
              <w:jc w:val="center"/>
              <w:rPr>
                <w:b/>
              </w:rPr>
            </w:pPr>
            <w:r w:rsidRPr="000D4049">
              <w:rPr>
                <w:b/>
              </w:rPr>
              <w:t>After Start of Dilution</w:t>
            </w:r>
          </w:p>
        </w:tc>
        <w:tc>
          <w:tcPr>
            <w:tcW w:w="356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rsidR="00564D7B" w:rsidRPr="000D4049" w:rsidRDefault="00564D7B" w:rsidP="000D4049">
            <w:pPr>
              <w:pStyle w:val="CLDTableTextListText"/>
              <w:jc w:val="center"/>
              <w:rPr>
                <w:b/>
              </w:rPr>
            </w:pPr>
            <w:r w:rsidRPr="000D4049">
              <w:rPr>
                <w:b/>
              </w:rPr>
              <w:t>Administration</w:t>
            </w:r>
          </w:p>
        </w:tc>
      </w:tr>
      <w:tr w:rsidR="00564D7B" w:rsidRPr="001B5E87" w:rsidTr="00D67997">
        <w:trPr>
          <w:jc w:val="center"/>
        </w:trPr>
        <w:tc>
          <w:tcPr>
            <w:tcW w:w="213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564D7B" w:rsidRPr="001B5E87" w:rsidRDefault="00564D7B" w:rsidP="001A6309">
            <w:pPr>
              <w:pStyle w:val="NormalWeb"/>
              <w:keepNext/>
              <w:spacing w:before="0" w:after="0"/>
              <w:rPr>
                <w:sz w:val="22"/>
              </w:rPr>
            </w:pPr>
            <w:r w:rsidRPr="001B5E87">
              <w:rPr>
                <w:bCs/>
                <w:sz w:val="22"/>
              </w:rPr>
              <w:t>Use reconstituted solution immediately or after being refrigerated (</w:t>
            </w:r>
            <w:r w:rsidRPr="001B5E87">
              <w:rPr>
                <w:sz w:val="22"/>
              </w:rPr>
              <w:t>2</w:t>
            </w:r>
            <w:r w:rsidRPr="001B5E87">
              <w:rPr>
                <w:sz w:val="22"/>
              </w:rPr>
              <w:noBreakHyphen/>
              <w:t xml:space="preserve">8°C) for </w:t>
            </w:r>
            <w:r w:rsidRPr="001B5E87">
              <w:rPr>
                <w:bCs/>
                <w:sz w:val="22"/>
              </w:rPr>
              <w:t>up to 4</w:t>
            </w:r>
            <w:r w:rsidRPr="001B5E87">
              <w:rPr>
                <w:sz w:val="22"/>
              </w:rPr>
              <w:t xml:space="preserve"> hours. </w:t>
            </w:r>
            <w:r w:rsidRPr="001B5E87">
              <w:rPr>
                <w:b/>
                <w:sz w:val="22"/>
              </w:rPr>
              <w:t>PROTECT FROM LIGHT</w:t>
            </w:r>
            <w:r w:rsidRPr="001B5E87">
              <w:rPr>
                <w:sz w:val="22"/>
              </w:rPr>
              <w:t>.</w:t>
            </w:r>
            <w:r w:rsidRPr="001B5E87">
              <w:rPr>
                <w:b/>
                <w:sz w:val="22"/>
              </w:rPr>
              <w:t xml:space="preserve"> DO NOT FREEZE.</w:t>
            </w:r>
          </w:p>
        </w:tc>
        <w:tc>
          <w:tcPr>
            <w:tcW w:w="3544"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564D7B" w:rsidRPr="001B5E87" w:rsidRDefault="00564D7B" w:rsidP="001A6309">
            <w:pPr>
              <w:pStyle w:val="NormalWeb"/>
              <w:keepNext/>
              <w:spacing w:before="0" w:after="0"/>
              <w:rPr>
                <w:sz w:val="22"/>
              </w:rPr>
            </w:pPr>
            <w:r w:rsidRPr="001B5E87">
              <w:rPr>
                <w:bCs/>
                <w:sz w:val="22"/>
              </w:rPr>
              <w:t xml:space="preserve">Use diluted solution immediately or after storage </w:t>
            </w:r>
            <w:r w:rsidRPr="001B5E87">
              <w:rPr>
                <w:sz w:val="22"/>
              </w:rPr>
              <w:t>at room temperature (20</w:t>
            </w:r>
            <w:r w:rsidRPr="001B5E87">
              <w:rPr>
                <w:sz w:val="22"/>
              </w:rPr>
              <w:noBreakHyphen/>
              <w:t>25°C) or being refrigerated (2</w:t>
            </w:r>
            <w:r w:rsidRPr="001B5E87">
              <w:rPr>
                <w:sz w:val="22"/>
              </w:rPr>
              <w:noBreakHyphen/>
              <w:t>8°C).</w:t>
            </w:r>
            <w:r w:rsidRPr="00B2194A">
              <w:rPr>
                <w:sz w:val="22"/>
              </w:rPr>
              <w:t xml:space="preserve"> The maximum time from reconstitution through the end of administration should be ≤ 8 hours, with ≤ 4 hours between reconstitution and dilution.</w:t>
            </w:r>
            <w:r w:rsidRPr="00F632DE">
              <w:rPr>
                <w:sz w:val="22"/>
                <w:szCs w:val="22"/>
              </w:rPr>
              <w:t xml:space="preserve"> </w:t>
            </w:r>
            <w:r w:rsidRPr="001B5E87">
              <w:rPr>
                <w:b/>
                <w:sz w:val="22"/>
              </w:rPr>
              <w:t>PROTECT FROM LIGHT</w:t>
            </w:r>
            <w:r w:rsidRPr="001B5E87">
              <w:rPr>
                <w:sz w:val="22"/>
              </w:rPr>
              <w:t xml:space="preserve">. </w:t>
            </w:r>
            <w:r w:rsidRPr="001B5E87">
              <w:rPr>
                <w:b/>
                <w:sz w:val="22"/>
              </w:rPr>
              <w:t>DO NOT FREEZE.</w:t>
            </w:r>
          </w:p>
        </w:tc>
        <w:tc>
          <w:tcPr>
            <w:tcW w:w="3562"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564D7B" w:rsidRPr="001B5E87" w:rsidRDefault="00564D7B" w:rsidP="001A6309">
            <w:pPr>
              <w:pStyle w:val="NormalWeb"/>
              <w:keepNext/>
              <w:spacing w:before="0" w:after="0"/>
              <w:rPr>
                <w:sz w:val="22"/>
              </w:rPr>
            </w:pPr>
            <w:r w:rsidRPr="001B5E87">
              <w:rPr>
                <w:sz w:val="22"/>
              </w:rPr>
              <w:t>If the diluted solution is refrigerated (2</w:t>
            </w:r>
            <w:r w:rsidRPr="001B5E87">
              <w:rPr>
                <w:sz w:val="22"/>
              </w:rPr>
              <w:noBreakHyphen/>
              <w:t>8°C), bring it to room temperature (20</w:t>
            </w:r>
            <w:r w:rsidRPr="001B5E87">
              <w:rPr>
                <w:sz w:val="22"/>
              </w:rPr>
              <w:noBreakHyphen/>
              <w:t>25°C) for approximately 1 hour prior to administration. Administer diluted solution</w:t>
            </w:r>
            <w:r w:rsidRPr="001B5E87">
              <w:rPr>
                <w:bCs/>
                <w:sz w:val="22"/>
              </w:rPr>
              <w:t xml:space="preserve"> as a 1</w:t>
            </w:r>
            <w:r w:rsidRPr="001B5E87">
              <w:rPr>
                <w:sz w:val="22"/>
              </w:rPr>
              <w:noBreakHyphen/>
              <w:t>hour infusion at a rate of 50 mL/h at room temperature (20</w:t>
            </w:r>
            <w:r w:rsidRPr="001B5E87">
              <w:rPr>
                <w:sz w:val="22"/>
              </w:rPr>
              <w:noBreakHyphen/>
              <w:t xml:space="preserve">25°C). </w:t>
            </w:r>
            <w:r w:rsidRPr="001B5E87">
              <w:rPr>
                <w:b/>
                <w:sz w:val="22"/>
              </w:rPr>
              <w:t>PROTECT FROM LIGHT</w:t>
            </w:r>
            <w:r w:rsidRPr="001B5E87">
              <w:rPr>
                <w:sz w:val="22"/>
              </w:rPr>
              <w:t>.</w:t>
            </w:r>
          </w:p>
          <w:p w:rsidR="00564D7B" w:rsidRPr="001B5E87" w:rsidRDefault="00564D7B" w:rsidP="001A6309">
            <w:pPr>
              <w:pStyle w:val="NormalWeb"/>
              <w:keepNext/>
              <w:spacing w:before="0" w:after="0"/>
              <w:rPr>
                <w:sz w:val="22"/>
              </w:rPr>
            </w:pPr>
          </w:p>
        </w:tc>
      </w:tr>
      <w:tr w:rsidR="00B2194A" w:rsidRPr="001B5E87" w:rsidTr="00D67997">
        <w:trPr>
          <w:jc w:val="center"/>
        </w:trPr>
        <w:tc>
          <w:tcPr>
            <w:tcW w:w="9241" w:type="dxa"/>
            <w:gridSpan w:val="3"/>
            <w:tcBorders>
              <w:top w:val="single" w:sz="4" w:space="0" w:color="auto"/>
            </w:tcBorders>
            <w:tcMar>
              <w:top w:w="0" w:type="dxa"/>
              <w:left w:w="108" w:type="dxa"/>
              <w:bottom w:w="0" w:type="dxa"/>
              <w:right w:w="108" w:type="dxa"/>
            </w:tcMar>
          </w:tcPr>
          <w:p w:rsidR="00B2194A" w:rsidRPr="001B5E87" w:rsidRDefault="00B2194A" w:rsidP="001A6309">
            <w:pPr>
              <w:pStyle w:val="NormalWeb"/>
              <w:keepNext/>
              <w:spacing w:before="0" w:after="0"/>
              <w:rPr>
                <w:bCs/>
                <w:sz w:val="22"/>
              </w:rPr>
            </w:pPr>
            <w:proofErr w:type="spellStart"/>
            <w:proofErr w:type="gramStart"/>
            <w:r w:rsidRPr="00DE5759">
              <w:rPr>
                <w:sz w:val="20"/>
                <w:szCs w:val="20"/>
                <w:vertAlign w:val="superscript"/>
              </w:rPr>
              <w:t>a</w:t>
            </w:r>
            <w:proofErr w:type="spellEnd"/>
            <w:proofErr w:type="gramEnd"/>
            <w:r>
              <w:rPr>
                <w:sz w:val="20"/>
                <w:szCs w:val="20"/>
              </w:rPr>
              <w:t xml:space="preserve"> W</w:t>
            </w:r>
            <w:r w:rsidRPr="00DE5759">
              <w:rPr>
                <w:sz w:val="20"/>
                <w:szCs w:val="20"/>
              </w:rPr>
              <w:t>ith ≤4 hours between reconstitution and dilution</w:t>
            </w:r>
            <w:r w:rsidR="00212577">
              <w:rPr>
                <w:sz w:val="20"/>
                <w:szCs w:val="20"/>
              </w:rPr>
              <w:t>.</w:t>
            </w:r>
          </w:p>
        </w:tc>
      </w:tr>
    </w:tbl>
    <w:p w:rsidR="00DA7A58" w:rsidRPr="000D4049" w:rsidRDefault="00DA7A58" w:rsidP="008E27C9">
      <w:pPr>
        <w:pStyle w:val="CLDHeading2"/>
      </w:pPr>
      <w:r w:rsidRPr="000D4049">
        <w:t>6.5</w:t>
      </w:r>
      <w:r w:rsidRPr="000D4049">
        <w:tab/>
        <w:t>Nature and contents of container</w:t>
      </w:r>
    </w:p>
    <w:p w:rsidR="000D4049" w:rsidRPr="000D4049" w:rsidRDefault="000D4049" w:rsidP="000D4049">
      <w:pPr>
        <w:pStyle w:val="CLDNormal"/>
      </w:pPr>
      <w:r w:rsidRPr="000D4049">
        <w:t>Each carton contains 1 single-use vial containing 1 mg of sterile, preservative free, white to off-white lyophilised cake or powder for injection.</w:t>
      </w:r>
    </w:p>
    <w:p w:rsidR="000D4049" w:rsidRPr="001B5E87" w:rsidRDefault="000D4049" w:rsidP="000D4049">
      <w:pPr>
        <w:pStyle w:val="CLDNormal"/>
        <w:rPr>
          <w:lang w:val="en-AU"/>
        </w:rPr>
      </w:pPr>
      <w:r w:rsidRPr="000D4049">
        <w:t xml:space="preserve">The container is a Type I amber glass vial with </w:t>
      </w:r>
      <w:proofErr w:type="spellStart"/>
      <w:r w:rsidRPr="000D4049">
        <w:t>chlorobutyl</w:t>
      </w:r>
      <w:proofErr w:type="spellEnd"/>
      <w:r w:rsidRPr="000D4049">
        <w:t xml:space="preserve"> rubber stoppers and crimp seals with a flip off cap.</w:t>
      </w:r>
    </w:p>
    <w:p w:rsidR="00DA7A58" w:rsidRDefault="00DA7A58" w:rsidP="008E27C9">
      <w:pPr>
        <w:pStyle w:val="CLDHeading2"/>
      </w:pPr>
      <w:r>
        <w:t>6.6</w:t>
      </w:r>
      <w:r>
        <w:tab/>
      </w:r>
      <w:r w:rsidRPr="00DA7A58">
        <w:t>Special precautions for disposal</w:t>
      </w:r>
    </w:p>
    <w:p w:rsidR="000D4049" w:rsidRDefault="000D4049" w:rsidP="000D4049">
      <w:pPr>
        <w:pStyle w:val="CLDNormal"/>
      </w:pPr>
      <w:r w:rsidRPr="000D4049">
        <w:t>In Australia, any unused medicine or waste material should be disposed of in accordance with local requirements.</w:t>
      </w:r>
    </w:p>
    <w:p w:rsidR="008E27C9" w:rsidRDefault="008E27C9" w:rsidP="008E27C9">
      <w:pPr>
        <w:pStyle w:val="CLDHeading2"/>
      </w:pPr>
      <w:r>
        <w:lastRenderedPageBreak/>
        <w:t>6.7</w:t>
      </w:r>
      <w:r>
        <w:tab/>
        <w:t>Physicochemical properties</w:t>
      </w:r>
    </w:p>
    <w:p w:rsidR="008E27C9" w:rsidRDefault="008E27C9" w:rsidP="008E27C9">
      <w:pPr>
        <w:pStyle w:val="CLDHeading3"/>
      </w:pPr>
      <w:r>
        <w:t>Chemical structure</w:t>
      </w:r>
    </w:p>
    <w:p w:rsidR="008E27C9" w:rsidRDefault="008E27C9" w:rsidP="008E27C9">
      <w:pPr>
        <w:pStyle w:val="Instructions"/>
        <w:spacing w:after="0"/>
        <w:jc w:val="left"/>
        <w:rPr>
          <w:color w:val="auto"/>
          <w:sz w:val="24"/>
        </w:rPr>
      </w:pPr>
      <w:r w:rsidRPr="001B5E87">
        <w:rPr>
          <w:sz w:val="22"/>
          <w:szCs w:val="22"/>
        </w:rPr>
        <w:object w:dxaOrig="10735" w:dyaOrig="5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185.25pt" o:ole="" filled="t">
            <v:fill r:id="rId12" o:title="5%" recolor="t" type="pattern"/>
            <v:imagedata r:id="rId13" o:title=""/>
          </v:shape>
          <o:OLEObject Type="Embed" ProgID="ChemDraw.Document.6.0" ShapeID="_x0000_i1026" DrawAspect="Content" ObjectID="_1627123585" r:id="rId14"/>
        </w:object>
      </w:r>
    </w:p>
    <w:p w:rsidR="008E27C9" w:rsidRDefault="008E27C9" w:rsidP="008E27C9">
      <w:pPr>
        <w:pStyle w:val="Instructions"/>
        <w:spacing w:after="0"/>
        <w:jc w:val="left"/>
        <w:rPr>
          <w:color w:val="auto"/>
          <w:sz w:val="24"/>
        </w:rPr>
      </w:pPr>
    </w:p>
    <w:p w:rsidR="00991144" w:rsidRDefault="00991144" w:rsidP="008E27C9">
      <w:pPr>
        <w:pStyle w:val="CLDNormal"/>
      </w:pPr>
      <w:r w:rsidRPr="00991144">
        <w:t>Chemical Name: Conjugate of humanised immunoglobulin class G subtype 4 (IgG4) monoclonal antibody with N-acetyl-</w:t>
      </w:r>
      <w:proofErr w:type="spellStart"/>
      <w:r w:rsidRPr="00991144">
        <w:t>calicheamicin</w:t>
      </w:r>
      <w:proofErr w:type="spellEnd"/>
      <w:r w:rsidRPr="00991144">
        <w:t xml:space="preserve"> (via a linker) with an average loading of 6 moles of </w:t>
      </w:r>
      <w:proofErr w:type="spellStart"/>
      <w:r w:rsidRPr="00991144">
        <w:t>calicheamicin</w:t>
      </w:r>
      <w:proofErr w:type="spellEnd"/>
      <w:r w:rsidRPr="00991144">
        <w:t xml:space="preserve"> derivative/mole of antibody.</w:t>
      </w:r>
    </w:p>
    <w:p w:rsidR="008E27C9" w:rsidRPr="001B5E87" w:rsidRDefault="008E27C9" w:rsidP="008E27C9">
      <w:pPr>
        <w:pStyle w:val="CLDNormal"/>
      </w:pPr>
      <w:r w:rsidRPr="000D4049">
        <w:t>Molecular weight: approximately 160 </w:t>
      </w:r>
      <w:proofErr w:type="spellStart"/>
      <w:r w:rsidRPr="000D4049">
        <w:t>kDa</w:t>
      </w:r>
      <w:proofErr w:type="spellEnd"/>
      <w:r w:rsidRPr="000D4049">
        <w:t xml:space="preserve"> with 6 </w:t>
      </w:r>
      <w:proofErr w:type="spellStart"/>
      <w:r w:rsidRPr="000D4049">
        <w:t>calicheamicin</w:t>
      </w:r>
      <w:proofErr w:type="spellEnd"/>
      <w:r w:rsidRPr="000D4049">
        <w:t xml:space="preserve"> derivatives.</w:t>
      </w:r>
    </w:p>
    <w:p w:rsidR="008E27C9" w:rsidRDefault="008E27C9" w:rsidP="008E27C9">
      <w:pPr>
        <w:pStyle w:val="CLDHeading3"/>
      </w:pPr>
      <w:r>
        <w:t>CAS Number</w:t>
      </w:r>
    </w:p>
    <w:p w:rsidR="008E27C9" w:rsidRPr="001B5E87" w:rsidRDefault="008E27C9" w:rsidP="008E27C9">
      <w:pPr>
        <w:pStyle w:val="CLDNormal"/>
      </w:pPr>
      <w:r w:rsidRPr="001B5E87">
        <w:t xml:space="preserve">CAS Registry Number:  activated </w:t>
      </w:r>
      <w:proofErr w:type="spellStart"/>
      <w:r w:rsidRPr="001B5E87">
        <w:t>calicheamicin</w:t>
      </w:r>
      <w:proofErr w:type="spellEnd"/>
      <w:r w:rsidRPr="001B5E87">
        <w:t xml:space="preserve"> derivative: 174885-02-0</w:t>
      </w:r>
    </w:p>
    <w:p w:rsidR="00EC69FE" w:rsidRPr="001B5E87" w:rsidRDefault="008E27C9" w:rsidP="005C0C0F">
      <w:pPr>
        <w:pStyle w:val="CLDHeading1"/>
        <w:jc w:val="left"/>
        <w:rPr>
          <w:lang w:val="en-AU"/>
        </w:rPr>
      </w:pPr>
      <w:r w:rsidRPr="008E27C9">
        <w:rPr>
          <w:lang w:val="en-AU"/>
        </w:rPr>
        <w:t>7.</w:t>
      </w:r>
      <w:r w:rsidRPr="008E27C9">
        <w:rPr>
          <w:lang w:val="en-AU"/>
        </w:rPr>
        <w:tab/>
        <w:t>MEDICINE SCHEDULE (POISONS STANDARD)</w:t>
      </w:r>
    </w:p>
    <w:p w:rsidR="005851CB" w:rsidRPr="001B5E87" w:rsidRDefault="005561F1" w:rsidP="005C0C0F">
      <w:pPr>
        <w:pStyle w:val="CLDNormal"/>
        <w:jc w:val="left"/>
        <w:rPr>
          <w:color w:val="FF0000"/>
          <w:lang w:val="en-AU"/>
        </w:rPr>
      </w:pPr>
      <w:r w:rsidRPr="001B5E87">
        <w:rPr>
          <w:lang w:val="en-AU"/>
        </w:rPr>
        <w:t xml:space="preserve">S4 – Prescription Only Medicine </w:t>
      </w:r>
    </w:p>
    <w:p w:rsidR="008E27C9" w:rsidRPr="001B5E87" w:rsidRDefault="008E27C9" w:rsidP="008E27C9">
      <w:pPr>
        <w:pStyle w:val="CLDHeading1"/>
        <w:jc w:val="left"/>
        <w:rPr>
          <w:lang w:val="en-AU"/>
        </w:rPr>
      </w:pPr>
      <w:r>
        <w:rPr>
          <w:lang w:val="en-AU"/>
        </w:rPr>
        <w:t>8.</w:t>
      </w:r>
      <w:r>
        <w:rPr>
          <w:lang w:val="en-AU"/>
        </w:rPr>
        <w:tab/>
      </w:r>
      <w:r w:rsidRPr="001B5E87">
        <w:rPr>
          <w:lang w:val="en-AU"/>
        </w:rPr>
        <w:t>SPONSOR</w:t>
      </w:r>
    </w:p>
    <w:p w:rsidR="008E27C9" w:rsidRPr="001B5E87" w:rsidRDefault="008E27C9" w:rsidP="008E27C9">
      <w:pPr>
        <w:pStyle w:val="CLDTableTextListText"/>
        <w:rPr>
          <w:lang w:val="en-AU"/>
        </w:rPr>
      </w:pPr>
      <w:r w:rsidRPr="001B5E87">
        <w:rPr>
          <w:lang w:val="en-AU"/>
        </w:rPr>
        <w:t xml:space="preserve">Pfizer Australia Pty Ltd </w:t>
      </w:r>
    </w:p>
    <w:p w:rsidR="008E27C9" w:rsidRPr="001B5E87" w:rsidRDefault="008E27C9" w:rsidP="008E27C9">
      <w:pPr>
        <w:pStyle w:val="CLDTableTextListText"/>
        <w:rPr>
          <w:lang w:val="en-AU"/>
        </w:rPr>
      </w:pPr>
      <w:r w:rsidRPr="001B5E87">
        <w:rPr>
          <w:lang w:val="en-AU"/>
        </w:rPr>
        <w:t>38-42 Wharf Road</w:t>
      </w:r>
    </w:p>
    <w:p w:rsidR="008E27C9" w:rsidRDefault="008E27C9" w:rsidP="008E27C9">
      <w:pPr>
        <w:pStyle w:val="CLDTableTextListText"/>
        <w:rPr>
          <w:lang w:val="en-AU"/>
        </w:rPr>
      </w:pPr>
      <w:r w:rsidRPr="001B5E87">
        <w:rPr>
          <w:lang w:val="en-AU"/>
        </w:rPr>
        <w:t xml:space="preserve">WEST </w:t>
      </w:r>
      <w:proofErr w:type="gramStart"/>
      <w:r w:rsidRPr="001B5E87">
        <w:rPr>
          <w:lang w:val="en-AU"/>
        </w:rPr>
        <w:t>RYDE  NSW</w:t>
      </w:r>
      <w:proofErr w:type="gramEnd"/>
      <w:r w:rsidRPr="001B5E87">
        <w:rPr>
          <w:lang w:val="en-AU"/>
        </w:rPr>
        <w:t xml:space="preserve">  2114</w:t>
      </w:r>
    </w:p>
    <w:p w:rsidR="00AC189E" w:rsidRDefault="00AC189E" w:rsidP="008E27C9">
      <w:pPr>
        <w:pStyle w:val="CLDTableTextListText"/>
        <w:rPr>
          <w:lang w:val="en-AU"/>
        </w:rPr>
      </w:pPr>
      <w:r>
        <w:rPr>
          <w:lang w:val="en-AU"/>
        </w:rPr>
        <w:t>Toll Free Number: 1800 675 229</w:t>
      </w:r>
    </w:p>
    <w:p w:rsidR="00AC189E" w:rsidRDefault="00AC189E" w:rsidP="008E27C9">
      <w:pPr>
        <w:pStyle w:val="CLDTableTextListText"/>
        <w:rPr>
          <w:lang w:val="en-AU"/>
        </w:rPr>
      </w:pPr>
      <w:r>
        <w:rPr>
          <w:lang w:val="en-AU"/>
        </w:rPr>
        <w:t>www.pfizer.com.au</w:t>
      </w:r>
    </w:p>
    <w:p w:rsidR="0090693D" w:rsidRPr="001B5E87" w:rsidRDefault="008E27C9" w:rsidP="005C0C0F">
      <w:pPr>
        <w:pStyle w:val="CLDHeading1"/>
        <w:jc w:val="left"/>
        <w:rPr>
          <w:lang w:val="en-AU"/>
        </w:rPr>
      </w:pPr>
      <w:r>
        <w:rPr>
          <w:caps w:val="0"/>
          <w:lang w:val="en-AU"/>
        </w:rPr>
        <w:t>9.</w:t>
      </w:r>
      <w:r>
        <w:rPr>
          <w:caps w:val="0"/>
          <w:lang w:val="en-AU"/>
        </w:rPr>
        <w:tab/>
      </w:r>
      <w:r w:rsidR="00EB6902" w:rsidRPr="001B5E87">
        <w:rPr>
          <w:caps w:val="0"/>
          <w:lang w:val="en-AU"/>
        </w:rPr>
        <w:t xml:space="preserve">DATE OF FIRST </w:t>
      </w:r>
      <w:r>
        <w:rPr>
          <w:caps w:val="0"/>
          <w:lang w:val="en-AU"/>
        </w:rPr>
        <w:t>APPROVAL</w:t>
      </w:r>
    </w:p>
    <w:p w:rsidR="005851CB" w:rsidRPr="001B5E87" w:rsidRDefault="00596F43" w:rsidP="005C0C0F">
      <w:pPr>
        <w:pStyle w:val="CLDNormal"/>
        <w:jc w:val="left"/>
        <w:rPr>
          <w:color w:val="FF0000"/>
          <w:lang w:val="en-AU"/>
        </w:rPr>
      </w:pPr>
      <w:r>
        <w:rPr>
          <w:lang w:val="en-AU"/>
        </w:rPr>
        <w:t xml:space="preserve">17 May 2018 </w:t>
      </w:r>
    </w:p>
    <w:p w:rsidR="00EC69FE" w:rsidRPr="001B5E87" w:rsidRDefault="008E27C9" w:rsidP="005C0C0F">
      <w:pPr>
        <w:pStyle w:val="CLDHeading1"/>
        <w:jc w:val="left"/>
        <w:rPr>
          <w:lang w:val="en-AU"/>
        </w:rPr>
      </w:pPr>
      <w:r>
        <w:rPr>
          <w:lang w:val="en-AU"/>
        </w:rPr>
        <w:t>10.</w:t>
      </w:r>
      <w:r>
        <w:rPr>
          <w:lang w:val="en-AU"/>
        </w:rPr>
        <w:tab/>
      </w:r>
      <w:r w:rsidR="00EC69FE" w:rsidRPr="001B5E87">
        <w:rPr>
          <w:lang w:val="en-AU"/>
        </w:rPr>
        <w:t xml:space="preserve">DATE OF </w:t>
      </w:r>
      <w:r>
        <w:rPr>
          <w:lang w:val="en-AU"/>
        </w:rPr>
        <w:t>REVISION</w:t>
      </w:r>
    </w:p>
    <w:p w:rsidR="005851CB" w:rsidRPr="001B5E87" w:rsidRDefault="008E27C9" w:rsidP="005C0C0F">
      <w:pPr>
        <w:pStyle w:val="CLDNormal"/>
        <w:jc w:val="left"/>
        <w:rPr>
          <w:color w:val="FF0000"/>
          <w:lang w:val="en-AU"/>
        </w:rPr>
      </w:pPr>
      <w:r>
        <w:rPr>
          <w:lang w:val="en-AU"/>
        </w:rPr>
        <w:t>Not applicable.</w:t>
      </w:r>
    </w:p>
    <w:p w:rsidR="00F26C63" w:rsidRPr="006603AC" w:rsidRDefault="00F26C63" w:rsidP="006603AC">
      <w:pPr>
        <w:pStyle w:val="CLDNormal"/>
        <w:jc w:val="left"/>
        <w:rPr>
          <w:b/>
          <w:color w:val="FF0000"/>
          <w:szCs w:val="24"/>
          <w:lang w:val="en-AU"/>
        </w:rPr>
      </w:pPr>
      <w:r w:rsidRPr="001B5E87">
        <w:rPr>
          <w:vertAlign w:val="superscript"/>
          <w:lang w:val="en-AU"/>
        </w:rPr>
        <w:sym w:font="Symbol" w:char="F0D2"/>
      </w:r>
      <w:r w:rsidR="005561F1" w:rsidRPr="001B5E87">
        <w:rPr>
          <w:lang w:val="en-AU"/>
        </w:rPr>
        <w:t xml:space="preserve"> Registered trademark</w:t>
      </w:r>
    </w:p>
    <w:sectPr w:rsidR="00F26C63" w:rsidRPr="006603AC" w:rsidSect="00E768A8">
      <w:headerReference w:type="default" r:id="rId15"/>
      <w:footerReference w:type="default" r:id="rId16"/>
      <w:pgSz w:w="11906" w:h="16838" w:code="9"/>
      <w:pgMar w:top="-2127" w:right="1440" w:bottom="1440" w:left="1440" w:header="570"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EA" w:rsidRDefault="00777FEA">
      <w:r>
        <w:separator/>
      </w:r>
    </w:p>
  </w:endnote>
  <w:endnote w:type="continuationSeparator" w:id="0">
    <w:p w:rsidR="00777FEA" w:rsidRDefault="0077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
    <w:altName w:val="Arial Unicode MS"/>
    <w:panose1 w:val="00000000000000000000"/>
    <w:charset w:val="80"/>
    <w:family w:val="auto"/>
    <w:notTrueType/>
    <w:pitch w:val="default"/>
    <w:sig w:usb0="00000083" w:usb1="08070000" w:usb2="00000010" w:usb3="00000000" w:csb0="00020009" w:csb1="00000000"/>
  </w:font>
  <w:font w:name="TimesNewRoman,Bold">
    <w:altName w:val="Arial Unicode MS"/>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BF0" w:rsidRDefault="00184BF0" w:rsidP="00E94FE0">
    <w:pPr>
      <w:pStyle w:val="CLDFooter"/>
    </w:pPr>
    <w:r>
      <w:t xml:space="preserve">Version: </w:t>
    </w:r>
    <w:r w:rsidR="00596F43">
      <w:t>pfpbespv10518</w:t>
    </w:r>
    <w:r>
      <w:tab/>
      <w:t>Supersedes: N/A</w:t>
    </w:r>
  </w:p>
  <w:p w:rsidR="00184BF0" w:rsidRPr="00F76494" w:rsidRDefault="00184BF0" w:rsidP="00E94FE0">
    <w:pPr>
      <w:pStyle w:val="CLDFooter"/>
    </w:pPr>
    <w:r>
      <w:tab/>
    </w:r>
    <w:r>
      <w:rPr>
        <w:lang w:val="en-US"/>
      </w:rPr>
      <w:t xml:space="preserve">Page </w:t>
    </w:r>
    <w:r>
      <w:rPr>
        <w:lang w:val="en-US"/>
      </w:rPr>
      <w:fldChar w:fldCharType="begin"/>
    </w:r>
    <w:r>
      <w:rPr>
        <w:lang w:val="en-US"/>
      </w:rPr>
      <w:instrText xml:space="preserve"> PAGE </w:instrText>
    </w:r>
    <w:r>
      <w:rPr>
        <w:lang w:val="en-US"/>
      </w:rPr>
      <w:fldChar w:fldCharType="separate"/>
    </w:r>
    <w:r w:rsidR="00E768A8">
      <w:rPr>
        <w:noProof/>
        <w:lang w:val="en-US"/>
      </w:rPr>
      <w:t>29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E768A8">
      <w:rPr>
        <w:noProof/>
        <w:lang w:val="en-US"/>
      </w:rPr>
      <w:t>30</w:t>
    </w:r>
    <w:r>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EA" w:rsidRDefault="00777FEA">
      <w:r>
        <w:separator/>
      </w:r>
    </w:p>
  </w:footnote>
  <w:footnote w:type="continuationSeparator" w:id="0">
    <w:p w:rsidR="00777FEA" w:rsidRDefault="00777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768A8" w:rsidRPr="002E7F61" w:rsidTr="00C33DB3">
      <w:trPr>
        <w:trHeight w:val="590"/>
      </w:trPr>
      <w:tc>
        <w:tcPr>
          <w:tcW w:w="8720" w:type="dxa"/>
          <w:shd w:val="clear" w:color="auto" w:fill="E4F2E0"/>
        </w:tcPr>
        <w:p w:rsidR="00E768A8" w:rsidRPr="002E7F61" w:rsidRDefault="00E768A8" w:rsidP="00C33DB3">
          <w:pPr>
            <w:pStyle w:val="Footer"/>
            <w:rPr>
              <w:b/>
              <w:sz w:val="18"/>
              <w:szCs w:val="18"/>
            </w:rPr>
          </w:pPr>
          <w:r w:rsidRPr="002E7F61">
            <w:rPr>
              <w:b/>
              <w:sz w:val="18"/>
              <w:szCs w:val="18"/>
            </w:rPr>
            <w:t xml:space="preserve">Attachment 1: Product information </w:t>
          </w:r>
          <w:r w:rsidRPr="00E85FA1">
            <w:rPr>
              <w:b/>
              <w:sz w:val="18"/>
              <w:szCs w:val="18"/>
            </w:rPr>
            <w:t xml:space="preserve">AusPAR BESPONSA - </w:t>
          </w:r>
          <w:proofErr w:type="spellStart"/>
          <w:r w:rsidRPr="00E85FA1">
            <w:rPr>
              <w:b/>
              <w:sz w:val="18"/>
              <w:szCs w:val="18"/>
            </w:rPr>
            <w:t>Inotuzumab</w:t>
          </w:r>
          <w:proofErr w:type="spellEnd"/>
          <w:r w:rsidRPr="00E85FA1">
            <w:rPr>
              <w:b/>
              <w:sz w:val="18"/>
              <w:szCs w:val="18"/>
            </w:rPr>
            <w:t xml:space="preserve"> </w:t>
          </w:r>
          <w:proofErr w:type="spellStart"/>
          <w:r w:rsidRPr="00E85FA1">
            <w:rPr>
              <w:b/>
              <w:sz w:val="18"/>
              <w:szCs w:val="18"/>
            </w:rPr>
            <w:t>ozogamicin</w:t>
          </w:r>
          <w:proofErr w:type="spellEnd"/>
          <w:r w:rsidRPr="00E85FA1">
            <w:rPr>
              <w:b/>
              <w:sz w:val="18"/>
              <w:szCs w:val="18"/>
            </w:rPr>
            <w:t xml:space="preserve"> - Pfizer Australia Pty Limited - PM-2017-01455-1-4 (CEU6) FINAL 4 July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E768A8" w:rsidRDefault="00E768A8" w:rsidP="00E76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63099B6"/>
    <w:lvl w:ilvl="0">
      <w:start w:val="1"/>
      <w:numFmt w:val="decimal"/>
      <w:lvlText w:val="%1."/>
      <w:lvlJc w:val="left"/>
      <w:pPr>
        <w:tabs>
          <w:tab w:val="num" w:pos="360"/>
        </w:tabs>
        <w:ind w:left="360" w:hanging="360"/>
      </w:pPr>
    </w:lvl>
  </w:abstractNum>
  <w:abstractNum w:abstractNumId="1">
    <w:nsid w:val="FFFFFF89"/>
    <w:multiLevelType w:val="singleLevel"/>
    <w:tmpl w:val="D9F8B6B2"/>
    <w:lvl w:ilvl="0">
      <w:start w:val="1"/>
      <w:numFmt w:val="bullet"/>
      <w:lvlText w:val=""/>
      <w:lvlJc w:val="left"/>
      <w:pPr>
        <w:tabs>
          <w:tab w:val="num" w:pos="360"/>
        </w:tabs>
        <w:ind w:left="360" w:hanging="360"/>
      </w:pPr>
      <w:rPr>
        <w:rFonts w:ascii="Symbol" w:hAnsi="Symbol" w:hint="default"/>
      </w:rPr>
    </w:lvl>
  </w:abstractNum>
  <w:abstractNum w:abstractNumId="2">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F24167F"/>
    <w:multiLevelType w:val="hybridMultilevel"/>
    <w:tmpl w:val="7908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0AB6ED4"/>
    <w:multiLevelType w:val="hybridMultilevel"/>
    <w:tmpl w:val="B7DCE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1">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1A4AB0"/>
    <w:multiLevelType w:val="hybridMultilevel"/>
    <w:tmpl w:val="E92A8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1114EC"/>
    <w:multiLevelType w:val="hybridMultilevel"/>
    <w:tmpl w:val="B99E6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9F21249"/>
    <w:multiLevelType w:val="hybridMultilevel"/>
    <w:tmpl w:val="6F3E0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16">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60D0415"/>
    <w:multiLevelType w:val="hybridMultilevel"/>
    <w:tmpl w:val="B9CE9F6A"/>
    <w:name w:val="dtNM RefText"/>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23">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5"/>
  </w:num>
  <w:num w:numId="4">
    <w:abstractNumId w:val="11"/>
  </w:num>
  <w:num w:numId="5">
    <w:abstractNumId w:val="12"/>
  </w:num>
  <w:num w:numId="6">
    <w:abstractNumId w:val="14"/>
  </w:num>
  <w:num w:numId="7">
    <w:abstractNumId w:val="13"/>
  </w:num>
  <w:num w:numId="8">
    <w:abstractNumId w:val="3"/>
  </w:num>
  <w:num w:numId="9">
    <w:abstractNumId w:val="5"/>
  </w:num>
  <w:num w:numId="10">
    <w:abstractNumId w:val="6"/>
  </w:num>
  <w:num w:numId="11">
    <w:abstractNumId w:val="8"/>
  </w:num>
  <w:num w:numId="12">
    <w:abstractNumId w:val="21"/>
  </w:num>
  <w:num w:numId="13">
    <w:abstractNumId w:val="19"/>
  </w:num>
  <w:num w:numId="14">
    <w:abstractNumId w:val="17"/>
  </w:num>
  <w:num w:numId="15">
    <w:abstractNumId w:val="10"/>
  </w:num>
  <w:num w:numId="16">
    <w:abstractNumId w:val="22"/>
  </w:num>
  <w:num w:numId="17">
    <w:abstractNumId w:val="18"/>
  </w:num>
  <w:num w:numId="18">
    <w:abstractNumId w:val="1"/>
  </w:num>
  <w:num w:numId="19">
    <w:abstractNumId w:val="0"/>
  </w:num>
  <w:num w:numId="20">
    <w:abstractNumId w:val="9"/>
  </w:num>
  <w:num w:numId="21">
    <w:abstractNumId w:val="16"/>
  </w:num>
  <w:num w:numId="22">
    <w:abstractNumId w:val="7"/>
  </w:num>
  <w:num w:numId="2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attachedTemplate r:id="rId1"/>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425"/>
  <w:drawingGridHorizontalSpacing w:val="120"/>
  <w:drawingGridVerticalSpacing w:val="136"/>
  <w:displayHorizontalDrawingGridEvery w:val="0"/>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09"/>
    <w:rsid w:val="000045C9"/>
    <w:rsid w:val="000059C4"/>
    <w:rsid w:val="00006414"/>
    <w:rsid w:val="00007A81"/>
    <w:rsid w:val="00010E7E"/>
    <w:rsid w:val="000113A1"/>
    <w:rsid w:val="0001144B"/>
    <w:rsid w:val="0001256E"/>
    <w:rsid w:val="00013AAE"/>
    <w:rsid w:val="00020D3F"/>
    <w:rsid w:val="00024407"/>
    <w:rsid w:val="00032BE1"/>
    <w:rsid w:val="00033B16"/>
    <w:rsid w:val="000343B7"/>
    <w:rsid w:val="00037B14"/>
    <w:rsid w:val="0004162F"/>
    <w:rsid w:val="00042E90"/>
    <w:rsid w:val="00045242"/>
    <w:rsid w:val="0005338D"/>
    <w:rsid w:val="00053D75"/>
    <w:rsid w:val="00056EF5"/>
    <w:rsid w:val="00062BD1"/>
    <w:rsid w:val="00066DAC"/>
    <w:rsid w:val="000717E9"/>
    <w:rsid w:val="00072765"/>
    <w:rsid w:val="00083B23"/>
    <w:rsid w:val="00086614"/>
    <w:rsid w:val="0009039F"/>
    <w:rsid w:val="000948AD"/>
    <w:rsid w:val="0009542F"/>
    <w:rsid w:val="000A0349"/>
    <w:rsid w:val="000A5906"/>
    <w:rsid w:val="000A6236"/>
    <w:rsid w:val="000B4DF6"/>
    <w:rsid w:val="000B7BA3"/>
    <w:rsid w:val="000C20AD"/>
    <w:rsid w:val="000C47BE"/>
    <w:rsid w:val="000C7E79"/>
    <w:rsid w:val="000D4049"/>
    <w:rsid w:val="000D57AD"/>
    <w:rsid w:val="000D662B"/>
    <w:rsid w:val="000D718B"/>
    <w:rsid w:val="000D7B5D"/>
    <w:rsid w:val="000E613E"/>
    <w:rsid w:val="000E6F2D"/>
    <w:rsid w:val="000E7A90"/>
    <w:rsid w:val="000F4D81"/>
    <w:rsid w:val="000F7735"/>
    <w:rsid w:val="000F7854"/>
    <w:rsid w:val="00105979"/>
    <w:rsid w:val="001066E6"/>
    <w:rsid w:val="0010684A"/>
    <w:rsid w:val="00110284"/>
    <w:rsid w:val="00110727"/>
    <w:rsid w:val="00112962"/>
    <w:rsid w:val="00115055"/>
    <w:rsid w:val="001152D9"/>
    <w:rsid w:val="0012704E"/>
    <w:rsid w:val="00131EB2"/>
    <w:rsid w:val="001325A3"/>
    <w:rsid w:val="00141391"/>
    <w:rsid w:val="00143BB7"/>
    <w:rsid w:val="00145D41"/>
    <w:rsid w:val="001550BD"/>
    <w:rsid w:val="0015533A"/>
    <w:rsid w:val="00156B0C"/>
    <w:rsid w:val="00160022"/>
    <w:rsid w:val="00163B5C"/>
    <w:rsid w:val="00167E8E"/>
    <w:rsid w:val="00167EE6"/>
    <w:rsid w:val="00173631"/>
    <w:rsid w:val="00176D06"/>
    <w:rsid w:val="00184BF0"/>
    <w:rsid w:val="00186FD9"/>
    <w:rsid w:val="00190FBE"/>
    <w:rsid w:val="001A02AB"/>
    <w:rsid w:val="001A36FE"/>
    <w:rsid w:val="001A5979"/>
    <w:rsid w:val="001A6309"/>
    <w:rsid w:val="001A63CA"/>
    <w:rsid w:val="001A7866"/>
    <w:rsid w:val="001A7A7B"/>
    <w:rsid w:val="001B2FD7"/>
    <w:rsid w:val="001B5DAF"/>
    <w:rsid w:val="001B5E87"/>
    <w:rsid w:val="001D1D59"/>
    <w:rsid w:val="001D3F19"/>
    <w:rsid w:val="001D4C61"/>
    <w:rsid w:val="001D5BFE"/>
    <w:rsid w:val="001E177D"/>
    <w:rsid w:val="001E1C47"/>
    <w:rsid w:val="001E23DE"/>
    <w:rsid w:val="001E2D0F"/>
    <w:rsid w:val="001E37AB"/>
    <w:rsid w:val="0020648B"/>
    <w:rsid w:val="002117FD"/>
    <w:rsid w:val="00212577"/>
    <w:rsid w:val="00214931"/>
    <w:rsid w:val="002162E9"/>
    <w:rsid w:val="00223645"/>
    <w:rsid w:val="002271D7"/>
    <w:rsid w:val="002357FF"/>
    <w:rsid w:val="0024240F"/>
    <w:rsid w:val="00246279"/>
    <w:rsid w:val="00247407"/>
    <w:rsid w:val="0025392D"/>
    <w:rsid w:val="00254296"/>
    <w:rsid w:val="00254EB2"/>
    <w:rsid w:val="00256DBA"/>
    <w:rsid w:val="00257773"/>
    <w:rsid w:val="00257C47"/>
    <w:rsid w:val="002633C3"/>
    <w:rsid w:val="002643DD"/>
    <w:rsid w:val="0026669C"/>
    <w:rsid w:val="002733A5"/>
    <w:rsid w:val="002746F8"/>
    <w:rsid w:val="00283D6B"/>
    <w:rsid w:val="002869EF"/>
    <w:rsid w:val="00293DBD"/>
    <w:rsid w:val="0029432E"/>
    <w:rsid w:val="00297C4D"/>
    <w:rsid w:val="002A1574"/>
    <w:rsid w:val="002B0D70"/>
    <w:rsid w:val="002B7637"/>
    <w:rsid w:val="002C2230"/>
    <w:rsid w:val="002C662D"/>
    <w:rsid w:val="002D262E"/>
    <w:rsid w:val="002E2512"/>
    <w:rsid w:val="002E6162"/>
    <w:rsid w:val="002E7DF2"/>
    <w:rsid w:val="002F0A40"/>
    <w:rsid w:val="002F2128"/>
    <w:rsid w:val="002F3436"/>
    <w:rsid w:val="002F7435"/>
    <w:rsid w:val="003050DE"/>
    <w:rsid w:val="00306FFF"/>
    <w:rsid w:val="0030721E"/>
    <w:rsid w:val="003130E1"/>
    <w:rsid w:val="00313584"/>
    <w:rsid w:val="00313B1D"/>
    <w:rsid w:val="0031601C"/>
    <w:rsid w:val="00317F79"/>
    <w:rsid w:val="0032057D"/>
    <w:rsid w:val="00321DA5"/>
    <w:rsid w:val="003233A1"/>
    <w:rsid w:val="003233A7"/>
    <w:rsid w:val="00337502"/>
    <w:rsid w:val="003424F8"/>
    <w:rsid w:val="00351005"/>
    <w:rsid w:val="00351660"/>
    <w:rsid w:val="00351798"/>
    <w:rsid w:val="003536A9"/>
    <w:rsid w:val="0035575C"/>
    <w:rsid w:val="00356183"/>
    <w:rsid w:val="00356643"/>
    <w:rsid w:val="00360409"/>
    <w:rsid w:val="003619F4"/>
    <w:rsid w:val="00361D75"/>
    <w:rsid w:val="00362D3B"/>
    <w:rsid w:val="00363C4F"/>
    <w:rsid w:val="00364774"/>
    <w:rsid w:val="00367962"/>
    <w:rsid w:val="003702C8"/>
    <w:rsid w:val="0037064C"/>
    <w:rsid w:val="003761C3"/>
    <w:rsid w:val="00377995"/>
    <w:rsid w:val="00386AEB"/>
    <w:rsid w:val="00387FAF"/>
    <w:rsid w:val="00390EA1"/>
    <w:rsid w:val="00391703"/>
    <w:rsid w:val="0039543D"/>
    <w:rsid w:val="0039649D"/>
    <w:rsid w:val="00397CFE"/>
    <w:rsid w:val="003A2D10"/>
    <w:rsid w:val="003A6AFF"/>
    <w:rsid w:val="003A6BD9"/>
    <w:rsid w:val="003B213A"/>
    <w:rsid w:val="003B31CD"/>
    <w:rsid w:val="003B7288"/>
    <w:rsid w:val="003C1861"/>
    <w:rsid w:val="003C1BC0"/>
    <w:rsid w:val="003C2108"/>
    <w:rsid w:val="003C3CC1"/>
    <w:rsid w:val="003C5BED"/>
    <w:rsid w:val="003D69AC"/>
    <w:rsid w:val="003D7142"/>
    <w:rsid w:val="003E5157"/>
    <w:rsid w:val="003E6C12"/>
    <w:rsid w:val="003E787B"/>
    <w:rsid w:val="003F107B"/>
    <w:rsid w:val="003F68C3"/>
    <w:rsid w:val="003F790E"/>
    <w:rsid w:val="00400389"/>
    <w:rsid w:val="0040127D"/>
    <w:rsid w:val="00412729"/>
    <w:rsid w:val="00421C90"/>
    <w:rsid w:val="00423DF4"/>
    <w:rsid w:val="004241C1"/>
    <w:rsid w:val="004267E8"/>
    <w:rsid w:val="00426B0C"/>
    <w:rsid w:val="00430CB8"/>
    <w:rsid w:val="00432B51"/>
    <w:rsid w:val="004333E6"/>
    <w:rsid w:val="00434767"/>
    <w:rsid w:val="0043476E"/>
    <w:rsid w:val="0044247E"/>
    <w:rsid w:val="00453AE4"/>
    <w:rsid w:val="00461930"/>
    <w:rsid w:val="00464070"/>
    <w:rsid w:val="00464F8B"/>
    <w:rsid w:val="00465AFA"/>
    <w:rsid w:val="0047314C"/>
    <w:rsid w:val="00475529"/>
    <w:rsid w:val="004850F6"/>
    <w:rsid w:val="004937D5"/>
    <w:rsid w:val="00494681"/>
    <w:rsid w:val="00494B4A"/>
    <w:rsid w:val="00495352"/>
    <w:rsid w:val="00495551"/>
    <w:rsid w:val="0049774B"/>
    <w:rsid w:val="004A1D00"/>
    <w:rsid w:val="004A52AB"/>
    <w:rsid w:val="004A64A9"/>
    <w:rsid w:val="004A6B0E"/>
    <w:rsid w:val="004A7BD2"/>
    <w:rsid w:val="004B13B6"/>
    <w:rsid w:val="004B337E"/>
    <w:rsid w:val="004B7E2E"/>
    <w:rsid w:val="004C174A"/>
    <w:rsid w:val="004C6EA3"/>
    <w:rsid w:val="004D177B"/>
    <w:rsid w:val="004D1E74"/>
    <w:rsid w:val="004E05C4"/>
    <w:rsid w:val="004E1044"/>
    <w:rsid w:val="004E27B3"/>
    <w:rsid w:val="004E6FCC"/>
    <w:rsid w:val="004F228D"/>
    <w:rsid w:val="004F37B6"/>
    <w:rsid w:val="004F3813"/>
    <w:rsid w:val="004F5744"/>
    <w:rsid w:val="00513B8C"/>
    <w:rsid w:val="00514885"/>
    <w:rsid w:val="0053452B"/>
    <w:rsid w:val="00550DAD"/>
    <w:rsid w:val="005519AE"/>
    <w:rsid w:val="00555896"/>
    <w:rsid w:val="005561F1"/>
    <w:rsid w:val="00557C47"/>
    <w:rsid w:val="005611C6"/>
    <w:rsid w:val="00564D7B"/>
    <w:rsid w:val="00565C36"/>
    <w:rsid w:val="00566316"/>
    <w:rsid w:val="00566A5E"/>
    <w:rsid w:val="0056779B"/>
    <w:rsid w:val="00573D65"/>
    <w:rsid w:val="0057772F"/>
    <w:rsid w:val="00581212"/>
    <w:rsid w:val="0058493F"/>
    <w:rsid w:val="00584BD0"/>
    <w:rsid w:val="005851CB"/>
    <w:rsid w:val="00591916"/>
    <w:rsid w:val="00596F43"/>
    <w:rsid w:val="00597AF5"/>
    <w:rsid w:val="005A7275"/>
    <w:rsid w:val="005B111F"/>
    <w:rsid w:val="005B27EE"/>
    <w:rsid w:val="005C0C0F"/>
    <w:rsid w:val="005C1CE7"/>
    <w:rsid w:val="005C7457"/>
    <w:rsid w:val="005D2924"/>
    <w:rsid w:val="005D7AEC"/>
    <w:rsid w:val="005E464C"/>
    <w:rsid w:val="005F2193"/>
    <w:rsid w:val="005F707B"/>
    <w:rsid w:val="005F7BB9"/>
    <w:rsid w:val="00604EC2"/>
    <w:rsid w:val="00610625"/>
    <w:rsid w:val="00612EDC"/>
    <w:rsid w:val="006233C8"/>
    <w:rsid w:val="006279EC"/>
    <w:rsid w:val="00627D5D"/>
    <w:rsid w:val="00635F8C"/>
    <w:rsid w:val="00640591"/>
    <w:rsid w:val="006444C6"/>
    <w:rsid w:val="0064668D"/>
    <w:rsid w:val="00652CDF"/>
    <w:rsid w:val="006546D7"/>
    <w:rsid w:val="00654908"/>
    <w:rsid w:val="0065754D"/>
    <w:rsid w:val="006603AC"/>
    <w:rsid w:val="00662BB9"/>
    <w:rsid w:val="006656E2"/>
    <w:rsid w:val="00680EA7"/>
    <w:rsid w:val="00681B78"/>
    <w:rsid w:val="00683516"/>
    <w:rsid w:val="00683B27"/>
    <w:rsid w:val="006842FC"/>
    <w:rsid w:val="0069557B"/>
    <w:rsid w:val="00695EC9"/>
    <w:rsid w:val="006969D1"/>
    <w:rsid w:val="00697902"/>
    <w:rsid w:val="006A1261"/>
    <w:rsid w:val="006A6A80"/>
    <w:rsid w:val="006B36E1"/>
    <w:rsid w:val="006B4C6C"/>
    <w:rsid w:val="006B63E9"/>
    <w:rsid w:val="006C3AD4"/>
    <w:rsid w:val="006C4824"/>
    <w:rsid w:val="006C614C"/>
    <w:rsid w:val="006C69AC"/>
    <w:rsid w:val="006D3B19"/>
    <w:rsid w:val="006D3F94"/>
    <w:rsid w:val="006D73D5"/>
    <w:rsid w:val="006E2506"/>
    <w:rsid w:val="006E37B4"/>
    <w:rsid w:val="006E3ABF"/>
    <w:rsid w:val="006F1BD0"/>
    <w:rsid w:val="006F3A0E"/>
    <w:rsid w:val="006F5929"/>
    <w:rsid w:val="006F595E"/>
    <w:rsid w:val="006F712C"/>
    <w:rsid w:val="00702023"/>
    <w:rsid w:val="00703B86"/>
    <w:rsid w:val="00706660"/>
    <w:rsid w:val="00706AE0"/>
    <w:rsid w:val="007073F7"/>
    <w:rsid w:val="00712751"/>
    <w:rsid w:val="007142A4"/>
    <w:rsid w:val="00716E3B"/>
    <w:rsid w:val="007177E4"/>
    <w:rsid w:val="0072729A"/>
    <w:rsid w:val="0073033E"/>
    <w:rsid w:val="007310AC"/>
    <w:rsid w:val="00731AD6"/>
    <w:rsid w:val="007326CB"/>
    <w:rsid w:val="0073360E"/>
    <w:rsid w:val="00734391"/>
    <w:rsid w:val="00737E25"/>
    <w:rsid w:val="007477F9"/>
    <w:rsid w:val="007527C7"/>
    <w:rsid w:val="007644C6"/>
    <w:rsid w:val="00770A04"/>
    <w:rsid w:val="00772E95"/>
    <w:rsid w:val="00773BA3"/>
    <w:rsid w:val="00777FEA"/>
    <w:rsid w:val="00784451"/>
    <w:rsid w:val="007931A4"/>
    <w:rsid w:val="007962C3"/>
    <w:rsid w:val="00797310"/>
    <w:rsid w:val="00797D28"/>
    <w:rsid w:val="007A16A5"/>
    <w:rsid w:val="007A6446"/>
    <w:rsid w:val="007B01B7"/>
    <w:rsid w:val="007B3175"/>
    <w:rsid w:val="007B382E"/>
    <w:rsid w:val="007B7597"/>
    <w:rsid w:val="007C73B8"/>
    <w:rsid w:val="007D1173"/>
    <w:rsid w:val="007D12ED"/>
    <w:rsid w:val="007D257F"/>
    <w:rsid w:val="007D2853"/>
    <w:rsid w:val="007D2DB8"/>
    <w:rsid w:val="007D6CE4"/>
    <w:rsid w:val="007E2E96"/>
    <w:rsid w:val="007E30DF"/>
    <w:rsid w:val="007E5A11"/>
    <w:rsid w:val="007E5D41"/>
    <w:rsid w:val="007E7AED"/>
    <w:rsid w:val="007F79DC"/>
    <w:rsid w:val="008003EE"/>
    <w:rsid w:val="00810ACF"/>
    <w:rsid w:val="008121FB"/>
    <w:rsid w:val="00812C64"/>
    <w:rsid w:val="0081388F"/>
    <w:rsid w:val="00817AB2"/>
    <w:rsid w:val="0082144D"/>
    <w:rsid w:val="00825AD6"/>
    <w:rsid w:val="00832C92"/>
    <w:rsid w:val="00833C29"/>
    <w:rsid w:val="00835D14"/>
    <w:rsid w:val="008455CF"/>
    <w:rsid w:val="00845D22"/>
    <w:rsid w:val="0084626C"/>
    <w:rsid w:val="00851B65"/>
    <w:rsid w:val="008521C8"/>
    <w:rsid w:val="00854212"/>
    <w:rsid w:val="0085504E"/>
    <w:rsid w:val="0086010A"/>
    <w:rsid w:val="0086117D"/>
    <w:rsid w:val="00861B27"/>
    <w:rsid w:val="00864E7B"/>
    <w:rsid w:val="00865DD0"/>
    <w:rsid w:val="0086670A"/>
    <w:rsid w:val="00866780"/>
    <w:rsid w:val="008729B2"/>
    <w:rsid w:val="00873A6D"/>
    <w:rsid w:val="00882B36"/>
    <w:rsid w:val="0088694D"/>
    <w:rsid w:val="00887F2A"/>
    <w:rsid w:val="008902ED"/>
    <w:rsid w:val="00894142"/>
    <w:rsid w:val="00897C81"/>
    <w:rsid w:val="008A160F"/>
    <w:rsid w:val="008A34E9"/>
    <w:rsid w:val="008A3E07"/>
    <w:rsid w:val="008A7E6C"/>
    <w:rsid w:val="008B1C03"/>
    <w:rsid w:val="008B20F0"/>
    <w:rsid w:val="008B3A95"/>
    <w:rsid w:val="008C0603"/>
    <w:rsid w:val="008C1411"/>
    <w:rsid w:val="008C1475"/>
    <w:rsid w:val="008C29CB"/>
    <w:rsid w:val="008C630B"/>
    <w:rsid w:val="008C6495"/>
    <w:rsid w:val="008C7E45"/>
    <w:rsid w:val="008D7D3D"/>
    <w:rsid w:val="008E20D6"/>
    <w:rsid w:val="008E27C9"/>
    <w:rsid w:val="008E40DD"/>
    <w:rsid w:val="008E4F2E"/>
    <w:rsid w:val="008E65A8"/>
    <w:rsid w:val="008E6A87"/>
    <w:rsid w:val="008F1626"/>
    <w:rsid w:val="008F503B"/>
    <w:rsid w:val="008F7650"/>
    <w:rsid w:val="0090203A"/>
    <w:rsid w:val="00902AE2"/>
    <w:rsid w:val="00903C3B"/>
    <w:rsid w:val="00905D25"/>
    <w:rsid w:val="00905FA6"/>
    <w:rsid w:val="009065B1"/>
    <w:rsid w:val="0090693D"/>
    <w:rsid w:val="00921DB4"/>
    <w:rsid w:val="00922D3D"/>
    <w:rsid w:val="00923697"/>
    <w:rsid w:val="009255B5"/>
    <w:rsid w:val="009257EB"/>
    <w:rsid w:val="00927D86"/>
    <w:rsid w:val="009506A3"/>
    <w:rsid w:val="00967B3A"/>
    <w:rsid w:val="00967D11"/>
    <w:rsid w:val="0097090B"/>
    <w:rsid w:val="009724F6"/>
    <w:rsid w:val="009760F9"/>
    <w:rsid w:val="0097792C"/>
    <w:rsid w:val="00980616"/>
    <w:rsid w:val="00981844"/>
    <w:rsid w:val="00982BE9"/>
    <w:rsid w:val="009839C8"/>
    <w:rsid w:val="00983CF7"/>
    <w:rsid w:val="00985F87"/>
    <w:rsid w:val="00991144"/>
    <w:rsid w:val="009920B5"/>
    <w:rsid w:val="009A15AC"/>
    <w:rsid w:val="009A3DD1"/>
    <w:rsid w:val="009A6AC7"/>
    <w:rsid w:val="009B2C57"/>
    <w:rsid w:val="009B7FCE"/>
    <w:rsid w:val="009C25AB"/>
    <w:rsid w:val="009C4EE1"/>
    <w:rsid w:val="009D0719"/>
    <w:rsid w:val="009D0777"/>
    <w:rsid w:val="009D5D01"/>
    <w:rsid w:val="009D5ECC"/>
    <w:rsid w:val="009D637E"/>
    <w:rsid w:val="009E2911"/>
    <w:rsid w:val="009E3E51"/>
    <w:rsid w:val="009E4268"/>
    <w:rsid w:val="009F092C"/>
    <w:rsid w:val="009F4823"/>
    <w:rsid w:val="009F7FA3"/>
    <w:rsid w:val="00A03B09"/>
    <w:rsid w:val="00A16F0A"/>
    <w:rsid w:val="00A25D7D"/>
    <w:rsid w:val="00A26E84"/>
    <w:rsid w:val="00A27B91"/>
    <w:rsid w:val="00A30F0A"/>
    <w:rsid w:val="00A43F3B"/>
    <w:rsid w:val="00A448F3"/>
    <w:rsid w:val="00A46B7A"/>
    <w:rsid w:val="00A51519"/>
    <w:rsid w:val="00A51BE2"/>
    <w:rsid w:val="00A54B81"/>
    <w:rsid w:val="00A54E6E"/>
    <w:rsid w:val="00A61709"/>
    <w:rsid w:val="00A633E0"/>
    <w:rsid w:val="00A82594"/>
    <w:rsid w:val="00A83E51"/>
    <w:rsid w:val="00A900A4"/>
    <w:rsid w:val="00A92793"/>
    <w:rsid w:val="00A93F28"/>
    <w:rsid w:val="00A97172"/>
    <w:rsid w:val="00AA2146"/>
    <w:rsid w:val="00AA3820"/>
    <w:rsid w:val="00AA58B9"/>
    <w:rsid w:val="00AA6F8B"/>
    <w:rsid w:val="00AA755C"/>
    <w:rsid w:val="00AB0F22"/>
    <w:rsid w:val="00AB3CA2"/>
    <w:rsid w:val="00AB3F03"/>
    <w:rsid w:val="00AB5064"/>
    <w:rsid w:val="00AB5213"/>
    <w:rsid w:val="00AB7638"/>
    <w:rsid w:val="00AC0FD9"/>
    <w:rsid w:val="00AC189E"/>
    <w:rsid w:val="00AC1C14"/>
    <w:rsid w:val="00AC39DC"/>
    <w:rsid w:val="00AC650F"/>
    <w:rsid w:val="00AD2BF6"/>
    <w:rsid w:val="00AD6886"/>
    <w:rsid w:val="00AD6CF9"/>
    <w:rsid w:val="00AE33D1"/>
    <w:rsid w:val="00AE6A81"/>
    <w:rsid w:val="00AF1FB3"/>
    <w:rsid w:val="00AF2A1A"/>
    <w:rsid w:val="00AF6D69"/>
    <w:rsid w:val="00AF6FDD"/>
    <w:rsid w:val="00B00C96"/>
    <w:rsid w:val="00B03D64"/>
    <w:rsid w:val="00B041F6"/>
    <w:rsid w:val="00B06FA0"/>
    <w:rsid w:val="00B10784"/>
    <w:rsid w:val="00B2194A"/>
    <w:rsid w:val="00B229B7"/>
    <w:rsid w:val="00B2696F"/>
    <w:rsid w:val="00B33A9D"/>
    <w:rsid w:val="00B42837"/>
    <w:rsid w:val="00B42FC0"/>
    <w:rsid w:val="00B50866"/>
    <w:rsid w:val="00B5098C"/>
    <w:rsid w:val="00B52D91"/>
    <w:rsid w:val="00B52FDF"/>
    <w:rsid w:val="00B562A7"/>
    <w:rsid w:val="00B6310E"/>
    <w:rsid w:val="00B71921"/>
    <w:rsid w:val="00B77725"/>
    <w:rsid w:val="00B77D3C"/>
    <w:rsid w:val="00B82BE3"/>
    <w:rsid w:val="00B83C22"/>
    <w:rsid w:val="00B85DED"/>
    <w:rsid w:val="00B87DB0"/>
    <w:rsid w:val="00B93675"/>
    <w:rsid w:val="00B95653"/>
    <w:rsid w:val="00B96111"/>
    <w:rsid w:val="00BA38B6"/>
    <w:rsid w:val="00BA4894"/>
    <w:rsid w:val="00BA73B0"/>
    <w:rsid w:val="00BA7D3E"/>
    <w:rsid w:val="00BB0624"/>
    <w:rsid w:val="00BB1F40"/>
    <w:rsid w:val="00BB3360"/>
    <w:rsid w:val="00BC2608"/>
    <w:rsid w:val="00BC3052"/>
    <w:rsid w:val="00BC3A00"/>
    <w:rsid w:val="00BC511D"/>
    <w:rsid w:val="00BC5FEB"/>
    <w:rsid w:val="00BD02D9"/>
    <w:rsid w:val="00BD183C"/>
    <w:rsid w:val="00BD3962"/>
    <w:rsid w:val="00BD7A3A"/>
    <w:rsid w:val="00BE1A6B"/>
    <w:rsid w:val="00BE5409"/>
    <w:rsid w:val="00BF1416"/>
    <w:rsid w:val="00BF464F"/>
    <w:rsid w:val="00BF4E3A"/>
    <w:rsid w:val="00BF6EAE"/>
    <w:rsid w:val="00C034B6"/>
    <w:rsid w:val="00C0499F"/>
    <w:rsid w:val="00C11E5E"/>
    <w:rsid w:val="00C146CE"/>
    <w:rsid w:val="00C16949"/>
    <w:rsid w:val="00C17180"/>
    <w:rsid w:val="00C21148"/>
    <w:rsid w:val="00C24A6E"/>
    <w:rsid w:val="00C333CF"/>
    <w:rsid w:val="00C347F3"/>
    <w:rsid w:val="00C36474"/>
    <w:rsid w:val="00C367C8"/>
    <w:rsid w:val="00C53D9F"/>
    <w:rsid w:val="00C544AA"/>
    <w:rsid w:val="00C54DEC"/>
    <w:rsid w:val="00C553CC"/>
    <w:rsid w:val="00C57C07"/>
    <w:rsid w:val="00C67AF9"/>
    <w:rsid w:val="00C704BD"/>
    <w:rsid w:val="00C71560"/>
    <w:rsid w:val="00C7315D"/>
    <w:rsid w:val="00C8017A"/>
    <w:rsid w:val="00C86A28"/>
    <w:rsid w:val="00C87A4B"/>
    <w:rsid w:val="00C91D9C"/>
    <w:rsid w:val="00C92FFD"/>
    <w:rsid w:val="00C93FA9"/>
    <w:rsid w:val="00CA707C"/>
    <w:rsid w:val="00CB476C"/>
    <w:rsid w:val="00CB5683"/>
    <w:rsid w:val="00CB6250"/>
    <w:rsid w:val="00CC1938"/>
    <w:rsid w:val="00CC2C7E"/>
    <w:rsid w:val="00CD567F"/>
    <w:rsid w:val="00CE1198"/>
    <w:rsid w:val="00CE40AD"/>
    <w:rsid w:val="00CF1E2F"/>
    <w:rsid w:val="00CF2155"/>
    <w:rsid w:val="00CF2B29"/>
    <w:rsid w:val="00CF3A43"/>
    <w:rsid w:val="00CF48AD"/>
    <w:rsid w:val="00CF73DE"/>
    <w:rsid w:val="00D003E8"/>
    <w:rsid w:val="00D016A7"/>
    <w:rsid w:val="00D02E5F"/>
    <w:rsid w:val="00D049D0"/>
    <w:rsid w:val="00D04AFE"/>
    <w:rsid w:val="00D11D88"/>
    <w:rsid w:val="00D1215F"/>
    <w:rsid w:val="00D200D6"/>
    <w:rsid w:val="00D20BF6"/>
    <w:rsid w:val="00D26C39"/>
    <w:rsid w:val="00D32028"/>
    <w:rsid w:val="00D35802"/>
    <w:rsid w:val="00D419E2"/>
    <w:rsid w:val="00D42A81"/>
    <w:rsid w:val="00D440C0"/>
    <w:rsid w:val="00D464FE"/>
    <w:rsid w:val="00D50116"/>
    <w:rsid w:val="00D57283"/>
    <w:rsid w:val="00D62DE9"/>
    <w:rsid w:val="00D635F8"/>
    <w:rsid w:val="00D64579"/>
    <w:rsid w:val="00D66B02"/>
    <w:rsid w:val="00D67997"/>
    <w:rsid w:val="00D817A4"/>
    <w:rsid w:val="00D82C99"/>
    <w:rsid w:val="00D8495B"/>
    <w:rsid w:val="00D85BBB"/>
    <w:rsid w:val="00D91167"/>
    <w:rsid w:val="00D914D1"/>
    <w:rsid w:val="00D92EEC"/>
    <w:rsid w:val="00DA02EA"/>
    <w:rsid w:val="00DA35EF"/>
    <w:rsid w:val="00DA7A58"/>
    <w:rsid w:val="00DB4B46"/>
    <w:rsid w:val="00DB4BE6"/>
    <w:rsid w:val="00DB5D71"/>
    <w:rsid w:val="00DC4866"/>
    <w:rsid w:val="00DC7889"/>
    <w:rsid w:val="00DD2DE3"/>
    <w:rsid w:val="00DD53E0"/>
    <w:rsid w:val="00DE0B85"/>
    <w:rsid w:val="00DF1C79"/>
    <w:rsid w:val="00DF68E2"/>
    <w:rsid w:val="00E0196A"/>
    <w:rsid w:val="00E03E96"/>
    <w:rsid w:val="00E105AB"/>
    <w:rsid w:val="00E1383F"/>
    <w:rsid w:val="00E14A90"/>
    <w:rsid w:val="00E27CE5"/>
    <w:rsid w:val="00E27CF8"/>
    <w:rsid w:val="00E3112A"/>
    <w:rsid w:val="00E3183E"/>
    <w:rsid w:val="00E3766A"/>
    <w:rsid w:val="00E41B08"/>
    <w:rsid w:val="00E442E9"/>
    <w:rsid w:val="00E7005E"/>
    <w:rsid w:val="00E768A8"/>
    <w:rsid w:val="00E76AE1"/>
    <w:rsid w:val="00E80824"/>
    <w:rsid w:val="00E8265B"/>
    <w:rsid w:val="00E8485F"/>
    <w:rsid w:val="00E86F43"/>
    <w:rsid w:val="00E90988"/>
    <w:rsid w:val="00E94833"/>
    <w:rsid w:val="00E94FE0"/>
    <w:rsid w:val="00E962A0"/>
    <w:rsid w:val="00EA1433"/>
    <w:rsid w:val="00EB5127"/>
    <w:rsid w:val="00EB5781"/>
    <w:rsid w:val="00EB6902"/>
    <w:rsid w:val="00EB7BEC"/>
    <w:rsid w:val="00EC41ED"/>
    <w:rsid w:val="00EC4D62"/>
    <w:rsid w:val="00EC69FE"/>
    <w:rsid w:val="00EC6C70"/>
    <w:rsid w:val="00EC7D3D"/>
    <w:rsid w:val="00ED1EFA"/>
    <w:rsid w:val="00EE1B2E"/>
    <w:rsid w:val="00EE5A3D"/>
    <w:rsid w:val="00EF11B5"/>
    <w:rsid w:val="00EF1996"/>
    <w:rsid w:val="00EF2BB7"/>
    <w:rsid w:val="00F01998"/>
    <w:rsid w:val="00F03808"/>
    <w:rsid w:val="00F1093D"/>
    <w:rsid w:val="00F119D1"/>
    <w:rsid w:val="00F12EA2"/>
    <w:rsid w:val="00F14A1E"/>
    <w:rsid w:val="00F24241"/>
    <w:rsid w:val="00F26C63"/>
    <w:rsid w:val="00F2757C"/>
    <w:rsid w:val="00F30472"/>
    <w:rsid w:val="00F37A41"/>
    <w:rsid w:val="00F40CC5"/>
    <w:rsid w:val="00F420B9"/>
    <w:rsid w:val="00F4244E"/>
    <w:rsid w:val="00F52FF2"/>
    <w:rsid w:val="00F54157"/>
    <w:rsid w:val="00F602A5"/>
    <w:rsid w:val="00F6243D"/>
    <w:rsid w:val="00F647C5"/>
    <w:rsid w:val="00F65A61"/>
    <w:rsid w:val="00F7434C"/>
    <w:rsid w:val="00F76494"/>
    <w:rsid w:val="00F81486"/>
    <w:rsid w:val="00F8734F"/>
    <w:rsid w:val="00F911A7"/>
    <w:rsid w:val="00F91AF4"/>
    <w:rsid w:val="00F939BD"/>
    <w:rsid w:val="00F948E7"/>
    <w:rsid w:val="00F94E7F"/>
    <w:rsid w:val="00FA18A0"/>
    <w:rsid w:val="00FA6DC5"/>
    <w:rsid w:val="00FB0B25"/>
    <w:rsid w:val="00FC0B0B"/>
    <w:rsid w:val="00FC1977"/>
    <w:rsid w:val="00FC2D37"/>
    <w:rsid w:val="00FC30C9"/>
    <w:rsid w:val="00FC7F97"/>
    <w:rsid w:val="00FD02DD"/>
    <w:rsid w:val="00FD16FF"/>
    <w:rsid w:val="00FD3255"/>
    <w:rsid w:val="00FD575B"/>
    <w:rsid w:val="00FF007A"/>
    <w:rsid w:val="00FF3EC0"/>
    <w:rsid w:val="00FF571E"/>
    <w:rsid w:val="00FF7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028"/>
    <w:pPr>
      <w:spacing w:after="240"/>
      <w:jc w:val="both"/>
    </w:pPr>
    <w:rPr>
      <w:sz w:val="24"/>
      <w:lang w:val="en-GB" w:eastAsia="en-US"/>
    </w:rPr>
  </w:style>
  <w:style w:type="paragraph" w:styleId="Heading1">
    <w:name w:val="heading 1"/>
    <w:basedOn w:val="Normal"/>
    <w:next w:val="Normal"/>
    <w:rsid w:val="00D32028"/>
    <w:pPr>
      <w:keepNext/>
      <w:spacing w:before="360" w:line="280" w:lineRule="exact"/>
      <w:outlineLvl w:val="0"/>
    </w:pPr>
    <w:rPr>
      <w:b/>
      <w:caps/>
      <w:kern w:val="28"/>
      <w:sz w:val="28"/>
    </w:rPr>
  </w:style>
  <w:style w:type="paragraph" w:styleId="Heading2">
    <w:name w:val="heading 2"/>
    <w:basedOn w:val="Normal"/>
    <w:next w:val="Normal"/>
    <w:rsid w:val="00D32028"/>
    <w:pPr>
      <w:keepNext/>
      <w:spacing w:before="240" w:after="120" w:line="280" w:lineRule="exact"/>
      <w:outlineLvl w:val="1"/>
    </w:pPr>
    <w:rPr>
      <w:b/>
    </w:rPr>
  </w:style>
  <w:style w:type="paragraph" w:styleId="Heading3">
    <w:name w:val="heading 3"/>
    <w:basedOn w:val="Normal"/>
    <w:next w:val="Normal"/>
    <w:rsid w:val="00D32028"/>
    <w:pPr>
      <w:keepNext/>
      <w:spacing w:before="120" w:after="120"/>
      <w:outlineLvl w:val="2"/>
    </w:pPr>
    <w:rPr>
      <w:b/>
      <w:i/>
      <w:iCs/>
    </w:rPr>
  </w:style>
  <w:style w:type="paragraph" w:styleId="Heading4">
    <w:name w:val="heading 4"/>
    <w:basedOn w:val="Normal"/>
    <w:next w:val="Normal"/>
    <w:link w:val="Heading4Char"/>
    <w:rsid w:val="00D32028"/>
    <w:pPr>
      <w:keepNext/>
      <w:outlineLvl w:val="3"/>
    </w:pPr>
    <w:rPr>
      <w:i/>
      <w:iCs/>
    </w:rPr>
  </w:style>
  <w:style w:type="paragraph" w:styleId="Heading5">
    <w:name w:val="heading 5"/>
    <w:basedOn w:val="Normal"/>
    <w:next w:val="Normal"/>
    <w:rsid w:val="00D32028"/>
    <w:pPr>
      <w:spacing w:before="240" w:after="60"/>
      <w:outlineLvl w:val="4"/>
    </w:pPr>
    <w:rPr>
      <w:b/>
      <w:bCs/>
      <w:i/>
      <w:iCs/>
      <w:sz w:val="26"/>
      <w:szCs w:val="26"/>
    </w:rPr>
  </w:style>
  <w:style w:type="paragraph" w:styleId="Heading6">
    <w:name w:val="heading 6"/>
    <w:basedOn w:val="Normal"/>
    <w:next w:val="Normal"/>
    <w:link w:val="Heading6Char"/>
    <w:rsid w:val="00D32028"/>
    <w:pPr>
      <w:keepNext/>
      <w:outlineLvl w:val="5"/>
    </w:pPr>
    <w:rPr>
      <w:rFonts w:ascii="Times" w:hAnsi="Times"/>
      <w:b/>
      <w:color w:val="3366FF"/>
      <w:sz w:val="22"/>
      <w:u w:val="double"/>
    </w:rPr>
  </w:style>
  <w:style w:type="paragraph" w:styleId="Heading7">
    <w:name w:val="heading 7"/>
    <w:basedOn w:val="Normal"/>
    <w:next w:val="Normal"/>
    <w:link w:val="Heading7Char"/>
    <w:rsid w:val="00D32028"/>
    <w:pPr>
      <w:keepNext/>
      <w:outlineLvl w:val="6"/>
    </w:pPr>
    <w:rPr>
      <w:rFonts w:ascii="Times" w:hAnsi="Times"/>
      <w:bCs/>
      <w:color w:val="3366FF"/>
      <w:sz w:val="22"/>
      <w:u w:val="double"/>
    </w:rPr>
  </w:style>
  <w:style w:type="paragraph" w:styleId="Heading8">
    <w:name w:val="heading 8"/>
    <w:basedOn w:val="Normal"/>
    <w:next w:val="Normal"/>
    <w:link w:val="Heading8Char"/>
    <w:rsid w:val="00D32028"/>
    <w:pPr>
      <w:keepNext/>
      <w:outlineLvl w:val="7"/>
    </w:pPr>
    <w:rPr>
      <w:b/>
      <w:sz w:val="22"/>
    </w:rPr>
  </w:style>
  <w:style w:type="paragraph" w:styleId="Heading9">
    <w:name w:val="heading 9"/>
    <w:basedOn w:val="Normal"/>
    <w:next w:val="Normal"/>
    <w:link w:val="Heading9Char"/>
    <w:rsid w:val="00D32028"/>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D32028"/>
  </w:style>
  <w:style w:type="paragraph" w:customStyle="1" w:styleId="CLDBulletList">
    <w:name w:val="CLD Bullet List"/>
    <w:basedOn w:val="CLDNormal"/>
    <w:rsid w:val="00D32028"/>
    <w:pPr>
      <w:numPr>
        <w:numId w:val="1"/>
      </w:numPr>
      <w:spacing w:before="20" w:after="20"/>
    </w:pPr>
    <w:rPr>
      <w:color w:val="7030A0"/>
    </w:rPr>
  </w:style>
  <w:style w:type="paragraph" w:customStyle="1" w:styleId="CLDFigure">
    <w:name w:val="CLD Figure"/>
    <w:basedOn w:val="Figure"/>
    <w:uiPriority w:val="7"/>
    <w:qFormat/>
    <w:rsid w:val="00D32028"/>
  </w:style>
  <w:style w:type="paragraph" w:customStyle="1" w:styleId="CLDFooter">
    <w:name w:val="CLD Footer"/>
    <w:basedOn w:val="Footer"/>
    <w:uiPriority w:val="7"/>
    <w:qFormat/>
    <w:rsid w:val="00D32028"/>
    <w:pPr>
      <w:tabs>
        <w:tab w:val="clear" w:pos="9923"/>
        <w:tab w:val="right" w:pos="8800"/>
      </w:tabs>
      <w:spacing w:line="240" w:lineRule="auto"/>
    </w:pPr>
  </w:style>
  <w:style w:type="paragraph" w:styleId="Footer">
    <w:name w:val="footer"/>
    <w:basedOn w:val="Normal"/>
    <w:link w:val="FooterChar"/>
    <w:rsid w:val="00D32028"/>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D32028"/>
    <w:rPr>
      <w:lang w:val="en-GB" w:eastAsia="en-US"/>
    </w:rPr>
  </w:style>
  <w:style w:type="paragraph" w:customStyle="1" w:styleId="CLDHeading1">
    <w:name w:val="CLD Heading 1"/>
    <w:basedOn w:val="Heading1"/>
    <w:uiPriority w:val="2"/>
    <w:qFormat/>
    <w:rsid w:val="00D32028"/>
    <w:pPr>
      <w:spacing w:line="240" w:lineRule="auto"/>
    </w:pPr>
  </w:style>
  <w:style w:type="paragraph" w:customStyle="1" w:styleId="CLDHeading2">
    <w:name w:val="CLD Heading 2"/>
    <w:basedOn w:val="Heading2"/>
    <w:uiPriority w:val="3"/>
    <w:qFormat/>
    <w:rsid w:val="00D32028"/>
    <w:pPr>
      <w:spacing w:before="360" w:after="240" w:line="240" w:lineRule="auto"/>
    </w:pPr>
    <w:rPr>
      <w:rFonts w:ascii="Times New Roman Bold" w:hAnsi="Times New Roman Bold"/>
      <w:sz w:val="28"/>
      <w:szCs w:val="28"/>
    </w:rPr>
  </w:style>
  <w:style w:type="paragraph" w:customStyle="1" w:styleId="CLDHeading3">
    <w:name w:val="CLD Heading 3"/>
    <w:basedOn w:val="CLDHeading2"/>
    <w:uiPriority w:val="4"/>
    <w:qFormat/>
    <w:rsid w:val="00D32028"/>
    <w:pPr>
      <w:spacing w:before="240"/>
    </w:pPr>
    <w:rPr>
      <w:sz w:val="24"/>
    </w:rPr>
  </w:style>
  <w:style w:type="paragraph" w:customStyle="1" w:styleId="CLDHeading4">
    <w:name w:val="CLD Heading 4"/>
    <w:basedOn w:val="Heading4"/>
    <w:uiPriority w:val="5"/>
    <w:qFormat/>
    <w:rsid w:val="00D32028"/>
    <w:pPr>
      <w:spacing w:before="120" w:after="120"/>
    </w:pPr>
    <w:rPr>
      <w:rFonts w:ascii="Times New Roman Bold" w:hAnsi="Times New Roman Bold"/>
      <w:b/>
    </w:rPr>
  </w:style>
  <w:style w:type="paragraph" w:customStyle="1" w:styleId="CLDNormalBold">
    <w:name w:val="CLD Normal Bold"/>
    <w:basedOn w:val="CLDNormal"/>
    <w:rsid w:val="00D32028"/>
    <w:rPr>
      <w:b/>
    </w:rPr>
  </w:style>
  <w:style w:type="paragraph" w:customStyle="1" w:styleId="CLDNumberList">
    <w:name w:val="CLD Number List"/>
    <w:basedOn w:val="CLDNormal"/>
    <w:rsid w:val="00D32028"/>
    <w:pPr>
      <w:numPr>
        <w:numId w:val="2"/>
      </w:numPr>
    </w:pPr>
  </w:style>
  <w:style w:type="character" w:customStyle="1" w:styleId="CLDRegisteredTrademarkSign">
    <w:name w:val="CLD Registered Trademark Sign"/>
    <w:rsid w:val="00E94FE0"/>
    <w:rPr>
      <w:b/>
      <w:sz w:val="32"/>
      <w:vertAlign w:val="superscript"/>
      <w:lang w:eastAsia="en-US"/>
    </w:rPr>
  </w:style>
  <w:style w:type="paragraph" w:customStyle="1" w:styleId="CLDSubtitle">
    <w:name w:val="CLD Subtitle"/>
    <w:basedOn w:val="Subtitle"/>
    <w:uiPriority w:val="1"/>
    <w:qFormat/>
    <w:rsid w:val="00E94FE0"/>
    <w:pPr>
      <w:jc w:val="both"/>
    </w:pPr>
    <w:rPr>
      <w:rFonts w:ascii="Times New Roman" w:hAnsi="Times New Roman"/>
      <w:b/>
      <w:sz w:val="28"/>
      <w:szCs w:val="20"/>
    </w:rPr>
  </w:style>
  <w:style w:type="paragraph" w:styleId="Subtitle">
    <w:name w:val="Subtitle"/>
    <w:basedOn w:val="Normal"/>
    <w:next w:val="Normal"/>
    <w:link w:val="SubtitleChar"/>
    <w:qFormat/>
    <w:rsid w:val="00E94FE0"/>
    <w:pPr>
      <w:spacing w:after="60"/>
      <w:jc w:val="center"/>
      <w:outlineLvl w:val="1"/>
    </w:pPr>
    <w:rPr>
      <w:rFonts w:ascii="Cambria" w:hAnsi="Cambria"/>
      <w:szCs w:val="24"/>
    </w:rPr>
  </w:style>
  <w:style w:type="character" w:customStyle="1" w:styleId="SubtitleChar">
    <w:name w:val="Subtitle Char"/>
    <w:link w:val="Subtitle"/>
    <w:rsid w:val="00E94FE0"/>
    <w:rPr>
      <w:rFonts w:ascii="Cambria" w:eastAsia="Times New Roman" w:hAnsi="Cambria" w:cs="Times New Roman"/>
      <w:sz w:val="24"/>
      <w:szCs w:val="24"/>
      <w:lang w:val="en-AU"/>
    </w:rPr>
  </w:style>
  <w:style w:type="paragraph" w:customStyle="1" w:styleId="CLDTableFootnote">
    <w:name w:val="CLD Table Footnote"/>
    <w:basedOn w:val="TableFootnote"/>
    <w:uiPriority w:val="7"/>
    <w:qFormat/>
    <w:rsid w:val="00D32028"/>
    <w:pPr>
      <w:spacing w:before="40"/>
    </w:pPr>
  </w:style>
  <w:style w:type="paragraph" w:customStyle="1" w:styleId="CLDTableSpaceListSpace">
    <w:name w:val="CLD Table Space/List Space"/>
    <w:basedOn w:val="TableSpace"/>
    <w:uiPriority w:val="7"/>
    <w:qFormat/>
    <w:rsid w:val="00D32028"/>
    <w:pPr>
      <w:spacing w:after="120"/>
    </w:pPr>
  </w:style>
  <w:style w:type="paragraph" w:customStyle="1" w:styleId="CLDTableTextListText">
    <w:name w:val="CLD Table Text/List Text"/>
    <w:basedOn w:val="TableText"/>
    <w:uiPriority w:val="7"/>
    <w:qFormat/>
    <w:rsid w:val="00D32028"/>
    <w:pPr>
      <w:spacing w:before="20" w:after="20"/>
    </w:pPr>
  </w:style>
  <w:style w:type="paragraph" w:customStyle="1" w:styleId="CLDTableTitle">
    <w:name w:val="CLD Table Title"/>
    <w:basedOn w:val="TableTitle"/>
    <w:uiPriority w:val="7"/>
    <w:qFormat/>
    <w:rsid w:val="00D32028"/>
    <w:pPr>
      <w:keepLines/>
      <w:spacing w:before="120"/>
    </w:pPr>
  </w:style>
  <w:style w:type="paragraph" w:customStyle="1" w:styleId="CLDTITLE">
    <w:name w:val="CLD TITLE"/>
    <w:basedOn w:val="Normal"/>
    <w:qFormat/>
    <w:rsid w:val="00D32028"/>
    <w:pPr>
      <w:outlineLvl w:val="0"/>
    </w:pPr>
    <w:rPr>
      <w:b/>
      <w:kern w:val="28"/>
      <w:sz w:val="40"/>
    </w:rPr>
  </w:style>
  <w:style w:type="paragraph" w:styleId="Title">
    <w:name w:val="Title"/>
    <w:basedOn w:val="Normal"/>
    <w:next w:val="Normal"/>
    <w:link w:val="TitleChar"/>
    <w:qFormat/>
    <w:rsid w:val="00E94FE0"/>
    <w:pPr>
      <w:spacing w:before="240" w:after="60"/>
      <w:jc w:val="center"/>
      <w:outlineLvl w:val="0"/>
    </w:pPr>
    <w:rPr>
      <w:rFonts w:ascii="Cambria" w:hAnsi="Cambria"/>
      <w:b/>
      <w:bCs/>
      <w:kern w:val="28"/>
      <w:sz w:val="32"/>
      <w:szCs w:val="32"/>
    </w:rPr>
  </w:style>
  <w:style w:type="character" w:customStyle="1" w:styleId="TitleChar">
    <w:name w:val="Title Char"/>
    <w:link w:val="Title"/>
    <w:rsid w:val="00E94FE0"/>
    <w:rPr>
      <w:rFonts w:ascii="Cambria" w:eastAsia="Times New Roman" w:hAnsi="Cambria" w:cs="Times New Roman"/>
      <w:b/>
      <w:bCs/>
      <w:kern w:val="28"/>
      <w:sz w:val="32"/>
      <w:szCs w:val="32"/>
      <w:lang w:val="en-AU"/>
    </w:rPr>
  </w:style>
  <w:style w:type="character" w:customStyle="1" w:styleId="CLDTradename">
    <w:name w:val="CLD Tradename"/>
    <w:rsid w:val="00D32028"/>
    <w:rPr>
      <w:b/>
      <w:sz w:val="32"/>
      <w:lang w:val="en-GB" w:eastAsia="en-US"/>
    </w:rPr>
  </w:style>
  <w:style w:type="paragraph" w:styleId="Header">
    <w:name w:val="header"/>
    <w:basedOn w:val="Normal"/>
    <w:link w:val="HeaderChar"/>
    <w:uiPriority w:val="99"/>
    <w:rsid w:val="00E94FE0"/>
    <w:pPr>
      <w:tabs>
        <w:tab w:val="center" w:pos="4680"/>
        <w:tab w:val="right" w:pos="9360"/>
      </w:tabs>
    </w:pPr>
  </w:style>
  <w:style w:type="character" w:customStyle="1" w:styleId="HeaderChar">
    <w:name w:val="Header Char"/>
    <w:link w:val="Header"/>
    <w:uiPriority w:val="99"/>
    <w:rsid w:val="00E94FE0"/>
    <w:rPr>
      <w:sz w:val="24"/>
      <w:lang w:val="en-AU"/>
    </w:rPr>
  </w:style>
  <w:style w:type="paragraph" w:customStyle="1" w:styleId="Instructions">
    <w:name w:val="Instructions"/>
    <w:basedOn w:val="CommentText"/>
    <w:uiPriority w:val="3"/>
    <w:rsid w:val="000948AD"/>
    <w:rPr>
      <w:color w:val="7030A0"/>
    </w:rPr>
  </w:style>
  <w:style w:type="paragraph" w:styleId="CommentText">
    <w:name w:val="annotation text"/>
    <w:basedOn w:val="Normal"/>
    <w:link w:val="CommentTextChar"/>
    <w:rsid w:val="00D32028"/>
    <w:rPr>
      <w:sz w:val="20"/>
    </w:rPr>
  </w:style>
  <w:style w:type="character" w:customStyle="1" w:styleId="CommentTextChar">
    <w:name w:val="Comment Text Char"/>
    <w:link w:val="CommentText"/>
    <w:rsid w:val="00D32028"/>
    <w:rPr>
      <w:lang w:val="en-GB" w:eastAsia="en-US"/>
    </w:rPr>
  </w:style>
  <w:style w:type="character" w:styleId="Hyperlink">
    <w:name w:val="Hyperlink"/>
    <w:uiPriority w:val="99"/>
    <w:rsid w:val="00D32028"/>
    <w:rPr>
      <w:color w:val="0000FF"/>
      <w:u w:val="single"/>
    </w:rPr>
  </w:style>
  <w:style w:type="paragraph" w:customStyle="1" w:styleId="aanotneeded">
    <w:name w:val="aa not needed"/>
    <w:basedOn w:val="Heading1"/>
    <w:uiPriority w:val="2"/>
    <w:rsid w:val="000948AD"/>
  </w:style>
  <w:style w:type="paragraph" w:customStyle="1" w:styleId="anotneeded">
    <w:name w:val="a not needed"/>
    <w:basedOn w:val="Heading2"/>
    <w:uiPriority w:val="3"/>
    <w:rsid w:val="00B52D91"/>
  </w:style>
  <w:style w:type="character" w:styleId="CommentReference">
    <w:name w:val="annotation reference"/>
    <w:rsid w:val="00D32028"/>
    <w:rPr>
      <w:sz w:val="16"/>
      <w:szCs w:val="16"/>
    </w:rPr>
  </w:style>
  <w:style w:type="paragraph" w:styleId="CommentSubject">
    <w:name w:val="annotation subject"/>
    <w:basedOn w:val="CommentText"/>
    <w:next w:val="CommentText"/>
    <w:link w:val="CommentSubjectChar"/>
    <w:rsid w:val="00D32028"/>
    <w:rPr>
      <w:b/>
      <w:bCs/>
    </w:rPr>
  </w:style>
  <w:style w:type="character" w:customStyle="1" w:styleId="CommentSubjectChar">
    <w:name w:val="Comment Subject Char"/>
    <w:link w:val="CommentSubject"/>
    <w:rsid w:val="00D32028"/>
    <w:rPr>
      <w:b/>
      <w:bCs/>
      <w:lang w:val="en-GB" w:eastAsia="en-US"/>
    </w:rPr>
  </w:style>
  <w:style w:type="paragraph" w:styleId="BalloonText">
    <w:name w:val="Balloon Text"/>
    <w:basedOn w:val="Normal"/>
    <w:link w:val="BalloonTextChar"/>
    <w:rsid w:val="00F54157"/>
    <w:pPr>
      <w:spacing w:after="0"/>
    </w:pPr>
    <w:rPr>
      <w:rFonts w:ascii="Tahoma" w:hAnsi="Tahoma" w:cs="Tahoma"/>
      <w:sz w:val="16"/>
      <w:szCs w:val="16"/>
    </w:rPr>
  </w:style>
  <w:style w:type="character" w:customStyle="1" w:styleId="BalloonTextChar">
    <w:name w:val="Balloon Text Char"/>
    <w:link w:val="BalloonText"/>
    <w:rsid w:val="00F54157"/>
    <w:rPr>
      <w:rFonts w:ascii="Tahoma" w:hAnsi="Tahoma" w:cs="Tahoma"/>
      <w:sz w:val="16"/>
      <w:szCs w:val="16"/>
      <w:lang w:val="en-AU"/>
    </w:rPr>
  </w:style>
  <w:style w:type="table" w:styleId="TableGrid">
    <w:name w:val="Table Grid"/>
    <w:basedOn w:val="TableNormal"/>
    <w:uiPriority w:val="59"/>
    <w:rsid w:val="00D3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9760F9"/>
    <w:pPr>
      <w:spacing w:before="120" w:after="120"/>
      <w:jc w:val="left"/>
    </w:pPr>
    <w:rPr>
      <w:rFonts w:eastAsia="Calibri"/>
      <w:color w:val="000000"/>
      <w:szCs w:val="24"/>
      <w:lang w:val="x-none" w:eastAsia="x-none"/>
    </w:rPr>
  </w:style>
  <w:style w:type="character" w:customStyle="1" w:styleId="paragraphChar">
    <w:name w:val="paragraph Char"/>
    <w:link w:val="paragraph"/>
    <w:rsid w:val="009760F9"/>
    <w:rPr>
      <w:rFonts w:eastAsia="Calibri"/>
      <w:color w:val="000000"/>
      <w:sz w:val="24"/>
      <w:szCs w:val="24"/>
      <w:lang w:val="x-none" w:eastAsia="x-none"/>
    </w:rPr>
  </w:style>
  <w:style w:type="paragraph" w:styleId="BodyText">
    <w:name w:val="Body Text"/>
    <w:basedOn w:val="Normal"/>
    <w:link w:val="BodyTextChar"/>
    <w:rsid w:val="003A6AFF"/>
    <w:pPr>
      <w:spacing w:after="0"/>
      <w:jc w:val="left"/>
    </w:pPr>
    <w:rPr>
      <w:b/>
      <w:sz w:val="16"/>
      <w:lang w:val="en-US"/>
    </w:rPr>
  </w:style>
  <w:style w:type="character" w:customStyle="1" w:styleId="BodyTextChar">
    <w:name w:val="Body Text Char"/>
    <w:link w:val="BodyText"/>
    <w:rsid w:val="003A6AFF"/>
    <w:rPr>
      <w:b/>
      <w:sz w:val="16"/>
      <w:lang w:val="en-US" w:eastAsia="en-US"/>
    </w:rPr>
  </w:style>
  <w:style w:type="character" w:customStyle="1" w:styleId="BlueText">
    <w:name w:val="Blue Text"/>
    <w:rsid w:val="003A6AFF"/>
    <w:rPr>
      <w:color w:val="0000FF"/>
      <w:sz w:val="24"/>
    </w:rPr>
  </w:style>
  <w:style w:type="paragraph" w:customStyle="1" w:styleId="ListAlpha">
    <w:name w:val="List Alpha"/>
    <w:rsid w:val="003A6AFF"/>
    <w:pPr>
      <w:spacing w:after="240"/>
    </w:pPr>
    <w:rPr>
      <w:sz w:val="24"/>
      <w:szCs w:val="24"/>
      <w:lang w:val="en-US" w:eastAsia="en-US"/>
    </w:rPr>
  </w:style>
  <w:style w:type="character" w:styleId="Emphasis">
    <w:name w:val="Emphasis"/>
    <w:uiPriority w:val="20"/>
    <w:qFormat/>
    <w:rsid w:val="00D440C0"/>
    <w:rPr>
      <w:i/>
      <w:iCs/>
    </w:rPr>
  </w:style>
  <w:style w:type="paragraph" w:styleId="NormalWeb">
    <w:name w:val="Normal (Web)"/>
    <w:basedOn w:val="Normal"/>
    <w:uiPriority w:val="99"/>
    <w:unhideWhenUsed/>
    <w:rsid w:val="0085504E"/>
    <w:pPr>
      <w:spacing w:before="240"/>
      <w:jc w:val="left"/>
    </w:pPr>
    <w:rPr>
      <w:szCs w:val="24"/>
      <w:lang w:eastAsia="en-AU"/>
    </w:rPr>
  </w:style>
  <w:style w:type="paragraph" w:styleId="Caption">
    <w:name w:val="caption"/>
    <w:aliases w:val="Figure heading,Lengende,Table + Not Bold"/>
    <w:next w:val="paragraph"/>
    <w:link w:val="CaptionChar"/>
    <w:qFormat/>
    <w:rsid w:val="00B85DED"/>
    <w:pPr>
      <w:keepNext/>
      <w:tabs>
        <w:tab w:val="left" w:pos="1152"/>
      </w:tabs>
      <w:spacing w:before="120" w:after="120"/>
      <w:ind w:left="1152" w:hanging="1152"/>
    </w:pPr>
    <w:rPr>
      <w:rFonts w:eastAsia="MS Mincho" w:cs="Arial"/>
      <w:b/>
      <w:bCs/>
      <w:sz w:val="24"/>
      <w:szCs w:val="24"/>
      <w:lang w:val="en-US" w:eastAsia="en-US"/>
    </w:rPr>
  </w:style>
  <w:style w:type="paragraph" w:customStyle="1" w:styleId="TableTextColHead">
    <w:name w:val="TableText Col Head"/>
    <w:link w:val="TableTextColHeadChar"/>
    <w:rsid w:val="00B85DED"/>
    <w:pPr>
      <w:jc w:val="center"/>
    </w:pPr>
    <w:rPr>
      <w:rFonts w:eastAsia="MS Mincho"/>
      <w:b/>
      <w:lang w:val="en-US" w:eastAsia="en-US"/>
    </w:rPr>
  </w:style>
  <w:style w:type="character" w:customStyle="1" w:styleId="TableText9">
    <w:name w:val="TableText 9"/>
    <w:rsid w:val="00B85DED"/>
    <w:rPr>
      <w:rFonts w:ascii="Times New Roman" w:hAnsi="Times New Roman"/>
      <w:sz w:val="18"/>
    </w:rPr>
  </w:style>
  <w:style w:type="paragraph" w:customStyle="1" w:styleId="TableText0">
    <w:name w:val="TableText"/>
    <w:link w:val="TableTextChar"/>
    <w:rsid w:val="00B85DED"/>
    <w:rPr>
      <w:rFonts w:eastAsia="MS Mincho" w:cs="Arial"/>
      <w:lang w:val="en-US" w:eastAsia="en-US"/>
    </w:rPr>
  </w:style>
  <w:style w:type="character" w:customStyle="1" w:styleId="TableTextChar">
    <w:name w:val="TableText Char"/>
    <w:link w:val="TableText0"/>
    <w:rsid w:val="00B85DED"/>
    <w:rPr>
      <w:rFonts w:eastAsia="MS Mincho" w:cs="Arial"/>
      <w:lang w:val="en-US" w:eastAsia="en-US"/>
    </w:rPr>
  </w:style>
  <w:style w:type="paragraph" w:customStyle="1" w:styleId="TableTextFootnote">
    <w:name w:val="TableText Footnote"/>
    <w:link w:val="TableTextFootnoteChar"/>
    <w:rsid w:val="00B85DED"/>
    <w:pPr>
      <w:tabs>
        <w:tab w:val="left" w:pos="360"/>
      </w:tabs>
    </w:pPr>
    <w:rPr>
      <w:rFonts w:eastAsia="MS Mincho"/>
      <w:lang w:val="en-US" w:eastAsia="en-US"/>
    </w:rPr>
  </w:style>
  <w:style w:type="character" w:customStyle="1" w:styleId="CaptionChar">
    <w:name w:val="Caption Char"/>
    <w:aliases w:val="Figure heading Char,Lengende Char,Table + Not Bold Char"/>
    <w:link w:val="Caption"/>
    <w:rsid w:val="00B85DED"/>
    <w:rPr>
      <w:rFonts w:eastAsia="MS Mincho" w:cs="Arial"/>
      <w:b/>
      <w:bCs/>
      <w:sz w:val="24"/>
      <w:szCs w:val="24"/>
      <w:lang w:val="en-US" w:eastAsia="en-US"/>
    </w:rPr>
  </w:style>
  <w:style w:type="character" w:customStyle="1" w:styleId="TableTextFootnoteChar">
    <w:name w:val="TableText Footnote Char"/>
    <w:link w:val="TableTextFootnote"/>
    <w:locked/>
    <w:rsid w:val="00B85DED"/>
    <w:rPr>
      <w:rFonts w:eastAsia="MS Mincho"/>
      <w:lang w:val="en-US" w:eastAsia="en-US"/>
    </w:rPr>
  </w:style>
  <w:style w:type="character" w:customStyle="1" w:styleId="TableTextColHeadChar">
    <w:name w:val="TableText Col Head Char"/>
    <w:link w:val="TableTextColHead"/>
    <w:locked/>
    <w:rsid w:val="00B85DED"/>
    <w:rPr>
      <w:rFonts w:eastAsia="MS Mincho"/>
      <w:b/>
      <w:lang w:val="en-US" w:eastAsia="en-US"/>
    </w:rPr>
  </w:style>
  <w:style w:type="paragraph" w:customStyle="1" w:styleId="Paragraph0">
    <w:name w:val="Paragraph"/>
    <w:link w:val="ParagraphChar0"/>
    <w:autoRedefine/>
    <w:qFormat/>
    <w:rsid w:val="000D4049"/>
    <w:pPr>
      <w:overflowPunct w:val="0"/>
      <w:autoSpaceDE w:val="0"/>
      <w:autoSpaceDN w:val="0"/>
      <w:adjustRightInd w:val="0"/>
      <w:ind w:left="720"/>
      <w:jc w:val="center"/>
      <w:textAlignment w:val="baseline"/>
    </w:pPr>
    <w:rPr>
      <w:rFonts w:eastAsia="SimSun"/>
      <w:b/>
      <w:bCs/>
      <w:color w:val="000000"/>
      <w:sz w:val="22"/>
      <w:szCs w:val="22"/>
      <w:lang w:val="en-US" w:eastAsia="en-GB" w:bidi="ml-IN"/>
    </w:rPr>
  </w:style>
  <w:style w:type="character" w:customStyle="1" w:styleId="ParagraphChar0">
    <w:name w:val="Paragraph Char"/>
    <w:link w:val="Paragraph0"/>
    <w:rsid w:val="000D4049"/>
    <w:rPr>
      <w:rFonts w:eastAsia="SimSun"/>
      <w:b/>
      <w:bCs/>
      <w:color w:val="000000"/>
      <w:sz w:val="22"/>
      <w:szCs w:val="22"/>
      <w:lang w:val="en-US" w:eastAsia="en-GB" w:bidi="ml-IN"/>
    </w:rPr>
  </w:style>
  <w:style w:type="character" w:customStyle="1" w:styleId="st">
    <w:name w:val="st"/>
    <w:rsid w:val="0065754D"/>
  </w:style>
  <w:style w:type="paragraph" w:styleId="Revision">
    <w:name w:val="Revision"/>
    <w:hidden/>
    <w:uiPriority w:val="99"/>
    <w:semiHidden/>
    <w:rsid w:val="00D32028"/>
    <w:rPr>
      <w:sz w:val="24"/>
      <w:lang w:eastAsia="en-US"/>
    </w:rPr>
  </w:style>
  <w:style w:type="paragraph" w:styleId="ListParagraph">
    <w:name w:val="List Paragraph"/>
    <w:basedOn w:val="Normal"/>
    <w:uiPriority w:val="34"/>
    <w:qFormat/>
    <w:rsid w:val="00B71921"/>
    <w:pPr>
      <w:spacing w:after="0"/>
      <w:ind w:left="720"/>
      <w:jc w:val="left"/>
    </w:pPr>
    <w:rPr>
      <w:rFonts w:ascii="Calibri" w:eastAsia="Calibri" w:hAnsi="Calibri"/>
      <w:sz w:val="22"/>
      <w:szCs w:val="22"/>
      <w:lang w:eastAsia="en-AU"/>
    </w:rPr>
  </w:style>
  <w:style w:type="paragraph" w:customStyle="1" w:styleId="RefText">
    <w:name w:val="RefText"/>
    <w:rsid w:val="007D6CE4"/>
    <w:pPr>
      <w:numPr>
        <w:numId w:val="3"/>
      </w:numPr>
      <w:spacing w:after="240"/>
    </w:pPr>
    <w:rPr>
      <w:sz w:val="24"/>
      <w:szCs w:val="24"/>
      <w:lang w:val="en-US" w:eastAsia="en-US"/>
    </w:rPr>
  </w:style>
  <w:style w:type="paragraph" w:customStyle="1" w:styleId="CM15">
    <w:name w:val="CM15"/>
    <w:basedOn w:val="Normal"/>
    <w:next w:val="Normal"/>
    <w:uiPriority w:val="99"/>
    <w:rsid w:val="007962C3"/>
    <w:pPr>
      <w:autoSpaceDE w:val="0"/>
      <w:autoSpaceDN w:val="0"/>
      <w:adjustRightInd w:val="0"/>
      <w:spacing w:after="0"/>
      <w:jc w:val="left"/>
    </w:pPr>
    <w:rPr>
      <w:rFonts w:eastAsia="Calibri"/>
      <w:szCs w:val="24"/>
      <w:lang w:val="en-US"/>
    </w:rPr>
  </w:style>
  <w:style w:type="paragraph" w:customStyle="1" w:styleId="Default">
    <w:name w:val="Default"/>
    <w:rsid w:val="00212577"/>
    <w:pPr>
      <w:autoSpaceDE w:val="0"/>
      <w:autoSpaceDN w:val="0"/>
      <w:adjustRightInd w:val="0"/>
    </w:pPr>
    <w:rPr>
      <w:color w:val="000000"/>
      <w:sz w:val="24"/>
      <w:szCs w:val="24"/>
      <w:lang w:val="en-US" w:eastAsia="en-US"/>
    </w:rPr>
  </w:style>
  <w:style w:type="character" w:customStyle="1" w:styleId="TableText12">
    <w:name w:val="TableText 12"/>
    <w:rsid w:val="00B77725"/>
    <w:rPr>
      <w:rFonts w:ascii="Times New Roman" w:hAnsi="Times New Roman"/>
      <w:sz w:val="24"/>
    </w:rPr>
  </w:style>
  <w:style w:type="paragraph" w:customStyle="1" w:styleId="bullet">
    <w:name w:val="bullet"/>
    <w:basedOn w:val="Normal"/>
    <w:link w:val="bulletChar"/>
    <w:autoRedefine/>
    <w:uiPriority w:val="99"/>
    <w:qFormat/>
    <w:rsid w:val="00072765"/>
    <w:pPr>
      <w:numPr>
        <w:ilvl w:val="1"/>
        <w:numId w:val="4"/>
      </w:numPr>
      <w:tabs>
        <w:tab w:val="clear" w:pos="990"/>
        <w:tab w:val="num" w:pos="370"/>
      </w:tabs>
      <w:spacing w:after="0"/>
      <w:ind w:left="370" w:hanging="270"/>
      <w:jc w:val="left"/>
    </w:pPr>
    <w:rPr>
      <w:rFonts w:eastAsia="MS Mincho"/>
      <w:iCs/>
      <w:color w:val="000000"/>
      <w:lang w:val="x-none" w:eastAsia="x-none"/>
    </w:rPr>
  </w:style>
  <w:style w:type="character" w:customStyle="1" w:styleId="bulletChar">
    <w:name w:val="bullet Char"/>
    <w:link w:val="bullet"/>
    <w:uiPriority w:val="99"/>
    <w:rsid w:val="00072765"/>
    <w:rPr>
      <w:rFonts w:eastAsia="MS Mincho"/>
      <w:iCs/>
      <w:color w:val="000000"/>
      <w:sz w:val="24"/>
      <w:lang w:val="x-none" w:eastAsia="x-none"/>
    </w:rPr>
  </w:style>
  <w:style w:type="paragraph" w:customStyle="1" w:styleId="CM11">
    <w:name w:val="CM11"/>
    <w:basedOn w:val="Normal"/>
    <w:next w:val="Normal"/>
    <w:uiPriority w:val="99"/>
    <w:rsid w:val="00923697"/>
    <w:pPr>
      <w:autoSpaceDE w:val="0"/>
      <w:autoSpaceDN w:val="0"/>
      <w:adjustRightInd w:val="0"/>
      <w:spacing w:after="0" w:line="288" w:lineRule="atLeast"/>
      <w:jc w:val="left"/>
    </w:pPr>
    <w:rPr>
      <w:szCs w:val="24"/>
      <w:lang w:val="en-US"/>
    </w:rPr>
  </w:style>
  <w:style w:type="paragraph" w:styleId="NoSpacing">
    <w:name w:val="No Spacing"/>
    <w:uiPriority w:val="1"/>
    <w:qFormat/>
    <w:rsid w:val="007142A4"/>
    <w:pPr>
      <w:jc w:val="both"/>
    </w:pPr>
    <w:rPr>
      <w:sz w:val="24"/>
      <w:lang w:eastAsia="en-US"/>
    </w:rPr>
  </w:style>
  <w:style w:type="character" w:customStyle="1" w:styleId="Heading6Char">
    <w:name w:val="Heading 6 Char"/>
    <w:link w:val="Heading6"/>
    <w:rsid w:val="00BC3052"/>
    <w:rPr>
      <w:rFonts w:ascii="Times" w:hAnsi="Times"/>
      <w:b/>
      <w:color w:val="3366FF"/>
      <w:sz w:val="22"/>
      <w:u w:val="double"/>
      <w:lang w:val="en-GB" w:eastAsia="en-US"/>
    </w:rPr>
  </w:style>
  <w:style w:type="character" w:customStyle="1" w:styleId="Heading7Char">
    <w:name w:val="Heading 7 Char"/>
    <w:link w:val="Heading7"/>
    <w:rsid w:val="00BC3052"/>
    <w:rPr>
      <w:rFonts w:ascii="Times" w:hAnsi="Times"/>
      <w:bCs/>
      <w:color w:val="3366FF"/>
      <w:sz w:val="22"/>
      <w:u w:val="double"/>
      <w:lang w:val="en-GB" w:eastAsia="en-US"/>
    </w:rPr>
  </w:style>
  <w:style w:type="character" w:customStyle="1" w:styleId="Heading8Char">
    <w:name w:val="Heading 8 Char"/>
    <w:link w:val="Heading8"/>
    <w:rsid w:val="00BC3052"/>
    <w:rPr>
      <w:b/>
      <w:sz w:val="22"/>
      <w:lang w:val="en-GB" w:eastAsia="en-US"/>
    </w:rPr>
  </w:style>
  <w:style w:type="character" w:customStyle="1" w:styleId="Heading9Char">
    <w:name w:val="Heading 9 Char"/>
    <w:link w:val="Heading9"/>
    <w:rsid w:val="00BC3052"/>
    <w:rPr>
      <w:sz w:val="24"/>
      <w:lang w:val="en-GB" w:eastAsia="en-US"/>
    </w:rPr>
  </w:style>
  <w:style w:type="paragraph" w:customStyle="1" w:styleId="Figure">
    <w:name w:val="Figure"/>
    <w:basedOn w:val="Normal"/>
    <w:next w:val="Normal"/>
    <w:semiHidden/>
    <w:rsid w:val="00D32028"/>
    <w:pPr>
      <w:spacing w:before="240" w:after="360"/>
    </w:pPr>
    <w:rPr>
      <w:color w:val="000000"/>
    </w:rPr>
  </w:style>
  <w:style w:type="character" w:customStyle="1" w:styleId="Heading4Char">
    <w:name w:val="Heading 4 Char"/>
    <w:link w:val="Heading4"/>
    <w:rsid w:val="00D32028"/>
    <w:rPr>
      <w:i/>
      <w:iCs/>
      <w:sz w:val="24"/>
      <w:lang w:val="en-GB" w:eastAsia="en-US"/>
    </w:rPr>
  </w:style>
  <w:style w:type="paragraph" w:customStyle="1" w:styleId="FigureFootnote">
    <w:name w:val="Figure Footnote"/>
    <w:basedOn w:val="Normal"/>
    <w:next w:val="Normal"/>
    <w:semiHidden/>
    <w:rsid w:val="00D32028"/>
    <w:pPr>
      <w:spacing w:before="240" w:after="360"/>
    </w:pPr>
    <w:rPr>
      <w:color w:val="000000"/>
    </w:rPr>
  </w:style>
  <w:style w:type="paragraph" w:customStyle="1" w:styleId="TableFootnote">
    <w:name w:val="Table Footnote"/>
    <w:basedOn w:val="FigureFootnote"/>
    <w:next w:val="Normal"/>
    <w:semiHidden/>
    <w:rsid w:val="00D32028"/>
    <w:pPr>
      <w:spacing w:before="0" w:after="0"/>
      <w:jc w:val="left"/>
    </w:pPr>
    <w:rPr>
      <w:sz w:val="20"/>
      <w:szCs w:val="24"/>
    </w:rPr>
  </w:style>
  <w:style w:type="paragraph" w:customStyle="1" w:styleId="TableSpace">
    <w:name w:val="Table Space"/>
    <w:basedOn w:val="Figure"/>
    <w:next w:val="Normal"/>
    <w:semiHidden/>
    <w:rsid w:val="00D32028"/>
    <w:pPr>
      <w:spacing w:before="0" w:after="480"/>
      <w:jc w:val="left"/>
    </w:pPr>
    <w:rPr>
      <w:szCs w:val="24"/>
    </w:rPr>
  </w:style>
  <w:style w:type="paragraph" w:customStyle="1" w:styleId="TableText">
    <w:name w:val="Table Text"/>
    <w:basedOn w:val="Figure"/>
    <w:semiHidden/>
    <w:rsid w:val="00D32028"/>
    <w:pPr>
      <w:spacing w:before="0" w:after="0"/>
      <w:jc w:val="left"/>
    </w:pPr>
    <w:rPr>
      <w:snapToGrid w:val="0"/>
      <w:szCs w:val="24"/>
    </w:rPr>
  </w:style>
  <w:style w:type="paragraph" w:customStyle="1" w:styleId="FigureTitle">
    <w:name w:val="Figure Title"/>
    <w:basedOn w:val="Normal"/>
    <w:next w:val="Figure"/>
    <w:semiHidden/>
    <w:rsid w:val="00D32028"/>
    <w:pPr>
      <w:keepNext/>
      <w:spacing w:before="360"/>
    </w:pPr>
    <w:rPr>
      <w:b/>
      <w:color w:val="000000"/>
    </w:rPr>
  </w:style>
  <w:style w:type="paragraph" w:customStyle="1" w:styleId="TableTitle">
    <w:name w:val="Table Title"/>
    <w:basedOn w:val="FigureTitle"/>
    <w:next w:val="TableText"/>
    <w:semiHidden/>
    <w:rsid w:val="00D32028"/>
    <w:pPr>
      <w:spacing w:after="0"/>
      <w:jc w:val="left"/>
    </w:pPr>
    <w:rPr>
      <w:szCs w:val="24"/>
    </w:rPr>
  </w:style>
  <w:style w:type="character" w:styleId="PageNumber">
    <w:name w:val="page number"/>
    <w:rsid w:val="00D32028"/>
  </w:style>
  <w:style w:type="paragraph" w:customStyle="1" w:styleId="TableHeading">
    <w:name w:val="Table Heading"/>
    <w:basedOn w:val="TableText"/>
    <w:semiHidden/>
    <w:rsid w:val="00D32028"/>
    <w:pPr>
      <w:keepNext/>
    </w:pPr>
    <w:rPr>
      <w:b/>
      <w:bCs/>
    </w:rPr>
  </w:style>
  <w:style w:type="paragraph" w:customStyle="1" w:styleId="TableTitleCont">
    <w:name w:val="Table Title Cont"/>
    <w:basedOn w:val="TableTitle"/>
    <w:next w:val="TableText"/>
    <w:semiHidden/>
    <w:rsid w:val="00D32028"/>
    <w:pPr>
      <w:spacing w:before="0"/>
    </w:pPr>
    <w:rPr>
      <w:b w:val="0"/>
    </w:rPr>
  </w:style>
  <w:style w:type="character" w:styleId="FollowedHyperlink">
    <w:name w:val="FollowedHyperlink"/>
    <w:rsid w:val="00D3202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028"/>
    <w:pPr>
      <w:spacing w:after="240"/>
      <w:jc w:val="both"/>
    </w:pPr>
    <w:rPr>
      <w:sz w:val="24"/>
      <w:lang w:val="en-GB" w:eastAsia="en-US"/>
    </w:rPr>
  </w:style>
  <w:style w:type="paragraph" w:styleId="Heading1">
    <w:name w:val="heading 1"/>
    <w:basedOn w:val="Normal"/>
    <w:next w:val="Normal"/>
    <w:rsid w:val="00D32028"/>
    <w:pPr>
      <w:keepNext/>
      <w:spacing w:before="360" w:line="280" w:lineRule="exact"/>
      <w:outlineLvl w:val="0"/>
    </w:pPr>
    <w:rPr>
      <w:b/>
      <w:caps/>
      <w:kern w:val="28"/>
      <w:sz w:val="28"/>
    </w:rPr>
  </w:style>
  <w:style w:type="paragraph" w:styleId="Heading2">
    <w:name w:val="heading 2"/>
    <w:basedOn w:val="Normal"/>
    <w:next w:val="Normal"/>
    <w:rsid w:val="00D32028"/>
    <w:pPr>
      <w:keepNext/>
      <w:spacing w:before="240" w:after="120" w:line="280" w:lineRule="exact"/>
      <w:outlineLvl w:val="1"/>
    </w:pPr>
    <w:rPr>
      <w:b/>
    </w:rPr>
  </w:style>
  <w:style w:type="paragraph" w:styleId="Heading3">
    <w:name w:val="heading 3"/>
    <w:basedOn w:val="Normal"/>
    <w:next w:val="Normal"/>
    <w:rsid w:val="00D32028"/>
    <w:pPr>
      <w:keepNext/>
      <w:spacing w:before="120" w:after="120"/>
      <w:outlineLvl w:val="2"/>
    </w:pPr>
    <w:rPr>
      <w:b/>
      <w:i/>
      <w:iCs/>
    </w:rPr>
  </w:style>
  <w:style w:type="paragraph" w:styleId="Heading4">
    <w:name w:val="heading 4"/>
    <w:basedOn w:val="Normal"/>
    <w:next w:val="Normal"/>
    <w:link w:val="Heading4Char"/>
    <w:rsid w:val="00D32028"/>
    <w:pPr>
      <w:keepNext/>
      <w:outlineLvl w:val="3"/>
    </w:pPr>
    <w:rPr>
      <w:i/>
      <w:iCs/>
    </w:rPr>
  </w:style>
  <w:style w:type="paragraph" w:styleId="Heading5">
    <w:name w:val="heading 5"/>
    <w:basedOn w:val="Normal"/>
    <w:next w:val="Normal"/>
    <w:rsid w:val="00D32028"/>
    <w:pPr>
      <w:spacing w:before="240" w:after="60"/>
      <w:outlineLvl w:val="4"/>
    </w:pPr>
    <w:rPr>
      <w:b/>
      <w:bCs/>
      <w:i/>
      <w:iCs/>
      <w:sz w:val="26"/>
      <w:szCs w:val="26"/>
    </w:rPr>
  </w:style>
  <w:style w:type="paragraph" w:styleId="Heading6">
    <w:name w:val="heading 6"/>
    <w:basedOn w:val="Normal"/>
    <w:next w:val="Normal"/>
    <w:link w:val="Heading6Char"/>
    <w:rsid w:val="00D32028"/>
    <w:pPr>
      <w:keepNext/>
      <w:outlineLvl w:val="5"/>
    </w:pPr>
    <w:rPr>
      <w:rFonts w:ascii="Times" w:hAnsi="Times"/>
      <w:b/>
      <w:color w:val="3366FF"/>
      <w:sz w:val="22"/>
      <w:u w:val="double"/>
    </w:rPr>
  </w:style>
  <w:style w:type="paragraph" w:styleId="Heading7">
    <w:name w:val="heading 7"/>
    <w:basedOn w:val="Normal"/>
    <w:next w:val="Normal"/>
    <w:link w:val="Heading7Char"/>
    <w:rsid w:val="00D32028"/>
    <w:pPr>
      <w:keepNext/>
      <w:outlineLvl w:val="6"/>
    </w:pPr>
    <w:rPr>
      <w:rFonts w:ascii="Times" w:hAnsi="Times"/>
      <w:bCs/>
      <w:color w:val="3366FF"/>
      <w:sz w:val="22"/>
      <w:u w:val="double"/>
    </w:rPr>
  </w:style>
  <w:style w:type="paragraph" w:styleId="Heading8">
    <w:name w:val="heading 8"/>
    <w:basedOn w:val="Normal"/>
    <w:next w:val="Normal"/>
    <w:link w:val="Heading8Char"/>
    <w:rsid w:val="00D32028"/>
    <w:pPr>
      <w:keepNext/>
      <w:outlineLvl w:val="7"/>
    </w:pPr>
    <w:rPr>
      <w:b/>
      <w:sz w:val="22"/>
    </w:rPr>
  </w:style>
  <w:style w:type="paragraph" w:styleId="Heading9">
    <w:name w:val="heading 9"/>
    <w:basedOn w:val="Normal"/>
    <w:next w:val="Normal"/>
    <w:link w:val="Heading9Char"/>
    <w:rsid w:val="00D32028"/>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D32028"/>
  </w:style>
  <w:style w:type="paragraph" w:customStyle="1" w:styleId="CLDBulletList">
    <w:name w:val="CLD Bullet List"/>
    <w:basedOn w:val="CLDNormal"/>
    <w:rsid w:val="00D32028"/>
    <w:pPr>
      <w:numPr>
        <w:numId w:val="1"/>
      </w:numPr>
      <w:spacing w:before="20" w:after="20"/>
    </w:pPr>
    <w:rPr>
      <w:color w:val="7030A0"/>
    </w:rPr>
  </w:style>
  <w:style w:type="paragraph" w:customStyle="1" w:styleId="CLDFigure">
    <w:name w:val="CLD Figure"/>
    <w:basedOn w:val="Figure"/>
    <w:uiPriority w:val="7"/>
    <w:qFormat/>
    <w:rsid w:val="00D32028"/>
  </w:style>
  <w:style w:type="paragraph" w:customStyle="1" w:styleId="CLDFooter">
    <w:name w:val="CLD Footer"/>
    <w:basedOn w:val="Footer"/>
    <w:uiPriority w:val="7"/>
    <w:qFormat/>
    <w:rsid w:val="00D32028"/>
    <w:pPr>
      <w:tabs>
        <w:tab w:val="clear" w:pos="9923"/>
        <w:tab w:val="right" w:pos="8800"/>
      </w:tabs>
      <w:spacing w:line="240" w:lineRule="auto"/>
    </w:pPr>
  </w:style>
  <w:style w:type="paragraph" w:styleId="Footer">
    <w:name w:val="footer"/>
    <w:basedOn w:val="Normal"/>
    <w:link w:val="FooterChar"/>
    <w:rsid w:val="00D32028"/>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D32028"/>
    <w:rPr>
      <w:lang w:val="en-GB" w:eastAsia="en-US"/>
    </w:rPr>
  </w:style>
  <w:style w:type="paragraph" w:customStyle="1" w:styleId="CLDHeading1">
    <w:name w:val="CLD Heading 1"/>
    <w:basedOn w:val="Heading1"/>
    <w:uiPriority w:val="2"/>
    <w:qFormat/>
    <w:rsid w:val="00D32028"/>
    <w:pPr>
      <w:spacing w:line="240" w:lineRule="auto"/>
    </w:pPr>
  </w:style>
  <w:style w:type="paragraph" w:customStyle="1" w:styleId="CLDHeading2">
    <w:name w:val="CLD Heading 2"/>
    <w:basedOn w:val="Heading2"/>
    <w:uiPriority w:val="3"/>
    <w:qFormat/>
    <w:rsid w:val="00D32028"/>
    <w:pPr>
      <w:spacing w:before="360" w:after="240" w:line="240" w:lineRule="auto"/>
    </w:pPr>
    <w:rPr>
      <w:rFonts w:ascii="Times New Roman Bold" w:hAnsi="Times New Roman Bold"/>
      <w:sz w:val="28"/>
      <w:szCs w:val="28"/>
    </w:rPr>
  </w:style>
  <w:style w:type="paragraph" w:customStyle="1" w:styleId="CLDHeading3">
    <w:name w:val="CLD Heading 3"/>
    <w:basedOn w:val="CLDHeading2"/>
    <w:uiPriority w:val="4"/>
    <w:qFormat/>
    <w:rsid w:val="00D32028"/>
    <w:pPr>
      <w:spacing w:before="240"/>
    </w:pPr>
    <w:rPr>
      <w:sz w:val="24"/>
    </w:rPr>
  </w:style>
  <w:style w:type="paragraph" w:customStyle="1" w:styleId="CLDHeading4">
    <w:name w:val="CLD Heading 4"/>
    <w:basedOn w:val="Heading4"/>
    <w:uiPriority w:val="5"/>
    <w:qFormat/>
    <w:rsid w:val="00D32028"/>
    <w:pPr>
      <w:spacing w:before="120" w:after="120"/>
    </w:pPr>
    <w:rPr>
      <w:rFonts w:ascii="Times New Roman Bold" w:hAnsi="Times New Roman Bold"/>
      <w:b/>
    </w:rPr>
  </w:style>
  <w:style w:type="paragraph" w:customStyle="1" w:styleId="CLDNormalBold">
    <w:name w:val="CLD Normal Bold"/>
    <w:basedOn w:val="CLDNormal"/>
    <w:rsid w:val="00D32028"/>
    <w:rPr>
      <w:b/>
    </w:rPr>
  </w:style>
  <w:style w:type="paragraph" w:customStyle="1" w:styleId="CLDNumberList">
    <w:name w:val="CLD Number List"/>
    <w:basedOn w:val="CLDNormal"/>
    <w:rsid w:val="00D32028"/>
    <w:pPr>
      <w:numPr>
        <w:numId w:val="2"/>
      </w:numPr>
    </w:pPr>
  </w:style>
  <w:style w:type="character" w:customStyle="1" w:styleId="CLDRegisteredTrademarkSign">
    <w:name w:val="CLD Registered Trademark Sign"/>
    <w:rsid w:val="00E94FE0"/>
    <w:rPr>
      <w:b/>
      <w:sz w:val="32"/>
      <w:vertAlign w:val="superscript"/>
      <w:lang w:eastAsia="en-US"/>
    </w:rPr>
  </w:style>
  <w:style w:type="paragraph" w:customStyle="1" w:styleId="CLDSubtitle">
    <w:name w:val="CLD Subtitle"/>
    <w:basedOn w:val="Subtitle"/>
    <w:uiPriority w:val="1"/>
    <w:qFormat/>
    <w:rsid w:val="00E94FE0"/>
    <w:pPr>
      <w:jc w:val="both"/>
    </w:pPr>
    <w:rPr>
      <w:rFonts w:ascii="Times New Roman" w:hAnsi="Times New Roman"/>
      <w:b/>
      <w:sz w:val="28"/>
      <w:szCs w:val="20"/>
    </w:rPr>
  </w:style>
  <w:style w:type="paragraph" w:styleId="Subtitle">
    <w:name w:val="Subtitle"/>
    <w:basedOn w:val="Normal"/>
    <w:next w:val="Normal"/>
    <w:link w:val="SubtitleChar"/>
    <w:qFormat/>
    <w:rsid w:val="00E94FE0"/>
    <w:pPr>
      <w:spacing w:after="60"/>
      <w:jc w:val="center"/>
      <w:outlineLvl w:val="1"/>
    </w:pPr>
    <w:rPr>
      <w:rFonts w:ascii="Cambria" w:hAnsi="Cambria"/>
      <w:szCs w:val="24"/>
    </w:rPr>
  </w:style>
  <w:style w:type="character" w:customStyle="1" w:styleId="SubtitleChar">
    <w:name w:val="Subtitle Char"/>
    <w:link w:val="Subtitle"/>
    <w:rsid w:val="00E94FE0"/>
    <w:rPr>
      <w:rFonts w:ascii="Cambria" w:eastAsia="Times New Roman" w:hAnsi="Cambria" w:cs="Times New Roman"/>
      <w:sz w:val="24"/>
      <w:szCs w:val="24"/>
      <w:lang w:val="en-AU"/>
    </w:rPr>
  </w:style>
  <w:style w:type="paragraph" w:customStyle="1" w:styleId="CLDTableFootnote">
    <w:name w:val="CLD Table Footnote"/>
    <w:basedOn w:val="TableFootnote"/>
    <w:uiPriority w:val="7"/>
    <w:qFormat/>
    <w:rsid w:val="00D32028"/>
    <w:pPr>
      <w:spacing w:before="40"/>
    </w:pPr>
  </w:style>
  <w:style w:type="paragraph" w:customStyle="1" w:styleId="CLDTableSpaceListSpace">
    <w:name w:val="CLD Table Space/List Space"/>
    <w:basedOn w:val="TableSpace"/>
    <w:uiPriority w:val="7"/>
    <w:qFormat/>
    <w:rsid w:val="00D32028"/>
    <w:pPr>
      <w:spacing w:after="120"/>
    </w:pPr>
  </w:style>
  <w:style w:type="paragraph" w:customStyle="1" w:styleId="CLDTableTextListText">
    <w:name w:val="CLD Table Text/List Text"/>
    <w:basedOn w:val="TableText"/>
    <w:uiPriority w:val="7"/>
    <w:qFormat/>
    <w:rsid w:val="00D32028"/>
    <w:pPr>
      <w:spacing w:before="20" w:after="20"/>
    </w:pPr>
  </w:style>
  <w:style w:type="paragraph" w:customStyle="1" w:styleId="CLDTableTitle">
    <w:name w:val="CLD Table Title"/>
    <w:basedOn w:val="TableTitle"/>
    <w:uiPriority w:val="7"/>
    <w:qFormat/>
    <w:rsid w:val="00D32028"/>
    <w:pPr>
      <w:keepLines/>
      <w:spacing w:before="120"/>
    </w:pPr>
  </w:style>
  <w:style w:type="paragraph" w:customStyle="1" w:styleId="CLDTITLE">
    <w:name w:val="CLD TITLE"/>
    <w:basedOn w:val="Normal"/>
    <w:qFormat/>
    <w:rsid w:val="00D32028"/>
    <w:pPr>
      <w:outlineLvl w:val="0"/>
    </w:pPr>
    <w:rPr>
      <w:b/>
      <w:kern w:val="28"/>
      <w:sz w:val="40"/>
    </w:rPr>
  </w:style>
  <w:style w:type="paragraph" w:styleId="Title">
    <w:name w:val="Title"/>
    <w:basedOn w:val="Normal"/>
    <w:next w:val="Normal"/>
    <w:link w:val="TitleChar"/>
    <w:qFormat/>
    <w:rsid w:val="00E94FE0"/>
    <w:pPr>
      <w:spacing w:before="240" w:after="60"/>
      <w:jc w:val="center"/>
      <w:outlineLvl w:val="0"/>
    </w:pPr>
    <w:rPr>
      <w:rFonts w:ascii="Cambria" w:hAnsi="Cambria"/>
      <w:b/>
      <w:bCs/>
      <w:kern w:val="28"/>
      <w:sz w:val="32"/>
      <w:szCs w:val="32"/>
    </w:rPr>
  </w:style>
  <w:style w:type="character" w:customStyle="1" w:styleId="TitleChar">
    <w:name w:val="Title Char"/>
    <w:link w:val="Title"/>
    <w:rsid w:val="00E94FE0"/>
    <w:rPr>
      <w:rFonts w:ascii="Cambria" w:eastAsia="Times New Roman" w:hAnsi="Cambria" w:cs="Times New Roman"/>
      <w:b/>
      <w:bCs/>
      <w:kern w:val="28"/>
      <w:sz w:val="32"/>
      <w:szCs w:val="32"/>
      <w:lang w:val="en-AU"/>
    </w:rPr>
  </w:style>
  <w:style w:type="character" w:customStyle="1" w:styleId="CLDTradename">
    <w:name w:val="CLD Tradename"/>
    <w:rsid w:val="00D32028"/>
    <w:rPr>
      <w:b/>
      <w:sz w:val="32"/>
      <w:lang w:val="en-GB" w:eastAsia="en-US"/>
    </w:rPr>
  </w:style>
  <w:style w:type="paragraph" w:styleId="Header">
    <w:name w:val="header"/>
    <w:basedOn w:val="Normal"/>
    <w:link w:val="HeaderChar"/>
    <w:uiPriority w:val="99"/>
    <w:rsid w:val="00E94FE0"/>
    <w:pPr>
      <w:tabs>
        <w:tab w:val="center" w:pos="4680"/>
        <w:tab w:val="right" w:pos="9360"/>
      </w:tabs>
    </w:pPr>
  </w:style>
  <w:style w:type="character" w:customStyle="1" w:styleId="HeaderChar">
    <w:name w:val="Header Char"/>
    <w:link w:val="Header"/>
    <w:uiPriority w:val="99"/>
    <w:rsid w:val="00E94FE0"/>
    <w:rPr>
      <w:sz w:val="24"/>
      <w:lang w:val="en-AU"/>
    </w:rPr>
  </w:style>
  <w:style w:type="paragraph" w:customStyle="1" w:styleId="Instructions">
    <w:name w:val="Instructions"/>
    <w:basedOn w:val="CommentText"/>
    <w:uiPriority w:val="3"/>
    <w:rsid w:val="000948AD"/>
    <w:rPr>
      <w:color w:val="7030A0"/>
    </w:rPr>
  </w:style>
  <w:style w:type="paragraph" w:styleId="CommentText">
    <w:name w:val="annotation text"/>
    <w:basedOn w:val="Normal"/>
    <w:link w:val="CommentTextChar"/>
    <w:rsid w:val="00D32028"/>
    <w:rPr>
      <w:sz w:val="20"/>
    </w:rPr>
  </w:style>
  <w:style w:type="character" w:customStyle="1" w:styleId="CommentTextChar">
    <w:name w:val="Comment Text Char"/>
    <w:link w:val="CommentText"/>
    <w:rsid w:val="00D32028"/>
    <w:rPr>
      <w:lang w:val="en-GB" w:eastAsia="en-US"/>
    </w:rPr>
  </w:style>
  <w:style w:type="character" w:styleId="Hyperlink">
    <w:name w:val="Hyperlink"/>
    <w:uiPriority w:val="99"/>
    <w:rsid w:val="00D32028"/>
    <w:rPr>
      <w:color w:val="0000FF"/>
      <w:u w:val="single"/>
    </w:rPr>
  </w:style>
  <w:style w:type="paragraph" w:customStyle="1" w:styleId="aanotneeded">
    <w:name w:val="aa not needed"/>
    <w:basedOn w:val="Heading1"/>
    <w:uiPriority w:val="2"/>
    <w:rsid w:val="000948AD"/>
  </w:style>
  <w:style w:type="paragraph" w:customStyle="1" w:styleId="anotneeded">
    <w:name w:val="a not needed"/>
    <w:basedOn w:val="Heading2"/>
    <w:uiPriority w:val="3"/>
    <w:rsid w:val="00B52D91"/>
  </w:style>
  <w:style w:type="character" w:styleId="CommentReference">
    <w:name w:val="annotation reference"/>
    <w:rsid w:val="00D32028"/>
    <w:rPr>
      <w:sz w:val="16"/>
      <w:szCs w:val="16"/>
    </w:rPr>
  </w:style>
  <w:style w:type="paragraph" w:styleId="CommentSubject">
    <w:name w:val="annotation subject"/>
    <w:basedOn w:val="CommentText"/>
    <w:next w:val="CommentText"/>
    <w:link w:val="CommentSubjectChar"/>
    <w:rsid w:val="00D32028"/>
    <w:rPr>
      <w:b/>
      <w:bCs/>
    </w:rPr>
  </w:style>
  <w:style w:type="character" w:customStyle="1" w:styleId="CommentSubjectChar">
    <w:name w:val="Comment Subject Char"/>
    <w:link w:val="CommentSubject"/>
    <w:rsid w:val="00D32028"/>
    <w:rPr>
      <w:b/>
      <w:bCs/>
      <w:lang w:val="en-GB" w:eastAsia="en-US"/>
    </w:rPr>
  </w:style>
  <w:style w:type="paragraph" w:styleId="BalloonText">
    <w:name w:val="Balloon Text"/>
    <w:basedOn w:val="Normal"/>
    <w:link w:val="BalloonTextChar"/>
    <w:rsid w:val="00F54157"/>
    <w:pPr>
      <w:spacing w:after="0"/>
    </w:pPr>
    <w:rPr>
      <w:rFonts w:ascii="Tahoma" w:hAnsi="Tahoma" w:cs="Tahoma"/>
      <w:sz w:val="16"/>
      <w:szCs w:val="16"/>
    </w:rPr>
  </w:style>
  <w:style w:type="character" w:customStyle="1" w:styleId="BalloonTextChar">
    <w:name w:val="Balloon Text Char"/>
    <w:link w:val="BalloonText"/>
    <w:rsid w:val="00F54157"/>
    <w:rPr>
      <w:rFonts w:ascii="Tahoma" w:hAnsi="Tahoma" w:cs="Tahoma"/>
      <w:sz w:val="16"/>
      <w:szCs w:val="16"/>
      <w:lang w:val="en-AU"/>
    </w:rPr>
  </w:style>
  <w:style w:type="table" w:styleId="TableGrid">
    <w:name w:val="Table Grid"/>
    <w:basedOn w:val="TableNormal"/>
    <w:uiPriority w:val="59"/>
    <w:rsid w:val="00D3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9760F9"/>
    <w:pPr>
      <w:spacing w:before="120" w:after="120"/>
      <w:jc w:val="left"/>
    </w:pPr>
    <w:rPr>
      <w:rFonts w:eastAsia="Calibri"/>
      <w:color w:val="000000"/>
      <w:szCs w:val="24"/>
      <w:lang w:val="x-none" w:eastAsia="x-none"/>
    </w:rPr>
  </w:style>
  <w:style w:type="character" w:customStyle="1" w:styleId="paragraphChar">
    <w:name w:val="paragraph Char"/>
    <w:link w:val="paragraph"/>
    <w:rsid w:val="009760F9"/>
    <w:rPr>
      <w:rFonts w:eastAsia="Calibri"/>
      <w:color w:val="000000"/>
      <w:sz w:val="24"/>
      <w:szCs w:val="24"/>
      <w:lang w:val="x-none" w:eastAsia="x-none"/>
    </w:rPr>
  </w:style>
  <w:style w:type="paragraph" w:styleId="BodyText">
    <w:name w:val="Body Text"/>
    <w:basedOn w:val="Normal"/>
    <w:link w:val="BodyTextChar"/>
    <w:rsid w:val="003A6AFF"/>
    <w:pPr>
      <w:spacing w:after="0"/>
      <w:jc w:val="left"/>
    </w:pPr>
    <w:rPr>
      <w:b/>
      <w:sz w:val="16"/>
      <w:lang w:val="en-US"/>
    </w:rPr>
  </w:style>
  <w:style w:type="character" w:customStyle="1" w:styleId="BodyTextChar">
    <w:name w:val="Body Text Char"/>
    <w:link w:val="BodyText"/>
    <w:rsid w:val="003A6AFF"/>
    <w:rPr>
      <w:b/>
      <w:sz w:val="16"/>
      <w:lang w:val="en-US" w:eastAsia="en-US"/>
    </w:rPr>
  </w:style>
  <w:style w:type="character" w:customStyle="1" w:styleId="BlueText">
    <w:name w:val="Blue Text"/>
    <w:rsid w:val="003A6AFF"/>
    <w:rPr>
      <w:color w:val="0000FF"/>
      <w:sz w:val="24"/>
    </w:rPr>
  </w:style>
  <w:style w:type="paragraph" w:customStyle="1" w:styleId="ListAlpha">
    <w:name w:val="List Alpha"/>
    <w:rsid w:val="003A6AFF"/>
    <w:pPr>
      <w:spacing w:after="240"/>
    </w:pPr>
    <w:rPr>
      <w:sz w:val="24"/>
      <w:szCs w:val="24"/>
      <w:lang w:val="en-US" w:eastAsia="en-US"/>
    </w:rPr>
  </w:style>
  <w:style w:type="character" w:styleId="Emphasis">
    <w:name w:val="Emphasis"/>
    <w:uiPriority w:val="20"/>
    <w:qFormat/>
    <w:rsid w:val="00D440C0"/>
    <w:rPr>
      <w:i/>
      <w:iCs/>
    </w:rPr>
  </w:style>
  <w:style w:type="paragraph" w:styleId="NormalWeb">
    <w:name w:val="Normal (Web)"/>
    <w:basedOn w:val="Normal"/>
    <w:uiPriority w:val="99"/>
    <w:unhideWhenUsed/>
    <w:rsid w:val="0085504E"/>
    <w:pPr>
      <w:spacing w:before="240"/>
      <w:jc w:val="left"/>
    </w:pPr>
    <w:rPr>
      <w:szCs w:val="24"/>
      <w:lang w:eastAsia="en-AU"/>
    </w:rPr>
  </w:style>
  <w:style w:type="paragraph" w:styleId="Caption">
    <w:name w:val="caption"/>
    <w:aliases w:val="Figure heading,Lengende,Table + Not Bold"/>
    <w:next w:val="paragraph"/>
    <w:link w:val="CaptionChar"/>
    <w:qFormat/>
    <w:rsid w:val="00B85DED"/>
    <w:pPr>
      <w:keepNext/>
      <w:tabs>
        <w:tab w:val="left" w:pos="1152"/>
      </w:tabs>
      <w:spacing w:before="120" w:after="120"/>
      <w:ind w:left="1152" w:hanging="1152"/>
    </w:pPr>
    <w:rPr>
      <w:rFonts w:eastAsia="MS Mincho" w:cs="Arial"/>
      <w:b/>
      <w:bCs/>
      <w:sz w:val="24"/>
      <w:szCs w:val="24"/>
      <w:lang w:val="en-US" w:eastAsia="en-US"/>
    </w:rPr>
  </w:style>
  <w:style w:type="paragraph" w:customStyle="1" w:styleId="TableTextColHead">
    <w:name w:val="TableText Col Head"/>
    <w:link w:val="TableTextColHeadChar"/>
    <w:rsid w:val="00B85DED"/>
    <w:pPr>
      <w:jc w:val="center"/>
    </w:pPr>
    <w:rPr>
      <w:rFonts w:eastAsia="MS Mincho"/>
      <w:b/>
      <w:lang w:val="en-US" w:eastAsia="en-US"/>
    </w:rPr>
  </w:style>
  <w:style w:type="character" w:customStyle="1" w:styleId="TableText9">
    <w:name w:val="TableText 9"/>
    <w:rsid w:val="00B85DED"/>
    <w:rPr>
      <w:rFonts w:ascii="Times New Roman" w:hAnsi="Times New Roman"/>
      <w:sz w:val="18"/>
    </w:rPr>
  </w:style>
  <w:style w:type="paragraph" w:customStyle="1" w:styleId="TableText0">
    <w:name w:val="TableText"/>
    <w:link w:val="TableTextChar"/>
    <w:rsid w:val="00B85DED"/>
    <w:rPr>
      <w:rFonts w:eastAsia="MS Mincho" w:cs="Arial"/>
      <w:lang w:val="en-US" w:eastAsia="en-US"/>
    </w:rPr>
  </w:style>
  <w:style w:type="character" w:customStyle="1" w:styleId="TableTextChar">
    <w:name w:val="TableText Char"/>
    <w:link w:val="TableText0"/>
    <w:rsid w:val="00B85DED"/>
    <w:rPr>
      <w:rFonts w:eastAsia="MS Mincho" w:cs="Arial"/>
      <w:lang w:val="en-US" w:eastAsia="en-US"/>
    </w:rPr>
  </w:style>
  <w:style w:type="paragraph" w:customStyle="1" w:styleId="TableTextFootnote">
    <w:name w:val="TableText Footnote"/>
    <w:link w:val="TableTextFootnoteChar"/>
    <w:rsid w:val="00B85DED"/>
    <w:pPr>
      <w:tabs>
        <w:tab w:val="left" w:pos="360"/>
      </w:tabs>
    </w:pPr>
    <w:rPr>
      <w:rFonts w:eastAsia="MS Mincho"/>
      <w:lang w:val="en-US" w:eastAsia="en-US"/>
    </w:rPr>
  </w:style>
  <w:style w:type="character" w:customStyle="1" w:styleId="CaptionChar">
    <w:name w:val="Caption Char"/>
    <w:aliases w:val="Figure heading Char,Lengende Char,Table + Not Bold Char"/>
    <w:link w:val="Caption"/>
    <w:rsid w:val="00B85DED"/>
    <w:rPr>
      <w:rFonts w:eastAsia="MS Mincho" w:cs="Arial"/>
      <w:b/>
      <w:bCs/>
      <w:sz w:val="24"/>
      <w:szCs w:val="24"/>
      <w:lang w:val="en-US" w:eastAsia="en-US"/>
    </w:rPr>
  </w:style>
  <w:style w:type="character" w:customStyle="1" w:styleId="TableTextFootnoteChar">
    <w:name w:val="TableText Footnote Char"/>
    <w:link w:val="TableTextFootnote"/>
    <w:locked/>
    <w:rsid w:val="00B85DED"/>
    <w:rPr>
      <w:rFonts w:eastAsia="MS Mincho"/>
      <w:lang w:val="en-US" w:eastAsia="en-US"/>
    </w:rPr>
  </w:style>
  <w:style w:type="character" w:customStyle="1" w:styleId="TableTextColHeadChar">
    <w:name w:val="TableText Col Head Char"/>
    <w:link w:val="TableTextColHead"/>
    <w:locked/>
    <w:rsid w:val="00B85DED"/>
    <w:rPr>
      <w:rFonts w:eastAsia="MS Mincho"/>
      <w:b/>
      <w:lang w:val="en-US" w:eastAsia="en-US"/>
    </w:rPr>
  </w:style>
  <w:style w:type="paragraph" w:customStyle="1" w:styleId="Paragraph0">
    <w:name w:val="Paragraph"/>
    <w:link w:val="ParagraphChar0"/>
    <w:autoRedefine/>
    <w:qFormat/>
    <w:rsid w:val="000D4049"/>
    <w:pPr>
      <w:overflowPunct w:val="0"/>
      <w:autoSpaceDE w:val="0"/>
      <w:autoSpaceDN w:val="0"/>
      <w:adjustRightInd w:val="0"/>
      <w:ind w:left="720"/>
      <w:jc w:val="center"/>
      <w:textAlignment w:val="baseline"/>
    </w:pPr>
    <w:rPr>
      <w:rFonts w:eastAsia="SimSun"/>
      <w:b/>
      <w:bCs/>
      <w:color w:val="000000"/>
      <w:sz w:val="22"/>
      <w:szCs w:val="22"/>
      <w:lang w:val="en-US" w:eastAsia="en-GB" w:bidi="ml-IN"/>
    </w:rPr>
  </w:style>
  <w:style w:type="character" w:customStyle="1" w:styleId="ParagraphChar0">
    <w:name w:val="Paragraph Char"/>
    <w:link w:val="Paragraph0"/>
    <w:rsid w:val="000D4049"/>
    <w:rPr>
      <w:rFonts w:eastAsia="SimSun"/>
      <w:b/>
      <w:bCs/>
      <w:color w:val="000000"/>
      <w:sz w:val="22"/>
      <w:szCs w:val="22"/>
      <w:lang w:val="en-US" w:eastAsia="en-GB" w:bidi="ml-IN"/>
    </w:rPr>
  </w:style>
  <w:style w:type="character" w:customStyle="1" w:styleId="st">
    <w:name w:val="st"/>
    <w:rsid w:val="0065754D"/>
  </w:style>
  <w:style w:type="paragraph" w:styleId="Revision">
    <w:name w:val="Revision"/>
    <w:hidden/>
    <w:uiPriority w:val="99"/>
    <w:semiHidden/>
    <w:rsid w:val="00D32028"/>
    <w:rPr>
      <w:sz w:val="24"/>
      <w:lang w:eastAsia="en-US"/>
    </w:rPr>
  </w:style>
  <w:style w:type="paragraph" w:styleId="ListParagraph">
    <w:name w:val="List Paragraph"/>
    <w:basedOn w:val="Normal"/>
    <w:uiPriority w:val="34"/>
    <w:qFormat/>
    <w:rsid w:val="00B71921"/>
    <w:pPr>
      <w:spacing w:after="0"/>
      <w:ind w:left="720"/>
      <w:jc w:val="left"/>
    </w:pPr>
    <w:rPr>
      <w:rFonts w:ascii="Calibri" w:eastAsia="Calibri" w:hAnsi="Calibri"/>
      <w:sz w:val="22"/>
      <w:szCs w:val="22"/>
      <w:lang w:eastAsia="en-AU"/>
    </w:rPr>
  </w:style>
  <w:style w:type="paragraph" w:customStyle="1" w:styleId="RefText">
    <w:name w:val="RefText"/>
    <w:rsid w:val="007D6CE4"/>
    <w:pPr>
      <w:numPr>
        <w:numId w:val="3"/>
      </w:numPr>
      <w:spacing w:after="240"/>
    </w:pPr>
    <w:rPr>
      <w:sz w:val="24"/>
      <w:szCs w:val="24"/>
      <w:lang w:val="en-US" w:eastAsia="en-US"/>
    </w:rPr>
  </w:style>
  <w:style w:type="paragraph" w:customStyle="1" w:styleId="CM15">
    <w:name w:val="CM15"/>
    <w:basedOn w:val="Normal"/>
    <w:next w:val="Normal"/>
    <w:uiPriority w:val="99"/>
    <w:rsid w:val="007962C3"/>
    <w:pPr>
      <w:autoSpaceDE w:val="0"/>
      <w:autoSpaceDN w:val="0"/>
      <w:adjustRightInd w:val="0"/>
      <w:spacing w:after="0"/>
      <w:jc w:val="left"/>
    </w:pPr>
    <w:rPr>
      <w:rFonts w:eastAsia="Calibri"/>
      <w:szCs w:val="24"/>
      <w:lang w:val="en-US"/>
    </w:rPr>
  </w:style>
  <w:style w:type="paragraph" w:customStyle="1" w:styleId="Default">
    <w:name w:val="Default"/>
    <w:rsid w:val="00212577"/>
    <w:pPr>
      <w:autoSpaceDE w:val="0"/>
      <w:autoSpaceDN w:val="0"/>
      <w:adjustRightInd w:val="0"/>
    </w:pPr>
    <w:rPr>
      <w:color w:val="000000"/>
      <w:sz w:val="24"/>
      <w:szCs w:val="24"/>
      <w:lang w:val="en-US" w:eastAsia="en-US"/>
    </w:rPr>
  </w:style>
  <w:style w:type="character" w:customStyle="1" w:styleId="TableText12">
    <w:name w:val="TableText 12"/>
    <w:rsid w:val="00B77725"/>
    <w:rPr>
      <w:rFonts w:ascii="Times New Roman" w:hAnsi="Times New Roman"/>
      <w:sz w:val="24"/>
    </w:rPr>
  </w:style>
  <w:style w:type="paragraph" w:customStyle="1" w:styleId="bullet">
    <w:name w:val="bullet"/>
    <w:basedOn w:val="Normal"/>
    <w:link w:val="bulletChar"/>
    <w:autoRedefine/>
    <w:uiPriority w:val="99"/>
    <w:qFormat/>
    <w:rsid w:val="00072765"/>
    <w:pPr>
      <w:numPr>
        <w:ilvl w:val="1"/>
        <w:numId w:val="4"/>
      </w:numPr>
      <w:tabs>
        <w:tab w:val="clear" w:pos="990"/>
        <w:tab w:val="num" w:pos="370"/>
      </w:tabs>
      <w:spacing w:after="0"/>
      <w:ind w:left="370" w:hanging="270"/>
      <w:jc w:val="left"/>
    </w:pPr>
    <w:rPr>
      <w:rFonts w:eastAsia="MS Mincho"/>
      <w:iCs/>
      <w:color w:val="000000"/>
      <w:lang w:val="x-none" w:eastAsia="x-none"/>
    </w:rPr>
  </w:style>
  <w:style w:type="character" w:customStyle="1" w:styleId="bulletChar">
    <w:name w:val="bullet Char"/>
    <w:link w:val="bullet"/>
    <w:uiPriority w:val="99"/>
    <w:rsid w:val="00072765"/>
    <w:rPr>
      <w:rFonts w:eastAsia="MS Mincho"/>
      <w:iCs/>
      <w:color w:val="000000"/>
      <w:sz w:val="24"/>
      <w:lang w:val="x-none" w:eastAsia="x-none"/>
    </w:rPr>
  </w:style>
  <w:style w:type="paragraph" w:customStyle="1" w:styleId="CM11">
    <w:name w:val="CM11"/>
    <w:basedOn w:val="Normal"/>
    <w:next w:val="Normal"/>
    <w:uiPriority w:val="99"/>
    <w:rsid w:val="00923697"/>
    <w:pPr>
      <w:autoSpaceDE w:val="0"/>
      <w:autoSpaceDN w:val="0"/>
      <w:adjustRightInd w:val="0"/>
      <w:spacing w:after="0" w:line="288" w:lineRule="atLeast"/>
      <w:jc w:val="left"/>
    </w:pPr>
    <w:rPr>
      <w:szCs w:val="24"/>
      <w:lang w:val="en-US"/>
    </w:rPr>
  </w:style>
  <w:style w:type="paragraph" w:styleId="NoSpacing">
    <w:name w:val="No Spacing"/>
    <w:uiPriority w:val="1"/>
    <w:qFormat/>
    <w:rsid w:val="007142A4"/>
    <w:pPr>
      <w:jc w:val="both"/>
    </w:pPr>
    <w:rPr>
      <w:sz w:val="24"/>
      <w:lang w:eastAsia="en-US"/>
    </w:rPr>
  </w:style>
  <w:style w:type="character" w:customStyle="1" w:styleId="Heading6Char">
    <w:name w:val="Heading 6 Char"/>
    <w:link w:val="Heading6"/>
    <w:rsid w:val="00BC3052"/>
    <w:rPr>
      <w:rFonts w:ascii="Times" w:hAnsi="Times"/>
      <w:b/>
      <w:color w:val="3366FF"/>
      <w:sz w:val="22"/>
      <w:u w:val="double"/>
      <w:lang w:val="en-GB" w:eastAsia="en-US"/>
    </w:rPr>
  </w:style>
  <w:style w:type="character" w:customStyle="1" w:styleId="Heading7Char">
    <w:name w:val="Heading 7 Char"/>
    <w:link w:val="Heading7"/>
    <w:rsid w:val="00BC3052"/>
    <w:rPr>
      <w:rFonts w:ascii="Times" w:hAnsi="Times"/>
      <w:bCs/>
      <w:color w:val="3366FF"/>
      <w:sz w:val="22"/>
      <w:u w:val="double"/>
      <w:lang w:val="en-GB" w:eastAsia="en-US"/>
    </w:rPr>
  </w:style>
  <w:style w:type="character" w:customStyle="1" w:styleId="Heading8Char">
    <w:name w:val="Heading 8 Char"/>
    <w:link w:val="Heading8"/>
    <w:rsid w:val="00BC3052"/>
    <w:rPr>
      <w:b/>
      <w:sz w:val="22"/>
      <w:lang w:val="en-GB" w:eastAsia="en-US"/>
    </w:rPr>
  </w:style>
  <w:style w:type="character" w:customStyle="1" w:styleId="Heading9Char">
    <w:name w:val="Heading 9 Char"/>
    <w:link w:val="Heading9"/>
    <w:rsid w:val="00BC3052"/>
    <w:rPr>
      <w:sz w:val="24"/>
      <w:lang w:val="en-GB" w:eastAsia="en-US"/>
    </w:rPr>
  </w:style>
  <w:style w:type="paragraph" w:customStyle="1" w:styleId="Figure">
    <w:name w:val="Figure"/>
    <w:basedOn w:val="Normal"/>
    <w:next w:val="Normal"/>
    <w:semiHidden/>
    <w:rsid w:val="00D32028"/>
    <w:pPr>
      <w:spacing w:before="240" w:after="360"/>
    </w:pPr>
    <w:rPr>
      <w:color w:val="000000"/>
    </w:rPr>
  </w:style>
  <w:style w:type="character" w:customStyle="1" w:styleId="Heading4Char">
    <w:name w:val="Heading 4 Char"/>
    <w:link w:val="Heading4"/>
    <w:rsid w:val="00D32028"/>
    <w:rPr>
      <w:i/>
      <w:iCs/>
      <w:sz w:val="24"/>
      <w:lang w:val="en-GB" w:eastAsia="en-US"/>
    </w:rPr>
  </w:style>
  <w:style w:type="paragraph" w:customStyle="1" w:styleId="FigureFootnote">
    <w:name w:val="Figure Footnote"/>
    <w:basedOn w:val="Normal"/>
    <w:next w:val="Normal"/>
    <w:semiHidden/>
    <w:rsid w:val="00D32028"/>
    <w:pPr>
      <w:spacing w:before="240" w:after="360"/>
    </w:pPr>
    <w:rPr>
      <w:color w:val="000000"/>
    </w:rPr>
  </w:style>
  <w:style w:type="paragraph" w:customStyle="1" w:styleId="TableFootnote">
    <w:name w:val="Table Footnote"/>
    <w:basedOn w:val="FigureFootnote"/>
    <w:next w:val="Normal"/>
    <w:semiHidden/>
    <w:rsid w:val="00D32028"/>
    <w:pPr>
      <w:spacing w:before="0" w:after="0"/>
      <w:jc w:val="left"/>
    </w:pPr>
    <w:rPr>
      <w:sz w:val="20"/>
      <w:szCs w:val="24"/>
    </w:rPr>
  </w:style>
  <w:style w:type="paragraph" w:customStyle="1" w:styleId="TableSpace">
    <w:name w:val="Table Space"/>
    <w:basedOn w:val="Figure"/>
    <w:next w:val="Normal"/>
    <w:semiHidden/>
    <w:rsid w:val="00D32028"/>
    <w:pPr>
      <w:spacing w:before="0" w:after="480"/>
      <w:jc w:val="left"/>
    </w:pPr>
    <w:rPr>
      <w:szCs w:val="24"/>
    </w:rPr>
  </w:style>
  <w:style w:type="paragraph" w:customStyle="1" w:styleId="TableText">
    <w:name w:val="Table Text"/>
    <w:basedOn w:val="Figure"/>
    <w:semiHidden/>
    <w:rsid w:val="00D32028"/>
    <w:pPr>
      <w:spacing w:before="0" w:after="0"/>
      <w:jc w:val="left"/>
    </w:pPr>
    <w:rPr>
      <w:snapToGrid w:val="0"/>
      <w:szCs w:val="24"/>
    </w:rPr>
  </w:style>
  <w:style w:type="paragraph" w:customStyle="1" w:styleId="FigureTitle">
    <w:name w:val="Figure Title"/>
    <w:basedOn w:val="Normal"/>
    <w:next w:val="Figure"/>
    <w:semiHidden/>
    <w:rsid w:val="00D32028"/>
    <w:pPr>
      <w:keepNext/>
      <w:spacing w:before="360"/>
    </w:pPr>
    <w:rPr>
      <w:b/>
      <w:color w:val="000000"/>
    </w:rPr>
  </w:style>
  <w:style w:type="paragraph" w:customStyle="1" w:styleId="TableTitle">
    <w:name w:val="Table Title"/>
    <w:basedOn w:val="FigureTitle"/>
    <w:next w:val="TableText"/>
    <w:semiHidden/>
    <w:rsid w:val="00D32028"/>
    <w:pPr>
      <w:spacing w:after="0"/>
      <w:jc w:val="left"/>
    </w:pPr>
    <w:rPr>
      <w:szCs w:val="24"/>
    </w:rPr>
  </w:style>
  <w:style w:type="character" w:styleId="PageNumber">
    <w:name w:val="page number"/>
    <w:rsid w:val="00D32028"/>
  </w:style>
  <w:style w:type="paragraph" w:customStyle="1" w:styleId="TableHeading">
    <w:name w:val="Table Heading"/>
    <w:basedOn w:val="TableText"/>
    <w:semiHidden/>
    <w:rsid w:val="00D32028"/>
    <w:pPr>
      <w:keepNext/>
    </w:pPr>
    <w:rPr>
      <w:b/>
      <w:bCs/>
    </w:rPr>
  </w:style>
  <w:style w:type="paragraph" w:customStyle="1" w:styleId="TableTitleCont">
    <w:name w:val="Table Title Cont"/>
    <w:basedOn w:val="TableTitle"/>
    <w:next w:val="TableText"/>
    <w:semiHidden/>
    <w:rsid w:val="00D32028"/>
    <w:pPr>
      <w:spacing w:before="0"/>
    </w:pPr>
    <w:rPr>
      <w:b w:val="0"/>
    </w:rPr>
  </w:style>
  <w:style w:type="character" w:styleId="FollowedHyperlink">
    <w:name w:val="FollowedHyperlink"/>
    <w:rsid w:val="00D3202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486">
      <w:bodyDiv w:val="1"/>
      <w:marLeft w:val="0"/>
      <w:marRight w:val="0"/>
      <w:marTop w:val="0"/>
      <w:marBottom w:val="0"/>
      <w:divBdr>
        <w:top w:val="none" w:sz="0" w:space="0" w:color="auto"/>
        <w:left w:val="none" w:sz="0" w:space="0" w:color="auto"/>
        <w:bottom w:val="none" w:sz="0" w:space="0" w:color="auto"/>
        <w:right w:val="none" w:sz="0" w:space="0" w:color="auto"/>
      </w:divBdr>
    </w:div>
    <w:div w:id="56170177">
      <w:bodyDiv w:val="1"/>
      <w:marLeft w:val="0"/>
      <w:marRight w:val="0"/>
      <w:marTop w:val="0"/>
      <w:marBottom w:val="0"/>
      <w:divBdr>
        <w:top w:val="none" w:sz="0" w:space="0" w:color="auto"/>
        <w:left w:val="none" w:sz="0" w:space="0" w:color="auto"/>
        <w:bottom w:val="none" w:sz="0" w:space="0" w:color="auto"/>
        <w:right w:val="none" w:sz="0" w:space="0" w:color="auto"/>
      </w:divBdr>
    </w:div>
    <w:div w:id="97800029">
      <w:bodyDiv w:val="1"/>
      <w:marLeft w:val="0"/>
      <w:marRight w:val="0"/>
      <w:marTop w:val="0"/>
      <w:marBottom w:val="0"/>
      <w:divBdr>
        <w:top w:val="none" w:sz="0" w:space="0" w:color="auto"/>
        <w:left w:val="none" w:sz="0" w:space="0" w:color="auto"/>
        <w:bottom w:val="none" w:sz="0" w:space="0" w:color="auto"/>
        <w:right w:val="none" w:sz="0" w:space="0" w:color="auto"/>
      </w:divBdr>
    </w:div>
    <w:div w:id="237322469">
      <w:bodyDiv w:val="1"/>
      <w:marLeft w:val="0"/>
      <w:marRight w:val="0"/>
      <w:marTop w:val="0"/>
      <w:marBottom w:val="0"/>
      <w:divBdr>
        <w:top w:val="none" w:sz="0" w:space="0" w:color="auto"/>
        <w:left w:val="none" w:sz="0" w:space="0" w:color="auto"/>
        <w:bottom w:val="none" w:sz="0" w:space="0" w:color="auto"/>
        <w:right w:val="none" w:sz="0" w:space="0" w:color="auto"/>
      </w:divBdr>
    </w:div>
    <w:div w:id="428309337">
      <w:bodyDiv w:val="1"/>
      <w:marLeft w:val="0"/>
      <w:marRight w:val="0"/>
      <w:marTop w:val="0"/>
      <w:marBottom w:val="0"/>
      <w:divBdr>
        <w:top w:val="none" w:sz="0" w:space="0" w:color="auto"/>
        <w:left w:val="none" w:sz="0" w:space="0" w:color="auto"/>
        <w:bottom w:val="none" w:sz="0" w:space="0" w:color="auto"/>
        <w:right w:val="none" w:sz="0" w:space="0" w:color="auto"/>
      </w:divBdr>
      <w:divsChild>
        <w:div w:id="1901938700">
          <w:marLeft w:val="0"/>
          <w:marRight w:val="0"/>
          <w:marTop w:val="0"/>
          <w:marBottom w:val="0"/>
          <w:divBdr>
            <w:top w:val="none" w:sz="0" w:space="0" w:color="auto"/>
            <w:left w:val="none" w:sz="0" w:space="0" w:color="auto"/>
            <w:bottom w:val="none" w:sz="0" w:space="0" w:color="auto"/>
            <w:right w:val="none" w:sz="0" w:space="0" w:color="auto"/>
          </w:divBdr>
          <w:divsChild>
            <w:div w:id="221914541">
              <w:marLeft w:val="0"/>
              <w:marRight w:val="0"/>
              <w:marTop w:val="0"/>
              <w:marBottom w:val="0"/>
              <w:divBdr>
                <w:top w:val="none" w:sz="0" w:space="0" w:color="auto"/>
                <w:left w:val="none" w:sz="0" w:space="0" w:color="auto"/>
                <w:bottom w:val="none" w:sz="0" w:space="0" w:color="auto"/>
                <w:right w:val="none" w:sz="0" w:space="0" w:color="auto"/>
              </w:divBdr>
              <w:divsChild>
                <w:div w:id="591356298">
                  <w:marLeft w:val="0"/>
                  <w:marRight w:val="0"/>
                  <w:marTop w:val="0"/>
                  <w:marBottom w:val="0"/>
                  <w:divBdr>
                    <w:top w:val="none" w:sz="0" w:space="0" w:color="auto"/>
                    <w:left w:val="none" w:sz="0" w:space="0" w:color="auto"/>
                    <w:bottom w:val="none" w:sz="0" w:space="0" w:color="auto"/>
                    <w:right w:val="none" w:sz="0" w:space="0" w:color="auto"/>
                  </w:divBdr>
                  <w:divsChild>
                    <w:div w:id="827205822">
                      <w:marLeft w:val="0"/>
                      <w:marRight w:val="0"/>
                      <w:marTop w:val="0"/>
                      <w:marBottom w:val="0"/>
                      <w:divBdr>
                        <w:top w:val="none" w:sz="0" w:space="0" w:color="auto"/>
                        <w:left w:val="none" w:sz="0" w:space="0" w:color="auto"/>
                        <w:bottom w:val="none" w:sz="0" w:space="0" w:color="auto"/>
                        <w:right w:val="none" w:sz="0" w:space="0" w:color="auto"/>
                      </w:divBdr>
                      <w:divsChild>
                        <w:div w:id="1051684513">
                          <w:marLeft w:val="0"/>
                          <w:marRight w:val="0"/>
                          <w:marTop w:val="0"/>
                          <w:marBottom w:val="0"/>
                          <w:divBdr>
                            <w:top w:val="none" w:sz="0" w:space="0" w:color="auto"/>
                            <w:left w:val="none" w:sz="0" w:space="0" w:color="auto"/>
                            <w:bottom w:val="none" w:sz="0" w:space="0" w:color="auto"/>
                            <w:right w:val="none" w:sz="0" w:space="0" w:color="auto"/>
                          </w:divBdr>
                          <w:divsChild>
                            <w:div w:id="10991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914924">
      <w:bodyDiv w:val="1"/>
      <w:marLeft w:val="0"/>
      <w:marRight w:val="0"/>
      <w:marTop w:val="0"/>
      <w:marBottom w:val="0"/>
      <w:divBdr>
        <w:top w:val="none" w:sz="0" w:space="0" w:color="auto"/>
        <w:left w:val="none" w:sz="0" w:space="0" w:color="auto"/>
        <w:bottom w:val="none" w:sz="0" w:space="0" w:color="auto"/>
        <w:right w:val="none" w:sz="0" w:space="0" w:color="auto"/>
      </w:divBdr>
      <w:divsChild>
        <w:div w:id="508984266">
          <w:marLeft w:val="0"/>
          <w:marRight w:val="0"/>
          <w:marTop w:val="0"/>
          <w:marBottom w:val="0"/>
          <w:divBdr>
            <w:top w:val="none" w:sz="0" w:space="0" w:color="auto"/>
            <w:left w:val="none" w:sz="0" w:space="0" w:color="auto"/>
            <w:bottom w:val="none" w:sz="0" w:space="0" w:color="auto"/>
            <w:right w:val="none" w:sz="0" w:space="0" w:color="auto"/>
          </w:divBdr>
          <w:divsChild>
            <w:div w:id="431517768">
              <w:marLeft w:val="0"/>
              <w:marRight w:val="0"/>
              <w:marTop w:val="0"/>
              <w:marBottom w:val="0"/>
              <w:divBdr>
                <w:top w:val="none" w:sz="0" w:space="0" w:color="auto"/>
                <w:left w:val="none" w:sz="0" w:space="0" w:color="auto"/>
                <w:bottom w:val="none" w:sz="0" w:space="0" w:color="auto"/>
                <w:right w:val="none" w:sz="0" w:space="0" w:color="auto"/>
              </w:divBdr>
              <w:divsChild>
                <w:div w:id="1418818489">
                  <w:marLeft w:val="0"/>
                  <w:marRight w:val="0"/>
                  <w:marTop w:val="0"/>
                  <w:marBottom w:val="0"/>
                  <w:divBdr>
                    <w:top w:val="none" w:sz="0" w:space="0" w:color="auto"/>
                    <w:left w:val="none" w:sz="0" w:space="0" w:color="auto"/>
                    <w:bottom w:val="none" w:sz="0" w:space="0" w:color="auto"/>
                    <w:right w:val="none" w:sz="0" w:space="0" w:color="auto"/>
                  </w:divBdr>
                  <w:divsChild>
                    <w:div w:id="794568485">
                      <w:marLeft w:val="0"/>
                      <w:marRight w:val="0"/>
                      <w:marTop w:val="0"/>
                      <w:marBottom w:val="0"/>
                      <w:divBdr>
                        <w:top w:val="none" w:sz="0" w:space="0" w:color="auto"/>
                        <w:left w:val="none" w:sz="0" w:space="0" w:color="auto"/>
                        <w:bottom w:val="none" w:sz="0" w:space="0" w:color="auto"/>
                        <w:right w:val="none" w:sz="0" w:space="0" w:color="auto"/>
                      </w:divBdr>
                      <w:divsChild>
                        <w:div w:id="852039526">
                          <w:marLeft w:val="0"/>
                          <w:marRight w:val="0"/>
                          <w:marTop w:val="0"/>
                          <w:marBottom w:val="0"/>
                          <w:divBdr>
                            <w:top w:val="none" w:sz="0" w:space="0" w:color="auto"/>
                            <w:left w:val="none" w:sz="0" w:space="0" w:color="auto"/>
                            <w:bottom w:val="none" w:sz="0" w:space="0" w:color="auto"/>
                            <w:right w:val="none" w:sz="0" w:space="0" w:color="auto"/>
                          </w:divBdr>
                          <w:divsChild>
                            <w:div w:id="654339491">
                              <w:marLeft w:val="0"/>
                              <w:marRight w:val="0"/>
                              <w:marTop w:val="0"/>
                              <w:marBottom w:val="0"/>
                              <w:divBdr>
                                <w:top w:val="none" w:sz="0" w:space="0" w:color="auto"/>
                                <w:left w:val="none" w:sz="0" w:space="0" w:color="auto"/>
                                <w:bottom w:val="none" w:sz="0" w:space="0" w:color="auto"/>
                                <w:right w:val="none" w:sz="0" w:space="0" w:color="auto"/>
                              </w:divBdr>
                              <w:divsChild>
                                <w:div w:id="980694671">
                                  <w:marLeft w:val="0"/>
                                  <w:marRight w:val="0"/>
                                  <w:marTop w:val="0"/>
                                  <w:marBottom w:val="0"/>
                                  <w:divBdr>
                                    <w:top w:val="none" w:sz="0" w:space="0" w:color="auto"/>
                                    <w:left w:val="none" w:sz="0" w:space="0" w:color="auto"/>
                                    <w:bottom w:val="none" w:sz="0" w:space="0" w:color="auto"/>
                                    <w:right w:val="none" w:sz="0" w:space="0" w:color="auto"/>
                                  </w:divBdr>
                                  <w:divsChild>
                                    <w:div w:id="1774082279">
                                      <w:marLeft w:val="0"/>
                                      <w:marRight w:val="0"/>
                                      <w:marTop w:val="0"/>
                                      <w:marBottom w:val="0"/>
                                      <w:divBdr>
                                        <w:top w:val="none" w:sz="0" w:space="0" w:color="auto"/>
                                        <w:left w:val="none" w:sz="0" w:space="0" w:color="auto"/>
                                        <w:bottom w:val="none" w:sz="0" w:space="0" w:color="auto"/>
                                        <w:right w:val="none" w:sz="0" w:space="0" w:color="auto"/>
                                      </w:divBdr>
                                      <w:divsChild>
                                        <w:div w:id="6094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246797">
      <w:bodyDiv w:val="1"/>
      <w:marLeft w:val="0"/>
      <w:marRight w:val="0"/>
      <w:marTop w:val="0"/>
      <w:marBottom w:val="0"/>
      <w:divBdr>
        <w:top w:val="none" w:sz="0" w:space="0" w:color="auto"/>
        <w:left w:val="none" w:sz="0" w:space="0" w:color="auto"/>
        <w:bottom w:val="none" w:sz="0" w:space="0" w:color="auto"/>
        <w:right w:val="none" w:sz="0" w:space="0" w:color="auto"/>
      </w:divBdr>
      <w:divsChild>
        <w:div w:id="235827896">
          <w:marLeft w:val="0"/>
          <w:marRight w:val="0"/>
          <w:marTop w:val="0"/>
          <w:marBottom w:val="0"/>
          <w:divBdr>
            <w:top w:val="none" w:sz="0" w:space="0" w:color="auto"/>
            <w:left w:val="none" w:sz="0" w:space="0" w:color="auto"/>
            <w:bottom w:val="none" w:sz="0" w:space="0" w:color="auto"/>
            <w:right w:val="none" w:sz="0" w:space="0" w:color="auto"/>
          </w:divBdr>
          <w:divsChild>
            <w:div w:id="1966234531">
              <w:marLeft w:val="0"/>
              <w:marRight w:val="0"/>
              <w:marTop w:val="0"/>
              <w:marBottom w:val="0"/>
              <w:divBdr>
                <w:top w:val="none" w:sz="0" w:space="0" w:color="auto"/>
                <w:left w:val="none" w:sz="0" w:space="0" w:color="auto"/>
                <w:bottom w:val="none" w:sz="0" w:space="0" w:color="auto"/>
                <w:right w:val="none" w:sz="0" w:space="0" w:color="auto"/>
              </w:divBdr>
              <w:divsChild>
                <w:div w:id="1473474657">
                  <w:marLeft w:val="0"/>
                  <w:marRight w:val="0"/>
                  <w:marTop w:val="0"/>
                  <w:marBottom w:val="0"/>
                  <w:divBdr>
                    <w:top w:val="none" w:sz="0" w:space="0" w:color="auto"/>
                    <w:left w:val="none" w:sz="0" w:space="0" w:color="auto"/>
                    <w:bottom w:val="none" w:sz="0" w:space="0" w:color="auto"/>
                    <w:right w:val="none" w:sz="0" w:space="0" w:color="auto"/>
                  </w:divBdr>
                  <w:divsChild>
                    <w:div w:id="614756732">
                      <w:marLeft w:val="0"/>
                      <w:marRight w:val="0"/>
                      <w:marTop w:val="0"/>
                      <w:marBottom w:val="0"/>
                      <w:divBdr>
                        <w:top w:val="none" w:sz="0" w:space="0" w:color="auto"/>
                        <w:left w:val="none" w:sz="0" w:space="0" w:color="auto"/>
                        <w:bottom w:val="none" w:sz="0" w:space="0" w:color="auto"/>
                        <w:right w:val="none" w:sz="0" w:space="0" w:color="auto"/>
                      </w:divBdr>
                      <w:divsChild>
                        <w:div w:id="2006198669">
                          <w:marLeft w:val="0"/>
                          <w:marRight w:val="0"/>
                          <w:marTop w:val="0"/>
                          <w:marBottom w:val="0"/>
                          <w:divBdr>
                            <w:top w:val="none" w:sz="0" w:space="0" w:color="auto"/>
                            <w:left w:val="none" w:sz="0" w:space="0" w:color="auto"/>
                            <w:bottom w:val="none" w:sz="0" w:space="0" w:color="auto"/>
                            <w:right w:val="none" w:sz="0" w:space="0" w:color="auto"/>
                          </w:divBdr>
                          <w:divsChild>
                            <w:div w:id="18741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789192">
      <w:bodyDiv w:val="1"/>
      <w:marLeft w:val="0"/>
      <w:marRight w:val="0"/>
      <w:marTop w:val="0"/>
      <w:marBottom w:val="0"/>
      <w:divBdr>
        <w:top w:val="none" w:sz="0" w:space="0" w:color="auto"/>
        <w:left w:val="none" w:sz="0" w:space="0" w:color="auto"/>
        <w:bottom w:val="none" w:sz="0" w:space="0" w:color="auto"/>
        <w:right w:val="none" w:sz="0" w:space="0" w:color="auto"/>
      </w:divBdr>
    </w:div>
    <w:div w:id="639304635">
      <w:bodyDiv w:val="1"/>
      <w:marLeft w:val="0"/>
      <w:marRight w:val="0"/>
      <w:marTop w:val="0"/>
      <w:marBottom w:val="0"/>
      <w:divBdr>
        <w:top w:val="none" w:sz="0" w:space="0" w:color="auto"/>
        <w:left w:val="none" w:sz="0" w:space="0" w:color="auto"/>
        <w:bottom w:val="none" w:sz="0" w:space="0" w:color="auto"/>
        <w:right w:val="none" w:sz="0" w:space="0" w:color="auto"/>
      </w:divBdr>
    </w:div>
    <w:div w:id="681971732">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726926248">
      <w:bodyDiv w:val="1"/>
      <w:marLeft w:val="0"/>
      <w:marRight w:val="0"/>
      <w:marTop w:val="0"/>
      <w:marBottom w:val="0"/>
      <w:divBdr>
        <w:top w:val="none" w:sz="0" w:space="0" w:color="auto"/>
        <w:left w:val="none" w:sz="0" w:space="0" w:color="auto"/>
        <w:bottom w:val="none" w:sz="0" w:space="0" w:color="auto"/>
        <w:right w:val="none" w:sz="0" w:space="0" w:color="auto"/>
      </w:divBdr>
      <w:divsChild>
        <w:div w:id="2021734886">
          <w:marLeft w:val="0"/>
          <w:marRight w:val="0"/>
          <w:marTop w:val="0"/>
          <w:marBottom w:val="0"/>
          <w:divBdr>
            <w:top w:val="none" w:sz="0" w:space="0" w:color="auto"/>
            <w:left w:val="none" w:sz="0" w:space="0" w:color="auto"/>
            <w:bottom w:val="none" w:sz="0" w:space="0" w:color="auto"/>
            <w:right w:val="none" w:sz="0" w:space="0" w:color="auto"/>
          </w:divBdr>
        </w:div>
      </w:divsChild>
    </w:div>
    <w:div w:id="835153601">
      <w:bodyDiv w:val="1"/>
      <w:marLeft w:val="0"/>
      <w:marRight w:val="0"/>
      <w:marTop w:val="0"/>
      <w:marBottom w:val="0"/>
      <w:divBdr>
        <w:top w:val="none" w:sz="0" w:space="0" w:color="auto"/>
        <w:left w:val="none" w:sz="0" w:space="0" w:color="auto"/>
        <w:bottom w:val="none" w:sz="0" w:space="0" w:color="auto"/>
        <w:right w:val="none" w:sz="0" w:space="0" w:color="auto"/>
      </w:divBdr>
    </w:div>
    <w:div w:id="850878128">
      <w:bodyDiv w:val="1"/>
      <w:marLeft w:val="0"/>
      <w:marRight w:val="0"/>
      <w:marTop w:val="0"/>
      <w:marBottom w:val="0"/>
      <w:divBdr>
        <w:top w:val="none" w:sz="0" w:space="0" w:color="auto"/>
        <w:left w:val="none" w:sz="0" w:space="0" w:color="auto"/>
        <w:bottom w:val="none" w:sz="0" w:space="0" w:color="auto"/>
        <w:right w:val="none" w:sz="0" w:space="0" w:color="auto"/>
      </w:divBdr>
    </w:div>
    <w:div w:id="919757756">
      <w:bodyDiv w:val="1"/>
      <w:marLeft w:val="0"/>
      <w:marRight w:val="0"/>
      <w:marTop w:val="0"/>
      <w:marBottom w:val="0"/>
      <w:divBdr>
        <w:top w:val="none" w:sz="0" w:space="0" w:color="auto"/>
        <w:left w:val="none" w:sz="0" w:space="0" w:color="auto"/>
        <w:bottom w:val="none" w:sz="0" w:space="0" w:color="auto"/>
        <w:right w:val="none" w:sz="0" w:space="0" w:color="auto"/>
      </w:divBdr>
    </w:div>
    <w:div w:id="920020239">
      <w:bodyDiv w:val="1"/>
      <w:marLeft w:val="0"/>
      <w:marRight w:val="0"/>
      <w:marTop w:val="0"/>
      <w:marBottom w:val="0"/>
      <w:divBdr>
        <w:top w:val="none" w:sz="0" w:space="0" w:color="auto"/>
        <w:left w:val="none" w:sz="0" w:space="0" w:color="auto"/>
        <w:bottom w:val="none" w:sz="0" w:space="0" w:color="auto"/>
        <w:right w:val="none" w:sz="0" w:space="0" w:color="auto"/>
      </w:divBdr>
    </w:div>
    <w:div w:id="1049651502">
      <w:bodyDiv w:val="1"/>
      <w:marLeft w:val="0"/>
      <w:marRight w:val="0"/>
      <w:marTop w:val="0"/>
      <w:marBottom w:val="0"/>
      <w:divBdr>
        <w:top w:val="none" w:sz="0" w:space="0" w:color="auto"/>
        <w:left w:val="none" w:sz="0" w:space="0" w:color="auto"/>
        <w:bottom w:val="none" w:sz="0" w:space="0" w:color="auto"/>
        <w:right w:val="none" w:sz="0" w:space="0" w:color="auto"/>
      </w:divBdr>
    </w:div>
    <w:div w:id="1124233845">
      <w:bodyDiv w:val="1"/>
      <w:marLeft w:val="0"/>
      <w:marRight w:val="0"/>
      <w:marTop w:val="0"/>
      <w:marBottom w:val="0"/>
      <w:divBdr>
        <w:top w:val="none" w:sz="0" w:space="0" w:color="auto"/>
        <w:left w:val="none" w:sz="0" w:space="0" w:color="auto"/>
        <w:bottom w:val="none" w:sz="0" w:space="0" w:color="auto"/>
        <w:right w:val="none" w:sz="0" w:space="0" w:color="auto"/>
      </w:divBdr>
    </w:div>
    <w:div w:id="1164475362">
      <w:bodyDiv w:val="1"/>
      <w:marLeft w:val="0"/>
      <w:marRight w:val="0"/>
      <w:marTop w:val="0"/>
      <w:marBottom w:val="0"/>
      <w:divBdr>
        <w:top w:val="none" w:sz="0" w:space="0" w:color="auto"/>
        <w:left w:val="none" w:sz="0" w:space="0" w:color="auto"/>
        <w:bottom w:val="none" w:sz="0" w:space="0" w:color="auto"/>
        <w:right w:val="none" w:sz="0" w:space="0" w:color="auto"/>
      </w:divBdr>
      <w:divsChild>
        <w:div w:id="1463189408">
          <w:marLeft w:val="0"/>
          <w:marRight w:val="0"/>
          <w:marTop w:val="0"/>
          <w:marBottom w:val="0"/>
          <w:divBdr>
            <w:top w:val="none" w:sz="0" w:space="0" w:color="auto"/>
            <w:left w:val="none" w:sz="0" w:space="0" w:color="auto"/>
            <w:bottom w:val="none" w:sz="0" w:space="0" w:color="auto"/>
            <w:right w:val="none" w:sz="0" w:space="0" w:color="auto"/>
          </w:divBdr>
          <w:divsChild>
            <w:div w:id="101850963">
              <w:marLeft w:val="0"/>
              <w:marRight w:val="0"/>
              <w:marTop w:val="0"/>
              <w:marBottom w:val="0"/>
              <w:divBdr>
                <w:top w:val="none" w:sz="0" w:space="0" w:color="auto"/>
                <w:left w:val="none" w:sz="0" w:space="0" w:color="auto"/>
                <w:bottom w:val="none" w:sz="0" w:space="0" w:color="auto"/>
                <w:right w:val="none" w:sz="0" w:space="0" w:color="auto"/>
              </w:divBdr>
              <w:divsChild>
                <w:div w:id="903181457">
                  <w:marLeft w:val="0"/>
                  <w:marRight w:val="0"/>
                  <w:marTop w:val="0"/>
                  <w:marBottom w:val="0"/>
                  <w:divBdr>
                    <w:top w:val="none" w:sz="0" w:space="0" w:color="auto"/>
                    <w:left w:val="none" w:sz="0" w:space="0" w:color="auto"/>
                    <w:bottom w:val="none" w:sz="0" w:space="0" w:color="auto"/>
                    <w:right w:val="none" w:sz="0" w:space="0" w:color="auto"/>
                  </w:divBdr>
                  <w:divsChild>
                    <w:div w:id="1624116063">
                      <w:marLeft w:val="0"/>
                      <w:marRight w:val="0"/>
                      <w:marTop w:val="0"/>
                      <w:marBottom w:val="0"/>
                      <w:divBdr>
                        <w:top w:val="none" w:sz="0" w:space="0" w:color="auto"/>
                        <w:left w:val="none" w:sz="0" w:space="0" w:color="auto"/>
                        <w:bottom w:val="none" w:sz="0" w:space="0" w:color="auto"/>
                        <w:right w:val="none" w:sz="0" w:space="0" w:color="auto"/>
                      </w:divBdr>
                      <w:divsChild>
                        <w:div w:id="48263992">
                          <w:marLeft w:val="0"/>
                          <w:marRight w:val="0"/>
                          <w:marTop w:val="0"/>
                          <w:marBottom w:val="0"/>
                          <w:divBdr>
                            <w:top w:val="none" w:sz="0" w:space="0" w:color="auto"/>
                            <w:left w:val="none" w:sz="0" w:space="0" w:color="auto"/>
                            <w:bottom w:val="none" w:sz="0" w:space="0" w:color="auto"/>
                            <w:right w:val="none" w:sz="0" w:space="0" w:color="auto"/>
                          </w:divBdr>
                          <w:divsChild>
                            <w:div w:id="1499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414250">
      <w:bodyDiv w:val="1"/>
      <w:marLeft w:val="0"/>
      <w:marRight w:val="0"/>
      <w:marTop w:val="0"/>
      <w:marBottom w:val="0"/>
      <w:divBdr>
        <w:top w:val="none" w:sz="0" w:space="0" w:color="auto"/>
        <w:left w:val="none" w:sz="0" w:space="0" w:color="auto"/>
        <w:bottom w:val="none" w:sz="0" w:space="0" w:color="auto"/>
        <w:right w:val="none" w:sz="0" w:space="0" w:color="auto"/>
      </w:divBdr>
    </w:div>
    <w:div w:id="1243225795">
      <w:bodyDiv w:val="1"/>
      <w:marLeft w:val="0"/>
      <w:marRight w:val="0"/>
      <w:marTop w:val="0"/>
      <w:marBottom w:val="0"/>
      <w:divBdr>
        <w:top w:val="none" w:sz="0" w:space="0" w:color="auto"/>
        <w:left w:val="none" w:sz="0" w:space="0" w:color="auto"/>
        <w:bottom w:val="none" w:sz="0" w:space="0" w:color="auto"/>
        <w:right w:val="none" w:sz="0" w:space="0" w:color="auto"/>
      </w:divBdr>
    </w:div>
    <w:div w:id="1473329921">
      <w:bodyDiv w:val="1"/>
      <w:marLeft w:val="0"/>
      <w:marRight w:val="0"/>
      <w:marTop w:val="0"/>
      <w:marBottom w:val="0"/>
      <w:divBdr>
        <w:top w:val="none" w:sz="0" w:space="0" w:color="auto"/>
        <w:left w:val="none" w:sz="0" w:space="0" w:color="auto"/>
        <w:bottom w:val="none" w:sz="0" w:space="0" w:color="auto"/>
        <w:right w:val="none" w:sz="0" w:space="0" w:color="auto"/>
      </w:divBdr>
    </w:div>
    <w:div w:id="1579945354">
      <w:bodyDiv w:val="1"/>
      <w:marLeft w:val="0"/>
      <w:marRight w:val="0"/>
      <w:marTop w:val="0"/>
      <w:marBottom w:val="0"/>
      <w:divBdr>
        <w:top w:val="none" w:sz="0" w:space="0" w:color="auto"/>
        <w:left w:val="none" w:sz="0" w:space="0" w:color="auto"/>
        <w:bottom w:val="none" w:sz="0" w:space="0" w:color="auto"/>
        <w:right w:val="none" w:sz="0" w:space="0" w:color="auto"/>
      </w:divBdr>
    </w:div>
    <w:div w:id="1594514415">
      <w:bodyDiv w:val="1"/>
      <w:marLeft w:val="0"/>
      <w:marRight w:val="0"/>
      <w:marTop w:val="0"/>
      <w:marBottom w:val="0"/>
      <w:divBdr>
        <w:top w:val="none" w:sz="0" w:space="0" w:color="auto"/>
        <w:left w:val="none" w:sz="0" w:space="0" w:color="auto"/>
        <w:bottom w:val="none" w:sz="0" w:space="0" w:color="auto"/>
        <w:right w:val="none" w:sz="0" w:space="0" w:color="auto"/>
      </w:divBdr>
    </w:div>
    <w:div w:id="1741751613">
      <w:bodyDiv w:val="1"/>
      <w:marLeft w:val="0"/>
      <w:marRight w:val="0"/>
      <w:marTop w:val="0"/>
      <w:marBottom w:val="0"/>
      <w:divBdr>
        <w:top w:val="none" w:sz="0" w:space="0" w:color="auto"/>
        <w:left w:val="none" w:sz="0" w:space="0" w:color="auto"/>
        <w:bottom w:val="none" w:sz="0" w:space="0" w:color="auto"/>
        <w:right w:val="none" w:sz="0" w:space="0" w:color="auto"/>
      </w:divBdr>
    </w:div>
    <w:div w:id="1750301141">
      <w:bodyDiv w:val="1"/>
      <w:marLeft w:val="0"/>
      <w:marRight w:val="0"/>
      <w:marTop w:val="0"/>
      <w:marBottom w:val="0"/>
      <w:divBdr>
        <w:top w:val="none" w:sz="0" w:space="0" w:color="auto"/>
        <w:left w:val="none" w:sz="0" w:space="0" w:color="auto"/>
        <w:bottom w:val="none" w:sz="0" w:space="0" w:color="auto"/>
        <w:right w:val="none" w:sz="0" w:space="0" w:color="auto"/>
      </w:divBdr>
    </w:div>
    <w:div w:id="1801995549">
      <w:bodyDiv w:val="1"/>
      <w:marLeft w:val="0"/>
      <w:marRight w:val="0"/>
      <w:marTop w:val="0"/>
      <w:marBottom w:val="0"/>
      <w:divBdr>
        <w:top w:val="none" w:sz="0" w:space="0" w:color="auto"/>
        <w:left w:val="none" w:sz="0" w:space="0" w:color="auto"/>
        <w:bottom w:val="none" w:sz="0" w:space="0" w:color="auto"/>
        <w:right w:val="none" w:sz="0" w:space="0" w:color="auto"/>
      </w:divBdr>
    </w:div>
    <w:div w:id="1821799259">
      <w:bodyDiv w:val="1"/>
      <w:marLeft w:val="0"/>
      <w:marRight w:val="0"/>
      <w:marTop w:val="0"/>
      <w:marBottom w:val="0"/>
      <w:divBdr>
        <w:top w:val="none" w:sz="0" w:space="0" w:color="auto"/>
        <w:left w:val="none" w:sz="0" w:space="0" w:color="auto"/>
        <w:bottom w:val="none" w:sz="0" w:space="0" w:color="auto"/>
        <w:right w:val="none" w:sz="0" w:space="0" w:color="auto"/>
      </w:divBdr>
    </w:div>
    <w:div w:id="2006129568">
      <w:bodyDiv w:val="1"/>
      <w:marLeft w:val="0"/>
      <w:marRight w:val="0"/>
      <w:marTop w:val="0"/>
      <w:marBottom w:val="0"/>
      <w:divBdr>
        <w:top w:val="none" w:sz="0" w:space="0" w:color="auto"/>
        <w:left w:val="none" w:sz="0" w:space="0" w:color="auto"/>
        <w:bottom w:val="none" w:sz="0" w:space="0" w:color="auto"/>
        <w:right w:val="none" w:sz="0" w:space="0" w:color="auto"/>
      </w:divBdr>
    </w:div>
    <w:div w:id="2022388008">
      <w:bodyDiv w:val="1"/>
      <w:marLeft w:val="0"/>
      <w:marRight w:val="0"/>
      <w:marTop w:val="0"/>
      <w:marBottom w:val="0"/>
      <w:divBdr>
        <w:top w:val="none" w:sz="0" w:space="0" w:color="auto"/>
        <w:left w:val="none" w:sz="0" w:space="0" w:color="auto"/>
        <w:bottom w:val="none" w:sz="0" w:space="0" w:color="auto"/>
        <w:right w:val="none" w:sz="0" w:space="0" w:color="auto"/>
      </w:divBdr>
    </w:div>
    <w:div w:id="20612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ga.gov.au/reporting-problems" TargetMode="Externa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IH\Local%20SOPs_IGs_WPGs\JobAids\JA-RA-10\Drafts\180416_JA-RA-10-01_Draf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05FD-B307-4F01-A000-D21E992D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180416_JA-RA-10-01_Draft-2.dotx</Template>
  <TotalTime>0</TotalTime>
  <Pages>30</Pages>
  <Words>10126</Words>
  <Characters>60741</Characters>
  <Application>Microsoft Office Word</Application>
  <DocSecurity>0</DocSecurity>
  <Lines>1146</Lines>
  <Paragraphs>437</Paragraphs>
  <ScaleCrop>false</ScaleCrop>
  <HeadingPairs>
    <vt:vector size="2" baseType="variant">
      <vt:variant>
        <vt:lpstr>Title</vt:lpstr>
      </vt:variant>
      <vt:variant>
        <vt:i4>1</vt:i4>
      </vt:variant>
    </vt:vector>
  </HeadingPairs>
  <TitlesOfParts>
    <vt:vector size="1" baseType="lpstr">
      <vt:lpstr>Attachment: Product Information: Inotuzumab ozogamicin</vt:lpstr>
    </vt:vector>
  </TitlesOfParts>
  <LinksUpToDate>false</LinksUpToDate>
  <CharactersWithSpaces>70430</CharactersWithSpaces>
  <SharedDoc>false</SharedDoc>
  <HLinks>
    <vt:vector size="12" baseType="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Inotuzumab ozogamicin</dc:title>
  <dc:subject>prescription medicines</dc:subject>
  <dc:creator/>
  <cp:lastModifiedBy/>
  <cp:revision>1</cp:revision>
  <dcterms:created xsi:type="dcterms:W3CDTF">2019-08-12T03:55:00Z</dcterms:created>
  <dcterms:modified xsi:type="dcterms:W3CDTF">2019-08-12T04:00:00Z</dcterms:modified>
</cp:coreProperties>
</file>