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D01" w:rsidRDefault="00D61D01" w:rsidP="00D61D01">
      <w:pPr>
        <w:pStyle w:val="Heading2"/>
      </w:pPr>
      <w:r>
        <w:t>nAME OF THE MEDICINE</w:t>
      </w:r>
    </w:p>
    <w:p w:rsidR="008D37A8" w:rsidRPr="00D61D01" w:rsidRDefault="00CD30D4">
      <w:pPr>
        <w:pStyle w:val="Heading1"/>
        <w:rPr>
          <w:rFonts w:ascii="Times New Roman" w:hAnsi="Times New Roman"/>
          <w:vertAlign w:val="superscript"/>
        </w:rPr>
      </w:pPr>
      <w:r w:rsidRPr="00D61D01">
        <w:rPr>
          <w:rFonts w:ascii="Times New Roman" w:hAnsi="Times New Roman"/>
        </w:rPr>
        <w:t>TARCEVA</w:t>
      </w:r>
      <w:r w:rsidR="008A3EE1" w:rsidRPr="00D61D01">
        <w:rPr>
          <w:rFonts w:ascii="Times New Roman" w:hAnsi="Times New Roman"/>
          <w:vertAlign w:val="superscript"/>
        </w:rPr>
        <w:sym w:font="Symbol" w:char="F0D2"/>
      </w:r>
    </w:p>
    <w:p w:rsidR="008D37A8" w:rsidRDefault="00CD30D4" w:rsidP="00D27C32">
      <w:pPr>
        <w:pStyle w:val="Heading5"/>
        <w:rPr>
          <w:i w:val="0"/>
        </w:rPr>
      </w:pPr>
      <w:r w:rsidRPr="000B356D">
        <w:rPr>
          <w:i w:val="0"/>
        </w:rPr>
        <w:t>Erlotinib</w:t>
      </w:r>
      <w:r w:rsidR="005B6EBE">
        <w:rPr>
          <w:i w:val="0"/>
        </w:rPr>
        <w:t xml:space="preserve"> hydrochloride</w:t>
      </w:r>
    </w:p>
    <w:p w:rsidR="00D86C53" w:rsidRPr="00C1481F" w:rsidRDefault="00D86C53" w:rsidP="00D86C53">
      <w:pPr>
        <w:pStyle w:val="BodyText"/>
        <w:rPr>
          <w:b/>
          <w:color w:val="000000"/>
        </w:rPr>
      </w:pPr>
      <w:r>
        <w:t xml:space="preserve">CAS Registry Number: </w:t>
      </w:r>
      <w:r w:rsidR="003D5361" w:rsidRPr="003D5361">
        <w:rPr>
          <w:color w:val="000000"/>
        </w:rPr>
        <w:t>183319-69-9</w:t>
      </w:r>
    </w:p>
    <w:p w:rsidR="00E874DE" w:rsidRDefault="000D2580" w:rsidP="00C44689">
      <w:r>
        <w:rPr>
          <w:noProof/>
          <w:lang w:val="en-AU" w:eastAsia="en-AU"/>
        </w:rPr>
        <w:drawing>
          <wp:inline distT="0" distB="0" distL="0" distR="0">
            <wp:extent cx="2362200" cy="1265555"/>
            <wp:effectExtent l="19050" t="0" r="0" b="0"/>
            <wp:docPr id="1" name="Picture 1" descr="Structure of Erlotinib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ucture of Erlotinib hydrochloride"/>
                    <pic:cNvPicPr>
                      <a:picLocks noChangeAspect="1" noChangeArrowheads="1"/>
                    </pic:cNvPicPr>
                  </pic:nvPicPr>
                  <pic:blipFill>
                    <a:blip r:embed="rId7" cstate="print"/>
                    <a:srcRect/>
                    <a:stretch>
                      <a:fillRect/>
                    </a:stretch>
                  </pic:blipFill>
                  <pic:spPr bwMode="auto">
                    <a:xfrm>
                      <a:off x="0" y="0"/>
                      <a:ext cx="2362200" cy="1265555"/>
                    </a:xfrm>
                    <a:prstGeom prst="rect">
                      <a:avLst/>
                    </a:prstGeom>
                    <a:noFill/>
                    <a:ln w="9525">
                      <a:noFill/>
                      <a:miter lim="800000"/>
                      <a:headEnd/>
                      <a:tailEnd/>
                    </a:ln>
                  </pic:spPr>
                </pic:pic>
              </a:graphicData>
            </a:graphic>
          </wp:inline>
        </w:drawing>
      </w:r>
    </w:p>
    <w:p w:rsidR="008D37A8" w:rsidRDefault="008D37A8">
      <w:pPr>
        <w:pStyle w:val="Heading2"/>
      </w:pPr>
      <w:r>
        <w:t>Description</w:t>
      </w:r>
    </w:p>
    <w:p w:rsidR="006D2400" w:rsidRDefault="00176F8A" w:rsidP="004722FF">
      <w:pPr>
        <w:pStyle w:val="PIexplanation"/>
        <w:jc w:val="both"/>
        <w:rPr>
          <w:i w:val="0"/>
          <w:color w:val="000000"/>
        </w:rPr>
      </w:pPr>
      <w:r w:rsidRPr="00176F8A">
        <w:rPr>
          <w:i w:val="0"/>
          <w:color w:val="000000"/>
        </w:rPr>
        <w:t>TARCEVA (erlotinib hydrochloride) is a</w:t>
      </w:r>
      <w:r w:rsidR="00BF4C4C">
        <w:rPr>
          <w:i w:val="0"/>
          <w:color w:val="000000"/>
        </w:rPr>
        <w:t>n</w:t>
      </w:r>
      <w:r w:rsidRPr="00176F8A">
        <w:rPr>
          <w:i w:val="0"/>
          <w:color w:val="000000"/>
        </w:rPr>
        <w:t xml:space="preserve"> </w:t>
      </w:r>
      <w:r w:rsidR="00BF4C4C">
        <w:rPr>
          <w:i w:val="0"/>
          <w:color w:val="000000"/>
        </w:rPr>
        <w:t>e</w:t>
      </w:r>
      <w:r w:rsidRPr="00176F8A">
        <w:rPr>
          <w:i w:val="0"/>
          <w:color w:val="000000"/>
        </w:rPr>
        <w:t xml:space="preserve">pidermal </w:t>
      </w:r>
      <w:r w:rsidR="00BF4C4C">
        <w:rPr>
          <w:i w:val="0"/>
          <w:color w:val="000000"/>
        </w:rPr>
        <w:t>g</w:t>
      </w:r>
      <w:r w:rsidRPr="00176F8A">
        <w:rPr>
          <w:i w:val="0"/>
          <w:color w:val="000000"/>
        </w:rPr>
        <w:t xml:space="preserve">rowth </w:t>
      </w:r>
      <w:r w:rsidR="00BF4C4C">
        <w:rPr>
          <w:i w:val="0"/>
          <w:color w:val="000000"/>
        </w:rPr>
        <w:t>f</w:t>
      </w:r>
      <w:r w:rsidRPr="00176F8A">
        <w:rPr>
          <w:i w:val="0"/>
          <w:color w:val="000000"/>
        </w:rPr>
        <w:t xml:space="preserve">actor </w:t>
      </w:r>
      <w:r w:rsidR="00BF4C4C">
        <w:rPr>
          <w:i w:val="0"/>
          <w:color w:val="000000"/>
        </w:rPr>
        <w:t>r</w:t>
      </w:r>
      <w:r w:rsidRPr="00176F8A">
        <w:rPr>
          <w:i w:val="0"/>
          <w:color w:val="000000"/>
        </w:rPr>
        <w:t>eceptor/</w:t>
      </w:r>
      <w:r w:rsidR="00BF4C4C">
        <w:rPr>
          <w:i w:val="0"/>
          <w:color w:val="000000"/>
        </w:rPr>
        <w:t>human e</w:t>
      </w:r>
      <w:r w:rsidRPr="00176F8A">
        <w:rPr>
          <w:i w:val="0"/>
          <w:color w:val="000000"/>
        </w:rPr>
        <w:t xml:space="preserve">pidermal </w:t>
      </w:r>
      <w:r w:rsidR="00BF4C4C">
        <w:rPr>
          <w:i w:val="0"/>
          <w:color w:val="000000"/>
        </w:rPr>
        <w:t>g</w:t>
      </w:r>
      <w:r w:rsidRPr="00176F8A">
        <w:rPr>
          <w:i w:val="0"/>
          <w:color w:val="000000"/>
        </w:rPr>
        <w:t xml:space="preserve">rowth </w:t>
      </w:r>
      <w:r w:rsidR="00BF4C4C">
        <w:rPr>
          <w:i w:val="0"/>
          <w:color w:val="000000"/>
        </w:rPr>
        <w:t>f</w:t>
      </w:r>
      <w:r w:rsidRPr="00176F8A">
        <w:rPr>
          <w:i w:val="0"/>
          <w:color w:val="000000"/>
        </w:rPr>
        <w:t xml:space="preserve">actor </w:t>
      </w:r>
      <w:r w:rsidR="00BF4C4C">
        <w:rPr>
          <w:i w:val="0"/>
          <w:color w:val="000000"/>
        </w:rPr>
        <w:t>r</w:t>
      </w:r>
      <w:r w:rsidRPr="00176F8A">
        <w:rPr>
          <w:i w:val="0"/>
          <w:color w:val="000000"/>
        </w:rPr>
        <w:t>eceptor</w:t>
      </w:r>
      <w:r w:rsidR="00BF4C4C">
        <w:rPr>
          <w:i w:val="0"/>
          <w:color w:val="000000"/>
        </w:rPr>
        <w:t xml:space="preserve"> type 1 </w:t>
      </w:r>
      <w:r w:rsidRPr="00176F8A">
        <w:rPr>
          <w:i w:val="0"/>
          <w:color w:val="000000"/>
        </w:rPr>
        <w:t>(EGFR</w:t>
      </w:r>
      <w:r w:rsidR="00D61D01">
        <w:rPr>
          <w:i w:val="0"/>
          <w:color w:val="000000"/>
        </w:rPr>
        <w:t>,</w:t>
      </w:r>
      <w:r w:rsidR="00BF4C4C">
        <w:rPr>
          <w:i w:val="0"/>
          <w:color w:val="000000"/>
        </w:rPr>
        <w:t xml:space="preserve"> also known as HER1</w:t>
      </w:r>
      <w:r w:rsidRPr="00176F8A">
        <w:rPr>
          <w:i w:val="0"/>
          <w:color w:val="000000"/>
        </w:rPr>
        <w:t>) tyrosine kinase inhibitor</w:t>
      </w:r>
      <w:r w:rsidRPr="00D63CA0">
        <w:rPr>
          <w:i w:val="0"/>
          <w:color w:val="000000"/>
        </w:rPr>
        <w:t>.</w:t>
      </w:r>
      <w:r w:rsidRPr="00D63CA0">
        <w:rPr>
          <w:color w:val="000000"/>
          <w:sz w:val="20"/>
        </w:rPr>
        <w:t xml:space="preserve">  </w:t>
      </w:r>
      <w:r w:rsidR="00EB50E8" w:rsidRPr="00EB50E8">
        <w:rPr>
          <w:i w:val="0"/>
          <w:color w:val="000000"/>
        </w:rPr>
        <w:t>Erlotinib, the active ingredient of TARCEVA,</w:t>
      </w:r>
      <w:r w:rsidR="00EB50E8">
        <w:rPr>
          <w:i w:val="0"/>
          <w:color w:val="000000"/>
        </w:rPr>
        <w:t xml:space="preserve"> is a quinazolinamine with the </w:t>
      </w:r>
      <w:r w:rsidR="00EB50E8" w:rsidRPr="00EB50E8">
        <w:rPr>
          <w:i w:val="0"/>
          <w:color w:val="000000"/>
        </w:rPr>
        <w:t>chemical name N</w:t>
      </w:r>
      <w:r w:rsidR="007A38DD">
        <w:rPr>
          <w:i w:val="0"/>
          <w:color w:val="000000"/>
        </w:rPr>
        <w:t>-(3- ethynylphenyl)- 6,7- bis(</w:t>
      </w:r>
      <w:r w:rsidR="00EB50E8" w:rsidRPr="00EB50E8">
        <w:rPr>
          <w:i w:val="0"/>
          <w:color w:val="000000"/>
        </w:rPr>
        <w:t>2- methoxyethoxy)- 4- quinazolinamine.</w:t>
      </w:r>
    </w:p>
    <w:p w:rsidR="006D2400" w:rsidRDefault="006D2400" w:rsidP="00C44689">
      <w:pPr>
        <w:pStyle w:val="StyleJustified"/>
      </w:pPr>
      <w:r w:rsidRPr="00490C79">
        <w:rPr>
          <w:lang w:val="pt-BR"/>
        </w:rPr>
        <w:t>Erlotinib hydrochloride has the molecular formula C</w:t>
      </w:r>
      <w:r w:rsidRPr="00490C79">
        <w:rPr>
          <w:vertAlign w:val="subscript"/>
          <w:lang w:val="pt-BR"/>
        </w:rPr>
        <w:t>22</w:t>
      </w:r>
      <w:r w:rsidRPr="00490C79">
        <w:rPr>
          <w:lang w:val="pt-BR"/>
        </w:rPr>
        <w:t>H</w:t>
      </w:r>
      <w:r w:rsidRPr="00490C79">
        <w:rPr>
          <w:vertAlign w:val="subscript"/>
          <w:lang w:val="pt-BR"/>
        </w:rPr>
        <w:t>23</w:t>
      </w:r>
      <w:r w:rsidRPr="00490C79">
        <w:rPr>
          <w:lang w:val="pt-BR"/>
        </w:rPr>
        <w:t>N</w:t>
      </w:r>
      <w:r w:rsidRPr="00490C79">
        <w:rPr>
          <w:vertAlign w:val="subscript"/>
          <w:lang w:val="pt-BR"/>
        </w:rPr>
        <w:t>3</w:t>
      </w:r>
      <w:r w:rsidRPr="00490C79">
        <w:rPr>
          <w:lang w:val="pt-BR"/>
        </w:rPr>
        <w:t>O</w:t>
      </w:r>
      <w:r w:rsidRPr="00490C79">
        <w:rPr>
          <w:vertAlign w:val="subscript"/>
          <w:lang w:val="pt-BR"/>
        </w:rPr>
        <w:t>4</w:t>
      </w:r>
      <w:r w:rsidRPr="00490C79">
        <w:rPr>
          <w:lang w:val="pt-BR"/>
        </w:rPr>
        <w:t xml:space="preserve">. </w:t>
      </w:r>
      <w:r>
        <w:t xml:space="preserve">HCl and a molecular mass of 429.9. </w:t>
      </w:r>
      <w:r w:rsidR="00176F8A">
        <w:t xml:space="preserve"> </w:t>
      </w:r>
      <w:r>
        <w:t>The molecule has a pK</w:t>
      </w:r>
      <w:r w:rsidRPr="00EC6FE5">
        <w:rPr>
          <w:vertAlign w:val="subscript"/>
        </w:rPr>
        <w:t>a</w:t>
      </w:r>
      <w:r>
        <w:t xml:space="preserve"> of 5.42 at 25</w:t>
      </w:r>
      <w:r w:rsidR="00EC6FE5">
        <w:t>º</w:t>
      </w:r>
      <w:r>
        <w:t xml:space="preserve">C. </w:t>
      </w:r>
      <w:r w:rsidR="00176F8A">
        <w:t xml:space="preserve"> </w:t>
      </w:r>
      <w:r>
        <w:t>Erlotinib hydrochloride is</w:t>
      </w:r>
      <w:r w:rsidR="00B235F4">
        <w:t xml:space="preserve"> an off-white to pale yellow powder, it is</w:t>
      </w:r>
      <w:r>
        <w:t xml:space="preserve"> </w:t>
      </w:r>
      <w:r w:rsidR="00F12EFF">
        <w:t>sparingly</w:t>
      </w:r>
      <w:r>
        <w:t xml:space="preserve"> soluble in water, slightly soluble in methanol and practically insoluble in acetonitrile, acetone, ethyl acetate </w:t>
      </w:r>
      <w:r w:rsidR="003164C3">
        <w:t>and hexane.</w:t>
      </w:r>
    </w:p>
    <w:p w:rsidR="006D2400" w:rsidRDefault="006D2400" w:rsidP="00C44689">
      <w:pPr>
        <w:pStyle w:val="StyleJustified"/>
      </w:pPr>
      <w:r>
        <w:t xml:space="preserve">Aqueous solubility of erlotinib hydrochloride is </w:t>
      </w:r>
      <w:r w:rsidR="00335B60">
        <w:t>dependent on pH</w:t>
      </w:r>
      <w:r w:rsidR="00E946E7">
        <w:t>,</w:t>
      </w:r>
      <w:r w:rsidR="00335B60">
        <w:t xml:space="preserve"> with increased </w:t>
      </w:r>
      <w:r>
        <w:t xml:space="preserve">solubility at a pH </w:t>
      </w:r>
      <w:r w:rsidR="003160DA">
        <w:t>&lt;</w:t>
      </w:r>
      <w:r>
        <w:t xml:space="preserve"> 5 due to protonation of the secondary amine. </w:t>
      </w:r>
      <w:r w:rsidR="00D63CA0">
        <w:t xml:space="preserve"> </w:t>
      </w:r>
      <w:r>
        <w:t>Over the pH range of 1.4 to 9.6, maximal solu</w:t>
      </w:r>
      <w:r w:rsidR="00176F8A">
        <w:t>bility of approximately 0.4 mg/</w:t>
      </w:r>
      <w:r>
        <w:t xml:space="preserve">mL occurs at a pH </w:t>
      </w:r>
      <w:r w:rsidR="003164C3">
        <w:t>of approximately 2.</w:t>
      </w:r>
    </w:p>
    <w:p w:rsidR="00EB62B1" w:rsidRDefault="00C47895" w:rsidP="00C44689">
      <w:pPr>
        <w:pStyle w:val="StyleJustified"/>
      </w:pPr>
      <w:r>
        <w:t xml:space="preserve">TARCEVA tablets are available in </w:t>
      </w:r>
      <w:r w:rsidR="00D61D01">
        <w:t xml:space="preserve">3 </w:t>
      </w:r>
      <w:r>
        <w:t>dosage strengths containing erlotinib hydrochloride equivalent to 25 mg, 100 mg or 150 mg of erlotinib and the following inactive ingredients: lactose</w:t>
      </w:r>
      <w:r w:rsidR="00B01BA9">
        <w:t>,</w:t>
      </w:r>
      <w:r>
        <w:t xml:space="preserve"> </w:t>
      </w:r>
      <w:r w:rsidR="00C1481F">
        <w:t>microcrystalline cellulose, sodium starch glycollate, sodium lauryl sulfate</w:t>
      </w:r>
      <w:r w:rsidR="00C1481F">
        <w:rPr>
          <w:b/>
        </w:rPr>
        <w:t xml:space="preserve"> </w:t>
      </w:r>
      <w:r w:rsidR="00C1481F" w:rsidRPr="00C1481F">
        <w:t xml:space="preserve">and </w:t>
      </w:r>
      <w:r w:rsidR="004F2FB7">
        <w:t>magn</w:t>
      </w:r>
      <w:r w:rsidR="00C1481F">
        <w:t xml:space="preserve">esium stearate.  The film coating contains hypromellose, hydroxypropylcellulose, macrogol </w:t>
      </w:r>
      <w:r w:rsidR="0049448E">
        <w:t xml:space="preserve">400 </w:t>
      </w:r>
      <w:r w:rsidR="00C1481F">
        <w:t>and titanium dioxide.  The printing ink contains iron oxide yellow CI 77492</w:t>
      </w:r>
      <w:r w:rsidR="0025381A">
        <w:t xml:space="preserve"> (25, 100 and 150 mg tablets)</w:t>
      </w:r>
      <w:r w:rsidR="00C1481F">
        <w:t>, iron oxide black CI77499</w:t>
      </w:r>
      <w:r w:rsidR="0025381A">
        <w:t xml:space="preserve"> (100 and 150 mg tablets)</w:t>
      </w:r>
      <w:r w:rsidR="00C1481F">
        <w:t xml:space="preserve"> and iron oxide red CI77491</w:t>
      </w:r>
      <w:r w:rsidR="0025381A">
        <w:t xml:space="preserve"> (150 mg tablets)</w:t>
      </w:r>
      <w:r w:rsidR="00C1481F">
        <w:t>.</w:t>
      </w:r>
    </w:p>
    <w:p w:rsidR="008D37A8" w:rsidRDefault="008D37A8" w:rsidP="004722FF">
      <w:pPr>
        <w:pStyle w:val="Heading2"/>
        <w:tabs>
          <w:tab w:val="left" w:pos="3675"/>
        </w:tabs>
        <w:jc w:val="both"/>
      </w:pPr>
      <w:r>
        <w:t>Pharmacology</w:t>
      </w:r>
    </w:p>
    <w:p w:rsidR="003B383F" w:rsidRDefault="00520D2F" w:rsidP="004722FF">
      <w:pPr>
        <w:pStyle w:val="Heading3"/>
        <w:jc w:val="both"/>
      </w:pPr>
      <w:r>
        <w:t>Pharmacodynamics</w:t>
      </w:r>
    </w:p>
    <w:p w:rsidR="000672C7" w:rsidRDefault="003B383F" w:rsidP="00C44689">
      <w:pPr>
        <w:pStyle w:val="StyleJustified"/>
      </w:pPr>
      <w:r w:rsidRPr="003D23EB">
        <w:t xml:space="preserve">Erlotinib </w:t>
      </w:r>
      <w:r w:rsidR="00351123">
        <w:t xml:space="preserve">potently </w:t>
      </w:r>
      <w:r w:rsidRPr="003D23EB">
        <w:t>inhibits the intracellular phosphorylation of HER1/EGFR</w:t>
      </w:r>
      <w:r w:rsidR="00A50DFD">
        <w:t xml:space="preserve"> tyrosine kinase</w:t>
      </w:r>
      <w:r w:rsidR="00667C97">
        <w:t xml:space="preserve"> with nanomolar potency</w:t>
      </w:r>
      <w:r w:rsidR="00A50DFD">
        <w:t>;</w:t>
      </w:r>
      <w:r w:rsidRPr="003D23EB">
        <w:t xml:space="preserve"> HER1/EGFR </w:t>
      </w:r>
      <w:r w:rsidR="00250AA7">
        <w:t xml:space="preserve">is </w:t>
      </w:r>
      <w:r w:rsidRPr="003D23EB">
        <w:t>expressed on the cell surface of normal cells and cancer cells</w:t>
      </w:r>
      <w:r w:rsidR="00667C97">
        <w:t xml:space="preserve"> </w:t>
      </w:r>
      <w:r w:rsidR="00667C97">
        <w:lastRenderedPageBreak/>
        <w:t>of epithelial origin</w:t>
      </w:r>
      <w:r w:rsidRPr="003D23EB">
        <w:t>.</w:t>
      </w:r>
      <w:r w:rsidR="00A50DFD">
        <w:t xml:space="preserve">  However, the mechanism of antitumo</w:t>
      </w:r>
      <w:r w:rsidR="00515A00">
        <w:t>u</w:t>
      </w:r>
      <w:r w:rsidR="00A50DFD">
        <w:t>r action</w:t>
      </w:r>
      <w:r w:rsidR="0001248F">
        <w:t xml:space="preserve"> </w:t>
      </w:r>
      <w:r w:rsidR="00A50DFD">
        <w:t>of erlotinib is not fully characterised.</w:t>
      </w:r>
      <w:r w:rsidRPr="003D23EB">
        <w:t xml:space="preserve"> </w:t>
      </w:r>
      <w:r w:rsidR="00C1481F">
        <w:t xml:space="preserve"> </w:t>
      </w:r>
      <w:r w:rsidR="00667C97">
        <w:t xml:space="preserve">Erlotinib has been demonstrated to inhibit proliferation and/or induce apoptosis in human cancer cell lines </w:t>
      </w:r>
      <w:r w:rsidR="00667C97" w:rsidRPr="00667C97">
        <w:rPr>
          <w:i/>
        </w:rPr>
        <w:t>in vitro</w:t>
      </w:r>
      <w:r w:rsidR="00B73973">
        <w:t xml:space="preserve"> and to inhibit the growth of</w:t>
      </w:r>
      <w:r w:rsidR="001543A7">
        <w:t xml:space="preserve"> </w:t>
      </w:r>
      <w:r w:rsidR="00B73973">
        <w:t>a variety of human tumo</w:t>
      </w:r>
      <w:r w:rsidR="00515A00">
        <w:t>u</w:t>
      </w:r>
      <w:r w:rsidR="00B73973">
        <w:t xml:space="preserve">r xenografts in nude mice. </w:t>
      </w:r>
      <w:r w:rsidR="004722FF">
        <w:t xml:space="preserve"> </w:t>
      </w:r>
      <w:r w:rsidR="00A50DFD">
        <w:t>Specificity of inhibition with regard to other tyrosine kinase receptors has not been fully characterised.</w:t>
      </w:r>
    </w:p>
    <w:p w:rsidR="008D37A8" w:rsidRDefault="008D37A8" w:rsidP="004722FF">
      <w:pPr>
        <w:pStyle w:val="Heading3"/>
        <w:jc w:val="both"/>
      </w:pPr>
      <w:r>
        <w:t>Pharmacokinetics</w:t>
      </w:r>
    </w:p>
    <w:p w:rsidR="00F03539" w:rsidRDefault="00F03539" w:rsidP="00C44689">
      <w:pPr>
        <w:pStyle w:val="StyleJustified"/>
      </w:pPr>
      <w:r w:rsidRPr="000672C7">
        <w:rPr>
          <w:b/>
        </w:rPr>
        <w:t>Absorption:</w:t>
      </w:r>
      <w:r>
        <w:rPr>
          <w:i/>
        </w:rPr>
        <w:t xml:space="preserve"> </w:t>
      </w:r>
      <w:r w:rsidRPr="007469D4">
        <w:t xml:space="preserve">Oral erlotinib is well absorbed and has an extended absorption phase, with mean peak plasma levels occurring at </w:t>
      </w:r>
      <w:r>
        <w:t>approximately 4</w:t>
      </w:r>
      <w:r w:rsidRPr="007469D4">
        <w:t xml:space="preserve"> h</w:t>
      </w:r>
      <w:r>
        <w:t>ou</w:t>
      </w:r>
      <w:r w:rsidRPr="007469D4">
        <w:t xml:space="preserve">rs after oral dosing. </w:t>
      </w:r>
      <w:r w:rsidR="009054A0">
        <w:t xml:space="preserve"> </w:t>
      </w:r>
      <w:r w:rsidRPr="007469D4">
        <w:t>A study in normal healthy volunteers provided an esti</w:t>
      </w:r>
      <w:r>
        <w:t xml:space="preserve">mate of bioavailability of 59%. </w:t>
      </w:r>
      <w:r w:rsidR="009054A0">
        <w:t xml:space="preserve"> </w:t>
      </w:r>
      <w:r w:rsidRPr="007469D4">
        <w:t>The exposure after an oral dose may be increased by food.</w:t>
      </w:r>
    </w:p>
    <w:p w:rsidR="00F03539" w:rsidRDefault="00F03539" w:rsidP="00C44689">
      <w:pPr>
        <w:pStyle w:val="StyleJustified"/>
      </w:pPr>
      <w:r w:rsidRPr="007469D4">
        <w:t xml:space="preserve">Following absorption, </w:t>
      </w:r>
      <w:r>
        <w:t xml:space="preserve">erlotinib </w:t>
      </w:r>
      <w:r w:rsidRPr="007469D4">
        <w:t xml:space="preserve">is highly bound in blood, with </w:t>
      </w:r>
      <w:r>
        <w:t xml:space="preserve">approximately </w:t>
      </w:r>
      <w:r w:rsidRPr="007469D4">
        <w:t xml:space="preserve">95% bound to blood components, primarily to plasma proteins (i.e. albumin and </w:t>
      </w:r>
      <w:r w:rsidRPr="00B376C2">
        <w:t xml:space="preserve">alpha-1 acid glycoprotein </w:t>
      </w:r>
      <w:r>
        <w:t>[</w:t>
      </w:r>
      <w:r w:rsidRPr="007469D4">
        <w:t>AAG</w:t>
      </w:r>
      <w:r>
        <w:t>]</w:t>
      </w:r>
      <w:r w:rsidRPr="007469D4">
        <w:t>).</w:t>
      </w:r>
    </w:p>
    <w:p w:rsidR="00F03539" w:rsidRDefault="00F03539" w:rsidP="00C44689">
      <w:pPr>
        <w:pStyle w:val="StyleJustified"/>
      </w:pPr>
      <w:r w:rsidRPr="000672C7">
        <w:rPr>
          <w:b/>
        </w:rPr>
        <w:t>Distribution:</w:t>
      </w:r>
      <w:r>
        <w:rPr>
          <w:i/>
        </w:rPr>
        <w:t xml:space="preserve"> </w:t>
      </w:r>
      <w:r>
        <w:t>Erlotinib</w:t>
      </w:r>
      <w:r w:rsidRPr="007B175E">
        <w:t xml:space="preserve"> has a mean </w:t>
      </w:r>
      <w:r>
        <w:t xml:space="preserve">apparent </w:t>
      </w:r>
      <w:r w:rsidRPr="007B175E">
        <w:t xml:space="preserve">volume </w:t>
      </w:r>
      <w:r>
        <w:t>of distribution of 232 L and</w:t>
      </w:r>
      <w:r w:rsidRPr="007B175E">
        <w:t xml:space="preserve"> distributes into tumo</w:t>
      </w:r>
      <w:r>
        <w:t>u</w:t>
      </w:r>
      <w:r w:rsidRPr="007B175E">
        <w:t xml:space="preserve">r tissue of humans. </w:t>
      </w:r>
      <w:r w:rsidR="009054A0">
        <w:t xml:space="preserve"> </w:t>
      </w:r>
      <w:r w:rsidRPr="007B175E">
        <w:t xml:space="preserve">In a study </w:t>
      </w:r>
      <w:r>
        <w:t>of 4 patients (3 with non-small cell lung cancer [NSCLC]</w:t>
      </w:r>
      <w:r w:rsidRPr="007B175E">
        <w:t xml:space="preserve"> and 1 with laryngeal cancer) receiving 150 mg daily oral doses of </w:t>
      </w:r>
      <w:r w:rsidR="00370B18">
        <w:t>TARCEVA</w:t>
      </w:r>
      <w:r w:rsidRPr="007B175E">
        <w:t>, tumo</w:t>
      </w:r>
      <w:r>
        <w:t>u</w:t>
      </w:r>
      <w:r w:rsidRPr="007B175E">
        <w:t xml:space="preserve">r samples from surgical excisions on </w:t>
      </w:r>
      <w:r w:rsidR="00D61D01">
        <w:t>d</w:t>
      </w:r>
      <w:r w:rsidRPr="007B175E">
        <w:t xml:space="preserve">ay 9 of treatment revealed </w:t>
      </w:r>
      <w:r>
        <w:t>tumour</w:t>
      </w:r>
      <w:r w:rsidRPr="007B175E">
        <w:t xml:space="preserve"> concentrations of erl</w:t>
      </w:r>
      <w:r>
        <w:t>otinib that averaged 1</w:t>
      </w:r>
      <w:r w:rsidR="00D61D01">
        <w:t xml:space="preserve"> </w:t>
      </w:r>
      <w:r>
        <w:t>185 ng/g</w:t>
      </w:r>
      <w:r w:rsidRPr="007B175E">
        <w:t xml:space="preserve"> of tissue. </w:t>
      </w:r>
      <w:r w:rsidR="009054A0">
        <w:t xml:space="preserve"> </w:t>
      </w:r>
      <w:r w:rsidRPr="007B175E">
        <w:t xml:space="preserve">This corresponded to an overall average of 63% of the steady state observed peak plasma concentrations. </w:t>
      </w:r>
      <w:r w:rsidR="009054A0">
        <w:t xml:space="preserve"> </w:t>
      </w:r>
      <w:r w:rsidRPr="007B175E">
        <w:t xml:space="preserve">The primary active metabolites were present in </w:t>
      </w:r>
      <w:r>
        <w:t>tumour</w:t>
      </w:r>
      <w:r w:rsidR="00F41E2B">
        <w:t>s</w:t>
      </w:r>
      <w:r w:rsidRPr="007B175E">
        <w:t xml:space="preserve"> at co</w:t>
      </w:r>
      <w:r>
        <w:t>ncentrations averaging 160 ng/g</w:t>
      </w:r>
      <w:r w:rsidRPr="007B175E">
        <w:t xml:space="preserve"> tissue, which corresponded to an overall average of 113% of the observed steady state peak plasma concentrations. </w:t>
      </w:r>
      <w:r w:rsidR="009054A0">
        <w:t xml:space="preserve"> </w:t>
      </w:r>
      <w:r w:rsidRPr="007B175E">
        <w:t xml:space="preserve">Tissue distribution studies using whole body autoradiography following oral administration </w:t>
      </w:r>
      <w:r w:rsidR="0008480E">
        <w:t>of</w:t>
      </w:r>
      <w:r w:rsidRPr="007B175E">
        <w:t xml:space="preserve"> [</w:t>
      </w:r>
      <w:r w:rsidRPr="007B175E">
        <w:rPr>
          <w:vertAlign w:val="superscript"/>
        </w:rPr>
        <w:t>14</w:t>
      </w:r>
      <w:r w:rsidRPr="007B175E">
        <w:t>C] label</w:t>
      </w:r>
      <w:r w:rsidR="0038474D">
        <w:t>l</w:t>
      </w:r>
      <w:r w:rsidRPr="007B175E">
        <w:t xml:space="preserve">ed erlotinib in athymic nude mice with HN5 </w:t>
      </w:r>
      <w:r w:rsidR="0008480E">
        <w:t xml:space="preserve">(head and neck carcinoma) </w:t>
      </w:r>
      <w:r>
        <w:t>tumour</w:t>
      </w:r>
      <w:r w:rsidRPr="007B175E">
        <w:t xml:space="preserve"> xenografts have shown rapid and extensive tissue distribution with maximum concentrations of radiolabeled drug </w:t>
      </w:r>
      <w:r w:rsidR="00C965E2">
        <w:t>in tumo</w:t>
      </w:r>
      <w:r w:rsidR="00F42117">
        <w:t>u</w:t>
      </w:r>
      <w:r w:rsidR="00C965E2">
        <w:t xml:space="preserve">rs </w:t>
      </w:r>
      <w:r w:rsidRPr="007B175E">
        <w:t>(approximately 73% of that in plasma)</w:t>
      </w:r>
      <w:r w:rsidR="00C965E2">
        <w:t xml:space="preserve"> and most other tissues</w:t>
      </w:r>
      <w:r w:rsidRPr="007B175E">
        <w:t xml:space="preserve"> observed </w:t>
      </w:r>
      <w:r w:rsidR="00C965E2">
        <w:t>to coincide with the peak plasma concentration</w:t>
      </w:r>
      <w:r w:rsidRPr="007B175E">
        <w:t>.</w:t>
      </w:r>
    </w:p>
    <w:p w:rsidR="00F03539" w:rsidRDefault="00F03539" w:rsidP="00C44689">
      <w:pPr>
        <w:pStyle w:val="StyleJustified"/>
      </w:pPr>
      <w:r w:rsidRPr="000672C7">
        <w:rPr>
          <w:b/>
        </w:rPr>
        <w:t>Metabolism:</w:t>
      </w:r>
      <w:r>
        <w:rPr>
          <w:i/>
        </w:rPr>
        <w:t xml:space="preserve"> </w:t>
      </w:r>
      <w:r w:rsidRPr="008B3CFE">
        <w:t xml:space="preserve">Erlotinib is metabolised </w:t>
      </w:r>
      <w:r>
        <w:t>by the hepatic cytochromes in humans, primarily CYP</w:t>
      </w:r>
      <w:r w:rsidRPr="008B3CFE">
        <w:t>3A4</w:t>
      </w:r>
      <w:r w:rsidR="00B56649">
        <w:t>/ CYP3A5</w:t>
      </w:r>
      <w:r w:rsidR="0004000E">
        <w:t xml:space="preserve"> </w:t>
      </w:r>
      <w:r>
        <w:t xml:space="preserve">and to a lesser extent by </w:t>
      </w:r>
      <w:r w:rsidR="00132BE3">
        <w:t>CYP1A2</w:t>
      </w:r>
      <w:r w:rsidR="008A1B90">
        <w:t>.  Extrahep</w:t>
      </w:r>
      <w:r w:rsidR="00582EEE">
        <w:t>atic metabolism by CYP3A4 in in</w:t>
      </w:r>
      <w:r w:rsidR="008A1B90">
        <w:t>testin</w:t>
      </w:r>
      <w:r w:rsidR="00582EEE">
        <w:t>e</w:t>
      </w:r>
      <w:r w:rsidR="008A1B90">
        <w:t>, CYP1A1 in</w:t>
      </w:r>
      <w:r w:rsidR="00582EEE">
        <w:t xml:space="preserve"> lung and CYP1B1 in tum</w:t>
      </w:r>
      <w:r w:rsidR="008A1B90">
        <w:t>our tissue potentially contribute to the metabolic clearance of erlotinib</w:t>
      </w:r>
      <w:r w:rsidR="00132BE3">
        <w:t xml:space="preserve">. </w:t>
      </w:r>
      <w:r w:rsidR="005F705C">
        <w:t xml:space="preserve"> </w:t>
      </w:r>
      <w:r>
        <w:rPr>
          <w:i/>
        </w:rPr>
        <w:t xml:space="preserve">In </w:t>
      </w:r>
      <w:r w:rsidRPr="00B376C2">
        <w:rPr>
          <w:i/>
        </w:rPr>
        <w:t>vitro</w:t>
      </w:r>
      <w:r>
        <w:t xml:space="preserve"> studies indicate approximately 80</w:t>
      </w:r>
      <w:r w:rsidR="00D61D01">
        <w:t xml:space="preserve"> </w:t>
      </w:r>
      <w:r w:rsidR="003164C3">
        <w:sym w:font="Symbol" w:char="F02D"/>
      </w:r>
      <w:r w:rsidR="00D61D01">
        <w:t xml:space="preserve"> </w:t>
      </w:r>
      <w:r>
        <w:t xml:space="preserve">95% of erlotinib metabolism is by the CYP3A4 enzyme. </w:t>
      </w:r>
      <w:r w:rsidR="005F705C">
        <w:t xml:space="preserve"> </w:t>
      </w:r>
      <w:r>
        <w:t xml:space="preserve">There are </w:t>
      </w:r>
      <w:r w:rsidR="00D61D01">
        <w:t xml:space="preserve">3 </w:t>
      </w:r>
      <w:r>
        <w:t xml:space="preserve">main metabolic pathways identified: 1) </w:t>
      </w:r>
      <w:r w:rsidRPr="008B3CFE">
        <w:t xml:space="preserve">O-demethylation </w:t>
      </w:r>
      <w:r>
        <w:t>of either side chain or both, followed by oxidation to the carboxylic acids; 2) oxidation of the acetylene moiety followed by hydrolysis to the aryl carboxylic acid; and 3) a</w:t>
      </w:r>
      <w:r w:rsidRPr="008B3CFE">
        <w:t xml:space="preserve">romatic hydroxylation </w:t>
      </w:r>
      <w:r>
        <w:t xml:space="preserve">of the phenyl-acetylene moiety. </w:t>
      </w:r>
      <w:r w:rsidR="009054A0">
        <w:t xml:space="preserve"> </w:t>
      </w:r>
      <w:r w:rsidRPr="0041476B">
        <w:t xml:space="preserve">The primary metabolites of erlotinib produced by O-demethylation of either side chain have comparable potency to erlotinib in preclinical </w:t>
      </w:r>
      <w:r w:rsidRPr="0041476B">
        <w:rPr>
          <w:i/>
          <w:iCs/>
        </w:rPr>
        <w:t>in vitro</w:t>
      </w:r>
      <w:r w:rsidRPr="0041476B">
        <w:t xml:space="preserve"> assays. </w:t>
      </w:r>
      <w:r w:rsidR="005F705C">
        <w:t xml:space="preserve"> </w:t>
      </w:r>
      <w:r w:rsidRPr="0041476B">
        <w:t xml:space="preserve">They are present </w:t>
      </w:r>
      <w:r>
        <w:t xml:space="preserve">in plasma </w:t>
      </w:r>
      <w:r w:rsidRPr="0041476B">
        <w:t>at levels that are &lt;</w:t>
      </w:r>
      <w:r w:rsidR="00582EEE">
        <w:t> </w:t>
      </w:r>
      <w:r w:rsidRPr="0041476B">
        <w:t xml:space="preserve">10% of erlotinib and display similar pharmacokinetics </w:t>
      </w:r>
      <w:r w:rsidR="00B56649">
        <w:t>to</w:t>
      </w:r>
      <w:r w:rsidRPr="0041476B">
        <w:t xml:space="preserve"> erlotinib. </w:t>
      </w:r>
      <w:r w:rsidR="009054A0">
        <w:t xml:space="preserve"> </w:t>
      </w:r>
      <w:r w:rsidRPr="0041476B">
        <w:t>The metabolites and trace amounts of erlotinib are excreted</w:t>
      </w:r>
      <w:r>
        <w:t xml:space="preserve"> predominantly via the faeces (&gt;</w:t>
      </w:r>
      <w:r w:rsidR="00582EEE">
        <w:t> </w:t>
      </w:r>
      <w:r w:rsidRPr="0041476B">
        <w:t>90%), with renal elimination accounting for only a small amount of an oral dose.</w:t>
      </w:r>
    </w:p>
    <w:p w:rsidR="00F03539" w:rsidRDefault="00F03539" w:rsidP="00C44689">
      <w:pPr>
        <w:pStyle w:val="StyleJustified"/>
      </w:pPr>
      <w:r w:rsidRPr="000672C7">
        <w:rPr>
          <w:b/>
        </w:rPr>
        <w:t>Elimination:</w:t>
      </w:r>
      <w:r>
        <w:rPr>
          <w:i/>
        </w:rPr>
        <w:t xml:space="preserve"> </w:t>
      </w:r>
      <w:r w:rsidRPr="00B376C2">
        <w:t xml:space="preserve">A population pharmacokinetic analysis in 591 patients receiving single agent </w:t>
      </w:r>
      <w:r w:rsidR="00370B18">
        <w:t>TARCEVA</w:t>
      </w:r>
      <w:r w:rsidRPr="00B376C2">
        <w:t xml:space="preserve"> </w:t>
      </w:r>
      <w:r w:rsidR="002D5991">
        <w:t xml:space="preserve">(252 patients from Phase II studies A248-101, A248-1003, A248-1007 and OSI2288g; 339 patients from Phase III study BR.21) </w:t>
      </w:r>
      <w:r w:rsidRPr="00B376C2">
        <w:t xml:space="preserve">show a mean </w:t>
      </w:r>
      <w:r>
        <w:t xml:space="preserve">apparent </w:t>
      </w:r>
      <w:r w:rsidRPr="00B376C2">
        <w:t xml:space="preserve">clearance of 4.47 L/hour with a median half-life of 36.2 hours. </w:t>
      </w:r>
      <w:r w:rsidR="00582EEE">
        <w:t xml:space="preserve"> </w:t>
      </w:r>
      <w:r w:rsidRPr="00B376C2">
        <w:t xml:space="preserve">Therefore, the time to reach steady state plasma </w:t>
      </w:r>
      <w:r w:rsidRPr="00B376C2">
        <w:lastRenderedPageBreak/>
        <w:t>concentration would be expected to occur in approximately 7</w:t>
      </w:r>
      <w:r w:rsidR="00D61D01">
        <w:t xml:space="preserve"> </w:t>
      </w:r>
      <w:r w:rsidR="003164C3">
        <w:sym w:font="Symbol" w:char="F02D"/>
      </w:r>
      <w:r w:rsidR="00D61D01">
        <w:t xml:space="preserve"> </w:t>
      </w:r>
      <w:r w:rsidRPr="00B376C2">
        <w:t xml:space="preserve">8 days. </w:t>
      </w:r>
      <w:r w:rsidR="009054A0">
        <w:t xml:space="preserve"> </w:t>
      </w:r>
      <w:r w:rsidRPr="00B376C2">
        <w:t xml:space="preserve">No significant relationships between predicted </w:t>
      </w:r>
      <w:r>
        <w:t xml:space="preserve">apparent </w:t>
      </w:r>
      <w:r w:rsidRPr="00B376C2">
        <w:t>clearance and patient age, body weight, gender and ethnicity were observed.</w:t>
      </w:r>
    </w:p>
    <w:p w:rsidR="00F03539" w:rsidRDefault="00F03539" w:rsidP="00C44689">
      <w:pPr>
        <w:pStyle w:val="StyleJustified"/>
      </w:pPr>
      <w:r w:rsidRPr="00B376C2">
        <w:t xml:space="preserve">Patient factors, which correlate with erlotinib pharmacokinetics, are serum total bilirubin, </w:t>
      </w:r>
      <w:r>
        <w:t>AAG</w:t>
      </w:r>
      <w:r w:rsidR="00A52086">
        <w:t xml:space="preserve"> </w:t>
      </w:r>
      <w:r w:rsidRPr="00B376C2">
        <w:t xml:space="preserve">and current smoking. </w:t>
      </w:r>
      <w:r w:rsidR="005F705C">
        <w:t xml:space="preserve"> </w:t>
      </w:r>
      <w:r>
        <w:t>Increased</w:t>
      </w:r>
      <w:r w:rsidRPr="00B376C2">
        <w:t xml:space="preserve"> serum concentrations of total bilirubin and AAG were associated with a slower rate of erlotinib clearance</w:t>
      </w:r>
      <w:r w:rsidR="003A69FB">
        <w:t>,</w:t>
      </w:r>
      <w:r>
        <w:t xml:space="preserve"> however</w:t>
      </w:r>
      <w:r w:rsidR="000F5CCE">
        <w:t>, s</w:t>
      </w:r>
      <w:r w:rsidRPr="00B376C2">
        <w:t>mokers had a higher rate of erlotinib clearance.</w:t>
      </w:r>
    </w:p>
    <w:p w:rsidR="00320687" w:rsidRDefault="00320687" w:rsidP="00C44689">
      <w:pPr>
        <w:pStyle w:val="StyleJustified"/>
      </w:pPr>
      <w:r w:rsidRPr="000A16D8">
        <w:t>A second population pharmacokinetic analysis was conducted incorporat</w:t>
      </w:r>
      <w:r w:rsidR="00BA6148">
        <w:t>ing</w:t>
      </w:r>
      <w:r w:rsidRPr="000A16D8">
        <w:t xml:space="preserve"> erlotinib data from 204 pancreatic cancer patients who received erlotinib plus gemcitabine. </w:t>
      </w:r>
      <w:r>
        <w:t xml:space="preserve"> </w:t>
      </w:r>
      <w:r w:rsidRPr="000A16D8">
        <w:t xml:space="preserve">This analysis demonstrated that covariates affecting erlotinib clearance in patients from the pancreatic study were very similar to those seen in the prior single-agent pharmacokinetic analysis. </w:t>
      </w:r>
      <w:r>
        <w:t xml:space="preserve"> </w:t>
      </w:r>
      <w:r w:rsidRPr="000A16D8">
        <w:t xml:space="preserve">No new covariate effects were identified. </w:t>
      </w:r>
      <w:r>
        <w:t xml:space="preserve"> </w:t>
      </w:r>
      <w:r w:rsidRPr="000A16D8">
        <w:t>Co-administration of gemcitabine had no effect on erlotinib plasma clearance.</w:t>
      </w:r>
    </w:p>
    <w:p w:rsidR="00F03539" w:rsidRDefault="00F03539" w:rsidP="00C44689">
      <w:pPr>
        <w:pStyle w:val="StyleJustified"/>
      </w:pPr>
      <w:r>
        <w:t>Following a 150 </w:t>
      </w:r>
      <w:r w:rsidRPr="00B376C2">
        <w:t xml:space="preserve">mg oral dose of </w:t>
      </w:r>
      <w:r w:rsidR="00370B18">
        <w:t>TARCEVA</w:t>
      </w:r>
      <w:r w:rsidR="00BA6148">
        <w:t xml:space="preserve"> (591 patients </w:t>
      </w:r>
      <w:r w:rsidR="003164C3">
        <w:sym w:font="Symbol" w:char="F02D"/>
      </w:r>
      <w:r w:rsidR="00BA6148">
        <w:t xml:space="preserve"> see above)</w:t>
      </w:r>
      <w:r w:rsidRPr="00B376C2">
        <w:t>, at steady state, the median time to reach maximum plasma concentration is approximately 4 hours with median maximum plasma c</w:t>
      </w:r>
      <w:r>
        <w:t>oncentration achieved of 1</w:t>
      </w:r>
      <w:r w:rsidR="00D61D01">
        <w:t xml:space="preserve"> </w:t>
      </w:r>
      <w:r>
        <w:t>995 </w:t>
      </w:r>
      <w:r w:rsidRPr="00B376C2">
        <w:t xml:space="preserve">ng/mL. </w:t>
      </w:r>
      <w:r w:rsidR="009054A0">
        <w:t xml:space="preserve"> </w:t>
      </w:r>
      <w:r w:rsidRPr="00B376C2">
        <w:t xml:space="preserve">Prior to the next dose at 24 hours, the median minimum </w:t>
      </w:r>
      <w:r>
        <w:t xml:space="preserve">plasma concentration </w:t>
      </w:r>
      <w:r w:rsidR="00DE4CC9">
        <w:t xml:space="preserve">is </w:t>
      </w:r>
      <w:r>
        <w:t>1</w:t>
      </w:r>
      <w:r w:rsidR="00D61D01">
        <w:t xml:space="preserve"> </w:t>
      </w:r>
      <w:r>
        <w:t>238 </w:t>
      </w:r>
      <w:r w:rsidRPr="00B376C2">
        <w:t xml:space="preserve">ng/mL. </w:t>
      </w:r>
      <w:r w:rsidR="009054A0">
        <w:t xml:space="preserve"> </w:t>
      </w:r>
      <w:r w:rsidRPr="00B376C2">
        <w:t>Median AUC achieved during the dosing inte</w:t>
      </w:r>
      <w:r>
        <w:t xml:space="preserve">rval at steady state </w:t>
      </w:r>
      <w:r w:rsidR="009054A0">
        <w:t xml:space="preserve">is </w:t>
      </w:r>
      <w:r>
        <w:t>41</w:t>
      </w:r>
      <w:r w:rsidR="003354F8">
        <w:t>.</w:t>
      </w:r>
      <w:r>
        <w:t>3</w:t>
      </w:r>
      <w:r w:rsidR="003354F8">
        <w:t xml:space="preserve"> </w:t>
      </w:r>
      <w:r w:rsidR="003164C3">
        <w:rPr>
          <w:sz w:val="22"/>
          <w:szCs w:val="22"/>
        </w:rPr>
        <w:sym w:font="Symbol" w:char="F06D"/>
      </w:r>
      <w:r w:rsidR="005636D3">
        <w:t>g</w:t>
      </w:r>
      <w:r w:rsidR="00303E1A">
        <w:t>.</w:t>
      </w:r>
      <w:r w:rsidRPr="00B376C2">
        <w:t>h/mL.</w:t>
      </w:r>
    </w:p>
    <w:p w:rsidR="000F5CCE" w:rsidRDefault="00F03539" w:rsidP="004722FF">
      <w:pPr>
        <w:keepNext/>
        <w:jc w:val="both"/>
        <w:rPr>
          <w:b/>
        </w:rPr>
      </w:pPr>
      <w:r w:rsidRPr="000672C7">
        <w:rPr>
          <w:b/>
        </w:rPr>
        <w:t>Pharmaco</w:t>
      </w:r>
      <w:r w:rsidR="006B653F">
        <w:rPr>
          <w:b/>
        </w:rPr>
        <w:t xml:space="preserve">kinetics in </w:t>
      </w:r>
      <w:r w:rsidR="004D6374">
        <w:rPr>
          <w:b/>
        </w:rPr>
        <w:t>S</w:t>
      </w:r>
      <w:r w:rsidR="006B653F">
        <w:rPr>
          <w:b/>
        </w:rPr>
        <w:t xml:space="preserve">pecial </w:t>
      </w:r>
      <w:r w:rsidR="004D6374">
        <w:rPr>
          <w:b/>
        </w:rPr>
        <w:t>P</w:t>
      </w:r>
      <w:r w:rsidR="006B653F">
        <w:rPr>
          <w:b/>
        </w:rPr>
        <w:t>opulations</w:t>
      </w:r>
    </w:p>
    <w:p w:rsidR="00371E2F" w:rsidRDefault="00F03539" w:rsidP="00C44689">
      <w:pPr>
        <w:pStyle w:val="StyleJustified"/>
      </w:pPr>
      <w:r w:rsidRPr="00BF2397">
        <w:rPr>
          <w:b/>
        </w:rPr>
        <w:t>Hepatic impairment:</w:t>
      </w:r>
      <w:r w:rsidRPr="00431841">
        <w:t xml:space="preserve"> </w:t>
      </w:r>
      <w:r w:rsidR="00F609E9">
        <w:t>E</w:t>
      </w:r>
      <w:r w:rsidR="006B653F">
        <w:t>rlotinib</w:t>
      </w:r>
      <w:r w:rsidR="006B653F" w:rsidRPr="00431841">
        <w:t xml:space="preserve"> is </w:t>
      </w:r>
      <w:r w:rsidR="006B653F">
        <w:t>primarily cleared by the liver</w:t>
      </w:r>
      <w:r w:rsidR="00F609E9">
        <w:t>. E</w:t>
      </w:r>
      <w:r w:rsidR="00F609E9" w:rsidRPr="00371E2F">
        <w:t>rlotinib exposure was similar in patients with moderately impaired hepatic function (Child-Pugh score 7</w:t>
      </w:r>
      <w:r w:rsidR="00D61D01">
        <w:t xml:space="preserve"> </w:t>
      </w:r>
      <w:r w:rsidR="003164C3">
        <w:sym w:font="Symbol" w:char="F02D"/>
      </w:r>
      <w:r w:rsidR="00D61D01">
        <w:t xml:space="preserve"> </w:t>
      </w:r>
      <w:r w:rsidR="00F609E9" w:rsidRPr="00371E2F">
        <w:t>9) compared with patients with adequate hepatic function</w:t>
      </w:r>
      <w:r w:rsidR="00F609E9">
        <w:t>.</w:t>
      </w:r>
    </w:p>
    <w:p w:rsidR="00252033" w:rsidRDefault="00252033" w:rsidP="00C44689">
      <w:pPr>
        <w:pStyle w:val="StyleJustified"/>
      </w:pPr>
      <w:r>
        <w:t>The pharmacokinetics of erlotinib and its o-demethylated</w:t>
      </w:r>
      <w:r w:rsidR="001B787B">
        <w:t xml:space="preserve"> metabolites OSI-420 and OSI-413 were assessed in 36 patients with advanced solid tumours </w:t>
      </w:r>
      <w:r w:rsidR="004A42F9">
        <w:t>after a sin</w:t>
      </w:r>
      <w:r w:rsidR="001B787B">
        <w:t>g</w:t>
      </w:r>
      <w:r w:rsidR="004A42F9">
        <w:t>l</w:t>
      </w:r>
      <w:r w:rsidR="001B787B">
        <w:t>e 150 mg oral dose.</w:t>
      </w:r>
      <w:r w:rsidR="00303E1A">
        <w:t xml:space="preserve"> </w:t>
      </w:r>
      <w:r w:rsidR="001B787B">
        <w:t xml:space="preserve"> Twenty-one patients had adequate hepatic function (total serum bilirubin </w:t>
      </w:r>
      <w:r w:rsidR="003164C3">
        <w:sym w:font="Symbol" w:char="F0A3"/>
      </w:r>
      <w:r w:rsidR="001B787B">
        <w:t xml:space="preserve"> upper limit of normal (ULN) and AST/AST </w:t>
      </w:r>
      <w:r w:rsidR="003164C3">
        <w:sym w:font="Symbol" w:char="F0A3"/>
      </w:r>
      <w:r w:rsidR="001B787B">
        <w:t xml:space="preserve"> 1.5 x ULN) and 15 had moderate hepatic impairment (Child-Pugh score 7</w:t>
      </w:r>
      <w:r w:rsidR="00D61D01">
        <w:t xml:space="preserve"> </w:t>
      </w:r>
      <w:r w:rsidR="003164C3">
        <w:sym w:font="Symbol" w:char="F02D"/>
      </w:r>
      <w:r w:rsidR="00D61D01">
        <w:t xml:space="preserve"> </w:t>
      </w:r>
      <w:r w:rsidR="001B787B">
        <w:t>9).</w:t>
      </w:r>
    </w:p>
    <w:p w:rsidR="001B787B" w:rsidRDefault="001B787B" w:rsidP="00C44689">
      <w:pPr>
        <w:pStyle w:val="StyleJustified"/>
        <w:rPr>
          <w:rFonts w:ascii="TT1774o00" w:eastAsia="SimSun" w:hAnsi="TT1774o00" w:cs="TT1774o00"/>
          <w:sz w:val="20"/>
          <w:lang w:eastAsia="zh-CN"/>
        </w:rPr>
      </w:pPr>
      <w:r>
        <w:t xml:space="preserve">Erlotinib and metabolite exposures were similar in the two groups, with geometric mean AUCs of 29 and 27 </w:t>
      </w:r>
      <w:r w:rsidR="003164C3">
        <w:t>µ</w:t>
      </w:r>
      <w:r>
        <w:t xml:space="preserve">g.h/mL for erlotinib in adequate and impaired hepatic function respectively and 2.0 and 2.4 </w:t>
      </w:r>
      <w:r w:rsidR="003164C3">
        <w:t>µ</w:t>
      </w:r>
      <w:r>
        <w:t>g.h/mL for metabolites respectively.</w:t>
      </w:r>
      <w:r w:rsidR="00303E1A">
        <w:t xml:space="preserve"> </w:t>
      </w:r>
      <w:r>
        <w:t xml:space="preserve"> However, the confidence intervals of the ratios of the AUCs were wide, so it could not be concluded that exposures were equivalent. The C</w:t>
      </w:r>
      <w:r w:rsidRPr="001B787B">
        <w:rPr>
          <w:vertAlign w:val="subscript"/>
        </w:rPr>
        <w:t>max</w:t>
      </w:r>
      <w:r>
        <w:t xml:space="preserve"> of erlotinib</w:t>
      </w:r>
      <w:r w:rsidR="00DF43CE">
        <w:t xml:space="preserve"> was significantly lower in moderate hepatic impaired patients compared with those with adequate hepatic function consistent with delayed T</w:t>
      </w:r>
      <w:r w:rsidR="00DF43CE" w:rsidRPr="00DF43CE">
        <w:rPr>
          <w:vertAlign w:val="subscript"/>
        </w:rPr>
        <w:t>max</w:t>
      </w:r>
      <w:r w:rsidR="00DF43CE">
        <w:t xml:space="preserve">. </w:t>
      </w:r>
      <w:r w:rsidR="00303E1A">
        <w:t xml:space="preserve"> </w:t>
      </w:r>
      <w:r w:rsidR="00DF43CE">
        <w:t>The differences in C</w:t>
      </w:r>
      <w:r w:rsidR="00DF43CE" w:rsidRPr="00DF43CE">
        <w:rPr>
          <w:vertAlign w:val="subscript"/>
        </w:rPr>
        <w:t>max</w:t>
      </w:r>
      <w:r w:rsidR="00DF43CE">
        <w:t xml:space="preserve"> and T</w:t>
      </w:r>
      <w:r w:rsidR="00DF43CE" w:rsidRPr="00DF43CE">
        <w:rPr>
          <w:vertAlign w:val="subscript"/>
        </w:rPr>
        <w:t>max</w:t>
      </w:r>
      <w:r w:rsidR="00DF43CE">
        <w:t xml:space="preserve"> are not clinically significant.</w:t>
      </w:r>
    </w:p>
    <w:p w:rsidR="00F03539" w:rsidRDefault="00F03539" w:rsidP="00C44689">
      <w:pPr>
        <w:pStyle w:val="StyleJustified"/>
      </w:pPr>
      <w:r w:rsidRPr="00BF2397">
        <w:rPr>
          <w:b/>
        </w:rPr>
        <w:t>Renal impairment:</w:t>
      </w:r>
      <w:r>
        <w:t xml:space="preserve"> </w:t>
      </w:r>
      <w:r w:rsidRPr="00CF5C51">
        <w:t>Erlotinib and its metabolites are not significantly excreted by the kidneys</w:t>
      </w:r>
      <w:r w:rsidR="0048448B">
        <w:t xml:space="preserve"> (</w:t>
      </w:r>
      <w:r w:rsidRPr="00CF5C51">
        <w:t>less than 9% of a single dose is excreted in the urine</w:t>
      </w:r>
      <w:r w:rsidR="0048448B">
        <w:t>)</w:t>
      </w:r>
      <w:r w:rsidRPr="00CF5C51">
        <w:t>.</w:t>
      </w:r>
      <w:r>
        <w:t xml:space="preserve"> </w:t>
      </w:r>
      <w:r w:rsidR="009054A0">
        <w:t xml:space="preserve"> </w:t>
      </w:r>
      <w:r w:rsidRPr="00CF5C51">
        <w:t>No clinical studies have been conducted in patients with compromised renal function.</w:t>
      </w:r>
    </w:p>
    <w:p w:rsidR="00A23868" w:rsidRPr="00A23868" w:rsidRDefault="00320687" w:rsidP="00C44689">
      <w:pPr>
        <w:pStyle w:val="StyleJustified"/>
      </w:pPr>
      <w:r w:rsidRPr="00C831B2">
        <w:rPr>
          <w:b/>
        </w:rPr>
        <w:t>Smokers</w:t>
      </w:r>
      <w:r w:rsidRPr="000D41EC">
        <w:rPr>
          <w:b/>
        </w:rPr>
        <w:t>:</w:t>
      </w:r>
      <w:r>
        <w:t xml:space="preserve"> </w:t>
      </w:r>
      <w:r w:rsidRPr="002E0229">
        <w:t xml:space="preserve">A pharmacokinetic study in </w:t>
      </w:r>
      <w:r w:rsidR="00252033">
        <w:t xml:space="preserve">healthy </w:t>
      </w:r>
      <w:r w:rsidRPr="002E0229">
        <w:t>non</w:t>
      </w:r>
      <w:r>
        <w:t>-</w:t>
      </w:r>
      <w:r w:rsidRPr="002E0229">
        <w:t xml:space="preserve">smoking </w:t>
      </w:r>
      <w:r w:rsidR="00F8260A">
        <w:t>subjects</w:t>
      </w:r>
      <w:r w:rsidR="003C05FE">
        <w:t xml:space="preserve"> </w:t>
      </w:r>
      <w:r w:rsidRPr="002E0229">
        <w:t xml:space="preserve">and healthy </w:t>
      </w:r>
      <w:r w:rsidR="00F8260A">
        <w:t>subjects</w:t>
      </w:r>
      <w:r w:rsidR="003C05FE">
        <w:t xml:space="preserve"> who</w:t>
      </w:r>
      <w:r w:rsidR="003C05FE" w:rsidRPr="002E0229">
        <w:t xml:space="preserve"> currently </w:t>
      </w:r>
      <w:r w:rsidR="003C05FE">
        <w:t xml:space="preserve">smoke </w:t>
      </w:r>
      <w:r w:rsidRPr="002E0229">
        <w:t xml:space="preserve">has shown </w:t>
      </w:r>
      <w:r>
        <w:t xml:space="preserve">that cigarette smoking leads to increased clearance of, and decreased </w:t>
      </w:r>
      <w:r>
        <w:lastRenderedPageBreak/>
        <w:t xml:space="preserve">exposure </w:t>
      </w:r>
      <w:r w:rsidR="00852FC6">
        <w:t xml:space="preserve"> </w:t>
      </w:r>
      <w:r>
        <w:t>to, erlotinib</w:t>
      </w:r>
      <w:r w:rsidRPr="00FC4B11">
        <w:t>.</w:t>
      </w:r>
      <w:r w:rsidR="00303E1A">
        <w:t xml:space="preserve"> </w:t>
      </w:r>
      <w:r w:rsidR="00252033">
        <w:t xml:space="preserve"> After a single 150 mg dose of erlotinib, t</w:t>
      </w:r>
      <w:r w:rsidR="00A23868" w:rsidRPr="00A23868">
        <w:t>he AUC</w:t>
      </w:r>
      <w:r w:rsidR="00A23868" w:rsidRPr="00A23868">
        <w:rPr>
          <w:vertAlign w:val="subscript"/>
        </w:rPr>
        <w:t>0-infinity</w:t>
      </w:r>
      <w:r w:rsidR="00A23868" w:rsidRPr="00A23868">
        <w:t xml:space="preserve"> in smokers was about 1/3 of that in never/former smokers (</w:t>
      </w:r>
      <w:r w:rsidR="00A23868" w:rsidRPr="00303E1A">
        <w:rPr>
          <w:i/>
        </w:rPr>
        <w:t>n</w:t>
      </w:r>
      <w:r w:rsidR="00B207BF">
        <w:t xml:space="preserve"> </w:t>
      </w:r>
      <w:r w:rsidR="00A23868" w:rsidRPr="00A23868">
        <w:t>=</w:t>
      </w:r>
      <w:r w:rsidR="00B207BF">
        <w:t xml:space="preserve"> </w:t>
      </w:r>
      <w:r w:rsidR="00A23868" w:rsidRPr="00A23868">
        <w:t xml:space="preserve">16 in each of </w:t>
      </w:r>
      <w:r w:rsidR="00D46942">
        <w:t xml:space="preserve">the </w:t>
      </w:r>
      <w:r w:rsidR="00A23868" w:rsidRPr="00A23868">
        <w:t>smoker and never/former smoker arms).</w:t>
      </w:r>
      <w:r w:rsidR="00303E1A">
        <w:t xml:space="preserve"> </w:t>
      </w:r>
      <w:r w:rsidR="00A23868" w:rsidRPr="00A23868">
        <w:t xml:space="preserve"> This reduced exposure in smokers is presumably due to induction of CYP1A1 in </w:t>
      </w:r>
      <w:r w:rsidR="00D46942">
        <w:t xml:space="preserve">the </w:t>
      </w:r>
      <w:r w:rsidR="00A23868" w:rsidRPr="00A23868">
        <w:t>lung</w:t>
      </w:r>
      <w:r w:rsidR="00D46942">
        <w:t>s</w:t>
      </w:r>
      <w:r w:rsidR="00A23868" w:rsidRPr="00A23868">
        <w:t xml:space="preserve"> and CYP1A2 in the liver.</w:t>
      </w:r>
    </w:p>
    <w:p w:rsidR="00A23868" w:rsidRPr="00A23868" w:rsidRDefault="00A23868" w:rsidP="00C44689">
      <w:pPr>
        <w:pStyle w:val="StyleJustified"/>
      </w:pPr>
      <w:r w:rsidRPr="00A23868">
        <w:t>In the pivotal Phase III NSCLC trial</w:t>
      </w:r>
      <w:r w:rsidR="00673CEC">
        <w:t xml:space="preserve"> (see CLINICAL TRIALS)</w:t>
      </w:r>
      <w:r w:rsidRPr="00A23868">
        <w:t xml:space="preserve">, smokers achieved </w:t>
      </w:r>
      <w:r w:rsidR="0092689B">
        <w:t>a</w:t>
      </w:r>
      <w:r w:rsidR="00B82831">
        <w:t xml:space="preserve"> median</w:t>
      </w:r>
      <w:r w:rsidR="0092689B">
        <w:t xml:space="preserve"> </w:t>
      </w:r>
      <w:r w:rsidRPr="00A23868">
        <w:t xml:space="preserve">erlotinib steady state trough plasma concentration of 0.65 </w:t>
      </w:r>
      <w:r w:rsidR="003164C3">
        <w:t>µ</w:t>
      </w:r>
      <w:r w:rsidRPr="00A23868">
        <w:t>g/mL (</w:t>
      </w:r>
      <w:r w:rsidRPr="00303E1A">
        <w:rPr>
          <w:i/>
        </w:rPr>
        <w:t>n</w:t>
      </w:r>
      <w:r w:rsidR="00B207BF">
        <w:t xml:space="preserve"> </w:t>
      </w:r>
      <w:r w:rsidRPr="00A23868">
        <w:t>=</w:t>
      </w:r>
      <w:r w:rsidR="00B207BF">
        <w:t xml:space="preserve"> </w:t>
      </w:r>
      <w:r w:rsidRPr="00A23868">
        <w:t>16) which was approximately 2-fold less</w:t>
      </w:r>
      <w:r w:rsidR="00A657EC">
        <w:t xml:space="preserve"> </w:t>
      </w:r>
      <w:r w:rsidRPr="00A23868">
        <w:t xml:space="preserve">than the former smokers or patients who had never smoked (1.28 </w:t>
      </w:r>
      <w:r w:rsidR="003164C3">
        <w:t>µ</w:t>
      </w:r>
      <w:r w:rsidRPr="00A23868">
        <w:t xml:space="preserve">g/mL, </w:t>
      </w:r>
      <w:r w:rsidRPr="00303E1A">
        <w:rPr>
          <w:i/>
        </w:rPr>
        <w:t>n</w:t>
      </w:r>
      <w:r w:rsidR="00B207BF">
        <w:t xml:space="preserve"> </w:t>
      </w:r>
      <w:r w:rsidRPr="00A23868">
        <w:t>=</w:t>
      </w:r>
      <w:r w:rsidR="00B207BF">
        <w:t xml:space="preserve"> </w:t>
      </w:r>
      <w:r w:rsidRPr="00A23868">
        <w:t xml:space="preserve">108). </w:t>
      </w:r>
      <w:r w:rsidR="00303E1A">
        <w:t xml:space="preserve"> </w:t>
      </w:r>
      <w:r w:rsidRPr="00A23868">
        <w:t>This</w:t>
      </w:r>
      <w:r w:rsidR="00A657EC">
        <w:t xml:space="preserve"> </w:t>
      </w:r>
      <w:r w:rsidRPr="00A23868">
        <w:t>effect was accompanied by a 24% increase in apparent erlotinib plasma clearance.</w:t>
      </w:r>
    </w:p>
    <w:p w:rsidR="00320687" w:rsidRDefault="00A23868" w:rsidP="00C44689">
      <w:pPr>
        <w:pStyle w:val="StyleJustified"/>
      </w:pPr>
      <w:r w:rsidRPr="00A23868">
        <w:t xml:space="preserve">In a </w:t>
      </w:r>
      <w:r w:rsidR="00303E1A">
        <w:t>P</w:t>
      </w:r>
      <w:r w:rsidRPr="00A23868">
        <w:t xml:space="preserve">hase I dose escalation study in NSCLC patients who </w:t>
      </w:r>
      <w:r w:rsidR="0092689B">
        <w:t>smoked</w:t>
      </w:r>
      <w:r w:rsidRPr="00A23868">
        <w:t>, pharmacokinetic analyses at steady</w:t>
      </w:r>
      <w:r w:rsidR="0092689B">
        <w:t xml:space="preserve"> </w:t>
      </w:r>
      <w:r w:rsidRPr="00A23868">
        <w:t>state</w:t>
      </w:r>
      <w:r>
        <w:t xml:space="preserve"> </w:t>
      </w:r>
      <w:r w:rsidRPr="00A23868">
        <w:t>indicated a dose proportional increase in erlotinib exposure when the TARCEVA dose was increased from 150 mg to the maximum tolerated dose of 300 m</w:t>
      </w:r>
      <w:r w:rsidR="0092689B">
        <w:t>g</w:t>
      </w:r>
      <w:r w:rsidRPr="00A23868">
        <w:t xml:space="preserve">. </w:t>
      </w:r>
      <w:r w:rsidR="00303E1A">
        <w:t xml:space="preserve"> </w:t>
      </w:r>
      <w:r w:rsidR="00673CEC">
        <w:t>Median s</w:t>
      </w:r>
      <w:r w:rsidRPr="00A23868">
        <w:t>teady</w:t>
      </w:r>
      <w:r w:rsidR="0092689B">
        <w:t xml:space="preserve"> </w:t>
      </w:r>
      <w:r w:rsidRPr="00A23868">
        <w:t>state trough plasma concentration at a 300</w:t>
      </w:r>
      <w:r w:rsidR="00673CEC">
        <w:t xml:space="preserve"> </w:t>
      </w:r>
      <w:r w:rsidRPr="00A23868">
        <w:t>mg</w:t>
      </w:r>
      <w:r w:rsidR="00D46942">
        <w:t xml:space="preserve"> </w:t>
      </w:r>
      <w:r w:rsidRPr="00A23868">
        <w:t xml:space="preserve">dose in smokers in this study was 1.22 </w:t>
      </w:r>
      <w:r w:rsidR="003164C3">
        <w:t>µ</w:t>
      </w:r>
      <w:r w:rsidRPr="00A23868">
        <w:t>g/mL (</w:t>
      </w:r>
      <w:r w:rsidRPr="00303E1A">
        <w:rPr>
          <w:i/>
        </w:rPr>
        <w:t>n</w:t>
      </w:r>
      <w:r w:rsidR="00B207BF">
        <w:t xml:space="preserve"> </w:t>
      </w:r>
      <w:r w:rsidRPr="00A23868">
        <w:t>=</w:t>
      </w:r>
      <w:r w:rsidR="00B207BF">
        <w:t xml:space="preserve"> </w:t>
      </w:r>
      <w:r w:rsidRPr="00A23868">
        <w:t>17)</w:t>
      </w:r>
      <w:r w:rsidR="00673CEC">
        <w:t xml:space="preserve"> compared with 0.38</w:t>
      </w:r>
      <w:r w:rsidR="00673CEC" w:rsidRPr="00673CEC">
        <w:t xml:space="preserve"> </w:t>
      </w:r>
      <w:r w:rsidR="003164C3">
        <w:t>µ</w:t>
      </w:r>
      <w:r w:rsidR="00673CEC" w:rsidRPr="00A23868">
        <w:t>g/mL (</w:t>
      </w:r>
      <w:r w:rsidR="00673CEC" w:rsidRPr="00303E1A">
        <w:rPr>
          <w:i/>
        </w:rPr>
        <w:t>n</w:t>
      </w:r>
      <w:r w:rsidR="00B207BF">
        <w:t xml:space="preserve"> </w:t>
      </w:r>
      <w:r w:rsidR="00673CEC" w:rsidRPr="00A23868">
        <w:t>=</w:t>
      </w:r>
      <w:r w:rsidR="00B207BF">
        <w:t xml:space="preserve"> </w:t>
      </w:r>
      <w:r w:rsidR="00673CEC" w:rsidRPr="00A23868">
        <w:t>1</w:t>
      </w:r>
      <w:r w:rsidR="00673CEC">
        <w:t>5</w:t>
      </w:r>
      <w:r w:rsidR="00673CEC" w:rsidRPr="00A23868">
        <w:t>)</w:t>
      </w:r>
      <w:r w:rsidR="00673CEC">
        <w:t xml:space="preserve"> at 150 mg</w:t>
      </w:r>
      <w:r w:rsidRPr="00A23868">
        <w:t>.</w:t>
      </w:r>
      <w:r w:rsidR="00320687" w:rsidRPr="00FC4B11">
        <w:t xml:space="preserve"> (</w:t>
      </w:r>
      <w:r w:rsidR="00303E1A">
        <w:t>s</w:t>
      </w:r>
      <w:r w:rsidR="00320687" w:rsidRPr="00FC4B11">
        <w:t xml:space="preserve">ee </w:t>
      </w:r>
      <w:r w:rsidR="00271D1B">
        <w:t xml:space="preserve">DOSAGE </w:t>
      </w:r>
      <w:r w:rsidR="00303E1A">
        <w:t xml:space="preserve">AND </w:t>
      </w:r>
      <w:r w:rsidR="00271D1B">
        <w:t>ADMINISTRATION</w:t>
      </w:r>
      <w:r w:rsidR="00303E1A">
        <w:rPr>
          <w:b/>
        </w:rPr>
        <w:t>;</w:t>
      </w:r>
      <w:r w:rsidR="00FD39D7">
        <w:rPr>
          <w:b/>
        </w:rPr>
        <w:t xml:space="preserve"> </w:t>
      </w:r>
      <w:r w:rsidR="00271D1B" w:rsidRPr="00A23868">
        <w:t>Special</w:t>
      </w:r>
      <w:r w:rsidR="00271D1B">
        <w:t xml:space="preserve"> Dosage Instructions</w:t>
      </w:r>
      <w:r w:rsidR="00320687" w:rsidRPr="00FC4B11">
        <w:rPr>
          <w:b/>
        </w:rPr>
        <w:t>)</w:t>
      </w:r>
    </w:p>
    <w:p w:rsidR="008D37A8" w:rsidRDefault="008D37A8" w:rsidP="004209F2">
      <w:pPr>
        <w:pStyle w:val="Heading2"/>
        <w:jc w:val="both"/>
      </w:pPr>
      <w:r>
        <w:t>Clini</w:t>
      </w:r>
      <w:smartTag w:uri="urn:schemas-microsoft-com:office:smarttags" w:element="State">
        <w:smartTag w:uri="urn:schemas-microsoft-com:office:smarttags" w:element="place">
          <w:r>
            <w:t>cal</w:t>
          </w:r>
        </w:smartTag>
      </w:smartTag>
      <w:r>
        <w:t xml:space="preserve"> Trials</w:t>
      </w:r>
    </w:p>
    <w:p w:rsidR="003B383F" w:rsidRDefault="003B383F" w:rsidP="00C44689">
      <w:pPr>
        <w:pStyle w:val="StyleJustified"/>
      </w:pPr>
      <w:r w:rsidRPr="00D404CD">
        <w:t>Non-</w:t>
      </w:r>
      <w:r w:rsidR="00EF35C2">
        <w:t>S</w:t>
      </w:r>
      <w:r w:rsidRPr="00D404CD">
        <w:t xml:space="preserve">mall </w:t>
      </w:r>
      <w:r w:rsidR="00EF35C2">
        <w:t>C</w:t>
      </w:r>
      <w:r w:rsidRPr="00D404CD">
        <w:t xml:space="preserve">ell </w:t>
      </w:r>
      <w:r w:rsidR="00EF35C2">
        <w:t>L</w:t>
      </w:r>
      <w:r w:rsidRPr="00D404CD">
        <w:t xml:space="preserve">ung </w:t>
      </w:r>
      <w:r w:rsidR="00EF35C2">
        <w:t>C</w:t>
      </w:r>
      <w:r w:rsidR="00C175D7" w:rsidRPr="00D404CD">
        <w:t>ancer</w:t>
      </w:r>
      <w:r w:rsidR="00FF1882" w:rsidRPr="00D404CD">
        <w:t xml:space="preserve"> (NSCLC)</w:t>
      </w:r>
      <w:r w:rsidR="00673CEC">
        <w:t xml:space="preserve"> </w:t>
      </w:r>
      <w:r w:rsidR="004354F6">
        <w:t>–</w:t>
      </w:r>
      <w:r w:rsidR="001C3A71" w:rsidRPr="00D404CD">
        <w:t xml:space="preserve"> </w:t>
      </w:r>
      <w:r w:rsidR="00320687" w:rsidRPr="00D404CD">
        <w:t xml:space="preserve">TARCEVA </w:t>
      </w:r>
      <w:r w:rsidR="004354F6">
        <w:t>M</w:t>
      </w:r>
      <w:r w:rsidR="006B7940">
        <w:t>onotherapy</w:t>
      </w:r>
    </w:p>
    <w:p w:rsidR="0039743A" w:rsidRPr="00571DC3" w:rsidRDefault="00E90212" w:rsidP="004722FF">
      <w:pPr>
        <w:jc w:val="both"/>
        <w:rPr>
          <w:b/>
          <w:bCs/>
          <w:i/>
        </w:rPr>
      </w:pPr>
      <w:r>
        <w:rPr>
          <w:b/>
          <w:bCs/>
          <w:i/>
        </w:rPr>
        <w:t>First-line therapy for patients with Epidermal Growth Factor Receptor (EGFR) activating mutations</w:t>
      </w:r>
    </w:p>
    <w:p w:rsidR="00E90212" w:rsidRDefault="00E90212" w:rsidP="00C44689">
      <w:pPr>
        <w:pStyle w:val="StyleJustified"/>
      </w:pPr>
      <w:r w:rsidRPr="00E90212">
        <w:t xml:space="preserve">The efficacy of </w:t>
      </w:r>
      <w:r>
        <w:t>TARCEVA</w:t>
      </w:r>
      <w:r w:rsidRPr="00E90212">
        <w:t xml:space="preserve"> in first-line treatment of patients with EGFR activating mutations in NSCLC was demon</w:t>
      </w:r>
      <w:r>
        <w:t>strated in a phase III, randomis</w:t>
      </w:r>
      <w:r w:rsidRPr="00E90212">
        <w:t>ed, open-la</w:t>
      </w:r>
      <w:r>
        <w:t>bel trial (ML20650, EURTAC)</w:t>
      </w:r>
      <w:r w:rsidRPr="00E90212">
        <w:t>. This study was conducted in Caucasian patients with metastatic or locally advanced NSCLC (stage IIIB and IV) who have not received previous chemotherapy or any systemic antitumour therapy for their advanced disease and who present mutations in the tyrosine kinase domain of the EGFR (exon 19 deletion or exon 21 mutation). Patients were r</w:t>
      </w:r>
      <w:r>
        <w:t>andomis</w:t>
      </w:r>
      <w:r w:rsidRPr="00E90212">
        <w:t>ed 1:1 to receive T</w:t>
      </w:r>
      <w:r>
        <w:t>ARCEVA</w:t>
      </w:r>
      <w:r w:rsidRPr="00E90212">
        <w:t xml:space="preserve"> 150 mg </w:t>
      </w:r>
      <w:r w:rsidR="00922ECA">
        <w:t xml:space="preserve">orally once daily </w:t>
      </w:r>
      <w:r w:rsidRPr="00E90212">
        <w:t>or plati</w:t>
      </w:r>
      <w:r w:rsidR="003164C3">
        <w:t>num based doublet chemotherapy.</w:t>
      </w:r>
    </w:p>
    <w:p w:rsidR="00E90212" w:rsidRDefault="00E90212" w:rsidP="00C44689">
      <w:pPr>
        <w:pStyle w:val="StyleJustified"/>
      </w:pPr>
      <w:r w:rsidRPr="00E90212">
        <w:t xml:space="preserve">The primary endpoint of investigator assessed progression free survival (PFS), was determined at a pre-planned interim analysis (n=153, hazard ratio (HR) = 0.42, 95 % CI, 0.27 to 0.64; p&lt;0.0001 for the </w:t>
      </w:r>
      <w:r>
        <w:t>TARCEVA</w:t>
      </w:r>
      <w:r w:rsidRPr="00E90212">
        <w:t xml:space="preserve"> group (n=77) relative to the chemotherapy group (n=76)). A 58% reduction in the risk of disease progression or death was observed. In the </w:t>
      </w:r>
      <w:r>
        <w:t>TARCEVA</w:t>
      </w:r>
      <w:r w:rsidRPr="00E90212">
        <w:t xml:space="preserve"> versus chemotherapy arms, median PFS was 9.4 and 5.2 months</w:t>
      </w:r>
      <w:r w:rsidR="00922ECA">
        <w:t>, respectively. The median duration</w:t>
      </w:r>
      <w:r w:rsidRPr="00E90212">
        <w:t xml:space="preserve"> </w:t>
      </w:r>
      <w:r w:rsidR="00922ECA">
        <w:t>of follow-up was 14.3 months for erlotinib patients and 10.7 months for chemotherapy patients. O</w:t>
      </w:r>
      <w:r w:rsidRPr="00E90212">
        <w:t>bjective response rate (ORR) was 54.5 % and 10.5%</w:t>
      </w:r>
      <w:r w:rsidR="00922ECA">
        <w:t>, respectively</w:t>
      </w:r>
      <w:r w:rsidRPr="00E90212">
        <w:t xml:space="preserve">. PFS results were confirmed by an independent review of the scans, median PFS was 10.4 months in the </w:t>
      </w:r>
      <w:r>
        <w:t>TARCEVA</w:t>
      </w:r>
      <w:r w:rsidRPr="00E90212">
        <w:t xml:space="preserve"> group compared with 5.4 months in the chemotherapy group (HR=0.47, 95 % CI, 0.2</w:t>
      </w:r>
      <w:r w:rsidR="002D77DA">
        <w:t>8</w:t>
      </w:r>
      <w:r w:rsidRPr="00E90212">
        <w:t xml:space="preserve"> to 0.78; p=0.003). The overall survival </w:t>
      </w:r>
      <w:r>
        <w:t xml:space="preserve">(OS) </w:t>
      </w:r>
      <w:r w:rsidRPr="00E90212">
        <w:t>data were immature at the time of interim analysis (HR= 0.80, 95 % CI, 0.47 to 1.37, p=0.4170).</w:t>
      </w:r>
    </w:p>
    <w:p w:rsidR="00FC282F" w:rsidRPr="00303E1A" w:rsidRDefault="00D559F7" w:rsidP="004722FF">
      <w:pPr>
        <w:jc w:val="both"/>
        <w:rPr>
          <w:b/>
          <w:bCs/>
          <w:i/>
        </w:rPr>
      </w:pPr>
      <w:r w:rsidRPr="00303E1A">
        <w:rPr>
          <w:b/>
          <w:bCs/>
          <w:i/>
        </w:rPr>
        <w:t>First-</w:t>
      </w:r>
      <w:r w:rsidR="00FC282F" w:rsidRPr="00303E1A">
        <w:rPr>
          <w:b/>
          <w:bCs/>
          <w:i/>
        </w:rPr>
        <w:t>line maintenance therapy</w:t>
      </w:r>
    </w:p>
    <w:p w:rsidR="00FC282F" w:rsidRPr="007369C1" w:rsidRDefault="00FC282F" w:rsidP="00C44689">
      <w:pPr>
        <w:pStyle w:val="StyleJustified"/>
      </w:pPr>
      <w:r w:rsidRPr="007369C1">
        <w:lastRenderedPageBreak/>
        <w:t>The efficacy</w:t>
      </w:r>
      <w:r w:rsidR="00D559F7">
        <w:t xml:space="preserve"> and safety of TARCEVA as first-</w:t>
      </w:r>
      <w:r w:rsidRPr="007369C1">
        <w:t xml:space="preserve">line maintenance therapy of NSCLC was demonstrated in a randomised, double-blind, placebo-controlled trial (BO18192).  This study was conducted in 889 patients with locally advanced or metastatic NSCLC who did not progress during 4 cycles of platinum-based doublet chemotherapy.  Patients were randomised 1:1 to receive TARCEVA 150 mg or placebo orally once daily.  The </w:t>
      </w:r>
      <w:r w:rsidR="00D559F7">
        <w:t>co-</w:t>
      </w:r>
      <w:r w:rsidRPr="007369C1">
        <w:t>primary end-point of the study was progression free survival (PFS) in all patients and in patients with an EGFR IHC positive tumour.  Baseline demographic and disease characteristics were well balanced between the two treatment arms</w:t>
      </w:r>
      <w:r w:rsidR="003164C3">
        <w:t>.</w:t>
      </w:r>
    </w:p>
    <w:p w:rsidR="00FC282F" w:rsidRPr="007369C1" w:rsidRDefault="00FC282F" w:rsidP="00C44689">
      <w:pPr>
        <w:pStyle w:val="StyleJustified"/>
      </w:pPr>
      <w:r w:rsidRPr="007369C1">
        <w:t xml:space="preserve">Table </w:t>
      </w:r>
      <w:r w:rsidR="00B207BF" w:rsidRPr="007369C1">
        <w:t>1</w:t>
      </w:r>
      <w:r w:rsidRPr="007369C1">
        <w:t xml:space="preserve"> </w:t>
      </w:r>
      <w:r w:rsidR="003E5052">
        <w:t xml:space="preserve">and Figure 1 </w:t>
      </w:r>
      <w:r w:rsidRPr="007369C1">
        <w:t>show the results of the primary PFS analysis in the intent-to-treat (ITT) population</w:t>
      </w:r>
      <w:r w:rsidR="002D77DA">
        <w:t xml:space="preserve"> (data cut-off 17 May 2008)</w:t>
      </w:r>
      <w:r w:rsidR="003164C3">
        <w:t>.</w:t>
      </w:r>
    </w:p>
    <w:p w:rsidR="00341D49" w:rsidRPr="00303E1A" w:rsidRDefault="00341D49" w:rsidP="00D10588">
      <w:pPr>
        <w:pStyle w:val="HdTab1"/>
        <w:spacing w:before="120" w:after="120"/>
        <w:rPr>
          <w:rFonts w:ascii="Times New Roman" w:hAnsi="Times New Roman"/>
        </w:rPr>
      </w:pPr>
      <w:r w:rsidRPr="00303E1A">
        <w:rPr>
          <w:rFonts w:ascii="Times New Roman" w:hAnsi="Times New Roman"/>
        </w:rPr>
        <w:t>Table </w:t>
      </w:r>
      <w:r w:rsidR="00B207BF" w:rsidRPr="00303E1A">
        <w:rPr>
          <w:rFonts w:ascii="Times New Roman" w:hAnsi="Times New Roman"/>
        </w:rPr>
        <w:t>1</w:t>
      </w:r>
      <w:r w:rsidR="00D10588">
        <w:rPr>
          <w:rFonts w:ascii="Times New Roman" w:hAnsi="Times New Roman"/>
        </w:rPr>
        <w:t xml:space="preserve">:   </w:t>
      </w:r>
      <w:r w:rsidRPr="00303E1A">
        <w:rPr>
          <w:rFonts w:ascii="Times New Roman" w:hAnsi="Times New Roman"/>
        </w:rPr>
        <w:t>Study BO18192 Efficacy Results (ITT population)</w:t>
      </w:r>
    </w:p>
    <w:tbl>
      <w:tblPr>
        <w:tblW w:w="83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6"/>
        <w:gridCol w:w="2410"/>
        <w:gridCol w:w="2520"/>
      </w:tblGrid>
      <w:tr w:rsidR="0009281A" w:rsidTr="00D10588">
        <w:tc>
          <w:tcPr>
            <w:tcW w:w="3376" w:type="dxa"/>
          </w:tcPr>
          <w:p w:rsidR="0009281A" w:rsidRDefault="0009281A" w:rsidP="006B7940">
            <w:pPr>
              <w:jc w:val="center"/>
              <w:rPr>
                <w:sz w:val="22"/>
                <w:szCs w:val="22"/>
              </w:rPr>
            </w:pPr>
          </w:p>
        </w:tc>
        <w:tc>
          <w:tcPr>
            <w:tcW w:w="2410" w:type="dxa"/>
          </w:tcPr>
          <w:p w:rsidR="0009281A" w:rsidRPr="0042108B" w:rsidRDefault="0009281A" w:rsidP="006B7940">
            <w:pPr>
              <w:jc w:val="center"/>
              <w:rPr>
                <w:b/>
                <w:sz w:val="22"/>
                <w:szCs w:val="22"/>
                <w:lang w:val="fr-FR"/>
              </w:rPr>
            </w:pPr>
            <w:r w:rsidRPr="0042108B">
              <w:rPr>
                <w:b/>
                <w:sz w:val="22"/>
                <w:szCs w:val="22"/>
                <w:lang w:val="fr-FR"/>
              </w:rPr>
              <w:t>T</w:t>
            </w:r>
            <w:r w:rsidR="007369C1">
              <w:rPr>
                <w:b/>
                <w:sz w:val="22"/>
                <w:szCs w:val="22"/>
                <w:lang w:val="fr-FR"/>
              </w:rPr>
              <w:t>ARCEVA</w:t>
            </w:r>
            <w:r w:rsidRPr="0042108B">
              <w:rPr>
                <w:b/>
                <w:sz w:val="22"/>
                <w:szCs w:val="22"/>
                <w:lang w:val="fr-FR"/>
              </w:rPr>
              <w:t xml:space="preserve"> 150 mg</w:t>
            </w:r>
          </w:p>
          <w:p w:rsidR="0009281A" w:rsidRPr="0042108B" w:rsidRDefault="0009281A" w:rsidP="006B7940">
            <w:pPr>
              <w:jc w:val="center"/>
              <w:rPr>
                <w:b/>
                <w:sz w:val="22"/>
                <w:szCs w:val="22"/>
                <w:lang w:val="fr-FR"/>
              </w:rPr>
            </w:pPr>
            <w:r>
              <w:rPr>
                <w:b/>
                <w:sz w:val="22"/>
                <w:szCs w:val="22"/>
                <w:lang w:val="fr-FR"/>
              </w:rPr>
              <w:t>(</w:t>
            </w:r>
            <w:r w:rsidRPr="00303E1A">
              <w:rPr>
                <w:b/>
                <w:i/>
                <w:sz w:val="22"/>
                <w:szCs w:val="22"/>
                <w:lang w:val="fr-FR"/>
              </w:rPr>
              <w:t>n</w:t>
            </w:r>
            <w:r w:rsidRPr="0042108B">
              <w:rPr>
                <w:b/>
                <w:sz w:val="22"/>
                <w:szCs w:val="22"/>
                <w:lang w:val="fr-FR"/>
              </w:rPr>
              <w:t xml:space="preserve"> = 438)</w:t>
            </w:r>
          </w:p>
          <w:p w:rsidR="0009281A" w:rsidRPr="0042108B" w:rsidRDefault="0009281A" w:rsidP="006B7940">
            <w:pPr>
              <w:jc w:val="center"/>
              <w:rPr>
                <w:b/>
                <w:sz w:val="22"/>
                <w:szCs w:val="22"/>
                <w:lang w:val="fr-FR"/>
              </w:rPr>
            </w:pPr>
          </w:p>
        </w:tc>
        <w:tc>
          <w:tcPr>
            <w:tcW w:w="2520" w:type="dxa"/>
          </w:tcPr>
          <w:p w:rsidR="0009281A" w:rsidRPr="0042108B" w:rsidRDefault="0009281A" w:rsidP="006B7940">
            <w:pPr>
              <w:jc w:val="center"/>
              <w:rPr>
                <w:b/>
                <w:sz w:val="22"/>
                <w:szCs w:val="22"/>
              </w:rPr>
            </w:pPr>
            <w:r w:rsidRPr="0042108B">
              <w:rPr>
                <w:b/>
                <w:sz w:val="22"/>
                <w:szCs w:val="22"/>
              </w:rPr>
              <w:t xml:space="preserve">Placebo </w:t>
            </w:r>
          </w:p>
          <w:p w:rsidR="0009281A" w:rsidRPr="0042108B" w:rsidRDefault="0009281A" w:rsidP="006B7940">
            <w:pPr>
              <w:jc w:val="center"/>
              <w:rPr>
                <w:b/>
                <w:sz w:val="22"/>
                <w:szCs w:val="22"/>
              </w:rPr>
            </w:pPr>
            <w:r>
              <w:rPr>
                <w:b/>
                <w:sz w:val="22"/>
                <w:szCs w:val="22"/>
              </w:rPr>
              <w:t>(</w:t>
            </w:r>
            <w:r w:rsidRPr="00303E1A">
              <w:rPr>
                <w:b/>
                <w:i/>
                <w:sz w:val="22"/>
                <w:szCs w:val="22"/>
              </w:rPr>
              <w:t>n</w:t>
            </w:r>
            <w:r>
              <w:rPr>
                <w:b/>
                <w:sz w:val="22"/>
                <w:szCs w:val="22"/>
              </w:rPr>
              <w:t xml:space="preserve"> </w:t>
            </w:r>
            <w:r w:rsidRPr="0042108B">
              <w:rPr>
                <w:b/>
                <w:sz w:val="22"/>
                <w:szCs w:val="22"/>
              </w:rPr>
              <w:t>=</w:t>
            </w:r>
            <w:r>
              <w:rPr>
                <w:b/>
                <w:sz w:val="22"/>
                <w:szCs w:val="22"/>
              </w:rPr>
              <w:t xml:space="preserve"> </w:t>
            </w:r>
            <w:r w:rsidRPr="0042108B">
              <w:rPr>
                <w:b/>
                <w:sz w:val="22"/>
                <w:szCs w:val="22"/>
              </w:rPr>
              <w:t>451)</w:t>
            </w:r>
          </w:p>
        </w:tc>
      </w:tr>
      <w:tr w:rsidR="0009281A" w:rsidTr="00D10588">
        <w:tc>
          <w:tcPr>
            <w:tcW w:w="3376" w:type="dxa"/>
          </w:tcPr>
          <w:p w:rsidR="0009281A" w:rsidRPr="0042108B" w:rsidRDefault="00FF60A5" w:rsidP="006B7940">
            <w:pPr>
              <w:spacing w:before="120" w:after="120"/>
              <w:jc w:val="center"/>
              <w:rPr>
                <w:b/>
                <w:sz w:val="22"/>
                <w:szCs w:val="22"/>
              </w:rPr>
            </w:pPr>
            <w:r>
              <w:rPr>
                <w:b/>
                <w:sz w:val="22"/>
                <w:szCs w:val="22"/>
              </w:rPr>
              <w:t>Hazard ratio</w:t>
            </w:r>
          </w:p>
          <w:p w:rsidR="0009281A" w:rsidRPr="0042108B" w:rsidRDefault="0009281A" w:rsidP="006B7940">
            <w:pPr>
              <w:spacing w:after="120"/>
              <w:jc w:val="center"/>
              <w:rPr>
                <w:b/>
                <w:sz w:val="22"/>
                <w:szCs w:val="22"/>
              </w:rPr>
            </w:pPr>
            <w:r w:rsidRPr="0042108B">
              <w:rPr>
                <w:b/>
                <w:sz w:val="22"/>
                <w:szCs w:val="22"/>
              </w:rPr>
              <w:t xml:space="preserve">(95% CI) </w:t>
            </w:r>
          </w:p>
        </w:tc>
        <w:tc>
          <w:tcPr>
            <w:tcW w:w="4930" w:type="dxa"/>
            <w:gridSpan w:val="2"/>
          </w:tcPr>
          <w:p w:rsidR="0009281A" w:rsidRPr="004D44D5" w:rsidRDefault="0009281A" w:rsidP="00FF60A5">
            <w:pPr>
              <w:spacing w:before="120"/>
              <w:jc w:val="center"/>
              <w:rPr>
                <w:sz w:val="22"/>
                <w:szCs w:val="22"/>
              </w:rPr>
            </w:pPr>
            <w:r w:rsidRPr="004D44D5">
              <w:rPr>
                <w:sz w:val="22"/>
                <w:szCs w:val="22"/>
              </w:rPr>
              <w:t>0.71</w:t>
            </w:r>
            <w:r>
              <w:rPr>
                <w:sz w:val="22"/>
                <w:szCs w:val="22"/>
              </w:rPr>
              <w:t xml:space="preserve"> (</w:t>
            </w:r>
            <w:r>
              <w:rPr>
                <w:i/>
                <w:sz w:val="22"/>
                <w:szCs w:val="22"/>
              </w:rPr>
              <w:t>p</w:t>
            </w:r>
            <w:r>
              <w:rPr>
                <w:sz w:val="22"/>
                <w:szCs w:val="22"/>
              </w:rPr>
              <w:t xml:space="preserve"> &lt; 0.0001)</w:t>
            </w:r>
          </w:p>
          <w:p w:rsidR="0009281A" w:rsidRPr="004D44D5" w:rsidRDefault="0009281A" w:rsidP="00FF60A5">
            <w:pPr>
              <w:spacing w:before="120"/>
              <w:jc w:val="center"/>
              <w:rPr>
                <w:sz w:val="22"/>
                <w:szCs w:val="22"/>
              </w:rPr>
            </w:pPr>
            <w:r w:rsidRPr="004D44D5">
              <w:rPr>
                <w:sz w:val="22"/>
                <w:szCs w:val="22"/>
              </w:rPr>
              <w:t xml:space="preserve">(0.62 </w:t>
            </w:r>
            <w:r w:rsidR="00303E1A">
              <w:t>–</w:t>
            </w:r>
            <w:r w:rsidRPr="004D44D5">
              <w:rPr>
                <w:sz w:val="22"/>
                <w:szCs w:val="22"/>
              </w:rPr>
              <w:t xml:space="preserve"> 0.82)</w:t>
            </w:r>
          </w:p>
        </w:tc>
      </w:tr>
      <w:tr w:rsidR="0009281A" w:rsidTr="00D10588">
        <w:trPr>
          <w:trHeight w:val="445"/>
        </w:trPr>
        <w:tc>
          <w:tcPr>
            <w:tcW w:w="3376" w:type="dxa"/>
          </w:tcPr>
          <w:p w:rsidR="0009281A" w:rsidRPr="0042108B" w:rsidRDefault="0009281A" w:rsidP="006B7940">
            <w:pPr>
              <w:spacing w:before="120"/>
              <w:jc w:val="center"/>
              <w:rPr>
                <w:b/>
                <w:sz w:val="22"/>
                <w:szCs w:val="22"/>
              </w:rPr>
            </w:pPr>
            <w:r w:rsidRPr="0042108B">
              <w:rPr>
                <w:b/>
                <w:sz w:val="22"/>
                <w:szCs w:val="22"/>
              </w:rPr>
              <w:t>Median PFS</w:t>
            </w:r>
            <w:r w:rsidR="003E5052">
              <w:rPr>
                <w:b/>
                <w:sz w:val="22"/>
                <w:szCs w:val="22"/>
              </w:rPr>
              <w:t xml:space="preserve"> (months)</w:t>
            </w:r>
          </w:p>
        </w:tc>
        <w:tc>
          <w:tcPr>
            <w:tcW w:w="2410" w:type="dxa"/>
          </w:tcPr>
          <w:p w:rsidR="0009281A" w:rsidRPr="004D44D5" w:rsidRDefault="003E5052" w:rsidP="006B7940">
            <w:pPr>
              <w:spacing w:before="120"/>
              <w:jc w:val="center"/>
              <w:rPr>
                <w:sz w:val="22"/>
                <w:szCs w:val="22"/>
              </w:rPr>
            </w:pPr>
            <w:r>
              <w:rPr>
                <w:sz w:val="22"/>
                <w:szCs w:val="22"/>
              </w:rPr>
              <w:t>2.8</w:t>
            </w:r>
          </w:p>
        </w:tc>
        <w:tc>
          <w:tcPr>
            <w:tcW w:w="2520" w:type="dxa"/>
          </w:tcPr>
          <w:p w:rsidR="0009281A" w:rsidRPr="004D44D5" w:rsidRDefault="003E5052" w:rsidP="006B7940">
            <w:pPr>
              <w:spacing w:before="120"/>
              <w:jc w:val="center"/>
              <w:rPr>
                <w:sz w:val="22"/>
                <w:szCs w:val="22"/>
              </w:rPr>
            </w:pPr>
            <w:r>
              <w:rPr>
                <w:sz w:val="22"/>
                <w:szCs w:val="22"/>
              </w:rPr>
              <w:t>2.6</w:t>
            </w:r>
          </w:p>
        </w:tc>
      </w:tr>
      <w:tr w:rsidR="0009281A" w:rsidTr="00D10588">
        <w:tc>
          <w:tcPr>
            <w:tcW w:w="3376" w:type="dxa"/>
          </w:tcPr>
          <w:p w:rsidR="0009281A" w:rsidRPr="0042108B" w:rsidRDefault="0009281A" w:rsidP="006B7940">
            <w:pPr>
              <w:spacing w:before="120"/>
              <w:jc w:val="center"/>
              <w:rPr>
                <w:b/>
                <w:sz w:val="22"/>
                <w:szCs w:val="22"/>
              </w:rPr>
            </w:pPr>
            <w:r w:rsidRPr="0042108B">
              <w:rPr>
                <w:b/>
                <w:sz w:val="22"/>
                <w:szCs w:val="22"/>
              </w:rPr>
              <w:t>Mean PFS</w:t>
            </w:r>
            <w:r w:rsidR="003E5052">
              <w:rPr>
                <w:b/>
                <w:sz w:val="22"/>
                <w:szCs w:val="22"/>
              </w:rPr>
              <w:t xml:space="preserve"> (months)</w:t>
            </w:r>
          </w:p>
          <w:p w:rsidR="0009281A" w:rsidRPr="0042108B" w:rsidRDefault="0009281A" w:rsidP="006B7940">
            <w:pPr>
              <w:spacing w:before="120" w:after="120"/>
              <w:jc w:val="center"/>
              <w:rPr>
                <w:b/>
                <w:sz w:val="22"/>
                <w:szCs w:val="22"/>
              </w:rPr>
            </w:pPr>
            <w:r w:rsidRPr="0042108B">
              <w:rPr>
                <w:b/>
                <w:sz w:val="22"/>
                <w:szCs w:val="22"/>
              </w:rPr>
              <w:t>(range)</w:t>
            </w:r>
          </w:p>
        </w:tc>
        <w:tc>
          <w:tcPr>
            <w:tcW w:w="2410" w:type="dxa"/>
          </w:tcPr>
          <w:p w:rsidR="0009281A" w:rsidRDefault="006624BB" w:rsidP="006B7940">
            <w:pPr>
              <w:spacing w:before="120"/>
              <w:jc w:val="center"/>
              <w:rPr>
                <w:sz w:val="22"/>
                <w:szCs w:val="22"/>
              </w:rPr>
            </w:pPr>
            <w:r>
              <w:rPr>
                <w:sz w:val="22"/>
                <w:szCs w:val="22"/>
              </w:rPr>
              <w:t>5</w:t>
            </w:r>
            <w:r w:rsidR="005F5CB7">
              <w:rPr>
                <w:sz w:val="22"/>
                <w:szCs w:val="22"/>
              </w:rPr>
              <w:t>.2</w:t>
            </w:r>
          </w:p>
          <w:p w:rsidR="0009281A" w:rsidRPr="004D44D5" w:rsidRDefault="0009281A" w:rsidP="005F5CB7">
            <w:pPr>
              <w:spacing w:before="120"/>
              <w:jc w:val="center"/>
              <w:rPr>
                <w:sz w:val="22"/>
                <w:szCs w:val="22"/>
              </w:rPr>
            </w:pPr>
            <w:r>
              <w:rPr>
                <w:sz w:val="22"/>
                <w:szCs w:val="22"/>
              </w:rPr>
              <w:t>(0.</w:t>
            </w:r>
            <w:r w:rsidR="005F5CB7">
              <w:rPr>
                <w:sz w:val="22"/>
                <w:szCs w:val="22"/>
              </w:rPr>
              <w:t>02</w:t>
            </w:r>
            <w:r>
              <w:rPr>
                <w:sz w:val="22"/>
                <w:szCs w:val="22"/>
              </w:rPr>
              <w:t xml:space="preserve"> </w:t>
            </w:r>
            <w:bookmarkStart w:id="0" w:name="OLE_LINK3"/>
            <w:bookmarkStart w:id="1" w:name="OLE_LINK4"/>
            <w:r w:rsidR="00303E1A">
              <w:t>–</w:t>
            </w:r>
            <w:bookmarkEnd w:id="0"/>
            <w:bookmarkEnd w:id="1"/>
            <w:r>
              <w:rPr>
                <w:sz w:val="22"/>
                <w:szCs w:val="22"/>
              </w:rPr>
              <w:t xml:space="preserve"> </w:t>
            </w:r>
            <w:r w:rsidR="006624BB">
              <w:rPr>
                <w:sz w:val="22"/>
                <w:szCs w:val="22"/>
              </w:rPr>
              <w:t>19.</w:t>
            </w:r>
            <w:r w:rsidR="005F5CB7">
              <w:rPr>
                <w:sz w:val="22"/>
                <w:szCs w:val="22"/>
              </w:rPr>
              <w:t>4</w:t>
            </w:r>
            <w:r>
              <w:rPr>
                <w:sz w:val="22"/>
                <w:szCs w:val="22"/>
              </w:rPr>
              <w:t>)</w:t>
            </w:r>
          </w:p>
        </w:tc>
        <w:tc>
          <w:tcPr>
            <w:tcW w:w="2520" w:type="dxa"/>
          </w:tcPr>
          <w:p w:rsidR="0009281A" w:rsidRDefault="006624BB" w:rsidP="006B7940">
            <w:pPr>
              <w:spacing w:before="120"/>
              <w:jc w:val="center"/>
              <w:rPr>
                <w:sz w:val="22"/>
                <w:szCs w:val="22"/>
              </w:rPr>
            </w:pPr>
            <w:r>
              <w:rPr>
                <w:sz w:val="22"/>
                <w:szCs w:val="22"/>
              </w:rPr>
              <w:t>3.</w:t>
            </w:r>
            <w:r w:rsidR="005F5CB7">
              <w:rPr>
                <w:sz w:val="22"/>
                <w:szCs w:val="22"/>
              </w:rPr>
              <w:t>7</w:t>
            </w:r>
          </w:p>
          <w:p w:rsidR="0009281A" w:rsidRPr="004D44D5" w:rsidRDefault="0009281A" w:rsidP="005F5CB7">
            <w:pPr>
              <w:spacing w:before="120"/>
              <w:jc w:val="center"/>
              <w:rPr>
                <w:sz w:val="22"/>
                <w:szCs w:val="22"/>
              </w:rPr>
            </w:pPr>
            <w:r>
              <w:rPr>
                <w:sz w:val="22"/>
                <w:szCs w:val="22"/>
              </w:rPr>
              <w:t>(0.</w:t>
            </w:r>
            <w:r w:rsidR="005F5CB7">
              <w:rPr>
                <w:sz w:val="22"/>
                <w:szCs w:val="22"/>
              </w:rPr>
              <w:t xml:space="preserve">02 </w:t>
            </w:r>
            <w:r w:rsidR="00303E1A">
              <w:t>–</w:t>
            </w:r>
            <w:r>
              <w:rPr>
                <w:sz w:val="22"/>
                <w:szCs w:val="22"/>
              </w:rPr>
              <w:t xml:space="preserve"> </w:t>
            </w:r>
            <w:r w:rsidR="006624BB">
              <w:rPr>
                <w:sz w:val="22"/>
                <w:szCs w:val="22"/>
              </w:rPr>
              <w:t>20.</w:t>
            </w:r>
            <w:r w:rsidR="005F5CB7">
              <w:rPr>
                <w:sz w:val="22"/>
                <w:szCs w:val="22"/>
              </w:rPr>
              <w:t>3</w:t>
            </w:r>
            <w:r>
              <w:rPr>
                <w:sz w:val="22"/>
                <w:szCs w:val="22"/>
              </w:rPr>
              <w:t>)</w:t>
            </w:r>
          </w:p>
        </w:tc>
      </w:tr>
      <w:tr w:rsidR="0009281A" w:rsidTr="00D10588">
        <w:tc>
          <w:tcPr>
            <w:tcW w:w="3376" w:type="dxa"/>
          </w:tcPr>
          <w:p w:rsidR="0009281A" w:rsidRPr="0042108B" w:rsidRDefault="0009281A" w:rsidP="006B7940">
            <w:pPr>
              <w:spacing w:before="120" w:after="120"/>
              <w:jc w:val="center"/>
              <w:rPr>
                <w:b/>
                <w:sz w:val="22"/>
                <w:szCs w:val="22"/>
              </w:rPr>
            </w:pPr>
            <w:r w:rsidRPr="0042108B">
              <w:rPr>
                <w:b/>
                <w:sz w:val="22"/>
                <w:szCs w:val="22"/>
              </w:rPr>
              <w:t>6 months PFS rate</w:t>
            </w:r>
          </w:p>
        </w:tc>
        <w:tc>
          <w:tcPr>
            <w:tcW w:w="2410" w:type="dxa"/>
          </w:tcPr>
          <w:p w:rsidR="0009281A" w:rsidRPr="004D44D5" w:rsidRDefault="0009281A" w:rsidP="006B7940">
            <w:pPr>
              <w:spacing w:before="120"/>
              <w:jc w:val="center"/>
              <w:rPr>
                <w:sz w:val="22"/>
                <w:szCs w:val="22"/>
              </w:rPr>
            </w:pPr>
            <w:r w:rsidRPr="004D44D5">
              <w:rPr>
                <w:sz w:val="22"/>
                <w:szCs w:val="22"/>
              </w:rPr>
              <w:t>25%</w:t>
            </w:r>
          </w:p>
        </w:tc>
        <w:tc>
          <w:tcPr>
            <w:tcW w:w="2520" w:type="dxa"/>
          </w:tcPr>
          <w:p w:rsidR="0009281A" w:rsidRPr="004D44D5" w:rsidRDefault="0009281A" w:rsidP="006B7940">
            <w:pPr>
              <w:spacing w:before="120"/>
              <w:jc w:val="center"/>
              <w:rPr>
                <w:sz w:val="22"/>
                <w:szCs w:val="22"/>
              </w:rPr>
            </w:pPr>
            <w:r w:rsidRPr="004D44D5">
              <w:rPr>
                <w:sz w:val="22"/>
                <w:szCs w:val="22"/>
              </w:rPr>
              <w:t>15%</w:t>
            </w:r>
          </w:p>
        </w:tc>
      </w:tr>
      <w:tr w:rsidR="0009281A" w:rsidTr="00D10588">
        <w:trPr>
          <w:trHeight w:val="724"/>
        </w:trPr>
        <w:tc>
          <w:tcPr>
            <w:tcW w:w="3376" w:type="dxa"/>
            <w:vAlign w:val="center"/>
          </w:tcPr>
          <w:p w:rsidR="0009281A" w:rsidRPr="0042108B" w:rsidRDefault="0009281A" w:rsidP="006B7940">
            <w:pPr>
              <w:spacing w:before="120"/>
              <w:jc w:val="center"/>
              <w:rPr>
                <w:b/>
                <w:sz w:val="22"/>
                <w:szCs w:val="22"/>
              </w:rPr>
            </w:pPr>
            <w:r w:rsidRPr="0042108B">
              <w:rPr>
                <w:b/>
                <w:sz w:val="22"/>
                <w:szCs w:val="22"/>
              </w:rPr>
              <w:t xml:space="preserve">Disease Control Rate </w:t>
            </w:r>
            <w:r w:rsidR="00FF60A5">
              <w:rPr>
                <w:b/>
                <w:sz w:val="22"/>
                <w:szCs w:val="22"/>
              </w:rPr>
              <w:t xml:space="preserve">               </w:t>
            </w:r>
            <w:r w:rsidRPr="0042108B">
              <w:rPr>
                <w:b/>
                <w:sz w:val="22"/>
                <w:szCs w:val="22"/>
              </w:rPr>
              <w:t>(CR, PR, SD&gt;12 weeks)</w:t>
            </w:r>
          </w:p>
        </w:tc>
        <w:tc>
          <w:tcPr>
            <w:tcW w:w="2410" w:type="dxa"/>
            <w:vAlign w:val="center"/>
          </w:tcPr>
          <w:p w:rsidR="0009281A" w:rsidRPr="004D44D5" w:rsidRDefault="0009281A" w:rsidP="006B7940">
            <w:pPr>
              <w:spacing w:before="120"/>
              <w:jc w:val="center"/>
              <w:rPr>
                <w:sz w:val="22"/>
                <w:szCs w:val="22"/>
              </w:rPr>
            </w:pPr>
            <w:r>
              <w:rPr>
                <w:sz w:val="22"/>
                <w:szCs w:val="22"/>
              </w:rPr>
              <w:t>40.8%</w:t>
            </w:r>
          </w:p>
        </w:tc>
        <w:tc>
          <w:tcPr>
            <w:tcW w:w="2520" w:type="dxa"/>
            <w:vAlign w:val="center"/>
          </w:tcPr>
          <w:p w:rsidR="0009281A" w:rsidRPr="004D44D5" w:rsidRDefault="0009281A" w:rsidP="006B7940">
            <w:pPr>
              <w:spacing w:before="120"/>
              <w:jc w:val="center"/>
              <w:rPr>
                <w:sz w:val="22"/>
                <w:szCs w:val="22"/>
              </w:rPr>
            </w:pPr>
            <w:r>
              <w:rPr>
                <w:sz w:val="22"/>
                <w:szCs w:val="22"/>
              </w:rPr>
              <w:t>27.4%</w:t>
            </w:r>
          </w:p>
        </w:tc>
      </w:tr>
    </w:tbl>
    <w:p w:rsidR="006B7940" w:rsidRDefault="006B7940" w:rsidP="006B7940">
      <w:pPr>
        <w:ind w:left="1418" w:hanging="1418"/>
        <w:jc w:val="both"/>
        <w:rPr>
          <w:bCs/>
          <w:u w:val="single"/>
        </w:rPr>
      </w:pPr>
      <w:r w:rsidRPr="00C2055B">
        <w:rPr>
          <w:b/>
          <w:bCs/>
        </w:rPr>
        <w:t>Figure 1</w:t>
      </w:r>
      <w:r w:rsidRPr="00C2055B">
        <w:t xml:space="preserve">: </w:t>
      </w:r>
      <w:r w:rsidRPr="00C2055B">
        <w:tab/>
      </w:r>
      <w:r w:rsidRPr="00C2055B">
        <w:rPr>
          <w:b/>
          <w:bCs/>
        </w:rPr>
        <w:t xml:space="preserve">Kaplan-Meier Curve for </w:t>
      </w:r>
      <w:r>
        <w:rPr>
          <w:b/>
          <w:bCs/>
        </w:rPr>
        <w:t xml:space="preserve">PFS of Patients by </w:t>
      </w:r>
      <w:r w:rsidRPr="00C2055B">
        <w:rPr>
          <w:b/>
          <w:bCs/>
        </w:rPr>
        <w:t xml:space="preserve">Treatment Group in </w:t>
      </w:r>
      <w:r>
        <w:rPr>
          <w:b/>
          <w:bCs/>
        </w:rPr>
        <w:t>Study BO18192</w:t>
      </w:r>
    </w:p>
    <w:p w:rsidR="006B7940" w:rsidRDefault="000D2580" w:rsidP="00341D49">
      <w:pPr>
        <w:pStyle w:val="TextTi12"/>
      </w:pPr>
      <w:r>
        <w:rPr>
          <w:noProof/>
          <w:lang w:val="en-AU" w:eastAsia="en-AU"/>
        </w:rPr>
        <w:lastRenderedPageBreak/>
        <w:drawing>
          <wp:inline distT="0" distB="0" distL="0" distR="0">
            <wp:extent cx="5287010" cy="3778885"/>
            <wp:effectExtent l="19050" t="0" r="8890" b="0"/>
            <wp:docPr id="3425" name="Picture 3425" descr="eratepfs_g_2000 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5" descr="eratepfs_g_2000 PFS"/>
                    <pic:cNvPicPr>
                      <a:picLocks noChangeAspect="1" noChangeArrowheads="1"/>
                    </pic:cNvPicPr>
                  </pic:nvPicPr>
                  <pic:blipFill>
                    <a:blip r:embed="rId8" cstate="print"/>
                    <a:srcRect t="7448"/>
                    <a:stretch>
                      <a:fillRect/>
                    </a:stretch>
                  </pic:blipFill>
                  <pic:spPr bwMode="auto">
                    <a:xfrm>
                      <a:off x="0" y="0"/>
                      <a:ext cx="5287010" cy="3778885"/>
                    </a:xfrm>
                    <a:prstGeom prst="rect">
                      <a:avLst/>
                    </a:prstGeom>
                    <a:noFill/>
                    <a:ln w="9525">
                      <a:noFill/>
                      <a:miter lim="800000"/>
                      <a:headEnd/>
                      <a:tailEnd/>
                    </a:ln>
                  </pic:spPr>
                </pic:pic>
              </a:graphicData>
            </a:graphic>
          </wp:inline>
        </w:drawing>
      </w:r>
    </w:p>
    <w:p w:rsidR="00341D49" w:rsidRDefault="006B7940" w:rsidP="00341D49">
      <w:pPr>
        <w:pStyle w:val="TextTi12"/>
      </w:pPr>
      <w:r>
        <w:t>Th</w:t>
      </w:r>
      <w:r w:rsidR="00341D49" w:rsidRPr="004D44D5">
        <w:t xml:space="preserve">e </w:t>
      </w:r>
      <w:r w:rsidR="00341D49">
        <w:t>co-</w:t>
      </w:r>
      <w:r w:rsidR="00341D49" w:rsidRPr="004D44D5">
        <w:t>primary PFS analysis</w:t>
      </w:r>
      <w:r w:rsidR="00341D49">
        <w:t xml:space="preserve"> in patients with an EGFR IHC positive tumour was similar, with a</w:t>
      </w:r>
      <w:r w:rsidR="00341D49" w:rsidRPr="004D44D5">
        <w:t xml:space="preserve"> hazard ratio</w:t>
      </w:r>
      <w:r w:rsidR="00303E1A">
        <w:t xml:space="preserve"> (HR)</w:t>
      </w:r>
      <w:r w:rsidR="00341D49" w:rsidRPr="004D44D5">
        <w:t xml:space="preserve"> </w:t>
      </w:r>
      <w:r w:rsidR="00341D49">
        <w:t xml:space="preserve">of </w:t>
      </w:r>
      <w:r w:rsidR="00341D49" w:rsidRPr="004D44D5">
        <w:t>0.</w:t>
      </w:r>
      <w:r w:rsidR="00341D49">
        <w:t>69</w:t>
      </w:r>
      <w:r w:rsidR="00341D49" w:rsidRPr="004D44D5">
        <w:t xml:space="preserve"> (95% CI</w:t>
      </w:r>
      <w:r w:rsidR="00303E1A">
        <w:t>:</w:t>
      </w:r>
      <w:r w:rsidR="00341D49" w:rsidRPr="004D44D5">
        <w:t xml:space="preserve"> 0.</w:t>
      </w:r>
      <w:r w:rsidR="00341D49">
        <w:t>58</w:t>
      </w:r>
      <w:r w:rsidR="00341D49" w:rsidRPr="004D44D5">
        <w:t xml:space="preserve"> </w:t>
      </w:r>
      <w:r w:rsidR="003164C3">
        <w:sym w:font="Symbol" w:char="F02D"/>
      </w:r>
      <w:r w:rsidR="00341D49" w:rsidRPr="004D44D5">
        <w:t xml:space="preserve"> 0.82</w:t>
      </w:r>
      <w:r w:rsidR="00303E1A">
        <w:t xml:space="preserve">; </w:t>
      </w:r>
      <w:r w:rsidR="00341D49" w:rsidRPr="00341D49">
        <w:rPr>
          <w:i/>
        </w:rPr>
        <w:t>p</w:t>
      </w:r>
      <w:r w:rsidR="00341D49" w:rsidRPr="004D44D5">
        <w:t> &lt; 0.0001).</w:t>
      </w:r>
      <w:r w:rsidR="00341D49">
        <w:t xml:space="preserve">  </w:t>
      </w:r>
      <w:r w:rsidR="00341D49" w:rsidRPr="004D44D5">
        <w:t xml:space="preserve">The </w:t>
      </w:r>
      <w:r w:rsidR="005F5CB7" w:rsidRPr="004D44D5">
        <w:t>me</w:t>
      </w:r>
      <w:r w:rsidR="005F5CB7">
        <w:t>dian</w:t>
      </w:r>
      <w:r w:rsidR="005F5CB7" w:rsidRPr="004D44D5">
        <w:t xml:space="preserve"> </w:t>
      </w:r>
      <w:r w:rsidR="00341D49" w:rsidRPr="004D44D5">
        <w:t xml:space="preserve">PFS </w:t>
      </w:r>
      <w:r w:rsidR="00341D49">
        <w:t xml:space="preserve">was </w:t>
      </w:r>
      <w:r w:rsidR="005F5CB7">
        <w:t>2.8</w:t>
      </w:r>
      <w:r w:rsidR="0053546E">
        <w:t xml:space="preserve"> months</w:t>
      </w:r>
      <w:r w:rsidR="00341D49" w:rsidRPr="004D44D5">
        <w:t xml:space="preserve"> in the </w:t>
      </w:r>
      <w:r w:rsidR="00DA3702">
        <w:t>TARCEVA</w:t>
      </w:r>
      <w:r w:rsidR="00341D49" w:rsidRPr="004D44D5">
        <w:t xml:space="preserve"> group (</w:t>
      </w:r>
      <w:r w:rsidR="00341D49">
        <w:t>range</w:t>
      </w:r>
      <w:r w:rsidR="00341D49" w:rsidRPr="004D44D5">
        <w:t xml:space="preserve"> </w:t>
      </w:r>
      <w:r w:rsidR="00341D49">
        <w:t>0.</w:t>
      </w:r>
      <w:r w:rsidR="005F5CB7">
        <w:t>02</w:t>
      </w:r>
      <w:r w:rsidR="005F5CB7" w:rsidRPr="004D44D5">
        <w:t xml:space="preserve"> </w:t>
      </w:r>
      <w:r w:rsidR="003164C3">
        <w:sym w:font="Symbol" w:char="F02D"/>
      </w:r>
      <w:r w:rsidR="00341D49">
        <w:t xml:space="preserve"> </w:t>
      </w:r>
      <w:r w:rsidR="005F5CB7">
        <w:t>18.1</w:t>
      </w:r>
      <w:r w:rsidR="0053546E">
        <w:t xml:space="preserve"> months</w:t>
      </w:r>
      <w:r w:rsidR="00341D49">
        <w:t xml:space="preserve">) compared with </w:t>
      </w:r>
      <w:r w:rsidR="005F5CB7">
        <w:t>2.6</w:t>
      </w:r>
      <w:r w:rsidR="0053546E">
        <w:t xml:space="preserve"> months</w:t>
      </w:r>
      <w:r w:rsidR="00341D49" w:rsidRPr="004D44D5">
        <w:t xml:space="preserve"> in the placebo group (</w:t>
      </w:r>
      <w:r w:rsidR="00341D49">
        <w:t>range</w:t>
      </w:r>
      <w:r w:rsidR="00341D49" w:rsidRPr="004D44D5">
        <w:t xml:space="preserve"> </w:t>
      </w:r>
      <w:r w:rsidR="00341D49">
        <w:t>0.</w:t>
      </w:r>
      <w:r w:rsidR="005F5CB7">
        <w:t>02</w:t>
      </w:r>
      <w:r w:rsidR="00341D49" w:rsidRPr="004D44D5">
        <w:t xml:space="preserve"> </w:t>
      </w:r>
      <w:r w:rsidR="003164C3">
        <w:sym w:font="Symbol" w:char="F02D"/>
      </w:r>
      <w:r w:rsidR="00341D49" w:rsidRPr="004D44D5">
        <w:t xml:space="preserve"> </w:t>
      </w:r>
      <w:r w:rsidR="0053546E">
        <w:t>20.</w:t>
      </w:r>
      <w:r w:rsidR="005F5CB7">
        <w:t>3</w:t>
      </w:r>
      <w:r w:rsidR="0053546E">
        <w:t xml:space="preserve"> months</w:t>
      </w:r>
      <w:r w:rsidR="00341D49" w:rsidRPr="004D44D5">
        <w:t>). The percentage of patients without progression at 6 months was 2</w:t>
      </w:r>
      <w:r w:rsidR="00341D49">
        <w:t>7</w:t>
      </w:r>
      <w:r w:rsidR="00341D49" w:rsidRPr="004D44D5">
        <w:t>% and 1</w:t>
      </w:r>
      <w:r w:rsidR="00341D49">
        <w:t>6</w:t>
      </w:r>
      <w:r w:rsidR="00341D49" w:rsidRPr="004D44D5">
        <w:t>%, respectively.</w:t>
      </w:r>
    </w:p>
    <w:p w:rsidR="005A57B4" w:rsidRDefault="002D77DA" w:rsidP="00341D49">
      <w:pPr>
        <w:pStyle w:val="TextTi12"/>
        <w:rPr>
          <w:lang w:val="en-GB"/>
        </w:rPr>
      </w:pPr>
      <w:r w:rsidRPr="002D77DA">
        <w:rPr>
          <w:lang w:val="en-GB"/>
        </w:rPr>
        <w:t>The PFS increase was consistent across subgroups (independent of EGFR IHC, FISH, K-ras mutation biomarker subgroup status) with the exception of patients with activating EGFR mutations (n=49) where the benefit was greater: HR = 0.10, 95% CI [0.04, 0.25] (Figure 2). In patients with EGFR wild-type tumours (n=388), the PFS HR was 0.78, 95% CI [0.63, 0.96].</w:t>
      </w:r>
    </w:p>
    <w:p w:rsidR="00490C79" w:rsidRPr="002D77DA" w:rsidRDefault="002D77DA" w:rsidP="00341D49">
      <w:pPr>
        <w:pStyle w:val="TextTi12"/>
        <w:rPr>
          <w:color w:val="000000"/>
          <w:lang w:val="en-GB"/>
        </w:rPr>
      </w:pPr>
      <w:r>
        <w:rPr>
          <w:lang w:val="en-GB"/>
        </w:rPr>
        <w:t>Quality of life measurements suggested a similar effect from TARCEVA compared with placebo.</w:t>
      </w:r>
    </w:p>
    <w:p w:rsidR="00A26F3B" w:rsidRDefault="00490C79" w:rsidP="00490C79">
      <w:pPr>
        <w:ind w:left="1418" w:hanging="1418"/>
        <w:jc w:val="both"/>
        <w:rPr>
          <w:b/>
        </w:rPr>
      </w:pPr>
      <w:r w:rsidRPr="00490C79">
        <w:rPr>
          <w:b/>
        </w:rPr>
        <w:t xml:space="preserve">Figure 2: </w:t>
      </w:r>
      <w:r w:rsidRPr="00490C79">
        <w:rPr>
          <w:b/>
        </w:rPr>
        <w:tab/>
        <w:t>Kaplan-Meier Curve of PFS by Study Treatment and EGFR Mutation Status (Activating Mutation and Wild Type)</w:t>
      </w:r>
    </w:p>
    <w:p w:rsidR="00A26F3B" w:rsidRPr="00490C79" w:rsidRDefault="000D2580" w:rsidP="00490C79">
      <w:pPr>
        <w:ind w:left="1418" w:hanging="1418"/>
        <w:jc w:val="both"/>
        <w:rPr>
          <w:b/>
          <w:bCs/>
        </w:rPr>
      </w:pPr>
      <w:r>
        <w:rPr>
          <w:b/>
          <w:bCs/>
          <w:noProof/>
          <w:lang w:val="en-AU" w:eastAsia="en-AU"/>
        </w:rPr>
        <w:lastRenderedPageBreak/>
        <w:drawing>
          <wp:inline distT="0" distB="0" distL="0" distR="0">
            <wp:extent cx="5617845" cy="3589655"/>
            <wp:effectExtent l="1905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617845" cy="3589655"/>
                    </a:xfrm>
                    <a:prstGeom prst="rect">
                      <a:avLst/>
                    </a:prstGeom>
                    <a:noFill/>
                    <a:ln w="9525">
                      <a:noFill/>
                      <a:miter lim="800000"/>
                      <a:headEnd/>
                      <a:tailEnd/>
                    </a:ln>
                  </pic:spPr>
                </pic:pic>
              </a:graphicData>
            </a:graphic>
          </wp:inline>
        </w:drawing>
      </w:r>
    </w:p>
    <w:p w:rsidR="003E3926" w:rsidRDefault="003E3926" w:rsidP="00341D49">
      <w:pPr>
        <w:pStyle w:val="TextTi12"/>
        <w:rPr>
          <w:lang w:val="en-GB"/>
        </w:rPr>
      </w:pPr>
      <w:r w:rsidRPr="009120E7">
        <w:rPr>
          <w:color w:val="000000"/>
          <w:lang w:val="en-GB"/>
        </w:rPr>
        <w:t xml:space="preserve">The benefit in PFS translated into statistically significant and clinically relevant benefit in overall survival </w:t>
      </w:r>
      <w:r>
        <w:rPr>
          <w:color w:val="000000"/>
          <w:lang w:val="en-GB"/>
        </w:rPr>
        <w:t xml:space="preserve">(OS) </w:t>
      </w:r>
      <w:r w:rsidRPr="009120E7">
        <w:rPr>
          <w:color w:val="000000"/>
          <w:lang w:val="en-GB"/>
        </w:rPr>
        <w:t>(</w:t>
      </w:r>
      <w:r w:rsidRPr="006D3F45">
        <w:rPr>
          <w:color w:val="000000"/>
          <w:lang w:val="en-GB"/>
        </w:rPr>
        <w:t xml:space="preserve">secondary end-point, HR </w:t>
      </w:r>
      <w:r w:rsidR="00FF60A5">
        <w:rPr>
          <w:color w:val="000000"/>
          <w:lang w:val="en-GB"/>
        </w:rPr>
        <w:t>= 0.81, see T</w:t>
      </w:r>
      <w:r w:rsidRPr="006D3F45">
        <w:rPr>
          <w:color w:val="000000"/>
          <w:lang w:val="en-GB"/>
        </w:rPr>
        <w:t xml:space="preserve">able </w:t>
      </w:r>
      <w:r w:rsidR="006D3F45">
        <w:rPr>
          <w:color w:val="000000"/>
          <w:lang w:val="en-GB"/>
        </w:rPr>
        <w:t>2</w:t>
      </w:r>
      <w:r w:rsidRPr="006D3F45">
        <w:rPr>
          <w:color w:val="000000"/>
          <w:lang w:val="en-GB"/>
        </w:rPr>
        <w:t>)</w:t>
      </w:r>
      <w:r w:rsidR="00F06F09">
        <w:rPr>
          <w:color w:val="000000"/>
          <w:lang w:val="en-GB"/>
        </w:rPr>
        <w:t>.</w:t>
      </w:r>
    </w:p>
    <w:p w:rsidR="006D3F45" w:rsidRPr="00A076D8" w:rsidRDefault="006D3F45" w:rsidP="00FF60A5">
      <w:pPr>
        <w:pStyle w:val="HdTab1"/>
        <w:keepLines/>
        <w:rPr>
          <w:rFonts w:ascii="Times New Roman" w:hAnsi="Times New Roman"/>
        </w:rPr>
      </w:pPr>
      <w:r w:rsidRPr="00A076D8">
        <w:rPr>
          <w:rFonts w:ascii="Times New Roman" w:hAnsi="Times New Roman"/>
        </w:rPr>
        <w:t>Table 2</w:t>
      </w:r>
      <w:r w:rsidR="00A076D8">
        <w:rPr>
          <w:rFonts w:ascii="Times New Roman" w:hAnsi="Times New Roman"/>
        </w:rPr>
        <w:t xml:space="preserve">:  </w:t>
      </w:r>
      <w:r w:rsidRPr="00A076D8">
        <w:rPr>
          <w:rFonts w:ascii="Times New Roman" w:hAnsi="Times New Roman"/>
        </w:rPr>
        <w:t>Study BO18192 Efficacy Results, Overall Survival (ITT population)</w:t>
      </w:r>
    </w:p>
    <w:tbl>
      <w:tblPr>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693"/>
        <w:gridCol w:w="2627"/>
      </w:tblGrid>
      <w:tr w:rsidR="00FF60A5" w:rsidRPr="00FF60A5" w:rsidTr="00FF60A5">
        <w:tc>
          <w:tcPr>
            <w:tcW w:w="3227" w:type="dxa"/>
          </w:tcPr>
          <w:p w:rsidR="00FF60A5" w:rsidRPr="00FF60A5" w:rsidRDefault="00FF60A5" w:rsidP="00FF60A5">
            <w:pPr>
              <w:keepNext/>
              <w:keepLines/>
              <w:jc w:val="center"/>
              <w:rPr>
                <w:sz w:val="22"/>
                <w:szCs w:val="22"/>
              </w:rPr>
            </w:pPr>
          </w:p>
        </w:tc>
        <w:tc>
          <w:tcPr>
            <w:tcW w:w="2693" w:type="dxa"/>
          </w:tcPr>
          <w:p w:rsidR="00FF60A5" w:rsidRPr="00FF60A5" w:rsidRDefault="00FF60A5" w:rsidP="00FF60A5">
            <w:pPr>
              <w:keepNext/>
              <w:keepLines/>
              <w:jc w:val="center"/>
              <w:rPr>
                <w:b/>
                <w:sz w:val="22"/>
                <w:szCs w:val="22"/>
                <w:u w:val="single"/>
                <w:lang w:val="fr-FR"/>
              </w:rPr>
            </w:pPr>
            <w:r w:rsidRPr="00FF60A5">
              <w:rPr>
                <w:b/>
                <w:sz w:val="22"/>
                <w:szCs w:val="22"/>
                <w:u w:val="single"/>
                <w:lang w:val="fr-FR"/>
              </w:rPr>
              <w:t>TARCEVA 150 mg</w:t>
            </w:r>
          </w:p>
          <w:p w:rsidR="00FF60A5" w:rsidRPr="00FF60A5" w:rsidRDefault="00FF60A5" w:rsidP="00FF60A5">
            <w:pPr>
              <w:keepNext/>
              <w:keepLines/>
              <w:jc w:val="center"/>
              <w:rPr>
                <w:b/>
                <w:sz w:val="22"/>
                <w:szCs w:val="22"/>
                <w:lang w:val="fr-FR"/>
              </w:rPr>
            </w:pPr>
            <w:r w:rsidRPr="00FF60A5">
              <w:rPr>
                <w:b/>
                <w:sz w:val="22"/>
                <w:szCs w:val="22"/>
                <w:lang w:val="fr-FR"/>
              </w:rPr>
              <w:t>(</w:t>
            </w:r>
            <w:r w:rsidRPr="00FF60A5">
              <w:rPr>
                <w:b/>
                <w:i/>
                <w:sz w:val="22"/>
                <w:szCs w:val="22"/>
                <w:lang w:val="fr-FR"/>
              </w:rPr>
              <w:t>n</w:t>
            </w:r>
            <w:r w:rsidRPr="00FF60A5">
              <w:rPr>
                <w:b/>
                <w:sz w:val="22"/>
                <w:szCs w:val="22"/>
                <w:lang w:val="fr-FR"/>
              </w:rPr>
              <w:t xml:space="preserve"> = 438)</w:t>
            </w:r>
          </w:p>
          <w:p w:rsidR="00FF60A5" w:rsidRPr="00FF60A5" w:rsidRDefault="00FF60A5" w:rsidP="00FF60A5">
            <w:pPr>
              <w:keepNext/>
              <w:keepLines/>
              <w:jc w:val="center"/>
              <w:rPr>
                <w:b/>
                <w:sz w:val="22"/>
                <w:szCs w:val="22"/>
                <w:lang w:val="fr-FR"/>
              </w:rPr>
            </w:pPr>
          </w:p>
        </w:tc>
        <w:tc>
          <w:tcPr>
            <w:tcW w:w="2627" w:type="dxa"/>
          </w:tcPr>
          <w:p w:rsidR="00FF60A5" w:rsidRPr="00FF60A5" w:rsidRDefault="00FF60A5" w:rsidP="00FF60A5">
            <w:pPr>
              <w:keepNext/>
              <w:keepLines/>
              <w:jc w:val="center"/>
              <w:rPr>
                <w:b/>
                <w:sz w:val="22"/>
                <w:szCs w:val="22"/>
                <w:u w:val="single"/>
              </w:rPr>
            </w:pPr>
            <w:r w:rsidRPr="00FF60A5">
              <w:rPr>
                <w:b/>
                <w:sz w:val="22"/>
                <w:szCs w:val="22"/>
                <w:u w:val="single"/>
              </w:rPr>
              <w:t>Placebo</w:t>
            </w:r>
          </w:p>
          <w:p w:rsidR="00FF60A5" w:rsidRPr="00FF60A5" w:rsidRDefault="00FF60A5" w:rsidP="00FF60A5">
            <w:pPr>
              <w:keepNext/>
              <w:keepLines/>
              <w:jc w:val="center"/>
              <w:rPr>
                <w:b/>
                <w:sz w:val="22"/>
                <w:szCs w:val="22"/>
              </w:rPr>
            </w:pPr>
            <w:r w:rsidRPr="00FF60A5">
              <w:rPr>
                <w:b/>
                <w:sz w:val="22"/>
                <w:szCs w:val="22"/>
              </w:rPr>
              <w:t>(</w:t>
            </w:r>
            <w:r w:rsidRPr="00FF60A5">
              <w:rPr>
                <w:b/>
                <w:i/>
                <w:sz w:val="22"/>
                <w:szCs w:val="22"/>
              </w:rPr>
              <w:t>n</w:t>
            </w:r>
            <w:r w:rsidRPr="00FF60A5">
              <w:rPr>
                <w:b/>
                <w:sz w:val="22"/>
                <w:szCs w:val="22"/>
              </w:rPr>
              <w:t xml:space="preserve"> = 451)</w:t>
            </w:r>
          </w:p>
        </w:tc>
      </w:tr>
      <w:tr w:rsidR="00FF60A5" w:rsidRPr="00FF60A5" w:rsidTr="00FF60A5">
        <w:tc>
          <w:tcPr>
            <w:tcW w:w="3227" w:type="dxa"/>
          </w:tcPr>
          <w:p w:rsidR="00FF60A5" w:rsidRPr="00FF60A5" w:rsidRDefault="00FF60A5" w:rsidP="00FF60A5">
            <w:pPr>
              <w:keepNext/>
              <w:keepLines/>
              <w:spacing w:before="120"/>
              <w:jc w:val="center"/>
              <w:rPr>
                <w:b/>
                <w:sz w:val="22"/>
                <w:szCs w:val="22"/>
              </w:rPr>
            </w:pPr>
            <w:r w:rsidRPr="00FF60A5">
              <w:rPr>
                <w:b/>
                <w:sz w:val="22"/>
                <w:szCs w:val="22"/>
              </w:rPr>
              <w:t>Hazard ratio</w:t>
            </w:r>
          </w:p>
          <w:p w:rsidR="00FF60A5" w:rsidRPr="00FF60A5" w:rsidRDefault="00FF60A5" w:rsidP="00FF60A5">
            <w:pPr>
              <w:keepNext/>
              <w:keepLines/>
              <w:spacing w:before="120"/>
              <w:jc w:val="center"/>
              <w:rPr>
                <w:b/>
                <w:sz w:val="22"/>
                <w:szCs w:val="22"/>
              </w:rPr>
            </w:pPr>
            <w:r w:rsidRPr="00FF60A5">
              <w:rPr>
                <w:b/>
                <w:sz w:val="22"/>
                <w:szCs w:val="22"/>
              </w:rPr>
              <w:t xml:space="preserve"> (95% CI) </w:t>
            </w:r>
          </w:p>
        </w:tc>
        <w:tc>
          <w:tcPr>
            <w:tcW w:w="5320" w:type="dxa"/>
            <w:gridSpan w:val="2"/>
          </w:tcPr>
          <w:p w:rsidR="00FF60A5" w:rsidRPr="00FF60A5" w:rsidRDefault="00FF60A5" w:rsidP="00FF60A5">
            <w:pPr>
              <w:keepNext/>
              <w:keepLines/>
              <w:spacing w:before="120"/>
              <w:jc w:val="center"/>
              <w:rPr>
                <w:sz w:val="22"/>
                <w:szCs w:val="22"/>
              </w:rPr>
            </w:pPr>
            <w:r w:rsidRPr="00FF60A5">
              <w:rPr>
                <w:sz w:val="22"/>
                <w:szCs w:val="22"/>
              </w:rPr>
              <w:t>0.81 (</w:t>
            </w:r>
            <w:r w:rsidRPr="00FF60A5">
              <w:rPr>
                <w:i/>
                <w:sz w:val="22"/>
                <w:szCs w:val="22"/>
              </w:rPr>
              <w:t>p</w:t>
            </w:r>
            <w:r w:rsidRPr="00FF60A5">
              <w:rPr>
                <w:sz w:val="22"/>
                <w:szCs w:val="22"/>
              </w:rPr>
              <w:t xml:space="preserve"> = 0.0088)</w:t>
            </w:r>
          </w:p>
          <w:p w:rsidR="00FF60A5" w:rsidRPr="00FF60A5" w:rsidRDefault="00FF60A5" w:rsidP="00FF60A5">
            <w:pPr>
              <w:keepNext/>
              <w:keepLines/>
              <w:spacing w:before="120"/>
              <w:jc w:val="center"/>
              <w:rPr>
                <w:sz w:val="22"/>
                <w:szCs w:val="22"/>
              </w:rPr>
            </w:pPr>
            <w:r w:rsidRPr="00FF60A5">
              <w:rPr>
                <w:sz w:val="22"/>
                <w:szCs w:val="22"/>
              </w:rPr>
              <w:t>(0.70 – 0.95)</w:t>
            </w:r>
          </w:p>
        </w:tc>
      </w:tr>
      <w:tr w:rsidR="00FF60A5" w:rsidRPr="00FF60A5" w:rsidTr="00FF60A5">
        <w:trPr>
          <w:trHeight w:val="445"/>
        </w:trPr>
        <w:tc>
          <w:tcPr>
            <w:tcW w:w="3227" w:type="dxa"/>
          </w:tcPr>
          <w:p w:rsidR="00FF60A5" w:rsidRPr="00FF60A5" w:rsidRDefault="00FF60A5" w:rsidP="00FF60A5">
            <w:pPr>
              <w:keepNext/>
              <w:keepLines/>
              <w:spacing w:before="120"/>
              <w:jc w:val="center"/>
              <w:rPr>
                <w:b/>
                <w:sz w:val="22"/>
                <w:szCs w:val="22"/>
              </w:rPr>
            </w:pPr>
            <w:r w:rsidRPr="00FF60A5">
              <w:rPr>
                <w:b/>
                <w:sz w:val="22"/>
                <w:szCs w:val="22"/>
              </w:rPr>
              <w:t>Median Overall Survival</w:t>
            </w:r>
          </w:p>
        </w:tc>
        <w:tc>
          <w:tcPr>
            <w:tcW w:w="2693" w:type="dxa"/>
          </w:tcPr>
          <w:p w:rsidR="00FF60A5" w:rsidRPr="00FF60A5" w:rsidRDefault="00FF60A5" w:rsidP="00FF60A5">
            <w:pPr>
              <w:keepNext/>
              <w:keepLines/>
              <w:spacing w:before="120"/>
              <w:jc w:val="center"/>
              <w:rPr>
                <w:sz w:val="22"/>
                <w:szCs w:val="22"/>
              </w:rPr>
            </w:pPr>
            <w:r w:rsidRPr="00FF60A5">
              <w:rPr>
                <w:sz w:val="22"/>
                <w:szCs w:val="22"/>
              </w:rPr>
              <w:t>12.0 months</w:t>
            </w:r>
          </w:p>
        </w:tc>
        <w:tc>
          <w:tcPr>
            <w:tcW w:w="2627" w:type="dxa"/>
          </w:tcPr>
          <w:p w:rsidR="00FF60A5" w:rsidRPr="00FF60A5" w:rsidRDefault="00FF60A5" w:rsidP="00FF60A5">
            <w:pPr>
              <w:keepNext/>
              <w:keepLines/>
              <w:spacing w:before="120"/>
              <w:jc w:val="center"/>
              <w:rPr>
                <w:sz w:val="22"/>
                <w:szCs w:val="22"/>
              </w:rPr>
            </w:pPr>
            <w:r w:rsidRPr="00FF60A5">
              <w:rPr>
                <w:sz w:val="22"/>
                <w:szCs w:val="22"/>
              </w:rPr>
              <w:t>11.0 months</w:t>
            </w:r>
          </w:p>
        </w:tc>
      </w:tr>
    </w:tbl>
    <w:p w:rsidR="00F06F09" w:rsidRDefault="000451C3" w:rsidP="00341D49">
      <w:pPr>
        <w:pStyle w:val="TextTi12"/>
      </w:pPr>
      <w:r>
        <w:t>In the EGFR IHC positive population the median OS was 11.0 months in the placebo group and 12.8 months in the TARCEVA</w:t>
      </w:r>
      <w:r w:rsidRPr="004D44D5">
        <w:t xml:space="preserve"> grou</w:t>
      </w:r>
      <w:r>
        <w:t xml:space="preserve">p (HR 0.77; 95% CI: 0.64 </w:t>
      </w:r>
      <w:r w:rsidR="003164C3">
        <w:sym w:font="Symbol" w:char="F02D"/>
      </w:r>
      <w:r>
        <w:t xml:space="preserve"> 0.93; </w:t>
      </w:r>
      <w:r>
        <w:rPr>
          <w:i/>
        </w:rPr>
        <w:t>p</w:t>
      </w:r>
      <w:r>
        <w:t xml:space="preserve"> = 0.0063).</w:t>
      </w:r>
    </w:p>
    <w:p w:rsidR="002D77DA" w:rsidRDefault="002D77DA" w:rsidP="00341D49">
      <w:pPr>
        <w:pStyle w:val="TextTi12"/>
      </w:pPr>
      <w:r w:rsidRPr="002D77DA">
        <w:t>An updated analysis of the EGFR mutation subgroup data confirmed the significant benefit of TARCEVA in patients with EGFR mutation positive tumours showing a median 7.6 months increase in PFS. The OS data were immature. In patients with EGFR wild-type tumours, the median increase in PFS and OS was approximately one month (Table 3).</w:t>
      </w:r>
    </w:p>
    <w:p w:rsidR="002D77DA" w:rsidRPr="006161AC" w:rsidRDefault="002D77DA" w:rsidP="002D77DA">
      <w:pPr>
        <w:pStyle w:val="TextTi12"/>
        <w:spacing w:before="113" w:after="57"/>
        <w:rPr>
          <w:color w:val="000000"/>
          <w:lang w:val="en-GB"/>
        </w:rPr>
      </w:pPr>
      <w:r w:rsidRPr="000231F0">
        <w:rPr>
          <w:b/>
        </w:rPr>
        <w:t>Table </w:t>
      </w:r>
      <w:r>
        <w:rPr>
          <w:b/>
        </w:rPr>
        <w:t xml:space="preserve">3: </w:t>
      </w:r>
      <w:r w:rsidRPr="000231F0">
        <w:rPr>
          <w:b/>
        </w:rPr>
        <w:t xml:space="preserve">Study BO18192 </w:t>
      </w:r>
      <w:r>
        <w:rPr>
          <w:b/>
        </w:rPr>
        <w:t>– EGFR Mutation Subgroup Data</w:t>
      </w:r>
      <w:r w:rsidRPr="006161AC">
        <w:t xml:space="preserve"> </w:t>
      </w:r>
      <w:r>
        <w:t xml:space="preserve">– </w:t>
      </w:r>
      <w:r w:rsidRPr="00F13C60">
        <w:rPr>
          <w:i/>
        </w:rPr>
        <w:t>17 May 2009 cut-off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843"/>
        <w:gridCol w:w="1701"/>
        <w:gridCol w:w="2693"/>
      </w:tblGrid>
      <w:tr w:rsidR="002D77DA" w:rsidRPr="00746667" w:rsidTr="002D77DA">
        <w:tc>
          <w:tcPr>
            <w:tcW w:w="2376" w:type="dxa"/>
            <w:shd w:val="clear" w:color="auto" w:fill="auto"/>
          </w:tcPr>
          <w:p w:rsidR="002D77DA" w:rsidRPr="00746667" w:rsidRDefault="002D77DA" w:rsidP="002D77DA">
            <w:pPr>
              <w:jc w:val="center"/>
              <w:rPr>
                <w:rFonts w:eastAsia="PMingLiU"/>
                <w:sz w:val="22"/>
                <w:szCs w:val="22"/>
                <w:lang w:eastAsia="zh-TW"/>
              </w:rPr>
            </w:pPr>
            <w:bookmarkStart w:id="2" w:name="_GoBack"/>
            <w:bookmarkEnd w:id="2"/>
          </w:p>
        </w:tc>
        <w:tc>
          <w:tcPr>
            <w:tcW w:w="1843" w:type="dxa"/>
            <w:shd w:val="clear" w:color="auto" w:fill="auto"/>
          </w:tcPr>
          <w:p w:rsidR="002D77DA" w:rsidRPr="000231F0" w:rsidRDefault="002D77DA" w:rsidP="002D77DA">
            <w:pPr>
              <w:jc w:val="center"/>
              <w:rPr>
                <w:rFonts w:eastAsia="PMingLiU"/>
                <w:b/>
                <w:sz w:val="22"/>
                <w:szCs w:val="22"/>
                <w:lang w:eastAsia="zh-TW"/>
              </w:rPr>
            </w:pPr>
            <w:r w:rsidRPr="000231F0">
              <w:rPr>
                <w:rFonts w:eastAsia="PMingLiU"/>
                <w:b/>
                <w:sz w:val="22"/>
                <w:szCs w:val="22"/>
                <w:lang w:eastAsia="zh-TW"/>
              </w:rPr>
              <w:t>TARCEVA</w:t>
            </w:r>
          </w:p>
        </w:tc>
        <w:tc>
          <w:tcPr>
            <w:tcW w:w="1701" w:type="dxa"/>
            <w:shd w:val="clear" w:color="auto" w:fill="auto"/>
          </w:tcPr>
          <w:p w:rsidR="002D77DA" w:rsidRPr="000231F0" w:rsidRDefault="002D77DA" w:rsidP="002D77DA">
            <w:pPr>
              <w:jc w:val="center"/>
              <w:rPr>
                <w:rFonts w:eastAsia="PMingLiU"/>
                <w:b/>
                <w:sz w:val="22"/>
                <w:szCs w:val="22"/>
                <w:lang w:eastAsia="zh-TW"/>
              </w:rPr>
            </w:pPr>
            <w:r w:rsidRPr="000231F0">
              <w:rPr>
                <w:rFonts w:eastAsia="PMingLiU"/>
                <w:b/>
                <w:sz w:val="22"/>
                <w:szCs w:val="22"/>
                <w:lang w:eastAsia="zh-TW"/>
              </w:rPr>
              <w:t>Placebo</w:t>
            </w:r>
          </w:p>
        </w:tc>
        <w:tc>
          <w:tcPr>
            <w:tcW w:w="2693" w:type="dxa"/>
            <w:shd w:val="clear" w:color="auto" w:fill="auto"/>
          </w:tcPr>
          <w:p w:rsidR="002D77DA" w:rsidRPr="000231F0" w:rsidRDefault="002D77DA" w:rsidP="002D77DA">
            <w:pPr>
              <w:jc w:val="center"/>
              <w:rPr>
                <w:rFonts w:eastAsia="PMingLiU"/>
                <w:b/>
                <w:sz w:val="22"/>
                <w:szCs w:val="22"/>
                <w:lang w:eastAsia="zh-TW"/>
              </w:rPr>
            </w:pPr>
            <w:r w:rsidRPr="000231F0">
              <w:rPr>
                <w:rFonts w:eastAsia="PMingLiU"/>
                <w:b/>
                <w:sz w:val="22"/>
                <w:szCs w:val="22"/>
                <w:lang w:eastAsia="zh-TW"/>
              </w:rPr>
              <w:t>Hazard Ratio [95% CI]</w:t>
            </w:r>
          </w:p>
          <w:p w:rsidR="002D77DA" w:rsidRPr="00746667" w:rsidRDefault="002D77DA" w:rsidP="002D77DA">
            <w:pPr>
              <w:jc w:val="center"/>
              <w:rPr>
                <w:rFonts w:eastAsia="PMingLiU"/>
                <w:sz w:val="22"/>
                <w:szCs w:val="22"/>
                <w:lang w:eastAsia="zh-TW"/>
              </w:rPr>
            </w:pPr>
            <w:r w:rsidRPr="000231F0">
              <w:rPr>
                <w:rFonts w:eastAsia="PMingLiU"/>
                <w:b/>
                <w:sz w:val="22"/>
                <w:szCs w:val="22"/>
                <w:lang w:eastAsia="zh-TW"/>
              </w:rPr>
              <w:t>Log-Rank p</w:t>
            </w:r>
          </w:p>
        </w:tc>
      </w:tr>
      <w:tr w:rsidR="002D77DA" w:rsidRPr="00746667" w:rsidTr="002D77DA">
        <w:tc>
          <w:tcPr>
            <w:tcW w:w="2376" w:type="dxa"/>
            <w:shd w:val="clear" w:color="auto" w:fill="auto"/>
          </w:tcPr>
          <w:p w:rsidR="002D77DA" w:rsidRPr="000231F0" w:rsidRDefault="002D77DA" w:rsidP="002D77DA">
            <w:pPr>
              <w:spacing w:before="120"/>
              <w:jc w:val="center"/>
              <w:rPr>
                <w:rFonts w:eastAsia="PMingLiU"/>
                <w:b/>
                <w:sz w:val="22"/>
                <w:szCs w:val="22"/>
                <w:lang w:eastAsia="zh-TW"/>
              </w:rPr>
            </w:pPr>
            <w:r w:rsidRPr="000231F0">
              <w:rPr>
                <w:rFonts w:eastAsia="PMingLiU"/>
                <w:b/>
                <w:sz w:val="22"/>
                <w:szCs w:val="22"/>
                <w:lang w:eastAsia="zh-TW"/>
              </w:rPr>
              <w:t>EGFR Mutation +ve</w:t>
            </w:r>
          </w:p>
        </w:tc>
        <w:tc>
          <w:tcPr>
            <w:tcW w:w="1843" w:type="dxa"/>
            <w:shd w:val="clear" w:color="auto" w:fill="auto"/>
            <w:vAlign w:val="center"/>
          </w:tcPr>
          <w:p w:rsidR="002D77DA" w:rsidRPr="000231F0" w:rsidRDefault="002D77DA" w:rsidP="002D77DA">
            <w:pPr>
              <w:spacing w:before="120"/>
              <w:jc w:val="center"/>
              <w:rPr>
                <w:rFonts w:eastAsia="PMingLiU"/>
                <w:b/>
                <w:i/>
                <w:sz w:val="22"/>
                <w:szCs w:val="22"/>
                <w:lang w:eastAsia="zh-TW"/>
              </w:rPr>
            </w:pPr>
            <w:r w:rsidRPr="000231F0">
              <w:rPr>
                <w:rFonts w:eastAsia="PMingLiU"/>
                <w:b/>
                <w:i/>
                <w:sz w:val="22"/>
                <w:szCs w:val="22"/>
                <w:lang w:eastAsia="zh-TW"/>
              </w:rPr>
              <w:t>n</w:t>
            </w:r>
            <w:r>
              <w:rPr>
                <w:rFonts w:eastAsia="PMingLiU"/>
                <w:b/>
                <w:i/>
                <w:sz w:val="22"/>
                <w:szCs w:val="22"/>
                <w:lang w:eastAsia="zh-TW"/>
              </w:rPr>
              <w:t xml:space="preserve"> </w:t>
            </w:r>
            <w:r w:rsidRPr="000231F0">
              <w:rPr>
                <w:rFonts w:eastAsia="PMingLiU"/>
                <w:b/>
                <w:i/>
                <w:sz w:val="22"/>
                <w:szCs w:val="22"/>
                <w:lang w:eastAsia="zh-TW"/>
              </w:rPr>
              <w:t>=</w:t>
            </w:r>
            <w:r>
              <w:rPr>
                <w:rFonts w:eastAsia="PMingLiU"/>
                <w:b/>
                <w:i/>
                <w:sz w:val="22"/>
                <w:szCs w:val="22"/>
                <w:lang w:eastAsia="zh-TW"/>
              </w:rPr>
              <w:t xml:space="preserve"> </w:t>
            </w:r>
            <w:r w:rsidRPr="000231F0">
              <w:rPr>
                <w:rFonts w:eastAsia="PMingLiU"/>
                <w:b/>
                <w:i/>
                <w:sz w:val="22"/>
                <w:szCs w:val="22"/>
                <w:lang w:eastAsia="zh-TW"/>
              </w:rPr>
              <w:t>22</w:t>
            </w:r>
          </w:p>
        </w:tc>
        <w:tc>
          <w:tcPr>
            <w:tcW w:w="1701" w:type="dxa"/>
            <w:shd w:val="clear" w:color="auto" w:fill="auto"/>
            <w:vAlign w:val="center"/>
          </w:tcPr>
          <w:p w:rsidR="002D77DA" w:rsidRPr="000231F0" w:rsidRDefault="002D77DA" w:rsidP="002D77DA">
            <w:pPr>
              <w:spacing w:before="120"/>
              <w:jc w:val="center"/>
              <w:rPr>
                <w:rFonts w:eastAsia="PMingLiU"/>
                <w:b/>
                <w:i/>
                <w:sz w:val="22"/>
                <w:szCs w:val="22"/>
                <w:lang w:eastAsia="zh-TW"/>
              </w:rPr>
            </w:pPr>
            <w:r w:rsidRPr="000231F0">
              <w:rPr>
                <w:rFonts w:eastAsia="PMingLiU"/>
                <w:b/>
                <w:i/>
                <w:sz w:val="22"/>
                <w:szCs w:val="22"/>
                <w:lang w:eastAsia="zh-TW"/>
              </w:rPr>
              <w:t>n</w:t>
            </w:r>
            <w:r>
              <w:rPr>
                <w:rFonts w:eastAsia="PMingLiU"/>
                <w:b/>
                <w:i/>
                <w:sz w:val="22"/>
                <w:szCs w:val="22"/>
                <w:lang w:eastAsia="zh-TW"/>
              </w:rPr>
              <w:t xml:space="preserve"> </w:t>
            </w:r>
            <w:r w:rsidRPr="000231F0">
              <w:rPr>
                <w:rFonts w:eastAsia="PMingLiU"/>
                <w:b/>
                <w:i/>
                <w:sz w:val="22"/>
                <w:szCs w:val="22"/>
                <w:lang w:eastAsia="zh-TW"/>
              </w:rPr>
              <w:t>=</w:t>
            </w:r>
            <w:r>
              <w:rPr>
                <w:rFonts w:eastAsia="PMingLiU"/>
                <w:b/>
                <w:i/>
                <w:sz w:val="22"/>
                <w:szCs w:val="22"/>
                <w:lang w:eastAsia="zh-TW"/>
              </w:rPr>
              <w:t xml:space="preserve"> </w:t>
            </w:r>
            <w:r w:rsidRPr="000231F0">
              <w:rPr>
                <w:rFonts w:eastAsia="PMingLiU"/>
                <w:b/>
                <w:i/>
                <w:sz w:val="22"/>
                <w:szCs w:val="22"/>
                <w:lang w:eastAsia="zh-TW"/>
              </w:rPr>
              <w:t>27</w:t>
            </w:r>
          </w:p>
        </w:tc>
        <w:tc>
          <w:tcPr>
            <w:tcW w:w="2693" w:type="dxa"/>
            <w:shd w:val="clear" w:color="auto" w:fill="auto"/>
          </w:tcPr>
          <w:p w:rsidR="002D77DA" w:rsidRPr="00746667" w:rsidRDefault="002D77DA" w:rsidP="002D77DA">
            <w:pPr>
              <w:spacing w:before="120"/>
              <w:jc w:val="center"/>
              <w:rPr>
                <w:rFonts w:eastAsia="PMingLiU"/>
                <w:sz w:val="22"/>
                <w:szCs w:val="22"/>
                <w:lang w:eastAsia="zh-TW"/>
              </w:rPr>
            </w:pPr>
          </w:p>
        </w:tc>
      </w:tr>
      <w:tr w:rsidR="002D77DA" w:rsidRPr="00746667" w:rsidTr="002D77DA">
        <w:tc>
          <w:tcPr>
            <w:tcW w:w="2376" w:type="dxa"/>
            <w:shd w:val="clear" w:color="auto" w:fill="auto"/>
          </w:tcPr>
          <w:p w:rsidR="002D77DA" w:rsidRDefault="002D77DA" w:rsidP="002D77DA">
            <w:pPr>
              <w:spacing w:before="120"/>
              <w:jc w:val="center"/>
              <w:rPr>
                <w:rFonts w:eastAsia="PMingLiU"/>
                <w:b/>
                <w:sz w:val="22"/>
                <w:szCs w:val="22"/>
                <w:lang w:eastAsia="zh-TW"/>
              </w:rPr>
            </w:pPr>
            <w:r w:rsidRPr="000231F0">
              <w:rPr>
                <w:rFonts w:eastAsia="PMingLiU"/>
                <w:b/>
                <w:sz w:val="22"/>
                <w:szCs w:val="22"/>
                <w:lang w:eastAsia="zh-TW"/>
              </w:rPr>
              <w:t xml:space="preserve">PFS median </w:t>
            </w:r>
          </w:p>
          <w:p w:rsidR="002D77DA" w:rsidRPr="000231F0" w:rsidRDefault="002D77DA" w:rsidP="002D77DA">
            <w:pPr>
              <w:spacing w:before="120"/>
              <w:jc w:val="center"/>
              <w:rPr>
                <w:rFonts w:eastAsia="PMingLiU"/>
                <w:b/>
                <w:sz w:val="22"/>
                <w:szCs w:val="22"/>
                <w:lang w:eastAsia="zh-TW"/>
              </w:rPr>
            </w:pPr>
            <w:r>
              <w:rPr>
                <w:rFonts w:eastAsia="PMingLiU"/>
                <w:b/>
                <w:sz w:val="22"/>
                <w:szCs w:val="22"/>
                <w:lang w:eastAsia="zh-TW"/>
              </w:rPr>
              <w:t>(months)</w:t>
            </w:r>
          </w:p>
        </w:tc>
        <w:tc>
          <w:tcPr>
            <w:tcW w:w="1843" w:type="dxa"/>
            <w:shd w:val="clear" w:color="auto" w:fill="auto"/>
            <w:vAlign w:val="center"/>
          </w:tcPr>
          <w:p w:rsidR="002D77DA" w:rsidRPr="00746667" w:rsidRDefault="002D77DA" w:rsidP="002D77DA">
            <w:pPr>
              <w:spacing w:before="120"/>
              <w:jc w:val="center"/>
              <w:rPr>
                <w:rFonts w:eastAsia="PMingLiU"/>
                <w:sz w:val="22"/>
                <w:szCs w:val="22"/>
                <w:lang w:eastAsia="zh-TW"/>
              </w:rPr>
            </w:pPr>
            <w:r w:rsidRPr="00746667">
              <w:rPr>
                <w:rFonts w:eastAsia="PMingLiU"/>
                <w:sz w:val="22"/>
                <w:szCs w:val="22"/>
                <w:lang w:eastAsia="zh-TW"/>
              </w:rPr>
              <w:t>10.6</w:t>
            </w:r>
          </w:p>
        </w:tc>
        <w:tc>
          <w:tcPr>
            <w:tcW w:w="1701" w:type="dxa"/>
            <w:shd w:val="clear" w:color="auto" w:fill="auto"/>
            <w:vAlign w:val="center"/>
          </w:tcPr>
          <w:p w:rsidR="002D77DA" w:rsidRPr="00746667" w:rsidRDefault="002D77DA" w:rsidP="002D77DA">
            <w:pPr>
              <w:spacing w:before="120"/>
              <w:jc w:val="center"/>
              <w:rPr>
                <w:rFonts w:eastAsia="PMingLiU"/>
                <w:sz w:val="22"/>
                <w:szCs w:val="22"/>
                <w:lang w:eastAsia="zh-TW"/>
              </w:rPr>
            </w:pPr>
            <w:r w:rsidRPr="00746667">
              <w:rPr>
                <w:rFonts w:eastAsia="PMingLiU"/>
                <w:sz w:val="22"/>
                <w:szCs w:val="22"/>
                <w:lang w:eastAsia="zh-TW"/>
              </w:rPr>
              <w:t>3.0</w:t>
            </w:r>
          </w:p>
        </w:tc>
        <w:tc>
          <w:tcPr>
            <w:tcW w:w="2693" w:type="dxa"/>
            <w:shd w:val="clear" w:color="auto" w:fill="auto"/>
          </w:tcPr>
          <w:p w:rsidR="002D77DA" w:rsidRPr="00746667" w:rsidRDefault="002D77DA" w:rsidP="002D77DA">
            <w:pPr>
              <w:spacing w:before="120"/>
              <w:jc w:val="center"/>
              <w:rPr>
                <w:rFonts w:eastAsia="PMingLiU"/>
                <w:sz w:val="22"/>
                <w:szCs w:val="22"/>
                <w:lang w:eastAsia="zh-TW"/>
              </w:rPr>
            </w:pPr>
            <w:r w:rsidRPr="00746667">
              <w:rPr>
                <w:rFonts w:eastAsia="PMingLiU"/>
                <w:sz w:val="22"/>
                <w:szCs w:val="22"/>
                <w:lang w:eastAsia="zh-TW"/>
              </w:rPr>
              <w:t>0.23 [0.12, 0.45]</w:t>
            </w:r>
          </w:p>
          <w:p w:rsidR="002D77DA" w:rsidRPr="00746667" w:rsidRDefault="002D77DA" w:rsidP="002D77DA">
            <w:pPr>
              <w:spacing w:before="120"/>
              <w:jc w:val="center"/>
              <w:rPr>
                <w:rFonts w:eastAsia="PMingLiU"/>
                <w:sz w:val="22"/>
                <w:szCs w:val="22"/>
                <w:lang w:eastAsia="zh-TW"/>
              </w:rPr>
            </w:pPr>
            <w:r w:rsidRPr="00746667">
              <w:rPr>
                <w:rFonts w:eastAsia="PMingLiU"/>
                <w:sz w:val="22"/>
                <w:szCs w:val="22"/>
                <w:lang w:eastAsia="zh-TW"/>
              </w:rPr>
              <w:t>p&lt;0.0001</w:t>
            </w:r>
          </w:p>
        </w:tc>
      </w:tr>
      <w:tr w:rsidR="002D77DA" w:rsidRPr="00746667" w:rsidTr="002D77DA">
        <w:tc>
          <w:tcPr>
            <w:tcW w:w="2376" w:type="dxa"/>
            <w:shd w:val="clear" w:color="auto" w:fill="auto"/>
          </w:tcPr>
          <w:p w:rsidR="002D77DA" w:rsidRDefault="002D77DA" w:rsidP="002D77DA">
            <w:pPr>
              <w:spacing w:before="120"/>
              <w:jc w:val="center"/>
              <w:rPr>
                <w:rFonts w:eastAsia="PMingLiU"/>
                <w:b/>
                <w:sz w:val="22"/>
                <w:szCs w:val="22"/>
                <w:lang w:eastAsia="zh-TW"/>
              </w:rPr>
            </w:pPr>
            <w:r w:rsidRPr="000231F0">
              <w:rPr>
                <w:rFonts w:eastAsia="PMingLiU"/>
                <w:b/>
                <w:sz w:val="22"/>
                <w:szCs w:val="22"/>
                <w:lang w:eastAsia="zh-TW"/>
              </w:rPr>
              <w:t xml:space="preserve">OS median </w:t>
            </w:r>
          </w:p>
          <w:p w:rsidR="002D77DA" w:rsidRPr="000231F0" w:rsidRDefault="002D77DA" w:rsidP="002D77DA">
            <w:pPr>
              <w:spacing w:before="120"/>
              <w:jc w:val="center"/>
              <w:rPr>
                <w:rFonts w:eastAsia="PMingLiU"/>
                <w:b/>
                <w:sz w:val="22"/>
                <w:szCs w:val="22"/>
                <w:lang w:eastAsia="zh-TW"/>
              </w:rPr>
            </w:pPr>
            <w:r>
              <w:rPr>
                <w:rFonts w:eastAsia="PMingLiU"/>
                <w:b/>
                <w:sz w:val="22"/>
                <w:szCs w:val="22"/>
                <w:lang w:eastAsia="zh-TW"/>
              </w:rPr>
              <w:t>(months)</w:t>
            </w:r>
          </w:p>
        </w:tc>
        <w:tc>
          <w:tcPr>
            <w:tcW w:w="1843" w:type="dxa"/>
            <w:shd w:val="clear" w:color="auto" w:fill="auto"/>
            <w:vAlign w:val="center"/>
          </w:tcPr>
          <w:p w:rsidR="002D77DA" w:rsidRPr="00746667" w:rsidRDefault="002D77DA" w:rsidP="002D77DA">
            <w:pPr>
              <w:spacing w:before="120"/>
              <w:jc w:val="center"/>
              <w:rPr>
                <w:rFonts w:eastAsia="PMingLiU"/>
                <w:sz w:val="22"/>
                <w:szCs w:val="22"/>
                <w:lang w:eastAsia="zh-TW"/>
              </w:rPr>
            </w:pPr>
            <w:r w:rsidRPr="00746667">
              <w:rPr>
                <w:rFonts w:eastAsia="PMingLiU"/>
                <w:sz w:val="22"/>
                <w:szCs w:val="22"/>
                <w:lang w:eastAsia="zh-TW"/>
              </w:rPr>
              <w:t>NR</w:t>
            </w:r>
          </w:p>
        </w:tc>
        <w:tc>
          <w:tcPr>
            <w:tcW w:w="1701" w:type="dxa"/>
            <w:shd w:val="clear" w:color="auto" w:fill="auto"/>
            <w:vAlign w:val="center"/>
          </w:tcPr>
          <w:p w:rsidR="002D77DA" w:rsidRPr="00746667" w:rsidRDefault="002D77DA" w:rsidP="002D77DA">
            <w:pPr>
              <w:spacing w:before="120"/>
              <w:jc w:val="center"/>
              <w:rPr>
                <w:rFonts w:eastAsia="PMingLiU"/>
                <w:sz w:val="22"/>
                <w:szCs w:val="22"/>
                <w:lang w:eastAsia="zh-TW"/>
              </w:rPr>
            </w:pPr>
            <w:r w:rsidRPr="00746667">
              <w:rPr>
                <w:rFonts w:eastAsia="PMingLiU"/>
                <w:sz w:val="22"/>
                <w:szCs w:val="22"/>
                <w:lang w:eastAsia="zh-TW"/>
              </w:rPr>
              <w:t>23.8</w:t>
            </w:r>
          </w:p>
        </w:tc>
        <w:tc>
          <w:tcPr>
            <w:tcW w:w="2693" w:type="dxa"/>
            <w:shd w:val="clear" w:color="auto" w:fill="auto"/>
          </w:tcPr>
          <w:p w:rsidR="002D77DA" w:rsidRPr="00746667" w:rsidRDefault="002D77DA" w:rsidP="002D77DA">
            <w:pPr>
              <w:spacing w:before="120"/>
              <w:jc w:val="center"/>
              <w:rPr>
                <w:rFonts w:eastAsia="PMingLiU"/>
                <w:sz w:val="22"/>
                <w:szCs w:val="22"/>
                <w:lang w:eastAsia="zh-TW"/>
              </w:rPr>
            </w:pPr>
            <w:r w:rsidRPr="00746667">
              <w:rPr>
                <w:rFonts w:eastAsia="PMingLiU"/>
                <w:sz w:val="22"/>
                <w:szCs w:val="22"/>
                <w:lang w:eastAsia="zh-TW"/>
              </w:rPr>
              <w:t>0.83 [0.34, 2.02]</w:t>
            </w:r>
          </w:p>
          <w:p w:rsidR="002D77DA" w:rsidRPr="00746667" w:rsidRDefault="002D77DA" w:rsidP="002D77DA">
            <w:pPr>
              <w:spacing w:before="120"/>
              <w:jc w:val="center"/>
              <w:rPr>
                <w:rFonts w:eastAsia="PMingLiU"/>
                <w:sz w:val="22"/>
                <w:szCs w:val="22"/>
                <w:lang w:eastAsia="zh-TW"/>
              </w:rPr>
            </w:pPr>
            <w:r w:rsidRPr="00746667">
              <w:rPr>
                <w:rFonts w:eastAsia="PMingLiU"/>
                <w:sz w:val="22"/>
                <w:szCs w:val="22"/>
                <w:lang w:eastAsia="zh-TW"/>
              </w:rPr>
              <w:t>p=0.68</w:t>
            </w:r>
          </w:p>
        </w:tc>
      </w:tr>
      <w:tr w:rsidR="002D77DA" w:rsidRPr="00746667" w:rsidTr="002D77DA">
        <w:tc>
          <w:tcPr>
            <w:tcW w:w="2376" w:type="dxa"/>
            <w:shd w:val="clear" w:color="auto" w:fill="auto"/>
          </w:tcPr>
          <w:p w:rsidR="002D77DA" w:rsidRPr="000231F0" w:rsidRDefault="002D77DA" w:rsidP="002D77DA">
            <w:pPr>
              <w:spacing w:before="120"/>
              <w:jc w:val="center"/>
              <w:rPr>
                <w:rFonts w:eastAsia="PMingLiU"/>
                <w:b/>
                <w:sz w:val="22"/>
                <w:szCs w:val="22"/>
                <w:lang w:eastAsia="zh-TW"/>
              </w:rPr>
            </w:pPr>
            <w:r>
              <w:rPr>
                <w:rFonts w:eastAsia="PMingLiU"/>
                <w:b/>
                <w:sz w:val="22"/>
                <w:szCs w:val="22"/>
                <w:lang w:eastAsia="zh-TW"/>
              </w:rPr>
              <w:t>EGFR Wild-</w:t>
            </w:r>
            <w:r w:rsidRPr="000231F0">
              <w:rPr>
                <w:rFonts w:eastAsia="PMingLiU"/>
                <w:b/>
                <w:sz w:val="22"/>
                <w:szCs w:val="22"/>
                <w:lang w:eastAsia="zh-TW"/>
              </w:rPr>
              <w:t>Type</w:t>
            </w:r>
          </w:p>
        </w:tc>
        <w:tc>
          <w:tcPr>
            <w:tcW w:w="1843" w:type="dxa"/>
            <w:shd w:val="clear" w:color="auto" w:fill="auto"/>
            <w:vAlign w:val="center"/>
          </w:tcPr>
          <w:p w:rsidR="002D77DA" w:rsidRPr="000231F0" w:rsidRDefault="002D77DA" w:rsidP="002D77DA">
            <w:pPr>
              <w:spacing w:before="120"/>
              <w:jc w:val="center"/>
              <w:rPr>
                <w:rFonts w:eastAsia="PMingLiU"/>
                <w:b/>
                <w:i/>
                <w:sz w:val="22"/>
                <w:szCs w:val="22"/>
                <w:lang w:eastAsia="zh-TW"/>
              </w:rPr>
            </w:pPr>
            <w:r w:rsidRPr="000231F0">
              <w:rPr>
                <w:rFonts w:eastAsia="PMingLiU"/>
                <w:b/>
                <w:i/>
                <w:sz w:val="22"/>
                <w:szCs w:val="22"/>
                <w:lang w:eastAsia="zh-TW"/>
              </w:rPr>
              <w:t>n</w:t>
            </w:r>
            <w:r>
              <w:rPr>
                <w:rFonts w:eastAsia="PMingLiU"/>
                <w:b/>
                <w:i/>
                <w:sz w:val="22"/>
                <w:szCs w:val="22"/>
                <w:lang w:eastAsia="zh-TW"/>
              </w:rPr>
              <w:t xml:space="preserve"> </w:t>
            </w:r>
            <w:r w:rsidRPr="000231F0">
              <w:rPr>
                <w:rFonts w:eastAsia="PMingLiU"/>
                <w:b/>
                <w:i/>
                <w:sz w:val="22"/>
                <w:szCs w:val="22"/>
                <w:lang w:eastAsia="zh-TW"/>
              </w:rPr>
              <w:t>=</w:t>
            </w:r>
            <w:r>
              <w:rPr>
                <w:rFonts w:eastAsia="PMingLiU"/>
                <w:b/>
                <w:i/>
                <w:sz w:val="22"/>
                <w:szCs w:val="22"/>
                <w:lang w:eastAsia="zh-TW"/>
              </w:rPr>
              <w:t xml:space="preserve"> </w:t>
            </w:r>
            <w:r w:rsidRPr="000231F0">
              <w:rPr>
                <w:rFonts w:eastAsia="PMingLiU"/>
                <w:b/>
                <w:i/>
                <w:sz w:val="22"/>
                <w:szCs w:val="22"/>
                <w:lang w:eastAsia="zh-TW"/>
              </w:rPr>
              <w:t>199</w:t>
            </w:r>
          </w:p>
        </w:tc>
        <w:tc>
          <w:tcPr>
            <w:tcW w:w="1701" w:type="dxa"/>
            <w:shd w:val="clear" w:color="auto" w:fill="auto"/>
            <w:vAlign w:val="center"/>
          </w:tcPr>
          <w:p w:rsidR="002D77DA" w:rsidRPr="000231F0" w:rsidRDefault="002D77DA" w:rsidP="002D77DA">
            <w:pPr>
              <w:spacing w:before="120"/>
              <w:jc w:val="center"/>
              <w:rPr>
                <w:rFonts w:eastAsia="PMingLiU"/>
                <w:b/>
                <w:i/>
                <w:sz w:val="22"/>
                <w:szCs w:val="22"/>
                <w:lang w:eastAsia="zh-TW"/>
              </w:rPr>
            </w:pPr>
            <w:r w:rsidRPr="000231F0">
              <w:rPr>
                <w:rFonts w:eastAsia="PMingLiU"/>
                <w:b/>
                <w:i/>
                <w:sz w:val="22"/>
                <w:szCs w:val="22"/>
                <w:lang w:eastAsia="zh-TW"/>
              </w:rPr>
              <w:t>n</w:t>
            </w:r>
            <w:r>
              <w:rPr>
                <w:rFonts w:eastAsia="PMingLiU"/>
                <w:b/>
                <w:i/>
                <w:sz w:val="22"/>
                <w:szCs w:val="22"/>
                <w:lang w:eastAsia="zh-TW"/>
              </w:rPr>
              <w:t xml:space="preserve"> </w:t>
            </w:r>
            <w:r w:rsidRPr="000231F0">
              <w:rPr>
                <w:rFonts w:eastAsia="PMingLiU"/>
                <w:b/>
                <w:i/>
                <w:sz w:val="22"/>
                <w:szCs w:val="22"/>
                <w:lang w:eastAsia="zh-TW"/>
              </w:rPr>
              <w:t>=</w:t>
            </w:r>
            <w:r>
              <w:rPr>
                <w:rFonts w:eastAsia="PMingLiU"/>
                <w:b/>
                <w:i/>
                <w:sz w:val="22"/>
                <w:szCs w:val="22"/>
                <w:lang w:eastAsia="zh-TW"/>
              </w:rPr>
              <w:t xml:space="preserve"> </w:t>
            </w:r>
            <w:r w:rsidRPr="000231F0">
              <w:rPr>
                <w:rFonts w:eastAsia="PMingLiU"/>
                <w:b/>
                <w:i/>
                <w:sz w:val="22"/>
                <w:szCs w:val="22"/>
                <w:lang w:eastAsia="zh-TW"/>
              </w:rPr>
              <w:t>189</w:t>
            </w:r>
          </w:p>
        </w:tc>
        <w:tc>
          <w:tcPr>
            <w:tcW w:w="2693" w:type="dxa"/>
            <w:shd w:val="clear" w:color="auto" w:fill="auto"/>
          </w:tcPr>
          <w:p w:rsidR="002D77DA" w:rsidRPr="00746667" w:rsidRDefault="002D77DA" w:rsidP="002D77DA">
            <w:pPr>
              <w:spacing w:before="120"/>
              <w:jc w:val="center"/>
              <w:rPr>
                <w:rFonts w:eastAsia="PMingLiU"/>
                <w:sz w:val="22"/>
                <w:szCs w:val="22"/>
                <w:lang w:eastAsia="zh-TW"/>
              </w:rPr>
            </w:pPr>
          </w:p>
        </w:tc>
      </w:tr>
      <w:tr w:rsidR="002D77DA" w:rsidRPr="00746667" w:rsidTr="002D77DA">
        <w:tc>
          <w:tcPr>
            <w:tcW w:w="2376" w:type="dxa"/>
            <w:shd w:val="clear" w:color="auto" w:fill="auto"/>
          </w:tcPr>
          <w:p w:rsidR="002D77DA" w:rsidRDefault="002D77DA" w:rsidP="002D77DA">
            <w:pPr>
              <w:spacing w:before="120"/>
              <w:jc w:val="center"/>
              <w:rPr>
                <w:rFonts w:eastAsia="PMingLiU"/>
                <w:b/>
                <w:sz w:val="22"/>
                <w:szCs w:val="22"/>
                <w:lang w:eastAsia="zh-TW"/>
              </w:rPr>
            </w:pPr>
            <w:r w:rsidRPr="000231F0">
              <w:rPr>
                <w:rFonts w:eastAsia="PMingLiU"/>
                <w:b/>
                <w:sz w:val="22"/>
                <w:szCs w:val="22"/>
                <w:lang w:eastAsia="zh-TW"/>
              </w:rPr>
              <w:t xml:space="preserve">PFS median </w:t>
            </w:r>
          </w:p>
          <w:p w:rsidR="002D77DA" w:rsidRPr="000231F0" w:rsidRDefault="002D77DA" w:rsidP="002D77DA">
            <w:pPr>
              <w:spacing w:before="120"/>
              <w:jc w:val="center"/>
              <w:rPr>
                <w:rFonts w:eastAsia="PMingLiU"/>
                <w:b/>
                <w:sz w:val="22"/>
                <w:szCs w:val="22"/>
                <w:lang w:eastAsia="zh-TW"/>
              </w:rPr>
            </w:pPr>
            <w:r>
              <w:rPr>
                <w:rFonts w:eastAsia="PMingLiU"/>
                <w:b/>
                <w:sz w:val="22"/>
                <w:szCs w:val="22"/>
                <w:lang w:eastAsia="zh-TW"/>
              </w:rPr>
              <w:t>(</w:t>
            </w:r>
            <w:r w:rsidRPr="000231F0">
              <w:rPr>
                <w:rFonts w:eastAsia="PMingLiU"/>
                <w:b/>
                <w:sz w:val="22"/>
                <w:szCs w:val="22"/>
                <w:lang w:eastAsia="zh-TW"/>
              </w:rPr>
              <w:t>m</w:t>
            </w:r>
            <w:r>
              <w:rPr>
                <w:rFonts w:eastAsia="PMingLiU"/>
                <w:b/>
                <w:sz w:val="22"/>
                <w:szCs w:val="22"/>
                <w:lang w:eastAsia="zh-TW"/>
              </w:rPr>
              <w:t>on</w:t>
            </w:r>
            <w:r w:rsidRPr="000231F0">
              <w:rPr>
                <w:rFonts w:eastAsia="PMingLiU"/>
                <w:b/>
                <w:sz w:val="22"/>
                <w:szCs w:val="22"/>
                <w:lang w:eastAsia="zh-TW"/>
              </w:rPr>
              <w:t>ths</w:t>
            </w:r>
            <w:r>
              <w:rPr>
                <w:rFonts w:eastAsia="PMingLiU"/>
                <w:b/>
                <w:sz w:val="22"/>
                <w:szCs w:val="22"/>
                <w:lang w:eastAsia="zh-TW"/>
              </w:rPr>
              <w:t>)</w:t>
            </w:r>
          </w:p>
        </w:tc>
        <w:tc>
          <w:tcPr>
            <w:tcW w:w="1843" w:type="dxa"/>
            <w:shd w:val="clear" w:color="auto" w:fill="auto"/>
            <w:vAlign w:val="center"/>
          </w:tcPr>
          <w:p w:rsidR="002D77DA" w:rsidRPr="00746667" w:rsidRDefault="002D77DA" w:rsidP="002D77DA">
            <w:pPr>
              <w:spacing w:before="120"/>
              <w:jc w:val="center"/>
              <w:rPr>
                <w:rFonts w:eastAsia="PMingLiU"/>
                <w:sz w:val="22"/>
                <w:szCs w:val="22"/>
                <w:lang w:eastAsia="zh-TW"/>
              </w:rPr>
            </w:pPr>
            <w:r>
              <w:rPr>
                <w:rFonts w:eastAsia="PMingLiU"/>
                <w:sz w:val="22"/>
                <w:szCs w:val="22"/>
                <w:lang w:eastAsia="zh-TW"/>
              </w:rPr>
              <w:t>2.8</w:t>
            </w:r>
          </w:p>
        </w:tc>
        <w:tc>
          <w:tcPr>
            <w:tcW w:w="1701" w:type="dxa"/>
            <w:shd w:val="clear" w:color="auto" w:fill="auto"/>
            <w:vAlign w:val="center"/>
          </w:tcPr>
          <w:p w:rsidR="002D77DA" w:rsidRPr="00746667" w:rsidRDefault="002D77DA" w:rsidP="002D77DA">
            <w:pPr>
              <w:spacing w:before="120"/>
              <w:jc w:val="center"/>
              <w:rPr>
                <w:rFonts w:eastAsia="PMingLiU"/>
                <w:sz w:val="22"/>
                <w:szCs w:val="22"/>
                <w:lang w:eastAsia="zh-TW"/>
              </w:rPr>
            </w:pPr>
            <w:r>
              <w:rPr>
                <w:rFonts w:eastAsia="PMingLiU"/>
                <w:sz w:val="22"/>
                <w:szCs w:val="22"/>
                <w:lang w:eastAsia="zh-TW"/>
              </w:rPr>
              <w:t>2.0</w:t>
            </w:r>
          </w:p>
        </w:tc>
        <w:tc>
          <w:tcPr>
            <w:tcW w:w="2693" w:type="dxa"/>
            <w:shd w:val="clear" w:color="auto" w:fill="auto"/>
          </w:tcPr>
          <w:p w:rsidR="002D77DA" w:rsidRPr="00746667" w:rsidRDefault="002D77DA" w:rsidP="002D77DA">
            <w:pPr>
              <w:spacing w:before="120"/>
              <w:jc w:val="center"/>
              <w:rPr>
                <w:rFonts w:eastAsia="PMingLiU"/>
                <w:sz w:val="22"/>
                <w:szCs w:val="22"/>
                <w:lang w:eastAsia="zh-TW"/>
              </w:rPr>
            </w:pPr>
            <w:r>
              <w:rPr>
                <w:rFonts w:eastAsia="PMingLiU"/>
                <w:sz w:val="22"/>
                <w:szCs w:val="22"/>
                <w:lang w:eastAsia="zh-TW"/>
              </w:rPr>
              <w:t>0.78 [0.64, 0.96]</w:t>
            </w:r>
          </w:p>
          <w:p w:rsidR="002D77DA" w:rsidRPr="00746667" w:rsidRDefault="002D77DA" w:rsidP="002D77DA">
            <w:pPr>
              <w:spacing w:before="120"/>
              <w:jc w:val="center"/>
              <w:rPr>
                <w:rFonts w:eastAsia="PMingLiU"/>
                <w:sz w:val="22"/>
                <w:szCs w:val="22"/>
                <w:lang w:eastAsia="zh-TW"/>
              </w:rPr>
            </w:pPr>
            <w:r>
              <w:rPr>
                <w:rFonts w:eastAsia="PMingLiU"/>
                <w:sz w:val="22"/>
                <w:szCs w:val="22"/>
                <w:lang w:eastAsia="zh-TW"/>
              </w:rPr>
              <w:t>p=0.02</w:t>
            </w:r>
          </w:p>
        </w:tc>
      </w:tr>
      <w:tr w:rsidR="002D77DA" w:rsidRPr="00746667" w:rsidTr="002D77DA">
        <w:tc>
          <w:tcPr>
            <w:tcW w:w="2376" w:type="dxa"/>
            <w:shd w:val="clear" w:color="auto" w:fill="auto"/>
          </w:tcPr>
          <w:p w:rsidR="002D77DA" w:rsidRDefault="002D77DA" w:rsidP="002D77DA">
            <w:pPr>
              <w:spacing w:before="120"/>
              <w:jc w:val="center"/>
              <w:rPr>
                <w:rFonts w:eastAsia="PMingLiU"/>
                <w:b/>
                <w:sz w:val="22"/>
                <w:szCs w:val="22"/>
                <w:lang w:eastAsia="zh-TW"/>
              </w:rPr>
            </w:pPr>
            <w:r w:rsidRPr="000231F0">
              <w:rPr>
                <w:rFonts w:eastAsia="PMingLiU"/>
                <w:b/>
                <w:sz w:val="22"/>
                <w:szCs w:val="22"/>
                <w:lang w:eastAsia="zh-TW"/>
              </w:rPr>
              <w:t xml:space="preserve">OS median </w:t>
            </w:r>
          </w:p>
          <w:p w:rsidR="002D77DA" w:rsidRPr="000231F0" w:rsidRDefault="002D77DA" w:rsidP="002D77DA">
            <w:pPr>
              <w:spacing w:before="120"/>
              <w:jc w:val="center"/>
              <w:rPr>
                <w:rFonts w:eastAsia="PMingLiU"/>
                <w:b/>
                <w:sz w:val="22"/>
                <w:szCs w:val="22"/>
                <w:lang w:eastAsia="zh-TW"/>
              </w:rPr>
            </w:pPr>
            <w:r>
              <w:rPr>
                <w:rFonts w:eastAsia="PMingLiU"/>
                <w:b/>
                <w:sz w:val="22"/>
                <w:szCs w:val="22"/>
                <w:lang w:eastAsia="zh-TW"/>
              </w:rPr>
              <w:t>(</w:t>
            </w:r>
            <w:r w:rsidRPr="000231F0">
              <w:rPr>
                <w:rFonts w:eastAsia="PMingLiU"/>
                <w:b/>
                <w:sz w:val="22"/>
                <w:szCs w:val="22"/>
                <w:lang w:eastAsia="zh-TW"/>
              </w:rPr>
              <w:t>m</w:t>
            </w:r>
            <w:r>
              <w:rPr>
                <w:rFonts w:eastAsia="PMingLiU"/>
                <w:b/>
                <w:sz w:val="22"/>
                <w:szCs w:val="22"/>
                <w:lang w:eastAsia="zh-TW"/>
              </w:rPr>
              <w:t>on</w:t>
            </w:r>
            <w:r w:rsidRPr="000231F0">
              <w:rPr>
                <w:rFonts w:eastAsia="PMingLiU"/>
                <w:b/>
                <w:sz w:val="22"/>
                <w:szCs w:val="22"/>
                <w:lang w:eastAsia="zh-TW"/>
              </w:rPr>
              <w:t>ths</w:t>
            </w:r>
            <w:r>
              <w:rPr>
                <w:rFonts w:eastAsia="PMingLiU"/>
                <w:b/>
                <w:sz w:val="22"/>
                <w:szCs w:val="22"/>
                <w:lang w:eastAsia="zh-TW"/>
              </w:rPr>
              <w:t>)</w:t>
            </w:r>
          </w:p>
        </w:tc>
        <w:tc>
          <w:tcPr>
            <w:tcW w:w="1843" w:type="dxa"/>
            <w:shd w:val="clear" w:color="auto" w:fill="auto"/>
            <w:vAlign w:val="center"/>
          </w:tcPr>
          <w:p w:rsidR="002D77DA" w:rsidRPr="00746667" w:rsidRDefault="002D77DA" w:rsidP="002D77DA">
            <w:pPr>
              <w:spacing w:before="120"/>
              <w:jc w:val="center"/>
              <w:rPr>
                <w:rFonts w:eastAsia="PMingLiU"/>
                <w:sz w:val="22"/>
                <w:szCs w:val="22"/>
                <w:lang w:eastAsia="zh-TW"/>
              </w:rPr>
            </w:pPr>
            <w:r w:rsidRPr="00746667">
              <w:rPr>
                <w:rFonts w:eastAsia="PMingLiU"/>
                <w:sz w:val="22"/>
                <w:szCs w:val="22"/>
                <w:lang w:eastAsia="zh-TW"/>
              </w:rPr>
              <w:t>11.3</w:t>
            </w:r>
          </w:p>
        </w:tc>
        <w:tc>
          <w:tcPr>
            <w:tcW w:w="1701" w:type="dxa"/>
            <w:shd w:val="clear" w:color="auto" w:fill="auto"/>
            <w:vAlign w:val="center"/>
          </w:tcPr>
          <w:p w:rsidR="002D77DA" w:rsidRPr="00746667" w:rsidRDefault="002D77DA" w:rsidP="002D77DA">
            <w:pPr>
              <w:spacing w:before="120"/>
              <w:jc w:val="center"/>
              <w:rPr>
                <w:rFonts w:eastAsia="PMingLiU"/>
                <w:sz w:val="22"/>
                <w:szCs w:val="22"/>
                <w:lang w:eastAsia="zh-TW"/>
              </w:rPr>
            </w:pPr>
            <w:r w:rsidRPr="00746667">
              <w:rPr>
                <w:rFonts w:eastAsia="PMingLiU"/>
                <w:sz w:val="22"/>
                <w:szCs w:val="22"/>
                <w:lang w:eastAsia="zh-TW"/>
              </w:rPr>
              <w:t>10.2</w:t>
            </w:r>
          </w:p>
        </w:tc>
        <w:tc>
          <w:tcPr>
            <w:tcW w:w="2693" w:type="dxa"/>
            <w:shd w:val="clear" w:color="auto" w:fill="auto"/>
          </w:tcPr>
          <w:p w:rsidR="002D77DA" w:rsidRPr="00746667" w:rsidRDefault="002D77DA" w:rsidP="002D77DA">
            <w:pPr>
              <w:spacing w:before="120"/>
              <w:jc w:val="center"/>
              <w:rPr>
                <w:rFonts w:eastAsia="PMingLiU"/>
                <w:sz w:val="22"/>
                <w:szCs w:val="22"/>
                <w:lang w:eastAsia="zh-TW"/>
              </w:rPr>
            </w:pPr>
            <w:r w:rsidRPr="00746667">
              <w:rPr>
                <w:rFonts w:eastAsia="PMingLiU"/>
                <w:sz w:val="22"/>
                <w:szCs w:val="22"/>
                <w:lang w:eastAsia="zh-TW"/>
              </w:rPr>
              <w:t>0.77 [0.61, 0.97]</w:t>
            </w:r>
          </w:p>
          <w:p w:rsidR="002D77DA" w:rsidRPr="00746667" w:rsidRDefault="002D77DA" w:rsidP="002D77DA">
            <w:pPr>
              <w:spacing w:before="120"/>
              <w:jc w:val="center"/>
              <w:rPr>
                <w:rFonts w:eastAsia="PMingLiU"/>
                <w:sz w:val="22"/>
                <w:szCs w:val="22"/>
                <w:lang w:eastAsia="zh-TW"/>
              </w:rPr>
            </w:pPr>
            <w:r w:rsidRPr="00746667">
              <w:rPr>
                <w:rFonts w:eastAsia="PMingLiU"/>
                <w:sz w:val="22"/>
                <w:szCs w:val="22"/>
                <w:lang w:eastAsia="zh-TW"/>
              </w:rPr>
              <w:t>p=0.02</w:t>
            </w:r>
          </w:p>
        </w:tc>
      </w:tr>
    </w:tbl>
    <w:p w:rsidR="002D77DA" w:rsidRPr="002D77DA" w:rsidRDefault="002D77DA" w:rsidP="00341D49">
      <w:pPr>
        <w:pStyle w:val="TextTi12"/>
        <w:rPr>
          <w:lang w:val="en-GB"/>
        </w:rPr>
      </w:pPr>
      <w:r>
        <w:rPr>
          <w:color w:val="000000"/>
          <w:sz w:val="20"/>
          <w:szCs w:val="20"/>
          <w:lang w:val="en-GB"/>
        </w:rPr>
        <w:t>PFS: Progression-Free Survival, OS: Overall Survival. NR: Not Reached.</w:t>
      </w:r>
    </w:p>
    <w:p w:rsidR="00FC282F" w:rsidRPr="00303E1A" w:rsidRDefault="00BD6CAB" w:rsidP="004722FF">
      <w:pPr>
        <w:jc w:val="both"/>
        <w:rPr>
          <w:b/>
          <w:bCs/>
          <w:i/>
        </w:rPr>
      </w:pPr>
      <w:r w:rsidRPr="00303E1A">
        <w:rPr>
          <w:b/>
          <w:bCs/>
          <w:i/>
        </w:rPr>
        <w:t>Second-</w:t>
      </w:r>
      <w:r w:rsidR="000C217F" w:rsidRPr="00303E1A">
        <w:rPr>
          <w:b/>
          <w:bCs/>
          <w:i/>
        </w:rPr>
        <w:t>line</w:t>
      </w:r>
      <w:r w:rsidR="00341D49" w:rsidRPr="00303E1A">
        <w:rPr>
          <w:b/>
          <w:bCs/>
          <w:i/>
        </w:rPr>
        <w:t xml:space="preserve"> </w:t>
      </w:r>
      <w:r w:rsidR="000C217F" w:rsidRPr="00303E1A">
        <w:rPr>
          <w:b/>
          <w:bCs/>
          <w:i/>
        </w:rPr>
        <w:t xml:space="preserve">and </w:t>
      </w:r>
      <w:r w:rsidR="00885A11" w:rsidRPr="00303E1A">
        <w:rPr>
          <w:b/>
          <w:bCs/>
          <w:i/>
        </w:rPr>
        <w:t>t</w:t>
      </w:r>
      <w:r w:rsidR="009542CA" w:rsidRPr="00303E1A">
        <w:rPr>
          <w:b/>
          <w:bCs/>
          <w:i/>
        </w:rPr>
        <w:t>hird</w:t>
      </w:r>
      <w:r w:rsidRPr="00303E1A">
        <w:rPr>
          <w:b/>
          <w:bCs/>
          <w:i/>
        </w:rPr>
        <w:t>-</w:t>
      </w:r>
      <w:r w:rsidR="009542CA" w:rsidRPr="00303E1A">
        <w:rPr>
          <w:b/>
          <w:bCs/>
          <w:i/>
        </w:rPr>
        <w:t>line therapy</w:t>
      </w:r>
    </w:p>
    <w:p w:rsidR="003B383F" w:rsidRDefault="003B383F" w:rsidP="00C44689">
      <w:pPr>
        <w:pStyle w:val="StyleJustified"/>
      </w:pPr>
      <w:r>
        <w:t xml:space="preserve">The efficacy and safety of </w:t>
      </w:r>
      <w:r w:rsidR="00370B18">
        <w:t>TARCEVA</w:t>
      </w:r>
      <w:r>
        <w:t xml:space="preserve"> </w:t>
      </w:r>
      <w:r w:rsidR="000C217F">
        <w:t xml:space="preserve">in second and </w:t>
      </w:r>
      <w:r w:rsidR="002D2577">
        <w:t xml:space="preserve">third line therapy of NSCLC </w:t>
      </w:r>
      <w:r>
        <w:t>was demonstrated i</w:t>
      </w:r>
      <w:r w:rsidRPr="007467EA">
        <w:t xml:space="preserve">n </w:t>
      </w:r>
      <w:r>
        <w:t>a</w:t>
      </w:r>
      <w:r w:rsidRPr="007467EA">
        <w:t xml:space="preserve"> </w:t>
      </w:r>
      <w:r>
        <w:t>randomised,</w:t>
      </w:r>
      <w:r w:rsidRPr="007467EA">
        <w:t xml:space="preserve"> double-blind</w:t>
      </w:r>
      <w:r>
        <w:t>, placebo-controlled</w:t>
      </w:r>
      <w:r w:rsidRPr="007467EA">
        <w:t xml:space="preserve"> </w:t>
      </w:r>
      <w:r>
        <w:t>trial</w:t>
      </w:r>
      <w:r w:rsidRPr="007467EA">
        <w:t xml:space="preserve"> (</w:t>
      </w:r>
      <w:r w:rsidR="00871116">
        <w:t xml:space="preserve">Study </w:t>
      </w:r>
      <w:r w:rsidRPr="007467EA">
        <w:t>BR.21)</w:t>
      </w:r>
      <w:r>
        <w:t>.</w:t>
      </w:r>
      <w:r w:rsidRPr="007467EA">
        <w:t xml:space="preserve"> </w:t>
      </w:r>
      <w:r w:rsidR="00EF4725">
        <w:t xml:space="preserve"> </w:t>
      </w:r>
      <w:r>
        <w:t xml:space="preserve">This study was </w:t>
      </w:r>
      <w:r w:rsidRPr="007467EA">
        <w:t xml:space="preserve">conducted in 17 countries, </w:t>
      </w:r>
      <w:r>
        <w:t xml:space="preserve">in </w:t>
      </w:r>
      <w:r w:rsidRPr="007467EA">
        <w:t xml:space="preserve">731 patients with </w:t>
      </w:r>
      <w:r>
        <w:t>locally advanced or metastatic</w:t>
      </w:r>
      <w:r w:rsidRPr="007467EA">
        <w:t xml:space="preserve"> NSC</w:t>
      </w:r>
      <w:r>
        <w:t xml:space="preserve">LC after failure of at least one </w:t>
      </w:r>
      <w:r w:rsidRPr="007467EA">
        <w:t>chemotherapy regimen</w:t>
      </w:r>
      <w:r>
        <w:t>.</w:t>
      </w:r>
      <w:r w:rsidRPr="007467EA">
        <w:t xml:space="preserve"> </w:t>
      </w:r>
      <w:r w:rsidR="00EF4725">
        <w:t xml:space="preserve"> </w:t>
      </w:r>
      <w:r>
        <w:t>Patients</w:t>
      </w:r>
      <w:r w:rsidR="000263F5">
        <w:t>,</w:t>
      </w:r>
      <w:r>
        <w:t xml:space="preserve"> </w:t>
      </w:r>
      <w:r w:rsidR="000263F5">
        <w:t xml:space="preserve">following disease progression, </w:t>
      </w:r>
      <w:r w:rsidRPr="007467EA">
        <w:t xml:space="preserve">were </w:t>
      </w:r>
      <w:r>
        <w:t>randomised</w:t>
      </w:r>
      <w:r w:rsidRPr="007467EA">
        <w:t xml:space="preserve"> 2:1 to receiv</w:t>
      </w:r>
      <w:r>
        <w:t xml:space="preserve">e </w:t>
      </w:r>
      <w:r w:rsidR="00370B18">
        <w:t>TARCEVA</w:t>
      </w:r>
      <w:r>
        <w:t xml:space="preserve"> 150 mg </w:t>
      </w:r>
      <w:r w:rsidR="00EF4725">
        <w:t>(</w:t>
      </w:r>
      <w:r w:rsidR="00EF4725" w:rsidRPr="00D10588">
        <w:rPr>
          <w:i/>
        </w:rPr>
        <w:t>n</w:t>
      </w:r>
      <w:r w:rsidR="00B207BF">
        <w:t xml:space="preserve"> </w:t>
      </w:r>
      <w:r w:rsidR="00EF4725">
        <w:t>=</w:t>
      </w:r>
      <w:r w:rsidR="00B207BF">
        <w:t xml:space="preserve"> </w:t>
      </w:r>
      <w:r w:rsidR="00EF4725">
        <w:t xml:space="preserve">488) </w:t>
      </w:r>
      <w:r>
        <w:t xml:space="preserve">or placebo </w:t>
      </w:r>
      <w:r w:rsidR="00EF4725">
        <w:t>(</w:t>
      </w:r>
      <w:r w:rsidR="00EF4725" w:rsidRPr="00D10588">
        <w:rPr>
          <w:i/>
        </w:rPr>
        <w:t>n</w:t>
      </w:r>
      <w:r w:rsidR="00B207BF">
        <w:t xml:space="preserve"> </w:t>
      </w:r>
      <w:r w:rsidR="00EF4725">
        <w:t>=</w:t>
      </w:r>
      <w:r w:rsidR="00B207BF">
        <w:t xml:space="preserve"> </w:t>
      </w:r>
      <w:r w:rsidR="00EF4725">
        <w:t xml:space="preserve">243) </w:t>
      </w:r>
      <w:r>
        <w:t xml:space="preserve">orally once daily. </w:t>
      </w:r>
      <w:r w:rsidR="00EF4725">
        <w:t xml:space="preserve"> </w:t>
      </w:r>
      <w:r>
        <w:t>Study endpoints included</w:t>
      </w:r>
      <w:r w:rsidRPr="007467EA">
        <w:t xml:space="preserve"> overall survival, time to deterioration of </w:t>
      </w:r>
      <w:r>
        <w:t>lung cancer</w:t>
      </w:r>
      <w:r w:rsidRPr="007467EA">
        <w:t xml:space="preserve">-related symptoms (cough, </w:t>
      </w:r>
      <w:r>
        <w:t>d</w:t>
      </w:r>
      <w:r w:rsidRPr="00B05B4C">
        <w:t>yspn</w:t>
      </w:r>
      <w:r w:rsidR="00320687">
        <w:t>o</w:t>
      </w:r>
      <w:r w:rsidR="003360B9">
        <w:t>e</w:t>
      </w:r>
      <w:r w:rsidRPr="00B05B4C">
        <w:t xml:space="preserve">a </w:t>
      </w:r>
      <w:r w:rsidRPr="007467EA">
        <w:t xml:space="preserve">and pain), response rate, </w:t>
      </w:r>
      <w:r>
        <w:t xml:space="preserve">duration of response, </w:t>
      </w:r>
      <w:r w:rsidRPr="007467EA">
        <w:t>progression-fr</w:t>
      </w:r>
      <w:r>
        <w:t xml:space="preserve">ee survival (PFS) and safety. </w:t>
      </w:r>
      <w:r w:rsidR="00E45379">
        <w:t xml:space="preserve"> The primary end-point was survival.</w:t>
      </w:r>
    </w:p>
    <w:p w:rsidR="003B383F" w:rsidRDefault="00E45379" w:rsidP="00C44689">
      <w:pPr>
        <w:pStyle w:val="StyleJustified"/>
      </w:pPr>
      <w:r w:rsidRPr="007467EA">
        <w:t xml:space="preserve">Patients were </w:t>
      </w:r>
      <w:r>
        <w:t>not selected for</w:t>
      </w:r>
      <w:r w:rsidRPr="007467EA">
        <w:t xml:space="preserve"> </w:t>
      </w:r>
      <w:r>
        <w:t>HER1/</w:t>
      </w:r>
      <w:r w:rsidRPr="007467EA">
        <w:t xml:space="preserve">EGFR </w:t>
      </w:r>
      <w:r>
        <w:t xml:space="preserve">status, gender, race, smoking history or histologic classification.  </w:t>
      </w:r>
      <w:r w:rsidR="003B383F" w:rsidRPr="007467EA">
        <w:t>Demographic</w:t>
      </w:r>
      <w:r w:rsidR="003B383F" w:rsidRPr="007467EA">
        <w:rPr>
          <w:bCs/>
        </w:rPr>
        <w:t xml:space="preserve"> </w:t>
      </w:r>
      <w:r w:rsidR="003B383F" w:rsidRPr="007467EA">
        <w:t>characteristics were well balanced b</w:t>
      </w:r>
      <w:r w:rsidR="003B383F">
        <w:t>etween the two treatment groups</w:t>
      </w:r>
      <w:r w:rsidR="001628DF">
        <w:t xml:space="preserve"> (see Table </w:t>
      </w:r>
      <w:r w:rsidR="00D83990">
        <w:t>4</w:t>
      </w:r>
      <w:r w:rsidR="001628DF">
        <w:t>)</w:t>
      </w:r>
      <w:r w:rsidR="003B383F">
        <w:t xml:space="preserve">. </w:t>
      </w:r>
      <w:r w:rsidR="00C63CB4">
        <w:t xml:space="preserve"> </w:t>
      </w:r>
      <w:r w:rsidR="003B383F" w:rsidRPr="007467EA">
        <w:t>A</w:t>
      </w:r>
      <w:r w:rsidR="00FC628B">
        <w:t>pproximately</w:t>
      </w:r>
      <w:r w:rsidR="003B383F" w:rsidRPr="007467EA">
        <w:t xml:space="preserve"> two-thirds of the patients were male and approximately one-third had a baseline ECOG performance status (PS) of 2 </w:t>
      </w:r>
      <w:r w:rsidR="003B383F">
        <w:t>and 9% had a baseline ECOG PS of</w:t>
      </w:r>
      <w:r w:rsidR="003B383F" w:rsidRPr="007467EA">
        <w:t xml:space="preserve"> 3. </w:t>
      </w:r>
      <w:r w:rsidR="00401A53">
        <w:t xml:space="preserve"> </w:t>
      </w:r>
      <w:r w:rsidR="003B383F" w:rsidRPr="00717301">
        <w:t xml:space="preserve">Ninety-three percent and 92% of all patients in the </w:t>
      </w:r>
      <w:r w:rsidR="00370B18">
        <w:t>TARCEVA</w:t>
      </w:r>
      <w:r w:rsidR="003B383F" w:rsidRPr="00717301">
        <w:t xml:space="preserve"> and placebo groups respectively, had received a prior platinum-containing regimen and 36% and 37% of all patients respectively, had received a prior taxane therapy.</w:t>
      </w:r>
      <w:r w:rsidR="003B383F" w:rsidRPr="00334BFA">
        <w:t xml:space="preserve"> </w:t>
      </w:r>
      <w:r w:rsidR="00401A53">
        <w:t xml:space="preserve"> </w:t>
      </w:r>
      <w:r w:rsidR="003B383F" w:rsidRPr="00334BFA">
        <w:t>Fifty percent of the patients had received only one prior regimen of chemotherapy.</w:t>
      </w:r>
    </w:p>
    <w:p w:rsidR="00413070" w:rsidRPr="00360141" w:rsidRDefault="00413070" w:rsidP="00D10588">
      <w:pPr>
        <w:pStyle w:val="Normal18"/>
        <w:rPr>
          <w:b/>
          <w:bCs/>
        </w:rPr>
      </w:pPr>
      <w:r w:rsidRPr="00360141">
        <w:rPr>
          <w:b/>
          <w:bCs/>
        </w:rPr>
        <w:t xml:space="preserve">Table </w:t>
      </w:r>
      <w:r w:rsidR="00D83990">
        <w:rPr>
          <w:b/>
          <w:bCs/>
        </w:rPr>
        <w:t>4</w:t>
      </w:r>
      <w:r w:rsidRPr="00360141">
        <w:rPr>
          <w:b/>
          <w:bCs/>
        </w:rPr>
        <w:t>:</w:t>
      </w:r>
      <w:r w:rsidR="00D10588">
        <w:rPr>
          <w:b/>
          <w:bCs/>
        </w:rPr>
        <w:t xml:space="preserve">   </w:t>
      </w:r>
      <w:r w:rsidR="00871116">
        <w:rPr>
          <w:b/>
          <w:bCs/>
        </w:rPr>
        <w:t xml:space="preserve">Study BR.21- </w:t>
      </w:r>
      <w:r w:rsidRPr="00360141">
        <w:rPr>
          <w:b/>
          <w:bCs/>
        </w:rPr>
        <w:t>Demographic and Disease Characteristics</w:t>
      </w:r>
    </w:p>
    <w:tbl>
      <w:tblPr>
        <w:tblW w:w="6840" w:type="dxa"/>
        <w:tblInd w:w="60" w:type="dxa"/>
        <w:tblLayout w:type="fixed"/>
        <w:tblCellMar>
          <w:left w:w="60" w:type="dxa"/>
          <w:right w:w="60" w:type="dxa"/>
        </w:tblCellMar>
        <w:tblLook w:val="0000"/>
      </w:tblPr>
      <w:tblGrid>
        <w:gridCol w:w="2905"/>
        <w:gridCol w:w="935"/>
        <w:gridCol w:w="960"/>
        <w:gridCol w:w="960"/>
        <w:gridCol w:w="1080"/>
      </w:tblGrid>
      <w:tr w:rsidR="00413070" w:rsidTr="00D10588">
        <w:tblPrEx>
          <w:tblCellMar>
            <w:top w:w="0" w:type="dxa"/>
            <w:bottom w:w="0" w:type="dxa"/>
          </w:tblCellMar>
        </w:tblPrEx>
        <w:trPr>
          <w:cantSplit/>
          <w:tblHeader/>
        </w:trPr>
        <w:tc>
          <w:tcPr>
            <w:tcW w:w="2905" w:type="dxa"/>
            <w:vMerge w:val="restart"/>
            <w:tcBorders>
              <w:top w:val="single" w:sz="6" w:space="0" w:color="000000"/>
              <w:left w:val="single" w:sz="6" w:space="0" w:color="000000"/>
            </w:tcBorders>
            <w:shd w:val="clear" w:color="auto" w:fill="FFFFFF"/>
            <w:vAlign w:val="bottom"/>
          </w:tcPr>
          <w:p w:rsidR="00413070" w:rsidRPr="00360141" w:rsidRDefault="00413070" w:rsidP="004744E0">
            <w:pPr>
              <w:pStyle w:val="TableColumnHeadings"/>
              <w:rPr>
                <w:sz w:val="22"/>
                <w:szCs w:val="22"/>
              </w:rPr>
            </w:pPr>
            <w:r w:rsidRPr="00360141">
              <w:rPr>
                <w:sz w:val="22"/>
                <w:szCs w:val="22"/>
              </w:rPr>
              <w:t>Characteristics</w:t>
            </w:r>
          </w:p>
        </w:tc>
        <w:tc>
          <w:tcPr>
            <w:tcW w:w="1895" w:type="dxa"/>
            <w:gridSpan w:val="2"/>
            <w:tcBorders>
              <w:top w:val="single" w:sz="6" w:space="0" w:color="000000"/>
              <w:left w:val="single" w:sz="2" w:space="0" w:color="000000"/>
              <w:bottom w:val="single" w:sz="2" w:space="0" w:color="000000"/>
            </w:tcBorders>
            <w:shd w:val="clear" w:color="auto" w:fill="FFFFFF"/>
            <w:vAlign w:val="bottom"/>
          </w:tcPr>
          <w:p w:rsidR="00413070" w:rsidRPr="00360141" w:rsidRDefault="00413070" w:rsidP="004744E0">
            <w:pPr>
              <w:pStyle w:val="TableColumnHeadings"/>
              <w:rPr>
                <w:sz w:val="22"/>
                <w:szCs w:val="22"/>
              </w:rPr>
            </w:pPr>
            <w:r w:rsidRPr="00360141">
              <w:rPr>
                <w:sz w:val="22"/>
                <w:szCs w:val="22"/>
              </w:rPr>
              <w:t>TARCEVA</w:t>
            </w:r>
          </w:p>
          <w:p w:rsidR="00413070" w:rsidRPr="00360141" w:rsidRDefault="00B207BF" w:rsidP="004744E0">
            <w:pPr>
              <w:pStyle w:val="TableColumnHeadings"/>
              <w:rPr>
                <w:sz w:val="22"/>
                <w:szCs w:val="22"/>
              </w:rPr>
            </w:pPr>
            <w:r w:rsidRPr="00D10588">
              <w:rPr>
                <w:i/>
                <w:sz w:val="22"/>
                <w:szCs w:val="22"/>
              </w:rPr>
              <w:t>n</w:t>
            </w:r>
            <w:r>
              <w:rPr>
                <w:sz w:val="22"/>
                <w:szCs w:val="22"/>
              </w:rPr>
              <w:t xml:space="preserve"> </w:t>
            </w:r>
            <w:r w:rsidR="00413070" w:rsidRPr="00360141">
              <w:rPr>
                <w:sz w:val="22"/>
                <w:szCs w:val="22"/>
              </w:rPr>
              <w:t>=</w:t>
            </w:r>
            <w:r>
              <w:rPr>
                <w:sz w:val="22"/>
                <w:szCs w:val="22"/>
              </w:rPr>
              <w:t xml:space="preserve"> </w:t>
            </w:r>
            <w:r w:rsidR="00413070" w:rsidRPr="00360141">
              <w:rPr>
                <w:sz w:val="22"/>
                <w:szCs w:val="22"/>
              </w:rPr>
              <w:t>488</w:t>
            </w:r>
          </w:p>
        </w:tc>
        <w:tc>
          <w:tcPr>
            <w:tcW w:w="2040" w:type="dxa"/>
            <w:gridSpan w:val="2"/>
            <w:tcBorders>
              <w:top w:val="single" w:sz="6" w:space="0" w:color="000000"/>
              <w:left w:val="single" w:sz="2" w:space="0" w:color="000000"/>
              <w:bottom w:val="single" w:sz="2" w:space="0" w:color="000000"/>
              <w:right w:val="single" w:sz="6" w:space="0" w:color="000000"/>
            </w:tcBorders>
            <w:shd w:val="clear" w:color="auto" w:fill="FFFFFF"/>
            <w:vAlign w:val="bottom"/>
          </w:tcPr>
          <w:p w:rsidR="00413070" w:rsidRPr="00360141" w:rsidRDefault="00413070" w:rsidP="004744E0">
            <w:pPr>
              <w:pStyle w:val="TableColumnHeadings"/>
              <w:rPr>
                <w:sz w:val="22"/>
                <w:szCs w:val="22"/>
              </w:rPr>
            </w:pPr>
            <w:r w:rsidRPr="00360141">
              <w:rPr>
                <w:sz w:val="22"/>
                <w:szCs w:val="22"/>
              </w:rPr>
              <w:t>Placebo</w:t>
            </w:r>
          </w:p>
          <w:p w:rsidR="00413070" w:rsidRPr="00360141" w:rsidRDefault="00B207BF" w:rsidP="004744E0">
            <w:pPr>
              <w:pStyle w:val="TableColumnHeadings"/>
              <w:rPr>
                <w:sz w:val="22"/>
                <w:szCs w:val="22"/>
              </w:rPr>
            </w:pPr>
            <w:r w:rsidRPr="00D10588">
              <w:rPr>
                <w:i/>
                <w:sz w:val="22"/>
                <w:szCs w:val="22"/>
              </w:rPr>
              <w:t>n</w:t>
            </w:r>
            <w:r>
              <w:rPr>
                <w:sz w:val="22"/>
                <w:szCs w:val="22"/>
              </w:rPr>
              <w:t xml:space="preserve"> </w:t>
            </w:r>
            <w:r w:rsidR="00413070" w:rsidRPr="00360141">
              <w:rPr>
                <w:sz w:val="22"/>
                <w:szCs w:val="22"/>
              </w:rPr>
              <w:t>=</w:t>
            </w:r>
            <w:r>
              <w:rPr>
                <w:sz w:val="22"/>
                <w:szCs w:val="22"/>
              </w:rPr>
              <w:t xml:space="preserve"> </w:t>
            </w:r>
            <w:r w:rsidR="00413070" w:rsidRPr="00360141">
              <w:rPr>
                <w:sz w:val="22"/>
                <w:szCs w:val="22"/>
              </w:rPr>
              <w:t>243</w:t>
            </w:r>
          </w:p>
        </w:tc>
      </w:tr>
      <w:tr w:rsidR="00413070" w:rsidTr="00D10588">
        <w:tblPrEx>
          <w:tblCellMar>
            <w:top w:w="0" w:type="dxa"/>
            <w:bottom w:w="0" w:type="dxa"/>
          </w:tblCellMar>
        </w:tblPrEx>
        <w:trPr>
          <w:cantSplit/>
          <w:tblHeader/>
        </w:trPr>
        <w:tc>
          <w:tcPr>
            <w:tcW w:w="2905" w:type="dxa"/>
            <w:vMerge/>
            <w:tcBorders>
              <w:left w:val="single" w:sz="6" w:space="0" w:color="000000"/>
              <w:bottom w:val="single" w:sz="12" w:space="0" w:color="auto"/>
            </w:tcBorders>
            <w:shd w:val="clear" w:color="auto" w:fill="FFFFFF"/>
            <w:vAlign w:val="bottom"/>
          </w:tcPr>
          <w:p w:rsidR="00413070" w:rsidRPr="00360141" w:rsidRDefault="00413070" w:rsidP="004744E0">
            <w:pPr>
              <w:pStyle w:val="TableColumnHeadings"/>
              <w:rPr>
                <w:sz w:val="22"/>
                <w:szCs w:val="22"/>
              </w:rPr>
            </w:pPr>
          </w:p>
        </w:tc>
        <w:tc>
          <w:tcPr>
            <w:tcW w:w="935" w:type="dxa"/>
            <w:tcBorders>
              <w:left w:val="single" w:sz="2" w:space="0" w:color="000000"/>
              <w:bottom w:val="single" w:sz="12" w:space="0" w:color="auto"/>
            </w:tcBorders>
            <w:shd w:val="clear" w:color="auto" w:fill="FFFFFF"/>
            <w:vAlign w:val="bottom"/>
          </w:tcPr>
          <w:p w:rsidR="00413070" w:rsidRPr="00D10588" w:rsidRDefault="00B207BF" w:rsidP="004744E0">
            <w:pPr>
              <w:pStyle w:val="TableColumnHeadings"/>
              <w:rPr>
                <w:i/>
                <w:sz w:val="22"/>
                <w:szCs w:val="22"/>
              </w:rPr>
            </w:pPr>
            <w:r w:rsidRPr="00D10588">
              <w:rPr>
                <w:i/>
                <w:sz w:val="22"/>
                <w:szCs w:val="22"/>
              </w:rPr>
              <w:t>n</w:t>
            </w:r>
          </w:p>
        </w:tc>
        <w:tc>
          <w:tcPr>
            <w:tcW w:w="960" w:type="dxa"/>
            <w:tcBorders>
              <w:left w:val="single" w:sz="2" w:space="0" w:color="000000"/>
              <w:bottom w:val="single" w:sz="12" w:space="0" w:color="auto"/>
            </w:tcBorders>
            <w:shd w:val="clear" w:color="auto" w:fill="FFFFFF"/>
            <w:vAlign w:val="bottom"/>
          </w:tcPr>
          <w:p w:rsidR="00413070" w:rsidRPr="00360141" w:rsidRDefault="00413070" w:rsidP="004744E0">
            <w:pPr>
              <w:pStyle w:val="TableColumnHeadings"/>
              <w:rPr>
                <w:sz w:val="22"/>
                <w:szCs w:val="22"/>
              </w:rPr>
            </w:pPr>
            <w:r w:rsidRPr="00360141">
              <w:rPr>
                <w:sz w:val="22"/>
                <w:szCs w:val="22"/>
              </w:rPr>
              <w:t>(%)</w:t>
            </w:r>
          </w:p>
        </w:tc>
        <w:tc>
          <w:tcPr>
            <w:tcW w:w="960" w:type="dxa"/>
            <w:tcBorders>
              <w:left w:val="single" w:sz="2" w:space="0" w:color="000000"/>
              <w:bottom w:val="single" w:sz="12" w:space="0" w:color="auto"/>
            </w:tcBorders>
            <w:shd w:val="clear" w:color="auto" w:fill="FFFFFF"/>
            <w:vAlign w:val="bottom"/>
          </w:tcPr>
          <w:p w:rsidR="00413070" w:rsidRPr="00D10588" w:rsidRDefault="00B207BF" w:rsidP="004744E0">
            <w:pPr>
              <w:pStyle w:val="TableColumnHeadings"/>
              <w:rPr>
                <w:i/>
                <w:sz w:val="22"/>
                <w:szCs w:val="22"/>
              </w:rPr>
            </w:pPr>
            <w:r w:rsidRPr="00D10588">
              <w:rPr>
                <w:i/>
                <w:sz w:val="22"/>
                <w:szCs w:val="22"/>
              </w:rPr>
              <w:t>n</w:t>
            </w:r>
          </w:p>
        </w:tc>
        <w:tc>
          <w:tcPr>
            <w:tcW w:w="1080" w:type="dxa"/>
            <w:tcBorders>
              <w:left w:val="single" w:sz="2" w:space="0" w:color="000000"/>
              <w:bottom w:val="single" w:sz="12" w:space="0" w:color="auto"/>
              <w:right w:val="single" w:sz="6" w:space="0" w:color="000000"/>
            </w:tcBorders>
            <w:shd w:val="clear" w:color="auto" w:fill="FFFFFF"/>
            <w:vAlign w:val="bottom"/>
          </w:tcPr>
          <w:p w:rsidR="00413070" w:rsidRPr="00360141" w:rsidRDefault="00413070" w:rsidP="004744E0">
            <w:pPr>
              <w:pStyle w:val="TableColumnHeadings"/>
              <w:rPr>
                <w:sz w:val="22"/>
                <w:szCs w:val="22"/>
              </w:rPr>
            </w:pPr>
            <w:r w:rsidRPr="00360141">
              <w:rPr>
                <w:sz w:val="22"/>
                <w:szCs w:val="22"/>
              </w:rPr>
              <w:t>(%)</w:t>
            </w:r>
          </w:p>
        </w:tc>
      </w:tr>
      <w:tr w:rsidR="00413070" w:rsidTr="00D10588">
        <w:tblPrEx>
          <w:tblCellMar>
            <w:top w:w="0" w:type="dxa"/>
            <w:bottom w:w="0" w:type="dxa"/>
          </w:tblCellMar>
        </w:tblPrEx>
        <w:trPr>
          <w:cantSplit/>
        </w:trPr>
        <w:tc>
          <w:tcPr>
            <w:tcW w:w="2905" w:type="dxa"/>
            <w:tcBorders>
              <w:top w:val="single" w:sz="12" w:space="0" w:color="auto"/>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Gender</w:t>
            </w:r>
          </w:p>
        </w:tc>
        <w:tc>
          <w:tcPr>
            <w:tcW w:w="935" w:type="dxa"/>
            <w:tcBorders>
              <w:top w:val="single" w:sz="12" w:space="0" w:color="auto"/>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960" w:type="dxa"/>
            <w:tcBorders>
              <w:top w:val="single" w:sz="12" w:space="0" w:color="auto"/>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960" w:type="dxa"/>
            <w:tcBorders>
              <w:top w:val="single" w:sz="12" w:space="0" w:color="auto"/>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1080" w:type="dxa"/>
            <w:tcBorders>
              <w:top w:val="single" w:sz="12" w:space="0" w:color="auto"/>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Female</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173</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(35)</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83</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(34)</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lastRenderedPageBreak/>
              <w:t xml:space="preserve">   Male</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315</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(65)</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160</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(66)</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Age (years)</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&lt; 65</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299</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(61)</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153</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(63)</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3164C3">
            <w:pPr>
              <w:pStyle w:val="TableBodycol1"/>
              <w:rPr>
                <w:sz w:val="22"/>
                <w:szCs w:val="22"/>
              </w:rPr>
            </w:pPr>
            <w:r w:rsidRPr="00360141">
              <w:rPr>
                <w:sz w:val="22"/>
                <w:szCs w:val="22"/>
              </w:rPr>
              <w:t xml:space="preserve">   </w:t>
            </w:r>
            <w:r w:rsidR="003164C3">
              <w:rPr>
                <w:sz w:val="22"/>
                <w:szCs w:val="22"/>
              </w:rPr>
              <w:sym w:font="Symbol" w:char="F0B3"/>
            </w:r>
            <w:r w:rsidRPr="00360141">
              <w:rPr>
                <w:sz w:val="22"/>
                <w:szCs w:val="22"/>
              </w:rPr>
              <w:t xml:space="preserve"> 65</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189</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(39)</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90</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(37)</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ECOG Performance Status</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0</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64</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(13)</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34</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(14)</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1</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256</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(52)</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132</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(54)</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2</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126</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(26)</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56</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(23)</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3</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42</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(9)</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21</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(9)</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Smoking History</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Never smoked</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104</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(21)</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42</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(17)</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Current or Ex-smoker</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358</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(73)</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187</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(77)</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Unknown</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26</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(5)</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14</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(6)</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Histological Classification</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Adenocarcinoma</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246</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(50)</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119</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(49)</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Squamous</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144</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(30)</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78</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(32)</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Undifferentiated Large Cell</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41</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(8)</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23</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(9)</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Mixed Non-Small Cell</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11</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(2)</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2</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(&lt;1)</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Other</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46</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(9)</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21</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(9)</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Number of prior regimens</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1</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243</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(50)</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121</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(50)</w:t>
            </w:r>
          </w:p>
        </w:tc>
      </w:tr>
      <w:tr w:rsidR="00413070" w:rsidTr="00D10588">
        <w:tblPrEx>
          <w:tblCellMar>
            <w:top w:w="0" w:type="dxa"/>
            <w:bottom w:w="0" w:type="dxa"/>
          </w:tblCellMar>
        </w:tblPrEx>
        <w:trPr>
          <w:cantSplit/>
        </w:trPr>
        <w:tc>
          <w:tcPr>
            <w:tcW w:w="2905" w:type="dxa"/>
            <w:tcBorders>
              <w:left w:val="single" w:sz="6" w:space="0" w:color="000000"/>
              <w:bottom w:val="single" w:sz="2"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2</w:t>
            </w:r>
          </w:p>
        </w:tc>
        <w:tc>
          <w:tcPr>
            <w:tcW w:w="935"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238</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(49)</w:t>
            </w:r>
          </w:p>
        </w:tc>
        <w:tc>
          <w:tcPr>
            <w:tcW w:w="960" w:type="dxa"/>
            <w:tcBorders>
              <w:left w:val="single" w:sz="2" w:space="0" w:color="000000"/>
              <w:bottom w:val="single" w:sz="2"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119</w:t>
            </w:r>
          </w:p>
        </w:tc>
        <w:tc>
          <w:tcPr>
            <w:tcW w:w="1080" w:type="dxa"/>
            <w:tcBorders>
              <w:left w:val="single" w:sz="2" w:space="0" w:color="000000"/>
              <w:bottom w:val="single" w:sz="2"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(49)</w:t>
            </w:r>
          </w:p>
        </w:tc>
      </w:tr>
      <w:tr w:rsidR="00413070" w:rsidTr="00D10588">
        <w:tblPrEx>
          <w:tblCellMar>
            <w:top w:w="0" w:type="dxa"/>
            <w:bottom w:w="0" w:type="dxa"/>
          </w:tblCellMar>
        </w:tblPrEx>
        <w:trPr>
          <w:cantSplit/>
        </w:trPr>
        <w:tc>
          <w:tcPr>
            <w:tcW w:w="2905" w:type="dxa"/>
            <w:tcBorders>
              <w:left w:val="single" w:sz="6" w:space="0" w:color="000000"/>
              <w:bottom w:val="single" w:sz="6" w:space="0" w:color="000000"/>
            </w:tcBorders>
            <w:shd w:val="clear" w:color="auto" w:fill="FFFFFF"/>
          </w:tcPr>
          <w:p w:rsidR="00413070" w:rsidRPr="00360141" w:rsidRDefault="00413070" w:rsidP="004744E0">
            <w:pPr>
              <w:pStyle w:val="TableBodycol1"/>
              <w:rPr>
                <w:sz w:val="22"/>
                <w:szCs w:val="22"/>
              </w:rPr>
            </w:pPr>
            <w:r w:rsidRPr="00360141">
              <w:rPr>
                <w:sz w:val="22"/>
                <w:szCs w:val="22"/>
              </w:rPr>
              <w:t xml:space="preserve">   3</w:t>
            </w:r>
          </w:p>
        </w:tc>
        <w:tc>
          <w:tcPr>
            <w:tcW w:w="935" w:type="dxa"/>
            <w:tcBorders>
              <w:left w:val="single" w:sz="2" w:space="0" w:color="000000"/>
              <w:bottom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7</w:t>
            </w:r>
          </w:p>
        </w:tc>
        <w:tc>
          <w:tcPr>
            <w:tcW w:w="960" w:type="dxa"/>
            <w:tcBorders>
              <w:left w:val="single" w:sz="2" w:space="0" w:color="000000"/>
              <w:bottom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w:t>
            </w:r>
          </w:p>
        </w:tc>
        <w:tc>
          <w:tcPr>
            <w:tcW w:w="960" w:type="dxa"/>
            <w:tcBorders>
              <w:left w:val="single" w:sz="2" w:space="0" w:color="000000"/>
              <w:bottom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3</w:t>
            </w:r>
          </w:p>
        </w:tc>
        <w:tc>
          <w:tcPr>
            <w:tcW w:w="1080" w:type="dxa"/>
            <w:tcBorders>
              <w:left w:val="single" w:sz="2" w:space="0" w:color="000000"/>
              <w:bottom w:val="single" w:sz="6" w:space="0" w:color="000000"/>
              <w:right w:val="single" w:sz="6" w:space="0" w:color="000000"/>
            </w:tcBorders>
            <w:shd w:val="clear" w:color="auto" w:fill="FFFFFF"/>
          </w:tcPr>
          <w:p w:rsidR="00413070" w:rsidRPr="00360141" w:rsidRDefault="00413070" w:rsidP="004744E0">
            <w:pPr>
              <w:pStyle w:val="TableCellcentered"/>
              <w:rPr>
                <w:sz w:val="22"/>
                <w:szCs w:val="22"/>
              </w:rPr>
            </w:pPr>
            <w:r w:rsidRPr="00360141">
              <w:rPr>
                <w:sz w:val="22"/>
                <w:szCs w:val="22"/>
              </w:rPr>
              <w:t>(1)</w:t>
            </w:r>
          </w:p>
        </w:tc>
      </w:tr>
    </w:tbl>
    <w:p w:rsidR="003B383F" w:rsidRDefault="003B383F" w:rsidP="00C44689">
      <w:pPr>
        <w:pStyle w:val="StyleJustified"/>
      </w:pPr>
      <w:r>
        <w:t>Survival</w:t>
      </w:r>
      <w:r w:rsidRPr="007467EA">
        <w:t xml:space="preserve"> was evaluated in </w:t>
      </w:r>
      <w:r>
        <w:t xml:space="preserve">the intent-to-treat population. </w:t>
      </w:r>
      <w:r w:rsidR="00401A53">
        <w:t xml:space="preserve"> </w:t>
      </w:r>
      <w:r w:rsidRPr="007467EA">
        <w:t xml:space="preserve">The median overall survival </w:t>
      </w:r>
      <w:r>
        <w:t xml:space="preserve">improved by 42.5% and was </w:t>
      </w:r>
      <w:r w:rsidRPr="007467EA">
        <w:t>6.7 months in th</w:t>
      </w:r>
      <w:r>
        <w:t xml:space="preserve">e </w:t>
      </w:r>
      <w:r w:rsidR="00370B18">
        <w:t>TARCEVA</w:t>
      </w:r>
      <w:r w:rsidR="00483EB6">
        <w:t xml:space="preserve"> group </w:t>
      </w:r>
      <w:r w:rsidRPr="007467EA">
        <w:t>compared with 4.7 months in the placebo g</w:t>
      </w:r>
      <w:r w:rsidR="00483EB6">
        <w:t>roup</w:t>
      </w:r>
      <w:r w:rsidR="00CE38D1">
        <w:t xml:space="preserve"> (see Figure </w:t>
      </w:r>
      <w:r w:rsidR="00490C79">
        <w:t>3</w:t>
      </w:r>
      <w:r w:rsidR="00CE38D1">
        <w:t>)</w:t>
      </w:r>
      <w:r w:rsidRPr="007467EA">
        <w:t xml:space="preserve">. </w:t>
      </w:r>
      <w:r w:rsidR="00E16E37">
        <w:t xml:space="preserve"> </w:t>
      </w:r>
      <w:r w:rsidR="00E45379" w:rsidRPr="007467EA">
        <w:t>The p</w:t>
      </w:r>
      <w:r w:rsidR="00E45379">
        <w:t xml:space="preserve">rimary survival </w:t>
      </w:r>
      <w:r w:rsidR="00E45379" w:rsidRPr="007467EA">
        <w:t xml:space="preserve">analysis was adjusted for the stratification factors as </w:t>
      </w:r>
      <w:r w:rsidR="00E45379">
        <w:t>reported at the time of randomis</w:t>
      </w:r>
      <w:r w:rsidR="00E45379" w:rsidRPr="007467EA">
        <w:t xml:space="preserve">ation (ECOG PS, best response to prior therapy, number of prior regimens and exposure to prior platinum) and </w:t>
      </w:r>
      <w:r w:rsidR="00E45379">
        <w:t>HER1/</w:t>
      </w:r>
      <w:r w:rsidR="00E45379" w:rsidRPr="007467EA">
        <w:t>EGFR status</w:t>
      </w:r>
      <w:r w:rsidR="00E45379">
        <w:t xml:space="preserve">.  </w:t>
      </w:r>
      <w:r>
        <w:t xml:space="preserve">In this primary analysis, </w:t>
      </w:r>
      <w:r w:rsidRPr="007467EA">
        <w:t xml:space="preserve">the adjusted </w:t>
      </w:r>
      <w:r>
        <w:t>HR</w:t>
      </w:r>
      <w:r w:rsidRPr="007467EA">
        <w:t xml:space="preserve"> for death in the </w:t>
      </w:r>
      <w:r w:rsidR="00370B18">
        <w:t>TARCEVA</w:t>
      </w:r>
      <w:r w:rsidRPr="007467EA">
        <w:t xml:space="preserve"> group relative to the placeb</w:t>
      </w:r>
      <w:r>
        <w:t>o group was 0.73 (95% CI</w:t>
      </w:r>
      <w:r w:rsidR="00D10588">
        <w:t>:</w:t>
      </w:r>
      <w:r>
        <w:t xml:space="preserve"> 0.60 </w:t>
      </w:r>
      <w:r w:rsidR="003164C3">
        <w:sym w:font="Symbol" w:char="F02D"/>
      </w:r>
      <w:r w:rsidRPr="007467EA">
        <w:t xml:space="preserve"> 0.87</w:t>
      </w:r>
      <w:r w:rsidR="00D10588">
        <w:t xml:space="preserve">; </w:t>
      </w:r>
      <w:r w:rsidRPr="00B207BF">
        <w:rPr>
          <w:i/>
        </w:rPr>
        <w:t>p</w:t>
      </w:r>
      <w:r w:rsidRPr="007467EA">
        <w:t xml:space="preserve"> = 0.001). </w:t>
      </w:r>
      <w:r w:rsidR="00401A53">
        <w:t xml:space="preserve"> </w:t>
      </w:r>
      <w:r w:rsidRPr="007467EA">
        <w:t xml:space="preserve">The </w:t>
      </w:r>
      <w:r>
        <w:t>percent of patients alive at 12 months was</w:t>
      </w:r>
      <w:r w:rsidRPr="007467EA">
        <w:t xml:space="preserve"> 31.2% and 21.5%, </w:t>
      </w:r>
      <w:r>
        <w:t xml:space="preserve">for the </w:t>
      </w:r>
      <w:r w:rsidR="00370B18">
        <w:t>TARCEVA</w:t>
      </w:r>
      <w:r>
        <w:t xml:space="preserve"> and placebo groups </w:t>
      </w:r>
      <w:r w:rsidRPr="007467EA">
        <w:t>respectively</w:t>
      </w:r>
      <w:r w:rsidR="00CE38D1">
        <w:t>.</w:t>
      </w:r>
    </w:p>
    <w:p w:rsidR="003B383F" w:rsidRDefault="00C2055B" w:rsidP="00FF0119">
      <w:pPr>
        <w:pStyle w:val="Normal18"/>
        <w:keepNext/>
        <w:keepLines/>
      </w:pPr>
      <w:r w:rsidRPr="00C2055B">
        <w:rPr>
          <w:b/>
          <w:bCs/>
        </w:rPr>
        <w:lastRenderedPageBreak/>
        <w:t xml:space="preserve">Figure </w:t>
      </w:r>
      <w:r w:rsidR="00490C79">
        <w:rPr>
          <w:b/>
          <w:bCs/>
        </w:rPr>
        <w:t>3</w:t>
      </w:r>
      <w:r w:rsidRPr="00C2055B">
        <w:t>:</w:t>
      </w:r>
      <w:r w:rsidR="00D10588">
        <w:t xml:space="preserve">  </w:t>
      </w:r>
      <w:r w:rsidRPr="00C2055B">
        <w:rPr>
          <w:b/>
          <w:bCs/>
        </w:rPr>
        <w:t>Kaplan-Meier Curve for Ove</w:t>
      </w:r>
      <w:r>
        <w:rPr>
          <w:b/>
          <w:bCs/>
        </w:rPr>
        <w:t xml:space="preserve">rall Survival of Patients by </w:t>
      </w:r>
      <w:r w:rsidRPr="00C2055B">
        <w:rPr>
          <w:b/>
          <w:bCs/>
        </w:rPr>
        <w:t>Treatment Group in Study BR.21</w:t>
      </w:r>
    </w:p>
    <w:p w:rsidR="00483EB6" w:rsidRDefault="00483EB6" w:rsidP="00E30E3B">
      <w:pPr>
        <w:keepNext/>
        <w:keepLines/>
      </w:pPr>
      <w:r>
        <w:tab/>
      </w:r>
    </w:p>
    <w:p w:rsidR="00C2055B" w:rsidRPr="007467EA" w:rsidRDefault="00B930D0" w:rsidP="00E30E3B">
      <w:pPr>
        <w:keepNext/>
        <w:keepLines/>
      </w:pPr>
      <w:r>
        <w:rPr>
          <w:noProof/>
          <w:lang w:val="en-AU"/>
        </w:rPr>
        <w:pict>
          <v:shapetype id="_x0000_t202" coordsize="21600,21600" o:spt="202" path="m,l,21600r21600,l21600,xe">
            <v:stroke joinstyle="miter"/>
            <v:path gradientshapeok="t" o:connecttype="rect"/>
          </v:shapetype>
          <v:shape id="_x0000_s5468" type="#_x0000_t202" style="position:absolute;margin-left:121.7pt;margin-top:36.85pt;width:4in;height:76.85pt;z-index:251656704">
            <v:textbox style="mso-next-textbox:#_x0000_s5468">
              <w:txbxContent>
                <w:p w:rsidR="00A26F3B" w:rsidRPr="004354F6" w:rsidRDefault="00A26F3B" w:rsidP="007419C5">
                  <w:pPr>
                    <w:rPr>
                      <w:sz w:val="21"/>
                      <w:szCs w:val="21"/>
                      <w:lang w:val="en-AU"/>
                    </w:rPr>
                  </w:pPr>
                  <w:r w:rsidRPr="004354F6">
                    <w:rPr>
                      <w:sz w:val="21"/>
                      <w:szCs w:val="21"/>
                      <w:lang w:val="en-AU"/>
                    </w:rPr>
                    <w:tab/>
                  </w:r>
                  <w:r w:rsidRPr="004354F6">
                    <w:rPr>
                      <w:sz w:val="21"/>
                      <w:szCs w:val="21"/>
                      <w:lang w:val="en-AU"/>
                    </w:rPr>
                    <w:tab/>
                  </w:r>
                  <w:r w:rsidRPr="004354F6">
                    <w:rPr>
                      <w:sz w:val="21"/>
                      <w:szCs w:val="21"/>
                      <w:lang w:val="en-AU"/>
                    </w:rPr>
                    <w:tab/>
                  </w:r>
                  <w:r>
                    <w:rPr>
                      <w:sz w:val="21"/>
                      <w:szCs w:val="21"/>
                      <w:lang w:val="en-AU"/>
                    </w:rPr>
                    <w:t xml:space="preserve">  </w:t>
                  </w:r>
                  <w:r w:rsidRPr="004354F6">
                    <w:rPr>
                      <w:sz w:val="21"/>
                      <w:szCs w:val="21"/>
                      <w:lang w:val="en-AU"/>
                    </w:rPr>
                    <w:t>Tarceva</w:t>
                  </w:r>
                  <w:r w:rsidRPr="004354F6">
                    <w:rPr>
                      <w:sz w:val="21"/>
                      <w:szCs w:val="21"/>
                      <w:lang w:val="en-AU"/>
                    </w:rPr>
                    <w:tab/>
                    <w:t>Placebo</w:t>
                  </w:r>
                </w:p>
                <w:p w:rsidR="00A26F3B" w:rsidRPr="004354F6" w:rsidRDefault="00A26F3B" w:rsidP="007419C5">
                  <w:pPr>
                    <w:rPr>
                      <w:sz w:val="21"/>
                      <w:szCs w:val="21"/>
                      <w:u w:val="single"/>
                      <w:lang w:val="en-AU"/>
                    </w:rPr>
                  </w:pPr>
                  <w:r w:rsidRPr="004354F6">
                    <w:rPr>
                      <w:sz w:val="21"/>
                      <w:szCs w:val="21"/>
                      <w:u w:val="single"/>
                      <w:lang w:val="en-AU"/>
                    </w:rPr>
                    <w:tab/>
                  </w:r>
                  <w:r w:rsidRPr="004354F6">
                    <w:rPr>
                      <w:sz w:val="21"/>
                      <w:szCs w:val="21"/>
                      <w:u w:val="single"/>
                      <w:lang w:val="en-AU"/>
                    </w:rPr>
                    <w:tab/>
                  </w:r>
                  <w:r w:rsidRPr="004354F6">
                    <w:rPr>
                      <w:sz w:val="21"/>
                      <w:szCs w:val="21"/>
                      <w:u w:val="single"/>
                      <w:lang w:val="en-AU"/>
                    </w:rPr>
                    <w:tab/>
                  </w:r>
                  <w:r>
                    <w:rPr>
                      <w:sz w:val="21"/>
                      <w:szCs w:val="21"/>
                      <w:u w:val="single"/>
                      <w:lang w:val="en-AU"/>
                    </w:rPr>
                    <w:t xml:space="preserve">  </w:t>
                  </w:r>
                  <w:r w:rsidRPr="004354F6">
                    <w:rPr>
                      <w:sz w:val="21"/>
                      <w:szCs w:val="21"/>
                      <w:u w:val="single"/>
                      <w:lang w:val="en-AU"/>
                    </w:rPr>
                    <w:t>(</w:t>
                  </w:r>
                  <w:r w:rsidRPr="004354F6">
                    <w:rPr>
                      <w:i/>
                      <w:sz w:val="21"/>
                      <w:szCs w:val="21"/>
                      <w:u w:val="single"/>
                      <w:lang w:val="en-AU"/>
                    </w:rPr>
                    <w:t>n</w:t>
                  </w:r>
                  <w:r w:rsidRPr="004354F6">
                    <w:rPr>
                      <w:sz w:val="21"/>
                      <w:szCs w:val="21"/>
                      <w:u w:val="single"/>
                      <w:lang w:val="en-AU"/>
                    </w:rPr>
                    <w:t xml:space="preserve"> = 488)</w:t>
                  </w:r>
                  <w:r w:rsidRPr="004354F6">
                    <w:rPr>
                      <w:sz w:val="21"/>
                      <w:szCs w:val="21"/>
                      <w:u w:val="single"/>
                      <w:lang w:val="en-AU"/>
                    </w:rPr>
                    <w:tab/>
                    <w:t>(</w:t>
                  </w:r>
                  <w:r w:rsidRPr="004354F6">
                    <w:rPr>
                      <w:i/>
                      <w:sz w:val="21"/>
                      <w:szCs w:val="21"/>
                      <w:u w:val="single"/>
                      <w:lang w:val="en-AU"/>
                    </w:rPr>
                    <w:t>n</w:t>
                  </w:r>
                  <w:r w:rsidRPr="004354F6">
                    <w:rPr>
                      <w:sz w:val="21"/>
                      <w:szCs w:val="21"/>
                      <w:u w:val="single"/>
                      <w:lang w:val="en-AU"/>
                    </w:rPr>
                    <w:t xml:space="preserve"> = 243)</w:t>
                  </w:r>
                </w:p>
                <w:p w:rsidR="00A26F3B" w:rsidRPr="004354F6" w:rsidRDefault="00A26F3B" w:rsidP="007419C5">
                  <w:pPr>
                    <w:rPr>
                      <w:sz w:val="21"/>
                      <w:szCs w:val="21"/>
                      <w:lang w:val="en-AU"/>
                    </w:rPr>
                  </w:pPr>
                  <w:r w:rsidRPr="004354F6">
                    <w:rPr>
                      <w:sz w:val="21"/>
                      <w:szCs w:val="21"/>
                      <w:lang w:val="en-AU"/>
                    </w:rPr>
                    <w:t>Median survival (months)</w:t>
                  </w:r>
                  <w:r>
                    <w:rPr>
                      <w:sz w:val="21"/>
                      <w:szCs w:val="21"/>
                      <w:lang w:val="en-AU"/>
                    </w:rPr>
                    <w:t xml:space="preserve">    </w:t>
                  </w:r>
                  <w:r w:rsidRPr="004354F6">
                    <w:rPr>
                      <w:sz w:val="21"/>
                      <w:szCs w:val="21"/>
                      <w:lang w:val="en-AU"/>
                    </w:rPr>
                    <w:t>6.7</w:t>
                  </w:r>
                  <w:r w:rsidRPr="004354F6">
                    <w:rPr>
                      <w:sz w:val="21"/>
                      <w:szCs w:val="21"/>
                      <w:lang w:val="en-AU"/>
                    </w:rPr>
                    <w:tab/>
                  </w:r>
                  <w:r w:rsidRPr="004354F6">
                    <w:rPr>
                      <w:sz w:val="21"/>
                      <w:szCs w:val="21"/>
                      <w:lang w:val="en-AU"/>
                    </w:rPr>
                    <w:tab/>
                  </w:r>
                  <w:r>
                    <w:rPr>
                      <w:sz w:val="21"/>
                      <w:szCs w:val="21"/>
                      <w:lang w:val="en-AU"/>
                    </w:rPr>
                    <w:t xml:space="preserve">  </w:t>
                  </w:r>
                  <w:r w:rsidRPr="004354F6">
                    <w:rPr>
                      <w:sz w:val="21"/>
                      <w:szCs w:val="21"/>
                      <w:lang w:val="en-AU"/>
                    </w:rPr>
                    <w:t>4.7</w:t>
                  </w:r>
                </w:p>
                <w:p w:rsidR="00A26F3B" w:rsidRPr="004354F6" w:rsidRDefault="00A26F3B" w:rsidP="007419C5">
                  <w:pPr>
                    <w:rPr>
                      <w:sz w:val="21"/>
                      <w:szCs w:val="21"/>
                      <w:u w:val="single"/>
                      <w:lang w:val="en-AU"/>
                    </w:rPr>
                  </w:pPr>
                  <w:r w:rsidRPr="004354F6">
                    <w:rPr>
                      <w:sz w:val="21"/>
                      <w:szCs w:val="21"/>
                      <w:u w:val="single"/>
                      <w:lang w:val="en-AU"/>
                    </w:rPr>
                    <w:t>1 year survival (%)</w:t>
                  </w:r>
                  <w:r w:rsidRPr="004354F6">
                    <w:rPr>
                      <w:sz w:val="21"/>
                      <w:szCs w:val="21"/>
                      <w:u w:val="single"/>
                      <w:lang w:val="en-AU"/>
                    </w:rPr>
                    <w:tab/>
                    <w:t xml:space="preserve">     31</w:t>
                  </w:r>
                  <w:r w:rsidRPr="004354F6">
                    <w:rPr>
                      <w:sz w:val="21"/>
                      <w:szCs w:val="21"/>
                      <w:u w:val="single"/>
                      <w:lang w:val="en-AU"/>
                    </w:rPr>
                    <w:tab/>
                  </w:r>
                  <w:r w:rsidRPr="004354F6">
                    <w:rPr>
                      <w:sz w:val="21"/>
                      <w:szCs w:val="21"/>
                      <w:u w:val="single"/>
                      <w:lang w:val="en-AU"/>
                    </w:rPr>
                    <w:tab/>
                  </w:r>
                  <w:r>
                    <w:rPr>
                      <w:sz w:val="21"/>
                      <w:szCs w:val="21"/>
                      <w:u w:val="single"/>
                      <w:lang w:val="en-AU"/>
                    </w:rPr>
                    <w:t xml:space="preserve">  </w:t>
                  </w:r>
                  <w:r w:rsidRPr="004354F6">
                    <w:rPr>
                      <w:sz w:val="21"/>
                      <w:szCs w:val="21"/>
                      <w:u w:val="single"/>
                      <w:lang w:val="en-AU"/>
                    </w:rPr>
                    <w:t>21</w:t>
                  </w:r>
                  <w:r w:rsidRPr="004354F6">
                    <w:rPr>
                      <w:sz w:val="21"/>
                      <w:szCs w:val="21"/>
                      <w:u w:val="single"/>
                      <w:lang w:val="en-AU"/>
                    </w:rPr>
                    <w:tab/>
                  </w:r>
                </w:p>
                <w:p w:rsidR="00A26F3B" w:rsidRPr="004354F6" w:rsidRDefault="00A26F3B" w:rsidP="007419C5">
                  <w:pPr>
                    <w:rPr>
                      <w:sz w:val="21"/>
                      <w:szCs w:val="21"/>
                      <w:lang w:val="en-AU"/>
                    </w:rPr>
                  </w:pPr>
                  <w:r w:rsidRPr="004354F6">
                    <w:rPr>
                      <w:sz w:val="21"/>
                      <w:szCs w:val="21"/>
                      <w:lang w:val="en-AU"/>
                    </w:rPr>
                    <w:t xml:space="preserve">HR = 0.73, </w:t>
                  </w:r>
                  <w:r w:rsidRPr="004354F6">
                    <w:rPr>
                      <w:i/>
                      <w:sz w:val="21"/>
                      <w:szCs w:val="21"/>
                      <w:lang w:val="en-AU"/>
                    </w:rPr>
                    <w:t>p</w:t>
                  </w:r>
                  <w:r w:rsidRPr="004354F6">
                    <w:rPr>
                      <w:sz w:val="21"/>
                      <w:szCs w:val="21"/>
                      <w:lang w:val="en-AU"/>
                    </w:rPr>
                    <w:t>&lt;0.001</w:t>
                  </w:r>
                </w:p>
                <w:p w:rsidR="00A26F3B" w:rsidRPr="004354F6" w:rsidRDefault="00A26F3B">
                  <w:pPr>
                    <w:rPr>
                      <w:sz w:val="21"/>
                      <w:szCs w:val="21"/>
                    </w:rPr>
                  </w:pPr>
                </w:p>
              </w:txbxContent>
            </v:textbox>
          </v:shape>
        </w:pict>
      </w:r>
      <w:r>
        <w:rPr>
          <w:noProof/>
          <w:lang w:val="en-AU"/>
        </w:rPr>
      </w:r>
      <w:r w:rsidR="00AF5A05">
        <w:pict>
          <v:group id="_x0000_s1026" editas="canvas" style="width:5in;height:262.1pt;mso-position-horizontal-relative:char;mso-position-vertical-relative:line" coordsize="7200,52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00;height:5242" o:preferrelative="f">
              <v:fill o:detectmouseclick="t"/>
              <v:path o:extrusionok="t" o:connecttype="none"/>
              <o:lock v:ext="edit" text="t"/>
            </v:shape>
            <v:line id="_x0000_s1028" style="position:absolute;flip:y" from="837,17" to="838,4258" strokeweight=".4pt">
              <v:stroke endcap="round"/>
            </v:line>
            <v:line id="_x0000_s1029" style="position:absolute;flip:x" from="803,4208" to="837,4209" strokeweight=".4pt">
              <v:stroke endcap="round"/>
            </v:line>
            <v:line id="_x0000_s1030" style="position:absolute;flip:x" from="803,3175" to="837,3176" strokeweight=".4pt">
              <v:stroke endcap="round"/>
            </v:line>
            <v:line id="_x0000_s1031" style="position:absolute;flip:x" from="803,2133" to="837,2142" strokeweight=".4pt">
              <v:stroke endcap="round"/>
            </v:line>
            <v:line id="_x0000_s1032" style="position:absolute;flip:x" from="803,1100" to="837,1101" strokeweight=".4pt">
              <v:stroke endcap="round"/>
            </v:line>
            <v:line id="_x0000_s1033" style="position:absolute;flip:x" from="803,59" to="837,67" strokeweight=".4pt">
              <v:stroke endcap="round"/>
            </v:line>
            <v:rect id="_x0000_s1034" style="position:absolute;left:477;top:4149;width:259;height:160" filled="f" stroked="f"/>
            <v:rect id="_x0000_s1035" style="position:absolute;left:477;top:4158;width:273;height:441;mso-wrap-style:none" filled="f" stroked="f">
              <v:textbox style="mso-next-textbox:#_x0000_s1035;mso-fit-shape-to-text:t" inset="0,0,0,0">
                <w:txbxContent>
                  <w:p w:rsidR="00A26F3B" w:rsidRDefault="00A26F3B" w:rsidP="00B930D0">
                    <w:r>
                      <w:rPr>
                        <w:rFonts w:ascii="Arial" w:hAnsi="Arial" w:cs="Arial"/>
                        <w:color w:val="000000"/>
                        <w:sz w:val="14"/>
                        <w:szCs w:val="14"/>
                      </w:rPr>
                      <w:t>0.00</w:t>
                    </w:r>
                  </w:p>
                </w:txbxContent>
              </v:textbox>
            </v:rect>
            <v:rect id="_x0000_s1036" style="position:absolute;left:477;top:3116;width:259;height:160" filled="f" stroked="f"/>
            <v:rect id="_x0000_s1037" style="position:absolute;left:477;top:3125;width:273;height:441;mso-wrap-style:none" filled="f" stroked="f">
              <v:textbox style="mso-next-textbox:#_x0000_s1037;mso-fit-shape-to-text:t" inset="0,0,0,0">
                <w:txbxContent>
                  <w:p w:rsidR="00A26F3B" w:rsidRDefault="00A26F3B" w:rsidP="00B930D0">
                    <w:r>
                      <w:rPr>
                        <w:rFonts w:ascii="Arial" w:hAnsi="Arial" w:cs="Arial"/>
                        <w:color w:val="000000"/>
                        <w:sz w:val="14"/>
                        <w:szCs w:val="14"/>
                      </w:rPr>
                      <w:t>0.25</w:t>
                    </w:r>
                  </w:p>
                </w:txbxContent>
              </v:textbox>
            </v:rect>
            <v:rect id="_x0000_s1038" style="position:absolute;left:477;top:2075;width:259;height:159" filled="f" stroked="f"/>
            <v:rect id="_x0000_s1039" style="position:absolute;left:477;top:2084;width:273;height:441;mso-wrap-style:none" filled="f" stroked="f">
              <v:textbox style="mso-next-textbox:#_x0000_s1039;mso-fit-shape-to-text:t" inset="0,0,0,0">
                <w:txbxContent>
                  <w:p w:rsidR="00A26F3B" w:rsidRDefault="00A26F3B" w:rsidP="00B930D0">
                    <w:r>
                      <w:rPr>
                        <w:rFonts w:ascii="Arial" w:hAnsi="Arial" w:cs="Arial"/>
                        <w:color w:val="000000"/>
                        <w:sz w:val="14"/>
                        <w:szCs w:val="14"/>
                      </w:rPr>
                      <w:t>0.50</w:t>
                    </w:r>
                  </w:p>
                </w:txbxContent>
              </v:textbox>
            </v:rect>
            <v:rect id="_x0000_s1040" style="position:absolute;left:477;top:1041;width:259;height:160" filled="f" stroked="f"/>
            <v:rect id="_x0000_s1041" style="position:absolute;left:477;top:1050;width:273;height:441;mso-wrap-style:none" filled="f" stroked="f">
              <v:textbox style="mso-next-textbox:#_x0000_s1041;mso-fit-shape-to-text:t" inset="0,0,0,0">
                <w:txbxContent>
                  <w:p w:rsidR="00A26F3B" w:rsidRDefault="00A26F3B" w:rsidP="00B930D0">
                    <w:r>
                      <w:rPr>
                        <w:rFonts w:ascii="Arial" w:hAnsi="Arial" w:cs="Arial"/>
                        <w:color w:val="000000"/>
                        <w:sz w:val="14"/>
                        <w:szCs w:val="14"/>
                      </w:rPr>
                      <w:t>0.75</w:t>
                    </w:r>
                  </w:p>
                </w:txbxContent>
              </v:textbox>
            </v:rect>
            <v:rect id="_x0000_s1042" style="position:absolute;left:477;width:259;height:160" filled="f" stroked="f"/>
            <v:rect id="_x0000_s1043" style="position:absolute;left:477;top:9;width:273;height:441;mso-wrap-style:none" filled="f" stroked="f">
              <v:textbox style="mso-next-textbox:#_x0000_s1043;mso-fit-shape-to-text:t" inset="0,0,0,0">
                <w:txbxContent>
                  <w:p w:rsidR="00A26F3B" w:rsidRDefault="00A26F3B" w:rsidP="00B930D0">
                    <w:r>
                      <w:rPr>
                        <w:rFonts w:ascii="Arial" w:hAnsi="Arial" w:cs="Arial"/>
                        <w:color w:val="000000"/>
                        <w:sz w:val="14"/>
                        <w:szCs w:val="14"/>
                      </w:rPr>
                      <w:t>1.00</w:t>
                    </w:r>
                  </w:p>
                </w:txbxContent>
              </v:textbox>
            </v:rect>
            <v:line id="_x0000_s1044" style="position:absolute" from="837,4258" to="6561,4259" strokeweight=".4pt">
              <v:stroke endcap="round"/>
            </v:line>
            <v:rect id="_x0000_s1045" style="position:absolute;left:2477;top:4703;width:1741;height:219" filled="f" stroked="f"/>
            <v:rect id="_x0000_s1046" style="position:absolute;left:2477;top:4721;width:2042;height:521;mso-wrap-style:none" filled="f" stroked="f">
              <v:textbox style="mso-next-textbox:#_x0000_s1046;mso-fit-shape-to-text:t" inset="0,0,0,0">
                <w:txbxContent>
                  <w:p w:rsidR="00A26F3B" w:rsidRPr="004354F6" w:rsidRDefault="00A26F3B" w:rsidP="00B930D0">
                    <w:pPr>
                      <w:rPr>
                        <w:sz w:val="21"/>
                        <w:szCs w:val="21"/>
                      </w:rPr>
                    </w:pPr>
                    <w:r w:rsidRPr="004354F6">
                      <w:rPr>
                        <w:color w:val="000000"/>
                        <w:sz w:val="21"/>
                        <w:szCs w:val="21"/>
                      </w:rPr>
                      <w:t xml:space="preserve">Survival </w:t>
                    </w:r>
                    <w:smartTag w:uri="urn:schemas-microsoft-com:office:smarttags" w:element="PersonName">
                      <w:r w:rsidRPr="004354F6">
                        <w:rPr>
                          <w:color w:val="000000"/>
                          <w:sz w:val="21"/>
                          <w:szCs w:val="21"/>
                        </w:rPr>
                        <w:t>Tim</w:t>
                      </w:r>
                    </w:smartTag>
                    <w:r w:rsidRPr="004354F6">
                      <w:rPr>
                        <w:color w:val="000000"/>
                        <w:sz w:val="21"/>
                        <w:szCs w:val="21"/>
                      </w:rPr>
                      <w:t>e (Months)</w:t>
                    </w:r>
                  </w:p>
                </w:txbxContent>
              </v:textbox>
            </v:rect>
            <v:line id="_x0000_s1047" style="position:absolute" from="912,4258" to="913,4309" strokeweight=".4pt">
              <v:stroke endcap="round"/>
            </v:line>
            <v:line id="_x0000_s1048" style="position:absolute" from="1841,4258" to="1842,4309" strokeweight=".4pt">
              <v:stroke endcap="round"/>
            </v:line>
            <v:line id="_x0000_s1049" style="position:absolute" from="2770,4258" to="2771,4309" strokeweight=".4pt">
              <v:stroke endcap="round"/>
            </v:line>
            <v:line id="_x0000_s1050" style="position:absolute" from="3699,4258" to="3700,4309" strokeweight=".4pt">
              <v:stroke endcap="round"/>
            </v:line>
            <v:line id="_x0000_s1051" style="position:absolute" from="4628,4258" to="4629,4309" strokeweight=".4pt">
              <v:stroke endcap="round"/>
            </v:line>
            <v:line id="_x0000_s1052" style="position:absolute" from="5556,4258" to="5565,4309" strokeweight=".4pt">
              <v:stroke endcap="round"/>
            </v:line>
            <v:line id="_x0000_s1053" style="position:absolute" from="6494,4258" to="6495,4309" strokeweight=".4pt">
              <v:stroke endcap="round"/>
            </v:line>
            <v:rect id="_x0000_s1054" style="position:absolute;left:845;top:4351;width:75;height:159" filled="f" stroked="f"/>
            <v:rect id="_x0000_s1055" style="position:absolute;left:845;top:4360;width:78;height:441;mso-wrap-style:none" filled="f" stroked="f">
              <v:textbox style="mso-next-textbox:#_x0000_s1055;mso-fit-shape-to-text:t" inset="0,0,0,0">
                <w:txbxContent>
                  <w:p w:rsidR="00A26F3B" w:rsidRDefault="00A26F3B" w:rsidP="00B930D0">
                    <w:r>
                      <w:rPr>
                        <w:rFonts w:ascii="Arial" w:hAnsi="Arial" w:cs="Arial"/>
                        <w:color w:val="000000"/>
                        <w:sz w:val="14"/>
                        <w:szCs w:val="14"/>
                      </w:rPr>
                      <w:t>0</w:t>
                    </w:r>
                  </w:p>
                </w:txbxContent>
              </v:textbox>
            </v:rect>
            <v:rect id="_x0000_s1056" style="position:absolute;left:1774;top:4351;width:75;height:159" filled="f" stroked="f"/>
            <v:rect id="_x0000_s1057" style="position:absolute;left:1774;top:4360;width:78;height:441;mso-wrap-style:none" filled="f" stroked="f">
              <v:textbox style="mso-next-textbox:#_x0000_s1057;mso-fit-shape-to-text:t" inset="0,0,0,0">
                <w:txbxContent>
                  <w:p w:rsidR="00A26F3B" w:rsidRDefault="00A26F3B" w:rsidP="00B930D0">
                    <w:r>
                      <w:rPr>
                        <w:rFonts w:ascii="Arial" w:hAnsi="Arial" w:cs="Arial"/>
                        <w:color w:val="000000"/>
                        <w:sz w:val="14"/>
                        <w:szCs w:val="14"/>
                      </w:rPr>
                      <w:t>5</w:t>
                    </w:r>
                  </w:p>
                </w:txbxContent>
              </v:textbox>
            </v:rect>
            <v:rect id="_x0000_s1058" style="position:absolute;left:2678;top:4351;width:142;height:159" filled="f" stroked="f"/>
            <v:rect id="_x0000_s1059" style="position:absolute;left:2678;top:4360;width:156;height:441;mso-wrap-style:none" filled="f" stroked="f">
              <v:textbox style="mso-next-textbox:#_x0000_s1059;mso-fit-shape-to-text:t" inset="0,0,0,0">
                <w:txbxContent>
                  <w:p w:rsidR="00A26F3B" w:rsidRDefault="00A26F3B" w:rsidP="00B930D0">
                    <w:r>
                      <w:rPr>
                        <w:rFonts w:ascii="Arial" w:hAnsi="Arial" w:cs="Arial"/>
                        <w:color w:val="000000"/>
                        <w:sz w:val="14"/>
                        <w:szCs w:val="14"/>
                      </w:rPr>
                      <w:t>10</w:t>
                    </w:r>
                  </w:p>
                </w:txbxContent>
              </v:textbox>
            </v:rect>
            <v:rect id="_x0000_s1060" style="position:absolute;left:3607;top:4351;width:150;height:159" filled="f" stroked="f"/>
            <v:rect id="_x0000_s1061" style="position:absolute;left:3607;top:4360;width:156;height:441;mso-wrap-style:none" filled="f" stroked="f">
              <v:textbox style="mso-next-textbox:#_x0000_s1061;mso-fit-shape-to-text:t" inset="0,0,0,0">
                <w:txbxContent>
                  <w:p w:rsidR="00A26F3B" w:rsidRDefault="00A26F3B" w:rsidP="00B930D0">
                    <w:r>
                      <w:rPr>
                        <w:rFonts w:ascii="Arial" w:hAnsi="Arial" w:cs="Arial"/>
                        <w:color w:val="000000"/>
                        <w:sz w:val="14"/>
                        <w:szCs w:val="14"/>
                      </w:rPr>
                      <w:t>15</w:t>
                    </w:r>
                  </w:p>
                </w:txbxContent>
              </v:textbox>
            </v:rect>
            <v:rect id="_x0000_s1062" style="position:absolute;left:4536;top:4351;width:150;height:159" filled="f" stroked="f"/>
            <v:rect id="_x0000_s1063" style="position:absolute;left:4536;top:4360;width:156;height:441;mso-wrap-style:none" filled="f" stroked="f">
              <v:textbox style="mso-next-textbox:#_x0000_s1063;mso-fit-shape-to-text:t" inset="0,0,0,0">
                <w:txbxContent>
                  <w:p w:rsidR="00A26F3B" w:rsidRDefault="00A26F3B" w:rsidP="00B930D0">
                    <w:r>
                      <w:rPr>
                        <w:rFonts w:ascii="Arial" w:hAnsi="Arial" w:cs="Arial"/>
                        <w:color w:val="000000"/>
                        <w:sz w:val="14"/>
                        <w:szCs w:val="14"/>
                      </w:rPr>
                      <w:t>20</w:t>
                    </w:r>
                  </w:p>
                </w:txbxContent>
              </v:textbox>
            </v:rect>
            <v:rect id="_x0000_s1064" style="position:absolute;left:5464;top:4351;width:151;height:159" filled="f" stroked="f"/>
            <v:rect id="_x0000_s1065" style="position:absolute;left:5464;top:4360;width:156;height:441;mso-wrap-style:none" filled="f" stroked="f">
              <v:textbox style="mso-next-textbox:#_x0000_s1065;mso-fit-shape-to-text:t" inset="0,0,0,0">
                <w:txbxContent>
                  <w:p w:rsidR="00A26F3B" w:rsidRDefault="00A26F3B" w:rsidP="00B930D0">
                    <w:r>
                      <w:rPr>
                        <w:rFonts w:ascii="Arial" w:hAnsi="Arial" w:cs="Arial"/>
                        <w:color w:val="000000"/>
                        <w:sz w:val="14"/>
                        <w:szCs w:val="14"/>
                      </w:rPr>
                      <w:t>25</w:t>
                    </w:r>
                  </w:p>
                </w:txbxContent>
              </v:textbox>
            </v:rect>
            <v:rect id="_x0000_s1066" style="position:absolute;left:6402;top:4351;width:142;height:159" filled="f" stroked="f"/>
            <v:rect id="_x0000_s1067" style="position:absolute;left:6402;top:4360;width:156;height:441;mso-wrap-style:none" filled="f" stroked="f">
              <v:textbox style="mso-next-textbox:#_x0000_s1067;mso-fit-shape-to-text:t" inset="0,0,0,0">
                <w:txbxContent>
                  <w:p w:rsidR="00A26F3B" w:rsidRDefault="00A26F3B" w:rsidP="00B930D0">
                    <w:r>
                      <w:rPr>
                        <w:rFonts w:ascii="Arial" w:hAnsi="Arial" w:cs="Arial"/>
                        <w:color w:val="000000"/>
                        <w:sz w:val="14"/>
                        <w:szCs w:val="14"/>
                      </w:rPr>
                      <w:t>30</w:t>
                    </w:r>
                  </w:p>
                </w:txbxContent>
              </v:textbox>
            </v:rect>
            <v:line id="_x0000_s1068" style="position:absolute" from="912,59" to="913,60" strokeweight=".4pt">
              <v:stroke endcap="round"/>
            </v:line>
            <v:shape id="_x0000_s1069" style="position:absolute;left:904;top:59;width:50;height:8" coordsize="50,8" path="m8,l,,,,,8r,l,8r50,l50,8r,l50,8r,l50,r,l50,r,l8,xe" fillcolor="black" strokeweight=".4pt">
              <v:stroke endcap="round"/>
              <v:path arrowok="t"/>
            </v:shape>
            <v:line id="_x0000_s1070" style="position:absolute" from="954,59" to="955,67" strokeweight=".4pt">
              <v:stroke endcap="round"/>
            </v:line>
            <v:group id="_x0000_s1071" style="position:absolute;left:946;top:59;width:16;height:25" coordorigin="946,59" coordsize="16,25">
              <v:shape id="_x0000_s1072" style="position:absolute;left:946;top:59;width:8;height:25" coordsize="8,25" path="m8,8l8,r,l8,r,l,,,25r,l,25r8,l8,25r,l8,25,8,8xe" fillcolor="#969696" stroked="f">
                <v:path arrowok="t"/>
              </v:shape>
              <v:shape id="_x0000_s1073" style="position:absolute;left:946;top:59;width:16;height:17" coordsize="16,17" path="m8,8r8,l16,,8,r,l,,,,,,,17r8,l8,,,,,8r8,l8,r,l8,8xe" fillcolor="#969696" stroked="f">
                <v:path arrowok="t"/>
              </v:shape>
              <v:rect id="_x0000_s1074" style="position:absolute;left:954;top:67;width:8;height:9" fillcolor="#969696" stroked="f"/>
            </v:group>
            <v:line id="_x0000_s1075" style="position:absolute" from="954,76" to="955,77" strokeweight=".4pt">
              <v:stroke endcap="round"/>
            </v:line>
            <v:shape id="_x0000_s1076" style="position:absolute;left:946;top:76;width:33;height:8" coordsize="33,8" path="m8,r,l,,,8r,l,8r8,l33,8r,l33,8r,l33,r,l8,xe" fillcolor="black" strokeweight=".4pt">
              <v:stroke endcap="round"/>
              <v:path arrowok="t"/>
            </v:shape>
            <v:line id="_x0000_s1077" style="position:absolute" from="979,84" to="980,85" strokeweight=".4pt">
              <v:stroke endcap="round"/>
            </v:line>
            <v:group id="_x0000_s1078" style="position:absolute;left:962;top:67;width:25;height:42" coordorigin="962,67" coordsize="25,42">
              <v:shape id="_x0000_s1079" style="position:absolute;left:971;top:76;width:8;height:25" coordsize="8,25" path="m8,8r,l8,r,l,,,,,8,,25r,l,25r8,l8,25r,l8,25r,l8,8xe" fillcolor="gray" stroked="f">
                <v:path arrowok="t"/>
              </v:shape>
              <v:shape id="_x0000_s1080" style="position:absolute;left:962;top:67;width:25;height:42" coordsize="25,42" path="m9,17r16,l25,9r,l17,r,l9,r,l,9r,8l,34r,l9,42r,l17,42r,l25,34r,-17l9,17r,17l17,25,9,34r8,l17,25r-8,l9,34r8,l17,17r,-8l9,9r,8l17,17,9,9r8,8l17,9,9,9r,8xe" fillcolor="gray" stroked="f">
                <v:path arrowok="t"/>
              </v:shape>
            </v:group>
            <v:line id="_x0000_s1081" style="position:absolute" from="979,92" to="980,101" strokeweight=".4pt">
              <v:stroke endcap="round"/>
            </v:line>
            <v:shape id="_x0000_s1082" style="position:absolute;left:962;top:84;width:25;height:34" coordsize="25,34" path="m17,25l17,,9,r,l,8r,l,17r,l9,25r,9l17,34,17,8,9,8r8,9l9,8r,9l25,17r,-9l9,8r,17l17,25xe" fillcolor="#969696" stroked="f">
              <v:path arrowok="t"/>
            </v:shape>
            <v:line id="_x0000_s1083" style="position:absolute" from="987,101" to="988,102" strokeweight=".4pt">
              <v:stroke endcap="round"/>
            </v:line>
            <v:shape id="_x0000_s1084" style="position:absolute;left:987;top:92;width:1;height:26" coordsize="0,26" path="m,9r,l,,,,,,,,,9,,26r,l,26r,l,26r,l,26,,9xe" fillcolor="black" strokeweight=".4pt">
              <v:stroke endcap="round"/>
              <v:path arrowok="t"/>
            </v:shape>
            <v:line id="_x0000_s1085" style="position:absolute" from="987,109" to="988,118" strokeweight=".4pt">
              <v:stroke endcap="round"/>
            </v:line>
            <v:group id="_x0000_s1086" style="position:absolute;left:987;top:109;width:17;height:17" coordorigin="987,109" coordsize="17,17">
              <v:shape id="_x0000_s1087" style="position:absolute;left:987;top:109;width:9;height:9" coordsize="9,9" path="m,l,,,9r,l,9r,l,9r9,l9,9r,l9,9r,l9,9r,l9,r,l,xe" fillcolor="#969696" stroked="f">
                <v:path arrowok="t"/>
              </v:shape>
              <v:shape id="_x0000_s1088" style="position:absolute;left:987;top:109;width:17;height:17" coordsize="17,17" path="m9,l,,,9r,l,17r9,l9,9r8,l17,,9,r,l,,,9r9,l9,r,l9,9r,l9,9,,9r,l9,9,9,xe" fillcolor="#969696" stroked="f">
                <v:path arrowok="t"/>
              </v:shape>
            </v:group>
            <v:line id="_x0000_s1089" style="position:absolute" from="996,118" to="997,119" strokeweight=".4pt">
              <v:stroke endcap="round"/>
            </v:line>
            <v:group id="_x0000_s1090" style="position:absolute;left:979;top:101;width:34;height:67" coordorigin="979,101" coordsize="34,67">
              <v:shape id="_x0000_s1091" style="position:absolute;left:979;top:101;width:34;height:25" coordsize="34,25" path="m8,17r26,l34,8r-9,l17,r,l8,,,8r,9l,25r25,l25,17,8,17r9,8l25,17,8,8r9,9l17,17r,-9l8,8r,9xe" fillcolor="gray" stroked="f">
                <v:path arrowok="t"/>
              </v:shape>
              <v:shape id="_x0000_s1092" style="position:absolute;left:979;top:134;width:34;height:34" coordsize="34,34" path="m25,17l,17r,l,17r8,9l8,34r9,l17,26r8,-9l34,17,34,,8,r,17l17,9,8,17r,l17,17r,-8l8,9r9,8l8,9r,8l25,17xe" fillcolor="gray" stroked="f">
                <v:path arrowok="t"/>
              </v:shape>
            </v:group>
            <v:line id="_x0000_s1093" style="position:absolute" from="996,143" to="997,151" strokeweight=".4pt">
              <v:stroke endcap="round"/>
            </v:line>
            <v:shape id="_x0000_s1094" style="position:absolute;left:987;top:143;width:17;height:8" coordsize="17,8" path="m9,r,l,8r,l,8r9,l9,8r8,l17,8r,l17,8r,l17,8,17,,9,r,xe" fillcolor="black" strokeweight=".4pt">
              <v:stroke endcap="round"/>
              <v:path arrowok="t"/>
            </v:shape>
            <v:line id="_x0000_s1095" style="position:absolute" from="1004,151" to="1005,152" strokeweight=".4pt">
              <v:stroke endcap="round"/>
            </v:line>
            <v:group id="_x0000_s1096" style="position:absolute;left:996;top:143;width:17;height:25" coordorigin="996,143" coordsize="17,25">
              <v:shape id="_x0000_s1097" style="position:absolute;left:996;top:143;width:8;height:25" coordsize="8,25" path="m8,8r,l8,8,8,,,,,,,8r,l,25r,l,25r,l8,25r,l8,8xe" fillcolor="black" stroked="f">
                <v:path arrowok="t"/>
              </v:shape>
              <v:shape id="_x0000_s1098" style="position:absolute;left:996;top:143;width:17;height:17" coordsize="17,17" path="m8,8r,9l17,17r,-9l17,,8,r,l,,,,,,,8r,9l8,17,8,8,8,,,,,8r8,l8,r,l8,8xe" fillcolor="black" stroked="f">
                <v:path arrowok="t"/>
              </v:shape>
            </v:group>
            <v:line id="_x0000_s1099" style="position:absolute" from="996,160" to="1004,168" strokeweight=".4pt">
              <v:stroke endcap="round"/>
            </v:line>
            <v:shape id="_x0000_s1100" style="position:absolute;left:996;top:160;width:8;height:8" coordsize="8,8" path="m8,l,8r,l,8r,l8,8r,l8,8r,l8,8r,l8,8,8,r,xe" fillcolor="black" strokeweight=".4pt">
              <v:stroke endcap="round"/>
              <v:path arrowok="t"/>
            </v:shape>
            <v:line id="_x0000_s1101" style="position:absolute" from="1004,168" to="1013,169" strokeweight=".4pt">
              <v:stroke endcap="round"/>
            </v:line>
            <v:shape id="_x0000_s1102" style="position:absolute;left:1004;top:160;width:1;height:25" coordsize="0,25" path="m,8r,l,8r,l,,,8r,l,25r,l,25r,l,25r,l,25r,l,8xe" fillcolor="black" strokeweight=".4pt">
              <v:stroke endcap="round"/>
              <v:path arrowok="t"/>
            </v:shape>
            <v:line id="_x0000_s1103" style="position:absolute" from="1004,176" to="1005,185" strokeweight=".4pt">
              <v:stroke endcap="round"/>
            </v:line>
            <v:shape id="_x0000_s1104" style="position:absolute;left:1004;top:176;width:9;height:9" coordsize="9,9" path="m,l,,,9r,l,9r,l,9r9,l9,9r,l9,9r,l9,r,l9,,,xe" fillcolor="black" strokeweight=".4pt">
              <v:stroke endcap="round"/>
              <v:path arrowok="t"/>
            </v:shape>
            <v:line id="_x0000_s1105" style="position:absolute" from="1013,185" to="1014,186" strokeweight=".4pt">
              <v:stroke endcap="round"/>
            </v:line>
            <v:shape id="_x0000_s1106" style="position:absolute;left:1013;top:176;width:1;height:26" coordsize="0,26" path="m,9r,l,,,,,,,,,9,,26r,l,26r,l,26r,l,26r,l,9xe" fillcolor="black" strokeweight=".4pt">
              <v:stroke endcap="round"/>
              <v:path arrowok="t"/>
            </v:shape>
            <v:line id="_x0000_s1107" style="position:absolute" from="1013,202" to="1014,203" strokeweight=".4pt">
              <v:stroke endcap="round"/>
            </v:line>
            <v:group id="_x0000_s1108" style="position:absolute;left:1013;top:202;width:25;height:8" coordorigin="1013,202" coordsize="25,8">
              <v:shape id="_x0000_s1109" style="position:absolute;left:1013;top:202;width:25;height:1" coordsize="25,0" path="m,l,,,,,,,,,,,,25,r,l25,r,l25,r,l25,,,xe" fillcolor="black" stroked="f">
                <v:path arrowok="t"/>
              </v:shape>
              <v:shape id="_x0000_s1110" style="position:absolute;left:1013;top:202;width:25;height:8" coordsize="25,8" path="m,l,8r25,l25,r,l25,r,l16,r,8l25,8,25,r,l25,,,xe" fillcolor="black" stroked="f">
                <v:path arrowok="t"/>
              </v:shape>
            </v:group>
            <v:line id="_x0000_s1111" style="position:absolute" from="1038,202" to="1039,203" strokeweight=".4pt">
              <v:stroke endcap="round"/>
            </v:line>
            <v:group id="_x0000_s1112" style="position:absolute;left:1038;top:202;width:8;height:16" coordorigin="1038,202" coordsize="8,16">
              <v:shape id="_x0000_s1113" style="position:absolute;left:1038;top:202;width:1;height:16" coordsize="0,16" path="m,l,,,,,,,,,,,,,16r,l,16r,l,16r,l,16,,xe" fillcolor="#969696" stroked="f">
                <v:path arrowok="t"/>
              </v:shape>
              <v:shape id="_x0000_s1114" style="position:absolute;left:1038;top:202;width:8;height:16" coordsize="8,16" path="m8,l,,,16r,l,16r8,l8,,,,,16r,l,16r,l,16r8,l8,xe" fillcolor="#969696" stroked="f">
                <v:path arrowok="t"/>
              </v:shape>
            </v:group>
            <v:line id="_x0000_s1115" style="position:absolute" from="1038,218" to="1039,219" strokeweight=".4pt">
              <v:stroke endcap="round"/>
            </v:line>
            <v:shape id="_x0000_s1116" style="position:absolute;left:1029;top:210;width:34;height:25" coordsize="34,25" path="m9,r,17l17,8r,l9,r,8l9,25r16,l25,,9,r,l,8r,l9,17r,8l34,25,34,,9,xe" fillcolor="gray" stroked="f">
              <v:path arrowok="t"/>
            </v:shape>
            <v:line id="_x0000_s1117" style="position:absolute" from="1071,218" to="1072,219" strokeweight=".4pt">
              <v:stroke endcap="round"/>
            </v:line>
            <v:shape id="_x0000_s1118" style="position:absolute;left:1054;top:210;width:25;height:25" coordsize="25,25" path="m17,25l17,,9,r,l,8r,l,25r25,l25,8,9,8r,17l17,25xe" fillcolor="gray" stroked="f">
              <v:path arrowok="t"/>
            </v:shape>
            <v:line id="_x0000_s1119" style="position:absolute" from="1063,235" to="1071,236" strokeweight=".4pt">
              <v:stroke endcap="round"/>
            </v:line>
            <v:shape id="_x0000_s1120" style="position:absolute;left:1063;top:235;width:8;height:1" coordsize="8,0" path="m8,l,,,,,,,,,,,,8,r,l8,r,l8,r,l8,r,l8,xe" fillcolor="black" strokeweight=".4pt">
              <v:stroke endcap="round"/>
              <v:path arrowok="t"/>
            </v:shape>
            <v:line id="_x0000_s1121" style="position:absolute" from="1071,235" to="1079,236" strokeweight=".4pt">
              <v:stroke endcap="round"/>
            </v:line>
            <v:shape id="_x0000_s1122" style="position:absolute;left:1063;top:235;width:25;height:25" coordsize="25,25" path="m25,l,,,17r,l8,25r,l16,17r9,l25,9,,9r,8l16,17,8,9r,l,17r,l8,17r17,l25,xe" fillcolor="gray" stroked="f">
              <v:path arrowok="t"/>
            </v:shape>
            <v:line id="_x0000_s1123" style="position:absolute" from="1071,252" to="1072,253" strokeweight=".4pt">
              <v:stroke endcap="round"/>
            </v:line>
            <v:shape id="_x0000_s1124" style="position:absolute;left:1071;top:252;width:8;height:1" coordsize="8,0" path="m,l,,,,,,,,,,,,8,r,l8,r,l8,r,l8,r,l8,,,xe" fillcolor="black" strokeweight=".4pt">
              <v:stroke endcap="round"/>
              <v:path arrowok="t"/>
            </v:shape>
            <v:line id="_x0000_s1125" style="position:absolute" from="1079,252" to="1080,253" strokeweight=".4pt">
              <v:stroke endcap="round"/>
            </v:line>
            <v:group id="_x0000_s1126" style="position:absolute;left:1079;top:252;width:9;height:17" coordorigin="1079,252" coordsize="9,17">
              <v:shape id="_x0000_s1127" style="position:absolute;left:1079;top:252;width:1;height:17" coordsize="0,17" path="m,l,,,,,,,,,,,,,17r,l,17r,l,17r,l,xe" fillcolor="#969696" stroked="f">
                <v:path arrowok="t"/>
              </v:shape>
              <v:shape id="_x0000_s1128" style="position:absolute;left:1079;top:252;width:9;height:17" coordsize="9,17" path="m9,l,,,17r,l,17r9,l9,,,,,17r,l,17r,l,17r9,l9,xe" fillcolor="#969696" stroked="f">
                <v:path arrowok="t"/>
              </v:shape>
            </v:group>
            <v:line id="_x0000_s1129" style="position:absolute" from="1079,269" to="1080,270" strokeweight=".4pt">
              <v:stroke endcap="round"/>
            </v:line>
            <v:shape id="_x0000_s1130" style="position:absolute;left:1079;top:269;width:9;height:1" coordsize="9,0" path="m,l,,,,,,,,,,9,r,l9,r,l9,r,l9,r,l9,,,xe" fillcolor="black" strokeweight=".4pt">
              <v:stroke endcap="round"/>
              <v:path arrowok="t"/>
            </v:shape>
            <v:line id="_x0000_s1131" style="position:absolute" from="1088,269" to="1089,270" strokeweight=".4pt">
              <v:stroke endcap="round"/>
            </v:line>
            <v:group id="_x0000_s1132" style="position:absolute;left:1071;top:260;width:34;height:59" coordorigin="1071,260" coordsize="34,59">
              <v:shape id="_x0000_s1133" style="position:absolute;left:1071;top:260;width:34;height:59" coordsize="34,59" path="m8,r,l,9r,l,42r,l8,51r,8l17,59r,-8l25,42r9,l34,9r-9,l17,r,l8,xe" fillcolor="gray" stroked="f">
                <v:path arrowok="t"/>
              </v:shape>
              <v:shape id="_x0000_s1134" style="position:absolute;left:1079;top:269;width:17;height:33" coordsize="17,33" path="m9,17l,,9,8,9,,,,,33,9,25,,33r,l9,33r,-8l,25r9,8l,25r,8l17,33,17,,,,,17r9,xe" fillcolor="gray" stroked="f">
                <v:path arrowok="t"/>
              </v:shape>
            </v:group>
            <v:line id="_x0000_s1135" style="position:absolute" from="1088,302" to="1089,303" strokeweight=".4pt">
              <v:stroke endcap="round"/>
            </v:line>
            <v:shape id="_x0000_s1136" style="position:absolute;left:1079;top:302;width:17;height:1" coordsize="17,0" path="m9,r,l,,,,,,,,9,r,l17,r,l17,r,l17,r,l9,r,xe" fillcolor="black" strokeweight=".4pt">
              <v:stroke endcap="round"/>
              <v:path arrowok="t"/>
            </v:shape>
            <v:line id="_x0000_s1137" style="position:absolute" from="1096,302" to="1097,303" strokeweight=".4pt">
              <v:stroke endcap="round"/>
            </v:line>
            <v:shape id="_x0000_s1138" style="position:absolute;left:1079;top:294;width:26;height:25" coordsize="26,25" path="m17,25l17,,9,r,l,8r,l,25r26,l26,8,9,8r,17l17,25xe" fillcolor="#969696" stroked="f">
              <v:path arrowok="t"/>
            </v:shape>
            <v:line id="_x0000_s1139" style="position:absolute" from="1088,319" to="1096,320" strokeweight=".4pt">
              <v:stroke endcap="round"/>
            </v:line>
            <v:group id="_x0000_s1140" style="position:absolute;left:1088;top:319;width:8;height:9" coordorigin="1088,319" coordsize="8,9">
              <v:shape id="_x0000_s1141" style="position:absolute;left:1088;top:319;width:8;height:1" coordsize="8,0" path="m,l,,,,,,,,,,,,8,r,l8,r,l8,r,l8,r,l,xe" fillcolor="black" stroked="f">
                <v:path arrowok="t"/>
              </v:shape>
              <v:shape id="_x0000_s1142" style="position:absolute;left:1088;top:319;width:8;height:9" coordsize="8,9" path="m8,9l8,r,l8,r,l,,,,,,,9r8,xe" fillcolor="black" stroked="f">
                <v:path arrowok="t"/>
              </v:shape>
              <v:shape id="_x0000_s1143" style="position:absolute;left:1088;top:319;width:8;height:9" coordsize="8,9" path="m,l,,,,,,,9r8,l8,r,l8,,,xe" fillcolor="black" stroked="f">
                <v:path arrowok="t"/>
              </v:shape>
            </v:group>
            <v:line id="_x0000_s1144" style="position:absolute" from="1096,319" to="1097,320" strokeweight=".4pt">
              <v:stroke endcap="round"/>
            </v:line>
            <v:group id="_x0000_s1145" style="position:absolute;left:1088;top:319;width:25;height:51" coordorigin="1088,319" coordsize="25,51">
              <v:rect id="_x0000_s1146" style="position:absolute;left:1088;top:319;width:25;height:25" fillcolor="gray" stroked="f"/>
              <v:rect id="_x0000_s1147" style="position:absolute;left:1088;top:344;width:25;height:26" fillcolor="gray" stroked="f"/>
            </v:group>
            <v:line id="_x0000_s1148" style="position:absolute" from="1096,370" to="1097,371" strokeweight=".4pt">
              <v:stroke endcap="round"/>
            </v:line>
            <v:group id="_x0000_s1149" style="position:absolute;left:1096;top:370;width:17;height:8" coordorigin="1096,370" coordsize="17,8">
              <v:shape id="_x0000_s1150" style="position:absolute;left:1096;top:370;width:17;height:1" coordsize="17,0" path="m,l,,,,,,,,,,,,,,17,r,l17,r,l17,r,l17,r,l,xe" fillcolor="#969696" stroked="f">
                <v:path arrowok="t"/>
              </v:shape>
              <v:shape id="_x0000_s1151" style="position:absolute;left:1096;top:370;width:17;height:8" coordsize="17,8" path="m,l,8r17,l17,r,l17,r,l,,,8r17,l17,r,l17,,,xe" fillcolor="#969696" stroked="f">
                <v:path arrowok="t"/>
              </v:shape>
            </v:group>
            <v:line id="_x0000_s1152" style="position:absolute" from="1113,370" to="1121,371" strokeweight=".4pt">
              <v:stroke endcap="round"/>
            </v:line>
            <v:group id="_x0000_s1153" style="position:absolute;left:1113;top:370;width:8;height:16" coordorigin="1113,370" coordsize="8,16">
              <v:shape id="_x0000_s1154" style="position:absolute;left:1113;top:370;width:1;height:16" coordsize="0,16" path="m,l,,,,,,,,,,,,,,,16r,l,16r,l,16r,l,16,,xe" fillcolor="#969696" stroked="f">
                <v:path arrowok="t"/>
              </v:shape>
              <v:shape id="_x0000_s1155" style="position:absolute;left:1113;top:370;width:8;height:16" coordsize="8,16" path="m8,l,,,16r,l,16r8,l8,,,,,16r,l,16r,l,16r8,l8,xe" fillcolor="#969696" stroked="f">
                <v:path arrowok="t"/>
              </v:shape>
            </v:group>
            <v:line id="_x0000_s1156" style="position:absolute" from="1113,386" to="1114,387" strokeweight=".4pt">
              <v:stroke endcap="round"/>
            </v:line>
            <v:shape id="_x0000_s1157" style="position:absolute;left:1113;top:386;width:8;height:1" coordsize="8,0" path="m,l,,,,,,,,,,,,,,8,r,l8,r,l8,r,l8,r,l,xe" fillcolor="black" strokeweight=".4pt">
              <v:stroke endcap="round"/>
              <v:path arrowok="t"/>
            </v:shape>
            <v:line id="_x0000_s1158" style="position:absolute" from="1121,386" to="1122,387" strokeweight=".4pt">
              <v:stroke endcap="round"/>
            </v:line>
            <v:shape id="_x0000_s1159" style="position:absolute;left:1113;top:386;width:25;height:26" coordsize="25,26" path="m25,l,,,17r,l8,26r,l17,17r8,l25,9,,9r,8l17,17,8,9r,l,17r,l8,17r17,l25,xe" fillcolor="gray" stroked="f">
              <v:path arrowok="t"/>
            </v:shape>
            <v:line id="_x0000_s1160" style="position:absolute" from="1121,403" to="1122,404" strokeweight=".4pt">
              <v:stroke endcap="round"/>
            </v:line>
            <v:shape id="_x0000_s1161" style="position:absolute;left:1121;top:403;width:9;height:1" coordsize="9,0" path="m,l,,,,,,,,,,,,9,r,l9,r,l9,r,l9,,,xe" fillcolor="black" strokeweight=".4pt">
              <v:stroke endcap="round"/>
              <v:path arrowok="t"/>
            </v:shape>
            <v:line id="_x0000_s1162" style="position:absolute" from="1130,403" to="1131,404" strokeweight=".4pt">
              <v:stroke endcap="round"/>
            </v:line>
            <v:shape id="_x0000_s1163" style="position:absolute;left:1121;top:395;width:25;height:33" coordsize="25,33" path="m25,8r-8,l9,r,l,8r,l,8,,25r25,l25,8,9,8,,8r9,9l9,17,17,8,,8,,33r25,l25,8xe" fillcolor="gray" stroked="f">
              <v:path arrowok="t"/>
            </v:shape>
            <v:line id="_x0000_s1164" style="position:absolute" from="1130,437" to="1131,438" strokeweight=".4pt">
              <v:stroke endcap="round"/>
            </v:line>
            <v:shape id="_x0000_s1165" style="position:absolute;left:1130;top:437;width:16;height:1" coordsize="16,0" path="m,l,,,,,,,,,,,,16,r,l16,r,l16,r,l16,r,l16,,,xe" fillcolor="black" strokeweight=".4pt">
              <v:stroke endcap="round"/>
              <v:path arrowok="t"/>
            </v:shape>
            <v:line id="_x0000_s1166" style="position:absolute" from="1146,437" to="1147,438" strokeweight=".4pt">
              <v:stroke endcap="round"/>
            </v:line>
            <v:group id="_x0000_s1167" style="position:absolute;left:1146;top:437;width:9;height:25" coordorigin="1146,437" coordsize="9,25">
              <v:shape id="_x0000_s1168" style="position:absolute;left:1146;top:437;width:1;height:25" coordsize="0,25" path="m,l,,,,,,,,,,,17r,l,17r,l,25,,17r,l,17,,xe" fillcolor="#969696" stroked="f">
                <v:path arrowok="t"/>
              </v:shape>
              <v:shape id="_x0000_s1169" style="position:absolute;left:1146;top:437;width:9;height:25" coordsize="9,25" path="m9,l,,,17r,8l,25r,l9,25r,-8l,17r,8l,25r,l,25r,l9,25r,-8l9,xe" fillcolor="#969696" stroked="f">
                <v:path arrowok="t"/>
              </v:shape>
            </v:group>
            <v:line id="_x0000_s1170" style="position:absolute" from="1146,454" to="1147,455" strokeweight=".4pt">
              <v:stroke endcap="round"/>
            </v:line>
            <v:group id="_x0000_s1171" style="position:absolute;left:1146;top:454;width:26;height:8" coordorigin="1146,454" coordsize="26,8">
              <v:shape id="_x0000_s1172" style="position:absolute;left:1146;top:454;width:26;height:1" coordsize="26,0" path="m,l,,,,,,,,,,,,26,r,l26,r,l26,r,l,xe" fillcolor="#969696" stroked="f">
                <v:path arrowok="t"/>
              </v:shape>
              <v:shape id="_x0000_s1173" style="position:absolute;left:1146;top:454;width:26;height:8" coordsize="26,8" path="m,l,8r26,l26,r,l26,r,l17,r,8l26,8,26,r,l26,,,xe" fillcolor="#969696" stroked="f">
                <v:path arrowok="t"/>
              </v:shape>
            </v:group>
            <v:line id="_x0000_s1174" style="position:absolute" from="1172,454" to="1173,455" strokeweight=".4pt">
              <v:stroke endcap="round"/>
            </v:line>
            <v:shape id="_x0000_s1175" style="position:absolute;left:1163;top:454;width:25;height:25" coordsize="25,25" path="m25,l,,,16r,l9,25r,l17,16r8,l25,8,,8r,8l17,16,9,8r,l,16r,l9,16r16,l25,xe" fillcolor="#333" stroked="f">
              <v:path arrowok="t"/>
            </v:shape>
            <v:line id="_x0000_s1176" style="position:absolute" from="1172,470" to="1173,471" strokeweight=".4pt">
              <v:stroke endcap="round"/>
            </v:line>
            <v:shape id="_x0000_s1177" style="position:absolute;left:1172;top:470;width:8;height:1" coordsize="8,0" path="m,l,,,,,,,,,,8,r,l8,r,l8,r,l8,,,xe" fillcolor="black" strokeweight=".4pt">
              <v:stroke endcap="round"/>
              <v:path arrowok="t"/>
            </v:shape>
            <v:line id="_x0000_s1178" style="position:absolute" from="1180,470" to="1181,471" strokeweight=".4pt">
              <v:stroke endcap="round"/>
            </v:line>
            <v:group id="_x0000_s1179" style="position:absolute;left:1163;top:462;width:34;height:67" coordorigin="1163,462" coordsize="34,67">
              <v:shape id="_x0000_s1180" style="position:absolute;left:1163;top:462;width:25;height:25" coordsize="25,25" path="m17,25l17,,9,r,l,8r,l,25r25,l25,8,9,8r,17l17,25xe" fillcolor="gray" stroked="f">
                <v:path arrowok="t"/>
              </v:shape>
              <v:shape id="_x0000_s1181" style="position:absolute;left:1172;top:496;width:25;height:33" coordsize="25,33" path="m,8l,33r8,l8,25r8,-9l25,16r,-8l25,,,,,8r,8l8,8,,16r,l8,16,8,8,,8xe" fillcolor="gray" stroked="f">
                <v:path arrowok="t"/>
              </v:shape>
            </v:group>
            <v:line id="_x0000_s1182" style="position:absolute" from="1180,504" to="1181,505" strokeweight=".4pt">
              <v:stroke endcap="round"/>
            </v:line>
            <v:shape id="_x0000_s1183" style="position:absolute;left:1172;top:504;width:16;height:8" coordsize="16,8" path="m8,r,l,,,,,8r8,l8,8r,l16,8r,l16,r,l16,r,l8,r,xe" fillcolor="black" strokeweight=".4pt">
              <v:stroke endcap="round"/>
              <v:path arrowok="t"/>
            </v:shape>
            <v:line id="_x0000_s1184" style="position:absolute" from="1188,504" to="1189,512" strokeweight=".4pt">
              <v:stroke endcap="round"/>
            </v:line>
            <v:group id="_x0000_s1185" style="position:absolute;left:1172;top:496;width:33;height:67" coordorigin="1172,496" coordsize="33,67">
              <v:shape id="_x0000_s1186" style="position:absolute;left:1172;top:496;width:25;height:25" coordsize="25,25" path="m16,25l16,,8,r,l,8r,l,25r25,l25,8,8,8r,17l16,25xe" fillcolor="#969696" stroked="f">
                <v:path arrowok="t"/>
              </v:shape>
              <v:shape id="_x0000_s1187" style="position:absolute;left:1180;top:529;width:25;height:34" coordsize="25,34" path="m,9l,34r8,l8,25r9,-8l25,17,25,,,,,17,8,9,,17r,l8,17,8,9,,9xe" fillcolor="#969696" stroked="f">
                <v:path arrowok="t"/>
              </v:shape>
            </v:group>
            <v:line id="_x0000_s1188" style="position:absolute" from="1180,538" to="1181,539" strokeweight=".4pt">
              <v:stroke endcap="round"/>
            </v:line>
            <v:group id="_x0000_s1189" style="position:absolute;left:1172;top:529;width:25;height:17" coordorigin="1172,529" coordsize="25,17">
              <v:shape id="_x0000_s1190" style="position:absolute;left:1180;top:538;width:8;height:8" coordsize="8,8" path="m,l,,,,,,,8r,l,8r,l8,8r,l8,8r,l8,r,l8,r,l,xe" fillcolor="black" stroked="f">
                <v:path arrowok="t"/>
              </v:shape>
              <v:shape id="_x0000_s1191" style="position:absolute;left:1172;top:529;width:25;height:17" coordsize="25,17" path="m25,17l16,9,8,r,l,9r,l,9r8,8l8,17r17,xe" fillcolor="black" stroked="f">
                <v:path arrowok="t"/>
              </v:shape>
            </v:group>
            <v:line id="_x0000_s1192" style="position:absolute" from="1188,538" to="1197,546" strokeweight=".4pt">
              <v:stroke endcap="round"/>
            </v:line>
            <v:shape id="_x0000_s1193" style="position:absolute;left:1180;top:529;width:25;height:25" coordsize="25,25" path="m,17r25,l25,9,8,9,,9r8,8l8,17,17,9,,9,,25r25,l25,9r-8,l8,r,l,9r,l,9r,8xe" fillcolor="gray" stroked="f">
              <v:path arrowok="t"/>
            </v:shape>
            <v:line id="_x0000_s1194" style="position:absolute" from="1188,554" to="1189,555" strokeweight=".4pt">
              <v:stroke endcap="round"/>
            </v:line>
            <v:group id="_x0000_s1195" style="position:absolute;left:1188;top:554;width:25;height:17" coordorigin="1188,554" coordsize="25,17">
              <v:shape id="_x0000_s1196" style="position:absolute;left:1188;top:554;width:17;height:9" coordsize="17,9" path="m,l,,,,,,,9r,l9,9r8,l17,9,17,r,l17,r,l,xe" fillcolor="#969696" stroked="f">
                <v:path arrowok="t"/>
              </v:shape>
              <v:shape id="_x0000_s1197" style="position:absolute;left:1188;top:554;width:25;height:17" coordsize="25,17" path="m9,l,,,9r,l,17r9,l17,17r,-8l25,9,25,,17,r,9l17,9r,l9,9,,9r,l9,9,9,xe" fillcolor="#969696" stroked="f">
                <v:path arrowok="t"/>
              </v:shape>
            </v:group>
            <v:line id="_x0000_s1198" style="position:absolute" from="1205,554" to="1206,563" strokeweight=".4pt">
              <v:stroke endcap="round"/>
            </v:line>
            <v:shape id="_x0000_s1199" style="position:absolute;left:1188;top:546;width:34;height:34" coordsize="34,34" path="m9,17r,17l34,34r,-17l34,8r-9,l17,r,l9,r,l,8r,l,17r25,l25,8,9,8r,17l17,25,9,8r8,9l17,8,9,8r,9xe" fillcolor="gray" stroked="f">
              <v:path arrowok="t"/>
            </v:shape>
            <v:line id="_x0000_s1200" style="position:absolute" from="1205,571" to="1206,572" strokeweight=".4pt">
              <v:stroke endcap="round"/>
            </v:line>
            <v:shape id="_x0000_s1201" style="position:absolute;left:1197;top:571;width:16;height:9" coordsize="16,9" path="m8,l,,,,,9r,l16,9r,l16,9,16,r,l16,,8,xe" fillcolor="black" strokeweight=".4pt">
              <v:stroke endcap="round"/>
              <v:path arrowok="t"/>
            </v:shape>
            <v:line id="_x0000_s1202" style="position:absolute" from="1213,571" to="1214,580" strokeweight=".4pt">
              <v:stroke endcap="round"/>
            </v:line>
            <v:group id="_x0000_s1203" style="position:absolute;left:1205;top:571;width:25;height:34" coordorigin="1205,571" coordsize="25,34">
              <v:rect id="_x0000_s1204" style="position:absolute;left:1205;top:571;width:25;height:25" fillcolor="gray" stroked="f"/>
              <v:rect id="_x0000_s1205" style="position:absolute;left:1205;top:580;width:25;height:25" fillcolor="gray" stroked="f"/>
            </v:group>
            <v:line id="_x0000_s1206" style="position:absolute" from="1213,605" to="1214,606" strokeweight=".4pt">
              <v:stroke endcap="round"/>
            </v:line>
            <v:shape id="_x0000_s1207" style="position:absolute;left:1213;top:605;width:17;height:8" coordsize="17,8" path="m,l,,,,,8r,l,8r,l9,8r8,l17,8r,l17,8,17,r,l9,,,xe" fillcolor="black" strokeweight=".4pt">
              <v:stroke endcap="round"/>
              <v:path arrowok="t"/>
            </v:shape>
            <v:line id="_x0000_s1208" style="position:absolute" from="1230,605" to="1231,613" strokeweight=".4pt">
              <v:stroke endcap="round"/>
            </v:line>
            <v:group id="_x0000_s1209" style="position:absolute;left:1222;top:605;width:16;height:25" coordorigin="1222,605" coordsize="16,25">
              <v:shape id="_x0000_s1210" style="position:absolute;left:1222;top:605;width:8;height:25" coordsize="8,25" path="m8,8r,l8,,,,,,,,,8,,25r,l,25r,l8,25r,l8,8xe" fillcolor="#969696" stroked="f">
                <v:path arrowok="t"/>
              </v:shape>
              <v:shape id="_x0000_s1211" style="position:absolute;left:1222;top:605;width:16;height:17" coordsize="16,17" path="m8,8r8,l16,,8,r,l,,,,,,,8r,9l8,17,8,8,8,,,,,8r8,l8,r,l8,8xe" fillcolor="#969696" stroked="f">
                <v:path arrowok="t"/>
              </v:shape>
              <v:rect id="_x0000_s1212" style="position:absolute;left:1230;top:613;width:8;height:9" fillcolor="#969696" stroked="f"/>
            </v:group>
            <v:line id="_x0000_s1213" style="position:absolute" from="1222,622" to="1230,630" strokeweight=".4pt">
              <v:stroke endcap="round"/>
            </v:line>
            <v:shape id="_x0000_s1214" style="position:absolute;left:1222;top:622;width:8;height:8" coordsize="8,8" path="m8,r,l,,,8r,l,8r,l8,8r,l8,8r,l8,8r,l8,r,l8,r,xe" fillcolor="black" strokeweight=".4pt">
              <v:stroke endcap="round"/>
              <v:path arrowok="t"/>
            </v:shape>
            <v:line id="_x0000_s1215" style="position:absolute" from="1230,630" to="1238,631" strokeweight=".4pt">
              <v:stroke endcap="round"/>
            </v:line>
            <v:shape id="_x0000_s1216" style="position:absolute;left:1222;top:613;width:25;height:25" coordsize="25,25" path="m,17r25,l25,9,8,9,,9r8,8l8,17,16,9,,9r,8l,25r25,l25,17r,-8l16,9,8,r,l,9r,l,9r,8xe" fillcolor="gray" stroked="f">
              <v:path arrowok="t"/>
            </v:shape>
            <v:line id="_x0000_s1217" style="position:absolute" from="1230,638" to="1231,639" strokeweight=".4pt">
              <v:stroke endcap="round"/>
            </v:line>
            <v:shape id="_x0000_s1218" style="position:absolute;left:1230;top:638;width:8;height:9" coordsize="8,9" path="m,l,,,,,9r,l,9r,l8,9r,l8,9r,l8,r,l8,r,l,xe" fillcolor="black" strokeweight=".4pt">
              <v:stroke endcap="round"/>
              <v:path arrowok="t"/>
            </v:shape>
            <v:line id="_x0000_s1219" style="position:absolute" from="1238,647" to="1239,648" strokeweight=".4pt">
              <v:stroke endcap="round"/>
            </v:line>
            <v:shape id="_x0000_s1220" style="position:absolute;left:1238;top:638;width:1;height:42" coordsize="0,42" path="m,9l,,,,,,,,,,,,,,,42r,l,42r,l,42r,l,42r,l,42,,9xe" fillcolor="black" strokeweight=".4pt">
              <v:stroke endcap="round"/>
              <v:path arrowok="t"/>
            </v:shape>
            <v:line id="_x0000_s1221" style="position:absolute" from="1238,672" to="1239,680" strokeweight=".4pt">
              <v:stroke endcap="round"/>
            </v:line>
            <v:shape id="_x0000_s1222" style="position:absolute;left:1238;top:672;width:9;height:8" coordsize="9,8" path="m,l,,,8r,l,8r,l,8r,l9,8r,l9,8r,l9,8,9,r,l,xe" fillcolor="black" strokeweight=".4pt">
              <v:stroke endcap="round"/>
              <v:path arrowok="t"/>
            </v:shape>
            <v:line id="_x0000_s1223" style="position:absolute" from="1247,680" to="1248,681" strokeweight=".4pt">
              <v:stroke endcap="round"/>
            </v:line>
            <v:shape id="_x0000_s1224" style="position:absolute;left:1238;top:672;width:9;height:42" coordsize="9,42" path="m9,8r,l9,r,l9,r,8l,8,,42r,l9,42r,l9,42r,l9,42r,l9,8xe" fillcolor="black" strokeweight=".4pt">
              <v:stroke endcap="round"/>
              <v:path arrowok="t"/>
            </v:shape>
            <v:line id="_x0000_s1225" style="position:absolute" from="1247,714" to="1248,715" strokeweight=".4pt">
              <v:stroke endcap="round"/>
            </v:line>
            <v:shape id="_x0000_s1226" style="position:absolute;left:1238;top:714;width:17;height:1" coordsize="17,0" path="m9,r,l,,,,,,9,r,l9,r8,l17,r,l17,r,l17,,9,r,xe" fillcolor="black" strokeweight=".4pt">
              <v:stroke endcap="round"/>
              <v:path arrowok="t"/>
            </v:shape>
            <v:line id="_x0000_s1227" style="position:absolute" from="1255,714" to="1256,715" strokeweight=".4pt">
              <v:stroke endcap="round"/>
            </v:line>
            <v:shape id="_x0000_s1228" style="position:absolute;left:1247;top:714;width:8;height:34" coordsize="8,34" path="m8,r,l8,r,l,,,,,,,34r,l,34r,l8,34r,l8,34r,l8,34,8,xe" fillcolor="black" strokeweight=".4pt">
              <v:stroke endcap="round"/>
              <v:path arrowok="t"/>
            </v:shape>
            <v:line id="_x0000_s1229" style="position:absolute" from="1247,748" to="1255,749" strokeweight=".4pt">
              <v:stroke endcap="round"/>
            </v:line>
            <v:shape id="_x0000_s1230" style="position:absolute;left:1247;top:748;width:8;height:1" coordsize="8,0" path="m8,l,,,,,,,,,,,,8,r,l8,r,l8,r,l8,xe" fillcolor="black" strokeweight=".4pt">
              <v:stroke endcap="round"/>
              <v:path arrowok="t"/>
            </v:shape>
            <v:line id="_x0000_s1231" style="position:absolute" from="1255,748" to="1264,749" strokeweight=".4pt">
              <v:stroke endcap="round"/>
            </v:line>
            <v:shape id="_x0000_s1232" style="position:absolute;left:1255;top:748;width:1;height:33" coordsize="0,33" path="m,l,,,,,,,,,,,,,33r,l,33r,l,33r,l,33,,xe" fillcolor="black" strokeweight=".4pt">
              <v:stroke endcap="round"/>
              <v:path arrowok="t"/>
            </v:shape>
            <v:line id="_x0000_s1233" style="position:absolute" from="1255,781" to="1256,782" strokeweight=".4pt">
              <v:stroke endcap="round"/>
            </v:line>
            <v:shape id="_x0000_s1234" style="position:absolute;left:1255;top:781;width:9;height:1" coordsize="9,0" path="m,l,,,,,,,,,,,,9,r,l9,r,l9,r,l,xe" fillcolor="black" strokeweight=".4pt">
              <v:stroke endcap="round"/>
              <v:path arrowok="t"/>
            </v:shape>
            <v:line id="_x0000_s1235" style="position:absolute" from="1264,781" to="1265,782" strokeweight=".4pt">
              <v:stroke endcap="round"/>
            </v:line>
            <v:group id="_x0000_s1236" style="position:absolute;left:1255;top:781;width:25;height:51" coordorigin="1255,781" coordsize="25,51">
              <v:rect id="_x0000_s1237" style="position:absolute;left:1255;top:781;width:25;height:25" fillcolor="gray" stroked="f"/>
              <v:rect id="_x0000_s1238" style="position:absolute;left:1255;top:806;width:25;height:26" fillcolor="gray" stroked="f"/>
            </v:group>
            <v:line id="_x0000_s1239" style="position:absolute" from="1264,832" to="1265,833" strokeweight=".4pt">
              <v:stroke endcap="round"/>
            </v:line>
            <v:shape id="_x0000_s1240" style="position:absolute;left:1264;top:832;width:8;height:1" coordsize="8,0" path="m,l,,,,,,,,,,8,r,l8,r,l8,r,l8,r,l,xe" fillcolor="black" strokeweight=".4pt">
              <v:stroke endcap="round"/>
              <v:path arrowok="t"/>
            </v:shape>
            <v:line id="_x0000_s1241" style="position:absolute" from="1272,832" to="1273,833" strokeweight=".4pt">
              <v:stroke endcap="round"/>
            </v:line>
            <v:group id="_x0000_s1242" style="position:absolute;left:1264;top:832;width:8;height:25" coordorigin="1264,832" coordsize="8,25">
              <v:shape id="_x0000_s1243" style="position:absolute;left:1264;top:832;width:8;height:16" coordsize="8,16" path="m8,r,l8,r,l8,r,l,,,16r,l8,16r,l8,16r,l8,16,8,xe" fillcolor="#969696" stroked="f">
                <v:path arrowok="t"/>
              </v:shape>
              <v:shape id="_x0000_s1244" style="position:absolute;left:1264;top:832;width:8;height:25" coordsize="8,25" path="m8,8l8,,,,,,,,,16r,l,25r8,l8,16,,16r,l8,16,8,,,,,8r8,xe" fillcolor="#969696" stroked="f">
                <v:path arrowok="t"/>
              </v:shape>
            </v:group>
            <v:line id="_x0000_s1245" style="position:absolute" from="1272,848" to="1273,849" strokeweight=".4pt">
              <v:stroke endcap="round"/>
            </v:line>
            <v:shape id="_x0000_s1246" style="position:absolute;left:1264;top:848;width:16;height:1" coordsize="16,0" path="m8,r,l8,,,,,,,,8,r,l16,r,l16,r,l16,r,l16,r,l8,xe" fillcolor="black" strokeweight=".4pt">
              <v:stroke endcap="round"/>
              <v:path arrowok="t"/>
            </v:shape>
            <v:line id="_x0000_s1247" style="position:absolute" from="1280,848" to="1281,849" strokeweight=".4pt">
              <v:stroke endcap="round"/>
            </v:line>
            <v:group id="_x0000_s1248" style="position:absolute;left:1272;top:848;width:25;height:76" coordorigin="1272,848" coordsize="25,76">
              <v:rect id="_x0000_s1249" style="position:absolute;left:1272;top:848;width:25;height:26" fillcolor="gray" stroked="f"/>
              <v:shape id="_x0000_s1250" style="position:absolute;left:1272;top:899;width:25;height:25" coordsize="25,25" path="m25,l,,,17r,l8,25r,l17,17r8,l25,8,,8r,9l17,17,8,8r,l,17r,l8,17r17,l25,xe" fillcolor="gray" stroked="f">
                <v:path arrowok="t"/>
              </v:shape>
              <v:rect id="_x0000_s1251" style="position:absolute;left:1272;top:857;width:25;height:25" fillcolor="gray" stroked="f"/>
            </v:group>
            <v:line id="_x0000_s1252" style="position:absolute" from="1280,916" to="1281,917" strokeweight=".4pt">
              <v:stroke endcap="round"/>
            </v:line>
            <v:shape id="_x0000_s1253" style="position:absolute;left:1280;top:916;width:17;height:1" coordsize="17,0" path="m,l,,,,,,,,,,,,9,r8,l17,r,l17,r,l17,r,l,xe" fillcolor="black" strokeweight=".4pt">
              <v:stroke endcap="round"/>
              <v:path arrowok="t"/>
            </v:shape>
            <v:line id="_x0000_s1254" style="position:absolute" from="1297,916" to="1298,917" strokeweight=".4pt">
              <v:stroke endcap="round"/>
            </v:line>
            <v:group id="_x0000_s1255" style="position:absolute;left:1280;top:907;width:34;height:42" coordorigin="1280,907" coordsize="34,42">
              <v:shape id="_x0000_s1256" style="position:absolute;left:1280;top:907;width:25;height:25" coordsize="25,25" path="m17,25l17,,9,r,l,9r,l,25r25,l25,9,9,9r,16l17,25xe" fillcolor="gray" stroked="f">
                <v:path arrowok="t"/>
              </v:shape>
              <v:rect id="_x0000_s1257" style="position:absolute;left:1289;top:924;width:25;height:25" fillcolor="gray" stroked="f"/>
            </v:group>
            <v:line id="_x0000_s1258" style="position:absolute" from="1289,949" to="1297,950" strokeweight=".4pt">
              <v:stroke endcap="round"/>
            </v:line>
            <v:group id="_x0000_s1259" style="position:absolute;left:1289;top:949;width:16;height:9" coordorigin="1289,949" coordsize="16,9">
              <v:shape id="_x0000_s1260" style="position:absolute;left:1289;top:949;width:16;height:1" coordsize="16,0" path="m8,r,l,,,,,,,,,,8,r8,l16,r,l16,r,l16,,8,xe" fillcolor="#969696" stroked="f">
                <v:path arrowok="t"/>
              </v:shape>
              <v:shape id="_x0000_s1261" style="position:absolute;left:1289;top:949;width:16;height:9" coordsize="16,9" path="m8,9l8,,,,,,,,,9r8,l16,9,16,r,l16,r,l8,r,9l16,9,16,r,l16,,8,,,,,,,,,,,9r8,xe" fillcolor="#969696" stroked="f">
                <v:path arrowok="t"/>
              </v:shape>
            </v:group>
            <v:line id="_x0000_s1262" style="position:absolute" from="1305,949" to="1306,950" strokeweight=".4pt">
              <v:stroke endcap="round"/>
            </v:line>
            <v:group id="_x0000_s1263" style="position:absolute;left:1297;top:941;width:17;height:33" coordorigin="1297,941" coordsize="17,33">
              <v:shape id="_x0000_s1264" style="position:absolute;left:1305;top:949;width:1;height:17" coordsize="0,17" path="m,l,,,,,,,,,,,17r,l,17r,l,17r,l,17r,l,xe" fillcolor="black" stroked="f">
                <v:path arrowok="t"/>
              </v:shape>
              <v:shape id="_x0000_s1265" style="position:absolute;left:1297;top:949;width:17;height:25" coordsize="17,25" path="m,17r,l8,25r,l17,17,17,,8,,,,8,9r,l,,,17xe" fillcolor="gray" stroked="f">
                <v:path arrowok="t"/>
              </v:shape>
              <v:shape id="_x0000_s1266" style="position:absolute;left:1297;top:941;width:17;height:25" coordsize="17,25" path="m17,8r,l8,r,l,8r,l,25r17,l8,17r,l,25r8,l17,25,17,8xe" fillcolor="gray" stroked="f">
                <v:path arrowok="t"/>
              </v:shape>
            </v:group>
            <v:line id="_x0000_s1267" style="position:absolute" from="1305,966" to="1306,967" strokeweight=".4pt">
              <v:stroke endcap="round"/>
            </v:line>
            <v:shape id="_x0000_s1268" style="position:absolute;left:1305;top:958;width:26;height:25" coordsize="26,25" path="m,l,25r9,l17,25,17,8,17,,9,8r,l17,16,17,,9,r,25l17,25r,-9l26,8r,l17,r,l9,,,xe" fillcolor="gray" stroked="f">
              <v:path arrowok="t"/>
            </v:shape>
            <v:line id="_x0000_s1269" style="position:absolute" from="1322,966" to="1323,967" strokeweight=".4pt">
              <v:stroke endcap="round"/>
            </v:line>
            <v:shape id="_x0000_s1270" style="position:absolute;left:1314;top:966;width:8;height:17" coordsize="8,17" path="m8,r,l8,,,,,,,17r,l,17r,l8,17r,l8,17r,l8,xe" fillcolor="black" strokeweight=".4pt">
              <v:stroke endcap="round"/>
              <v:path arrowok="t"/>
            </v:shape>
            <v:line id="_x0000_s1271" style="position:absolute" from="1314,983" to="1322,984" strokeweight=".4pt">
              <v:stroke endcap="round"/>
            </v:line>
            <v:group id="_x0000_s1272" style="position:absolute;left:1305;top:974;width:26;height:25" coordorigin="1305,974" coordsize="26,25">
              <v:shape id="_x0000_s1273" style="position:absolute;left:1305;top:974;width:17;height:25" coordsize="17,25" path="m9,r,l,9r,l9,17r,8l17,25,17,9,17,,9,9r,l17,17,17,,9,xe" fillcolor="#969696" stroked="f">
                <v:path arrowok="t"/>
              </v:shape>
              <v:shape id="_x0000_s1274" style="position:absolute;left:1314;top:974;width:17;height:25" coordsize="17,25" path="m8,25r,-8l17,9r,l8,r,l,,,17,8,9r,l,,,9,,25r8,xe" fillcolor="#969696" stroked="f">
                <v:path arrowok="t"/>
              </v:shape>
            </v:group>
            <v:line id="_x0000_s1275" style="position:absolute" from="1322,983" to="1331,984" strokeweight=".4pt">
              <v:stroke endcap="round"/>
            </v:line>
            <v:shape id="_x0000_s1276" style="position:absolute;left:1314;top:983;width:25;height:25" coordsize="25,25" path="m25,l,,,16r,l8,25r,l17,16r8,l25,8,,8r,8l17,16,8,8r,l,16r,l8,16r17,l25,xe" fillcolor="gray" stroked="f">
              <v:path arrowok="t"/>
            </v:shape>
            <v:line id="_x0000_s1277" style="position:absolute" from="1322,999" to="1323,1000" strokeweight=".4pt">
              <v:stroke endcap="round"/>
            </v:line>
            <v:shape id="_x0000_s1278" style="position:absolute;left:1322;top:999;width:9;height:1" coordsize="9,0" path="m,l,,,,,,,,,,,,9,r,l9,r,l9,r,l9,r,l,xe" fillcolor="black" strokeweight=".4pt">
              <v:stroke endcap="round"/>
              <v:path arrowok="t"/>
            </v:shape>
            <v:line id="_x0000_s1279" style="position:absolute" from="1331,999" to="1332,1000" strokeweight=".4pt">
              <v:stroke endcap="round"/>
            </v:line>
            <v:group id="_x0000_s1280" style="position:absolute;left:1322;top:991;width:25;height:76" coordorigin="1322,991" coordsize="25,76">
              <v:shape id="_x0000_s1281" style="position:absolute;left:1322;top:991;width:25;height:34" coordsize="25,34" path="m25,8r-8,l9,r,l,8r,l,8,,25r25,l25,8,9,8,,8r9,9l9,17,17,8,,8,,34r25,l25,8xe" fillcolor="gray" stroked="f">
                <v:path arrowok="t"/>
              </v:shape>
              <v:shape id="_x0000_s1282" style="position:absolute;left:1322;top:1041;width:25;height:26" coordsize="25,26" path="m25,9l,9r,8l,17r9,9l9,26r8,-9l25,17,25,,,,,17r17,l9,9r,l,17r,l9,17r16,l25,9xe" fillcolor="gray" stroked="f">
                <v:path arrowok="t"/>
              </v:shape>
            </v:group>
            <v:line id="_x0000_s1283" style="position:absolute" from="1331,1050" to="1332,1051" strokeweight=".4pt">
              <v:stroke endcap="round"/>
            </v:line>
            <v:shape id="_x0000_s1284" style="position:absolute;left:1322;top:1050;width:25;height:25" coordsize="25,25" path="m25,l,,,8r,l9,17r,8l25,25,25,,9,r8,8l9,r,8l25,8,25,xe" fillcolor="#969696" stroked="f">
              <v:path arrowok="t"/>
            </v:shape>
            <v:line id="_x0000_s1285" style="position:absolute" from="1347,1050" to="1348,1058" strokeweight=".4pt">
              <v:stroke endcap="round"/>
            </v:line>
            <v:shape id="_x0000_s1286" style="position:absolute;left:1347;top:1050;width:1;height:25" coordsize="0,25" path="m,l,,,,,,,,,,,,,,,17r,l,25r,l,25,,17,,xe" fillcolor="black" strokeweight=".4pt">
              <v:stroke endcap="round"/>
              <v:path arrowok="t"/>
            </v:shape>
            <v:line id="_x0000_s1287" style="position:absolute" from="1347,1067" to="1348,1068" strokeweight=".4pt">
              <v:stroke endcap="round"/>
            </v:line>
            <v:shape id="_x0000_s1288" style="position:absolute;left:1347;top:1067;width:9;height:8" coordsize="9,8" path="m,l,,,,,8r,l9,8r,l9,8r,l9,r,l9,r,l,xe" fillcolor="black" strokeweight=".4pt">
              <v:stroke endcap="round"/>
              <v:path arrowok="t"/>
            </v:shape>
            <v:line id="_x0000_s1289" style="position:absolute" from="1356,1067" to="1357,1075" strokeweight=".4pt">
              <v:stroke endcap="round"/>
            </v:line>
            <v:group id="_x0000_s1290" style="position:absolute;left:1356;top:1067;width:8;height:25" coordorigin="1356,1067" coordsize="8,25">
              <v:shape id="_x0000_s1291" style="position:absolute;left:1356;top:1067;width:1;height:25" coordsize="0,25" path="m,8l,,,,,,,,,,,,,16r,9l,25r,l,25r,l,8xe" fillcolor="#969696" stroked="f">
                <v:path arrowok="t"/>
              </v:shape>
              <v:shape id="_x0000_s1292" style="position:absolute;left:1356;top:1067;width:8;height:25" coordsize="8,25" path="m,8r8,l8,,,,,,,,,,,16r,9l8,25r,-9l8,,,,,,,,,,,8xe" fillcolor="#969696" stroked="f">
                <v:path arrowok="t"/>
              </v:shape>
            </v:group>
            <v:line id="_x0000_s1293" style="position:absolute" from="1356,1083" to="1357,1084" strokeweight=".4pt">
              <v:stroke endcap="round"/>
            </v:line>
            <v:shape id="_x0000_s1294" style="position:absolute;left:1347;top:1083;width:25;height:26" coordsize="25,26" path="m25,l,,,9r,l9,17r,9l17,26r8,l25,,17,,9,r8,9l9,r,9l25,9,25,xe" fillcolor="#969696" stroked="f">
              <v:path arrowok="t"/>
            </v:shape>
            <v:line id="_x0000_s1295" style="position:absolute" from="1372,1083" to="1373,1092" strokeweight=".4pt">
              <v:stroke endcap="round"/>
            </v:line>
            <v:group id="_x0000_s1296" style="position:absolute;left:1356;top:1075;width:25;height:42" coordorigin="1356,1075" coordsize="25,42">
              <v:shape id="_x0000_s1297" style="position:absolute;left:1364;top:1083;width:8;height:26" coordsize="8,26" path="m8,r,l,,,,,,,,,,,17r,l,26r,l,26r,l8,17,8,xe" fillcolor="#969696" stroked="f">
                <v:path arrowok="t"/>
              </v:shape>
              <v:shape id="_x0000_s1298" style="position:absolute;left:1356;top:1075;width:25;height:42" coordsize="25,42" path="m8,r,l,8,,25r,9l,34r8,8l8,42r8,l25,34r,-9l25,8r,l16,r,l8,xe" fillcolor="#969696" stroked="f">
                <v:path arrowok="t"/>
              </v:shape>
              <v:shape id="_x0000_s1299" style="position:absolute;left:1364;top:1083;width:8;height:26" coordsize="8,26" path="m8,9l,,8,9,8,,,,,17r8,l8,9,,17r8,9l,17r,l,26r8,l8,17,8,,,,,9r8,xe" fillcolor="#969696" stroked="f">
                <v:path arrowok="t"/>
              </v:shape>
            </v:group>
            <v:line id="_x0000_s1300" style="position:absolute" from="1364,1100" to="1365,1101" strokeweight=".4pt">
              <v:stroke endcap="round"/>
            </v:line>
            <v:shape id="_x0000_s1301" style="position:absolute;left:1364;top:1100;width:17;height:9" coordsize="17,9" path="m,l,,,,,,,9r,l,9r17,l17,9r,l17,9,17,r,l17,r,l,xe" fillcolor="black" strokeweight=".4pt">
              <v:stroke endcap="round"/>
              <v:path arrowok="t"/>
            </v:shape>
            <v:line id="_x0000_s1302" style="position:absolute" from="1381,1100" to="1382,1109" strokeweight=".4pt">
              <v:stroke endcap="round"/>
            </v:line>
            <v:shape id="_x0000_s1303" style="position:absolute;left:1381;top:1100;width:1;height:25" coordsize="0,25" path="m,9r,l,,,,,,,,,,,9,,25r,l,25r,l,25r,l,9xe" fillcolor="black" strokeweight=".4pt">
              <v:stroke endcap="round"/>
              <v:path arrowok="t"/>
            </v:shape>
            <v:line id="_x0000_s1304" style="position:absolute" from="1381,1117" to="1382,1118" strokeweight=".4pt">
              <v:stroke endcap="round"/>
            </v:line>
            <v:shape id="_x0000_s1305" style="position:absolute;left:1372;top:1117;width:17;height:8" coordsize="17,8" path="m9,r,l9,r,l,8r9,l9,8r8,l17,8r,l17,8r,l17,r,l17,,9,xe" fillcolor="black" strokeweight=".4pt">
              <v:stroke endcap="round"/>
              <v:path arrowok="t"/>
            </v:shape>
            <v:rect id="_x0000_s1306" style="position:absolute;left:1372;top:1100;width:25;height:9" fillcolor="gray" stroked="f"/>
            <v:group id="_x0000_s1307" style="position:absolute;left:1372;top:1092;width:25;height:33" coordorigin="1372,1092" coordsize="25,33">
              <v:shape id="_x0000_s1308" style="position:absolute;left:1381;top:1100;width:1;height:25" coordsize="0,25" path="m,9l,,,,,,,,,,,25r,l,25r,l,25r,l,9xe" fillcolor="#333" stroked="f">
                <v:path arrowok="t"/>
              </v:shape>
              <v:shape id="_x0000_s1309" style="position:absolute;left:1372;top:1092;width:25;height:25" coordsize="25,25" path="m,17r25,l25,8,9,8,,8r9,9l9,17,17,8,,8,,25r25,l25,8r-8,l9,r,l,8r,l,8r,9xe" fillcolor="gray" stroked="f">
                <v:path arrowok="t"/>
              </v:shape>
            </v:group>
            <v:group id="_x0000_s1310" style="position:absolute;left:1372;top:1117;width:34;height:25" coordorigin="1372,1117" coordsize="34,25">
              <v:shape id="_x0000_s1311" style="position:absolute;left:1381;top:1117;width:8;height:8" coordsize="8,8" path="m,l,,,,,,,8r,l,8r,l8,8r,l8,8r,l8,r,l8,,,xe" fillcolor="#333" stroked="f">
                <v:path arrowok="t"/>
              </v:shape>
              <v:shape id="_x0000_s1312" style="position:absolute;left:1372;top:1117;width:34;height:25" coordsize="34,25" path="m25,l,,,8r,l9,17r,8l17,25r,-8l25,8r9,l34,,9,r,8l17,,9,8r,l17,8,17,,9,r8,8l9,r,8l25,8,25,xe" fillcolor="gray" stroked="f">
                <v:path arrowok="t"/>
              </v:shape>
            </v:group>
            <v:group id="_x0000_s1313" style="position:absolute;left:1372;top:1109;width:34;height:33" coordorigin="1372,1109" coordsize="34,33">
              <v:shape id="_x0000_s1314" style="position:absolute;left:1381;top:1117;width:8;height:25" coordsize="8,25" path="m8,8l8,r,l8,r,l8,,,,,25r,l8,25r,l8,25r,l8,25,8,8xe" fillcolor="#333" stroked="f">
                <v:path arrowok="t"/>
              </v:shape>
              <v:shape id="_x0000_s1315" style="position:absolute;left:1372;top:1109;width:34;height:33" coordsize="34,33" path="m9,16r,17l34,33r,-17l34,8r-9,l17,r,l9,r,l,8r,l,16r25,l25,8,9,8r,17l17,25,9,8r8,8l17,8,9,8r,8xe" fillcolor="gray" stroked="f">
                <v:path arrowok="t"/>
              </v:shape>
            </v:group>
            <v:rect id="_x0000_s1316" style="position:absolute;left:1381;top:1134;width:25;height:8" fillcolor="gray" stroked="f"/>
            <v:group id="_x0000_s1317" style="position:absolute;left:1372;top:1125;width:25;height:34" coordorigin="1372,1125" coordsize="25,34">
              <v:shape id="_x0000_s1318" style="position:absolute;left:1381;top:1134;width:16;height:8" coordsize="16,8" path="m8,r,l,8r,l8,8r8,l16,8r,l16,8,16,r,l8,xe" fillcolor="#333" stroked="f">
                <v:path arrowok="t"/>
              </v:shape>
              <v:shape id="_x0000_s1319" style="position:absolute;left:1372;top:1125;width:25;height:34" coordsize="25,34" path="m25,17l9,,,9r,8l,17r9,9l9,34r8,l25,34,25,9r-8,l9,9r8,8l17,17,9,9r,8l17,26r8,-9xe" fillcolor="gray" stroked="f">
                <v:path arrowok="t"/>
              </v:shape>
            </v:group>
            <v:group id="_x0000_s1320" style="position:absolute;left:1389;top:1125;width:25;height:51" coordorigin="1389,1125" coordsize="25,51">
              <v:shape id="_x0000_s1321" style="position:absolute;left:1397;top:1134;width:1;height:42" coordsize="0,42" path="m,8r,l,,,,,,,,,8,,42r,l,42r,l,42r,l,42,,8xe" fillcolor="#333" stroked="f">
                <v:path arrowok="t"/>
              </v:shape>
              <v:shape id="_x0000_s1322" style="position:absolute;left:1389;top:1125;width:25;height:26" coordsize="25,26" path="m,17r25,l25,9,8,9,,9r8,8l8,17,17,9,,9r,8l,26r25,l25,17r,-8l17,9,8,r,l,9r,l,9r,8xe" fillcolor="gray" stroked="f">
                <v:path arrowok="t"/>
              </v:shape>
              <v:rect id="_x0000_s1323" style="position:absolute;left:1389;top:1151;width:25;height:25" fillcolor="gray" stroked="f"/>
            </v:group>
            <v:group id="_x0000_s1324" style="position:absolute;left:1389;top:1167;width:34;height:26" coordorigin="1389,1167" coordsize="34,26">
              <v:shape id="_x0000_s1325" style="position:absolute;left:1397;top:1167;width:9;height:9" coordsize="9,9" path="m,l,,,,,9r,l,9r,l9,9r,l9,9r,l9,9,9,r,l9,,,xe" fillcolor="#333" stroked="f">
                <v:path arrowok="t"/>
              </v:shape>
              <v:shape id="_x0000_s1326" style="position:absolute;left:1389;top:1167;width:34;height:26" coordsize="34,26" path="m25,l,,,9r,l8,17r,9l17,26r,-9l25,9r9,l34,,8,r,9l17,,8,9r,l17,9,17,,8,r9,9l8,r,9l25,9,25,xe" fillcolor="gray" stroked="f">
                <v:path arrowok="t"/>
              </v:shape>
            </v:group>
            <v:group id="_x0000_s1327" style="position:absolute;left:1397;top:1159;width:26;height:34" coordorigin="1397,1159" coordsize="26,34">
              <v:shape id="_x0000_s1328" style="position:absolute;left:1406;top:1167;width:1;height:26" coordsize="0,26" path="m,9r,l,,,,,,,,,9,,26r,l,26r,l,26r,l,26r,l,9xe" fillcolor="#333" stroked="f">
                <v:path arrowok="t"/>
              </v:shape>
              <v:shape id="_x0000_s1329" style="position:absolute;left:1397;top:1159;width:26;height:25" coordsize="26,25" path="m,17r26,l26,8,9,8,,8r9,9l9,17,17,8,,8r,9l,25r26,l26,17r,-9l17,8,9,r,l,8r,l,8r,9xe" fillcolor="gray" stroked="f">
                <v:path arrowok="t"/>
              </v:shape>
            </v:group>
            <v:rect id="_x0000_s1330" style="position:absolute;left:1397;top:1184;width:26;height:9" fillcolor="gray" stroked="f"/>
            <v:group id="_x0000_s1331" style="position:absolute;left:1397;top:1184;width:26;height:25" coordorigin="1397,1184" coordsize="26,25">
              <v:shape id="_x0000_s1332" style="position:absolute;left:1406;top:1184;width:17;height:9" coordsize="17,9" path="m,l,,,9r,l,9r,l,9r17,l17,9r,l17,9r,l17,9,17,r,l,xe" fillcolor="#333" stroked="f">
                <v:path arrowok="t"/>
              </v:shape>
              <v:shape id="_x0000_s1333" style="position:absolute;left:1397;top:1184;width:26;height:25" coordsize="26,25" path="m26,l,,,9r,l9,17r,8l26,25,26,,9,r8,9l9,r,9l26,9,26,xe" fillcolor="gray" stroked="f">
                <v:path arrowok="t"/>
              </v:shape>
            </v:group>
            <v:group id="_x0000_s1334" style="position:absolute;left:1414;top:1176;width:25;height:33" coordorigin="1414,1176" coordsize="25,33">
              <v:shape id="_x0000_s1335" style="position:absolute;left:1423;top:1184;width:1;height:25" coordsize="0,25" path="m,9r,l,,,,,,,9,,25r,l,25r,l,25r,l,9xe" fillcolor="#333" stroked="f">
                <v:path arrowok="t"/>
              </v:shape>
              <v:shape id="_x0000_s1336" style="position:absolute;left:1414;top:1176;width:25;height:25" coordsize="25,25" path="m,17r25,l25,8,9,8,,8r9,9l9,17,17,8,,8r,9l,25r25,l25,17r,-9l17,8,9,r,l,8r,l,8r,9xe" fillcolor="gray" stroked="f">
                <v:path arrowok="t"/>
              </v:shape>
            </v:group>
            <v:rect id="_x0000_s1337" style="position:absolute;left:1414;top:1201;width:25;height:8" fillcolor="gray" stroked="f"/>
            <v:group id="_x0000_s1338" style="position:absolute;left:1414;top:1201;width:34;height:25" coordorigin="1414,1201" coordsize="34,25">
              <v:shape id="_x0000_s1339" style="position:absolute;left:1423;top:1201;width:8;height:8" coordsize="8,8" path="m,l,,,8r,l,8r,l8,8r,l8,8r,l8,8r,l8,r,l,xe" fillcolor="#333" stroked="f">
                <v:path arrowok="t"/>
              </v:shape>
              <v:shape id="_x0000_s1340" style="position:absolute;left:1414;top:1201;width:34;height:25" coordsize="34,25" path="m25,l,,,8r,l9,17r,8l17,25r,-8l25,8r9,l34,,9,r,8l17,,9,8r,l17,8,17,,9,r8,8l9,r,8l25,8,25,xe" fillcolor="gray" stroked="f">
                <v:path arrowok="t"/>
              </v:shape>
            </v:group>
            <v:group id="_x0000_s1341" style="position:absolute;left:1423;top:1193;width:25;height:33" coordorigin="1423,1193" coordsize="25,33">
              <v:shape id="_x0000_s1342" style="position:absolute;left:1423;top:1201;width:8;height:25" coordsize="8,25" path="m8,8r,l8,8,8,r,l8,r,8l,8,,25r8,l8,25r,l8,25r,l8,25,8,8xe" fillcolor="#333" stroked="f">
                <v:path arrowok="t"/>
              </v:shape>
              <v:shape id="_x0000_s1343" style="position:absolute;left:1423;top:1193;width:25;height:33" coordsize="25,33" path="m,16l,33r25,l25,16r,-8l8,8,,8r8,8l8,16,16,8,,8r,8l8,16,8,8,,8,,33r8,l8,25r8,-9l25,16r,-8l16,8,8,r,l,8r,l,8r,8xe" fillcolor="gray" stroked="f">
                <v:path arrowok="t"/>
              </v:shape>
            </v:group>
            <v:rect id="_x0000_s1344" style="position:absolute;left:1423;top:1218;width:25;height:8" fillcolor="gray" stroked="f"/>
            <v:group id="_x0000_s1345" style="position:absolute;left:1414;top:1209;width:67;height:34" coordorigin="1414,1209" coordsize="67,34">
              <v:shape id="_x0000_s1346" style="position:absolute;left:1423;top:1218;width:41;height:8" coordsize="41,8" path="m8,r,l,8r,l8,8r,l33,8r,l41,8r,l41,8r,l41,,33,r,l8,xe" fillcolor="#333" stroked="f">
                <v:path arrowok="t"/>
              </v:shape>
              <v:shape id="_x0000_s1347" style="position:absolute;left:1414;top:1209;width:25;height:34" coordsize="25,34" path="m25,17l9,,,9r,8l,17r9,9l9,34r8,l25,34,25,9r-8,l9,9r8,8l17,17,9,9r,8l17,26r8,-9xe" fillcolor="gray" stroked="f">
                <v:path arrowok="t"/>
              </v:shape>
              <v:shape id="_x0000_s1348" style="position:absolute;left:1448;top:1209;width:33;height:34" coordsize="33,34" path="m16,9r,25l16,34r,-8l25,17r8,l33,9r-8,l16,r,l8,,,,,26r8,l16,26,8,9r8,8l16,9,8,9r,8l16,9,8,17r,l16,17r,-8xe" fillcolor="gray" stroked="f">
                <v:path arrowok="t"/>
              </v:shape>
            </v:group>
            <v:group id="_x0000_s1349" style="position:absolute;left:1448;top:1209;width:33;height:84" coordorigin="1448,1209" coordsize="33,84">
              <v:shape id="_x0000_s1350" style="position:absolute;left:1456;top:1218;width:8;height:75" coordsize="8,75" path="m8,8r,l8,,,,,,,,,8,,75r,l,75r,l,75r8,l8,75r,l8,8xe" fillcolor="#333" stroked="f">
                <v:path arrowok="t"/>
              </v:shape>
              <v:shape id="_x0000_s1351" style="position:absolute;left:1448;top:1209;width:33;height:34" coordsize="33,34" path="m8,17r,17l33,34r,-17l33,9r-8,l16,r,l8,r,l,9r,l,17r25,l25,9,8,9r,17l16,26,8,9r8,8l16,9,8,9r,8xe" fillcolor="gray" stroked="f">
                <v:path arrowok="t"/>
              </v:shape>
              <v:rect id="_x0000_s1352" style="position:absolute;left:1448;top:1251;width:25;height:26" fillcolor="gray" stroked="f"/>
              <v:rect id="_x0000_s1353" style="position:absolute;left:1456;top:1268;width:25;height:25" fillcolor="gray" stroked="f"/>
            </v:group>
            <v:rect id="_x0000_s1354" style="position:absolute;left:1456;top:1285;width:8;height:25" fillcolor="gray" stroked="f"/>
            <v:group id="_x0000_s1355" style="position:absolute;left:1448;top:1285;width:25;height:25" coordorigin="1448,1285" coordsize="25,25">
              <v:shape id="_x0000_s1356" style="position:absolute;left:1456;top:1293;width:17;height:1" coordsize="17,0" path="m8,l,,,,,,,,,,,,17,r,l17,r,l17,r,l17,r,l8,xe" fillcolor="#333" stroked="f">
                <v:path arrowok="t"/>
              </v:shape>
              <v:shape id="_x0000_s1357" style="position:absolute;left:1448;top:1285;width:25;height:25" coordsize="25,25" path="m16,25l16,,8,r,l,8r,l8,17r,8l25,25,25,,8,r,17l16,8r,l8,r,8l8,25r8,xe" fillcolor="gray" stroked="f">
                <v:path arrowok="t"/>
              </v:shape>
            </v:group>
            <v:group id="_x0000_s1358" style="position:absolute;left:1464;top:1285;width:26;height:42" coordorigin="1464,1285" coordsize="26,42">
              <v:shape id="_x0000_s1359" style="position:absolute;left:1473;top:1293;width:1;height:34" coordsize="0,34" path="m,l,,,,,,,,,,,,,34r,l,34r,l,34r,l,34r,l,xe" fillcolor="#333" stroked="f">
                <v:path arrowok="t"/>
              </v:shape>
              <v:shape id="_x0000_s1360" style="position:absolute;left:1464;top:1285;width:26;height:34" coordsize="26,34" path="m26,8r-9,l9,r,l,8r,l,8,,25r26,l26,8,9,8,,8r9,9l9,17,17,8,,8,,34r26,l26,8xe" fillcolor="gray" stroked="f">
                <v:path arrowok="t"/>
              </v:shape>
            </v:group>
            <v:group id="_x0000_s1361" style="position:absolute;left:1464;top:1319;width:26;height:25" coordorigin="1464,1319" coordsize="26,25">
              <v:shape id="_x0000_s1362" style="position:absolute;left:1473;top:1327;width:8;height:1" coordsize="8,0" path="m,l,,,,,,,,,,,,8,r,l8,r,l8,r,l8,r,l,xe" fillcolor="#333" stroked="f">
                <v:path arrowok="t"/>
              </v:shape>
              <v:shape id="_x0000_s1363" style="position:absolute;left:1464;top:1319;width:17;height:25" coordsize="17,25" path="m17,25l17,8,17,,9,8r,l17,16,17,,9,r,l,8r,l9,16r,9l17,25xe" fillcolor="gray" stroked="f">
                <v:path arrowok="t"/>
              </v:shape>
              <v:shape id="_x0000_s1364" style="position:absolute;left:1473;top:1319;width:17;height:25" coordsize="17,25" path="m,l,16,8,8r,l,,,8,,25r8,l8,16,17,8r,l8,r,l,xe" fillcolor="gray" stroked="f">
                <v:path arrowok="t"/>
              </v:shape>
            </v:group>
            <v:group id="_x0000_s1365" style="position:absolute;left:1464;top:1319;width:34;height:75" coordorigin="1464,1319" coordsize="34,75">
              <v:shape id="_x0000_s1366" style="position:absolute;left:1473;top:1327;width:8;height:50" coordsize="8,50" path="m8,r,l8,r,l,,,50r,l,50r8,l8,50r,l8,50,8,xe" fillcolor="#333" stroked="f">
                <v:path arrowok="t"/>
              </v:shape>
              <v:shape id="_x0000_s1367" style="position:absolute;left:1464;top:1319;width:34;height:25" coordsize="34,25" path="m17,25l9,8r8,8l17,8,9,8r,17l34,25,34,8r-8,l17,r,l9,r,l,8r,l,25r26,l26,8,9,8r,17l17,25xe" fillcolor="gray" stroked="f">
                <v:path arrowok="t"/>
              </v:shape>
              <v:shape id="_x0000_s1368" style="position:absolute;left:1464;top:1369;width:34;height:25" coordsize="34,25" path="m26,l,,,8r,l9,17r,8l17,25r,-8l26,8r8,l34,,9,r,8l17,,9,8r,l17,8,17,,9,r8,8l9,r,8l26,8,26,xe" fillcolor="gray" stroked="f">
                <v:path arrowok="t"/>
              </v:shape>
            </v:group>
            <v:rect id="_x0000_s1369" style="position:absolute;left:1473;top:1369;width:8;height:25" fillcolor="gray" stroked="f"/>
            <v:group id="_x0000_s1370" style="position:absolute;left:1464;top:1369;width:26;height:25" coordorigin="1464,1369" coordsize="26,25">
              <v:shape id="_x0000_s1371" style="position:absolute;left:1473;top:1377;width:17;height:1" coordsize="17,0" path="m8,r,l,,,,,,,,,,8,r,l8,r9,l17,,8,r,l8,xe" fillcolor="#333" stroked="f">
                <v:path arrowok="t"/>
              </v:shape>
              <v:shape id="_x0000_s1372" style="position:absolute;left:1464;top:1369;width:26;height:25" coordsize="26,25" path="m17,25l17,,9,r,l,8r,l9,17r,8l17,25r9,l26,,17,,9,r,17l17,8r,l9,r,8l9,25r8,xe" fillcolor="gray" stroked="f">
                <v:path arrowok="t"/>
              </v:shape>
            </v:group>
            <v:group id="_x0000_s1373" style="position:absolute;left:1473;top:1369;width:33;height:42" coordorigin="1473,1369" coordsize="33,42">
              <v:shape id="_x0000_s1374" style="position:absolute;left:1481;top:1377;width:9;height:34" coordsize="9,34" path="m9,r,l,,,,,,,,,,,34r,l,34r,l,34r,l9,34r,l9,xe" fillcolor="#333" stroked="f">
                <v:path arrowok="t"/>
              </v:shape>
              <v:shape id="_x0000_s1375" style="position:absolute;left:1473;top:1369;width:25;height:25" coordsize="25,25" path="m17,25l17,,8,r,l,8r,l,25r25,l25,8,8,8r,17l17,25xe" fillcolor="gray" stroked="f">
                <v:path arrowok="t"/>
              </v:shape>
              <v:rect id="_x0000_s1376" style="position:absolute;left:1481;top:1386;width:25;height:25" fillcolor="gray" stroked="f"/>
            </v:group>
            <v:rect id="_x0000_s1377" style="position:absolute;left:1481;top:1403;width:9;height:25" fillcolor="gray" stroked="f"/>
            <v:group id="_x0000_s1378" style="position:absolute;left:1473;top:1403;width:25;height:25" coordorigin="1473,1403" coordsize="25,25">
              <v:shape id="_x0000_s1379" style="position:absolute;left:1481;top:1411;width:9;height:1" coordsize="9,0" path="m,l,,,,,,,,,,,,9,r,l9,r,l9,r,l9,,,xe" fillcolor="#333" stroked="f">
                <v:path arrowok="t"/>
              </v:shape>
              <v:shape id="_x0000_s1380" style="position:absolute;left:1473;top:1403;width:17;height:25" coordsize="17,25" path="m17,25l17,8,17,,8,8r,l17,16,17,,8,r,l,8r,l8,16r,9l17,25xe" fillcolor="gray" stroked="f">
                <v:path arrowok="t"/>
              </v:shape>
              <v:shape id="_x0000_s1381" style="position:absolute;left:1481;top:1403;width:17;height:25" coordsize="17,25" path="m,l,16,9,8r,l,,,8,,25r9,l9,16,17,8r,l9,r,l,xe" fillcolor="gray" stroked="f">
                <v:path arrowok="t"/>
              </v:shape>
            </v:group>
            <v:group id="_x0000_s1382" style="position:absolute;left:1481;top:1403;width:25;height:42" coordorigin="1481,1403" coordsize="25,42">
              <v:shape id="_x0000_s1383" style="position:absolute;left:1490;top:1411;width:1;height:34" coordsize="0,34" path="m,l,,,,,,,,,,,,,,,34r,l,34r,l,34r,l,34,,xe" fillcolor="#333" stroked="f">
                <v:path arrowok="t"/>
              </v:shape>
              <v:shape id="_x0000_s1384" style="position:absolute;left:1481;top:1403;width:25;height:33" coordsize="25,33" path="m25,8r-8,l9,r,l,8r,l,8,,25r25,l25,8,9,8,,8r9,8l9,16,17,8,,8,,33r25,l25,8xe" fillcolor="gray" stroked="f">
                <v:path arrowok="t"/>
              </v:shape>
            </v:group>
            <v:group id="_x0000_s1385" style="position:absolute;left:1490;top:1436;width:25;height:25" coordorigin="1490,1436" coordsize="25,25">
              <v:shape id="_x0000_s1386" style="position:absolute;left:1490;top:1445;width:16;height:1" coordsize="16,0" path="m,l,,,,,,,,,,,,8,r8,l16,r,l16,r,l16,,8,,,xe" fillcolor="#333" stroked="f">
                <v:path arrowok="t"/>
              </v:shape>
              <v:shape id="_x0000_s1387" style="position:absolute;left:1490;top:1436;width:25;height:25" coordsize="25,25" path="m,l,25r8,l16,25,16,9,16,,8,9r,l16,17,16,,8,r,25l16,25r,-8l25,9r,l16,r,l8,,,xe" fillcolor="gray" stroked="f">
                <v:path arrowok="t"/>
              </v:shape>
            </v:group>
            <v:group id="_x0000_s1388" style="position:absolute;left:1490;top:1436;width:33;height:42" coordorigin="1490,1436" coordsize="33,42">
              <v:shape id="_x0000_s1389" style="position:absolute;left:1498;top:1445;width:8;height:33" coordsize="8,33" path="m8,r,l8,,,,,,,33r,l,33r8,l8,33r,l8,xe" fillcolor="#333" stroked="f">
                <v:path arrowok="t"/>
              </v:shape>
              <v:shape id="_x0000_s1390" style="position:absolute;left:1490;top:1436;width:25;height:25" coordsize="25,25" path="m16,25l16,,8,r,l,9r,l,25r25,l25,9,8,9r,16l16,25xe" fillcolor="gray" stroked="f">
                <v:path arrowok="t"/>
              </v:shape>
              <v:rect id="_x0000_s1391" style="position:absolute;left:1498;top:1453;width:25;height:25" fillcolor="gray" stroked="f"/>
            </v:group>
            <v:group id="_x0000_s1392" style="position:absolute;left:1490;top:1470;width:25;height:25" coordorigin="1490,1470" coordsize="25,25">
              <v:shape id="_x0000_s1393" style="position:absolute;left:1498;top:1478;width:8;height:1" coordsize="8,0" path="m8,l,,,,,,,,,,8,r,l8,r,l8,r,l8,r,l8,r,xe" fillcolor="#333" stroked="f">
                <v:path arrowok="t"/>
              </v:shape>
              <v:shape id="_x0000_s1394" style="position:absolute;left:1490;top:1470;width:16;height:25" coordsize="16,25" path="m8,r,l,8r,l8,17r,8l16,25,16,8,16,,8,8r,l16,17,16,,8,xe" fillcolor="gray" stroked="f">
                <v:path arrowok="t"/>
              </v:shape>
              <v:shape id="_x0000_s1395" style="position:absolute;left:1498;top:1470;width:17;height:25" coordsize="17,25" path="m8,25r,-8l17,8r,l8,r,l,,,17,8,8r,l,,,8,,25r8,xe" fillcolor="gray" stroked="f">
                <v:path arrowok="t"/>
              </v:shape>
            </v:group>
            <v:rect id="_x0000_s1396" style="position:absolute;left:1506;top:1470;width:9;height:25" fillcolor="gray" stroked="f"/>
            <v:group id="_x0000_s1397" style="position:absolute;left:1498;top:1478;width:25;height:25" coordorigin="1498,1478" coordsize="25,25">
              <v:shape id="_x0000_s1398" style="position:absolute;left:1506;top:1478;width:1;height:17" coordsize="0,17" path="m,l,,,,,,,,,,,,,17r,l,17r,l,17r,l,17,,xe" fillcolor="#333" stroked="f">
                <v:path arrowok="t"/>
              </v:shape>
              <v:shape id="_x0000_s1399" style="position:absolute;left:1498;top:1478;width:25;height:25" coordsize="25,25" path="m25,l,,,17r,l8,25r,l17,17r8,l25,9,,9r,8l17,17,8,9r,l,17r,l8,17r17,l25,xe" fillcolor="gray" stroked="f">
                <v:path arrowok="t"/>
              </v:shape>
            </v:group>
            <v:group id="_x0000_s1400" style="position:absolute;left:1498;top:1487;width:25;height:25" coordorigin="1498,1487" coordsize="25,25">
              <v:shape id="_x0000_s1401" style="position:absolute;left:1506;top:1495;width:9;height:1" coordsize="9,0" path="m,l,,,,,,,,,,,,9,r,l9,r,l9,r,l9,r,l,xe" fillcolor="#333" stroked="f">
                <v:path arrowok="t"/>
              </v:shape>
              <v:shape id="_x0000_s1402" style="position:absolute;left:1498;top:1487;width:17;height:25" coordsize="17,25" path="m17,25l17,8,17,,8,8r,l17,16,17,,8,r,l,8r,l8,16r,9l17,25xe" fillcolor="gray" stroked="f">
                <v:path arrowok="t"/>
              </v:shape>
              <v:shape id="_x0000_s1403" style="position:absolute;left:1506;top:1487;width:17;height:25" coordsize="17,25" path="m,l,16,9,8r,l,,,8,,25r9,l9,16,17,8r,l9,r,l,xe" fillcolor="gray" stroked="f">
                <v:path arrowok="t"/>
              </v:shape>
            </v:group>
            <v:group id="_x0000_s1404" style="position:absolute;left:1506;top:1487;width:25;height:75" coordorigin="1506,1487" coordsize="25,75">
              <v:shape id="_x0000_s1405" style="position:absolute;left:1515;top:1495;width:1;height:59" coordsize="0,59" path="m,l,,,,,,,,,,,,,50r,9l,59r,l,59,,50,,xe" fillcolor="#333" stroked="f">
                <v:path arrowok="t"/>
              </v:shape>
              <v:shape id="_x0000_s1406" style="position:absolute;left:1506;top:1487;width:25;height:33" coordsize="25,33" path="m25,8r-8,l9,r,l,8r,l,8,,25r25,l25,8,9,8,,8r9,8l9,16,17,8,,8,,33r25,l25,8xe" fillcolor="gray" stroked="f">
                <v:path arrowok="t"/>
              </v:shape>
              <v:shape id="_x0000_s1407" style="position:absolute;left:1506;top:1537;width:25;height:25" coordsize="25,25" path="m25,8l,8r,9l,17r9,8l9,25r8,-8l25,17r,-9l25,,,,,8r,9l17,17,9,8r,l,17r,l9,17r16,l25,8xe" fillcolor="gray" stroked="f">
                <v:path arrowok="t"/>
              </v:shape>
            </v:group>
            <v:group id="_x0000_s1408" style="position:absolute;left:1515;top:1537;width:25;height:25" coordorigin="1515,1537" coordsize="25,25">
              <v:shape id="_x0000_s1409" style="position:absolute;left:1515;top:1545;width:16;height:1" coordsize="16,0" path="m,l,,,,,,,,16,r,l16,r,l16,r,l,xe" fillcolor="#333" stroked="f">
                <v:path arrowok="t"/>
              </v:shape>
              <v:shape id="_x0000_s1410" style="position:absolute;left:1515;top:1537;width:25;height:25" coordsize="25,25" path="m,l,25r16,l16,8,16,,8,8r,l16,17,16,,8,r,25l16,25r,-8l25,8r,l16,r,l,xe" fillcolor="gray" stroked="f">
                <v:path arrowok="t"/>
              </v:shape>
            </v:group>
            <v:shape id="_x0000_s1411" style="position:absolute;left:1523;top:1537;width:25;height:25" coordsize="25,25" path="m17,l,17r8,8l25,8,17,xe" fillcolor="gray" stroked="f">
              <v:path arrowok="t"/>
            </v:shape>
            <v:group id="_x0000_s1412" style="position:absolute;left:1523;top:1545;width:25;height:26" coordorigin="1523,1545" coordsize="25,26">
              <v:shape id="_x0000_s1413" style="position:absolute;left:1531;top:1545;width:1;height:26" coordsize="0,26" path="m,l,,,,,,,,,,,17r,l,17r,9l,26r,l,17r,l,xe" fillcolor="#333" stroked="f">
                <v:path arrowok="t"/>
              </v:shape>
              <v:shape id="_x0000_s1414" style="position:absolute;left:1523;top:1545;width:25;height:26" coordsize="25,26" path="m25,l,,,17r,9l25,26r,-9l25,xe" fillcolor="gray" stroked="f">
                <v:path arrowok="t"/>
              </v:shape>
            </v:group>
            <v:group id="_x0000_s1415" style="position:absolute;left:1523;top:1562;width:33;height:25" coordorigin="1523,1562" coordsize="33,25">
              <v:shape id="_x0000_s1416" style="position:absolute;left:1531;top:1562;width:9;height:9" coordsize="9,9" path="m,l,,,,,,,,,,,,,9r9,l9,9,9,r,l9,r,l9,,,xe" fillcolor="#333" stroked="f">
                <v:path arrowok="t"/>
              </v:shape>
              <v:shape id="_x0000_s1417" style="position:absolute;left:1523;top:1562;width:33;height:25" coordsize="33,25" path="m25,l,,,9r,l8,17r,8l17,25r,-8l25,9r8,l33,,8,r,9l17,,8,9r,l17,9,17,,8,r9,9l8,r,9l25,9,25,xe" fillcolor="gray" stroked="f">
                <v:path arrowok="t"/>
              </v:shape>
            </v:group>
            <v:group id="_x0000_s1418" style="position:absolute;left:1531;top:1554;width:25;height:75" coordorigin="1531,1554" coordsize="25,75">
              <v:shape id="_x0000_s1419" style="position:absolute;left:1540;top:1562;width:1;height:59" coordsize="0,59" path="m,l,,,,,,,,,,,51r,8l,59r,l,59r,l,59,,xe" fillcolor="#333" stroked="f">
                <v:path arrowok="t"/>
              </v:shape>
              <v:shape id="_x0000_s1420" style="position:absolute;left:1531;top:1554;width:25;height:33" coordsize="25,33" path="m25,8r-8,l9,r,l,8r,l,8,,25r25,l25,8,9,8,,8r9,9l9,17,17,8,,8,,33r25,l25,8xe" fillcolor="gray" stroked="f">
                <v:path arrowok="t"/>
              </v:shape>
              <v:shape id="_x0000_s1421" style="position:absolute;left:1531;top:1604;width:25;height:25" coordsize="25,25" path="m25,9l,9r,8l,17r9,8l9,25r8,-8l25,17,25,,,,,17r17,l9,9r,l,17r,l9,17r16,l25,9xe" fillcolor="gray" stroked="f">
                <v:path arrowok="t"/>
              </v:shape>
            </v:group>
            <v:group id="_x0000_s1422" style="position:absolute;left:1531;top:1613;width:34;height:25" coordorigin="1531,1613" coordsize="34,25">
              <v:shape id="_x0000_s1423" style="position:absolute;left:1540;top:1613;width:8;height:8" coordsize="8,8" path="m,l,,,,,,,8r,l,8r8,l8,8r,l8,8,8,r,l8,r,l8,,,xe" fillcolor="#333" stroked="f">
                <v:path arrowok="t"/>
              </v:shape>
              <v:shape id="_x0000_s1424" style="position:absolute;left:1531;top:1613;width:34;height:25" coordsize="34,25" path="m25,l,,,8r,l9,16r,9l17,25r,-9l25,8r9,l34,,9,r,8l17,,9,8r,l17,8,17,,9,r8,8l9,r,8l25,8,25,xe" fillcolor="gray" stroked="f">
                <v:path arrowok="t"/>
              </v:shape>
            </v:group>
            <v:rect id="_x0000_s1425" style="position:absolute;left:1540;top:1613;width:25;height:8" fillcolor="gray" stroked="f"/>
            <v:group id="_x0000_s1426" style="position:absolute;left:1531;top:1604;width:34;height:34" coordorigin="1531,1604" coordsize="34,34">
              <v:shape id="_x0000_s1427" style="position:absolute;left:1540;top:1613;width:8;height:25" coordsize="8,25" path="m8,r,l8,r,l8,,,,,,,25r,l8,25r,l8,25r,l8,25,8,xe" fillcolor="#333" stroked="f">
                <v:path arrowok="t"/>
              </v:shape>
              <v:shape id="_x0000_s1428" style="position:absolute;left:1531;top:1604;width:34;height:25" coordsize="34,25" path="m17,25l9,9r8,8l17,9,9,9r,16l34,25,34,9r-9,l17,r,l9,r,l,9r,l,25r25,l25,9,9,9r,16l17,25xe" fillcolor="gray" stroked="f">
                <v:path arrowok="t"/>
              </v:shape>
            </v:group>
            <v:group id="_x0000_s1429" style="position:absolute;left:1531;top:1621;width:25;height:34" coordorigin="1531,1621" coordsize="25,34">
              <v:shape id="_x0000_s1430" style="position:absolute;left:1540;top:1629;width:16;height:9" coordsize="16,9" path="m8,r,l,,,,,9r,l8,9r,l16,9r,l16,9,16,r,l8,r,xe" fillcolor="#333" stroked="f">
                <v:path arrowok="t"/>
              </v:shape>
              <v:shape id="_x0000_s1431" style="position:absolute;left:1531;top:1621;width:25;height:34" coordsize="25,34" path="m17,25l17,,9,r,l,8r,l,17r,l9,25r,9l17,34,17,8,9,8r8,9l9,8r,9l25,17r,-9l9,8r,17l17,25xe" fillcolor="gray" stroked="f">
                <v:path arrowok="t"/>
              </v:shape>
            </v:group>
            <v:group id="_x0000_s1432" style="position:absolute;left:1540;top:1621;width:33;height:34" coordorigin="1540,1621" coordsize="33,34">
              <v:shape id="_x0000_s1433" style="position:absolute;left:1548;top:1629;width:8;height:26" coordsize="8,26" path="m8,9l8,r,l,,,,,,,,,26r,l,26r,l,26r8,l8,26,8,9xe" fillcolor="#333" stroked="f">
                <v:path arrowok="t"/>
              </v:shape>
              <v:shape id="_x0000_s1434" style="position:absolute;left:1540;top:1621;width:33;height:34" coordsize="33,34" path="m8,17r,17l33,34r,-17l33,8r-8,l16,r,l8,r,l,8r,l,17r25,l25,8,8,8r,17l16,25,8,8r8,9l16,8,8,8r,9xe" fillcolor="gray" stroked="f">
                <v:path arrowok="t"/>
              </v:shape>
            </v:group>
            <v:rect id="_x0000_s1435" style="position:absolute;left:1548;top:1638;width:8;height:25" fillcolor="gray" stroked="f"/>
            <v:group id="_x0000_s1436" style="position:absolute;left:1540;top:1646;width:33;height:25" coordorigin="1540,1646" coordsize="33,25">
              <v:shape id="_x0000_s1437" style="position:absolute;left:1548;top:1646;width:8;height:9" coordsize="8,9" path="m,l,,,,,9r,l,9r,l8,9r,l8,9r,l8,9,8,r,l8,,,xe" fillcolor="#333" stroked="f">
                <v:path arrowok="t"/>
              </v:shape>
              <v:shape id="_x0000_s1438" style="position:absolute;left:1540;top:1646;width:33;height:25" coordsize="33,25" path="m25,l,,,9r,l8,17r,8l16,25r,-8l25,9r8,l33,,8,r,9l16,,8,9r,l16,9,16,,8,r8,9l8,r,9l25,9,25,xe" fillcolor="gray" stroked="f">
                <v:path arrowok="t"/>
              </v:shape>
            </v:group>
            <v:rect id="_x0000_s1439" style="position:absolute;left:1548;top:1646;width:25;height:9" fillcolor="gray" stroked="f"/>
            <v:group id="_x0000_s1440" style="position:absolute;left:1548;top:1638;width:25;height:33" coordorigin="1548,1638" coordsize="25,33">
              <v:shape id="_x0000_s1441" style="position:absolute;left:1556;top:1646;width:1;height:25" coordsize="0,25" path="m,9l,,,,,,,,,,,,,17r,8l,25r,l,25r,l,25,,9xe" fillcolor="#333" stroked="f">
                <v:path arrowok="t"/>
              </v:shape>
              <v:shape id="_x0000_s1442" style="position:absolute;left:1548;top:1638;width:25;height:25" coordsize="25,25" path="m,17r25,l25,8,8,8,,8r8,9l8,17,17,8,,8,,25r25,l25,8r-8,l8,r,l,8r,l,8r,9xe" fillcolor="gray" stroked="f">
                <v:path arrowok="t"/>
              </v:shape>
            </v:group>
            <v:rect id="_x0000_s1443" style="position:absolute;left:1548;top:1663;width:25;height:8" fillcolor="gray" stroked="f"/>
            <v:group id="_x0000_s1444" style="position:absolute;left:1548;top:1663;width:34;height:25" coordorigin="1548,1663" coordsize="34,25">
              <v:shape id="_x0000_s1445" style="position:absolute;left:1556;top:1663;width:9;height:8" coordsize="9,8" path="m,l,,,8r,l,8r9,l9,8r,l9,8r,l9,r,l9,,,xe" fillcolor="#333" stroked="f">
                <v:path arrowok="t"/>
              </v:shape>
              <v:shape id="_x0000_s1446" style="position:absolute;left:1548;top:1663;width:34;height:25" coordsize="34,25" path="m25,l,,,8r,l8,17r,8l17,25r,-8l25,8r9,l34,,8,r,8l17,,8,8r,l17,8,17,,8,r9,8l8,r,8l25,8,25,xe" fillcolor="gray" stroked="f">
                <v:path arrowok="t"/>
              </v:shape>
            </v:group>
            <v:group id="_x0000_s1447" style="position:absolute;left:1556;top:1655;width:26;height:33" coordorigin="1556,1655" coordsize="26,33">
              <v:shape id="_x0000_s1448" style="position:absolute;left:1565;top:1663;width:1;height:25" coordsize="0,25" path="m,8r,l,,,,,,,,,8,,25r,l,25r,l,25,,8xe" fillcolor="#333" stroked="f">
                <v:path arrowok="t"/>
              </v:shape>
              <v:shape id="_x0000_s1449" style="position:absolute;left:1556;top:1655;width:26;height:25" coordsize="26,25" path="m,16r26,l26,8,9,8,,8r9,8l9,16,17,8,,8r,8l,25r26,l26,16r,-8l17,8,9,r,l,8r,l,8r,8xe" fillcolor="gray" stroked="f">
                <v:path arrowok="t"/>
              </v:shape>
            </v:group>
            <v:rect id="_x0000_s1450" style="position:absolute;left:1556;top:1680;width:26;height:8" fillcolor="gray" stroked="f"/>
            <v:group id="_x0000_s1451" style="position:absolute;left:1556;top:1680;width:34;height:25" coordorigin="1556,1680" coordsize="34,25">
              <v:shape id="_x0000_s1452" style="position:absolute;left:1565;top:1680;width:8;height:8" coordsize="8,8" path="m,l,,,8r,l,8r,l8,8r,l8,8r,l8,8r,l8,8,8,r,l,xe" fillcolor="#333" stroked="f">
                <v:path arrowok="t"/>
              </v:shape>
              <v:shape id="_x0000_s1453" style="position:absolute;left:1556;top:1680;width:34;height:25" coordsize="34,25" path="m26,l,,,8r,l9,17r,8l17,25r,-8l26,8r8,l34,,9,r,8l17,,9,8r,l17,8,17,,9,r8,8l9,r,8l26,8,26,xe" fillcolor="gray" stroked="f">
                <v:path arrowok="t"/>
              </v:shape>
            </v:group>
            <v:rect id="_x0000_s1454" style="position:absolute;left:1573;top:1680;width:9;height:25" fillcolor="gray" stroked="f"/>
            <v:group id="_x0000_s1455" style="position:absolute;left:1565;top:1671;width:25;height:34" coordorigin="1565,1671" coordsize="25,34">
              <v:shape id="_x0000_s1456" style="position:absolute;left:1573;top:1680;width:1;height:25" coordsize="0,25" path="m,8r,l,8,,,,,,,,8r,l,25r,l,25r,l,25r,l,8xe" fillcolor="#333" stroked="f">
                <v:path arrowok="t"/>
              </v:shape>
              <v:shape id="_x0000_s1457" style="position:absolute;left:1565;top:1671;width:25;height:26" coordsize="25,26" path="m,17r25,l25,9,8,9,,9r8,8l8,17,17,9,,9r,8l,26r25,l25,17r,-8l17,9,8,r,l,9r,l,9r,8xe" fillcolor="gray" stroked="f">
                <v:path arrowok="t"/>
              </v:shape>
            </v:group>
            <v:group id="_x0000_s1458" style="position:absolute;left:1565;top:1697;width:25;height:25" coordorigin="1565,1697" coordsize="25,25">
              <v:shape id="_x0000_s1459" style="position:absolute;left:1573;top:1697;width:17;height:8" coordsize="17,8" path="m,l,,,8r,l,8r17,l17,8r,l17,8r,l17,8,17,r,l17,,,xe" fillcolor="#333" stroked="f">
                <v:path arrowok="t"/>
              </v:shape>
              <v:shape id="_x0000_s1460" style="position:absolute;left:1565;top:1697;width:25;height:25" coordsize="25,25" path="m25,l,,,8r,l8,16r,9l25,25,25,,8,r9,8l8,r,8l25,8,25,xe" fillcolor="gray" stroked="f">
                <v:path arrowok="t"/>
              </v:shape>
            </v:group>
            <v:group id="_x0000_s1461" style="position:absolute;left:1582;top:1688;width:25;height:34" coordorigin="1582,1688" coordsize="25,34">
              <v:shape id="_x0000_s1462" style="position:absolute;left:1590;top:1697;width:1;height:25" coordsize="0,25" path="m,8r,l,8r,l,,,8r,l,8,,25r,l,25r,l,25r,l,8xe" fillcolor="#333" stroked="f">
                <v:path arrowok="t"/>
              </v:shape>
              <v:shape id="_x0000_s1463" style="position:absolute;left:1582;top:1688;width:25;height:25" coordsize="25,25" path="m,17r25,l25,9,8,9,,9r8,8l8,17,16,9,,9r,8l,25r25,l25,17r,-8l16,9,8,r,l,9r,l,9r,8xe" fillcolor="gray" stroked="f">
                <v:path arrowok="t"/>
              </v:shape>
            </v:group>
            <v:rect id="_x0000_s1464" style="position:absolute;left:1582;top:1713;width:25;height:9" fillcolor="gray" stroked="f"/>
            <v:group id="_x0000_s1465" style="position:absolute;left:1582;top:1713;width:33;height:26" coordorigin="1582,1713" coordsize="33,26">
              <v:shape id="_x0000_s1466" style="position:absolute;left:1590;top:1713;width:8;height:9" coordsize="8,9" path="m,l,,,,,9r,l,9r,l,9r8,l8,9r,l8,9r,l8,r,l,xe" fillcolor="#333" stroked="f">
                <v:path arrowok="t"/>
              </v:shape>
              <v:shape id="_x0000_s1467" style="position:absolute;left:1582;top:1713;width:33;height:26" coordsize="33,26" path="m25,l,,,9r,l8,17r,9l16,26r,-9l25,9r8,l33,,8,r,9l16,,8,9r,l16,9,16,,8,r8,9l8,r,9l25,9,25,xe" fillcolor="gray" stroked="f">
                <v:path arrowok="t"/>
              </v:shape>
            </v:group>
            <v:group id="_x0000_s1468" style="position:absolute;left:1582;top:1705;width:33;height:34" coordorigin="1582,1705" coordsize="33,34">
              <v:shape id="_x0000_s1469" style="position:absolute;left:1590;top:1713;width:8;height:26" coordsize="8,26" path="m8,9r,l8,r,l,,,,,9,,26r,l,26r,l8,26r,l8,26,8,9xe" fillcolor="#333" stroked="f">
                <v:path arrowok="t"/>
              </v:shape>
              <v:shape id="_x0000_s1470" style="position:absolute;left:1582;top:1705;width:33;height:34" coordsize="33,34" path="m8,17r,17l33,34r,-17l33,8r-8,l16,r,l8,r,l,8r,l,17r25,l25,8,8,8r,17l16,25,8,8r8,9l16,8,8,8r,9xe" fillcolor="gray" stroked="f">
                <v:path arrowok="t"/>
              </v:shape>
            </v:group>
            <v:shape id="_x0000_s1471" style="position:absolute;left:1582;top:1722;width:25;height:25" coordsize="25,25" path="m16,l,17r8,8l25,8,16,xe" fillcolor="gray" stroked="f">
              <v:path arrowok="t"/>
            </v:shape>
            <v:group id="_x0000_s1472" style="position:absolute;left:1582;top:1722;width:33;height:33" coordorigin="1582,1722" coordsize="33,33">
              <v:shape id="_x0000_s1473" style="position:absolute;left:1590;top:1730;width:25;height:9" coordsize="25,9" path="m8,l,,,9r,l,9r,l,9r25,l25,9r,l25,9r,l25,9r,l25,r,l8,xe" fillcolor="#333" stroked="f">
                <v:path arrowok="t"/>
              </v:shape>
              <v:shape id="_x0000_s1474" style="position:absolute;left:1582;top:1722;width:33;height:33" coordsize="33,33" path="m16,25r17,l33,,16,,8,r,l,8r,l,17r,l8,25r,8l16,33,16,8,8,8r8,9l8,8r,9l25,17r,-9l8,8r,17l16,25xe" fillcolor="gray" stroked="f">
                <v:path arrowok="t"/>
              </v:shape>
            </v:group>
            <v:group id="_x0000_s1475" style="position:absolute;left:1598;top:1722;width:34;height:67" coordorigin="1598,1722" coordsize="34,67">
              <v:shape id="_x0000_s1476" style="position:absolute;left:1607;top:1730;width:8;height:42" coordsize="8,42" path="m8,9r,l8,9,8,r,l,9,,42r,l8,42r,l8,42r,l8,42,8,9xe" fillcolor="#333" stroked="f">
                <v:path arrowok="t"/>
              </v:shape>
              <v:shape id="_x0000_s1477" style="position:absolute;left:1598;top:1722;width:34;height:25" coordsize="34,25" path="m9,17r25,l34,8r-9,l17,r,l9,,,8r,9l,25r25,l25,17,9,17r8,8l25,17,9,8r8,9l17,17r,-9l9,8r,9xe" fillcolor="gray" stroked="f">
                <v:path arrowok="t"/>
              </v:shape>
              <v:shape id="_x0000_s1478" style="position:absolute;left:1598;top:1755;width:34;height:34" coordsize="34,34" path="m25,17l,17r,l,17r9,9l9,34r8,l17,26r8,-9l34,17,34,,9,r,17l17,9,9,17r,l17,17r,-8l9,9r8,8l9,9r,8l25,17xe" fillcolor="gray" stroked="f">
                <v:path arrowok="t"/>
              </v:shape>
            </v:group>
            <v:rect id="_x0000_s1479" style="position:absolute;left:1607;top:1764;width:25;height:8" fillcolor="gray" stroked="f"/>
            <v:group id="_x0000_s1480" style="position:absolute;left:1598;top:1755;width:25;height:34" coordorigin="1598,1755" coordsize="25,34">
              <v:shape id="_x0000_s1481" style="position:absolute;left:1607;top:1764;width:16;height:8" coordsize="16,8" path="m8,r,l,8r,l,8r8,l8,8r8,l16,8r,l16,8r,l16,8,16,,8,r,xe" fillcolor="#333" stroked="f">
                <v:path arrowok="t"/>
              </v:shape>
              <v:shape id="_x0000_s1482" style="position:absolute;left:1598;top:1755;width:25;height:34" coordsize="25,34" path="m25,17l9,,,9r,8l,17r9,9l9,34r8,l25,34,25,9r-8,l9,9r8,8l17,17,9,9r,8l17,26r8,-9xe" fillcolor="gray" stroked="f">
                <v:path arrowok="t"/>
              </v:shape>
            </v:group>
            <v:group id="_x0000_s1483" style="position:absolute;left:1607;top:1755;width:33;height:34" coordorigin="1607,1755" coordsize="33,34">
              <v:shape id="_x0000_s1484" style="position:absolute;left:1615;top:1764;width:8;height:25" coordsize="8,25" path="m8,8r,l8,8,8,,,,,,,8r,l,25r,l,25r,l8,25r,l8,8xe" fillcolor="#333" stroked="f">
                <v:path arrowok="t"/>
              </v:shape>
              <v:shape id="_x0000_s1485" style="position:absolute;left:1607;top:1755;width:33;height:34" coordsize="33,34" path="m8,17r,17l33,34r,-17l33,9r-8,l16,r,l8,r,l,9r,l,17r25,l25,9,8,9r,17l16,26,8,9r8,8l16,9,8,9r,8xe" fillcolor="gray" stroked="f">
                <v:path arrowok="t"/>
              </v:shape>
            </v:group>
            <v:shape id="_x0000_s1486" style="position:absolute;left:1607;top:1772;width:25;height:25" coordsize="25,25" path="m16,l,17r8,8l25,9,16,xe" fillcolor="gray" stroked="f">
              <v:path arrowok="t"/>
            </v:shape>
            <v:group id="_x0000_s1487" style="position:absolute;left:1607;top:1781;width:25;height:25" coordorigin="1607,1781" coordsize="25,25">
              <v:shape id="_x0000_s1488" style="position:absolute;left:1615;top:1781;width:17;height:8" coordsize="17,8" path="m,l,8r,l,8r,l17,8r,l17,8r,l17,8r,l17,8r,l17,,,xe" fillcolor="#333" stroked="f">
                <v:path arrowok="t"/>
              </v:shape>
              <v:shape id="_x0000_s1489" style="position:absolute;left:1607;top:1781;width:25;height:25" coordsize="25,25" path="m25,l,,,8r,l8,16r,9l25,25,25,,8,r8,8l8,r,8l25,8,25,xe" fillcolor="gray" stroked="f">
                <v:path arrowok="t"/>
              </v:shape>
            </v:group>
            <v:group id="_x0000_s1490" style="position:absolute;left:1623;top:1772;width:26;height:34" coordorigin="1623,1772" coordsize="26,34">
              <v:shape id="_x0000_s1491" style="position:absolute;left:1632;top:1781;width:1;height:25" coordsize="0,25" path="m,8r,l,8r,l,,,8r,l,8,,25r,l,25r,l,25r,l,8xe" fillcolor="#333" stroked="f">
                <v:path arrowok="t"/>
              </v:shape>
              <v:shape id="_x0000_s1492" style="position:absolute;left:1623;top:1772;width:26;height:25" coordsize="26,25" path="m,17r26,l26,9,9,9,,9r9,8l9,17,17,9,,9r,8l,25r26,l26,17r,-8l17,9,9,r,l,9r,l,9r,8xe" fillcolor="gray" stroked="f">
                <v:path arrowok="t"/>
              </v:shape>
            </v:group>
            <v:group id="_x0000_s1493" style="position:absolute;left:1623;top:1797;width:26;height:26" coordorigin="1623,1797" coordsize="26,26">
              <v:shape id="_x0000_s1494" style="position:absolute;left:1632;top:1806;width:8;height:1" coordsize="8,0" path="m,l,,,,,,,,,,,,,,8,r,l8,r,l8,r,l8,,,xe" fillcolor="#333" stroked="f">
                <v:path arrowok="t"/>
              </v:shape>
              <v:shape id="_x0000_s1495" style="position:absolute;left:1623;top:1797;width:17;height:26" coordsize="17,26" path="m17,26l17,9,17,,9,9r,l17,17,17,,9,r,l,9r,l9,17r,9l17,26xe" fillcolor="gray" stroked="f">
                <v:path arrowok="t"/>
              </v:shape>
              <v:shape id="_x0000_s1496" style="position:absolute;left:1632;top:1797;width:17;height:26" coordsize="17,26" path="m,l,17,8,9r,l,,,9,,26r8,l8,17,17,9r,l8,r,l,xe" fillcolor="gray" stroked="f">
                <v:path arrowok="t"/>
              </v:shape>
            </v:group>
            <v:group id="_x0000_s1497" style="position:absolute;left:1623;top:1797;width:26;height:26" coordorigin="1623,1797" coordsize="26,26">
              <v:shape id="_x0000_s1498" style="position:absolute;left:1632;top:1806;width:8;height:17" coordsize="8,17" path="m8,r,l8,r,l,,,,,,,17r,l,17r,l8,17r,l8,17,8,xe" fillcolor="#333" stroked="f">
                <v:path arrowok="t"/>
              </v:shape>
              <v:shape id="_x0000_s1499" style="position:absolute;left:1623;top:1797;width:26;height:26" coordsize="26,26" path="m17,26l17,,9,r,l,9r,l,26r26,l26,9,9,9r,17l17,26xe" fillcolor="gray" stroked="f">
                <v:path arrowok="t"/>
              </v:shape>
            </v:group>
            <v:group id="_x0000_s1500" style="position:absolute;left:1623;top:1814;width:26;height:25" coordorigin="1623,1814" coordsize="26,25">
              <v:shape id="_x0000_s1501" style="position:absolute;left:1632;top:1823;width:17;height:1" coordsize="17,0" path="m8,l,,,,,,,,,,,,8,r9,l17,r,l17,r,l8,r,xe" fillcolor="#333" stroked="f">
                <v:path arrowok="t"/>
              </v:shape>
              <v:shape id="_x0000_s1502" style="position:absolute;left:1623;top:1814;width:26;height:25" coordsize="26,25" path="m17,25l17,,9,r,l,9r,l9,17r,8l17,25r9,l26,,17,,9,r,17l17,9r,l9,r,9l9,25r8,xe" fillcolor="gray" stroked="f">
                <v:path arrowok="t"/>
              </v:shape>
            </v:group>
            <v:group id="_x0000_s1503" style="position:absolute;left:1632;top:1814;width:25;height:25" coordorigin="1632,1814" coordsize="25,25">
              <v:shape id="_x0000_s1504" style="position:absolute;left:1640;top:1823;width:9;height:16" coordsize="9,16" path="m9,r,l9,r,l,,,,,,,,,16r,l,16r,l9,16r,l9,16,9,xe" fillcolor="#333" stroked="f">
                <v:path arrowok="t"/>
              </v:shape>
              <v:shape id="_x0000_s1505" style="position:absolute;left:1632;top:1814;width:25;height:25" coordsize="25,25" path="m17,25l17,,8,r,l,9r,l,25r25,l25,9,8,9r,16l17,25xe" fillcolor="gray" stroked="f">
                <v:path arrowok="t"/>
              </v:shape>
            </v:group>
            <v:group id="_x0000_s1506" style="position:absolute;left:1640;top:1831;width:25;height:25" coordorigin="1640,1831" coordsize="25,25">
              <v:shape id="_x0000_s1507" style="position:absolute;left:1640;top:1839;width:25;height:1" coordsize="25,0" path="m,l,,,,,,,,,,17,r8,l25,r,l25,r,l17,,,xe" fillcolor="#333" stroked="f">
                <v:path arrowok="t"/>
              </v:shape>
              <v:shape id="_x0000_s1508" style="position:absolute;left:1640;top:1831;width:25;height:25" coordsize="25,25" path="m,l,25r17,l25,25,25,,17,,,xe" fillcolor="gray" stroked="f">
                <v:path arrowok="t"/>
              </v:shape>
            </v:group>
            <v:group id="_x0000_s1509" style="position:absolute;left:1649;top:1831;width:33;height:76" coordorigin="1649,1831" coordsize="33,76">
              <v:shape id="_x0000_s1510" style="position:absolute;left:1657;top:1839;width:8;height:51" coordsize="8,51" path="m8,r,l8,r,l,,,,,,,51r,l,51r8,l8,51r,l8,51,8,xe" fillcolor="#333" stroked="f">
                <v:path arrowok="t"/>
              </v:shape>
              <v:shape id="_x0000_s1511" style="position:absolute;left:1649;top:1831;width:33;height:25" coordsize="33,25" path="m16,25l8,8r8,9l16,8,8,8r,17l33,25,33,8r-8,l16,r,l8,r,l,8r,l,25r25,l25,8,8,8r,17l16,25xe" fillcolor="gray" stroked="f">
                <v:path arrowok="t"/>
              </v:shape>
              <v:shape id="_x0000_s1512" style="position:absolute;left:1649;top:1881;width:33;height:26" coordsize="33,26" path="m25,l,,,9r,l8,17r,9l16,26r,-9l25,9r8,l33,,8,r,9l16,,8,9r,l16,9,16,,8,r8,9l8,r,9l25,9,25,xe" fillcolor="gray" stroked="f">
                <v:path arrowok="t"/>
              </v:shape>
            </v:group>
            <v:rect id="_x0000_s1513" style="position:absolute;left:1657;top:1881;width:8;height:26" fillcolor="gray" stroked="f"/>
            <v:group id="_x0000_s1514" style="position:absolute;left:1649;top:1881;width:25;height:26" coordorigin="1649,1881" coordsize="25,26">
              <v:shape id="_x0000_s1515" style="position:absolute;left:1657;top:1890;width:8;height:1" coordsize="8,0" path="m8,l,,,,,,,,,,8,r,l8,r,l8,r,l8,r,xe" fillcolor="#333" stroked="f">
                <v:path arrowok="t"/>
              </v:shape>
              <v:shape id="_x0000_s1516" style="position:absolute;left:1649;top:1881;width:16;height:26" coordsize="16,26" path="m8,r,l,9r,l8,17r,9l16,26,16,9,16,,8,9r,l16,17,16,,8,xe" fillcolor="gray" stroked="f">
                <v:path arrowok="t"/>
              </v:shape>
              <v:shape id="_x0000_s1517" style="position:absolute;left:1657;top:1881;width:17;height:26" coordsize="17,26" path="m8,26r,-9l17,9r,l8,r,l,,,17,8,9r,l,,,9,,26r8,xe" fillcolor="gray" stroked="f">
                <v:path arrowok="t"/>
              </v:shape>
            </v:group>
            <v:rect id="_x0000_s1518" style="position:absolute;left:1665;top:1881;width:9;height:26" fillcolor="gray" stroked="f"/>
            <v:group id="_x0000_s1519" style="position:absolute;left:1657;top:1881;width:25;height:42" coordorigin="1657,1881" coordsize="25,42">
              <v:shape id="_x0000_s1520" style="position:absolute;left:1665;top:1890;width:1;height:33" coordsize="0,33" path="m,l,,,,,,,,,,,,,33r,l,33r,l,33r,l,33r,l,xe" fillcolor="#333" stroked="f">
                <v:path arrowok="t"/>
              </v:shape>
              <v:shape id="_x0000_s1521" style="position:absolute;left:1657;top:1881;width:25;height:34" coordsize="25,34" path="m25,9r-8,l8,r,l,9r,l,9,,26r25,l25,9,8,9,,9r8,8l8,17,17,9,,9,,34r25,l25,9xe" fillcolor="gray" stroked="f">
                <v:path arrowok="t"/>
              </v:shape>
            </v:group>
            <v:group id="_x0000_s1522" style="position:absolute;left:1657;top:1915;width:25;height:25" coordorigin="1657,1915" coordsize="25,25">
              <v:shape id="_x0000_s1523" style="position:absolute;left:1665;top:1923;width:9;height:1" coordsize="9,0" path="m,l,,,,,,,,,,,,9,r,l9,r,l9,r,l9,r,l,xe" fillcolor="#333" stroked="f">
                <v:path arrowok="t"/>
              </v:shape>
              <v:shape id="_x0000_s1524" style="position:absolute;left:1657;top:1915;width:17;height:25" coordsize="17,25" path="m17,25l17,8,17,,8,8r,l17,17,17,,8,r,l,8r,l8,17r,8l17,25xe" fillcolor="gray" stroked="f">
                <v:path arrowok="t"/>
              </v:shape>
              <v:shape id="_x0000_s1525" style="position:absolute;left:1665;top:1915;width:17;height:25" coordsize="17,25" path="m,l,17,9,8r,l,,,8,,25r9,l9,17,17,8r,l9,r,l,xe" fillcolor="gray" stroked="f">
                <v:path arrowok="t"/>
              </v:shape>
            </v:group>
            <v:group id="_x0000_s1526" style="position:absolute;left:1665;top:1923;width:25;height:26" coordorigin="1665,1923" coordsize="25,26">
              <v:shape id="_x0000_s1527" style="position:absolute;left:1674;top:1923;width:1;height:17" coordsize="0,17" path="m,l,,,,,,,,,,,,,17r,l,17r,l,17r,l,17,,xe" fillcolor="#333" stroked="f">
                <v:path arrowok="t"/>
              </v:shape>
              <v:shape id="_x0000_s1528" style="position:absolute;left:1665;top:1923;width:25;height:26" coordsize="25,26" path="m25,l,,,17r,l9,26r,l17,17r8,l25,9,,9r,8l17,17,9,9r,l,17r,l9,17r16,l25,xe" fillcolor="gray" stroked="f">
                <v:path arrowok="t"/>
              </v:shape>
            </v:group>
            <v:group id="_x0000_s1529" style="position:absolute;left:1665;top:1932;width:25;height:25" coordorigin="1665,1932" coordsize="25,25">
              <v:shape id="_x0000_s1530" style="position:absolute;left:1674;top:1940;width:8;height:1" coordsize="8,0" path="m,l,,,,,,,,,,,,8,r,l8,r,l8,r,l8,r,l,xe" fillcolor="#333" stroked="f">
                <v:path arrowok="t"/>
              </v:shape>
              <v:shape id="_x0000_s1531" style="position:absolute;left:1665;top:1932;width:17;height:25" coordsize="17,25" path="m17,25l17,8,17,,9,8r,l17,17,17,,9,r,l,8r,l9,17r,8l17,25xe" fillcolor="gray" stroked="f">
                <v:path arrowok="t"/>
              </v:shape>
              <v:shape id="_x0000_s1532" style="position:absolute;left:1674;top:1932;width:16;height:25" coordsize="16,25" path="m,l,17,8,8r,l,,,8,,25r8,l8,17,16,8r,l8,r,l,xe" fillcolor="gray" stroked="f">
                <v:path arrowok="t"/>
              </v:shape>
            </v:group>
            <v:group id="_x0000_s1533" style="position:absolute;left:1665;top:1932;width:25;height:25" coordorigin="1665,1932" coordsize="25,25">
              <v:shape id="_x0000_s1534" style="position:absolute;left:1674;top:1940;width:8;height:17" coordsize="8,17" path="m8,r,l8,r,l8,r,l,,,17r,l,17r8,l8,17r,l8,17,8,xe" fillcolor="#333" stroked="f">
                <v:path arrowok="t"/>
              </v:shape>
              <v:shape id="_x0000_s1535" style="position:absolute;left:1665;top:1932;width:25;height:25" coordsize="25,25" path="m17,25l17,,9,r,l,8r,l,25r25,l25,8,9,8r,17l17,25xe" fillcolor="gray" stroked="f">
                <v:path arrowok="t"/>
              </v:shape>
            </v:group>
            <v:group id="_x0000_s1536" style="position:absolute;left:1665;top:1949;width:25;height:25" coordorigin="1665,1949" coordsize="25,25">
              <v:shape id="_x0000_s1537" style="position:absolute;left:1674;top:1957;width:16;height:1" coordsize="16,0" path="m8,r,l,,,,,,,,8,r8,l16,r,l16,r,l16,r,l16,,8,xe" fillcolor="#333" stroked="f">
                <v:path arrowok="t"/>
              </v:shape>
              <v:shape id="_x0000_s1538" style="position:absolute;left:1665;top:1949;width:25;height:25" coordsize="25,25" path="m17,25l17,,9,r,l,8r,l9,16r,9l17,25r8,l25,,17,,9,r,16l17,8r,l9,r,8l9,25r8,xe" fillcolor="gray" stroked="f">
                <v:path arrowok="t"/>
              </v:shape>
            </v:group>
            <v:group id="_x0000_s1539" style="position:absolute;left:1682;top:1957;width:25;height:25" coordorigin="1682,1957" coordsize="25,25">
              <v:shape id="_x0000_s1540" style="position:absolute;left:1690;top:1957;width:1;height:17" coordsize="0,17" path="m,l,,,,,,,,,,,,,17r,l,17r,l,17r,l,xe" fillcolor="#333" stroked="f">
                <v:path arrowok="t"/>
              </v:shape>
              <v:shape id="_x0000_s1541" style="position:absolute;left:1682;top:1957;width:25;height:25" coordsize="25,25" path="m25,l,,,17r,l8,25r,l17,17r8,l25,8,,8r,9l17,17,8,8r,l,17r,l8,17r17,l25,xe" fillcolor="gray" stroked="f">
                <v:path arrowok="t"/>
              </v:shape>
            </v:group>
            <v:group id="_x0000_s1542" style="position:absolute;left:1690;top:1965;width:25;height:26" coordorigin="1690,1965" coordsize="25,26">
              <v:shape id="_x0000_s1543" style="position:absolute;left:1690;top:1974;width:17;height:1" coordsize="17,0" path="m,l,,,,,,,,,,,,,,17,r,l17,r,l17,r,l17,r,l17,,,xe" fillcolor="#333" stroked="f">
                <v:path arrowok="t"/>
              </v:shape>
              <v:shape id="_x0000_s1544" style="position:absolute;left:1690;top:1965;width:25;height:26" coordsize="25,26" path="m,l,26r17,l17,9,17,,9,9r,l17,17,17,,9,r,26l17,26r,-9l25,9r,l17,r,l,xe" fillcolor="gray" stroked="f">
                <v:path arrowok="t"/>
              </v:shape>
            </v:group>
            <v:group id="_x0000_s1545" style="position:absolute;left:1690;top:1965;width:25;height:26" coordorigin="1690,1965" coordsize="25,26">
              <v:shape id="_x0000_s1546" style="position:absolute;left:1699;top:1974;width:8;height:17" coordsize="8,17" path="m8,r,l8,r,l8,r,l,,,17r,l,17r8,l8,17r,l8,17,8,xe" fillcolor="#333" stroked="f">
                <v:path arrowok="t"/>
              </v:shape>
              <v:shape id="_x0000_s1547" style="position:absolute;left:1690;top:1965;width:25;height:26" coordsize="25,26" path="m17,26l17,,9,r,l,9r,l,26r25,l25,9,9,9r,17l17,26xe" fillcolor="gray" stroked="f">
                <v:path arrowok="t"/>
              </v:shape>
            </v:group>
            <v:group id="_x0000_s1548" style="position:absolute;left:1690;top:1982;width:25;height:25" coordorigin="1690,1982" coordsize="25,25">
              <v:shape id="_x0000_s1549" style="position:absolute;left:1699;top:1991;width:16;height:1" coordsize="16,0" path="m8,r,l,,,,,,,,8,r,l16,r,l16,r,l16,r,l8,r,xe" fillcolor="#333" stroked="f">
                <v:path arrowok="t"/>
              </v:shape>
              <v:shape id="_x0000_s1550" style="position:absolute;left:1690;top:1982;width:25;height:25" coordsize="25,25" path="m17,25l17,,9,r,l,9r,l9,17r,8l17,25r8,l25,,17,,9,r,17l17,9r,l9,r,9l9,25r8,xe" fillcolor="gray" stroked="f">
                <v:path arrowok="t"/>
              </v:shape>
            </v:group>
            <v:group id="_x0000_s1551" style="position:absolute;left:1699;top:1982;width:25;height:25" coordorigin="1699,1982" coordsize="25,25">
              <v:shape id="_x0000_s1552" style="position:absolute;left:1707;top:1991;width:8;height:16" coordsize="8,16" path="m8,r,l8,r,l,,,,,,,16r,l,16r,l,16r8,l8,16r,l8,xe" fillcolor="#333" stroked="f">
                <v:path arrowok="t"/>
              </v:shape>
              <v:shape id="_x0000_s1553" style="position:absolute;left:1699;top:1982;width:25;height:25" coordsize="25,25" path="m16,25l16,,8,r,l,9r,l,25r25,l25,9,8,9r,16l16,25xe" fillcolor="gray" stroked="f">
                <v:path arrowok="t"/>
              </v:shape>
            </v:group>
            <v:group id="_x0000_s1554" style="position:absolute;left:1699;top:1999;width:42;height:25" coordorigin="1699,1999" coordsize="42,25">
              <v:shape id="_x0000_s1555" style="position:absolute;left:1707;top:2007;width:34;height:1" coordsize="34,0" path="m,l,,,,,,,,,,,,34,r,l34,r,l34,r,l34,r,l,xe" fillcolor="#333" stroked="f">
                <v:path arrowok="t"/>
              </v:shape>
              <v:shape id="_x0000_s1556" style="position:absolute;left:1699;top:1999;width:33;height:25" coordsize="33,25" path="m8,r,17l16,8r,l8,r,8l8,25r17,l25,,8,r,l,8r,l8,17r,8l33,25,33,,8,xe" fillcolor="gray" stroked="f">
                <v:path arrowok="t"/>
              </v:shape>
            </v:group>
            <v:group id="_x0000_s1557" style="position:absolute;left:1732;top:2007;width:25;height:26" coordorigin="1732,2007" coordsize="25,26">
              <v:shape id="_x0000_s1558" style="position:absolute;left:1741;top:2007;width:1;height:17" coordsize="0,17" path="m,l,,,,,,,,,,,,,17r,l,17r,l,17r,l,17r,l,xe" fillcolor="#333" stroked="f">
                <v:path arrowok="t"/>
              </v:shape>
              <v:shape id="_x0000_s1559" style="position:absolute;left:1732;top:2007;width:25;height:26" coordsize="25,26" path="m25,l,,,17r,l9,26r,l17,17r8,l25,9,,9r,8l17,17,9,9r,l,17r,l9,17r16,l25,xe" fillcolor="gray" stroked="f">
                <v:path arrowok="t"/>
              </v:shape>
            </v:group>
            <v:group id="_x0000_s1560" style="position:absolute;left:1732;top:2016;width:25;height:25" coordorigin="1732,2016" coordsize="25,25">
              <v:shape id="_x0000_s1561" style="position:absolute;left:1741;top:2024;width:8;height:1" coordsize="8,0" path="m,l,,,,,,,,,,,,8,r,l8,r,l8,r,l8,,,xe" fillcolor="#333" stroked="f">
                <v:path arrowok="t"/>
              </v:shape>
              <v:shape id="_x0000_s1562" style="position:absolute;left:1732;top:2016;width:17;height:25" coordsize="17,25" path="m17,25l17,8,17,,9,8r,l17,17,17,,9,r,l,8r,l9,17r,8l17,25xe" fillcolor="gray" stroked="f">
                <v:path arrowok="t"/>
              </v:shape>
              <v:shape id="_x0000_s1563" style="position:absolute;left:1741;top:2016;width:16;height:25" coordsize="16,25" path="m,l,17,8,8r,l,,,8,,25r8,l8,17,16,8r,l8,r,l,xe" fillcolor="gray" stroked="f">
                <v:path arrowok="t"/>
              </v:shape>
            </v:group>
            <v:group id="_x0000_s1564" style="position:absolute;left:1741;top:2024;width:25;height:25" coordorigin="1741,2024" coordsize="25,25">
              <v:shape id="_x0000_s1565" style="position:absolute;left:1749;top:2024;width:1;height:17" coordsize="0,17" path="m,l,,,,,,,,,,,,,,,17r,l,17r,l,17r,l,17,,xe" fillcolor="#333" stroked="f">
                <v:path arrowok="t"/>
              </v:shape>
              <v:shape id="_x0000_s1566" style="position:absolute;left:1741;top:2024;width:25;height:25" coordsize="25,25" path="m25,l,,,17r,l8,25r,l16,17r9,l25,9,,9r,8l16,17,8,9r,l,17r,l8,17r17,l25,xe" fillcolor="gray" stroked="f">
                <v:path arrowok="t"/>
              </v:shape>
            </v:group>
            <v:group id="_x0000_s1567" style="position:absolute;left:1741;top:2033;width:25;height:25" coordorigin="1741,2033" coordsize="25,25">
              <v:shape id="_x0000_s1568" style="position:absolute;left:1749;top:2041;width:8;height:1" coordsize="8,0" path="m,l,,,,,,,,,,,,8,r,l8,r,l8,r,l8,r,l,xe" fillcolor="#333" stroked="f">
                <v:path arrowok="t"/>
              </v:shape>
              <v:shape id="_x0000_s1569" style="position:absolute;left:1741;top:2033;width:16;height:25" coordsize="16,25" path="m16,25l16,8,16,,8,8r,l16,16,16,,8,r,l,8r,l8,16r,9l16,25xe" fillcolor="gray" stroked="f">
                <v:path arrowok="t"/>
              </v:shape>
              <v:shape id="_x0000_s1570" style="position:absolute;left:1749;top:2033;width:17;height:25" coordsize="17,25" path="m,l,16,8,8r,l,,,8,,25r8,l8,16,17,8r,l8,r,l,xe" fillcolor="gray" stroked="f">
                <v:path arrowok="t"/>
              </v:shape>
            </v:group>
            <v:rect id="_x0000_s1571" style="position:absolute;left:1757;top:2033;width:9;height:25" fillcolor="gray" stroked="f"/>
            <v:group id="_x0000_s1572" style="position:absolute;left:1749;top:2041;width:25;height:42" coordorigin="1749,2041" coordsize="25,42">
              <v:shape id="_x0000_s1573" style="position:absolute;left:1757;top:2041;width:1;height:42" coordsize="0,42" path="m,l,,,,,,,,,,,,,34r,l,42r,l,42r,l,42,,34,,xe" fillcolor="#333" stroked="f">
                <v:path arrowok="t"/>
              </v:shape>
              <v:rect id="_x0000_s1574" style="position:absolute;left:1749;top:2041;width:25;height:25" fillcolor="gray" stroked="f"/>
              <v:rect id="_x0000_s1575" style="position:absolute;left:1749;top:2049;width:25;height:26" fillcolor="gray" stroked="f"/>
            </v:group>
            <v:group id="_x0000_s1576" style="position:absolute;left:1749;top:2066;width:25;height:25" coordorigin="1749,2066" coordsize="25,25">
              <v:shape id="_x0000_s1577" style="position:absolute;left:1757;top:2075;width:9;height:1" coordsize="9,0" path="m,l,,,,,,,,,,,,,,9,r,l9,r,l9,r,l9,r,l,xe" fillcolor="#333" stroked="f">
                <v:path arrowok="t"/>
              </v:shape>
              <v:shape id="_x0000_s1578" style="position:absolute;left:1749;top:2066;width:17;height:25" coordsize="17,25" path="m17,25l17,9,17,,8,9r,l17,17,17,,8,r,l,9r,l8,17r,8l17,25xe" fillcolor="gray" stroked="f">
                <v:path arrowok="t"/>
              </v:shape>
              <v:shape id="_x0000_s1579" style="position:absolute;left:1757;top:2066;width:17;height:25" coordsize="17,25" path="m,l,17,9,9r,l,,,9,,25r9,l9,17,17,9r,l9,r,l,xe" fillcolor="gray" stroked="f">
                <v:path arrowok="t"/>
              </v:shape>
            </v:group>
            <v:rect id="_x0000_s1580" style="position:absolute;left:1757;top:2075;width:25;height:8" fillcolor="gray" stroked="f"/>
            <v:group id="_x0000_s1581" style="position:absolute;left:1757;top:2075;width:25;height:42" coordorigin="1757,2075" coordsize="25,42">
              <v:shape id="_x0000_s1582" style="position:absolute;left:1766;top:2075;width:1;height:42" coordsize="0,42" path="m,l,,,,,,,,,,,,,33r,l,42r,l,42r,l,33,,xe" fillcolor="#333" stroked="f">
                <v:path arrowok="t"/>
              </v:shape>
              <v:rect id="_x0000_s1583" style="position:absolute;left:1757;top:2075;width:25;height:25" fillcolor="gray" stroked="f"/>
              <v:rect id="_x0000_s1584" style="position:absolute;left:1757;top:2083;width:25;height:25" fillcolor="gray" stroked="f"/>
            </v:group>
            <v:group id="_x0000_s1585" style="position:absolute;left:1757;top:2108;width:34;height:25" coordorigin="1757,2108" coordsize="34,25">
              <v:shape id="_x0000_s1586" style="position:absolute;left:1766;top:2108;width:8;height:9" coordsize="8,9" path="m,l,,,,,,,,,9r,l8,9r,l8,r,l8,r,l,xe" fillcolor="#333" stroked="f">
                <v:path arrowok="t"/>
              </v:shape>
              <v:shape id="_x0000_s1587" style="position:absolute;left:1757;top:2108;width:34;height:25" coordsize="34,25" path="m25,l,,,9r,l9,17r,8l17,25r,-8l25,9r9,l34,,9,r,9l17,,9,9r,l17,9,17,,9,r8,9l9,r,9l25,9,25,xe" fillcolor="gray" stroked="f">
                <v:path arrowok="t"/>
              </v:shape>
            </v:group>
            <v:group id="_x0000_s1588" style="position:absolute;left:1757;top:2100;width:34;height:33" coordorigin="1757,2100" coordsize="34,33">
              <v:shape id="_x0000_s1589" style="position:absolute;left:1766;top:2108;width:8;height:25" coordsize="8,25" path="m8,r,l8,r,l8,,,,,17r,8l8,25r,l8,25r,l8,25r,l8,17,8,xe" fillcolor="#333" stroked="f">
                <v:path arrowok="t"/>
              </v:shape>
              <v:shape id="_x0000_s1590" style="position:absolute;left:1757;top:2100;width:34;height:25" coordsize="34,25" path="m17,25l9,8r8,9l17,8,9,8r,17l34,25,34,8r-9,l17,r,l9,r,l,8r,l,25r25,l25,8,9,8r,17l17,25xe" fillcolor="gray" stroked="f">
                <v:path arrowok="t"/>
              </v:shape>
            </v:group>
            <v:group id="_x0000_s1591" style="position:absolute;left:1757;top:2117;width:67;height:33" coordorigin="1757,2117" coordsize="67,33">
              <v:shape id="_x0000_s1592" style="position:absolute;left:1766;top:2125;width:58;height:8" coordsize="58,8" path="m8,r,l,,,,,8r8,l8,8r42,l58,8r,l58,r,l58,r,l58,,8,xe" fillcolor="#333" stroked="f">
                <v:path arrowok="t"/>
              </v:shape>
              <v:shape id="_x0000_s1593" style="position:absolute;left:1757;top:2117;width:25;height:33" coordsize="25,33" path="m17,25l17,,9,r,l,8r,l,16r,l9,25r,8l17,33,17,8,9,8r8,8l9,8r,8l25,16r,-8l9,8r,17l17,25xe" fillcolor="gray" stroked="f">
                <v:path arrowok="t"/>
              </v:shape>
              <v:shape id="_x0000_s1594" style="position:absolute;left:1799;top:2125;width:25;height:25" coordsize="25,25" path="m,l,25r17,l25,25,25,,17,,,xe" fillcolor="gray" stroked="f">
                <v:path arrowok="t"/>
              </v:shape>
              <v:rect id="_x0000_s1595" style="position:absolute;left:1782;top:2117;width:26;height:25" fillcolor="gray" stroked="f"/>
            </v:group>
            <v:rect id="_x0000_s1596" style="position:absolute;left:1816;top:2125;width:25;height:8" fillcolor="gray" stroked="f"/>
            <v:group id="_x0000_s1597" style="position:absolute;left:1808;top:2117;width:33;height:33" coordorigin="1808,2117" coordsize="33,33">
              <v:shape id="_x0000_s1598" style="position:absolute;left:1816;top:2125;width:8;height:25" coordsize="8,25" path="m8,r,l8,r,l8,,,,,,,17r,8l,25r8,l8,25r,l8,25,8,xe" fillcolor="#333" stroked="f">
                <v:path arrowok="t"/>
              </v:shape>
              <v:shape id="_x0000_s1599" style="position:absolute;left:1808;top:2117;width:33;height:25" coordsize="33,25" path="m16,25l8,8r8,8l16,8,8,8r,17l33,25,33,8r-8,l16,r,l8,r,l,8r,l,25r25,l25,8,8,8r,17l16,25xe" fillcolor="gray" stroked="f">
                <v:path arrowok="t"/>
              </v:shape>
            </v:group>
            <v:rect id="_x0000_s1600" style="position:absolute;left:1816;top:2133;width:8;height:26" fillcolor="gray" stroked="f"/>
            <v:group id="_x0000_s1601" style="position:absolute;left:1808;top:2133;width:25;height:34" coordorigin="1808,2133" coordsize="25,34">
              <v:shape id="_x0000_s1602" style="position:absolute;left:1816;top:2142;width:17;height:8" coordsize="17,8" path="m8,l,,,,,,,8r,l,8r17,l17,8r,l17,8,17,r,l17,r,l8,xe" fillcolor="#333" stroked="f">
                <v:path arrowok="t"/>
              </v:shape>
              <v:shape id="_x0000_s1603" style="position:absolute;left:1808;top:2133;width:25;height:34" coordsize="25,34" path="m16,26l16,,8,r,l,9r,l,17r,l8,26r,8l16,34,16,9,8,9r8,8l8,9r,8l25,17r,-8l8,9r,17l16,26xe" fillcolor="gray" stroked="f">
                <v:path arrowok="t"/>
              </v:shape>
            </v:group>
            <v:rect id="_x0000_s1604" style="position:absolute;left:1824;top:2142;width:25;height:8" fillcolor="gray" stroked="f"/>
            <v:group id="_x0000_s1605" style="position:absolute;left:1824;top:2133;width:25;height:34" coordorigin="1824,2133" coordsize="25,34">
              <v:shape id="_x0000_s1606" style="position:absolute;left:1833;top:2142;width:1;height:25" coordsize="0,25" path="m,8l,,,,,,,,,,,,,25r,l,25r,l,25r,l,25r,l,8xe" fillcolor="#333" stroked="f">
                <v:path arrowok="t"/>
              </v:shape>
              <v:shape id="_x0000_s1607" style="position:absolute;left:1824;top:2133;width:25;height:26" coordsize="25,26" path="m,17r25,l25,9,9,9,,9r9,8l9,17,17,9,,9,,26r25,l25,9r-8,l9,r,l,9r,l,9r,8xe" fillcolor="gray" stroked="f">
                <v:path arrowok="t"/>
              </v:shape>
            </v:group>
            <v:group id="_x0000_s1608" style="position:absolute;left:1824;top:2159;width:25;height:25" coordorigin="1824,2159" coordsize="25,25">
              <v:shape id="_x0000_s1609" style="position:absolute;left:1833;top:2159;width:16;height:8" coordsize="16,8" path="m,l,,,,,,,8r,l,8r8,l16,8r,l16,8,16,r,l16,,8,,,xe" fillcolor="#333" stroked="f">
                <v:path arrowok="t"/>
              </v:shape>
              <v:shape id="_x0000_s1610" style="position:absolute;left:1824;top:2159;width:25;height:25" coordsize="25,25" path="m25,l,,,8r,l9,16r,9l17,25r8,l25,,17,,9,r8,8l9,r,8l25,8,25,xe" fillcolor="gray" stroked="f">
                <v:path arrowok="t"/>
              </v:shape>
            </v:group>
            <v:rect id="_x0000_s1611" style="position:absolute;left:1841;top:2159;width:25;height:8" fillcolor="gray" stroked="f"/>
            <v:group id="_x0000_s1612" style="position:absolute;left:1833;top:2150;width:33;height:34" coordorigin="1833,2150" coordsize="33,34">
              <v:shape id="_x0000_s1613" style="position:absolute;left:1841;top:2159;width:8;height:25" coordsize="8,25" path="m8,8l8,r,l8,,,,,,,,,25r,l,25r,l8,25r,l8,25,8,8xe" fillcolor="#333" stroked="f">
                <v:path arrowok="t"/>
              </v:shape>
              <v:shape id="_x0000_s1614" style="position:absolute;left:1833;top:2150;width:33;height:34" coordsize="33,34" path="m8,17r,17l33,34r,-17l33,9r-8,l16,r,l8,r,l,9r,l,17r25,l25,9,8,9r,16l16,25,8,9r8,8l16,9,8,9r,8xe" fillcolor="gray" stroked="f">
                <v:path arrowok="t"/>
              </v:shape>
            </v:group>
            <v:rect id="_x0000_s1615" style="position:absolute;left:1841;top:2167;width:8;height:25" fillcolor="gray" stroked="f"/>
            <v:group id="_x0000_s1616" style="position:absolute;left:1833;top:2175;width:33;height:26" coordorigin="1833,2175" coordsize="33,26">
              <v:shape id="_x0000_s1617" style="position:absolute;left:1841;top:2175;width:8;height:9" coordsize="8,9" path="m,l,,,,,9r,l,9r,l,9r8,l8,9r,l8,9r,l8,9,8,r,l8,,,xe" fillcolor="#333" stroked="f">
                <v:path arrowok="t"/>
              </v:shape>
              <v:shape id="_x0000_s1618" style="position:absolute;left:1833;top:2175;width:33;height:26" coordsize="33,26" path="m25,l,,,9r,l8,17r,9l16,26r,-9l25,9r8,l33,,8,r,9l16,,8,9r,l16,9,16,,8,r8,9l8,r,9l25,9,25,xe" fillcolor="gray" stroked="f">
                <v:path arrowok="t"/>
              </v:shape>
            </v:group>
            <v:shape id="_x0000_s1619" style="position:absolute;left:1841;top:2167;width:25;height:25" coordsize="25,25" path="m17,l,17r8,8l25,8,17,xe" fillcolor="gray" stroked="f">
              <v:path arrowok="t"/>
            </v:shape>
            <v:group id="_x0000_s1620" style="position:absolute;left:1841;top:2167;width:25;height:34" coordorigin="1841,2167" coordsize="25,34">
              <v:shape id="_x0000_s1621" style="position:absolute;left:1849;top:2175;width:1;height:26" coordsize="0,26" path="m,9r,l,,,,,,,,,9,,26r,l,26r,l,26r,l,9xe" fillcolor="#333" stroked="f">
                <v:path arrowok="t"/>
              </v:shape>
              <v:shape id="_x0000_s1622" style="position:absolute;left:1841;top:2167;width:25;height:25" coordsize="25,25" path="m,17r25,l25,8,8,8,,8r8,9l8,17,17,8,,8r,9l,25r25,l25,17r,-9l17,8,8,r,l,8r,l,8r,9xe" fillcolor="gray" stroked="f">
                <v:path arrowok="t"/>
              </v:shape>
            </v:group>
            <v:rect id="_x0000_s1623" style="position:absolute;left:1841;top:2192;width:25;height:9" fillcolor="gray" stroked="f"/>
            <v:group id="_x0000_s1624" style="position:absolute;left:1841;top:2192;width:25;height:25" coordorigin="1841,2192" coordsize="25,25">
              <v:shape id="_x0000_s1625" style="position:absolute;left:1849;top:2192;width:17;height:9" coordsize="17,9" path="m,l,,,,,9r,l,9r,l17,9r,l17,9r,l17,9,17,r,l17,,,xe" fillcolor="#333" stroked="f">
                <v:path arrowok="t"/>
              </v:shape>
              <v:shape id="_x0000_s1626" style="position:absolute;left:1841;top:2192;width:25;height:25" coordsize="25,25" path="m25,l,,,9r,l8,17r,8l25,25,25,,8,r9,9l8,r,9l25,9,25,xe" fillcolor="gray" stroked="f">
                <v:path arrowok="t"/>
              </v:shape>
            </v:group>
            <v:group id="_x0000_s1627" style="position:absolute;left:1849;top:2184;width:34;height:33" coordorigin="1849,2184" coordsize="34,33">
              <v:shape id="_x0000_s1628" style="position:absolute;left:1858;top:2192;width:8;height:25" coordsize="8,25" path="m8,9r,l8,r,l8,,,,,9,,25r,l,25r8,l8,25r,l8,25,8,9xe" fillcolor="#333" stroked="f">
                <v:path arrowok="t"/>
              </v:shape>
              <v:shape id="_x0000_s1629" style="position:absolute;left:1849;top:2184;width:34;height:33" coordsize="34,33" path="m9,17r,16l34,33r,-16l34,8r-9,l17,r,l9,r,l,8r,l,17r25,l25,8,9,8r,17l17,25,9,8r8,9l17,8,9,8r,9xe" fillcolor="gray" stroked="f">
                <v:path arrowok="t"/>
              </v:shape>
            </v:group>
            <v:group id="_x0000_s1630" style="position:absolute;left:1849;top:2201;width:25;height:33" coordorigin="1849,2201" coordsize="25,33">
              <v:shape id="_x0000_s1631" style="position:absolute;left:1858;top:2209;width:16;height:8" coordsize="16,8" path="m8,l,,,8r,l,8r8,l16,8r,l16,8r,l16,r,l8,r,xe" fillcolor="#333" stroked="f">
                <v:path arrowok="t"/>
              </v:shape>
              <v:shape id="_x0000_s1632" style="position:absolute;left:1849;top:2201;width:25;height:33" coordsize="25,33" path="m17,25l17,,9,r,l,8r,l,16r,l9,25r,8l17,33,17,8,9,8r8,8l9,8r,8l25,16r,-8l9,8r,17l17,25xe" fillcolor="gray" stroked="f">
                <v:path arrowok="t"/>
              </v:shape>
            </v:group>
            <v:group id="_x0000_s1633" style="position:absolute;left:1858;top:2201;width:33;height:33" coordorigin="1858,2201" coordsize="33,33">
              <v:shape id="_x0000_s1634" style="position:absolute;left:1866;top:2209;width:8;height:25" coordsize="8,25" path="m8,8r,l8,r,l,,,,,,,8,,25r,l,25r8,l8,25r,l8,8xe" fillcolor="#333" stroked="f">
                <v:path arrowok="t"/>
              </v:shape>
              <v:shape id="_x0000_s1635" style="position:absolute;left:1858;top:2201;width:33;height:33" coordsize="33,33" path="m8,16r,17l33,33r,-17l33,8r-8,l16,r,l8,r,l,8r,l,16r25,l25,8,8,8r,17l16,25,8,8r8,8l16,8,8,8r,8xe" fillcolor="gray" stroked="f">
                <v:path arrowok="t"/>
              </v:shape>
            </v:group>
            <v:rect id="_x0000_s1636" style="position:absolute;left:1858;top:2226;width:25;height:8" fillcolor="gray" stroked="f"/>
            <v:group id="_x0000_s1637" style="position:absolute;left:1858;top:2226;width:25;height:25" coordorigin="1858,2226" coordsize="25,25">
              <v:shape id="_x0000_s1638" style="position:absolute;left:1866;top:2226;width:17;height:8" coordsize="17,8" path="m,l,,,8r,l,8r,l17,8r,l17,8r,l17,8r,l17,8,17,r,l,xe" fillcolor="#333" stroked="f">
                <v:path arrowok="t"/>
              </v:shape>
              <v:shape id="_x0000_s1639" style="position:absolute;left:1858;top:2226;width:25;height:25" coordsize="25,25" path="m25,l,,,8r,l8,17r,8l25,25,25,,8,r8,8l8,r,8l25,8,25,xe" fillcolor="gray" stroked="f">
                <v:path arrowok="t"/>
              </v:shape>
            </v:group>
            <v:group id="_x0000_s1640" style="position:absolute;left:1874;top:2217;width:26;height:34" coordorigin="1874,2217" coordsize="26,34">
              <v:shape id="_x0000_s1641" style="position:absolute;left:1883;top:2226;width:1;height:25" coordsize="0,25" path="m,8r,l,8,,,,,,,,8r,l,25r,l,25r,l,25r,l,8xe" fillcolor="#333" stroked="f">
                <v:path arrowok="t"/>
              </v:shape>
              <v:shape id="_x0000_s1642" style="position:absolute;left:1874;top:2217;width:26;height:26" coordsize="26,26" path="m,17r26,l26,9,9,9,,9r9,8l9,17,17,9,,9r,8l,26r26,l26,17r,-8l17,9,9,r,l,9r,l,9r,8xe" fillcolor="gray" stroked="f">
                <v:path arrowok="t"/>
              </v:shape>
            </v:group>
            <v:group id="_x0000_s1643" style="position:absolute;left:1883;top:2243;width:25;height:25" coordorigin="1883,2243" coordsize="25,25">
              <v:shape id="_x0000_s1644" style="position:absolute;left:1883;top:2251;width:17;height:1" coordsize="17,0" path="m,l,,,,,,,,8,r,l17,r,l17,r,l17,,8,r,l,xe" fillcolor="#333" stroked="f">
                <v:path arrowok="t"/>
              </v:shape>
              <v:shape id="_x0000_s1645" style="position:absolute;left:1883;top:2243;width:25;height:25" coordsize="25,25" path="m,l,25r8,l17,25,17,8,17,,8,8r,l17,16,17,,8,r,25l17,25r,-9l25,8r,l17,r,l8,,,xe" fillcolor="gray" stroked="f">
                <v:path arrowok="t"/>
              </v:shape>
            </v:group>
            <v:group id="_x0000_s1646" style="position:absolute;left:1883;top:2243;width:25;height:25" coordorigin="1883,2243" coordsize="25,25">
              <v:shape id="_x0000_s1647" style="position:absolute;left:1891;top:2251;width:9;height:17" coordsize="9,17" path="m9,r,l9,,,,,,,,,,,17r,l,17r,l,17r9,l9,17r,l9,xe" fillcolor="#333" stroked="f">
                <v:path arrowok="t"/>
              </v:shape>
              <v:shape id="_x0000_s1648" style="position:absolute;left:1883;top:2243;width:25;height:25" coordsize="25,25" path="m17,25l17,,8,r,l,8r,l,25r25,l25,8,8,8r,17l17,25xe" fillcolor="gray" stroked="f">
                <v:path arrowok="t"/>
              </v:shape>
            </v:group>
            <v:group id="_x0000_s1649" style="position:absolute;left:1891;top:2259;width:25;height:26" coordorigin="1891,2259" coordsize="25,26">
              <v:shape id="_x0000_s1650" style="position:absolute;left:1891;top:2268;width:25;height:1" coordsize="25,0" path="m,l,,,,,,,,,,,,17,r8,l25,r,l25,r,l25,,17,,,xe" fillcolor="#333" stroked="f">
                <v:path arrowok="t"/>
              </v:shape>
              <v:shape id="_x0000_s1651" style="position:absolute;left:1891;top:2259;width:25;height:26" coordsize="25,26" path="m,l,26r17,l25,26,25,,17,,,xe" fillcolor="gray" stroked="f">
                <v:path arrowok="t"/>
              </v:shape>
            </v:group>
            <v:group id="_x0000_s1652" style="position:absolute;left:1900;top:2259;width:25;height:26" coordorigin="1900,2259" coordsize="25,26">
              <v:shape id="_x0000_s1653" style="position:absolute;left:1908;top:2268;width:8;height:17" coordsize="8,17" path="m8,r,l8,,,,,,,17r,l,17r,l8,17r,l8,17,8,xe" fillcolor="#333" stroked="f">
                <v:path arrowok="t"/>
              </v:shape>
              <v:shape id="_x0000_s1654" style="position:absolute;left:1900;top:2259;width:25;height:26" coordsize="25,26" path="m16,26l16,,8,r,l,9r,l,26r25,l25,9,8,9r,17l16,26xe" fillcolor="gray" stroked="f">
                <v:path arrowok="t"/>
              </v:shape>
            </v:group>
            <v:rect id="_x0000_s1655" style="position:absolute;left:1908;top:2276;width:8;height:25" fillcolor="gray" stroked="f"/>
            <v:group id="_x0000_s1656" style="position:absolute;left:1908;top:2276;width:25;height:25" coordorigin="1908,2276" coordsize="25,25">
              <v:shape id="_x0000_s1657" style="position:absolute;left:1908;top:2285;width:25;height:1" coordsize="25,0" path="m,l,,,,,,,,,,,,,,25,r,l25,r,l25,r,l25,r,l,xe" fillcolor="#333" stroked="f">
                <v:path arrowok="t"/>
              </v:shape>
              <v:rect id="_x0000_s1658" style="position:absolute;left:1908;top:2276;width:25;height:25" fillcolor="gray" stroked="f"/>
            </v:group>
            <v:group id="_x0000_s1659" style="position:absolute;left:1916;top:2276;width:25;height:25" coordorigin="1916,2276" coordsize="25,25">
              <v:shape id="_x0000_s1660" style="position:absolute;left:1925;top:2285;width:8;height:16" coordsize="8,16" path="m8,r,l8,r,l8,r,l,,,16r,l8,16r,l8,16r,l8,16,8,xe" fillcolor="#333" stroked="f">
                <v:path arrowok="t"/>
              </v:shape>
              <v:shape id="_x0000_s1661" style="position:absolute;left:1916;top:2276;width:25;height:25" coordsize="25,25" path="m17,25l17,,9,r,l,9r,l,25r25,l25,9,9,9r,16l17,25xe" fillcolor="gray" stroked="f">
                <v:path arrowok="t"/>
              </v:shape>
            </v:group>
            <v:group id="_x0000_s1662" style="position:absolute;left:1916;top:2293;width:67;height:25" coordorigin="1916,2293" coordsize="67,25">
              <v:shape id="_x0000_s1663" style="position:absolute;left:1925;top:2301;width:50;height:1" coordsize="50,0" path="m8,r,l8,,,,,,,,8,r,l50,r,l50,r,l50,r,l50,r,l8,xe" fillcolor="#333" stroked="f">
                <v:path arrowok="t"/>
              </v:shape>
              <v:shape id="_x0000_s1664" style="position:absolute;left:1916;top:2293;width:25;height:25" coordsize="25,25" path="m17,25l17,,9,r,l,8r,l9,17r,8l17,25r8,l25,,17,,9,r,17l17,8r,l9,r,8l9,25r8,xe" fillcolor="gray" stroked="f">
                <v:path arrowok="t"/>
              </v:shape>
              <v:shape id="_x0000_s1665" style="position:absolute;left:1958;top:2293;width:25;height:25" coordsize="25,25" path="m9,r,25l17,25,17,8,17,,9,8r,l17,17,17,,,,,25r17,l17,17,25,8r,l17,r,l9,xe" fillcolor="gray" stroked="f">
                <v:path arrowok="t"/>
              </v:shape>
            </v:group>
            <v:rect id="_x0000_s1666" style="position:absolute;left:1372;top:1100;width:25;height:9" fillcolor="gray" stroked="f"/>
            <v:group id="_x0000_s1667" style="position:absolute;left:1372;top:1092;width:25;height:33" coordorigin="1372,1092" coordsize="25,33">
              <v:shape id="_x0000_s1668" style="position:absolute;left:1381;top:1100;width:1;height:25" coordsize="0,25" path="m,9l,,,,,,,,,,,25r,l,25r,l,25r,l,9xe" fillcolor="#333" stroked="f">
                <v:path arrowok="t"/>
              </v:shape>
              <v:shape id="_x0000_s1669" style="position:absolute;left:1372;top:1092;width:25;height:25" coordsize="25,25" path="m,17r25,l25,8,9,8,,8r9,9l9,17,17,8,,8,,25r25,l25,8r-8,l9,r,l,8r,l,8r,9xe" fillcolor="gray" stroked="f">
                <v:path arrowok="t"/>
              </v:shape>
            </v:group>
            <v:group id="_x0000_s1670" style="position:absolute;left:1372;top:1117;width:34;height:25" coordorigin="1372,1117" coordsize="34,25">
              <v:shape id="_x0000_s1671" style="position:absolute;left:1381;top:1117;width:8;height:8" coordsize="8,8" path="m,l,,,,,,,8r,l,8r,l8,8r,l8,8r,l8,r,l8,,,xe" fillcolor="#333" stroked="f">
                <v:path arrowok="t"/>
              </v:shape>
              <v:shape id="_x0000_s1672" style="position:absolute;left:1372;top:1117;width:34;height:25" coordsize="34,25" path="m25,l,,,8r,l9,17r,8l17,25r,-8l25,8r9,l34,,9,r,8l17,,9,8r,l17,8,17,,9,r8,8l9,r,8l25,8,25,xe" fillcolor="gray" stroked="f">
                <v:path arrowok="t"/>
              </v:shape>
            </v:group>
            <v:group id="_x0000_s1673" style="position:absolute;left:1372;top:1109;width:34;height:33" coordorigin="1372,1109" coordsize="34,33">
              <v:shape id="_x0000_s1674" style="position:absolute;left:1381;top:1117;width:8;height:25" coordsize="8,25" path="m8,8l8,r,l8,r,l8,,,,,25r,l8,25r,l8,25r,l8,25,8,8xe" fillcolor="#333" stroked="f">
                <v:path arrowok="t"/>
              </v:shape>
              <v:shape id="_x0000_s1675" style="position:absolute;left:1372;top:1109;width:34;height:33" coordsize="34,33" path="m9,16r,17l34,33r,-17l34,8r-9,l17,r,l9,r,l,8r,l,16r25,l25,8,9,8r,17l17,25,9,8r8,8l17,8,9,8r,8xe" fillcolor="gray" stroked="f">
                <v:path arrowok="t"/>
              </v:shape>
            </v:group>
            <v:rect id="_x0000_s1676" style="position:absolute;left:1381;top:1134;width:25;height:8" fillcolor="gray" stroked="f"/>
            <v:group id="_x0000_s1677" style="position:absolute;left:1372;top:1125;width:25;height:34" coordorigin="1372,1125" coordsize="25,34">
              <v:shape id="_x0000_s1678" style="position:absolute;left:1381;top:1134;width:16;height:8" coordsize="16,8" path="m8,r,l,8r,l8,8r8,l16,8r,l16,8,16,r,l8,xe" fillcolor="#333" stroked="f">
                <v:path arrowok="t"/>
              </v:shape>
              <v:shape id="_x0000_s1679" style="position:absolute;left:1372;top:1125;width:25;height:34" coordsize="25,34" path="m25,17l9,,,9r,8l,17r9,9l9,34r8,l25,34,25,9r-8,l9,9r8,8l17,17,9,9r,8l17,26r8,-9xe" fillcolor="gray" stroked="f">
                <v:path arrowok="t"/>
              </v:shape>
            </v:group>
            <v:group id="_x0000_s1680" style="position:absolute;left:1389;top:1125;width:25;height:51" coordorigin="1389,1125" coordsize="25,51">
              <v:shape id="_x0000_s1681" style="position:absolute;left:1397;top:1134;width:1;height:42" coordsize="0,42" path="m,8r,l,,,,,,,,,8,,42r,l,42r,l,42r,l,42,,8xe" fillcolor="#333" stroked="f">
                <v:path arrowok="t"/>
              </v:shape>
              <v:shape id="_x0000_s1682" style="position:absolute;left:1389;top:1125;width:25;height:26" coordsize="25,26" path="m,17r25,l25,9,8,9,,9r8,8l8,17,17,9,,9r,8l,26r25,l25,17r,-8l17,9,8,r,l,9r,l,9r,8xe" fillcolor="gray" stroked="f">
                <v:path arrowok="t"/>
              </v:shape>
              <v:rect id="_x0000_s1683" style="position:absolute;left:1389;top:1151;width:25;height:25" fillcolor="gray" stroked="f"/>
            </v:group>
            <v:group id="_x0000_s1684" style="position:absolute;left:1389;top:1167;width:34;height:26" coordorigin="1389,1167" coordsize="34,26">
              <v:shape id="_x0000_s1685" style="position:absolute;left:1397;top:1167;width:9;height:9" coordsize="9,9" path="m,l,,,,,9r,l,9r,l9,9r,l9,9r,l9,9,9,r,l9,,,xe" fillcolor="#333" stroked="f">
                <v:path arrowok="t"/>
              </v:shape>
              <v:shape id="_x0000_s1686" style="position:absolute;left:1389;top:1167;width:34;height:26" coordsize="34,26" path="m25,l,,,9r,l8,17r,9l17,26r,-9l25,9r9,l34,,8,r,9l17,,8,9r,l17,9,17,,8,r9,9l8,r,9l25,9,25,xe" fillcolor="gray" stroked="f">
                <v:path arrowok="t"/>
              </v:shape>
            </v:group>
            <v:group id="_x0000_s1687" style="position:absolute;left:1397;top:1159;width:26;height:34" coordorigin="1397,1159" coordsize="26,34">
              <v:shape id="_x0000_s1688" style="position:absolute;left:1406;top:1167;width:1;height:26" coordsize="0,26" path="m,9r,l,,,,,,,,,9,,26r,l,26r,l,26r,l,26r,l,9xe" fillcolor="#333" stroked="f">
                <v:path arrowok="t"/>
              </v:shape>
              <v:shape id="_x0000_s1689" style="position:absolute;left:1397;top:1159;width:26;height:25" coordsize="26,25" path="m,17r26,l26,8,9,8,,8r9,9l9,17,17,8,,8r,9l,25r26,l26,17r,-9l17,8,9,r,l,8r,l,8r,9xe" fillcolor="gray" stroked="f">
                <v:path arrowok="t"/>
              </v:shape>
            </v:group>
            <v:rect id="_x0000_s1690" style="position:absolute;left:1397;top:1184;width:26;height:9" fillcolor="gray" stroked="f"/>
            <v:group id="_x0000_s1691" style="position:absolute;left:1397;top:1184;width:26;height:25" coordorigin="1397,1184" coordsize="26,25">
              <v:shape id="_x0000_s1692" style="position:absolute;left:1406;top:1184;width:17;height:9" coordsize="17,9" path="m,l,,,9r,l,9r,l,9r17,l17,9r,l17,9r,l17,9,17,r,l,xe" fillcolor="#333" stroked="f">
                <v:path arrowok="t"/>
              </v:shape>
              <v:shape id="_x0000_s1693" style="position:absolute;left:1397;top:1184;width:26;height:25" coordsize="26,25" path="m26,l,,,9r,l9,17r,8l26,25,26,,9,r8,9l9,r,9l26,9,26,xe" fillcolor="gray" stroked="f">
                <v:path arrowok="t"/>
              </v:shape>
            </v:group>
            <v:group id="_x0000_s1694" style="position:absolute;left:1414;top:1176;width:25;height:33" coordorigin="1414,1176" coordsize="25,33">
              <v:shape id="_x0000_s1695" style="position:absolute;left:1423;top:1184;width:1;height:25" coordsize="0,25" path="m,9r,l,,,,,,,9,,25r,l,25r,l,25r,l,9xe" fillcolor="#333" stroked="f">
                <v:path arrowok="t"/>
              </v:shape>
              <v:shape id="_x0000_s1696" style="position:absolute;left:1414;top:1176;width:25;height:25" coordsize="25,25" path="m,17r25,l25,8,9,8,,8r9,9l9,17,17,8,,8r,9l,25r25,l25,17r,-9l17,8,9,r,l,8r,l,8r,9xe" fillcolor="gray" stroked="f">
                <v:path arrowok="t"/>
              </v:shape>
            </v:group>
            <v:rect id="_x0000_s1697" style="position:absolute;left:1414;top:1201;width:25;height:8" fillcolor="gray" stroked="f"/>
            <v:group id="_x0000_s1698" style="position:absolute;left:1414;top:1201;width:34;height:25" coordorigin="1414,1201" coordsize="34,25">
              <v:shape id="_x0000_s1699" style="position:absolute;left:1423;top:1201;width:8;height:8" coordsize="8,8" path="m,l,,,8r,l,8r,l8,8r,l8,8r,l8,8r,l8,r,l,xe" fillcolor="#333" stroked="f">
                <v:path arrowok="t"/>
              </v:shape>
              <v:shape id="_x0000_s1700" style="position:absolute;left:1414;top:1201;width:34;height:25" coordsize="34,25" path="m25,l,,,8r,l9,17r,8l17,25r,-8l25,8r9,l34,,9,r,8l17,,9,8r,l17,8,17,,9,r8,8l9,r,8l25,8,25,xe" fillcolor="gray" stroked="f">
                <v:path arrowok="t"/>
              </v:shape>
            </v:group>
            <v:group id="_x0000_s1701" style="position:absolute;left:1423;top:1193;width:25;height:33" coordorigin="1423,1193" coordsize="25,33">
              <v:shape id="_x0000_s1702" style="position:absolute;left:1423;top:1201;width:8;height:25" coordsize="8,25" path="m8,8r,l8,8,8,r,l8,r,8l,8,,25r8,l8,25r,l8,25r,l8,25,8,8xe" fillcolor="#333" stroked="f">
                <v:path arrowok="t"/>
              </v:shape>
              <v:shape id="_x0000_s1703" style="position:absolute;left:1423;top:1193;width:25;height:33" coordsize="25,33" path="m,16l,33r25,l25,16r,-8l8,8,,8r8,8l8,16,16,8,,8r,8l8,16,8,8,,8,,33r8,l8,25r8,-9l25,16r,-8l16,8,8,r,l,8r,l,8r,8xe" fillcolor="gray" stroked="f">
                <v:path arrowok="t"/>
              </v:shape>
            </v:group>
            <v:rect id="_x0000_s1704" style="position:absolute;left:1423;top:1218;width:25;height:8" fillcolor="gray" stroked="f"/>
            <v:group id="_x0000_s1705" style="position:absolute;left:1414;top:1209;width:67;height:34" coordorigin="1414,1209" coordsize="67,34">
              <v:shape id="_x0000_s1706" style="position:absolute;left:1423;top:1218;width:41;height:8" coordsize="41,8" path="m8,r,l,8r,l8,8r,l33,8r,l41,8r,l41,8r,l41,,33,r,l8,xe" fillcolor="#333" stroked="f">
                <v:path arrowok="t"/>
              </v:shape>
              <v:shape id="_x0000_s1707" style="position:absolute;left:1414;top:1209;width:25;height:34" coordsize="25,34" path="m25,17l9,,,9r,8l,17r9,9l9,34r8,l25,34,25,9r-8,l9,9r8,8l17,17,9,9r,8l17,26r8,-9xe" fillcolor="gray" stroked="f">
                <v:path arrowok="t"/>
              </v:shape>
              <v:shape id="_x0000_s1708" style="position:absolute;left:1448;top:1209;width:33;height:34" coordsize="33,34" path="m16,9r,25l16,34r,-8l25,17r8,l33,9r-8,l16,r,l8,,,,,26r8,l16,26,8,9r8,8l16,9,8,9r,8l16,9,8,17r,l16,17r,-8xe" fillcolor="gray" stroked="f">
                <v:path arrowok="t"/>
              </v:shape>
            </v:group>
            <v:group id="_x0000_s1709" style="position:absolute;left:1448;top:1209;width:33;height:84" coordorigin="1448,1209" coordsize="33,84">
              <v:shape id="_x0000_s1710" style="position:absolute;left:1456;top:1218;width:8;height:75" coordsize="8,75" path="m8,8r,l8,,,,,,,,,8,,75r,l,75r,l,75r8,l8,75r,l8,8xe" fillcolor="#333" stroked="f">
                <v:path arrowok="t"/>
              </v:shape>
              <v:shape id="_x0000_s1711" style="position:absolute;left:1448;top:1209;width:33;height:34" coordsize="33,34" path="m8,17r,17l33,34r,-17l33,9r-8,l16,r,l8,r,l,9r,l,17r25,l25,9,8,9r,17l16,26,8,9r8,8l16,9,8,9r,8xe" fillcolor="gray" stroked="f">
                <v:path arrowok="t"/>
              </v:shape>
              <v:rect id="_x0000_s1712" style="position:absolute;left:1448;top:1251;width:25;height:26" fillcolor="gray" stroked="f"/>
              <v:rect id="_x0000_s1713" style="position:absolute;left:1456;top:1268;width:25;height:25" fillcolor="gray" stroked="f"/>
            </v:group>
            <v:rect id="_x0000_s1714" style="position:absolute;left:1456;top:1285;width:8;height:25" fillcolor="gray" stroked="f"/>
            <v:group id="_x0000_s1715" style="position:absolute;left:1448;top:1285;width:25;height:25" coordorigin="1448,1285" coordsize="25,25">
              <v:shape id="_x0000_s1716" style="position:absolute;left:1456;top:1293;width:17;height:1" coordsize="17,0" path="m8,l,,,,,,,,,,,,17,r,l17,r,l17,r,l17,r,l8,xe" fillcolor="#333" stroked="f">
                <v:path arrowok="t"/>
              </v:shape>
              <v:shape id="_x0000_s1717" style="position:absolute;left:1448;top:1285;width:25;height:25" coordsize="25,25" path="m16,25l16,,8,r,l,8r,l8,17r,8l25,25,25,,8,r,17l16,8r,l8,r,8l8,25r8,xe" fillcolor="gray" stroked="f">
                <v:path arrowok="t"/>
              </v:shape>
            </v:group>
            <v:group id="_x0000_s1718" style="position:absolute;left:1464;top:1285;width:26;height:42" coordorigin="1464,1285" coordsize="26,42">
              <v:shape id="_x0000_s1719" style="position:absolute;left:1473;top:1293;width:1;height:34" coordsize="0,34" path="m,l,,,,,,,,,,,,,34r,l,34r,l,34r,l,34r,l,xe" fillcolor="#333" stroked="f">
                <v:path arrowok="t"/>
              </v:shape>
              <v:shape id="_x0000_s1720" style="position:absolute;left:1464;top:1285;width:26;height:34" coordsize="26,34" path="m26,8r-9,l9,r,l,8r,l,8,,25r26,l26,8,9,8,,8r9,9l9,17,17,8,,8,,34r26,l26,8xe" fillcolor="gray" stroked="f">
                <v:path arrowok="t"/>
              </v:shape>
            </v:group>
            <v:group id="_x0000_s1721" style="position:absolute;left:1464;top:1319;width:26;height:25" coordorigin="1464,1319" coordsize="26,25">
              <v:shape id="_x0000_s1722" style="position:absolute;left:1473;top:1327;width:8;height:1" coordsize="8,0" path="m,l,,,,,,,,,,,,8,r,l8,r,l8,r,l8,r,l,xe" fillcolor="#333" stroked="f">
                <v:path arrowok="t"/>
              </v:shape>
              <v:shape id="_x0000_s1723" style="position:absolute;left:1464;top:1319;width:17;height:25" coordsize="17,25" path="m17,25l17,8,17,,9,8r,l17,16,17,,9,r,l,8r,l9,16r,9l17,25xe" fillcolor="gray" stroked="f">
                <v:path arrowok="t"/>
              </v:shape>
              <v:shape id="_x0000_s1724" style="position:absolute;left:1473;top:1319;width:17;height:25" coordsize="17,25" path="m,l,16,8,8r,l,,,8,,25r8,l8,16,17,8r,l8,r,l,xe" fillcolor="gray" stroked="f">
                <v:path arrowok="t"/>
              </v:shape>
            </v:group>
            <v:group id="_x0000_s1725" style="position:absolute;left:1464;top:1319;width:34;height:75" coordorigin="1464,1319" coordsize="34,75">
              <v:shape id="_x0000_s1726" style="position:absolute;left:1473;top:1327;width:8;height:50" coordsize="8,50" path="m8,r,l8,r,l,,,50r,l,50r8,l8,50r,l8,50,8,xe" fillcolor="#333" stroked="f">
                <v:path arrowok="t"/>
              </v:shape>
              <v:shape id="_x0000_s1727" style="position:absolute;left:1464;top:1319;width:34;height:25" coordsize="34,25" path="m17,25l9,8r8,8l17,8,9,8r,17l34,25,34,8r-8,l17,r,l9,r,l,8r,l,25r26,l26,8,9,8r,17l17,25xe" fillcolor="gray" stroked="f">
                <v:path arrowok="t"/>
              </v:shape>
              <v:shape id="_x0000_s1728" style="position:absolute;left:1464;top:1369;width:34;height:25" coordsize="34,25" path="m26,l,,,8r,l9,17r,8l17,25r,-8l26,8r8,l34,,9,r,8l17,,9,8r,l17,8,17,,9,r8,8l9,r,8l26,8,26,xe" fillcolor="gray" stroked="f">
                <v:path arrowok="t"/>
              </v:shape>
            </v:group>
            <v:rect id="_x0000_s1729" style="position:absolute;left:1473;top:1369;width:8;height:25" fillcolor="gray" stroked="f"/>
            <v:group id="_x0000_s1730" style="position:absolute;left:1464;top:1369;width:26;height:25" coordorigin="1464,1369" coordsize="26,25">
              <v:shape id="_x0000_s1731" style="position:absolute;left:1473;top:1377;width:17;height:1" coordsize="17,0" path="m8,r,l,,,,,,,,,,8,r,l8,r9,l17,,8,r,l8,xe" fillcolor="#333" stroked="f">
                <v:path arrowok="t"/>
              </v:shape>
              <v:shape id="_x0000_s1732" style="position:absolute;left:1464;top:1369;width:26;height:25" coordsize="26,25" path="m17,25l17,,9,r,l,8r,l9,17r,8l17,25r9,l26,,17,,9,r,17l17,8r,l9,r,8l9,25r8,xe" fillcolor="gray" stroked="f">
                <v:path arrowok="t"/>
              </v:shape>
            </v:group>
            <v:group id="_x0000_s1733" style="position:absolute;left:1473;top:1369;width:33;height:42" coordorigin="1473,1369" coordsize="33,42">
              <v:shape id="_x0000_s1734" style="position:absolute;left:1481;top:1377;width:9;height:34" coordsize="9,34" path="m9,r,l,,,,,,,,,,,34r,l,34r,l,34r,l9,34r,l9,xe" fillcolor="#333" stroked="f">
                <v:path arrowok="t"/>
              </v:shape>
              <v:shape id="_x0000_s1735" style="position:absolute;left:1473;top:1369;width:25;height:25" coordsize="25,25" path="m17,25l17,,8,r,l,8r,l,25r25,l25,8,8,8r,17l17,25xe" fillcolor="gray" stroked="f">
                <v:path arrowok="t"/>
              </v:shape>
              <v:rect id="_x0000_s1736" style="position:absolute;left:1481;top:1386;width:25;height:25" fillcolor="gray" stroked="f"/>
            </v:group>
            <v:rect id="_x0000_s1737" style="position:absolute;left:1481;top:1403;width:9;height:25" fillcolor="gray" stroked="f"/>
            <v:group id="_x0000_s1738" style="position:absolute;left:1473;top:1403;width:25;height:25" coordorigin="1473,1403" coordsize="25,25">
              <v:shape id="_x0000_s1739" style="position:absolute;left:1481;top:1411;width:9;height:1" coordsize="9,0" path="m,l,,,,,,,,,,,,9,r,l9,r,l9,r,l9,,,xe" fillcolor="#333" stroked="f">
                <v:path arrowok="t"/>
              </v:shape>
              <v:shape id="_x0000_s1740" style="position:absolute;left:1473;top:1403;width:17;height:25" coordsize="17,25" path="m17,25l17,8,17,,8,8r,l17,16,17,,8,r,l,8r,l8,16r,9l17,25xe" fillcolor="gray" stroked="f">
                <v:path arrowok="t"/>
              </v:shape>
              <v:shape id="_x0000_s1741" style="position:absolute;left:1481;top:1403;width:17;height:25" coordsize="17,25" path="m,l,16,9,8r,l,,,8,,25r9,l9,16,17,8r,l9,r,l,xe" fillcolor="gray" stroked="f">
                <v:path arrowok="t"/>
              </v:shape>
            </v:group>
            <v:group id="_x0000_s1742" style="position:absolute;left:1481;top:1403;width:25;height:42" coordorigin="1481,1403" coordsize="25,42">
              <v:shape id="_x0000_s1743" style="position:absolute;left:1490;top:1411;width:1;height:34" coordsize="0,34" path="m,l,,,,,,,,,,,,,,,34r,l,34r,l,34r,l,34,,xe" fillcolor="#333" stroked="f">
                <v:path arrowok="t"/>
              </v:shape>
              <v:shape id="_x0000_s1744" style="position:absolute;left:1481;top:1403;width:25;height:33" coordsize="25,33" path="m25,8r-8,l9,r,l,8r,l,8,,25r25,l25,8,9,8,,8r9,8l9,16,17,8,,8,,33r25,l25,8xe" fillcolor="gray" stroked="f">
                <v:path arrowok="t"/>
              </v:shape>
            </v:group>
            <v:group id="_x0000_s1745" style="position:absolute;left:1490;top:1436;width:25;height:25" coordorigin="1490,1436" coordsize="25,25">
              <v:shape id="_x0000_s1746" style="position:absolute;left:1490;top:1445;width:16;height:1" coordsize="16,0" path="m,l,,,,,,,,,,,,8,r8,l16,r,l16,r,l16,,8,,,xe" fillcolor="#333" stroked="f">
                <v:path arrowok="t"/>
              </v:shape>
              <v:shape id="_x0000_s1747" style="position:absolute;left:1490;top:1436;width:25;height:25" coordsize="25,25" path="m,l,25r8,l16,25,16,9,16,,8,9r,l16,17,16,,8,r,25l16,25r,-8l25,9r,l16,r,l8,,,xe" fillcolor="gray" stroked="f">
                <v:path arrowok="t"/>
              </v:shape>
            </v:group>
            <v:group id="_x0000_s1748" style="position:absolute;left:1490;top:1436;width:33;height:42" coordorigin="1490,1436" coordsize="33,42">
              <v:shape id="_x0000_s1749" style="position:absolute;left:1498;top:1445;width:8;height:33" coordsize="8,33" path="m8,r,l8,,,,,,,33r,l,33r8,l8,33r,l8,xe" fillcolor="#333" stroked="f">
                <v:path arrowok="t"/>
              </v:shape>
              <v:shape id="_x0000_s1750" style="position:absolute;left:1490;top:1436;width:25;height:25" coordsize="25,25" path="m16,25l16,,8,r,l,9r,l,25r25,l25,9,8,9r,16l16,25xe" fillcolor="gray" stroked="f">
                <v:path arrowok="t"/>
              </v:shape>
              <v:rect id="_x0000_s1751" style="position:absolute;left:1498;top:1453;width:25;height:25" fillcolor="gray" stroked="f"/>
            </v:group>
            <v:group id="_x0000_s1752" style="position:absolute;left:1490;top:1470;width:25;height:25" coordorigin="1490,1470" coordsize="25,25">
              <v:shape id="_x0000_s1753" style="position:absolute;left:1498;top:1478;width:8;height:1" coordsize="8,0" path="m8,l,,,,,,,,,,8,r,l8,r,l8,r,l8,r,l8,r,xe" fillcolor="#333" stroked="f">
                <v:path arrowok="t"/>
              </v:shape>
              <v:shape id="_x0000_s1754" style="position:absolute;left:1490;top:1470;width:16;height:25" coordsize="16,25" path="m8,r,l,8r,l8,17r,8l16,25,16,8,16,,8,8r,l16,17,16,,8,xe" fillcolor="gray" stroked="f">
                <v:path arrowok="t"/>
              </v:shape>
              <v:shape id="_x0000_s1755" style="position:absolute;left:1498;top:1470;width:17;height:25" coordsize="17,25" path="m8,25r,-8l17,8r,l8,r,l,,,17,8,8r,l,,,8,,25r8,xe" fillcolor="gray" stroked="f">
                <v:path arrowok="t"/>
              </v:shape>
            </v:group>
            <v:rect id="_x0000_s1756" style="position:absolute;left:1506;top:1470;width:9;height:25" fillcolor="gray" stroked="f"/>
            <v:group id="_x0000_s1757" style="position:absolute;left:1498;top:1478;width:25;height:25" coordorigin="1498,1478" coordsize="25,25">
              <v:shape id="_x0000_s1758" style="position:absolute;left:1506;top:1478;width:1;height:17" coordsize="0,17" path="m,l,,,,,,,,,,,,,17r,l,17r,l,17r,l,17,,xe" fillcolor="#333" stroked="f">
                <v:path arrowok="t"/>
              </v:shape>
              <v:shape id="_x0000_s1759" style="position:absolute;left:1498;top:1478;width:25;height:25" coordsize="25,25" path="m25,l,,,17r,l8,25r,l17,17r8,l25,9,,9r,8l17,17,8,9r,l,17r,l8,17r17,l25,xe" fillcolor="gray" stroked="f">
                <v:path arrowok="t"/>
              </v:shape>
            </v:group>
            <v:group id="_x0000_s1760" style="position:absolute;left:1498;top:1487;width:25;height:25" coordorigin="1498,1487" coordsize="25,25">
              <v:shape id="_x0000_s1761" style="position:absolute;left:1506;top:1495;width:9;height:1" coordsize="9,0" path="m,l,,,,,,,,,,,,9,r,l9,r,l9,r,l9,r,l,xe" fillcolor="#333" stroked="f">
                <v:path arrowok="t"/>
              </v:shape>
              <v:shape id="_x0000_s1762" style="position:absolute;left:1498;top:1487;width:17;height:25" coordsize="17,25" path="m17,25l17,8,17,,8,8r,l17,16,17,,8,r,l,8r,l8,16r,9l17,25xe" fillcolor="gray" stroked="f">
                <v:path arrowok="t"/>
              </v:shape>
              <v:shape id="_x0000_s1763" style="position:absolute;left:1506;top:1487;width:17;height:25" coordsize="17,25" path="m,l,16,9,8r,l,,,8,,25r9,l9,16,17,8r,l9,r,l,xe" fillcolor="gray" stroked="f">
                <v:path arrowok="t"/>
              </v:shape>
            </v:group>
            <v:group id="_x0000_s1764" style="position:absolute;left:1506;top:1487;width:25;height:75" coordorigin="1506,1487" coordsize="25,75">
              <v:shape id="_x0000_s1765" style="position:absolute;left:1515;top:1495;width:1;height:59" coordsize="0,59" path="m,l,,,,,,,,,,,,,50r,9l,59r,l,59,,50,,xe" fillcolor="#333" stroked="f">
                <v:path arrowok="t"/>
              </v:shape>
              <v:shape id="_x0000_s1766" style="position:absolute;left:1506;top:1487;width:25;height:33" coordsize="25,33" path="m25,8r-8,l9,r,l,8r,l,8,,25r25,l25,8,9,8,,8r9,8l9,16,17,8,,8,,33r25,l25,8xe" fillcolor="gray" stroked="f">
                <v:path arrowok="t"/>
              </v:shape>
              <v:shape id="_x0000_s1767" style="position:absolute;left:1506;top:1537;width:25;height:25" coordsize="25,25" path="m25,8l,8r,9l,17r9,8l9,25r8,-8l25,17r,-9l25,,,,,8r,9l17,17,9,8r,l,17r,l9,17r16,l25,8xe" fillcolor="gray" stroked="f">
                <v:path arrowok="t"/>
              </v:shape>
            </v:group>
            <v:group id="_x0000_s1768" style="position:absolute;left:1515;top:1537;width:25;height:25" coordorigin="1515,1537" coordsize="25,25">
              <v:shape id="_x0000_s1769" style="position:absolute;left:1515;top:1545;width:16;height:1" coordsize="16,0" path="m,l,,,,,,,,16,r,l16,r,l16,r,l,xe" fillcolor="#333" stroked="f">
                <v:path arrowok="t"/>
              </v:shape>
              <v:shape id="_x0000_s1770" style="position:absolute;left:1515;top:1537;width:25;height:25" coordsize="25,25" path="m,l,25r16,l16,8,16,,8,8r,l16,17,16,,8,r,25l16,25r,-8l25,8r,l16,r,l,xe" fillcolor="gray" stroked="f">
                <v:path arrowok="t"/>
              </v:shape>
            </v:group>
            <v:shape id="_x0000_s1771" style="position:absolute;left:1523;top:1537;width:25;height:25" coordsize="25,25" path="m17,l,17r8,8l25,8,17,xe" fillcolor="gray" stroked="f">
              <v:path arrowok="t"/>
            </v:shape>
            <v:group id="_x0000_s1772" style="position:absolute;left:1523;top:1545;width:25;height:26" coordorigin="1523,1545" coordsize="25,26">
              <v:shape id="_x0000_s1773" style="position:absolute;left:1531;top:1545;width:1;height:26" coordsize="0,26" path="m,l,,,,,,,,,,,17r,l,17r,9l,26r,l,17r,l,xe" fillcolor="#333" stroked="f">
                <v:path arrowok="t"/>
              </v:shape>
              <v:shape id="_x0000_s1774" style="position:absolute;left:1523;top:1545;width:25;height:26" coordsize="25,26" path="m25,l,,,17r,9l25,26r,-9l25,xe" fillcolor="gray" stroked="f">
                <v:path arrowok="t"/>
              </v:shape>
            </v:group>
            <v:group id="_x0000_s1775" style="position:absolute;left:1523;top:1562;width:33;height:25" coordorigin="1523,1562" coordsize="33,25">
              <v:shape id="_x0000_s1776" style="position:absolute;left:1531;top:1562;width:9;height:9" coordsize="9,9" path="m,l,,,,,,,,,,,,,9r9,l9,9,9,r,l9,r,l9,,,xe" fillcolor="#333" stroked="f">
                <v:path arrowok="t"/>
              </v:shape>
              <v:shape id="_x0000_s1777" style="position:absolute;left:1523;top:1562;width:33;height:25" coordsize="33,25" path="m25,l,,,9r,l8,17r,8l17,25r,-8l25,9r8,l33,,8,r,9l17,,8,9r,l17,9,17,,8,r9,9l8,r,9l25,9,25,xe" fillcolor="gray" stroked="f">
                <v:path arrowok="t"/>
              </v:shape>
            </v:group>
            <v:group id="_x0000_s1778" style="position:absolute;left:1531;top:1554;width:25;height:75" coordorigin="1531,1554" coordsize="25,75">
              <v:shape id="_x0000_s1779" style="position:absolute;left:1540;top:1562;width:1;height:59" coordsize="0,59" path="m,l,,,,,,,,,,,51r,8l,59r,l,59r,l,59,,xe" fillcolor="#333" stroked="f">
                <v:path arrowok="t"/>
              </v:shape>
              <v:shape id="_x0000_s1780" style="position:absolute;left:1531;top:1554;width:25;height:33" coordsize="25,33" path="m25,8r-8,l9,r,l,8r,l,8,,25r25,l25,8,9,8,,8r9,9l9,17,17,8,,8,,33r25,l25,8xe" fillcolor="gray" stroked="f">
                <v:path arrowok="t"/>
              </v:shape>
              <v:shape id="_x0000_s1781" style="position:absolute;left:1531;top:1604;width:25;height:25" coordsize="25,25" path="m25,9l,9r,8l,17r9,8l9,25r8,-8l25,17,25,,,,,17r17,l9,9r,l,17r,l9,17r16,l25,9xe" fillcolor="gray" stroked="f">
                <v:path arrowok="t"/>
              </v:shape>
            </v:group>
            <v:group id="_x0000_s1782" style="position:absolute;left:1531;top:1613;width:34;height:25" coordorigin="1531,1613" coordsize="34,25">
              <v:shape id="_x0000_s1783" style="position:absolute;left:1540;top:1613;width:8;height:8" coordsize="8,8" path="m,l,,,,,,,8r,l,8r8,l8,8r,l8,8,8,r,l8,r,l8,,,xe" fillcolor="#333" stroked="f">
                <v:path arrowok="t"/>
              </v:shape>
              <v:shape id="_x0000_s1784" style="position:absolute;left:1531;top:1613;width:34;height:25" coordsize="34,25" path="m25,l,,,8r,l9,16r,9l17,25r,-9l25,8r9,l34,,9,r,8l17,,9,8r,l17,8,17,,9,r8,8l9,r,8l25,8,25,xe" fillcolor="gray" stroked="f">
                <v:path arrowok="t"/>
              </v:shape>
            </v:group>
            <v:rect id="_x0000_s1785" style="position:absolute;left:1540;top:1613;width:25;height:8" fillcolor="gray" stroked="f"/>
            <v:group id="_x0000_s1786" style="position:absolute;left:1531;top:1604;width:34;height:34" coordorigin="1531,1604" coordsize="34,34">
              <v:shape id="_x0000_s1787" style="position:absolute;left:1540;top:1613;width:8;height:25" coordsize="8,25" path="m8,r,l8,r,l8,,,,,,,25r,l8,25r,l8,25r,l8,25,8,xe" fillcolor="#333" stroked="f">
                <v:path arrowok="t"/>
              </v:shape>
              <v:shape id="_x0000_s1788" style="position:absolute;left:1531;top:1604;width:34;height:25" coordsize="34,25" path="m17,25l9,9r8,8l17,9,9,9r,16l34,25,34,9r-9,l17,r,l9,r,l,9r,l,25r25,l25,9,9,9r,16l17,25xe" fillcolor="gray" stroked="f">
                <v:path arrowok="t"/>
              </v:shape>
            </v:group>
            <v:group id="_x0000_s1789" style="position:absolute;left:1531;top:1621;width:25;height:34" coordorigin="1531,1621" coordsize="25,34">
              <v:shape id="_x0000_s1790" style="position:absolute;left:1540;top:1629;width:16;height:9" coordsize="16,9" path="m8,r,l,,,,,9r,l8,9r,l16,9r,l16,9,16,r,l8,r,xe" fillcolor="#333" stroked="f">
                <v:path arrowok="t"/>
              </v:shape>
              <v:shape id="_x0000_s1791" style="position:absolute;left:1531;top:1621;width:25;height:34" coordsize="25,34" path="m17,25l17,,9,r,l,8r,l,17r,l9,25r,9l17,34,17,8,9,8r8,9l9,8r,9l25,17r,-9l9,8r,17l17,25xe" fillcolor="gray" stroked="f">
                <v:path arrowok="t"/>
              </v:shape>
            </v:group>
            <v:group id="_x0000_s1792" style="position:absolute;left:1540;top:1621;width:33;height:34" coordorigin="1540,1621" coordsize="33,34">
              <v:shape id="_x0000_s1793" style="position:absolute;left:1548;top:1629;width:8;height:26" coordsize="8,26" path="m8,9l8,r,l,,,,,,,,,26r,l,26r,l,26r8,l8,26,8,9xe" fillcolor="#333" stroked="f">
                <v:path arrowok="t"/>
              </v:shape>
              <v:shape id="_x0000_s1794" style="position:absolute;left:1540;top:1621;width:33;height:34" coordsize="33,34" path="m8,17r,17l33,34r,-17l33,8r-8,l16,r,l8,r,l,8r,l,17r25,l25,8,8,8r,17l16,25,8,8r8,9l16,8,8,8r,9xe" fillcolor="gray" stroked="f">
                <v:path arrowok="t"/>
              </v:shape>
            </v:group>
            <v:rect id="_x0000_s1795" style="position:absolute;left:1548;top:1638;width:8;height:25" fillcolor="gray" stroked="f"/>
            <v:group id="_x0000_s1796" style="position:absolute;left:1540;top:1646;width:33;height:25" coordorigin="1540,1646" coordsize="33,25">
              <v:shape id="_x0000_s1797" style="position:absolute;left:1548;top:1646;width:8;height:9" coordsize="8,9" path="m,l,,,,,9r,l,9r,l8,9r,l8,9r,l8,9,8,r,l8,,,xe" fillcolor="#333" stroked="f">
                <v:path arrowok="t"/>
              </v:shape>
              <v:shape id="_x0000_s1798" style="position:absolute;left:1540;top:1646;width:33;height:25" coordsize="33,25" path="m25,l,,,9r,l8,17r,8l16,25r,-8l25,9r8,l33,,8,r,9l16,,8,9r,l16,9,16,,8,r8,9l8,r,9l25,9,25,xe" fillcolor="gray" stroked="f">
                <v:path arrowok="t"/>
              </v:shape>
            </v:group>
            <v:rect id="_x0000_s1799" style="position:absolute;left:1548;top:1646;width:25;height:9" fillcolor="gray" stroked="f"/>
            <v:group id="_x0000_s1800" style="position:absolute;left:1548;top:1638;width:25;height:33" coordorigin="1548,1638" coordsize="25,33">
              <v:shape id="_x0000_s1801" style="position:absolute;left:1556;top:1646;width:1;height:25" coordsize="0,25" path="m,9l,,,,,,,,,,,,,17r,8l,25r,l,25r,l,25,,9xe" fillcolor="#333" stroked="f">
                <v:path arrowok="t"/>
              </v:shape>
              <v:shape id="_x0000_s1802" style="position:absolute;left:1548;top:1638;width:25;height:25" coordsize="25,25" path="m,17r25,l25,8,8,8,,8r8,9l8,17,17,8,,8,,25r25,l25,8r-8,l8,r,l,8r,l,8r,9xe" fillcolor="gray" stroked="f">
                <v:path arrowok="t"/>
              </v:shape>
            </v:group>
            <v:rect id="_x0000_s1803" style="position:absolute;left:1548;top:1663;width:25;height:8" fillcolor="gray" stroked="f"/>
            <v:group id="_x0000_s1804" style="position:absolute;left:1548;top:1663;width:34;height:25" coordorigin="1548,1663" coordsize="34,25">
              <v:shape id="_x0000_s1805" style="position:absolute;left:1556;top:1663;width:9;height:8" coordsize="9,8" path="m,l,,,8r,l,8r9,l9,8r,l9,8r,l9,r,l9,,,xe" fillcolor="#333" stroked="f">
                <v:path arrowok="t"/>
              </v:shape>
              <v:shape id="_x0000_s1806" style="position:absolute;left:1548;top:1663;width:34;height:25" coordsize="34,25" path="m25,l,,,8r,l8,17r,8l17,25r,-8l25,8r9,l34,,8,r,8l17,,8,8r,l17,8,17,,8,r9,8l8,r,8l25,8,25,xe" fillcolor="gray" stroked="f">
                <v:path arrowok="t"/>
              </v:shape>
            </v:group>
            <v:group id="_x0000_s1807" style="position:absolute;left:1556;top:1655;width:26;height:33" coordorigin="1556,1655" coordsize="26,33">
              <v:shape id="_x0000_s1808" style="position:absolute;left:1565;top:1663;width:1;height:25" coordsize="0,25" path="m,8r,l,,,,,,,,,8,,25r,l,25r,l,25,,8xe" fillcolor="#333" stroked="f">
                <v:path arrowok="t"/>
              </v:shape>
              <v:shape id="_x0000_s1809" style="position:absolute;left:1556;top:1655;width:26;height:25" coordsize="26,25" path="m,16r26,l26,8,9,8,,8r9,8l9,16,17,8,,8r,8l,25r26,l26,16r,-8l17,8,9,r,l,8r,l,8r,8xe" fillcolor="gray" stroked="f">
                <v:path arrowok="t"/>
              </v:shape>
            </v:group>
            <v:rect id="_x0000_s1810" style="position:absolute;left:1556;top:1680;width:26;height:8" fillcolor="gray" stroked="f"/>
            <v:group id="_x0000_s1811" style="position:absolute;left:1556;top:1680;width:34;height:25" coordorigin="1556,1680" coordsize="34,25">
              <v:shape id="_x0000_s1812" style="position:absolute;left:1565;top:1680;width:8;height:8" coordsize="8,8" path="m,l,,,8r,l,8r,l8,8r,l8,8r,l8,8r,l8,8,8,r,l,xe" fillcolor="#333" stroked="f">
                <v:path arrowok="t"/>
              </v:shape>
              <v:shape id="_x0000_s1813" style="position:absolute;left:1556;top:1680;width:34;height:25" coordsize="34,25" path="m26,l,,,8r,l9,17r,8l17,25r,-8l26,8r8,l34,,9,r,8l17,,9,8r,l17,8,17,,9,r8,8l9,r,8l26,8,26,xe" fillcolor="gray" stroked="f">
                <v:path arrowok="t"/>
              </v:shape>
            </v:group>
            <v:rect id="_x0000_s1814" style="position:absolute;left:1573;top:1680;width:9;height:25" fillcolor="gray" stroked="f"/>
            <v:group id="_x0000_s1815" style="position:absolute;left:1565;top:1671;width:25;height:34" coordorigin="1565,1671" coordsize="25,34">
              <v:shape id="_x0000_s1816" style="position:absolute;left:1573;top:1680;width:1;height:25" coordsize="0,25" path="m,8r,l,8,,,,,,,,8r,l,25r,l,25r,l,25r,l,8xe" fillcolor="#333" stroked="f">
                <v:path arrowok="t"/>
              </v:shape>
              <v:shape id="_x0000_s1817" style="position:absolute;left:1565;top:1671;width:25;height:26" coordsize="25,26" path="m,17r25,l25,9,8,9,,9r8,8l8,17,17,9,,9r,8l,26r25,l25,17r,-8l17,9,8,r,l,9r,l,9r,8xe" fillcolor="gray" stroked="f">
                <v:path arrowok="t"/>
              </v:shape>
            </v:group>
            <v:group id="_x0000_s1818" style="position:absolute;left:1565;top:1697;width:25;height:25" coordorigin="1565,1697" coordsize="25,25">
              <v:shape id="_x0000_s1819" style="position:absolute;left:1573;top:1697;width:17;height:8" coordsize="17,8" path="m,l,,,8r,l,8r17,l17,8r,l17,8r,l17,8,17,r,l17,,,xe" fillcolor="#333" stroked="f">
                <v:path arrowok="t"/>
              </v:shape>
              <v:shape id="_x0000_s1820" style="position:absolute;left:1565;top:1697;width:25;height:25" coordsize="25,25" path="m25,l,,,8r,l8,16r,9l25,25,25,,8,r9,8l8,r,8l25,8,25,xe" fillcolor="gray" stroked="f">
                <v:path arrowok="t"/>
              </v:shape>
            </v:group>
            <v:group id="_x0000_s1821" style="position:absolute;left:1582;top:1688;width:25;height:34" coordorigin="1582,1688" coordsize="25,34">
              <v:shape id="_x0000_s1822" style="position:absolute;left:1590;top:1697;width:1;height:25" coordsize="0,25" path="m,8r,l,8r,l,,,8r,l,8,,25r,l,25r,l,25r,l,8xe" fillcolor="#333" stroked="f">
                <v:path arrowok="t"/>
              </v:shape>
              <v:shape id="_x0000_s1823" style="position:absolute;left:1582;top:1688;width:25;height:25" coordsize="25,25" path="m,17r25,l25,9,8,9,,9r8,8l8,17,16,9,,9r,8l,25r25,l25,17r,-8l16,9,8,r,l,9r,l,9r,8xe" fillcolor="gray" stroked="f">
                <v:path arrowok="t"/>
              </v:shape>
            </v:group>
            <v:rect id="_x0000_s1824" style="position:absolute;left:1582;top:1713;width:25;height:9" fillcolor="gray" stroked="f"/>
            <v:group id="_x0000_s1825" style="position:absolute;left:1582;top:1713;width:33;height:26" coordorigin="1582,1713" coordsize="33,26">
              <v:shape id="_x0000_s1826" style="position:absolute;left:1590;top:1713;width:8;height:9" coordsize="8,9" path="m,l,,,,,9r,l,9r,l,9r8,l8,9r,l8,9r,l8,r,l,xe" fillcolor="#333" stroked="f">
                <v:path arrowok="t"/>
              </v:shape>
              <v:shape id="_x0000_s1827" style="position:absolute;left:1582;top:1713;width:33;height:26" coordsize="33,26" path="m25,l,,,9r,l8,17r,9l16,26r,-9l25,9r8,l33,,8,r,9l16,,8,9r,l16,9,16,,8,r8,9l8,r,9l25,9,25,xe" fillcolor="gray" stroked="f">
                <v:path arrowok="t"/>
              </v:shape>
            </v:group>
            <v:group id="_x0000_s1828" style="position:absolute;left:1582;top:1705;width:33;height:34" coordorigin="1582,1705" coordsize="33,34">
              <v:shape id="_x0000_s1829" style="position:absolute;left:1590;top:1713;width:8;height:26" coordsize="8,26" path="m8,9r,l8,r,l,,,,,9,,26r,l,26r,l8,26r,l8,26,8,9xe" fillcolor="#333" stroked="f">
                <v:path arrowok="t"/>
              </v:shape>
              <v:shape id="_x0000_s1830" style="position:absolute;left:1582;top:1705;width:33;height:34" coordsize="33,34" path="m8,17r,17l33,34r,-17l33,8r-8,l16,r,l8,r,l,8r,l,17r25,l25,8,8,8r,17l16,25,8,8r8,9l16,8,8,8r,9xe" fillcolor="gray" stroked="f">
                <v:path arrowok="t"/>
              </v:shape>
            </v:group>
            <v:shape id="_x0000_s1831" style="position:absolute;left:1582;top:1722;width:25;height:25" coordsize="25,25" path="m16,l,17r8,8l25,8,16,xe" fillcolor="gray" stroked="f">
              <v:path arrowok="t"/>
            </v:shape>
            <v:group id="_x0000_s1832" style="position:absolute;left:1582;top:1722;width:33;height:33" coordorigin="1582,1722" coordsize="33,33">
              <v:shape id="_x0000_s1833" style="position:absolute;left:1590;top:1730;width:25;height:9" coordsize="25,9" path="m8,l,,,9r,l,9r,l,9r25,l25,9r,l25,9r,l25,9r,l25,r,l8,xe" fillcolor="#333" stroked="f">
                <v:path arrowok="t"/>
              </v:shape>
              <v:shape id="_x0000_s1834" style="position:absolute;left:1582;top:1722;width:33;height:33" coordsize="33,33" path="m16,25r17,l33,,16,,8,r,l,8r,l,17r,l8,25r,8l16,33,16,8,8,8r8,9l8,8r,9l25,17r,-9l8,8r,17l16,25xe" fillcolor="gray" stroked="f">
                <v:path arrowok="t"/>
              </v:shape>
            </v:group>
            <v:group id="_x0000_s1835" style="position:absolute;left:1598;top:1722;width:34;height:67" coordorigin="1598,1722" coordsize="34,67">
              <v:shape id="_x0000_s1836" style="position:absolute;left:1607;top:1730;width:8;height:42" coordsize="8,42" path="m8,9r,l8,9,8,r,l,9,,42r,l8,42r,l8,42r,l8,42,8,9xe" fillcolor="#333" stroked="f">
                <v:path arrowok="t"/>
              </v:shape>
              <v:shape id="_x0000_s1837" style="position:absolute;left:1598;top:1722;width:34;height:25" coordsize="34,25" path="m9,17r25,l34,8r-9,l17,r,l9,,,8r,9l,25r25,l25,17,9,17r8,8l25,17,9,8r8,9l17,17r,-9l9,8r,9xe" fillcolor="gray" stroked="f">
                <v:path arrowok="t"/>
              </v:shape>
              <v:shape id="_x0000_s1838" style="position:absolute;left:1598;top:1755;width:34;height:34" coordsize="34,34" path="m25,17l,17r,l,17r9,9l9,34r8,l17,26r8,-9l34,17,34,,9,r,17l17,9,9,17r,l17,17r,-8l9,9r8,8l9,9r,8l25,17xe" fillcolor="gray" stroked="f">
                <v:path arrowok="t"/>
              </v:shape>
            </v:group>
            <v:rect id="_x0000_s1839" style="position:absolute;left:1607;top:1764;width:25;height:8" fillcolor="gray" stroked="f"/>
            <v:group id="_x0000_s1840" style="position:absolute;left:1598;top:1755;width:25;height:34" coordorigin="1598,1755" coordsize="25,34">
              <v:shape id="_x0000_s1841" style="position:absolute;left:1607;top:1764;width:16;height:8" coordsize="16,8" path="m8,r,l,8r,l,8r8,l8,8r8,l16,8r,l16,8r,l16,8,16,,8,r,xe" fillcolor="#333" stroked="f">
                <v:path arrowok="t"/>
              </v:shape>
              <v:shape id="_x0000_s1842" style="position:absolute;left:1598;top:1755;width:25;height:34" coordsize="25,34" path="m25,17l9,,,9r,8l,17r9,9l9,34r8,l25,34,25,9r-8,l9,9r8,8l17,17,9,9r,8l17,26r8,-9xe" fillcolor="gray" stroked="f">
                <v:path arrowok="t"/>
              </v:shape>
            </v:group>
            <v:group id="_x0000_s1843" style="position:absolute;left:1607;top:1755;width:33;height:34" coordorigin="1607,1755" coordsize="33,34">
              <v:shape id="_x0000_s1844" style="position:absolute;left:1615;top:1764;width:8;height:25" coordsize="8,25" path="m8,8r,l8,8,8,,,,,,,8r,l,25r,l,25r,l8,25r,l8,8xe" fillcolor="#333" stroked="f">
                <v:path arrowok="t"/>
              </v:shape>
              <v:shape id="_x0000_s1845" style="position:absolute;left:1607;top:1755;width:33;height:34" coordsize="33,34" path="m8,17r,17l33,34r,-17l33,9r-8,l16,r,l8,r,l,9r,l,17r25,l25,9,8,9r,17l16,26,8,9r8,8l16,9,8,9r,8xe" fillcolor="gray" stroked="f">
                <v:path arrowok="t"/>
              </v:shape>
            </v:group>
            <v:shape id="_x0000_s1846" style="position:absolute;left:1607;top:1772;width:25;height:25" coordsize="25,25" path="m16,l,17r8,8l25,9,16,xe" fillcolor="gray" stroked="f">
              <v:path arrowok="t"/>
            </v:shape>
            <v:group id="_x0000_s1847" style="position:absolute;left:1607;top:1781;width:25;height:25" coordorigin="1607,1781" coordsize="25,25">
              <v:shape id="_x0000_s1848" style="position:absolute;left:1615;top:1781;width:17;height:8" coordsize="17,8" path="m,l,8r,l,8r,l17,8r,l17,8r,l17,8r,l17,8r,l17,,,xe" fillcolor="#333" stroked="f">
                <v:path arrowok="t"/>
              </v:shape>
              <v:shape id="_x0000_s1849" style="position:absolute;left:1607;top:1781;width:25;height:25" coordsize="25,25" path="m25,l,,,8r,l8,16r,9l25,25,25,,8,r8,8l8,r,8l25,8,25,xe" fillcolor="gray" stroked="f">
                <v:path arrowok="t"/>
              </v:shape>
            </v:group>
            <v:group id="_x0000_s1850" style="position:absolute;left:1623;top:1772;width:26;height:34" coordorigin="1623,1772" coordsize="26,34">
              <v:shape id="_x0000_s1851" style="position:absolute;left:1632;top:1781;width:1;height:25" coordsize="0,25" path="m,8r,l,8r,l,,,8r,l,8,,25r,l,25r,l,25r,l,8xe" fillcolor="#333" stroked="f">
                <v:path arrowok="t"/>
              </v:shape>
              <v:shape id="_x0000_s1852" style="position:absolute;left:1623;top:1772;width:26;height:25" coordsize="26,25" path="m,17r26,l26,9,9,9,,9r9,8l9,17,17,9,,9r,8l,25r26,l26,17r,-8l17,9,9,r,l,9r,l,9r,8xe" fillcolor="gray" stroked="f">
                <v:path arrowok="t"/>
              </v:shape>
            </v:group>
            <v:group id="_x0000_s1853" style="position:absolute;left:1623;top:1797;width:26;height:26" coordorigin="1623,1797" coordsize="26,26">
              <v:shape id="_x0000_s1854" style="position:absolute;left:1632;top:1806;width:8;height:1" coordsize="8,0" path="m,l,,,,,,,,,,,,,,8,r,l8,r,l8,r,l8,,,xe" fillcolor="#333" stroked="f">
                <v:path arrowok="t"/>
              </v:shape>
              <v:shape id="_x0000_s1855" style="position:absolute;left:1623;top:1797;width:17;height:26" coordsize="17,26" path="m17,26l17,9,17,,9,9r,l17,17,17,,9,r,l,9r,l9,17r,9l17,26xe" fillcolor="gray" stroked="f">
                <v:path arrowok="t"/>
              </v:shape>
              <v:shape id="_x0000_s1856" style="position:absolute;left:1632;top:1797;width:17;height:26" coordsize="17,26" path="m,l,17,8,9r,l,,,9,,26r8,l8,17,17,9r,l8,r,l,xe" fillcolor="gray" stroked="f">
                <v:path arrowok="t"/>
              </v:shape>
            </v:group>
            <v:group id="_x0000_s1857" style="position:absolute;left:1623;top:1797;width:26;height:26" coordorigin="1623,1797" coordsize="26,26">
              <v:shape id="_x0000_s1858" style="position:absolute;left:1632;top:1806;width:8;height:17" coordsize="8,17" path="m8,r,l8,r,l,,,,,,,17r,l,17r,l8,17r,l8,17,8,xe" fillcolor="#333" stroked="f">
                <v:path arrowok="t"/>
              </v:shape>
              <v:shape id="_x0000_s1859" style="position:absolute;left:1623;top:1797;width:26;height:26" coordsize="26,26" path="m17,26l17,,9,r,l,9r,l,26r26,l26,9,9,9r,17l17,26xe" fillcolor="gray" stroked="f">
                <v:path arrowok="t"/>
              </v:shape>
            </v:group>
            <v:group id="_x0000_s1860" style="position:absolute;left:1623;top:1814;width:26;height:25" coordorigin="1623,1814" coordsize="26,25">
              <v:shape id="_x0000_s1861" style="position:absolute;left:1632;top:1823;width:17;height:1" coordsize="17,0" path="m8,l,,,,,,,,,,,,8,r9,l17,r,l17,r,l8,r,xe" fillcolor="#333" stroked="f">
                <v:path arrowok="t"/>
              </v:shape>
              <v:shape id="_x0000_s1862" style="position:absolute;left:1623;top:1814;width:26;height:25" coordsize="26,25" path="m17,25l17,,9,r,l,9r,l9,17r,8l17,25r9,l26,,17,,9,r,17l17,9r,l9,r,9l9,25r8,xe" fillcolor="gray" stroked="f">
                <v:path arrowok="t"/>
              </v:shape>
            </v:group>
            <v:group id="_x0000_s1863" style="position:absolute;left:1632;top:1814;width:25;height:25" coordorigin="1632,1814" coordsize="25,25">
              <v:shape id="_x0000_s1864" style="position:absolute;left:1640;top:1823;width:9;height:16" coordsize="9,16" path="m9,r,l9,r,l,,,,,,,,,16r,l,16r,l9,16r,l9,16,9,xe" fillcolor="#333" stroked="f">
                <v:path arrowok="t"/>
              </v:shape>
              <v:shape id="_x0000_s1865" style="position:absolute;left:1632;top:1814;width:25;height:25" coordsize="25,25" path="m17,25l17,,8,r,l,9r,l,25r25,l25,9,8,9r,16l17,25xe" fillcolor="gray" stroked="f">
                <v:path arrowok="t"/>
              </v:shape>
            </v:group>
            <v:group id="_x0000_s1866" style="position:absolute;left:1640;top:1831;width:25;height:25" coordorigin="1640,1831" coordsize="25,25">
              <v:shape id="_x0000_s1867" style="position:absolute;left:1640;top:1839;width:25;height:1" coordsize="25,0" path="m,l,,,,,,,,,,17,r8,l25,r,l25,r,l17,,,xe" fillcolor="#333" stroked="f">
                <v:path arrowok="t"/>
              </v:shape>
              <v:shape id="_x0000_s1868" style="position:absolute;left:1640;top:1831;width:25;height:25" coordsize="25,25" path="m,l,25r17,l25,25,25,,17,,,xe" fillcolor="gray" stroked="f">
                <v:path arrowok="t"/>
              </v:shape>
            </v:group>
            <v:group id="_x0000_s1869" style="position:absolute;left:1649;top:1831;width:33;height:76" coordorigin="1649,1831" coordsize="33,76">
              <v:shape id="_x0000_s1870" style="position:absolute;left:1657;top:1839;width:8;height:51" coordsize="8,51" path="m8,r,l8,r,l,,,,,,,51r,l,51r8,l8,51r,l8,51,8,xe" fillcolor="#333" stroked="f">
                <v:path arrowok="t"/>
              </v:shape>
              <v:shape id="_x0000_s1871" style="position:absolute;left:1649;top:1831;width:33;height:25" coordsize="33,25" path="m16,25l8,8r8,9l16,8,8,8r,17l33,25,33,8r-8,l16,r,l8,r,l,8r,l,25r25,l25,8,8,8r,17l16,25xe" fillcolor="gray" stroked="f">
                <v:path arrowok="t"/>
              </v:shape>
              <v:shape id="_x0000_s1872" style="position:absolute;left:1649;top:1881;width:33;height:26" coordsize="33,26" path="m25,l,,,9r,l8,17r,9l16,26r,-9l25,9r8,l33,,8,r,9l16,,8,9r,l16,9,16,,8,r8,9l8,r,9l25,9,25,xe" fillcolor="gray" stroked="f">
                <v:path arrowok="t"/>
              </v:shape>
            </v:group>
            <v:rect id="_x0000_s1873" style="position:absolute;left:1657;top:1881;width:8;height:26" fillcolor="gray" stroked="f"/>
            <v:group id="_x0000_s1874" style="position:absolute;left:1649;top:1881;width:25;height:26" coordorigin="1649,1881" coordsize="25,26">
              <v:shape id="_x0000_s1875" style="position:absolute;left:1657;top:1890;width:8;height:1" coordsize="8,0" path="m8,l,,,,,,,,,,8,r,l8,r,l8,r,l8,r,xe" fillcolor="#333" stroked="f">
                <v:path arrowok="t"/>
              </v:shape>
              <v:shape id="_x0000_s1876" style="position:absolute;left:1649;top:1881;width:16;height:26" coordsize="16,26" path="m8,r,l,9r,l8,17r,9l16,26,16,9,16,,8,9r,l16,17,16,,8,xe" fillcolor="gray" stroked="f">
                <v:path arrowok="t"/>
              </v:shape>
              <v:shape id="_x0000_s1877" style="position:absolute;left:1657;top:1881;width:17;height:26" coordsize="17,26" path="m8,26r,-9l17,9r,l8,r,l,,,17,8,9r,l,,,9,,26r8,xe" fillcolor="gray" stroked="f">
                <v:path arrowok="t"/>
              </v:shape>
            </v:group>
            <v:rect id="_x0000_s1878" style="position:absolute;left:1665;top:1881;width:9;height:26" fillcolor="gray" stroked="f"/>
            <v:group id="_x0000_s1879" style="position:absolute;left:1657;top:1881;width:25;height:42" coordorigin="1657,1881" coordsize="25,42">
              <v:shape id="_x0000_s1880" style="position:absolute;left:1665;top:1890;width:1;height:33" coordsize="0,33" path="m,l,,,,,,,,,,,,,33r,l,33r,l,33r,l,33r,l,xe" fillcolor="#333" stroked="f">
                <v:path arrowok="t"/>
              </v:shape>
              <v:shape id="_x0000_s1881" style="position:absolute;left:1657;top:1881;width:25;height:34" coordsize="25,34" path="m25,9r-8,l8,r,l,9r,l,9,,26r25,l25,9,8,9,,9r8,8l8,17,17,9,,9,,34r25,l25,9xe" fillcolor="gray" stroked="f">
                <v:path arrowok="t"/>
              </v:shape>
            </v:group>
            <v:group id="_x0000_s1882" style="position:absolute;left:1657;top:1915;width:25;height:25" coordorigin="1657,1915" coordsize="25,25">
              <v:shape id="_x0000_s1883" style="position:absolute;left:1665;top:1923;width:9;height:1" coordsize="9,0" path="m,l,,,,,,,,,,,,9,r,l9,r,l9,r,l9,r,l,xe" fillcolor="#333" stroked="f">
                <v:path arrowok="t"/>
              </v:shape>
              <v:shape id="_x0000_s1884" style="position:absolute;left:1657;top:1915;width:17;height:25" coordsize="17,25" path="m17,25l17,8,17,,8,8r,l17,17,17,,8,r,l,8r,l8,17r,8l17,25xe" fillcolor="gray" stroked="f">
                <v:path arrowok="t"/>
              </v:shape>
              <v:shape id="_x0000_s1885" style="position:absolute;left:1665;top:1915;width:17;height:25" coordsize="17,25" path="m,l,17,9,8r,l,,,8,,25r9,l9,17,17,8r,l9,r,l,xe" fillcolor="gray" stroked="f">
                <v:path arrowok="t"/>
              </v:shape>
            </v:group>
            <v:group id="_x0000_s1886" style="position:absolute;left:1665;top:1923;width:25;height:26" coordorigin="1665,1923" coordsize="25,26">
              <v:shape id="_x0000_s1887" style="position:absolute;left:1674;top:1923;width:1;height:17" coordsize="0,17" path="m,l,,,,,,,,,,,,,17r,l,17r,l,17r,l,17,,xe" fillcolor="#333" stroked="f">
                <v:path arrowok="t"/>
              </v:shape>
              <v:shape id="_x0000_s1888" style="position:absolute;left:1665;top:1923;width:25;height:26" coordsize="25,26" path="m25,l,,,17r,l9,26r,l17,17r8,l25,9,,9r,8l17,17,9,9r,l,17r,l9,17r16,l25,xe" fillcolor="gray" stroked="f">
                <v:path arrowok="t"/>
              </v:shape>
            </v:group>
            <v:group id="_x0000_s1889" style="position:absolute;left:1665;top:1932;width:25;height:25" coordorigin="1665,1932" coordsize="25,25">
              <v:shape id="_x0000_s1890" style="position:absolute;left:1674;top:1940;width:8;height:1" coordsize="8,0" path="m,l,,,,,,,,,,,,8,r,l8,r,l8,r,l8,r,l,xe" fillcolor="#333" stroked="f">
                <v:path arrowok="t"/>
              </v:shape>
              <v:shape id="_x0000_s1891" style="position:absolute;left:1665;top:1932;width:17;height:25" coordsize="17,25" path="m17,25l17,8,17,,9,8r,l17,17,17,,9,r,l,8r,l9,17r,8l17,25xe" fillcolor="gray" stroked="f">
                <v:path arrowok="t"/>
              </v:shape>
              <v:shape id="_x0000_s1892" style="position:absolute;left:1674;top:1932;width:16;height:25" coordsize="16,25" path="m,l,17,8,8r,l,,,8,,25r8,l8,17,16,8r,l8,r,l,xe" fillcolor="gray" stroked="f">
                <v:path arrowok="t"/>
              </v:shape>
            </v:group>
            <v:group id="_x0000_s1893" style="position:absolute;left:1665;top:1932;width:25;height:25" coordorigin="1665,1932" coordsize="25,25">
              <v:shape id="_x0000_s1894" style="position:absolute;left:1674;top:1940;width:8;height:17" coordsize="8,17" path="m8,r,l8,r,l8,r,l,,,17r,l,17r8,l8,17r,l8,17,8,xe" fillcolor="#333" stroked="f">
                <v:path arrowok="t"/>
              </v:shape>
              <v:shape id="_x0000_s1895" style="position:absolute;left:1665;top:1932;width:25;height:25" coordsize="25,25" path="m17,25l17,,9,r,l,8r,l,25r25,l25,8,9,8r,17l17,25xe" fillcolor="gray" stroked="f">
                <v:path arrowok="t"/>
              </v:shape>
            </v:group>
            <v:group id="_x0000_s1896" style="position:absolute;left:1665;top:1949;width:25;height:25" coordorigin="1665,1949" coordsize="25,25">
              <v:shape id="_x0000_s1897" style="position:absolute;left:1674;top:1957;width:16;height:1" coordsize="16,0" path="m8,r,l,,,,,,,,8,r8,l16,r,l16,r,l16,r,l16,,8,xe" fillcolor="#333" stroked="f">
                <v:path arrowok="t"/>
              </v:shape>
              <v:shape id="_x0000_s1898" style="position:absolute;left:1665;top:1949;width:25;height:25" coordsize="25,25" path="m17,25l17,,9,r,l,8r,l9,16r,9l17,25r8,l25,,17,,9,r,16l17,8r,l9,r,8l9,25r8,xe" fillcolor="gray" stroked="f">
                <v:path arrowok="t"/>
              </v:shape>
            </v:group>
            <v:group id="_x0000_s1899" style="position:absolute;left:1682;top:1957;width:25;height:25" coordorigin="1682,1957" coordsize="25,25">
              <v:shape id="_x0000_s1900" style="position:absolute;left:1690;top:1957;width:1;height:17" coordsize="0,17" path="m,l,,,,,,,,,,,,,17r,l,17r,l,17r,l,xe" fillcolor="#333" stroked="f">
                <v:path arrowok="t"/>
              </v:shape>
              <v:shape id="_x0000_s1901" style="position:absolute;left:1682;top:1957;width:25;height:25" coordsize="25,25" path="m25,l,,,17r,l8,25r,l17,17r8,l25,8,,8r,9l17,17,8,8r,l,17r,l8,17r17,l25,xe" fillcolor="gray" stroked="f">
                <v:path arrowok="t"/>
              </v:shape>
            </v:group>
            <v:group id="_x0000_s1902" style="position:absolute;left:1690;top:1965;width:25;height:26" coordorigin="1690,1965" coordsize="25,26">
              <v:shape id="_x0000_s1903" style="position:absolute;left:1690;top:1974;width:17;height:1" coordsize="17,0" path="m,l,,,,,,,,,,,,,,17,r,l17,r,l17,r,l17,r,l17,,,xe" fillcolor="#333" stroked="f">
                <v:path arrowok="t"/>
              </v:shape>
              <v:shape id="_x0000_s1904" style="position:absolute;left:1690;top:1965;width:25;height:26" coordsize="25,26" path="m,l,26r17,l17,9,17,,9,9r,l17,17,17,,9,r,26l17,26r,-9l25,9r,l17,r,l,xe" fillcolor="gray" stroked="f">
                <v:path arrowok="t"/>
              </v:shape>
            </v:group>
            <v:group id="_x0000_s1905" style="position:absolute;left:1690;top:1965;width:25;height:26" coordorigin="1690,1965" coordsize="25,26">
              <v:shape id="_x0000_s1906" style="position:absolute;left:1699;top:1974;width:8;height:17" coordsize="8,17" path="m8,r,l8,r,l8,r,l,,,17r,l,17r8,l8,17r,l8,17,8,xe" fillcolor="#333" stroked="f">
                <v:path arrowok="t"/>
              </v:shape>
              <v:shape id="_x0000_s1907" style="position:absolute;left:1690;top:1965;width:25;height:26" coordsize="25,26" path="m17,26l17,,9,r,l,9r,l,26r25,l25,9,9,9r,17l17,26xe" fillcolor="gray" stroked="f">
                <v:path arrowok="t"/>
              </v:shape>
            </v:group>
            <v:group id="_x0000_s1908" style="position:absolute;left:1690;top:1982;width:25;height:25" coordorigin="1690,1982" coordsize="25,25">
              <v:shape id="_x0000_s1909" style="position:absolute;left:1699;top:1991;width:16;height:1" coordsize="16,0" path="m8,r,l,,,,,,,,8,r,l16,r,l16,r,l16,r,l8,r,xe" fillcolor="#333" stroked="f">
                <v:path arrowok="t"/>
              </v:shape>
              <v:shape id="_x0000_s1910" style="position:absolute;left:1690;top:1982;width:25;height:25" coordsize="25,25" path="m17,25l17,,9,r,l,9r,l9,17r,8l17,25r8,l25,,17,,9,r,17l17,9r,l9,r,9l9,25r8,xe" fillcolor="gray" stroked="f">
                <v:path arrowok="t"/>
              </v:shape>
            </v:group>
            <v:group id="_x0000_s1911" style="position:absolute;left:1699;top:1982;width:25;height:25" coordorigin="1699,1982" coordsize="25,25">
              <v:shape id="_x0000_s1912" style="position:absolute;left:1707;top:1991;width:8;height:16" coordsize="8,16" path="m8,r,l8,r,l,,,,,,,16r,l,16r,l,16r8,l8,16r,l8,xe" fillcolor="#333" stroked="f">
                <v:path arrowok="t"/>
              </v:shape>
              <v:shape id="_x0000_s1913" style="position:absolute;left:1699;top:1982;width:25;height:25" coordsize="25,25" path="m16,25l16,,8,r,l,9r,l,25r25,l25,9,8,9r,16l16,25xe" fillcolor="gray" stroked="f">
                <v:path arrowok="t"/>
              </v:shape>
            </v:group>
            <v:group id="_x0000_s1914" style="position:absolute;left:1699;top:1999;width:42;height:25" coordorigin="1699,1999" coordsize="42,25">
              <v:shape id="_x0000_s1915" style="position:absolute;left:1707;top:2007;width:34;height:1" coordsize="34,0" path="m,l,,,,,,,,,,,,34,r,l34,r,l34,r,l34,r,l,xe" fillcolor="#333" stroked="f">
                <v:path arrowok="t"/>
              </v:shape>
              <v:shape id="_x0000_s1916" style="position:absolute;left:1699;top:1999;width:33;height:25" coordsize="33,25" path="m8,r,17l16,8r,l8,r,8l8,25r17,l25,,8,r,l,8r,l8,17r,8l33,25,33,,8,xe" fillcolor="gray" stroked="f">
                <v:path arrowok="t"/>
              </v:shape>
            </v:group>
            <v:group id="_x0000_s1917" style="position:absolute;left:1732;top:2007;width:25;height:26" coordorigin="1732,2007" coordsize="25,26">
              <v:shape id="_x0000_s1918" style="position:absolute;left:1741;top:2007;width:1;height:17" coordsize="0,17" path="m,l,,,,,,,,,,,,,17r,l,17r,l,17r,l,17r,l,xe" fillcolor="#333" stroked="f">
                <v:path arrowok="t"/>
              </v:shape>
              <v:shape id="_x0000_s1919" style="position:absolute;left:1732;top:2007;width:25;height:26" coordsize="25,26" path="m25,l,,,17r,l9,26r,l17,17r8,l25,9,,9r,8l17,17,9,9r,l,17r,l9,17r16,l25,xe" fillcolor="gray" stroked="f">
                <v:path arrowok="t"/>
              </v:shape>
            </v:group>
            <v:group id="_x0000_s1920" style="position:absolute;left:1732;top:2016;width:25;height:25" coordorigin="1732,2016" coordsize="25,25">
              <v:shape id="_x0000_s1921" style="position:absolute;left:1741;top:2024;width:8;height:1" coordsize="8,0" path="m,l,,,,,,,,,,,,8,r,l8,r,l8,r,l8,,,xe" fillcolor="#333" stroked="f">
                <v:path arrowok="t"/>
              </v:shape>
              <v:shape id="_x0000_s1922" style="position:absolute;left:1732;top:2016;width:17;height:25" coordsize="17,25" path="m17,25l17,8,17,,9,8r,l17,17,17,,9,r,l,8r,l9,17r,8l17,25xe" fillcolor="gray" stroked="f">
                <v:path arrowok="t"/>
              </v:shape>
              <v:shape id="_x0000_s1923" style="position:absolute;left:1741;top:2016;width:16;height:25" coordsize="16,25" path="m,l,17,8,8r,l,,,8,,25r8,l8,17,16,8r,l8,r,l,xe" fillcolor="gray" stroked="f">
                <v:path arrowok="t"/>
              </v:shape>
            </v:group>
            <v:group id="_x0000_s1924" style="position:absolute;left:1741;top:2024;width:25;height:25" coordorigin="1741,2024" coordsize="25,25">
              <v:shape id="_x0000_s1925" style="position:absolute;left:1749;top:2024;width:1;height:17" coordsize="0,17" path="m,l,,,,,,,,,,,,,,,17r,l,17r,l,17r,l,17,,xe" fillcolor="#333" stroked="f">
                <v:path arrowok="t"/>
              </v:shape>
              <v:shape id="_x0000_s1926" style="position:absolute;left:1741;top:2024;width:25;height:25" coordsize="25,25" path="m25,l,,,17r,l8,25r,l16,17r9,l25,9,,9r,8l16,17,8,9r,l,17r,l8,17r17,l25,xe" fillcolor="gray" stroked="f">
                <v:path arrowok="t"/>
              </v:shape>
            </v:group>
            <v:group id="_x0000_s1927" style="position:absolute;left:1741;top:2033;width:25;height:25" coordorigin="1741,2033" coordsize="25,25">
              <v:shape id="_x0000_s1928" style="position:absolute;left:1749;top:2041;width:8;height:1" coordsize="8,0" path="m,l,,,,,,,,,,,,8,r,l8,r,l8,r,l8,r,l,xe" fillcolor="#333" stroked="f">
                <v:path arrowok="t"/>
              </v:shape>
              <v:shape id="_x0000_s1929" style="position:absolute;left:1741;top:2033;width:16;height:25" coordsize="16,25" path="m16,25l16,8,16,,8,8r,l16,16,16,,8,r,l,8r,l8,16r,9l16,25xe" fillcolor="gray" stroked="f">
                <v:path arrowok="t"/>
              </v:shape>
              <v:shape id="_x0000_s1930" style="position:absolute;left:1749;top:2033;width:17;height:25" coordsize="17,25" path="m,l,16,8,8r,l,,,8,,25r8,l8,16,17,8r,l8,r,l,xe" fillcolor="gray" stroked="f">
                <v:path arrowok="t"/>
              </v:shape>
            </v:group>
            <v:rect id="_x0000_s1931" style="position:absolute;left:1757;top:2033;width:9;height:25" fillcolor="gray" stroked="f"/>
            <v:group id="_x0000_s1932" style="position:absolute;left:1749;top:2041;width:25;height:42" coordorigin="1749,2041" coordsize="25,42">
              <v:shape id="_x0000_s1933" style="position:absolute;left:1757;top:2041;width:1;height:42" coordsize="0,42" path="m,l,,,,,,,,,,,,,34r,l,42r,l,42r,l,42,,34,,xe" fillcolor="#333" stroked="f">
                <v:path arrowok="t"/>
              </v:shape>
              <v:rect id="_x0000_s1934" style="position:absolute;left:1749;top:2041;width:25;height:25" fillcolor="gray" stroked="f"/>
              <v:rect id="_x0000_s1935" style="position:absolute;left:1749;top:2049;width:25;height:26" fillcolor="gray" stroked="f"/>
            </v:group>
            <v:group id="_x0000_s1936" style="position:absolute;left:1749;top:2066;width:25;height:25" coordorigin="1749,2066" coordsize="25,25">
              <v:shape id="_x0000_s1937" style="position:absolute;left:1757;top:2075;width:9;height:1" coordsize="9,0" path="m,l,,,,,,,,,,,,,,9,r,l9,r,l9,r,l9,r,l,xe" fillcolor="#333" stroked="f">
                <v:path arrowok="t"/>
              </v:shape>
              <v:shape id="_x0000_s1938" style="position:absolute;left:1749;top:2066;width:17;height:25" coordsize="17,25" path="m17,25l17,9,17,,8,9r,l17,17,17,,8,r,l,9r,l8,17r,8l17,25xe" fillcolor="gray" stroked="f">
                <v:path arrowok="t"/>
              </v:shape>
              <v:shape id="_x0000_s1939" style="position:absolute;left:1757;top:2066;width:17;height:25" coordsize="17,25" path="m,l,17,9,9r,l,,,9,,25r9,l9,17,17,9r,l9,r,l,xe" fillcolor="gray" stroked="f">
                <v:path arrowok="t"/>
              </v:shape>
            </v:group>
            <v:rect id="_x0000_s1940" style="position:absolute;left:1757;top:2075;width:25;height:8" fillcolor="gray" stroked="f"/>
            <v:group id="_x0000_s1941" style="position:absolute;left:1757;top:2075;width:25;height:42" coordorigin="1757,2075" coordsize="25,42">
              <v:shape id="_x0000_s1942" style="position:absolute;left:1766;top:2075;width:1;height:42" coordsize="0,42" path="m,l,,,,,,,,,,,,,33r,l,42r,l,42r,l,33,,xe" fillcolor="#333" stroked="f">
                <v:path arrowok="t"/>
              </v:shape>
              <v:rect id="_x0000_s1943" style="position:absolute;left:1757;top:2075;width:25;height:25" fillcolor="gray" stroked="f"/>
              <v:rect id="_x0000_s1944" style="position:absolute;left:1757;top:2083;width:25;height:25" fillcolor="gray" stroked="f"/>
            </v:group>
            <v:group id="_x0000_s1945" style="position:absolute;left:1757;top:2108;width:34;height:25" coordorigin="1757,2108" coordsize="34,25">
              <v:shape id="_x0000_s1946" style="position:absolute;left:1766;top:2108;width:8;height:9" coordsize="8,9" path="m,l,,,,,,,,,9r,l8,9r,l8,r,l8,r,l,xe" fillcolor="#333" stroked="f">
                <v:path arrowok="t"/>
              </v:shape>
              <v:shape id="_x0000_s1947" style="position:absolute;left:1757;top:2108;width:34;height:25" coordsize="34,25" path="m25,l,,,9r,l9,17r,8l17,25r,-8l25,9r9,l34,,9,r,9l17,,9,9r,l17,9,17,,9,r8,9l9,r,9l25,9,25,xe" fillcolor="gray" stroked="f">
                <v:path arrowok="t"/>
              </v:shape>
            </v:group>
            <v:group id="_x0000_s1948" style="position:absolute;left:1757;top:2100;width:34;height:33" coordorigin="1757,2100" coordsize="34,33">
              <v:shape id="_x0000_s1949" style="position:absolute;left:1766;top:2108;width:8;height:25" coordsize="8,25" path="m8,r,l8,r,l8,,,,,17r,8l8,25r,l8,25r,l8,25r,l8,17,8,xe" fillcolor="#333" stroked="f">
                <v:path arrowok="t"/>
              </v:shape>
              <v:shape id="_x0000_s1950" style="position:absolute;left:1757;top:2100;width:34;height:25" coordsize="34,25" path="m17,25l9,8r8,9l17,8,9,8r,17l34,25,34,8r-9,l17,r,l9,r,l,8r,l,25r25,l25,8,9,8r,17l17,25xe" fillcolor="gray" stroked="f">
                <v:path arrowok="t"/>
              </v:shape>
            </v:group>
            <v:group id="_x0000_s1951" style="position:absolute;left:1757;top:2117;width:67;height:33" coordorigin="1757,2117" coordsize="67,33">
              <v:shape id="_x0000_s1952" style="position:absolute;left:1766;top:2125;width:58;height:8" coordsize="58,8" path="m8,r,l,,,,,8r8,l8,8r42,l58,8r,l58,r,l58,r,l58,,8,xe" fillcolor="#333" stroked="f">
                <v:path arrowok="t"/>
              </v:shape>
              <v:shape id="_x0000_s1953" style="position:absolute;left:1757;top:2117;width:25;height:33" coordsize="25,33" path="m17,25l17,,9,r,l,8r,l,16r,l9,25r,8l17,33,17,8,9,8r8,8l9,8r,8l25,16r,-8l9,8r,17l17,25xe" fillcolor="gray" stroked="f">
                <v:path arrowok="t"/>
              </v:shape>
              <v:shape id="_x0000_s1954" style="position:absolute;left:1799;top:2125;width:25;height:25" coordsize="25,25" path="m,l,25r17,l25,25,25,,17,,,xe" fillcolor="gray" stroked="f">
                <v:path arrowok="t"/>
              </v:shape>
              <v:rect id="_x0000_s1955" style="position:absolute;left:1782;top:2117;width:26;height:25" fillcolor="gray" stroked="f"/>
            </v:group>
            <v:rect id="_x0000_s1956" style="position:absolute;left:1816;top:2125;width:25;height:8" fillcolor="gray" stroked="f"/>
            <v:group id="_x0000_s1957" style="position:absolute;left:1808;top:2117;width:33;height:33" coordorigin="1808,2117" coordsize="33,33">
              <v:shape id="_x0000_s1958" style="position:absolute;left:1816;top:2125;width:8;height:25" coordsize="8,25" path="m8,r,l8,r,l8,,,,,,,17r,8l,25r8,l8,25r,l8,25,8,xe" fillcolor="#333" stroked="f">
                <v:path arrowok="t"/>
              </v:shape>
              <v:shape id="_x0000_s1959" style="position:absolute;left:1808;top:2117;width:33;height:25" coordsize="33,25" path="m16,25l8,8r8,8l16,8,8,8r,17l33,25,33,8r-8,l16,r,l8,r,l,8r,l,25r25,l25,8,8,8r,17l16,25xe" fillcolor="gray" stroked="f">
                <v:path arrowok="t"/>
              </v:shape>
            </v:group>
            <v:rect id="_x0000_s1960" style="position:absolute;left:1816;top:2133;width:8;height:26" fillcolor="gray" stroked="f"/>
            <v:group id="_x0000_s1961" style="position:absolute;left:1808;top:2133;width:25;height:34" coordorigin="1808,2133" coordsize="25,34">
              <v:shape id="_x0000_s1962" style="position:absolute;left:1816;top:2142;width:17;height:8" coordsize="17,8" path="m8,l,,,,,,,8r,l,8r17,l17,8r,l17,8,17,r,l17,r,l8,xe" fillcolor="#333" stroked="f">
                <v:path arrowok="t"/>
              </v:shape>
              <v:shape id="_x0000_s1963" style="position:absolute;left:1808;top:2133;width:25;height:34" coordsize="25,34" path="m16,26l16,,8,r,l,9r,l,17r,l8,26r,8l16,34,16,9,8,9r8,8l8,9r,8l25,17r,-8l8,9r,17l16,26xe" fillcolor="gray" stroked="f">
                <v:path arrowok="t"/>
              </v:shape>
            </v:group>
            <v:rect id="_x0000_s1964" style="position:absolute;left:1824;top:2142;width:25;height:8" fillcolor="gray" stroked="f"/>
            <v:group id="_x0000_s1965" style="position:absolute;left:1824;top:2133;width:25;height:34" coordorigin="1824,2133" coordsize="25,34">
              <v:shape id="_x0000_s1966" style="position:absolute;left:1833;top:2142;width:1;height:25" coordsize="0,25" path="m,8l,,,,,,,,,,,,,25r,l,25r,l,25r,l,25r,l,8xe" fillcolor="#333" stroked="f">
                <v:path arrowok="t"/>
              </v:shape>
              <v:shape id="_x0000_s1967" style="position:absolute;left:1824;top:2133;width:25;height:26" coordsize="25,26" path="m,17r25,l25,9,9,9,,9r9,8l9,17,17,9,,9,,26r25,l25,9r-8,l9,r,l,9r,l,9r,8xe" fillcolor="gray" stroked="f">
                <v:path arrowok="t"/>
              </v:shape>
            </v:group>
            <v:group id="_x0000_s1968" style="position:absolute;left:1824;top:2159;width:25;height:25" coordorigin="1824,2159" coordsize="25,25">
              <v:shape id="_x0000_s1969" style="position:absolute;left:1833;top:2159;width:16;height:8" coordsize="16,8" path="m,l,,,,,,,8r,l,8r8,l16,8r,l16,8,16,r,l16,,8,,,xe" fillcolor="#333" stroked="f">
                <v:path arrowok="t"/>
              </v:shape>
              <v:shape id="_x0000_s1970" style="position:absolute;left:1824;top:2159;width:25;height:25" coordsize="25,25" path="m25,l,,,8r,l9,16r,9l17,25r8,l25,,17,,9,r8,8l9,r,8l25,8,25,xe" fillcolor="gray" stroked="f">
                <v:path arrowok="t"/>
              </v:shape>
            </v:group>
            <v:rect id="_x0000_s1971" style="position:absolute;left:1841;top:2159;width:25;height:8" fillcolor="gray" stroked="f"/>
            <v:group id="_x0000_s1972" style="position:absolute;left:1833;top:2150;width:33;height:34" coordorigin="1833,2150" coordsize="33,34">
              <v:shape id="_x0000_s1973" style="position:absolute;left:1841;top:2159;width:8;height:25" coordsize="8,25" path="m8,8l8,r,l8,,,,,,,,,25r,l,25r,l8,25r,l8,25,8,8xe" fillcolor="#333" stroked="f">
                <v:path arrowok="t"/>
              </v:shape>
              <v:shape id="_x0000_s1974" style="position:absolute;left:1833;top:2150;width:33;height:34" coordsize="33,34" path="m8,17r,17l33,34r,-17l33,9r-8,l16,r,l8,r,l,9r,l,17r25,l25,9,8,9r,16l16,25,8,9r8,8l16,9,8,9r,8xe" fillcolor="gray" stroked="f">
                <v:path arrowok="t"/>
              </v:shape>
            </v:group>
            <v:rect id="_x0000_s1975" style="position:absolute;left:1841;top:2167;width:8;height:25" fillcolor="gray" stroked="f"/>
            <v:group id="_x0000_s1976" style="position:absolute;left:1833;top:2175;width:33;height:26" coordorigin="1833,2175" coordsize="33,26">
              <v:shape id="_x0000_s1977" style="position:absolute;left:1841;top:2175;width:8;height:9" coordsize="8,9" path="m,l,,,,,9r,l,9r,l,9r8,l8,9r,l8,9r,l8,9,8,r,l8,,,xe" fillcolor="#333" stroked="f">
                <v:path arrowok="t"/>
              </v:shape>
              <v:shape id="_x0000_s1978" style="position:absolute;left:1833;top:2175;width:33;height:26" coordsize="33,26" path="m25,l,,,9r,l8,17r,9l16,26r,-9l25,9r8,l33,,8,r,9l16,,8,9r,l16,9,16,,8,r8,9l8,r,9l25,9,25,xe" fillcolor="gray" stroked="f">
                <v:path arrowok="t"/>
              </v:shape>
            </v:group>
            <v:shape id="_x0000_s1979" style="position:absolute;left:1841;top:2167;width:25;height:25" coordsize="25,25" path="m17,l,17r8,8l25,8,17,xe" fillcolor="gray" stroked="f">
              <v:path arrowok="t"/>
            </v:shape>
            <v:group id="_x0000_s1980" style="position:absolute;left:1841;top:2167;width:25;height:34" coordorigin="1841,2167" coordsize="25,34">
              <v:shape id="_x0000_s1981" style="position:absolute;left:1849;top:2175;width:1;height:26" coordsize="0,26" path="m,9r,l,,,,,,,,,9,,26r,l,26r,l,26r,l,9xe" fillcolor="#333" stroked="f">
                <v:path arrowok="t"/>
              </v:shape>
              <v:shape id="_x0000_s1982" style="position:absolute;left:1841;top:2167;width:25;height:25" coordsize="25,25" path="m,17r25,l25,8,8,8,,8r8,9l8,17,17,8,,8r,9l,25r25,l25,17r,-9l17,8,8,r,l,8r,l,8r,9xe" fillcolor="gray" stroked="f">
                <v:path arrowok="t"/>
              </v:shape>
            </v:group>
            <v:rect id="_x0000_s1983" style="position:absolute;left:1841;top:2192;width:25;height:9" fillcolor="gray" stroked="f"/>
            <v:group id="_x0000_s1984" style="position:absolute;left:1841;top:2192;width:25;height:25" coordorigin="1841,2192" coordsize="25,25">
              <v:shape id="_x0000_s1985" style="position:absolute;left:1849;top:2192;width:17;height:9" coordsize="17,9" path="m,l,,,,,9r,l,9r,l17,9r,l17,9r,l17,9,17,r,l17,,,xe" fillcolor="#333" stroked="f">
                <v:path arrowok="t"/>
              </v:shape>
              <v:shape id="_x0000_s1986" style="position:absolute;left:1841;top:2192;width:25;height:25" coordsize="25,25" path="m25,l,,,9r,l8,17r,8l25,25,25,,8,r9,9l8,r,9l25,9,25,xe" fillcolor="gray" stroked="f">
                <v:path arrowok="t"/>
              </v:shape>
            </v:group>
            <v:group id="_x0000_s1987" style="position:absolute;left:1849;top:2184;width:34;height:33" coordorigin="1849,2184" coordsize="34,33">
              <v:shape id="_x0000_s1988" style="position:absolute;left:1858;top:2192;width:8;height:25" coordsize="8,25" path="m8,9r,l8,r,l8,,,,,9,,25r,l,25r8,l8,25r,l8,25,8,9xe" fillcolor="#333" stroked="f">
                <v:path arrowok="t"/>
              </v:shape>
              <v:shape id="_x0000_s1989" style="position:absolute;left:1849;top:2184;width:34;height:33" coordsize="34,33" path="m9,17r,16l34,33r,-16l34,8r-9,l17,r,l9,r,l,8r,l,17r25,l25,8,9,8r,17l17,25,9,8r8,9l17,8,9,8r,9xe" fillcolor="gray" stroked="f">
                <v:path arrowok="t"/>
              </v:shape>
            </v:group>
            <v:group id="_x0000_s1990" style="position:absolute;left:1849;top:2201;width:25;height:33" coordorigin="1849,2201" coordsize="25,33">
              <v:shape id="_x0000_s1991" style="position:absolute;left:1858;top:2209;width:16;height:8" coordsize="16,8" path="m8,l,,,8r,l,8r8,l16,8r,l16,8r,l16,r,l8,r,xe" fillcolor="#333" stroked="f">
                <v:path arrowok="t"/>
              </v:shape>
              <v:shape id="_x0000_s1992" style="position:absolute;left:1849;top:2201;width:25;height:33" coordsize="25,33" path="m17,25l17,,9,r,l,8r,l,16r,l9,25r,8l17,33,17,8,9,8r8,8l9,8r,8l25,16r,-8l9,8r,17l17,25xe" fillcolor="gray" stroked="f">
                <v:path arrowok="t"/>
              </v:shape>
            </v:group>
            <v:group id="_x0000_s1993" style="position:absolute;left:1858;top:2201;width:33;height:33" coordorigin="1858,2201" coordsize="33,33">
              <v:shape id="_x0000_s1994" style="position:absolute;left:1866;top:2209;width:8;height:25" coordsize="8,25" path="m8,8r,l8,r,l,,,,,,,8,,25r,l,25r8,l8,25r,l8,8xe" fillcolor="#333" stroked="f">
                <v:path arrowok="t"/>
              </v:shape>
              <v:shape id="_x0000_s1995" style="position:absolute;left:1858;top:2201;width:33;height:33" coordsize="33,33" path="m8,16r,17l33,33r,-17l33,8r-8,l16,r,l8,r,l,8r,l,16r25,l25,8,8,8r,17l16,25,8,8r8,8l16,8,8,8r,8xe" fillcolor="gray" stroked="f">
                <v:path arrowok="t"/>
              </v:shape>
            </v:group>
            <v:rect id="_x0000_s1996" style="position:absolute;left:1858;top:2226;width:25;height:8" fillcolor="gray" stroked="f"/>
            <v:group id="_x0000_s1997" style="position:absolute;left:1858;top:2226;width:25;height:25" coordorigin="1858,2226" coordsize="25,25">
              <v:shape id="_x0000_s1998" style="position:absolute;left:1866;top:2226;width:17;height:8" coordsize="17,8" path="m,l,,,8r,l,8r,l17,8r,l17,8r,l17,8r,l17,8,17,r,l,xe" fillcolor="#333" stroked="f">
                <v:path arrowok="t"/>
              </v:shape>
              <v:shape id="_x0000_s1999" style="position:absolute;left:1858;top:2226;width:25;height:25" coordsize="25,25" path="m25,l,,,8r,l8,17r,8l25,25,25,,8,r8,8l8,r,8l25,8,25,xe" fillcolor="gray" stroked="f">
                <v:path arrowok="t"/>
              </v:shape>
            </v:group>
            <v:group id="_x0000_s2000" style="position:absolute;left:1874;top:2217;width:26;height:34" coordorigin="1874,2217" coordsize="26,34">
              <v:shape id="_x0000_s2001" style="position:absolute;left:1883;top:2226;width:1;height:25" coordsize="0,25" path="m,8r,l,8,,,,,,,,8r,l,25r,l,25r,l,25r,l,8xe" fillcolor="#333" stroked="f">
                <v:path arrowok="t"/>
              </v:shape>
              <v:shape id="_x0000_s2002" style="position:absolute;left:1874;top:2217;width:26;height:26" coordsize="26,26" path="m,17r26,l26,9,9,9,,9r9,8l9,17,17,9,,9r,8l,26r26,l26,17r,-8l17,9,9,r,l,9r,l,9r,8xe" fillcolor="gray" stroked="f">
                <v:path arrowok="t"/>
              </v:shape>
            </v:group>
            <v:group id="_x0000_s2003" style="position:absolute;left:1883;top:2243;width:25;height:25" coordorigin="1883,2243" coordsize="25,25">
              <v:shape id="_x0000_s2004" style="position:absolute;left:1883;top:2251;width:17;height:1" coordsize="17,0" path="m,l,,,,,,,,8,r,l17,r,l17,r,l17,,8,r,l,xe" fillcolor="#333" stroked="f">
                <v:path arrowok="t"/>
              </v:shape>
              <v:shape id="_x0000_s2005" style="position:absolute;left:1883;top:2243;width:25;height:25" coordsize="25,25" path="m,l,25r8,l17,25,17,8,17,,8,8r,l17,16,17,,8,r,25l17,25r,-9l25,8r,l17,r,l8,,,xe" fillcolor="gray" stroked="f">
                <v:path arrowok="t"/>
              </v:shape>
            </v:group>
            <v:group id="_x0000_s2006" style="position:absolute;left:1883;top:2243;width:25;height:25" coordorigin="1883,2243" coordsize="25,25">
              <v:shape id="_x0000_s2007" style="position:absolute;left:1891;top:2251;width:9;height:17" coordsize="9,17" path="m9,r,l9,,,,,,,,,,,17r,l,17r,l,17r9,l9,17r,l9,xe" fillcolor="#333" stroked="f">
                <v:path arrowok="t"/>
              </v:shape>
              <v:shape id="_x0000_s2008" style="position:absolute;left:1883;top:2243;width:25;height:25" coordsize="25,25" path="m17,25l17,,8,r,l,8r,l,25r25,l25,8,8,8r,17l17,25xe" fillcolor="gray" stroked="f">
                <v:path arrowok="t"/>
              </v:shape>
            </v:group>
            <v:group id="_x0000_s2009" style="position:absolute;left:1891;top:2259;width:25;height:26" coordorigin="1891,2259" coordsize="25,26">
              <v:shape id="_x0000_s2010" style="position:absolute;left:1891;top:2268;width:25;height:1" coordsize="25,0" path="m,l,,,,,,,,,,,,17,r8,l25,r,l25,r,l25,,17,,,xe" fillcolor="#333" stroked="f">
                <v:path arrowok="t"/>
              </v:shape>
              <v:shape id="_x0000_s2011" style="position:absolute;left:1891;top:2259;width:25;height:26" coordsize="25,26" path="m,l,26r17,l25,26,25,,17,,,xe" fillcolor="gray" stroked="f">
                <v:path arrowok="t"/>
              </v:shape>
            </v:group>
            <v:group id="_x0000_s2012" style="position:absolute;left:1900;top:2259;width:25;height:26" coordorigin="1900,2259" coordsize="25,26">
              <v:shape id="_x0000_s2013" style="position:absolute;left:1908;top:2268;width:8;height:17" coordsize="8,17" path="m8,r,l8,,,,,,,17r,l,17r,l8,17r,l8,17,8,xe" fillcolor="#333" stroked="f">
                <v:path arrowok="t"/>
              </v:shape>
              <v:shape id="_x0000_s2014" style="position:absolute;left:1900;top:2259;width:25;height:26" coordsize="25,26" path="m16,26l16,,8,r,l,9r,l,26r25,l25,9,8,9r,17l16,26xe" fillcolor="gray" stroked="f">
                <v:path arrowok="t"/>
              </v:shape>
            </v:group>
            <v:rect id="_x0000_s2015" style="position:absolute;left:1908;top:2276;width:8;height:25" fillcolor="gray" stroked="f"/>
            <v:group id="_x0000_s2016" style="position:absolute;left:1908;top:2276;width:25;height:25" coordorigin="1908,2276" coordsize="25,25">
              <v:shape id="_x0000_s2017" style="position:absolute;left:1908;top:2285;width:25;height:1" coordsize="25,0" path="m,l,,,,,,,,,,,,,,25,r,l25,r,l25,r,l25,r,l,xe" fillcolor="#333" stroked="f">
                <v:path arrowok="t"/>
              </v:shape>
              <v:rect id="_x0000_s2018" style="position:absolute;left:1908;top:2276;width:25;height:25" fillcolor="gray" stroked="f"/>
            </v:group>
            <v:group id="_x0000_s2019" style="position:absolute;left:1916;top:2276;width:25;height:25" coordorigin="1916,2276" coordsize="25,25">
              <v:shape id="_x0000_s2020" style="position:absolute;left:1925;top:2285;width:8;height:16" coordsize="8,16" path="m8,r,l8,r,l8,r,l,,,16r,l8,16r,l8,16r,l8,16,8,xe" fillcolor="#333" stroked="f">
                <v:path arrowok="t"/>
              </v:shape>
              <v:shape id="_x0000_s2021" style="position:absolute;left:1916;top:2276;width:25;height:25" coordsize="25,25" path="m17,25l17,,9,r,l,9r,l,25r25,l25,9,9,9r,16l17,25xe" fillcolor="gray" stroked="f">
                <v:path arrowok="t"/>
              </v:shape>
            </v:group>
            <v:group id="_x0000_s2022" style="position:absolute;left:1916;top:2293;width:67;height:25" coordorigin="1916,2293" coordsize="67,25">
              <v:shape id="_x0000_s2023" style="position:absolute;left:1925;top:2301;width:50;height:1" coordsize="50,0" path="m8,r,l8,,,,,,,,8,r,l50,r,l50,r,l50,r,l50,r,l8,xe" fillcolor="#333" stroked="f">
                <v:path arrowok="t"/>
              </v:shape>
              <v:shape id="_x0000_s2024" style="position:absolute;left:1916;top:2293;width:25;height:25" coordsize="25,25" path="m17,25l17,,9,r,l,8r,l9,17r,8l17,25r8,l25,,17,,9,r,17l17,8r,l9,r,8l9,25r8,xe" fillcolor="gray" stroked="f">
                <v:path arrowok="t"/>
              </v:shape>
              <v:shape id="_x0000_s2025" style="position:absolute;left:1958;top:2293;width:25;height:25" coordsize="25,25" path="m9,r,25l17,25,17,8,17,,9,8r,l17,17,17,,,,,25r17,l17,17,25,8r,l17,r,l9,xe" fillcolor="gray" stroked="f">
                <v:path arrowok="t"/>
              </v:shape>
            </v:group>
            <v:rect id="_x0000_s2026" style="position:absolute;left:1941;top:2276;width:9;height:25" fillcolor="gray" stroked="f"/>
            <v:shape id="_x0000_s2027" style="position:absolute;left:1933;top:2285;width:25;height:25" coordsize="25,25" path="m25,l,,,16r,l8,25r,l17,16r8,l25,8,,8r,8l17,16,8,8r,l,16r,l8,16r17,l25,xe" fillcolor="gray" stroked="f">
              <v:path arrowok="t"/>
            </v:shape>
            <v:shape id="_x0000_s2028" style="position:absolute;left:1941;top:2293;width:26;height:25" coordsize="26,25" path="m,l,25r17,l26,25,26,,17,,,xe" fillcolor="gray" stroked="f">
              <v:path arrowok="t"/>
            </v:shape>
            <v:shape id="_x0000_s2029" style="position:absolute;left:1950;top:2293;width:25;height:25" coordsize="25,25" path="m17,25l17,,8,r,l,8r,l,25r25,l25,8,8,8r,17l17,25xe" fillcolor="gray" stroked="f">
              <v:path arrowok="t"/>
            </v:shape>
            <v:rect id="_x0000_s2030" style="position:absolute;left:1958;top:2310;width:9;height:25" fillcolor="gray" stroked="f"/>
            <v:shape id="_x0000_s2031" style="position:absolute;left:1950;top:2310;width:25;height:25" coordsize="25,25" path="m17,25l17,,8,r,l,8r,l8,17r,8l25,25,25,,8,r,17l17,8r,l8,r,8l8,25r9,xe" fillcolor="gray" stroked="f">
              <v:path arrowok="t"/>
            </v:shape>
            <v:shape id="_x0000_s2032" style="position:absolute;left:1967;top:2310;width:33;height:25" coordsize="33,25" path="m16,25l8,8r8,9l16,8,8,8r,17l33,25,33,8r-8,l16,r,l8,r,l,8r,l,25r25,l25,8,8,8r,17l16,25xe" fillcolor="gray" stroked="f">
              <v:path arrowok="t"/>
            </v:shape>
            <v:group id="_x0000_s2033" style="position:absolute;left:1967;top:2327;width:66;height:33" coordorigin="1967,2327" coordsize="66,33">
              <v:shape id="_x0000_s2034" style="position:absolute;left:1967;top:2327;width:25;height:33" coordsize="25,33" path="m16,25l16,,8,r,l,8r,l,16r,l8,25r,8l16,33,16,8,8,8r8,8l8,8r,8l25,16r,-8l8,8r,17l16,25xe" fillcolor="gray" stroked="f">
                <v:path arrowok="t"/>
              </v:shape>
              <v:shape id="_x0000_s2035" style="position:absolute;left:2008;top:2327;width:25;height:33" coordsize="25,33" path="m,8l,33r9,l9,25r8,-9l25,16r,-8l17,8,9,r,l,,,25r9,l,8r9,8l9,8,,8r,8l9,8,,16r,l9,16,9,8,,8xe" fillcolor="gray" stroked="f">
                <v:path arrowok="t"/>
              </v:shape>
            </v:group>
            <v:shape id="_x0000_s2036" style="position:absolute;left:2008;top:2335;width:25;height:25" coordsize="25,25" path="m25,l,,,17r,8l25,25r,-8l25,xe" fillcolor="gray" stroked="f">
              <v:path arrowok="t"/>
            </v:shape>
            <v:shape id="_x0000_s2037" style="position:absolute;left:2008;top:2352;width:25;height:25" coordsize="25,25" path="m25,l,,,8r,l9,17r,8l25,25,25,,9,r8,8l9,r,8l25,8,25,xe" fillcolor="gray" stroked="f">
              <v:path arrowok="t"/>
            </v:shape>
            <v:shape id="_x0000_s2038" style="position:absolute;left:2025;top:2343;width:25;height:26" coordsize="25,26" path="m17,l,17r8,9l25,9,17,xe" fillcolor="gray" stroked="f">
              <v:path arrowok="t"/>
            </v:shape>
            <v:shape id="_x0000_s2039" style="position:absolute;left:2025;top:2343;width:25;height:26" coordsize="25,26" path="m,17r25,l25,9,8,9,,9r8,8l8,17,17,9,,9,,26r25,l25,9r-8,l8,r,l,9r,l,9r,8xe" fillcolor="gray" stroked="f">
              <v:path arrowok="t"/>
            </v:shape>
            <v:group id="_x0000_s2040" style="position:absolute;left:2025;top:2360;width:75;height:34" coordorigin="2025,2360" coordsize="75,34">
              <v:shape id="_x0000_s2041" style="position:absolute;left:2025;top:2369;width:25;height:25" coordsize="25,25" path="m25,l,,,8r,l8,16r,9l25,25,25,,8,r9,8l8,r,8l25,8,25,xe" fillcolor="gray" stroked="f">
                <v:path arrowok="t"/>
              </v:shape>
              <v:shape id="_x0000_s2042" style="position:absolute;left:2075;top:2369;width:25;height:25" coordsize="25,25" path="m,l,25r17,l25,25,25,,17,,,xe" fillcolor="gray" stroked="f">
                <v:path arrowok="t"/>
              </v:shape>
              <v:rect id="_x0000_s2043" style="position:absolute;left:2059;top:2360;width:25;height:25" fillcolor="gray" stroked="f"/>
            </v:group>
            <v:rect id="_x0000_s2044" style="position:absolute;left:2092;top:2369;width:25;height:8" fillcolor="gray" stroked="f"/>
            <v:group id="_x0000_s2045" style="position:absolute;left:2084;top:2360;width:33;height:67" coordorigin="2084,2360" coordsize="33,67">
              <v:shape id="_x0000_s2046" style="position:absolute;left:2084;top:2360;width:33;height:25" coordsize="33,25" path="m8,17r25,l33,9r-8,l16,r,l8,r,l,9r,l,17r25,l25,9,8,9r,16l16,25,8,9r8,8l16,9,8,9r,8xe" fillcolor="gray" stroked="f">
                <v:path arrowok="t"/>
              </v:shape>
              <v:shape id="_x0000_s2047" style="position:absolute;left:2084;top:2402;width:33;height:25" coordsize="33,25" path="m25,l,,,9r,l8,17r,8l16,25r,-8l25,9r8,l33,,8,r,9l16,,8,9r,l16,9,16,,8,r8,9l8,r,9l25,9,25,xe" fillcolor="gray" stroked="f">
                <v:path arrowok="t"/>
              </v:shape>
            </v:group>
            <v:rect id="_x0000_s3072" style="position:absolute;left:2092;top:2394;width:8;height:25" fillcolor="gray" stroked="f"/>
            <v:shape id="_x0000_s3073" style="position:absolute;left:2084;top:2394;width:25;height:33" coordsize="25,33" path="m16,25l16,,8,r,l,8r,l,17r,l8,25r,8l16,33,16,8,8,8r8,9l8,8r,9l25,17r,-9l8,8r,17l16,25xe" fillcolor="gray" stroked="f">
              <v:path arrowok="t"/>
            </v:shape>
            <v:shape id="_x0000_s3074" style="position:absolute;left:2100;top:2394;width:26;height:25" coordsize="26,25" path="m,17r26,l26,8,9,8,,8r9,9l9,17,17,8,,8,,25r26,l26,8r-9,l9,r,l,8r,l,8r,9xe" fillcolor="gray" stroked="f">
              <v:path arrowok="t"/>
            </v:shape>
            <v:rect id="_x0000_s3075" style="position:absolute;left:2100;top:2419;width:26;height:8" fillcolor="gray" stroked="f"/>
            <v:shape id="_x0000_s3076" style="position:absolute;left:2100;top:2419;width:34;height:25" coordsize="34,25" path="m26,l,,,8r,l9,17r,8l17,25r,-8l26,8r8,l34,,9,r,8l17,,9,8r,l17,8,17,,9,r8,8l9,r,8l26,8,26,xe" fillcolor="gray" stroked="f">
              <v:path arrowok="t"/>
            </v:shape>
            <v:shape id="_x0000_s3077" style="position:absolute;left:2100;top:2411;width:34;height:25" coordsize="34,25" path="m9,16r,9l34,25r,-9l34,8r-8,l17,r,l9,,,8r,8l,25r26,l26,16,9,16r8,9l26,16,9,8r8,8l17,16r,-8l9,8r,8xe" fillcolor="gray" stroked="f">
              <v:path arrowok="t"/>
            </v:shape>
            <v:rect id="_x0000_s3078" style="position:absolute;left:2109;top:2436;width:25;height:8" fillcolor="gray" stroked="f"/>
            <v:shape id="_x0000_s3079" style="position:absolute;left:2100;top:2436;width:34;height:25" coordsize="34,25" path="m34,l9,r,8l17,8,17,,9,r,l,8r,l9,17r,8l17,25,17,,9,r,17l17,8r,l9,r,8l9,25r8,l17,17,26,8r8,l34,xe" fillcolor="gray" stroked="f">
              <v:path arrowok="t"/>
            </v:shape>
            <v:shape id="_x0000_s3080" style="position:absolute;left:2109;top:2427;width:33;height:34" coordsize="33,34" path="m8,17r,17l33,34r,-17l33,9r-8,l17,r,l8,r,l,9r,l,17r25,l25,9,8,9r,17l17,26,8,9r9,8l17,9,8,9r,8xe" fillcolor="gray" stroked="f">
              <v:path arrowok="t"/>
            </v:shape>
            <v:shape id="_x0000_s3081" style="position:absolute;left:2109;top:2444;width:25;height:25" coordsize="25,25" path="m17,l,17r8,8l25,9,17,xe" fillcolor="gray" stroked="f">
              <v:path arrowok="t"/>
            </v:shape>
            <v:shape id="_x0000_s3082" style="position:absolute;left:2109;top:2444;width:25;height:34" coordsize="25,34" path="m17,25l17,,8,r,l,9r,l,17r,l8,25r,9l17,34,17,9,8,9r9,8l8,9r,8l25,17r,-8l8,9r,16l17,25xe" fillcolor="gray" stroked="f">
              <v:path arrowok="t"/>
            </v:shape>
            <v:rect id="_x0000_s3083" style="position:absolute;left:2126;top:2453;width:8;height:25" fillcolor="gray" stroked="f"/>
            <v:shape id="_x0000_s3084" style="position:absolute;left:2117;top:2444;width:25;height:25" coordsize="25,25" path="m,17r25,l25,9,9,9,,9r9,8l9,17,17,9,,9r,8l,25r25,l25,17r,-8l17,9,9,r,l,9r,l,9r,8xe" fillcolor="gray" stroked="f">
              <v:path arrowok="t"/>
            </v:shape>
            <v:rect id="_x0000_s3085" style="position:absolute;left:2117;top:2469;width:25;height:9" fillcolor="gray" stroked="f"/>
            <v:shape id="_x0000_s3086" style="position:absolute;left:2117;top:2469;width:34;height:26" coordsize="34,26" path="m25,l,,,9r,l9,17r,9l17,26r,-9l25,9r9,l34,,9,r,9l17,,9,9r,l17,9,17,,9,r8,9l9,r,9l25,9,25,xe" fillcolor="gray" stroked="f">
              <v:path arrowok="t"/>
            </v:shape>
            <v:shape id="_x0000_s3087" style="position:absolute;left:2126;top:2461;width:25;height:25" coordsize="25,25" path="m,17r25,l25,8,8,8,,8r8,9l8,17,16,8,,8r,9l,25r25,l25,17r,-9l16,8,8,r,l,8r,l,8r,9xe" fillcolor="gray" stroked="f">
              <v:path arrowok="t"/>
            </v:shape>
            <v:group id="_x0000_s3088" style="position:absolute;left:2126;top:2486;width:25;height:25" coordorigin="2126,2486" coordsize="25,25">
              <v:shape id="_x0000_s3089" style="position:absolute;left:2126;top:2486;width:16;height:25" coordsize="16,25" path="m16,25l16,9,16,,8,9r,l16,17,16,,8,r,l,9r,l8,17r,8l16,25xe" fillcolor="gray" stroked="f">
                <v:path arrowok="t"/>
              </v:shape>
              <v:shape id="_x0000_s3090" style="position:absolute;left:2134;top:2486;width:17;height:25" coordsize="17,25" path="m,l,17,8,9r,l,,,9,,25r8,l8,17,17,9r,l8,r,l,xe" fillcolor="gray" stroked="f">
                <v:path arrowok="t"/>
              </v:shape>
            </v:group>
            <v:shape id="_x0000_s3091" style="position:absolute;left:2126;top:2486;width:25;height:25" coordsize="25,25" path="m16,25l16,,8,r,l,9r,l,25r25,l25,9,8,9r,16l16,25xe" fillcolor="gray" stroked="f">
              <v:path arrowok="t"/>
            </v:shape>
            <v:shape id="_x0000_s3092" style="position:absolute;left:2126;top:2503;width:25;height:25" coordsize="25,25" path="m16,25l16,,8,r,l,8r,l8,17r,8l16,25r9,l25,,16,,8,r,17l16,8r,l8,r,8l8,25r8,xe" fillcolor="gray" stroked="f">
              <v:path arrowok="t"/>
            </v:shape>
            <v:shape id="_x0000_s3093" style="position:absolute;left:2151;top:2511;width:25;height:25" coordsize="25,25" path="m25,l,,,17r,l8,25r,l16,17r9,l25,9,,9r,8l16,17,8,9r,l,17r,l8,17r17,l25,xe" fillcolor="gray" stroked="f">
              <v:path arrowok="t"/>
            </v:shape>
            <v:rect id="_x0000_s3094" style="position:absolute;left:2159;top:2520;width:25;height:25" fillcolor="gray" stroked="f"/>
            <v:shape id="_x0000_s3095" style="position:absolute;left:2167;top:2520;width:25;height:25" coordsize="25,25" path="m17,25l17,,9,r,l,8r,l,25r25,l25,8,9,8r,17l17,25xe" fillcolor="gray" stroked="f">
              <v:path arrowok="t"/>
            </v:shape>
            <v:shape id="_x0000_s3096" style="position:absolute;left:2167;top:2536;width:25;height:26" coordsize="25,26" path="m17,26l17,,9,r,l,9r,l9,17r,9l17,26r8,l25,,17,,9,r,17l17,9r,l9,r,9l9,26r8,xe" fillcolor="gray" stroked="f">
              <v:path arrowok="t"/>
            </v:shape>
            <v:shape id="_x0000_s3097" style="position:absolute;left:2176;top:2536;width:25;height:26" coordsize="25,26" path="m16,26l16,,8,r,l,9r,l,26r25,l25,9,8,9r,17l16,26xe" fillcolor="gray" stroked="f">
              <v:path arrowok="t"/>
            </v:shape>
            <v:shape id="_x0000_s3098" style="position:absolute;left:2176;top:2553;width:33;height:25" coordsize="33,25" path="m16,25r17,l33,,16,,8,r,l,9r,l8,17r,8l25,25,25,,8,r,17l16,9r,l8,r,9l8,25r8,xe" fillcolor="gray" stroked="f">
              <v:path arrowok="t"/>
            </v:shape>
            <v:shape id="_x0000_s3099" style="position:absolute;left:2201;top:2553;width:25;height:25" coordsize="25,25" path="m17,25l17,,8,r,l,9r,l,25r25,l25,9,8,9r,16l17,25xe" fillcolor="gray" stroked="f">
              <v:path arrowok="t"/>
            </v:shape>
            <v:rect id="_x0000_s3100" style="position:absolute;left:2209;top:2570;width:9;height:25" fillcolor="gray" stroked="f"/>
            <v:shape id="_x0000_s3101" style="position:absolute;left:2201;top:2570;width:33;height:25" coordsize="33,25" path="m17,25r16,l33,,17,,8,r,l,8r,l8,17r,8l25,25,25,,8,r,17l17,8r,l8,r,8l8,25r9,xe" fillcolor="gray" stroked="f">
              <v:path arrowok="t"/>
            </v:shape>
            <v:shape id="_x0000_s3102" style="position:absolute;left:2226;top:2570;width:25;height:25" coordsize="25,25" path="m17,25l17,,8,r,l,8r,l,25r25,l25,8,8,8r,17l17,25xe" fillcolor="gray" stroked="f">
              <v:path arrowok="t"/>
            </v:shape>
            <v:rect id="_x0000_s3103" style="position:absolute;left:2234;top:2587;width:9;height:25" fillcolor="gray" stroked="f"/>
            <v:rect id="_x0000_s3104" style="position:absolute;left:2234;top:2587;width:25;height:25" fillcolor="gray" stroked="f"/>
            <v:rect id="_x0000_s3105" style="position:absolute;left:2259;top:2587;width:9;height:25" fillcolor="gray" stroked="f"/>
            <v:shape id="_x0000_s3106" style="position:absolute;left:2251;top:2587;width:25;height:33" coordsize="25,33" path="m25,8r-8,l8,r,l,8r,l,8,,25r25,l25,8,8,8,,8r8,9l8,17,17,8,,8,,33r25,l25,8xe" fillcolor="gray" stroked="f">
              <v:path arrowok="t"/>
            </v:shape>
            <v:group id="_x0000_s3107" style="position:absolute;left:2251;top:2620;width:25;height:26" coordorigin="2251,2620" coordsize="25,26">
              <v:shape id="_x0000_s3108" style="position:absolute;left:2251;top:2620;width:17;height:26" coordsize="17,26" path="m17,26l17,9,17,,8,9r,l17,17,17,,8,r,l,9r,l8,17r,9l17,26xe" fillcolor="gray" stroked="f">
                <v:path arrowok="t"/>
              </v:shape>
              <v:shape id="_x0000_s3109" style="position:absolute;left:2259;top:2620;width:17;height:26" coordsize="17,26" path="m,l,17,9,9r,l,,,9,,26r9,l9,17,17,9r,l9,r,l,xe" fillcolor="gray" stroked="f">
                <v:path arrowok="t"/>
              </v:shape>
            </v:group>
            <v:shape id="_x0000_s3110" style="position:absolute;left:2259;top:2629;width:26;height:25" coordsize="26,25" path="m26,l,,,17r,l9,25r,l17,17r9,l26,8,,8r,9l17,17,9,8r,l,17r,l9,17r17,l26,xe" fillcolor="gray" stroked="f">
              <v:path arrowok="t"/>
            </v:shape>
            <v:shape id="_x0000_s3111" style="position:absolute;left:2268;top:2637;width:25;height:25" coordsize="25,25" path="m,l,25r8,l17,25,17,9,17,,8,9r,l17,17,17,,8,r,25l17,25r,-8l25,9r,l17,r,l8,,,xe" fillcolor="gray" stroked="f">
              <v:path arrowok="t"/>
            </v:shape>
            <v:shape id="_x0000_s3112" style="position:absolute;left:2268;top:2637;width:33;height:25" coordsize="33,25" path="m17,25l8,9r9,8l17,9,8,9r,16l33,25,33,9r-8,l17,r,l8,r,l,9r,l,25r25,l25,9,8,9r,16l17,25xe" fillcolor="gray" stroked="f">
              <v:path arrowok="t"/>
            </v:shape>
            <v:rect id="_x0000_s3113" style="position:absolute;left:2276;top:2654;width:9;height:25" fillcolor="gray" stroked="f"/>
            <v:group id="_x0000_s3114" style="position:absolute;left:2268;top:2654;width:25;height:25" coordorigin="2268,2654" coordsize="25,25">
              <v:shape id="_x0000_s3115" style="position:absolute;left:2268;top:2654;width:17;height:25" coordsize="17,25" path="m8,r,l,8r,l8,17r,8l17,25,17,8,17,,8,8r,l17,17,17,,8,xe" fillcolor="gray" stroked="f">
                <v:path arrowok="t"/>
              </v:shape>
              <v:shape id="_x0000_s3116" style="position:absolute;left:2276;top:2654;width:17;height:25" coordsize="17,25" path="m9,25r,-8l17,8r,l9,r,l,,,17,9,8r,l,,,8,,25r9,xe" fillcolor="gray" stroked="f">
                <v:path arrowok="t"/>
              </v:shape>
            </v:group>
            <v:rect id="_x0000_s3117" style="position:absolute;left:2285;top:2654;width:8;height:25" fillcolor="gray" stroked="f"/>
            <v:group id="_x0000_s3118" style="position:absolute;left:2276;top:2662;width:25;height:34" coordorigin="2276,2662" coordsize="25,34">
              <v:rect id="_x0000_s3119" style="position:absolute;left:2276;top:2662;width:25;height:26" fillcolor="gray" stroked="f"/>
              <v:rect id="_x0000_s3120" style="position:absolute;left:2276;top:2671;width:25;height:25" fillcolor="gray" stroked="f"/>
            </v:group>
            <v:shape id="_x0000_s3121" style="position:absolute;left:2276;top:2696;width:25;height:25" coordsize="25,25" path="m25,l,,,8r,l9,17r,8l25,25,25,,9,r8,8l9,r,8l25,8,25,xe" fillcolor="gray" stroked="f">
              <v:path arrowok="t"/>
            </v:shape>
            <v:rect id="_x0000_s3122" style="position:absolute;left:2293;top:2696;width:25;height:8" fillcolor="gray" stroked="f"/>
            <v:group id="_x0000_s3123" style="position:absolute;left:2285;top:2688;width:33;height:67" coordorigin="2285,2688" coordsize="33,67">
              <v:shape id="_x0000_s3124" style="position:absolute;left:2285;top:2688;width:25;height:25" coordsize="25,25" path="m16,25l16,,8,r,l,8r,l,25r25,l25,8,8,8r,17l16,25xe" fillcolor="gray" stroked="f">
                <v:path arrowok="t"/>
              </v:shape>
              <v:shape id="_x0000_s3125" style="position:absolute;left:2293;top:2721;width:25;height:34" coordsize="25,34" path="m,9l,34r8,l8,25r9,-8l25,17,25,,,,,17,8,9,,17r,l8,17,8,9,,9xe" fillcolor="gray" stroked="f">
                <v:path arrowok="t"/>
              </v:shape>
            </v:group>
            <v:shape id="_x0000_s3126" style="position:absolute;left:2285;top:2721;width:33;height:34" coordsize="33,34" path="m16,25r17,l33,,16,,8,r,l,9r,l,17r,l8,25r,9l16,34,16,9,8,9r8,8l8,9r,8l25,17r,-8l8,9r,16l16,25xe" fillcolor="gray" stroked="f">
              <v:path arrowok="t"/>
            </v:shape>
            <v:rect id="_x0000_s3127" style="position:absolute;left:2310;top:2730;width:25;height:8" fillcolor="gray" stroked="f"/>
            <v:group id="_x0000_s3128" style="position:absolute;left:2310;top:2721;width:25;height:51" coordorigin="2310,2721" coordsize="25,51">
              <v:shape id="_x0000_s3129" style="position:absolute;left:2310;top:2721;width:25;height:25" coordsize="25,25" path="m,17r25,l25,9,8,9,,9r8,8l8,17,16,9,,9,,25r25,l25,9r-9,l8,r,l,9r,l,9r,8xe" fillcolor="gray" stroked="f">
                <v:path arrowok="t"/>
              </v:shape>
              <v:rect id="_x0000_s3130" style="position:absolute;left:2310;top:2746;width:25;height:26" fillcolor="gray" stroked="f"/>
            </v:group>
            <v:shape id="_x0000_s3131" style="position:absolute;left:2310;top:2763;width:33;height:25" coordsize="33,25" path="m25,l,,,9r,l8,17r,8l16,25r,-8l25,9r8,l33,,8,r,9l16,,8,9r,l16,9,16,,8,r8,9l8,r,9l25,9,25,xe" fillcolor="gray" stroked="f">
              <v:path arrowok="t"/>
            </v:shape>
            <v:shape id="_x0000_s3132" style="position:absolute;left:2310;top:2755;width:33;height:33" coordsize="33,33" path="m8,17r,16l33,33r,-16l33,8r-8,l16,r,l8,r,l,8r,l,17r25,l25,8,8,8r,17l16,25,8,8r8,9l16,8,8,8r,9xe" fillcolor="gray" stroked="f">
              <v:path arrowok="t"/>
            </v:shape>
            <v:rect id="_x0000_s3133" style="position:absolute;left:2318;top:2780;width:25;height:8" fillcolor="gray" stroked="f"/>
            <v:shape id="_x0000_s3134" style="position:absolute;left:2310;top:2772;width:33;height:33" coordsize="33,33" path="m16,25r17,l33,,16,,8,r,l,8r,l,16r,l8,25r,8l16,33,16,8,8,8r8,8l8,8r,8l25,16r,-8l8,8r,17l16,25xe" fillcolor="gray" stroked="f">
              <v:path arrowok="t"/>
            </v:shape>
            <v:shape id="_x0000_s3135" style="position:absolute;left:2335;top:2772;width:25;height:25" coordsize="25,25" path="m,16r25,l25,8,8,8,,8r8,8l8,16,16,8,,8r,8l,25r25,l25,16r,-8l16,8,8,r,l,8r,l,8r,8xe" fillcolor="gray" stroked="f">
              <v:path arrowok="t"/>
            </v:shape>
            <v:rect id="_x0000_s3136" style="position:absolute;left:2335;top:2797;width:25;height:8" fillcolor="gray" stroked="f"/>
            <v:shape id="_x0000_s3137" style="position:absolute;left:2335;top:2797;width:33;height:25" coordsize="33,25" path="m25,l,,,8r,l8,17r,8l16,25r,-8l25,8r8,l33,,8,r,8l16,,8,8r,l16,8,16,,8,r8,8l8,r,8l25,8,25,xe" fillcolor="gray" stroked="f">
              <v:path arrowok="t"/>
            </v:shape>
            <v:shape id="_x0000_s3138" style="position:absolute;left:2335;top:2788;width:33;height:34" coordsize="33,34" path="m8,17r,17l33,34r,-17l33,9r-8,l16,r,l8,r,l,9r,l,17r25,l25,9,8,9r,17l16,26,8,9r8,8l16,9,8,9r,8xe" fillcolor="gray" stroked="f">
              <v:path arrowok="t"/>
            </v:shape>
            <v:shape id="_x0000_s3139" style="position:absolute;left:2335;top:2814;width:25;height:25" coordsize="25,25" path="m16,25l16,,8,r,l,8r,l8,16r,9l25,25,25,,8,r,16l16,8r,l8,r,8l8,25r8,xe" fillcolor="gray" stroked="f">
              <v:path arrowok="t"/>
            </v:shape>
            <v:shape id="_x0000_s3140" style="position:absolute;left:2351;top:2814;width:26;height:25" coordsize="26,25" path="m17,25l17,,9,r,l,8r,l,25r26,l26,8,9,8r,17l17,25xe" fillcolor="gray" stroked="f">
              <v:path arrowok="t"/>
            </v:shape>
            <v:shape id="_x0000_s3141" style="position:absolute;left:2351;top:2830;width:26;height:26" coordsize="26,26" path="m17,26l17,,9,r,l,9r,l9,17r,9l17,26r9,l26,,17,,9,r,17l17,9r,l9,r,9l9,26r8,xe" fillcolor="gray" stroked="f">
              <v:path arrowok="t"/>
            </v:shape>
            <v:shape id="_x0000_s3142" style="position:absolute;left:2377;top:2839;width:25;height:25" coordsize="25,25" path="m25,l,,,17r,l8,25r,l16,17r9,l25,8,,8r,9l16,17,8,8r,l,17r,l8,17r17,l25,xe" fillcolor="gray" stroked="f">
              <v:path arrowok="t"/>
            </v:shape>
            <v:group id="_x0000_s3143" style="position:absolute;left:2377;top:2847;width:25;height:25" coordorigin="2377,2847" coordsize="25,25">
              <v:shape id="_x0000_s3144" style="position:absolute;left:2377;top:2847;width:16;height:25" coordsize="16,25" path="m16,25l16,9,16,,8,9r,l16,17,16,,8,r,l,9r,l8,17r,8l16,25xe" fillcolor="gray" stroked="f">
                <v:path arrowok="t"/>
              </v:shape>
              <v:shape id="_x0000_s3145" style="position:absolute;left:2385;top:2847;width:17;height:25" coordsize="17,25" path="m,l,17,8,9r,l,,,9,,25r8,l8,17,17,9r,l8,r,l,xe" fillcolor="gray" stroked="f">
                <v:path arrowok="t"/>
              </v:shape>
            </v:group>
            <v:group id="_x0000_s3146" style="position:absolute;left:2377;top:2847;width:33;height:42" coordorigin="2377,2847" coordsize="33,42">
              <v:shape id="_x0000_s3147" style="position:absolute;left:2377;top:2847;width:25;height:25" coordsize="25,25" path="m16,25l16,,8,r,l,9r,l,25r25,l25,9,8,9r,16l16,25xe" fillcolor="gray" stroked="f">
                <v:path arrowok="t"/>
              </v:shape>
              <v:rect id="_x0000_s3148" style="position:absolute;left:2385;top:2864;width:25;height:25" fillcolor="gray" stroked="f"/>
            </v:group>
            <v:shape id="_x0000_s3149" style="position:absolute;left:2377;top:2881;width:25;height:25" coordsize="25,25" path="m16,25l16,,8,r,l,8r,l8,17r,8l16,25r9,l25,,16,,8,r,17l16,8r,l8,r,8l8,25r8,xe" fillcolor="gray" stroked="f">
              <v:path arrowok="t"/>
            </v:shape>
            <v:shape id="_x0000_s3150" style="position:absolute;left:2385;top:2881;width:25;height:25" coordsize="25,25" path="m17,25l17,,8,r,l,8r,l,25r25,l25,8,8,8r,17l17,25xe" fillcolor="gray" stroked="f">
              <v:path arrowok="t"/>
            </v:shape>
            <v:group id="_x0000_s3151" style="position:absolute;left:2385;top:2898;width:25;height:25" coordorigin="2385,2898" coordsize="25,25">
              <v:shape id="_x0000_s3152" style="position:absolute;left:2385;top:2898;width:17;height:25" coordsize="17,25" path="m17,25l17,8,17,,8,8r,l17,16,17,,8,r,l,8r,l8,16r,9l17,25xe" fillcolor="gray" stroked="f">
                <v:path arrowok="t"/>
              </v:shape>
              <v:shape id="_x0000_s3153" style="position:absolute;left:2393;top:2898;width:17;height:25" coordsize="17,25" path="m,l,16,9,8r,l,,,8,,25r9,l9,16,17,8r,l9,r,l,xe" fillcolor="gray" stroked="f">
                <v:path arrowok="t"/>
              </v:shape>
            </v:group>
            <v:shape id="_x0000_s3154" style="position:absolute;left:2393;top:2906;width:25;height:25" coordsize="25,25" path="m25,l,,,17r,l9,25r,l17,17r8,l25,8,,8r,9l17,17,9,8r,l,17r,l9,17r16,l25,xe" fillcolor="gray" stroked="f">
              <v:path arrowok="t"/>
            </v:shape>
            <v:shape id="_x0000_s3155" style="position:absolute;left:2402;top:2914;width:25;height:26" coordsize="25,26" path="m,l,26r8,l16,26,16,9,16,,8,9r,l16,17,16,,8,r,26l16,26r,-9l25,9r,l16,r,l8,,,xe" fillcolor="gray" stroked="f">
              <v:path arrowok="t"/>
            </v:shape>
            <v:shape id="_x0000_s3156" style="position:absolute;left:2402;top:2914;width:25;height:26" coordsize="25,26" path="m16,26l16,,8,r,l,9r,l,26r25,l25,9,8,9r,17l16,26xe" fillcolor="gray" stroked="f">
              <v:path arrowok="t"/>
            </v:shape>
            <v:group id="_x0000_s3157" style="position:absolute;left:2402;top:2931;width:25;height:25" coordorigin="2402,2931" coordsize="25,25">
              <v:shape id="_x0000_s3158" style="position:absolute;left:2402;top:2931;width:16;height:25" coordsize="16,25" path="m8,r,l,9r,l8,17r,8l16,25,16,9,16,,8,9r,l16,17,16,,8,xe" fillcolor="gray" stroked="f">
                <v:path arrowok="t"/>
              </v:shape>
              <v:shape id="_x0000_s3159" style="position:absolute;left:2410;top:2931;width:17;height:25" coordsize="17,25" path="m8,25r,-8l17,9r,l8,r,l,,,17,8,9r,l,,,9,,25r8,xe" fillcolor="gray" stroked="f">
                <v:path arrowok="t"/>
              </v:shape>
            </v:group>
            <v:rect id="_x0000_s3160" style="position:absolute;left:2418;top:2931;width:9;height:25" fillcolor="gray" stroked="f"/>
            <v:shape id="_x0000_s3161" style="position:absolute;left:2410;top:2940;width:25;height:25" coordsize="25,25" path="m25,l,,,16r,l8,25r,l17,16r8,l25,8,,8r,8l17,16,8,8r,l,16r,l8,16r17,l25,xe" fillcolor="gray" stroked="f">
              <v:path arrowok="t"/>
            </v:shape>
            <v:shape id="_x0000_s3162" style="position:absolute;left:2418;top:2948;width:25;height:25" coordsize="25,25" path="m,l,25r17,l25,25,25,,17,,,xe" fillcolor="gray" stroked="f">
              <v:path arrowok="t"/>
            </v:shape>
            <v:shape id="_x0000_s3163" style="position:absolute;left:2427;top:2948;width:25;height:25" coordsize="25,25" path="m16,25l16,,8,r,l,8r,l,25r25,l25,8,8,8r,17l16,25xe" fillcolor="gray" stroked="f">
              <v:path arrowok="t"/>
            </v:shape>
            <v:rect id="_x0000_s3164" style="position:absolute;left:2435;top:2965;width:8;height:25" fillcolor="gray" stroked="f"/>
            <v:group id="_x0000_s3165" style="position:absolute;left:2427;top:2965;width:67;height:25" coordorigin="2427,2965" coordsize="67,25">
              <v:shape id="_x0000_s3166" style="position:absolute;left:2427;top:2965;width:25;height:25" coordsize="25,25" path="m16,25l16,,8,r,l,8r,l8,17r,8l25,25,25,,8,r,17l16,8r,l8,r,8l8,25r8,xe" fillcolor="gray" stroked="f">
                <v:path arrowok="t"/>
              </v:shape>
              <v:shape id="_x0000_s3167" style="position:absolute;left:2469;top:2965;width:25;height:25" coordsize="25,25" path="m8,r,25l16,25,16,8,16,,8,8r,l16,17,16,,,,,25r16,l16,17,25,8r,l16,r,l8,xe" fillcolor="gray" stroked="f">
                <v:path arrowok="t"/>
              </v:shape>
            </v:group>
            <v:rect id="_x0000_s3168" style="position:absolute;left:2485;top:2965;width:9;height:25" fillcolor="gray" stroked="f"/>
            <v:shape id="_x0000_s3169" style="position:absolute;left:2477;top:2973;width:25;height:25" coordsize="25,25" path="m25,l,,,17r,l8,25r,l17,17r8,l25,9,,9r,8l17,17,8,9r,l,17r,l8,17r17,l25,xe" fillcolor="gray" stroked="f">
              <v:path arrowok="t"/>
            </v:shape>
            <v:group id="_x0000_s3170" style="position:absolute;left:2477;top:2982;width:75;height:25" coordorigin="2477,2982" coordsize="75,25">
              <v:shape id="_x0000_s3171" style="position:absolute;left:2477;top:2982;width:33;height:25" coordsize="33,25" path="m8,r,16l17,8r,l8,r,8l8,25r17,l25,,8,r,l,8r,l8,16r,9l33,25,33,,8,xe" fillcolor="gray" stroked="f">
                <v:path arrowok="t"/>
              </v:shape>
              <v:shape id="_x0000_s3172" style="position:absolute;left:2527;top:2982;width:25;height:25" coordsize="25,25" path="m9,r,25l17,25,17,8,17,,9,8r,l17,16,17,,,,,25r17,l17,16,25,8r,l17,r,l9,xe" fillcolor="gray" stroked="f">
                <v:path arrowok="t"/>
              </v:shape>
            </v:group>
            <v:shape id="_x0000_s3173" style="position:absolute;left:2536;top:2990;width:25;height:25" coordsize="25,25" path="m25,l,,,17r,8l25,25r,-8l25,xe" fillcolor="gray" stroked="f">
              <v:path arrowok="t"/>
            </v:shape>
            <v:shape id="_x0000_s3174" style="position:absolute;left:2536;top:3007;width:25;height:25" coordsize="25,25" path="m25,l,,,8r,l8,17r,8l16,25r9,l25,,16,,8,r8,8l8,r,8l25,8,25,xe" fillcolor="gray" stroked="f">
              <v:path arrowok="t"/>
            </v:shape>
            <v:shape id="_x0000_s3175" style="position:absolute;left:2544;top:2998;width:25;height:26" coordsize="25,26" path="m17,26l17,,8,r,l,9r,l,26r25,l25,9,8,9r,17l17,26xe" fillcolor="gray" stroked="f">
              <v:path arrowok="t"/>
            </v:shape>
            <v:group id="_x0000_s3176" style="position:absolute;left:2552;top:3015;width:50;height:25" coordorigin="2552,3015" coordsize="50,25">
              <v:rect id="_x0000_s3177" style="position:absolute;left:2552;top:3015;width:25;height:25" fillcolor="gray" stroked="f"/>
              <v:shape id="_x0000_s3178" style="position:absolute;left:2577;top:3015;width:25;height:25" coordsize="25,25" path="m25,25l25,,17,,,,,25r17,l25,25xe" fillcolor="gray" stroked="f">
                <v:path arrowok="t"/>
              </v:shape>
            </v:group>
            <v:shape id="_x0000_s3179" style="position:absolute;left:2586;top:3015;width:33;height:25" coordsize="33,25" path="m16,25l8,9r8,8l16,9,8,9r,16l33,25,33,9r-8,l16,r,l8,r,l,9r,l,25r25,l25,9,8,9r,16l16,25xe" fillcolor="gray" stroked="f">
              <v:path arrowok="t"/>
            </v:shape>
            <v:rect id="_x0000_s3180" style="position:absolute;left:2594;top:3032;width:8;height:25" fillcolor="gray" stroked="f"/>
            <v:shape id="_x0000_s3181" style="position:absolute;left:2586;top:3032;width:33;height:34" coordsize="33,34" path="m16,25r17,l33,,16,,8,r,l,8r,l,17r,l8,25r,9l16,34,16,8,8,8r8,9l8,8r,9l25,17r,-9l8,8r,17l16,25xe" fillcolor="gray" stroked="f">
              <v:path arrowok="t"/>
            </v:shape>
            <v:rect id="_x0000_s3182" style="position:absolute;left:2611;top:3040;width:25;height:9" fillcolor="gray" stroked="f"/>
            <v:shape id="_x0000_s3183" style="position:absolute;left:2602;top:3032;width:34;height:25" coordsize="34,25" path="m17,25l9,8r8,9l17,8,9,8r,17l34,25,34,8r-8,l17,r,l9,r,l,8r,l,25r26,l26,8,9,8r,17l17,25xe" fillcolor="gray" stroked="f">
              <v:path arrowok="t"/>
            </v:shape>
            <v:shape id="_x0000_s3184" style="position:absolute;left:2602;top:3049;width:26;height:33" coordsize="26,33" path="m17,25l17,,9,r,l,8r,l,17r,l9,25r,8l17,33,17,8,9,8r8,9l9,8r,9l26,17r,-9l9,8r,17l17,25xe" fillcolor="gray" stroked="f">
              <v:path arrowok="t"/>
            </v:shape>
            <v:rect id="_x0000_s3185" style="position:absolute;left:2619;top:3057;width:25;height:9" fillcolor="gray" stroked="f"/>
            <v:shape id="_x0000_s3186" style="position:absolute;left:2611;top:3049;width:33;height:33" coordsize="33,33" path="m8,17r,16l33,33r,-16l33,8r-8,l17,r,l8,r,l,8r,l,17r25,l25,8,8,8r,17l17,25,8,8r9,9l17,8,8,8r,9xe" fillcolor="gray" stroked="f">
              <v:path arrowok="t"/>
            </v:shape>
            <v:group id="_x0000_s3187" style="position:absolute;left:2611;top:3066;width:75;height:33" coordorigin="2611,3066" coordsize="75,33">
              <v:shape id="_x0000_s3188" style="position:absolute;left:2611;top:3066;width:25;height:33" coordsize="25,33" path="m25,8l8,8r,17l25,25,25,,8,r,l,8r,l,16r,l8,25r,8l25,33,25,8,8,8r9,8l8,8r,8l25,16r,-8xe" fillcolor="gray" stroked="f">
                <v:path arrowok="t"/>
              </v:shape>
              <v:rect id="_x0000_s3189" style="position:absolute;left:2661;top:3074;width:25;height:25" fillcolor="gray" stroked="f"/>
              <v:rect id="_x0000_s3190" style="position:absolute;left:2661;top:3066;width:25;height:25" fillcolor="gray" stroked="f"/>
            </v:group>
            <v:shape id="_x0000_s3191" style="position:absolute;left:2686;top:3066;width:25;height:25" coordsize="25,25" path="m17,l,16r9,9l25,8,17,xe" fillcolor="gray" stroked="f">
              <v:path arrowok="t"/>
            </v:shape>
            <v:group id="_x0000_s3192" style="position:absolute;left:2686;top:3066;width:25;height:50" coordorigin="2686,3066" coordsize="25,50">
              <v:shape id="_x0000_s3193" style="position:absolute;left:2686;top:3066;width:25;height:25" coordsize="25,25" path="m,16r25,l25,8,9,8,,8r9,8l9,16,17,8,,8,,25r25,l25,8r-8,l9,r,l,8r,l,8r,8xe" fillcolor="gray" stroked="f">
                <v:path arrowok="t"/>
              </v:shape>
              <v:rect id="_x0000_s3194" style="position:absolute;left:2686;top:3091;width:25;height:25" fillcolor="gray" stroked="f"/>
            </v:group>
            <v:shape id="_x0000_s3195" style="position:absolute;left:2686;top:3108;width:34;height:25" coordsize="34,25" path="m25,l,,,8r,l9,16r,9l17,25r,-9l25,8r9,l34,,9,r,8l17,,9,8r,l17,8,17,,9,r8,8l9,r,8l25,8,25,xe" fillcolor="gray" stroked="f">
              <v:path arrowok="t"/>
            </v:shape>
            <v:rect id="_x0000_s3196" style="position:absolute;left:2695;top:3108;width:25;height:8" fillcolor="gray" stroked="f"/>
            <v:shape id="_x0000_s3197" style="position:absolute;left:2695;top:3099;width:25;height:25" coordsize="25,25" path="m,17r25,l25,9,8,9,,9r8,8l8,17,16,9,,9r,8l,25r25,l25,17r,-8l16,9,8,r,l,9r,l,9r,8xe" fillcolor="gray" stroked="f">
              <v:path arrowok="t"/>
            </v:shape>
            <v:rect id="_x0000_s3198" style="position:absolute;left:2695;top:3124;width:25;height:9" fillcolor="gray" stroked="f"/>
            <v:shape id="_x0000_s3199" style="position:absolute;left:2695;top:3124;width:33;height:26" coordsize="33,26" path="m25,l,,,9r,l8,17r,9l16,26r,-9l25,9r8,l33,,8,r,9l16,,8,9r,l16,9,16,,8,r8,9l8,r,9l25,9,25,xe" fillcolor="gray" stroked="f">
              <v:path arrowok="t"/>
            </v:shape>
            <v:shape id="_x0000_s3200" style="position:absolute;left:2695;top:3116;width:33;height:34" coordsize="33,34" path="m8,17r,17l33,34r,-17l33,8r-8,l16,r,l8,r,l,8r,l,17r25,l25,8,8,8r,17l16,25,8,8r8,9l16,8,8,8r,9xe" fillcolor="gray" stroked="f">
              <v:path arrowok="t"/>
            </v:shape>
            <v:rect id="_x0000_s3201" style="position:absolute;left:2703;top:3141;width:25;height:9" fillcolor="gray" stroked="f"/>
            <v:shape id="_x0000_s3202" style="position:absolute;left:2695;top:3141;width:33;height:25" coordsize="33,25" path="m33,l8,r,9l16,9,16,,8,r,l,9r,l8,17r,8l16,25,16,,8,r,17l16,9r,l8,r,9l8,25r8,l16,17,25,9r8,l33,xe" fillcolor="gray" stroked="f">
              <v:path arrowok="t"/>
            </v:shape>
            <v:shape id="_x0000_s3203" style="position:absolute;left:2711;top:3133;width:25;height:25" coordsize="25,25" path="m,17r25,l25,8,9,8,,8r9,9l9,17,17,8,,8r,9l,25r25,l25,17r,-9l17,8,9,r,l,8r,l,8r,9xe" fillcolor="gray" stroked="f">
              <v:path arrowok="t"/>
            </v:shape>
            <v:rect id="_x0000_s3204" style="position:absolute;left:2711;top:3158;width:25;height:8" fillcolor="gray" stroked="f"/>
            <v:shape id="_x0000_s3205" style="position:absolute;left:2711;top:3150;width:25;height:33" coordsize="25,33" path="m25,8l9,8r,17l25,25,25,,9,r,l,8r,l,16r,l9,25r,8l25,33,25,8,9,8r8,8l9,8r,8l25,16r,-8xe" fillcolor="gray" stroked="f">
              <v:path arrowok="t"/>
            </v:shape>
            <v:shape id="_x0000_s3206" style="position:absolute;left:2728;top:3150;width:33;height:33" coordsize="33,33" path="m8,16r,17l33,33r,-17l33,8r-8,l17,r,l8,r,l,8r,l,16r25,l25,8,8,8r,17l17,25,8,8r9,8l17,8,8,8r,8xe" fillcolor="gray" stroked="f">
              <v:path arrowok="t"/>
            </v:shape>
            <v:group id="_x0000_s3207" style="position:absolute;left:2736;top:3175;width:134;height:25" coordorigin="2736,3175" coordsize="134,25">
              <v:rect id="_x0000_s3208" style="position:absolute;left:2736;top:3175;width:25;height:25" fillcolor="gray" stroked="f"/>
              <v:rect id="_x0000_s3209" style="position:absolute;left:2787;top:3175;width:25;height:25" fillcolor="gray" stroked="f"/>
              <v:rect id="_x0000_s3210" style="position:absolute;left:2837;top:3175;width:25;height:25" fillcolor="gray" stroked="f"/>
              <v:rect id="_x0000_s3211" style="position:absolute;left:2845;top:3175;width:25;height:25" fillcolor="gray" stroked="f"/>
              <v:rect id="_x0000_s3212" style="position:absolute;left:2795;top:3175;width:25;height:25" fillcolor="gray" stroked="f"/>
              <v:rect id="_x0000_s3213" style="position:absolute;left:2745;top:3175;width:25;height:25" fillcolor="gray" stroked="f"/>
            </v:group>
            <v:shape id="_x0000_s3214" style="position:absolute;left:2862;top:3175;width:25;height:25" coordsize="25,25" path="m17,25l17,,8,r,l,8r,l,25r25,l25,8,8,8r,17l17,25xe" fillcolor="gray" stroked="f">
              <v:path arrowok="t"/>
            </v:shape>
            <v:group id="_x0000_s3215" style="position:absolute;left:2862;top:3192;width:75;height:25" coordorigin="2862,3192" coordsize="75,25">
              <v:shape id="_x0000_s3216" style="position:absolute;left:2862;top:3192;width:33;height:25" coordsize="33,25" path="m8,r,16l17,8r,l8,r,8l8,25r17,l25,,8,r,l,8r,l8,16r,9l33,25,33,,8,xe" fillcolor="gray" stroked="f">
                <v:path arrowok="t"/>
              </v:shape>
              <v:shape id="_x0000_s3217" style="position:absolute;left:2912;top:3192;width:25;height:25" coordsize="25,25" path="m8,r,25l17,25,17,8,17,,8,8r,l17,16,17,,,,,25r17,l17,16,25,8r,l17,r,l8,xe" fillcolor="gray" stroked="f">
                <v:path arrowok="t"/>
              </v:shape>
            </v:group>
            <v:shape id="_x0000_s3218" style="position:absolute;left:2920;top:3200;width:26;height:25" coordsize="26,25" path="m26,l,,,17r,l9,25r,l17,17r9,l26,8,,8r,9l17,17,9,8r,l,17r,l9,17r17,l26,xe" fillcolor="gray" stroked="f">
              <v:path arrowok="t"/>
            </v:shape>
            <v:group id="_x0000_s3219" style="position:absolute;left:2929;top:3208;width:50;height:26" coordorigin="2929,3208" coordsize="50,26">
              <v:rect id="_x0000_s3220" style="position:absolute;left:2929;top:3208;width:25;height:26" fillcolor="gray" stroked="f"/>
              <v:rect id="_x0000_s3221" style="position:absolute;left:2954;top:3208;width:25;height:26" fillcolor="gray" stroked="f"/>
            </v:group>
            <v:shape id="_x0000_s3222" style="position:absolute;left:2971;top:3217;width:25;height:25" coordsize="25,25" path="m25,l,,,17r,l8,25r,l16,17r9,l25,8,,8r,9l16,17,8,8r,l,17r,l8,17r17,l25,xe" fillcolor="gray" stroked="f">
              <v:path arrowok="t"/>
            </v:shape>
            <v:shape id="_x0000_s3223" style="position:absolute;left:2971;top:3225;width:33;height:25" coordsize="33,25" path="m8,r,17l16,9r,l8,r,9l8,25r17,l25,,8,r,l,9r,l8,17r,8l33,25,33,,8,xe" fillcolor="gray" stroked="f">
              <v:path arrowok="t"/>
            </v:shape>
            <v:shape id="_x0000_s3224" style="position:absolute;left:3004;top:3234;width:25;height:25" coordsize="25,25" path="m25,l,,,16r,l9,25r,l17,16r8,l25,8,,8r,8l17,16,9,8r,l,16r,l9,16r16,l25,xe" fillcolor="gray" stroked="f">
              <v:path arrowok="t"/>
            </v:shape>
            <v:shape id="_x0000_s3225" style="position:absolute;left:3013;top:3242;width:25;height:25" coordsize="25,25" path="m,l,25r16,l16,8,16,,8,8r,l16,17,16,,8,r,25l16,25r,-8l25,8r,l16,r,l,xe" fillcolor="gray" stroked="f">
              <v:path arrowok="t"/>
            </v:shape>
            <v:shape id="_x0000_s3226" style="position:absolute;left:3013;top:3242;width:33;height:25" coordsize="33,25" path="m16,25l8,8r8,9l16,8,8,8r,17l33,25,33,8r-8,l16,r,l8,r,l,8r,l,25r25,l25,8,8,8r,17l16,25xe" fillcolor="gray" stroked="f">
              <v:path arrowok="t"/>
            </v:shape>
            <v:shape id="_x0000_s3227" style="position:absolute;left:3013;top:3259;width:33;height:25" coordsize="33,25" path="m16,25l16,,8,r,l,8r,l8,17r,8l16,25,16,8,8,8r8,9l8,8r,9l33,17r,-9l25,8,16,r,l8,r,17l16,8r,l8,r,8l8,25r8,xe" fillcolor="gray" stroked="f">
              <v:path arrowok="t"/>
            </v:shape>
            <v:rect id="_x0000_s3228" style="position:absolute;left:1941;top:2276;width:9;height:25" fillcolor="gray" stroked="f"/>
            <v:shape id="_x0000_s3229" style="position:absolute;left:1933;top:2285;width:25;height:25" coordsize="25,25" path="m25,l,,,16r,l8,25r,l17,16r8,l25,8,,8r,8l17,16,8,8r,l,16r,l8,16r17,l25,xe" fillcolor="gray" stroked="f">
              <v:path arrowok="t"/>
            </v:shape>
            <v:shape id="_x0000_s3230" style="position:absolute;left:1941;top:2293;width:26;height:25" coordsize="26,25" path="m,l,25r17,l26,25,26,,17,,,xe" fillcolor="gray" stroked="f">
              <v:path arrowok="t"/>
            </v:shape>
            <v:shape id="_x0000_s3231" style="position:absolute;left:1950;top:2293;width:25;height:25" coordsize="25,25" path="m17,25l17,,8,r,l,8r,l,25r25,l25,8,8,8r,17l17,25xe" fillcolor="gray" stroked="f">
              <v:path arrowok="t"/>
            </v:shape>
            <v:rect id="_x0000_s3232" style="position:absolute;left:1958;top:2310;width:9;height:25" fillcolor="gray" stroked="f"/>
            <v:shape id="_x0000_s3233" style="position:absolute;left:1950;top:2310;width:25;height:25" coordsize="25,25" path="m17,25l17,,8,r,l,8r,l8,17r,8l25,25,25,,8,r,17l17,8r,l8,r,8l8,25r9,xe" fillcolor="gray" stroked="f">
              <v:path arrowok="t"/>
            </v:shape>
            <v:shape id="_x0000_s3234" style="position:absolute;left:1967;top:2310;width:33;height:25" coordsize="33,25" path="m16,25l8,8r8,9l16,8,8,8r,17l33,25,33,8r-8,l16,r,l8,r,l,8r,l,25r25,l25,8,8,8r,17l16,25xe" fillcolor="gray" stroked="f">
              <v:path arrowok="t"/>
            </v:shape>
            <v:group id="_x0000_s3235" style="position:absolute;left:1967;top:2327;width:66;height:33" coordorigin="1967,2327" coordsize="66,33">
              <v:shape id="_x0000_s3236" style="position:absolute;left:1967;top:2327;width:25;height:33" coordsize="25,33" path="m16,25l16,,8,r,l,8r,l,16r,l8,25r,8l16,33,16,8,8,8r8,8l8,8r,8l25,16r,-8l8,8r,17l16,25xe" fillcolor="gray" stroked="f">
                <v:path arrowok="t"/>
              </v:shape>
              <v:shape id="_x0000_s3237" style="position:absolute;left:2008;top:2327;width:25;height:33" coordsize="25,33" path="m,8l,33r9,l9,25r8,-9l25,16r,-8l17,8,9,r,l,,,25r9,l,8r9,8l9,8,,8r,8l9,8,,16r,l9,16,9,8,,8xe" fillcolor="gray" stroked="f">
                <v:path arrowok="t"/>
              </v:shape>
            </v:group>
            <v:shape id="_x0000_s3238" style="position:absolute;left:2008;top:2335;width:25;height:25" coordsize="25,25" path="m25,l,,,17r,8l25,25r,-8l25,xe" fillcolor="gray" stroked="f">
              <v:path arrowok="t"/>
            </v:shape>
            <v:shape id="_x0000_s3239" style="position:absolute;left:2008;top:2352;width:25;height:25" coordsize="25,25" path="m25,l,,,8r,l9,17r,8l25,25,25,,9,r8,8l9,r,8l25,8,25,xe" fillcolor="gray" stroked="f">
              <v:path arrowok="t"/>
            </v:shape>
            <v:shape id="_x0000_s3240" style="position:absolute;left:2025;top:2343;width:25;height:26" coordsize="25,26" path="m17,l,17r8,9l25,9,17,xe" fillcolor="gray" stroked="f">
              <v:path arrowok="t"/>
            </v:shape>
            <v:shape id="_x0000_s3241" style="position:absolute;left:2025;top:2343;width:25;height:26" coordsize="25,26" path="m,17r25,l25,9,8,9,,9r8,8l8,17,17,9,,9,,26r25,l25,9r-8,l8,r,l,9r,l,9r,8xe" fillcolor="gray" stroked="f">
              <v:path arrowok="t"/>
            </v:shape>
            <v:group id="_x0000_s3242" style="position:absolute;left:2025;top:2360;width:75;height:34" coordorigin="2025,2360" coordsize="75,34">
              <v:shape id="_x0000_s3243" style="position:absolute;left:2025;top:2369;width:25;height:25" coordsize="25,25" path="m25,l,,,8r,l8,16r,9l25,25,25,,8,r9,8l8,r,8l25,8,25,xe" fillcolor="gray" stroked="f">
                <v:path arrowok="t"/>
              </v:shape>
              <v:shape id="_x0000_s3244" style="position:absolute;left:2075;top:2369;width:25;height:25" coordsize="25,25" path="m,l,25r17,l25,25,25,,17,,,xe" fillcolor="gray" stroked="f">
                <v:path arrowok="t"/>
              </v:shape>
              <v:rect id="_x0000_s3245" style="position:absolute;left:2059;top:2360;width:25;height:25" fillcolor="gray" stroked="f"/>
            </v:group>
            <v:rect id="_x0000_s3246" style="position:absolute;left:2092;top:2369;width:25;height:8" fillcolor="gray" stroked="f"/>
            <v:group id="_x0000_s3247" style="position:absolute;left:2084;top:2360;width:33;height:67" coordorigin="2084,2360" coordsize="33,67">
              <v:shape id="_x0000_s3248" style="position:absolute;left:2084;top:2360;width:33;height:25" coordsize="33,25" path="m8,17r25,l33,9r-8,l16,r,l8,r,l,9r,l,17r25,l25,9,8,9r,16l16,25,8,9r8,8l16,9,8,9r,8xe" fillcolor="gray" stroked="f">
                <v:path arrowok="t"/>
              </v:shape>
              <v:shape id="_x0000_s3249" style="position:absolute;left:2084;top:2402;width:33;height:25" coordsize="33,25" path="m25,l,,,9r,l8,17r,8l16,25r,-8l25,9r8,l33,,8,r,9l16,,8,9r,l16,9,16,,8,r8,9l8,r,9l25,9,25,xe" fillcolor="gray" stroked="f">
                <v:path arrowok="t"/>
              </v:shape>
            </v:group>
            <v:rect id="_x0000_s3250" style="position:absolute;left:2092;top:2394;width:8;height:25" fillcolor="gray" stroked="f"/>
            <v:shape id="_x0000_s3251" style="position:absolute;left:2084;top:2394;width:25;height:33" coordsize="25,33" path="m16,25l16,,8,r,l,8r,l,17r,l8,25r,8l16,33,16,8,8,8r8,9l8,8r,9l25,17r,-9l8,8r,17l16,25xe" fillcolor="gray" stroked="f">
              <v:path arrowok="t"/>
            </v:shape>
            <v:shape id="_x0000_s3252" style="position:absolute;left:2100;top:2394;width:26;height:25" coordsize="26,25" path="m,17r26,l26,8,9,8,,8r9,9l9,17,17,8,,8,,25r26,l26,8r-9,l9,r,l,8r,l,8r,9xe" fillcolor="gray" stroked="f">
              <v:path arrowok="t"/>
            </v:shape>
            <v:rect id="_x0000_s3253" style="position:absolute;left:2100;top:2419;width:26;height:8" fillcolor="gray" stroked="f"/>
            <v:shape id="_x0000_s3254" style="position:absolute;left:2100;top:2419;width:34;height:25" coordsize="34,25" path="m26,l,,,8r,l9,17r,8l17,25r,-8l26,8r8,l34,,9,r,8l17,,9,8r,l17,8,17,,9,r8,8l9,r,8l26,8,26,xe" fillcolor="gray" stroked="f">
              <v:path arrowok="t"/>
            </v:shape>
            <v:shape id="_x0000_s3255" style="position:absolute;left:2100;top:2411;width:34;height:25" coordsize="34,25" path="m9,16r,9l34,25r,-9l34,8r-8,l17,r,l9,,,8r,8l,25r26,l26,16,9,16r8,9l26,16,9,8r8,8l17,16r,-8l9,8r,8xe" fillcolor="gray" stroked="f">
              <v:path arrowok="t"/>
            </v:shape>
            <v:rect id="_x0000_s3256" style="position:absolute;left:2109;top:2436;width:25;height:8" fillcolor="gray" stroked="f"/>
            <v:shape id="_x0000_s3257" style="position:absolute;left:2100;top:2436;width:34;height:25" coordsize="34,25" path="m34,l9,r,8l17,8,17,,9,r,l,8r,l9,17r,8l17,25,17,,9,r,17l17,8r,l9,r,8l9,25r8,l17,17,26,8r8,l34,xe" fillcolor="gray" stroked="f">
              <v:path arrowok="t"/>
            </v:shape>
            <v:shape id="_x0000_s3258" style="position:absolute;left:2109;top:2427;width:33;height:34" coordsize="33,34" path="m8,17r,17l33,34r,-17l33,9r-8,l17,r,l8,r,l,9r,l,17r25,l25,9,8,9r,17l17,26,8,9r9,8l17,9,8,9r,8xe" fillcolor="gray" stroked="f">
              <v:path arrowok="t"/>
            </v:shape>
            <v:shape id="_x0000_s3259" style="position:absolute;left:2109;top:2444;width:25;height:25" coordsize="25,25" path="m17,l,17r8,8l25,9,17,xe" fillcolor="gray" stroked="f">
              <v:path arrowok="t"/>
            </v:shape>
            <v:shape id="_x0000_s3260" style="position:absolute;left:2109;top:2444;width:25;height:34" coordsize="25,34" path="m17,25l17,,8,r,l,9r,l,17r,l8,25r,9l17,34,17,9,8,9r9,8l8,9r,8l25,17r,-8l8,9r,16l17,25xe" fillcolor="gray" stroked="f">
              <v:path arrowok="t"/>
            </v:shape>
            <v:rect id="_x0000_s3261" style="position:absolute;left:2126;top:2453;width:8;height:25" fillcolor="gray" stroked="f"/>
            <v:shape id="_x0000_s3262" style="position:absolute;left:2117;top:2444;width:25;height:25" coordsize="25,25" path="m,17r25,l25,9,9,9,,9r9,8l9,17,17,9,,9r,8l,25r25,l25,17r,-8l17,9,9,r,l,9r,l,9r,8xe" fillcolor="gray" stroked="f">
              <v:path arrowok="t"/>
            </v:shape>
            <v:rect id="_x0000_s3263" style="position:absolute;left:2117;top:2469;width:25;height:9" fillcolor="gray" stroked="f"/>
            <v:shape id="_x0000_s3264" style="position:absolute;left:2117;top:2469;width:34;height:26" coordsize="34,26" path="m25,l,,,9r,l9,17r,9l17,26r,-9l25,9r9,l34,,9,r,9l17,,9,9r,l17,9,17,,9,r8,9l9,r,9l25,9,25,xe" fillcolor="gray" stroked="f">
              <v:path arrowok="t"/>
            </v:shape>
            <v:shape id="_x0000_s3265" style="position:absolute;left:2126;top:2461;width:25;height:25" coordsize="25,25" path="m,17r25,l25,8,8,8,,8r8,9l8,17,16,8,,8r,9l,25r25,l25,17r,-9l16,8,8,r,l,8r,l,8r,9xe" fillcolor="gray" stroked="f">
              <v:path arrowok="t"/>
            </v:shape>
            <v:group id="_x0000_s3266" style="position:absolute;left:2126;top:2486;width:25;height:25" coordorigin="2126,2486" coordsize="25,25">
              <v:shape id="_x0000_s3267" style="position:absolute;left:2126;top:2486;width:16;height:25" coordsize="16,25" path="m16,25l16,9,16,,8,9r,l16,17,16,,8,r,l,9r,l8,17r,8l16,25xe" fillcolor="gray" stroked="f">
                <v:path arrowok="t"/>
              </v:shape>
              <v:shape id="_x0000_s3268" style="position:absolute;left:2134;top:2486;width:17;height:25" coordsize="17,25" path="m,l,17,8,9r,l,,,9,,25r8,l8,17,17,9r,l8,r,l,xe" fillcolor="gray" stroked="f">
                <v:path arrowok="t"/>
              </v:shape>
            </v:group>
            <v:shape id="_x0000_s3269" style="position:absolute;left:2126;top:2486;width:25;height:25" coordsize="25,25" path="m16,25l16,,8,r,l,9r,l,25r25,l25,9,8,9r,16l16,25xe" fillcolor="gray" stroked="f">
              <v:path arrowok="t"/>
            </v:shape>
            <v:shape id="_x0000_s3270" style="position:absolute;left:2126;top:2503;width:25;height:25" coordsize="25,25" path="m16,25l16,,8,r,l,8r,l8,17r,8l16,25r9,l25,,16,,8,r,17l16,8r,l8,r,8l8,25r8,xe" fillcolor="gray" stroked="f">
              <v:path arrowok="t"/>
            </v:shape>
            <v:shape id="_x0000_s3271" style="position:absolute;left:2151;top:2511;width:25;height:25" coordsize="25,25" path="m25,l,,,17r,l8,25r,l16,17r9,l25,9,,9r,8l16,17,8,9r,l,17r,l8,17r17,l25,xe" fillcolor="gray" stroked="f">
              <v:path arrowok="t"/>
            </v:shape>
            <v:rect id="_x0000_s3272" style="position:absolute;left:2159;top:2520;width:25;height:25" fillcolor="gray" stroked="f"/>
            <v:shape id="_x0000_s3273" style="position:absolute;left:2167;top:2520;width:25;height:25" coordsize="25,25" path="m17,25l17,,9,r,l,8r,l,25r25,l25,8,9,8r,17l17,25xe" fillcolor="gray" stroked="f">
              <v:path arrowok="t"/>
            </v:shape>
            <v:shape id="_x0000_s3274" style="position:absolute;left:2167;top:2536;width:25;height:26" coordsize="25,26" path="m17,26l17,,9,r,l,9r,l9,17r,9l17,26r8,l25,,17,,9,r,17l17,9r,l9,r,9l9,26r8,xe" fillcolor="gray" stroked="f">
              <v:path arrowok="t"/>
            </v:shape>
            <v:shape id="_x0000_s3275" style="position:absolute;left:2176;top:2536;width:25;height:26" coordsize="25,26" path="m16,26l16,,8,r,l,9r,l,26r25,l25,9,8,9r,17l16,26xe" fillcolor="gray" stroked="f">
              <v:path arrowok="t"/>
            </v:shape>
            <v:shape id="_x0000_s3276" style="position:absolute;left:2176;top:2553;width:33;height:25" coordsize="33,25" path="m16,25r17,l33,,16,,8,r,l,9r,l8,17r,8l25,25,25,,8,r,17l16,9r,l8,r,9l8,25r8,xe" fillcolor="gray" stroked="f">
              <v:path arrowok="t"/>
            </v:shape>
            <v:shape id="_x0000_s3277" style="position:absolute;left:2201;top:2553;width:25;height:25" coordsize="25,25" path="m17,25l17,,8,r,l,9r,l,25r25,l25,9,8,9r,16l17,25xe" fillcolor="gray" stroked="f">
              <v:path arrowok="t"/>
            </v:shape>
            <v:rect id="_x0000_s3278" style="position:absolute;left:2209;top:2570;width:9;height:25" fillcolor="gray" stroked="f"/>
            <v:shape id="_x0000_s3279" style="position:absolute;left:2201;top:2570;width:33;height:25" coordsize="33,25" path="m17,25r16,l33,,17,,8,r,l,8r,l8,17r,8l25,25,25,,8,r,17l17,8r,l8,r,8l8,25r9,xe" fillcolor="gray" stroked="f">
              <v:path arrowok="t"/>
            </v:shape>
            <v:shape id="_x0000_s3280" style="position:absolute;left:2226;top:2570;width:25;height:25" coordsize="25,25" path="m17,25l17,,8,r,l,8r,l,25r25,l25,8,8,8r,17l17,25xe" fillcolor="gray" stroked="f">
              <v:path arrowok="t"/>
            </v:shape>
            <v:rect id="_x0000_s3281" style="position:absolute;left:2234;top:2587;width:9;height:25" fillcolor="gray" stroked="f"/>
            <v:rect id="_x0000_s3282" style="position:absolute;left:2234;top:2587;width:25;height:25" fillcolor="gray" stroked="f"/>
            <v:rect id="_x0000_s3283" style="position:absolute;left:2259;top:2587;width:9;height:25" fillcolor="gray" stroked="f"/>
            <v:shape id="_x0000_s3284" style="position:absolute;left:2251;top:2587;width:25;height:33" coordsize="25,33" path="m25,8r-8,l8,r,l,8r,l,8,,25r25,l25,8,8,8,,8r8,9l8,17,17,8,,8,,33r25,l25,8xe" fillcolor="gray" stroked="f">
              <v:path arrowok="t"/>
            </v:shape>
            <v:group id="_x0000_s3285" style="position:absolute;left:2251;top:2620;width:25;height:26" coordorigin="2251,2620" coordsize="25,26">
              <v:shape id="_x0000_s3286" style="position:absolute;left:2251;top:2620;width:17;height:26" coordsize="17,26" path="m17,26l17,9,17,,8,9r,l17,17,17,,8,r,l,9r,l8,17r,9l17,26xe" fillcolor="gray" stroked="f">
                <v:path arrowok="t"/>
              </v:shape>
              <v:shape id="_x0000_s3287" style="position:absolute;left:2259;top:2620;width:17;height:26" coordsize="17,26" path="m,l,17,9,9r,l,,,9,,26r9,l9,17,17,9r,l9,r,l,xe" fillcolor="gray" stroked="f">
                <v:path arrowok="t"/>
              </v:shape>
            </v:group>
            <v:shape id="_x0000_s3288" style="position:absolute;left:2259;top:2629;width:26;height:25" coordsize="26,25" path="m26,l,,,17r,l9,25r,l17,17r9,l26,8,,8r,9l17,17,9,8r,l,17r,l9,17r17,l26,xe" fillcolor="gray" stroked="f">
              <v:path arrowok="t"/>
            </v:shape>
            <v:shape id="_x0000_s3289" style="position:absolute;left:2268;top:2637;width:25;height:25" coordsize="25,25" path="m,l,25r8,l17,25,17,9,17,,8,9r,l17,17,17,,8,r,25l17,25r,-8l25,9r,l17,r,l8,,,xe" fillcolor="gray" stroked="f">
              <v:path arrowok="t"/>
            </v:shape>
            <v:shape id="_x0000_s3290" style="position:absolute;left:2268;top:2637;width:33;height:25" coordsize="33,25" path="m17,25l8,9r9,8l17,9,8,9r,16l33,25,33,9r-8,l17,r,l8,r,l,9r,l,25r25,l25,9,8,9r,16l17,25xe" fillcolor="gray" stroked="f">
              <v:path arrowok="t"/>
            </v:shape>
            <v:rect id="_x0000_s3291" style="position:absolute;left:2276;top:2654;width:9;height:25" fillcolor="gray" stroked="f"/>
            <v:group id="_x0000_s3292" style="position:absolute;left:2268;top:2654;width:25;height:25" coordorigin="2268,2654" coordsize="25,25">
              <v:shape id="_x0000_s3293" style="position:absolute;left:2268;top:2654;width:17;height:25" coordsize="17,25" path="m8,r,l,8r,l8,17r,8l17,25,17,8,17,,8,8r,l17,17,17,,8,xe" fillcolor="gray" stroked="f">
                <v:path arrowok="t"/>
              </v:shape>
              <v:shape id="_x0000_s3294" style="position:absolute;left:2276;top:2654;width:17;height:25" coordsize="17,25" path="m9,25r,-8l17,8r,l9,r,l,,,17,9,8r,l,,,8,,25r9,xe" fillcolor="gray" stroked="f">
                <v:path arrowok="t"/>
              </v:shape>
            </v:group>
            <v:rect id="_x0000_s3295" style="position:absolute;left:2285;top:2654;width:8;height:25" fillcolor="gray" stroked="f"/>
            <v:group id="_x0000_s3296" style="position:absolute;left:2276;top:2662;width:25;height:34" coordorigin="2276,2662" coordsize="25,34">
              <v:rect id="_x0000_s3297" style="position:absolute;left:2276;top:2662;width:25;height:26" fillcolor="gray" stroked="f"/>
              <v:rect id="_x0000_s3298" style="position:absolute;left:2276;top:2671;width:25;height:25" fillcolor="gray" stroked="f"/>
            </v:group>
            <v:shape id="_x0000_s3299" style="position:absolute;left:2276;top:2696;width:25;height:25" coordsize="25,25" path="m25,l,,,8r,l9,17r,8l25,25,25,,9,r8,8l9,r,8l25,8,25,xe" fillcolor="gray" stroked="f">
              <v:path arrowok="t"/>
            </v:shape>
            <v:rect id="_x0000_s3300" style="position:absolute;left:2293;top:2696;width:25;height:8" fillcolor="gray" stroked="f"/>
            <v:group id="_x0000_s3301" style="position:absolute;left:2285;top:2688;width:33;height:67" coordorigin="2285,2688" coordsize="33,67">
              <v:shape id="_x0000_s3302" style="position:absolute;left:2285;top:2688;width:25;height:25" coordsize="25,25" path="m16,25l16,,8,r,l,8r,l,25r25,l25,8,8,8r,17l16,25xe" fillcolor="gray" stroked="f">
                <v:path arrowok="t"/>
              </v:shape>
              <v:shape id="_x0000_s3303" style="position:absolute;left:2293;top:2721;width:25;height:34" coordsize="25,34" path="m,9l,34r8,l8,25r9,-8l25,17,25,,,,,17,8,9,,17r,l8,17,8,9,,9xe" fillcolor="gray" stroked="f">
                <v:path arrowok="t"/>
              </v:shape>
            </v:group>
            <v:shape id="_x0000_s3304" style="position:absolute;left:2285;top:2721;width:33;height:34" coordsize="33,34" path="m16,25r17,l33,,16,,8,r,l,9r,l,17r,l8,25r,9l16,34,16,9,8,9r8,8l8,9r,8l25,17r,-8l8,9r,16l16,25xe" fillcolor="gray" stroked="f">
              <v:path arrowok="t"/>
            </v:shape>
            <v:rect id="_x0000_s3305" style="position:absolute;left:2310;top:2730;width:25;height:8" fillcolor="gray" stroked="f"/>
            <v:group id="_x0000_s3306" style="position:absolute;left:2310;top:2721;width:25;height:51" coordorigin="2310,2721" coordsize="25,51">
              <v:shape id="_x0000_s3307" style="position:absolute;left:2310;top:2721;width:25;height:25" coordsize="25,25" path="m,17r25,l25,9,8,9,,9r8,8l8,17,16,9,,9,,25r25,l25,9r-9,l8,r,l,9r,l,9r,8xe" fillcolor="gray" stroked="f">
                <v:path arrowok="t"/>
              </v:shape>
              <v:rect id="_x0000_s3308" style="position:absolute;left:2310;top:2746;width:25;height:26" fillcolor="gray" stroked="f"/>
            </v:group>
            <v:shape id="_x0000_s3309" style="position:absolute;left:2310;top:2763;width:33;height:25" coordsize="33,25" path="m25,l,,,9r,l8,17r,8l16,25r,-8l25,9r8,l33,,8,r,9l16,,8,9r,l16,9,16,,8,r8,9l8,r,9l25,9,25,xe" fillcolor="gray" stroked="f">
              <v:path arrowok="t"/>
            </v:shape>
            <v:shape id="_x0000_s3310" style="position:absolute;left:2310;top:2755;width:33;height:33" coordsize="33,33" path="m8,17r,16l33,33r,-16l33,8r-8,l16,r,l8,r,l,8r,l,17r25,l25,8,8,8r,17l16,25,8,8r8,9l16,8,8,8r,9xe" fillcolor="gray" stroked="f">
              <v:path arrowok="t"/>
            </v:shape>
            <v:rect id="_x0000_s3311" style="position:absolute;left:2318;top:2780;width:25;height:8" fillcolor="gray" stroked="f"/>
            <v:shape id="_x0000_s3312" style="position:absolute;left:2310;top:2772;width:33;height:33" coordsize="33,33" path="m16,25r17,l33,,16,,8,r,l,8r,l,16r,l8,25r,8l16,33,16,8,8,8r8,8l8,8r,8l25,16r,-8l8,8r,17l16,25xe" fillcolor="gray" stroked="f">
              <v:path arrowok="t"/>
            </v:shape>
            <v:shape id="_x0000_s3313" style="position:absolute;left:2335;top:2772;width:25;height:25" coordsize="25,25" path="m,16r25,l25,8,8,8,,8r8,8l8,16,16,8,,8r,8l,25r25,l25,16r,-8l16,8,8,r,l,8r,l,8r,8xe" fillcolor="gray" stroked="f">
              <v:path arrowok="t"/>
            </v:shape>
            <v:rect id="_x0000_s3314" style="position:absolute;left:2335;top:2797;width:25;height:8" fillcolor="gray" stroked="f"/>
            <v:shape id="_x0000_s3315" style="position:absolute;left:2335;top:2797;width:33;height:25" coordsize="33,25" path="m25,l,,,8r,l8,17r,8l16,25r,-8l25,8r8,l33,,8,r,8l16,,8,8r,l16,8,16,,8,r8,8l8,r,8l25,8,25,xe" fillcolor="gray" stroked="f">
              <v:path arrowok="t"/>
            </v:shape>
            <v:shape id="_x0000_s3316" style="position:absolute;left:2335;top:2788;width:33;height:34" coordsize="33,34" path="m8,17r,17l33,34r,-17l33,9r-8,l16,r,l8,r,l,9r,l,17r25,l25,9,8,9r,17l16,26,8,9r8,8l16,9,8,9r,8xe" fillcolor="gray" stroked="f">
              <v:path arrowok="t"/>
            </v:shape>
            <v:shape id="_x0000_s3317" style="position:absolute;left:2335;top:2814;width:25;height:25" coordsize="25,25" path="m16,25l16,,8,r,l,8r,l8,16r,9l25,25,25,,8,r,16l16,8r,l8,r,8l8,25r8,xe" fillcolor="gray" stroked="f">
              <v:path arrowok="t"/>
            </v:shape>
            <v:shape id="_x0000_s3318" style="position:absolute;left:2351;top:2814;width:26;height:25" coordsize="26,25" path="m17,25l17,,9,r,l,8r,l,25r26,l26,8,9,8r,17l17,25xe" fillcolor="gray" stroked="f">
              <v:path arrowok="t"/>
            </v:shape>
            <v:shape id="_x0000_s3319" style="position:absolute;left:2351;top:2830;width:26;height:26" coordsize="26,26" path="m17,26l17,,9,r,l,9r,l9,17r,9l17,26r9,l26,,17,,9,r,17l17,9r,l9,r,9l9,26r8,xe" fillcolor="gray" stroked="f">
              <v:path arrowok="t"/>
            </v:shape>
            <v:shape id="_x0000_s3320" style="position:absolute;left:2377;top:2839;width:25;height:25" coordsize="25,25" path="m25,l,,,17r,l8,25r,l16,17r9,l25,8,,8r,9l16,17,8,8r,l,17r,l8,17r17,l25,xe" fillcolor="gray" stroked="f">
              <v:path arrowok="t"/>
            </v:shape>
            <v:group id="_x0000_s3321" style="position:absolute;left:2377;top:2847;width:25;height:25" coordorigin="2377,2847" coordsize="25,25">
              <v:shape id="_x0000_s3322" style="position:absolute;left:2377;top:2847;width:16;height:25" coordsize="16,25" path="m16,25l16,9,16,,8,9r,l16,17,16,,8,r,l,9r,l8,17r,8l16,25xe" fillcolor="gray" stroked="f">
                <v:path arrowok="t"/>
              </v:shape>
              <v:shape id="_x0000_s3323" style="position:absolute;left:2385;top:2847;width:17;height:25" coordsize="17,25" path="m,l,17,8,9r,l,,,9,,25r8,l8,17,17,9r,l8,r,l,xe" fillcolor="gray" stroked="f">
                <v:path arrowok="t"/>
              </v:shape>
            </v:group>
            <v:group id="_x0000_s3324" style="position:absolute;left:2377;top:2847;width:33;height:42" coordorigin="2377,2847" coordsize="33,42">
              <v:shape id="_x0000_s3325" style="position:absolute;left:2377;top:2847;width:25;height:25" coordsize="25,25" path="m16,25l16,,8,r,l,9r,l,25r25,l25,9,8,9r,16l16,25xe" fillcolor="gray" stroked="f">
                <v:path arrowok="t"/>
              </v:shape>
              <v:rect id="_x0000_s3326" style="position:absolute;left:2385;top:2864;width:25;height:25" fillcolor="gray" stroked="f"/>
            </v:group>
            <v:shape id="_x0000_s3327" style="position:absolute;left:2377;top:2881;width:25;height:25" coordsize="25,25" path="m16,25l16,,8,r,l,8r,l8,17r,8l16,25r9,l25,,16,,8,r,17l16,8r,l8,r,8l8,25r8,xe" fillcolor="gray" stroked="f">
              <v:path arrowok="t"/>
            </v:shape>
            <v:shape id="_x0000_s3328" style="position:absolute;left:2385;top:2881;width:25;height:25" coordsize="25,25" path="m17,25l17,,8,r,l,8r,l,25r25,l25,8,8,8r,17l17,25xe" fillcolor="gray" stroked="f">
              <v:path arrowok="t"/>
            </v:shape>
            <v:group id="_x0000_s3329" style="position:absolute;left:2385;top:2898;width:25;height:25" coordorigin="2385,2898" coordsize="25,25">
              <v:shape id="_x0000_s3330" style="position:absolute;left:2385;top:2898;width:17;height:25" coordsize="17,25" path="m17,25l17,8,17,,8,8r,l17,16,17,,8,r,l,8r,l8,16r,9l17,25xe" fillcolor="gray" stroked="f">
                <v:path arrowok="t"/>
              </v:shape>
              <v:shape id="_x0000_s3331" style="position:absolute;left:2393;top:2898;width:17;height:25" coordsize="17,25" path="m,l,16,9,8r,l,,,8,,25r9,l9,16,17,8r,l9,r,l,xe" fillcolor="gray" stroked="f">
                <v:path arrowok="t"/>
              </v:shape>
            </v:group>
            <v:shape id="_x0000_s3332" style="position:absolute;left:2393;top:2906;width:25;height:25" coordsize="25,25" path="m25,l,,,17r,l9,25r,l17,17r8,l25,8,,8r,9l17,17,9,8r,l,17r,l9,17r16,l25,xe" fillcolor="gray" stroked="f">
              <v:path arrowok="t"/>
            </v:shape>
            <v:shape id="_x0000_s3333" style="position:absolute;left:2402;top:2914;width:25;height:26" coordsize="25,26" path="m,l,26r8,l16,26,16,9,16,,8,9r,l16,17,16,,8,r,26l16,26r,-9l25,9r,l16,r,l8,,,xe" fillcolor="gray" stroked="f">
              <v:path arrowok="t"/>
            </v:shape>
            <v:shape id="_x0000_s3334" style="position:absolute;left:2402;top:2914;width:25;height:26" coordsize="25,26" path="m16,26l16,,8,r,l,9r,l,26r25,l25,9,8,9r,17l16,26xe" fillcolor="gray" stroked="f">
              <v:path arrowok="t"/>
            </v:shape>
            <v:group id="_x0000_s3335" style="position:absolute;left:2402;top:2931;width:25;height:25" coordorigin="2402,2931" coordsize="25,25">
              <v:shape id="_x0000_s3336" style="position:absolute;left:2402;top:2931;width:16;height:25" coordsize="16,25" path="m8,r,l,9r,l8,17r,8l16,25,16,9,16,,8,9r,l16,17,16,,8,xe" fillcolor="gray" stroked="f">
                <v:path arrowok="t"/>
              </v:shape>
              <v:shape id="_x0000_s3337" style="position:absolute;left:2410;top:2931;width:17;height:25" coordsize="17,25" path="m8,25r,-8l17,9r,l8,r,l,,,17,8,9r,l,,,9,,25r8,xe" fillcolor="gray" stroked="f">
                <v:path arrowok="t"/>
              </v:shape>
            </v:group>
            <v:rect id="_x0000_s3338" style="position:absolute;left:2418;top:2931;width:9;height:25" fillcolor="gray" stroked="f"/>
            <v:shape id="_x0000_s3339" style="position:absolute;left:2410;top:2940;width:25;height:25" coordsize="25,25" path="m25,l,,,16r,l8,25r,l17,16r8,l25,8,,8r,8l17,16,8,8r,l,16r,l8,16r17,l25,xe" fillcolor="gray" stroked="f">
              <v:path arrowok="t"/>
            </v:shape>
            <v:shape id="_x0000_s3340" style="position:absolute;left:2418;top:2948;width:25;height:25" coordsize="25,25" path="m,l,25r17,l25,25,25,,17,,,xe" fillcolor="gray" stroked="f">
              <v:path arrowok="t"/>
            </v:shape>
            <v:shape id="_x0000_s3341" style="position:absolute;left:2427;top:2948;width:25;height:25" coordsize="25,25" path="m16,25l16,,8,r,l,8r,l,25r25,l25,8,8,8r,17l16,25xe" fillcolor="gray" stroked="f">
              <v:path arrowok="t"/>
            </v:shape>
            <v:rect id="_x0000_s3342" style="position:absolute;left:2435;top:2965;width:8;height:25" fillcolor="gray" stroked="f"/>
            <v:group id="_x0000_s3343" style="position:absolute;left:2427;top:2965;width:67;height:25" coordorigin="2427,2965" coordsize="67,25">
              <v:shape id="_x0000_s3344" style="position:absolute;left:2427;top:2965;width:25;height:25" coordsize="25,25" path="m16,25l16,,8,r,l,8r,l8,17r,8l25,25,25,,8,r,17l16,8r,l8,r,8l8,25r8,xe" fillcolor="gray" stroked="f">
                <v:path arrowok="t"/>
              </v:shape>
              <v:shape id="_x0000_s3345" style="position:absolute;left:2469;top:2965;width:25;height:25" coordsize="25,25" path="m8,r,25l16,25,16,8,16,,8,8r,l16,17,16,,,,,25r16,l16,17,25,8r,l16,r,l8,xe" fillcolor="gray" stroked="f">
                <v:path arrowok="t"/>
              </v:shape>
            </v:group>
            <v:rect id="_x0000_s3346" style="position:absolute;left:2485;top:2965;width:9;height:25" fillcolor="gray" stroked="f"/>
            <v:shape id="_x0000_s3347" style="position:absolute;left:2477;top:2973;width:25;height:25" coordsize="25,25" path="m25,l,,,17r,l8,25r,l17,17r8,l25,9,,9r,8l17,17,8,9r,l,17r,l8,17r17,l25,xe" fillcolor="gray" stroked="f">
              <v:path arrowok="t"/>
            </v:shape>
            <v:group id="_x0000_s3348" style="position:absolute;left:2477;top:2982;width:75;height:25" coordorigin="2477,2982" coordsize="75,25">
              <v:shape id="_x0000_s3349" style="position:absolute;left:2477;top:2982;width:33;height:25" coordsize="33,25" path="m8,r,16l17,8r,l8,r,8l8,25r17,l25,,8,r,l,8r,l8,16r,9l33,25,33,,8,xe" fillcolor="gray" stroked="f">
                <v:path arrowok="t"/>
              </v:shape>
              <v:shape id="_x0000_s3350" style="position:absolute;left:2527;top:2982;width:25;height:25" coordsize="25,25" path="m9,r,25l17,25,17,8,17,,9,8r,l17,16,17,,,,,25r17,l17,16,25,8r,l17,r,l9,xe" fillcolor="gray" stroked="f">
                <v:path arrowok="t"/>
              </v:shape>
            </v:group>
            <v:shape id="_x0000_s3351" style="position:absolute;left:2536;top:2990;width:25;height:25" coordsize="25,25" path="m25,l,,,17r,8l25,25r,-8l25,xe" fillcolor="gray" stroked="f">
              <v:path arrowok="t"/>
            </v:shape>
            <v:shape id="_x0000_s3352" style="position:absolute;left:2536;top:3007;width:25;height:25" coordsize="25,25" path="m25,l,,,8r,l8,17r,8l16,25r9,l25,,16,,8,r8,8l8,r,8l25,8,25,xe" fillcolor="gray" stroked="f">
              <v:path arrowok="t"/>
            </v:shape>
            <v:shape id="_x0000_s3353" style="position:absolute;left:2544;top:2998;width:25;height:26" coordsize="25,26" path="m17,26l17,,8,r,l,9r,l,26r25,l25,9,8,9r,17l17,26xe" fillcolor="gray" stroked="f">
              <v:path arrowok="t"/>
            </v:shape>
            <v:group id="_x0000_s3354" style="position:absolute;left:2552;top:3015;width:50;height:25" coordorigin="2552,3015" coordsize="50,25">
              <v:rect id="_x0000_s3355" style="position:absolute;left:2552;top:3015;width:25;height:25" fillcolor="gray" stroked="f"/>
              <v:shape id="_x0000_s3356" style="position:absolute;left:2577;top:3015;width:25;height:25" coordsize="25,25" path="m25,25l25,,17,,,,,25r17,l25,25xe" fillcolor="gray" stroked="f">
                <v:path arrowok="t"/>
              </v:shape>
            </v:group>
            <v:shape id="_x0000_s3357" style="position:absolute;left:2586;top:3015;width:33;height:25" coordsize="33,25" path="m16,25l8,9r8,8l16,9,8,9r,16l33,25,33,9r-8,l16,r,l8,r,l,9r,l,25r25,l25,9,8,9r,16l16,25xe" fillcolor="gray" stroked="f">
              <v:path arrowok="t"/>
            </v:shape>
            <v:rect id="_x0000_s3358" style="position:absolute;left:2594;top:3032;width:8;height:25" fillcolor="gray" stroked="f"/>
            <v:shape id="_x0000_s3359" style="position:absolute;left:2586;top:3032;width:33;height:34" coordsize="33,34" path="m16,25r17,l33,,16,,8,r,l,8r,l,17r,l8,25r,9l16,34,16,8,8,8r8,9l8,8r,9l25,17r,-9l8,8r,17l16,25xe" fillcolor="gray" stroked="f">
              <v:path arrowok="t"/>
            </v:shape>
            <v:rect id="_x0000_s3360" style="position:absolute;left:2611;top:3040;width:25;height:9" fillcolor="gray" stroked="f"/>
            <v:shape id="_x0000_s3361" style="position:absolute;left:2602;top:3032;width:34;height:25" coordsize="34,25" path="m17,25l9,8r8,9l17,8,9,8r,17l34,25,34,8r-8,l17,r,l9,r,l,8r,l,25r26,l26,8,9,8r,17l17,25xe" fillcolor="gray" stroked="f">
              <v:path arrowok="t"/>
            </v:shape>
            <v:shape id="_x0000_s3362" style="position:absolute;left:2602;top:3049;width:26;height:33" coordsize="26,33" path="m17,25l17,,9,r,l,8r,l,17r,l9,25r,8l17,33,17,8,9,8r8,9l9,8r,9l26,17r,-9l9,8r,17l17,25xe" fillcolor="gray" stroked="f">
              <v:path arrowok="t"/>
            </v:shape>
            <v:rect id="_x0000_s3363" style="position:absolute;left:2619;top:3057;width:25;height:9" fillcolor="gray" stroked="f"/>
            <v:shape id="_x0000_s3364" style="position:absolute;left:2611;top:3049;width:33;height:33" coordsize="33,33" path="m8,17r,16l33,33r,-16l33,8r-8,l17,r,l8,r,l,8r,l,17r25,l25,8,8,8r,17l17,25,8,8r9,9l17,8,8,8r,9xe" fillcolor="gray" stroked="f">
              <v:path arrowok="t"/>
            </v:shape>
            <v:group id="_x0000_s3365" style="position:absolute;left:2611;top:3066;width:75;height:33" coordorigin="2611,3066" coordsize="75,33">
              <v:shape id="_x0000_s3366" style="position:absolute;left:2611;top:3066;width:25;height:33" coordsize="25,33" path="m25,8l8,8r,17l25,25,25,,8,r,l,8r,l,16r,l8,25r,8l25,33,25,8,8,8r9,8l8,8r,8l25,16r,-8xe" fillcolor="gray" stroked="f">
                <v:path arrowok="t"/>
              </v:shape>
              <v:rect id="_x0000_s3367" style="position:absolute;left:2661;top:3074;width:25;height:25" fillcolor="gray" stroked="f"/>
              <v:rect id="_x0000_s3368" style="position:absolute;left:2661;top:3066;width:25;height:25" fillcolor="gray" stroked="f"/>
            </v:group>
            <v:shape id="_x0000_s3369" style="position:absolute;left:2686;top:3066;width:25;height:25" coordsize="25,25" path="m17,l,16r9,9l25,8,17,xe" fillcolor="gray" stroked="f">
              <v:path arrowok="t"/>
            </v:shape>
            <v:group id="_x0000_s3370" style="position:absolute;left:2686;top:3066;width:25;height:50" coordorigin="2686,3066" coordsize="25,50">
              <v:shape id="_x0000_s3371" style="position:absolute;left:2686;top:3066;width:25;height:25" coordsize="25,25" path="m,16r25,l25,8,9,8,,8r9,8l9,16,17,8,,8,,25r25,l25,8r-8,l9,r,l,8r,l,8r,8xe" fillcolor="gray" stroked="f">
                <v:path arrowok="t"/>
              </v:shape>
              <v:rect id="_x0000_s3372" style="position:absolute;left:2686;top:3091;width:25;height:25" fillcolor="gray" stroked="f"/>
            </v:group>
            <v:shape id="_x0000_s3373" style="position:absolute;left:2686;top:3108;width:34;height:25" coordsize="34,25" path="m25,l,,,8r,l9,16r,9l17,25r,-9l25,8r9,l34,,9,r,8l17,,9,8r,l17,8,17,,9,r8,8l9,r,8l25,8,25,xe" fillcolor="gray" stroked="f">
              <v:path arrowok="t"/>
            </v:shape>
            <v:rect id="_x0000_s3374" style="position:absolute;left:2695;top:3108;width:25;height:8" fillcolor="gray" stroked="f"/>
            <v:shape id="_x0000_s3375" style="position:absolute;left:2695;top:3099;width:25;height:25" coordsize="25,25" path="m,17r25,l25,9,8,9,,9r8,8l8,17,16,9,,9r,8l,25r25,l25,17r,-8l16,9,8,r,l,9r,l,9r,8xe" fillcolor="gray" stroked="f">
              <v:path arrowok="t"/>
            </v:shape>
            <v:rect id="_x0000_s3376" style="position:absolute;left:2695;top:3124;width:25;height:9" fillcolor="gray" stroked="f"/>
            <v:shape id="_x0000_s3377" style="position:absolute;left:2695;top:3124;width:33;height:26" coordsize="33,26" path="m25,l,,,9r,l8,17r,9l16,26r,-9l25,9r8,l33,,8,r,9l16,,8,9r,l16,9,16,,8,r8,9l8,r,9l25,9,25,xe" fillcolor="gray" stroked="f">
              <v:path arrowok="t"/>
            </v:shape>
            <v:shape id="_x0000_s3378" style="position:absolute;left:2695;top:3116;width:33;height:34" coordsize="33,34" path="m8,17r,17l33,34r,-17l33,8r-8,l16,r,l8,r,l,8r,l,17r25,l25,8,8,8r,17l16,25,8,8r8,9l16,8,8,8r,9xe" fillcolor="gray" stroked="f">
              <v:path arrowok="t"/>
            </v:shape>
            <v:rect id="_x0000_s3379" style="position:absolute;left:2703;top:3141;width:25;height:9" fillcolor="gray" stroked="f"/>
            <v:shape id="_x0000_s3380" style="position:absolute;left:2695;top:3141;width:33;height:25" coordsize="33,25" path="m33,l8,r,9l16,9,16,,8,r,l,9r,l8,17r,8l16,25,16,,8,r,17l16,9r,l8,r,9l8,25r8,l16,17,25,9r8,l33,xe" fillcolor="gray" stroked="f">
              <v:path arrowok="t"/>
            </v:shape>
            <v:shape id="_x0000_s3381" style="position:absolute;left:2711;top:3133;width:25;height:25" coordsize="25,25" path="m,17r25,l25,8,9,8,,8r9,9l9,17,17,8,,8r,9l,25r25,l25,17r,-9l17,8,9,r,l,8r,l,8r,9xe" fillcolor="gray" stroked="f">
              <v:path arrowok="t"/>
            </v:shape>
            <v:rect id="_x0000_s3382" style="position:absolute;left:2711;top:3158;width:25;height:8" fillcolor="gray" stroked="f"/>
            <v:shape id="_x0000_s3383" style="position:absolute;left:2711;top:3150;width:25;height:33" coordsize="25,33" path="m25,8l9,8r,17l25,25,25,,9,r,l,8r,l,16r,l9,25r,8l25,33,25,8,9,8r8,8l9,8r,8l25,16r,-8xe" fillcolor="gray" stroked="f">
              <v:path arrowok="t"/>
            </v:shape>
            <v:shape id="_x0000_s3384" style="position:absolute;left:2728;top:3150;width:33;height:33" coordsize="33,33" path="m8,16r,17l33,33r,-17l33,8r-8,l17,r,l8,r,l,8r,l,16r25,l25,8,8,8r,17l17,25,8,8r9,8l17,8,8,8r,8xe" fillcolor="gray" stroked="f">
              <v:path arrowok="t"/>
            </v:shape>
            <v:group id="_x0000_s3385" style="position:absolute;left:2736;top:3175;width:134;height:25" coordorigin="2736,3175" coordsize="134,25">
              <v:rect id="_x0000_s3386" style="position:absolute;left:2736;top:3175;width:25;height:25" fillcolor="gray" stroked="f"/>
              <v:rect id="_x0000_s3387" style="position:absolute;left:2787;top:3175;width:25;height:25" fillcolor="gray" stroked="f"/>
              <v:rect id="_x0000_s3388" style="position:absolute;left:2837;top:3175;width:25;height:25" fillcolor="gray" stroked="f"/>
              <v:rect id="_x0000_s3389" style="position:absolute;left:2845;top:3175;width:25;height:25" fillcolor="gray" stroked="f"/>
              <v:rect id="_x0000_s3390" style="position:absolute;left:2795;top:3175;width:25;height:25" fillcolor="gray" stroked="f"/>
              <v:rect id="_x0000_s3391" style="position:absolute;left:2745;top:3175;width:25;height:25" fillcolor="gray" stroked="f"/>
            </v:group>
            <v:shape id="_x0000_s3392" style="position:absolute;left:2862;top:3175;width:25;height:25" coordsize="25,25" path="m17,25l17,,8,r,l,8r,l,25r25,l25,8,8,8r,17l17,25xe" fillcolor="gray" stroked="f">
              <v:path arrowok="t"/>
            </v:shape>
            <v:group id="_x0000_s3393" style="position:absolute;left:2862;top:3192;width:75;height:25" coordorigin="2862,3192" coordsize="75,25">
              <v:shape id="_x0000_s3394" style="position:absolute;left:2862;top:3192;width:33;height:25" coordsize="33,25" path="m8,r,16l17,8r,l8,r,8l8,25r17,l25,,8,r,l,8r,l8,16r,9l33,25,33,,8,xe" fillcolor="gray" stroked="f">
                <v:path arrowok="t"/>
              </v:shape>
              <v:shape id="_x0000_s3395" style="position:absolute;left:2912;top:3192;width:25;height:25" coordsize="25,25" path="m8,r,25l17,25,17,8,17,,8,8r,l17,16,17,,,,,25r17,l17,16,25,8r,l17,r,l8,xe" fillcolor="gray" stroked="f">
                <v:path arrowok="t"/>
              </v:shape>
            </v:group>
            <v:shape id="_x0000_s3396" style="position:absolute;left:2920;top:3200;width:26;height:25" coordsize="26,25" path="m26,l,,,17r,l9,25r,l17,17r9,l26,8,,8r,9l17,17,9,8r,l,17r,l9,17r17,l26,xe" fillcolor="gray" stroked="f">
              <v:path arrowok="t"/>
            </v:shape>
            <v:group id="_x0000_s3397" style="position:absolute;left:2929;top:3208;width:50;height:26" coordorigin="2929,3208" coordsize="50,26">
              <v:rect id="_x0000_s3398" style="position:absolute;left:2929;top:3208;width:25;height:26" fillcolor="gray" stroked="f"/>
              <v:rect id="_x0000_s3399" style="position:absolute;left:2954;top:3208;width:25;height:26" fillcolor="gray" stroked="f"/>
            </v:group>
            <v:shape id="_x0000_s3400" style="position:absolute;left:2971;top:3217;width:25;height:25" coordsize="25,25" path="m25,l,,,17r,l8,25r,l16,17r9,l25,8,,8r,9l16,17,8,8r,l,17r,l8,17r17,l25,xe" fillcolor="gray" stroked="f">
              <v:path arrowok="t"/>
            </v:shape>
            <v:shape id="_x0000_s3401" style="position:absolute;left:2971;top:3225;width:33;height:25" coordsize="33,25" path="m8,r,17l16,9r,l8,r,9l8,25r17,l25,,8,r,l,9r,l8,17r,8l33,25,33,,8,xe" fillcolor="gray" stroked="f">
              <v:path arrowok="t"/>
            </v:shape>
            <v:shape id="_x0000_s3402" style="position:absolute;left:3004;top:3234;width:25;height:25" coordsize="25,25" path="m25,l,,,16r,l9,25r,l17,16r8,l25,8,,8r,8l17,16,9,8r,l,16r,l9,16r16,l25,xe" fillcolor="gray" stroked="f">
              <v:path arrowok="t"/>
            </v:shape>
            <v:shape id="_x0000_s3403" style="position:absolute;left:3013;top:3242;width:25;height:25" coordsize="25,25" path="m,l,25r16,l16,8,16,,8,8r,l16,17,16,,8,r,25l16,25r,-8l25,8r,l16,r,l,xe" fillcolor="gray" stroked="f">
              <v:path arrowok="t"/>
            </v:shape>
            <v:shape id="_x0000_s3404" style="position:absolute;left:3013;top:3242;width:33;height:25" coordsize="33,25" path="m16,25l8,8r8,9l16,8,8,8r,17l33,25,33,8r-8,l16,r,l8,r,l,8r,l,25r25,l25,8,8,8r,17l16,25xe" fillcolor="gray" stroked="f">
              <v:path arrowok="t"/>
            </v:shape>
            <v:shape id="_x0000_s3405" style="position:absolute;left:3013;top:3259;width:33;height:25" coordsize="33,25" path="m16,25l16,,8,r,l,8r,l8,17r,8l16,25,16,8,8,8r8,9l8,8r,9l33,17r,-9l25,8,16,r,l8,r,17l16,8r,l8,r,8l8,25r8,xe" fillcolor="gray" stroked="f">
              <v:path arrowok="t"/>
            </v:shape>
            <v:group id="_x0000_s3406" style="position:absolute;left:3054;top:3276;width:17;height:33" coordorigin="3054,3276" coordsize="17,33">
              <v:shape id="_x0000_s3407" style="position:absolute;left:3063;top:3284;width:1;height:17" coordsize="0,17" path="m,l,,,,,,,,,,,,,17r,l,17r,l,17r,l,xe" fillcolor="gray" stroked="f">
                <v:path arrowok="t"/>
              </v:shape>
              <v:shape id="_x0000_s3408" style="position:absolute;left:3054;top:3284;width:17;height:25" coordsize="17,25" path="m,17r,l9,25r,l17,17,17,,9,,,,9,8r,l,,,17xe" fillcolor="gray" stroked="f">
                <v:path arrowok="t"/>
              </v:shape>
              <v:shape id="_x0000_s3409" style="position:absolute;left:3054;top:3276;width:17;height:25" coordsize="17,25" path="m17,8r,l9,r,l,8r,l,25r17,l9,16r,l,25r9,l17,25,17,8xe" fillcolor="gray" stroked="f">
                <v:path arrowok="t"/>
              </v:shape>
            </v:group>
            <v:group id="_x0000_s3410" style="position:absolute;left:3063;top:3292;width:75;height:26" coordorigin="3063,3292" coordsize="75,26">
              <v:rect id="_x0000_s3411" style="position:absolute;left:3063;top:3292;width:25;height:26" fillcolor="gray" stroked="f"/>
              <v:rect id="_x0000_s3412" style="position:absolute;left:3113;top:3292;width:25;height:26" fillcolor="gray" stroked="f"/>
              <v:rect id="_x0000_s3413" style="position:absolute;left:3088;top:3292;width:25;height:26" fillcolor="gray" stroked="f"/>
            </v:group>
            <v:group id="_x0000_s3414" style="position:absolute;left:3121;top:3292;width:25;height:34" coordorigin="3121,3292" coordsize="25,34">
              <v:shape id="_x0000_s3415" style="position:absolute;left:3130;top:3301;width:8;height:17" coordsize="8,17" path="m8,r,l8,r,l8,,,,,17r,l,17r8,l8,17r,l8,17,8,xe" fillcolor="gray" stroked="f">
                <v:path arrowok="t"/>
              </v:shape>
              <v:shape id="_x0000_s3416" style="position:absolute;left:3121;top:3292;width:25;height:34" coordsize="25,34" path="m9,r,l,9,,26r,l9,34r,l17,34r,l25,26,25,9r,l17,r,l9,xe" fillcolor="gray" stroked="f">
                <v:path arrowok="t"/>
              </v:shape>
              <v:shape id="_x0000_s3417" style="position:absolute;left:3130;top:3301;width:8;height:17" coordsize="8,17" path="m8,8l,,8,8,8,,,,,17,8,8,,17r8,l8,8,,8r,9l8,17,8,,,,,8r8,xe" fillcolor="gray" stroked="f">
                <v:path arrowok="t"/>
              </v:shape>
            </v:group>
            <v:shape id="_x0000_s3418" style="position:absolute;left:3121;top:3309;width:25;height:25" coordsize="25,25" path="m17,25l17,,9,r,l,9r,l9,17r,8l17,25r8,l25,,17,,9,r,17l17,9r,l9,r,9l9,25r8,xe" fillcolor="gray" stroked="f">
              <v:path arrowok="t"/>
            </v:shape>
            <v:shape id="_x0000_s3419" style="position:absolute;left:3130;top:3309;width:33;height:25" coordsize="33,25" path="m16,25l8,9r8,8l16,9,8,9r,16l33,25,33,9r-8,l16,r,l8,r,l,9r,l,25r25,l25,9,8,9r,16l16,25xe" fillcolor="gray" stroked="f">
              <v:path arrowok="t"/>
            </v:shape>
            <v:group id="_x0000_s3420" style="position:absolute;left:3130;top:3326;width:42;height:25" coordorigin="3130,3326" coordsize="42,25">
              <v:shape id="_x0000_s3421" style="position:absolute;left:3138;top:3334;width:25;height:9" coordsize="25,9" path="m,l,,,,,,,9r,l,9r17,l25,9r,l25,9,25,r,l25,,17,,,xe" fillcolor="gray" stroked="f">
                <v:path arrowok="t"/>
              </v:shape>
              <v:shape id="_x0000_s3422" style="position:absolute;left:3130;top:3326;width:42;height:25" coordsize="42,25" path="m16,8l,8r,9l,17r8,8l8,25r17,l33,25r,l42,17r,-9l42,8,33,r,l25,,8,r,17l25,17r8,l25,8r8,9l33,8r-8,l25,17,33,8r-8,9l33,17r,-9l25,8,8,8r,9l16,17r,-9xe" fillcolor="gray" stroked="f">
                <v:path arrowok="t"/>
              </v:shape>
            </v:group>
            <v:rect id="_x0000_s3423" style="position:absolute;left:3155;top:3334;width:17;height:9" fillcolor="gray" stroked="f"/>
            <v:group id="_x0000_s3424" style="position:absolute;left:3146;top:3326;width:26;height:42" coordorigin="3146,3326" coordsize="26,42">
              <v:shape id="_x0000_s3425" style="position:absolute;left:3155;top:3334;width:8;height:26" coordsize="8,26" path="m8,r,l8,r,l,,,,,,,26r,l,26r,l8,26r,l8,26,8,xe" fillcolor="gray" stroked="f">
                <v:path arrowok="t"/>
              </v:shape>
              <v:shape id="_x0000_s3426" style="position:absolute;left:3146;top:3326;width:26;height:42" coordsize="26,42" path="m17,17l17,,9,r,l,8,,34r,l9,42r,l17,42r,l26,34,26,8,9,8r,26l17,25,9,34r8,l17,25r-8,l9,34r8,l17,8,9,8r,9l17,17xe" fillcolor="gray" stroked="f">
                <v:path arrowok="t"/>
              </v:shape>
            </v:group>
            <v:rect id="_x0000_s3427" style="position:absolute;left:3155;top:3351;width:17;height:9" fillcolor="gray" stroked="f"/>
            <v:group id="_x0000_s3428" style="position:absolute;left:3146;top:3343;width:67;height:33" coordorigin="3146,3343" coordsize="67,33">
              <v:shape id="_x0000_s3429" style="position:absolute;left:3146;top:3343;width:26;height:33" coordsize="26,33" path="m17,25l17,,9,r,l,8r,l,17r,l9,25r,8l17,33,17,8,9,8r8,9l9,8r,9l26,17r,-9l9,8r,17l17,25xe" fillcolor="gray" stroked="f">
                <v:path arrowok="t"/>
              </v:shape>
              <v:rect id="_x0000_s3430" style="position:absolute;left:3188;top:3351;width:25;height:25" fillcolor="gray" stroked="f"/>
              <v:rect id="_x0000_s3431" style="position:absolute;left:3172;top:3343;width:25;height:25" fillcolor="gray" stroked="f"/>
            </v:group>
            <v:group id="_x0000_s3432" style="position:absolute;left:3205;top:3343;width:17;height:42" coordorigin="3205,3343" coordsize="17,42">
              <v:shape id="_x0000_s3433" style="position:absolute;left:3205;top:3351;width:17;height:34" coordsize="17,34" path="m17,l8,,,,8,9r,l,,,9,,25r,l8,34r,l17,25,17,9,17,xe" fillcolor="gray" stroked="f">
                <v:path arrowok="t"/>
              </v:shape>
              <v:shape id="_x0000_s3434" style="position:absolute;left:3205;top:3343;width:17;height:33" coordsize="17,33" path="m,17l,33r17,l8,25r,l,33r8,l17,33r,-16l17,8r,l8,r,l,8r,l,17xe" fillcolor="gray" stroked="f">
                <v:path arrowok="t"/>
              </v:shape>
            </v:group>
            <v:group id="_x0000_s3435" style="position:absolute;left:3205;top:3368;width:25;height:25" coordorigin="3205,3368" coordsize="25,25">
              <v:shape id="_x0000_s3436" style="position:absolute;left:3205;top:3368;width:17;height:25" coordsize="17,25" path="m17,25l17,8,17,,8,8r,l17,17,17,,8,r,l,8r,l8,17r,8l17,25xe" fillcolor="gray" stroked="f">
                <v:path arrowok="t"/>
              </v:shape>
              <v:shape id="_x0000_s3437" style="position:absolute;left:3213;top:3368;width:17;height:25" coordsize="17,25" path="m,l,17,9,8r,l,,,8,,25r9,l9,17,17,8r,l9,r,l,xe" fillcolor="gray" stroked="f">
                <v:path arrowok="t"/>
              </v:shape>
            </v:group>
            <v:group id="_x0000_s3438" style="position:absolute;left:3213;top:3368;width:17;height:42" coordorigin="3213,3368" coordsize="17,42">
              <v:shape id="_x0000_s3439" style="position:absolute;left:3222;top:3376;width:1;height:26" coordsize="0,26" path="m,l,,,,,,,,,,,,,17r,9l,26r,l,26r,l,26r,l,xe" fillcolor="gray" stroked="f">
                <v:path arrowok="t"/>
              </v:shape>
              <v:shape id="_x0000_s3440" style="position:absolute;left:3213;top:3376;width:17;height:34" coordsize="17,34" path="m,17r,9l,26r9,8l9,34r8,-8l17,,9,,,,9,9r,l,,,17xe" fillcolor="gray" stroked="f">
                <v:path arrowok="t"/>
              </v:shape>
              <v:shape id="_x0000_s3441" style="position:absolute;left:3213;top:3368;width:17;height:34" coordsize="17,34" path="m17,8r,l9,r,l,8r,l,34r17,l9,25r,l,34r9,l17,34r,-9l17,8xe" fillcolor="gray" stroked="f">
                <v:path arrowok="t"/>
              </v:shape>
            </v:group>
            <v:group id="_x0000_s3442" style="position:absolute;left:3213;top:3385;width:42;height:33" coordorigin="3213,3385" coordsize="42,33">
              <v:shape id="_x0000_s3443" style="position:absolute;left:3213;top:3393;width:25;height:25" coordsize="25,25" path="m25,l,,,9r,l9,17r,8l25,25,25,,9,r8,9l9,r,9l25,9,25,xe" fillcolor="gray" stroked="f">
                <v:path arrowok="t"/>
              </v:shape>
              <v:rect id="_x0000_s3444" style="position:absolute;left:3230;top:3385;width:25;height:25" fillcolor="gray" stroked="f"/>
            </v:group>
            <v:shape id="_x0000_s3445" style="position:absolute;left:3255;top:3385;width:17;height:25" coordsize="17,25" path="m9,l,17r9,8l17,8,9,xe" fillcolor="gray" stroked="f">
              <v:path arrowok="t"/>
            </v:shape>
            <v:group id="_x0000_s3446" style="position:absolute;left:3247;top:3385;width:17;height:42" coordorigin="3247,3385" coordsize="17,42">
              <v:shape id="_x0000_s3447" style="position:absolute;left:3255;top:3393;width:1;height:25" coordsize="0,25" path="m,l,,,,,,,,,,,,,,,25r,l,25r,l,25r,l,25,,xe" fillcolor="gray" stroked="f">
                <v:path arrowok="t"/>
              </v:shape>
              <v:shape id="_x0000_s3448" style="position:absolute;left:3247;top:3393;width:17;height:34" coordsize="17,34" path="m,25r,l8,34r,l17,25,17,,8,,,,8,9r,l,,,25xe" fillcolor="gray" stroked="f">
                <v:path arrowok="t"/>
              </v:shape>
              <v:shape id="_x0000_s3449" style="position:absolute;left:3247;top:3385;width:17;height:33" coordsize="17,33" path="m17,8r,l8,r,l,8r,l,33r17,l8,25r,l,33r8,l17,33,17,8xe" fillcolor="gray" stroked="f">
                <v:path arrowok="t"/>
              </v:shape>
            </v:group>
            <v:shape id="_x0000_s3450" style="position:absolute;left:3247;top:3410;width:33;height:25" coordsize="33,25" path="m8,r,17l17,8r,l8,r,8l8,25r17,l25,,8,r,l,8r,l8,17r,8l33,25,33,,8,xe" fillcolor="gray" stroked="f">
              <v:path arrowok="t"/>
            </v:shape>
            <v:group id="_x0000_s3451" style="position:absolute;left:3280;top:3410;width:17;height:42" coordorigin="3280,3410" coordsize="17,42">
              <v:shape id="_x0000_s3452" style="position:absolute;left:3289;top:3418;width:1;height:26" coordsize="0,26" path="m,l,,,,,,,,,,,,,17r,9l,26r,l,26r,l,26r,l,xe" fillcolor="gray" stroked="f">
                <v:path arrowok="t"/>
              </v:shape>
              <v:shape id="_x0000_s3453" style="position:absolute;left:3280;top:3418;width:17;height:34" coordsize="17,34" path="m,17r,9l,26r9,8l9,34r8,-8l17,,9,,,,9,9r,l,,,17xe" fillcolor="gray" stroked="f">
                <v:path arrowok="t"/>
              </v:shape>
              <v:shape id="_x0000_s3454" style="position:absolute;left:3280;top:3410;width:17;height:34" coordsize="17,34" path="m17,8r,l9,r,l,8r,l,34r17,l9,25r,l,34r9,l17,34r,-9l17,8xe" fillcolor="gray" stroked="f">
                <v:path arrowok="t"/>
              </v:shape>
            </v:group>
            <v:group id="_x0000_s3455" style="position:absolute;left:3280;top:3427;width:34;height:25" coordorigin="3280,3427" coordsize="34,25">
              <v:shape id="_x0000_s3456" style="position:absolute;left:3289;top:3435;width:16;height:9" coordsize="16,9" path="m,l,,,,,,,9r,l,9r8,l16,9r,l16,9,16,r,l16,,8,,,xe" fillcolor="gray" stroked="f">
                <v:path arrowok="t"/>
              </v:shape>
              <v:shape id="_x0000_s3457" style="position:absolute;left:3280;top:3427;width:34;height:25" coordsize="34,25" path="m,17r,l9,25r,l17,25r8,l25,25r9,-8l34,8r,l25,r,l17,,9,r,l,8r,9xe" fillcolor="gray" stroked="f">
                <v:path arrowok="t"/>
              </v:shape>
              <v:shape id="_x0000_s3458" style="position:absolute;left:3289;top:3435;width:16;height:9" coordsize="16,9" path="m8,l,,,9r8,l16,9,8,r8,9l16,,8,r,9l16,,8,9r8,l16,,8,,,,,9r8,l8,xe" fillcolor="gray" stroked="f">
                <v:path arrowok="t"/>
              </v:shape>
            </v:group>
            <v:shape id="_x0000_s3459" style="position:absolute;left:3289;top:3427;width:33;height:33" coordsize="33,33" path="m8,17r,16l33,33r,-16l33,8r-8,l16,r,l8,r,l,8r,l,17r25,l25,8,8,8r,17l16,25,8,8r8,9l16,8,8,8r,9xe" fillcolor="gray" stroked="f">
              <v:path arrowok="t"/>
            </v:shape>
            <v:group id="_x0000_s3460" style="position:absolute;left:3289;top:3452;width:25;height:25" coordorigin="3289,3452" coordsize="25,25">
              <v:shape id="_x0000_s3461" style="position:absolute;left:3289;top:3452;width:16;height:25" coordsize="16,25" path="m16,25l16,8,16,,8,8r,l16,17,16,,8,r,l,8r,l8,17r,8l16,25xe" fillcolor="gray" stroked="f">
                <v:path arrowok="t"/>
              </v:shape>
              <v:shape id="_x0000_s3462" style="position:absolute;left:3297;top:3452;width:17;height:25" coordsize="17,25" path="m,l,17,8,8r,l,,,8,,25r8,l8,17,17,8r,l8,r,l,xe" fillcolor="gray" stroked="f">
                <v:path arrowok="t"/>
              </v:shape>
            </v:group>
            <v:group id="_x0000_s3463" style="position:absolute;left:3297;top:3452;width:17;height:42" coordorigin="3297,3452" coordsize="17,42">
              <v:shape id="_x0000_s3464" style="position:absolute;left:3305;top:3460;width:1;height:26" coordsize="0,26" path="m,l,,,,,,,,,,,,,26r,l,26r,l,26r,l,xe" fillcolor="gray" stroked="f">
                <v:path arrowok="t"/>
              </v:shape>
              <v:shape id="_x0000_s3465" style="position:absolute;left:3297;top:3460;width:17;height:34" coordsize="17,34" path="m,26r,l8,34r,l17,26,17,,8,,,,8,9r,l,,,26xe" fillcolor="gray" stroked="f">
                <v:path arrowok="t"/>
              </v:shape>
              <v:shape id="_x0000_s3466" style="position:absolute;left:3297;top:3452;width:17;height:34" coordsize="17,34" path="m17,8r,l8,r,l,8r,l,34r17,l8,25r,l,34r8,l17,34,17,8xe" fillcolor="gray" stroked="f">
                <v:path arrowok="t"/>
              </v:shape>
            </v:group>
            <v:rect id="_x0000_s3467" style="position:absolute;left:3297;top:3477;width:17;height:9" fillcolor="gray" stroked="f"/>
            <v:group id="_x0000_s3468" style="position:absolute;left:3297;top:3469;width:75;height:33" coordorigin="3297,3469" coordsize="75,33">
              <v:shape id="_x0000_s3469" style="position:absolute;left:3297;top:3469;width:25;height:33" coordsize="25,33" path="m25,8l8,8r,17l25,25,25,,8,r,l,8r,l,17r,l8,25r,8l25,33,25,8,8,8r9,9l8,8r,9l25,17r,-9xe" fillcolor="gray" stroked="f">
                <v:path arrowok="t"/>
              </v:shape>
              <v:rect id="_x0000_s3470" style="position:absolute;left:3347;top:3477;width:25;height:25" fillcolor="gray" stroked="f"/>
              <v:rect id="_x0000_s3471" style="position:absolute;left:3347;top:3469;width:25;height:25" fillcolor="gray" stroked="f"/>
            </v:group>
            <v:group id="_x0000_s3472" style="position:absolute;left:3372;top:3469;width:17;height:42" coordorigin="3372,3469" coordsize="17,42">
              <v:shape id="_x0000_s3473" style="position:absolute;left:3381;top:3477;width:1;height:25" coordsize="0,25" path="m,9r,l,,,,,,,9,,25r,l,25r,l,25r,l,25r,l,25,,9xe" fillcolor="gray" stroked="f">
                <v:path arrowok="t"/>
              </v:shape>
              <v:shape id="_x0000_s3474" style="position:absolute;left:3372;top:3477;width:17;height:34" coordsize="17,34" path="m17,l9,,,,9,9r,l,,,9,,25r,l9,34r,l17,25,17,9,17,xe" fillcolor="gray" stroked="f">
                <v:path arrowok="t"/>
              </v:shape>
              <v:shape id="_x0000_s3475" style="position:absolute;left:3372;top:3469;width:17;height:33" coordsize="17,33" path="m,17l,33r17,l9,25r,l,33r9,l17,33r,-16l17,8r,l9,r,l,8r,l,17xe" fillcolor="gray" stroked="f">
                <v:path arrowok="t"/>
              </v:shape>
            </v:group>
            <v:group id="_x0000_s3476" style="position:absolute;left:3381;top:3494;width:134;height:25" coordorigin="3381,3494" coordsize="134,25">
              <v:rect id="_x0000_s3477" style="position:absolute;left:3381;top:3494;width:25;height:25" fillcolor="#969696" stroked="f"/>
              <v:rect id="_x0000_s3478" style="position:absolute;left:3431;top:3494;width:25;height:25" fillcolor="#969696" stroked="f"/>
              <v:rect id="_x0000_s3479" style="position:absolute;left:3481;top:3494;width:25;height:25" fillcolor="#969696" stroked="f"/>
              <v:rect id="_x0000_s3480" style="position:absolute;left:3490;top:3494;width:25;height:25" fillcolor="#969696" stroked="f"/>
              <v:rect id="_x0000_s3481" style="position:absolute;left:3439;top:3494;width:25;height:25" fillcolor="#969696" stroked="f"/>
              <v:rect id="_x0000_s3482" style="position:absolute;left:3389;top:3494;width:25;height:25" fillcolor="#969696" stroked="f"/>
            </v:group>
            <v:shape id="_x0000_s3483" style="position:absolute;left:3523;top:3502;width:1;height:9" coordsize="0,9" path="m,l,,,9r,l,,,xe" fillcolor="black" stroked="f">
              <v:path arrowok="t"/>
            </v:shape>
            <v:group id="_x0000_s3484" style="position:absolute;left:3515;top:3502;width:16;height:26" coordorigin="3515,3502" coordsize="16,26">
              <v:shape id="_x0000_s3485" style="position:absolute;left:3515;top:3502;width:8;height:26" coordsize="8,26" path="m8,r,l8,r,l8,,,,,,,26r,l,26r8,l8,26r,l8,26,8,xe" fillcolor="#969696" stroked="f">
                <v:path arrowok="t"/>
              </v:shape>
              <v:shape id="_x0000_s3486" style="position:absolute;left:3515;top:3502;width:8;height:26" coordsize="8,26" path="m8,9l8,,,,,,,,,26r8,l8,,,,,9r8,xe" fillcolor="#969696" stroked="f">
                <v:path arrowok="t"/>
              </v:shape>
              <v:rect id="_x0000_s3487" style="position:absolute;left:3523;top:3502;width:8;height:9" fillcolor="#969696" stroked="f"/>
            </v:group>
            <v:shape id="_x0000_s3488" style="position:absolute;left:3523;top:3528;width:1;height:8" coordsize="0,8" path="m,l,,,8r,l,,,xe" fillcolor="black" stroked="f">
              <v:path arrowok="t"/>
            </v:shape>
            <v:shape id="_x0000_s3489" style="position:absolute;left:3515;top:3528;width:41;height:1" coordsize="41,0" path="m8,r,l8,,,,8,r,l8,,33,r8,l41,r,l41,r,l41,,33,,8,xe" fillcolor="gray" stroked="f">
              <v:path arrowok="t"/>
            </v:shape>
            <v:shape id="_x0000_s3490" style="position:absolute;left:3556;top:3528;width:1;height:8" coordsize="0,8" path="m,l,,,8r,l,,,xe" fillcolor="black" stroked="f">
              <v:path arrowok="t"/>
            </v:shape>
            <v:group id="_x0000_s3491" style="position:absolute;left:3540;top:3519;width:25;height:42" coordorigin="3540,3519" coordsize="25,42">
              <v:shape id="_x0000_s3492" style="position:absolute;left:3548;top:3528;width:8;height:25" coordsize="8,25" path="m8,r,l8,r,l,,,,,,,25r,l,25r,l,25r8,l8,25,8,xe" fillcolor="gray" stroked="f">
                <v:path arrowok="t"/>
              </v:shape>
              <v:shape id="_x0000_s3493" style="position:absolute;left:3540;top:3519;width:25;height:42" coordsize="25,42" path="m16,17l16,,8,r,l,9,,34r,l8,42r,l16,42r,l25,34,25,9,8,9r,25l16,25,8,34r8,l16,25r-8,l8,34r8,l16,9,8,9r,8l16,17xe" fillcolor="gray" stroked="f">
                <v:path arrowok="t"/>
              </v:shape>
            </v:group>
            <v:shape id="_x0000_s3494" style="position:absolute;left:3548;top:3553;width:1;height:8" coordsize="0,8" path="m,l,,,8r,l,,,xe" fillcolor="black" stroked="f">
              <v:path arrowok="t"/>
            </v:shape>
            <v:group id="_x0000_s3495" style="position:absolute;left:3548;top:3544;width:377;height:26" coordorigin="3548,3544" coordsize="377,26">
              <v:rect id="_x0000_s3496" style="position:absolute;left:3548;top:3544;width:25;height:26" fillcolor="gray" stroked="f"/>
              <v:rect id="_x0000_s3497" style="position:absolute;left:3598;top:3544;width:25;height:26" fillcolor="gray" stroked="f"/>
              <v:rect id="_x0000_s3498" style="position:absolute;left:3649;top:3544;width:25;height:26" fillcolor="gray" stroked="f"/>
              <v:rect id="_x0000_s3499" style="position:absolute;left:3699;top:3544;width:25;height:26" fillcolor="gray" stroked="f"/>
              <v:rect id="_x0000_s3500" style="position:absolute;left:3749;top:3544;width:25;height:26" fillcolor="gray" stroked="f"/>
              <v:rect id="_x0000_s3501" style="position:absolute;left:3799;top:3544;width:25;height:26" fillcolor="gray" stroked="f"/>
              <v:rect id="_x0000_s3502" style="position:absolute;left:3849;top:3544;width:25;height:26" fillcolor="gray" stroked="f"/>
              <v:shape id="_x0000_s3503" style="position:absolute;left:3900;top:3544;width:25;height:26" coordsize="25,26" path="m,l,26r8,l16,26,16,9,16,,8,9r,l16,17,16,,8,r,26l16,26r,-9l25,9r,l16,r,l8,,,xe" fillcolor="gray" stroked="f">
                <v:path arrowok="t"/>
              </v:shape>
              <v:rect id="_x0000_s3504" style="position:absolute;left:3858;top:3544;width:25;height:26" fillcolor="gray" stroked="f"/>
              <v:rect id="_x0000_s3505" style="position:absolute;left:3807;top:3544;width:26;height:26" fillcolor="gray" stroked="f"/>
              <v:rect id="_x0000_s3506" style="position:absolute;left:3757;top:3544;width:25;height:26" fillcolor="gray" stroked="f"/>
              <v:rect id="_x0000_s3507" style="position:absolute;left:3707;top:3544;width:25;height:26" fillcolor="gray" stroked="f"/>
              <v:rect id="_x0000_s3508" style="position:absolute;left:3657;top:3544;width:25;height:26" fillcolor="gray" stroked="f"/>
              <v:rect id="_x0000_s3509" style="position:absolute;left:3607;top:3544;width:25;height:26" fillcolor="gray" stroked="f"/>
              <v:rect id="_x0000_s3510" style="position:absolute;left:3556;top:3544;width:26;height:26" fillcolor="gray" stroked="f"/>
            </v:group>
            <v:shape id="_x0000_s3511" style="position:absolute;left:3916;top:3553;width:1;height:8" coordsize="0,8" path="m,l,,,8r,l,,,xe" fillcolor="black" stroked="f">
              <v:path arrowok="t"/>
            </v:shape>
            <v:group id="_x0000_s3512" style="position:absolute;left:3900;top:3544;width:33;height:68" coordorigin="3900,3544" coordsize="33,68">
              <v:shape id="_x0000_s3513" style="position:absolute;left:3900;top:3544;width:25;height:26" coordsize="25,26" path="m16,26l16,,8,r,l,9r,l,26r25,l25,9,8,9r,17l16,26xe" fillcolor="#969696" stroked="f">
                <v:path arrowok="t"/>
              </v:shape>
              <v:shape id="_x0000_s3514" style="position:absolute;left:3908;top:3578;width:25;height:34" coordsize="25,34" path="m,8l,34r8,l8,25r9,-8l25,17r,-9l25,,,,,8r,9l8,8,,17r,l8,17,8,8,,8xe" fillcolor="#969696" stroked="f">
                <v:path arrowok="t"/>
              </v:shape>
            </v:group>
            <v:shape id="_x0000_s3515" style="position:absolute;left:3908;top:3586;width:8;height:9" coordsize="8,9" path="m,l,,,9r8,l8,r,l,xe" fillcolor="black" stroked="f">
              <v:path arrowok="t"/>
            </v:shape>
            <v:group id="_x0000_s3516" style="position:absolute;left:3900;top:3578;width:133;height:34" coordorigin="3900,3578" coordsize="133,34">
              <v:shape id="_x0000_s3517" style="position:absolute;left:3900;top:3586;width:25;height:26" coordsize="25,26" path="m25,l,,,9r,l8,17r,9l25,26,25,,8,r8,9l8,r,9l25,9,25,xe" fillcolor="gray" stroked="f">
                <v:path arrowok="t"/>
              </v:shape>
              <v:rect id="_x0000_s3518" style="position:absolute;left:3950;top:3586;width:25;height:26" fillcolor="gray" stroked="f"/>
              <v:shape id="_x0000_s3519" style="position:absolute;left:4000;top:3586;width:33;height:26" coordsize="33,26" path="m,l,26r17,l17,17,25,9r8,l33,,8,r,9l17,,8,9r,l17,9,17,,,xe" fillcolor="gray" stroked="f">
                <v:path arrowok="t"/>
              </v:shape>
              <v:rect id="_x0000_s3520" style="position:absolute;left:3966;top:3578;width:26;height:25" fillcolor="gray" stroked="f"/>
              <v:rect id="_x0000_s3521" style="position:absolute;left:3916;top:3578;width:25;height:25" fillcolor="gray" stroked="f"/>
            </v:group>
            <v:shape id="_x0000_s3522" style="position:absolute;left:4017;top:3586;width:8;height:9" coordsize="8,9" path="m8,l,,,,,9r,l8,9,8,xe" fillcolor="black" stroked="f">
              <v:path arrowok="t"/>
            </v:shape>
            <v:group id="_x0000_s3523" style="position:absolute;left:4008;top:3578;width:25;height:76" coordorigin="4008,3578" coordsize="25,76">
              <v:shape id="_x0000_s3524" style="position:absolute;left:4008;top:3578;width:25;height:34" coordsize="25,34" path="m25,8r-8,l9,r,l,8r,l,8,,25r25,l25,8,9,8,,8r9,9l9,17,17,8,,8,,34r25,l25,8xe" fillcolor="#969696" stroked="f">
                <v:path arrowok="t"/>
              </v:shape>
              <v:shape id="_x0000_s3525" style="position:absolute;left:4008;top:3628;width:25;height:26" coordsize="25,26" path="m25,9l,9r,8l,17r9,9l9,26r8,-9l25,17,25,,,,,17r17,l9,9r,l,17r,l9,17r16,l25,9xe" fillcolor="#969696" stroked="f">
                <v:path arrowok="t"/>
              </v:shape>
            </v:group>
            <v:shape id="_x0000_s3526" style="position:absolute;left:4017;top:3637;width:1;height:8" coordsize="0,8" path="m,l,,,8r,l,,,xe" fillcolor="black" stroked="f">
              <v:path arrowok="t"/>
            </v:shape>
            <v:group id="_x0000_s3527" style="position:absolute;left:4008;top:3628;width:193;height:34" coordorigin="4008,3628" coordsize="193,34">
              <v:shape id="_x0000_s3528" style="position:absolute;left:4008;top:3637;width:25;height:25" coordsize="25,25" path="m25,l,,,8r,l9,17r,8l25,25,25,,9,r8,8l9,r,8l25,8,25,xe" fillcolor="#969696" stroked="f">
                <v:path arrowok="t"/>
              </v:shape>
              <v:rect id="_x0000_s3529" style="position:absolute;left:4059;top:3637;width:25;height:25" fillcolor="#969696" stroked="f"/>
              <v:rect id="_x0000_s3530" style="position:absolute;left:4109;top:3637;width:25;height:25" fillcolor="#969696" stroked="f"/>
              <v:rect id="_x0000_s3531" style="position:absolute;left:4159;top:3637;width:25;height:25" fillcolor="#969696" stroked="f"/>
              <v:rect id="_x0000_s3532" style="position:absolute;left:4176;top:3628;width:25;height:26" fillcolor="#969696" stroked="f"/>
              <v:rect id="_x0000_s3533" style="position:absolute;left:4125;top:3628;width:26;height:26" fillcolor="#969696" stroked="f"/>
              <v:rect id="_x0000_s3534" style="position:absolute;left:4075;top:3628;width:25;height:26" fillcolor="#969696" stroked="f"/>
              <v:rect id="_x0000_s3535" style="position:absolute;left:4025;top:3628;width:25;height:26" fillcolor="#969696" stroked="f"/>
            </v:group>
            <v:shape id="_x0000_s3536" style="position:absolute;left:4201;top:3637;width:1;height:8" coordsize="0,8" path="m,l,,,8r,l,,,xe" fillcolor="black" stroked="f">
              <v:path arrowok="t"/>
            </v:shape>
            <v:group id="_x0000_s3537" style="position:absolute;left:4192;top:3628;width:26;height:76" coordorigin="4192,3628" coordsize="26,76">
              <v:shape id="_x0000_s3538" style="position:absolute;left:4192;top:3628;width:26;height:34" coordsize="26,34" path="m26,9r-9,l9,r,l,9r,l,9,,26r26,l26,9,9,9,,9r9,8l9,17,17,9,,9,,34r26,l26,9xe" fillcolor="#969696" stroked="f">
                <v:path arrowok="t"/>
              </v:shape>
              <v:shape id="_x0000_s3539" style="position:absolute;left:4192;top:3679;width:26;height:25" coordsize="26,25" path="m26,8l,8r,9l,17r9,8l9,25r8,-8l26,17,26,,,,,17r17,l9,8r,l,17r,l9,17r17,l26,8xe" fillcolor="#969696" stroked="f">
                <v:path arrowok="t"/>
              </v:shape>
            </v:group>
            <v:shape id="_x0000_s3540" style="position:absolute;left:4201;top:3696;width:1;height:8" coordsize="0,8" path="m,l,,,8r,l,,,xe" fillcolor="black" stroked="f">
              <v:path arrowok="t"/>
            </v:shape>
            <v:group id="_x0000_s3541" style="position:absolute;left:4209;top:3687;width:335;height:25" coordorigin="4209,3687" coordsize="335,25">
              <v:shape id="_x0000_s3542" style="position:absolute;left:4209;top:3687;width:34;height:25" coordsize="34,25" path="m9,r,17l17,9r,l9,r,9l9,25r16,l25,,9,r,l,9r,l9,17r,8l34,25,34,,9,xe" fillcolor="#969696" stroked="f">
                <v:path arrowok="t"/>
              </v:shape>
              <v:rect id="_x0000_s3543" style="position:absolute;left:4268;top:3687;width:25;height:25" fillcolor="#969696" stroked="f"/>
              <v:rect id="_x0000_s3544" style="position:absolute;left:4318;top:3687;width:25;height:25" fillcolor="#969696" stroked="f"/>
              <v:rect id="_x0000_s3545" style="position:absolute;left:4368;top:3687;width:25;height:25" fillcolor="#969696" stroked="f"/>
              <v:rect id="_x0000_s3546" style="position:absolute;left:4418;top:3687;width:25;height:25" fillcolor="#969696" stroked="f"/>
              <v:rect id="_x0000_s3547" style="position:absolute;left:4469;top:3687;width:25;height:25" fillcolor="#969696" stroked="f"/>
              <v:rect id="_x0000_s3548" style="position:absolute;left:4519;top:3687;width:25;height:25" fillcolor="#969696" stroked="f"/>
              <v:rect id="_x0000_s3549" style="position:absolute;left:4510;top:3687;width:26;height:25" fillcolor="#969696" stroked="f"/>
              <v:rect id="_x0000_s3550" style="position:absolute;left:4460;top:3687;width:25;height:25" fillcolor="#969696" stroked="f"/>
              <v:rect id="_x0000_s3551" style="position:absolute;left:4410;top:3687;width:25;height:25" fillcolor="#969696" stroked="f"/>
              <v:rect id="_x0000_s3552" style="position:absolute;left:4360;top:3687;width:25;height:25" fillcolor="#969696" stroked="f"/>
              <v:rect id="_x0000_s3553" style="position:absolute;left:4310;top:3687;width:25;height:25" fillcolor="#969696" stroked="f"/>
              <v:rect id="_x0000_s3554" style="position:absolute;left:4259;top:3687;width:25;height:25" fillcolor="#969696" stroked="f"/>
            </v:group>
            <v:shape id="_x0000_s3555" style="position:absolute;left:4527;top:3696;width:9;height:8" coordsize="9,8" path="m,l,,,8r9,l9,r,l,xe" fillcolor="black" stroked="f">
              <v:path arrowok="t"/>
            </v:shape>
            <v:group id="_x0000_s3556" style="position:absolute;left:4519;top:3687;width:25;height:84" coordorigin="4519,3687" coordsize="25,84">
              <v:shape id="_x0000_s3557" style="position:absolute;left:4519;top:3687;width:25;height:34" coordsize="25,34" path="m25,9r-8,l8,r,l,9r,l,9,,25r25,l25,9,8,9,,9r8,8l8,17,17,9,,9,,34r25,l25,9xe" fillcolor="#969696" stroked="f">
                <v:path arrowok="t"/>
              </v:shape>
              <v:rect id="_x0000_s3558" style="position:absolute;left:4519;top:3746;width:25;height:25" fillcolor="#969696" stroked="f"/>
              <v:rect id="_x0000_s3559" style="position:absolute;left:4519;top:3738;width:25;height:25" fillcolor="#969696" stroked="f"/>
            </v:group>
            <v:shape id="_x0000_s3560" style="position:absolute;left:4527;top:3780;width:1;height:8" coordsize="0,8" path="m,l,,,8r,l,,,xe" fillcolor="black" stroked="f">
              <v:path arrowok="t"/>
            </v:shape>
            <v:group id="_x0000_s3561" style="position:absolute;left:4519;top:3771;width:134;height:25" coordorigin="4519,3771" coordsize="134,25">
              <v:shape id="_x0000_s3562" style="position:absolute;left:4519;top:3771;width:33;height:25" coordsize="33,25" path="m8,r,17l17,9r,l8,r,9l8,25r17,l25,,8,r,l,9r,l8,17r,8l33,25,33,,8,xe" fillcolor="gray" stroked="f">
                <v:path arrowok="t"/>
              </v:shape>
              <v:rect id="_x0000_s3563" style="position:absolute;left:4577;top:3771;width:25;height:25" fillcolor="gray" stroked="f"/>
              <v:rect id="_x0000_s3564" style="position:absolute;left:4628;top:3771;width:25;height:25" fillcolor="gray" stroked="f"/>
              <v:rect id="_x0000_s3565" style="position:absolute;left:4619;top:3771;width:25;height:25" fillcolor="gray" stroked="f"/>
              <v:rect id="_x0000_s3566" style="position:absolute;left:4569;top:3771;width:25;height:25" fillcolor="gray" stroked="f"/>
            </v:group>
            <v:shape id="_x0000_s3567" style="position:absolute;left:4661;top:3780;width:1;height:8" coordsize="0,8" path="m,l,,,8r,l,,,xe" fillcolor="black" stroked="f">
              <v:path arrowok="t"/>
            </v:shape>
            <v:group id="_x0000_s3568" style="position:absolute;left:4644;top:3771;width:34;height:126" coordorigin="4644,3771" coordsize="34,126">
              <v:shape id="_x0000_s3569" style="position:absolute;left:4644;top:3771;width:34;height:25" coordsize="34,25" path="m17,25l9,9r8,8l17,9,9,9r,16l34,25,34,9r-9,l17,r,l9,r,l,9r,l,25r25,l25,9,9,9r,16l17,25xe" fillcolor="gray" stroked="f">
                <v:path arrowok="t"/>
              </v:shape>
              <v:rect id="_x0000_s3570" style="position:absolute;left:4644;top:3822;width:25;height:25" fillcolor="gray" stroked="f"/>
              <v:shape id="_x0000_s3571" style="position:absolute;left:4644;top:3872;width:34;height:25" coordsize="34,25" path="m25,l,,,8r,l9,17r,8l17,25r,-8l25,8r9,l34,,9,r,8l17,,9,8r,l17,8,17,,9,r8,8l9,r,8l25,8,25,xe" fillcolor="gray" stroked="f">
                <v:path arrowok="t"/>
              </v:shape>
              <v:rect id="_x0000_s3572" style="position:absolute;left:4653;top:3822;width:25;height:25" fillcolor="gray" stroked="f"/>
            </v:group>
            <v:shape id="_x0000_s3573" style="position:absolute;left:4661;top:3880;width:1;height:9" coordsize="0,9" path="m,l,,,9r,l,,,xe" fillcolor="black" stroked="f">
              <v:path arrowok="t"/>
            </v:shape>
            <v:group id="_x0000_s3574" style="position:absolute;left:4644;top:3872;width:477;height:25" coordorigin="4644,3872" coordsize="477,25">
              <v:shape id="_x0000_s3575" style="position:absolute;left:4644;top:3872;width:25;height:25" coordsize="25,25" path="m17,25l17,,9,r,l,8r,l9,17r,8l17,25r8,l25,,17,,9,r,17l17,8r,l9,r,8l9,25r8,xe" fillcolor="gray" stroked="f">
                <v:path arrowok="t"/>
              </v:shape>
              <v:rect id="_x0000_s3576" style="position:absolute;left:4695;top:3872;width:25;height:25" fillcolor="gray" stroked="f"/>
              <v:rect id="_x0000_s3577" style="position:absolute;left:4745;top:3872;width:25;height:25" fillcolor="gray" stroked="f"/>
              <v:rect id="_x0000_s3578" style="position:absolute;left:4795;top:3872;width:25;height:25" fillcolor="gray" stroked="f"/>
              <v:rect id="_x0000_s3579" style="position:absolute;left:4845;top:3872;width:25;height:25" fillcolor="gray" stroked="f"/>
              <v:rect id="_x0000_s3580" style="position:absolute;left:4895;top:3872;width:25;height:25" fillcolor="gray" stroked="f"/>
              <v:rect id="_x0000_s3581" style="position:absolute;left:4946;top:3872;width:25;height:25" fillcolor="gray" stroked="f"/>
              <v:rect id="_x0000_s3582" style="position:absolute;left:4996;top:3872;width:25;height:25" fillcolor="gray" stroked="f"/>
              <v:rect id="_x0000_s3583" style="position:absolute;left:5046;top:3872;width:25;height:25" fillcolor="gray" stroked="f"/>
              <v:shape id="_x0000_s3584" style="position:absolute;left:5096;top:3872;width:25;height:25" coordsize="25,25" path="m,l,25r17,l25,25,25,,17,,,xe" fillcolor="gray" stroked="f">
                <v:path arrowok="t"/>
              </v:shape>
              <v:rect id="_x0000_s3585" style="position:absolute;left:5071;top:3872;width:25;height:25" fillcolor="gray" stroked="f"/>
              <v:rect id="_x0000_s3586" style="position:absolute;left:5021;top:3872;width:25;height:25" fillcolor="gray" stroked="f"/>
              <v:rect id="_x0000_s3587" style="position:absolute;left:4971;top:3872;width:25;height:25" fillcolor="gray" stroked="f"/>
              <v:rect id="_x0000_s3588" style="position:absolute;left:4920;top:3872;width:26;height:25" fillcolor="gray" stroked="f"/>
              <v:rect id="_x0000_s3589" style="position:absolute;left:4870;top:3872;width:25;height:25" fillcolor="gray" stroked="f"/>
              <v:rect id="_x0000_s3590" style="position:absolute;left:4820;top:3872;width:25;height:25" fillcolor="gray" stroked="f"/>
              <v:rect id="_x0000_s3591" style="position:absolute;left:4770;top:3872;width:25;height:25" fillcolor="gray" stroked="f"/>
              <v:rect id="_x0000_s3592" style="position:absolute;left:4720;top:3872;width:25;height:25" fillcolor="gray" stroked="f"/>
              <v:rect id="_x0000_s3593" style="position:absolute;left:4669;top:3872;width:26;height:25" fillcolor="gray" stroked="f"/>
            </v:group>
            <v:shape id="_x0000_s3594" style="position:absolute;left:5121;top:3880;width:1;height:9" coordsize="0,9" path="m,l,,,9r,l,,,xe" fillcolor="black" stroked="f">
              <v:path arrowok="t"/>
            </v:shape>
            <v:group id="_x0000_s3595" style="position:absolute;left:5105;top:3872;width:33;height:185" coordorigin="5105,3872" coordsize="33,185">
              <v:shape id="_x0000_s3596" style="position:absolute;left:5105;top:3872;width:25;height:25" coordsize="25,25" path="m16,25l16,,8,r,l,8r,l,25r25,l25,8,8,8r,17l16,25xe" fillcolor="gray" stroked="f">
                <v:path arrowok="t"/>
              </v:shape>
              <v:rect id="_x0000_s3597" style="position:absolute;left:5105;top:3922;width:25;height:26" fillcolor="gray" stroked="f"/>
              <v:rect id="_x0000_s3598" style="position:absolute;left:5105;top:3973;width:25;height:25" fillcolor="gray" stroked="f"/>
              <v:shape id="_x0000_s3599" style="position:absolute;left:5105;top:4023;width:25;height:34" coordsize="25,34" path="m25,l,,,17r,l8,25r,9l16,34,16,8,8,8r8,9l8,8r,9l25,17,25,xe" fillcolor="gray" stroked="f">
                <v:path arrowok="t"/>
              </v:shape>
              <v:rect id="_x0000_s3600" style="position:absolute;left:5113;top:3990;width:25;height:25" fillcolor="gray" stroked="f"/>
              <v:rect id="_x0000_s3601" style="position:absolute;left:5113;top:3939;width:25;height:25" fillcolor="gray" stroked="f"/>
              <v:rect id="_x0000_s3602" style="position:absolute;left:5113;top:3889;width:25;height:25" fillcolor="gray" stroked="f"/>
            </v:group>
            <v:shape id="_x0000_s3603" style="position:absolute;left:5113;top:4031;width:17;height:9" coordsize="17,9" path="m8,l,,,,8,9r,l17,9,8,xe" fillcolor="black" stroked="f">
              <v:path arrowok="t"/>
            </v:shape>
            <v:group id="_x0000_s3604" style="position:absolute;left:5105;top:4023;width:276;height:34" coordorigin="5105,4023" coordsize="276,34">
              <v:shape id="_x0000_s3605" style="position:absolute;left:5105;top:4023;width:25;height:34" coordsize="25,34" path="m25,8l8,8r,17l25,25,25,,8,r,l,8r,l,17r,l8,25r,9l25,34,25,8,8,8r8,9l8,8r,9l25,17r,-9xe" fillcolor="gray" stroked="f">
                <v:path arrowok="t"/>
              </v:shape>
              <v:rect id="_x0000_s3606" style="position:absolute;left:5155;top:4031;width:25;height:26" fillcolor="gray" stroked="f"/>
              <v:rect id="_x0000_s3607" style="position:absolute;left:5205;top:4031;width:25;height:26" fillcolor="gray" stroked="f"/>
              <v:rect id="_x0000_s3608" style="position:absolute;left:5255;top:4031;width:25;height:26" fillcolor="gray" stroked="f"/>
              <v:rect id="_x0000_s3609" style="position:absolute;left:5305;top:4031;width:25;height:26" fillcolor="gray" stroked="f"/>
              <v:shape id="_x0000_s3610" style="position:absolute;left:5356;top:4023;width:25;height:34" coordsize="25,34" path="m,8l,34r8,l8,25r8,-8l25,17r,-9l16,8,8,r,l,,,25r8,l,8r8,9l8,8,,8r,9l8,8,,17r,l8,17,8,8,,8xe" fillcolor="gray" stroked="f">
                <v:path arrowok="t"/>
              </v:shape>
              <v:rect id="_x0000_s3611" style="position:absolute;left:5305;top:4023;width:25;height:25" fillcolor="gray" stroked="f"/>
              <v:rect id="_x0000_s3612" style="position:absolute;left:5255;top:4023;width:25;height:25" fillcolor="gray" stroked="f"/>
              <v:rect id="_x0000_s3613" style="position:absolute;left:5205;top:4023;width:25;height:25" fillcolor="gray" stroked="f"/>
              <v:rect id="_x0000_s3614" style="position:absolute;left:5155;top:4023;width:25;height:25" fillcolor="gray" stroked="f"/>
            </v:group>
            <v:shape id="_x0000_s3615" style="position:absolute;left:5364;top:4040;width:1;height:8" coordsize="0,8" path="m,l,,,8r,l,,,xe" fillcolor="black" stroked="f">
              <v:path arrowok="t"/>
            </v:shape>
            <v:group id="_x0000_s3616" style="position:absolute;left:5347;top:4023;width:34;height:168" coordorigin="5347,4023" coordsize="34,168">
              <v:shape id="_x0000_s3617" style="position:absolute;left:5356;top:4023;width:25;height:34" coordsize="25,34" path="m,17r25,l25,8,8,8,,8r8,9l8,17,16,8,,8r,9l8,17,8,8,,8,,34r8,l8,25r8,-8l25,17r,-9l16,8,8,r,l,8r,l,8r,9xe" fillcolor="gray" stroked="f">
                <v:path arrowok="t"/>
              </v:shape>
              <v:rect id="_x0000_s3618" style="position:absolute;left:5347;top:4065;width:25;height:25" fillcolor="gray" stroked="f"/>
              <v:rect id="_x0000_s3619" style="position:absolute;left:5347;top:4115;width:25;height:26" fillcolor="gray" stroked="f"/>
              <v:rect id="_x0000_s3620" style="position:absolute;left:5347;top:4166;width:25;height:25" fillcolor="gray" stroked="f"/>
              <v:rect id="_x0000_s3621" style="position:absolute;left:5356;top:4149;width:25;height:25" fillcolor="gray" stroked="f"/>
              <v:rect id="_x0000_s3622" style="position:absolute;left:5356;top:4099;width:25;height:25" fillcolor="gray" stroked="f"/>
              <v:rect id="_x0000_s3623" style="position:absolute;left:5356;top:4048;width:25;height:25" fillcolor="gray" stroked="f"/>
            </v:group>
            <v:shape id="_x0000_s3624" style="position:absolute;left:895;top:42;width:1;height:8" coordsize="0,8" path="m,l,,,8r,l,,,xe" fillcolor="red" stroked="f">
              <v:path arrowok="t"/>
            </v:shape>
            <v:group id="_x0000_s3625" style="position:absolute;left:895;top:42;width:25;height:17" coordorigin="895,42" coordsize="25,17">
              <v:shape id="_x0000_s3626" style="position:absolute;left:895;top:42;width:17;height:8" coordsize="17,8" path="m,l,,,,,8r,l,8r9,l17,8r,l17,8,17,r,l17,,,xe" fillcolor="red" stroked="f">
                <v:path arrowok="t"/>
              </v:shape>
              <v:shape id="_x0000_s3627" style="position:absolute;left:895;top:42;width:25;height:17" coordsize="25,17" path="m9,l,,,,,8r,9l9,17r8,l25,8,25,,17,r,l17,8r,l17,8,9,8,,8r,l9,8,9,xe" fillcolor="red" stroked="f">
                <v:path arrowok="t"/>
              </v:shape>
            </v:group>
            <v:shape id="_x0000_s3628" style="position:absolute;left:912;top:42;width:8;height:8" coordsize="8,8" path="m8,l,,,,,8r,l8,8,8,xe" fillcolor="red" stroked="f">
              <v:path arrowok="t"/>
            </v:shape>
            <v:shape id="_x0000_s3629" style="position:absolute;left:904;top:42;width:8;height:17" coordsize="8,17" path="m8,8l8,r,l8,r,l,,,8r,9l8,17r,l8,17r,l8,17,8,8xe" fillcolor="black" strokeweight="1.25pt">
              <v:stroke endcap="round"/>
              <v:path arrowok="t"/>
            </v:shape>
            <v:shape id="_x0000_s3630" style="position:absolute;left:912;top:50;width:1;height:9" coordsize="0,9" path="m,l,,,9r,l,,,xe" fillcolor="red" stroked="f">
              <v:path arrowok="t"/>
            </v:shape>
            <v:group id="_x0000_s3631" style="position:absolute;left:904;top:50;width:25;height:17" coordorigin="904,50" coordsize="25,17">
              <v:shape id="_x0000_s3632" style="position:absolute;left:904;top:50;width:25;height:9" coordsize="25,9" path="m8,r,l8,,,,,9r8,l8,9r17,l25,9r,l25,9,25,r,l25,r,l8,xe" fillcolor="red" stroked="f">
                <v:path arrowok="t"/>
              </v:shape>
              <v:shape id="_x0000_s3633" style="position:absolute;left:904;top:50;width:16;height:17" coordsize="16,17" path="m8,9r8,l16,r,l8,,,,,,,9r,8l8,17r8,l16,9r,l8,9,,9r,l8,9,8,,,,,9r8,xe" fillcolor="red" stroked="f">
                <v:path arrowok="t"/>
              </v:shape>
            </v:group>
            <v:shape id="_x0000_s3634" style="position:absolute;left:929;top:59;width:1;height:8" coordsize="0,8" path="m,l,,,8r,l,,,xe" fillcolor="red" stroked="f">
              <v:path arrowok="t"/>
            </v:shape>
            <v:shape id="_x0000_s3635" style="position:absolute;left:929;top:50;width:1;height:26" coordsize="0,26" path="m,9l,,,,,,,,,,,,,26r,l,26r,l,26r,l,26,,9xe" fillcolor="black" strokeweight="1.25pt">
              <v:stroke endcap="round"/>
              <v:path arrowok="t"/>
            </v:shape>
            <v:shape id="_x0000_s3636" style="position:absolute;left:929;top:67;width:1;height:9" coordsize="0,9" path="m,l,,,9r,l,,,xe" fillcolor="red" stroked="f">
              <v:path arrowok="t"/>
            </v:shape>
            <v:group id="_x0000_s3637" style="position:absolute;left:929;top:67;width:17;height:17" coordorigin="929,67" coordsize="17,17">
              <v:shape id="_x0000_s3638" style="position:absolute;left:929;top:67;width:8;height:9" coordsize="8,9" path="m,l,,,9r,l,9r,l,9r,l,9r8,l8,9r,l8,9,8,r,l,xe" fillcolor="red" stroked="f">
                <v:path arrowok="t"/>
              </v:shape>
              <v:shape id="_x0000_s3639" style="position:absolute;left:929;top:67;width:17;height:17" coordsize="17,17" path="m8,l,,,,,9r,8l8,17,17,9,17,,8,,,,,,,9r8,l8,r,l8,9r,l8,9,,9r,l8,9,8,xe" fillcolor="red" stroked="f">
                <v:path arrowok="t"/>
              </v:shape>
            </v:group>
            <v:shape id="_x0000_s3640" style="position:absolute;left:937;top:76;width:1;height:8" coordsize="0,8" path="m,l,,,8r,l,,,xe" fillcolor="red" stroked="f">
              <v:path arrowok="t"/>
            </v:shape>
            <v:group id="_x0000_s3641" style="position:absolute;left:929;top:67;width:17;height:25" coordorigin="929,67" coordsize="17,25">
              <v:shape id="_x0000_s3642" style="position:absolute;left:929;top:67;width:8;height:25" coordsize="8,25" path="m8,9r,l8,r,l,9,,25r,l,25r8,l8,25r,l8,25,8,9xe" fillcolor="red" stroked="f">
                <v:path arrowok="t"/>
              </v:shape>
              <v:shape id="_x0000_s3643" style="position:absolute;left:929;top:67;width:17;height:25" coordsize="17,25" path="m8,9r,l8,17,17,9r,l17,,8,,,9r,l,25r,l8,25,8,9,,9r,8l8,9,8,r,l8,9xe" fillcolor="red" stroked="f">
                <v:path arrowok="t"/>
              </v:shape>
            </v:group>
            <v:shape id="_x0000_s3644" style="position:absolute;left:929;top:84;width:8;height:8" coordsize="8,8" path="m,l,,,8r8,l8,r,l,xe" fillcolor="red" stroked="f">
              <v:path arrowok="t"/>
            </v:shape>
            <v:shape id="_x0000_s3645" style="position:absolute;left:929;top:84;width:17;height:8" coordsize="17,8" path="m8,r,l,,,8r,l,8r,l8,8r,l8,8r9,l17,8r,l17,,8,r,l8,xe" fillcolor="black" strokeweight="1.25pt">
              <v:stroke endcap="round"/>
              <v:path arrowok="t"/>
            </v:shape>
            <v:shape id="_x0000_s3646" style="position:absolute;left:946;top:92;width:1;height:9" coordsize="0,9" path="m,l,,,9r,l,,,xe" fillcolor="red" stroked="f">
              <v:path arrowok="t"/>
            </v:shape>
            <v:group id="_x0000_s3647" style="position:absolute;left:937;top:84;width:17;height:17" coordorigin="937,84" coordsize="17,17">
              <v:shape id="_x0000_s3648" style="position:absolute;left:937;top:84;width:9;height:17" coordsize="9,17" path="m9,8r,l9,,,,,,,,,,,8r,9l,17r,l,17r9,l9,17r,l9,8xe" fillcolor="red" stroked="f">
                <v:path arrowok="t"/>
              </v:shape>
              <v:shape id="_x0000_s3649" style="position:absolute;left:937;top:84;width:17;height:17" coordsize="17,17" path="m9,8r,l17,8,17,,9,,,,,,,8r,9l,17r9,l9,8,9,,,,,8r9,l9,r,l9,8xe" fillcolor="red" stroked="f">
                <v:path arrowok="t"/>
              </v:shape>
            </v:group>
            <v:shape id="_x0000_s3650" style="position:absolute;left:937;top:92;width:9;height:9" coordsize="9,9" path="m9,l,,,,,9r,l9,9,9,xe" fillcolor="red" stroked="f">
              <v:path arrowok="t"/>
            </v:shape>
            <v:group id="_x0000_s3651" style="position:absolute;left:937;top:92;width:17;height:17" coordorigin="937,92" coordsize="17,17">
              <v:shape id="_x0000_s3652" style="position:absolute;left:937;top:92;width:9;height:9" coordsize="9,9" path="m,l,,,9r,l,9r,l9,9r,l9,9r,l9,9r,l9,9,9,r,l,xe" fillcolor="red" stroked="f">
                <v:path arrowok="t"/>
              </v:shape>
              <v:shape id="_x0000_s3653" style="position:absolute;left:937;top:92;width:17;height:17" coordsize="17,17" path="m9,l,,,,,9r,8l9,17,17,9,17,,9,,,,,,,9r9,l9,r,l9,9r,l9,9,,9r,l9,9,9,xe" fillcolor="red" stroked="f">
                <v:path arrowok="t"/>
              </v:shape>
            </v:group>
            <v:shape id="_x0000_s3654" style="position:absolute;left:946;top:101;width:1;height:8" coordsize="0,8" path="m,l,,,8r,l,,,xe" fillcolor="red" stroked="f">
              <v:path arrowok="t"/>
            </v:shape>
            <v:shape id="_x0000_s3655" style="position:absolute;left:946;top:92;width:1;height:26" coordsize="0,26" path="m,9r,l,9,,,,,,,,9r,l,26r,l,26r,l,26r,l,9xe" fillcolor="black" strokeweight="1.25pt">
              <v:stroke endcap="round"/>
              <v:path arrowok="t"/>
            </v:shape>
            <v:shape id="_x0000_s3656" style="position:absolute;left:946;top:109;width:1;height:9" coordsize="0,9" path="m,l,,,9r,l,,,xe" fillcolor="red" stroked="f">
              <v:path arrowok="t"/>
            </v:shape>
            <v:group id="_x0000_s3657" style="position:absolute;left:946;top:109;width:25;height:17" coordorigin="946,109" coordsize="25,17">
              <v:shape id="_x0000_s3658" style="position:absolute;left:946;top:109;width:16;height:9" coordsize="16,9" path="m,l,,,9r,l,9r8,l16,9r,l16,9r,l16,9,16,r,l8,,,xe" fillcolor="red" stroked="f">
                <v:path arrowok="t"/>
              </v:shape>
              <v:shape id="_x0000_s3659" style="position:absolute;left:946;top:109;width:25;height:17" coordsize="25,17" path="m8,l,,,,,9r,8l8,17r8,l25,9,25,,16,r,l16,9r,l16,9,8,9,,9r,l8,9,8,xe" fillcolor="red" stroked="f">
                <v:path arrowok="t"/>
              </v:shape>
            </v:group>
            <v:shape id="_x0000_s3660" style="position:absolute;left:962;top:118;width:1;height:8" coordsize="0,8" path="m,l,,,8r,l,,,xe" fillcolor="red" stroked="f">
              <v:path arrowok="t"/>
            </v:shape>
            <v:group id="_x0000_s3661" style="position:absolute;left:954;top:109;width:17;height:25" coordorigin="954,109" coordsize="17,25">
              <v:shape id="_x0000_s3662" style="position:absolute;left:954;top:109;width:8;height:25" coordsize="8,25" path="m8,9r,l8,r,l8,,,,,,,9,,25r,l,25r8,l8,25r,l8,25,8,9xe" fillcolor="red" stroked="f">
                <v:path arrowok="t"/>
              </v:shape>
              <v:shape id="_x0000_s3663" style="position:absolute;left:954;top:109;width:17;height:17" coordsize="17,17" path="m8,9r,8l8,17r9,l17,9,17,,8,,,,,,,9r,8l,17r8,l8,9,8,,,,,9r8,l8,r,l8,9xe" fillcolor="red" stroked="f">
                <v:path arrowok="t"/>
              </v:shape>
            </v:group>
            <v:shape id="_x0000_s3664" style="position:absolute;left:954;top:126;width:17;height:8" coordsize="17,8" path="m8,l,,,,8,8r,l17,8,8,xe" fillcolor="red" stroked="f">
              <v:path arrowok="t"/>
            </v:shape>
            <v:group id="_x0000_s3665" style="position:absolute;left:946;top:118;width:33;height:33" coordorigin="946,118" coordsize="33,33">
              <v:shape id="_x0000_s3666" style="position:absolute;left:954;top:126;width:8;height:8" coordsize="8,8" path="m8,l,,,,,8r,l,8r,l8,8r,l8,8r,l8,8,8,r,l8,xe" fillcolor="red" stroked="f">
                <v:path arrowok="t"/>
              </v:shape>
              <v:shape id="_x0000_s3667" style="position:absolute;left:946;top:118;width:33;height:33" coordsize="33,33" path="m8,r,l,8r,l,16r,l8,25r,8l16,33r,-8l25,16r8,l33,8r-8,l16,r,l8,xe" fillcolor="red" stroked="f">
                <v:path arrowok="t"/>
              </v:shape>
              <v:shape id="_x0000_s3668" style="position:absolute;left:954;top:126;width:17;height:17" coordsize="17,17" path="m8,17l,,8,8,8,,,,,8,8,,,8r,l8,8,8,,,,8,8,,,,8r17,l17,,,,,17r8,xe" fillcolor="red" stroked="f">
                <v:path arrowok="t"/>
              </v:shape>
            </v:group>
            <v:shape id="_x0000_s3669" style="position:absolute;left:962;top:134;width:9;height:9" coordsize="9,9" path="m,l,,,9r9,l9,r,l,xe" fillcolor="red" stroked="f">
              <v:path arrowok="t"/>
            </v:shape>
            <v:shape id="_x0000_s3670" style="position:absolute;left:962;top:126;width:1;height:25" coordsize="0,25" path="m,8r,l,,,,,,,,,8,,25r,l,25r,l,25r,l,25,,8xe" fillcolor="black" strokeweight="1.25pt">
              <v:stroke endcap="round"/>
              <v:path arrowok="t"/>
            </v:shape>
            <v:shape id="_x0000_s3671" style="position:absolute;left:962;top:143;width:9;height:8" coordsize="9,8" path="m9,l,,,,,8r,l9,8,9,xe" fillcolor="red" stroked="f">
              <v:path arrowok="t"/>
            </v:shape>
            <v:shape id="_x0000_s3672" style="position:absolute;left:962;top:143;width:25;height:8" coordsize="25,8" path="m,l,,,8r,l,8r,l17,8r,l25,8r,l25,8r,l25,8,17,r,l,xe" fillcolor="black" strokeweight="1.25pt">
              <v:stroke endcap="round"/>
              <v:path arrowok="t"/>
            </v:shape>
            <v:shape id="_x0000_s3673" style="position:absolute;left:987;top:151;width:1;height:9" coordsize="0,9" path="m,l,,,9r,l,,,xe" fillcolor="red" stroked="f">
              <v:path arrowok="t"/>
            </v:shape>
            <v:group id="_x0000_s3674" style="position:absolute;left:979;top:143;width:17;height:25" coordorigin="979,143" coordsize="17,25">
              <v:shape id="_x0000_s3675" style="position:absolute;left:979;top:143;width:8;height:25" coordsize="8,25" path="m8,8r,l8,8,,,,,,8,,25r,l,25r,l,25r8,l8,25,8,8xe" fillcolor="red" stroked="f">
                <v:path arrowok="t"/>
              </v:shape>
              <v:shape id="_x0000_s3676" style="position:absolute;left:979;top:143;width:17;height:25" coordsize="17,25" path="m8,17l8,8r,l8,8r,9l17,8r,l8,8,,,,,,8,,25r,l8,25,8,8,8,,,,,8r8,9xe" fillcolor="red" stroked="f">
                <v:path arrowok="t"/>
              </v:shape>
            </v:group>
            <v:shape id="_x0000_s3677" style="position:absolute;left:979;top:160;width:17;height:8" coordsize="17,8" path="m8,l,,,,8,8r,l17,8,8,xe" fillcolor="red" stroked="f">
              <v:path arrowok="t"/>
            </v:shape>
            <v:group id="_x0000_s3678" style="position:absolute;left:979;top:160;width:17;height:16" coordorigin="979,160" coordsize="17,16">
              <v:shape id="_x0000_s3679" style="position:absolute;left:979;top:160;width:8;height:8" coordsize="8,8" path="m,l,8r,l,8r,l,8r,l8,8r,l8,8r,l8,8,8,,,xe" fillcolor="red" stroked="f">
                <v:path arrowok="t"/>
              </v:shape>
              <v:shape id="_x0000_s3680" style="position:absolute;left:979;top:160;width:17;height:16" coordsize="17,16" path="m8,l,,,,,8r,8l8,16,17,8,17,,8,,,,,,,8r8,l8,r,l8,8r,l8,8,,8r,l8,8,8,xe" fillcolor="red" stroked="f">
                <v:path arrowok="t"/>
              </v:shape>
            </v:group>
            <v:shape id="_x0000_s3681" style="position:absolute;left:987;top:168;width:1;height:8" coordsize="0,8" path="m,l,,,8r,l,,,xe" fillcolor="red" stroked="f">
              <v:path arrowok="t"/>
            </v:shape>
            <v:shape id="_x0000_s3682" style="position:absolute;left:987;top:160;width:1;height:25" coordsize="0,25" path="m,8r,l,8,,,,8r,l,25r,l,25r,l,25r,l,25r,l,25,,8xe" fillcolor="black" strokeweight="1.25pt">
              <v:stroke endcap="round"/>
              <v:path arrowok="t"/>
            </v:shape>
            <v:shape id="_x0000_s3683" style="position:absolute;left:987;top:185;width:1;height:8" coordsize="0,8" path="m,l,,,8r,l,,,xe" fillcolor="red" stroked="f">
              <v:path arrowok="t"/>
            </v:shape>
            <v:group id="_x0000_s3684" style="position:absolute;left:987;top:185;width:9;height:8" coordorigin="987,185" coordsize="9,8">
              <v:shape id="_x0000_s3685" style="position:absolute;left:987;top:185;width:9;height:1" coordsize="9,0" path="m,l,,,,,,,,,,,,9,r,l9,r,l9,r,l9,r,l,xe" fillcolor="red" stroked="f">
                <v:path arrowok="t"/>
              </v:shape>
              <v:shape id="_x0000_s3686" style="position:absolute;left:987;top:185;width:9;height:8" coordsize="9,8" path="m9,8l9,r,l,,,,,8r9,xe" fillcolor="red" stroked="f">
                <v:path arrowok="t"/>
              </v:shape>
              <v:shape id="_x0000_s3687" style="position:absolute;left:987;top:185;width:9;height:8" coordsize="9,8" path="m,l,,,8r9,l9,r,l,xe" fillcolor="red" stroked="f">
                <v:path arrowok="t"/>
              </v:shape>
            </v:group>
            <v:shape id="_x0000_s3688" style="position:absolute;left:996;top:185;width:1;height:8" coordsize="0,8" path="m,l,,,8r,l,,,xe" fillcolor="red" stroked="f">
              <v:path arrowok="t"/>
            </v:shape>
            <v:shape id="_x0000_s3689" style="position:absolute;left:996;top:185;width:1;height:17" coordsize="0,17" path="m,l,,,,,,,,,,,,,17r,l,17r,l,17r,l,17,,xe" fillcolor="black" strokeweight="1.25pt">
              <v:stroke endcap="round"/>
              <v:path arrowok="t"/>
            </v:shape>
            <v:shape id="_x0000_s3690" style="position:absolute;left:996;top:193;width:8;height:9" coordsize="8,9" path="m8,l,,,,,9r,l8,9,8,xe" fillcolor="red" stroked="f">
              <v:path arrowok="t"/>
            </v:shape>
            <v:group id="_x0000_s3691" style="position:absolute;left:996;top:193;width:17;height:17" coordorigin="996,193" coordsize="17,17">
              <v:shape id="_x0000_s3692" style="position:absolute;left:996;top:193;width:8;height:9" coordsize="8,9" path="m,l,,,9r,l,9r,l,9r,l8,9r,l8,9r,l8,9,8,r,l,xe" fillcolor="red" stroked="f">
                <v:path arrowok="t"/>
              </v:shape>
              <v:shape id="_x0000_s3693" style="position:absolute;left:996;top:193;width:17;height:17" coordsize="17,17" path="m8,l,,,,,9r,8l8,17,17,9,17,,8,,,,,,,9r8,l8,r,l8,9r,l8,9,,9r,l8,9,8,xe" fillcolor="red" stroked="f">
                <v:path arrowok="t"/>
              </v:shape>
            </v:group>
            <v:shape id="_x0000_s3694" style="position:absolute;left:1004;top:202;width:1;height:8" coordsize="0,8" path="m,l,,,8r,l,,,xe" fillcolor="red" stroked="f">
              <v:path arrowok="t"/>
            </v:shape>
            <v:shape id="_x0000_s3695" style="position:absolute;left:996;top:193;width:8;height:17" coordsize="8,17" path="m8,9r,l8,r,l,9r,8l,17r8,l8,17r,l8,17,8,9xe" fillcolor="black" strokeweight="1.25pt">
              <v:stroke endcap="round"/>
              <v:path arrowok="t"/>
            </v:shape>
            <v:shape id="_x0000_s3696" style="position:absolute;left:1004;top:210;width:1;height:8" coordsize="0,8" path="m,l,,,8r,l,,,xe" fillcolor="red" stroked="f">
              <v:path arrowok="t"/>
            </v:shape>
            <v:group id="_x0000_s3697" style="position:absolute;left:996;top:210;width:17;height:8" coordorigin="996,210" coordsize="17,8">
              <v:shape id="_x0000_s3698" style="position:absolute;left:996;top:210;width:17;height:1" coordsize="17,0" path="m8,r,l,,,,,,,,8,r,l17,r,l17,r,l17,r,l8,r,xe" fillcolor="red" stroked="f">
                <v:path arrowok="t"/>
              </v:shape>
              <v:shape id="_x0000_s3699" style="position:absolute;left:996;top:210;width:17;height:8" coordsize="17,8" path="m8,8l8,r,l,,,,,8r8,l17,8,17,r,l8,r,l8,8r9,l17,r,l8,,,,,,,8r8,xe" fillcolor="red" stroked="f">
                <v:path arrowok="t"/>
              </v:shape>
            </v:group>
            <v:shape id="_x0000_s3700" style="position:absolute;left:1013;top:210;width:1;height:8" coordsize="0,8" path="m,l,,,8r,l,,,xe" fillcolor="red" stroked="f">
              <v:path arrowok="t"/>
            </v:shape>
            <v:group id="_x0000_s3701" style="position:absolute;left:1004;top:210;width:17;height:17" coordorigin="1004,210" coordsize="17,17">
              <v:shape id="_x0000_s3702" style="position:absolute;left:1004;top:210;width:9;height:8" coordsize="9,8" path="m9,r,l9,,,,,,,,,,,8r,l,8r,l,8r9,l9,8,9,xe" fillcolor="red" stroked="f">
                <v:path arrowok="t"/>
              </v:shape>
              <v:shape id="_x0000_s3703" style="position:absolute;left:1004;top:210;width:17;height:17" coordsize="17,17" path="m9,8l9,r,l,,,,,8r,9l9,17,17,8,17,,9,r,l9,8r,l9,8,,8r,l9,8,9,,,,,8r9,xe" fillcolor="red" stroked="f">
                <v:path arrowok="t"/>
              </v:shape>
            </v:group>
            <v:shape id="_x0000_s3704" style="position:absolute;left:1004;top:218;width:1;height:9" coordsize="0,9" path="m,l,,,9r,l,,,xe" fillcolor="red" stroked="f">
              <v:path arrowok="t"/>
            </v:shape>
            <v:shape id="_x0000_s3705" style="position:absolute;left:1004;top:218;width:9;height:1" coordsize="9,0" path="m,l,,,,,,,,,,,,9,r,l9,r,l9,r,l9,r,l,xe" fillcolor="black" strokeweight="1.25pt">
              <v:stroke endcap="round"/>
              <v:path arrowok="t"/>
            </v:shape>
            <v:shape id="_x0000_s3706" style="position:absolute;left:1013;top:218;width:1;height:9" coordsize="0,9" path="m,l,,,9r,l,,,xe" fillcolor="red" stroked="f">
              <v:path arrowok="t"/>
            </v:shape>
            <v:group id="_x0000_s3707" style="position:absolute;left:1013;top:218;width:8;height:17" coordorigin="1013,218" coordsize="8,17">
              <v:shape id="_x0000_s3708" style="position:absolute;left:1013;top:218;width:1;height:17" coordsize="0,17" path="m,l,,,,,,,,,,,,,17r,l,17r,l,17r,l,17,,xe" fillcolor="red" stroked="f">
                <v:path arrowok="t"/>
              </v:shape>
              <v:shape id="_x0000_s3709" style="position:absolute;left:1013;top:218;width:8;height:17" coordsize="8,17" path="m8,l,,,,,17r,l8,17,8,,,,,,,17r,l8,17,8,xe" fillcolor="red" stroked="f">
                <v:path arrowok="t"/>
              </v:shape>
            </v:group>
            <v:shape id="_x0000_s3710" style="position:absolute;left:1013;top:235;width:1;height:9" coordsize="0,9" path="m,l,,,9r,l,,,xe" fillcolor="red" stroked="f">
              <v:path arrowok="t"/>
            </v:shape>
            <v:shape id="_x0000_s3711" style="position:absolute;left:1013;top:235;width:8;height:1" coordsize="8,0" path="m,l,,,,,,,,,,,,,,8,r,l8,r,l8,r,l8,,,xe" fillcolor="black" strokeweight="1.25pt">
              <v:stroke endcap="round"/>
              <v:path arrowok="t"/>
            </v:shape>
            <v:shape id="_x0000_s3712" style="position:absolute;left:1021;top:235;width:1;height:9" coordsize="0,9" path="m,l,,,9r,l,,,xe" fillcolor="red" stroked="f">
              <v:path arrowok="t"/>
            </v:shape>
            <v:group id="_x0000_s3713" style="position:absolute;left:1021;top:235;width:8;height:17" coordorigin="1021,235" coordsize="8,17">
              <v:shape id="_x0000_s3714" style="position:absolute;left:1021;top:235;width:1;height:17" coordsize="0,17" path="m,l,,,,,,,,,17r,l,17r,l,17r,l,17,,xe" fillcolor="red" stroked="f">
                <v:path arrowok="t"/>
              </v:shape>
              <v:shape id="_x0000_s3715" style="position:absolute;left:1021;top:235;width:8;height:17" coordsize="8,17" path="m8,l,,,,,17r,l8,17,8,,,,,,,17r,l8,17,8,xe" fillcolor="red" stroked="f">
                <v:path arrowok="t"/>
              </v:shape>
            </v:group>
            <v:shape id="_x0000_s3716" style="position:absolute;left:1021;top:252;width:1;height:8" coordsize="0,8" path="m,l,,,8r,l,,,xe" fillcolor="red" stroked="f">
              <v:path arrowok="t"/>
            </v:shape>
            <v:group id="_x0000_s3717" style="position:absolute;left:1013;top:252;width:16;height:8" coordorigin="1013,252" coordsize="16,8">
              <v:shape id="_x0000_s3718" style="position:absolute;left:1013;top:252;width:16;height:1" coordsize="16,0" path="m8,r,l8,r,l,,8,r,l8,r,l16,r,l16,r,l16,r,l8,r,xe" fillcolor="red" stroked="f">
                <v:path arrowok="t"/>
              </v:shape>
              <v:shape id="_x0000_s3719" style="position:absolute;left:1013;top:252;width:16;height:8" coordsize="16,8" path="m8,8l8,r,l,,,,,8r8,l16,8,16,r,l8,r,l8,8r8,l16,r,l8,,,,,,,8r8,xe" fillcolor="red" stroked="f">
                <v:path arrowok="t"/>
              </v:shape>
            </v:group>
            <v:shape id="_x0000_s3720" style="position:absolute;left:1029;top:252;width:1;height:8" coordsize="0,8" path="m,l,,,8r,l,,,xe" fillcolor="red" stroked="f">
              <v:path arrowok="t"/>
            </v:shape>
            <v:shape id="_x0000_s3721" style="position:absolute;left:1021;top:252;width:8;height:8" coordsize="8,8" path="m8,r,l8,r,l8,,,,,,,,,8r,l,8r8,l8,8r,l8,8,8,xe" fillcolor="black" strokeweight="1.25pt">
              <v:stroke endcap="round"/>
              <v:path arrowok="t"/>
            </v:shape>
            <v:shape id="_x0000_s3722" style="position:absolute;left:1029;top:260;width:1;height:9" coordsize="0,9" path="m,l,,,9r,l,,,xe" fillcolor="red" stroked="f">
              <v:path arrowok="t"/>
            </v:shape>
            <v:group id="_x0000_s3723" style="position:absolute;left:1021;top:260;width:8;height:9" coordorigin="1021,260" coordsize="8,9">
              <v:shape id="_x0000_s3724" style="position:absolute;left:1021;top:260;width:8;height:1" coordsize="8,0" path="m8,l,,,,,,,,,,8,r,l8,r,l8,r,l8,r,l8,r,xe" fillcolor="red" stroked="f">
                <v:path arrowok="t"/>
              </v:shape>
              <v:shape id="_x0000_s3725" style="position:absolute;left:1021;top:260;width:8;height:9" coordsize="8,9" path="m,l,,,9r8,l8,r,l,xe" fillcolor="red" stroked="f">
                <v:path arrowok="t"/>
              </v:shape>
              <v:shape id="_x0000_s3726" style="position:absolute;left:1021;top:260;width:8;height:9" coordsize="8,9" path="m8,9l8,r,l,,,,,9r8,xe" fillcolor="red" stroked="f">
                <v:path arrowok="t"/>
              </v:shape>
            </v:group>
            <v:shape id="_x0000_s3727" style="position:absolute;left:1029;top:260;width:9;height:9" coordsize="9,9" path="m,l,,,9r9,l9,r,l,xe" fillcolor="red" stroked="f">
              <v:path arrowok="t"/>
            </v:shape>
            <v:group id="_x0000_s3728" style="position:absolute;left:1029;top:260;width:9;height:9" coordorigin="1029,260" coordsize="9,9">
              <v:shape id="_x0000_s3729" style="position:absolute;left:1029;top:260;width:1;height:9" coordsize="0,9" path="m,l,,,,,,,,,,,,,,,9r,l,9r,l,9r,l,9r,l,xe" fillcolor="red" stroked="f">
                <v:path arrowok="t"/>
              </v:shape>
              <v:shape id="_x0000_s3730" style="position:absolute;left:1029;top:260;width:9;height:9" coordsize="9,9" path="m,9r,l9,9,9,,,,,,,9xe" fillcolor="red" stroked="f">
                <v:path arrowok="t"/>
              </v:shape>
              <v:shape id="_x0000_s3731" style="position:absolute;left:1029;top:260;width:9;height:9" coordsize="9,9" path="m9,l,,,,,,,9r,l9,9,9,xe" fillcolor="red" stroked="f">
                <v:path arrowok="t"/>
              </v:shape>
            </v:group>
            <v:shape id="_x0000_s3732" style="position:absolute;left:1029;top:269;width:1;height:8" coordsize="0,8" path="m,l,,,8r,l,,,xe" fillcolor="red" stroked="f">
              <v:path arrowok="t"/>
            </v:shape>
            <v:group id="_x0000_s3733" style="position:absolute;left:1029;top:269;width:9;height:8" coordorigin="1029,269" coordsize="9,8">
              <v:shape id="_x0000_s3734" style="position:absolute;left:1029;top:269;width:9;height:1" coordsize="9,0" path="m,l,,,,,,,,,,9,r,l9,r,l9,r,l9,r,l,xe" fillcolor="red" stroked="f">
                <v:path arrowok="t"/>
              </v:shape>
              <v:shape id="_x0000_s3735" style="position:absolute;left:1029;top:269;width:9;height:8" coordsize="9,8" path="m9,8l9,r,l,,,,,8r9,xe" fillcolor="red" stroked="f">
                <v:path arrowok="t"/>
              </v:shape>
              <v:shape id="_x0000_s3736" style="position:absolute;left:1029;top:269;width:9;height:8" coordsize="9,8" path="m,l,,,8r9,l9,r,l,xe" fillcolor="red" stroked="f">
                <v:path arrowok="t"/>
              </v:shape>
            </v:group>
            <v:shape id="_x0000_s3737" style="position:absolute;left:1038;top:269;width:1;height:8" coordsize="0,8" path="m,l,,,8r,l,,,xe" fillcolor="red" stroked="f">
              <v:path arrowok="t"/>
            </v:shape>
            <v:shape id="_x0000_s3738" style="position:absolute;left:1038;top:269;width:1;height:25" coordsize="0,25" path="m,l,,,,,,,,,,,,,25r,l,25r,l,25r,l,25,,xe" fillcolor="black" strokeweight="1.25pt">
              <v:stroke endcap="round"/>
              <v:path arrowok="t"/>
            </v:shape>
            <v:shape id="_x0000_s3739" style="position:absolute;left:1038;top:294;width:1;height:8" coordsize="0,8" path="m,l,,,8r,l,,,xe" fillcolor="red" stroked="f">
              <v:path arrowok="t"/>
            </v:shape>
            <v:group id="_x0000_s3740" style="position:absolute;left:1038;top:294;width:8;height:8" coordorigin="1038,294" coordsize="8,8">
              <v:shape id="_x0000_s3741" style="position:absolute;left:1038;top:294;width:8;height:1" coordsize="8,0" path="m,l,,,,,,,,,,,,8,r,l8,r,l8,r,l8,r,l,xe" fillcolor="red" stroked="f">
                <v:path arrowok="t"/>
              </v:shape>
              <v:shape id="_x0000_s3742" style="position:absolute;left:1038;top:294;width:8;height:8" coordsize="8,8" path="m8,8l8,r,l,,,,,8r8,xe" fillcolor="red" stroked="f">
                <v:path arrowok="t"/>
              </v:shape>
              <v:shape id="_x0000_s3743" style="position:absolute;left:1038;top:294;width:8;height:8" coordsize="8,8" path="m,l,,,8r8,l8,r,l,xe" fillcolor="red" stroked="f">
                <v:path arrowok="t"/>
              </v:shape>
            </v:group>
            <v:shape id="_x0000_s3744" style="position:absolute;left:1046;top:294;width:1;height:8" coordsize="0,8" path="m,l,,,8r,l,,,xe" fillcolor="red" stroked="f">
              <v:path arrowok="t"/>
            </v:shape>
            <v:shape id="_x0000_s3745" style="position:absolute;left:1046;top:294;width:1;height:34" coordsize="0,34" path="m,l,,,,,,,,,,,,,34r,l,34r,l,34r,l,34r,l,34,,xe" fillcolor="black" strokeweight="1.25pt">
              <v:stroke endcap="round"/>
              <v:path arrowok="t"/>
            </v:shape>
            <v:shape id="_x0000_s3746" style="position:absolute;left:1046;top:328;width:1;height:8" coordsize="0,8" path="m,l,,,8r,l,,,xe" fillcolor="red" stroked="f">
              <v:path arrowok="t"/>
            </v:shape>
            <v:group id="_x0000_s3747" style="position:absolute;left:1038;top:328;width:16;height:8" coordorigin="1038,328" coordsize="16,8">
              <v:shape id="_x0000_s3748" style="position:absolute;left:1038;top:328;width:16;height:1" coordsize="16,0" path="m8,r,l8,r,l,,8,r,l8,r,l16,r,l16,r,l16,,8,xe" fillcolor="red" stroked="f">
                <v:path arrowok="t"/>
              </v:shape>
              <v:shape id="_x0000_s3749" style="position:absolute;left:1038;top:328;width:16;height:8" coordsize="16,8" path="m8,8l8,r,l,,,,,8r8,l16,8,16,r,l8,r,l8,8r8,l16,r,l8,,,,,,,8r8,xe" fillcolor="red" stroked="f">
                <v:path arrowok="t"/>
              </v:shape>
            </v:group>
            <v:shape id="_x0000_s3750" style="position:absolute;left:1054;top:328;width:1;height:8" coordsize="0,8" path="m,l,,,8r,l,,,xe" fillcolor="red" stroked="f">
              <v:path arrowok="t"/>
            </v:shape>
            <v:shape id="_x0000_s3751" style="position:absolute;left:1046;top:328;width:8;height:16" coordsize="8,16" path="m8,r,l8,r,l,,,,,,,16r,l,16r8,l8,16r,l8,16,8,xe" fillcolor="black" strokeweight="1.25pt">
              <v:stroke endcap="round"/>
              <v:path arrowok="t"/>
            </v:shape>
            <v:shape id="_x0000_s3752" style="position:absolute;left:1046;top:344;width:8;height:9" coordsize="8,9" path="m,l,,,9r8,l8,r,l,xe" fillcolor="red" stroked="f">
              <v:path arrowok="t"/>
            </v:shape>
            <v:group id="_x0000_s3753" style="position:absolute;left:1046;top:344;width:8;height:9" coordorigin="1046,344" coordsize="8,9">
              <v:shape id="_x0000_s3754" style="position:absolute;left:1046;top:344;width:8;height:1" coordsize="8,0" path="m8,l,,,,,,,,,,8,r,l8,r,l8,r,l8,r,l8,r,xe" fillcolor="red" stroked="f">
                <v:path arrowok="t"/>
              </v:shape>
              <v:shape id="_x0000_s3755" style="position:absolute;left:1046;top:344;width:8;height:9" coordsize="8,9" path="m,l,,,9r8,l8,r,l,xe" fillcolor="red" stroked="f">
                <v:path arrowok="t"/>
              </v:shape>
              <v:shape id="_x0000_s3756" style="position:absolute;left:1046;top:344;width:8;height:9" coordsize="8,9" path="m8,9l8,r,l,,,,,9r8,xe" fillcolor="red" stroked="f">
                <v:path arrowok="t"/>
              </v:shape>
            </v:group>
            <v:shape id="_x0000_s3757" style="position:absolute;left:1054;top:344;width:9;height:9" coordsize="9,9" path="m,l,,,9r9,l9,r,l,xe" fillcolor="red" stroked="f">
              <v:path arrowok="t"/>
            </v:shape>
            <v:group id="_x0000_s3758" style="position:absolute;left:1054;top:344;width:9;height:9" coordorigin="1054,344" coordsize="9,9">
              <v:shape id="_x0000_s3759" style="position:absolute;left:1054;top:344;width:1;height:9" coordsize="0,9" path="m,l,,,,,,,,,,,,,,,9r,l,9r,l,9r,l,xe" fillcolor="red" stroked="f">
                <v:path arrowok="t"/>
              </v:shape>
              <v:shape id="_x0000_s3760" style="position:absolute;left:1054;top:344;width:9;height:9" coordsize="9,9" path="m,9r,l9,9,9,,,,,,,9xe" fillcolor="red" stroked="f">
                <v:path arrowok="t"/>
              </v:shape>
              <v:shape id="_x0000_s3761" style="position:absolute;left:1054;top:344;width:9;height:9" coordsize="9,9" path="m9,l,,,,,,,9r,l9,9,9,xe" fillcolor="red" stroked="f">
                <v:path arrowok="t"/>
              </v:shape>
            </v:group>
            <v:shape id="_x0000_s3762" style="position:absolute;left:1054;top:353;width:1;height:8" coordsize="0,8" path="m,l,,,8r,l,,,xe" fillcolor="red" stroked="f">
              <v:path arrowok="t"/>
            </v:shape>
            <v:group id="_x0000_s3763" style="position:absolute;left:1054;top:353;width:9;height:8" coordorigin="1054,353" coordsize="9,8">
              <v:shape id="_x0000_s3764" style="position:absolute;left:1054;top:353;width:9;height:1" coordsize="9,0" path="m,l,,,,,,,,9,r,l9,r,l9,r,l9,r,l,xe" fillcolor="red" stroked="f">
                <v:path arrowok="t"/>
              </v:shape>
              <v:shape id="_x0000_s3765" style="position:absolute;left:1054;top:353;width:9;height:8" coordsize="9,8" path="m9,8l9,r,l,,,,,8r9,xe" fillcolor="red" stroked="f">
                <v:path arrowok="t"/>
              </v:shape>
              <v:shape id="_x0000_s3766" style="position:absolute;left:1054;top:353;width:9;height:8" coordsize="9,8" path="m,l,,,8r9,l9,r,l,xe" fillcolor="red" stroked="f">
                <v:path arrowok="t"/>
              </v:shape>
            </v:group>
            <v:shape id="_x0000_s3767" style="position:absolute;left:1063;top:353;width:1;height:8" coordsize="0,8" path="m,l,,,8r,l,,,xe" fillcolor="red" stroked="f">
              <v:path arrowok="t"/>
            </v:shape>
            <v:shape id="_x0000_s3768" style="position:absolute;left:1063;top:353;width:1;height:33" coordsize="0,33" path="m,l,,,,,,,,,,,,,33r,l,33r,l,33r,l,33,,xe" fillcolor="black" strokeweight="1.25pt">
              <v:stroke endcap="round"/>
              <v:path arrowok="t"/>
            </v:shape>
            <v:shape id="_x0000_s3769" style="position:absolute;left:1063;top:386;width:1;height:9" coordsize="0,9" path="m,l,,,9r,l,,,xe" fillcolor="red" stroked="f">
              <v:path arrowok="t"/>
            </v:shape>
            <v:group id="_x0000_s3770" style="position:absolute;left:1063;top:386;width:8;height:9" coordorigin="1063,386" coordsize="8,9">
              <v:shape id="_x0000_s3771" style="position:absolute;left:1063;top:386;width:8;height:1" coordsize="8,0" path="m,l,,,,,,,,,,,,8,r,l8,r,l8,r,l8,r,l8,,,xe" fillcolor="red" stroked="f">
                <v:path arrowok="t"/>
              </v:shape>
              <v:shape id="_x0000_s3772" style="position:absolute;left:1063;top:386;width:8;height:9" coordsize="8,9" path="m8,9l8,r,l,,,,,9r8,xe" fillcolor="red" stroked="f">
                <v:path arrowok="t"/>
              </v:shape>
              <v:shape id="_x0000_s3773" style="position:absolute;left:1063;top:386;width:8;height:9" coordsize="8,9" path="m,l,,,9r8,l8,r,l,xe" fillcolor="red" stroked="f">
                <v:path arrowok="t"/>
              </v:shape>
            </v:group>
            <v:shape id="_x0000_s3774" style="position:absolute;left:1071;top:386;width:1;height:9" coordsize="0,9" path="m,l,,,9r,l,,,xe" fillcolor="red" stroked="f">
              <v:path arrowok="t"/>
            </v:shape>
            <v:shape id="_x0000_s3775" style="position:absolute;left:1063;top:386;width:8;height:9" coordsize="8,9" path="m8,r,l8,r,l8,r,l,,,,,9r,l,9r8,l8,9r,l8,9r,l8,xe" fillcolor="black" strokeweight="1.25pt">
              <v:stroke endcap="round"/>
              <v:path arrowok="t"/>
            </v:shape>
            <v:shape id="_x0000_s3776" style="position:absolute;left:1071;top:395;width:1;height:8" coordsize="0,8" path="m,l,,,8r,l,,,xe" fillcolor="red" stroked="f">
              <v:path arrowok="t"/>
            </v:shape>
            <v:group id="_x0000_s3777" style="position:absolute;left:1063;top:395;width:16;height:8" coordorigin="1063,395" coordsize="16,8">
              <v:shape id="_x0000_s3778" style="position:absolute;left:1063;top:395;width:16;height:1" coordsize="16,0" path="m8,r,l,,,,,,,,8,r,l16,r,l16,r,l16,r,l8,r,xe" fillcolor="red" stroked="f">
                <v:path arrowok="t"/>
              </v:shape>
              <v:shape id="_x0000_s3779" style="position:absolute;left:1063;top:395;width:16;height:8" coordsize="16,8" path="m8,8l8,r,l,,,,,8r8,l16,8,16,r,l8,r,l8,8r8,l16,r,l8,,,,,,,8r8,xe" fillcolor="red" stroked="f">
                <v:path arrowok="t"/>
              </v:shape>
            </v:group>
            <v:shape id="_x0000_s3780" style="position:absolute;left:1079;top:395;width:1;height:8" coordsize="0,8" path="m,l,,,8r,l,,,xe" fillcolor="red" stroked="f">
              <v:path arrowok="t"/>
            </v:shape>
            <v:group id="_x0000_s3781" style="position:absolute;left:1071;top:395;width:17;height:17" coordorigin="1071,395" coordsize="17,17">
              <v:shape id="_x0000_s3782" style="position:absolute;left:1071;top:395;width:8;height:8" coordsize="8,8" path="m8,r,l8,r,l,,,,,,,8r,l,8r,l8,8r,l8,8r,l8,xe" fillcolor="red" stroked="f">
                <v:path arrowok="t"/>
              </v:shape>
              <v:shape id="_x0000_s3783" style="position:absolute;left:1071;top:395;width:17;height:17" coordsize="17,17" path="m8,8l8,r,l,,,,,8r,9l8,17,17,8,17,,8,r,l8,8r,l8,8,,8r,l8,8,8,,,,,8r8,xe" fillcolor="red" stroked="f">
                <v:path arrowok="t"/>
              </v:shape>
            </v:group>
            <v:shape id="_x0000_s3784" style="position:absolute;left:1071;top:403;width:8;height:9" coordsize="8,9" path="m,l,,,9r8,l8,r,l,xe" fillcolor="red" stroked="f">
              <v:path arrowok="t"/>
            </v:shape>
            <v:shape id="_x0000_s3785" style="position:absolute;left:1071;top:403;width:25;height:1" coordsize="25,0" path="m,l,,,,,,,,,,,,17,r8,l25,r,l25,r,l25,,17,,,xe" fillcolor="black" strokeweight="1.25pt">
              <v:stroke endcap="round"/>
              <v:path arrowok="t"/>
            </v:shape>
            <v:shape id="_x0000_s3786" style="position:absolute;left:1096;top:403;width:1;height:9" coordsize="0,9" path="m,l,,,9r,l,,,xe" fillcolor="red" stroked="f">
              <v:path arrowok="t"/>
            </v:shape>
            <v:group id="_x0000_s3787" style="position:absolute;left:1088;top:403;width:17;height:17" coordorigin="1088,403" coordsize="17,17">
              <v:shape id="_x0000_s3788" style="position:absolute;left:1088;top:403;width:8;height:9" coordsize="8,9" path="m8,r,l8,r,l,,,,,,,9r,l,9r,l8,9r,l8,9,8,xe" fillcolor="red" stroked="f">
                <v:path arrowok="t"/>
              </v:shape>
              <v:shape id="_x0000_s3789" style="position:absolute;left:1088;top:403;width:17;height:17" coordsize="17,17" path="m8,9l8,r,l,,,,,9r,8l8,17,17,9,17,,8,r,l8,9r,l8,9,,9r,l8,9,8,,,,,9r8,xe" fillcolor="red" stroked="f">
                <v:path arrowok="t"/>
              </v:shape>
            </v:group>
            <v:shape id="_x0000_s3790" style="position:absolute;left:1096;top:412;width:1;height:8" coordsize="0,8" path="m,l,,,8r,l,,,xe" fillcolor="red" stroked="f">
              <v:path arrowok="t"/>
            </v:shape>
            <v:group id="_x0000_s3791" style="position:absolute;left:1088;top:412;width:8;height:8" coordorigin="1088,412" coordsize="8,8">
              <v:shape id="_x0000_s3792" style="position:absolute;left:1088;top:412;width:8;height:1" coordsize="8,0" path="m8,l,,,,,,,,,,,,8,r,l8,r,l8,r,l8,xe" fillcolor="red" stroked="f">
                <v:path arrowok="t"/>
              </v:shape>
              <v:shape id="_x0000_s3793" style="position:absolute;left:1088;top:412;width:8;height:8" coordsize="8,8" path="m,l,,,8r8,l8,r,l,xe" fillcolor="red" stroked="f">
                <v:path arrowok="t"/>
              </v:shape>
              <v:shape id="_x0000_s3794" style="position:absolute;left:1088;top:412;width:8;height:8" coordsize="8,8" path="m8,8l8,r,l,,,,,8r8,xe" fillcolor="red" stroked="f">
                <v:path arrowok="t"/>
              </v:shape>
            </v:group>
            <v:shape id="_x0000_s3795" style="position:absolute;left:1096;top:412;width:9;height:8" coordsize="9,8" path="m,l,,,8r9,l9,r,l,xe" fillcolor="red" stroked="f">
              <v:path arrowok="t"/>
            </v:shape>
            <v:shape id="_x0000_s3796" style="position:absolute;left:1096;top:412;width:1;height:8" coordsize="0,8" path="m,l,,,,,,,,,,,8r,l,8r,l,8r,l,8,,xe" fillcolor="black" strokeweight="1.25pt">
              <v:stroke endcap="round"/>
              <v:path arrowok="t"/>
            </v:shape>
            <v:shape id="_x0000_s3797" style="position:absolute;left:1096;top:420;width:1;height:8" coordsize="0,8" path="m,l,,,8r,l,,,xe" fillcolor="red" stroked="f">
              <v:path arrowok="t"/>
            </v:shape>
            <v:group id="_x0000_s3798" style="position:absolute;left:1096;top:420;width:9;height:8" coordorigin="1096,420" coordsize="9,8">
              <v:shape id="_x0000_s3799" style="position:absolute;left:1096;top:420;width:9;height:1" coordsize="9,0" path="m,l,,,,,,,,,,,,9,r,l9,r,l9,r,l9,r,l,xe" fillcolor="red" stroked="f">
                <v:path arrowok="t"/>
              </v:shape>
              <v:shape id="_x0000_s3800" style="position:absolute;left:1096;top:420;width:9;height:8" coordsize="9,8" path="m9,8l9,r,l,,,,,8r9,xe" fillcolor="red" stroked="f">
                <v:path arrowok="t"/>
              </v:shape>
              <v:shape id="_x0000_s3801" style="position:absolute;left:1096;top:420;width:9;height:8" coordsize="9,8" path="m,l,,,8r9,l9,r,l,xe" fillcolor="red" stroked="f">
                <v:path arrowok="t"/>
              </v:shape>
            </v:group>
            <v:shape id="_x0000_s3802" style="position:absolute;left:1105;top:420;width:1;height:8" coordsize="0,8" path="m,l,,,8r,l,,,xe" fillcolor="red" stroked="f">
              <v:path arrowok="t"/>
            </v:shape>
            <v:group id="_x0000_s3803" style="position:absolute;left:1105;top:420;width:8;height:17" coordorigin="1105,420" coordsize="8,17">
              <v:shape id="_x0000_s3804" style="position:absolute;left:1105;top:420;width:1;height:17" coordsize="0,17" path="m,l,,,,,,,,,,,17r,l,17r,l,17r,l,17r,l,xe" fillcolor="red" stroked="f">
                <v:path arrowok="t"/>
              </v:shape>
              <v:shape id="_x0000_s3805" style="position:absolute;left:1105;top:420;width:8;height:17" coordsize="8,17" path="m8,l,,,,,17r,l8,17,8,,,,,,,17r,l8,17,8,xe" fillcolor="red" stroked="f">
                <v:path arrowok="t"/>
              </v:shape>
            </v:group>
            <v:shape id="_x0000_s3806" style="position:absolute;left:1105;top:437;width:1;height:8" coordsize="0,8" path="m,l,,,8r,l,,,xe" fillcolor="red" stroked="f">
              <v:path arrowok="t"/>
            </v:shape>
            <v:group id="_x0000_s3807" style="position:absolute;left:1105;top:437;width:8;height:8" coordorigin="1105,437" coordsize="8,8">
              <v:shape id="_x0000_s3808" style="position:absolute;left:1105;top:437;width:8;height:1" coordsize="8,0" path="m,l,,,,,,,,,,,,8,r,l8,r,l8,r,l8,r,l8,,,xe" fillcolor="red" stroked="f">
                <v:path arrowok="t"/>
              </v:shape>
              <v:shape id="_x0000_s3809" style="position:absolute;left:1105;top:437;width:8;height:8" coordsize="8,8" path="m8,8l8,r,l,,,,,8r8,xe" fillcolor="red" stroked="f">
                <v:path arrowok="t"/>
              </v:shape>
              <v:shape id="_x0000_s3810" style="position:absolute;left:1105;top:437;width:8;height:8" coordsize="8,8" path="m,l,,,8r8,l8,r,l,xe" fillcolor="red" stroked="f">
                <v:path arrowok="t"/>
              </v:shape>
            </v:group>
            <v:shape id="_x0000_s3811" style="position:absolute;left:1113;top:437;width:1;height:8" coordsize="0,8" path="m,l,,,8r,l,,,xe" fillcolor="red" stroked="f">
              <v:path arrowok="t"/>
            </v:shape>
            <v:shape id="_x0000_s3812" style="position:absolute;left:1113;top:437;width:1;height:17" coordsize="0,17" path="m,l,,,,,,,,,,,,,17r,l,17r,l,17r,l,xe" fillcolor="black" strokeweight="1.25pt">
              <v:stroke endcap="round"/>
              <v:path arrowok="t"/>
            </v:shape>
            <v:shape id="_x0000_s3813" style="position:absolute;left:1113;top:454;width:1;height:8" coordsize="0,8" path="m,l,,,8r,l,,,xe" fillcolor="red" stroked="f">
              <v:path arrowok="t"/>
            </v:shape>
            <v:group id="_x0000_s3814" style="position:absolute;left:1113;top:454;width:8;height:8" coordorigin="1113,454" coordsize="8,8">
              <v:shape id="_x0000_s3815" style="position:absolute;left:1113;top:454;width:8;height:1" coordsize="8,0" path="m,l,,,,,,,,,,,,8,r,l8,r,l8,r,l8,r,l,xe" fillcolor="red" stroked="f">
                <v:path arrowok="t"/>
              </v:shape>
              <v:shape id="_x0000_s3816" style="position:absolute;left:1113;top:454;width:8;height:8" coordsize="8,8" path="m8,8l8,r,l,,,,,8r8,xe" fillcolor="red" stroked="f">
                <v:path arrowok="t"/>
              </v:shape>
              <v:shape id="_x0000_s3817" style="position:absolute;left:1113;top:454;width:8;height:8" coordsize="8,8" path="m,l,,,8r8,l8,r,l,xe" fillcolor="red" stroked="f">
                <v:path arrowok="t"/>
              </v:shape>
            </v:group>
            <v:shape id="_x0000_s3818" style="position:absolute;left:1121;top:454;width:1;height:8" coordsize="0,8" path="m,l,,,8r,l,,,xe" fillcolor="red" stroked="f">
              <v:path arrowok="t"/>
            </v:shape>
            <v:shape id="_x0000_s3819" style="position:absolute;left:1113;top:454;width:8;height:8" coordsize="8,8" path="m8,r,l8,r,l8,,,,,,,8r,l,8r,l8,8r,l8,8,8,xe" fillcolor="black" strokeweight="1.25pt">
              <v:stroke endcap="round"/>
              <v:path arrowok="t"/>
            </v:shape>
            <v:shape id="_x0000_s3820" style="position:absolute;left:1113;top:462;width:8;height:8" coordsize="8,8" path="m,l,,,8r8,l8,r,l,xe" fillcolor="red" stroked="f">
              <v:path arrowok="t"/>
            </v:shape>
            <v:shape id="_x0000_s3821" style="position:absolute;left:1113;top:462;width:17;height:1" coordsize="17,0" path="m8,l,,,,,,,,,,,,17,r,l17,r,l17,r,l17,r,l8,xe" fillcolor="black" strokeweight=".4pt">
              <v:stroke endcap="round"/>
              <v:path arrowok="t"/>
            </v:shape>
            <v:shape id="_x0000_s3822" style="position:absolute;left:1130;top:462;width:1;height:8" coordsize="0,8" path="m,l,,,8r,l,,,xe" fillcolor="red" stroked="f">
              <v:path arrowok="t"/>
            </v:shape>
            <v:shape id="_x0000_s3823" style="position:absolute;left:1130;top:462;width:1;height:25" coordsize="0,25" path="m,l,,,,,,,,,,,,,25r,l,25r,l,25,,xe" fillcolor="black" strokeweight="1.25pt">
              <v:stroke endcap="round"/>
              <v:path arrowok="t"/>
            </v:shape>
            <v:shape id="_x0000_s3824" style="position:absolute;left:1130;top:487;width:1;height:9" coordsize="0,9" path="m,l,,,9r,l,,,xe" fillcolor="red" stroked="f">
              <v:path arrowok="t"/>
            </v:shape>
            <v:shape id="_x0000_s3825" style="position:absolute;left:1130;top:487;width:8;height:1" coordsize="8,0" path="m,l,,,,,,,,,,,,8,r,l8,r,l8,r,l8,r,l8,,,xe" fillcolor="black" strokeweight="1.25pt">
              <v:stroke endcap="round"/>
              <v:path arrowok="t"/>
            </v:shape>
            <v:shape id="_x0000_s3826" style="position:absolute;left:1138;top:487;width:1;height:9" coordsize="0,9" path="m,l,,,9r,l,,,xe" fillcolor="red" stroked="f">
              <v:path arrowok="t"/>
            </v:shape>
            <v:shape id="_x0000_s3827" style="position:absolute;left:1130;top:487;width:8;height:34" coordsize="8,34" path="m8,r,l8,r,l8,,,,,,,25r,9l8,34r,l8,34r,l8,xe" fillcolor="black" strokeweight=".4pt">
              <v:stroke endcap="round"/>
              <v:path arrowok="t"/>
            </v:shape>
            <v:shape id="_x0000_s3828" style="position:absolute;left:1138;top:512;width:1;height:9" coordsize="0,9" path="m,l,,,9r,l,,,xe" fillcolor="red" stroked="f">
              <v:path arrowok="t"/>
            </v:shape>
            <v:group id="_x0000_s3829" style="position:absolute;left:1130;top:512;width:16;height:17" coordorigin="1130,512" coordsize="16,17">
              <v:shape id="_x0000_s3830" style="position:absolute;left:1130;top:512;width:16;height:9" coordsize="16,9" path="m8,r,l,,,,,,,9r8,l8,9r8,l16,9r,l16,r,l16,,8,r,xe" fillcolor="red" stroked="f">
                <v:path arrowok="t"/>
              </v:shape>
              <v:shape id="_x0000_s3831" style="position:absolute;left:1130;top:512;width:16;height:17" coordsize="16,17" path="m8,9l8,r,l,,,,,9r,8l8,17r8,l16,9r,l8,9,,9r,l8,9,8,,,,,9r8,xe" fillcolor="red" stroked="f">
                <v:path arrowok="t"/>
              </v:shape>
            </v:group>
            <v:line id="_x0000_s3832" style="position:absolute" from="1146,512" to="1147,513" strokeweight="1.25pt"/>
            <v:shape id="_x0000_s3833" style="position:absolute;left:1138;top:512;width:8;height:34" coordsize="8,34" path="m8,r,l,,,,,,,,,26r,8l,34r,l,34r,l,34r8,l8,xe" fillcolor="black" strokeweight="1.25pt">
              <v:stroke endcap="round"/>
              <v:path arrowok="t"/>
            </v:shape>
            <v:line id="_x0000_s3834" style="position:absolute" from="1138,538" to="1146,539" strokeweight="1.25pt"/>
            <v:shape id="_x0000_s3835" style="position:absolute;left:1138;top:538;width:8;height:8" coordsize="8,8" path="m,l,,,,,,,,,8r,l,8r8,l8,8r,l8,r,l8,r,l,xe" fillcolor="black" strokeweight="1.25pt">
              <v:stroke endcap="round"/>
              <v:path arrowok="t"/>
            </v:shape>
            <v:line id="_x0000_s3836" style="position:absolute" from="1146,538" to="1147,539" strokeweight="1.25pt"/>
            <v:shape id="_x0000_s3837" style="position:absolute;left:1146;top:538;width:1;height:25" coordsize="0,25" path="m,l,,,,,,,,,,,16r,l,25r,l,25r,l,16,,xe" fillcolor="black" strokeweight="1.25pt">
              <v:stroke endcap="round"/>
              <v:path arrowok="t"/>
            </v:shape>
            <v:line id="_x0000_s3838" style="position:absolute" from="1146,554" to="1147,555" strokeweight="1.25pt"/>
            <v:shape id="_x0000_s3839" style="position:absolute;left:1146;top:554;width:9;height:9" coordsize="9,9" path="m,l,,,,,,,,,9r,l9,9r,l9,9,9,r,l9,r,l9,r,l,xe" fillcolor="black" strokeweight="1.25pt">
              <v:stroke endcap="round"/>
              <v:path arrowok="t"/>
            </v:shape>
            <v:line id="_x0000_s3840" style="position:absolute" from="1155,554" to="1156,555" strokeweight="1.25pt"/>
            <v:shape id="_x0000_s3841" style="position:absolute;left:1155;top:554;width:1;height:17" coordsize="0,17" path="m,l,,,,,,,,,,,,,,,9r,8l,17r,l,17r,l,17,,9,,xe" fillcolor="black" strokeweight="1.25pt">
              <v:stroke endcap="round"/>
              <v:path arrowok="t"/>
            </v:shape>
            <v:line id="_x0000_s3842" style="position:absolute" from="1155,563" to="1156,564" strokeweight="1.25pt"/>
            <v:shape id="_x0000_s3843" style="position:absolute;left:1155;top:563;width:8;height:8" coordsize="8,8" path="m,l,,,,,,,8r,l,8r8,l8,8r,l8,r,l8,r,l8,,,xe" fillcolor="black" strokeweight="1.25pt">
              <v:stroke endcap="round"/>
              <v:path arrowok="t"/>
            </v:shape>
            <v:line id="_x0000_s3844" style="position:absolute" from="1163,563" to="1164,564" strokeweight="1.25pt"/>
            <v:shape id="_x0000_s3845" style="position:absolute;left:1155;top:563;width:8;height:25" coordsize="8,25" path="m8,r,l8,r,l8,r,l,,,17r,8l,25r8,l8,25r,l8,25,8,xe" fillcolor="black" strokeweight="1.25pt">
              <v:stroke endcap="round"/>
              <v:path arrowok="t"/>
            </v:shape>
            <v:line id="_x0000_s3846" style="position:absolute" from="1163,580" to="1164,581" strokeweight="1.25pt"/>
            <v:shape id="_x0000_s3847" style="position:absolute;left:1155;top:580;width:17;height:8" coordsize="17,8" path="m8,r,l,,,,,8r,l8,8r9,l17,8r,l17,8,17,r,l17,r,l8,xe" fillcolor="black" strokeweight="1.25pt">
              <v:stroke endcap="round"/>
              <v:path arrowok="t"/>
            </v:shape>
            <v:line id="_x0000_s3848" style="position:absolute" from="1172,580" to="1173,588" strokeweight="1.25pt"/>
            <v:shape id="_x0000_s3849" style="position:absolute;left:1172;top:580;width:1;height:25" coordsize="0,25" path="m,8l,,,,,,,,,,,,,16r,9l,25r,l,25,,8xe" fillcolor="black" strokeweight="1.25pt">
              <v:stroke endcap="round"/>
              <v:path arrowok="t"/>
            </v:shape>
            <v:line id="_x0000_s3850" style="position:absolute" from="1172,596" to="1173,597" strokeweight="1.25pt"/>
            <v:shape id="_x0000_s3851" style="position:absolute;left:1172;top:596;width:8;height:9" coordsize="8,9" path="m,l,,,,,,,9r,l8,9r,l8,9r,l8,r,l8,r,l8,,,xe" fillcolor="black" strokeweight="1.25pt">
              <v:stroke endcap="round"/>
              <v:path arrowok="t"/>
            </v:shape>
            <v:line id="_x0000_s3852" style="position:absolute" from="1180,596" to="1181,605" strokeweight="1.25pt"/>
            <v:shape id="_x0000_s3853" style="position:absolute;left:1180;top:596;width:1;height:17" coordsize="0,17" path="m,9l,,,,,,,,,,,17r,l,17r,l,17r,l,17,,9xe" fillcolor="black" strokeweight="1.25pt">
              <v:stroke endcap="round"/>
              <v:path arrowok="t"/>
            </v:shape>
            <v:line id="_x0000_s3854" style="position:absolute" from="1180,605" to="1181,606" strokeweight="1.25pt"/>
            <v:shape id="_x0000_s3855" style="position:absolute;left:1180;top:605;width:8;height:8" coordsize="8,8" path="m,l,,,,,8r,l,8r,l,8r8,l8,8r,l8,8,8,r,l,xe" fillcolor="black" strokeweight="1.25pt">
              <v:stroke endcap="round"/>
              <v:path arrowok="t"/>
            </v:shape>
            <v:line id="_x0000_s3856" style="position:absolute" from="1188,605" to="1189,613" strokeweight="1.25pt"/>
            <v:shape id="_x0000_s3857" style="position:absolute;left:1180;top:605;width:8;height:33" coordsize="8,33" path="m8,8l8,r,l8,,,,,,,33r,l,33r,l8,33r,l8,33r,l8,8xe" fillcolor="black" strokeweight="1.25pt">
              <v:stroke endcap="round"/>
              <v:path arrowok="t"/>
            </v:shape>
            <v:line id="_x0000_s3858" style="position:absolute" from="1180,630" to="1188,631" strokeweight="1.25pt"/>
            <v:shape id="_x0000_s3859" style="position:absolute;left:1180;top:630;width:8;height:8" coordsize="8,8" path="m8,l,,,,,8r,l,8r,l8,8r,l8,8r,l8,r,l8,r,l8,xe" fillcolor="black" strokeweight="1.25pt">
              <v:stroke endcap="round"/>
              <v:path arrowok="t"/>
            </v:shape>
            <v:line id="_x0000_s3860" style="position:absolute" from="1188,638" to="1197,639" strokeweight="1.25pt"/>
            <v:shape id="_x0000_s3861" style="position:absolute;left:1188;top:630;width:1;height:25" coordsize="0,25" path="m,8l,,,,,,,,,,,,,25r,l,25r,l,25r,l,25,,8xe" fillcolor="black" strokeweight="1.25pt">
              <v:stroke endcap="round"/>
              <v:path arrowok="t"/>
            </v:shape>
            <v:line id="_x0000_s3862" style="position:absolute" from="1188,647" to="1189,648" strokeweight="1.25pt"/>
            <v:shape id="_x0000_s3863" style="position:absolute;left:1188;top:647;width:9;height:8" coordsize="9,8" path="m,l,,,,,8r,l,8r9,l9,8r,l9,8r,l9,8,9,r,l9,,,xe" fillcolor="black" strokeweight="1.25pt">
              <v:stroke endcap="round"/>
              <v:path arrowok="t"/>
            </v:shape>
            <v:line id="_x0000_s3864" style="position:absolute" from="1197,647" to="1198,655" strokeweight="1.25pt"/>
            <v:shape id="_x0000_s3865" style="position:absolute;left:1197;top:647;width:1;height:17" coordsize="0,17" path="m,8r,l,,,,,,,,,8r,9l,17r,l,17r,l,17,,8xe" fillcolor="black" strokeweight="1.25pt">
              <v:stroke endcap="round"/>
              <v:path arrowok="t"/>
            </v:shape>
            <v:line id="_x0000_s3866" style="position:absolute" from="1197,655" to="1198,656" strokeweight="1.25pt"/>
            <v:shape id="_x0000_s3867" style="position:absolute;left:1197;top:655;width:16;height:9" coordsize="16,9" path="m,l,,,,,9r,l,9r16,l16,9r,l16,9,16,r,l16,,,xe" fillcolor="black" strokeweight="1.25pt">
              <v:stroke endcap="round"/>
              <v:path arrowok="t"/>
            </v:shape>
            <v:line id="_x0000_s3868" style="position:absolute" from="1213,664" to="1214,665" strokeweight="1.25pt"/>
            <v:shape id="_x0000_s3869" style="position:absolute;left:1213;top:655;width:1;height:25" coordsize="0,25" path="m,9l,,,,,,,,,25r,l,25r,l,25r,l,25,,9xe" fillcolor="black" strokeweight="1.25pt">
              <v:stroke endcap="round"/>
              <v:path arrowok="t"/>
            </v:shape>
            <v:line id="_x0000_s3870" style="position:absolute" from="1213,672" to="1214,673" strokeweight="1.25pt"/>
            <v:shape id="_x0000_s3871" style="position:absolute;left:1213;top:672;width:25;height:8" coordsize="25,8" path="m,l,,,,,8r,l,8r,l,8r25,l25,8r,l25,8r,l25,8,25,r,l25,,,xe" fillcolor="black" strokeweight="1.25pt">
              <v:stroke endcap="round"/>
              <v:path arrowok="t"/>
            </v:shape>
            <v:line id="_x0000_s3872" style="position:absolute" from="1238,680" to="1247,681" strokeweight="1.25pt"/>
            <v:shape id="_x0000_s3873" style="position:absolute;left:1238;top:672;width:1;height:42" coordsize="0,42" path="m,8r,l,,,,,,,,,,,8,,42r,l,42r,l,42r,l,42r,l,8xe" fillcolor="black" strokeweight="1.25pt">
              <v:stroke endcap="round"/>
              <v:path arrowok="t"/>
            </v:shape>
            <v:line id="_x0000_s3874" style="position:absolute" from="1238,706" to="1239,714" strokeweight="1.25pt"/>
            <v:shape id="_x0000_s3875" style="position:absolute;left:1238;top:706;width:9;height:8" coordsize="9,8" path="m,l,,,8r,l,8r,l,8r9,l9,8r,l9,8r,l9,8,9,r,l,xe" fillcolor="black" strokeweight="1.25pt">
              <v:stroke endcap="round"/>
              <v:path arrowok="t"/>
            </v:shape>
            <v:line id="_x0000_s3876" style="position:absolute" from="1247,714" to="1248,715" strokeweight="1.25pt"/>
            <v:shape id="_x0000_s3877" style="position:absolute;left:1247;top:706;width:1;height:33" coordsize="0,33" path="m,8r,l,8,,,,,,,,8,,33r,l,33r,l,33r,l,33,,8xe" fillcolor="black" strokeweight="1.25pt">
              <v:stroke endcap="round"/>
              <v:path arrowok="t"/>
            </v:shape>
            <v:line id="_x0000_s3878" style="position:absolute" from="1247,731" to="1248,739" strokeweight="1.25pt"/>
            <v:shape id="_x0000_s3879" style="position:absolute;left:1247;top:731;width:8;height:8" coordsize="8,8" path="m,l,8r,l,8r,l,8r,l8,8r,l8,8r,l8,8,8,,,xe" fillcolor="black" strokeweight="1.25pt">
              <v:stroke endcap="round"/>
              <v:path arrowok="t"/>
            </v:shape>
            <v:line id="_x0000_s3880" style="position:absolute" from="1255,739" to="1256,740" strokeweight="1.25pt"/>
            <v:shape id="_x0000_s3881" style="position:absolute;left:1247;top:731;width:8;height:33" coordsize="8,33" path="m8,8r,l8,8,8,,,8r,l,33r,l8,33r,l8,33,8,8xe" fillcolor="black" strokeweight="1.25pt">
              <v:stroke endcap="round"/>
              <v:path arrowok="t"/>
            </v:shape>
            <v:line id="_x0000_s3882" style="position:absolute" from="1247,764" to="1255,765" strokeweight="1.25pt"/>
            <v:shape id="_x0000_s3883" style="position:absolute;left:1247;top:764;width:17;height:1" coordsize="17,0" path="m8,l,,,,,,,,17,r,l17,r,l17,r,l17,r,l17,,8,xe" fillcolor="black" strokeweight="1.25pt">
              <v:stroke endcap="round"/>
              <v:path arrowok="t"/>
            </v:shape>
            <v:line id="_x0000_s3884" style="position:absolute" from="1264,764" to="1265,765" strokeweight="1.25pt"/>
            <v:shape id="_x0000_s3885" style="position:absolute;left:1264;top:764;width:1;height:9" coordsize="0,9" path="m,l,,,,,,,,,,,,,9r,l,9r,l,9r,l,9r,l,xe" fillcolor="black" strokeweight="1.25pt">
              <v:stroke endcap="round"/>
              <v:path arrowok="t"/>
            </v:shape>
            <v:line id="_x0000_s3886" style="position:absolute" from="1264,764" to="1265,773" strokeweight="1.25pt"/>
            <v:shape id="_x0000_s3887" style="position:absolute;left:1264;top:764;width:8;height:9" coordsize="8,9" path="m,l,,,9r,l,9r,l,9r8,l8,9r,l8,9r,l8,9,8,r,l,xe" fillcolor="black" strokeweight="1.25pt">
              <v:stroke endcap="round"/>
              <v:path arrowok="t"/>
            </v:shape>
            <v:line id="_x0000_s3888" style="position:absolute" from="1272,773" to="1273,774" strokeweight="1.25pt"/>
            <v:shape id="_x0000_s3889" style="position:absolute;left:1272;top:764;width:1;height:17" coordsize="0,17" path="m,9r,l,9,,,,,,,,9r,8l,17r,l,17r,l,17r,l,17,,9xe" fillcolor="black" strokeweight="1.25pt">
              <v:stroke endcap="round"/>
              <v:path arrowok="t"/>
            </v:shape>
            <v:line id="_x0000_s3890" style="position:absolute" from="1272,781" to="1273,782" strokeweight="1.25pt"/>
            <v:shape id="_x0000_s3891" style="position:absolute;left:1272;top:781;width:8;height:1" coordsize="8,0" path="m,l,,,,,,,,,,,,8,r,l8,r,l8,,,,,xe" fillcolor="black" strokeweight="1.25pt">
              <v:stroke endcap="round"/>
              <v:path arrowok="t"/>
            </v:shape>
            <v:line id="_x0000_s3892" style="position:absolute" from="1280,781" to="1281,782" strokeweight="1.25pt"/>
            <v:shape id="_x0000_s3893" style="position:absolute;left:1272;top:781;width:8;height:9" coordsize="8,9" path="m8,r,l8,r,l,,,,,,,9r,l,9r8,l8,9r,l8,9,8,xe" fillcolor="black" strokeweight="1.25pt">
              <v:stroke endcap="round"/>
              <v:path arrowok="t"/>
            </v:shape>
            <v:line id="_x0000_s3894" style="position:absolute" from="1272,790" to="1280,791" strokeweight="1.25pt"/>
            <v:shape id="_x0000_s3895" style="position:absolute;left:1272;top:790;width:8;height:1" coordsize="8,0" path="m8,l,,,,,,,,8,r,l8,r,l8,r,l8,r,l8,xe" fillcolor="black" strokeweight="1.25pt">
              <v:stroke endcap="round"/>
              <v:path arrowok="t"/>
            </v:shape>
            <v:line id="_x0000_s3896" style="position:absolute" from="1280,790" to="1289,791" strokeweight="1.25pt"/>
            <v:shape id="_x0000_s3897" style="position:absolute;left:1280;top:790;width:1;height:8" coordsize="0,8" path="m,l,,,,,,,,,,,,,8r,l,8r,l,8r,l,8,,xe" fillcolor="black" strokeweight="1.25pt">
              <v:stroke endcap="round"/>
              <v:path arrowok="t"/>
            </v:shape>
            <v:line id="_x0000_s3898" style="position:absolute" from="1280,790" to="1281,798" strokeweight="1.25pt"/>
            <v:shape id="_x0000_s3899" style="position:absolute;left:1280;top:790;width:9;height:8" coordsize="9,8" path="m,l,8r,l,8r,l,8r,l,8r9,l9,8r,l9,8r,l9,,,xe" fillcolor="black" strokeweight="1.25pt">
              <v:stroke endcap="round"/>
              <v:path arrowok="t"/>
            </v:shape>
            <v:line id="_x0000_s3900" style="position:absolute" from="1289,798" to="1290,799" strokeweight="1.25pt"/>
            <v:shape id="_x0000_s3901" style="position:absolute;left:1289;top:790;width:1;height:25" coordsize="0,25" path="m,8r,l,8,,,,8r,l,8,,25r,l,25r,l,25r,l,25r,l,8xe" fillcolor="black" strokeweight="1.25pt">
              <v:stroke endcap="round"/>
              <v:path arrowok="t"/>
            </v:shape>
            <v:line id="_x0000_s3902" style="position:absolute" from="1289,815" to="1290,816" strokeweight="1.25pt"/>
            <v:shape id="_x0000_s3903" style="position:absolute;left:1289;top:815;width:8;height:1" coordsize="8,0" path="m,l,,,,,,,,,,,,8,r,l8,r,l8,r,l8,r,l,xe" fillcolor="black" strokeweight="1.25pt">
              <v:stroke endcap="round"/>
              <v:path arrowok="t"/>
            </v:shape>
            <v:line id="_x0000_s3904" style="position:absolute" from="1297,815" to="1298,816" strokeweight="1.25pt"/>
            <v:shape id="_x0000_s3905" style="position:absolute;left:1289;top:815;width:8;height:8" coordsize="8,8" path="m8,r,l8,r,l8,,,,,8r,l8,8r,l8,8r,l8,xe" fillcolor="black" strokeweight="1.25pt">
              <v:stroke endcap="round"/>
              <v:path arrowok="t"/>
            </v:shape>
            <v:line id="_x0000_s3906" style="position:absolute" from="1297,823" to="1298,824" strokeweight="1.25pt"/>
            <v:shape id="_x0000_s3907" style="position:absolute;left:1289;top:823;width:16;height:1" coordsize="16,0" path="m8,r,l,,,,8,r,l16,r,l16,r,l16,r,l8,r,xe" fillcolor="black" strokeweight="1.25pt">
              <v:stroke endcap="round"/>
              <v:path arrowok="t"/>
            </v:shape>
            <v:line id="_x0000_s3908" style="position:absolute" from="1305,823" to="1306,824" strokeweight="1.25pt"/>
            <v:shape id="_x0000_s3909" style="position:absolute;left:1297;top:823;width:8;height:34" coordsize="8,34" path="m8,r,l8,r,l,,,,,,,,,34r,l,34r,l8,34r,l8,34r,l8,xe" fillcolor="black" strokeweight="1.25pt">
              <v:stroke endcap="round"/>
              <v:path arrowok="t"/>
            </v:shape>
            <v:line id="_x0000_s3910" style="position:absolute" from="1297,857" to="1298,858" strokeweight="1.25pt"/>
            <v:shape id="_x0000_s3911" style="position:absolute;left:1297;top:857;width:8;height:1" coordsize="8,0" path="m,l,,,,,,,,,,,,8,r,l8,r,l8,r,l8,r,l8,,,xe" fillcolor="black" strokeweight="1.25pt">
              <v:stroke endcap="round"/>
              <v:path arrowok="t"/>
            </v:shape>
            <v:line id="_x0000_s3912" style="position:absolute" from="1305,857" to="1314,858" strokeweight="1.25pt"/>
            <v:shape id="_x0000_s3913" style="position:absolute;left:1305;top:857;width:1;height:17" coordsize="0,17" path="m,l,,,,,,,,,,,,,17r,l,17r,l,17r,l,xe" fillcolor="black" strokeweight="1.25pt">
              <v:stroke endcap="round"/>
              <v:path arrowok="t"/>
            </v:shape>
            <v:line id="_x0000_s3914" style="position:absolute" from="1305,874" to="1306,875" strokeweight="1.25pt"/>
            <v:shape id="_x0000_s3915" style="position:absolute;left:1305;top:874;width:9;height:1" coordsize="9,0" path="m,l,,,,,,,,,,,,9,r,l9,r,l9,r,l9,r,l,xe" fillcolor="black" strokeweight="1.25pt">
              <v:stroke endcap="round"/>
              <v:path arrowok="t"/>
            </v:shape>
            <v:line id="_x0000_s3916" style="position:absolute" from="1314,874" to="1315,875" strokeweight="1.25pt"/>
            <v:shape id="_x0000_s3917" style="position:absolute;left:1314;top:874;width:1;height:42" coordsize="0,42" path="m,l,,,,,,,,,,,,,42r,l,42r,l,42r,l,42,,xe" fillcolor="black" strokeweight="1.25pt">
              <v:stroke endcap="round"/>
              <v:path arrowok="t"/>
            </v:shape>
            <v:line id="_x0000_s3918" style="position:absolute" from="1314,916" to="1315,917" strokeweight="1.25pt"/>
            <v:shape id="_x0000_s3919" style="position:absolute;left:1314;top:916;width:8;height:1" coordsize="8,0" path="m,l,,,,,,,,,,,,,,8,r,l8,r,l8,r,l8,,,xe" fillcolor="black" strokeweight="1.25pt">
              <v:stroke endcap="round"/>
              <v:path arrowok="t"/>
            </v:shape>
            <v:line id="_x0000_s3920" style="position:absolute" from="1322,916" to="1323,917" strokeweight="1.25pt"/>
            <v:shape id="_x0000_s3921" style="position:absolute;left:1314;top:916;width:8;height:25" coordsize="8,25" path="m8,r,l8,r,l8,,,,,,,,,25r,l8,25r,l8,25r,l8,xe" fillcolor="black" strokeweight="1.25pt">
              <v:stroke endcap="round"/>
              <v:path arrowok="t"/>
            </v:shape>
            <v:line id="_x0000_s3922" style="position:absolute" from="1322,941" to="1323,942" strokeweight="1.25pt"/>
            <v:shape id="_x0000_s3923" style="position:absolute;left:1314;top:941;width:8;height:1" coordsize="8,0" path="m8,l,,,,,,,,8,r,l8,r,l8,r,l8,r,l8,xe" fillcolor="black" strokeweight="1.25pt">
              <v:stroke endcap="round"/>
              <v:path arrowok="t"/>
            </v:shape>
            <v:line id="_x0000_s3924" style="position:absolute" from="1322,941" to="1331,942" strokeweight="1.25pt"/>
            <v:shape id="_x0000_s3925" style="position:absolute;left:1322;top:941;width:1;height:17" coordsize="0,17" path="m,l,,,,,,,,,,,,,,,17r,l,17r,l,17r,l,xe" fillcolor="black" strokeweight="1.25pt">
              <v:stroke endcap="round"/>
              <v:path arrowok="t"/>
            </v:shape>
            <v:line id="_x0000_s3926" style="position:absolute" from="1322,958" to="1323,959" strokeweight="1.25pt"/>
            <v:shape id="_x0000_s3927" style="position:absolute;left:1322;top:958;width:9;height:1" coordsize="9,0" path="m,l,,,,,,,,,,,,9,r,l9,r,l9,r,l9,r,l9,,,xe" fillcolor="black" strokeweight="1.25pt">
              <v:stroke endcap="round"/>
              <v:path arrowok="t"/>
            </v:shape>
            <v:line id="_x0000_s3928" style="position:absolute" from="1331,958" to="1332,959" strokeweight="1.25pt"/>
            <v:shape id="_x0000_s3929" style="position:absolute;left:1331;top:958;width:1;height:8" coordsize="0,8" path="m,l,,,,,,,,,,,,,8r,l,8r,l,8r,l,8r,l,xe" fillcolor="black" strokeweight="1.25pt">
              <v:stroke endcap="round"/>
              <v:path arrowok="t"/>
            </v:shape>
            <v:line id="_x0000_s3930" style="position:absolute" from="1331,966" to="1332,967" strokeweight="1.25pt"/>
            <v:shape id="_x0000_s3931" style="position:absolute;left:1331;top:966;width:8;height:1" coordsize="8,0" path="m,l,,,,,,,,,,,,8,r,l8,r,l8,r,l,xe" fillcolor="black" strokeweight="1.25pt">
              <v:stroke endcap="round"/>
              <v:path arrowok="t"/>
            </v:shape>
            <v:line id="_x0000_s3932" style="position:absolute" from="1339,966" to="1340,967" strokeweight="1.25pt"/>
            <v:shape id="_x0000_s3933" style="position:absolute;left:1339;top:966;width:1;height:8" coordsize="0,8" path="m,l,,,,,,,,,,,8r,l,8r,l,8r,l,xe" fillcolor="black" strokeweight="1.25pt">
              <v:stroke endcap="round"/>
              <v:path arrowok="t"/>
            </v:shape>
            <v:line id="_x0000_s3934" style="position:absolute" from="1339,974" to="1340,975" strokeweight="1.25pt"/>
            <v:shape id="_x0000_s3935" style="position:absolute;left:1339;top:974;width:8;height:1" coordsize="8,0" path="m,l,,,,,,,,,,8,r,l8,r,l8,r,l8,r,l8,,,xe" fillcolor="black" strokeweight="1.25pt">
              <v:stroke endcap="round"/>
              <v:path arrowok="t"/>
            </v:shape>
            <v:line id="_x0000_s3936" style="position:absolute" from="1347,974" to="1356,975" strokeweight="1.25pt"/>
            <v:shape id="_x0000_s3937" style="position:absolute;left:1347;top:974;width:1;height:25" coordsize="0,25" path="m,l,,,,,,,,,,,,,25r,l,25r,l,25r,l,25,,xe" fillcolor="black" strokeweight="1.25pt">
              <v:stroke endcap="round"/>
              <v:path arrowok="t"/>
            </v:shape>
            <v:line id="_x0000_s3938" style="position:absolute" from="1347,999" to="1348,1000" strokeweight="1.25pt"/>
            <v:shape id="_x0000_s3939" style="position:absolute;left:1347;top:999;width:9;height:1" coordsize="9,0" path="m,l,,,,,,,,,,,,9,r,l9,r,l9,r,l,xe" fillcolor="black" strokeweight="1.25pt">
              <v:stroke endcap="round"/>
              <v:path arrowok="t"/>
            </v:shape>
            <v:line id="_x0000_s3940" style="position:absolute" from="1356,999" to="1357,1000" strokeweight="1.25pt"/>
            <v:shape id="_x0000_s3941" style="position:absolute;left:1356;top:999;width:1;height:9" coordsize="0,9" path="m,l,,,,,,,,,,,,,9r,l,9r,l,9r,l,9r,l,xe" fillcolor="black" strokeweight="1.25pt">
              <v:stroke endcap="round"/>
              <v:path arrowok="t"/>
            </v:shape>
            <v:line id="_x0000_s3942" style="position:absolute" from="1356,1008" to="1357,1009" strokeweight="1.25pt"/>
            <v:shape id="_x0000_s3943" style="position:absolute;left:1356;top:1008;width:16;height:1" coordsize="16,0" path="m,l,,,,,,,,,,,,8,r8,l16,r,l16,r,l16,,8,,,xe" fillcolor="black" strokeweight="1.25pt">
              <v:stroke endcap="round"/>
              <v:path arrowok="t"/>
            </v:shape>
            <v:line id="_x0000_s3944" style="position:absolute" from="1372,1008" to="1373,1009" strokeweight="1.25pt"/>
            <v:shape id="_x0000_s3945" style="position:absolute;left:1364;top:1008;width:8;height:25" coordsize="8,25" path="m8,r,l8,,,,,,,25r,l,25r,l8,25r,l8,25,8,xe" fillcolor="black" strokeweight="1.25pt">
              <v:stroke endcap="round"/>
              <v:path arrowok="t"/>
            </v:shape>
            <v:line id="_x0000_s3946" style="position:absolute" from="1364,1033" to="1372,1034" strokeweight="1.25pt"/>
            <v:shape id="_x0000_s3947" style="position:absolute;left:1364;top:1033;width:8;height:1" coordsize="8,0" path="m,l,,,,,,,,,,,,8,r,l8,r,l8,r,l8,r,l8,,,xe" fillcolor="black" strokeweight="1.25pt">
              <v:stroke endcap="round"/>
              <v:path arrowok="t"/>
            </v:shape>
            <v:line id="_x0000_s3948" style="position:absolute" from="1372,1033" to="1381,1034" strokeweight="1.25pt"/>
            <v:shape id="_x0000_s3949" style="position:absolute;left:1372;top:1033;width:1;height:25" coordsize="0,25" path="m,l,,,,,,,,,,,17r,l,25r,l,25r,l,17,,xe" fillcolor="black" strokeweight="1.25pt">
              <v:stroke endcap="round"/>
              <v:path arrowok="t"/>
            </v:shape>
            <v:line id="_x0000_s3950" style="position:absolute" from="1372,1050" to="1373,1051" strokeweight="1.25pt"/>
            <v:shape id="_x0000_s3951" style="position:absolute;left:1372;top:1050;width:9;height:8" coordsize="9,8" path="m,l,,,,,,,,,8r,l9,8r,l9,8,9,r,l9,r,l,xe" fillcolor="black" strokeweight="1.25pt">
              <v:stroke endcap="round"/>
              <v:path arrowok="t"/>
            </v:shape>
            <v:line id="_x0000_s3952" style="position:absolute" from="1381,1050" to="1382,1051" strokeweight="1.25pt"/>
            <v:shape id="_x0000_s3953" style="position:absolute;left:1381;top:1050;width:1;height:17" coordsize="0,17" path="m,l,,,,,,,,,,,8r,9l,17r,l,17r,l,xe" fillcolor="black" strokeweight="1.25pt">
              <v:stroke endcap="round"/>
              <v:path arrowok="t"/>
            </v:shape>
            <v:line id="_x0000_s3954" style="position:absolute" from="1381,1058" to="1382,1059" strokeweight="1.25pt"/>
            <v:shape id="_x0000_s3955" style="position:absolute;left:1381;top:1058;width:16;height:9" coordsize="16,9" path="m,l,,,,,9r,l8,9r,l16,9r,l16,r,l16,,8,r,l,xe" fillcolor="black" strokeweight="1.25pt">
              <v:stroke endcap="round"/>
              <v:path arrowok="t"/>
            </v:shape>
            <v:line id="_x0000_s3956" style="position:absolute" from="1397,1058" to="1398,1059" strokeweight="1.25pt"/>
            <v:shape id="_x0000_s3957" style="position:absolute;left:1389;top:1058;width:8;height:42" coordsize="8,42" path="m8,r,l8,,,,,,,,,,,,,34r,8l,42r,l,42r8,l8,42r,-8l8,xe" fillcolor="black" strokeweight="1.25pt">
              <v:stroke endcap="round"/>
              <v:path arrowok="t"/>
            </v:shape>
            <v:line id="_x0000_s3958" style="position:absolute" from="1389,1092" to="1397,1093" strokeweight="1.25pt"/>
            <v:shape id="_x0000_s3959" style="position:absolute;left:1389;top:1092;width:17;height:8" coordsize="17,8" path="m,l,,,,,,,8r,l,8r17,l17,8r,l17,8,17,r,l17,r,l,xe" fillcolor="black" strokeweight="1.25pt">
              <v:stroke endcap="round"/>
              <v:path arrowok="t"/>
            </v:shape>
            <v:line id="_x0000_s3960" style="position:absolute" from="1406,1092" to="1407,1100" strokeweight="1.25pt"/>
            <v:shape id="_x0000_s3961" style="position:absolute;left:1406;top:1092;width:1;height:33" coordsize="0,33" path="m,l,,,,,,,,,,,,,25r,8l,33r,l,33r,l,33,,xe" fillcolor="black" strokeweight="1.25pt">
              <v:stroke endcap="round"/>
              <v:path arrowok="t"/>
            </v:shape>
            <v:line id="_x0000_s3962" style="position:absolute" from="1406,1117" to="1407,1118" strokeweight="1.25pt"/>
            <v:shape id="_x0000_s3963" style="position:absolute;left:1406;top:1117;width:8;height:8" coordsize="8,8" path="m,l,,,,,8r,l,8r8,l8,8r,l8,r,l8,r,l,xe" fillcolor="black" strokeweight="1.25pt">
              <v:stroke endcap="round"/>
              <v:path arrowok="t"/>
            </v:shape>
            <v:line id="_x0000_s3964" style="position:absolute" from="1414,1117" to="1415,1125" strokeweight="1.25pt"/>
            <v:shape id="_x0000_s3965" style="position:absolute;left:1406;top:1117;width:8;height:17" coordsize="8,17" path="m8,r,l8,r,l8,r,l,,,,,8r,9l8,17r,l8,17,8,8,8,xe" fillcolor="black" strokeweight="1.25pt">
              <v:stroke endcap="round"/>
              <v:path arrowok="t"/>
            </v:shape>
            <v:line id="_x0000_s3966" style="position:absolute" from="1406,1125" to="1414,1126" strokeweight="1.25pt"/>
            <v:shape id="_x0000_s3967" style="position:absolute;left:1406;top:1125;width:17;height:9" coordsize="17,9" path="m8,r,l,,,,,9r8,l8,9r,l17,9r,l17,r,l17,,8,r,l8,xe" fillcolor="black" strokeweight="1.25pt">
              <v:stroke endcap="round"/>
              <v:path arrowok="t"/>
            </v:shape>
            <v:line id="_x0000_s3968" style="position:absolute" from="1423,1125" to="1424,1134" strokeweight="1.25pt"/>
            <v:shape id="_x0000_s3969" style="position:absolute;left:1414;top:1125;width:9;height:17" coordsize="9,17" path="m9,r,l9,,,,,,,,,9r,8l,17r,l9,17r,l9,17,9,xe" fillcolor="black" strokeweight="1.25pt">
              <v:stroke endcap="round"/>
              <v:path arrowok="t"/>
            </v:shape>
            <v:line id="_x0000_s3970" style="position:absolute" from="1414,1134" to="1415,1135" strokeweight="1.25pt"/>
            <v:shape id="_x0000_s3971" style="position:absolute;left:1414;top:1134;width:9;height:8" coordsize="9,8" path="m,l,,,,,,,8r,l,8r9,l9,8r,l9,8r,l9,r,l9,,,xe" fillcolor="black" strokeweight="1.25pt">
              <v:stroke endcap="round"/>
              <v:path arrowok="t"/>
            </v:shape>
            <v:line id="_x0000_s3972" style="position:absolute" from="1423,1134" to="1424,1142" strokeweight="1.25pt"/>
            <v:oval id="_x0000_s3973" style="position:absolute;left:1423;top:1134;width:1;height:17" fillcolor="black" strokeweight="1.25pt">
              <v:stroke endcap="round"/>
            </v:oval>
            <v:line id="_x0000_s3974" style="position:absolute" from="1423,1142" to="1424,1143" strokeweight="1.25pt"/>
            <v:shape id="_x0000_s3975" style="position:absolute;left:1423;top:1142;width:16;height:9" coordsize="16,9" path="m,l,,,,,9r,l16,9r,l16,9,16,r,l16,,,xe" fillcolor="black" strokeweight="1.25pt">
              <v:stroke endcap="round"/>
              <v:path arrowok="t"/>
            </v:shape>
            <v:line id="_x0000_s3976" style="position:absolute" from="1439,1142" to="1448,1151" strokeweight="1.25pt"/>
            <v:shape id="_x0000_s3977" style="position:absolute;left:1439;top:1142;width:1;height:25" coordsize="0,25" path="m,9r,l,,,,,,,,,9,,25r,l,25r,l,25r,l,25r,l,9xe" fillcolor="black" strokeweight="1.25pt">
              <v:stroke endcap="round"/>
              <v:path arrowok="t"/>
            </v:shape>
            <v:line id="_x0000_s3978" style="position:absolute" from="1439,1159" to="1440,1160" strokeweight="1.25pt"/>
            <v:shape id="_x0000_s3979" style="position:absolute;left:1439;top:1159;width:9;height:8" coordsize="9,8" path="m,l,,,,,,,8r,l,8r9,l9,8r,l9,8r,l9,r,l9,,,xe" fillcolor="black" strokeweight="1.25pt">
              <v:stroke endcap="round"/>
              <v:path arrowok="t"/>
            </v:shape>
            <v:line id="_x0000_s3980" style="position:absolute" from="1448,1159" to="1449,1167" strokeweight="1.25pt"/>
            <v:oval id="_x0000_s3981" style="position:absolute;left:1448;top:1159;width:1;height:17" fillcolor="black" strokeweight="1.25pt">
              <v:stroke endcap="round"/>
            </v:oval>
            <v:line id="_x0000_s3982" style="position:absolute" from="1448,1167" to="1449,1168" strokeweight="1.25pt"/>
            <v:shape id="_x0000_s3983" style="position:absolute;left:1448;top:1167;width:8;height:9" coordsize="8,9" path="m,l,,,,,9r,l,9r8,l8,9r,l8,r,l8,r,l,xe" fillcolor="black" strokeweight="1.25pt">
              <v:stroke endcap="round"/>
              <v:path arrowok="t"/>
            </v:shape>
            <v:line id="_x0000_s3984" style="position:absolute" from="1456,1176" to="1457,1177" strokeweight="1.25pt"/>
            <v:shape id="_x0000_s3985" style="position:absolute;left:1448;top:1167;width:8;height:26" coordsize="8,26" path="m8,9l8,r,l8,r,l8,,,,,26r,l8,26r,l8,26r,l8,9xe" fillcolor="black" strokeweight="1.25pt">
              <v:stroke endcap="round"/>
              <v:path arrowok="t"/>
            </v:shape>
            <v:line id="_x0000_s3986" style="position:absolute" from="1456,1184" to="1457,1185" strokeweight="1.25pt"/>
            <v:shape id="_x0000_s3987" style="position:absolute;left:1448;top:1184;width:16;height:9" coordsize="16,9" path="m8,r,l8,,,,,9r,l8,9r,l8,9r,l16,9r,l16,,8,r,l8,xe" fillcolor="black" strokeweight="1.25pt">
              <v:stroke endcap="round"/>
              <v:path arrowok="t"/>
            </v:shape>
            <v:line id="_x0000_s3988" style="position:absolute" from="1464,1193" to="1465,1194" strokeweight="1.25pt"/>
            <v:shape id="_x0000_s3989" style="position:absolute;left:1456;top:1184;width:8;height:25" coordsize="8,25" path="m8,9l8,,,,,,,,,25r,l,25r,l,25r8,l8,25r,l8,9xe" fillcolor="black" strokeweight="1.25pt">
              <v:stroke endcap="round"/>
              <v:path arrowok="t"/>
            </v:shape>
            <v:line id="_x0000_s3990" style="position:absolute" from="1456,1201" to="1464,1202" strokeweight="1.25pt"/>
            <v:shape id="_x0000_s3991" style="position:absolute;left:1456;top:1201;width:8;height:8" coordsize="8,8" path="m8,l,,,,,8r,l,8r,l8,8r,l8,8r,l8,r,l8,xe" fillcolor="black" strokeweight="1.25pt">
              <v:stroke endcap="round"/>
              <v:path arrowok="t"/>
            </v:shape>
            <v:line id="_x0000_s3992" style="position:absolute" from="1464,1209" to="1465,1210" strokeweight="1.25pt"/>
            <v:shape id="_x0000_s3993" style="position:absolute;left:1464;top:1201;width:1;height:17" coordsize="0,17" path="m,8r,l,,,,,,,,,8r,9l,17r,l,17r,l,17r,l,17,,8xe" fillcolor="black" strokeweight="1.25pt">
              <v:stroke endcap="round"/>
              <v:path arrowok="t"/>
            </v:shape>
            <v:line id="_x0000_s3994" style="position:absolute" from="1464,1209" to="1465,1210" strokeweight="1.25pt"/>
            <v:shape id="_x0000_s3995" style="position:absolute;left:1464;top:1209;width:17;height:9" coordsize="17,9" path="m,l,,,,,9r,l,9r,l17,9r,l17,9r,l17,9,17,r,l17,,,xe" fillcolor="black" strokeweight="1.25pt">
              <v:stroke endcap="round"/>
              <v:path arrowok="t"/>
            </v:shape>
            <v:line id="_x0000_s3996" style="position:absolute" from="1481,1218" to="1482,1219" strokeweight="1.25pt"/>
            <v:shape id="_x0000_s3997" style="position:absolute;left:1473;top:1209;width:8;height:26" coordsize="8,26" path="m8,9l8,r,l8,,,,,26r,l,26r8,l8,26r,l8,26r,l8,9xe" fillcolor="black" strokeweight="1.25pt">
              <v:stroke endcap="round"/>
              <v:path arrowok="t"/>
            </v:shape>
            <v:line id="_x0000_s3998" style="position:absolute" from="1473,1226" to="1481,1235" strokeweight="1.25pt"/>
            <v:shape id="_x0000_s3999" style="position:absolute;left:1473;top:1226;width:17;height:9" coordsize="17,9" path="m8,r,l,,,9r,l,9r,l8,9r,l8,9r9,l17,9,8,r,l8,xe" fillcolor="black" strokeweight="1.25pt">
              <v:stroke endcap="round"/>
              <v:path arrowok="t"/>
            </v:shape>
            <v:line id="_x0000_s4000" style="position:absolute" from="1490,1235" to="1491,1236" strokeweight="1.25pt"/>
            <v:shape id="_x0000_s4001" style="position:absolute;left:1481;top:1226;width:9;height:34" coordsize="9,34" path="m9,9r,l,,,,,,,,,9,,34r,l,34r,l,34r,l9,34r,l9,9xe" fillcolor="black" strokeweight="1.25pt">
              <v:stroke endcap="round"/>
              <v:path arrowok="t"/>
            </v:shape>
            <v:line id="_x0000_s4002" style="position:absolute" from="1481,1251" to="1490,1260" strokeweight="1.25pt"/>
            <v:shape id="_x0000_s4003" style="position:absolute;left:1481;top:1251;width:9;height:9" coordsize="9,9" path="m,l,,,,,9r,l,9r,l9,9r,l9,9r,l9,9,9,r,l,xe" fillcolor="black" strokeweight="1.25pt">
              <v:stroke endcap="round"/>
              <v:path arrowok="t"/>
            </v:shape>
            <v:line id="_x0000_s4004" style="position:absolute" from="1490,1260" to="1491,1261" strokeweight="1.25pt"/>
            <v:shape id="_x0000_s4005" style="position:absolute;left:1490;top:1251;width:1;height:26" coordsize="0,26" path="m,9r,l,,,,,,,9,,26r,l,26r,l,26r,l,9xe" fillcolor="black" strokeweight="1.25pt">
              <v:stroke endcap="round"/>
              <v:path arrowok="t"/>
            </v:shape>
            <v:line id="_x0000_s4006" style="position:absolute" from="1490,1268" to="1491,1277" strokeweight="1.25pt"/>
            <v:shape id="_x0000_s4007" style="position:absolute;left:1490;top:1268;width:8;height:9" coordsize="8,9" path="m,l,,,9r,l,9r,l,9r8,l8,9r,l8,9r,l8,9,8,r,l,xe" fillcolor="black" strokeweight="1.25pt">
              <v:stroke endcap="round"/>
              <v:path arrowok="t"/>
            </v:shape>
            <v:line id="_x0000_s4008" style="position:absolute" from="1498,1277" to="1499,1278" strokeweight="1.25pt"/>
            <v:shape id="_x0000_s4009" style="position:absolute;left:1490;top:1268;width:8;height:17" coordsize="8,17" path="m8,9r,l8,r,l8,9,,9r,8l,17r8,l8,17r,l8,17r,l8,9xe" fillcolor="black" strokeweight="1.25pt">
              <v:stroke endcap="round"/>
              <v:path arrowok="t"/>
            </v:shape>
            <v:line id="_x0000_s4010" style="position:absolute" from="1498,1277" to="1499,1285" strokeweight="1.25pt"/>
            <v:shape id="_x0000_s4011" style="position:absolute;left:1490;top:1277;width:16;height:8" coordsize="16,8" path="m8,r,l8,,,8r,l,8r8,l8,8r8,l16,8r,l16,8r,l16,8,16,r,l8,xe" fillcolor="black" strokeweight="1.25pt">
              <v:stroke endcap="round"/>
              <v:path arrowok="t"/>
            </v:shape>
            <v:line id="_x0000_s4012" style="position:absolute" from="1506,1285" to="1515,1286" strokeweight="1.25pt"/>
            <v:shape id="_x0000_s4013" style="position:absolute;left:1506;top:1277;width:1;height:16" coordsize="0,16" path="m,8r,l,,,,,,,,,8r,8l,16r,l,16r,l,16r,l,8xe" fillcolor="black" strokeweight="1.25pt">
              <v:stroke endcap="round"/>
              <v:path arrowok="t"/>
            </v:shape>
            <v:line id="_x0000_s4014" style="position:absolute" from="1506,1293" to="1507,1294" strokeweight="1.25pt"/>
            <v:shape id="_x0000_s4015" style="position:absolute;left:1506;top:1293;width:25;height:1" coordsize="25,0" path="m,l,,,,,,,,,,,,17,r8,l25,r,l25,r,l25,,17,,,xe" fillcolor="black" strokeweight="1.25pt">
              <v:stroke endcap="round"/>
              <v:path arrowok="t"/>
            </v:shape>
            <v:line id="_x0000_s4016" style="position:absolute" from="1531,1293" to="1532,1294" strokeweight="1.25pt"/>
            <v:shape id="_x0000_s4017" style="position:absolute;left:1523;top:1293;width:8;height:17" coordsize="8,17" path="m8,r,l8,r,l,,,,,,,17r,l,17r8,l8,17r,l8,xe" fillcolor="black" strokeweight="1.25pt">
              <v:stroke endcap="round"/>
              <v:path arrowok="t"/>
            </v:shape>
            <v:line id="_x0000_s4018" style="position:absolute" from="1523,1310" to="1531,1311" strokeweight="1.25pt"/>
            <v:shape id="_x0000_s4019" style="position:absolute;left:1523;top:1310;width:8;height:1" coordsize="8,0" path="m8,l,,,,,,,,,,8,r,l8,r,l8,r,l8,r,l8,r,xe" fillcolor="black" strokeweight="1.25pt">
              <v:stroke endcap="round"/>
              <v:path arrowok="t"/>
            </v:shape>
            <v:line id="_x0000_s4020" style="position:absolute" from="1531,1310" to="1540,1311" strokeweight="1.25pt"/>
            <v:shape id="_x0000_s4021" style="position:absolute;left:1531;top:1310;width:1;height:17" coordsize="0,17" path="m,l,,,,,,,,,,,,,,,17r,l,17r,l,17r,l,xe" fillcolor="black" strokeweight="1.25pt">
              <v:stroke endcap="round"/>
              <v:path arrowok="t"/>
            </v:shape>
            <v:line id="_x0000_s4022" style="position:absolute" from="1531,1327" to="1532,1328" strokeweight="1.25pt"/>
            <v:shape id="_x0000_s4023" style="position:absolute;left:1531;top:1327;width:9;height:1" coordsize="9,0" path="m,l,,,,,,,,9,r,l9,r,l9,r,l9,r,l,xe" fillcolor="black" strokeweight="1.25pt">
              <v:stroke endcap="round"/>
              <v:path arrowok="t"/>
            </v:shape>
            <v:line id="_x0000_s4024" style="position:absolute" from="1540,1327" to="1541,1328" strokeweight="1.25pt"/>
            <v:shape id="_x0000_s4025" style="position:absolute;left:1540;top:1327;width:1;height:34" coordsize="0,34" path="m,l,,,,,,,,,,,,,,,34r,l,34r,l,34r,l,34r,l,xe" fillcolor="black" strokeweight="1.25pt">
              <v:stroke endcap="round"/>
              <v:path arrowok="t"/>
            </v:shape>
            <v:line id="_x0000_s4026" style="position:absolute" from="1540,1361" to="1541,1362" strokeweight="1.25pt"/>
            <v:shape id="_x0000_s4027" style="position:absolute;left:1540;top:1361;width:16;height:1" coordsize="16,0" path="m,l,,,,,,,,,,,,,,8,r8,l16,r,l16,r,l16,,8,,,xe" fillcolor="black" strokeweight="1.25pt">
              <v:stroke endcap="round"/>
              <v:path arrowok="t"/>
            </v:shape>
            <v:line id="_x0000_s4028" style="position:absolute" from="1556,1361" to="1557,1362" strokeweight="1.25pt"/>
            <v:shape id="_x0000_s4029" style="position:absolute;left:1548;top:1361;width:8;height:8" coordsize="8,8" path="m8,r,l8,r,l,,,,,,,8r,l,8r,l8,8r,l8,8r,l8,xe" fillcolor="black" strokeweight="1.25pt">
              <v:stroke endcap="round"/>
              <v:path arrowok="t"/>
            </v:shape>
            <v:line id="_x0000_s4030" style="position:absolute" from="1548,1369" to="1556,1370" strokeweight="1.25pt"/>
            <v:shape id="_x0000_s4031" style="position:absolute;left:1548;top:1369;width:17;height:1" coordsize="17,0" path="m,l,,,,,,,,,,17,r,l17,r,l17,r,l17,,,xe" fillcolor="black" strokeweight="1.25pt">
              <v:stroke endcap="round"/>
              <v:path arrowok="t"/>
            </v:shape>
            <v:line id="_x0000_s4032" style="position:absolute" from="1146,512" to="1147,513" strokeweight="1.25pt"/>
            <v:shape id="_x0000_s4033" style="position:absolute;left:1138;top:512;width:8;height:34" coordsize="8,34" path="m8,r,l,,,,,,,,,26r,8l,34r,l,34r,l,34r8,l8,xe" fillcolor="black" strokeweight="1.25pt">
              <v:stroke endcap="round"/>
              <v:path arrowok="t"/>
            </v:shape>
            <v:line id="_x0000_s4034" style="position:absolute" from="1138,538" to="1146,539" strokeweight="1.25pt"/>
            <v:shape id="_x0000_s4035" style="position:absolute;left:1138;top:538;width:8;height:8" coordsize="8,8" path="m,l,,,,,,,,,8r,l,8r8,l8,8r,l8,r,l8,r,l,xe" fillcolor="black" strokeweight="1.25pt">
              <v:stroke endcap="round"/>
              <v:path arrowok="t"/>
            </v:shape>
            <v:line id="_x0000_s4036" style="position:absolute" from="1146,538" to="1147,539" strokeweight="1.25pt"/>
            <v:shape id="_x0000_s4037" style="position:absolute;left:1146;top:538;width:1;height:25" coordsize="0,25" path="m,l,,,,,,,,,,,16r,l,25r,l,25r,l,16,,xe" fillcolor="black" strokeweight="1.25pt">
              <v:stroke endcap="round"/>
              <v:path arrowok="t"/>
            </v:shape>
            <v:line id="_x0000_s4038" style="position:absolute" from="1146,554" to="1147,555" strokeweight="1.25pt"/>
            <v:shape id="_x0000_s4039" style="position:absolute;left:1146;top:554;width:9;height:9" coordsize="9,9" path="m,l,,,,,,,,,9r,l9,9r,l9,9,9,r,l9,r,l9,r,l,xe" fillcolor="black" strokeweight="1.25pt">
              <v:stroke endcap="round"/>
              <v:path arrowok="t"/>
            </v:shape>
            <v:line id="_x0000_s4040" style="position:absolute" from="1155,554" to="1156,555" strokeweight="1.25pt"/>
            <v:shape id="_x0000_s4041" style="position:absolute;left:1155;top:554;width:1;height:17" coordsize="0,17" path="m,l,,,,,,,,,,,,,,,9r,8l,17r,l,17r,l,17,,9,,xe" fillcolor="black" strokeweight="1.25pt">
              <v:stroke endcap="round"/>
              <v:path arrowok="t"/>
            </v:shape>
            <v:line id="_x0000_s4042" style="position:absolute" from="1155,563" to="1156,564" strokeweight="1.25pt"/>
            <v:shape id="_x0000_s4043" style="position:absolute;left:1155;top:563;width:8;height:8" coordsize="8,8" path="m,l,,,,,,,8r,l,8r8,l8,8r,l8,r,l8,r,l8,,,xe" fillcolor="black" strokeweight="1.25pt">
              <v:stroke endcap="round"/>
              <v:path arrowok="t"/>
            </v:shape>
            <v:line id="_x0000_s4044" style="position:absolute" from="1163,563" to="1164,564" strokeweight="1.25pt"/>
            <v:shape id="_x0000_s4045" style="position:absolute;left:1155;top:563;width:8;height:25" coordsize="8,25" path="m8,r,l8,r,l8,r,l,,,17r,8l,25r8,l8,25r,l8,25,8,xe" fillcolor="black" strokeweight="1.25pt">
              <v:stroke endcap="round"/>
              <v:path arrowok="t"/>
            </v:shape>
            <v:line id="_x0000_s4046" style="position:absolute" from="1163,580" to="1164,581" strokeweight="1.25pt"/>
            <v:shape id="_x0000_s4047" style="position:absolute;left:1155;top:580;width:17;height:8" coordsize="17,8" path="m8,r,l,,,,,8r,l8,8r9,l17,8r,l17,8,17,r,l17,r,l8,xe" fillcolor="black" strokeweight="1.25pt">
              <v:stroke endcap="round"/>
              <v:path arrowok="t"/>
            </v:shape>
            <v:line id="_x0000_s4048" style="position:absolute" from="1172,580" to="1173,588" strokeweight="1.25pt"/>
            <v:shape id="_x0000_s4049" style="position:absolute;left:1172;top:580;width:1;height:25" coordsize="0,25" path="m,8l,,,,,,,,,,,,,16r,9l,25r,l,25,,8xe" fillcolor="black" strokeweight="1.25pt">
              <v:stroke endcap="round"/>
              <v:path arrowok="t"/>
            </v:shape>
            <v:line id="_x0000_s4050" style="position:absolute" from="1172,596" to="1173,597" strokeweight="1.25pt"/>
            <v:shape id="_x0000_s4051" style="position:absolute;left:1172;top:596;width:8;height:9" coordsize="8,9" path="m,l,,,,,,,9r,l8,9r,l8,9r,l8,r,l8,r,l8,,,xe" fillcolor="black" strokeweight="1.25pt">
              <v:stroke endcap="round"/>
              <v:path arrowok="t"/>
            </v:shape>
            <v:line id="_x0000_s4052" style="position:absolute" from="1180,596" to="1181,605" strokeweight="1.25pt"/>
            <v:shape id="_x0000_s4053" style="position:absolute;left:1180;top:596;width:1;height:17" coordsize="0,17" path="m,9l,,,,,,,,,,,17r,l,17r,l,17r,l,17,,9xe" fillcolor="black" strokeweight="1.25pt">
              <v:stroke endcap="round"/>
              <v:path arrowok="t"/>
            </v:shape>
            <v:line id="_x0000_s4054" style="position:absolute" from="1180,605" to="1181,606" strokeweight="1.25pt"/>
            <v:shape id="_x0000_s4055" style="position:absolute;left:1180;top:605;width:8;height:8" coordsize="8,8" path="m,l,,,,,8r,l,8r,l,8r8,l8,8r,l8,8,8,r,l,xe" fillcolor="black" strokeweight="1.25pt">
              <v:stroke endcap="round"/>
              <v:path arrowok="t"/>
            </v:shape>
            <v:line id="_x0000_s4056" style="position:absolute" from="1188,605" to="1189,613" strokeweight="1.25pt"/>
            <v:shape id="_x0000_s4057" style="position:absolute;left:1180;top:605;width:8;height:33" coordsize="8,33" path="m8,8l8,r,l8,,,,,,,33r,l,33r,l8,33r,l8,33r,l8,8xe" fillcolor="black" strokeweight="1.25pt">
              <v:stroke endcap="round"/>
              <v:path arrowok="t"/>
            </v:shape>
            <v:line id="_x0000_s4058" style="position:absolute" from="1180,630" to="1188,631" strokeweight="1.25pt"/>
            <v:shape id="_x0000_s4059" style="position:absolute;left:1180;top:630;width:8;height:8" coordsize="8,8" path="m8,l,,,,,8r,l,8r,l8,8r,l8,8r,l8,r,l8,r,l8,xe" fillcolor="black" strokeweight="1.25pt">
              <v:stroke endcap="round"/>
              <v:path arrowok="t"/>
            </v:shape>
            <v:line id="_x0000_s4060" style="position:absolute" from="1188,638" to="1197,639" strokeweight="1.25pt"/>
            <v:shape id="_x0000_s4061" style="position:absolute;left:1188;top:630;width:1;height:25" coordsize="0,25" path="m,8l,,,,,,,,,,,,,25r,l,25r,l,25r,l,25,,8xe" fillcolor="black" strokeweight="1.25pt">
              <v:stroke endcap="round"/>
              <v:path arrowok="t"/>
            </v:shape>
            <v:line id="_x0000_s4062" style="position:absolute" from="1188,647" to="1189,648" strokeweight="1.25pt"/>
            <v:shape id="_x0000_s4063" style="position:absolute;left:1188;top:647;width:9;height:8" coordsize="9,8" path="m,l,,,,,8r,l,8r9,l9,8r,l9,8r,l9,8,9,r,l9,,,xe" fillcolor="black" strokeweight="1.25pt">
              <v:stroke endcap="round"/>
              <v:path arrowok="t"/>
            </v:shape>
            <v:line id="_x0000_s4064" style="position:absolute" from="1197,647" to="1198,655" strokeweight="1.25pt"/>
            <v:shape id="_x0000_s4065" style="position:absolute;left:1197;top:647;width:1;height:17" coordsize="0,17" path="m,8r,l,,,,,,,,,8r,9l,17r,l,17r,l,17,,8xe" fillcolor="black" strokeweight="1.25pt">
              <v:stroke endcap="round"/>
              <v:path arrowok="t"/>
            </v:shape>
            <v:line id="_x0000_s4066" style="position:absolute" from="1197,655" to="1198,656" strokeweight="1.25pt"/>
            <v:shape id="_x0000_s4067" style="position:absolute;left:1197;top:655;width:16;height:9" coordsize="16,9" path="m,l,,,,,9r,l,9r16,l16,9r,l16,9,16,r,l16,,,xe" fillcolor="black" strokeweight="1.25pt">
              <v:stroke endcap="round"/>
              <v:path arrowok="t"/>
            </v:shape>
            <v:line id="_x0000_s4068" style="position:absolute" from="1213,664" to="1214,665" strokeweight="1.25pt"/>
            <v:shape id="_x0000_s4069" style="position:absolute;left:1213;top:655;width:1;height:25" coordsize="0,25" path="m,9l,,,,,,,,,25r,l,25r,l,25r,l,25,,9xe" fillcolor="black" strokeweight="1.25pt">
              <v:stroke endcap="round"/>
              <v:path arrowok="t"/>
            </v:shape>
            <v:line id="_x0000_s4070" style="position:absolute" from="1213,672" to="1214,673" strokeweight="1.25pt"/>
            <v:shape id="_x0000_s4071" style="position:absolute;left:1213;top:672;width:25;height:8" coordsize="25,8" path="m,l,,,,,8r,l,8r,l,8r25,l25,8r,l25,8r,l25,8,25,r,l25,,,xe" fillcolor="black" strokeweight="1.25pt">
              <v:stroke endcap="round"/>
              <v:path arrowok="t"/>
            </v:shape>
            <v:line id="_x0000_s4072" style="position:absolute" from="1238,680" to="1247,681" strokeweight="1.25pt"/>
            <v:shape id="_x0000_s4073" style="position:absolute;left:1238;top:672;width:1;height:42" coordsize="0,42" path="m,8r,l,,,,,,,,,,,8,,42r,l,42r,l,42r,l,42r,l,8xe" fillcolor="black" strokeweight="1.25pt">
              <v:stroke endcap="round"/>
              <v:path arrowok="t"/>
            </v:shape>
            <v:line id="_x0000_s4074" style="position:absolute" from="1238,706" to="1239,714" strokeweight="1.25pt"/>
            <v:shape id="_x0000_s4075" style="position:absolute;left:1238;top:706;width:9;height:8" coordsize="9,8" path="m,l,,,8r,l,8r,l,8r9,l9,8r,l9,8r,l9,8,9,r,l,xe" fillcolor="black" strokeweight="1.25pt">
              <v:stroke endcap="round"/>
              <v:path arrowok="t"/>
            </v:shape>
            <v:line id="_x0000_s4076" style="position:absolute" from="1247,714" to="1248,715" strokeweight="1.25pt"/>
            <v:shape id="_x0000_s4077" style="position:absolute;left:1247;top:706;width:1;height:33" coordsize="0,33" path="m,8r,l,8,,,,,,,,8,,33r,l,33r,l,33r,l,33,,8xe" fillcolor="black" strokeweight="1.25pt">
              <v:stroke endcap="round"/>
              <v:path arrowok="t"/>
            </v:shape>
            <v:line id="_x0000_s4078" style="position:absolute" from="1247,731" to="1248,739" strokeweight="1.25pt"/>
            <v:shape id="_x0000_s4079" style="position:absolute;left:1247;top:731;width:8;height:8" coordsize="8,8" path="m,l,8r,l,8r,l,8r,l8,8r,l8,8r,l8,8,8,,,xe" fillcolor="black" strokeweight="1.25pt">
              <v:stroke endcap="round"/>
              <v:path arrowok="t"/>
            </v:shape>
            <v:line id="_x0000_s4080" style="position:absolute" from="1255,739" to="1256,740" strokeweight="1.25pt"/>
            <v:shape id="_x0000_s4081" style="position:absolute;left:1247;top:731;width:8;height:33" coordsize="8,33" path="m8,8r,l8,8,8,,,8r,l,33r,l8,33r,l8,33,8,8xe" fillcolor="black" strokeweight="1.25pt">
              <v:stroke endcap="round"/>
              <v:path arrowok="t"/>
            </v:shape>
            <v:line id="_x0000_s4082" style="position:absolute" from="1247,764" to="1255,765" strokeweight="1.25pt"/>
            <v:shape id="_x0000_s4083" style="position:absolute;left:1247;top:764;width:17;height:1" coordsize="17,0" path="m8,l,,,,,,,,17,r,l17,r,l17,r,l17,r,l17,,8,xe" fillcolor="black" strokeweight="1.25pt">
              <v:stroke endcap="round"/>
              <v:path arrowok="t"/>
            </v:shape>
            <v:line id="_x0000_s4084" style="position:absolute" from="1264,764" to="1265,765" strokeweight="1.25pt"/>
            <v:shape id="_x0000_s4085" style="position:absolute;left:1264;top:764;width:1;height:9" coordsize="0,9" path="m,l,,,,,,,,,,,,,9r,l,9r,l,9r,l,9r,l,xe" fillcolor="black" strokeweight="1.25pt">
              <v:stroke endcap="round"/>
              <v:path arrowok="t"/>
            </v:shape>
            <v:line id="_x0000_s4086" style="position:absolute" from="1264,764" to="1265,773" strokeweight="1.25pt"/>
            <v:shape id="_x0000_s4087" style="position:absolute;left:1264;top:764;width:8;height:9" coordsize="8,9" path="m,l,,,9r,l,9r,l,9r8,l8,9r,l8,9r,l8,9,8,r,l,xe" fillcolor="black" strokeweight="1.25pt">
              <v:stroke endcap="round"/>
              <v:path arrowok="t"/>
            </v:shape>
            <v:line id="_x0000_s4088" style="position:absolute" from="1272,773" to="1273,774" strokeweight="1.25pt"/>
            <v:shape id="_x0000_s4089" style="position:absolute;left:1272;top:764;width:1;height:17" coordsize="0,17" path="m,9r,l,9,,,,,,,,9r,8l,17r,l,17r,l,17r,l,17,,9xe" fillcolor="black" strokeweight="1.25pt">
              <v:stroke endcap="round"/>
              <v:path arrowok="t"/>
            </v:shape>
            <v:line id="_x0000_s4090" style="position:absolute" from="1272,781" to="1273,782" strokeweight="1.25pt"/>
            <v:shape id="_x0000_s4091" style="position:absolute;left:1272;top:781;width:8;height:1" coordsize="8,0" path="m,l,,,,,,,,,,,,8,r,l8,r,l8,,,,,xe" fillcolor="black" strokeweight="1.25pt">
              <v:stroke endcap="round"/>
              <v:path arrowok="t"/>
            </v:shape>
            <v:line id="_x0000_s4092" style="position:absolute" from="1280,781" to="1281,782" strokeweight="1.25pt"/>
            <v:shape id="_x0000_s4093" style="position:absolute;left:1272;top:781;width:8;height:9" coordsize="8,9" path="m8,r,l8,r,l,,,,,,,9r,l,9r8,l8,9r,l8,9,8,xe" fillcolor="black" strokeweight="1.25pt">
              <v:stroke endcap="round"/>
              <v:path arrowok="t"/>
            </v:shape>
            <v:line id="_x0000_s4094" style="position:absolute" from="1272,790" to="1280,791" strokeweight="1.25pt"/>
            <v:shape id="_x0000_s4095" style="position:absolute;left:1272;top:790;width:8;height:1" coordsize="8,0" path="m8,l,,,,,,,,8,r,l8,r,l8,r,l8,r,l8,xe" fillcolor="black" strokeweight="1.25pt">
              <v:stroke endcap="round"/>
              <v:path arrowok="t"/>
            </v:shape>
            <v:line id="_x0000_s4096" style="position:absolute" from="1280,790" to="1289,791" strokeweight="1.25pt"/>
            <v:shape id="_x0000_s4097" style="position:absolute;left:1280;top:790;width:1;height:8" coordsize="0,8" path="m,l,,,,,,,,,,,,,8r,l,8r,l,8r,l,8,,xe" fillcolor="black" strokeweight="1.25pt">
              <v:stroke endcap="round"/>
              <v:path arrowok="t"/>
            </v:shape>
            <v:line id="_x0000_s4098" style="position:absolute" from="1280,790" to="1281,798" strokeweight="1.25pt"/>
            <v:shape id="_x0000_s4099" style="position:absolute;left:1280;top:790;width:9;height:8" coordsize="9,8" path="m,l,8r,l,8r,l,8r,l,8r9,l9,8r,l9,8r,l9,,,xe" fillcolor="black" strokeweight="1.25pt">
              <v:stroke endcap="round"/>
              <v:path arrowok="t"/>
            </v:shape>
            <v:line id="_x0000_s4100" style="position:absolute" from="1289,798" to="1290,799" strokeweight="1.25pt"/>
            <v:shape id="_x0000_s4101" style="position:absolute;left:1289;top:790;width:1;height:25" coordsize="0,25" path="m,8r,l,8,,,,8r,l,8,,25r,l,25r,l,25r,l,25r,l,8xe" fillcolor="black" strokeweight="1.25pt">
              <v:stroke endcap="round"/>
              <v:path arrowok="t"/>
            </v:shape>
            <v:line id="_x0000_s4102" style="position:absolute" from="1289,815" to="1290,816" strokeweight="1.25pt"/>
            <v:shape id="_x0000_s4103" style="position:absolute;left:1289;top:815;width:8;height:1" coordsize="8,0" path="m,l,,,,,,,,,,,,8,r,l8,r,l8,r,l8,r,l,xe" fillcolor="black" strokeweight="1.25pt">
              <v:stroke endcap="round"/>
              <v:path arrowok="t"/>
            </v:shape>
            <v:line id="_x0000_s4104" style="position:absolute" from="1297,815" to="1298,816" strokeweight="1.25pt"/>
            <v:shape id="_x0000_s4105" style="position:absolute;left:1289;top:815;width:8;height:8" coordsize="8,8" path="m8,r,l8,r,l8,,,,,8r,l8,8r,l8,8r,l8,xe" fillcolor="black" strokeweight="1.25pt">
              <v:stroke endcap="round"/>
              <v:path arrowok="t"/>
            </v:shape>
            <v:line id="_x0000_s4106" style="position:absolute" from="1297,823" to="1298,824" strokeweight="1.25pt"/>
            <v:shape id="_x0000_s4107" style="position:absolute;left:1289;top:823;width:16;height:1" coordsize="16,0" path="m8,r,l,,,,8,r,l16,r,l16,r,l16,r,l8,r,xe" fillcolor="black" strokeweight="1.25pt">
              <v:stroke endcap="round"/>
              <v:path arrowok="t"/>
            </v:shape>
            <v:line id="_x0000_s4108" style="position:absolute" from="1305,823" to="1306,824" strokeweight="1.25pt"/>
            <v:shape id="_x0000_s4109" style="position:absolute;left:1297;top:823;width:8;height:34" coordsize="8,34" path="m8,r,l8,r,l,,,,,,,,,34r,l,34r,l8,34r,l8,34r,l8,xe" fillcolor="black" strokeweight="1.25pt">
              <v:stroke endcap="round"/>
              <v:path arrowok="t"/>
            </v:shape>
            <v:line id="_x0000_s4110" style="position:absolute" from="1297,857" to="1298,858" strokeweight="1.25pt"/>
            <v:shape id="_x0000_s4111" style="position:absolute;left:1297;top:857;width:8;height:1" coordsize="8,0" path="m,l,,,,,,,,,,,,8,r,l8,r,l8,r,l8,r,l8,,,xe" fillcolor="black" strokeweight="1.25pt">
              <v:stroke endcap="round"/>
              <v:path arrowok="t"/>
            </v:shape>
            <v:line id="_x0000_s4112" style="position:absolute" from="1305,857" to="1314,858" strokeweight="1.25pt"/>
            <v:shape id="_x0000_s4113" style="position:absolute;left:1305;top:857;width:1;height:17" coordsize="0,17" path="m,l,,,,,,,,,,,,,17r,l,17r,l,17r,l,xe" fillcolor="black" strokeweight="1.25pt">
              <v:stroke endcap="round"/>
              <v:path arrowok="t"/>
            </v:shape>
            <v:line id="_x0000_s4114" style="position:absolute" from="1305,874" to="1306,875" strokeweight="1.25pt"/>
            <v:shape id="_x0000_s4115" style="position:absolute;left:1305;top:874;width:9;height:1" coordsize="9,0" path="m,l,,,,,,,,,,,,9,r,l9,r,l9,r,l9,r,l,xe" fillcolor="black" strokeweight="1.25pt">
              <v:stroke endcap="round"/>
              <v:path arrowok="t"/>
            </v:shape>
            <v:line id="_x0000_s4116" style="position:absolute" from="1314,874" to="1315,875" strokeweight="1.25pt"/>
            <v:shape id="_x0000_s4117" style="position:absolute;left:1314;top:874;width:1;height:42" coordsize="0,42" path="m,l,,,,,,,,,,,,,42r,l,42r,l,42r,l,42,,xe" fillcolor="black" strokeweight="1.25pt">
              <v:stroke endcap="round"/>
              <v:path arrowok="t"/>
            </v:shape>
            <v:line id="_x0000_s4118" style="position:absolute" from="1314,916" to="1315,917" strokeweight="1.25pt"/>
            <v:shape id="_x0000_s4119" style="position:absolute;left:1314;top:916;width:8;height:1" coordsize="8,0" path="m,l,,,,,,,,,,,,,,8,r,l8,r,l8,r,l8,,,xe" fillcolor="black" strokeweight="1.25pt">
              <v:stroke endcap="round"/>
              <v:path arrowok="t"/>
            </v:shape>
            <v:line id="_x0000_s4120" style="position:absolute" from="1322,916" to="1323,917" strokeweight="1.25pt"/>
            <v:shape id="_x0000_s4121" style="position:absolute;left:1314;top:916;width:8;height:25" coordsize="8,25" path="m8,r,l8,r,l8,,,,,,,,,25r,l8,25r,l8,25r,l8,xe" fillcolor="black" strokeweight="1.25pt">
              <v:stroke endcap="round"/>
              <v:path arrowok="t"/>
            </v:shape>
            <v:line id="_x0000_s4122" style="position:absolute" from="1322,941" to="1323,942" strokeweight="1.25pt"/>
            <v:shape id="_x0000_s4123" style="position:absolute;left:1314;top:941;width:8;height:1" coordsize="8,0" path="m8,l,,,,,,,,8,r,l8,r,l8,r,l8,r,l8,xe" fillcolor="black" strokeweight="1.25pt">
              <v:stroke endcap="round"/>
              <v:path arrowok="t"/>
            </v:shape>
            <v:line id="_x0000_s4124" style="position:absolute" from="1322,941" to="1331,942" strokeweight="1.25pt"/>
            <v:shape id="_x0000_s4125" style="position:absolute;left:1322;top:941;width:1;height:17" coordsize="0,17" path="m,l,,,,,,,,,,,,,,,17r,l,17r,l,17r,l,xe" fillcolor="black" strokeweight="1.25pt">
              <v:stroke endcap="round"/>
              <v:path arrowok="t"/>
            </v:shape>
            <v:line id="_x0000_s4126" style="position:absolute" from="1322,958" to="1323,959" strokeweight="1.25pt"/>
            <v:shape id="_x0000_s4127" style="position:absolute;left:1322;top:958;width:9;height:1" coordsize="9,0" path="m,l,,,,,,,,,,,,9,r,l9,r,l9,r,l9,r,l9,,,xe" fillcolor="black" strokeweight="1.25pt">
              <v:stroke endcap="round"/>
              <v:path arrowok="t"/>
            </v:shape>
            <v:line id="_x0000_s4128" style="position:absolute" from="1331,958" to="1332,959" strokeweight="1.25pt"/>
            <v:shape id="_x0000_s4129" style="position:absolute;left:1331;top:958;width:1;height:8" coordsize="0,8" path="m,l,,,,,,,,,,,,,8r,l,8r,l,8r,l,8r,l,xe" fillcolor="black" strokeweight="1.25pt">
              <v:stroke endcap="round"/>
              <v:path arrowok="t"/>
            </v:shape>
            <v:line id="_x0000_s4130" style="position:absolute" from="1331,966" to="1332,967" strokeweight="1.25pt"/>
            <v:shape id="_x0000_s4131" style="position:absolute;left:1331;top:966;width:8;height:1" coordsize="8,0" path="m,l,,,,,,,,,,,,8,r,l8,r,l8,r,l,xe" fillcolor="black" strokeweight="1.25pt">
              <v:stroke endcap="round"/>
              <v:path arrowok="t"/>
            </v:shape>
            <v:line id="_x0000_s4132" style="position:absolute" from="1339,966" to="1340,967" strokeweight="1.25pt"/>
            <v:shape id="_x0000_s4133" style="position:absolute;left:1339;top:966;width:1;height:8" coordsize="0,8" path="m,l,,,,,,,,,,,8r,l,8r,l,8r,l,xe" fillcolor="black" strokeweight="1.25pt">
              <v:stroke endcap="round"/>
              <v:path arrowok="t"/>
            </v:shape>
            <v:line id="_x0000_s4134" style="position:absolute" from="1339,974" to="1340,975" strokeweight="1.25pt"/>
            <v:shape id="_x0000_s4135" style="position:absolute;left:1339;top:974;width:8;height:1" coordsize="8,0" path="m,l,,,,,,,,,,8,r,l8,r,l8,r,l8,r,l8,,,xe" fillcolor="black" strokeweight="1.25pt">
              <v:stroke endcap="round"/>
              <v:path arrowok="t"/>
            </v:shape>
            <v:line id="_x0000_s4136" style="position:absolute" from="1347,974" to="1356,975" strokeweight="1.25pt"/>
            <v:shape id="_x0000_s4137" style="position:absolute;left:1347;top:974;width:1;height:25" coordsize="0,25" path="m,l,,,,,,,,,,,,,25r,l,25r,l,25r,l,25,,xe" fillcolor="black" strokeweight="1.25pt">
              <v:stroke endcap="round"/>
              <v:path arrowok="t"/>
            </v:shape>
            <v:line id="_x0000_s4138" style="position:absolute" from="1347,999" to="1348,1000" strokeweight="1.25pt"/>
            <v:shape id="_x0000_s4139" style="position:absolute;left:1347;top:999;width:9;height:1" coordsize="9,0" path="m,l,,,,,,,,,,,,9,r,l9,r,l9,r,l,xe" fillcolor="black" strokeweight="1.25pt">
              <v:stroke endcap="round"/>
              <v:path arrowok="t"/>
            </v:shape>
            <v:line id="_x0000_s4140" style="position:absolute" from="1356,999" to="1357,1000" strokeweight="1.25pt"/>
            <v:shape id="_x0000_s4141" style="position:absolute;left:1356;top:999;width:1;height:9" coordsize="0,9" path="m,l,,,,,,,,,,,,,9r,l,9r,l,9r,l,9r,l,xe" fillcolor="black" strokeweight="1.25pt">
              <v:stroke endcap="round"/>
              <v:path arrowok="t"/>
            </v:shape>
            <v:line id="_x0000_s4142" style="position:absolute" from="1356,1008" to="1357,1009" strokeweight="1.25pt"/>
            <v:shape id="_x0000_s4143" style="position:absolute;left:1356;top:1008;width:16;height:1" coordsize="16,0" path="m,l,,,,,,,,,,,,8,r8,l16,r,l16,r,l16,,8,,,xe" fillcolor="black" strokeweight="1.25pt">
              <v:stroke endcap="round"/>
              <v:path arrowok="t"/>
            </v:shape>
            <v:line id="_x0000_s4144" style="position:absolute" from="1372,1008" to="1373,1009" strokeweight="1.25pt"/>
            <v:shape id="_x0000_s4145" style="position:absolute;left:1364;top:1008;width:8;height:25" coordsize="8,25" path="m8,r,l8,,,,,,,25r,l,25r,l8,25r,l8,25,8,xe" fillcolor="black" strokeweight="1.25pt">
              <v:stroke endcap="round"/>
              <v:path arrowok="t"/>
            </v:shape>
            <v:line id="_x0000_s4146" style="position:absolute" from="1364,1033" to="1372,1034" strokeweight="1.25pt"/>
            <v:shape id="_x0000_s4147" style="position:absolute;left:1364;top:1033;width:8;height:1" coordsize="8,0" path="m,l,,,,,,,,,,,,8,r,l8,r,l8,r,l8,r,l8,,,xe" fillcolor="black" strokeweight="1.25pt">
              <v:stroke endcap="round"/>
              <v:path arrowok="t"/>
            </v:shape>
            <v:line id="_x0000_s4148" style="position:absolute" from="1372,1033" to="1381,1034" strokeweight="1.25pt"/>
            <v:shape id="_x0000_s4149" style="position:absolute;left:1372;top:1033;width:1;height:25" coordsize="0,25" path="m,l,,,,,,,,,,,17r,l,25r,l,25r,l,17,,xe" fillcolor="black" strokeweight="1.25pt">
              <v:stroke endcap="round"/>
              <v:path arrowok="t"/>
            </v:shape>
            <v:line id="_x0000_s4150" style="position:absolute" from="1372,1050" to="1373,1051" strokeweight="1.25pt"/>
            <v:shape id="_x0000_s4151" style="position:absolute;left:1372;top:1050;width:9;height:8" coordsize="9,8" path="m,l,,,,,,,,,8r,l9,8r,l9,8,9,r,l9,r,l,xe" fillcolor="black" strokeweight="1.25pt">
              <v:stroke endcap="round"/>
              <v:path arrowok="t"/>
            </v:shape>
            <v:line id="_x0000_s4152" style="position:absolute" from="1381,1050" to="1382,1051" strokeweight="1.25pt"/>
            <v:shape id="_x0000_s4153" style="position:absolute;left:1381;top:1050;width:1;height:17" coordsize="0,17" path="m,l,,,,,,,,,,,8r,9l,17r,l,17r,l,xe" fillcolor="black" strokeweight="1.25pt">
              <v:stroke endcap="round"/>
              <v:path arrowok="t"/>
            </v:shape>
            <v:line id="_x0000_s4154" style="position:absolute" from="1381,1058" to="1382,1059" strokeweight="1.25pt"/>
            <v:shape id="_x0000_s4155" style="position:absolute;left:1381;top:1058;width:16;height:9" coordsize="16,9" path="m,l,,,,,9r,l8,9r,l16,9r,l16,r,l16,,8,r,l,xe" fillcolor="black" strokeweight="1.25pt">
              <v:stroke endcap="round"/>
              <v:path arrowok="t"/>
            </v:shape>
            <v:line id="_x0000_s4156" style="position:absolute" from="1397,1058" to="1398,1059" strokeweight="1.25pt"/>
            <v:shape id="_x0000_s4157" style="position:absolute;left:1389;top:1058;width:8;height:42" coordsize="8,42" path="m8,r,l8,,,,,,,,,,,,,34r,8l,42r,l,42r8,l8,42r,-8l8,xe" fillcolor="black" strokeweight="1.25pt">
              <v:stroke endcap="round"/>
              <v:path arrowok="t"/>
            </v:shape>
            <v:line id="_x0000_s4158" style="position:absolute" from="1389,1092" to="1397,1093" strokeweight="1.25pt"/>
            <v:shape id="_x0000_s4159" style="position:absolute;left:1389;top:1092;width:17;height:8" coordsize="17,8" path="m,l,,,,,,,8r,l,8r17,l17,8r,l17,8,17,r,l17,r,l,xe" fillcolor="black" strokeweight="1.25pt">
              <v:stroke endcap="round"/>
              <v:path arrowok="t"/>
            </v:shape>
            <v:line id="_x0000_s4160" style="position:absolute" from="1406,1092" to="1407,1100" strokeweight="1.25pt"/>
            <v:shape id="_x0000_s4161" style="position:absolute;left:1406;top:1092;width:1;height:33" coordsize="0,33" path="m,l,,,,,,,,,,,,,25r,8l,33r,l,33r,l,33,,xe" fillcolor="black" strokeweight="1.25pt">
              <v:stroke endcap="round"/>
              <v:path arrowok="t"/>
            </v:shape>
            <v:line id="_x0000_s4162" style="position:absolute" from="1406,1117" to="1407,1118" strokeweight="1.25pt"/>
            <v:shape id="_x0000_s4163" style="position:absolute;left:1406;top:1117;width:8;height:8" coordsize="8,8" path="m,l,,,,,8r,l,8r8,l8,8r,l8,r,l8,r,l,xe" fillcolor="black" strokeweight="1.25pt">
              <v:stroke endcap="round"/>
              <v:path arrowok="t"/>
            </v:shape>
            <v:line id="_x0000_s4164" style="position:absolute" from="1414,1117" to="1415,1125" strokeweight="1.25pt"/>
            <v:shape id="_x0000_s4165" style="position:absolute;left:1406;top:1117;width:8;height:17" coordsize="8,17" path="m8,r,l8,r,l8,r,l,,,,,8r,9l8,17r,l8,17,8,8,8,xe" fillcolor="black" strokeweight="1.25pt">
              <v:stroke endcap="round"/>
              <v:path arrowok="t"/>
            </v:shape>
            <v:line id="_x0000_s4166" style="position:absolute" from="1406,1125" to="1414,1126" strokeweight="1.25pt"/>
            <v:shape id="_x0000_s4167" style="position:absolute;left:1406;top:1125;width:17;height:9" coordsize="17,9" path="m8,r,l,,,,,9r8,l8,9r,l17,9r,l17,r,l17,,8,r,l8,xe" fillcolor="black" strokeweight="1.25pt">
              <v:stroke endcap="round"/>
              <v:path arrowok="t"/>
            </v:shape>
            <v:line id="_x0000_s4168" style="position:absolute" from="1423,1125" to="1424,1134" strokeweight="1.25pt"/>
            <v:shape id="_x0000_s4169" style="position:absolute;left:1414;top:1125;width:9;height:17" coordsize="9,17" path="m9,r,l9,,,,,,,,,9r,8l,17r,l9,17r,l9,17,9,xe" fillcolor="black" strokeweight="1.25pt">
              <v:stroke endcap="round"/>
              <v:path arrowok="t"/>
            </v:shape>
            <v:line id="_x0000_s4170" style="position:absolute" from="1414,1134" to="1415,1135" strokeweight="1.25pt"/>
            <v:shape id="_x0000_s4171" style="position:absolute;left:1414;top:1134;width:9;height:8" coordsize="9,8" path="m,l,,,,,,,8r,l,8r9,l9,8r,l9,8r,l9,r,l9,,,xe" fillcolor="black" strokeweight="1.25pt">
              <v:stroke endcap="round"/>
              <v:path arrowok="t"/>
            </v:shape>
            <v:line id="_x0000_s4172" style="position:absolute" from="1423,1134" to="1424,1142" strokeweight="1.25pt"/>
            <v:oval id="_x0000_s4173" style="position:absolute;left:1423;top:1134;width:1;height:17" fillcolor="black" strokeweight="1.25pt">
              <v:stroke endcap="round"/>
            </v:oval>
            <v:line id="_x0000_s4174" style="position:absolute" from="1423,1142" to="1424,1143" strokeweight="1.25pt"/>
            <v:shape id="_x0000_s4175" style="position:absolute;left:1423;top:1142;width:16;height:9" coordsize="16,9" path="m,l,,,,,9r,l16,9r,l16,9,16,r,l16,,,xe" fillcolor="black" strokeweight="1.25pt">
              <v:stroke endcap="round"/>
              <v:path arrowok="t"/>
            </v:shape>
            <v:line id="_x0000_s4176" style="position:absolute" from="1439,1142" to="1448,1151" strokeweight="1.25pt"/>
            <v:shape id="_x0000_s4177" style="position:absolute;left:1439;top:1142;width:1;height:25" coordsize="0,25" path="m,9r,l,,,,,,,,,9,,25r,l,25r,l,25r,l,25r,l,9xe" fillcolor="black" strokeweight="1.25pt">
              <v:stroke endcap="round"/>
              <v:path arrowok="t"/>
            </v:shape>
            <v:line id="_x0000_s4178" style="position:absolute" from="1439,1159" to="1440,1160" strokeweight="1.25pt"/>
            <v:shape id="_x0000_s4179" style="position:absolute;left:1439;top:1159;width:9;height:8" coordsize="9,8" path="m,l,,,,,,,8r,l,8r9,l9,8r,l9,8r,l9,r,l9,,,xe" fillcolor="black" strokeweight="1.25pt">
              <v:stroke endcap="round"/>
              <v:path arrowok="t"/>
            </v:shape>
            <v:line id="_x0000_s4180" style="position:absolute" from="1448,1159" to="1449,1167" strokeweight="1.25pt"/>
            <v:oval id="_x0000_s4181" style="position:absolute;left:1448;top:1159;width:1;height:17" fillcolor="black" strokeweight="1.25pt">
              <v:stroke endcap="round"/>
            </v:oval>
            <v:line id="_x0000_s4182" style="position:absolute" from="1448,1167" to="1449,1168" strokeweight="1.25pt"/>
            <v:shape id="_x0000_s4183" style="position:absolute;left:1448;top:1167;width:8;height:9" coordsize="8,9" path="m,l,,,,,9r,l,9r8,l8,9r,l8,r,l8,r,l,xe" fillcolor="black" strokeweight="1.25pt">
              <v:stroke endcap="round"/>
              <v:path arrowok="t"/>
            </v:shape>
            <v:line id="_x0000_s4184" style="position:absolute" from="1456,1176" to="1457,1177" strokeweight="1.25pt"/>
            <v:shape id="_x0000_s4185" style="position:absolute;left:1448;top:1167;width:8;height:26" coordsize="8,26" path="m8,9l8,r,l8,r,l8,,,,,26r,l8,26r,l8,26r,l8,9xe" fillcolor="black" strokeweight="1.25pt">
              <v:stroke endcap="round"/>
              <v:path arrowok="t"/>
            </v:shape>
            <v:line id="_x0000_s4186" style="position:absolute" from="1456,1184" to="1457,1185" strokeweight="1.25pt"/>
            <v:shape id="_x0000_s4187" style="position:absolute;left:1448;top:1184;width:16;height:9" coordsize="16,9" path="m8,r,l8,,,,,9r,l8,9r,l8,9r,l16,9r,l16,,8,r,l8,xe" fillcolor="black" strokeweight="1.25pt">
              <v:stroke endcap="round"/>
              <v:path arrowok="t"/>
            </v:shape>
            <v:line id="_x0000_s4188" style="position:absolute" from="1464,1193" to="1465,1194" strokeweight="1.25pt"/>
            <v:shape id="_x0000_s4189" style="position:absolute;left:1456;top:1184;width:8;height:25" coordsize="8,25" path="m8,9l8,,,,,,,,,25r,l,25r,l,25r8,l8,25r,l8,9xe" fillcolor="black" strokeweight="1.25pt">
              <v:stroke endcap="round"/>
              <v:path arrowok="t"/>
            </v:shape>
            <v:line id="_x0000_s4190" style="position:absolute" from="1456,1201" to="1464,1202" strokeweight="1.25pt"/>
            <v:shape id="_x0000_s4191" style="position:absolute;left:1456;top:1201;width:8;height:8" coordsize="8,8" path="m8,l,,,,,8r,l,8r,l8,8r,l8,8r,l8,r,l8,xe" fillcolor="black" strokeweight="1.25pt">
              <v:stroke endcap="round"/>
              <v:path arrowok="t"/>
            </v:shape>
            <v:line id="_x0000_s4192" style="position:absolute" from="1464,1209" to="1465,1210" strokeweight="1.25pt"/>
            <v:shape id="_x0000_s4193" style="position:absolute;left:1464;top:1201;width:1;height:17" coordsize="0,17" path="m,8r,l,,,,,,,,,8r,9l,17r,l,17r,l,17r,l,17,,8xe" fillcolor="black" strokeweight="1.25pt">
              <v:stroke endcap="round"/>
              <v:path arrowok="t"/>
            </v:shape>
            <v:line id="_x0000_s4194" style="position:absolute" from="1464,1209" to="1465,1210" strokeweight="1.25pt"/>
            <v:shape id="_x0000_s4195" style="position:absolute;left:1464;top:1209;width:17;height:9" coordsize="17,9" path="m,l,,,,,9r,l,9r,l17,9r,l17,9r,l17,9,17,r,l17,,,xe" fillcolor="black" strokeweight="1.25pt">
              <v:stroke endcap="round"/>
              <v:path arrowok="t"/>
            </v:shape>
            <v:line id="_x0000_s4196" style="position:absolute" from="1481,1218" to="1482,1219" strokeweight="1.25pt"/>
            <v:shape id="_x0000_s4197" style="position:absolute;left:1473;top:1209;width:8;height:26" coordsize="8,26" path="m8,9l8,r,l8,,,,,26r,l,26r8,l8,26r,l8,26r,l8,9xe" fillcolor="black" strokeweight="1.25pt">
              <v:stroke endcap="round"/>
              <v:path arrowok="t"/>
            </v:shape>
            <v:line id="_x0000_s4198" style="position:absolute" from="1473,1226" to="1481,1235" strokeweight="1.25pt"/>
            <v:shape id="_x0000_s4199" style="position:absolute;left:1473;top:1226;width:17;height:9" coordsize="17,9" path="m8,r,l,,,9r,l,9r,l8,9r,l8,9r9,l17,9,8,r,l8,xe" fillcolor="black" strokeweight="1.25pt">
              <v:stroke endcap="round"/>
              <v:path arrowok="t"/>
            </v:shape>
            <v:line id="_x0000_s4200" style="position:absolute" from="1490,1235" to="1491,1236" strokeweight="1.25pt"/>
            <v:shape id="_x0000_s4201" style="position:absolute;left:1481;top:1226;width:9;height:34" coordsize="9,34" path="m9,9r,l,,,,,,,,,9,,34r,l,34r,l,34r,l9,34r,l9,9xe" fillcolor="black" strokeweight="1.25pt">
              <v:stroke endcap="round"/>
              <v:path arrowok="t"/>
            </v:shape>
            <v:line id="_x0000_s4202" style="position:absolute" from="1481,1251" to="1490,1260" strokeweight="1.25pt"/>
            <v:shape id="_x0000_s4203" style="position:absolute;left:1481;top:1251;width:9;height:9" coordsize="9,9" path="m,l,,,,,9r,l,9r,l9,9r,l9,9r,l9,9,9,r,l,xe" fillcolor="black" strokeweight="1.25pt">
              <v:stroke endcap="round"/>
              <v:path arrowok="t"/>
            </v:shape>
            <v:line id="_x0000_s4204" style="position:absolute" from="1490,1260" to="1491,1261" strokeweight="1.25pt"/>
            <v:shape id="_x0000_s4205" style="position:absolute;left:1490;top:1251;width:1;height:26" coordsize="0,26" path="m,9r,l,,,,,,,9,,26r,l,26r,l,26r,l,9xe" fillcolor="black" strokeweight="1.25pt">
              <v:stroke endcap="round"/>
              <v:path arrowok="t"/>
            </v:shape>
            <v:line id="_x0000_s4206" style="position:absolute" from="1490,1268" to="1491,1277" strokeweight="1.25pt"/>
            <v:shape id="_x0000_s4207" style="position:absolute;left:1490;top:1268;width:8;height:9" coordsize="8,9" path="m,l,,,9r,l,9r,l,9r8,l8,9r,l8,9r,l8,9,8,r,l,xe" fillcolor="black" strokeweight="1.25pt">
              <v:stroke endcap="round"/>
              <v:path arrowok="t"/>
            </v:shape>
            <v:line id="_x0000_s4208" style="position:absolute" from="1498,1277" to="1499,1278" strokeweight="1.25pt"/>
            <v:shape id="_x0000_s4209" style="position:absolute;left:1490;top:1268;width:8;height:17" coordsize="8,17" path="m8,9r,l8,r,l8,9,,9r,8l,17r8,l8,17r,l8,17r,l8,9xe" fillcolor="black" strokeweight="1.25pt">
              <v:stroke endcap="round"/>
              <v:path arrowok="t"/>
            </v:shape>
            <v:line id="_x0000_s4210" style="position:absolute" from="1498,1277" to="1499,1285" strokeweight="1.25pt"/>
            <v:shape id="_x0000_s4211" style="position:absolute;left:1490;top:1277;width:16;height:8" coordsize="16,8" path="m8,r,l8,,,8r,l,8r8,l8,8r8,l16,8r,l16,8r,l16,8,16,r,l8,xe" fillcolor="black" strokeweight="1.25pt">
              <v:stroke endcap="round"/>
              <v:path arrowok="t"/>
            </v:shape>
            <v:line id="_x0000_s4212" style="position:absolute" from="1506,1285" to="1515,1286" strokeweight="1.25pt"/>
            <v:shape id="_x0000_s4213" style="position:absolute;left:1506;top:1277;width:1;height:16" coordsize="0,16" path="m,8r,l,,,,,,,,,8r,8l,16r,l,16r,l,16r,l,8xe" fillcolor="black" strokeweight="1.25pt">
              <v:stroke endcap="round"/>
              <v:path arrowok="t"/>
            </v:shape>
            <v:line id="_x0000_s4214" style="position:absolute" from="1506,1293" to="1507,1294" strokeweight="1.25pt"/>
            <v:shape id="_x0000_s4215" style="position:absolute;left:1506;top:1293;width:25;height:1" coordsize="25,0" path="m,l,,,,,,,,,,,,17,r8,l25,r,l25,r,l25,,17,,,xe" fillcolor="black" strokeweight="1.25pt">
              <v:stroke endcap="round"/>
              <v:path arrowok="t"/>
            </v:shape>
            <v:line id="_x0000_s4216" style="position:absolute" from="1531,1293" to="1532,1294" strokeweight="1.25pt"/>
            <v:shape id="_x0000_s4217" style="position:absolute;left:1523;top:1293;width:8;height:17" coordsize="8,17" path="m8,r,l8,r,l,,,,,,,17r,l,17r8,l8,17r,l8,xe" fillcolor="black" strokeweight="1.25pt">
              <v:stroke endcap="round"/>
              <v:path arrowok="t"/>
            </v:shape>
            <v:line id="_x0000_s4218" style="position:absolute" from="1523,1310" to="1531,1311" strokeweight="1.25pt"/>
            <v:shape id="_x0000_s4219" style="position:absolute;left:1523;top:1310;width:8;height:1" coordsize="8,0" path="m8,l,,,,,,,,,,8,r,l8,r,l8,r,l8,r,l8,r,xe" fillcolor="black" strokeweight="1.25pt">
              <v:stroke endcap="round"/>
              <v:path arrowok="t"/>
            </v:shape>
            <v:line id="_x0000_s4220" style="position:absolute" from="1531,1310" to="1540,1311" strokeweight="1.25pt"/>
            <v:shape id="_x0000_s4221" style="position:absolute;left:1531;top:1310;width:1;height:17" coordsize="0,17" path="m,l,,,,,,,,,,,,,,,17r,l,17r,l,17r,l,xe" fillcolor="black" strokeweight="1.25pt">
              <v:stroke endcap="round"/>
              <v:path arrowok="t"/>
            </v:shape>
            <v:line id="_x0000_s4222" style="position:absolute" from="1531,1327" to="1532,1328" strokeweight="1.25pt"/>
            <v:shape id="_x0000_s4223" style="position:absolute;left:1531;top:1327;width:9;height:1" coordsize="9,0" path="m,l,,,,,,,,9,r,l9,r,l9,r,l9,r,l,xe" fillcolor="black" strokeweight="1.25pt">
              <v:stroke endcap="round"/>
              <v:path arrowok="t"/>
            </v:shape>
            <v:line id="_x0000_s4224" style="position:absolute" from="1540,1327" to="1541,1328" strokeweight="1.25pt"/>
            <v:shape id="_x0000_s4225" style="position:absolute;left:1540;top:1327;width:1;height:34" coordsize="0,34" path="m,l,,,,,,,,,,,,,,,34r,l,34r,l,34r,l,34r,l,xe" fillcolor="black" strokeweight="1.25pt">
              <v:stroke endcap="round"/>
              <v:path arrowok="t"/>
            </v:shape>
            <v:line id="_x0000_s4226" style="position:absolute" from="1540,1361" to="1541,1362" strokeweight="1.25pt"/>
            <v:shape id="_x0000_s4227" style="position:absolute;left:1540;top:1361;width:16;height:1" coordsize="16,0" path="m,l,,,,,,,,,,,,,,8,r8,l16,r,l16,r,l16,,8,,,xe" fillcolor="black" strokeweight="1.25pt">
              <v:stroke endcap="round"/>
              <v:path arrowok="t"/>
            </v:shape>
            <v:line id="_x0000_s4228" style="position:absolute" from="1556,1361" to="1557,1362" strokeweight="1.25pt"/>
            <v:shape id="_x0000_s4229" style="position:absolute;left:1548;top:1361;width:8;height:8" coordsize="8,8" path="m8,r,l8,r,l,,,,,,,8r,l,8r,l8,8r,l8,8r,l8,xe" fillcolor="black" strokeweight="1.25pt">
              <v:stroke endcap="round"/>
              <v:path arrowok="t"/>
            </v:shape>
            <v:line id="_x0000_s4230" style="position:absolute" from="1548,1369" to="1556,1370" strokeweight="1.25pt"/>
            <v:shape id="_x0000_s4231" style="position:absolute;left:1548;top:1369;width:17;height:1" coordsize="17,0" path="m,l,,,,,,,,,,17,r,l17,r,l17,r,l17,,,xe" fillcolor="black" strokeweight="1.25pt">
              <v:stroke endcap="round"/>
              <v:path arrowok="t"/>
            </v:shape>
            <v:line id="_x0000_s4232" style="position:absolute" from="1565,1369" to="1566,1370" strokeweight="1.25pt"/>
            <v:shape id="_x0000_s4233" style="position:absolute;left:1565;top:1369;width:1;height:17" coordsize="0,17" path="m,l,,,,,,,,,17r,l,17r,l,17r,l,17,,xe" fillcolor="black" strokeweight="1.25pt">
              <v:stroke endcap="round"/>
              <v:path arrowok="t"/>
            </v:shape>
            <v:line id="_x0000_s4234" style="position:absolute" from="1565,1386" to="1566,1387" strokeweight="1.25pt"/>
            <v:shape id="_x0000_s4235" style="position:absolute;left:1565;top:1386;width:25;height:1" coordsize="25,0" path="m,l,,,,,,,,,,,,,,25,r,l25,r,l25,r,l25,r,l25,,,xe" fillcolor="black" strokeweight="1.25pt">
              <v:stroke endcap="round"/>
              <v:path arrowok="t"/>
            </v:shape>
            <v:line id="_x0000_s4236" style="position:absolute" from="1590,1386" to="1591,1387" strokeweight="1.25pt"/>
            <v:shape id="_x0000_s4237" style="position:absolute;left:1590;top:1386;width:1;height:17" coordsize="0,17" path="m,l,,,,,,,,,,,,,,,17r,l,17r,l,17r,l,xe" fillcolor="black" strokeweight="1.25pt">
              <v:stroke endcap="round"/>
              <v:path arrowok="t"/>
            </v:shape>
            <v:line id="_x0000_s4238" style="position:absolute" from="1590,1403" to="1591,1404" strokeweight="1.25pt"/>
            <v:shape id="_x0000_s4239" style="position:absolute;left:1590;top:1403;width:8;height:1" coordsize="8,0" path="m,l,,,,,,,,,,,,,,8,r,l8,r,l8,r,l8,,,xe" fillcolor="black" strokeweight="1.25pt">
              <v:stroke endcap="round"/>
              <v:path arrowok="t"/>
            </v:shape>
            <v:line id="_x0000_s4240" style="position:absolute" from="1598,1403" to="1599,1404" strokeweight="1.25pt"/>
            <v:shape id="_x0000_s4241" style="position:absolute;left:1590;top:1403;width:8;height:8" coordsize="8,8" path="m8,r,l8,r,l,,,,,,,8r,l,8r,l8,8r,l8,8,8,xe" fillcolor="black" strokeweight="1.25pt">
              <v:stroke endcap="round"/>
              <v:path arrowok="t"/>
            </v:shape>
            <v:line id="_x0000_s4242" style="position:absolute" from="1590,1411" to="1598,1412" strokeweight="1.25pt"/>
            <v:shape id="_x0000_s4243" style="position:absolute;left:1590;top:1411;width:8;height:1" coordsize="8,0" path="m8,l,,,,,,,,,,,,8,r,l8,r,l8,r,l8,r,l8,xe" fillcolor="black" strokeweight="1.25pt">
              <v:stroke endcap="round"/>
              <v:path arrowok="t"/>
            </v:shape>
            <v:line id="_x0000_s4244" style="position:absolute" from="1598,1411" to="1607,1412" strokeweight="1.25pt"/>
            <v:shape id="_x0000_s4245" style="position:absolute;left:1598;top:1411;width:1;height:8" coordsize="0,8" path="m,l,,,,,,,,,,,,,8r,l,8r,l,8r,l,8,,xe" fillcolor="black" strokeweight="1.25pt">
              <v:stroke endcap="round"/>
              <v:path arrowok="t"/>
            </v:shape>
            <v:line id="_x0000_s4246" style="position:absolute" from="1598,1419" to="1599,1420" strokeweight="1.25pt"/>
            <v:shape id="_x0000_s4247" style="position:absolute;left:1598;top:1419;width:9;height:1" coordsize="9,0" path="m,l,,,,,,,,,,,,9,r,l9,r,l9,r,l9,r,l,xe" fillcolor="black" strokeweight="1.25pt">
              <v:stroke endcap="round"/>
              <v:path arrowok="t"/>
            </v:shape>
            <v:line id="_x0000_s4248" style="position:absolute" from="1607,1419" to="1608,1420" strokeweight="1.25pt"/>
            <v:shape id="_x0000_s4249" style="position:absolute;left:1607;top:1419;width:1;height:9" coordsize="0,9" path="m,l,,,,,,,,,9r,l,9r,l,9r,l,xe" fillcolor="black" strokeweight="1.25pt">
              <v:stroke endcap="round"/>
              <v:path arrowok="t"/>
            </v:shape>
            <v:line id="_x0000_s4250" style="position:absolute" from="1607,1428" to="1608,1429" strokeweight="1.25pt"/>
            <v:shape id="_x0000_s4251" style="position:absolute;left:1607;top:1428;width:8;height:1" coordsize="8,0" path="m,l,,,,,,,,,,8,r,l8,r,l8,r,l8,r,l8,,,xe" fillcolor="black" strokeweight="1.25pt">
              <v:stroke endcap="round"/>
              <v:path arrowok="t"/>
            </v:shape>
            <v:line id="_x0000_s4252" style="position:absolute" from="1615,1428" to="1616,1429" strokeweight="1.25pt"/>
            <v:shape id="_x0000_s4253" style="position:absolute;left:1607;top:1428;width:8;height:8" coordsize="8,8" path="m8,r,l8,r,l8,,,,,8r,l,8r8,l8,8r,l8,8r,l8,xe" fillcolor="black" strokeweight="1.25pt">
              <v:stroke endcap="round"/>
              <v:path arrowok="t"/>
            </v:shape>
            <v:line id="_x0000_s4254" style="position:absolute" from="1615,1436" to="1616,1437" strokeweight="1.25pt"/>
            <v:shape id="_x0000_s4255" style="position:absolute;left:1607;top:1436;width:16;height:1" coordsize="16,0" path="m8,r,l,,,,,,,,8,r,l16,r,l16,r,l8,r,xe" fillcolor="black" strokeweight="1.25pt">
              <v:stroke endcap="round"/>
              <v:path arrowok="t"/>
            </v:shape>
            <v:line id="_x0000_s4256" style="position:absolute" from="1623,1436" to="1624,1437" strokeweight="1.25pt"/>
            <v:shape id="_x0000_s4257" style="position:absolute;left:1615;top:1436;width:8;height:9" coordsize="8,9" path="m8,r,l8,,,,,,,,,9r,l,9r,l8,9r,l8,xe" fillcolor="black" strokeweight="1.25pt">
              <v:stroke endcap="round"/>
              <v:path arrowok="t"/>
            </v:shape>
            <v:line id="_x0000_s4258" style="position:absolute" from="1615,1445" to="1623,1446" strokeweight="1.25pt"/>
            <v:shape id="_x0000_s4259" style="position:absolute;left:1615;top:1445;width:8;height:1" coordsize="8,0" path="m,l,,,,,,,,8,r,l8,r,l8,r,l8,r,l,xe" fillcolor="black" strokeweight="1.25pt">
              <v:stroke endcap="round"/>
              <v:path arrowok="t"/>
            </v:shape>
            <v:line id="_x0000_s4260" style="position:absolute" from="1623,1445" to="1624,1446" strokeweight="1.25pt"/>
            <v:shape id="_x0000_s4261" style="position:absolute;left:1623;top:1445;width:1;height:16" coordsize="0,16" path="m,l,,,,,,,,,,,,,16r,l,16r,l,16r,l,16r,l,xe" fillcolor="black" strokeweight="1.25pt">
              <v:stroke endcap="round"/>
              <v:path arrowok="t"/>
            </v:shape>
            <v:line id="_x0000_s4262" style="position:absolute" from="1623,1461" to="1624,1462" strokeweight="1.25pt"/>
            <v:shape id="_x0000_s4263" style="position:absolute;left:1623;top:1461;width:9;height:1" coordsize="9,0" path="m,l,,,,,,,,,,,,9,r,l9,r,l9,r,l9,r,l,xe" fillcolor="black" strokeweight="1.25pt">
              <v:stroke endcap="round"/>
              <v:path arrowok="t"/>
            </v:shape>
            <v:line id="_x0000_s4264" style="position:absolute" from="1632,1461" to="1633,1462" strokeweight="1.25pt"/>
            <v:shape id="_x0000_s4265" style="position:absolute;left:1632;top:1461;width:1;height:26" coordsize="0,26" path="m,l,,,,,,,,,,,,,26r,l,26r,l,26r,l,xe" fillcolor="black" strokeweight="1.25pt">
              <v:stroke endcap="round"/>
              <v:path arrowok="t"/>
            </v:shape>
            <v:line id="_x0000_s4266" style="position:absolute" from="1632,1487" to="1633,1488" strokeweight="1.25pt"/>
            <v:shape id="_x0000_s4267" style="position:absolute;left:1632;top:1487;width:8;height:1" coordsize="8,0" path="m,l,,,,,,,,,,,,,,8,r,l8,r,l8,r,l8,,,xe" fillcolor="black" strokeweight="1.25pt">
              <v:stroke endcap="round"/>
              <v:path arrowok="t"/>
            </v:shape>
            <v:line id="_x0000_s4268" style="position:absolute" from="1640,1487" to="1641,1488" strokeweight="1.25pt"/>
            <v:shape id="_x0000_s4269" style="position:absolute;left:1632;top:1487;width:8;height:16" coordsize="8,16" path="m8,r,l8,r,l,,,,,,,16r,l,16r,l8,16r,l8,16,8,xe" fillcolor="black" strokeweight="1.25pt">
              <v:stroke endcap="round"/>
              <v:path arrowok="t"/>
            </v:shape>
            <v:line id="_x0000_s4270" style="position:absolute" from="1640,1503" to="1641,1504" strokeweight="1.25pt"/>
            <v:shape id="_x0000_s4271" style="position:absolute;left:1632;top:1503;width:17;height:1" coordsize="17,0" path="m8,l,,,,,,,,,,,,8,r9,l17,r,l17,r,l8,r,xe" fillcolor="black" strokeweight="1.25pt">
              <v:stroke endcap="round"/>
              <v:path arrowok="t"/>
            </v:shape>
            <v:line id="_x0000_s4272" style="position:absolute" from="1649,1503" to="1650,1504" strokeweight="1.25pt"/>
            <v:shape id="_x0000_s4273" style="position:absolute;left:1640;top:1503;width:9;height:9" coordsize="9,9" path="m9,r,l9,r,l,,,,,,,,,9r,l,9r,l,9r9,l9,9r,l9,9,9,xe" fillcolor="black" strokeweight="1.25pt">
              <v:stroke endcap="round"/>
              <v:path arrowok="t"/>
            </v:shape>
            <v:line id="_x0000_s4274" style="position:absolute" from="1640,1512" to="1641,1513" strokeweight="1.25pt"/>
            <v:shape id="_x0000_s4275" style="position:absolute;left:1640;top:1512;width:9;height:1" coordsize="9,0" path="m,l,,,,,,,,,,,,,,9,r,l9,r,l9,r,l9,,,xe" fillcolor="black" strokeweight="1.25pt">
              <v:stroke endcap="round"/>
              <v:path arrowok="t"/>
            </v:shape>
            <v:line id="_x0000_s4276" style="position:absolute" from="1649,1512" to="1650,1513" strokeweight="1.25pt"/>
            <v:shape id="_x0000_s4277" style="position:absolute;left:1649;top:1512;width:1;height:50" coordsize="0,50" path="m,l,,,,,,,,,42r,l,42r,l,50,,42r,l,42,,xe" fillcolor="black" strokeweight="1.25pt">
              <v:stroke endcap="round"/>
              <v:path arrowok="t"/>
            </v:shape>
            <v:line id="_x0000_s4278" style="position:absolute" from="1649,1554" to="1650,1555" strokeweight="1.25pt"/>
            <v:shape id="_x0000_s4279" style="position:absolute;left:1649;top:1554;width:16;height:1" coordsize="16,0" path="m,l,,,,,,,,,,,,,,8,r8,l16,r,l16,,8,,,xe" fillcolor="black" strokeweight="1.25pt">
              <v:stroke endcap="round"/>
              <v:path arrowok="t"/>
            </v:shape>
            <v:line id="_x0000_s4280" style="position:absolute" from="1665,1554" to="1666,1555" strokeweight="1.25pt"/>
            <v:shape id="_x0000_s4281" style="position:absolute;left:1657;top:1554;width:8;height:8" coordsize="8,8" path="m8,r,l8,r,l,,,,,,,8r,l,8r,l8,8r,l8,8,8,xe" fillcolor="black" strokeweight="1.25pt">
              <v:stroke endcap="round"/>
              <v:path arrowok="t"/>
            </v:shape>
            <v:line id="_x0000_s4282" style="position:absolute" from="1657,1562" to="1665,1563" strokeweight="1.25pt"/>
            <v:shape id="_x0000_s4283" style="position:absolute;left:1657;top:1562;width:8;height:1" coordsize="8,0" path="m8,l,,,,,,,,,,,,8,r,l8,r,l8,r,l8,r,l8,xe" fillcolor="black" strokeweight="1.25pt">
              <v:stroke endcap="round"/>
              <v:path arrowok="t"/>
            </v:shape>
            <v:line id="_x0000_s4284" style="position:absolute" from="1665,1562" to="1674,1563" strokeweight="1.25pt"/>
            <v:shape id="_x0000_s4285" style="position:absolute;left:1665;top:1562;width:1;height:25" coordsize="0,25" path="m,l,,,,,,,,,,,,,,,25r,l,25r,l,25r,l,xe" fillcolor="black" strokeweight="1.25pt">
              <v:stroke endcap="round"/>
              <v:path arrowok="t"/>
            </v:shape>
            <v:line id="_x0000_s4286" style="position:absolute" from="1665,1587" to="1666,1588" strokeweight="1.25pt"/>
            <v:shape id="_x0000_s4287" style="position:absolute;left:1665;top:1587;width:25;height:1" coordsize="25,0" path="m,l,,,,,,,,25,r,l25,r,l25,r,l25,r,l,xe" fillcolor="black" strokeweight="1.25pt">
              <v:stroke endcap="round"/>
              <v:path arrowok="t"/>
            </v:shape>
            <v:line id="_x0000_s4288" style="position:absolute" from="1690,1587" to="1691,1588" strokeweight="1.25pt"/>
            <v:shape id="_x0000_s4289" style="position:absolute;left:1690;top:1587;width:1;height:17" coordsize="0,17" path="m,l,,,,,,,,,,,,,,,9r,8l,17r,l,17r,l,17,,9,,xe" fillcolor="black" strokeweight="1.25pt">
              <v:stroke endcap="round"/>
              <v:path arrowok="t"/>
            </v:shape>
            <v:line id="_x0000_s4290" style="position:absolute" from="1690,1596" to="1691,1597" strokeweight="1.25pt"/>
            <v:shape id="_x0000_s4291" style="position:absolute;left:1690;top:1596;width:9;height:8" coordsize="9,8" path="m,l,,,,,,,,,8r,l,8r9,l9,8r,l9,8,9,r,l9,r,l,xe" fillcolor="black" strokeweight="1.25pt">
              <v:stroke endcap="round"/>
              <v:path arrowok="t"/>
            </v:shape>
            <v:line id="_x0000_s4292" style="position:absolute" from="1699,1596" to="1700,1597" strokeweight="1.25pt"/>
            <v:shape id="_x0000_s4293" style="position:absolute;left:1699;top:1596;width:1;height:25" coordsize="0,25" path="m,l,,,,,,,,,17r,l,25r,l,25r,l,25,,17r,l,xe" fillcolor="black" strokeweight="1.25pt">
              <v:stroke endcap="round"/>
              <v:path arrowok="t"/>
            </v:shape>
            <v:line id="_x0000_s4294" style="position:absolute" from="1699,1613" to="1700,1614" strokeweight="1.25pt"/>
            <v:shape id="_x0000_s4295" style="position:absolute;left:1699;top:1613;width:8;height:8" coordsize="8,8" path="m,l,,,,,,,,,8r,l8,8r,l8,r,l8,r,l,xe" fillcolor="black" strokeweight="1.25pt">
              <v:stroke endcap="round"/>
              <v:path arrowok="t"/>
            </v:shape>
            <v:line id="_x0000_s4296" style="position:absolute" from="1707,1613" to="1708,1621" strokeweight="1.25pt"/>
            <v:shape id="_x0000_s4297" style="position:absolute;left:1699;top:1613;width:8;height:42" coordsize="8,42" path="m8,r,l8,r,l8,,,,,,,33r,9l,42r8,l8,42r,l8,42,8,xe" fillcolor="black" strokeweight="1.25pt">
              <v:stroke endcap="round"/>
              <v:path arrowok="t"/>
            </v:shape>
            <v:line id="_x0000_s4298" style="position:absolute" from="1707,1646" to="1708,1647" strokeweight="1.25pt"/>
            <v:shape id="_x0000_s4299" style="position:absolute;left:1699;top:1646;width:33;height:9" coordsize="33,9" path="m8,r,l,,,,,9r,l8,9r17,l33,9r,l33,r,l33,,8,xe" fillcolor="black" strokeweight="1.25pt">
              <v:stroke endcap="round"/>
              <v:path arrowok="t"/>
            </v:shape>
            <v:line id="_x0000_s4300" style="position:absolute" from="1732,1646" to="1733,1655" strokeweight="1.25pt"/>
            <v:shape id="_x0000_s4301" style="position:absolute;left:1724;top:1646;width:8;height:42" coordsize="8,42" path="m8,r,l8,r,l,,,,,34r,8l,42r8,l8,42r,l8,34,8,xe" fillcolor="black" strokeweight="1.25pt">
              <v:stroke endcap="round"/>
              <v:path arrowok="t"/>
            </v:shape>
            <v:line id="_x0000_s4302" style="position:absolute" from="1732,1680" to="1733,1681" strokeweight="1.25pt"/>
            <v:shape id="_x0000_s4303" style="position:absolute;left:1724;top:1680;width:25;height:8" coordsize="25,8" path="m8,l,,,,,,,,,8r,l25,8r,l25,8,25,r,l25,r,l25,,8,xe" fillcolor="black" strokeweight="1.25pt">
              <v:stroke endcap="round"/>
              <v:path arrowok="t"/>
            </v:shape>
            <v:line id="_x0000_s4304" style="position:absolute" from="1749,1680" to="1750,1688" strokeweight="1.25pt"/>
            <v:shape id="_x0000_s4305" style="position:absolute;left:1749;top:1680;width:1;height:17" coordsize="0,17" path="m,8l,,,,,,,,,,,,,8r,9l,17r,l,17r,l,17r,l,8xe" fillcolor="black" strokeweight="1.25pt">
              <v:stroke endcap="round"/>
              <v:path arrowok="t"/>
            </v:shape>
            <v:line id="_x0000_s4306" style="position:absolute" from="1749,1688" to="1750,1689" strokeweight="1.25pt"/>
            <v:shape id="_x0000_s4307" style="position:absolute;left:1749;top:1688;width:8;height:9" coordsize="8,9" path="m,l,,,,,9r,l,9r,l8,9r,l8,9,8,r,l8,,,xe" fillcolor="black" strokeweight="1.25pt">
              <v:stroke endcap="round"/>
              <v:path arrowok="t"/>
            </v:shape>
            <v:line id="_x0000_s4308" style="position:absolute" from="1757,1697" to="1758,1698" strokeweight="1.25pt"/>
            <v:shape id="_x0000_s4309" style="position:absolute;left:1749;top:1688;width:8;height:17" coordsize="8,17" path="m8,9l8,r,l8,,,,,,,,,9r,8l,17r,l8,17r,l8,17r,l8,9xe" fillcolor="black" strokeweight="1.25pt">
              <v:stroke endcap="round"/>
              <v:path arrowok="t"/>
            </v:shape>
            <v:line id="_x0000_s4310" style="position:absolute" from="1749,1697" to="1757,1698" strokeweight="1.25pt"/>
            <v:shape id="_x0000_s4311" style="position:absolute;left:1749;top:1697;width:17;height:8" coordsize="17,8" path="m8,l,,,,,8r,l,8r17,l17,8r,l17,8,17,r,l17,r,l8,xe" fillcolor="black" strokeweight="1.25pt">
              <v:stroke endcap="round"/>
              <v:path arrowok="t"/>
            </v:shape>
            <v:line id="_x0000_s4312" style="position:absolute" from="1766,1705" to="1767,1706" strokeweight="1.25pt"/>
            <v:shape id="_x0000_s4313" style="position:absolute;left:1766;top:1697;width:1;height:42" coordsize="0,42" path="m,8r,l,,,,,,,,,8,,42r,l,42r,l,42r,l,42r,l,8xe" fillcolor="black" strokeweight="1.25pt">
              <v:stroke endcap="round"/>
              <v:path arrowok="t"/>
            </v:shape>
            <v:line id="_x0000_s4314" style="position:absolute" from="1766,1730" to="1767,1739" strokeweight="1.25pt"/>
            <v:shape id="_x0000_s4315" style="position:absolute;left:1766;top:1730;width:8;height:9" coordsize="8,9" path="m,l,,,,,9r,l,9r,l8,9r,l8,9r,l8,r,l,xe" fillcolor="black" strokeweight="1.25pt">
              <v:stroke endcap="round"/>
              <v:path arrowok="t"/>
            </v:shape>
            <v:line id="_x0000_s4316" style="position:absolute" from="1774,1739" to="1775,1740" strokeweight="1.25pt"/>
            <v:shape id="_x0000_s4317" style="position:absolute;left:1766;top:1730;width:8;height:25" coordsize="8,25" path="m8,9r,l8,r,l8,,,9,,25r,l8,25r,l8,25r,l8,25r,l8,9xe" fillcolor="black" strokeweight="1.25pt">
              <v:stroke endcap="round"/>
              <v:path arrowok="t"/>
            </v:shape>
            <v:line id="_x0000_s4318" style="position:absolute" from="1774,1747" to="1775,1755" strokeweight="1.25pt"/>
            <v:shape id="_x0000_s4319" style="position:absolute;left:1766;top:1747;width:16;height:8" coordsize="16,8" path="m8,r,l8,8,,8r,l,8r8,l8,8r,l16,8r,l16,8r,l16,,8,r,xe" fillcolor="black" strokeweight="1.25pt">
              <v:stroke endcap="round"/>
              <v:path arrowok="t"/>
            </v:shape>
            <v:line id="_x0000_s4320" style="position:absolute" from="1782,1755" to="1783,1756" strokeweight="1.25pt"/>
            <v:shape id="_x0000_s4321" style="position:absolute;left:1774;top:1747;width:8;height:17" coordsize="8,17" path="m8,8r,l8,,,,,,,8r,l,17r,l,17r,l8,17r,l8,17,8,8xe" fillcolor="black" strokeweight="1.25pt">
              <v:stroke endcap="round"/>
              <v:path arrowok="t"/>
            </v:shape>
            <v:line id="_x0000_s4322" style="position:absolute" from="1774,1755" to="1782,1764" strokeweight="1.25pt"/>
            <v:shape id="_x0000_s4323" style="position:absolute;left:1774;top:1755;width:8;height:9" coordsize="8,9" path="m,l,,,9r,l,9r8,l8,9r,l8,9r,l8,9,8,r,l8,,,xe" fillcolor="black" strokeweight="1.25pt">
              <v:stroke endcap="round"/>
              <v:path arrowok="t"/>
            </v:shape>
            <v:line id="_x0000_s4324" style="position:absolute" from="1782,1764" to="1791,1765" strokeweight="1.25pt"/>
            <v:shape id="_x0000_s4325" style="position:absolute;left:1782;top:1755;width:1;height:17" coordsize="0,17" path="m,9r,l,,,,,,,,,9r,8l,17r,l,17r,l,17r,l,17,,9xe" fillcolor="black" strokeweight="1.25pt">
              <v:stroke endcap="round"/>
              <v:path arrowok="t"/>
            </v:shape>
            <v:line id="_x0000_s4326" style="position:absolute" from="1782,1764" to="1783,1772" strokeweight="1.25pt"/>
            <v:shape id="_x0000_s4327" style="position:absolute;left:1782;top:1764;width:9;height:8" coordsize="9,8" path="m,l,8r,l,8r,l,8r,l9,8r,l9,8r,l9,8,9,,,xe" fillcolor="black" strokeweight="1.25pt">
              <v:stroke endcap="round"/>
              <v:path arrowok="t"/>
            </v:shape>
            <v:line id="_x0000_s4328" style="position:absolute" from="1791,1772" to="1792,1773" strokeweight="1.25pt"/>
            <v:shape id="_x0000_s4329" style="position:absolute;left:1791;top:1764;width:1;height:17" coordsize="0,17" path="m,8r,l,8,,,,8r,l,8r,9l,17r,l,17r,l,17r,l,17,,8xe" fillcolor="black" strokeweight="1.25pt">
              <v:stroke endcap="round"/>
              <v:path arrowok="t"/>
            </v:shape>
            <v:line id="_x0000_s4330" style="position:absolute" from="1791,1772" to="1792,1781" strokeweight="1.25pt"/>
            <v:shape id="_x0000_s4331" style="position:absolute;left:1791;top:1772;width:8;height:9" coordsize="8,9" path="m,l,,,9r,l,9r,l,9r8,l8,9r,l8,9,8,r,l,xe" fillcolor="black" strokeweight="1.25pt">
              <v:stroke endcap="round"/>
              <v:path arrowok="t"/>
            </v:shape>
            <v:line id="_x0000_s4332" style="position:absolute" from="1799,1781" to="1800,1782" strokeweight="1.25pt"/>
            <v:shape id="_x0000_s4333" style="position:absolute;left:1791;top:1772;width:8;height:25" coordsize="8,25" path="m8,9r,l8,r,l,,,9r,l,25r,l,25r8,l8,25r,l8,25,8,9xe" fillcolor="black" strokeweight="1.25pt">
              <v:stroke endcap="round"/>
              <v:path arrowok="t"/>
            </v:shape>
            <v:line id="_x0000_s4334" style="position:absolute" from="1799,1789" to="1800,1797" strokeweight="1.25pt"/>
            <v:shape id="_x0000_s4335" style="position:absolute;left:1791;top:1789;width:8;height:8" coordsize="8,8" path="m8,l,8r,l,8r,l8,8r,l8,8r,l8,8r,l8,8,8,r,xe" fillcolor="black" strokeweight="1.25pt">
              <v:stroke endcap="round"/>
              <v:path arrowok="t"/>
            </v:shape>
            <v:line id="_x0000_s4336" style="position:absolute" from="1799,1797" to="1808,1798" strokeweight="1.25pt"/>
            <v:shape id="_x0000_s4337" style="position:absolute;left:1799;top:1789;width:1;height:17" coordsize="0,17" path="m,8r,l,8r,l,,,8r,l,8r,9l,17r,l,17r,l,17r,l,17,,8xe" fillcolor="black" strokeweight="1.25pt">
              <v:stroke endcap="round"/>
              <v:path arrowok="t"/>
            </v:shape>
            <v:line id="_x0000_s4338" style="position:absolute" from="1799,1797" to="1800,1806" strokeweight="1.25pt"/>
            <v:shape id="_x0000_s4339" style="position:absolute;left:1799;top:1797;width:9;height:9" coordsize="9,9" path="m,l,,,9r,l,9r,l,9r9,l9,9r,l9,9r,l9,9r,l9,r,l,xe" fillcolor="black" strokeweight="1.25pt">
              <v:stroke endcap="round"/>
              <v:path arrowok="t"/>
            </v:shape>
            <v:line id="_x0000_s4340" style="position:absolute" from="1808,1806" to="1809,1807" strokeweight="1.25pt"/>
            <v:shape id="_x0000_s4341" style="position:absolute;left:1808;top:1797;width:1;height:17" coordsize="0,17" path="m,9r,l,9,,,,,,9r,8l,17r,l,17r,l,17r,l,9xe" fillcolor="black" strokeweight="1.25pt">
              <v:stroke endcap="round"/>
              <v:path arrowok="t"/>
            </v:shape>
            <v:line id="_x0000_s4342" style="position:absolute" from="1808,1814" to="1809,1815" strokeweight="1.25pt"/>
            <v:shape id="_x0000_s4343" style="position:absolute;left:1808;top:1814;width:8;height:1" coordsize="8,0" path="m,l,,,,,,,,,,,,8,r,l8,r,l8,r,l8,r,l,xe" fillcolor="black" strokeweight="1.25pt">
              <v:stroke endcap="round"/>
              <v:path arrowok="t"/>
            </v:shape>
            <v:line id="_x0000_s4344" style="position:absolute" from="1816,1814" to="1817,1815" strokeweight="1.25pt"/>
            <v:shape id="_x0000_s4345" style="position:absolute;left:1816;top:1814;width:1;height:9" coordsize="0,9" path="m,l,,,,,,,,,,,9r,l,9r,l,9r,l,xe" fillcolor="black" strokeweight="1.25pt">
              <v:stroke endcap="round"/>
              <v:path arrowok="t"/>
            </v:shape>
            <v:line id="_x0000_s4346" style="position:absolute" from="1816,1823" to="1817,1824" strokeweight="1.25pt"/>
            <v:shape id="_x0000_s4347" style="position:absolute;left:1816;top:1823;width:8;height:1" coordsize="8,0" path="m,l,,,,,,,,8,r,l8,r,l8,r,l8,r,l,xe" fillcolor="black" strokeweight="1.25pt">
              <v:stroke endcap="round"/>
              <v:path arrowok="t"/>
            </v:shape>
            <v:line id="_x0000_s4348" style="position:absolute" from="1824,1823" to="1825,1824" strokeweight="1.25pt"/>
            <v:shape id="_x0000_s4349" style="position:absolute;left:1816;top:1823;width:8;height:16" coordsize="8,16" path="m8,r,l8,r,l8,,,,,,,16r,l,16r,l8,16r,l8,16,8,xe" fillcolor="black" strokeweight="1.25pt">
              <v:stroke endcap="round"/>
              <v:path arrowok="t"/>
            </v:shape>
            <v:line id="_x0000_s4350" style="position:absolute" from="1816,1839" to="1824,1840" strokeweight="1.25pt"/>
            <v:shape id="_x0000_s4351" style="position:absolute;left:1816;top:1839;width:17;height:1" coordsize="17,0" path="m8,l,,,,,,,,,,,,,,17,r,l17,r,l17,r,l17,r,l17,,8,xe" fillcolor="black" strokeweight="1.25pt">
              <v:stroke endcap="round"/>
              <v:path arrowok="t"/>
            </v:shape>
            <v:line id="_x0000_s4352" style="position:absolute" from="1833,1839" to="1834,1840" strokeweight="1.25pt"/>
            <v:shape id="_x0000_s4353" style="position:absolute;left:1833;top:1839;width:1;height:9" coordsize="0,9" path="m,l,,,,,,,,,,,,,9r,l,9r,l,9r,l,9r,l,xe" fillcolor="black" strokeweight="1.25pt">
              <v:stroke endcap="round"/>
              <v:path arrowok="t"/>
            </v:shape>
            <v:line id="_x0000_s4354" style="position:absolute" from="1833,1848" to="1834,1849" strokeweight="1.25pt"/>
            <v:shape id="_x0000_s4355" style="position:absolute;left:1833;top:1848;width:16;height:1" coordsize="16,0" path="m,l,,,,,,,,,,,,8,r8,l16,r,l16,r,l16,,8,,,xe" fillcolor="black" strokeweight="1.25pt">
              <v:stroke endcap="round"/>
              <v:path arrowok="t"/>
            </v:shape>
            <v:line id="_x0000_s4356" style="position:absolute" from="1849,1848" to="1850,1849" strokeweight="1.25pt"/>
            <v:shape id="_x0000_s4357" style="position:absolute;left:1841;top:1848;width:8;height:8" coordsize="8,8" path="m8,r,l8,r,l,,,,,,,8r,l,8r,l8,8r,l8,8,8,xe" fillcolor="black" strokeweight="1.25pt">
              <v:stroke endcap="round"/>
              <v:path arrowok="t"/>
            </v:shape>
            <v:line id="_x0000_s4358" style="position:absolute" from="1841,1848" to="1849,1856" strokeweight="1.25pt"/>
            <v:shape id="_x0000_s4359" style="position:absolute;left:1841;top:1848;width:17;height:8" coordsize="17,8" path="m,l,8r,l,8r,l,8r,l,8r17,l17,8r,l17,8r,l17,,,xe" fillcolor="black" strokeweight="1.25pt">
              <v:stroke endcap="round"/>
              <v:path arrowok="t"/>
            </v:shape>
            <v:line id="_x0000_s4360" style="position:absolute" from="1858,1856" to="1859,1857" strokeweight="1.25pt"/>
            <v:shape id="_x0000_s4361" style="position:absolute;left:1858;top:1848;width:1;height:17" coordsize="0,17" path="m,8r,l,8,,,,8r,l,8r,9l,17r,l,17r,l,17r,l,17,,8xe" fillcolor="black" strokeweight="1.25pt">
              <v:stroke endcap="round"/>
              <v:path arrowok="t"/>
            </v:shape>
            <v:line id="_x0000_s4362" style="position:absolute" from="1858,1865" to="1859,1866" strokeweight="1.25pt"/>
            <v:shape id="_x0000_s4363" style="position:absolute;left:1858;top:1865;width:16;height:1" coordsize="16,0" path="m,l,,,,,,,,,,,,8,r8,l16,r,l16,r,l16,,8,,,xe" fillcolor="black" strokeweight="1.25pt">
              <v:stroke endcap="round"/>
              <v:path arrowok="t"/>
            </v:shape>
            <v:line id="_x0000_s4364" style="position:absolute" from="1874,1865" to="1875,1866" strokeweight="1.25pt"/>
            <v:shape id="_x0000_s4365" style="position:absolute;left:1866;top:1865;width:8;height:16" coordsize="8,16" path="m8,r,l8,,,,,,,16r,l,16r,l,16r8,l8,16r,l8,xe" fillcolor="black" strokeweight="1.25pt">
              <v:stroke endcap="round"/>
              <v:path arrowok="t"/>
            </v:shape>
            <v:line id="_x0000_s4366" style="position:absolute" from="1866,1881" to="1867,1882" strokeweight="1.25pt"/>
            <v:shape id="_x0000_s4367" style="position:absolute;left:1866;top:1881;width:34;height:1" coordsize="34,0" path="m,l,,,,,,,,,,,,,,25,r,l34,r,l34,r,l34,,25,r,l,xe" fillcolor="black" strokeweight="1.25pt">
              <v:stroke endcap="round"/>
              <v:path arrowok="t"/>
            </v:shape>
            <v:line id="_x0000_s4368" style="position:absolute" from="1900,1881" to="1901,1882" strokeweight="1.25pt"/>
            <v:shape id="_x0000_s4369" style="position:absolute;left:1891;top:1881;width:9;height:17" coordsize="9,17" path="m9,r,l9,,,,,,,,,,,17r,l,17r,l9,17r,l9,xe" fillcolor="black" strokeweight="1.25pt">
              <v:stroke endcap="round"/>
              <v:path arrowok="t"/>
            </v:shape>
            <v:line id="_x0000_s4370" style="position:absolute" from="1891,1898" to="1892,1899" strokeweight="1.25pt"/>
            <v:shape id="_x0000_s4371" style="position:absolute;left:1891;top:1898;width:9;height:1" coordsize="9,0" path="m,l,,,,,,,,,,9,r,l9,r,l9,r,l9,r,l9,,,xe" fillcolor="black" strokeweight="1.25pt">
              <v:stroke endcap="round"/>
              <v:path arrowok="t"/>
            </v:shape>
            <v:line id="_x0000_s4372" style="position:absolute" from="1900,1898" to="1901,1899" strokeweight="1.25pt"/>
            <v:shape id="_x0000_s4373" style="position:absolute;left:1900;top:1898;width:1;height:9" coordsize="0,9" path="m,l,,,,,,,,,,,,,9r,l,9r,l,9r,l,9r,l,xe" fillcolor="black" strokeweight="1.25pt">
              <v:stroke endcap="round"/>
              <v:path arrowok="t"/>
            </v:shape>
            <v:line id="_x0000_s4374" style="position:absolute" from="1900,1907" to="1901,1908" strokeweight="1.25pt"/>
            <v:shape id="_x0000_s4375" style="position:absolute;left:1900;top:1907;width:8;height:1" coordsize="8,0" path="m,l,,,,,,,,,,,,8,r,l8,r,l8,r,l8,r,l,xe" fillcolor="black" strokeweight="1.25pt">
              <v:stroke endcap="round"/>
              <v:path arrowok="t"/>
            </v:shape>
            <v:line id="_x0000_s4376" style="position:absolute" from="1908,1907" to="1909,1908" strokeweight="1.25pt"/>
            <v:shape id="_x0000_s4377" style="position:absolute;left:1900;top:1907;width:8;height:25" coordsize="8,25" path="m8,r,l8,r,l8,r,l,,,25r,l8,25r,l8,25r,l8,25,8,xe" fillcolor="black" strokeweight="1.25pt">
              <v:stroke endcap="round"/>
              <v:path arrowok="t"/>
            </v:shape>
            <v:line id="_x0000_s4378" style="position:absolute" from="1908,1932" to="1909,1933" strokeweight="1.25pt"/>
            <v:shape id="_x0000_s4379" style="position:absolute;left:1900;top:1932;width:25;height:1" coordsize="25,0" path="m8,r,l,,,,,,8,r,l25,r,l25,r,l25,r,l25,r,l8,xe" fillcolor="black" strokeweight="1.25pt">
              <v:stroke endcap="round"/>
              <v:path arrowok="t"/>
            </v:shape>
            <v:line id="_x0000_s4380" style="position:absolute" from="1925,1932" to="1926,1933" strokeweight="1.25pt"/>
            <v:shape id="_x0000_s4381" style="position:absolute;left:1925;top:1932;width:1;height:25" coordsize="0,25" path="m,l,,,,,,,,,,,25r,l,25r,l,25r,l,25r,l,xe" fillcolor="black" strokeweight="1.25pt">
              <v:stroke endcap="round"/>
              <v:path arrowok="t"/>
            </v:shape>
            <v:line id="_x0000_s4382" style="position:absolute" from="1925,1957" to="1926,1958" strokeweight="1.25pt"/>
            <v:shape id="_x0000_s4383" style="position:absolute;left:1925;top:1957;width:16;height:1" coordsize="16,0" path="m,l,,,,,,,,,,,,,,16,r,l16,r,l16,r,l16,r,l16,,,xe" fillcolor="black" strokeweight="1.25pt">
              <v:stroke endcap="round"/>
              <v:path arrowok="t"/>
            </v:shape>
            <v:line id="_x0000_s4384" style="position:absolute" from="1941,1957" to="1950,1958" strokeweight="1.25pt"/>
            <v:shape id="_x0000_s4385" style="position:absolute;left:1941;top:1957;width:1;height:8" coordsize="0,8" path="m,l,,,,,,,,,,,,,8r,l,8r,l,8r,l,8r,l,xe" fillcolor="black" strokeweight="1.25pt">
              <v:stroke endcap="round"/>
              <v:path arrowok="t"/>
            </v:shape>
            <v:line id="_x0000_s4386" style="position:absolute" from="1941,1965" to="1942,1966" strokeweight="1.25pt"/>
            <v:shape id="_x0000_s4387" style="position:absolute;left:1941;top:1965;width:26;height:1" coordsize="26,0" path="m,l,,,,,,,,,,,,17,r,l26,r,l26,r,l17,r,l,xe" fillcolor="black" strokeweight="1.25pt">
              <v:stroke endcap="round"/>
              <v:path arrowok="t"/>
            </v:shape>
            <v:line id="_x0000_s4388" style="position:absolute" from="1967,1965" to="1968,1966" strokeweight="1.25pt"/>
            <v:shape id="_x0000_s4389" style="position:absolute;left:1958;top:1965;width:9;height:9" coordsize="9,9" path="m9,r,l9,,,,,,,,,,,9r,l,9r,l,9r9,l9,9,9,xe" fillcolor="black" strokeweight="1.25pt">
              <v:stroke endcap="round"/>
              <v:path arrowok="t"/>
            </v:shape>
            <v:line id="_x0000_s4390" style="position:absolute" from="1958,1974" to="1959,1975" strokeweight="1.25pt"/>
            <v:shape id="_x0000_s4391" style="position:absolute;left:1958;top:1974;width:9;height:1" coordsize="9,0" path="m,l,,,,,,,,,,,,9,r,l9,r,l9,r,l,xe" fillcolor="black" strokeweight="1.25pt">
              <v:stroke endcap="round"/>
              <v:path arrowok="t"/>
            </v:shape>
            <v:line id="_x0000_s4392" style="position:absolute" from="1967,1974" to="1968,1975" strokeweight="1.25pt"/>
            <v:shape id="_x0000_s4393" style="position:absolute;left:1967;top:1974;width:1;height:8" coordsize="0,8" path="m,l,,,,,,,,,,,8r,l,8r,l,8r,l,8,,xe" fillcolor="black" strokeweight="1.25pt">
              <v:stroke endcap="round"/>
              <v:path arrowok="t"/>
            </v:shape>
            <v:line id="_x0000_s4394" style="position:absolute" from="1967,1982" to="1968,1983" strokeweight="1.25pt"/>
            <v:shape id="_x0000_s4395" style="position:absolute;left:1967;top:1982;width:8;height:1" coordsize="8,0" path="m,l,,,,,,,,,,,,8,r,l8,r,l8,r,l8,r,l,xe" fillcolor="black" strokeweight="1.25pt">
              <v:stroke endcap="round"/>
              <v:path arrowok="t"/>
            </v:shape>
            <v:line id="_x0000_s4396" style="position:absolute" from="1975,1982" to="1976,1983" strokeweight="1.25pt"/>
            <v:shape id="_x0000_s4397" style="position:absolute;left:1967;top:1982;width:8;height:17" coordsize="8,17" path="m8,r,l8,r,l8,r,l,,,17r,l8,17r,l8,17r,l8,17,8,xe" fillcolor="black" strokeweight="1.25pt">
              <v:stroke endcap="round"/>
              <v:path arrowok="t"/>
            </v:shape>
            <v:line id="_x0000_s4398" style="position:absolute" from="1975,1999" to="1976,2000" strokeweight="1.25pt"/>
            <v:shape id="_x0000_s4399" style="position:absolute;left:1967;top:1999;width:41;height:1" coordsize="41,0" path="m8,r,l,,,,8,,33,r8,l41,r,l41,r,l41,,33,,8,xe" fillcolor="black" strokeweight="1.25pt">
              <v:stroke endcap="round"/>
              <v:path arrowok="t"/>
            </v:shape>
            <v:line id="_x0000_s4400" style="position:absolute" from="2008,1999" to="2009,2000" strokeweight="1.25pt"/>
            <v:shape id="_x0000_s4401" style="position:absolute;left:2000;top:1999;width:8;height:8" coordsize="8,8" path="m8,r,l8,r,l,,,,,,,8r,l,8r,l8,8r,l8,8,8,xe" fillcolor="black" strokeweight="1.25pt">
              <v:stroke endcap="round"/>
              <v:path arrowok="t"/>
            </v:shape>
            <v:line id="_x0000_s4402" style="position:absolute" from="2000,2007" to="2008,2008" strokeweight="1.25pt"/>
            <v:shape id="_x0000_s4403" style="position:absolute;left:2000;top:2007;width:8;height:1" coordsize="8,0" path="m8,l,,,,,,,,,,,,8,r,l8,r,l8,r,l8,r,l8,xe" fillcolor="black" strokeweight="1.25pt">
              <v:stroke endcap="round"/>
              <v:path arrowok="t"/>
            </v:shape>
            <v:line id="_x0000_s4404" style="position:absolute" from="2008,2007" to="2017,2008" strokeweight="1.25pt"/>
            <v:shape id="_x0000_s4405" style="position:absolute;left:2008;top:2007;width:1;height:9" coordsize="0,9" path="m,l,,,,,,,,,,,,,,,9r,l,9r,l,9r,l,9r,l,9,,xe" fillcolor="black" strokeweight="1.25pt">
              <v:stroke endcap="round"/>
              <v:path arrowok="t"/>
            </v:shape>
            <v:line id="_x0000_s4406" style="position:absolute" from="2008,2016" to="2009,2017" strokeweight="1.25pt"/>
            <v:shape id="_x0000_s4407" style="position:absolute;left:2008;top:2016;width:17;height:1" coordsize="17,0" path="m,l,,,,,,,,,,,,,,17,r,l17,r,l17,r,l17,,,xe" fillcolor="black" strokeweight="1.25pt">
              <v:stroke endcap="round"/>
              <v:path arrowok="t"/>
            </v:shape>
            <v:line id="_x0000_s4408" style="position:absolute" from="2025,2016" to="2026,2017" strokeweight="1.25pt"/>
            <v:shape id="_x0000_s4409" style="position:absolute;left:2017;top:2016;width:8;height:8" coordsize="8,8" path="m8,r,l8,r,l,,,8r,l,8r8,l8,8r,l8,8r,l8,xe" fillcolor="black" strokeweight="1.25pt">
              <v:stroke endcap="round"/>
              <v:path arrowok="t"/>
            </v:shape>
            <v:line id="_x0000_s4410" style="position:absolute" from="2025,2024" to="2026,2025" strokeweight="1.25pt"/>
            <v:shape id="_x0000_s4411" style="position:absolute;left:2017;top:2024;width:16;height:1" coordsize="16,0" path="m8,r,l,,,,,,,,8,r,l16,r,l16,r,l16,,8,r,xe" fillcolor="black" strokeweight="1.25pt">
              <v:stroke endcap="round"/>
              <v:path arrowok="t"/>
            </v:shape>
            <v:line id="_x0000_s4412" style="position:absolute" from="2033,2024" to="2034,2025" strokeweight="1.25pt"/>
            <v:shape id="_x0000_s4413" style="position:absolute;left:2025;top:2024;width:8;height:17" coordsize="8,17" path="m8,r,l8,,,,,,,,,,,17r,l,17r,l,17r8,l8,17,8,xe" fillcolor="black" strokeweight="1.25pt">
              <v:stroke endcap="round"/>
              <v:path arrowok="t"/>
            </v:shape>
            <v:line id="_x0000_s4414" style="position:absolute" from="2025,2041" to="2033,2042" strokeweight="1.25pt"/>
            <v:shape id="_x0000_s4415" style="position:absolute;left:2025;top:2041;width:8;height:1" coordsize="8,0" path="m,l,,,,,,,,,,,,8,r,l8,r,l8,r,l8,r,l,xe" fillcolor="black" strokeweight="1.25pt">
              <v:stroke endcap="round"/>
              <v:path arrowok="t"/>
            </v:shape>
            <v:line id="_x0000_s4416" style="position:absolute" from="2033,2041" to="2034,2042" strokeweight="1.25pt"/>
            <v:shape id="_x0000_s4417" style="position:absolute;left:2033;top:2041;width:1;height:25" coordsize="0,25" path="m,l,,,,,,,,,,,,,,,25r,l,25r,l,25r,l,xe" fillcolor="black" strokeweight="1.25pt">
              <v:stroke endcap="round"/>
              <v:path arrowok="t"/>
            </v:shape>
            <v:line id="_x0000_s4418" style="position:absolute" from="2033,2066" to="2034,2067" strokeweight="1.25pt"/>
            <v:shape id="_x0000_s4419" style="position:absolute;left:2033;top:2066;width:9;height:1" coordsize="9,0" path="m,l,,,,,,,,,,,,9,r,l9,r,l9,r,l9,r,l,xe" fillcolor="black" strokeweight="1.25pt">
              <v:stroke endcap="round"/>
              <v:path arrowok="t"/>
            </v:shape>
            <v:line id="_x0000_s4420" style="position:absolute" from="2042,2066" to="2043,2067" strokeweight="1.25pt"/>
            <v:shape id="_x0000_s4421" style="position:absolute;left:2042;top:2066;width:1;height:9" coordsize="0,9" path="m,l,,,,,,,,,9r,l,9r,l,9r,l,xe" fillcolor="black" strokeweight="1.25pt">
              <v:stroke endcap="round"/>
              <v:path arrowok="t"/>
            </v:shape>
            <v:line id="_x0000_s4422" style="position:absolute" from="2042,2075" to="2043,2076" strokeweight="1.25pt"/>
            <v:shape id="_x0000_s4423" style="position:absolute;left:2042;top:2075;width:25;height:1" coordsize="25,0" path="m,l,,,,,,,,,,25,r,l25,r,l25,r,l25,,,xe" fillcolor="black" strokeweight="1.25pt">
              <v:stroke endcap="round"/>
              <v:path arrowok="t"/>
            </v:shape>
            <v:line id="_x0000_s4424" style="position:absolute" from="2067,2075" to="2068,2076" strokeweight="1.25pt"/>
            <v:shape id="_x0000_s4425" style="position:absolute;left:2067;top:2075;width:1;height:16" coordsize="0,16" path="m,l,,,,,,,,,8r,l,16r,l,16r,l,16,,8,,xe" fillcolor="black" strokeweight="1.25pt">
              <v:stroke endcap="round"/>
              <v:path arrowok="t"/>
            </v:shape>
            <v:line id="_x0000_s4426" style="position:absolute" from="2067,2083" to="2068,2084" strokeweight="1.25pt"/>
            <v:shape id="_x0000_s4427" style="position:absolute;left:2059;top:2083;width:25;height:1" coordsize="25,0" path="m8,r,l8,r,l,,8,r,l8,,25,r,l25,r,l25,r,l25,r,l8,xe" fillcolor="black" strokeweight="1.25pt">
              <v:stroke endcap="round"/>
              <v:path arrowok="t"/>
            </v:shape>
            <v:line id="_x0000_s4428" style="position:absolute" from="2084,2083" to="2085,2084" strokeweight="1.25pt"/>
            <v:shape id="_x0000_s4429" style="position:absolute;left:2084;top:2083;width:1;height:17" coordsize="0,17" path="m,l,,,,,,,,,,,,,17r,l,17r,l,17r,l,xe" fillcolor="black" strokeweight="1.25pt">
              <v:stroke endcap="round"/>
              <v:path arrowok="t"/>
            </v:shape>
            <v:line id="_x0000_s4430" style="position:absolute" from="2084,2100" to="2085,2101" strokeweight="1.25pt"/>
            <v:shape id="_x0000_s4431" style="position:absolute;left:2084;top:2100;width:16;height:1" coordsize="16,0" path="m,l,,,,,,,,,,,,,,16,r,l16,r,l16,r,l16,,,xe" fillcolor="black" strokeweight="1.25pt">
              <v:stroke endcap="round"/>
              <v:path arrowok="t"/>
            </v:shape>
            <v:line id="_x0000_s4432" style="position:absolute" from="1565,1369" to="1566,1370" strokeweight="1.25pt"/>
            <v:shape id="_x0000_s4433" style="position:absolute;left:1565;top:1369;width:1;height:17" coordsize="0,17" path="m,l,,,,,,,,,17r,l,17r,l,17r,l,17,,xe" fillcolor="black" strokeweight="1.25pt">
              <v:stroke endcap="round"/>
              <v:path arrowok="t"/>
            </v:shape>
            <v:line id="_x0000_s4434" style="position:absolute" from="1565,1386" to="1566,1387" strokeweight="1.25pt"/>
            <v:shape id="_x0000_s4435" style="position:absolute;left:1565;top:1386;width:25;height:1" coordsize="25,0" path="m,l,,,,,,,,,,,,,,25,r,l25,r,l25,r,l25,r,l25,,,xe" fillcolor="black" strokeweight="1.25pt">
              <v:stroke endcap="round"/>
              <v:path arrowok="t"/>
            </v:shape>
            <v:line id="_x0000_s4436" style="position:absolute" from="1590,1386" to="1591,1387" strokeweight="1.25pt"/>
            <v:shape id="_x0000_s4437" style="position:absolute;left:1590;top:1386;width:1;height:17" coordsize="0,17" path="m,l,,,,,,,,,,,,,,,17r,l,17r,l,17r,l,xe" fillcolor="black" strokeweight="1.25pt">
              <v:stroke endcap="round"/>
              <v:path arrowok="t"/>
            </v:shape>
            <v:line id="_x0000_s4438" style="position:absolute" from="1590,1403" to="1591,1404" strokeweight="1.25pt"/>
            <v:shape id="_x0000_s4439" style="position:absolute;left:1590;top:1403;width:8;height:1" coordsize="8,0" path="m,l,,,,,,,,,,,,,,8,r,l8,r,l8,r,l8,,,xe" fillcolor="black" strokeweight="1.25pt">
              <v:stroke endcap="round"/>
              <v:path arrowok="t"/>
            </v:shape>
            <v:line id="_x0000_s4440" style="position:absolute" from="1598,1403" to="1599,1404" strokeweight="1.25pt"/>
            <v:shape id="_x0000_s4441" style="position:absolute;left:1590;top:1403;width:8;height:8" coordsize="8,8" path="m8,r,l8,r,l,,,,,,,8r,l,8r,l8,8r,l8,8,8,xe" fillcolor="black" strokeweight="1.25pt">
              <v:stroke endcap="round"/>
              <v:path arrowok="t"/>
            </v:shape>
            <v:line id="_x0000_s4442" style="position:absolute" from="1590,1411" to="1598,1412" strokeweight="1.25pt"/>
            <v:shape id="_x0000_s4443" style="position:absolute;left:1590;top:1411;width:8;height:1" coordsize="8,0" path="m8,l,,,,,,,,,,,,8,r,l8,r,l8,r,l8,r,l8,xe" fillcolor="black" strokeweight="1.25pt">
              <v:stroke endcap="round"/>
              <v:path arrowok="t"/>
            </v:shape>
            <v:line id="_x0000_s4444" style="position:absolute" from="1598,1411" to="1607,1412" strokeweight="1.25pt"/>
            <v:shape id="_x0000_s4445" style="position:absolute;left:1598;top:1411;width:1;height:8" coordsize="0,8" path="m,l,,,,,,,,,,,,,8r,l,8r,l,8r,l,8,,xe" fillcolor="black" strokeweight="1.25pt">
              <v:stroke endcap="round"/>
              <v:path arrowok="t"/>
            </v:shape>
            <v:line id="_x0000_s4446" style="position:absolute" from="1598,1419" to="1599,1420" strokeweight="1.25pt"/>
            <v:shape id="_x0000_s4447" style="position:absolute;left:1598;top:1419;width:9;height:1" coordsize="9,0" path="m,l,,,,,,,,,,,,9,r,l9,r,l9,r,l9,r,l,xe" fillcolor="black" strokeweight="1.25pt">
              <v:stroke endcap="round"/>
              <v:path arrowok="t"/>
            </v:shape>
            <v:line id="_x0000_s4448" style="position:absolute" from="1607,1419" to="1608,1420" strokeweight="1.25pt"/>
            <v:shape id="_x0000_s4449" style="position:absolute;left:1607;top:1419;width:1;height:9" coordsize="0,9" path="m,l,,,,,,,,,9r,l,9r,l,9r,l,xe" fillcolor="black" strokeweight="1.25pt">
              <v:stroke endcap="round"/>
              <v:path arrowok="t"/>
            </v:shape>
            <v:line id="_x0000_s4450" style="position:absolute" from="1607,1428" to="1608,1429" strokeweight="1.25pt"/>
            <v:shape id="_x0000_s4451" style="position:absolute;left:1607;top:1428;width:8;height:1" coordsize="8,0" path="m,l,,,,,,,,,,8,r,l8,r,l8,r,l8,r,l8,,,xe" fillcolor="black" strokeweight="1.25pt">
              <v:stroke endcap="round"/>
              <v:path arrowok="t"/>
            </v:shape>
            <v:line id="_x0000_s4452" style="position:absolute" from="1615,1428" to="1616,1429" strokeweight="1.25pt"/>
            <v:shape id="_x0000_s4453" style="position:absolute;left:1607;top:1428;width:8;height:8" coordsize="8,8" path="m8,r,l8,r,l8,,,,,8r,l,8r8,l8,8r,l8,8r,l8,xe" fillcolor="black" strokeweight="1.25pt">
              <v:stroke endcap="round"/>
              <v:path arrowok="t"/>
            </v:shape>
            <v:line id="_x0000_s4454" style="position:absolute" from="1615,1436" to="1616,1437" strokeweight="1.25pt"/>
            <v:shape id="_x0000_s4455" style="position:absolute;left:1607;top:1436;width:16;height:1" coordsize="16,0" path="m8,r,l,,,,,,,,8,r,l16,r,l16,r,l8,r,xe" fillcolor="black" strokeweight="1.25pt">
              <v:stroke endcap="round"/>
              <v:path arrowok="t"/>
            </v:shape>
            <v:line id="_x0000_s4456" style="position:absolute" from="1623,1436" to="1624,1437" strokeweight="1.25pt"/>
            <v:shape id="_x0000_s4457" style="position:absolute;left:1615;top:1436;width:8;height:9" coordsize="8,9" path="m8,r,l8,,,,,,,,,9r,l,9r,l8,9r,l8,xe" fillcolor="black" strokeweight="1.25pt">
              <v:stroke endcap="round"/>
              <v:path arrowok="t"/>
            </v:shape>
            <v:line id="_x0000_s4458" style="position:absolute" from="1615,1445" to="1623,1446" strokeweight="1.25pt"/>
            <v:shape id="_x0000_s4459" style="position:absolute;left:1615;top:1445;width:8;height:1" coordsize="8,0" path="m,l,,,,,,,,8,r,l8,r,l8,r,l8,r,l,xe" fillcolor="black" strokeweight="1.25pt">
              <v:stroke endcap="round"/>
              <v:path arrowok="t"/>
            </v:shape>
            <v:line id="_x0000_s4460" style="position:absolute" from="1623,1445" to="1624,1446" strokeweight="1.25pt"/>
            <v:shape id="_x0000_s4461" style="position:absolute;left:1623;top:1445;width:1;height:16" coordsize="0,16" path="m,l,,,,,,,,,,,,,16r,l,16r,l,16r,l,16r,l,xe" fillcolor="black" strokeweight="1.25pt">
              <v:stroke endcap="round"/>
              <v:path arrowok="t"/>
            </v:shape>
            <v:line id="_x0000_s4462" style="position:absolute" from="1623,1461" to="1624,1462" strokeweight="1.25pt"/>
            <v:shape id="_x0000_s4463" style="position:absolute;left:1623;top:1461;width:9;height:1" coordsize="9,0" path="m,l,,,,,,,,,,,,9,r,l9,r,l9,r,l9,r,l,xe" fillcolor="black" strokeweight="1.25pt">
              <v:stroke endcap="round"/>
              <v:path arrowok="t"/>
            </v:shape>
            <v:line id="_x0000_s4464" style="position:absolute" from="1632,1461" to="1633,1462" strokeweight="1.25pt"/>
            <v:shape id="_x0000_s4465" style="position:absolute;left:1632;top:1461;width:1;height:26" coordsize="0,26" path="m,l,,,,,,,,,,,,,26r,l,26r,l,26r,l,xe" fillcolor="black" strokeweight="1.25pt">
              <v:stroke endcap="round"/>
              <v:path arrowok="t"/>
            </v:shape>
            <v:line id="_x0000_s4466" style="position:absolute" from="1632,1487" to="1633,1488" strokeweight="1.25pt"/>
            <v:shape id="_x0000_s4467" style="position:absolute;left:1632;top:1487;width:8;height:1" coordsize="8,0" path="m,l,,,,,,,,,,,,,,8,r,l8,r,l8,r,l8,,,xe" fillcolor="black" strokeweight="1.25pt">
              <v:stroke endcap="round"/>
              <v:path arrowok="t"/>
            </v:shape>
            <v:line id="_x0000_s4468" style="position:absolute" from="1640,1487" to="1641,1488" strokeweight="1.25pt"/>
            <v:shape id="_x0000_s4469" style="position:absolute;left:1632;top:1487;width:8;height:16" coordsize="8,16" path="m8,r,l8,r,l,,,,,,,16r,l,16r,l8,16r,l8,16,8,xe" fillcolor="black" strokeweight="1.25pt">
              <v:stroke endcap="round"/>
              <v:path arrowok="t"/>
            </v:shape>
            <v:line id="_x0000_s4470" style="position:absolute" from="1640,1503" to="1641,1504" strokeweight="1.25pt"/>
            <v:shape id="_x0000_s4471" style="position:absolute;left:1632;top:1503;width:17;height:1" coordsize="17,0" path="m8,l,,,,,,,,,,,,8,r9,l17,r,l17,r,l8,r,xe" fillcolor="black" strokeweight="1.25pt">
              <v:stroke endcap="round"/>
              <v:path arrowok="t"/>
            </v:shape>
            <v:line id="_x0000_s4472" style="position:absolute" from="1649,1503" to="1650,1504" strokeweight="1.25pt"/>
            <v:shape id="_x0000_s4473" style="position:absolute;left:1640;top:1503;width:9;height:9" coordsize="9,9" path="m9,r,l9,r,l,,,,,,,,,9r,l,9r,l,9r9,l9,9r,l9,9,9,xe" fillcolor="black" strokeweight="1.25pt">
              <v:stroke endcap="round"/>
              <v:path arrowok="t"/>
            </v:shape>
            <v:line id="_x0000_s4474" style="position:absolute" from="1640,1512" to="1641,1513" strokeweight="1.25pt"/>
            <v:shape id="_x0000_s4475" style="position:absolute;left:1640;top:1512;width:9;height:1" coordsize="9,0" path="m,l,,,,,,,,,,,,,,9,r,l9,r,l9,r,l9,,,xe" fillcolor="black" strokeweight="1.25pt">
              <v:stroke endcap="round"/>
              <v:path arrowok="t"/>
            </v:shape>
            <v:line id="_x0000_s4476" style="position:absolute" from="1649,1512" to="1650,1513" strokeweight="1.25pt"/>
            <v:shape id="_x0000_s4477" style="position:absolute;left:1649;top:1512;width:1;height:50" coordsize="0,50" path="m,l,,,,,,,,,42r,l,42r,l,50,,42r,l,42,,xe" fillcolor="black" strokeweight="1.25pt">
              <v:stroke endcap="round"/>
              <v:path arrowok="t"/>
            </v:shape>
            <v:line id="_x0000_s4478" style="position:absolute" from="1649,1554" to="1650,1555" strokeweight="1.25pt"/>
            <v:shape id="_x0000_s4479" style="position:absolute;left:1649;top:1554;width:16;height:1" coordsize="16,0" path="m,l,,,,,,,,,,,,,,8,r8,l16,r,l16,,8,,,xe" fillcolor="black" strokeweight="1.25pt">
              <v:stroke endcap="round"/>
              <v:path arrowok="t"/>
            </v:shape>
            <v:line id="_x0000_s4480" style="position:absolute" from="1665,1554" to="1666,1555" strokeweight="1.25pt"/>
            <v:shape id="_x0000_s4481" style="position:absolute;left:1657;top:1554;width:8;height:8" coordsize="8,8" path="m8,r,l8,r,l,,,,,,,8r,l,8r,l8,8r,l8,8,8,xe" fillcolor="black" strokeweight="1.25pt">
              <v:stroke endcap="round"/>
              <v:path arrowok="t"/>
            </v:shape>
            <v:line id="_x0000_s4482" style="position:absolute" from="1657,1562" to="1665,1563" strokeweight="1.25pt"/>
            <v:shape id="_x0000_s4483" style="position:absolute;left:1657;top:1562;width:8;height:1" coordsize="8,0" path="m8,l,,,,,,,,,,,,8,r,l8,r,l8,r,l8,r,l8,xe" fillcolor="black" strokeweight="1.25pt">
              <v:stroke endcap="round"/>
              <v:path arrowok="t"/>
            </v:shape>
            <v:line id="_x0000_s4484" style="position:absolute" from="1665,1562" to="1674,1563" strokeweight="1.25pt"/>
            <v:shape id="_x0000_s4485" style="position:absolute;left:1665;top:1562;width:1;height:25" coordsize="0,25" path="m,l,,,,,,,,,,,,,,,25r,l,25r,l,25r,l,xe" fillcolor="black" strokeweight="1.25pt">
              <v:stroke endcap="round"/>
              <v:path arrowok="t"/>
            </v:shape>
            <v:line id="_x0000_s4486" style="position:absolute" from="1665,1587" to="1666,1588" strokeweight="1.25pt"/>
            <v:shape id="_x0000_s4487" style="position:absolute;left:1665;top:1587;width:25;height:1" coordsize="25,0" path="m,l,,,,,,,,25,r,l25,r,l25,r,l25,r,l,xe" fillcolor="black" strokeweight="1.25pt">
              <v:stroke endcap="round"/>
              <v:path arrowok="t"/>
            </v:shape>
            <v:line id="_x0000_s4488" style="position:absolute" from="1690,1587" to="1691,1588" strokeweight="1.25pt"/>
            <v:shape id="_x0000_s4489" style="position:absolute;left:1690;top:1587;width:1;height:17" coordsize="0,17" path="m,l,,,,,,,,,,,,,,,9r,8l,17r,l,17r,l,17,,9,,xe" fillcolor="black" strokeweight="1.25pt">
              <v:stroke endcap="round"/>
              <v:path arrowok="t"/>
            </v:shape>
            <v:line id="_x0000_s4490" style="position:absolute" from="1690,1596" to="1691,1597" strokeweight="1.25pt"/>
            <v:shape id="_x0000_s4491" style="position:absolute;left:1690;top:1596;width:9;height:8" coordsize="9,8" path="m,l,,,,,,,,,8r,l,8r9,l9,8r,l9,8,9,r,l9,r,l,xe" fillcolor="black" strokeweight="1.25pt">
              <v:stroke endcap="round"/>
              <v:path arrowok="t"/>
            </v:shape>
            <v:line id="_x0000_s4492" style="position:absolute" from="1699,1596" to="1700,1597" strokeweight="1.25pt"/>
            <v:shape id="_x0000_s4493" style="position:absolute;left:1699;top:1596;width:1;height:25" coordsize="0,25" path="m,l,,,,,,,,,17r,l,25r,l,25r,l,25,,17r,l,xe" fillcolor="black" strokeweight="1.25pt">
              <v:stroke endcap="round"/>
              <v:path arrowok="t"/>
            </v:shape>
            <v:line id="_x0000_s4494" style="position:absolute" from="1699,1613" to="1700,1614" strokeweight="1.25pt"/>
            <v:shape id="_x0000_s4495" style="position:absolute;left:1699;top:1613;width:8;height:8" coordsize="8,8" path="m,l,,,,,,,,,8r,l8,8r,l8,r,l8,r,l,xe" fillcolor="black" strokeweight="1.25pt">
              <v:stroke endcap="round"/>
              <v:path arrowok="t"/>
            </v:shape>
            <v:line id="_x0000_s4496" style="position:absolute" from="1707,1613" to="1708,1621" strokeweight="1.25pt"/>
            <v:shape id="_x0000_s4497" style="position:absolute;left:1699;top:1613;width:8;height:42" coordsize="8,42" path="m8,r,l8,r,l8,,,,,,,33r,9l,42r8,l8,42r,l8,42,8,xe" fillcolor="black" strokeweight="1.25pt">
              <v:stroke endcap="round"/>
              <v:path arrowok="t"/>
            </v:shape>
            <v:line id="_x0000_s4498" style="position:absolute" from="1707,1646" to="1708,1647" strokeweight="1.25pt"/>
            <v:shape id="_x0000_s4499" style="position:absolute;left:1699;top:1646;width:33;height:9" coordsize="33,9" path="m8,r,l,,,,,9r,l8,9r17,l33,9r,l33,r,l33,,8,xe" fillcolor="black" strokeweight="1.25pt">
              <v:stroke endcap="round"/>
              <v:path arrowok="t"/>
            </v:shape>
            <v:line id="_x0000_s4500" style="position:absolute" from="1732,1646" to="1733,1655" strokeweight="1.25pt"/>
            <v:shape id="_x0000_s4501" style="position:absolute;left:1724;top:1646;width:8;height:42" coordsize="8,42" path="m8,r,l8,r,l,,,,,34r,8l,42r8,l8,42r,l8,34,8,xe" fillcolor="black" strokeweight="1.25pt">
              <v:stroke endcap="round"/>
              <v:path arrowok="t"/>
            </v:shape>
            <v:line id="_x0000_s4502" style="position:absolute" from="1732,1680" to="1733,1681" strokeweight="1.25pt"/>
            <v:shape id="_x0000_s4503" style="position:absolute;left:1724;top:1680;width:25;height:8" coordsize="25,8" path="m8,l,,,,,,,,,8r,l25,8r,l25,8,25,r,l25,r,l25,,8,xe" fillcolor="black" strokeweight="1.25pt">
              <v:stroke endcap="round"/>
              <v:path arrowok="t"/>
            </v:shape>
            <v:line id="_x0000_s4504" style="position:absolute" from="1749,1680" to="1750,1688" strokeweight="1.25pt"/>
            <v:shape id="_x0000_s4505" style="position:absolute;left:1749;top:1680;width:1;height:17" coordsize="0,17" path="m,8l,,,,,,,,,,,,,8r,9l,17r,l,17r,l,17r,l,8xe" fillcolor="black" strokeweight="1.25pt">
              <v:stroke endcap="round"/>
              <v:path arrowok="t"/>
            </v:shape>
            <v:line id="_x0000_s4506" style="position:absolute" from="1749,1688" to="1750,1689" strokeweight="1.25pt"/>
            <v:shape id="_x0000_s4507" style="position:absolute;left:1749;top:1688;width:8;height:9" coordsize="8,9" path="m,l,,,,,9r,l,9r,l8,9r,l8,9,8,r,l8,,,xe" fillcolor="black" strokeweight="1.25pt">
              <v:stroke endcap="round"/>
              <v:path arrowok="t"/>
            </v:shape>
            <v:line id="_x0000_s4508" style="position:absolute" from="1757,1697" to="1758,1698" strokeweight="1.25pt"/>
            <v:shape id="_x0000_s4509" style="position:absolute;left:1749;top:1688;width:8;height:17" coordsize="8,17" path="m8,9l8,r,l8,,,,,,,,,9r,8l,17r,l8,17r,l8,17r,l8,9xe" fillcolor="black" strokeweight="1.25pt">
              <v:stroke endcap="round"/>
              <v:path arrowok="t"/>
            </v:shape>
            <v:line id="_x0000_s4510" style="position:absolute" from="1749,1697" to="1757,1698" strokeweight="1.25pt"/>
            <v:shape id="_x0000_s4511" style="position:absolute;left:1749;top:1697;width:17;height:8" coordsize="17,8" path="m8,l,,,,,8r,l,8r17,l17,8r,l17,8,17,r,l17,r,l8,xe" fillcolor="black" strokeweight="1.25pt">
              <v:stroke endcap="round"/>
              <v:path arrowok="t"/>
            </v:shape>
            <v:line id="_x0000_s4512" style="position:absolute" from="1766,1705" to="1767,1706" strokeweight="1.25pt"/>
            <v:shape id="_x0000_s4513" style="position:absolute;left:1766;top:1697;width:1;height:42" coordsize="0,42" path="m,8r,l,,,,,,,,,8,,42r,l,42r,l,42r,l,42r,l,8xe" fillcolor="black" strokeweight="1.25pt">
              <v:stroke endcap="round"/>
              <v:path arrowok="t"/>
            </v:shape>
            <v:line id="_x0000_s4514" style="position:absolute" from="1766,1730" to="1767,1739" strokeweight="1.25pt"/>
            <v:shape id="_x0000_s4515" style="position:absolute;left:1766;top:1730;width:8;height:9" coordsize="8,9" path="m,l,,,,,9r,l,9r,l8,9r,l8,9r,l8,r,l,xe" fillcolor="black" strokeweight="1.25pt">
              <v:stroke endcap="round"/>
              <v:path arrowok="t"/>
            </v:shape>
            <v:line id="_x0000_s4516" style="position:absolute" from="1774,1739" to="1775,1740" strokeweight="1.25pt"/>
            <v:shape id="_x0000_s4517" style="position:absolute;left:1766;top:1730;width:8;height:25" coordsize="8,25" path="m8,9r,l8,r,l8,,,9,,25r,l8,25r,l8,25r,l8,25r,l8,9xe" fillcolor="black" strokeweight="1.25pt">
              <v:stroke endcap="round"/>
              <v:path arrowok="t"/>
            </v:shape>
            <v:line id="_x0000_s4518" style="position:absolute" from="1774,1747" to="1775,1755" strokeweight="1.25pt"/>
            <v:shape id="_x0000_s4519" style="position:absolute;left:1766;top:1747;width:16;height:8" coordsize="16,8" path="m8,r,l8,8,,8r,l,8r8,l8,8r,l16,8r,l16,8r,l16,,8,r,xe" fillcolor="black" strokeweight="1.25pt">
              <v:stroke endcap="round"/>
              <v:path arrowok="t"/>
            </v:shape>
            <v:line id="_x0000_s4520" style="position:absolute" from="1782,1755" to="1783,1756" strokeweight="1.25pt"/>
            <v:shape id="_x0000_s4521" style="position:absolute;left:1774;top:1747;width:8;height:17" coordsize="8,17" path="m8,8r,l8,,,,,,,8r,l,17r,l,17r,l8,17r,l8,17,8,8xe" fillcolor="black" strokeweight="1.25pt">
              <v:stroke endcap="round"/>
              <v:path arrowok="t"/>
            </v:shape>
            <v:line id="_x0000_s4522" style="position:absolute" from="1774,1755" to="1782,1764" strokeweight="1.25pt"/>
            <v:shape id="_x0000_s4523" style="position:absolute;left:1774;top:1755;width:8;height:9" coordsize="8,9" path="m,l,,,9r,l,9r8,l8,9r,l8,9r,l8,9,8,r,l8,,,xe" fillcolor="black" strokeweight="1.25pt">
              <v:stroke endcap="round"/>
              <v:path arrowok="t"/>
            </v:shape>
            <v:line id="_x0000_s4524" style="position:absolute" from="1782,1764" to="1791,1765" strokeweight="1.25pt"/>
            <v:shape id="_x0000_s4525" style="position:absolute;left:1782;top:1755;width:1;height:17" coordsize="0,17" path="m,9r,l,,,,,,,,,9r,8l,17r,l,17r,l,17r,l,17,,9xe" fillcolor="black" strokeweight="1.25pt">
              <v:stroke endcap="round"/>
              <v:path arrowok="t"/>
            </v:shape>
            <v:line id="_x0000_s4526" style="position:absolute" from="1782,1764" to="1783,1772" strokeweight="1.25pt"/>
            <v:shape id="_x0000_s4527" style="position:absolute;left:1782;top:1764;width:9;height:8" coordsize="9,8" path="m,l,8r,l,8r,l,8r,l9,8r,l9,8r,l9,8,9,,,xe" fillcolor="black" strokeweight="1.25pt">
              <v:stroke endcap="round"/>
              <v:path arrowok="t"/>
            </v:shape>
            <v:line id="_x0000_s4528" style="position:absolute" from="1791,1772" to="1792,1773" strokeweight="1.25pt"/>
            <v:shape id="_x0000_s4529" style="position:absolute;left:1791;top:1764;width:1;height:17" coordsize="0,17" path="m,8r,l,8,,,,8r,l,8r,9l,17r,l,17r,l,17r,l,17,,8xe" fillcolor="black" strokeweight="1.25pt">
              <v:stroke endcap="round"/>
              <v:path arrowok="t"/>
            </v:shape>
            <v:line id="_x0000_s4530" style="position:absolute" from="1791,1772" to="1792,1781" strokeweight="1.25pt"/>
            <v:shape id="_x0000_s4531" style="position:absolute;left:1791;top:1772;width:8;height:9" coordsize="8,9" path="m,l,,,9r,l,9r,l,9r8,l8,9r,l8,9,8,r,l,xe" fillcolor="black" strokeweight="1.25pt">
              <v:stroke endcap="round"/>
              <v:path arrowok="t"/>
            </v:shape>
            <v:line id="_x0000_s4532" style="position:absolute" from="1799,1781" to="1800,1782" strokeweight="1.25pt"/>
            <v:shape id="_x0000_s4533" style="position:absolute;left:1791;top:1772;width:8;height:25" coordsize="8,25" path="m8,9r,l8,r,l,,,9r,l,25r,l,25r8,l8,25r,l8,25,8,9xe" fillcolor="black" strokeweight="1.25pt">
              <v:stroke endcap="round"/>
              <v:path arrowok="t"/>
            </v:shape>
            <v:line id="_x0000_s4534" style="position:absolute" from="1799,1789" to="1800,1797" strokeweight="1.25pt"/>
            <v:shape id="_x0000_s4535" style="position:absolute;left:1791;top:1789;width:8;height:8" coordsize="8,8" path="m8,l,8r,l,8r,l8,8r,l8,8r,l8,8r,l8,8,8,r,xe" fillcolor="black" strokeweight="1.25pt">
              <v:stroke endcap="round"/>
              <v:path arrowok="t"/>
            </v:shape>
            <v:line id="_x0000_s4536" style="position:absolute" from="1799,1797" to="1808,1798" strokeweight="1.25pt"/>
            <v:shape id="_x0000_s4537" style="position:absolute;left:1799;top:1789;width:1;height:17" coordsize="0,17" path="m,8r,l,8r,l,,,8r,l,8r,9l,17r,l,17r,l,17r,l,17,,8xe" fillcolor="black" strokeweight="1.25pt">
              <v:stroke endcap="round"/>
              <v:path arrowok="t"/>
            </v:shape>
            <v:line id="_x0000_s4538" style="position:absolute" from="1799,1797" to="1800,1806" strokeweight="1.25pt"/>
            <v:shape id="_x0000_s4539" style="position:absolute;left:1799;top:1797;width:9;height:9" coordsize="9,9" path="m,l,,,9r,l,9r,l,9r9,l9,9r,l9,9r,l9,9r,l9,r,l,xe" fillcolor="black" strokeweight="1.25pt">
              <v:stroke endcap="round"/>
              <v:path arrowok="t"/>
            </v:shape>
            <v:line id="_x0000_s4540" style="position:absolute" from="1808,1806" to="1809,1807" strokeweight="1.25pt"/>
            <v:shape id="_x0000_s4541" style="position:absolute;left:1808;top:1797;width:1;height:17" coordsize="0,17" path="m,9r,l,9,,,,,,9r,8l,17r,l,17r,l,17r,l,9xe" fillcolor="black" strokeweight="1.25pt">
              <v:stroke endcap="round"/>
              <v:path arrowok="t"/>
            </v:shape>
            <v:line id="_x0000_s4542" style="position:absolute" from="1808,1814" to="1809,1815" strokeweight="1.25pt"/>
            <v:shape id="_x0000_s4543" style="position:absolute;left:1808;top:1814;width:8;height:1" coordsize="8,0" path="m,l,,,,,,,,,,,,8,r,l8,r,l8,r,l8,r,l,xe" fillcolor="black" strokeweight="1.25pt">
              <v:stroke endcap="round"/>
              <v:path arrowok="t"/>
            </v:shape>
            <v:line id="_x0000_s4544" style="position:absolute" from="1816,1814" to="1817,1815" strokeweight="1.25pt"/>
            <v:shape id="_x0000_s4545" style="position:absolute;left:1816;top:1814;width:1;height:9" coordsize="0,9" path="m,l,,,,,,,,,,,9r,l,9r,l,9r,l,xe" fillcolor="black" strokeweight="1.25pt">
              <v:stroke endcap="round"/>
              <v:path arrowok="t"/>
            </v:shape>
            <v:line id="_x0000_s4546" style="position:absolute" from="1816,1823" to="1817,1824" strokeweight="1.25pt"/>
            <v:shape id="_x0000_s4547" style="position:absolute;left:1816;top:1823;width:8;height:1" coordsize="8,0" path="m,l,,,,,,,,8,r,l8,r,l8,r,l8,r,l,xe" fillcolor="black" strokeweight="1.25pt">
              <v:stroke endcap="round"/>
              <v:path arrowok="t"/>
            </v:shape>
            <v:line id="_x0000_s4548" style="position:absolute" from="1824,1823" to="1825,1824" strokeweight="1.25pt"/>
            <v:shape id="_x0000_s4549" style="position:absolute;left:1816;top:1823;width:8;height:16" coordsize="8,16" path="m8,r,l8,r,l8,,,,,,,16r,l,16r,l8,16r,l8,16,8,xe" fillcolor="black" strokeweight="1.25pt">
              <v:stroke endcap="round"/>
              <v:path arrowok="t"/>
            </v:shape>
            <v:line id="_x0000_s4550" style="position:absolute" from="1816,1839" to="1824,1840" strokeweight="1.25pt"/>
            <v:shape id="_x0000_s4551" style="position:absolute;left:1816;top:1839;width:17;height:1" coordsize="17,0" path="m8,l,,,,,,,,,,,,,,17,r,l17,r,l17,r,l17,r,l17,,8,xe" fillcolor="black" strokeweight="1.25pt">
              <v:stroke endcap="round"/>
              <v:path arrowok="t"/>
            </v:shape>
            <v:line id="_x0000_s4552" style="position:absolute" from="1833,1839" to="1834,1840" strokeweight="1.25pt"/>
            <v:shape id="_x0000_s4553" style="position:absolute;left:1833;top:1839;width:1;height:9" coordsize="0,9" path="m,l,,,,,,,,,,,,,9r,l,9r,l,9r,l,9r,l,xe" fillcolor="black" strokeweight="1.25pt">
              <v:stroke endcap="round"/>
              <v:path arrowok="t"/>
            </v:shape>
            <v:line id="_x0000_s4554" style="position:absolute" from="1833,1848" to="1834,1849" strokeweight="1.25pt"/>
            <v:shape id="_x0000_s4555" style="position:absolute;left:1833;top:1848;width:16;height:1" coordsize="16,0" path="m,l,,,,,,,,,,,,8,r8,l16,r,l16,r,l16,,8,,,xe" fillcolor="black" strokeweight="1.25pt">
              <v:stroke endcap="round"/>
              <v:path arrowok="t"/>
            </v:shape>
            <v:line id="_x0000_s4556" style="position:absolute" from="1849,1848" to="1850,1849" strokeweight="1.25pt"/>
            <v:shape id="_x0000_s4557" style="position:absolute;left:1841;top:1848;width:8;height:8" coordsize="8,8" path="m8,r,l8,r,l,,,,,,,8r,l,8r,l8,8r,l8,8,8,xe" fillcolor="black" strokeweight="1.25pt">
              <v:stroke endcap="round"/>
              <v:path arrowok="t"/>
            </v:shape>
            <v:line id="_x0000_s4558" style="position:absolute" from="1841,1848" to="1849,1856" strokeweight="1.25pt"/>
            <v:shape id="_x0000_s4559" style="position:absolute;left:1841;top:1848;width:17;height:8" coordsize="17,8" path="m,l,8r,l,8r,l,8r,l,8r17,l17,8r,l17,8r,l17,,,xe" fillcolor="black" strokeweight="1.25pt">
              <v:stroke endcap="round"/>
              <v:path arrowok="t"/>
            </v:shape>
            <v:line id="_x0000_s4560" style="position:absolute" from="1858,1856" to="1859,1857" strokeweight="1.25pt"/>
            <v:shape id="_x0000_s4561" style="position:absolute;left:1858;top:1848;width:1;height:17" coordsize="0,17" path="m,8r,l,8,,,,8r,l,8r,9l,17r,l,17r,l,17r,l,17,,8xe" fillcolor="black" strokeweight="1.25pt">
              <v:stroke endcap="round"/>
              <v:path arrowok="t"/>
            </v:shape>
            <v:line id="_x0000_s4562" style="position:absolute" from="1858,1865" to="1859,1866" strokeweight="1.25pt"/>
            <v:shape id="_x0000_s4563" style="position:absolute;left:1858;top:1865;width:16;height:1" coordsize="16,0" path="m,l,,,,,,,,,,,,8,r8,l16,r,l16,r,l16,,8,,,xe" fillcolor="black" strokeweight="1.25pt">
              <v:stroke endcap="round"/>
              <v:path arrowok="t"/>
            </v:shape>
            <v:line id="_x0000_s4564" style="position:absolute" from="1874,1865" to="1875,1866" strokeweight="1.25pt"/>
            <v:shape id="_x0000_s4565" style="position:absolute;left:1866;top:1865;width:8;height:16" coordsize="8,16" path="m8,r,l8,,,,,,,16r,l,16r,l,16r8,l8,16r,l8,xe" fillcolor="black" strokeweight="1.25pt">
              <v:stroke endcap="round"/>
              <v:path arrowok="t"/>
            </v:shape>
            <v:line id="_x0000_s4566" style="position:absolute" from="1866,1881" to="1867,1882" strokeweight="1.25pt"/>
            <v:shape id="_x0000_s4567" style="position:absolute;left:1866;top:1881;width:34;height:1" coordsize="34,0" path="m,l,,,,,,,,,,,,,,25,r,l34,r,l34,r,l34,,25,r,l,xe" fillcolor="black" strokeweight="1.25pt">
              <v:stroke endcap="round"/>
              <v:path arrowok="t"/>
            </v:shape>
            <v:line id="_x0000_s4568" style="position:absolute" from="1900,1881" to="1901,1882" strokeweight="1.25pt"/>
            <v:shape id="_x0000_s4569" style="position:absolute;left:1891;top:1881;width:9;height:17" coordsize="9,17" path="m9,r,l9,,,,,,,,,,,17r,l,17r,l9,17r,l9,xe" fillcolor="black" strokeweight="1.25pt">
              <v:stroke endcap="round"/>
              <v:path arrowok="t"/>
            </v:shape>
            <v:line id="_x0000_s4570" style="position:absolute" from="1891,1898" to="1892,1899" strokeweight="1.25pt"/>
            <v:shape id="_x0000_s4571" style="position:absolute;left:1891;top:1898;width:9;height:1" coordsize="9,0" path="m,l,,,,,,,,,,9,r,l9,r,l9,r,l9,r,l9,,,xe" fillcolor="black" strokeweight="1.25pt">
              <v:stroke endcap="round"/>
              <v:path arrowok="t"/>
            </v:shape>
            <v:line id="_x0000_s4572" style="position:absolute" from="1900,1898" to="1901,1899" strokeweight="1.25pt"/>
            <v:shape id="_x0000_s4573" style="position:absolute;left:1900;top:1898;width:1;height:9" coordsize="0,9" path="m,l,,,,,,,,,,,,,9r,l,9r,l,9r,l,9r,l,xe" fillcolor="black" strokeweight="1.25pt">
              <v:stroke endcap="round"/>
              <v:path arrowok="t"/>
            </v:shape>
            <v:line id="_x0000_s4574" style="position:absolute" from="1900,1907" to="1901,1908" strokeweight="1.25pt"/>
            <v:shape id="_x0000_s4575" style="position:absolute;left:1900;top:1907;width:8;height:1" coordsize="8,0" path="m,l,,,,,,,,,,,,8,r,l8,r,l8,r,l8,r,l,xe" fillcolor="black" strokeweight="1.25pt">
              <v:stroke endcap="round"/>
              <v:path arrowok="t"/>
            </v:shape>
            <v:line id="_x0000_s4576" style="position:absolute" from="1908,1907" to="1909,1908" strokeweight="1.25pt"/>
            <v:shape id="_x0000_s4577" style="position:absolute;left:1900;top:1907;width:8;height:25" coordsize="8,25" path="m8,r,l8,r,l8,r,l,,,25r,l8,25r,l8,25r,l8,25,8,xe" fillcolor="black" strokeweight="1.25pt">
              <v:stroke endcap="round"/>
              <v:path arrowok="t"/>
            </v:shape>
            <v:line id="_x0000_s4578" style="position:absolute" from="1908,1932" to="1909,1933" strokeweight="1.25pt"/>
            <v:shape id="_x0000_s4579" style="position:absolute;left:1900;top:1932;width:25;height:1" coordsize="25,0" path="m8,r,l,,,,,,8,r,l25,r,l25,r,l25,r,l25,r,l8,xe" fillcolor="black" strokeweight="1.25pt">
              <v:stroke endcap="round"/>
              <v:path arrowok="t"/>
            </v:shape>
            <v:line id="_x0000_s4580" style="position:absolute" from="1925,1932" to="1926,1933" strokeweight="1.25pt"/>
            <v:shape id="_x0000_s4581" style="position:absolute;left:1925;top:1932;width:1;height:25" coordsize="0,25" path="m,l,,,,,,,,,,,25r,l,25r,l,25r,l,25r,l,xe" fillcolor="black" strokeweight="1.25pt">
              <v:stroke endcap="round"/>
              <v:path arrowok="t"/>
            </v:shape>
            <v:line id="_x0000_s4582" style="position:absolute" from="1925,1957" to="1926,1958" strokeweight="1.25pt"/>
            <v:shape id="_x0000_s4583" style="position:absolute;left:1925;top:1957;width:16;height:1" coordsize="16,0" path="m,l,,,,,,,,,,,,,,16,r,l16,r,l16,r,l16,r,l16,,,xe" fillcolor="black" strokeweight="1.25pt">
              <v:stroke endcap="round"/>
              <v:path arrowok="t"/>
            </v:shape>
            <v:line id="_x0000_s4584" style="position:absolute" from="1941,1957" to="1950,1958" strokeweight="1.25pt"/>
            <v:shape id="_x0000_s4585" style="position:absolute;left:1941;top:1957;width:1;height:8" coordsize="0,8" path="m,l,,,,,,,,,,,,,8r,l,8r,l,8r,l,8r,l,xe" fillcolor="black" strokeweight="1.25pt">
              <v:stroke endcap="round"/>
              <v:path arrowok="t"/>
            </v:shape>
            <v:line id="_x0000_s4586" style="position:absolute" from="1941,1965" to="1942,1966" strokeweight="1.25pt"/>
            <v:shape id="_x0000_s4587" style="position:absolute;left:1941;top:1965;width:26;height:1" coordsize="26,0" path="m,l,,,,,,,,,,,,17,r,l26,r,l26,r,l17,r,l,xe" fillcolor="black" strokeweight="1.25pt">
              <v:stroke endcap="round"/>
              <v:path arrowok="t"/>
            </v:shape>
            <v:line id="_x0000_s4588" style="position:absolute" from="1967,1965" to="1968,1966" strokeweight="1.25pt"/>
            <v:shape id="_x0000_s4589" style="position:absolute;left:1958;top:1965;width:9;height:9" coordsize="9,9" path="m9,r,l9,,,,,,,,,,,9r,l,9r,l,9r9,l9,9,9,xe" fillcolor="black" strokeweight="1.25pt">
              <v:stroke endcap="round"/>
              <v:path arrowok="t"/>
            </v:shape>
            <v:line id="_x0000_s4590" style="position:absolute" from="1958,1974" to="1959,1975" strokeweight="1.25pt"/>
            <v:shape id="_x0000_s4591" style="position:absolute;left:1958;top:1974;width:9;height:1" coordsize="9,0" path="m,l,,,,,,,,,,,,9,r,l9,r,l9,r,l,xe" fillcolor="black" strokeweight="1.25pt">
              <v:stroke endcap="round"/>
              <v:path arrowok="t"/>
            </v:shape>
            <v:line id="_x0000_s4592" style="position:absolute" from="1967,1974" to="1968,1975" strokeweight="1.25pt"/>
            <v:shape id="_x0000_s4593" style="position:absolute;left:1967;top:1974;width:1;height:8" coordsize="0,8" path="m,l,,,,,,,,,,,8r,l,8r,l,8r,l,8,,xe" fillcolor="black" strokeweight="1.25pt">
              <v:stroke endcap="round"/>
              <v:path arrowok="t"/>
            </v:shape>
            <v:line id="_x0000_s4594" style="position:absolute" from="1967,1982" to="1968,1983" strokeweight="1.25pt"/>
            <v:shape id="_x0000_s4595" style="position:absolute;left:1967;top:1982;width:8;height:1" coordsize="8,0" path="m,l,,,,,,,,,,,,8,r,l8,r,l8,r,l8,r,l,xe" fillcolor="black" strokeweight="1.25pt">
              <v:stroke endcap="round"/>
              <v:path arrowok="t"/>
            </v:shape>
            <v:line id="_x0000_s4596" style="position:absolute" from="1975,1982" to="1976,1983" strokeweight="1.25pt"/>
            <v:shape id="_x0000_s4597" style="position:absolute;left:1967;top:1982;width:8;height:17" coordsize="8,17" path="m8,r,l8,r,l8,r,l,,,17r,l8,17r,l8,17r,l8,17,8,xe" fillcolor="black" strokeweight="1.25pt">
              <v:stroke endcap="round"/>
              <v:path arrowok="t"/>
            </v:shape>
            <v:line id="_x0000_s4598" style="position:absolute" from="1975,1999" to="1976,2000" strokeweight="1.25pt"/>
            <v:shape id="_x0000_s4599" style="position:absolute;left:1967;top:1999;width:41;height:1" coordsize="41,0" path="m8,r,l,,,,8,,33,r8,l41,r,l41,r,l41,,33,,8,xe" fillcolor="black" strokeweight="1.25pt">
              <v:stroke endcap="round"/>
              <v:path arrowok="t"/>
            </v:shape>
            <v:line id="_x0000_s4600" style="position:absolute" from="2008,1999" to="2009,2000" strokeweight="1.25pt"/>
            <v:shape id="_x0000_s4601" style="position:absolute;left:2000;top:1999;width:8;height:8" coordsize="8,8" path="m8,r,l8,r,l,,,,,,,8r,l,8r,l8,8r,l8,8,8,xe" fillcolor="black" strokeweight="1.25pt">
              <v:stroke endcap="round"/>
              <v:path arrowok="t"/>
            </v:shape>
            <v:line id="_x0000_s4602" style="position:absolute" from="2000,2007" to="2008,2008" strokeweight="1.25pt"/>
            <v:shape id="_x0000_s4603" style="position:absolute;left:2000;top:2007;width:8;height:1" coordsize="8,0" path="m8,l,,,,,,,,,,,,8,r,l8,r,l8,r,l8,r,l8,xe" fillcolor="black" strokeweight="1.25pt">
              <v:stroke endcap="round"/>
              <v:path arrowok="t"/>
            </v:shape>
            <v:line id="_x0000_s4604" style="position:absolute" from="2008,2007" to="2017,2008" strokeweight="1.25pt"/>
            <v:shape id="_x0000_s4605" style="position:absolute;left:2008;top:2007;width:1;height:9" coordsize="0,9" path="m,l,,,,,,,,,,,,,,,9r,l,9r,l,9r,l,9r,l,9,,xe" fillcolor="black" strokeweight="1.25pt">
              <v:stroke endcap="round"/>
              <v:path arrowok="t"/>
            </v:shape>
            <v:line id="_x0000_s4606" style="position:absolute" from="2008,2016" to="2009,2017" strokeweight="1.25pt"/>
            <v:shape id="_x0000_s4607" style="position:absolute;left:2008;top:2016;width:17;height:1" coordsize="17,0" path="m,l,,,,,,,,,,,,,,17,r,l17,r,l17,r,l17,,,xe" fillcolor="black" strokeweight="1.25pt">
              <v:stroke endcap="round"/>
              <v:path arrowok="t"/>
            </v:shape>
            <v:line id="_x0000_s4608" style="position:absolute" from="2025,2016" to="2026,2017" strokeweight="1.25pt"/>
            <v:shape id="_x0000_s4609" style="position:absolute;left:2017;top:2016;width:8;height:8" coordsize="8,8" path="m8,r,l8,r,l,,,8r,l,8r8,l8,8r,l8,8r,l8,xe" fillcolor="black" strokeweight="1.25pt">
              <v:stroke endcap="round"/>
              <v:path arrowok="t"/>
            </v:shape>
            <v:line id="_x0000_s4610" style="position:absolute" from="2025,2024" to="2026,2025" strokeweight="1.25pt"/>
            <v:shape id="_x0000_s4611" style="position:absolute;left:2017;top:2024;width:16;height:1" coordsize="16,0" path="m8,r,l,,,,,,,,8,r,l16,r,l16,r,l16,,8,r,xe" fillcolor="black" strokeweight="1.25pt">
              <v:stroke endcap="round"/>
              <v:path arrowok="t"/>
            </v:shape>
            <v:line id="_x0000_s4612" style="position:absolute" from="2033,2024" to="2034,2025" strokeweight="1.25pt"/>
            <v:shape id="_x0000_s4613" style="position:absolute;left:2025;top:2024;width:8;height:17" coordsize="8,17" path="m8,r,l8,,,,,,,,,,,17r,l,17r,l,17r8,l8,17,8,xe" fillcolor="black" strokeweight="1.25pt">
              <v:stroke endcap="round"/>
              <v:path arrowok="t"/>
            </v:shape>
            <v:line id="_x0000_s4614" style="position:absolute" from="2025,2041" to="2033,2042" strokeweight="1.25pt"/>
            <v:shape id="_x0000_s4615" style="position:absolute;left:2025;top:2041;width:8;height:1" coordsize="8,0" path="m,l,,,,,,,,,,,,8,r,l8,r,l8,r,l8,r,l,xe" fillcolor="black" strokeweight="1.25pt">
              <v:stroke endcap="round"/>
              <v:path arrowok="t"/>
            </v:shape>
            <v:line id="_x0000_s4616" style="position:absolute" from="2033,2041" to="2034,2042" strokeweight="1.25pt"/>
            <v:shape id="_x0000_s4617" style="position:absolute;left:2033;top:2041;width:1;height:25" coordsize="0,25" path="m,l,,,,,,,,,,,,,,,25r,l,25r,l,25r,l,xe" fillcolor="black" strokeweight="1.25pt">
              <v:stroke endcap="round"/>
              <v:path arrowok="t"/>
            </v:shape>
            <v:line id="_x0000_s4618" style="position:absolute" from="2033,2066" to="2034,2067" strokeweight="1.25pt"/>
            <v:shape id="_x0000_s4619" style="position:absolute;left:2033;top:2066;width:9;height:1" coordsize="9,0" path="m,l,,,,,,,,,,,,9,r,l9,r,l9,r,l9,r,l,xe" fillcolor="black" strokeweight="1.25pt">
              <v:stroke endcap="round"/>
              <v:path arrowok="t"/>
            </v:shape>
            <v:line id="_x0000_s4620" style="position:absolute" from="2042,2066" to="2043,2067" strokeweight="1.25pt"/>
            <v:shape id="_x0000_s4621" style="position:absolute;left:2042;top:2066;width:1;height:9" coordsize="0,9" path="m,l,,,,,,,,,9r,l,9r,l,9r,l,xe" fillcolor="black" strokeweight="1.25pt">
              <v:stroke endcap="round"/>
              <v:path arrowok="t"/>
            </v:shape>
            <v:line id="_x0000_s4622" style="position:absolute" from="2042,2075" to="2043,2076" strokeweight="1.25pt"/>
            <v:shape id="_x0000_s4623" style="position:absolute;left:2042;top:2075;width:25;height:1" coordsize="25,0" path="m,l,,,,,,,,,,25,r,l25,r,l25,r,l25,,,xe" fillcolor="black" strokeweight="1.25pt">
              <v:stroke endcap="round"/>
              <v:path arrowok="t"/>
            </v:shape>
            <v:line id="_x0000_s4624" style="position:absolute" from="2067,2075" to="2068,2076" strokeweight="1.25pt"/>
            <v:shape id="_x0000_s4625" style="position:absolute;left:2067;top:2075;width:1;height:16" coordsize="0,16" path="m,l,,,,,,,,,8r,l,16r,l,16r,l,16,,8,,xe" fillcolor="black" strokeweight="1.25pt">
              <v:stroke endcap="round"/>
              <v:path arrowok="t"/>
            </v:shape>
            <v:line id="_x0000_s4626" style="position:absolute" from="2067,2083" to="2068,2084" strokeweight="1.25pt"/>
            <v:shape id="_x0000_s4627" style="position:absolute;left:2059;top:2083;width:25;height:1" coordsize="25,0" path="m8,r,l8,r,l,,8,r,l8,,25,r,l25,r,l25,r,l25,r,l8,xe" fillcolor="black" strokeweight="1.25pt">
              <v:stroke endcap="round"/>
              <v:path arrowok="t"/>
            </v:shape>
            <v:line id="_x0000_s4628" style="position:absolute" from="2084,2083" to="2085,2084" strokeweight="1.25pt"/>
            <v:shape id="_x0000_s4629" style="position:absolute;left:2084;top:2083;width:1;height:17" coordsize="0,17" path="m,l,,,,,,,,,,,,,17r,l,17r,l,17r,l,xe" fillcolor="black" strokeweight="1.25pt">
              <v:stroke endcap="round"/>
              <v:path arrowok="t"/>
            </v:shape>
            <v:line id="_x0000_s4630" style="position:absolute" from="2084,2100" to="2085,2101" strokeweight="1.25pt"/>
            <v:shape id="_x0000_s4631" style="position:absolute;left:2084;top:2100;width:16;height:1" coordsize="16,0" path="m,l,,,,,,,,,,,,,,16,r,l16,r,l16,r,l16,,,xe" fillcolor="black" strokeweight="1.25pt">
              <v:stroke endcap="round"/>
              <v:path arrowok="t"/>
            </v:shape>
            <v:line id="_x0000_s4632" style="position:absolute" from="2100,2100" to="2101,2101" strokeweight="1.25pt"/>
            <v:shape id="_x0000_s4633" style="position:absolute;left:2100;top:2100;width:1;height:17" coordsize="0,17" path="m,l,,,,,,,,,,,,,8r,9l,17r,l,17r,l,17,,8,,xe" fillcolor="black" strokeweight="1.25pt">
              <v:stroke endcap="round"/>
              <v:path arrowok="t"/>
            </v:shape>
            <v:line id="_x0000_s4634" style="position:absolute" from="2100,2108" to="2101,2109" strokeweight="1.25pt"/>
            <v:shape id="_x0000_s4635" style="position:absolute;left:2100;top:2108;width:9;height:9" coordsize="9,9" path="m,l,,,,,,,,,,,9r9,l9,9,9,r,l9,r,l9,r,l,xe" fillcolor="black" strokeweight="1.25pt">
              <v:stroke endcap="round"/>
              <v:path arrowok="t"/>
            </v:shape>
            <v:line id="_x0000_s4636" style="position:absolute" from="2109,2108" to="2110,2109" strokeweight="1.25pt"/>
            <v:shape id="_x0000_s4637" style="position:absolute;left:2109;top:2108;width:1;height:9" coordsize="0,9" path="m,l,,,,,,,,,,,,,9r,l,9r,l,9r,l,9,,xe" fillcolor="black" strokeweight="1.25pt">
              <v:stroke endcap="round"/>
              <v:path arrowok="t"/>
            </v:shape>
            <v:line id="_x0000_s4638" style="position:absolute" from="2109,2117" to="2110,2118" strokeweight="1.25pt"/>
            <v:shape id="_x0000_s4639" style="position:absolute;left:2109;top:2117;width:33;height:1" coordsize="33,0" path="m,l,,,,,,,,,,,,,,25,r8,l33,r,l33,,25,,,xe" fillcolor="black" strokeweight="1.25pt">
              <v:stroke endcap="round"/>
              <v:path arrowok="t"/>
            </v:shape>
            <v:line id="_x0000_s4640" style="position:absolute" from="2142,2117" to="2143,2118" strokeweight="1.25pt"/>
            <v:shape id="_x0000_s4641" style="position:absolute;left:2134;top:2117;width:8;height:16" coordsize="8,16" path="m8,r,l8,r,l,,,,,,,8r,8l,16r,l8,16r,l8,16,8,8,8,xe" fillcolor="black" strokeweight="1.25pt">
              <v:stroke endcap="round"/>
              <v:path arrowok="t"/>
            </v:shape>
            <v:line id="_x0000_s4642" style="position:absolute" from="2142,2125" to="2143,2126" strokeweight="1.25pt"/>
            <v:shape id="_x0000_s4643" style="position:absolute;left:2134;top:2125;width:17;height:8" coordsize="17,8" path="m8,l,,,,,,,8r,l,8r17,l17,8r,l17,8,17,r,l17,r,l8,xe" fillcolor="black" strokeweight="1.25pt">
              <v:stroke endcap="round"/>
              <v:path arrowok="t"/>
            </v:shape>
            <v:line id="_x0000_s4644" style="position:absolute" from="2151,2125" to="2152,2126" strokeweight="1.25pt"/>
            <v:shape id="_x0000_s4645" style="position:absolute;left:2151;top:2125;width:1;height:25" coordsize="0,25" path="m,l,,,,,,,,,17r,l,25r,l,25r,l,25,,17,,xe" fillcolor="black" strokeweight="1.25pt">
              <v:stroke endcap="round"/>
              <v:path arrowok="t"/>
            </v:shape>
            <v:line id="_x0000_s4646" style="position:absolute" from="2151,2142" to="2152,2143" strokeweight="1.25pt"/>
            <v:shape id="_x0000_s4647" style="position:absolute;left:2151;top:2142;width:8;height:8" coordsize="8,8" path="m,l,,,,,,,8r,l,8r,l8,8r,l8,8r,l8,r,l8,r,l,xe" fillcolor="black" strokeweight="1.25pt">
              <v:stroke endcap="round"/>
              <v:path arrowok="t"/>
            </v:shape>
            <v:line id="_x0000_s4648" style="position:absolute" from="2159,2142" to="2160,2150" strokeweight="1.25pt"/>
            <v:shape id="_x0000_s4649" style="position:absolute;left:2151;top:2142;width:8;height:17" coordsize="8,17" path="m8,8l8,r,l8,r,l,,,,,8r,9l,17r8,l8,17r,l8,17,8,8xe" fillcolor="black" strokeweight="1.25pt">
              <v:stroke endcap="round"/>
              <v:path arrowok="t"/>
            </v:shape>
            <v:line id="_x0000_s4650" style="position:absolute" from="2159,2150" to="2160,2151" strokeweight="1.25pt"/>
            <v:shape id="_x0000_s4651" style="position:absolute;left:2151;top:2150;width:16;height:9" coordsize="16,9" path="m8,r,l,,,,,9r,l8,9r,l16,9r,l16,r,l16,,8,r,xe" fillcolor="black" strokeweight="1.25pt">
              <v:stroke endcap="round"/>
              <v:path arrowok="t"/>
            </v:shape>
            <v:line id="_x0000_s4652" style="position:absolute" from="2167,2150" to="2168,2151" strokeweight="1.25pt"/>
            <v:shape id="_x0000_s4653" style="position:absolute;left:2159;top:2150;width:8;height:17" coordsize="8,17" path="m8,r,l8,r,l,,,,,,,,,9r,8l,17r,l,17r8,l8,17r,l8,9,8,xe" fillcolor="black" strokeweight="1.25pt">
              <v:stroke endcap="round"/>
              <v:path arrowok="t"/>
            </v:shape>
            <v:line id="_x0000_s4654" style="position:absolute" from="2159,2159" to="2167,2160" strokeweight="1.25pt"/>
            <v:shape id="_x0000_s4655" style="position:absolute;left:2159;top:2159;width:25;height:8" coordsize="25,8" path="m8,l,,,,,,,,,8r,l,8r25,l25,8r,l25,8,25,r,l25,r,l25,,8,xe" fillcolor="black" strokeweight="1.25pt">
              <v:stroke endcap="round"/>
              <v:path arrowok="t"/>
            </v:shape>
            <v:line id="_x0000_s4656" style="position:absolute" from="2184,2159" to="2185,2167" strokeweight="1.25pt"/>
            <v:shape id="_x0000_s4657" style="position:absolute;left:2176;top:2159;width:8;height:16" coordsize="8,16" path="m8,r,l8,r,l8,r,l,,,8r,8l8,16r,l8,16r,l8,16,8,8,8,xe" fillcolor="black" strokeweight="1.25pt">
              <v:stroke endcap="round"/>
              <v:path arrowok="t"/>
            </v:shape>
            <v:line id="_x0000_s4658" style="position:absolute" from="2184,2167" to="2185,2168" strokeweight="1.25pt"/>
            <v:shape id="_x0000_s4659" style="position:absolute;left:2176;top:2167;width:25;height:8" coordsize="25,8" path="m8,r,l,,,,,,,8r8,l25,8r,l25,8r,l25,r,l25,r,l25,,8,xe" fillcolor="black" strokeweight="1.25pt">
              <v:stroke endcap="round"/>
              <v:path arrowok="t"/>
            </v:shape>
            <v:line id="_x0000_s4660" style="position:absolute" from="2201,2167" to="2202,2175" strokeweight="1.25pt"/>
            <v:shape id="_x0000_s4661" style="position:absolute;left:2201;top:2167;width:1;height:34" coordsize="0,34" path="m,8l,,,,,,,,,,,,,34r,l,34r,l,34r,l,8xe" fillcolor="black" strokeweight="1.25pt">
              <v:stroke endcap="round"/>
              <v:path arrowok="t"/>
            </v:shape>
            <v:line id="_x0000_s4662" style="position:absolute" from="2201,2192" to="2202,2193" strokeweight="1.25pt"/>
            <v:shape id="_x0000_s4663" style="position:absolute;left:2201;top:2192;width:8;height:9" coordsize="8,9" path="m,l,,,,,,,9r,l,9r,l8,9r,l8,9r,l8,r,l8,,,xe" fillcolor="black" strokeweight="1.25pt">
              <v:stroke endcap="round"/>
              <v:path arrowok="t"/>
            </v:shape>
            <v:line id="_x0000_s4664" style="position:absolute" from="2209,2192" to="2210,2201" strokeweight="1.25pt"/>
            <v:shape id="_x0000_s4665" style="position:absolute;left:2201;top:2192;width:8;height:17" coordsize="8,17" path="m8,9l8,r,l8,,,,,,,9r,8l,17r8,l8,17r,l8,9xe" fillcolor="black" strokeweight="1.25pt">
              <v:stroke endcap="round"/>
              <v:path arrowok="t"/>
            </v:shape>
            <v:line id="_x0000_s4666" style="position:absolute" from="2209,2201" to="2210,2202" strokeweight="1.25pt"/>
            <v:shape id="_x0000_s4667" style="position:absolute;left:2201;top:2201;width:25;height:8" coordsize="25,8" path="m8,l,,,,,8r,l25,8r,l25,8,25,r,l25,,8,xe" fillcolor="black" strokeweight="1.25pt">
              <v:stroke endcap="round"/>
              <v:path arrowok="t"/>
            </v:shape>
            <v:line id="_x0000_s4668" style="position:absolute" from="2226,2209" to="2227,2210" strokeweight="1.25pt"/>
            <v:shape id="_x0000_s4669" style="position:absolute;left:2218;top:2201;width:8;height:16" coordsize="8,16" path="m8,8l8,r,l8,r,l,,,,,16r,l,16r8,l8,16r,l8,16,8,8xe" fillcolor="black" strokeweight="1.25pt">
              <v:stroke endcap="round"/>
              <v:path arrowok="t"/>
            </v:shape>
            <v:line id="_x0000_s4670" style="position:absolute" from="2226,2209" to="2227,2210" strokeweight="1.25pt"/>
            <v:shape id="_x0000_s4671" style="position:absolute;left:2218;top:2209;width:16;height:8" coordsize="16,8" path="m8,r,l,,,8r,l,8r8,l16,8r,l16,8r,l16,8,16,r,l16,,8,xe" fillcolor="black" strokeweight="1.25pt">
              <v:stroke endcap="round"/>
              <v:path arrowok="t"/>
            </v:shape>
            <v:line id="_x0000_s4672" style="position:absolute" from="2234,2209" to="2243,2217" strokeweight="1.25pt"/>
            <v:shape id="_x0000_s4673" style="position:absolute;left:2234;top:2209;width:1;height:17" coordsize="0,17" path="m,8r,l,,,,,,,,,8r,9l,17r,l,17r,l,17,,8xe" fillcolor="black" strokeweight="1.25pt">
              <v:stroke endcap="round"/>
              <v:path arrowok="t"/>
            </v:shape>
            <v:line id="_x0000_s4674" style="position:absolute" from="2234,2217" to="2235,2218" strokeweight="1.25pt"/>
            <v:shape id="_x0000_s4675" style="position:absolute;left:2234;top:2217;width:9;height:9" coordsize="9,9" path="m,l,,,,,9r,l,9r9,l9,9r,l9,9,9,r,l9,,,xe" fillcolor="black" strokeweight="1.25pt">
              <v:stroke endcap="round"/>
              <v:path arrowok="t"/>
            </v:shape>
            <v:line id="_x0000_s4676" style="position:absolute" from="2243,2217" to="2244,2226" strokeweight="1.25pt"/>
            <v:shape id="_x0000_s4677" style="position:absolute;left:2243;top:2217;width:1;height:17" coordsize="0,17" path="m,9l,,,,,,,,,9r,8l,17r,l,17r,l,17r,l,9xe" fillcolor="black" strokeweight="1.25pt">
              <v:stroke endcap="round"/>
              <v:path arrowok="t"/>
            </v:shape>
            <v:line id="_x0000_s4678" style="position:absolute" from="2243,2226" to="2244,2234" strokeweight="1.25pt"/>
            <v:shape id="_x0000_s4679" style="position:absolute;left:2243;top:2226;width:25;height:8" coordsize="25,8" path="m,l,,,,,8r,l,8r,l25,8r,l25,8r,l25,8,25,r,l,xe" fillcolor="black" strokeweight="1.25pt">
              <v:stroke endcap="round"/>
              <v:path arrowok="t"/>
            </v:shape>
            <v:line id="_x0000_s4680" style="position:absolute" from="2268,2234" to="2269,2235" strokeweight="1.25pt"/>
            <v:shape id="_x0000_s4681" style="position:absolute;left:2268;top:2226;width:1;height:17" coordsize="0,17" path="m,8r,l,,,,,,,,,8r,9l,17r,l,17r,l,17r,l,8xe" fillcolor="black" strokeweight="1.25pt">
              <v:stroke endcap="round"/>
              <v:path arrowok="t"/>
            </v:shape>
            <v:line id="_x0000_s4682" style="position:absolute" from="2268,2234" to="2269,2235" strokeweight="1.25pt"/>
            <v:shape id="_x0000_s4683" style="position:absolute;left:2268;top:2234;width:8;height:9" coordsize="8,9" path="m,l,,,,,9r,l,9r,l8,9r,l8,9r,l8,r,l,xe" fillcolor="black" strokeweight="1.25pt">
              <v:stroke endcap="round"/>
              <v:path arrowok="t"/>
            </v:shape>
            <v:line id="_x0000_s4684" style="position:absolute" from="2276,2234" to="2277,2243" strokeweight="1.25pt"/>
            <v:shape id="_x0000_s4685" style="position:absolute;left:2268;top:2234;width:8;height:17" coordsize="8,17" path="m8,9r,l8,r,l,,,9r,8l,17r,l8,17r,l8,17r,l8,9xe" fillcolor="black" strokeweight="1.25pt">
              <v:stroke endcap="round"/>
              <v:path arrowok="t"/>
            </v:shape>
            <v:line id="_x0000_s4686" style="position:absolute" from="2276,2243" to="2277,2244" strokeweight="1.25pt"/>
            <v:shape id="_x0000_s4687" style="position:absolute;left:2268;top:2243;width:8;height:8" coordsize="8,8" path="m8,l,,,,,,,8r,l,8r8,l8,8r,l8,8r,l8,r,l8,r,xe" fillcolor="black" strokeweight="1.25pt">
              <v:stroke endcap="round"/>
              <v:path arrowok="t"/>
            </v:shape>
            <v:line id="_x0000_s4688" style="position:absolute" from="2276,2251" to="2285,2252" strokeweight="1.25pt"/>
            <v:shape id="_x0000_s4689" style="position:absolute;left:2276;top:2243;width:1;height:16" coordsize="0,16" path="m,8l,,,,,,,,,,,16r,l,16r,l,16r,l,16,,8xe" fillcolor="black" strokeweight="1.25pt">
              <v:stroke endcap="round"/>
              <v:path arrowok="t"/>
            </v:shape>
            <v:line id="_x0000_s4690" style="position:absolute" from="2276,2251" to="2277,2259" strokeweight="1.25pt"/>
            <v:shape id="_x0000_s4691" style="position:absolute;left:2276;top:2251;width:17;height:8" coordsize="17,8" path="m,l,,,,,8r,l,8r,l,8r17,l17,8r,l17,8r,l17,8,17,r,l,xe" fillcolor="black" strokeweight="1.25pt">
              <v:stroke endcap="round"/>
              <v:path arrowok="t"/>
            </v:shape>
            <v:line id="_x0000_s4692" style="position:absolute" from="2293,2259" to="2294,2260" strokeweight="1.25pt"/>
            <v:shape id="_x0000_s4693" style="position:absolute;left:2293;top:2251;width:1;height:17" coordsize="0,17" path="m,8r,l,,,,,,,,,8r,9l,17r,l,17r,l,17r,l,8xe" fillcolor="black" strokeweight="1.25pt">
              <v:stroke endcap="round"/>
              <v:path arrowok="t"/>
            </v:shape>
            <v:line id="_x0000_s4694" style="position:absolute" from="2293,2259" to="2294,2268" strokeweight="1.25pt"/>
            <v:shape id="_x0000_s4695" style="position:absolute;left:2293;top:2259;width:8;height:9" coordsize="8,9" path="m,l,,,,,9r,l,9r,l,9r8,l8,9r,l8,9,8,r,l8,,,xe" fillcolor="black" strokeweight="1.25pt">
              <v:stroke endcap="round"/>
              <v:path arrowok="t"/>
            </v:shape>
            <v:line id="_x0000_s4696" style="position:absolute" from="2301,2268" to="2302,2269" strokeweight="1.25pt"/>
            <v:shape id="_x0000_s4697" style="position:absolute;left:2293;top:2259;width:8;height:17" coordsize="8,17" path="m8,9r,l8,r,l8,,,,,9r,8l,17r,l8,17r,l8,17r,l8,9xe" fillcolor="black" strokeweight="1.25pt">
              <v:stroke endcap="round"/>
              <v:path arrowok="t"/>
            </v:shape>
            <v:line id="_x0000_s4698" style="position:absolute" from="2293,2268" to="2301,2269" strokeweight="1.25pt"/>
            <v:shape id="_x0000_s4699" style="position:absolute;left:2293;top:2268;width:42;height:8" coordsize="42,8" path="m8,l,,,,,8r,l,8r42,l42,8r,l42,8,42,r,l42,,8,xe" fillcolor="black" strokeweight="1.25pt">
              <v:stroke endcap="round"/>
              <v:path arrowok="t"/>
            </v:shape>
            <v:line id="_x0000_s4700" style="position:absolute" from="2335,2276" to="2336,2277" strokeweight="1.25pt"/>
            <v:shape id="_x0000_s4701" style="position:absolute;left:2335;top:2268;width:1;height:17" coordsize="0,17" path="m,8r,l,,,,,,,,,,,8r,9l,17r,l,17r,l,17r,l,17,,8xe" fillcolor="black" strokeweight="1.25pt">
              <v:stroke endcap="round"/>
              <v:path arrowok="t"/>
            </v:shape>
            <v:line id="_x0000_s4702" style="position:absolute" from="2335,2276" to="2336,2285" strokeweight="1.25pt"/>
            <v:shape id="_x0000_s4703" style="position:absolute;left:2335;top:2276;width:8;height:9" coordsize="8,9" path="m,l,,,9r,l,9r,l,9r8,l8,9r,l8,9,8,r,l,xe" fillcolor="black" strokeweight="1.25pt">
              <v:stroke endcap="round"/>
              <v:path arrowok="t"/>
            </v:shape>
            <v:line id="_x0000_s4704" style="position:absolute" from="2343,2285" to="2344,2286" strokeweight="1.25pt"/>
            <v:shape id="_x0000_s4705" style="position:absolute;left:2335;top:2276;width:8;height:25" coordsize="8,25" path="m8,9r,l8,r,l8,r,9l,9,,25r,l8,25r,l8,25r,l8,25,8,9xe" fillcolor="black" strokeweight="1.25pt">
              <v:stroke endcap="round"/>
              <v:path arrowok="t"/>
            </v:shape>
            <v:line id="_x0000_s4706" style="position:absolute" from="2343,2293" to="2344,2301" strokeweight="1.25pt"/>
            <v:shape id="_x0000_s4707" style="position:absolute;left:2335;top:2293;width:8;height:8" coordsize="8,8" path="m8,r,8l,8r,l8,8r,l8,8r,l8,8r,l8,8r,l8,r,xe" fillcolor="black" strokeweight="1.25pt">
              <v:stroke endcap="round"/>
              <v:path arrowok="t"/>
            </v:shape>
            <v:line id="_x0000_s4708" style="position:absolute" from="2343,2301" to="2351,2302" strokeweight="1.25pt"/>
            <v:shape id="_x0000_s4709" style="position:absolute;left:2343;top:2293;width:1;height:17" coordsize="0,17" path="m,8r,l,8r,l,,,8r,l,8r,9l,17r,l,17r,l,17r,l,17,,8xe" fillcolor="black" strokeweight="1.25pt">
              <v:stroke endcap="round"/>
              <v:path arrowok="t"/>
            </v:shape>
            <v:line id="_x0000_s4710" style="position:absolute" from="2343,2301" to="2344,2310" strokeweight="1.25pt"/>
            <v:shape id="_x0000_s4711" style="position:absolute;left:2343;top:2301;width:8;height:9" coordsize="8,9" path="m,l,,,9r,l,9r,l,9r8,l8,9r,l8,9r,l8,9r,l8,r,l,xe" fillcolor="black" strokeweight="1.25pt">
              <v:stroke endcap="round"/>
              <v:path arrowok="t"/>
            </v:shape>
            <v:line id="_x0000_s4712" style="position:absolute" from="2351,2310" to="2360,2311" strokeweight="1.25pt"/>
            <v:shape id="_x0000_s4713" style="position:absolute;left:2351;top:2301;width:1;height:17" coordsize="0,17" path="m,9r,l,9,,,,,,9r,8l,17r,l,17r,l,17r,l,9xe" fillcolor="black" strokeweight="1.25pt">
              <v:stroke endcap="round"/>
              <v:path arrowok="t"/>
            </v:shape>
            <v:line id="_x0000_s4714" style="position:absolute" from="2351,2310" to="2352,2318" strokeweight="1.25pt"/>
            <v:shape id="_x0000_s4715" style="position:absolute;left:2351;top:2310;width:17;height:8" coordsize="17,8" path="m,l,,,,,8r,l,8r,l9,8r8,l17,8r,l17,8,17,r,l17,,,xe" fillcolor="black" strokeweight="1.25pt">
              <v:stroke endcap="round"/>
              <v:path arrowok="t"/>
            </v:shape>
            <v:line id="_x0000_s4716" style="position:absolute" from="2368,2318" to="2369,2319" strokeweight="1.25pt"/>
            <v:shape id="_x0000_s4717" style="position:absolute;left:2360;top:2310;width:8;height:33" coordsize="8,33" path="m8,8r,l8,r,l8,,,,,8,,33r,l,33r,l8,33r,l8,33,8,8xe" fillcolor="black" strokeweight="1.25pt">
              <v:stroke endcap="round"/>
              <v:path arrowok="t"/>
            </v:shape>
            <v:line id="_x0000_s4718" style="position:absolute" from="2368,2335" to="2369,2343" strokeweight="1.25pt"/>
            <v:shape id="_x0000_s4719" style="position:absolute;left:2360;top:2335;width:17;height:8" coordsize="17,8" path="m8,l,,,8r,l,8r,l,8r,l8,8r,l17,8r,l17,8,8,r,l8,xe" fillcolor="black" strokeweight="1.25pt">
              <v:stroke endcap="round"/>
              <v:path arrowok="t"/>
            </v:shape>
            <v:line id="_x0000_s4720" style="position:absolute" from="2377,2343" to="2378,2344" strokeweight="1.25pt"/>
            <v:shape id="_x0000_s4721" style="position:absolute;left:2368;top:2335;width:9;height:17" coordsize="9,17" path="m9,8r,l,,,,,8r,9l,17r,l,17r,l9,17r,l9,17,9,8xe" fillcolor="black" strokeweight="1.25pt">
              <v:stroke endcap="round"/>
              <v:path arrowok="t"/>
            </v:shape>
            <v:line id="_x0000_s4722" style="position:absolute" from="2368,2352" to="2369,2353" strokeweight="1.25pt"/>
            <v:shape id="_x0000_s4723" style="position:absolute;left:2368;top:2352;width:9;height:1" coordsize="9,0" path="m,l,,,,,,,,,,,,9,r,l9,r,l9,r,l9,,,xe" fillcolor="black" strokeweight="1.25pt">
              <v:stroke endcap="round"/>
              <v:path arrowok="t"/>
            </v:shape>
            <v:line id="_x0000_s4724" style="position:absolute" from="2377,2352" to="2378,2353" strokeweight="1.25pt"/>
            <v:shape id="_x0000_s4725" style="position:absolute;left:2377;top:2352;width:1;height:8" coordsize="0,8" path="m,l,,,,,,,,,,,,,8r,l,8r,l,8r,l,8,,xe" fillcolor="black" strokeweight="1.25pt">
              <v:stroke endcap="round"/>
              <v:path arrowok="t"/>
            </v:shape>
            <v:line id="_x0000_s4726" style="position:absolute" from="2377,2352" to="2378,2360" strokeweight="1.25pt"/>
            <v:shape id="_x0000_s4727" style="position:absolute;left:2377;top:2352;width:16;height:8" coordsize="16,8" path="m,l,8r,l,8r,l,8r,l8,8r8,l16,8r,l16,8r,l16,8,8,,,xe" fillcolor="black" strokeweight="1.25pt">
              <v:stroke endcap="round"/>
              <v:path arrowok="t"/>
            </v:shape>
            <v:line id="_x0000_s4728" style="position:absolute" from="2393,2360" to="2394,2361" strokeweight="1.25pt"/>
            <v:shape id="_x0000_s4729" style="position:absolute;left:2385;top:2352;width:8;height:17" coordsize="8,17" path="m8,8r,l8,8r,l,,,8r,l,8r,9l,17r,l,17r8,l8,17r,l8,17,8,8xe" fillcolor="black" strokeweight="1.25pt">
              <v:stroke endcap="round"/>
              <v:path arrowok="t"/>
            </v:shape>
            <v:line id="_x0000_s4730" style="position:absolute" from="2385,2369" to="2393,2370" strokeweight="1.25pt"/>
            <v:shape id="_x0000_s4731" style="position:absolute;left:2385;top:2369;width:17;height:1" coordsize="17,0" path="m8,r,l,,,,,,,,8,r9,l17,r,l17,r,l17,r,l17,,8,xe" fillcolor="black" strokeweight="1.25pt">
              <v:stroke endcap="round"/>
              <v:path arrowok="t"/>
            </v:shape>
            <v:line id="_x0000_s4732" style="position:absolute" from="2402,2369" to="2403,2370" strokeweight="1.25pt"/>
            <v:shape id="_x0000_s4733" style="position:absolute;left:2402;top:2369;width:1;height:8" coordsize="0,8" path="m,l,,,,,,,,,,,,,,,8r,l,8r,l,8r,l,8r,l,8,,xe" fillcolor="black" strokeweight="1.25pt">
              <v:stroke endcap="round"/>
              <v:path arrowok="t"/>
            </v:shape>
            <v:line id="_x0000_s4734" style="position:absolute" from="2402,2377" to="2403,2378" strokeweight="1.25pt"/>
            <v:shape id="_x0000_s4735" style="position:absolute;left:2402;top:2377;width:16;height:1" coordsize="16,0" path="m,l,,,,,,,,,,,,16,r,l16,r,l16,r,l16,r,l,xe" fillcolor="black" strokeweight="1.25pt">
              <v:stroke endcap="round"/>
              <v:path arrowok="t"/>
            </v:shape>
            <v:line id="_x0000_s4736" style="position:absolute" from="2418,2377" to="2427,2378" strokeweight="1.25pt"/>
            <v:shape id="_x0000_s4737" style="position:absolute;left:2418;top:2377;width:1;height:8" coordsize="0,8" path="m,l,,,,,,,,,,,,,8r,l,8r,l,8r,l,8,,xe" fillcolor="black" strokeweight="1.25pt">
              <v:stroke endcap="round"/>
              <v:path arrowok="t"/>
            </v:shape>
            <v:line id="_x0000_s4738" style="position:absolute" from="2418,2385" to="2419,2386" strokeweight="1.25pt"/>
            <v:shape id="_x0000_s4739" style="position:absolute;left:2418;top:2385;width:17;height:1" coordsize="17,0" path="m,l,,,,,,,,,,,,9,r8,l17,r,l17,r,l17,r,l,xe" fillcolor="black" strokeweight="1.25pt">
              <v:stroke endcap="round"/>
              <v:path arrowok="t"/>
            </v:shape>
            <v:line id="_x0000_s4740" style="position:absolute" from="2435,2385" to="2436,2386" strokeweight="1.25pt"/>
            <v:shape id="_x0000_s4741" style="position:absolute;left:2427;top:2385;width:8;height:9" coordsize="8,9" path="m8,r,l8,r,l8,,,,,,,9r,l,9r8,l8,9r,l8,9,8,xe" fillcolor="black" strokeweight="1.25pt">
              <v:stroke endcap="round"/>
              <v:path arrowok="t"/>
            </v:shape>
            <v:line id="_x0000_s4742" style="position:absolute" from="2435,2394" to="2436,2395" strokeweight="1.25pt"/>
            <v:shape id="_x0000_s4743" style="position:absolute;left:2427;top:2394;width:16;height:1" coordsize="16,0" path="m8,r,l,,,,,,,,8,r,l8,r8,l16,r,l16,,8,r,l8,xe" fillcolor="black" strokeweight="1.25pt">
              <v:stroke endcap="round"/>
              <v:path arrowok="t"/>
            </v:shape>
            <v:line id="_x0000_s4744" style="position:absolute" from="2443,2394" to="2444,2395" strokeweight="1.25pt"/>
            <v:shape id="_x0000_s4745" style="position:absolute;left:2435;top:2394;width:8;height:17" coordsize="8,17" path="m8,r,l,,,,,,,17r,l,17r,l,17r,l8,17r,l8,17,8,xe" fillcolor="black" strokeweight="1.25pt">
              <v:stroke endcap="round"/>
              <v:path arrowok="t"/>
            </v:shape>
            <v:line id="_x0000_s4746" style="position:absolute" from="2435,2411" to="2436,2412" strokeweight="1.25pt"/>
            <v:shape id="_x0000_s4747" style="position:absolute;left:2435;top:2411;width:25;height:1" coordsize="25,0" path="m,l,,,,,,,,,,,,17,r8,l25,r,l25,r,l25,,17,,,xe" fillcolor="black" strokeweight="1.25pt">
              <v:stroke endcap="round"/>
              <v:path arrowok="t"/>
            </v:shape>
            <v:line id="_x0000_s4748" style="position:absolute" from="2460,2411" to="2461,2412" strokeweight="1.25pt"/>
            <v:shape id="_x0000_s4749" style="position:absolute;left:2452;top:2411;width:8;height:8" coordsize="8,8" path="m8,r,l8,r,l,,,,,,,8r,l,8r,l8,8r,l8,8,8,xe" fillcolor="black" strokeweight="1.25pt">
              <v:stroke endcap="round"/>
              <v:path arrowok="t"/>
            </v:shape>
            <v:line id="_x0000_s4750" style="position:absolute" from="2452,2419" to="2460,2420" strokeweight="1.25pt"/>
            <v:shape id="_x0000_s4751" style="position:absolute;left:2452;top:2419;width:17;height:1" coordsize="17,0" path="m8,r,l,,,,,,,,,,8,r9,l17,r,l17,r,l17,,8,xe" fillcolor="black" strokeweight="1.25pt">
              <v:stroke endcap="round"/>
              <v:path arrowok="t"/>
            </v:shape>
            <v:line id="_x0000_s4752" style="position:absolute" from="2469,2419" to="2470,2420" strokeweight="1.25pt"/>
            <v:shape id="_x0000_s4753" style="position:absolute;left:2469;top:2419;width:1;height:8" coordsize="0,8" path="m,l,,,,,,,,,,,8r,l,8r,l,8r,l,8r,l,8,,xe" fillcolor="black" strokeweight="1.25pt">
              <v:stroke endcap="round"/>
              <v:path arrowok="t"/>
            </v:shape>
            <v:line id="_x0000_s4754" style="position:absolute" from="2469,2427" to="2470,2428" strokeweight="1.25pt"/>
            <v:shape id="_x0000_s4755" style="position:absolute;left:2469;top:2427;width:33;height:1" coordsize="33,0" path="m,l,,,,,,,,,,,,,,33,r,l33,r,l33,r,l33,,,xe" fillcolor="black" strokeweight="1.25pt">
              <v:stroke endcap="round"/>
              <v:path arrowok="t"/>
            </v:shape>
            <v:line id="_x0000_s4756" style="position:absolute" from="2502,2427" to="2503,2428" strokeweight="1.25pt"/>
            <v:shape id="_x0000_s4757" style="position:absolute;left:2494;top:2427;width:8;height:9" coordsize="8,9" path="m8,r,l8,r,l,,,9r,l8,9r,l8,9r,l8,xe" fillcolor="black" strokeweight="1.25pt">
              <v:stroke endcap="round"/>
              <v:path arrowok="t"/>
            </v:shape>
            <v:line id="_x0000_s4758" style="position:absolute" from="2502,2436" to="2503,2437" strokeweight="1.25pt"/>
            <v:shape id="_x0000_s4759" style="position:absolute;left:2494;top:2436;width:16;height:1" coordsize="16,0" path="m8,r,l8,r,l,,8,r,l8,r,l16,r,l16,r,l16,,8,r,l8,xe" fillcolor="black" strokeweight="1.25pt">
              <v:stroke endcap="round"/>
              <v:path arrowok="t"/>
            </v:shape>
            <v:line id="_x0000_s4760" style="position:absolute" from="2510,2436" to="2511,2437" strokeweight="1.25pt"/>
            <v:shape id="_x0000_s4761" style="position:absolute;left:2502;top:2436;width:8;height:8" coordsize="8,8" path="m8,r,l8,,,,,,,,,,,8r,l,8r,l,8r8,l8,8,8,xe" fillcolor="black" strokeweight="1.25pt">
              <v:stroke endcap="round"/>
              <v:path arrowok="t"/>
            </v:shape>
            <v:line id="_x0000_s4762" style="position:absolute" from="2502,2444" to="2510,2445" strokeweight="1.25pt"/>
            <v:shape id="_x0000_s4763" style="position:absolute;left:2502;top:2444;width:67;height:1" coordsize="67,0" path="m,l,,,,,,,,,,,,67,r,l67,r,l67,r,l67,r,l67,,,xe" fillcolor="black" strokeweight="1.25pt">
              <v:stroke endcap="round"/>
              <v:path arrowok="t"/>
            </v:shape>
            <v:line id="_x0000_s4764" style="position:absolute" from="2569,2444" to="2570,2445" strokeweight="1.25pt"/>
            <v:shape id="_x0000_s4765" style="position:absolute;left:2561;top:2444;width:8;height:9" coordsize="8,9" path="m8,r,l8,r,l8,r,l,,,,,9r,l,9r8,l8,9r,l8,9r,l8,xe" fillcolor="black" strokeweight="1.25pt">
              <v:stroke endcap="round"/>
              <v:path arrowok="t"/>
            </v:shape>
            <v:line id="_x0000_s4766" style="position:absolute" from="2569,2453" to="2570,2454" strokeweight="1.25pt"/>
            <v:shape id="_x0000_s4767" style="position:absolute;left:2561;top:2453;width:33;height:1" coordsize="33,0" path="m8,r,l,,,,,,,,8,,25,r8,l33,r,l33,r,l33,r,l8,xe" fillcolor="black" strokeweight="1.25pt">
              <v:stroke endcap="round"/>
              <v:path arrowok="t"/>
            </v:shape>
            <v:line id="_x0000_s4768" style="position:absolute" from="2594,2453" to="2595,2454" strokeweight="1.25pt"/>
            <v:shape id="_x0000_s4769" style="position:absolute;left:2586;top:2453;width:8;height:8" coordsize="8,8" path="m8,r,l8,r,l8,,,,,8r,l8,8r,l8,8r,l8,8,8,xe" fillcolor="black" strokeweight="1.25pt">
              <v:stroke endcap="round"/>
              <v:path arrowok="t"/>
            </v:shape>
            <v:line id="_x0000_s4770" style="position:absolute" from="2594,2461" to="2595,2462" strokeweight="1.25pt"/>
            <v:shape id="_x0000_s4771" style="position:absolute;left:2586;top:2461;width:16;height:1" coordsize="16,0" path="m8,r,l,,,,,,8,r,l8,r,l16,r,l16,,8,r,l8,r,xe" fillcolor="black" strokeweight="1.25pt">
              <v:stroke endcap="round"/>
              <v:path arrowok="t"/>
            </v:shape>
            <v:line id="_x0000_s4772" style="position:absolute" from="2602,2461" to="2603,2462" strokeweight="1.25pt"/>
            <v:shape id="_x0000_s4773" style="position:absolute;left:2594;top:2461;width:8;height:17" coordsize="8,17" path="m8,r,l,,,,,,,,,,,,,17r,l,17r,l,17r8,l8,xe" fillcolor="black" strokeweight="1.25pt">
              <v:stroke endcap="round"/>
              <v:path arrowok="t"/>
            </v:shape>
            <v:line id="_x0000_s4774" style="position:absolute" from="2594,2478" to="2595,2479" strokeweight="1.25pt"/>
            <v:shape id="_x0000_s4775" style="position:absolute;left:2594;top:2478;width:8;height:1" coordsize="8,0" path="m,l,,,,,,,,8,r,l8,r,l8,r,l8,r,l,xe" fillcolor="black" strokeweight="1.25pt">
              <v:stroke endcap="round"/>
              <v:path arrowok="t"/>
            </v:shape>
            <v:line id="_x0000_s4776" style="position:absolute" from="2602,2478" to="2603,2479" strokeweight="1.25pt"/>
            <v:shape id="_x0000_s4777" style="position:absolute;left:2602;top:2478;width:1;height:8" coordsize="0,8" path="m,l,,,,,,,,,,,,,8r,l,8r,l,8r,l,8,,xe" fillcolor="black" strokeweight="1.25pt">
              <v:stroke endcap="round"/>
              <v:path arrowok="t"/>
            </v:shape>
            <v:line id="_x0000_s4778" style="position:absolute" from="2602,2486" to="2603,2487" strokeweight="1.25pt"/>
            <v:shape id="_x0000_s4779" style="position:absolute;left:2602;top:2486;width:42;height:1" coordsize="42,0" path="m,l,,,,,,,,,,,,42,r,l42,r,l42,r,l42,r,l,xe" fillcolor="black" strokeweight="1.25pt">
              <v:stroke endcap="round"/>
              <v:path arrowok="t"/>
            </v:shape>
            <v:line id="_x0000_s4780" style="position:absolute" from="2644,2486" to="2653,2487" strokeweight="1.25pt"/>
            <v:shape id="_x0000_s4781" style="position:absolute;left:2644;top:2486;width:1;height:9" coordsize="0,9" path="m,l,,,,,,,,,,,,,9r,l,9r,l,9r,l,9r,l,xe" fillcolor="black" strokeweight="1.25pt">
              <v:stroke endcap="round"/>
              <v:path arrowok="t"/>
            </v:shape>
            <v:line id="_x0000_s4782" style="position:absolute" from="2644,2495" to="2645,2496" strokeweight="1.25pt"/>
            <v:shape id="_x0000_s4783" style="position:absolute;left:2644;top:2495;width:9;height:1" coordsize="9,0" path="m,l,,,,,,,,,,,,,,9,r,l9,r,l9,r,l9,,,xe" fillcolor="black" strokeweight="1.25pt">
              <v:stroke endcap="round"/>
              <v:path arrowok="t"/>
            </v:shape>
            <v:line id="_x0000_s4784" style="position:absolute" from="2653,2495" to="2654,2496" strokeweight="1.25pt"/>
            <v:shape id="_x0000_s4785" style="position:absolute;left:2653;top:2495;width:1;height:8" coordsize="0,8" path="m,l,,,,,,,,,8r,l,8r,l,8r,l,xe" fillcolor="black" strokeweight="1.25pt">
              <v:stroke endcap="round"/>
              <v:path arrowok="t"/>
            </v:shape>
            <v:line id="_x0000_s4786" style="position:absolute" from="2653,2503" to="2654,2504" strokeweight="1.25pt"/>
            <v:shape id="_x0000_s4787" style="position:absolute;left:2653;top:2503;width:8;height:1" coordsize="8,0" path="m,l,,,,,,,,,,,,8,r,l8,r,l8,r,l8,r,l,xe" fillcolor="black" strokeweight="1.25pt">
              <v:stroke endcap="round"/>
              <v:path arrowok="t"/>
            </v:shape>
            <v:line id="_x0000_s4788" style="position:absolute" from="2661,2503" to="2662,2504" strokeweight="1.25pt"/>
            <v:shape id="_x0000_s4789" style="position:absolute;left:2653;top:2503;width:8;height:8" coordsize="8,8" path="m8,r,l8,r,l8,,,,,,,8r,l,8r8,l8,8r,l8,8,8,xe" fillcolor="black" strokeweight="1.25pt">
              <v:stroke endcap="round"/>
              <v:path arrowok="t"/>
            </v:shape>
            <v:line id="_x0000_s4790" style="position:absolute" from="2661,2511" to="2662,2512" strokeweight="1.25pt"/>
            <v:shape id="_x0000_s4791" style="position:absolute;left:2653;top:2511;width:16;height:1" coordsize="16,0" path="m8,r,l,,,,,,,,8,r,l16,r,l16,r,l8,r,xe" fillcolor="black" strokeweight="1.25pt">
              <v:stroke endcap="round"/>
              <v:path arrowok="t"/>
            </v:shape>
            <v:line id="_x0000_s4792" style="position:absolute" from="2669,2511" to="2670,2512" strokeweight="1.25pt"/>
            <v:shape id="_x0000_s4793" style="position:absolute;left:2661;top:2511;width:8;height:17" coordsize="8,17" path="m8,r,l8,,,,,,,,,17r,l,17r,l8,17r,l8,xe" fillcolor="black" strokeweight="1.25pt">
              <v:stroke endcap="round"/>
              <v:path arrowok="t"/>
            </v:shape>
            <v:line id="_x0000_s4794" style="position:absolute" from="2661,2528" to="2662,2529" strokeweight="1.25pt"/>
            <v:shape id="_x0000_s4795" style="position:absolute;left:2661;top:2528;width:8;height:1" coordsize="8,0" path="m,l,,,,,,,,,,,,8,r,l8,r,l8,r,l8,r,l,xe" fillcolor="black" strokeweight="1.25pt">
              <v:stroke endcap="round"/>
              <v:path arrowok="t"/>
            </v:shape>
            <v:line id="_x0000_s4796" style="position:absolute" from="2669,2528" to="2670,2529" strokeweight="1.25pt"/>
            <v:shape id="_x0000_s4797" style="position:absolute;left:2669;top:2528;width:1;height:8" coordsize="0,8" path="m,l,,,,,,,,,,,8r,l,8r,l,8r,l,8,,xe" fillcolor="black" strokeweight="1.25pt">
              <v:stroke endcap="round"/>
              <v:path arrowok="t"/>
            </v:shape>
            <v:line id="_x0000_s4798" style="position:absolute" from="2669,2536" to="2670,2537" strokeweight="1.25pt"/>
            <v:shape id="_x0000_s4799" style="position:absolute;left:2669;top:2536;width:9;height:1" coordsize="9,0" path="m,l,,,,,,,,,,,,,,9,r,l9,r,l9,r,l9,,,xe" fillcolor="black" strokeweight="1.25pt">
              <v:stroke endcap="round"/>
              <v:path arrowok="t"/>
            </v:shape>
            <v:line id="_x0000_s4800" style="position:absolute" from="2678,2536" to="2679,2537" strokeweight="1.25pt"/>
            <v:shape id="_x0000_s4801" style="position:absolute;left:2678;top:2536;width:1;height:9" coordsize="0,9" path="m,l,,,,,,,,,9r,l,9r,l,9r,l,xe" fillcolor="black" strokeweight="1.25pt">
              <v:stroke endcap="round"/>
              <v:path arrowok="t"/>
            </v:shape>
            <v:line id="_x0000_s4802" style="position:absolute" from="2678,2545" to="2679,2546" strokeweight="1.25pt"/>
            <v:shape id="_x0000_s4803" style="position:absolute;left:2678;top:2545;width:58;height:1" coordsize="58,0" path="m,l,,,,,,,,,,,,50,r8,l58,r,l58,r,l58,,50,,,xe" fillcolor="black" strokeweight="1.25pt">
              <v:stroke endcap="round"/>
              <v:path arrowok="t"/>
            </v:shape>
            <v:line id="_x0000_s4804" style="position:absolute" from="2736,2545" to="2737,2546" strokeweight="1.25pt"/>
            <v:shape id="_x0000_s4805" style="position:absolute;left:2728;top:2545;width:8;height:17" coordsize="8,17" path="m8,r,l8,r,l,,,,,,,8r,l,8r,9l8,8r,l8,8,8,xe" fillcolor="black" strokeweight="1.25pt">
              <v:stroke endcap="round"/>
              <v:path arrowok="t"/>
            </v:shape>
            <v:line id="_x0000_s4806" style="position:absolute" from="2728,2553" to="2729,2554" strokeweight="1.25pt"/>
            <v:shape id="_x0000_s4807" style="position:absolute;left:2728;top:2553;width:17;height:1" coordsize="17,0" path="m,l,,,,,,,,17,r,l17,r,l17,r,l17,r,l,xe" fillcolor="black" strokeweight="1.25pt">
              <v:stroke endcap="round"/>
              <v:path arrowok="t"/>
            </v:shape>
            <v:line id="_x0000_s4808" style="position:absolute" from="2745,2553" to="2746,2554" strokeweight="1.25pt"/>
            <v:shape id="_x0000_s4809" style="position:absolute;left:2745;top:2553;width:1;height:9" coordsize="0,9" path="m,l,,,,,,,,,,,,,9r,l,9r,l,9r,l,9,,xe" fillcolor="black" strokeweight="1.25pt">
              <v:stroke endcap="round"/>
              <v:path arrowok="t"/>
            </v:shape>
            <v:line id="_x0000_s4810" style="position:absolute" from="2745,2562" to="2746,2563" strokeweight="1.25pt"/>
            <v:shape id="_x0000_s4811" style="position:absolute;left:2745;top:2562;width:8;height:1" coordsize="8,0" path="m,l,,,,,,,,,,,,,,8,r,l8,r,l8,,,xe" fillcolor="black" strokeweight="1.25pt">
              <v:stroke endcap="round"/>
              <v:path arrowok="t"/>
            </v:shape>
            <v:line id="_x0000_s4812" style="position:absolute" from="2753,2562" to="2754,2563" strokeweight="1.25pt"/>
            <v:shape id="_x0000_s4813" style="position:absolute;left:2745;top:2562;width:8;height:16" coordsize="8,16" path="m8,r,l8,r,l8,,,,,8r,8l8,16r,l8,16r,l8,8,8,xe" fillcolor="black" strokeweight="1.25pt">
              <v:stroke endcap="round"/>
              <v:path arrowok="t"/>
            </v:shape>
            <v:line id="_x0000_s4814" style="position:absolute" from="2753,2570" to="2754,2571" strokeweight="1.25pt"/>
            <v:shape id="_x0000_s4815" style="position:absolute;left:2745;top:2570;width:83;height:8" coordsize="83,8" path="m8,r,l8,,,,,,,8r8,l83,8r,l83,8r,l83,r,l83,r,l8,xe" fillcolor="black" strokeweight="1.25pt">
              <v:stroke endcap="round"/>
              <v:path arrowok="t"/>
            </v:shape>
            <v:line id="_x0000_s4816" style="position:absolute" from="2828,2570" to="2829,2571" strokeweight="1.25pt"/>
            <v:shape id="_x0000_s4817" style="position:absolute;left:2828;top:2570;width:1;height:25" coordsize="0,25" path="m,l,,,,,,,,,17r,8l,25r,l,25,,17,,xe" fillcolor="black" strokeweight="1.25pt">
              <v:stroke endcap="round"/>
              <v:path arrowok="t"/>
            </v:shape>
            <v:line id="_x0000_s4818" style="position:absolute" from="2828,2587" to="2829,2588" strokeweight="1.25pt"/>
            <v:shape id="_x0000_s4819" style="position:absolute;left:2828;top:2587;width:9;height:8" coordsize="9,8" path="m,l,,,,,,,,,8r,l9,8r,l9,8r,l9,r,l9,r,l,xe" fillcolor="black" strokeweight="1.25pt">
              <v:stroke endcap="round"/>
              <v:path arrowok="t"/>
            </v:shape>
            <v:line id="_x0000_s4820" style="position:absolute" from="2837,2587" to="2838,2595" strokeweight="1.25pt"/>
            <v:shape id="_x0000_s4821" style="position:absolute;left:2837;top:2587;width:1;height:17" coordsize="0,17" path="m,l,,,,,,,,,,,8r,l,8r,9l,8r,l,xe" fillcolor="black" strokeweight="1.25pt">
              <v:stroke endcap="round"/>
              <v:path arrowok="t"/>
            </v:shape>
            <v:line id="_x0000_s4822" style="position:absolute" from="2837,2595" to="2838,2596" strokeweight="1.25pt"/>
            <v:shape id="_x0000_s4823" style="position:absolute;left:2837;top:2595;width:8;height:9" coordsize="8,9" path="m,l,,,,,9r,l8,9r,l8,9r,l8,r,l8,r,l,xe" fillcolor="black" strokeweight="1.25pt">
              <v:stroke endcap="round"/>
              <v:path arrowok="t"/>
            </v:shape>
            <v:line id="_x0000_s4824" style="position:absolute" from="2845,2595" to="2854,2604" strokeweight="1.25pt"/>
            <v:shape id="_x0000_s4825" style="position:absolute;left:2845;top:2595;width:1;height:34" coordsize="0,34" path="m,9l,,,,,,,,,,,,,25r,9l,34r,l,34,,9xe" fillcolor="black" strokeweight="1.25pt">
              <v:stroke endcap="round"/>
              <v:path arrowok="t"/>
            </v:shape>
            <v:line id="_x0000_s4826" style="position:absolute" from="2845,2620" to="2846,2621" strokeweight="1.25pt"/>
            <v:shape id="_x0000_s4827" style="position:absolute;left:2845;top:2620;width:9;height:9" coordsize="9,9" path="m,l,,,,,,,9r,l9,9r,l9,9r,l9,r,l9,r,l9,,,xe" fillcolor="black" strokeweight="1.25pt">
              <v:stroke endcap="round"/>
              <v:path arrowok="t"/>
            </v:shape>
            <v:line id="_x0000_s4828" style="position:absolute" from="2854,2620" to="2855,2629" strokeweight="1.25pt"/>
            <v:shape id="_x0000_s4829" style="position:absolute;left:2854;top:2620;width:1;height:26" coordsize="0,26" path="m,9l,,,,,,,,,,,,,26r,l,26r,l,26r,l,26,,9xe" fillcolor="black" strokeweight="1.25pt">
              <v:stroke endcap="round"/>
              <v:path arrowok="t"/>
            </v:shape>
            <v:line id="_x0000_s4830" style="position:absolute" from="2854,2637" to="2855,2638" strokeweight="1.25pt"/>
            <v:shape id="_x0000_s4831" style="position:absolute;left:2854;top:2637;width:16;height:9" coordsize="16,9" path="m,l,,,,,9r,l,9r,l16,9r,l16,9r,l16,9r,l16,r,l16,,,xe" fillcolor="black" strokeweight="1.25pt">
              <v:stroke endcap="round"/>
              <v:path arrowok="t"/>
            </v:shape>
            <v:line id="_x0000_s4832" style="position:absolute" from="2100,2100" to="2101,2101" strokeweight="1.25pt"/>
            <v:shape id="_x0000_s4833" style="position:absolute;left:2100;top:2100;width:1;height:17" coordsize="0,17" path="m,l,,,,,,,,,,,,,8r,9l,17r,l,17r,l,17,,8,,xe" fillcolor="black" strokeweight="1.25pt">
              <v:stroke endcap="round"/>
              <v:path arrowok="t"/>
            </v:shape>
            <v:line id="_x0000_s4834" style="position:absolute" from="2100,2108" to="2101,2109" strokeweight="1.25pt"/>
            <v:shape id="_x0000_s4835" style="position:absolute;left:2100;top:2108;width:9;height:9" coordsize="9,9" path="m,l,,,,,,,,,,,9r9,l9,9,9,r,l9,r,l9,r,l,xe" fillcolor="black" strokeweight="1.25pt">
              <v:stroke endcap="round"/>
              <v:path arrowok="t"/>
            </v:shape>
            <v:line id="_x0000_s4836" style="position:absolute" from="2109,2108" to="2110,2109" strokeweight="1.25pt"/>
            <v:shape id="_x0000_s4837" style="position:absolute;left:2109;top:2108;width:1;height:9" coordsize="0,9" path="m,l,,,,,,,,,,,,,9r,l,9r,l,9r,l,9,,xe" fillcolor="black" strokeweight="1.25pt">
              <v:stroke endcap="round"/>
              <v:path arrowok="t"/>
            </v:shape>
            <v:line id="_x0000_s4838" style="position:absolute" from="2109,2117" to="2110,2118" strokeweight="1.25pt"/>
            <v:shape id="_x0000_s4839" style="position:absolute;left:2109;top:2117;width:33;height:1" coordsize="33,0" path="m,l,,,,,,,,,,,,,,25,r8,l33,r,l33,,25,,,xe" fillcolor="black" strokeweight="1.25pt">
              <v:stroke endcap="round"/>
              <v:path arrowok="t"/>
            </v:shape>
            <v:line id="_x0000_s4840" style="position:absolute" from="2142,2117" to="2143,2118" strokeweight="1.25pt"/>
            <v:shape id="_x0000_s4841" style="position:absolute;left:2134;top:2117;width:8;height:16" coordsize="8,16" path="m8,r,l8,r,l,,,,,,,8r,8l,16r,l8,16r,l8,16,8,8,8,xe" fillcolor="black" strokeweight="1.25pt">
              <v:stroke endcap="round"/>
              <v:path arrowok="t"/>
            </v:shape>
            <v:line id="_x0000_s4842" style="position:absolute" from="2142,2125" to="2143,2126" strokeweight="1.25pt"/>
            <v:shape id="_x0000_s4843" style="position:absolute;left:2134;top:2125;width:17;height:8" coordsize="17,8" path="m8,l,,,,,,,8r,l,8r17,l17,8r,l17,8,17,r,l17,r,l8,xe" fillcolor="black" strokeweight="1.25pt">
              <v:stroke endcap="round"/>
              <v:path arrowok="t"/>
            </v:shape>
            <v:line id="_x0000_s4844" style="position:absolute" from="2151,2125" to="2152,2126" strokeweight="1.25pt"/>
            <v:shape id="_x0000_s4845" style="position:absolute;left:2151;top:2125;width:1;height:25" coordsize="0,25" path="m,l,,,,,,,,,17r,l,25r,l,25r,l,25,,17,,xe" fillcolor="black" strokeweight="1.25pt">
              <v:stroke endcap="round"/>
              <v:path arrowok="t"/>
            </v:shape>
            <v:line id="_x0000_s4846" style="position:absolute" from="2151,2142" to="2152,2143" strokeweight="1.25pt"/>
            <v:shape id="_x0000_s4847" style="position:absolute;left:2151;top:2142;width:8;height:8" coordsize="8,8" path="m,l,,,,,,,8r,l,8r,l8,8r,l8,8r,l8,r,l8,r,l,xe" fillcolor="black" strokeweight="1.25pt">
              <v:stroke endcap="round"/>
              <v:path arrowok="t"/>
            </v:shape>
            <v:line id="_x0000_s4848" style="position:absolute" from="2159,2142" to="2160,2150" strokeweight="1.25pt"/>
            <v:shape id="_x0000_s4849" style="position:absolute;left:2151;top:2142;width:8;height:17" coordsize="8,17" path="m8,8l8,r,l8,r,l,,,,,8r,9l,17r8,l8,17r,l8,17,8,8xe" fillcolor="black" strokeweight="1.25pt">
              <v:stroke endcap="round"/>
              <v:path arrowok="t"/>
            </v:shape>
            <v:line id="_x0000_s4850" style="position:absolute" from="2159,2150" to="2160,2151" strokeweight="1.25pt"/>
            <v:shape id="_x0000_s4851" style="position:absolute;left:2151;top:2150;width:16;height:9" coordsize="16,9" path="m8,r,l,,,,,9r,l8,9r,l16,9r,l16,r,l16,,8,r,xe" fillcolor="black" strokeweight="1.25pt">
              <v:stroke endcap="round"/>
              <v:path arrowok="t"/>
            </v:shape>
            <v:line id="_x0000_s4852" style="position:absolute" from="2167,2150" to="2168,2151" strokeweight="1.25pt"/>
            <v:shape id="_x0000_s4853" style="position:absolute;left:2159;top:2150;width:8;height:17" coordsize="8,17" path="m8,r,l8,r,l,,,,,,,,,9r,8l,17r,l,17r8,l8,17r,l8,9,8,xe" fillcolor="black" strokeweight="1.25pt">
              <v:stroke endcap="round"/>
              <v:path arrowok="t"/>
            </v:shape>
            <v:line id="_x0000_s4854" style="position:absolute" from="2159,2159" to="2167,2160" strokeweight="1.25pt"/>
            <v:shape id="_x0000_s4855" style="position:absolute;left:2159;top:2159;width:25;height:8" coordsize="25,8" path="m8,l,,,,,,,,,8r,l,8r25,l25,8r,l25,8,25,r,l25,r,l25,,8,xe" fillcolor="black" strokeweight="1.25pt">
              <v:stroke endcap="round"/>
              <v:path arrowok="t"/>
            </v:shape>
            <v:line id="_x0000_s4856" style="position:absolute" from="2184,2159" to="2185,2167" strokeweight="1.25pt"/>
            <v:shape id="_x0000_s4857" style="position:absolute;left:2176;top:2159;width:8;height:16" coordsize="8,16" path="m8,r,l8,r,l8,r,l,,,8r,8l8,16r,l8,16r,l8,16,8,8,8,xe" fillcolor="black" strokeweight="1.25pt">
              <v:stroke endcap="round"/>
              <v:path arrowok="t"/>
            </v:shape>
            <v:line id="_x0000_s4858" style="position:absolute" from="2184,2167" to="2185,2168" strokeweight="1.25pt"/>
            <v:shape id="_x0000_s4859" style="position:absolute;left:2176;top:2167;width:25;height:8" coordsize="25,8" path="m8,r,l,,,,,,,8r8,l25,8r,l25,8r,l25,r,l25,r,l25,,8,xe" fillcolor="black" strokeweight="1.25pt">
              <v:stroke endcap="round"/>
              <v:path arrowok="t"/>
            </v:shape>
            <v:line id="_x0000_s4860" style="position:absolute" from="2201,2167" to="2202,2175" strokeweight="1.25pt"/>
            <v:shape id="_x0000_s4861" style="position:absolute;left:2201;top:2167;width:1;height:34" coordsize="0,34" path="m,8l,,,,,,,,,,,,,34r,l,34r,l,34r,l,8xe" fillcolor="black" strokeweight="1.25pt">
              <v:stroke endcap="round"/>
              <v:path arrowok="t"/>
            </v:shape>
            <v:line id="_x0000_s4862" style="position:absolute" from="2201,2192" to="2202,2193" strokeweight="1.25pt"/>
            <v:shape id="_x0000_s4863" style="position:absolute;left:2201;top:2192;width:8;height:9" coordsize="8,9" path="m,l,,,,,,,9r,l,9r,l8,9r,l8,9r,l8,r,l8,,,xe" fillcolor="black" strokeweight="1.25pt">
              <v:stroke endcap="round"/>
              <v:path arrowok="t"/>
            </v:shape>
            <v:line id="_x0000_s4864" style="position:absolute" from="2209,2192" to="2210,2201" strokeweight="1.25pt"/>
            <v:shape id="_x0000_s4865" style="position:absolute;left:2201;top:2192;width:8;height:17" coordsize="8,17" path="m8,9l8,r,l8,,,,,,,9r,8l,17r8,l8,17r,l8,9xe" fillcolor="black" strokeweight="1.25pt">
              <v:stroke endcap="round"/>
              <v:path arrowok="t"/>
            </v:shape>
            <v:line id="_x0000_s4866" style="position:absolute" from="2209,2201" to="2210,2202" strokeweight="1.25pt"/>
            <v:shape id="_x0000_s4867" style="position:absolute;left:2201;top:2201;width:25;height:8" coordsize="25,8" path="m8,l,,,,,8r,l25,8r,l25,8,25,r,l25,,8,xe" fillcolor="black" strokeweight="1.25pt">
              <v:stroke endcap="round"/>
              <v:path arrowok="t"/>
            </v:shape>
            <v:line id="_x0000_s4868" style="position:absolute" from="2226,2209" to="2227,2210" strokeweight="1.25pt"/>
            <v:shape id="_x0000_s4869" style="position:absolute;left:2218;top:2201;width:8;height:16" coordsize="8,16" path="m8,8l8,r,l8,r,l,,,,,16r,l,16r8,l8,16r,l8,16,8,8xe" fillcolor="black" strokeweight="1.25pt">
              <v:stroke endcap="round"/>
              <v:path arrowok="t"/>
            </v:shape>
            <v:line id="_x0000_s4870" style="position:absolute" from="2226,2209" to="2227,2210" strokeweight="1.25pt"/>
            <v:shape id="_x0000_s4871" style="position:absolute;left:2218;top:2209;width:16;height:8" coordsize="16,8" path="m8,r,l,,,8r,l,8r8,l16,8r,l16,8r,l16,8,16,r,l16,,8,xe" fillcolor="black" strokeweight="1.25pt">
              <v:stroke endcap="round"/>
              <v:path arrowok="t"/>
            </v:shape>
            <v:line id="_x0000_s4872" style="position:absolute" from="2234,2209" to="2243,2217" strokeweight="1.25pt"/>
            <v:shape id="_x0000_s4873" style="position:absolute;left:2234;top:2209;width:1;height:17" coordsize="0,17" path="m,8r,l,,,,,,,,,8r,9l,17r,l,17r,l,17,,8xe" fillcolor="black" strokeweight="1.25pt">
              <v:stroke endcap="round"/>
              <v:path arrowok="t"/>
            </v:shape>
            <v:line id="_x0000_s4874" style="position:absolute" from="2234,2217" to="2235,2218" strokeweight="1.25pt"/>
            <v:shape id="_x0000_s4875" style="position:absolute;left:2234;top:2217;width:9;height:9" coordsize="9,9" path="m,l,,,,,9r,l,9r9,l9,9r,l9,9,9,r,l9,,,xe" fillcolor="black" strokeweight="1.25pt">
              <v:stroke endcap="round"/>
              <v:path arrowok="t"/>
            </v:shape>
            <v:line id="_x0000_s4876" style="position:absolute" from="2243,2217" to="2244,2226" strokeweight="1.25pt"/>
            <v:shape id="_x0000_s4877" style="position:absolute;left:2243;top:2217;width:1;height:17" coordsize="0,17" path="m,9l,,,,,,,,,9r,8l,17r,l,17r,l,17r,l,9xe" fillcolor="black" strokeweight="1.25pt">
              <v:stroke endcap="round"/>
              <v:path arrowok="t"/>
            </v:shape>
            <v:line id="_x0000_s4878" style="position:absolute" from="2243,2226" to="2244,2234" strokeweight="1.25pt"/>
            <v:shape id="_x0000_s4879" style="position:absolute;left:2243;top:2226;width:25;height:8" coordsize="25,8" path="m,l,,,,,8r,l,8r,l25,8r,l25,8r,l25,8,25,r,l,xe" fillcolor="black" strokeweight="1.25pt">
              <v:stroke endcap="round"/>
              <v:path arrowok="t"/>
            </v:shape>
            <v:line id="_x0000_s4880" style="position:absolute" from="2268,2234" to="2269,2235" strokeweight="1.25pt"/>
            <v:shape id="_x0000_s4881" style="position:absolute;left:2268;top:2226;width:1;height:17" coordsize="0,17" path="m,8r,l,,,,,,,,,8r,9l,17r,l,17r,l,17r,l,8xe" fillcolor="black" strokeweight="1.25pt">
              <v:stroke endcap="round"/>
              <v:path arrowok="t"/>
            </v:shape>
            <v:line id="_x0000_s4882" style="position:absolute" from="2268,2234" to="2269,2235" strokeweight="1.25pt"/>
            <v:shape id="_x0000_s4883" style="position:absolute;left:2268;top:2234;width:8;height:9" coordsize="8,9" path="m,l,,,,,9r,l,9r,l8,9r,l8,9r,l8,r,l,xe" fillcolor="black" strokeweight="1.25pt">
              <v:stroke endcap="round"/>
              <v:path arrowok="t"/>
            </v:shape>
            <v:line id="_x0000_s4884" style="position:absolute" from="2276,2234" to="2277,2243" strokeweight="1.25pt"/>
            <v:shape id="_x0000_s4885" style="position:absolute;left:2268;top:2234;width:8;height:17" coordsize="8,17" path="m8,9r,l8,r,l,,,9r,8l,17r,l8,17r,l8,17r,l8,9xe" fillcolor="black" strokeweight="1.25pt">
              <v:stroke endcap="round"/>
              <v:path arrowok="t"/>
            </v:shape>
            <v:line id="_x0000_s4886" style="position:absolute" from="2276,2243" to="2277,2244" strokeweight="1.25pt"/>
            <v:shape id="_x0000_s4887" style="position:absolute;left:2268;top:2243;width:8;height:8" coordsize="8,8" path="m8,l,,,,,,,8r,l,8r8,l8,8r,l8,8r,l8,r,l8,r,xe" fillcolor="black" strokeweight="1.25pt">
              <v:stroke endcap="round"/>
              <v:path arrowok="t"/>
            </v:shape>
            <v:line id="_x0000_s4888" style="position:absolute" from="2276,2251" to="2285,2252" strokeweight="1.25pt"/>
            <v:shape id="_x0000_s4889" style="position:absolute;left:2276;top:2243;width:1;height:16" coordsize="0,16" path="m,8l,,,,,,,,,,,16r,l,16r,l,16r,l,16,,8xe" fillcolor="black" strokeweight="1.25pt">
              <v:stroke endcap="round"/>
              <v:path arrowok="t"/>
            </v:shape>
            <v:line id="_x0000_s4890" style="position:absolute" from="2276,2251" to="2277,2259" strokeweight="1.25pt"/>
            <v:shape id="_x0000_s4891" style="position:absolute;left:2276;top:2251;width:17;height:8" coordsize="17,8" path="m,l,,,,,8r,l,8r,l,8r17,l17,8r,l17,8r,l17,8,17,r,l,xe" fillcolor="black" strokeweight="1.25pt">
              <v:stroke endcap="round"/>
              <v:path arrowok="t"/>
            </v:shape>
            <v:line id="_x0000_s4892" style="position:absolute" from="2293,2259" to="2294,2260" strokeweight="1.25pt"/>
            <v:shape id="_x0000_s4893" style="position:absolute;left:2293;top:2251;width:1;height:17" coordsize="0,17" path="m,8r,l,,,,,,,,,8r,9l,17r,l,17r,l,17r,l,8xe" fillcolor="black" strokeweight="1.25pt">
              <v:stroke endcap="round"/>
              <v:path arrowok="t"/>
            </v:shape>
            <v:line id="_x0000_s4894" style="position:absolute" from="2293,2259" to="2294,2268" strokeweight="1.25pt"/>
            <v:shape id="_x0000_s4895" style="position:absolute;left:2293;top:2259;width:8;height:9" coordsize="8,9" path="m,l,,,,,9r,l,9r,l,9r8,l8,9r,l8,9,8,r,l8,,,xe" fillcolor="black" strokeweight="1.25pt">
              <v:stroke endcap="round"/>
              <v:path arrowok="t"/>
            </v:shape>
            <v:line id="_x0000_s4896" style="position:absolute" from="2301,2268" to="2302,2269" strokeweight="1.25pt"/>
            <v:shape id="_x0000_s4897" style="position:absolute;left:2293;top:2259;width:8;height:17" coordsize="8,17" path="m8,9r,l8,r,l8,,,,,9r,8l,17r,l8,17r,l8,17r,l8,9xe" fillcolor="black" strokeweight="1.25pt">
              <v:stroke endcap="round"/>
              <v:path arrowok="t"/>
            </v:shape>
            <v:line id="_x0000_s4898" style="position:absolute" from="2293,2268" to="2301,2269" strokeweight="1.25pt"/>
            <v:shape id="_x0000_s4899" style="position:absolute;left:2293;top:2268;width:42;height:8" coordsize="42,8" path="m8,l,,,,,8r,l,8r42,l42,8r,l42,8,42,r,l42,,8,xe" fillcolor="black" strokeweight="1.25pt">
              <v:stroke endcap="round"/>
              <v:path arrowok="t"/>
            </v:shape>
            <v:line id="_x0000_s4900" style="position:absolute" from="2335,2276" to="2336,2277" strokeweight="1.25pt"/>
            <v:shape id="_x0000_s4901" style="position:absolute;left:2335;top:2268;width:1;height:17" coordsize="0,17" path="m,8r,l,,,,,,,,,,,8r,9l,17r,l,17r,l,17r,l,17,,8xe" fillcolor="black" strokeweight="1.25pt">
              <v:stroke endcap="round"/>
              <v:path arrowok="t"/>
            </v:shape>
            <v:line id="_x0000_s4902" style="position:absolute" from="2335,2276" to="2336,2285" strokeweight="1.25pt"/>
            <v:shape id="_x0000_s4903" style="position:absolute;left:2335;top:2276;width:8;height:9" coordsize="8,9" path="m,l,,,9r,l,9r,l,9r8,l8,9r,l8,9,8,r,l,xe" fillcolor="black" strokeweight="1.25pt">
              <v:stroke endcap="round"/>
              <v:path arrowok="t"/>
            </v:shape>
            <v:line id="_x0000_s4904" style="position:absolute" from="2343,2285" to="2344,2286" strokeweight="1.25pt"/>
            <v:shape id="_x0000_s4905" style="position:absolute;left:2335;top:2276;width:8;height:25" coordsize="8,25" path="m8,9r,l8,r,l8,r,9l,9,,25r,l8,25r,l8,25r,l8,25,8,9xe" fillcolor="black" strokeweight="1.25pt">
              <v:stroke endcap="round"/>
              <v:path arrowok="t"/>
            </v:shape>
            <v:line id="_x0000_s4906" style="position:absolute" from="2343,2293" to="2344,2301" strokeweight="1.25pt"/>
            <v:shape id="_x0000_s4907" style="position:absolute;left:2335;top:2293;width:8;height:8" coordsize="8,8" path="m8,r,8l,8r,l8,8r,l8,8r,l8,8r,l8,8r,l8,r,xe" fillcolor="black" strokeweight="1.25pt">
              <v:stroke endcap="round"/>
              <v:path arrowok="t"/>
            </v:shape>
            <v:line id="_x0000_s4908" style="position:absolute" from="2343,2301" to="2351,2302" strokeweight="1.25pt"/>
            <v:shape id="_x0000_s4909" style="position:absolute;left:2343;top:2293;width:1;height:17" coordsize="0,17" path="m,8r,l,8r,l,,,8r,l,8r,9l,17r,l,17r,l,17r,l,17,,8xe" fillcolor="black" strokeweight="1.25pt">
              <v:stroke endcap="round"/>
              <v:path arrowok="t"/>
            </v:shape>
            <v:line id="_x0000_s4910" style="position:absolute" from="2343,2301" to="2344,2310" strokeweight="1.25pt"/>
            <v:shape id="_x0000_s4911" style="position:absolute;left:2343;top:2301;width:8;height:9" coordsize="8,9" path="m,l,,,9r,l,9r,l,9r8,l8,9r,l8,9r,l8,9r,l8,r,l,xe" fillcolor="black" strokeweight="1.25pt">
              <v:stroke endcap="round"/>
              <v:path arrowok="t"/>
            </v:shape>
            <v:line id="_x0000_s4912" style="position:absolute" from="2351,2310" to="2360,2311" strokeweight="1.25pt"/>
            <v:shape id="_x0000_s4913" style="position:absolute;left:2351;top:2301;width:1;height:17" coordsize="0,17" path="m,9r,l,9,,,,,,9r,8l,17r,l,17r,l,17r,l,9xe" fillcolor="black" strokeweight="1.25pt">
              <v:stroke endcap="round"/>
              <v:path arrowok="t"/>
            </v:shape>
            <v:line id="_x0000_s4914" style="position:absolute" from="2351,2310" to="2352,2318" strokeweight="1.25pt"/>
            <v:shape id="_x0000_s4915" style="position:absolute;left:2351;top:2310;width:17;height:8" coordsize="17,8" path="m,l,,,,,8r,l,8r,l9,8r8,l17,8r,l17,8,17,r,l17,,,xe" fillcolor="black" strokeweight="1.25pt">
              <v:stroke endcap="round"/>
              <v:path arrowok="t"/>
            </v:shape>
            <v:line id="_x0000_s4916" style="position:absolute" from="2368,2318" to="2369,2319" strokeweight="1.25pt"/>
            <v:shape id="_x0000_s4917" style="position:absolute;left:2360;top:2310;width:8;height:33" coordsize="8,33" path="m8,8r,l8,r,l8,,,,,8,,33r,l,33r,l8,33r,l8,33,8,8xe" fillcolor="black" strokeweight="1.25pt">
              <v:stroke endcap="round"/>
              <v:path arrowok="t"/>
            </v:shape>
            <v:line id="_x0000_s4918" style="position:absolute" from="2368,2335" to="2369,2343" strokeweight="1.25pt"/>
            <v:shape id="_x0000_s4919" style="position:absolute;left:2360;top:2335;width:17;height:8" coordsize="17,8" path="m8,l,,,8r,l,8r,l,8r,l8,8r,l17,8r,l17,8,8,r,l8,xe" fillcolor="black" strokeweight="1.25pt">
              <v:stroke endcap="round"/>
              <v:path arrowok="t"/>
            </v:shape>
            <v:line id="_x0000_s4920" style="position:absolute" from="2377,2343" to="2378,2344" strokeweight="1.25pt"/>
            <v:shape id="_x0000_s4921" style="position:absolute;left:2368;top:2335;width:9;height:17" coordsize="9,17" path="m9,8r,l,,,,,8r,9l,17r,l,17r,l9,17r,l9,17,9,8xe" fillcolor="black" strokeweight="1.25pt">
              <v:stroke endcap="round"/>
              <v:path arrowok="t"/>
            </v:shape>
            <v:line id="_x0000_s4922" style="position:absolute" from="2368,2352" to="2369,2353" strokeweight="1.25pt"/>
            <v:shape id="_x0000_s4923" style="position:absolute;left:2368;top:2352;width:9;height:1" coordsize="9,0" path="m,l,,,,,,,,,,,,9,r,l9,r,l9,r,l9,,,xe" fillcolor="black" strokeweight="1.25pt">
              <v:stroke endcap="round"/>
              <v:path arrowok="t"/>
            </v:shape>
            <v:line id="_x0000_s4924" style="position:absolute" from="2377,2352" to="2378,2353" strokeweight="1.25pt"/>
            <v:shape id="_x0000_s4925" style="position:absolute;left:2377;top:2352;width:1;height:8" coordsize="0,8" path="m,l,,,,,,,,,,,,,8r,l,8r,l,8r,l,8,,xe" fillcolor="black" strokeweight="1.25pt">
              <v:stroke endcap="round"/>
              <v:path arrowok="t"/>
            </v:shape>
            <v:line id="_x0000_s4926" style="position:absolute" from="2377,2352" to="2378,2360" strokeweight="1.25pt"/>
            <v:shape id="_x0000_s4927" style="position:absolute;left:2377;top:2352;width:16;height:8" coordsize="16,8" path="m,l,8r,l,8r,l,8r,l8,8r8,l16,8r,l16,8r,l16,8,8,,,xe" fillcolor="black" strokeweight="1.25pt">
              <v:stroke endcap="round"/>
              <v:path arrowok="t"/>
            </v:shape>
            <v:line id="_x0000_s4928" style="position:absolute" from="2393,2360" to="2394,2361" strokeweight="1.25pt"/>
            <v:shape id="_x0000_s4929" style="position:absolute;left:2385;top:2352;width:8;height:17" coordsize="8,17" path="m8,8r,l8,8r,l,,,8r,l,8r,9l,17r,l,17r8,l8,17r,l8,17,8,8xe" fillcolor="black" strokeweight="1.25pt">
              <v:stroke endcap="round"/>
              <v:path arrowok="t"/>
            </v:shape>
            <v:line id="_x0000_s4930" style="position:absolute" from="2385,2369" to="2393,2370" strokeweight="1.25pt"/>
            <v:shape id="_x0000_s4931" style="position:absolute;left:2385;top:2369;width:17;height:1" coordsize="17,0" path="m8,r,l,,,,,,,,8,r9,l17,r,l17,r,l17,r,l17,,8,xe" fillcolor="black" strokeweight="1.25pt">
              <v:stroke endcap="round"/>
              <v:path arrowok="t"/>
            </v:shape>
            <v:line id="_x0000_s4932" style="position:absolute" from="2402,2369" to="2403,2370" strokeweight="1.25pt"/>
            <v:shape id="_x0000_s4933" style="position:absolute;left:2402;top:2369;width:1;height:8" coordsize="0,8" path="m,l,,,,,,,,,,,,,,,8r,l,8r,l,8r,l,8r,l,8,,xe" fillcolor="black" strokeweight="1.25pt">
              <v:stroke endcap="round"/>
              <v:path arrowok="t"/>
            </v:shape>
            <v:line id="_x0000_s4934" style="position:absolute" from="2402,2377" to="2403,2378" strokeweight="1.25pt"/>
            <v:shape id="_x0000_s4935" style="position:absolute;left:2402;top:2377;width:16;height:1" coordsize="16,0" path="m,l,,,,,,,,,,,,16,r,l16,r,l16,r,l16,r,l,xe" fillcolor="black" strokeweight="1.25pt">
              <v:stroke endcap="round"/>
              <v:path arrowok="t"/>
            </v:shape>
            <v:line id="_x0000_s4936" style="position:absolute" from="2418,2377" to="2427,2378" strokeweight="1.25pt"/>
            <v:shape id="_x0000_s4937" style="position:absolute;left:2418;top:2377;width:1;height:8" coordsize="0,8" path="m,l,,,,,,,,,,,,,8r,l,8r,l,8r,l,8,,xe" fillcolor="black" strokeweight="1.25pt">
              <v:stroke endcap="round"/>
              <v:path arrowok="t"/>
            </v:shape>
            <v:line id="_x0000_s4938" style="position:absolute" from="2418,2385" to="2419,2386" strokeweight="1.25pt"/>
            <v:shape id="_x0000_s4939" style="position:absolute;left:2418;top:2385;width:17;height:1" coordsize="17,0" path="m,l,,,,,,,,,,,,9,r8,l17,r,l17,r,l17,r,l,xe" fillcolor="black" strokeweight="1.25pt">
              <v:stroke endcap="round"/>
              <v:path arrowok="t"/>
            </v:shape>
            <v:line id="_x0000_s4940" style="position:absolute" from="2435,2385" to="2436,2386" strokeweight="1.25pt"/>
            <v:shape id="_x0000_s4941" style="position:absolute;left:2427;top:2385;width:8;height:9" coordsize="8,9" path="m8,r,l8,r,l8,,,,,,,9r,l,9r8,l8,9r,l8,9,8,xe" fillcolor="black" strokeweight="1.25pt">
              <v:stroke endcap="round"/>
              <v:path arrowok="t"/>
            </v:shape>
            <v:line id="_x0000_s4942" style="position:absolute" from="2435,2394" to="2436,2395" strokeweight="1.25pt"/>
            <v:shape id="_x0000_s4943" style="position:absolute;left:2427;top:2394;width:16;height:1" coordsize="16,0" path="m8,r,l,,,,,,,,8,r,l8,r8,l16,r,l16,,8,r,l8,xe" fillcolor="black" strokeweight="1.25pt">
              <v:stroke endcap="round"/>
              <v:path arrowok="t"/>
            </v:shape>
            <v:line id="_x0000_s4944" style="position:absolute" from="2443,2394" to="2444,2395" strokeweight="1.25pt"/>
            <v:shape id="_x0000_s4945" style="position:absolute;left:2435;top:2394;width:8;height:17" coordsize="8,17" path="m8,r,l,,,,,,,17r,l,17r,l,17r,l8,17r,l8,17,8,xe" fillcolor="black" strokeweight="1.25pt">
              <v:stroke endcap="round"/>
              <v:path arrowok="t"/>
            </v:shape>
            <v:line id="_x0000_s4946" style="position:absolute" from="2435,2411" to="2436,2412" strokeweight="1.25pt"/>
            <v:shape id="_x0000_s4947" style="position:absolute;left:2435;top:2411;width:25;height:1" coordsize="25,0" path="m,l,,,,,,,,,,,,17,r8,l25,r,l25,r,l25,,17,,,xe" fillcolor="black" strokeweight="1.25pt">
              <v:stroke endcap="round"/>
              <v:path arrowok="t"/>
            </v:shape>
            <v:line id="_x0000_s4948" style="position:absolute" from="2460,2411" to="2461,2412" strokeweight="1.25pt"/>
            <v:shape id="_x0000_s4949" style="position:absolute;left:2452;top:2411;width:8;height:8" coordsize="8,8" path="m8,r,l8,r,l,,,,,,,8r,l,8r,l8,8r,l8,8,8,xe" fillcolor="black" strokeweight="1.25pt">
              <v:stroke endcap="round"/>
              <v:path arrowok="t"/>
            </v:shape>
            <v:line id="_x0000_s4950" style="position:absolute" from="2452,2419" to="2460,2420" strokeweight="1.25pt"/>
            <v:shape id="_x0000_s4951" style="position:absolute;left:2452;top:2419;width:17;height:1" coordsize="17,0" path="m8,r,l,,,,,,,,,,8,r9,l17,r,l17,r,l17,,8,xe" fillcolor="black" strokeweight="1.25pt">
              <v:stroke endcap="round"/>
              <v:path arrowok="t"/>
            </v:shape>
            <v:line id="_x0000_s4952" style="position:absolute" from="2469,2419" to="2470,2420" strokeweight="1.25pt"/>
            <v:shape id="_x0000_s4953" style="position:absolute;left:2469;top:2419;width:1;height:8" coordsize="0,8" path="m,l,,,,,,,,,,,8r,l,8r,l,8r,l,8r,l,8,,xe" fillcolor="black" strokeweight="1.25pt">
              <v:stroke endcap="round"/>
              <v:path arrowok="t"/>
            </v:shape>
            <v:line id="_x0000_s4954" style="position:absolute" from="2469,2427" to="2470,2428" strokeweight="1.25pt"/>
            <v:shape id="_x0000_s4955" style="position:absolute;left:2469;top:2427;width:33;height:1" coordsize="33,0" path="m,l,,,,,,,,,,,,,,33,r,l33,r,l33,r,l33,,,xe" fillcolor="black" strokeweight="1.25pt">
              <v:stroke endcap="round"/>
              <v:path arrowok="t"/>
            </v:shape>
            <v:line id="_x0000_s4956" style="position:absolute" from="2502,2427" to="2503,2428" strokeweight="1.25pt"/>
            <v:shape id="_x0000_s4957" style="position:absolute;left:2494;top:2427;width:8;height:9" coordsize="8,9" path="m8,r,l8,r,l,,,9r,l8,9r,l8,9r,l8,xe" fillcolor="black" strokeweight="1.25pt">
              <v:stroke endcap="round"/>
              <v:path arrowok="t"/>
            </v:shape>
            <v:line id="_x0000_s4958" style="position:absolute" from="2502,2436" to="2503,2437" strokeweight="1.25pt"/>
            <v:shape id="_x0000_s4959" style="position:absolute;left:2494;top:2436;width:16;height:1" coordsize="16,0" path="m8,r,l8,r,l,,8,r,l8,r,l16,r,l16,r,l16,,8,r,l8,xe" fillcolor="black" strokeweight="1.25pt">
              <v:stroke endcap="round"/>
              <v:path arrowok="t"/>
            </v:shape>
            <v:line id="_x0000_s4960" style="position:absolute" from="2510,2436" to="2511,2437" strokeweight="1.25pt"/>
            <v:shape id="_x0000_s4961" style="position:absolute;left:2502;top:2436;width:8;height:8" coordsize="8,8" path="m8,r,l8,,,,,,,,,,,8r,l,8r,l,8r8,l8,8,8,xe" fillcolor="black" strokeweight="1.25pt">
              <v:stroke endcap="round"/>
              <v:path arrowok="t"/>
            </v:shape>
            <v:line id="_x0000_s4962" style="position:absolute" from="2502,2444" to="2510,2445" strokeweight="1.25pt"/>
            <v:shape id="_x0000_s4963" style="position:absolute;left:2502;top:2444;width:67;height:1" coordsize="67,0" path="m,l,,,,,,,,,,,,67,r,l67,r,l67,r,l67,r,l67,,,xe" fillcolor="black" strokeweight="1.25pt">
              <v:stroke endcap="round"/>
              <v:path arrowok="t"/>
            </v:shape>
            <v:line id="_x0000_s4964" style="position:absolute" from="2569,2444" to="2570,2445" strokeweight="1.25pt"/>
            <v:shape id="_x0000_s4965" style="position:absolute;left:2561;top:2444;width:8;height:9" coordsize="8,9" path="m8,r,l8,r,l8,r,l,,,,,9r,l,9r8,l8,9r,l8,9r,l8,xe" fillcolor="black" strokeweight="1.25pt">
              <v:stroke endcap="round"/>
              <v:path arrowok="t"/>
            </v:shape>
            <v:line id="_x0000_s4966" style="position:absolute" from="2569,2453" to="2570,2454" strokeweight="1.25pt"/>
            <v:shape id="_x0000_s4967" style="position:absolute;left:2561;top:2453;width:33;height:1" coordsize="33,0" path="m8,r,l,,,,,,,,8,,25,r8,l33,r,l33,r,l33,r,l8,xe" fillcolor="black" strokeweight="1.25pt">
              <v:stroke endcap="round"/>
              <v:path arrowok="t"/>
            </v:shape>
            <v:line id="_x0000_s4968" style="position:absolute" from="2594,2453" to="2595,2454" strokeweight="1.25pt"/>
            <v:shape id="_x0000_s4969" style="position:absolute;left:2586;top:2453;width:8;height:8" coordsize="8,8" path="m8,r,l8,r,l8,,,,,8r,l8,8r,l8,8r,l8,8,8,xe" fillcolor="black" strokeweight="1.25pt">
              <v:stroke endcap="round"/>
              <v:path arrowok="t"/>
            </v:shape>
            <v:line id="_x0000_s4970" style="position:absolute" from="2594,2461" to="2595,2462" strokeweight="1.25pt"/>
            <v:shape id="_x0000_s4971" style="position:absolute;left:2586;top:2461;width:16;height:1" coordsize="16,0" path="m8,r,l,,,,,,8,r,l8,r,l16,r,l16,,8,r,l8,r,xe" fillcolor="black" strokeweight="1.25pt">
              <v:stroke endcap="round"/>
              <v:path arrowok="t"/>
            </v:shape>
            <v:line id="_x0000_s4972" style="position:absolute" from="2602,2461" to="2603,2462" strokeweight="1.25pt"/>
            <v:shape id="_x0000_s4973" style="position:absolute;left:2594;top:2461;width:8;height:17" coordsize="8,17" path="m8,r,l,,,,,,,,,,,,,17r,l,17r,l,17r8,l8,xe" fillcolor="black" strokeweight="1.25pt">
              <v:stroke endcap="round"/>
              <v:path arrowok="t"/>
            </v:shape>
            <v:line id="_x0000_s4974" style="position:absolute" from="2594,2478" to="2595,2479" strokeweight="1.25pt"/>
            <v:shape id="_x0000_s4975" style="position:absolute;left:2594;top:2478;width:8;height:1" coordsize="8,0" path="m,l,,,,,,,,8,r,l8,r,l8,r,l8,r,l,xe" fillcolor="black" strokeweight="1.25pt">
              <v:stroke endcap="round"/>
              <v:path arrowok="t"/>
            </v:shape>
            <v:line id="_x0000_s4976" style="position:absolute" from="2602,2478" to="2603,2479" strokeweight="1.25pt"/>
            <v:shape id="_x0000_s4977" style="position:absolute;left:2602;top:2478;width:1;height:8" coordsize="0,8" path="m,l,,,,,,,,,,,,,8r,l,8r,l,8r,l,8,,xe" fillcolor="black" strokeweight="1.25pt">
              <v:stroke endcap="round"/>
              <v:path arrowok="t"/>
            </v:shape>
            <v:line id="_x0000_s4978" style="position:absolute" from="2602,2486" to="2603,2487" strokeweight="1.25pt"/>
            <v:shape id="_x0000_s4979" style="position:absolute;left:2602;top:2486;width:42;height:1" coordsize="42,0" path="m,l,,,,,,,,,,,,42,r,l42,r,l42,r,l42,r,l,xe" fillcolor="black" strokeweight="1.25pt">
              <v:stroke endcap="round"/>
              <v:path arrowok="t"/>
            </v:shape>
            <v:line id="_x0000_s4980" style="position:absolute" from="2644,2486" to="2653,2487" strokeweight="1.25pt"/>
            <v:shape id="_x0000_s4981" style="position:absolute;left:2644;top:2486;width:1;height:9" coordsize="0,9" path="m,l,,,,,,,,,,,,,9r,l,9r,l,9r,l,9r,l,xe" fillcolor="black" strokeweight="1.25pt">
              <v:stroke endcap="round"/>
              <v:path arrowok="t"/>
            </v:shape>
            <v:line id="_x0000_s4982" style="position:absolute" from="2644,2495" to="2645,2496" strokeweight="1.25pt"/>
            <v:shape id="_x0000_s4983" style="position:absolute;left:2644;top:2495;width:9;height:1" coordsize="9,0" path="m,l,,,,,,,,,,,,,,9,r,l9,r,l9,r,l9,,,xe" fillcolor="black" strokeweight="1.25pt">
              <v:stroke endcap="round"/>
              <v:path arrowok="t"/>
            </v:shape>
            <v:line id="_x0000_s4984" style="position:absolute" from="2653,2495" to="2654,2496" strokeweight="1.25pt"/>
            <v:shape id="_x0000_s4985" style="position:absolute;left:2653;top:2495;width:1;height:8" coordsize="0,8" path="m,l,,,,,,,,,8r,l,8r,l,8r,l,xe" fillcolor="black" strokeweight="1.25pt">
              <v:stroke endcap="round"/>
              <v:path arrowok="t"/>
            </v:shape>
            <v:line id="_x0000_s4986" style="position:absolute" from="2653,2503" to="2654,2504" strokeweight="1.25pt"/>
            <v:shape id="_x0000_s4987" style="position:absolute;left:2653;top:2503;width:8;height:1" coordsize="8,0" path="m,l,,,,,,,,,,,,8,r,l8,r,l8,r,l8,r,l,xe" fillcolor="black" strokeweight="1.25pt">
              <v:stroke endcap="round"/>
              <v:path arrowok="t"/>
            </v:shape>
            <v:line id="_x0000_s4988" style="position:absolute" from="2661,2503" to="2662,2504" strokeweight="1.25pt"/>
            <v:shape id="_x0000_s4989" style="position:absolute;left:2653;top:2503;width:8;height:8" coordsize="8,8" path="m8,r,l8,r,l8,,,,,,,8r,l,8r8,l8,8r,l8,8,8,xe" fillcolor="black" strokeweight="1.25pt">
              <v:stroke endcap="round"/>
              <v:path arrowok="t"/>
            </v:shape>
            <v:line id="_x0000_s4990" style="position:absolute" from="2661,2511" to="2662,2512" strokeweight="1.25pt"/>
            <v:shape id="_x0000_s4991" style="position:absolute;left:2653;top:2511;width:16;height:1" coordsize="16,0" path="m8,r,l,,,,,,,,8,r,l16,r,l16,r,l8,r,xe" fillcolor="black" strokeweight="1.25pt">
              <v:stroke endcap="round"/>
              <v:path arrowok="t"/>
            </v:shape>
            <v:line id="_x0000_s4992" style="position:absolute" from="2669,2511" to="2670,2512" strokeweight="1.25pt"/>
            <v:shape id="_x0000_s4993" style="position:absolute;left:2661;top:2511;width:8;height:17" coordsize="8,17" path="m8,r,l8,,,,,,,,,17r,l,17r,l8,17r,l8,xe" fillcolor="black" strokeweight="1.25pt">
              <v:stroke endcap="round"/>
              <v:path arrowok="t"/>
            </v:shape>
            <v:line id="_x0000_s4994" style="position:absolute" from="2661,2528" to="2662,2529" strokeweight="1.25pt"/>
            <v:shape id="_x0000_s4995" style="position:absolute;left:2661;top:2528;width:8;height:1" coordsize="8,0" path="m,l,,,,,,,,,,,,8,r,l8,r,l8,r,l8,r,l,xe" fillcolor="black" strokeweight="1.25pt">
              <v:stroke endcap="round"/>
              <v:path arrowok="t"/>
            </v:shape>
            <v:line id="_x0000_s4996" style="position:absolute" from="2669,2528" to="2670,2529" strokeweight="1.25pt"/>
            <v:shape id="_x0000_s4997" style="position:absolute;left:2669;top:2528;width:1;height:8" coordsize="0,8" path="m,l,,,,,,,,,,,8r,l,8r,l,8r,l,8,,xe" fillcolor="black" strokeweight="1.25pt">
              <v:stroke endcap="round"/>
              <v:path arrowok="t"/>
            </v:shape>
            <v:line id="_x0000_s4998" style="position:absolute" from="2669,2536" to="2670,2537" strokeweight="1.25pt"/>
            <v:shape id="_x0000_s4999" style="position:absolute;left:2669;top:2536;width:9;height:1" coordsize="9,0" path="m,l,,,,,,,,,,,,,,9,r,l9,r,l9,r,l9,,,xe" fillcolor="black" strokeweight="1.25pt">
              <v:stroke endcap="round"/>
              <v:path arrowok="t"/>
            </v:shape>
            <v:line id="_x0000_s5000" style="position:absolute" from="2678,2536" to="2679,2537" strokeweight="1.25pt"/>
            <v:shape id="_x0000_s5001" style="position:absolute;left:2678;top:2536;width:1;height:9" coordsize="0,9" path="m,l,,,,,,,,,9r,l,9r,l,9r,l,xe" fillcolor="black" strokeweight="1.25pt">
              <v:stroke endcap="round"/>
              <v:path arrowok="t"/>
            </v:shape>
            <v:line id="_x0000_s5002" style="position:absolute" from="2678,2545" to="2679,2546" strokeweight="1.25pt"/>
            <v:shape id="_x0000_s5003" style="position:absolute;left:2678;top:2545;width:58;height:1" coordsize="58,0" path="m,l,,,,,,,,,,,,50,r8,l58,r,l58,r,l58,,50,,,xe" fillcolor="black" strokeweight="1.25pt">
              <v:stroke endcap="round"/>
              <v:path arrowok="t"/>
            </v:shape>
            <v:line id="_x0000_s5004" style="position:absolute" from="2736,2545" to="2737,2546" strokeweight="1.25pt"/>
            <v:shape id="_x0000_s5005" style="position:absolute;left:2728;top:2545;width:8;height:17" coordsize="8,17" path="m8,r,l8,r,l,,,,,,,8r,l,8r,9l8,8r,l8,8,8,xe" fillcolor="black" strokeweight="1.25pt">
              <v:stroke endcap="round"/>
              <v:path arrowok="t"/>
            </v:shape>
            <v:line id="_x0000_s5006" style="position:absolute" from="2728,2553" to="2729,2554" strokeweight="1.25pt"/>
            <v:shape id="_x0000_s5007" style="position:absolute;left:2728;top:2553;width:17;height:1" coordsize="17,0" path="m,l,,,,,,,,17,r,l17,r,l17,r,l17,r,l,xe" fillcolor="black" strokeweight="1.25pt">
              <v:stroke endcap="round"/>
              <v:path arrowok="t"/>
            </v:shape>
            <v:line id="_x0000_s5008" style="position:absolute" from="2745,2553" to="2746,2554" strokeweight="1.25pt"/>
            <v:shape id="_x0000_s5009" style="position:absolute;left:2745;top:2553;width:1;height:9" coordsize="0,9" path="m,l,,,,,,,,,,,,,9r,l,9r,l,9r,l,9,,xe" fillcolor="black" strokeweight="1.25pt">
              <v:stroke endcap="round"/>
              <v:path arrowok="t"/>
            </v:shape>
            <v:line id="_x0000_s5010" style="position:absolute" from="2745,2562" to="2746,2563" strokeweight="1.25pt"/>
            <v:shape id="_x0000_s5011" style="position:absolute;left:2745;top:2562;width:8;height:1" coordsize="8,0" path="m,l,,,,,,,,,,,,,,8,r,l8,r,l8,,,xe" fillcolor="black" strokeweight="1.25pt">
              <v:stroke endcap="round"/>
              <v:path arrowok="t"/>
            </v:shape>
            <v:line id="_x0000_s5012" style="position:absolute" from="2753,2562" to="2754,2563" strokeweight="1.25pt"/>
            <v:shape id="_x0000_s5013" style="position:absolute;left:2745;top:2562;width:8;height:16" coordsize="8,16" path="m8,r,l8,r,l8,,,,,8r,8l8,16r,l8,16r,l8,8,8,xe" fillcolor="black" strokeweight="1.25pt">
              <v:stroke endcap="round"/>
              <v:path arrowok="t"/>
            </v:shape>
            <v:line id="_x0000_s5014" style="position:absolute" from="2753,2570" to="2754,2571" strokeweight="1.25pt"/>
            <v:shape id="_x0000_s5015" style="position:absolute;left:2745;top:2570;width:83;height:8" coordsize="83,8" path="m8,r,l8,,,,,,,8r8,l83,8r,l83,8r,l83,r,l83,r,l8,xe" fillcolor="black" strokeweight="1.25pt">
              <v:stroke endcap="round"/>
              <v:path arrowok="t"/>
            </v:shape>
            <v:line id="_x0000_s5016" style="position:absolute" from="2828,2570" to="2829,2571" strokeweight="1.25pt"/>
            <v:shape id="_x0000_s5017" style="position:absolute;left:2828;top:2570;width:1;height:25" coordsize="0,25" path="m,l,,,,,,,,,17r,8l,25r,l,25,,17,,xe" fillcolor="black" strokeweight="1.25pt">
              <v:stroke endcap="round"/>
              <v:path arrowok="t"/>
            </v:shape>
            <v:line id="_x0000_s5018" style="position:absolute" from="2828,2587" to="2829,2588" strokeweight="1.25pt"/>
            <v:shape id="_x0000_s5019" style="position:absolute;left:2828;top:2587;width:9;height:8" coordsize="9,8" path="m,l,,,,,,,,,8r,l9,8r,l9,8r,l9,r,l9,r,l,xe" fillcolor="black" strokeweight="1.25pt">
              <v:stroke endcap="round"/>
              <v:path arrowok="t"/>
            </v:shape>
            <v:line id="_x0000_s5020" style="position:absolute" from="2837,2587" to="2838,2595" strokeweight="1.25pt"/>
            <v:shape id="_x0000_s5021" style="position:absolute;left:2837;top:2587;width:1;height:17" coordsize="0,17" path="m,l,,,,,,,,,,,8r,l,8r,9l,8r,l,xe" fillcolor="black" strokeweight="1.25pt">
              <v:stroke endcap="round"/>
              <v:path arrowok="t"/>
            </v:shape>
            <v:line id="_x0000_s5022" style="position:absolute" from="2837,2595" to="2838,2596" strokeweight="1.25pt"/>
            <v:shape id="_x0000_s5023" style="position:absolute;left:2837;top:2595;width:8;height:9" coordsize="8,9" path="m,l,,,,,9r,l8,9r,l8,9r,l8,r,l8,r,l,xe" fillcolor="black" strokeweight="1.25pt">
              <v:stroke endcap="round"/>
              <v:path arrowok="t"/>
            </v:shape>
            <v:line id="_x0000_s5024" style="position:absolute" from="2845,2595" to="2854,2604" strokeweight="1.25pt"/>
            <v:shape id="_x0000_s5025" style="position:absolute;left:2845;top:2595;width:1;height:34" coordsize="0,34" path="m,9l,,,,,,,,,,,,,25r,9l,34r,l,34,,9xe" fillcolor="black" strokeweight="1.25pt">
              <v:stroke endcap="round"/>
              <v:path arrowok="t"/>
            </v:shape>
            <v:line id="_x0000_s5026" style="position:absolute" from="2845,2620" to="2846,2621" strokeweight="1.25pt"/>
            <v:shape id="_x0000_s5027" style="position:absolute;left:2845;top:2620;width:9;height:9" coordsize="9,9" path="m,l,,,,,,,9r,l9,9r,l9,9r,l9,r,l9,r,l9,,,xe" fillcolor="black" strokeweight="1.25pt">
              <v:stroke endcap="round"/>
              <v:path arrowok="t"/>
            </v:shape>
            <v:line id="_x0000_s5028" style="position:absolute" from="2854,2620" to="2855,2629" strokeweight="1.25pt"/>
            <v:shape id="_x0000_s5029" style="position:absolute;left:2854;top:2620;width:1;height:26" coordsize="0,26" path="m,9l,,,,,,,,,,,,,26r,l,26r,l,26r,l,26,,9xe" fillcolor="black" strokeweight="1.25pt">
              <v:stroke endcap="round"/>
              <v:path arrowok="t"/>
            </v:shape>
            <v:line id="_x0000_s5030" style="position:absolute" from="2854,2637" to="2855,2638" strokeweight="1.25pt"/>
            <v:shape id="_x0000_s5031" style="position:absolute;left:2854;top:2637;width:16;height:9" coordsize="16,9" path="m,l,,,,,9r,l,9r,l16,9r,l16,9r,l16,9r,l16,r,l16,,,xe" fillcolor="black" strokeweight="1.25pt">
              <v:stroke endcap="round"/>
              <v:path arrowok="t"/>
            </v:shape>
            <v:line id="_x0000_s5032" style="position:absolute" from="2870,2646" to="2879,2647" strokeweight="1.25pt"/>
            <v:shape id="_x0000_s5033" style="position:absolute;left:2870;top:2637;width:1;height:17" coordsize="0,17" path="m,9r,l,,,,,,,,,9r,8l,17r,l,17r,l,17r,l,17,,9xe" fillcolor="black" strokeweight="1.25pt">
              <v:stroke endcap="round"/>
              <v:path arrowok="t"/>
            </v:shape>
            <v:line id="_x0000_s5034" style="position:absolute" from="2870,2646" to="2871,2647" strokeweight="1.25pt"/>
            <v:shape id="_x0000_s5035" style="position:absolute;left:2870;top:2646;width:25;height:8" coordsize="25,8" path="m,l,,,,,8r,l,8r,l17,8r8,l25,8r,l25,8,25,r,l17,,,xe" fillcolor="black" strokeweight="1.25pt">
              <v:stroke endcap="round"/>
              <v:path arrowok="t"/>
            </v:shape>
            <v:line id="_x0000_s5036" style="position:absolute" from="2895,2646" to="2896,2654" strokeweight="1.25pt"/>
            <v:shape id="_x0000_s5037" style="position:absolute;left:2887;top:2646;width:8;height:33" coordsize="8,33" path="m8,8r,l8,r,l,,,,,,,8,,33r,l,33r8,l8,33r,l8,8xe" fillcolor="black" strokeweight="1.25pt">
              <v:stroke endcap="round"/>
              <v:path arrowok="t"/>
            </v:shape>
            <v:line id="_x0000_s5038" style="position:absolute" from="2887,2671" to="2888,2679" strokeweight="1.25pt"/>
            <v:shape id="_x0000_s5039" style="position:absolute;left:2887;top:2671;width:17;height:8" coordsize="17,8" path="m,l,,,,,8r,l,8r,l17,8r,l17,8r,l17,8r,l17,r,l,xe" fillcolor="black" strokeweight="1.25pt">
              <v:stroke endcap="round"/>
              <v:path arrowok="t"/>
            </v:shape>
            <v:line id="_x0000_s5040" style="position:absolute" from="2904,2679" to="2905,2680" strokeweight="1.25pt"/>
            <v:shape id="_x0000_s5041" style="position:absolute;left:2904;top:2671;width:1;height:33" coordsize="0,33" path="m,8r,l,,,,,,,8,,33r,l,33r,l,33r,l,8xe" fillcolor="black" strokeweight="1.25pt">
              <v:stroke endcap="round"/>
              <v:path arrowok="t"/>
            </v:shape>
            <v:line id="_x0000_s5042" style="position:absolute" from="2904,2696" to="2905,2704" strokeweight="1.25pt"/>
            <v:shape id="_x0000_s5043" style="position:absolute;left:2904;top:2696;width:8;height:8" coordsize="8,8" path="m,l,,,8r,l,8r,l,8r,l8,8r,l8,8r,l8,8,8,r,l,xe" fillcolor="black" strokeweight="1.25pt">
              <v:stroke endcap="round"/>
              <v:path arrowok="t"/>
            </v:shape>
            <v:line id="_x0000_s5044" style="position:absolute" from="2912,2704" to="2913,2705" strokeweight="1.25pt"/>
            <v:shape id="_x0000_s5045" style="position:absolute;left:2904;top:2696;width:8;height:17" coordsize="8,17" path="m8,8r,l8,r,l,8r,l,17r,l,17r8,l8,17r,l8,17,8,8xe" fillcolor="black" strokeweight="1.25pt">
              <v:stroke endcap="round"/>
              <v:path arrowok="t"/>
            </v:shape>
            <v:line id="_x0000_s5046" style="position:absolute" from="2912,2704" to="2913,2713" strokeweight="1.25pt"/>
            <v:shape id="_x0000_s5047" style="position:absolute;left:2904;top:2704;width:25;height:9" coordsize="25,9" path="m8,r,l,9r,l,9r,l,9r8,l25,9r,l25,9r,l25,9,25,r,l8,xe" fillcolor="black" strokeweight="1.25pt">
              <v:stroke endcap="round"/>
              <v:path arrowok="t"/>
            </v:shape>
            <v:line id="_x0000_s5048" style="position:absolute" from="2929,2713" to="2930,2714" strokeweight="1.25pt"/>
            <v:shape id="_x0000_s5049" style="position:absolute;left:2920;top:2704;width:9;height:17" coordsize="9,17" path="m9,9r,l9,r,l9,r,9l,9r,8l,17r9,l9,17r,l9,17r,l9,17,9,9xe" fillcolor="black" strokeweight="1.25pt">
              <v:stroke endcap="round"/>
              <v:path arrowok="t"/>
            </v:shape>
            <v:line id="_x0000_s5050" style="position:absolute" from="2929,2721" to="2930,2722" strokeweight="1.25pt"/>
            <v:shape id="_x0000_s5051" style="position:absolute;left:2920;top:2721;width:17;height:1" coordsize="17,0" path="m9,r,l,,,,,,9,r,l9,r8,l17,r,l17,r,l17,,9,r,xe" fillcolor="black" strokeweight="1.25pt">
              <v:stroke endcap="round"/>
              <v:path arrowok="t"/>
            </v:shape>
            <v:line id="_x0000_s5052" style="position:absolute" from="2937,2721" to="2938,2722" strokeweight="1.25pt"/>
            <v:shape id="_x0000_s5053" style="position:absolute;left:2929;top:2721;width:8;height:9" coordsize="8,9" path="m8,r,l8,r,l,,,,,,,9r,l,9r,l,9r8,l8,9r,l8,xe" fillcolor="black" strokeweight="1.25pt">
              <v:stroke endcap="round"/>
              <v:path arrowok="t"/>
            </v:shape>
            <v:line id="_x0000_s5054" style="position:absolute" from="2929,2730" to="2937,2731" strokeweight="1.25pt"/>
            <v:shape id="_x0000_s5055" style="position:absolute;left:2929;top:2730;width:25;height:1" coordsize="25,0" path="m8,r,l,,,,,,,,,,8,,25,r,l25,r,l25,r,l25,r,l8,xe" fillcolor="black" strokeweight="1.25pt">
              <v:stroke endcap="round"/>
              <v:path arrowok="t"/>
            </v:shape>
            <v:line id="_x0000_s5056" style="position:absolute" from="2954,2730" to="2955,2731" strokeweight="1.25pt"/>
            <v:shape id="_x0000_s5057" style="position:absolute;left:2946;top:2730;width:8;height:16" coordsize="8,16" path="m8,r,l8,r,l8,r,l,,,16r,l8,16r,l8,16r,l8,16,8,xe" fillcolor="black" strokeweight="1.25pt">
              <v:stroke endcap="round"/>
              <v:path arrowok="t"/>
            </v:shape>
            <v:line id="_x0000_s5058" style="position:absolute" from="2954,2746" to="2955,2747" strokeweight="1.25pt"/>
            <v:shape id="_x0000_s5059" style="position:absolute;left:2946;top:2746;width:16;height:1" coordsize="16,0" path="m8,r,l8,,,,,,,,8,r,l16,r,l16,r,l16,r,l8,r,xe" fillcolor="black" strokeweight="1.25pt">
              <v:stroke endcap="round"/>
              <v:path arrowok="t"/>
            </v:shape>
            <v:line id="_x0000_s5060" style="position:absolute" from="2962,2746" to="2963,2747" strokeweight="1.25pt"/>
            <v:shape id="_x0000_s5061" style="position:absolute;left:2954;top:2746;width:8;height:26" coordsize="8,26" path="m8,r,l8,,,,,,,26r,l,26r,l8,26r,l8,26r,l8,26,8,xe" fillcolor="black" strokeweight="1.25pt">
              <v:stroke endcap="round"/>
              <v:path arrowok="t"/>
            </v:shape>
            <v:line id="_x0000_s5062" style="position:absolute" from="2954,2772" to="2962,2773" strokeweight="1.25pt"/>
            <v:shape id="_x0000_s5063" style="position:absolute;left:2954;top:2772;width:8;height:1" coordsize="8,0" path="m8,l,,,,,,,,,,,,8,r,l8,r,l8,r,l8,xe" fillcolor="black" strokeweight="1.25pt">
              <v:stroke endcap="round"/>
              <v:path arrowok="t"/>
            </v:shape>
            <v:line id="_x0000_s5064" style="position:absolute" from="2962,2772" to="2971,2773" strokeweight="1.25pt"/>
            <v:shape id="_x0000_s5065" style="position:absolute;left:2962;top:2772;width:1;height:16" coordsize="0,16" path="m,l,,,,,,,,,,,,,16r,l,16r,l,16r,l,16,,xe" fillcolor="black" strokeweight="1.25pt">
              <v:stroke endcap="round"/>
              <v:path arrowok="t"/>
            </v:shape>
            <v:line id="_x0000_s5066" style="position:absolute" from="2962,2788" to="2963,2789" strokeweight="1.25pt"/>
            <v:shape id="_x0000_s5067" style="position:absolute;left:2962;top:2788;width:34;height:1" coordsize="34,0" path="m,l,,,,,,,,,,,,34,r,l34,r,l34,r,l34,r,l,xe" fillcolor="black" strokeweight="1.25pt">
              <v:stroke endcap="round"/>
              <v:path arrowok="t"/>
            </v:shape>
            <v:line id="_x0000_s5068" style="position:absolute" from="2996,2788" to="2997,2789" strokeweight="1.25pt"/>
            <v:shape id="_x0000_s5069" style="position:absolute;left:2996;top:2788;width:1;height:9" coordsize="0,9" path="m,l,,,,,,,,,,,,,9r,l,9r,l,9r,l,9r,l,xe" fillcolor="black" strokeweight="1.25pt">
              <v:stroke endcap="round"/>
              <v:path arrowok="t"/>
            </v:shape>
            <v:line id="_x0000_s5070" style="position:absolute" from="2996,2797" to="2997,2798" strokeweight="1.25pt"/>
            <v:shape id="_x0000_s5071" style="position:absolute;left:2996;top:2797;width:8;height:1" coordsize="8,0" path="m,l,,,,,,,,,,,,,,,,8,r,l8,r,l8,,,,,xe" fillcolor="black" strokeweight="1.25pt">
              <v:stroke endcap="round"/>
              <v:path arrowok="t"/>
            </v:shape>
            <v:line id="_x0000_s5072" style="position:absolute" from="3004,2797" to="3005,2798" strokeweight="1.25pt"/>
            <v:shape id="_x0000_s5073" style="position:absolute;left:2996;top:2797;width:8;height:8" coordsize="8,8" path="m8,r,l8,r,l,,,8r,l8,8r,l8,8r,l8,xe" fillcolor="black" strokeweight="1.25pt">
              <v:stroke endcap="round"/>
              <v:path arrowok="t"/>
            </v:shape>
            <v:line id="_x0000_s5074" style="position:absolute" from="3004,2805" to="3005,2806" strokeweight="1.25pt"/>
            <v:shape id="_x0000_s5075" style="position:absolute;left:2996;top:2805;width:17;height:1" coordsize="17,0" path="m8,r,l,,,,,,,,8,r9,l17,r,l17,r,l17,r,l17,,8,xe" fillcolor="black" strokeweight="1.25pt">
              <v:stroke endcap="round"/>
              <v:path arrowok="t"/>
            </v:shape>
            <v:line id="_x0000_s5076" style="position:absolute" from="3013,2805" to="3014,2806" strokeweight="1.25pt"/>
            <v:shape id="_x0000_s5077" style="position:absolute;left:3013;top:2805;width:1;height:9" coordsize="0,9" path="m,l,,,,,,,,,,,9r,l,9r,l,9r,l,xe" fillcolor="black" strokeweight="1.25pt">
              <v:stroke endcap="round"/>
              <v:path arrowok="t"/>
            </v:shape>
            <v:line id="_x0000_s5078" style="position:absolute" from="3013,2814" to="3014,2815" strokeweight="1.25pt"/>
            <v:shape id="_x0000_s5079" style="position:absolute;left:3013;top:2814;width:33;height:1" coordsize="33,0" path="m,l,,,,,,,,25,r8,l33,r,l33,r,l33,r,l,xe" fillcolor="black" strokeweight="1.25pt">
              <v:stroke endcap="round"/>
              <v:path arrowok="t"/>
            </v:shape>
            <v:line id="_x0000_s5080" style="position:absolute" from="3046,2814" to="3047,2815" strokeweight="1.25pt"/>
            <v:shape id="_x0000_s5081" style="position:absolute;left:3038;top:2814;width:8;height:8" coordsize="8,8" path="m8,r,l8,r,l8,,,,,,,8r,l,8r8,l8,8r,l8,8,8,xe" fillcolor="black" strokeweight="1.25pt">
              <v:stroke endcap="round"/>
              <v:path arrowok="t"/>
            </v:shape>
            <v:line id="_x0000_s5082" style="position:absolute" from="3046,2822" to="3047,2823" strokeweight="1.25pt"/>
            <v:shape id="_x0000_s5083" style="position:absolute;left:3038;top:2822;width:16;height:1" coordsize="16,0" path="m8,r,l8,r,l,,8,r,l8,r8,l16,r,l16,r,l16,,8,xe" fillcolor="black" strokeweight="1.25pt">
              <v:stroke endcap="round"/>
              <v:path arrowok="t"/>
            </v:shape>
            <v:line id="_x0000_s5084" style="position:absolute" from="3054,2822" to="3055,2823" strokeweight="1.25pt"/>
            <v:shape id="_x0000_s5085" style="position:absolute;left:3054;top:2822;width:1;height:17" coordsize="0,17" path="m,l,,,,,,,,,,,17r,l,17r,l,17r,l,17r,l,17,,xe" fillcolor="black" strokeweight="1.25pt">
              <v:stroke endcap="round"/>
              <v:path arrowok="t"/>
            </v:shape>
            <v:line id="_x0000_s5086" style="position:absolute" from="3054,2839" to="3055,2840" strokeweight="1.25pt"/>
            <v:shape id="_x0000_s5087" style="position:absolute;left:3054;top:2839;width:25;height:1" coordsize="25,0" path="m,l,,,,,,,,,,,,,,25,r,l25,r,l25,r,l25,,,xe" fillcolor="black" strokeweight="1.25pt">
              <v:stroke endcap="round"/>
              <v:path arrowok="t"/>
            </v:shape>
            <v:line id="_x0000_s5088" style="position:absolute" from="3079,2839" to="3080,2840" strokeweight="1.25pt"/>
            <v:shape id="_x0000_s5089" style="position:absolute;left:3079;top:2839;width:1;height:17" coordsize="0,17" path="m,l,,,,,,,,,,,,,17r,l,17r,l,17r,l,17,,xe" fillcolor="black" strokeweight="1.25pt">
              <v:stroke endcap="round"/>
              <v:path arrowok="t"/>
            </v:shape>
            <v:line id="_x0000_s5090" style="position:absolute" from="3079,2856" to="3080,2857" strokeweight="1.25pt"/>
            <v:shape id="_x0000_s5091" style="position:absolute;left:3079;top:2856;width:17;height:1" coordsize="17,0" path="m,l,,,,,,,,9,r8,l17,r,l17,r,l17,r,l,xe" fillcolor="black" strokeweight="1.25pt">
              <v:stroke endcap="round"/>
              <v:path arrowok="t"/>
            </v:shape>
            <v:line id="_x0000_s5092" style="position:absolute" from="3096,2856" to="3097,2857" strokeweight="1.25pt"/>
            <v:shape id="_x0000_s5093" style="position:absolute;left:3088;top:2856;width:8;height:8" coordsize="8,8" path="m8,r,l8,r,l8,,,,,,,8r,l,8r8,l8,8r,l8,8,8,xe" fillcolor="black" strokeweight="1.25pt">
              <v:stroke endcap="round"/>
              <v:path arrowok="t"/>
            </v:shape>
            <v:line id="_x0000_s5094" style="position:absolute" from="3088,2864" to="3096,2865" strokeweight="1.25pt"/>
            <v:shape id="_x0000_s5095" style="position:absolute;left:3088;top:2864;width:8;height:1" coordsize="8,0" path="m8,l,,,,,,,,,,,,8,r,l8,r,l8,r,l8,r,xe" fillcolor="black" strokeweight="1.25pt">
              <v:stroke endcap="round"/>
              <v:path arrowok="t"/>
            </v:shape>
            <v:line id="_x0000_s5096" style="position:absolute" from="3096,2864" to="3105,2865" strokeweight="1.25pt"/>
            <v:shape id="_x0000_s5097" style="position:absolute;left:3096;top:2864;width:1;height:8" coordsize="0,8" path="m,l,,,,,,,,,,,,,,,8r,l,8r,l,8r,l,8,,xe" fillcolor="black" strokeweight="1.25pt">
              <v:stroke endcap="round"/>
              <v:path arrowok="t"/>
            </v:shape>
            <v:line id="_x0000_s5098" style="position:absolute" from="3096,2872" to="3097,2873" strokeweight="1.25pt"/>
            <v:shape id="_x0000_s5099" style="position:absolute;left:3096;top:2872;width:25;height:1" coordsize="25,0" path="m,l,,,,,,,,,,,,17,r8,l25,r,l25,r,l25,,17,,,xe" fillcolor="black" strokeweight="1.25pt">
              <v:stroke endcap="round"/>
              <v:path arrowok="t"/>
            </v:shape>
            <v:line id="_x0000_s5100" style="position:absolute" from="3121,2872" to="3122,2873" strokeweight="1.25pt"/>
            <v:shape id="_x0000_s5101" style="position:absolute;left:3113;top:2872;width:8;height:26" coordsize="8,26" path="m8,r,l8,r,l,,,,,,,17r,l,26r,l8,26r,-9l8,17r,l8,xe" fillcolor="black" strokeweight="1.25pt">
              <v:stroke endcap="round"/>
              <v:path arrowok="t"/>
            </v:shape>
            <v:line id="_x0000_s5102" style="position:absolute" from="3113,2889" to="3121,2890" strokeweight="1.25pt"/>
            <v:shape id="_x0000_s5103" style="position:absolute;left:3113;top:2889;width:17;height:9" coordsize="17,9" path="m,l,,,,,,,,,,,9r17,l17,9,17,r,l17,r,l17,r,l,xe" fillcolor="black" strokeweight="1.25pt">
              <v:stroke endcap="round"/>
              <v:path arrowok="t"/>
            </v:shape>
            <v:line id="_x0000_s5104" style="position:absolute" from="3130,2889" to="3131,2890" strokeweight="1.25pt"/>
            <v:shape id="_x0000_s5105" style="position:absolute;left:3130;top:2889;width:1;height:17" coordsize="0,17" path="m,l,,,,,,,,,,,,,9r,l,17r,l,17r,l,17,,9,,xe" fillcolor="black" strokeweight="1.25pt">
              <v:stroke endcap="round"/>
              <v:path arrowok="t"/>
            </v:shape>
            <v:line id="_x0000_s5106" style="position:absolute" from="3130,2898" to="3131,2899" strokeweight="1.25pt"/>
            <v:shape id="_x0000_s5107" style="position:absolute;left:3130;top:2898;width:16;height:1" coordsize="16,0" path="m,l,,,,,,,,,,,,,,8,r8,l16,r,l16,,8,,,xe" fillcolor="black" strokeweight="1.25pt">
              <v:stroke endcap="round"/>
              <v:path arrowok="t"/>
            </v:shape>
            <v:line id="_x0000_s5108" style="position:absolute" from="3146,2898" to="3147,2899" strokeweight="1.25pt"/>
            <v:shape id="_x0000_s5109" style="position:absolute;left:3138;top:2898;width:8;height:25" coordsize="8,25" path="m8,r,l8,,,,,,,,,25r,l,25r,l8,25r,l8,xe" fillcolor="black" strokeweight="1.25pt">
              <v:stroke endcap="round"/>
              <v:path arrowok="t"/>
            </v:shape>
            <v:line id="_x0000_s5110" style="position:absolute" from="3138,2914" to="3139,2915" strokeweight="1.25pt"/>
            <v:shape id="_x0000_s5111" style="position:absolute;left:3138;top:2914;width:42;height:9" coordsize="42,9" path="m,l,,,,,,,9r,l,9r42,l42,9r,l42,9r,l42,r,l42,r,l,xe" fillcolor="black" strokeweight="1.25pt">
              <v:stroke endcap="round"/>
              <v:path arrowok="t"/>
            </v:shape>
            <v:line id="_x0000_s5112" style="position:absolute" from="3180,2914" to="3181,2923" strokeweight="1.25pt"/>
            <v:shape id="_x0000_s5113" style="position:absolute;left:3180;top:2914;width:1;height:17" coordsize="0,17" path="m,9l,,,,,,,,,,,17r,l,17r,l,17r,l,17,,9xe" fillcolor="black" strokeweight="1.25pt">
              <v:stroke endcap="round"/>
              <v:path arrowok="t"/>
            </v:shape>
            <v:line id="_x0000_s5114" style="position:absolute" from="3180,2923" to="3181,2931" strokeweight="1.25pt"/>
            <v:shape id="_x0000_s5115" style="position:absolute;left:3180;top:2923;width:25;height:8" coordsize="25,8" path="m,l,,,8r,l,8r,l25,8r,l25,8r,l25,8r,l25,8,25,r,l,xe" fillcolor="black" strokeweight="1.25pt">
              <v:stroke endcap="round"/>
              <v:path arrowok="t"/>
            </v:shape>
            <v:line id="_x0000_s5116" style="position:absolute" from="3205,2931" to="3206,2932" strokeweight="1.25pt"/>
            <v:shape id="_x0000_s5117" style="position:absolute;left:3197;top:2923;width:8;height:17" coordsize="8,17" path="m8,8r,l8,8,8,r,l8,,,8r,9l,17r,l8,17r,l8,17r,l8,8xe" fillcolor="black" strokeweight="1.25pt">
              <v:stroke endcap="round"/>
              <v:path arrowok="t"/>
            </v:shape>
            <v:line id="_x0000_s5118" style="position:absolute" from="3205,2940" to="3206,2941" strokeweight="1.25pt"/>
            <v:shape id="_x0000_s5119" style="position:absolute;left:3197;top:2940;width:33;height:1" coordsize="33,0" path="m8,r,l,,,,,,,,8,,25,r8,l33,r,l33,r,l33,,8,xe" fillcolor="black" strokeweight="1.25pt">
              <v:stroke endcap="round"/>
              <v:path arrowok="t"/>
            </v:shape>
            <v:line id="_x0000_s5120" style="position:absolute" from="3230,2940" to="3231,2941" strokeweight="1.25pt"/>
            <v:shape id="_x0000_s5121" style="position:absolute;left:3222;top:2940;width:8;height:8" coordsize="8,8" path="m8,r,l8,r,l8,r,l8,,,,,8r8,l8,8r,l8,8,8,xe" fillcolor="black" strokeweight="1.25pt">
              <v:stroke endcap="round"/>
              <v:path arrowok="t"/>
            </v:shape>
            <v:line id="_x0000_s5122" style="position:absolute" from="3230,2948" to="3231,2949" strokeweight="1.25pt"/>
            <v:shape id="_x0000_s5123" style="position:absolute;left:3222;top:2948;width:16;height:1" coordsize="16,0" path="m8,r,l,,,,8,r8,l16,r,l16,r,l16,r,l16,,8,xe" fillcolor="black" strokeweight="1.25pt">
              <v:stroke endcap="round"/>
              <v:path arrowok="t"/>
            </v:shape>
            <v:line id="_x0000_s5124" style="position:absolute" from="3238,2948" to="3239,2949" strokeweight="1.25pt"/>
            <v:shape id="_x0000_s5125" style="position:absolute;left:3238;top:2948;width:1;height:25" coordsize="0,25" path="m,l,,,,,,,,,,,,,17r,8l,25r,l,25r,l,25,,xe" fillcolor="black" strokeweight="1.25pt">
              <v:stroke endcap="round"/>
              <v:path arrowok="t"/>
            </v:shape>
            <v:line id="_x0000_s5126" style="position:absolute" from="3238,2965" to="3239,2966" strokeweight="1.25pt"/>
            <v:shape id="_x0000_s5127" style="position:absolute;left:3238;top:2965;width:26;height:8" coordsize="26,8" path="m,l,,,,,8r,l,8r,l,8r26,l26,8r,l26,8r,l26,8,26,r,l26,,,xe" fillcolor="black" strokeweight="1.25pt">
              <v:stroke endcap="round"/>
              <v:path arrowok="t"/>
            </v:shape>
            <v:line id="_x0000_s5128" style="position:absolute" from="3264,2965" to="3265,2973" strokeweight="1.25pt"/>
            <v:shape id="_x0000_s5129" style="position:absolute;left:3264;top:2965;width:1;height:17" coordsize="0,17" path="m,8r,l,,,,,,,,,8r,9l,17r,l,17r,l,17r,l,17,,8xe" fillcolor="black" strokeweight="1.25pt">
              <v:stroke endcap="round"/>
              <v:path arrowok="t"/>
            </v:shape>
            <v:line id="_x0000_s5130" style="position:absolute" from="3264,2973" to="3265,2982" strokeweight="1.25pt"/>
            <v:shape id="_x0000_s5131" style="position:absolute;left:3264;top:2973;width:25;height:9" coordsize="25,9" path="m,l,,,,,9r,l,9r,l25,9r,l25,9r,l25,r,l,xe" fillcolor="black" strokeweight="1.25pt">
              <v:stroke endcap="round"/>
              <v:path arrowok="t"/>
            </v:shape>
            <v:line id="_x0000_s5132" style="position:absolute" from="3289,2982" to="3290,2983" strokeweight="1.25pt"/>
            <v:shape id="_x0000_s5133" style="position:absolute;left:3289;top:2973;width:1;height:17" coordsize="0,17" path="m,9r,l,,,,,,,,,9r,8l,17r,l,17r,l,17r,l,9xe" fillcolor="black" strokeweight="1.25pt">
              <v:stroke endcap="round"/>
              <v:path arrowok="t"/>
            </v:shape>
            <v:line id="_x0000_s5134" style="position:absolute" from="3289,2990" to="3290,2991" strokeweight="1.25pt"/>
            <v:shape id="_x0000_s5135" style="position:absolute;left:3289;top:2990;width:8;height:1" coordsize="8,0" path="m,l,,,,,,,,,,8,r,l8,r,l8,r,l8,r,l8,,,xe" fillcolor="black" strokeweight="1.25pt">
              <v:stroke endcap="round"/>
              <v:path arrowok="t"/>
            </v:shape>
            <v:line id="_x0000_s5136" style="position:absolute" from="3297,2990" to="3298,2991" strokeweight="1.25pt"/>
            <v:shape id="_x0000_s5137" style="position:absolute;left:3289;top:2990;width:8;height:8" coordsize="8,8" path="m8,r,l8,r,l8,r,l8,,,,,8r,l8,8r,l8,8r,l8,xe" fillcolor="black" strokeweight="1.25pt">
              <v:stroke endcap="round"/>
              <v:path arrowok="t"/>
            </v:shape>
            <v:line id="_x0000_s5138" style="position:absolute" from="3297,2998" to="3298,2999" strokeweight="1.25pt"/>
            <v:shape id="_x0000_s5139" style="position:absolute;left:3289;top:2998;width:33;height:1" coordsize="33,0" path="m8,r,l,,,,8,,33,r,l33,r,l33,r,l33,r,l8,xe" fillcolor="black" strokeweight="1.25pt">
              <v:stroke endcap="round"/>
              <v:path arrowok="t"/>
            </v:shape>
            <v:line id="_x0000_s5140" style="position:absolute" from="3322,2998" to="3331,2999" strokeweight="1.25pt"/>
            <v:shape id="_x0000_s5141" style="position:absolute;left:3322;top:2998;width:1;height:17" coordsize="0,17" path="m,l,,,,,,,,,,,,,9r,l,17r,l,17r,l,9,,xe" fillcolor="black" strokeweight="1.25pt">
              <v:stroke endcap="round"/>
              <v:path arrowok="t"/>
            </v:shape>
            <v:line id="_x0000_s5142" style="position:absolute" from="3322,3007" to="3323,3008" strokeweight="1.25pt"/>
            <v:shape id="_x0000_s5143" style="position:absolute;left:3322;top:3007;width:59;height:8" coordsize="59,8" path="m,l,,,,,,,,,8r,l59,8r,l59,r,l59,r,l59,r,l,xe" fillcolor="black" strokeweight="1.25pt">
              <v:stroke endcap="round"/>
              <v:path arrowok="t"/>
            </v:shape>
            <v:line id="_x0000_s5144" style="position:absolute" from="3381,3007" to="3382,3008" strokeweight="1.25pt"/>
            <v:shape id="_x0000_s5145" style="position:absolute;left:3381;top:3007;width:1;height:17" coordsize="0,17" path="m,l,,,,,,,,,,,,,,,17r,l,17r,l,17r,l,xe" fillcolor="black" strokeweight="1.25pt">
              <v:stroke endcap="round"/>
              <v:path arrowok="t"/>
            </v:shape>
            <v:line id="_x0000_s5146" style="position:absolute" from="3381,3015" to="3382,3016" strokeweight="1.25pt"/>
            <v:shape id="_x0000_s5147" style="position:absolute;left:3381;top:3015;width:8;height:9" coordsize="8,9" path="m,l,,,,,,,9r,l,9r,l8,9r,l8,9r,l8,r,l8,,,xe" fillcolor="black" strokeweight="1.25pt">
              <v:stroke endcap="round"/>
              <v:path arrowok="t"/>
            </v:shape>
            <v:line id="_x0000_s5148" style="position:absolute" from="3389,3024" to="3390,3025" strokeweight="1.25pt"/>
            <v:shape id="_x0000_s5149" style="position:absolute;left:3381;top:3015;width:8;height:25" coordsize="8,25" path="m8,9l8,r,l8,,,,,,,,,25r,l,25r8,l8,25r,l8,25,8,9xe" fillcolor="black" strokeweight="1.25pt">
              <v:stroke endcap="round"/>
              <v:path arrowok="t"/>
            </v:shape>
            <v:line id="_x0000_s5150" style="position:absolute" from="3389,3040" to="3390,3041" strokeweight="1.25pt"/>
            <v:shape id="_x0000_s5151" style="position:absolute;left:3381;top:3040;width:50;height:1" coordsize="50,0" path="m8,l,,,,,,,,50,r,l50,r,l50,r,l50,r,l8,xe" fillcolor="black" strokeweight="1.25pt">
              <v:stroke endcap="round"/>
              <v:path arrowok="t"/>
            </v:shape>
            <v:line id="_x0000_s5152" style="position:absolute" from="3431,3040" to="3432,3041" strokeweight="1.25pt"/>
            <v:shape id="_x0000_s5153" style="position:absolute;left:3423;top:3040;width:8;height:17" coordsize="8,17" path="m8,r,l8,r,l8,r,l,,,17r,l8,17r,l8,17r,l8,17r,l8,xe" fillcolor="black" strokeweight="1.25pt">
              <v:stroke endcap="round"/>
              <v:path arrowok="t"/>
            </v:shape>
            <v:line id="_x0000_s5154" style="position:absolute" from="3431,3049" to="3432,3050" strokeweight="1.25pt"/>
            <v:shape id="_x0000_s5155" style="position:absolute;left:3423;top:3049;width:41;height:8" coordsize="41,8" path="m8,r,l,,,8r,l8,8r,l41,8r,l41,8r,l41,8,41,r,l41,,8,xe" fillcolor="black" strokeweight="1.25pt">
              <v:stroke endcap="round"/>
              <v:path arrowok="t"/>
            </v:shape>
            <v:line id="_x0000_s5156" style="position:absolute" from="3464,3057" to="3465,3058" strokeweight="1.25pt"/>
            <v:shape id="_x0000_s5157" style="position:absolute;left:3464;top:3049;width:1;height:17" coordsize="0,17" path="m,8l,,,,,,,,,,,,,17r,l,17r,l,17r,l,17,,8xe" fillcolor="black" strokeweight="1.25pt">
              <v:stroke endcap="round"/>
              <v:path arrowok="t"/>
            </v:shape>
            <v:line id="_x0000_s5158" style="position:absolute" from="3464,3066" to="3465,3067" strokeweight="1.25pt"/>
            <v:shape id="_x0000_s5159" style="position:absolute;left:3464;top:3066;width:17;height:1" coordsize="17,0" path="m,l,,,,,,,,,,,,9,r8,l17,r,l17,r,l17,r,l,xe" fillcolor="black" strokeweight="1.25pt">
              <v:stroke endcap="round"/>
              <v:path arrowok="t"/>
            </v:shape>
            <v:line id="_x0000_s5160" style="position:absolute" from="3481,3066" to="3482,3067" strokeweight="1.25pt"/>
            <v:shape id="_x0000_s5161" style="position:absolute;left:3473;top:3066;width:8;height:8" coordsize="8,8" path="m8,r,l8,r,l,,,,,,,8r,l,8r,l8,8r,l8,8,8,xe" fillcolor="black" strokeweight="1.25pt">
              <v:stroke endcap="round"/>
              <v:path arrowok="t"/>
            </v:shape>
            <v:line id="_x0000_s5162" style="position:absolute" from="3473,3074" to="3481,3075" strokeweight="1.25pt"/>
            <v:shape id="_x0000_s5163" style="position:absolute;left:3473;top:3074;width:42;height:1" coordsize="42,0" path="m8,r,l,,,,,,,,,,8,,42,r,l42,r,l42,r,l42,r,l8,xe" fillcolor="black" strokeweight="1.25pt">
              <v:stroke endcap="round"/>
              <v:path arrowok="t"/>
            </v:shape>
            <v:line id="_x0000_s5164" style="position:absolute" from="3515,3074" to="3516,3075" strokeweight="1.25pt"/>
            <v:shape id="_x0000_s5165" style="position:absolute;left:3515;top:3074;width:1;height:17" coordsize="0,17" path="m,l,,,,,,,,,,,,,17r,l,17r,l,17r,l,17r,l,xe" fillcolor="black" strokeweight="1.25pt">
              <v:stroke endcap="round"/>
              <v:path arrowok="t"/>
            </v:shape>
            <v:line id="_x0000_s5166" style="position:absolute" from="3515,3091" to="3516,3092" strokeweight="1.25pt"/>
            <v:shape id="_x0000_s5167" style="position:absolute;left:3515;top:3091;width:16;height:1" coordsize="16,0" path="m,l,,,,,,,,,,,,8,r,l16,r,l16,r,l16,,8,r,l,xe" fillcolor="black" strokeweight="1.25pt">
              <v:stroke endcap="round"/>
              <v:path arrowok="t"/>
            </v:shape>
            <v:line id="_x0000_s5168" style="position:absolute" from="3531,3091" to="3532,3092" strokeweight="1.25pt"/>
            <v:shape id="_x0000_s5169" style="position:absolute;left:3523;top:3091;width:8;height:8" coordsize="8,8" path="m8,r,l8,,,,,,,,,,,8r,l,8r,l,8r8,l8,8,8,xe" fillcolor="black" strokeweight="1.25pt">
              <v:stroke endcap="round"/>
              <v:path arrowok="t"/>
            </v:shape>
            <v:line id="_x0000_s5170" style="position:absolute" from="3523,3099" to="3531,3100" strokeweight="1.25pt"/>
            <v:shape id="_x0000_s5171" style="position:absolute;left:3523;top:3099;width:17;height:1" coordsize="17,0" path="m,l,,,,,,,,,,,,17,r,l17,r,l17,r,l17,r,l,xe" fillcolor="black" strokeweight="1.25pt">
              <v:stroke endcap="round"/>
              <v:path arrowok="t"/>
            </v:shape>
            <v:line id="_x0000_s5172" style="position:absolute" from="3540,3099" to="3541,3100" strokeweight="1.25pt"/>
            <v:shape id="_x0000_s5173" style="position:absolute;left:3540;top:3099;width:1;height:17" coordsize="0,17" path="m,l,,,,,,,,,,,17r,l,17r,l,17r,l,17,,xe" fillcolor="black" strokeweight="1.25pt">
              <v:stroke endcap="round"/>
              <v:path arrowok="t"/>
            </v:shape>
            <v:line id="_x0000_s5174" style="position:absolute" from="3540,3108" to="3541,3116" strokeweight="1.25pt"/>
            <v:shape id="_x0000_s5175" style="position:absolute;left:3540;top:3108;width:16;height:8" coordsize="16,8" path="m,l,,,,,8r,l,8r,l8,8r8,l16,8r,l16,8,16,,8,,,xe" fillcolor="black" strokeweight="1.25pt">
              <v:stroke endcap="round"/>
              <v:path arrowok="t"/>
            </v:shape>
            <v:line id="_x0000_s5176" style="position:absolute" from="3556,3116" to="3557,3117" strokeweight="1.25pt"/>
            <v:shape id="_x0000_s5177" style="position:absolute;left:3548;top:3108;width:8;height:33" coordsize="8,33" path="m8,8r,l8,,,,,,,,,8,,33r,l,33r,l,33r8,l8,33,8,8xe" fillcolor="black" strokeweight="1.25pt">
              <v:stroke endcap="round"/>
              <v:path arrowok="t"/>
            </v:shape>
            <v:line id="_x0000_s5178" style="position:absolute" from="3548,3133" to="3549,3141" strokeweight="1.25pt"/>
            <v:shape id="_x0000_s5179" style="position:absolute;left:3548;top:3133;width:50;height:8" coordsize="50,8" path="m,l,,,8r,l,8r,l,8r42,l50,8r,l50,8r,l50,,42,,,xe" fillcolor="black" strokeweight="1.25pt">
              <v:stroke endcap="round"/>
              <v:path arrowok="t"/>
            </v:shape>
            <v:line id="_x0000_s5180" style="position:absolute" from="3598,3141" to="3599,3142" strokeweight="1.25pt"/>
            <v:shape id="_x0000_s5181" style="position:absolute;left:3590;top:3133;width:8;height:17" coordsize="8,17" path="m8,8r,l8,8,8,r,l,,,8r,l,17r,l,17r,l8,17r,l8,17r,l8,8xe" fillcolor="black" strokeweight="1.25pt">
              <v:stroke endcap="round"/>
              <v:path arrowok="t"/>
            </v:shape>
            <v:line id="_x0000_s5182" style="position:absolute" from="3590,3150" to="3598,3151" strokeweight="1.25pt"/>
            <v:shape id="_x0000_s5183" style="position:absolute;left:3590;top:3150;width:59;height:1" coordsize="59,0" path="m8,l,,,,,,,,,,,,59,r,l59,r,l59,r,l59,r,l8,xe" fillcolor="black" strokeweight="1.25pt">
              <v:stroke endcap="round"/>
              <v:path arrowok="t"/>
            </v:shape>
            <v:line id="_x0000_s5184" style="position:absolute" from="3649,3150" to="3650,3151" strokeweight="1.25pt"/>
            <v:shape id="_x0000_s5185" style="position:absolute;left:3649;top:3150;width:1;height:25" coordsize="0,25" path="m,l,,,,,,,,,,,,,25r,l,25r,l,25r,l,25r,l,xe" fillcolor="black" strokeweight="1.25pt">
              <v:stroke endcap="round"/>
              <v:path arrowok="t"/>
            </v:shape>
            <v:line id="_x0000_s5186" style="position:absolute" from="3649,3175" to="3650,3176" strokeweight="1.25pt"/>
            <v:shape id="_x0000_s5187" style="position:absolute;left:3649;top:3175;width:66;height:1" coordsize="66,0" path="m,l,,,,,,,,,,,,,,66,r,l66,r,l66,r,l66,r,l,xe" fillcolor="black" strokeweight="1.25pt">
              <v:stroke endcap="round"/>
              <v:path arrowok="t"/>
            </v:shape>
            <v:line id="_x0000_s5188" style="position:absolute" from="3715,3175" to="3716,3176" strokeweight="1.25pt"/>
            <v:shape id="_x0000_s5189" style="position:absolute;left:3715;top:3175;width:1;height:17" coordsize="0,17" path="m,l,,,,,,,,,17r,l,17r,l,17r,l,17r,l,xe" fillcolor="black" strokeweight="1.25pt">
              <v:stroke endcap="round"/>
              <v:path arrowok="t"/>
            </v:shape>
            <v:line id="_x0000_s5190" style="position:absolute" from="3715,3192" to="3716,3193" strokeweight="1.25pt"/>
            <v:shape id="_x0000_s5191" style="position:absolute;left:3715;top:3192;width:9;height:1" coordsize="9,0" path="m,l,,,,,,,,,,,,,,9,r,l9,r,l9,r,l9,r,l,xe" fillcolor="black" strokeweight="1.25pt">
              <v:stroke endcap="round"/>
              <v:path arrowok="t"/>
            </v:shape>
            <v:line id="_x0000_s5192" style="position:absolute" from="3724,3192" to="3725,3193" strokeweight="1.25pt"/>
            <v:shape id="_x0000_s5193" style="position:absolute;left:3724;top:3192;width:1;height:16" coordsize="0,16" path="m,l,,,,,,,,,,,,,16r,l,16r,l,16r,l,xe" fillcolor="black" strokeweight="1.25pt">
              <v:stroke endcap="round"/>
              <v:path arrowok="t"/>
            </v:shape>
            <v:line id="_x0000_s5194" style="position:absolute" from="3724,3200" to="3725,3208" strokeweight="1.25pt"/>
            <v:shape id="_x0000_s5195" style="position:absolute;left:3724;top:3200;width:117;height:8" coordsize="117,8" path="m,l,,,8r,l,8r,l117,8r,l117,8r,l117,8r,l117,8r,-8l117,,,xe" fillcolor="black" strokeweight="1.25pt">
              <v:stroke endcap="round"/>
              <v:path arrowok="t"/>
            </v:shape>
            <v:line id="_x0000_s5196" style="position:absolute" from="3841,3208" to="3842,3209" strokeweight="1.25pt"/>
            <v:shape id="_x0000_s5197" style="position:absolute;left:3833;top:3200;width:8;height:25" coordsize="8,25" path="m8,8r,l8,8,8,r,l8,r,8l,8r,9l,25r8,l8,25r,l8,25,8,8xe" fillcolor="black" strokeweight="1.25pt">
              <v:stroke endcap="round"/>
              <v:path arrowok="t"/>
            </v:shape>
            <v:line id="_x0000_s5198" style="position:absolute" from="3841,3217" to="3842,3218" strokeweight="1.25pt"/>
            <v:shape id="_x0000_s5199" style="position:absolute;left:3833;top:3217;width:50;height:8" coordsize="50,8" path="m8,r,l,,,8r8,l50,8r,l50,8,50,r,l50,,8,xe" fillcolor="black" strokeweight="1.25pt">
              <v:stroke endcap="round"/>
              <v:path arrowok="t"/>
            </v:shape>
            <v:line id="_x0000_s5200" style="position:absolute" from="3883,3217" to="3884,3225" strokeweight="1.25pt"/>
            <v:shape id="_x0000_s5201" style="position:absolute;left:3883;top:3217;width:1;height:25" coordsize="0,25" path="m,8l,,,,,,,,,,,17r,8l,25r,l,17r,8l,8xe" fillcolor="black" strokeweight="1.25pt">
              <v:stroke endcap="round"/>
              <v:path arrowok="t"/>
            </v:shape>
            <v:line id="_x0000_s5202" style="position:absolute" from="3883,3234" to="3884,3235" strokeweight="1.25pt"/>
            <v:shape id="_x0000_s5203" style="position:absolute;left:3883;top:3234;width:17;height:1" coordsize="17,0" path="m,l,,,,,,,,17,r,l17,r,l17,r,l,xe" fillcolor="black" strokeweight="1.25pt">
              <v:stroke endcap="round"/>
              <v:path arrowok="t"/>
            </v:shape>
            <v:line id="_x0000_s5204" style="position:absolute" from="3900,3234" to="3901,3242" strokeweight="1.25pt"/>
            <v:shape id="_x0000_s5205" style="position:absolute;left:3900;top:3234;width:1;height:33" coordsize="0,33" path="m,l,,,,,,,,,,,,,33r,l,33r,l,33r,l,33,,xe" fillcolor="black" strokeweight="1.25pt">
              <v:stroke endcap="round"/>
              <v:path arrowok="t"/>
            </v:shape>
            <v:line id="_x0000_s5206" style="position:absolute" from="3900,3267" to="3901,3268" strokeweight="1.25pt"/>
            <v:shape id="_x0000_s5207" style="position:absolute;left:3900;top:3267;width:8;height:1" coordsize="8,0" path="m,l,,,,,,,,,,,,8,r,l8,r,l8,r,l8,r,l,xe" fillcolor="black" strokeweight="1.25pt">
              <v:stroke endcap="round"/>
              <v:path arrowok="t"/>
            </v:shape>
            <v:line id="_x0000_s5208" style="position:absolute" from="3908,3267" to="3909,3268" strokeweight="1.25pt"/>
            <v:shape id="_x0000_s5209" style="position:absolute;left:3900;top:3267;width:8;height:17" coordsize="8,17" path="m8,r,l8,r,l8,r,l,,,17r,l8,17r,l8,17r,l8,17,8,xe" fillcolor="black" strokeweight="1.25pt">
              <v:stroke endcap="round"/>
              <v:path arrowok="t"/>
            </v:shape>
            <v:line id="_x0000_s5210" style="position:absolute" from="3908,3284" to="3909,3285" strokeweight="1.25pt"/>
            <v:shape id="_x0000_s5211" style="position:absolute;left:3900;top:3284;width:16;height:1" coordsize="16,0" path="m8,r,l,,,,8,r,l16,r,l16,r,l16,r,l8,r,xe" fillcolor="black" strokeweight="1.25pt">
              <v:stroke endcap="round"/>
              <v:path arrowok="t"/>
            </v:shape>
            <v:line id="_x0000_s5212" style="position:absolute" from="3916,3284" to="3917,3285" strokeweight="1.25pt"/>
            <v:shape id="_x0000_s5213" style="position:absolute;left:3908;top:3284;width:8;height:17" coordsize="8,17" path="m8,r,l8,r,l,,,,,,,,,17r,l,17r8,l8,17r,l8,xe" fillcolor="black" strokeweight="1.25pt">
              <v:stroke endcap="round"/>
              <v:path arrowok="t"/>
            </v:shape>
            <v:line id="_x0000_s5214" style="position:absolute" from="3908,3301" to="3916,3302" strokeweight="1.25pt"/>
            <v:shape id="_x0000_s5215" style="position:absolute;left:3908;top:3301;width:33;height:1" coordsize="33,0" path="m,l,,,,,,,,,,,,,,33,r,l33,r,l33,r,l33,,,xe" fillcolor="black" strokeweight="1.25pt">
              <v:stroke endcap="round"/>
              <v:path arrowok="t"/>
            </v:shape>
            <v:line id="_x0000_s5216" style="position:absolute" from="3941,3301" to="3942,3302" strokeweight="1.25pt"/>
            <v:shape id="_x0000_s5217" style="position:absolute;left:3941;top:3301;width:1;height:17" coordsize="0,17" path="m,l,,,,,,,,,,,,,17r,l,17r,l,17r,l,17,,xe" fillcolor="black" strokeweight="1.25pt">
              <v:stroke endcap="round"/>
              <v:path arrowok="t"/>
            </v:shape>
            <v:line id="_x0000_s5218" style="position:absolute" from="3941,3318" to="3942,3319" strokeweight="1.25pt"/>
            <v:shape id="_x0000_s5219" style="position:absolute;left:3941;top:3318;width:25;height:1" coordsize="25,0" path="m,l,,,,,,,,,,,,25,r,l25,r,l25,r,l,xe" fillcolor="black" strokeweight="1.25pt">
              <v:stroke endcap="round"/>
              <v:path arrowok="t"/>
            </v:shape>
            <v:line id="_x0000_s5220" style="position:absolute" from="3966,3318" to="3967,3319" strokeweight="1.25pt"/>
            <v:shape id="_x0000_s5221" style="position:absolute;left:3966;top:3318;width:1;height:16" coordsize="0,16" path="m,l,,,,,,,,,,,16r,l,16r,l,16r,l,xe" fillcolor="black" strokeweight="1.25pt">
              <v:stroke endcap="round"/>
              <v:path arrowok="t"/>
            </v:shape>
            <v:line id="_x0000_s5222" style="position:absolute" from="3966,3334" to="3967,3335" strokeweight="1.25pt"/>
            <v:shape id="_x0000_s5223" style="position:absolute;left:3966;top:3334;width:17;height:1" coordsize="17,0" path="m,l,,,,,,,,,,,,9,r8,l17,r,l17,r,l17,,9,,,xe" fillcolor="black" strokeweight="1.25pt">
              <v:stroke endcap="round"/>
              <v:path arrowok="t"/>
            </v:shape>
            <v:line id="_x0000_s5224" style="position:absolute" from="3983,3334" to="3984,3335" strokeweight="1.25pt"/>
            <v:shape id="_x0000_s5225" style="position:absolute;left:3975;top:3334;width:8;height:17" coordsize="8,17" path="m8,r,l8,,,,,,,17r,l,17r8,l8,17r,l8,xe" fillcolor="black" strokeweight="1.25pt">
              <v:stroke endcap="round"/>
              <v:path arrowok="t"/>
            </v:shape>
            <v:line id="_x0000_s5226" style="position:absolute" from="3983,3351" to="3984,3352" strokeweight="1.25pt"/>
            <v:shape id="_x0000_s5227" style="position:absolute;left:3975;top:3351;width:67;height:1" coordsize="67,0" path="m8,l,,,,,,,,,,,,67,r,l67,r,l67,r,l67,r,l8,xe" fillcolor="black" strokeweight="1.25pt">
              <v:stroke endcap="round"/>
              <v:path arrowok="t"/>
            </v:shape>
            <v:line id="_x0000_s5228" style="position:absolute" from="4042,3351" to="4043,3352" strokeweight="1.25pt"/>
            <v:shape id="_x0000_s5229" style="position:absolute;left:4033;top:3351;width:9;height:25" coordsize="9,25" path="m9,r,l9,r,l9,r,l,,,25r,l9,25r,l9,25r,l9,25,9,xe" fillcolor="black" strokeweight="1.25pt">
              <v:stroke endcap="round"/>
              <v:path arrowok="t"/>
            </v:shape>
            <v:line id="_x0000_s5230" style="position:absolute" from="4042,3368" to="4043,3376" strokeweight="1.25pt"/>
            <v:shape id="_x0000_s5231" style="position:absolute;left:4033;top:3368;width:17;height:8" coordsize="17,8" path="m9,r,l9,8,,8r,l,8r9,l9,8r8,l17,8r,l17,8r,l17,8,17,r,l9,xe" fillcolor="black" strokeweight="1.25pt">
              <v:stroke endcap="round"/>
              <v:path arrowok="t"/>
            </v:shape>
            <v:line id="_x0000_s5232" style="position:absolute" from="2870,2646" to="2879,2647" strokeweight="1.25pt"/>
            <v:shape id="_x0000_s5233" style="position:absolute;left:2870;top:2637;width:1;height:17" coordsize="0,17" path="m,9r,l,,,,,,,,,9r,8l,17r,l,17r,l,17r,l,17,,9xe" fillcolor="black" strokeweight="1.25pt">
              <v:stroke endcap="round"/>
              <v:path arrowok="t"/>
            </v:shape>
            <v:line id="_x0000_s5234" style="position:absolute" from="2870,2646" to="2871,2647" strokeweight="1.25pt"/>
            <v:shape id="_x0000_s5235" style="position:absolute;left:2870;top:2646;width:25;height:8" coordsize="25,8" path="m,l,,,,,8r,l,8r,l17,8r8,l25,8r,l25,8,25,r,l17,,,xe" fillcolor="black" strokeweight="1.25pt">
              <v:stroke endcap="round"/>
              <v:path arrowok="t"/>
            </v:shape>
            <v:line id="_x0000_s5236" style="position:absolute" from="2895,2646" to="2896,2654" strokeweight="1.25pt"/>
            <v:shape id="_x0000_s5237" style="position:absolute;left:2887;top:2646;width:8;height:33" coordsize="8,33" path="m8,8r,l8,r,l,,,,,,,8,,33r,l,33r8,l8,33r,l8,8xe" fillcolor="black" strokeweight="1.25pt">
              <v:stroke endcap="round"/>
              <v:path arrowok="t"/>
            </v:shape>
            <v:line id="_x0000_s5238" style="position:absolute" from="2887,2671" to="2888,2679" strokeweight="1.25pt"/>
            <v:shape id="_x0000_s5239" style="position:absolute;left:2887;top:2671;width:17;height:8" coordsize="17,8" path="m,l,,,,,8r,l,8r,l17,8r,l17,8r,l17,8r,l17,r,l,xe" fillcolor="black" strokeweight="1.25pt">
              <v:stroke endcap="round"/>
              <v:path arrowok="t"/>
            </v:shape>
            <v:line id="_x0000_s5240" style="position:absolute" from="2904,2679" to="2905,2680" strokeweight="1.25pt"/>
            <v:shape id="_x0000_s5241" style="position:absolute;left:2904;top:2671;width:1;height:33" coordsize="0,33" path="m,8r,l,,,,,,,8,,33r,l,33r,l,33r,l,8xe" fillcolor="black" strokeweight="1.25pt">
              <v:stroke endcap="round"/>
              <v:path arrowok="t"/>
            </v:shape>
            <v:line id="_x0000_s5242" style="position:absolute" from="2904,2696" to="2905,2704" strokeweight="1.25pt"/>
            <v:shape id="_x0000_s5243" style="position:absolute;left:2904;top:2696;width:8;height:8" coordsize="8,8" path="m,l,,,8r,l,8r,l,8r,l8,8r,l8,8r,l8,8,8,r,l,xe" fillcolor="black" strokeweight="1.25pt">
              <v:stroke endcap="round"/>
              <v:path arrowok="t"/>
            </v:shape>
            <v:line id="_x0000_s5244" style="position:absolute" from="2912,2704" to="2913,2705" strokeweight="1.25pt"/>
            <v:shape id="_x0000_s5245" style="position:absolute;left:2904;top:2696;width:8;height:17" coordsize="8,17" path="m8,8r,l8,r,l,8r,l,17r,l,17r8,l8,17r,l8,17,8,8xe" fillcolor="black" strokeweight="1.25pt">
              <v:stroke endcap="round"/>
              <v:path arrowok="t"/>
            </v:shape>
            <v:line id="_x0000_s5246" style="position:absolute" from="2912,2704" to="2913,2713" strokeweight="1.25pt"/>
            <v:shape id="_x0000_s5247" style="position:absolute;left:2904;top:2704;width:25;height:9" coordsize="25,9" path="m8,r,l,9r,l,9r,l,9r8,l25,9r,l25,9r,l25,9,25,r,l8,xe" fillcolor="black" strokeweight="1.25pt">
              <v:stroke endcap="round"/>
              <v:path arrowok="t"/>
            </v:shape>
            <v:line id="_x0000_s5248" style="position:absolute" from="2929,2713" to="2930,2714" strokeweight="1.25pt"/>
            <v:shape id="_x0000_s5249" style="position:absolute;left:2920;top:2704;width:9;height:17" coordsize="9,17" path="m9,9r,l9,r,l9,r,9l,9r,8l,17r9,l9,17r,l9,17r,l9,17,9,9xe" fillcolor="black" strokeweight="1.25pt">
              <v:stroke endcap="round"/>
              <v:path arrowok="t"/>
            </v:shape>
            <v:line id="_x0000_s5250" style="position:absolute" from="2929,2721" to="2930,2722" strokeweight="1.25pt"/>
            <v:shape id="_x0000_s5251" style="position:absolute;left:2920;top:2721;width:17;height:1" coordsize="17,0" path="m9,r,l,,,,,,9,r,l9,r8,l17,r,l17,r,l17,,9,r,xe" fillcolor="black" strokeweight="1.25pt">
              <v:stroke endcap="round"/>
              <v:path arrowok="t"/>
            </v:shape>
            <v:line id="_x0000_s5252" style="position:absolute" from="2937,2721" to="2938,2722" strokeweight="1.25pt"/>
            <v:shape id="_x0000_s5253" style="position:absolute;left:2929;top:2721;width:8;height:9" coordsize="8,9" path="m8,r,l8,r,l,,,,,,,9r,l,9r,l,9r8,l8,9r,l8,xe" fillcolor="black" strokeweight="1.25pt">
              <v:stroke endcap="round"/>
              <v:path arrowok="t"/>
            </v:shape>
            <v:line id="_x0000_s5254" style="position:absolute" from="2929,2730" to="2937,2731" strokeweight="1.25pt"/>
            <v:shape id="_x0000_s5255" style="position:absolute;left:2929;top:2730;width:25;height:1" coordsize="25,0" path="m8,r,l,,,,,,,,,,8,,25,r,l25,r,l25,r,l25,r,l8,xe" fillcolor="black" strokeweight="1.25pt">
              <v:stroke endcap="round"/>
              <v:path arrowok="t"/>
            </v:shape>
            <v:line id="_x0000_s5256" style="position:absolute" from="2954,2730" to="2955,2731" strokeweight="1.25pt"/>
            <v:shape id="_x0000_s5257" style="position:absolute;left:2946;top:2730;width:8;height:16" coordsize="8,16" path="m8,r,l8,r,l8,r,l,,,16r,l8,16r,l8,16r,l8,16,8,xe" fillcolor="black" strokeweight="1.25pt">
              <v:stroke endcap="round"/>
              <v:path arrowok="t"/>
            </v:shape>
            <v:line id="_x0000_s5258" style="position:absolute" from="2954,2746" to="2955,2747" strokeweight="1.25pt"/>
            <v:shape id="_x0000_s5259" style="position:absolute;left:2946;top:2746;width:16;height:1" coordsize="16,0" path="m8,r,l8,,,,,,,,8,r,l16,r,l16,r,l16,r,l8,r,xe" fillcolor="black" strokeweight="1.25pt">
              <v:stroke endcap="round"/>
              <v:path arrowok="t"/>
            </v:shape>
            <v:line id="_x0000_s5260" style="position:absolute" from="2962,2746" to="2963,2747" strokeweight="1.25pt"/>
            <v:shape id="_x0000_s5261" style="position:absolute;left:2954;top:2746;width:8;height:26" coordsize="8,26" path="m8,r,l8,,,,,,,26r,l,26r,l8,26r,l8,26r,l8,26,8,xe" fillcolor="black" strokeweight="1.25pt">
              <v:stroke endcap="round"/>
              <v:path arrowok="t"/>
            </v:shape>
            <v:line id="_x0000_s5262" style="position:absolute" from="2954,2772" to="2962,2773" strokeweight="1.25pt"/>
            <v:shape id="_x0000_s5263" style="position:absolute;left:2954;top:2772;width:8;height:1" coordsize="8,0" path="m8,l,,,,,,,,,,,,8,r,l8,r,l8,r,l8,xe" fillcolor="black" strokeweight="1.25pt">
              <v:stroke endcap="round"/>
              <v:path arrowok="t"/>
            </v:shape>
            <v:line id="_x0000_s5264" style="position:absolute" from="2962,2772" to="2971,2773" strokeweight="1.25pt"/>
            <v:shape id="_x0000_s5265" style="position:absolute;left:2962;top:2772;width:1;height:16" coordsize="0,16" path="m,l,,,,,,,,,,,,,16r,l,16r,l,16r,l,16,,xe" fillcolor="black" strokeweight="1.25pt">
              <v:stroke endcap="round"/>
              <v:path arrowok="t"/>
            </v:shape>
            <v:line id="_x0000_s5266" style="position:absolute" from="2962,2788" to="2963,2789" strokeweight="1.25pt"/>
            <v:shape id="_x0000_s5267" style="position:absolute;left:2962;top:2788;width:34;height:1" coordsize="34,0" path="m,l,,,,,,,,,,,,34,r,l34,r,l34,r,l34,r,l,xe" fillcolor="black" strokeweight="1.25pt">
              <v:stroke endcap="round"/>
              <v:path arrowok="t"/>
            </v:shape>
            <v:line id="_x0000_s5268" style="position:absolute" from="2996,2788" to="2997,2789" strokeweight="1.25pt"/>
            <v:shape id="_x0000_s5269" style="position:absolute;left:2996;top:2788;width:1;height:9" coordsize="0,9" path="m,l,,,,,,,,,,,,,9r,l,9r,l,9r,l,9r,l,xe" fillcolor="black" strokeweight="1.25pt">
              <v:stroke endcap="round"/>
              <v:path arrowok="t"/>
            </v:shape>
            <v:line id="_x0000_s5270" style="position:absolute" from="2996,2797" to="2997,2798" strokeweight="1.25pt"/>
            <v:shape id="_x0000_s5271" style="position:absolute;left:2996;top:2797;width:8;height:1" coordsize="8,0" path="m,l,,,,,,,,,,,,,,,,8,r,l8,r,l8,,,,,xe" fillcolor="black" strokeweight="1.25pt">
              <v:stroke endcap="round"/>
              <v:path arrowok="t"/>
            </v:shape>
            <v:line id="_x0000_s5272" style="position:absolute" from="3004,2797" to="3005,2798" strokeweight="1.25pt"/>
            <v:shape id="_x0000_s5273" style="position:absolute;left:2996;top:2797;width:8;height:8" coordsize="8,8" path="m8,r,l8,r,l,,,8r,l8,8r,l8,8r,l8,xe" fillcolor="black" strokeweight="1.25pt">
              <v:stroke endcap="round"/>
              <v:path arrowok="t"/>
            </v:shape>
            <v:line id="_x0000_s5274" style="position:absolute" from="3004,2805" to="3005,2806" strokeweight="1.25pt"/>
            <v:shape id="_x0000_s5275" style="position:absolute;left:2996;top:2805;width:17;height:1" coordsize="17,0" path="m8,r,l,,,,,,,,8,r9,l17,r,l17,r,l17,r,l17,,8,xe" fillcolor="black" strokeweight="1.25pt">
              <v:stroke endcap="round"/>
              <v:path arrowok="t"/>
            </v:shape>
            <v:line id="_x0000_s5276" style="position:absolute" from="3013,2805" to="3014,2806" strokeweight="1.25pt"/>
            <v:shape id="_x0000_s5277" style="position:absolute;left:3013;top:2805;width:1;height:9" coordsize="0,9" path="m,l,,,,,,,,,,,9r,l,9r,l,9r,l,xe" fillcolor="black" strokeweight="1.25pt">
              <v:stroke endcap="round"/>
              <v:path arrowok="t"/>
            </v:shape>
            <v:line id="_x0000_s5278" style="position:absolute" from="3013,2814" to="3014,2815" strokeweight="1.25pt"/>
            <v:shape id="_x0000_s5279" style="position:absolute;left:3013;top:2814;width:33;height:1" coordsize="33,0" path="m,l,,,,,,,,25,r8,l33,r,l33,r,l33,r,l,xe" fillcolor="black" strokeweight="1.25pt">
              <v:stroke endcap="round"/>
              <v:path arrowok="t"/>
            </v:shape>
            <v:line id="_x0000_s5280" style="position:absolute" from="3046,2814" to="3047,2815" strokeweight="1.25pt"/>
            <v:shape id="_x0000_s5281" style="position:absolute;left:3038;top:2814;width:8;height:8" coordsize="8,8" path="m8,r,l8,r,l8,,,,,,,8r,l,8r8,l8,8r,l8,8,8,xe" fillcolor="black" strokeweight="1.25pt">
              <v:stroke endcap="round"/>
              <v:path arrowok="t"/>
            </v:shape>
            <v:line id="_x0000_s5282" style="position:absolute" from="3046,2822" to="3047,2823" strokeweight="1.25pt"/>
            <v:shape id="_x0000_s5283" style="position:absolute;left:3038;top:2822;width:16;height:1" coordsize="16,0" path="m8,r,l8,r,l,,8,r,l8,r8,l16,r,l16,r,l16,,8,xe" fillcolor="black" strokeweight="1.25pt">
              <v:stroke endcap="round"/>
              <v:path arrowok="t"/>
            </v:shape>
            <v:line id="_x0000_s5284" style="position:absolute" from="3054,2822" to="3055,2823" strokeweight="1.25pt"/>
            <v:shape id="_x0000_s5285" style="position:absolute;left:3054;top:2822;width:1;height:17" coordsize="0,17" path="m,l,,,,,,,,,,,17r,l,17r,l,17r,l,17r,l,17,,xe" fillcolor="black" strokeweight="1.25pt">
              <v:stroke endcap="round"/>
              <v:path arrowok="t"/>
            </v:shape>
            <v:line id="_x0000_s5286" style="position:absolute" from="3054,2839" to="3055,2840" strokeweight="1.25pt"/>
            <v:shape id="_x0000_s5287" style="position:absolute;left:3054;top:2839;width:25;height:1" coordsize="25,0" path="m,l,,,,,,,,,,,,,,25,r,l25,r,l25,r,l25,,,xe" fillcolor="black" strokeweight="1.25pt">
              <v:stroke endcap="round"/>
              <v:path arrowok="t"/>
            </v:shape>
            <v:line id="_x0000_s5288" style="position:absolute" from="3079,2839" to="3080,2840" strokeweight="1.25pt"/>
            <v:shape id="_x0000_s5289" style="position:absolute;left:3079;top:2839;width:1;height:17" coordsize="0,17" path="m,l,,,,,,,,,,,,,17r,l,17r,l,17r,l,17,,xe" fillcolor="black" strokeweight="1.25pt">
              <v:stroke endcap="round"/>
              <v:path arrowok="t"/>
            </v:shape>
            <v:line id="_x0000_s5290" style="position:absolute" from="3079,2856" to="3080,2857" strokeweight="1.25pt"/>
            <v:shape id="_x0000_s5291" style="position:absolute;left:3079;top:2856;width:17;height:1" coordsize="17,0" path="m,l,,,,,,,,9,r8,l17,r,l17,r,l17,r,l,xe" fillcolor="black" strokeweight="1.25pt">
              <v:stroke endcap="round"/>
              <v:path arrowok="t"/>
            </v:shape>
            <v:line id="_x0000_s5292" style="position:absolute" from="3096,2856" to="3097,2857" strokeweight="1.25pt"/>
            <v:shape id="_x0000_s5293" style="position:absolute;left:3088;top:2856;width:8;height:8" coordsize="8,8" path="m8,r,l8,r,l8,,,,,,,8r,l,8r8,l8,8r,l8,8,8,xe" fillcolor="black" strokeweight="1.25pt">
              <v:stroke endcap="round"/>
              <v:path arrowok="t"/>
            </v:shape>
            <v:line id="_x0000_s5294" style="position:absolute" from="3088,2864" to="3096,2865" strokeweight="1.25pt"/>
            <v:shape id="_x0000_s5295" style="position:absolute;left:3088;top:2864;width:8;height:1" coordsize="8,0" path="m8,l,,,,,,,,,,,,8,r,l8,r,l8,r,l8,r,xe" fillcolor="black" strokeweight="1.25pt">
              <v:stroke endcap="round"/>
              <v:path arrowok="t"/>
            </v:shape>
            <v:line id="_x0000_s5296" style="position:absolute" from="3096,2864" to="3105,2865" strokeweight="1.25pt"/>
            <v:shape id="_x0000_s5297" style="position:absolute;left:3096;top:2864;width:1;height:8" coordsize="0,8" path="m,l,,,,,,,,,,,,,,,8r,l,8r,l,8r,l,8,,xe" fillcolor="black" strokeweight="1.25pt">
              <v:stroke endcap="round"/>
              <v:path arrowok="t"/>
            </v:shape>
            <v:line id="_x0000_s5298" style="position:absolute" from="3096,2872" to="3097,2873" strokeweight="1.25pt"/>
            <v:shape id="_x0000_s5299" style="position:absolute;left:3096;top:2872;width:25;height:1" coordsize="25,0" path="m,l,,,,,,,,,,,,17,r8,l25,r,l25,r,l25,,17,,,xe" fillcolor="black" strokeweight="1.25pt">
              <v:stroke endcap="round"/>
              <v:path arrowok="t"/>
            </v:shape>
            <v:line id="_x0000_s5300" style="position:absolute" from="3121,2872" to="3122,2873" strokeweight="1.25pt"/>
            <v:shape id="_x0000_s5301" style="position:absolute;left:3113;top:2872;width:8;height:26" coordsize="8,26" path="m8,r,l8,r,l,,,,,,,17r,l,26r,l8,26r,-9l8,17r,l8,xe" fillcolor="black" strokeweight="1.25pt">
              <v:stroke endcap="round"/>
              <v:path arrowok="t"/>
            </v:shape>
            <v:line id="_x0000_s5302" style="position:absolute" from="3113,2889" to="3121,2890" strokeweight="1.25pt"/>
            <v:shape id="_x0000_s5303" style="position:absolute;left:3113;top:2889;width:17;height:9" coordsize="17,9" path="m,l,,,,,,,,,,,9r17,l17,9,17,r,l17,r,l17,r,l,xe" fillcolor="black" strokeweight="1.25pt">
              <v:stroke endcap="round"/>
              <v:path arrowok="t"/>
            </v:shape>
            <v:line id="_x0000_s5304" style="position:absolute" from="3130,2889" to="3131,2890" strokeweight="1.25pt"/>
            <v:shape id="_x0000_s5305" style="position:absolute;left:3130;top:2889;width:1;height:17" coordsize="0,17" path="m,l,,,,,,,,,,,,,9r,l,17r,l,17r,l,17,,9,,xe" fillcolor="black" strokeweight="1.25pt">
              <v:stroke endcap="round"/>
              <v:path arrowok="t"/>
            </v:shape>
            <v:line id="_x0000_s5306" style="position:absolute" from="3130,2898" to="3131,2899" strokeweight="1.25pt"/>
            <v:shape id="_x0000_s5307" style="position:absolute;left:3130;top:2898;width:16;height:1" coordsize="16,0" path="m,l,,,,,,,,,,,,,,8,r8,l16,r,l16,,8,,,xe" fillcolor="black" strokeweight="1.25pt">
              <v:stroke endcap="round"/>
              <v:path arrowok="t"/>
            </v:shape>
            <v:line id="_x0000_s5308" style="position:absolute" from="3146,2898" to="3147,2899" strokeweight="1.25pt"/>
            <v:shape id="_x0000_s5309" style="position:absolute;left:3138;top:2898;width:8;height:25" coordsize="8,25" path="m8,r,l8,,,,,,,,,25r,l,25r,l8,25r,l8,xe" fillcolor="black" strokeweight="1.25pt">
              <v:stroke endcap="round"/>
              <v:path arrowok="t"/>
            </v:shape>
            <v:line id="_x0000_s5310" style="position:absolute" from="3138,2914" to="3139,2915" strokeweight="1.25pt"/>
            <v:shape id="_x0000_s5311" style="position:absolute;left:3138;top:2914;width:42;height:9" coordsize="42,9" path="m,l,,,,,,,9r,l,9r42,l42,9r,l42,9r,l42,r,l42,r,l,xe" fillcolor="black" strokeweight="1.25pt">
              <v:stroke endcap="round"/>
              <v:path arrowok="t"/>
            </v:shape>
            <v:line id="_x0000_s5312" style="position:absolute" from="3180,2914" to="3181,2923" strokeweight="1.25pt"/>
            <v:shape id="_x0000_s5313" style="position:absolute;left:3180;top:2914;width:1;height:17" coordsize="0,17" path="m,9l,,,,,,,,,,,17r,l,17r,l,17r,l,17,,9xe" fillcolor="black" strokeweight="1.25pt">
              <v:stroke endcap="round"/>
              <v:path arrowok="t"/>
            </v:shape>
            <v:line id="_x0000_s5314" style="position:absolute" from="3180,2923" to="3181,2931" strokeweight="1.25pt"/>
            <v:shape id="_x0000_s5315" style="position:absolute;left:3180;top:2923;width:25;height:8" coordsize="25,8" path="m,l,,,8r,l,8r,l25,8r,l25,8r,l25,8r,l25,8,25,r,l,xe" fillcolor="black" strokeweight="1.25pt">
              <v:stroke endcap="round"/>
              <v:path arrowok="t"/>
            </v:shape>
            <v:line id="_x0000_s5316" style="position:absolute" from="3205,2931" to="3206,2932" strokeweight="1.25pt"/>
            <v:shape id="_x0000_s5317" style="position:absolute;left:3197;top:2923;width:8;height:17" coordsize="8,17" path="m8,8r,l8,8,8,r,l8,,,8r,9l,17r,l8,17r,l8,17r,l8,8xe" fillcolor="black" strokeweight="1.25pt">
              <v:stroke endcap="round"/>
              <v:path arrowok="t"/>
            </v:shape>
            <v:line id="_x0000_s5318" style="position:absolute" from="3205,2940" to="3206,2941" strokeweight="1.25pt"/>
            <v:shape id="_x0000_s5319" style="position:absolute;left:3197;top:2940;width:33;height:1" coordsize="33,0" path="m8,r,l,,,,,,,,8,,25,r8,l33,r,l33,r,l33,,8,xe" fillcolor="black" strokeweight="1.25pt">
              <v:stroke endcap="round"/>
              <v:path arrowok="t"/>
            </v:shape>
            <v:line id="_x0000_s5320" style="position:absolute" from="3230,2940" to="3231,2941" strokeweight="1.25pt"/>
            <v:shape id="_x0000_s5321" style="position:absolute;left:3222;top:2940;width:8;height:8" coordsize="8,8" path="m8,r,l8,r,l8,r,l8,,,,,8r8,l8,8r,l8,8,8,xe" fillcolor="black" strokeweight="1.25pt">
              <v:stroke endcap="round"/>
              <v:path arrowok="t"/>
            </v:shape>
            <v:line id="_x0000_s5322" style="position:absolute" from="3230,2948" to="3231,2949" strokeweight="1.25pt"/>
            <v:shape id="_x0000_s5323" style="position:absolute;left:3222;top:2948;width:16;height:1" coordsize="16,0" path="m8,r,l,,,,8,r8,l16,r,l16,r,l16,r,l16,,8,xe" fillcolor="black" strokeweight="1.25pt">
              <v:stroke endcap="round"/>
              <v:path arrowok="t"/>
            </v:shape>
            <v:line id="_x0000_s5324" style="position:absolute" from="3238,2948" to="3239,2949" strokeweight="1.25pt"/>
            <v:shape id="_x0000_s5325" style="position:absolute;left:3238;top:2948;width:1;height:25" coordsize="0,25" path="m,l,,,,,,,,,,,,,17r,8l,25r,l,25r,l,25,,xe" fillcolor="black" strokeweight="1.25pt">
              <v:stroke endcap="round"/>
              <v:path arrowok="t"/>
            </v:shape>
            <v:line id="_x0000_s5326" style="position:absolute" from="3238,2965" to="3239,2966" strokeweight="1.25pt"/>
            <v:shape id="_x0000_s5327" style="position:absolute;left:3238;top:2965;width:26;height:8" coordsize="26,8" path="m,l,,,,,8r,l,8r,l,8r26,l26,8r,l26,8r,l26,8,26,r,l26,,,xe" fillcolor="black" strokeweight="1.25pt">
              <v:stroke endcap="round"/>
              <v:path arrowok="t"/>
            </v:shape>
            <v:line id="_x0000_s5328" style="position:absolute" from="3264,2965" to="3265,2973" strokeweight="1.25pt"/>
            <v:shape id="_x0000_s5329" style="position:absolute;left:3264;top:2965;width:1;height:17" coordsize="0,17" path="m,8r,l,,,,,,,,,8r,9l,17r,l,17r,l,17r,l,17,,8xe" fillcolor="black" strokeweight="1.25pt">
              <v:stroke endcap="round"/>
              <v:path arrowok="t"/>
            </v:shape>
            <v:line id="_x0000_s5330" style="position:absolute" from="3264,2973" to="3265,2982" strokeweight="1.25pt"/>
            <v:shape id="_x0000_s5331" style="position:absolute;left:3264;top:2973;width:25;height:9" coordsize="25,9" path="m,l,,,,,9r,l,9r,l25,9r,l25,9r,l25,r,l,xe" fillcolor="black" strokeweight="1.25pt">
              <v:stroke endcap="round"/>
              <v:path arrowok="t"/>
            </v:shape>
            <v:line id="_x0000_s5332" style="position:absolute" from="3289,2982" to="3290,2983" strokeweight="1.25pt"/>
            <v:shape id="_x0000_s5333" style="position:absolute;left:3289;top:2973;width:1;height:17" coordsize="0,17" path="m,9r,l,,,,,,,,,9r,8l,17r,l,17r,l,17r,l,9xe" fillcolor="black" strokeweight="1.25pt">
              <v:stroke endcap="round"/>
              <v:path arrowok="t"/>
            </v:shape>
            <v:line id="_x0000_s5334" style="position:absolute" from="3289,2990" to="3290,2991" strokeweight="1.25pt"/>
            <v:shape id="_x0000_s5335" style="position:absolute;left:3289;top:2990;width:8;height:1" coordsize="8,0" path="m,l,,,,,,,,,,8,r,l8,r,l8,r,l8,r,l8,,,xe" fillcolor="black" strokeweight="1.25pt">
              <v:stroke endcap="round"/>
              <v:path arrowok="t"/>
            </v:shape>
            <v:line id="_x0000_s5336" style="position:absolute" from="3297,2990" to="3298,2991" strokeweight="1.25pt"/>
            <v:shape id="_x0000_s5337" style="position:absolute;left:3289;top:2990;width:8;height:8" coordsize="8,8" path="m8,r,l8,r,l8,r,l8,,,,,8r,l8,8r,l8,8r,l8,xe" fillcolor="black" strokeweight="1.25pt">
              <v:stroke endcap="round"/>
              <v:path arrowok="t"/>
            </v:shape>
            <v:line id="_x0000_s5338" style="position:absolute" from="3297,2998" to="3298,2999" strokeweight="1.25pt"/>
            <v:shape id="_x0000_s5339" style="position:absolute;left:3289;top:2998;width:33;height:1" coordsize="33,0" path="m8,r,l,,,,8,,33,r,l33,r,l33,r,l33,r,l8,xe" fillcolor="black" strokeweight="1.25pt">
              <v:stroke endcap="round"/>
              <v:path arrowok="t"/>
            </v:shape>
            <v:line id="_x0000_s5340" style="position:absolute" from="3322,2998" to="3331,2999" strokeweight="1.25pt"/>
            <v:shape id="_x0000_s5341" style="position:absolute;left:3322;top:2998;width:1;height:17" coordsize="0,17" path="m,l,,,,,,,,,,,,,9r,l,17r,l,17r,l,9,,xe" fillcolor="black" strokeweight="1.25pt">
              <v:stroke endcap="round"/>
              <v:path arrowok="t"/>
            </v:shape>
            <v:line id="_x0000_s5342" style="position:absolute" from="3322,3007" to="3323,3008" strokeweight="1.25pt"/>
            <v:shape id="_x0000_s5343" style="position:absolute;left:3322;top:3007;width:59;height:8" coordsize="59,8" path="m,l,,,,,,,,,8r,l59,8r,l59,r,l59,r,l59,r,l,xe" fillcolor="black" strokeweight="1.25pt">
              <v:stroke endcap="round"/>
              <v:path arrowok="t"/>
            </v:shape>
            <v:line id="_x0000_s5344" style="position:absolute" from="3381,3007" to="3382,3008" strokeweight="1.25pt"/>
            <v:shape id="_x0000_s5345" style="position:absolute;left:3381;top:3007;width:1;height:17" coordsize="0,17" path="m,l,,,,,,,,,,,,,,,17r,l,17r,l,17r,l,xe" fillcolor="black" strokeweight="1.25pt">
              <v:stroke endcap="round"/>
              <v:path arrowok="t"/>
            </v:shape>
            <v:line id="_x0000_s5346" style="position:absolute" from="3381,3015" to="3382,3016" strokeweight="1.25pt"/>
            <v:shape id="_x0000_s5347" style="position:absolute;left:3381;top:3015;width:8;height:9" coordsize="8,9" path="m,l,,,,,,,9r,l,9r,l8,9r,l8,9r,l8,r,l8,,,xe" fillcolor="black" strokeweight="1.25pt">
              <v:stroke endcap="round"/>
              <v:path arrowok="t"/>
            </v:shape>
            <v:line id="_x0000_s5348" style="position:absolute" from="3389,3024" to="3390,3025" strokeweight="1.25pt"/>
            <v:shape id="_x0000_s5349" style="position:absolute;left:3381;top:3015;width:8;height:25" coordsize="8,25" path="m8,9l8,r,l8,,,,,,,,,25r,l,25r8,l8,25r,l8,25,8,9xe" fillcolor="black" strokeweight="1.25pt">
              <v:stroke endcap="round"/>
              <v:path arrowok="t"/>
            </v:shape>
            <v:line id="_x0000_s5350" style="position:absolute" from="3389,3040" to="3390,3041" strokeweight="1.25pt"/>
            <v:shape id="_x0000_s5351" style="position:absolute;left:3381;top:3040;width:50;height:1" coordsize="50,0" path="m8,l,,,,,,,,50,r,l50,r,l50,r,l50,r,l8,xe" fillcolor="black" strokeweight="1.25pt">
              <v:stroke endcap="round"/>
              <v:path arrowok="t"/>
            </v:shape>
            <v:line id="_x0000_s5352" style="position:absolute" from="3431,3040" to="3432,3041" strokeweight="1.25pt"/>
            <v:shape id="_x0000_s5353" style="position:absolute;left:3423;top:3040;width:8;height:17" coordsize="8,17" path="m8,r,l8,r,l8,r,l,,,17r,l8,17r,l8,17r,l8,17r,l8,xe" fillcolor="black" strokeweight="1.25pt">
              <v:stroke endcap="round"/>
              <v:path arrowok="t"/>
            </v:shape>
            <v:line id="_x0000_s5354" style="position:absolute" from="3431,3049" to="3432,3050" strokeweight="1.25pt"/>
            <v:shape id="_x0000_s5355" style="position:absolute;left:3423;top:3049;width:41;height:8" coordsize="41,8" path="m8,r,l,,,8r,l8,8r,l41,8r,l41,8r,l41,8,41,r,l41,,8,xe" fillcolor="black" strokeweight="1.25pt">
              <v:stroke endcap="round"/>
              <v:path arrowok="t"/>
            </v:shape>
            <v:line id="_x0000_s5356" style="position:absolute" from="3464,3057" to="3465,3058" strokeweight="1.25pt"/>
            <v:shape id="_x0000_s5357" style="position:absolute;left:3464;top:3049;width:1;height:17" coordsize="0,17" path="m,8l,,,,,,,,,,,,,17r,l,17r,l,17r,l,17,,8xe" fillcolor="black" strokeweight="1.25pt">
              <v:stroke endcap="round"/>
              <v:path arrowok="t"/>
            </v:shape>
            <v:line id="_x0000_s5358" style="position:absolute" from="3464,3066" to="3465,3067" strokeweight="1.25pt"/>
            <v:shape id="_x0000_s5359" style="position:absolute;left:3464;top:3066;width:17;height:1" coordsize="17,0" path="m,l,,,,,,,,,,,,9,r8,l17,r,l17,r,l17,r,l,xe" fillcolor="black" strokeweight="1.25pt">
              <v:stroke endcap="round"/>
              <v:path arrowok="t"/>
            </v:shape>
            <v:line id="_x0000_s5360" style="position:absolute" from="3481,3066" to="3482,3067" strokeweight="1.25pt"/>
            <v:shape id="_x0000_s5361" style="position:absolute;left:3473;top:3066;width:8;height:8" coordsize="8,8" path="m8,r,l8,r,l,,,,,,,8r,l,8r,l8,8r,l8,8,8,xe" fillcolor="black" strokeweight="1.25pt">
              <v:stroke endcap="round"/>
              <v:path arrowok="t"/>
            </v:shape>
            <v:line id="_x0000_s5362" style="position:absolute" from="3473,3074" to="3481,3075" strokeweight="1.25pt"/>
            <v:shape id="_x0000_s5363" style="position:absolute;left:3473;top:3074;width:42;height:1" coordsize="42,0" path="m8,r,l,,,,,,,,,,8,,42,r,l42,r,l42,r,l42,r,l8,xe" fillcolor="black" strokeweight="1.25pt">
              <v:stroke endcap="round"/>
              <v:path arrowok="t"/>
            </v:shape>
            <v:line id="_x0000_s5364" style="position:absolute" from="3515,3074" to="3516,3075" strokeweight="1.25pt"/>
            <v:shape id="_x0000_s5365" style="position:absolute;left:3515;top:3074;width:1;height:17" coordsize="0,17" path="m,l,,,,,,,,,,,,,17r,l,17r,l,17r,l,17r,l,xe" fillcolor="black" strokeweight="1.25pt">
              <v:stroke endcap="round"/>
              <v:path arrowok="t"/>
            </v:shape>
            <v:line id="_x0000_s5366" style="position:absolute" from="3515,3091" to="3516,3092" strokeweight="1.25pt"/>
            <v:shape id="_x0000_s5367" style="position:absolute;left:3515;top:3091;width:16;height:1" coordsize="16,0" path="m,l,,,,,,,,,,,,8,r,l16,r,l16,r,l16,,8,r,l,xe" fillcolor="black" strokeweight="1.25pt">
              <v:stroke endcap="round"/>
              <v:path arrowok="t"/>
            </v:shape>
            <v:line id="_x0000_s5368" style="position:absolute" from="3531,3091" to="3532,3092" strokeweight="1.25pt"/>
            <v:shape id="_x0000_s5369" style="position:absolute;left:3523;top:3091;width:8;height:8" coordsize="8,8" path="m8,r,l8,,,,,,,,,,,8r,l,8r,l,8r8,l8,8,8,xe" fillcolor="black" strokeweight="1.25pt">
              <v:stroke endcap="round"/>
              <v:path arrowok="t"/>
            </v:shape>
            <v:line id="_x0000_s5370" style="position:absolute" from="3523,3099" to="3531,3100" strokeweight="1.25pt"/>
            <v:shape id="_x0000_s5371" style="position:absolute;left:3523;top:3099;width:17;height:1" coordsize="17,0" path="m,l,,,,,,,,,,,,17,r,l17,r,l17,r,l17,r,l,xe" fillcolor="black" strokeweight="1.25pt">
              <v:stroke endcap="round"/>
              <v:path arrowok="t"/>
            </v:shape>
            <v:line id="_x0000_s5372" style="position:absolute" from="3540,3099" to="3541,3100" strokeweight="1.25pt"/>
            <v:shape id="_x0000_s5373" style="position:absolute;left:3540;top:3099;width:1;height:17" coordsize="0,17" path="m,l,,,,,,,,,,,17r,l,17r,l,17r,l,17,,xe" fillcolor="black" strokeweight="1.25pt">
              <v:stroke endcap="round"/>
              <v:path arrowok="t"/>
            </v:shape>
            <v:line id="_x0000_s5374" style="position:absolute" from="3540,3108" to="3541,3116" strokeweight="1.25pt"/>
            <v:shape id="_x0000_s5375" style="position:absolute;left:3540;top:3108;width:16;height:8" coordsize="16,8" path="m,l,,,,,8r,l,8r,l8,8r8,l16,8r,l16,8,16,,8,,,xe" fillcolor="black" strokeweight="1.25pt">
              <v:stroke endcap="round"/>
              <v:path arrowok="t"/>
            </v:shape>
            <v:line id="_x0000_s5376" style="position:absolute" from="3556,3116" to="3557,3117" strokeweight="1.25pt"/>
            <v:shape id="_x0000_s5377" style="position:absolute;left:3548;top:3108;width:8;height:33" coordsize="8,33" path="m8,8r,l8,,,,,,,,,8,,33r,l,33r,l,33r8,l8,33,8,8xe" fillcolor="black" strokeweight="1.25pt">
              <v:stroke endcap="round"/>
              <v:path arrowok="t"/>
            </v:shape>
            <v:line id="_x0000_s5378" style="position:absolute" from="3548,3133" to="3549,3141" strokeweight="1.25pt"/>
            <v:shape id="_x0000_s5379" style="position:absolute;left:3548;top:3133;width:50;height:8" coordsize="50,8" path="m,l,,,8r,l,8r,l,8r42,l50,8r,l50,8r,l50,,42,,,xe" fillcolor="black" strokeweight="1.25pt">
              <v:stroke endcap="round"/>
              <v:path arrowok="t"/>
            </v:shape>
            <v:line id="_x0000_s5380" style="position:absolute" from="3598,3141" to="3599,3142" strokeweight="1.25pt"/>
            <v:shape id="_x0000_s5381" style="position:absolute;left:3590;top:3133;width:8;height:17" coordsize="8,17" path="m8,8r,l8,8,8,r,l,,,8r,l,17r,l,17r,l8,17r,l8,17r,l8,8xe" fillcolor="black" strokeweight="1.25pt">
              <v:stroke endcap="round"/>
              <v:path arrowok="t"/>
            </v:shape>
            <v:line id="_x0000_s5382" style="position:absolute" from="3590,3150" to="3598,3151" strokeweight="1.25pt"/>
            <v:shape id="_x0000_s5383" style="position:absolute;left:3590;top:3150;width:59;height:1" coordsize="59,0" path="m8,l,,,,,,,,,,,,59,r,l59,r,l59,r,l59,r,l8,xe" fillcolor="black" strokeweight="1.25pt">
              <v:stroke endcap="round"/>
              <v:path arrowok="t"/>
            </v:shape>
            <v:line id="_x0000_s5384" style="position:absolute" from="3649,3150" to="3650,3151" strokeweight="1.25pt"/>
            <v:shape id="_x0000_s5385" style="position:absolute;left:3649;top:3150;width:1;height:25" coordsize="0,25" path="m,l,,,,,,,,,,,,,25r,l,25r,l,25r,l,25r,l,xe" fillcolor="black" strokeweight="1.25pt">
              <v:stroke endcap="round"/>
              <v:path arrowok="t"/>
            </v:shape>
            <v:line id="_x0000_s5386" style="position:absolute" from="3649,3175" to="3650,3176" strokeweight="1.25pt"/>
            <v:shape id="_x0000_s5387" style="position:absolute;left:3649;top:3175;width:66;height:1" coordsize="66,0" path="m,l,,,,,,,,,,,,,,66,r,l66,r,l66,r,l66,r,l,xe" fillcolor="black" strokeweight="1.25pt">
              <v:stroke endcap="round"/>
              <v:path arrowok="t"/>
            </v:shape>
            <v:line id="_x0000_s5388" style="position:absolute" from="3715,3175" to="3716,3176" strokeweight="1.25pt"/>
            <v:shape id="_x0000_s5389" style="position:absolute;left:3715;top:3175;width:1;height:17" coordsize="0,17" path="m,l,,,,,,,,,17r,l,17r,l,17r,l,17r,l,xe" fillcolor="black" strokeweight="1.25pt">
              <v:stroke endcap="round"/>
              <v:path arrowok="t"/>
            </v:shape>
            <v:line id="_x0000_s5390" style="position:absolute" from="3715,3192" to="3716,3193" strokeweight="1.25pt"/>
            <v:shape id="_x0000_s5391" style="position:absolute;left:3715;top:3192;width:9;height:1" coordsize="9,0" path="m,l,,,,,,,,,,,,,,9,r,l9,r,l9,r,l9,r,l,xe" fillcolor="black" strokeweight="1.25pt">
              <v:stroke endcap="round"/>
              <v:path arrowok="t"/>
            </v:shape>
            <v:line id="_x0000_s5392" style="position:absolute" from="3724,3192" to="3725,3193" strokeweight="1.25pt"/>
            <v:shape id="_x0000_s5393" style="position:absolute;left:3724;top:3192;width:1;height:16" coordsize="0,16" path="m,l,,,,,,,,,,,,,16r,l,16r,l,16r,l,xe" fillcolor="black" strokeweight="1.25pt">
              <v:stroke endcap="round"/>
              <v:path arrowok="t"/>
            </v:shape>
            <v:line id="_x0000_s5394" style="position:absolute" from="3724,3200" to="3725,3208" strokeweight="1.25pt"/>
            <v:shape id="_x0000_s5395" style="position:absolute;left:3724;top:3200;width:117;height:8" coordsize="117,8" path="m,l,,,8r,l,8r,l117,8r,l117,8r,l117,8r,l117,8r,-8l117,,,xe" fillcolor="black" strokeweight="1.25pt">
              <v:stroke endcap="round"/>
              <v:path arrowok="t"/>
            </v:shape>
            <v:line id="_x0000_s5396" style="position:absolute" from="3841,3208" to="3842,3209" strokeweight="1.25pt"/>
            <v:shape id="_x0000_s5397" style="position:absolute;left:3833;top:3200;width:8;height:25" coordsize="8,25" path="m8,8r,l8,8,8,r,l8,r,8l,8r,9l,25r8,l8,25r,l8,25,8,8xe" fillcolor="black" strokeweight="1.25pt">
              <v:stroke endcap="round"/>
              <v:path arrowok="t"/>
            </v:shape>
            <v:line id="_x0000_s5398" style="position:absolute" from="3841,3217" to="3842,3218" strokeweight="1.25pt"/>
            <v:shape id="_x0000_s5399" style="position:absolute;left:3833;top:3217;width:50;height:8" coordsize="50,8" path="m8,r,l,,,8r8,l50,8r,l50,8,50,r,l50,,8,xe" fillcolor="black" strokeweight="1.25pt">
              <v:stroke endcap="round"/>
              <v:path arrowok="t"/>
            </v:shape>
            <v:line id="_x0000_s5400" style="position:absolute" from="3883,3217" to="3884,3225" strokeweight="1.25pt"/>
            <v:shape id="_x0000_s5401" style="position:absolute;left:3883;top:3217;width:1;height:25" coordsize="0,25" path="m,8l,,,,,,,,,,,17r,8l,25r,l,17r,8l,8xe" fillcolor="black" strokeweight="1.25pt">
              <v:stroke endcap="round"/>
              <v:path arrowok="t"/>
            </v:shape>
            <v:line id="_x0000_s5402" style="position:absolute" from="3883,3234" to="3884,3235" strokeweight="1.25pt"/>
            <v:shape id="_x0000_s5403" style="position:absolute;left:3883;top:3234;width:17;height:1" coordsize="17,0" path="m,l,,,,,,,,17,r,l17,r,l17,r,l,xe" fillcolor="black" strokeweight="1.25pt">
              <v:stroke endcap="round"/>
              <v:path arrowok="t"/>
            </v:shape>
            <v:line id="_x0000_s5404" style="position:absolute" from="3900,3234" to="3901,3242" strokeweight="1.25pt"/>
            <v:shape id="_x0000_s5405" style="position:absolute;left:3900;top:3234;width:1;height:33" coordsize="0,33" path="m,l,,,,,,,,,,,,,33r,l,33r,l,33r,l,33,,xe" fillcolor="black" strokeweight="1.25pt">
              <v:stroke endcap="round"/>
              <v:path arrowok="t"/>
            </v:shape>
            <v:line id="_x0000_s5406" style="position:absolute" from="3900,3267" to="3901,3268" strokeweight="1.25pt"/>
            <v:shape id="_x0000_s5407" style="position:absolute;left:3900;top:3267;width:8;height:1" coordsize="8,0" path="m,l,,,,,,,,,,,,8,r,l8,r,l8,r,l8,r,l,xe" fillcolor="black" strokeweight="1.25pt">
              <v:stroke endcap="round"/>
              <v:path arrowok="t"/>
            </v:shape>
            <v:line id="_x0000_s5408" style="position:absolute" from="3908,3267" to="3909,3268" strokeweight="1.25pt"/>
            <v:shape id="_x0000_s5409" style="position:absolute;left:3900;top:3267;width:8;height:17" coordsize="8,17" path="m8,r,l8,r,l8,r,l,,,17r,l8,17r,l8,17r,l8,17,8,xe" fillcolor="black" strokeweight="1.25pt">
              <v:stroke endcap="round"/>
              <v:path arrowok="t"/>
            </v:shape>
            <v:line id="_x0000_s5410" style="position:absolute" from="3908,3284" to="3909,3285" strokeweight="1.25pt"/>
            <v:shape id="_x0000_s5411" style="position:absolute;left:3900;top:3284;width:16;height:1" coordsize="16,0" path="m8,r,l,,,,8,r,l16,r,l16,r,l16,r,l8,r,xe" fillcolor="black" strokeweight="1.25pt">
              <v:stroke endcap="round"/>
              <v:path arrowok="t"/>
            </v:shape>
            <v:line id="_x0000_s5412" style="position:absolute" from="3916,3284" to="3917,3285" strokeweight="1.25pt"/>
            <v:shape id="_x0000_s5413" style="position:absolute;left:3908;top:3284;width:8;height:17" coordsize="8,17" path="m8,r,l8,r,l,,,,,,,,,17r,l,17r8,l8,17r,l8,xe" fillcolor="black" strokeweight="1.25pt">
              <v:stroke endcap="round"/>
              <v:path arrowok="t"/>
            </v:shape>
            <v:line id="_x0000_s5414" style="position:absolute" from="3908,3301" to="3916,3302" strokeweight="1.25pt"/>
            <v:shape id="_x0000_s5415" style="position:absolute;left:3908;top:3301;width:33;height:1" coordsize="33,0" path="m,l,,,,,,,,,,,,,,33,r,l33,r,l33,r,l33,,,xe" fillcolor="black" strokeweight="1.25pt">
              <v:stroke endcap="round"/>
              <v:path arrowok="t"/>
            </v:shape>
            <v:line id="_x0000_s5416" style="position:absolute" from="3941,3301" to="3942,3302" strokeweight="1.25pt"/>
            <v:shape id="_x0000_s5417" style="position:absolute;left:3941;top:3301;width:1;height:17" coordsize="0,17" path="m,l,,,,,,,,,,,,,17r,l,17r,l,17r,l,17,,xe" fillcolor="black" strokeweight="1.25pt">
              <v:stroke endcap="round"/>
              <v:path arrowok="t"/>
            </v:shape>
            <v:line id="_x0000_s5418" style="position:absolute" from="3941,3318" to="3942,3319" strokeweight="1.25pt"/>
            <v:shape id="_x0000_s5419" style="position:absolute;left:3941;top:3318;width:25;height:1" coordsize="25,0" path="m,l,,,,,,,,,,,,25,r,l25,r,l25,r,l,xe" fillcolor="black" strokeweight="1.25pt">
              <v:stroke endcap="round"/>
              <v:path arrowok="t"/>
            </v:shape>
            <v:line id="_x0000_s5420" style="position:absolute" from="3966,3318" to="3967,3319" strokeweight="1.25pt"/>
            <v:shape id="_x0000_s5421" style="position:absolute;left:3966;top:3318;width:1;height:16" coordsize="0,16" path="m,l,,,,,,,,,,,16r,l,16r,l,16r,l,xe" fillcolor="black" strokeweight="1.25pt">
              <v:stroke endcap="round"/>
              <v:path arrowok="t"/>
            </v:shape>
            <v:line id="_x0000_s5422" style="position:absolute" from="3966,3334" to="3967,3335" strokeweight="1.25pt"/>
            <v:shape id="_x0000_s5423" style="position:absolute;left:3966;top:3334;width:17;height:1" coordsize="17,0" path="m,l,,,,,,,,,,,,9,r8,l17,r,l17,r,l17,,9,,,xe" fillcolor="black" strokeweight="1.25pt">
              <v:stroke endcap="round"/>
              <v:path arrowok="t"/>
            </v:shape>
            <v:line id="_x0000_s5424" style="position:absolute" from="3983,3334" to="3984,3335" strokeweight="1.25pt"/>
            <v:shape id="_x0000_s5425" style="position:absolute;left:3975;top:3334;width:8;height:17" coordsize="8,17" path="m8,r,l8,,,,,,,17r,l,17r8,l8,17r,l8,xe" fillcolor="black" strokeweight="1.25pt">
              <v:stroke endcap="round"/>
              <v:path arrowok="t"/>
            </v:shape>
            <v:line id="_x0000_s5426" style="position:absolute" from="3983,3351" to="3984,3352" strokeweight="1.25pt"/>
            <v:shape id="_x0000_s5427" style="position:absolute;left:3975;top:3351;width:67;height:1" coordsize="67,0" path="m8,l,,,,,,,,,,,,67,r,l67,r,l67,r,l67,r,l8,xe" fillcolor="black" strokeweight="1.25pt">
              <v:stroke endcap="round"/>
              <v:path arrowok="t"/>
            </v:shape>
            <v:line id="_x0000_s5428" style="position:absolute" from="4042,3351" to="4043,3352" strokeweight="1.25pt"/>
            <v:shape id="_x0000_s5429" style="position:absolute;left:4033;top:3351;width:9;height:25" coordsize="9,25" path="m9,r,l9,r,l9,r,l,,,25r,l9,25r,l9,25r,l9,25,9,xe" fillcolor="black" strokeweight="1.25pt">
              <v:stroke endcap="round"/>
              <v:path arrowok="t"/>
            </v:shape>
            <v:line id="_x0000_s5430" style="position:absolute" from="4042,3368" to="4043,3376" strokeweight="1.25pt"/>
            <v:shape id="_x0000_s5431" style="position:absolute;left:4033;top:3368;width:17;height:8" coordsize="17,8" path="m9,r,l9,8,,8r,l,8r9,l9,8r8,l17,8r,l17,8r,l17,8,17,r,l9,xe" fillcolor="black" strokeweight="1.25pt">
              <v:stroke endcap="round"/>
              <v:path arrowok="t"/>
            </v:shape>
            <v:line id="_x0000_s5432" style="position:absolute" from="4050,3376" to="4059,3377" strokecolor="red" strokeweight=".4pt">
              <v:stroke endcap="round"/>
            </v:line>
            <v:shape id="_x0000_s5433" style="position:absolute;left:4050;top:3368;width:1;height:34" coordsize="0,34" path="m,8r,l,8,,,,,,,,8,,25r,9l,34r,l,34r,l,34,,8xe" fillcolor="red" strokecolor="red" strokeweight=".4pt">
              <v:stroke endcap="round"/>
              <v:path arrowok="t"/>
            </v:shape>
            <v:line id="_x0000_s5434" style="position:absolute" from="4050,3393" to="4051,3394" strokecolor="red" strokeweight=".4pt">
              <v:stroke endcap="round"/>
            </v:line>
            <v:shape id="_x0000_s5435" style="position:absolute;left:4050;top:3393;width:59;height:9" coordsize="59,9" path="m,l,,,,,,,9r,l,9r59,l59,9r,l59,9,59,r,l59,r,l,xe" fillcolor="black" strokeweight="1.25pt">
              <v:stroke endcap="round"/>
              <v:path arrowok="t"/>
            </v:shape>
            <v:line id="_x0000_s5436" style="position:absolute" from="4109,3393" to="4110,3402" strokecolor="red" strokeweight=".4pt">
              <v:stroke endcap="round"/>
            </v:line>
            <v:shape id="_x0000_s5437" style="position:absolute;left:4109;top:3393;width:1;height:34" coordsize="0,34" path="m,l,,,,,,,,,,,,,,,25r,9l,34r,l,34,,25,,xe" fillcolor="black" strokeweight=".4pt">
              <v:stroke endcap="round"/>
              <v:path arrowok="t"/>
            </v:shape>
            <v:line id="_x0000_s5438" style="position:absolute" from="4109,3418" to="4110,3419" strokecolor="red" strokeweight=".4pt">
              <v:stroke endcap="round"/>
            </v:line>
            <v:shape id="_x0000_s5439" style="position:absolute;left:4109;top:3418;width:58;height:9" coordsize="58,9" path="m,l,,,,,,,9r,l,9r50,l58,9r,l58,9r,l58,r,l50,,,xe" fillcolor="black" strokeweight=".4pt">
              <v:stroke endcap="round"/>
              <v:path arrowok="t"/>
            </v:shape>
            <v:line id="_x0000_s5440" style="position:absolute" from="4167,3418" to="4168,3427" strokecolor="red" strokeweight=".4pt">
              <v:stroke endcap="round"/>
            </v:line>
            <v:shape id="_x0000_s5441" style="position:absolute;left:4159;top:3418;width:8;height:34" coordsize="8,34" path="m8,9l8,r,l,,,,,,,26r,8l,34r,l8,34r,l8,9xe" fillcolor="black" strokeweight="1.25pt">
              <v:stroke endcap="round"/>
              <v:path arrowok="t"/>
            </v:shape>
            <v:line id="_x0000_s5442" style="position:absolute" from="4159,3444" to="4167,3445" strokecolor="red" strokeweight=".4pt">
              <v:stroke endcap="round"/>
            </v:line>
            <v:shape id="_x0000_s5443" style="position:absolute;left:4159;top:3444;width:17;height:8" coordsize="17,8" path="m,l,,,,,,,,,8r,l17,8r,l17,8r,l17,r,l17,r,l,xe" fillcolor="black" strokeweight=".4pt">
              <v:stroke endcap="round"/>
              <v:path arrowok="t"/>
            </v:shape>
            <v:line id="_x0000_s5444" style="position:absolute" from="4176,3444" to="4177,3452" strokecolor="red" strokeweight=".4pt">
              <v:stroke endcap="round"/>
            </v:line>
            <v:shape id="_x0000_s5445" style="position:absolute;left:4176;top:3444;width:1;height:33" coordsize="0,33" path="m,8l,,,,,,,,,33r,l,33r,l,33r,l,33r,l,8xe" fillcolor="black" strokeweight=".4pt">
              <v:stroke endcap="round"/>
              <v:path arrowok="t"/>
            </v:shape>
            <v:line id="_x0000_s5446" style="position:absolute" from="4176,3469" to="4177,3470" strokecolor="red" strokeweight=".4pt">
              <v:stroke endcap="round"/>
            </v:line>
            <v:shape id="_x0000_s5447" style="position:absolute;left:4176;top:3469;width:58;height:8" coordsize="58,8" path="m,l,,,,,8r,l,8r,l50,8r8,l58,8r,l58,,50,,,xe" fillcolor="black" strokeweight=".4pt">
              <v:stroke endcap="round"/>
              <v:path arrowok="t"/>
            </v:shape>
            <v:line id="_x0000_s5448" style="position:absolute" from="4234,3469" to="4235,3477" strokecolor="red" strokeweight=".4pt">
              <v:stroke endcap="round"/>
            </v:line>
            <v:shape id="_x0000_s5449" style="position:absolute;left:4226;top:3469;width:8;height:33" coordsize="8,33" path="m8,8r,l8,r,l,,,8,,33r,l,33r,l8,33r,l8,33r,l8,33,8,8xe" fillcolor="black" strokeweight=".4pt">
              <v:stroke endcap="round"/>
              <v:path arrowok="t"/>
            </v:shape>
            <v:line id="_x0000_s5450" style="position:absolute" from="4226,3502" to="4234,3503" strokecolor="red" strokeweight=".4pt">
              <v:stroke endcap="round"/>
            </v:line>
            <v:shape id="_x0000_s5451" style="position:absolute;left:4218;top:3494;width:510;height:1" coordsize="510,0" path="m,l,,,,,,,,,,,,,,510,r,l510,r,l510,r,l510,,,xe" fillcolor="black" strokeweight="1.25pt">
              <v:stroke endcap="round"/>
              <v:path arrowok="t"/>
            </v:shape>
            <v:line id="_x0000_s5452" style="position:absolute" from="4736,3502" to="4737,3503" strokecolor="red" strokeweight=".4pt">
              <v:stroke endcap="round"/>
            </v:line>
            <v:shape id="_x0000_s5453" style="position:absolute;left:4736;top:3502;width:1;height:59" coordsize="0,59" path="m,l,,,,,,,,,59r,l,59r,l,59r,l,59,,xe" fillcolor="black" strokeweight="1.25pt">
              <v:stroke endcap="round"/>
              <v:path arrowok="t"/>
            </v:shape>
            <v:line id="_x0000_s5454" style="position:absolute" from="4736,3561" to="4737,3562" strokecolor="red" strokeweight=".4pt">
              <v:stroke endcap="round"/>
            </v:line>
            <v:shape id="_x0000_s5455" style="position:absolute;left:4736;top:3561;width:218;height:1" coordsize="218,0" path="m,l,,,,,,,,,,,,,,210,r8,l218,r,l218,r,l218,r-8,l,xe" fillcolor="black" strokeweight="1.25pt">
              <v:stroke endcap="round"/>
              <v:path arrowok="t"/>
            </v:shape>
            <v:line id="_x0000_s5456" style="position:absolute" from="4954,3561" to="4955,3562" strokecolor="red" strokeweight=".4pt">
              <v:stroke endcap="round"/>
            </v:line>
            <v:shape id="_x0000_s5457" style="position:absolute;left:4946;top:3561;width:8;height:93" coordsize="8,93" path="m8,r,l8,r,l8,r,l,,,93r,l8,93r,l8,93r,l8,93,8,xe" fillcolor="black" strokeweight="1.25pt">
              <v:stroke endcap="round"/>
              <v:path arrowok="t"/>
            </v:shape>
            <v:line id="_x0000_s5458" style="position:absolute" from="4954,3645" to="4955,3654" strokecolor="red" strokeweight=".4pt">
              <v:stroke endcap="round"/>
            </v:line>
            <v:shape id="_x0000_s5459" style="position:absolute;left:4946;top:3645;width:761;height:9" coordsize="761,9" path="m8,r,l,9r,l,9r8,l8,9r753,l761,9r,l761,9r,l761,r,l761,,8,xe" fillcolor="black" strokeweight="1.25pt">
              <v:stroke endcap="round"/>
              <v:path arrowok="t"/>
            </v:shape>
            <v:rect id="_x0000_s5460" style="position:absolute;left:2544;top:3696;width:1339;height:218" filled="f" stroked="f"/>
            <v:rect id="_x0000_s5461" style="position:absolute;left:4820;top:2956;width:1339;height:219" filled="f" stroked="f"/>
            <v:line id="_x0000_s5462" style="position:absolute" from="2092,4787" to="2093,4796" strokeweight=".4pt">
              <v:stroke endcap="round"/>
            </v:line>
            <v:line id="_x0000_s5463" style="position:absolute" from="3874,4787" to="3875,4796" strokecolor="red" strokeweight=".4pt">
              <v:stroke endcap="round"/>
            </v:line>
            <v:rect id="_x0000_s5464" style="position:absolute;left:2477;top:3964;width:1473;height:219" filled="f" stroked="f"/>
            <v:rect id="_x0000_s5465" style="position:absolute;left:4820;top:3225;width:1473;height:219" filled="f" stroked="f"/>
            <v:rect id="_x0000_s5466" style="position:absolute;left:120;top:540;width:414;height:2751;rotation:180" filled="f" stroked="f">
              <v:textbox style="layout-flow:vertical;mso-layout-flow-alt:bottom-to-top;mso-next-textbox:#_x0000_s5466" inset="0,0,0,0">
                <w:txbxContent>
                  <w:p w:rsidR="00A26F3B" w:rsidRPr="004354F6" w:rsidRDefault="00A26F3B" w:rsidP="00B930D0">
                    <w:pPr>
                      <w:rPr>
                        <w:sz w:val="21"/>
                        <w:szCs w:val="21"/>
                      </w:rPr>
                    </w:pPr>
                    <w:r w:rsidRPr="004354F6">
                      <w:rPr>
                        <w:color w:val="000000"/>
                        <w:sz w:val="21"/>
                        <w:szCs w:val="21"/>
                      </w:rPr>
                      <w:t>Survival Distribution Function</w:t>
                    </w:r>
                  </w:p>
                </w:txbxContent>
              </v:textbox>
            </v:rect>
            <w10:wrap type="none"/>
            <w10:anchorlock/>
          </v:group>
        </w:pict>
      </w:r>
    </w:p>
    <w:p w:rsidR="00922ECA" w:rsidRPr="00AC12F6" w:rsidRDefault="00E45379" w:rsidP="00C44689">
      <w:pPr>
        <w:pStyle w:val="StyleJustified"/>
      </w:pPr>
      <w:r w:rsidRPr="00AC12F6">
        <w:t xml:space="preserve">The robustness of the overall survival result was examined in exploratory univariate analyses of a number of patient subsets formed according to stratification factors.  The survival benefit with TARCEVA treatment was seen across patient subsets including prior exposure to taxanes, smoking history, gender, age, histology, prior weight loss, time between initial diagnosis and randomisation and geographic location.  The </w:t>
      </w:r>
      <w:r w:rsidR="00EF1643">
        <w:t>HR</w:t>
      </w:r>
      <w:r w:rsidRPr="00AC12F6">
        <w:t xml:space="preserve"> in the TARCEVA group relative to the placebo group were less than 1.0, suggesting that the survival benefit from TARCEVA was robust across subsets.  Of note, the survival benefit of TARCEVA was comparable in patients with a baseline ECOG PS of 2</w:t>
      </w:r>
      <w:r w:rsidR="00D10588">
        <w:t xml:space="preserve"> </w:t>
      </w:r>
      <w:r w:rsidR="003164C3">
        <w:sym w:font="Symbol" w:char="F02D"/>
      </w:r>
      <w:r w:rsidR="00D10588">
        <w:t xml:space="preserve"> </w:t>
      </w:r>
      <w:r w:rsidRPr="00AC12F6">
        <w:t>3 (HR = 0.77) or a PS of 0</w:t>
      </w:r>
      <w:r w:rsidR="00D10588">
        <w:t xml:space="preserve"> </w:t>
      </w:r>
      <w:r w:rsidR="003164C3">
        <w:sym w:font="Symbol" w:char="F02D"/>
      </w:r>
      <w:r w:rsidR="00D10588">
        <w:t xml:space="preserve"> </w:t>
      </w:r>
      <w:r w:rsidRPr="00AC12F6">
        <w:t>1 (HR = 0.73) and patients who had received one chemotherapy regimen (HR = 0.76) or two or more regimens (HR = 0.76).</w:t>
      </w:r>
    </w:p>
    <w:p w:rsidR="003B383F" w:rsidRDefault="003B383F" w:rsidP="00C44689">
      <w:pPr>
        <w:pStyle w:val="StyleJustified"/>
      </w:pPr>
      <w:r>
        <w:t xml:space="preserve">A </w:t>
      </w:r>
      <w:r w:rsidRPr="00016570">
        <w:t xml:space="preserve">survival benefit of </w:t>
      </w:r>
      <w:r w:rsidR="00370B18">
        <w:t>TARCEVA</w:t>
      </w:r>
      <w:r w:rsidRPr="00016570">
        <w:t xml:space="preserve"> was also observed in patients who did not achieve an objecti</w:t>
      </w:r>
      <w:r>
        <w:t xml:space="preserve">ve tumour response (by RECIST). </w:t>
      </w:r>
      <w:r w:rsidR="00D61469">
        <w:t xml:space="preserve"> </w:t>
      </w:r>
      <w:r w:rsidRPr="00016570">
        <w:t xml:space="preserve">This was evidenced by a </w:t>
      </w:r>
      <w:r w:rsidR="00EF1643">
        <w:t>HR</w:t>
      </w:r>
      <w:r w:rsidRPr="00016570">
        <w:t xml:space="preserve"> for death of 0.82 among patients whose best response was stable disease or progressive disease.</w:t>
      </w:r>
    </w:p>
    <w:p w:rsidR="003B383F" w:rsidRDefault="001628DF" w:rsidP="00C44689">
      <w:pPr>
        <w:pStyle w:val="StyleJustified"/>
      </w:pPr>
      <w:r>
        <w:t xml:space="preserve">Summarised in Table </w:t>
      </w:r>
      <w:r w:rsidR="00D83990">
        <w:t xml:space="preserve">5 </w:t>
      </w:r>
      <w:r>
        <w:t>are</w:t>
      </w:r>
      <w:r w:rsidR="003B383F" w:rsidRPr="007467EA">
        <w:t xml:space="preserve"> t</w:t>
      </w:r>
      <w:r>
        <w:t xml:space="preserve">he results for </w:t>
      </w:r>
      <w:r w:rsidR="003B383F" w:rsidRPr="007467EA">
        <w:t>study</w:t>
      </w:r>
      <w:r>
        <w:t xml:space="preserve"> BR.21</w:t>
      </w:r>
      <w:r w:rsidR="003B383F" w:rsidRPr="007467EA">
        <w:t>, including survival</w:t>
      </w:r>
      <w:r w:rsidR="003B383F">
        <w:t>,</w:t>
      </w:r>
      <w:r w:rsidR="003B383F" w:rsidRPr="007467EA">
        <w:t xml:space="preserve"> time to deterioration of </w:t>
      </w:r>
      <w:r w:rsidR="003B383F">
        <w:t>lung cancer</w:t>
      </w:r>
      <w:r w:rsidR="003B383F" w:rsidRPr="007467EA">
        <w:t>-related symptoms</w:t>
      </w:r>
      <w:r w:rsidR="003B383F">
        <w:t xml:space="preserve"> and progression-free survival.</w:t>
      </w:r>
    </w:p>
    <w:p w:rsidR="00025D57" w:rsidRPr="00BC5BF1" w:rsidRDefault="003B383F" w:rsidP="00E30E3B">
      <w:pPr>
        <w:keepNext/>
        <w:keepLines/>
        <w:spacing w:before="120" w:after="120" w:line="240" w:lineRule="atLeast"/>
        <w:rPr>
          <w:b/>
        </w:rPr>
      </w:pPr>
      <w:r w:rsidRPr="00BC5BF1">
        <w:rPr>
          <w:b/>
        </w:rPr>
        <w:lastRenderedPageBreak/>
        <w:t xml:space="preserve">Table </w:t>
      </w:r>
      <w:r w:rsidR="00D83990">
        <w:rPr>
          <w:b/>
        </w:rPr>
        <w:t>5</w:t>
      </w:r>
      <w:r w:rsidRPr="00BC5BF1">
        <w:rPr>
          <w:b/>
        </w:rPr>
        <w:t>:</w:t>
      </w:r>
      <w:r w:rsidR="00D10588" w:rsidRPr="00BC5BF1" w:rsidDel="00D10588">
        <w:rPr>
          <w:b/>
        </w:rPr>
        <w:t xml:space="preserve"> </w:t>
      </w:r>
      <w:r w:rsidR="00D10588">
        <w:rPr>
          <w:b/>
        </w:rPr>
        <w:t xml:space="preserve"> </w:t>
      </w:r>
      <w:r w:rsidRPr="00BC5BF1">
        <w:rPr>
          <w:b/>
        </w:rPr>
        <w:t>Study BR.21</w:t>
      </w:r>
      <w:r w:rsidR="003164C3">
        <w:rPr>
          <w:b/>
        </w:rPr>
        <w:t xml:space="preserve"> </w:t>
      </w:r>
      <w:r w:rsidR="00871116">
        <w:rPr>
          <w:b/>
        </w:rPr>
        <w:t>-</w:t>
      </w:r>
      <w:r w:rsidRPr="00BC5BF1">
        <w:rPr>
          <w:b/>
        </w:rPr>
        <w:t xml:space="preserve"> </w:t>
      </w:r>
      <w:r w:rsidR="00871116">
        <w:rPr>
          <w:b/>
        </w:rPr>
        <w:t>E</w:t>
      </w:r>
      <w:r w:rsidR="00871116" w:rsidRPr="00BC5BF1">
        <w:rPr>
          <w:b/>
        </w:rPr>
        <w:t xml:space="preserve">fficacy </w:t>
      </w:r>
      <w:r w:rsidR="00871116">
        <w:rPr>
          <w:b/>
        </w:rPr>
        <w:t>R</w:t>
      </w:r>
      <w:r w:rsidR="00871116" w:rsidRPr="00BC5BF1">
        <w:rPr>
          <w:b/>
        </w:rPr>
        <w:t>esults</w:t>
      </w: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6"/>
        <w:gridCol w:w="1499"/>
        <w:gridCol w:w="1658"/>
        <w:gridCol w:w="1037"/>
      </w:tblGrid>
      <w:tr w:rsidR="003B383F" w:rsidRPr="00540106" w:rsidTr="00D10588">
        <w:tblPrEx>
          <w:tblCellMar>
            <w:top w:w="0" w:type="dxa"/>
            <w:bottom w:w="0" w:type="dxa"/>
          </w:tblCellMar>
        </w:tblPrEx>
        <w:trPr>
          <w:cantSplit/>
          <w:tblHeader/>
        </w:trPr>
        <w:tc>
          <w:tcPr>
            <w:tcW w:w="3726" w:type="dxa"/>
            <w:tcBorders>
              <w:bottom w:val="single" w:sz="12" w:space="0" w:color="auto"/>
            </w:tcBorders>
            <w:vAlign w:val="bottom"/>
          </w:tcPr>
          <w:p w:rsidR="003B383F" w:rsidRPr="00540106" w:rsidRDefault="003B383F" w:rsidP="00E30E3B">
            <w:pPr>
              <w:keepNext/>
              <w:keepLines/>
              <w:jc w:val="center"/>
              <w:rPr>
                <w:b/>
                <w:sz w:val="20"/>
              </w:rPr>
            </w:pPr>
          </w:p>
        </w:tc>
        <w:tc>
          <w:tcPr>
            <w:tcW w:w="1499" w:type="dxa"/>
            <w:tcBorders>
              <w:bottom w:val="single" w:sz="12" w:space="0" w:color="auto"/>
            </w:tcBorders>
            <w:vAlign w:val="bottom"/>
          </w:tcPr>
          <w:p w:rsidR="003B383F" w:rsidRPr="00540106" w:rsidRDefault="00370B18" w:rsidP="00E30E3B">
            <w:pPr>
              <w:keepNext/>
              <w:keepLines/>
              <w:jc w:val="center"/>
              <w:rPr>
                <w:b/>
                <w:sz w:val="20"/>
              </w:rPr>
            </w:pPr>
            <w:r w:rsidRPr="00540106">
              <w:rPr>
                <w:b/>
                <w:sz w:val="20"/>
              </w:rPr>
              <w:t>TARCEVA</w:t>
            </w:r>
          </w:p>
          <w:p w:rsidR="003B383F" w:rsidRPr="00540106" w:rsidRDefault="00B207BF" w:rsidP="00E30E3B">
            <w:pPr>
              <w:keepNext/>
              <w:keepLines/>
              <w:jc w:val="center"/>
              <w:rPr>
                <w:b/>
                <w:sz w:val="20"/>
              </w:rPr>
            </w:pPr>
            <w:r w:rsidRPr="00D10588">
              <w:rPr>
                <w:b/>
                <w:i/>
                <w:sz w:val="20"/>
              </w:rPr>
              <w:t>n</w:t>
            </w:r>
            <w:r w:rsidRPr="00540106">
              <w:rPr>
                <w:b/>
                <w:sz w:val="20"/>
              </w:rPr>
              <w:t xml:space="preserve"> </w:t>
            </w:r>
            <w:r w:rsidR="003B383F" w:rsidRPr="00540106">
              <w:rPr>
                <w:b/>
                <w:sz w:val="20"/>
              </w:rPr>
              <w:t>=</w:t>
            </w:r>
            <w:r w:rsidRPr="00540106">
              <w:rPr>
                <w:b/>
                <w:sz w:val="20"/>
              </w:rPr>
              <w:t xml:space="preserve"> </w:t>
            </w:r>
            <w:r w:rsidR="003B383F" w:rsidRPr="00540106">
              <w:rPr>
                <w:b/>
                <w:sz w:val="20"/>
              </w:rPr>
              <w:t>488</w:t>
            </w:r>
          </w:p>
        </w:tc>
        <w:tc>
          <w:tcPr>
            <w:tcW w:w="1658" w:type="dxa"/>
            <w:tcBorders>
              <w:bottom w:val="single" w:sz="12" w:space="0" w:color="auto"/>
            </w:tcBorders>
            <w:vAlign w:val="bottom"/>
          </w:tcPr>
          <w:p w:rsidR="003B383F" w:rsidRPr="00540106" w:rsidRDefault="003B383F" w:rsidP="00E30E3B">
            <w:pPr>
              <w:keepNext/>
              <w:keepLines/>
              <w:jc w:val="center"/>
              <w:rPr>
                <w:b/>
                <w:sz w:val="20"/>
              </w:rPr>
            </w:pPr>
            <w:r w:rsidRPr="00540106">
              <w:rPr>
                <w:b/>
                <w:sz w:val="20"/>
              </w:rPr>
              <w:t>Placebo</w:t>
            </w:r>
          </w:p>
          <w:p w:rsidR="003B383F" w:rsidRPr="00540106" w:rsidRDefault="00B207BF" w:rsidP="00E30E3B">
            <w:pPr>
              <w:keepNext/>
              <w:keepLines/>
              <w:jc w:val="center"/>
              <w:rPr>
                <w:b/>
                <w:sz w:val="20"/>
              </w:rPr>
            </w:pPr>
            <w:r w:rsidRPr="00D10588">
              <w:rPr>
                <w:b/>
                <w:i/>
                <w:sz w:val="20"/>
              </w:rPr>
              <w:t>n</w:t>
            </w:r>
            <w:r w:rsidRPr="00540106">
              <w:rPr>
                <w:b/>
                <w:sz w:val="20"/>
              </w:rPr>
              <w:t xml:space="preserve"> </w:t>
            </w:r>
            <w:r w:rsidR="003B383F" w:rsidRPr="00540106">
              <w:rPr>
                <w:b/>
                <w:sz w:val="20"/>
              </w:rPr>
              <w:t>=</w:t>
            </w:r>
            <w:r w:rsidRPr="00540106">
              <w:rPr>
                <w:b/>
                <w:sz w:val="20"/>
              </w:rPr>
              <w:t xml:space="preserve"> </w:t>
            </w:r>
            <w:r w:rsidR="003B383F" w:rsidRPr="00540106">
              <w:rPr>
                <w:b/>
                <w:sz w:val="20"/>
              </w:rPr>
              <w:t>243</w:t>
            </w:r>
          </w:p>
        </w:tc>
        <w:tc>
          <w:tcPr>
            <w:tcW w:w="1037" w:type="dxa"/>
            <w:tcBorders>
              <w:bottom w:val="single" w:sz="12" w:space="0" w:color="auto"/>
            </w:tcBorders>
            <w:vAlign w:val="bottom"/>
          </w:tcPr>
          <w:p w:rsidR="003B383F" w:rsidRPr="00540106" w:rsidRDefault="003B383F" w:rsidP="00E30E3B">
            <w:pPr>
              <w:keepNext/>
              <w:keepLines/>
              <w:jc w:val="center"/>
              <w:rPr>
                <w:b/>
                <w:sz w:val="20"/>
              </w:rPr>
            </w:pPr>
            <w:r w:rsidRPr="00540106">
              <w:rPr>
                <w:b/>
                <w:i/>
                <w:sz w:val="20"/>
              </w:rPr>
              <w:t>p</w:t>
            </w:r>
            <w:r w:rsidRPr="00540106">
              <w:rPr>
                <w:b/>
                <w:sz w:val="20"/>
              </w:rPr>
              <w:t>-value</w:t>
            </w:r>
          </w:p>
        </w:tc>
      </w:tr>
      <w:tr w:rsidR="003B383F" w:rsidRPr="00566A46" w:rsidTr="00D10588">
        <w:tblPrEx>
          <w:tblCellMar>
            <w:top w:w="0" w:type="dxa"/>
            <w:bottom w:w="0" w:type="dxa"/>
          </w:tblCellMar>
        </w:tblPrEx>
        <w:trPr>
          <w:cantSplit/>
        </w:trPr>
        <w:tc>
          <w:tcPr>
            <w:tcW w:w="3726" w:type="dxa"/>
            <w:tcBorders>
              <w:top w:val="single" w:sz="12" w:space="0" w:color="auto"/>
            </w:tcBorders>
          </w:tcPr>
          <w:p w:rsidR="003B383F" w:rsidRPr="00540106" w:rsidRDefault="003B383F" w:rsidP="00E30E3B">
            <w:pPr>
              <w:keepNext/>
              <w:keepLines/>
              <w:rPr>
                <w:b/>
                <w:sz w:val="20"/>
              </w:rPr>
            </w:pPr>
            <w:r w:rsidRPr="00540106">
              <w:rPr>
                <w:b/>
                <w:sz w:val="20"/>
              </w:rPr>
              <w:t>M</w:t>
            </w:r>
            <w:r w:rsidR="00610646" w:rsidRPr="00540106">
              <w:rPr>
                <w:b/>
                <w:sz w:val="20"/>
              </w:rPr>
              <w:t>edian survival</w:t>
            </w:r>
          </w:p>
        </w:tc>
        <w:tc>
          <w:tcPr>
            <w:tcW w:w="1499" w:type="dxa"/>
            <w:tcBorders>
              <w:top w:val="single" w:sz="12" w:space="0" w:color="auto"/>
            </w:tcBorders>
          </w:tcPr>
          <w:p w:rsidR="003B383F" w:rsidRPr="00566A46" w:rsidRDefault="00610646" w:rsidP="004354F6">
            <w:pPr>
              <w:keepNext/>
              <w:keepLines/>
              <w:jc w:val="center"/>
              <w:rPr>
                <w:sz w:val="20"/>
              </w:rPr>
            </w:pPr>
            <w:r>
              <w:rPr>
                <w:sz w:val="20"/>
              </w:rPr>
              <w:t>6.7 months</w:t>
            </w:r>
          </w:p>
        </w:tc>
        <w:tc>
          <w:tcPr>
            <w:tcW w:w="1658" w:type="dxa"/>
            <w:tcBorders>
              <w:top w:val="single" w:sz="12" w:space="0" w:color="auto"/>
            </w:tcBorders>
          </w:tcPr>
          <w:p w:rsidR="003B383F" w:rsidRPr="00566A46" w:rsidRDefault="00610646" w:rsidP="004354F6">
            <w:pPr>
              <w:keepNext/>
              <w:keepLines/>
              <w:jc w:val="center"/>
              <w:rPr>
                <w:sz w:val="20"/>
              </w:rPr>
            </w:pPr>
            <w:r>
              <w:rPr>
                <w:sz w:val="20"/>
              </w:rPr>
              <w:t>4.7 months</w:t>
            </w:r>
          </w:p>
        </w:tc>
        <w:tc>
          <w:tcPr>
            <w:tcW w:w="1037" w:type="dxa"/>
            <w:tcBorders>
              <w:top w:val="single" w:sz="12" w:space="0" w:color="auto"/>
            </w:tcBorders>
          </w:tcPr>
          <w:p w:rsidR="003B383F" w:rsidRPr="00566A46" w:rsidRDefault="003B383F" w:rsidP="00E30E3B">
            <w:pPr>
              <w:keepNext/>
              <w:keepLines/>
              <w:rPr>
                <w:sz w:val="20"/>
              </w:rPr>
            </w:pPr>
          </w:p>
        </w:tc>
      </w:tr>
      <w:tr w:rsidR="003B383F" w:rsidRPr="00566A46" w:rsidTr="00D10588">
        <w:tblPrEx>
          <w:tblCellMar>
            <w:top w:w="0" w:type="dxa"/>
            <w:bottom w:w="0" w:type="dxa"/>
          </w:tblCellMar>
        </w:tblPrEx>
        <w:trPr>
          <w:cantSplit/>
        </w:trPr>
        <w:tc>
          <w:tcPr>
            <w:tcW w:w="3726" w:type="dxa"/>
          </w:tcPr>
          <w:p w:rsidR="003B383F" w:rsidRPr="00540106" w:rsidDel="00016570" w:rsidRDefault="003B383F" w:rsidP="00E30E3B">
            <w:pPr>
              <w:keepNext/>
              <w:keepLines/>
              <w:rPr>
                <w:b/>
                <w:sz w:val="20"/>
              </w:rPr>
            </w:pPr>
            <w:r w:rsidRPr="00540106">
              <w:rPr>
                <w:b/>
                <w:sz w:val="20"/>
              </w:rPr>
              <w:t>Difference between survival curves</w:t>
            </w:r>
          </w:p>
        </w:tc>
        <w:tc>
          <w:tcPr>
            <w:tcW w:w="3157" w:type="dxa"/>
            <w:gridSpan w:val="2"/>
          </w:tcPr>
          <w:p w:rsidR="003B383F" w:rsidRPr="00566A46" w:rsidRDefault="003B383F" w:rsidP="00E30E3B">
            <w:pPr>
              <w:keepNext/>
              <w:keepLines/>
              <w:rPr>
                <w:sz w:val="20"/>
              </w:rPr>
            </w:pPr>
          </w:p>
        </w:tc>
        <w:tc>
          <w:tcPr>
            <w:tcW w:w="1037" w:type="dxa"/>
          </w:tcPr>
          <w:p w:rsidR="003B383F" w:rsidRDefault="003B383F" w:rsidP="004354F6">
            <w:pPr>
              <w:keepNext/>
              <w:keepLines/>
              <w:jc w:val="center"/>
              <w:rPr>
                <w:sz w:val="20"/>
              </w:rPr>
            </w:pPr>
            <w:r>
              <w:rPr>
                <w:sz w:val="20"/>
              </w:rPr>
              <w:t>0.001</w:t>
            </w:r>
          </w:p>
        </w:tc>
      </w:tr>
      <w:tr w:rsidR="003B383F" w:rsidRPr="00566A46" w:rsidTr="00D10588">
        <w:tblPrEx>
          <w:tblCellMar>
            <w:top w:w="0" w:type="dxa"/>
            <w:bottom w:w="0" w:type="dxa"/>
          </w:tblCellMar>
        </w:tblPrEx>
        <w:trPr>
          <w:cantSplit/>
        </w:trPr>
        <w:tc>
          <w:tcPr>
            <w:tcW w:w="3726" w:type="dxa"/>
          </w:tcPr>
          <w:p w:rsidR="003B383F" w:rsidRPr="00540106" w:rsidRDefault="003B383F" w:rsidP="00E30E3B">
            <w:pPr>
              <w:keepNext/>
              <w:keepLines/>
              <w:rPr>
                <w:b/>
                <w:sz w:val="20"/>
              </w:rPr>
            </w:pPr>
            <w:r w:rsidRPr="00540106">
              <w:rPr>
                <w:b/>
                <w:sz w:val="20"/>
              </w:rPr>
              <w:t>Hazard Ratio</w:t>
            </w:r>
            <w:r w:rsidR="00610646" w:rsidRPr="00540106">
              <w:rPr>
                <w:b/>
                <w:sz w:val="20"/>
                <w:szCs w:val="20"/>
                <w:vertAlign w:val="superscript"/>
              </w:rPr>
              <w:t>a</w:t>
            </w:r>
            <w:r w:rsidR="00EF1643" w:rsidRPr="00540106">
              <w:rPr>
                <w:b/>
                <w:sz w:val="20"/>
                <w:szCs w:val="20"/>
              </w:rPr>
              <w:t>, mortality</w:t>
            </w:r>
          </w:p>
          <w:p w:rsidR="003B383F" w:rsidRPr="00540106" w:rsidRDefault="003B383F" w:rsidP="00E30E3B">
            <w:pPr>
              <w:keepNext/>
              <w:keepLines/>
              <w:rPr>
                <w:b/>
                <w:sz w:val="20"/>
              </w:rPr>
            </w:pPr>
            <w:r w:rsidRPr="00540106">
              <w:rPr>
                <w:b/>
                <w:sz w:val="20"/>
              </w:rPr>
              <w:t>(</w:t>
            </w:r>
            <w:r w:rsidR="007821E8" w:rsidRPr="00540106">
              <w:rPr>
                <w:b/>
                <w:sz w:val="20"/>
              </w:rPr>
              <w:t>e</w:t>
            </w:r>
            <w:r w:rsidRPr="00540106">
              <w:rPr>
                <w:b/>
                <w:sz w:val="20"/>
              </w:rPr>
              <w:t xml:space="preserve">rlotinib: </w:t>
            </w:r>
            <w:r w:rsidR="007821E8" w:rsidRPr="00540106">
              <w:rPr>
                <w:b/>
                <w:sz w:val="20"/>
              </w:rPr>
              <w:t>p</w:t>
            </w:r>
            <w:r w:rsidRPr="00540106">
              <w:rPr>
                <w:b/>
                <w:sz w:val="20"/>
              </w:rPr>
              <w:t>lacebo)</w:t>
            </w:r>
          </w:p>
          <w:p w:rsidR="003B383F" w:rsidRPr="00540106" w:rsidRDefault="003B383F" w:rsidP="00E30E3B">
            <w:pPr>
              <w:keepNext/>
              <w:keepLines/>
              <w:rPr>
                <w:b/>
                <w:sz w:val="20"/>
              </w:rPr>
            </w:pPr>
            <w:r w:rsidRPr="00540106">
              <w:rPr>
                <w:b/>
                <w:sz w:val="20"/>
              </w:rPr>
              <w:t>95% CI</w:t>
            </w:r>
          </w:p>
        </w:tc>
        <w:tc>
          <w:tcPr>
            <w:tcW w:w="3157" w:type="dxa"/>
            <w:gridSpan w:val="2"/>
          </w:tcPr>
          <w:p w:rsidR="003B383F" w:rsidRPr="00566A46" w:rsidRDefault="003B383F" w:rsidP="00E30E3B">
            <w:pPr>
              <w:keepNext/>
              <w:keepLines/>
              <w:jc w:val="center"/>
              <w:rPr>
                <w:sz w:val="20"/>
              </w:rPr>
            </w:pPr>
            <w:r w:rsidRPr="00566A46">
              <w:rPr>
                <w:sz w:val="20"/>
              </w:rPr>
              <w:t>0.7</w:t>
            </w:r>
            <w:r>
              <w:rPr>
                <w:sz w:val="20"/>
              </w:rPr>
              <w:t>3</w:t>
            </w:r>
          </w:p>
          <w:p w:rsidR="003B383F" w:rsidRPr="00566A46" w:rsidRDefault="003B383F" w:rsidP="00E30E3B">
            <w:pPr>
              <w:keepNext/>
              <w:keepLines/>
              <w:jc w:val="center"/>
              <w:rPr>
                <w:sz w:val="20"/>
              </w:rPr>
            </w:pPr>
          </w:p>
          <w:p w:rsidR="003B383F" w:rsidRPr="00566A46" w:rsidRDefault="003B383F" w:rsidP="00E30E3B">
            <w:pPr>
              <w:keepNext/>
              <w:keepLines/>
              <w:jc w:val="center"/>
              <w:rPr>
                <w:sz w:val="20"/>
              </w:rPr>
            </w:pPr>
            <w:r w:rsidRPr="00566A46">
              <w:rPr>
                <w:sz w:val="20"/>
              </w:rPr>
              <w:t>0.6</w:t>
            </w:r>
            <w:r>
              <w:rPr>
                <w:sz w:val="20"/>
              </w:rPr>
              <w:t>0</w:t>
            </w:r>
            <w:r w:rsidRPr="00566A46">
              <w:rPr>
                <w:sz w:val="20"/>
              </w:rPr>
              <w:t xml:space="preserve"> - 0.</w:t>
            </w:r>
            <w:r>
              <w:rPr>
                <w:sz w:val="20"/>
              </w:rPr>
              <w:t>87</w:t>
            </w:r>
          </w:p>
        </w:tc>
        <w:tc>
          <w:tcPr>
            <w:tcW w:w="1037" w:type="dxa"/>
          </w:tcPr>
          <w:p w:rsidR="003B383F" w:rsidRPr="00566A46" w:rsidRDefault="003B383F" w:rsidP="00E30E3B">
            <w:pPr>
              <w:keepNext/>
              <w:keepLines/>
              <w:jc w:val="center"/>
              <w:rPr>
                <w:sz w:val="20"/>
              </w:rPr>
            </w:pPr>
            <w:r>
              <w:rPr>
                <w:sz w:val="20"/>
              </w:rPr>
              <w:t>0.001</w:t>
            </w:r>
          </w:p>
        </w:tc>
      </w:tr>
      <w:tr w:rsidR="003B383F" w:rsidRPr="00566A46" w:rsidTr="00D10588">
        <w:tblPrEx>
          <w:tblCellMar>
            <w:top w:w="0" w:type="dxa"/>
            <w:bottom w:w="0" w:type="dxa"/>
          </w:tblCellMar>
        </w:tblPrEx>
        <w:trPr>
          <w:cantSplit/>
        </w:trPr>
        <w:tc>
          <w:tcPr>
            <w:tcW w:w="3726" w:type="dxa"/>
          </w:tcPr>
          <w:p w:rsidR="003B383F" w:rsidRPr="00540106" w:rsidRDefault="003B383F" w:rsidP="00E30E3B">
            <w:pPr>
              <w:keepNext/>
              <w:keepLines/>
              <w:rPr>
                <w:b/>
                <w:sz w:val="20"/>
              </w:rPr>
            </w:pPr>
            <w:r w:rsidRPr="00540106">
              <w:rPr>
                <w:b/>
                <w:sz w:val="20"/>
              </w:rPr>
              <w:t>Median time to deterioration in cough</w:t>
            </w:r>
            <w:r w:rsidR="00610646" w:rsidRPr="00540106">
              <w:rPr>
                <w:b/>
                <w:sz w:val="20"/>
                <w:szCs w:val="20"/>
                <w:vertAlign w:val="superscript"/>
              </w:rPr>
              <w:t>c</w:t>
            </w:r>
          </w:p>
          <w:p w:rsidR="003B383F" w:rsidRPr="00540106" w:rsidRDefault="003B383F" w:rsidP="00E30E3B">
            <w:pPr>
              <w:keepNext/>
              <w:keepLines/>
              <w:rPr>
                <w:b/>
                <w:sz w:val="20"/>
              </w:rPr>
            </w:pPr>
          </w:p>
        </w:tc>
        <w:tc>
          <w:tcPr>
            <w:tcW w:w="1499" w:type="dxa"/>
          </w:tcPr>
          <w:p w:rsidR="003B383F" w:rsidRPr="00566A46" w:rsidRDefault="00BC2A7D" w:rsidP="00E30E3B">
            <w:pPr>
              <w:keepNext/>
              <w:keepLines/>
              <w:jc w:val="center"/>
              <w:rPr>
                <w:sz w:val="20"/>
              </w:rPr>
            </w:pPr>
            <w:r>
              <w:rPr>
                <w:sz w:val="20"/>
              </w:rPr>
              <w:t>6.4 months</w:t>
            </w:r>
          </w:p>
        </w:tc>
        <w:tc>
          <w:tcPr>
            <w:tcW w:w="1658" w:type="dxa"/>
          </w:tcPr>
          <w:p w:rsidR="003B383F" w:rsidRPr="00566A46" w:rsidRDefault="00BC2A7D" w:rsidP="00E30E3B">
            <w:pPr>
              <w:keepNext/>
              <w:keepLines/>
              <w:jc w:val="center"/>
              <w:rPr>
                <w:sz w:val="20"/>
              </w:rPr>
            </w:pPr>
            <w:r>
              <w:rPr>
                <w:sz w:val="20"/>
              </w:rPr>
              <w:t>3.6 months</w:t>
            </w:r>
          </w:p>
        </w:tc>
        <w:tc>
          <w:tcPr>
            <w:tcW w:w="1037" w:type="dxa"/>
          </w:tcPr>
          <w:p w:rsidR="003B383F" w:rsidRPr="00566A46" w:rsidRDefault="003B383F" w:rsidP="00E30E3B">
            <w:pPr>
              <w:keepNext/>
              <w:keepLines/>
              <w:jc w:val="center"/>
              <w:rPr>
                <w:sz w:val="20"/>
                <w:vertAlign w:val="superscript"/>
              </w:rPr>
            </w:pPr>
            <w:r w:rsidRPr="00566A46">
              <w:rPr>
                <w:sz w:val="20"/>
              </w:rPr>
              <w:t>0.041</w:t>
            </w:r>
          </w:p>
        </w:tc>
      </w:tr>
      <w:tr w:rsidR="003B383F" w:rsidRPr="00566A46" w:rsidTr="00D10588">
        <w:tblPrEx>
          <w:tblCellMar>
            <w:top w:w="0" w:type="dxa"/>
            <w:bottom w:w="0" w:type="dxa"/>
          </w:tblCellMar>
        </w:tblPrEx>
        <w:trPr>
          <w:cantSplit/>
        </w:trPr>
        <w:tc>
          <w:tcPr>
            <w:tcW w:w="3726" w:type="dxa"/>
          </w:tcPr>
          <w:p w:rsidR="003B383F" w:rsidRPr="00540106" w:rsidRDefault="003B383F" w:rsidP="00E30E3B">
            <w:pPr>
              <w:keepNext/>
              <w:keepLines/>
              <w:rPr>
                <w:b/>
                <w:sz w:val="20"/>
              </w:rPr>
            </w:pPr>
            <w:r w:rsidRPr="00540106">
              <w:rPr>
                <w:b/>
                <w:sz w:val="20"/>
              </w:rPr>
              <w:t>Median time to deterioration in dyspn</w:t>
            </w:r>
            <w:r w:rsidR="00633126" w:rsidRPr="00540106">
              <w:rPr>
                <w:b/>
                <w:sz w:val="20"/>
              </w:rPr>
              <w:t>o</w:t>
            </w:r>
            <w:r w:rsidR="003360B9" w:rsidRPr="00540106">
              <w:rPr>
                <w:b/>
                <w:sz w:val="20"/>
              </w:rPr>
              <w:t>e</w:t>
            </w:r>
            <w:r w:rsidRPr="00540106">
              <w:rPr>
                <w:b/>
                <w:sz w:val="20"/>
              </w:rPr>
              <w:t>a</w:t>
            </w:r>
            <w:r w:rsidR="00610646" w:rsidRPr="00540106">
              <w:rPr>
                <w:b/>
                <w:sz w:val="20"/>
                <w:szCs w:val="20"/>
                <w:vertAlign w:val="superscript"/>
              </w:rPr>
              <w:t>c</w:t>
            </w:r>
          </w:p>
          <w:p w:rsidR="003B383F" w:rsidRPr="00540106" w:rsidRDefault="003B383F" w:rsidP="00E30E3B">
            <w:pPr>
              <w:keepNext/>
              <w:keepLines/>
              <w:rPr>
                <w:b/>
                <w:sz w:val="20"/>
              </w:rPr>
            </w:pPr>
          </w:p>
        </w:tc>
        <w:tc>
          <w:tcPr>
            <w:tcW w:w="1499" w:type="dxa"/>
          </w:tcPr>
          <w:p w:rsidR="003B383F" w:rsidRPr="00566A46" w:rsidRDefault="00BC2A7D" w:rsidP="00E30E3B">
            <w:pPr>
              <w:keepNext/>
              <w:keepLines/>
              <w:jc w:val="center"/>
              <w:rPr>
                <w:sz w:val="20"/>
              </w:rPr>
            </w:pPr>
            <w:r>
              <w:rPr>
                <w:sz w:val="20"/>
              </w:rPr>
              <w:t>4.6 months</w:t>
            </w:r>
          </w:p>
          <w:p w:rsidR="003B383F" w:rsidRPr="00566A46" w:rsidRDefault="003B383F" w:rsidP="00E30E3B">
            <w:pPr>
              <w:keepNext/>
              <w:keepLines/>
              <w:jc w:val="center"/>
              <w:rPr>
                <w:sz w:val="20"/>
              </w:rPr>
            </w:pPr>
          </w:p>
        </w:tc>
        <w:tc>
          <w:tcPr>
            <w:tcW w:w="1658" w:type="dxa"/>
          </w:tcPr>
          <w:p w:rsidR="003B383F" w:rsidRPr="00566A46" w:rsidRDefault="00BC2A7D" w:rsidP="00E30E3B">
            <w:pPr>
              <w:keepNext/>
              <w:keepLines/>
              <w:jc w:val="center"/>
              <w:rPr>
                <w:sz w:val="20"/>
              </w:rPr>
            </w:pPr>
            <w:r>
              <w:rPr>
                <w:sz w:val="20"/>
              </w:rPr>
              <w:t>2.8 months</w:t>
            </w:r>
          </w:p>
          <w:p w:rsidR="003B383F" w:rsidRPr="00566A46" w:rsidRDefault="003B383F" w:rsidP="00E30E3B">
            <w:pPr>
              <w:keepNext/>
              <w:keepLines/>
              <w:jc w:val="center"/>
              <w:rPr>
                <w:sz w:val="20"/>
              </w:rPr>
            </w:pPr>
          </w:p>
        </w:tc>
        <w:tc>
          <w:tcPr>
            <w:tcW w:w="1037" w:type="dxa"/>
          </w:tcPr>
          <w:p w:rsidR="003B383F" w:rsidRPr="00566A46" w:rsidRDefault="003B383F" w:rsidP="00E30E3B">
            <w:pPr>
              <w:keepNext/>
              <w:keepLines/>
              <w:jc w:val="center"/>
              <w:rPr>
                <w:sz w:val="20"/>
                <w:vertAlign w:val="superscript"/>
              </w:rPr>
            </w:pPr>
            <w:r w:rsidRPr="00566A46">
              <w:rPr>
                <w:sz w:val="20"/>
              </w:rPr>
              <w:t>0.031</w:t>
            </w:r>
            <w:r w:rsidR="00610646">
              <w:rPr>
                <w:sz w:val="20"/>
                <w:vertAlign w:val="superscript"/>
              </w:rPr>
              <w:t>b</w:t>
            </w:r>
          </w:p>
        </w:tc>
      </w:tr>
      <w:tr w:rsidR="003B383F" w:rsidRPr="00566A46" w:rsidTr="00D10588">
        <w:tblPrEx>
          <w:tblCellMar>
            <w:top w:w="0" w:type="dxa"/>
            <w:bottom w:w="0" w:type="dxa"/>
          </w:tblCellMar>
        </w:tblPrEx>
        <w:trPr>
          <w:cantSplit/>
        </w:trPr>
        <w:tc>
          <w:tcPr>
            <w:tcW w:w="3726" w:type="dxa"/>
          </w:tcPr>
          <w:p w:rsidR="003B383F" w:rsidRPr="00540106" w:rsidRDefault="003B383F" w:rsidP="00E30E3B">
            <w:pPr>
              <w:keepNext/>
              <w:keepLines/>
              <w:rPr>
                <w:b/>
                <w:sz w:val="20"/>
              </w:rPr>
            </w:pPr>
            <w:r w:rsidRPr="00540106">
              <w:rPr>
                <w:b/>
                <w:sz w:val="20"/>
              </w:rPr>
              <w:t>Median time to deterioration in pain</w:t>
            </w:r>
            <w:r w:rsidR="00610646" w:rsidRPr="00540106">
              <w:rPr>
                <w:b/>
                <w:sz w:val="20"/>
                <w:szCs w:val="20"/>
                <w:vertAlign w:val="superscript"/>
              </w:rPr>
              <w:t>c</w:t>
            </w:r>
          </w:p>
          <w:p w:rsidR="003B383F" w:rsidRPr="00540106" w:rsidRDefault="003B383F" w:rsidP="00E30E3B">
            <w:pPr>
              <w:keepNext/>
              <w:keepLines/>
              <w:rPr>
                <w:b/>
                <w:sz w:val="20"/>
              </w:rPr>
            </w:pPr>
          </w:p>
        </w:tc>
        <w:tc>
          <w:tcPr>
            <w:tcW w:w="1499" w:type="dxa"/>
          </w:tcPr>
          <w:p w:rsidR="003B383F" w:rsidRPr="00566A46" w:rsidRDefault="00BC2A7D" w:rsidP="00E30E3B">
            <w:pPr>
              <w:keepNext/>
              <w:keepLines/>
              <w:jc w:val="center"/>
              <w:rPr>
                <w:sz w:val="20"/>
              </w:rPr>
            </w:pPr>
            <w:r>
              <w:rPr>
                <w:sz w:val="20"/>
              </w:rPr>
              <w:t>2.8 months</w:t>
            </w:r>
          </w:p>
          <w:p w:rsidR="003B383F" w:rsidRPr="00566A46" w:rsidRDefault="003B383F" w:rsidP="00E30E3B">
            <w:pPr>
              <w:keepNext/>
              <w:keepLines/>
              <w:jc w:val="center"/>
              <w:rPr>
                <w:sz w:val="20"/>
              </w:rPr>
            </w:pPr>
          </w:p>
        </w:tc>
        <w:tc>
          <w:tcPr>
            <w:tcW w:w="1658" w:type="dxa"/>
          </w:tcPr>
          <w:p w:rsidR="003B383F" w:rsidRPr="00566A46" w:rsidRDefault="00BC2A7D" w:rsidP="00E30E3B">
            <w:pPr>
              <w:keepNext/>
              <w:keepLines/>
              <w:jc w:val="center"/>
              <w:rPr>
                <w:sz w:val="20"/>
              </w:rPr>
            </w:pPr>
            <w:r>
              <w:rPr>
                <w:sz w:val="20"/>
              </w:rPr>
              <w:t>1.8 months</w:t>
            </w:r>
          </w:p>
          <w:p w:rsidR="003B383F" w:rsidRPr="00566A46" w:rsidRDefault="003B383F" w:rsidP="00E30E3B">
            <w:pPr>
              <w:keepNext/>
              <w:keepLines/>
              <w:jc w:val="center"/>
              <w:rPr>
                <w:sz w:val="20"/>
              </w:rPr>
            </w:pPr>
          </w:p>
        </w:tc>
        <w:tc>
          <w:tcPr>
            <w:tcW w:w="1037" w:type="dxa"/>
          </w:tcPr>
          <w:p w:rsidR="003B383F" w:rsidRPr="00566A46" w:rsidRDefault="003B383F" w:rsidP="00E30E3B">
            <w:pPr>
              <w:keepNext/>
              <w:keepLines/>
              <w:jc w:val="center"/>
              <w:rPr>
                <w:sz w:val="20"/>
                <w:vertAlign w:val="superscript"/>
              </w:rPr>
            </w:pPr>
            <w:r w:rsidRPr="00566A46">
              <w:rPr>
                <w:sz w:val="20"/>
              </w:rPr>
              <w:t>0.040</w:t>
            </w:r>
            <w:r w:rsidR="00610646">
              <w:rPr>
                <w:sz w:val="20"/>
                <w:vertAlign w:val="superscript"/>
              </w:rPr>
              <w:t>b</w:t>
            </w:r>
          </w:p>
        </w:tc>
      </w:tr>
      <w:tr w:rsidR="003B383F" w:rsidRPr="00566A46" w:rsidTr="00D10588">
        <w:tblPrEx>
          <w:tblCellMar>
            <w:top w:w="0" w:type="dxa"/>
            <w:bottom w:w="0" w:type="dxa"/>
          </w:tblCellMar>
        </w:tblPrEx>
        <w:trPr>
          <w:cantSplit/>
        </w:trPr>
        <w:tc>
          <w:tcPr>
            <w:tcW w:w="3726" w:type="dxa"/>
          </w:tcPr>
          <w:p w:rsidR="003B383F" w:rsidRPr="00540106" w:rsidRDefault="003B383F" w:rsidP="00E30E3B">
            <w:pPr>
              <w:keepNext/>
              <w:keepLines/>
              <w:rPr>
                <w:b/>
                <w:sz w:val="20"/>
              </w:rPr>
            </w:pPr>
            <w:r w:rsidRPr="00540106">
              <w:rPr>
                <w:b/>
                <w:sz w:val="20"/>
              </w:rPr>
              <w:t>Median progression-free survival</w:t>
            </w:r>
          </w:p>
          <w:p w:rsidR="003B383F" w:rsidRPr="00540106" w:rsidRDefault="003B383F" w:rsidP="00E30E3B">
            <w:pPr>
              <w:keepNext/>
              <w:keepLines/>
              <w:rPr>
                <w:b/>
                <w:sz w:val="20"/>
              </w:rPr>
            </w:pPr>
          </w:p>
        </w:tc>
        <w:tc>
          <w:tcPr>
            <w:tcW w:w="1499" w:type="dxa"/>
          </w:tcPr>
          <w:p w:rsidR="003B383F" w:rsidRPr="00566A46" w:rsidRDefault="00BC2A7D" w:rsidP="00E30E3B">
            <w:pPr>
              <w:keepNext/>
              <w:keepLines/>
              <w:jc w:val="center"/>
              <w:rPr>
                <w:sz w:val="20"/>
              </w:rPr>
            </w:pPr>
            <w:r>
              <w:rPr>
                <w:sz w:val="20"/>
              </w:rPr>
              <w:t>2.2 months</w:t>
            </w:r>
          </w:p>
          <w:p w:rsidR="003B383F" w:rsidRPr="00566A46" w:rsidRDefault="003B383F" w:rsidP="00E30E3B">
            <w:pPr>
              <w:keepNext/>
              <w:keepLines/>
              <w:jc w:val="center"/>
              <w:rPr>
                <w:sz w:val="20"/>
              </w:rPr>
            </w:pPr>
          </w:p>
        </w:tc>
        <w:tc>
          <w:tcPr>
            <w:tcW w:w="1658" w:type="dxa"/>
          </w:tcPr>
          <w:p w:rsidR="003B383F" w:rsidRPr="00566A46" w:rsidRDefault="00BC2A7D" w:rsidP="00E30E3B">
            <w:pPr>
              <w:keepNext/>
              <w:keepLines/>
              <w:jc w:val="center"/>
              <w:rPr>
                <w:sz w:val="20"/>
              </w:rPr>
            </w:pPr>
            <w:r>
              <w:rPr>
                <w:sz w:val="20"/>
              </w:rPr>
              <w:t>1.8 months</w:t>
            </w:r>
          </w:p>
          <w:p w:rsidR="003B383F" w:rsidRPr="00566A46" w:rsidRDefault="003B383F" w:rsidP="00E30E3B">
            <w:pPr>
              <w:keepNext/>
              <w:keepLines/>
              <w:jc w:val="center"/>
              <w:rPr>
                <w:sz w:val="20"/>
              </w:rPr>
            </w:pPr>
          </w:p>
        </w:tc>
        <w:tc>
          <w:tcPr>
            <w:tcW w:w="1037" w:type="dxa"/>
          </w:tcPr>
          <w:p w:rsidR="003B383F" w:rsidRPr="00566A46" w:rsidRDefault="003B383F" w:rsidP="00E30E3B">
            <w:pPr>
              <w:keepNext/>
              <w:keepLines/>
              <w:jc w:val="center"/>
              <w:rPr>
                <w:sz w:val="20"/>
              </w:rPr>
            </w:pPr>
            <w:r w:rsidRPr="00566A46">
              <w:rPr>
                <w:sz w:val="20"/>
              </w:rPr>
              <w:t>&lt;0.001</w:t>
            </w:r>
          </w:p>
        </w:tc>
      </w:tr>
      <w:tr w:rsidR="003B383F" w:rsidRPr="00566A46" w:rsidTr="00D10588">
        <w:tblPrEx>
          <w:tblCellMar>
            <w:top w:w="0" w:type="dxa"/>
            <w:bottom w:w="0" w:type="dxa"/>
          </w:tblCellMar>
        </w:tblPrEx>
        <w:trPr>
          <w:cantSplit/>
        </w:trPr>
        <w:tc>
          <w:tcPr>
            <w:tcW w:w="7920" w:type="dxa"/>
            <w:gridSpan w:val="4"/>
            <w:tcBorders>
              <w:left w:val="nil"/>
              <w:bottom w:val="nil"/>
              <w:right w:val="nil"/>
            </w:tcBorders>
          </w:tcPr>
          <w:p w:rsidR="003B383F" w:rsidRPr="00566A46" w:rsidRDefault="00610646" w:rsidP="00E30E3B">
            <w:pPr>
              <w:keepNext/>
              <w:keepLines/>
              <w:ind w:left="176" w:hanging="176"/>
              <w:rPr>
                <w:sz w:val="20"/>
              </w:rPr>
            </w:pPr>
            <w:r w:rsidRPr="00D10588">
              <w:rPr>
                <w:sz w:val="20"/>
                <w:vertAlign w:val="superscript"/>
              </w:rPr>
              <w:t>a</w:t>
            </w:r>
            <w:r w:rsidR="00D10588">
              <w:rPr>
                <w:sz w:val="20"/>
              </w:rPr>
              <w:t xml:space="preserve">  a</w:t>
            </w:r>
            <w:r w:rsidR="003B383F" w:rsidRPr="00566A46">
              <w:rPr>
                <w:sz w:val="20"/>
              </w:rPr>
              <w:t xml:space="preserve">djusted for stratification factors and </w:t>
            </w:r>
            <w:r w:rsidR="003B383F">
              <w:rPr>
                <w:sz w:val="20"/>
              </w:rPr>
              <w:t>HER1/</w:t>
            </w:r>
            <w:r w:rsidR="003B383F" w:rsidRPr="00566A46">
              <w:rPr>
                <w:sz w:val="20"/>
              </w:rPr>
              <w:t>EGFR status; a value less than 1.00 favo</w:t>
            </w:r>
            <w:r>
              <w:rPr>
                <w:sz w:val="20"/>
              </w:rPr>
              <w:t>u</w:t>
            </w:r>
            <w:r w:rsidR="003B383F" w:rsidRPr="00566A46">
              <w:rPr>
                <w:sz w:val="20"/>
              </w:rPr>
              <w:t>rs</w:t>
            </w:r>
            <w:r w:rsidR="00D10588">
              <w:rPr>
                <w:sz w:val="20"/>
              </w:rPr>
              <w:t xml:space="preserve"> </w:t>
            </w:r>
            <w:r w:rsidR="00370B18">
              <w:rPr>
                <w:sz w:val="20"/>
              </w:rPr>
              <w:t>TARCEVA</w:t>
            </w:r>
            <w:r w:rsidR="003B383F">
              <w:rPr>
                <w:sz w:val="20"/>
              </w:rPr>
              <w:t xml:space="preserve"> (primary analysis)</w:t>
            </w:r>
          </w:p>
          <w:p w:rsidR="003B383F" w:rsidRDefault="00610646" w:rsidP="00E30E3B">
            <w:pPr>
              <w:keepNext/>
              <w:keepLines/>
              <w:ind w:left="426" w:hanging="426"/>
              <w:rPr>
                <w:sz w:val="20"/>
              </w:rPr>
            </w:pPr>
            <w:r w:rsidRPr="00D10588">
              <w:rPr>
                <w:sz w:val="20"/>
                <w:vertAlign w:val="superscript"/>
              </w:rPr>
              <w:t>b</w:t>
            </w:r>
            <w:r w:rsidR="00D10588">
              <w:rPr>
                <w:sz w:val="20"/>
              </w:rPr>
              <w:t xml:space="preserve">  </w:t>
            </w:r>
            <w:r w:rsidR="003B383F" w:rsidRPr="00566A46">
              <w:rPr>
                <w:sz w:val="20"/>
              </w:rPr>
              <w:t>p-value</w:t>
            </w:r>
            <w:r w:rsidR="003B383F">
              <w:rPr>
                <w:sz w:val="20"/>
              </w:rPr>
              <w:t xml:space="preserve"> adjusted for multiple testing</w:t>
            </w:r>
          </w:p>
          <w:p w:rsidR="003B383F" w:rsidRPr="00566A46" w:rsidRDefault="00610646" w:rsidP="00E30E3B">
            <w:pPr>
              <w:keepNext/>
              <w:keepLines/>
              <w:ind w:left="426" w:hanging="426"/>
              <w:rPr>
                <w:sz w:val="20"/>
              </w:rPr>
            </w:pPr>
            <w:r w:rsidRPr="00D10588">
              <w:rPr>
                <w:sz w:val="20"/>
                <w:vertAlign w:val="superscript"/>
              </w:rPr>
              <w:t>c</w:t>
            </w:r>
            <w:r w:rsidR="00D10588">
              <w:rPr>
                <w:sz w:val="20"/>
              </w:rPr>
              <w:t xml:space="preserve">  f</w:t>
            </w:r>
            <w:r w:rsidR="003B383F" w:rsidRPr="006F0567">
              <w:rPr>
                <w:sz w:val="20"/>
              </w:rPr>
              <w:t>rom the EORTC Q</w:t>
            </w:r>
            <w:r w:rsidR="003B383F">
              <w:rPr>
                <w:sz w:val="20"/>
              </w:rPr>
              <w:t>LQ-C30 and QLQ-LC13 quality of l</w:t>
            </w:r>
            <w:r w:rsidR="003B383F" w:rsidRPr="006F0567">
              <w:rPr>
                <w:sz w:val="20"/>
              </w:rPr>
              <w:t>ife</w:t>
            </w:r>
            <w:r w:rsidR="003B383F">
              <w:rPr>
                <w:sz w:val="20"/>
              </w:rPr>
              <w:t xml:space="preserve"> questionnaires</w:t>
            </w:r>
          </w:p>
        </w:tc>
      </w:tr>
    </w:tbl>
    <w:p w:rsidR="003B383F" w:rsidRDefault="003B383F" w:rsidP="00C44689">
      <w:pPr>
        <w:pStyle w:val="StyleJustified"/>
      </w:pPr>
      <w:r w:rsidRPr="00FD7197">
        <w:t>Symptom deterioration was measured using the EORTC QLQ-C30 and QLQ-LC13 quality of life questionnaires.</w:t>
      </w:r>
      <w:r w:rsidR="00F7211A">
        <w:t xml:space="preserve"> </w:t>
      </w:r>
      <w:r w:rsidRPr="00FD7197">
        <w:t xml:space="preserve"> Baseline scores of cough, dyspn</w:t>
      </w:r>
      <w:r w:rsidR="00C34EF3">
        <w:t>o</w:t>
      </w:r>
      <w:r w:rsidR="003360B9">
        <w:t>e</w:t>
      </w:r>
      <w:r w:rsidRPr="00FD7197">
        <w:t xml:space="preserve">a and pain were similar in the two treatment groups. </w:t>
      </w:r>
      <w:r w:rsidR="00F7211A">
        <w:t xml:space="preserve"> </w:t>
      </w:r>
      <w:r w:rsidR="00370B18">
        <w:t>TARCEVA</w:t>
      </w:r>
      <w:r w:rsidRPr="007467EA">
        <w:t xml:space="preserve"> </w:t>
      </w:r>
      <w:r>
        <w:t xml:space="preserve">resulted in symptom benefits by </w:t>
      </w:r>
      <w:r w:rsidRPr="007467EA">
        <w:t>significantly prolong</w:t>
      </w:r>
      <w:r>
        <w:t>ing</w:t>
      </w:r>
      <w:r w:rsidRPr="007467EA">
        <w:t xml:space="preserve"> time to deterioration in cough</w:t>
      </w:r>
      <w:r>
        <w:t xml:space="preserve"> (HR = 0.75)</w:t>
      </w:r>
      <w:r w:rsidRPr="007467EA">
        <w:t>, dyspn</w:t>
      </w:r>
      <w:r w:rsidR="00C34EF3">
        <w:t>o</w:t>
      </w:r>
      <w:r w:rsidR="003360B9">
        <w:t>e</w:t>
      </w:r>
      <w:r w:rsidRPr="007467EA">
        <w:t>a</w:t>
      </w:r>
      <w:r>
        <w:t xml:space="preserve"> (HR = 0.72)</w:t>
      </w:r>
      <w:r w:rsidRPr="007467EA">
        <w:t xml:space="preserve"> and pain</w:t>
      </w:r>
      <w:r>
        <w:t xml:space="preserve"> (HR = 0.77)</w:t>
      </w:r>
      <w:r w:rsidRPr="007467EA">
        <w:t xml:space="preserve"> versus placebo. These symptom benefits were not </w:t>
      </w:r>
      <w:r>
        <w:t>due</w:t>
      </w:r>
      <w:r w:rsidRPr="007467EA">
        <w:t xml:space="preserve"> to </w:t>
      </w:r>
      <w:r>
        <w:t>an increased</w:t>
      </w:r>
      <w:r w:rsidRPr="007467EA">
        <w:t xml:space="preserve"> use of </w:t>
      </w:r>
      <w:r>
        <w:t xml:space="preserve">palliative </w:t>
      </w:r>
      <w:r w:rsidRPr="007467EA">
        <w:t xml:space="preserve">radiotherapy or concomitant medications in the </w:t>
      </w:r>
      <w:r w:rsidR="00370B18">
        <w:t>TARCEVA</w:t>
      </w:r>
      <w:r w:rsidRPr="007467EA">
        <w:t xml:space="preserve"> group.</w:t>
      </w:r>
    </w:p>
    <w:p w:rsidR="003B383F" w:rsidRDefault="003B383F" w:rsidP="00C44689">
      <w:pPr>
        <w:pStyle w:val="StyleJustified"/>
      </w:pPr>
      <w:r w:rsidRPr="007467EA">
        <w:t xml:space="preserve">The median PFS was </w:t>
      </w:r>
      <w:r w:rsidR="00BC2A7D">
        <w:t>2.2 months</w:t>
      </w:r>
      <w:r w:rsidRPr="007467EA">
        <w:t xml:space="preserve"> in </w:t>
      </w:r>
      <w:r>
        <w:t xml:space="preserve">the </w:t>
      </w:r>
      <w:r w:rsidR="00370B18">
        <w:t>TARCEVA</w:t>
      </w:r>
      <w:r w:rsidR="00456069">
        <w:t xml:space="preserve"> group</w:t>
      </w:r>
      <w:r w:rsidRPr="007467EA">
        <w:t xml:space="preserve"> compared with </w:t>
      </w:r>
      <w:r w:rsidR="00BC2A7D">
        <w:t>1.8 months</w:t>
      </w:r>
      <w:r w:rsidRPr="007467EA">
        <w:t xml:space="preserve"> in the placebo gro</w:t>
      </w:r>
      <w:r w:rsidR="00456069">
        <w:t>up</w:t>
      </w:r>
      <w:r>
        <w:t xml:space="preserve">. </w:t>
      </w:r>
      <w:r w:rsidR="00456069">
        <w:t xml:space="preserve"> </w:t>
      </w:r>
      <w:r w:rsidRPr="007467EA">
        <w:t>The HR for progression</w:t>
      </w:r>
      <w:r>
        <w:t>, adjusted for stratification factors and HER1/EGFR status,</w:t>
      </w:r>
      <w:r w:rsidRPr="007467EA">
        <w:t xml:space="preserve"> was 0.61 (95% </w:t>
      </w:r>
      <w:r>
        <w:t>CI</w:t>
      </w:r>
      <w:r w:rsidR="00B207BF">
        <w:t>:</w:t>
      </w:r>
      <w:r>
        <w:t xml:space="preserve"> 0.51 </w:t>
      </w:r>
      <w:r w:rsidR="003164C3">
        <w:sym w:font="Symbol" w:char="F02D"/>
      </w:r>
      <w:r>
        <w:t xml:space="preserve"> 0.73</w:t>
      </w:r>
      <w:r w:rsidR="004354F6">
        <w:t xml:space="preserve">; </w:t>
      </w:r>
      <w:r w:rsidRPr="00B207BF">
        <w:rPr>
          <w:i/>
        </w:rPr>
        <w:t>p</w:t>
      </w:r>
      <w:r>
        <w:t xml:space="preserve"> &lt; 0.001).</w:t>
      </w:r>
      <w:r w:rsidR="00456069">
        <w:t xml:space="preserve"> </w:t>
      </w:r>
      <w:r>
        <w:t xml:space="preserve"> The percent of PFS at </w:t>
      </w:r>
      <w:r w:rsidRPr="007467EA">
        <w:t>6</w:t>
      </w:r>
      <w:r>
        <w:t xml:space="preserve"> </w:t>
      </w:r>
      <w:r w:rsidRPr="007467EA">
        <w:t>month</w:t>
      </w:r>
      <w:r>
        <w:t>s was</w:t>
      </w:r>
      <w:r w:rsidRPr="007467EA">
        <w:t xml:space="preserve"> 24.</w:t>
      </w:r>
      <w:r w:rsidR="00530535">
        <w:t>5</w:t>
      </w:r>
      <w:r w:rsidRPr="007467EA">
        <w:t>% and 9.3% respectively, fo</w:t>
      </w:r>
      <w:r>
        <w:t xml:space="preserve">r the </w:t>
      </w:r>
      <w:r w:rsidR="00370B18">
        <w:t>TARCEVA</w:t>
      </w:r>
      <w:r>
        <w:t xml:space="preserve"> and placebo groups.</w:t>
      </w:r>
    </w:p>
    <w:p w:rsidR="003B383F" w:rsidRDefault="003B383F" w:rsidP="00C44689">
      <w:pPr>
        <w:pStyle w:val="StyleJustified"/>
      </w:pPr>
      <w:r w:rsidRPr="00E0396C">
        <w:t xml:space="preserve">The objective response rate by RECIST in the </w:t>
      </w:r>
      <w:r w:rsidR="00370B18">
        <w:t>TARCEVA</w:t>
      </w:r>
      <w:r w:rsidRPr="00E0396C">
        <w:t xml:space="preserve"> group was 8.9% (95% CI</w:t>
      </w:r>
      <w:r w:rsidR="00B207BF">
        <w:t>:</w:t>
      </w:r>
      <w:r w:rsidRPr="00E0396C">
        <w:t xml:space="preserve"> 6.4 </w:t>
      </w:r>
      <w:r w:rsidR="003164C3">
        <w:sym w:font="Symbol" w:char="F02D"/>
      </w:r>
      <w:r w:rsidRPr="00E0396C">
        <w:t xml:space="preserve"> 12.0). </w:t>
      </w:r>
      <w:r w:rsidR="00456069">
        <w:t xml:space="preserve"> </w:t>
      </w:r>
      <w:r w:rsidRPr="00E0396C">
        <w:t xml:space="preserve">The median duration of response was </w:t>
      </w:r>
      <w:r w:rsidR="00BC2A7D">
        <w:t>7.8 months</w:t>
      </w:r>
      <w:r w:rsidRPr="00E0396C">
        <w:t xml:space="preserve">, ranging from </w:t>
      </w:r>
      <w:r w:rsidR="00BC2A7D">
        <w:t>2.2 months</w:t>
      </w:r>
      <w:r w:rsidRPr="00E0396C">
        <w:t xml:space="preserve"> </w:t>
      </w:r>
      <w:r w:rsidR="003164C3">
        <w:sym w:font="Symbol" w:char="F02D"/>
      </w:r>
      <w:r w:rsidRPr="00E0396C">
        <w:t xml:space="preserve"> </w:t>
      </w:r>
      <w:r w:rsidR="00BC2A7D">
        <w:t>13.</w:t>
      </w:r>
      <w:r w:rsidR="0042242B">
        <w:t>2</w:t>
      </w:r>
      <w:r w:rsidRPr="00E0396C">
        <w:t xml:space="preserve">+ </w:t>
      </w:r>
      <w:r w:rsidR="00BC2A7D">
        <w:t>months</w:t>
      </w:r>
      <w:r w:rsidRPr="00E0396C">
        <w:t>.</w:t>
      </w:r>
      <w:r w:rsidR="004354F6">
        <w:t xml:space="preserve"> </w:t>
      </w:r>
      <w:r w:rsidRPr="00E0396C">
        <w:t xml:space="preserve"> Two responses (0.9%, 95% CI</w:t>
      </w:r>
      <w:r w:rsidR="00B207BF">
        <w:t>:</w:t>
      </w:r>
      <w:r w:rsidRPr="00E0396C">
        <w:t xml:space="preserve"> 0.1 </w:t>
      </w:r>
      <w:r w:rsidR="003164C3">
        <w:sym w:font="Symbol" w:char="F02D"/>
      </w:r>
      <w:r w:rsidRPr="00E0396C">
        <w:t xml:space="preserve"> 3.4) were reported in the placebo group. </w:t>
      </w:r>
      <w:r w:rsidR="00456069">
        <w:t xml:space="preserve"> </w:t>
      </w:r>
      <w:r w:rsidRPr="00E0396C">
        <w:t xml:space="preserve">The proportion of patients who experienced complete response, partial response or stable disease was 44.0% and 27.5% respectively, for the </w:t>
      </w:r>
      <w:r w:rsidR="00370B18">
        <w:t>TARCEVA</w:t>
      </w:r>
      <w:r w:rsidRPr="00E0396C">
        <w:t xml:space="preserve"> and placebo groups (</w:t>
      </w:r>
      <w:r w:rsidRPr="00B207BF">
        <w:rPr>
          <w:i/>
        </w:rPr>
        <w:t>p</w:t>
      </w:r>
      <w:r w:rsidR="00B207BF">
        <w:t xml:space="preserve"> </w:t>
      </w:r>
      <w:r w:rsidRPr="00E0396C">
        <w:t>=</w:t>
      </w:r>
      <w:r w:rsidR="00B207BF">
        <w:t xml:space="preserve"> </w:t>
      </w:r>
      <w:r w:rsidRPr="00E0396C">
        <w:t>0.004).</w:t>
      </w:r>
    </w:p>
    <w:p w:rsidR="00320687" w:rsidRPr="003D3FB6" w:rsidRDefault="00320687" w:rsidP="004722FF">
      <w:pPr>
        <w:pStyle w:val="TextTi12"/>
        <w:rPr>
          <w:b/>
          <w:iCs/>
          <w:u w:val="single"/>
        </w:rPr>
      </w:pPr>
      <w:r w:rsidRPr="003D3FB6">
        <w:rPr>
          <w:b/>
          <w:iCs/>
          <w:u w:val="single"/>
        </w:rPr>
        <w:lastRenderedPageBreak/>
        <w:t xml:space="preserve">Pancreatic </w:t>
      </w:r>
      <w:r w:rsidR="006B7910">
        <w:rPr>
          <w:b/>
          <w:iCs/>
          <w:u w:val="single"/>
        </w:rPr>
        <w:t>C</w:t>
      </w:r>
      <w:r w:rsidRPr="003D3FB6">
        <w:rPr>
          <w:b/>
          <w:iCs/>
          <w:u w:val="single"/>
        </w:rPr>
        <w:t>ancer</w:t>
      </w:r>
      <w:r w:rsidR="004354F6">
        <w:rPr>
          <w:b/>
          <w:iCs/>
          <w:u w:val="single"/>
        </w:rPr>
        <w:t xml:space="preserve"> </w:t>
      </w:r>
      <w:r w:rsidR="004354F6">
        <w:t>–</w:t>
      </w:r>
      <w:r w:rsidR="004354F6">
        <w:rPr>
          <w:b/>
          <w:iCs/>
          <w:u w:val="single"/>
        </w:rPr>
        <w:t xml:space="preserve"> </w:t>
      </w:r>
      <w:r w:rsidRPr="003D3FB6">
        <w:rPr>
          <w:b/>
          <w:iCs/>
          <w:u w:val="single"/>
        </w:rPr>
        <w:t xml:space="preserve">TARCEVA </w:t>
      </w:r>
      <w:r w:rsidR="00540106">
        <w:rPr>
          <w:b/>
          <w:iCs/>
          <w:u w:val="single"/>
        </w:rPr>
        <w:t xml:space="preserve">in </w:t>
      </w:r>
      <w:r w:rsidR="006B7910">
        <w:rPr>
          <w:b/>
          <w:iCs/>
          <w:u w:val="single"/>
        </w:rPr>
        <w:t>C</w:t>
      </w:r>
      <w:r w:rsidR="00540106">
        <w:rPr>
          <w:b/>
          <w:iCs/>
          <w:u w:val="single"/>
        </w:rPr>
        <w:t>ombination</w:t>
      </w:r>
      <w:r w:rsidRPr="003D3FB6">
        <w:rPr>
          <w:b/>
          <w:iCs/>
          <w:u w:val="single"/>
        </w:rPr>
        <w:t xml:space="preserve"> with </w:t>
      </w:r>
      <w:r w:rsidR="006B7910">
        <w:rPr>
          <w:b/>
          <w:iCs/>
          <w:u w:val="single"/>
        </w:rPr>
        <w:t>G</w:t>
      </w:r>
      <w:r w:rsidRPr="003D3FB6">
        <w:rPr>
          <w:b/>
          <w:iCs/>
          <w:u w:val="single"/>
        </w:rPr>
        <w:t>emcitabine</w:t>
      </w:r>
    </w:p>
    <w:p w:rsidR="00320687" w:rsidRPr="002E0229" w:rsidRDefault="00320687" w:rsidP="00C44689">
      <w:pPr>
        <w:pStyle w:val="StyleJustified"/>
      </w:pPr>
      <w:r w:rsidRPr="002E0229">
        <w:t xml:space="preserve">The efficacy and safety of </w:t>
      </w:r>
      <w:r>
        <w:t>TARCEVA</w:t>
      </w:r>
      <w:r w:rsidRPr="002E0229">
        <w:t xml:space="preserve"> in combination with gemcitabine as a first line trea</w:t>
      </w:r>
      <w:r>
        <w:t>tment was assessed in a randomise</w:t>
      </w:r>
      <w:r w:rsidRPr="002E0229">
        <w:t>d, double blind, placebo-controlled trial in 569 patients with locally advanced, unresectable or metastatic pancreatic cancer</w:t>
      </w:r>
      <w:r>
        <w:t xml:space="preserve"> (Study PA.3)</w:t>
      </w:r>
      <w:r w:rsidRPr="002E0229">
        <w:t xml:space="preserve">. </w:t>
      </w:r>
      <w:r>
        <w:t xml:space="preserve"> </w:t>
      </w:r>
      <w:r w:rsidRPr="002E0229">
        <w:t>Patients were random</w:t>
      </w:r>
      <w:r>
        <w:t>ise</w:t>
      </w:r>
      <w:r w:rsidRPr="002E0229">
        <w:t xml:space="preserve">d 1:1 to receive </w:t>
      </w:r>
      <w:r>
        <w:t>TARCEVA</w:t>
      </w:r>
      <w:r w:rsidRPr="002E0229">
        <w:t xml:space="preserve"> (100 mg or 150 mg) or placebo once daily on a continuous schedule plus gemcitabine IV (1000 mg/m</w:t>
      </w:r>
      <w:r w:rsidRPr="002E0229">
        <w:rPr>
          <w:szCs w:val="22"/>
          <w:vertAlign w:val="superscript"/>
        </w:rPr>
        <w:t>2</w:t>
      </w:r>
      <w:r w:rsidRPr="002E0229">
        <w:t xml:space="preserve">, Cycle 1 - </w:t>
      </w:r>
      <w:r w:rsidR="006B7910">
        <w:t>d</w:t>
      </w:r>
      <w:r w:rsidRPr="002E0229">
        <w:t>ays 1, 8, 15, 22, 29, 36 and 43 of an 8</w:t>
      </w:r>
      <w:r w:rsidR="006B7910">
        <w:t>-</w:t>
      </w:r>
      <w:r w:rsidRPr="002E0229">
        <w:t>week cycle; Cycle 2 and subsequent cycles - Days 1, 8 and 15 of a 4</w:t>
      </w:r>
      <w:r w:rsidR="006B7910">
        <w:t>-</w:t>
      </w:r>
      <w:r w:rsidRPr="002E0229">
        <w:t xml:space="preserve">week cycle </w:t>
      </w:r>
      <w:r>
        <w:t>(</w:t>
      </w:r>
      <w:r w:rsidRPr="00FC4B11">
        <w:t>approved dose and schedule for pancreatic cancer</w:t>
      </w:r>
      <w:r>
        <w:t xml:space="preserve"> according to gemcitabine product information)</w:t>
      </w:r>
      <w:r w:rsidRPr="00FC4B11">
        <w:t>.</w:t>
      </w:r>
      <w:r>
        <w:t xml:space="preserve"> </w:t>
      </w:r>
      <w:r w:rsidRPr="002E0229">
        <w:t xml:space="preserve"> </w:t>
      </w:r>
      <w:r>
        <w:t>TARCEVA</w:t>
      </w:r>
      <w:r w:rsidRPr="002E0229">
        <w:t xml:space="preserve"> or placebo was taken orally once daily until disease progression or unacceptable toxicity. </w:t>
      </w:r>
      <w:r>
        <w:t xml:space="preserve"> </w:t>
      </w:r>
      <w:r w:rsidRPr="002E0229">
        <w:t xml:space="preserve">Study end points included overall survival, response rate and progression-free survival (PFS). </w:t>
      </w:r>
      <w:r>
        <w:t xml:space="preserve"> </w:t>
      </w:r>
      <w:r w:rsidRPr="002E0229">
        <w:t xml:space="preserve">Duration of response was also examined. </w:t>
      </w:r>
      <w:r>
        <w:t xml:space="preserve"> </w:t>
      </w:r>
      <w:r w:rsidRPr="002E0229">
        <w:t xml:space="preserve">The primary endpoint was survival. </w:t>
      </w:r>
      <w:r>
        <w:t xml:space="preserve"> </w:t>
      </w:r>
      <w:r w:rsidRPr="002E0229">
        <w:t>A tot</w:t>
      </w:r>
      <w:r>
        <w:t>al of 285 patients were randomis</w:t>
      </w:r>
      <w:r w:rsidRPr="002E0229">
        <w:t xml:space="preserve">ed to receive gemcitabine plus </w:t>
      </w:r>
      <w:r>
        <w:t>TARCEVA</w:t>
      </w:r>
      <w:r w:rsidRPr="002E0229">
        <w:t xml:space="preserve"> (261 patients in the 100 mg cohort and 24 patients in the 150 mg cohort) and 284 patients were random</w:t>
      </w:r>
      <w:r>
        <w:t>ise</w:t>
      </w:r>
      <w:r w:rsidRPr="002E0229">
        <w:t xml:space="preserve">d to receive gemcitabine plus placebo (260 patients in the 100 mg cohort and 24 patients in the 150 mg cohort). </w:t>
      </w:r>
      <w:r>
        <w:t xml:space="preserve"> </w:t>
      </w:r>
      <w:r w:rsidRPr="002E0229">
        <w:t>Too few observations were made for the 150 mg cohort to draw conclusions.</w:t>
      </w:r>
    </w:p>
    <w:p w:rsidR="00320687" w:rsidRDefault="00320687" w:rsidP="00C44689">
      <w:pPr>
        <w:pStyle w:val="StyleJustified"/>
      </w:pPr>
      <w:r w:rsidRPr="002E0229">
        <w:t xml:space="preserve">Baseline demographic and disease characteristics of the patients were similar </w:t>
      </w:r>
      <w:r>
        <w:t xml:space="preserve">between the 2 treatment groups </w:t>
      </w:r>
      <w:r w:rsidRPr="002E0229">
        <w:t xml:space="preserve">except for a slightly larger proportion of females in the 100 mg </w:t>
      </w:r>
      <w:r>
        <w:t>TARCEVA</w:t>
      </w:r>
      <w:r w:rsidRPr="002E0229">
        <w:t xml:space="preserve"> plus gemcitabine arm (51%) compared with the </w:t>
      </w:r>
      <w:r>
        <w:t xml:space="preserve">placebo plus gemcitabine </w:t>
      </w:r>
      <w:r w:rsidRPr="002E0229">
        <w:t xml:space="preserve">arm (44%). </w:t>
      </w:r>
      <w:r>
        <w:t xml:space="preserve"> </w:t>
      </w:r>
      <w:r w:rsidRPr="002E0229">
        <w:t>The median time from initial diagnosis to random</w:t>
      </w:r>
      <w:r>
        <w:t>isation</w:t>
      </w:r>
      <w:r w:rsidRPr="002E0229">
        <w:t xml:space="preserve"> was approximately 1.0 month. </w:t>
      </w:r>
      <w:r>
        <w:t xml:space="preserve"> </w:t>
      </w:r>
      <w:r w:rsidRPr="002E0229">
        <w:t xml:space="preserve">Approximately half of the patients had a baseline ECOG performance status (PS) of 1 and 17% had a baseline ECOG PS of 2. </w:t>
      </w:r>
      <w:r>
        <w:t xml:space="preserve"> </w:t>
      </w:r>
      <w:r w:rsidRPr="002E0229">
        <w:t xml:space="preserve">Most patients presented with metastatic disease at study entry as the initial manifestation of pancreatic cancer (77% in the </w:t>
      </w:r>
      <w:r>
        <w:t>TARCEVA</w:t>
      </w:r>
      <w:r w:rsidRPr="002E0229">
        <w:t xml:space="preserve"> arm, 76% in the placebo arm).</w:t>
      </w:r>
    </w:p>
    <w:p w:rsidR="00320687" w:rsidRDefault="00320687" w:rsidP="00C44689">
      <w:pPr>
        <w:pStyle w:val="StyleJustified"/>
      </w:pPr>
      <w:r w:rsidRPr="002E0229">
        <w:t xml:space="preserve">Survival was evaluated in the intent-to-treat population based on follow-up survival data including 551 deaths. </w:t>
      </w:r>
      <w:r>
        <w:t xml:space="preserve"> </w:t>
      </w:r>
      <w:r w:rsidRPr="002E0229">
        <w:t xml:space="preserve">Results are presented for the </w:t>
      </w:r>
      <w:r>
        <w:t>100 mg dose cohort (504 deaths)</w:t>
      </w:r>
      <w:r w:rsidR="006B7910">
        <w:t xml:space="preserve"> in</w:t>
      </w:r>
      <w:r>
        <w:t xml:space="preserve"> Figure </w:t>
      </w:r>
      <w:r w:rsidR="00D83990">
        <w:t>4</w:t>
      </w:r>
      <w:r>
        <w:t>.</w:t>
      </w:r>
      <w:r w:rsidRPr="002E0229">
        <w:t xml:space="preserve"> </w:t>
      </w:r>
      <w:r>
        <w:t xml:space="preserve"> </w:t>
      </w:r>
      <w:r w:rsidRPr="002E0229">
        <w:t xml:space="preserve">The adjusted </w:t>
      </w:r>
      <w:r w:rsidR="00512DF9">
        <w:t>HR</w:t>
      </w:r>
      <w:r w:rsidRPr="002E0229">
        <w:t xml:space="preserve"> for death in the </w:t>
      </w:r>
      <w:r>
        <w:t>TARCEVA</w:t>
      </w:r>
      <w:r w:rsidRPr="002E0229">
        <w:t xml:space="preserve"> group relative to the placebo group was 0.82 (95% CI</w:t>
      </w:r>
      <w:r w:rsidR="00B207BF">
        <w:t>:</w:t>
      </w:r>
      <w:r w:rsidRPr="002E0229">
        <w:t xml:space="preserve"> 0.69 </w:t>
      </w:r>
      <w:r w:rsidR="003164C3">
        <w:sym w:font="Symbol" w:char="F02D"/>
      </w:r>
      <w:r w:rsidRPr="002E0229">
        <w:t xml:space="preserve"> 0.98</w:t>
      </w:r>
      <w:r w:rsidR="006B7910">
        <w:t>;</w:t>
      </w:r>
      <w:r w:rsidRPr="00B207BF">
        <w:rPr>
          <w:i/>
        </w:rPr>
        <w:t>p</w:t>
      </w:r>
      <w:r w:rsidRPr="002E0229">
        <w:t xml:space="preserve"> = 0.028). </w:t>
      </w:r>
      <w:r>
        <w:t xml:space="preserve"> </w:t>
      </w:r>
      <w:r w:rsidRPr="002E0229">
        <w:t>The percent</w:t>
      </w:r>
      <w:r>
        <w:t>age</w:t>
      </w:r>
      <w:r w:rsidRPr="002E0229">
        <w:t xml:space="preserve"> of patie</w:t>
      </w:r>
      <w:r>
        <w:t>nts alive at 12 months was 23.8</w:t>
      </w:r>
      <w:r w:rsidRPr="002E0229">
        <w:t xml:space="preserve">% in the </w:t>
      </w:r>
      <w:r>
        <w:t>TARCEVA</w:t>
      </w:r>
      <w:r w:rsidRPr="002E0229">
        <w:t xml:space="preserve"> group compared to 19.4% in the placebo group.  The median overall survival was 6.4 months in the </w:t>
      </w:r>
      <w:r>
        <w:t>TARCEVA</w:t>
      </w:r>
      <w:r w:rsidRPr="002E0229">
        <w:t xml:space="preserve"> group compared with 6 months in the placebo group. </w:t>
      </w:r>
    </w:p>
    <w:p w:rsidR="00320687" w:rsidRPr="00D06EFA" w:rsidRDefault="00320687" w:rsidP="006B7910">
      <w:pPr>
        <w:keepNext/>
        <w:keepLines/>
        <w:ind w:left="1134" w:hanging="1134"/>
        <w:rPr>
          <w:b/>
        </w:rPr>
      </w:pPr>
      <w:r w:rsidRPr="007523D0">
        <w:rPr>
          <w:b/>
        </w:rPr>
        <w:lastRenderedPageBreak/>
        <w:t xml:space="preserve">Figure </w:t>
      </w:r>
      <w:r w:rsidR="00D83990">
        <w:rPr>
          <w:b/>
        </w:rPr>
        <w:t>4</w:t>
      </w:r>
      <w:r w:rsidRPr="007523D0">
        <w:rPr>
          <w:b/>
        </w:rPr>
        <w:t>:</w:t>
      </w:r>
      <w:r w:rsidR="006B7910" w:rsidRPr="007523D0" w:rsidDel="006B7910">
        <w:rPr>
          <w:b/>
        </w:rPr>
        <w:t xml:space="preserve"> </w:t>
      </w:r>
      <w:r w:rsidR="006B7910">
        <w:rPr>
          <w:b/>
        </w:rPr>
        <w:t xml:space="preserve"> </w:t>
      </w:r>
      <w:r>
        <w:rPr>
          <w:b/>
          <w:bCs/>
        </w:rPr>
        <w:t>Kaplan-Meier curve for overall s</w:t>
      </w:r>
      <w:r w:rsidRPr="007523D0">
        <w:rPr>
          <w:b/>
          <w:bCs/>
        </w:rPr>
        <w:t xml:space="preserve">urvival of </w:t>
      </w:r>
      <w:r>
        <w:rPr>
          <w:b/>
          <w:bCs/>
        </w:rPr>
        <w:t>p</w:t>
      </w:r>
      <w:r w:rsidRPr="007523D0">
        <w:rPr>
          <w:b/>
          <w:bCs/>
        </w:rPr>
        <w:t>atients</w:t>
      </w:r>
      <w:r>
        <w:rPr>
          <w:b/>
          <w:bCs/>
        </w:rPr>
        <w:t xml:space="preserve"> in TARCEVA 100mg dose cohort</w:t>
      </w:r>
      <w:r w:rsidRPr="007523D0">
        <w:rPr>
          <w:b/>
          <w:bCs/>
        </w:rPr>
        <w:t xml:space="preserve"> </w:t>
      </w:r>
      <w:r>
        <w:rPr>
          <w:b/>
          <w:bCs/>
        </w:rPr>
        <w:t>by treatment g</w:t>
      </w:r>
      <w:r w:rsidRPr="007523D0">
        <w:rPr>
          <w:b/>
          <w:bCs/>
        </w:rPr>
        <w:t>roup in Study PA.3</w:t>
      </w:r>
    </w:p>
    <w:p w:rsidR="00320687" w:rsidRDefault="000D2580" w:rsidP="00E30E3B">
      <w:pPr>
        <w:keepNext/>
        <w:keepLines/>
      </w:pPr>
      <w:r>
        <w:rPr>
          <w:noProof/>
          <w:lang w:val="en-AU" w:eastAsia="en-AU"/>
        </w:rPr>
        <w:drawing>
          <wp:inline distT="0" distB="0" distL="0" distR="0">
            <wp:extent cx="4796155" cy="3716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796155" cy="3716655"/>
                    </a:xfrm>
                    <a:prstGeom prst="rect">
                      <a:avLst/>
                    </a:prstGeom>
                    <a:noFill/>
                    <a:ln w="9525">
                      <a:noFill/>
                      <a:miter lim="800000"/>
                      <a:headEnd/>
                      <a:tailEnd/>
                    </a:ln>
                  </pic:spPr>
                </pic:pic>
              </a:graphicData>
            </a:graphic>
          </wp:inline>
        </w:drawing>
      </w:r>
    </w:p>
    <w:p w:rsidR="00320687" w:rsidRDefault="00320687" w:rsidP="00E30E3B">
      <w:pPr>
        <w:pStyle w:val="TextTi12"/>
        <w:keepNext/>
        <w:keepLines/>
      </w:pPr>
      <w:r w:rsidRPr="00EB1383">
        <w:rPr>
          <w:b/>
        </w:rPr>
        <w:t xml:space="preserve">Table </w:t>
      </w:r>
      <w:r w:rsidR="00D83990">
        <w:rPr>
          <w:b/>
        </w:rPr>
        <w:t>6</w:t>
      </w:r>
      <w:r w:rsidRPr="00EB1383">
        <w:rPr>
          <w:b/>
        </w:rPr>
        <w:t>:</w:t>
      </w:r>
      <w:r w:rsidR="006B7910" w:rsidRPr="00EB1383" w:rsidDel="006B7910">
        <w:rPr>
          <w:b/>
        </w:rPr>
        <w:t xml:space="preserve"> </w:t>
      </w:r>
      <w:r w:rsidR="006B7910">
        <w:rPr>
          <w:b/>
        </w:rPr>
        <w:t xml:space="preserve"> </w:t>
      </w:r>
      <w:r w:rsidRPr="00EB1383">
        <w:rPr>
          <w:b/>
        </w:rPr>
        <w:t>Study PA.3 Efficacy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268"/>
        <w:gridCol w:w="142"/>
        <w:gridCol w:w="2268"/>
        <w:gridCol w:w="1553"/>
      </w:tblGrid>
      <w:tr w:rsidR="00320687" w:rsidTr="004C2343">
        <w:tc>
          <w:tcPr>
            <w:tcW w:w="2552" w:type="dxa"/>
            <w:tcBorders>
              <w:top w:val="nil"/>
              <w:left w:val="nil"/>
              <w:bottom w:val="single" w:sz="8" w:space="0" w:color="auto"/>
              <w:right w:val="single" w:sz="4" w:space="0" w:color="auto"/>
            </w:tcBorders>
            <w:shd w:val="clear" w:color="auto" w:fill="auto"/>
          </w:tcPr>
          <w:p w:rsidR="00320687" w:rsidRPr="004C2343" w:rsidRDefault="00320687" w:rsidP="004C2343">
            <w:pPr>
              <w:keepNext/>
              <w:keepLines/>
              <w:jc w:val="center"/>
              <w:rPr>
                <w:sz w:val="22"/>
                <w:szCs w:val="22"/>
              </w:rPr>
            </w:pPr>
          </w:p>
        </w:tc>
        <w:tc>
          <w:tcPr>
            <w:tcW w:w="2410" w:type="dxa"/>
            <w:gridSpan w:val="2"/>
            <w:tcBorders>
              <w:top w:val="single" w:sz="4" w:space="0" w:color="auto"/>
              <w:left w:val="single" w:sz="4" w:space="0" w:color="auto"/>
              <w:bottom w:val="single" w:sz="8" w:space="0" w:color="auto"/>
              <w:right w:val="single" w:sz="4" w:space="0" w:color="auto"/>
            </w:tcBorders>
            <w:shd w:val="clear" w:color="auto" w:fill="auto"/>
          </w:tcPr>
          <w:p w:rsidR="00320687" w:rsidRPr="004C2343" w:rsidRDefault="00320687" w:rsidP="004C2343">
            <w:pPr>
              <w:keepNext/>
              <w:keepLines/>
              <w:jc w:val="center"/>
              <w:rPr>
                <w:b/>
                <w:sz w:val="22"/>
                <w:szCs w:val="22"/>
              </w:rPr>
            </w:pPr>
            <w:r w:rsidRPr="004C2343">
              <w:rPr>
                <w:b/>
                <w:sz w:val="22"/>
                <w:szCs w:val="22"/>
              </w:rPr>
              <w:t>TARCEVA 100</w:t>
            </w:r>
            <w:r w:rsidR="006B7910" w:rsidRPr="004C2343">
              <w:rPr>
                <w:b/>
                <w:sz w:val="22"/>
                <w:szCs w:val="22"/>
              </w:rPr>
              <w:t xml:space="preserve"> </w:t>
            </w:r>
            <w:r w:rsidRPr="004C2343">
              <w:rPr>
                <w:b/>
                <w:sz w:val="22"/>
                <w:szCs w:val="22"/>
              </w:rPr>
              <w:t>mg plus gemcitabine</w:t>
            </w:r>
          </w:p>
          <w:p w:rsidR="00320687" w:rsidRPr="004C2343" w:rsidRDefault="00320687" w:rsidP="004C2343">
            <w:pPr>
              <w:keepNext/>
              <w:keepLines/>
              <w:jc w:val="center"/>
              <w:rPr>
                <w:b/>
                <w:sz w:val="22"/>
                <w:szCs w:val="22"/>
              </w:rPr>
            </w:pPr>
            <w:r w:rsidRPr="004C2343">
              <w:rPr>
                <w:b/>
                <w:sz w:val="22"/>
                <w:szCs w:val="22"/>
              </w:rPr>
              <w:t>(</w:t>
            </w:r>
            <w:r w:rsidR="00B207BF" w:rsidRPr="004C2343">
              <w:rPr>
                <w:b/>
                <w:i/>
                <w:sz w:val="22"/>
                <w:szCs w:val="22"/>
              </w:rPr>
              <w:t>n</w:t>
            </w:r>
            <w:r w:rsidRPr="004C2343">
              <w:rPr>
                <w:b/>
                <w:sz w:val="22"/>
                <w:szCs w:val="22"/>
              </w:rPr>
              <w:t xml:space="preserve"> = 261)</w:t>
            </w:r>
          </w:p>
        </w:tc>
        <w:tc>
          <w:tcPr>
            <w:tcW w:w="2268" w:type="dxa"/>
            <w:tcBorders>
              <w:top w:val="single" w:sz="8" w:space="0" w:color="auto"/>
              <w:left w:val="single" w:sz="4" w:space="0" w:color="auto"/>
              <w:bottom w:val="single" w:sz="8" w:space="0" w:color="auto"/>
              <w:right w:val="single" w:sz="8" w:space="0" w:color="auto"/>
            </w:tcBorders>
            <w:shd w:val="clear" w:color="auto" w:fill="auto"/>
          </w:tcPr>
          <w:p w:rsidR="00320687" w:rsidRPr="004C2343" w:rsidRDefault="00320687" w:rsidP="004C2343">
            <w:pPr>
              <w:keepNext/>
              <w:keepLines/>
              <w:jc w:val="center"/>
              <w:rPr>
                <w:b/>
                <w:sz w:val="22"/>
                <w:szCs w:val="22"/>
              </w:rPr>
            </w:pPr>
            <w:r w:rsidRPr="004C2343">
              <w:rPr>
                <w:b/>
                <w:sz w:val="22"/>
                <w:szCs w:val="22"/>
              </w:rPr>
              <w:t>Placebo plus gemcitabine</w:t>
            </w:r>
          </w:p>
          <w:p w:rsidR="00320687" w:rsidRPr="004C2343" w:rsidRDefault="00320687" w:rsidP="004C2343">
            <w:pPr>
              <w:keepNext/>
              <w:keepLines/>
              <w:jc w:val="center"/>
              <w:rPr>
                <w:b/>
                <w:sz w:val="22"/>
                <w:szCs w:val="22"/>
              </w:rPr>
            </w:pPr>
            <w:r w:rsidRPr="004C2343">
              <w:rPr>
                <w:b/>
                <w:sz w:val="22"/>
                <w:szCs w:val="22"/>
              </w:rPr>
              <w:t>(</w:t>
            </w:r>
            <w:r w:rsidR="00B207BF" w:rsidRPr="004C2343">
              <w:rPr>
                <w:b/>
                <w:i/>
                <w:sz w:val="22"/>
                <w:szCs w:val="22"/>
              </w:rPr>
              <w:t>n</w:t>
            </w:r>
            <w:r w:rsidR="00B207BF" w:rsidRPr="004C2343">
              <w:rPr>
                <w:b/>
                <w:sz w:val="22"/>
                <w:szCs w:val="22"/>
              </w:rPr>
              <w:t xml:space="preserve"> </w:t>
            </w:r>
            <w:r w:rsidRPr="004C2343">
              <w:rPr>
                <w:b/>
                <w:sz w:val="22"/>
                <w:szCs w:val="22"/>
              </w:rPr>
              <w:t>=</w:t>
            </w:r>
            <w:r w:rsidR="00B207BF" w:rsidRPr="004C2343">
              <w:rPr>
                <w:b/>
                <w:sz w:val="22"/>
                <w:szCs w:val="22"/>
              </w:rPr>
              <w:t xml:space="preserve"> </w:t>
            </w:r>
            <w:r w:rsidRPr="004C2343">
              <w:rPr>
                <w:b/>
                <w:sz w:val="22"/>
                <w:szCs w:val="22"/>
              </w:rPr>
              <w:t>260)</w:t>
            </w:r>
          </w:p>
        </w:tc>
        <w:tc>
          <w:tcPr>
            <w:tcW w:w="1553" w:type="dxa"/>
            <w:tcBorders>
              <w:top w:val="single" w:sz="8" w:space="0" w:color="auto"/>
              <w:left w:val="single" w:sz="8" w:space="0" w:color="auto"/>
              <w:bottom w:val="single" w:sz="8" w:space="0" w:color="auto"/>
              <w:right w:val="single" w:sz="8" w:space="0" w:color="auto"/>
            </w:tcBorders>
            <w:shd w:val="clear" w:color="auto" w:fill="auto"/>
          </w:tcPr>
          <w:p w:rsidR="00320687" w:rsidRPr="004C2343" w:rsidRDefault="00320687" w:rsidP="004C2343">
            <w:pPr>
              <w:keepNext/>
              <w:keepLines/>
              <w:jc w:val="center"/>
              <w:rPr>
                <w:b/>
                <w:sz w:val="22"/>
                <w:szCs w:val="22"/>
              </w:rPr>
            </w:pPr>
            <w:r w:rsidRPr="004C2343">
              <w:rPr>
                <w:b/>
                <w:i/>
                <w:sz w:val="22"/>
                <w:szCs w:val="22"/>
              </w:rPr>
              <w:t>p</w:t>
            </w:r>
            <w:r w:rsidRPr="004C2343">
              <w:rPr>
                <w:b/>
                <w:sz w:val="22"/>
                <w:szCs w:val="22"/>
              </w:rPr>
              <w:t>-value</w:t>
            </w:r>
          </w:p>
        </w:tc>
      </w:tr>
      <w:tr w:rsidR="00320687" w:rsidTr="004C2343">
        <w:tc>
          <w:tcPr>
            <w:tcW w:w="2552" w:type="dxa"/>
            <w:tcBorders>
              <w:top w:val="single" w:sz="8" w:space="0" w:color="auto"/>
              <w:right w:val="single" w:sz="8" w:space="0" w:color="auto"/>
            </w:tcBorders>
            <w:shd w:val="clear" w:color="auto" w:fill="auto"/>
          </w:tcPr>
          <w:p w:rsidR="00320687" w:rsidRPr="004C2343" w:rsidRDefault="00320687" w:rsidP="004C2343">
            <w:pPr>
              <w:keepNext/>
              <w:keepLines/>
              <w:jc w:val="center"/>
              <w:rPr>
                <w:b/>
                <w:sz w:val="22"/>
                <w:szCs w:val="22"/>
              </w:rPr>
            </w:pPr>
          </w:p>
          <w:p w:rsidR="00320687" w:rsidRPr="004C2343" w:rsidRDefault="00320687" w:rsidP="004C2343">
            <w:pPr>
              <w:keepNext/>
              <w:keepLines/>
              <w:jc w:val="center"/>
              <w:rPr>
                <w:b/>
                <w:sz w:val="22"/>
                <w:szCs w:val="22"/>
              </w:rPr>
            </w:pPr>
            <w:r w:rsidRPr="004C2343">
              <w:rPr>
                <w:b/>
                <w:sz w:val="22"/>
                <w:szCs w:val="22"/>
              </w:rPr>
              <w:t>Median survival</w:t>
            </w:r>
          </w:p>
          <w:p w:rsidR="00320687" w:rsidRPr="004C2343" w:rsidRDefault="00320687" w:rsidP="004C2343">
            <w:pPr>
              <w:keepNext/>
              <w:keepLines/>
              <w:jc w:val="center"/>
              <w:rPr>
                <w:b/>
                <w:sz w:val="22"/>
                <w:szCs w:val="22"/>
              </w:rPr>
            </w:pPr>
          </w:p>
        </w:tc>
        <w:tc>
          <w:tcPr>
            <w:tcW w:w="2410" w:type="dxa"/>
            <w:gridSpan w:val="2"/>
            <w:tcBorders>
              <w:top w:val="single" w:sz="8" w:space="0" w:color="auto"/>
              <w:left w:val="single" w:sz="8" w:space="0" w:color="auto"/>
            </w:tcBorders>
            <w:shd w:val="clear" w:color="auto" w:fill="auto"/>
          </w:tcPr>
          <w:p w:rsidR="00320687" w:rsidRPr="004C2343" w:rsidRDefault="00320687" w:rsidP="004C2343">
            <w:pPr>
              <w:keepNext/>
              <w:keepLines/>
              <w:jc w:val="center"/>
              <w:rPr>
                <w:sz w:val="22"/>
                <w:szCs w:val="22"/>
              </w:rPr>
            </w:pPr>
          </w:p>
          <w:p w:rsidR="00320687" w:rsidRPr="004C2343" w:rsidRDefault="00320687" w:rsidP="004C2343">
            <w:pPr>
              <w:keepNext/>
              <w:keepLines/>
              <w:jc w:val="center"/>
              <w:rPr>
                <w:sz w:val="22"/>
                <w:szCs w:val="22"/>
              </w:rPr>
            </w:pPr>
            <w:r w:rsidRPr="004C2343">
              <w:rPr>
                <w:sz w:val="22"/>
                <w:szCs w:val="22"/>
              </w:rPr>
              <w:t>6.4 months</w:t>
            </w:r>
          </w:p>
        </w:tc>
        <w:tc>
          <w:tcPr>
            <w:tcW w:w="2268" w:type="dxa"/>
            <w:tcBorders>
              <w:top w:val="single" w:sz="8" w:space="0" w:color="auto"/>
            </w:tcBorders>
            <w:shd w:val="clear" w:color="auto" w:fill="auto"/>
          </w:tcPr>
          <w:p w:rsidR="00320687" w:rsidRPr="004C2343" w:rsidRDefault="00320687" w:rsidP="004C2343">
            <w:pPr>
              <w:keepNext/>
              <w:keepLines/>
              <w:jc w:val="center"/>
              <w:rPr>
                <w:sz w:val="22"/>
                <w:szCs w:val="22"/>
              </w:rPr>
            </w:pPr>
          </w:p>
          <w:p w:rsidR="00320687" w:rsidRPr="004C2343" w:rsidRDefault="00320687" w:rsidP="004C2343">
            <w:pPr>
              <w:keepNext/>
              <w:keepLines/>
              <w:jc w:val="center"/>
              <w:rPr>
                <w:sz w:val="22"/>
                <w:szCs w:val="22"/>
              </w:rPr>
            </w:pPr>
            <w:r w:rsidRPr="004C2343">
              <w:rPr>
                <w:sz w:val="22"/>
                <w:szCs w:val="22"/>
              </w:rPr>
              <w:t>6 months</w:t>
            </w:r>
          </w:p>
        </w:tc>
        <w:tc>
          <w:tcPr>
            <w:tcW w:w="1553" w:type="dxa"/>
            <w:tcBorders>
              <w:top w:val="single" w:sz="8" w:space="0" w:color="auto"/>
            </w:tcBorders>
            <w:shd w:val="clear" w:color="auto" w:fill="auto"/>
          </w:tcPr>
          <w:p w:rsidR="00320687" w:rsidRPr="004C2343" w:rsidRDefault="00320687" w:rsidP="004C2343">
            <w:pPr>
              <w:keepNext/>
              <w:keepLines/>
              <w:jc w:val="center"/>
              <w:rPr>
                <w:sz w:val="22"/>
                <w:szCs w:val="22"/>
              </w:rPr>
            </w:pPr>
          </w:p>
        </w:tc>
      </w:tr>
      <w:tr w:rsidR="00320687" w:rsidTr="004C2343">
        <w:tc>
          <w:tcPr>
            <w:tcW w:w="2552" w:type="dxa"/>
            <w:tcBorders>
              <w:right w:val="single" w:sz="8" w:space="0" w:color="auto"/>
            </w:tcBorders>
            <w:shd w:val="clear" w:color="auto" w:fill="auto"/>
          </w:tcPr>
          <w:p w:rsidR="00320687" w:rsidRPr="004C2343" w:rsidRDefault="00320687" w:rsidP="004C2343">
            <w:pPr>
              <w:keepNext/>
              <w:keepLines/>
              <w:jc w:val="center"/>
              <w:rPr>
                <w:b/>
                <w:sz w:val="22"/>
                <w:szCs w:val="22"/>
              </w:rPr>
            </w:pPr>
            <w:r w:rsidRPr="004C2343">
              <w:rPr>
                <w:b/>
                <w:sz w:val="22"/>
                <w:szCs w:val="22"/>
              </w:rPr>
              <w:t>Hazard ratio, mortality</w:t>
            </w:r>
          </w:p>
          <w:p w:rsidR="00320687" w:rsidRPr="004C2343" w:rsidRDefault="00320687" w:rsidP="004C2343">
            <w:pPr>
              <w:keepNext/>
              <w:keepLines/>
              <w:jc w:val="center"/>
              <w:rPr>
                <w:b/>
                <w:sz w:val="22"/>
                <w:szCs w:val="22"/>
              </w:rPr>
            </w:pPr>
            <w:r w:rsidRPr="004C2343">
              <w:rPr>
                <w:b/>
                <w:sz w:val="22"/>
                <w:szCs w:val="22"/>
              </w:rPr>
              <w:t>(</w:t>
            </w:r>
            <w:r w:rsidR="00540106" w:rsidRPr="004C2343">
              <w:rPr>
                <w:b/>
                <w:sz w:val="22"/>
                <w:szCs w:val="22"/>
              </w:rPr>
              <w:t>TARCEVA</w:t>
            </w:r>
            <w:r w:rsidRPr="004C2343">
              <w:rPr>
                <w:b/>
                <w:sz w:val="22"/>
                <w:szCs w:val="22"/>
              </w:rPr>
              <w:t>:placebo)</w:t>
            </w:r>
          </w:p>
          <w:p w:rsidR="00320687" w:rsidRPr="004C2343" w:rsidRDefault="00320687" w:rsidP="004C2343">
            <w:pPr>
              <w:keepNext/>
              <w:keepLines/>
              <w:jc w:val="center"/>
              <w:rPr>
                <w:b/>
                <w:sz w:val="22"/>
                <w:szCs w:val="22"/>
              </w:rPr>
            </w:pPr>
            <w:r w:rsidRPr="004C2343">
              <w:rPr>
                <w:b/>
                <w:sz w:val="22"/>
                <w:szCs w:val="22"/>
              </w:rPr>
              <w:t xml:space="preserve">(95% CI) </w:t>
            </w:r>
          </w:p>
        </w:tc>
        <w:tc>
          <w:tcPr>
            <w:tcW w:w="4678" w:type="dxa"/>
            <w:gridSpan w:val="3"/>
            <w:tcBorders>
              <w:left w:val="single" w:sz="8" w:space="0" w:color="auto"/>
            </w:tcBorders>
            <w:shd w:val="clear" w:color="auto" w:fill="auto"/>
          </w:tcPr>
          <w:p w:rsidR="00320687" w:rsidRPr="004C2343" w:rsidRDefault="00320687" w:rsidP="004C2343">
            <w:pPr>
              <w:keepNext/>
              <w:keepLines/>
              <w:jc w:val="center"/>
              <w:rPr>
                <w:sz w:val="22"/>
                <w:szCs w:val="22"/>
              </w:rPr>
            </w:pPr>
            <w:r w:rsidRPr="004C2343">
              <w:rPr>
                <w:sz w:val="22"/>
                <w:szCs w:val="22"/>
              </w:rPr>
              <w:t>0.82</w:t>
            </w:r>
          </w:p>
          <w:p w:rsidR="00320687" w:rsidRPr="004C2343" w:rsidRDefault="006B7910" w:rsidP="004C2343">
            <w:pPr>
              <w:keepNext/>
              <w:keepLines/>
              <w:jc w:val="center"/>
              <w:rPr>
                <w:sz w:val="22"/>
                <w:szCs w:val="22"/>
              </w:rPr>
            </w:pPr>
            <w:r w:rsidRPr="004C2343" w:rsidDel="006B7910">
              <w:rPr>
                <w:sz w:val="22"/>
                <w:szCs w:val="22"/>
              </w:rPr>
              <w:t xml:space="preserve"> </w:t>
            </w:r>
            <w:r w:rsidR="00320687" w:rsidRPr="004C2343">
              <w:rPr>
                <w:sz w:val="22"/>
                <w:szCs w:val="22"/>
              </w:rPr>
              <w:t xml:space="preserve">(0.69 </w:t>
            </w:r>
            <w:r>
              <w:t>–</w:t>
            </w:r>
            <w:r w:rsidR="00320687" w:rsidRPr="004C2343">
              <w:rPr>
                <w:sz w:val="22"/>
                <w:szCs w:val="22"/>
              </w:rPr>
              <w:t xml:space="preserve"> 0.98)</w:t>
            </w:r>
          </w:p>
        </w:tc>
        <w:tc>
          <w:tcPr>
            <w:tcW w:w="1553" w:type="dxa"/>
            <w:shd w:val="clear" w:color="auto" w:fill="auto"/>
          </w:tcPr>
          <w:p w:rsidR="00320687" w:rsidRPr="004C2343" w:rsidRDefault="00320687" w:rsidP="004C2343">
            <w:pPr>
              <w:keepNext/>
              <w:keepLines/>
              <w:jc w:val="center"/>
              <w:rPr>
                <w:sz w:val="22"/>
                <w:szCs w:val="22"/>
              </w:rPr>
            </w:pPr>
          </w:p>
          <w:p w:rsidR="00320687" w:rsidRPr="004C2343" w:rsidRDefault="00320687" w:rsidP="004C2343">
            <w:pPr>
              <w:keepNext/>
              <w:keepLines/>
              <w:jc w:val="center"/>
              <w:rPr>
                <w:sz w:val="22"/>
                <w:szCs w:val="22"/>
              </w:rPr>
            </w:pPr>
            <w:r w:rsidRPr="004C2343">
              <w:rPr>
                <w:sz w:val="22"/>
                <w:szCs w:val="22"/>
              </w:rPr>
              <w:t>0.028</w:t>
            </w:r>
          </w:p>
        </w:tc>
      </w:tr>
      <w:tr w:rsidR="00320687" w:rsidTr="004C2343">
        <w:tc>
          <w:tcPr>
            <w:tcW w:w="2552" w:type="dxa"/>
            <w:tcBorders>
              <w:right w:val="single" w:sz="8" w:space="0" w:color="auto"/>
            </w:tcBorders>
            <w:shd w:val="clear" w:color="auto" w:fill="auto"/>
          </w:tcPr>
          <w:p w:rsidR="00320687" w:rsidRPr="004C2343" w:rsidRDefault="00320687" w:rsidP="004C2343">
            <w:pPr>
              <w:keepNext/>
              <w:keepLines/>
              <w:jc w:val="center"/>
              <w:rPr>
                <w:b/>
                <w:sz w:val="22"/>
                <w:szCs w:val="22"/>
              </w:rPr>
            </w:pPr>
            <w:r w:rsidRPr="004C2343">
              <w:rPr>
                <w:b/>
                <w:sz w:val="22"/>
                <w:szCs w:val="22"/>
              </w:rPr>
              <w:t xml:space="preserve">% </w:t>
            </w:r>
            <w:r w:rsidR="007821E8" w:rsidRPr="004C2343">
              <w:rPr>
                <w:b/>
                <w:sz w:val="22"/>
                <w:szCs w:val="22"/>
              </w:rPr>
              <w:t>p</w:t>
            </w:r>
            <w:r w:rsidRPr="004C2343">
              <w:rPr>
                <w:b/>
                <w:sz w:val="22"/>
                <w:szCs w:val="22"/>
              </w:rPr>
              <w:t>atients alive at 12 months</w:t>
            </w:r>
          </w:p>
        </w:tc>
        <w:tc>
          <w:tcPr>
            <w:tcW w:w="2268" w:type="dxa"/>
            <w:tcBorders>
              <w:left w:val="single" w:sz="8" w:space="0" w:color="auto"/>
            </w:tcBorders>
            <w:shd w:val="clear" w:color="auto" w:fill="auto"/>
          </w:tcPr>
          <w:p w:rsidR="00320687" w:rsidRPr="004C2343" w:rsidRDefault="00320687" w:rsidP="004C2343">
            <w:pPr>
              <w:keepNext/>
              <w:keepLines/>
              <w:jc w:val="center"/>
              <w:rPr>
                <w:sz w:val="22"/>
                <w:szCs w:val="22"/>
              </w:rPr>
            </w:pPr>
          </w:p>
          <w:p w:rsidR="00320687" w:rsidRPr="004C2343" w:rsidRDefault="00320687" w:rsidP="004C2343">
            <w:pPr>
              <w:keepNext/>
              <w:keepLines/>
              <w:jc w:val="center"/>
              <w:rPr>
                <w:sz w:val="22"/>
                <w:szCs w:val="22"/>
              </w:rPr>
            </w:pPr>
            <w:r w:rsidRPr="004C2343">
              <w:rPr>
                <w:sz w:val="22"/>
                <w:szCs w:val="22"/>
              </w:rPr>
              <w:t>23.8</w:t>
            </w:r>
          </w:p>
        </w:tc>
        <w:tc>
          <w:tcPr>
            <w:tcW w:w="2410" w:type="dxa"/>
            <w:gridSpan w:val="2"/>
            <w:shd w:val="clear" w:color="auto" w:fill="auto"/>
          </w:tcPr>
          <w:p w:rsidR="00320687" w:rsidRPr="004C2343" w:rsidRDefault="00320687" w:rsidP="004C2343">
            <w:pPr>
              <w:keepNext/>
              <w:keepLines/>
              <w:jc w:val="center"/>
              <w:rPr>
                <w:sz w:val="22"/>
                <w:szCs w:val="22"/>
              </w:rPr>
            </w:pPr>
          </w:p>
          <w:p w:rsidR="00320687" w:rsidRPr="004C2343" w:rsidRDefault="00320687" w:rsidP="004C2343">
            <w:pPr>
              <w:keepNext/>
              <w:keepLines/>
              <w:jc w:val="center"/>
              <w:rPr>
                <w:sz w:val="22"/>
                <w:szCs w:val="22"/>
              </w:rPr>
            </w:pPr>
            <w:r w:rsidRPr="004C2343">
              <w:rPr>
                <w:sz w:val="22"/>
                <w:szCs w:val="22"/>
              </w:rPr>
              <w:t>19.4</w:t>
            </w:r>
          </w:p>
        </w:tc>
        <w:tc>
          <w:tcPr>
            <w:tcW w:w="1553" w:type="dxa"/>
            <w:shd w:val="clear" w:color="auto" w:fill="auto"/>
          </w:tcPr>
          <w:p w:rsidR="00320687" w:rsidRPr="004C2343" w:rsidRDefault="00320687" w:rsidP="004C2343">
            <w:pPr>
              <w:keepNext/>
              <w:keepLines/>
              <w:jc w:val="center"/>
              <w:rPr>
                <w:sz w:val="22"/>
                <w:szCs w:val="22"/>
              </w:rPr>
            </w:pPr>
          </w:p>
        </w:tc>
      </w:tr>
    </w:tbl>
    <w:p w:rsidR="00320687" w:rsidRDefault="00320687" w:rsidP="00C44689">
      <w:pPr>
        <w:pStyle w:val="StyleJustified"/>
      </w:pPr>
      <w:r w:rsidRPr="002E0229">
        <w:t xml:space="preserve">The median PFS was 3.81 months (16.5 weeks) in the </w:t>
      </w:r>
      <w:r>
        <w:t>TARCEVA</w:t>
      </w:r>
      <w:r w:rsidRPr="002E0229">
        <w:t xml:space="preserve"> group (95% CI</w:t>
      </w:r>
      <w:r w:rsidR="006B7910">
        <w:t>;</w:t>
      </w:r>
      <w:r w:rsidRPr="002E0229">
        <w:t xml:space="preserve"> 3.58 </w:t>
      </w:r>
      <w:r w:rsidR="003164C3">
        <w:sym w:font="Symbol" w:char="F02D"/>
      </w:r>
      <w:r w:rsidRPr="002E0229">
        <w:t xml:space="preserve"> 4.93) compared with 3.55 months (15.2 weeks) in the placebo group (95% CI</w:t>
      </w:r>
      <w:r w:rsidR="006B7910">
        <w:t>;</w:t>
      </w:r>
      <w:r w:rsidRPr="002E0229">
        <w:t xml:space="preserve"> 3.29 </w:t>
      </w:r>
      <w:r w:rsidR="003164C3">
        <w:sym w:font="Symbol" w:char="F02D"/>
      </w:r>
      <w:r w:rsidRPr="002E0229">
        <w:t xml:space="preserve"> 3.75</w:t>
      </w:r>
      <w:r w:rsidR="006B7910">
        <w:t xml:space="preserve">; </w:t>
      </w:r>
      <w:r w:rsidRPr="00B207BF">
        <w:rPr>
          <w:i/>
        </w:rPr>
        <w:t>p</w:t>
      </w:r>
      <w:r w:rsidRPr="002E0229">
        <w:t xml:space="preserve"> = 0.006).</w:t>
      </w:r>
    </w:p>
    <w:p w:rsidR="00320687" w:rsidRDefault="00320687" w:rsidP="00C44689">
      <w:pPr>
        <w:pStyle w:val="StyleJustified"/>
      </w:pPr>
      <w:r w:rsidRPr="002E0229">
        <w:lastRenderedPageBreak/>
        <w:t xml:space="preserve">The median duration of response was </w:t>
      </w:r>
      <w:r w:rsidR="00BC2A7D">
        <w:t>5.</w:t>
      </w:r>
      <w:r w:rsidR="0042242B">
        <w:t>5</w:t>
      </w:r>
      <w:r w:rsidR="00BC2A7D">
        <w:t xml:space="preserve"> months</w:t>
      </w:r>
      <w:r w:rsidRPr="002E0229">
        <w:t xml:space="preserve">, ranging from </w:t>
      </w:r>
      <w:r w:rsidR="00BC2A7D">
        <w:t>0.85 months</w:t>
      </w:r>
      <w:r w:rsidRPr="002E0229">
        <w:t xml:space="preserve"> </w:t>
      </w:r>
      <w:r w:rsidR="003164C3">
        <w:sym w:font="Symbol" w:char="F02D"/>
      </w:r>
      <w:r w:rsidRPr="002E0229">
        <w:t xml:space="preserve"> </w:t>
      </w:r>
      <w:r w:rsidR="00BC2A7D">
        <w:t>12.</w:t>
      </w:r>
      <w:r w:rsidR="0042242B">
        <w:t>8</w:t>
      </w:r>
      <w:r w:rsidRPr="002E0229">
        <w:t>+ </w:t>
      </w:r>
      <w:r w:rsidR="00BC2A7D">
        <w:t>months</w:t>
      </w:r>
      <w:r w:rsidRPr="002E0229">
        <w:t xml:space="preserve">. </w:t>
      </w:r>
      <w:r>
        <w:t xml:space="preserve"> </w:t>
      </w:r>
      <w:r w:rsidRPr="002E0229">
        <w:t xml:space="preserve">The objective response rate (complete response and partial response) was 8.6% in the </w:t>
      </w:r>
      <w:r>
        <w:t>TARCEVA</w:t>
      </w:r>
      <w:r w:rsidRPr="002E0229">
        <w:t xml:space="preserve"> group and 7.9% in the placebo group. </w:t>
      </w:r>
      <w:r>
        <w:t xml:space="preserve"> </w:t>
      </w:r>
      <w:r w:rsidRPr="002E0229">
        <w:t xml:space="preserve">The proportion of patients who experienced complete response, partial response or stable disease was 59% and 49.4% respectively, for the </w:t>
      </w:r>
      <w:r>
        <w:t>TARCEVA</w:t>
      </w:r>
      <w:r w:rsidRPr="002E0229">
        <w:t xml:space="preserve"> and placebo groups (</w:t>
      </w:r>
      <w:r w:rsidRPr="00B207BF">
        <w:rPr>
          <w:i/>
        </w:rPr>
        <w:t>p</w:t>
      </w:r>
      <w:r w:rsidRPr="002E0229">
        <w:t xml:space="preserve"> = 0.036).</w:t>
      </w:r>
    </w:p>
    <w:p w:rsidR="008D37A8" w:rsidRDefault="008D37A8">
      <w:pPr>
        <w:pStyle w:val="Heading2"/>
      </w:pPr>
      <w:r>
        <w:t>INDICATIONS</w:t>
      </w:r>
    </w:p>
    <w:p w:rsidR="009D55A3" w:rsidRDefault="009D55A3" w:rsidP="004722FF">
      <w:pPr>
        <w:jc w:val="both"/>
        <w:rPr>
          <w:b/>
        </w:rPr>
      </w:pPr>
      <w:r>
        <w:rPr>
          <w:b/>
        </w:rPr>
        <w:t>Non-small cell lung cancer:</w:t>
      </w:r>
    </w:p>
    <w:p w:rsidR="00D83990" w:rsidRPr="00895AE0" w:rsidRDefault="00D83990" w:rsidP="00C44689">
      <w:pPr>
        <w:pStyle w:val="StyleJustified"/>
      </w:pPr>
      <w:r>
        <w:t xml:space="preserve">TARCEVA </w:t>
      </w:r>
      <w:r w:rsidRPr="00895AE0">
        <w:t>is indicated for the first-line treatment of patients with advanced (Stage IIIB) or metastatic (Stage IV) non-small cell lung cancer (NSCLC) with activating EGFR mutations.</w:t>
      </w:r>
    </w:p>
    <w:p w:rsidR="009D55A3" w:rsidRDefault="009D55A3" w:rsidP="00C44689">
      <w:pPr>
        <w:pStyle w:val="StyleJustified"/>
      </w:pPr>
      <w:r>
        <w:t>TARCEVA is indicated for maintenance therapy in patients with locally advanced or metastatic non-small cell lung cancer (NSCLC) who have not progressed on first-line chemotherapy.</w:t>
      </w:r>
      <w:r w:rsidR="00827751">
        <w:t xml:space="preserve"> Efficacy is influenced by tumour characteristics (see CLINICAL TRIALS).</w:t>
      </w:r>
    </w:p>
    <w:p w:rsidR="00DC7CB7" w:rsidRDefault="00370B18" w:rsidP="00C44689">
      <w:pPr>
        <w:pStyle w:val="StyleJustified"/>
      </w:pPr>
      <w:r>
        <w:t>TARCEVA</w:t>
      </w:r>
      <w:r w:rsidR="003B383F" w:rsidRPr="00A83A7F">
        <w:t xml:space="preserve"> is</w:t>
      </w:r>
      <w:r w:rsidR="004A497C">
        <w:t xml:space="preserve"> also</w:t>
      </w:r>
      <w:r w:rsidR="003B383F" w:rsidRPr="00A83A7F">
        <w:t xml:space="preserve"> indicated for the treatment of</w:t>
      </w:r>
      <w:r w:rsidR="003B383F">
        <w:t xml:space="preserve"> patients with</w:t>
      </w:r>
      <w:r w:rsidR="003B383F" w:rsidRPr="00A83A7F">
        <w:t xml:space="preserve"> </w:t>
      </w:r>
      <w:r w:rsidR="003B383F">
        <w:t xml:space="preserve">locally </w:t>
      </w:r>
      <w:r w:rsidR="003B383F" w:rsidRPr="00A83A7F">
        <w:t>advanced or metastatic non-small cell lung cancer</w:t>
      </w:r>
      <w:r w:rsidR="003B383F">
        <w:t xml:space="preserve"> </w:t>
      </w:r>
      <w:r w:rsidR="003360B9">
        <w:t>after failure of prior</w:t>
      </w:r>
      <w:r w:rsidR="00CE38D1">
        <w:t xml:space="preserve"> chemotherapy.</w:t>
      </w:r>
    </w:p>
    <w:p w:rsidR="009D55A3" w:rsidRPr="009D55A3" w:rsidRDefault="009D55A3" w:rsidP="00C44689">
      <w:pPr>
        <w:pStyle w:val="StyleJustified"/>
      </w:pPr>
      <w:r>
        <w:t>Pancreatic cancer:</w:t>
      </w:r>
    </w:p>
    <w:p w:rsidR="00320687" w:rsidRDefault="00320687" w:rsidP="00C44689">
      <w:pPr>
        <w:pStyle w:val="StyleJustified"/>
      </w:pPr>
      <w:r>
        <w:t xml:space="preserve">TARCEVA in combination with gemcitabine is indicated for the treatment of patients with locally advanced, unresectable or metastatic pancreatic </w:t>
      </w:r>
      <w:r w:rsidR="003164C3">
        <w:t>cancer.</w:t>
      </w:r>
    </w:p>
    <w:p w:rsidR="008D37A8" w:rsidRDefault="008D37A8" w:rsidP="004722FF">
      <w:pPr>
        <w:pStyle w:val="Heading2"/>
        <w:jc w:val="both"/>
      </w:pPr>
      <w:r>
        <w:t>CONTRAINDICATIONS</w:t>
      </w:r>
    </w:p>
    <w:p w:rsidR="003B383F" w:rsidRDefault="00AF0C3B" w:rsidP="003B383F">
      <w:r>
        <w:t xml:space="preserve">TARCEVA is contraindicated in patients with severe hypersensitivity to </w:t>
      </w:r>
      <w:r w:rsidR="00885A11">
        <w:t xml:space="preserve">TARCEVA </w:t>
      </w:r>
      <w:r w:rsidR="003164C3">
        <w:t>or to any of the excipients.</w:t>
      </w:r>
    </w:p>
    <w:p w:rsidR="00DC7CB7" w:rsidRPr="00DC7CB7" w:rsidRDefault="00DC7CB7" w:rsidP="00DC7CB7">
      <w:pPr>
        <w:pStyle w:val="Heading2"/>
      </w:pPr>
      <w:r>
        <w:t>PRECAUTIONS</w:t>
      </w:r>
    </w:p>
    <w:p w:rsidR="00922ECA" w:rsidRDefault="00922ECA" w:rsidP="003E5052">
      <w:pPr>
        <w:pStyle w:val="Heading3"/>
        <w:jc w:val="both"/>
        <w:rPr>
          <w:b w:val="0"/>
        </w:rPr>
      </w:pPr>
      <w:r>
        <w:t>EGFR Mutation Status</w:t>
      </w:r>
    </w:p>
    <w:p w:rsidR="00922ECA" w:rsidRDefault="00922ECA" w:rsidP="00C44689">
      <w:pPr>
        <w:pStyle w:val="StyleJustified"/>
      </w:pPr>
      <w:r>
        <w:t xml:space="preserve">It is recommended that </w:t>
      </w:r>
      <w:r w:rsidRPr="00922ECA">
        <w:t>EGFR mutation testing should be p</w:t>
      </w:r>
      <w:r>
        <w:t xml:space="preserve">erformed prior to initiation of </w:t>
      </w:r>
      <w:r w:rsidRPr="00922ECA">
        <w:t>TARCEVA therapy in chemo-naive patients with advanced or metastatic NSCLC.</w:t>
      </w:r>
      <w:r>
        <w:t xml:space="preserve"> A well-validated and robust test for </w:t>
      </w:r>
      <w:r w:rsidR="003E5052">
        <w:t>activating EGFR mutations should be used.</w:t>
      </w:r>
    </w:p>
    <w:p w:rsidR="003E5052" w:rsidRDefault="003E5052" w:rsidP="003E5052">
      <w:pPr>
        <w:pStyle w:val="Heading3"/>
      </w:pPr>
      <w:r>
        <w:t>Combination with Chemotherapy</w:t>
      </w:r>
    </w:p>
    <w:p w:rsidR="0038734C" w:rsidRDefault="0038734C" w:rsidP="00C44689">
      <w:pPr>
        <w:pStyle w:val="StyleJustified"/>
      </w:pPr>
      <w:r>
        <w:t xml:space="preserve">Randomised controlled trials have demonstrated that </w:t>
      </w:r>
      <w:r w:rsidR="00540106">
        <w:t xml:space="preserve">TARCEVA </w:t>
      </w:r>
      <w:r>
        <w:t>combined with doublet, platinum-based cytotoxic chemotherapy in advanced NSCLC provides no added benefit over cytotoxic chemotherapy alone.</w:t>
      </w:r>
    </w:p>
    <w:p w:rsidR="00B24850" w:rsidRDefault="00B24850" w:rsidP="00B24850">
      <w:pPr>
        <w:pStyle w:val="Heading3"/>
      </w:pPr>
      <w:r>
        <w:t>Interstitial Lung Disease</w:t>
      </w:r>
      <w:r w:rsidR="00F5393F">
        <w:t xml:space="preserve"> (ILD)</w:t>
      </w:r>
    </w:p>
    <w:p w:rsidR="00E57D0A" w:rsidRDefault="003B383F" w:rsidP="00C81A73">
      <w:pPr>
        <w:pStyle w:val="TextTi12"/>
        <w:spacing w:after="0" w:line="240" w:lineRule="auto"/>
      </w:pPr>
      <w:r w:rsidRPr="00C34EF3">
        <w:lastRenderedPageBreak/>
        <w:t>Cases of ILD</w:t>
      </w:r>
      <w:r w:rsidR="00E57D0A" w:rsidRPr="00C34EF3">
        <w:t>-like events</w:t>
      </w:r>
      <w:r w:rsidRPr="00C34EF3">
        <w:t xml:space="preserve">, including fatalities, have been reported uncommonly in patients receiving </w:t>
      </w:r>
      <w:r w:rsidR="00370B18" w:rsidRPr="00C34EF3">
        <w:t>TARCEVA</w:t>
      </w:r>
      <w:r w:rsidRPr="00C34EF3">
        <w:t xml:space="preserve"> for treatment of NSCLC</w:t>
      </w:r>
      <w:r w:rsidR="00E57D0A" w:rsidRPr="00C34EF3">
        <w:t>, pancreatic cancer</w:t>
      </w:r>
      <w:r w:rsidRPr="00C34EF3">
        <w:t xml:space="preserve"> or other advanced solid tumours. </w:t>
      </w:r>
      <w:r w:rsidR="00CD7C08" w:rsidRPr="00C34EF3">
        <w:t xml:space="preserve"> I</w:t>
      </w:r>
      <w:r w:rsidRPr="00C34EF3">
        <w:t xml:space="preserve">n the pivotal </w:t>
      </w:r>
      <w:r w:rsidR="00E57D0A" w:rsidRPr="00C34EF3">
        <w:t>P</w:t>
      </w:r>
      <w:r w:rsidR="00A47B7D" w:rsidRPr="00C34EF3">
        <w:t xml:space="preserve">hase III </w:t>
      </w:r>
      <w:r w:rsidRPr="00C34EF3">
        <w:t xml:space="preserve">study BR.21 in NSCLC, the incidence of </w:t>
      </w:r>
      <w:r w:rsidR="00B825DF">
        <w:t xml:space="preserve">serious </w:t>
      </w:r>
      <w:r w:rsidRPr="00C34EF3">
        <w:t>ILD</w:t>
      </w:r>
      <w:r w:rsidR="00E57D0A" w:rsidRPr="00C34EF3">
        <w:t>-like events</w:t>
      </w:r>
      <w:r w:rsidRPr="00C34EF3">
        <w:t xml:space="preserve"> (0.8%) was the same in both the placebo and </w:t>
      </w:r>
      <w:r w:rsidR="00370B18" w:rsidRPr="00C34EF3">
        <w:t>TARCEVA</w:t>
      </w:r>
      <w:r w:rsidRPr="00C34EF3">
        <w:t xml:space="preserve"> groups. </w:t>
      </w:r>
      <w:r w:rsidR="00C175D7" w:rsidRPr="00C34EF3">
        <w:t xml:space="preserve"> </w:t>
      </w:r>
      <w:r w:rsidR="00E57D0A" w:rsidRPr="00C34EF3">
        <w:t>In the pancreatic cancer study in combination with gemcitabine, the incidence of ILD-like events was 2.5% in the TARCEVA plus gemcitabine group versus 0.4% in the placebo plus gemcitabine</w:t>
      </w:r>
      <w:r w:rsidR="000E284A">
        <w:t>-</w:t>
      </w:r>
      <w:r w:rsidR="00E57D0A">
        <w:t xml:space="preserve">treated group.  </w:t>
      </w:r>
      <w:r>
        <w:t xml:space="preserve">The overall incidence in </w:t>
      </w:r>
      <w:r w:rsidR="00370B18">
        <w:t>TARCEVA</w:t>
      </w:r>
      <w:r>
        <w:t xml:space="preserve">-treated patients from all studies (including uncontrolled studies and studies with concurrent chemotherapy) is approximately 0.6%. </w:t>
      </w:r>
      <w:r w:rsidR="00C175D7">
        <w:t xml:space="preserve"> </w:t>
      </w:r>
      <w:r w:rsidR="00CC089A">
        <w:t>Some examples of r</w:t>
      </w:r>
      <w:r>
        <w:t>eported diagnoses in patients suspected of having ILD</w:t>
      </w:r>
      <w:r w:rsidR="00E57D0A">
        <w:t>-like events</w:t>
      </w:r>
      <w:r>
        <w:t xml:space="preserve"> included </w:t>
      </w:r>
      <w:r w:rsidRPr="00943ADE">
        <w:t xml:space="preserve">pneumonitis, </w:t>
      </w:r>
      <w:r w:rsidR="00AC1283">
        <w:t xml:space="preserve">radiation pneumonitis, hypersensitivity pneumonitis, </w:t>
      </w:r>
      <w:r w:rsidRPr="00943ADE">
        <w:t>interstitial pneumonia, interstitial lung disease, obliterative bronchiolitis, pulmonary fibrosis, Acute Respiratory Distress Syndrome</w:t>
      </w:r>
      <w:r>
        <w:t>,</w:t>
      </w:r>
      <w:r w:rsidR="0030184F">
        <w:t xml:space="preserve"> </w:t>
      </w:r>
      <w:r w:rsidRPr="00943ADE">
        <w:t xml:space="preserve"> lung infiltration</w:t>
      </w:r>
      <w:r w:rsidR="00A05E2F">
        <w:t xml:space="preserve"> and alveolitis</w:t>
      </w:r>
      <w:r w:rsidRPr="00943ADE">
        <w:t>.</w:t>
      </w:r>
      <w:r>
        <w:t xml:space="preserve"> </w:t>
      </w:r>
      <w:r w:rsidR="00C175D7">
        <w:t xml:space="preserve"> </w:t>
      </w:r>
      <w:r w:rsidR="00E57D0A">
        <w:t xml:space="preserve">These ILD-like events started from a few days to several months after initiating TARCEVA therapy.  </w:t>
      </w:r>
      <w:r w:rsidR="00E57D0A" w:rsidRPr="00943ADE">
        <w:t>Most of the cases were associated with confounding or contribut</w:t>
      </w:r>
      <w:r w:rsidR="00E57D0A">
        <w:t xml:space="preserve">ing factors such as concomitant or </w:t>
      </w:r>
      <w:r w:rsidR="00E57D0A" w:rsidRPr="00943ADE">
        <w:t>prior chemotherapy, prior radiotherapy, pre-existing parenchymal lung disease, metastatic lung d</w:t>
      </w:r>
      <w:r w:rsidR="00E57D0A">
        <w:t xml:space="preserve">isease or pulmonary infections.  </w:t>
      </w:r>
      <w:r w:rsidR="00E57D0A" w:rsidRPr="009422EC">
        <w:t>A causal association of ILD-like events to TARCEVA therapy has not been established.</w:t>
      </w:r>
    </w:p>
    <w:p w:rsidR="003B383F" w:rsidRDefault="003B383F" w:rsidP="00C44689">
      <w:pPr>
        <w:pStyle w:val="StyleJustified"/>
      </w:pPr>
      <w:r w:rsidRPr="00EF3C48">
        <w:t xml:space="preserve">In patients who develop acute onset of new </w:t>
      </w:r>
      <w:r>
        <w:t>and/</w:t>
      </w:r>
      <w:r w:rsidRPr="00EF3C48">
        <w:t>or progressive</w:t>
      </w:r>
      <w:r>
        <w:t xml:space="preserve"> unexplained</w:t>
      </w:r>
      <w:r w:rsidRPr="00EF3C48">
        <w:t xml:space="preserve"> pulmonary symptoms such as dyspn</w:t>
      </w:r>
      <w:r w:rsidR="00C34EF3">
        <w:t>o</w:t>
      </w:r>
      <w:r w:rsidR="003360B9">
        <w:t>e</w:t>
      </w:r>
      <w:r w:rsidRPr="00EF3C48">
        <w:t xml:space="preserve">a, cough and fever, </w:t>
      </w:r>
      <w:r w:rsidR="00370B18">
        <w:t>TARCEVA</w:t>
      </w:r>
      <w:r w:rsidRPr="00EF3C48">
        <w:t xml:space="preserve"> </w:t>
      </w:r>
      <w:r>
        <w:t xml:space="preserve">therapy should be </w:t>
      </w:r>
      <w:r w:rsidRPr="00EF3C48">
        <w:t xml:space="preserve">interrupted pending diagnostic evaluation. </w:t>
      </w:r>
      <w:r w:rsidR="00C175D7">
        <w:t xml:space="preserve"> </w:t>
      </w:r>
      <w:r w:rsidRPr="00EF3C48">
        <w:t xml:space="preserve">If ILD is </w:t>
      </w:r>
      <w:r>
        <w:t>diagnosed</w:t>
      </w:r>
      <w:r w:rsidRPr="00FB4A06">
        <w:t xml:space="preserve">, </w:t>
      </w:r>
      <w:r w:rsidR="00370B18">
        <w:t>TARCEVA</w:t>
      </w:r>
      <w:r w:rsidRPr="00EF3C48">
        <w:t xml:space="preserve"> should be discontinued and appropriate tr</w:t>
      </w:r>
      <w:r>
        <w:t>eatment initiated as n</w:t>
      </w:r>
      <w:r w:rsidR="00A47B7D">
        <w:t xml:space="preserve">ecessary (see </w:t>
      </w:r>
      <w:r w:rsidR="00A47B7D" w:rsidRPr="00CF389C">
        <w:t>ADVERSE EFFECTS</w:t>
      </w:r>
      <w:r w:rsidRPr="00CF389C">
        <w:t>)</w:t>
      </w:r>
      <w:r>
        <w:t>.</w:t>
      </w:r>
    </w:p>
    <w:p w:rsidR="00B24850" w:rsidRDefault="00B24850" w:rsidP="00B24850">
      <w:pPr>
        <w:pStyle w:val="Heading3"/>
      </w:pPr>
      <w:r>
        <w:t>ECG Effects</w:t>
      </w:r>
    </w:p>
    <w:p w:rsidR="00B656E4" w:rsidRPr="00D743AD" w:rsidRDefault="00D743AD" w:rsidP="00C44689">
      <w:pPr>
        <w:pStyle w:val="StyleJustified"/>
      </w:pPr>
      <w:r>
        <w:rPr>
          <w:i/>
        </w:rPr>
        <w:t xml:space="preserve">In vitro </w:t>
      </w:r>
      <w:r>
        <w:t xml:space="preserve">studies indicate that </w:t>
      </w:r>
      <w:r w:rsidR="00540106">
        <w:t xml:space="preserve">TARCEVA </w:t>
      </w:r>
      <w:r>
        <w:t>blocks the hERG K</w:t>
      </w:r>
      <w:r w:rsidRPr="00D743AD">
        <w:rPr>
          <w:vertAlign w:val="superscript"/>
        </w:rPr>
        <w:t>+</w:t>
      </w:r>
      <w:r>
        <w:t xml:space="preserve"> channel, producing 20% inhibition at concentrations 1.6 </w:t>
      </w:r>
      <w:r w:rsidR="003164C3">
        <w:sym w:font="Symbol" w:char="F02D"/>
      </w:r>
      <w:r>
        <w:t xml:space="preserve"> 8 times higher than the peak free </w:t>
      </w:r>
      <w:r w:rsidR="00540106">
        <w:t xml:space="preserve">TARCEVA </w:t>
      </w:r>
      <w:r>
        <w:t xml:space="preserve">concentration in humans and therefore has the potential to inhibit cardiac action potential repolarisation. </w:t>
      </w:r>
      <w:r w:rsidR="004722FF">
        <w:t xml:space="preserve"> </w:t>
      </w:r>
      <w:r>
        <w:t>The clinical significance of these finding</w:t>
      </w:r>
      <w:r w:rsidR="004969A4">
        <w:t>s</w:t>
      </w:r>
      <w:r>
        <w:t xml:space="preserve"> is unknown and adverse ECG effects have not been observed in human studies to date.</w:t>
      </w:r>
    </w:p>
    <w:p w:rsidR="00B24850" w:rsidRDefault="00B24850" w:rsidP="00B24850">
      <w:pPr>
        <w:pStyle w:val="Heading3"/>
      </w:pPr>
      <w:r>
        <w:t>Diarrhoea</w:t>
      </w:r>
      <w:r w:rsidR="00334EB5">
        <w:t xml:space="preserve"> and Dehydration</w:t>
      </w:r>
    </w:p>
    <w:p w:rsidR="00515B59" w:rsidRDefault="003B383F" w:rsidP="00C44689">
      <w:pPr>
        <w:pStyle w:val="StyleJustified"/>
      </w:pPr>
      <w:r>
        <w:t>Diarrh</w:t>
      </w:r>
      <w:r w:rsidR="00C34EF3">
        <w:t>o</w:t>
      </w:r>
      <w:r w:rsidR="003360B9">
        <w:t>e</w:t>
      </w:r>
      <w:r>
        <w:t xml:space="preserve">a has occurred in patients on </w:t>
      </w:r>
      <w:r w:rsidR="00370B18">
        <w:t>TARCEVA</w:t>
      </w:r>
      <w:r>
        <w:t xml:space="preserve"> and </w:t>
      </w:r>
      <w:r w:rsidRPr="00FB4A06">
        <w:t>moderate or severe diarrh</w:t>
      </w:r>
      <w:r w:rsidR="00C34EF3">
        <w:t>o</w:t>
      </w:r>
      <w:r w:rsidR="003360B9">
        <w:t>e</w:t>
      </w:r>
      <w:r w:rsidRPr="00FB4A06">
        <w:t>a should be treated with loperamide</w:t>
      </w:r>
      <w:r>
        <w:t>.</w:t>
      </w:r>
      <w:r w:rsidRPr="00FB4A06">
        <w:t xml:space="preserve"> </w:t>
      </w:r>
      <w:r w:rsidR="00C175D7">
        <w:t xml:space="preserve"> </w:t>
      </w:r>
      <w:r w:rsidRPr="00FB4A06">
        <w:t>In some cases</w:t>
      </w:r>
      <w:r w:rsidR="00F07B7E">
        <w:t>,</w:t>
      </w:r>
      <w:r w:rsidRPr="00FB4A06">
        <w:t xml:space="preserve"> dose reduction may be necessary.</w:t>
      </w:r>
      <w:r>
        <w:t xml:space="preserve"> </w:t>
      </w:r>
      <w:r w:rsidR="00C175D7">
        <w:t xml:space="preserve"> </w:t>
      </w:r>
      <w:r w:rsidRPr="005E02B6">
        <w:t xml:space="preserve">In the event of severe or persistent </w:t>
      </w:r>
      <w:r>
        <w:t>diarrh</w:t>
      </w:r>
      <w:r w:rsidR="00C34EF3">
        <w:t>o</w:t>
      </w:r>
      <w:r w:rsidR="003360B9">
        <w:t>e</w:t>
      </w:r>
      <w:r>
        <w:t>a</w:t>
      </w:r>
      <w:r w:rsidRPr="005E02B6">
        <w:t xml:space="preserve">, nausea, anorexia or vomiting associated with dehydration, </w:t>
      </w:r>
      <w:r w:rsidR="00370B18">
        <w:t>TARCEVA</w:t>
      </w:r>
      <w:r w:rsidRPr="005E02B6">
        <w:t xml:space="preserve"> therapy should be interrupted and appropriate measures should be taken to treat the dehydration</w:t>
      </w:r>
      <w:r w:rsidR="006B653F">
        <w:t>.</w:t>
      </w:r>
      <w:r w:rsidR="00F64A48">
        <w:t xml:space="preserve">  </w:t>
      </w:r>
    </w:p>
    <w:p w:rsidR="00B24850" w:rsidRDefault="00B24850" w:rsidP="00B24850">
      <w:pPr>
        <w:pStyle w:val="Heading3"/>
      </w:pPr>
      <w:r>
        <w:t>Hypokalaemia, Renal Failure</w:t>
      </w:r>
    </w:p>
    <w:p w:rsidR="00896C3B" w:rsidRDefault="00896C3B" w:rsidP="00C44689">
      <w:pPr>
        <w:pStyle w:val="StyleJustified"/>
      </w:pPr>
      <w:r w:rsidRPr="00F64A48">
        <w:t>There have been rare reports of hypokal</w:t>
      </w:r>
      <w:r w:rsidR="008945F2">
        <w:t>a</w:t>
      </w:r>
      <w:r w:rsidRPr="00F64A48">
        <w:t>emia and renal failure (including fatalities)</w:t>
      </w:r>
      <w:r w:rsidR="00643BBF">
        <w:t xml:space="preserve">.  Some </w:t>
      </w:r>
      <w:r w:rsidR="00CC089A">
        <w:t xml:space="preserve">reports of renal failure </w:t>
      </w:r>
      <w:r w:rsidR="00643BBF">
        <w:t>were</w:t>
      </w:r>
      <w:r w:rsidRPr="00F64A48">
        <w:t xml:space="preserve"> secondary to severe dehydration</w:t>
      </w:r>
      <w:r w:rsidR="00DF1774">
        <w:t xml:space="preserve"> due to diarrhoea, vomiting and/or anorexia</w:t>
      </w:r>
      <w:r w:rsidR="00F07B7E">
        <w:t>,</w:t>
      </w:r>
      <w:r w:rsidR="00DF1774">
        <w:t xml:space="preserve"> while others were confounded by</w:t>
      </w:r>
      <w:r w:rsidRPr="00F64A48">
        <w:t xml:space="preserve"> concomitant chemotherapy.</w:t>
      </w:r>
      <w:r w:rsidR="006B7910">
        <w:t xml:space="preserve"> </w:t>
      </w:r>
      <w:r w:rsidRPr="00F64A48">
        <w:t xml:space="preserve"> In more severe or persistent cases of diarrh</w:t>
      </w:r>
      <w:r w:rsidR="00633126">
        <w:t>o</w:t>
      </w:r>
      <w:r w:rsidRPr="00F64A48">
        <w:t xml:space="preserve">ea, or cases leading to dehydration, particularly in groups of patients with aggravating risk factors (concomitant medications, symptoms or diseases or other predisposing conditions including advanced age), </w:t>
      </w:r>
      <w:r w:rsidRPr="00FC33B3">
        <w:rPr>
          <w:caps/>
        </w:rPr>
        <w:t>Tarceva</w:t>
      </w:r>
      <w:r w:rsidRPr="00F64A48">
        <w:t xml:space="preserve"> therapy should be interrupted and appropriate measures should be taken to intensively rehydrate the patients intravenously. </w:t>
      </w:r>
      <w:r w:rsidR="006B7910">
        <w:t xml:space="preserve"> </w:t>
      </w:r>
      <w:r w:rsidRPr="00F64A48">
        <w:t xml:space="preserve">In </w:t>
      </w:r>
      <w:r w:rsidRPr="00F64A48">
        <w:lastRenderedPageBreak/>
        <w:t>addition, renal function and serum electrolytes including potassium should be monitored</w:t>
      </w:r>
      <w:r w:rsidR="00DF1774">
        <w:t xml:space="preserve"> in patients at risk of dehydration</w:t>
      </w:r>
      <w:r>
        <w:t>.</w:t>
      </w:r>
    </w:p>
    <w:p w:rsidR="00B24850" w:rsidRDefault="00B24850" w:rsidP="00B24850">
      <w:pPr>
        <w:pStyle w:val="Heading3"/>
      </w:pPr>
      <w:r>
        <w:t>Lactose Intolerance</w:t>
      </w:r>
    </w:p>
    <w:p w:rsidR="003B383F" w:rsidRDefault="00370B18" w:rsidP="00C44689">
      <w:pPr>
        <w:pStyle w:val="StyleJustified"/>
      </w:pPr>
      <w:r>
        <w:t>TARCEVA</w:t>
      </w:r>
      <w:r w:rsidR="003B383F" w:rsidRPr="0007503C">
        <w:t xml:space="preserve"> tablets contain lactose and should not be administered to patients with rare hereditary</w:t>
      </w:r>
      <w:r w:rsidR="00077528">
        <w:t xml:space="preserve"> </w:t>
      </w:r>
      <w:r w:rsidR="003B383F" w:rsidRPr="0007503C">
        <w:t>problems of galactose intolerance, Lapp lactase deficiency or glucose-galactose malabsorption.</w:t>
      </w:r>
    </w:p>
    <w:p w:rsidR="006B3118" w:rsidRDefault="006B3118" w:rsidP="004722FF">
      <w:pPr>
        <w:pStyle w:val="Heading3"/>
        <w:jc w:val="both"/>
      </w:pPr>
      <w:r>
        <w:t>Hepatotoxicity</w:t>
      </w:r>
      <w:r w:rsidR="0036257D">
        <w:t xml:space="preserve">, </w:t>
      </w:r>
      <w:r w:rsidR="00FD39D7">
        <w:t>H</w:t>
      </w:r>
      <w:r w:rsidR="0036257D">
        <w:t xml:space="preserve">epatitis, </w:t>
      </w:r>
      <w:r w:rsidR="00FD39D7">
        <w:t>H</w:t>
      </w:r>
      <w:r w:rsidR="0036257D">
        <w:t xml:space="preserve">epatic </w:t>
      </w:r>
      <w:r w:rsidR="00FD39D7">
        <w:t>F</w:t>
      </w:r>
      <w:r w:rsidR="0036257D">
        <w:t>ailure</w:t>
      </w:r>
    </w:p>
    <w:p w:rsidR="00BA1116" w:rsidRDefault="006B3118" w:rsidP="00C44689">
      <w:pPr>
        <w:pStyle w:val="StyleJustified"/>
      </w:pPr>
      <w:r w:rsidRPr="00573599">
        <w:t>Live</w:t>
      </w:r>
      <w:r>
        <w:t>r function test abnormalities (</w:t>
      </w:r>
      <w:r w:rsidRPr="00573599">
        <w:t>including elevat</w:t>
      </w:r>
      <w:r>
        <w:t>ed alanine aminotransferase (</w:t>
      </w:r>
      <w:r w:rsidRPr="00573599">
        <w:t>ALT</w:t>
      </w:r>
      <w:r>
        <w:t>), aspartate aminotransferase (</w:t>
      </w:r>
      <w:r w:rsidRPr="00573599">
        <w:t>AST), b</w:t>
      </w:r>
      <w:r>
        <w:t>ilirubin) have been observed</w:t>
      </w:r>
      <w:r w:rsidRPr="00573599">
        <w:t xml:space="preserve"> infrequently. </w:t>
      </w:r>
      <w:r>
        <w:t xml:space="preserve"> </w:t>
      </w:r>
      <w:r w:rsidRPr="00573599">
        <w:t>These were mainly mild or moderate in sever</w:t>
      </w:r>
      <w:r>
        <w:t xml:space="preserve">ity, transient in nature or </w:t>
      </w:r>
      <w:r w:rsidRPr="00573599">
        <w:t>associated with liver metastases.</w:t>
      </w:r>
    </w:p>
    <w:p w:rsidR="00F5393F" w:rsidRDefault="00BA1116" w:rsidP="00C44689">
      <w:pPr>
        <w:pStyle w:val="StyleJustified"/>
      </w:pPr>
      <w:r>
        <w:t xml:space="preserve">Rare cases of hepatic failure </w:t>
      </w:r>
      <w:r w:rsidR="00942AD7">
        <w:t xml:space="preserve">and hepatorenal syndrome </w:t>
      </w:r>
      <w:r>
        <w:t>(including fatalities) have been reported during use of TARCEVA.  Confounding factors have included pre-existing liver disease or concomitant hepatotoxic medications.  Therefore, in such patients, periodic liver function testing should be considered.</w:t>
      </w:r>
    </w:p>
    <w:p w:rsidR="00BA1116" w:rsidRDefault="00F5393F" w:rsidP="00C44689">
      <w:pPr>
        <w:pStyle w:val="StyleJustified"/>
      </w:pPr>
      <w:r>
        <w:t>TARCEVA treatment should be interrupted or discontinued if changes in liver function are severe (see PRECAUTIONS</w:t>
      </w:r>
      <w:r w:rsidR="006B7910">
        <w:t>;</w:t>
      </w:r>
      <w:r>
        <w:t xml:space="preserve"> Hepatic Impairment and DOSAGE AND ADMINISTRATION</w:t>
      </w:r>
      <w:r w:rsidR="006B7910">
        <w:t>;</w:t>
      </w:r>
      <w:r>
        <w:t xml:space="preserve"> Special Dosage Instructions, Hepatic Impairment).</w:t>
      </w:r>
    </w:p>
    <w:p w:rsidR="00135D94" w:rsidRDefault="00135D94" w:rsidP="004722FF">
      <w:pPr>
        <w:jc w:val="both"/>
        <w:rPr>
          <w:b/>
        </w:rPr>
      </w:pPr>
      <w:r>
        <w:rPr>
          <w:b/>
        </w:rPr>
        <w:t>Gastrointestinal Perforations</w:t>
      </w:r>
    </w:p>
    <w:p w:rsidR="00135D94" w:rsidRDefault="00135D94" w:rsidP="00C44689">
      <w:pPr>
        <w:pStyle w:val="StyleJustified"/>
      </w:pPr>
      <w:r>
        <w:t>Patients receiving TARCEVA are at an increased risk of developing gastrointestinal perforation, which was observed uncommonly</w:t>
      </w:r>
      <w:r w:rsidR="005D5DEA">
        <w:t xml:space="preserve"> (including some cases with a fatal outcome)</w:t>
      </w:r>
      <w:r>
        <w:t>.  Patients receiving concomitant anti-angiogenic agents, corticosteroids, NSAIDs, and/or taxane based chemotherapy, or who have prior history of peptic ulceration or diverticular disease are at increased risk.  TARCEVA should be permanently discontinued in patients who develop gastrointestinal perforation (see ADVERSE EFFECTS).</w:t>
      </w:r>
    </w:p>
    <w:p w:rsidR="00BA263C" w:rsidRDefault="00BA263C" w:rsidP="004722FF">
      <w:pPr>
        <w:jc w:val="both"/>
        <w:rPr>
          <w:b/>
        </w:rPr>
      </w:pPr>
      <w:r>
        <w:rPr>
          <w:b/>
        </w:rPr>
        <w:t>Bullous and Exfoliative Skin Disorders</w:t>
      </w:r>
    </w:p>
    <w:p w:rsidR="00BA263C" w:rsidRPr="00BA263C" w:rsidRDefault="00BA263C" w:rsidP="00C44689">
      <w:pPr>
        <w:pStyle w:val="StyleJustified"/>
      </w:pPr>
      <w:r>
        <w:t>Bullous, blistering and exfoliative skin conditions have been reported, including very rare cases suggestive of Stevens-Johnson syndrome/Toxic epidermal necrolysis, which in some cases were fatal (see ADVERSE EFFECTS).  TARCEVA treatment should be interrupted or discontinued if the patient develops severe bullous, bliste</w:t>
      </w:r>
      <w:r w:rsidR="003164C3">
        <w:t>ring or exfoliative conditions.</w:t>
      </w:r>
    </w:p>
    <w:p w:rsidR="00667DA9" w:rsidRDefault="00667DA9" w:rsidP="004722FF">
      <w:pPr>
        <w:jc w:val="both"/>
        <w:rPr>
          <w:b/>
        </w:rPr>
      </w:pPr>
      <w:r>
        <w:rPr>
          <w:b/>
        </w:rPr>
        <w:t>Ocular Disorders</w:t>
      </w:r>
    </w:p>
    <w:p w:rsidR="00667DA9" w:rsidRPr="00667DA9" w:rsidRDefault="00667DA9" w:rsidP="00C44689">
      <w:pPr>
        <w:pStyle w:val="StyleJustified"/>
      </w:pPr>
      <w:r>
        <w:t xml:space="preserve">Very rare cases of corneal perforation or ulceration have been reported during use of TARCEVA.  Other ocular disorders including abnormal eyelash growth, keratoconjunctivitis sicca or keratitis have been observed with TARCEVA treatment which are also risk factors for corneal perforation/ulceration.  TARCEVA therapy should be interrupted or discontinued if patients </w:t>
      </w:r>
      <w:r w:rsidR="00456AA3">
        <w:t>present</w:t>
      </w:r>
      <w:r>
        <w:t xml:space="preserve"> with acute/worsening ocular disorders such as</w:t>
      </w:r>
      <w:r w:rsidR="003164C3">
        <w:t xml:space="preserve"> eye pain (see ADVERSE EFFECTS).</w:t>
      </w:r>
    </w:p>
    <w:p w:rsidR="00E43E32" w:rsidRDefault="00E43E32" w:rsidP="004722FF">
      <w:pPr>
        <w:pStyle w:val="Heading3"/>
        <w:jc w:val="both"/>
      </w:pPr>
      <w:r>
        <w:lastRenderedPageBreak/>
        <w:t>Genotoxicity</w:t>
      </w:r>
    </w:p>
    <w:p w:rsidR="00E43E32" w:rsidRDefault="00540106" w:rsidP="00C44689">
      <w:pPr>
        <w:pStyle w:val="StyleJustified"/>
      </w:pPr>
      <w:r>
        <w:t>TARCEVA</w:t>
      </w:r>
      <w:r w:rsidRPr="004F275A">
        <w:t xml:space="preserve"> </w:t>
      </w:r>
      <w:r w:rsidR="00650048" w:rsidRPr="004F275A">
        <w:t xml:space="preserve">has been tested for genotoxicity in a series of </w:t>
      </w:r>
      <w:r w:rsidR="00650048" w:rsidRPr="00FF72FC">
        <w:rPr>
          <w:i/>
        </w:rPr>
        <w:t>in vitro</w:t>
      </w:r>
      <w:r w:rsidR="00650048" w:rsidRPr="004F275A">
        <w:t xml:space="preserve"> assays (bacterial mutation, human lymphocyte chromosome aberration and mammalian cell mutation) and an </w:t>
      </w:r>
      <w:r w:rsidR="00650048" w:rsidRPr="004F275A">
        <w:rPr>
          <w:i/>
        </w:rPr>
        <w:t>in vivo</w:t>
      </w:r>
      <w:r w:rsidR="00650048" w:rsidRPr="004F275A">
        <w:t xml:space="preserve"> mouse micronucleus test. </w:t>
      </w:r>
      <w:r w:rsidR="00650048">
        <w:t xml:space="preserve"> </w:t>
      </w:r>
      <w:r w:rsidR="00650048" w:rsidRPr="004F275A">
        <w:t xml:space="preserve">Under the conditions of these assays, </w:t>
      </w:r>
      <w:r w:rsidR="00E716CB">
        <w:t>TACEVA</w:t>
      </w:r>
      <w:r w:rsidR="00E716CB" w:rsidRPr="004F275A">
        <w:t xml:space="preserve"> </w:t>
      </w:r>
      <w:r w:rsidR="00650048" w:rsidRPr="004F275A">
        <w:t>did not cause genetic damage.</w:t>
      </w:r>
    </w:p>
    <w:p w:rsidR="004F275A" w:rsidRPr="004F275A" w:rsidRDefault="008D37A8" w:rsidP="004722FF">
      <w:pPr>
        <w:jc w:val="both"/>
        <w:rPr>
          <w:b/>
        </w:rPr>
      </w:pPr>
      <w:r w:rsidRPr="004F275A">
        <w:rPr>
          <w:b/>
        </w:rPr>
        <w:t>Carcinogenesis</w:t>
      </w:r>
    </w:p>
    <w:p w:rsidR="009A7856" w:rsidRDefault="00BA0015" w:rsidP="00C44689">
      <w:pPr>
        <w:pStyle w:val="StyleJustified"/>
      </w:pPr>
      <w:r>
        <w:t>TARCEVA</w:t>
      </w:r>
      <w:r w:rsidRPr="004F275A">
        <w:t xml:space="preserve"> </w:t>
      </w:r>
      <w:r w:rsidR="00A81118" w:rsidRPr="004F275A">
        <w:t>has not been tes</w:t>
      </w:r>
      <w:r w:rsidR="005E6F0B">
        <w:t>ted for carcinogenic potential.</w:t>
      </w:r>
    </w:p>
    <w:p w:rsidR="00650048" w:rsidRDefault="003164C3" w:rsidP="004722FF">
      <w:pPr>
        <w:pStyle w:val="Heading3"/>
        <w:jc w:val="both"/>
      </w:pPr>
      <w:r>
        <w:br w:type="page"/>
      </w:r>
      <w:r w:rsidR="00650048">
        <w:lastRenderedPageBreak/>
        <w:t>Effects on Fertility</w:t>
      </w:r>
    </w:p>
    <w:p w:rsidR="00650048" w:rsidRPr="00650048" w:rsidRDefault="00BA0015" w:rsidP="00C44689">
      <w:pPr>
        <w:pStyle w:val="StyleJustified"/>
      </w:pPr>
      <w:r>
        <w:t>TARCEVA</w:t>
      </w:r>
      <w:r w:rsidRPr="004F275A">
        <w:t xml:space="preserve"> </w:t>
      </w:r>
      <w:r w:rsidR="00650048" w:rsidRPr="004F275A">
        <w:t>did not impair fertility in male rats</w:t>
      </w:r>
      <w:r w:rsidR="003F1CA1">
        <w:t xml:space="preserve"> given doses that result in plasma drug concentrations similar to that of humans. </w:t>
      </w:r>
      <w:r w:rsidR="00C34EF3">
        <w:t xml:space="preserve"> </w:t>
      </w:r>
      <w:r>
        <w:t xml:space="preserve">TARCEVA </w:t>
      </w:r>
      <w:r w:rsidR="003F1CA1">
        <w:t>administered at 10 mg/kg/day (1.5 times the clinical dose based on relative AUC) for 2 weeks prior to mating until day 7 of gestation affected ovulation in female rats, resulting in a reduction in the number of corpora lutea</w:t>
      </w:r>
      <w:r w:rsidR="00650048" w:rsidRPr="004F275A">
        <w:t>.</w:t>
      </w:r>
    </w:p>
    <w:p w:rsidR="008D37A8" w:rsidRDefault="004A1CCE" w:rsidP="004722FF">
      <w:pPr>
        <w:pStyle w:val="Heading3"/>
        <w:jc w:val="both"/>
      </w:pPr>
      <w:r>
        <w:t xml:space="preserve">Use in Pregnancy </w:t>
      </w:r>
      <w:r w:rsidR="003164C3">
        <w:sym w:font="Symbol" w:char="F02D"/>
      </w:r>
      <w:r>
        <w:t xml:space="preserve"> Category C</w:t>
      </w:r>
    </w:p>
    <w:p w:rsidR="00407CAF" w:rsidRDefault="003B383F" w:rsidP="00C44689">
      <w:pPr>
        <w:pStyle w:val="StyleJustified"/>
      </w:pPr>
      <w:r w:rsidRPr="00F0343B">
        <w:t xml:space="preserve">There are no adequate </w:t>
      </w:r>
      <w:r>
        <w:t xml:space="preserve">or well-controlled studies </w:t>
      </w:r>
      <w:r w:rsidRPr="00F0343B">
        <w:t>i</w:t>
      </w:r>
      <w:r>
        <w:t xml:space="preserve">n pregnant women using </w:t>
      </w:r>
      <w:r w:rsidR="00370B18">
        <w:t>TARCEVA</w:t>
      </w:r>
      <w:r>
        <w:t>.</w:t>
      </w:r>
    </w:p>
    <w:p w:rsidR="00407CAF" w:rsidRDefault="00F12ECB" w:rsidP="00C44689">
      <w:pPr>
        <w:pStyle w:val="StyleJustified"/>
      </w:pPr>
      <w:r>
        <w:t>W</w:t>
      </w:r>
      <w:r w:rsidR="00407CAF">
        <w:t xml:space="preserve">hen </w:t>
      </w:r>
      <w:r w:rsidR="00BA0015">
        <w:t xml:space="preserve">TARCEVA </w:t>
      </w:r>
      <w:r w:rsidR="00407CAF">
        <w:t>was administered during organogenesis, reduced f</w:t>
      </w:r>
      <w:r w:rsidR="00C34EF3">
        <w:t>o</w:t>
      </w:r>
      <w:r w:rsidR="003360B9">
        <w:t>e</w:t>
      </w:r>
      <w:r w:rsidR="00407CAF">
        <w:t xml:space="preserve">tal/birth weight and increases in the incidence of small, incompletely inflated lung lobes and incomplete or absent ossification were observed in rats at doses that resulted in plasma concentrations comparable to those in humans. </w:t>
      </w:r>
      <w:r w:rsidR="00C34EF3">
        <w:t xml:space="preserve"> </w:t>
      </w:r>
      <w:r w:rsidR="00407CAF">
        <w:t>In rabbits, f</w:t>
      </w:r>
      <w:r w:rsidR="00E30F7A">
        <w:t>o</w:t>
      </w:r>
      <w:r w:rsidR="003360B9">
        <w:t>e</w:t>
      </w:r>
      <w:r w:rsidR="00407CAF">
        <w:t xml:space="preserve">tal weight was reduced at plasma concentrations 1.5 times those of humans and the incidence of absent ossification was increased at doses producing 4.5 times the clinical exposure. </w:t>
      </w:r>
      <w:r w:rsidR="00C34EF3">
        <w:t xml:space="preserve"> </w:t>
      </w:r>
      <w:r w:rsidR="00407CAF">
        <w:t>Embryo/f</w:t>
      </w:r>
      <w:r w:rsidR="00C34EF3">
        <w:t>o</w:t>
      </w:r>
      <w:r w:rsidR="003360B9">
        <w:t>e</w:t>
      </w:r>
      <w:r w:rsidR="00407CAF">
        <w:t>tal lethality and/or abortion was seen in rats and rabbits given doses that result in</w:t>
      </w:r>
      <w:r>
        <w:t xml:space="preserve"> </w:t>
      </w:r>
      <w:r w:rsidR="00407CAF">
        <w:t xml:space="preserve">plasma drug concentrations 4.5 </w:t>
      </w:r>
      <w:r w:rsidR="003164C3">
        <w:sym w:font="Symbol" w:char="F02D"/>
      </w:r>
      <w:r w:rsidR="00407CAF">
        <w:t xml:space="preserve"> 6.5 times those of humans. </w:t>
      </w:r>
      <w:r w:rsidR="00C34EF3">
        <w:t xml:space="preserve"> </w:t>
      </w:r>
      <w:r w:rsidR="00407CAF">
        <w:t>Embryo/f</w:t>
      </w:r>
      <w:r w:rsidR="00C34EF3">
        <w:t>o</w:t>
      </w:r>
      <w:r w:rsidR="003360B9">
        <w:t>e</w:t>
      </w:r>
      <w:r w:rsidR="00407CAF">
        <w:t>tal toxicity was associated with maternal toxicity.</w:t>
      </w:r>
    </w:p>
    <w:p w:rsidR="003B383F" w:rsidRDefault="003B383F" w:rsidP="00C44689">
      <w:pPr>
        <w:pStyle w:val="StyleJustified"/>
      </w:pPr>
      <w:r w:rsidRPr="002743D5">
        <w:t xml:space="preserve">Women of childbearing potential must be advised to avoid pregnancy while on </w:t>
      </w:r>
      <w:r w:rsidR="00370B18">
        <w:t>TARCEVA</w:t>
      </w:r>
      <w:r w:rsidRPr="002743D5">
        <w:t xml:space="preserve">. </w:t>
      </w:r>
      <w:r w:rsidRPr="00F0343B">
        <w:t>Adequate contraceptive methods should be used du</w:t>
      </w:r>
      <w:r>
        <w:t>ring therapy and for at least 2</w:t>
      </w:r>
      <w:r w:rsidRPr="00F0343B">
        <w:t xml:space="preserve"> week</w:t>
      </w:r>
      <w:r>
        <w:t>s</w:t>
      </w:r>
      <w:r w:rsidRPr="00F0343B">
        <w:t xml:space="preserve"> after completing therapy. </w:t>
      </w:r>
      <w:r w:rsidR="00C175D7">
        <w:t xml:space="preserve"> </w:t>
      </w:r>
      <w:r w:rsidRPr="00F0343B">
        <w:t>Treatment should only be continued in pregnant women if the potential benefit to the mother o</w:t>
      </w:r>
      <w:r>
        <w:t>utweighs the risk to the f</w:t>
      </w:r>
      <w:r w:rsidR="00C34EF3">
        <w:t>o</w:t>
      </w:r>
      <w:r w:rsidR="003360B9">
        <w:t>e</w:t>
      </w:r>
      <w:r w:rsidR="004F275A">
        <w:t>tus.</w:t>
      </w:r>
    </w:p>
    <w:p w:rsidR="008D37A8" w:rsidRDefault="008D37A8" w:rsidP="004722FF">
      <w:pPr>
        <w:pStyle w:val="Heading3"/>
        <w:jc w:val="both"/>
      </w:pPr>
      <w:r>
        <w:t>Use in Lactation</w:t>
      </w:r>
    </w:p>
    <w:p w:rsidR="00517124" w:rsidRDefault="00517124" w:rsidP="00C44689">
      <w:pPr>
        <w:pStyle w:val="StyleJustified"/>
      </w:pPr>
      <w:r w:rsidRPr="00F0343B">
        <w:t xml:space="preserve">It is not known whether </w:t>
      </w:r>
      <w:r w:rsidR="00BA0015">
        <w:t>TARCEVA</w:t>
      </w:r>
      <w:r w:rsidR="00BA0015" w:rsidRPr="00F0343B">
        <w:t xml:space="preserve"> </w:t>
      </w:r>
      <w:r w:rsidRPr="00F0343B">
        <w:t xml:space="preserve">is excreted in human milk. </w:t>
      </w:r>
      <w:r w:rsidR="00C175D7">
        <w:t xml:space="preserve"> </w:t>
      </w:r>
      <w:r w:rsidRPr="00F0343B">
        <w:t xml:space="preserve">Because of the potential harm to the infant, mothers should be advised against breastfeeding while receiving </w:t>
      </w:r>
      <w:r>
        <w:t>TARCEVA</w:t>
      </w:r>
      <w:r w:rsidRPr="00F0343B">
        <w:t>.</w:t>
      </w:r>
    </w:p>
    <w:p w:rsidR="00842CCA" w:rsidRDefault="003360B9" w:rsidP="004722FF">
      <w:pPr>
        <w:pStyle w:val="Heading3"/>
        <w:jc w:val="both"/>
      </w:pPr>
      <w:r>
        <w:t>P</w:t>
      </w:r>
      <w:r w:rsidR="00C34EF3">
        <w:t>a</w:t>
      </w:r>
      <w:r>
        <w:t xml:space="preserve">ediatric </w:t>
      </w:r>
      <w:r w:rsidR="00FD39D7">
        <w:t>U</w:t>
      </w:r>
      <w:r w:rsidR="004A1CCE">
        <w:t>se</w:t>
      </w:r>
    </w:p>
    <w:p w:rsidR="004D5359" w:rsidRDefault="004D5359" w:rsidP="00C44689">
      <w:pPr>
        <w:pStyle w:val="StyleJustified"/>
      </w:pPr>
      <w:r w:rsidRPr="004355F9">
        <w:t>The</w:t>
      </w:r>
      <w:r>
        <w:t xml:space="preserve"> safety and efficacy of TARCEVA has not been studied in patients under the age of 18 years.</w:t>
      </w:r>
    </w:p>
    <w:p w:rsidR="00842CCA" w:rsidRDefault="00842CCA" w:rsidP="004722FF">
      <w:pPr>
        <w:pStyle w:val="Heading3"/>
        <w:jc w:val="both"/>
      </w:pPr>
      <w:r>
        <w:t>Use in the Elderly</w:t>
      </w:r>
    </w:p>
    <w:p w:rsidR="00C81A73" w:rsidRDefault="002A7F22" w:rsidP="00CC16C8">
      <w:pPr>
        <w:spacing w:after="170"/>
        <w:jc w:val="both"/>
      </w:pPr>
      <w:r>
        <w:t>Of the total number of patients parti</w:t>
      </w:r>
      <w:r w:rsidR="00CC17E9">
        <w:t xml:space="preserve">cipating in the </w:t>
      </w:r>
      <w:r w:rsidR="00DF14C7">
        <w:t xml:space="preserve">Phase III </w:t>
      </w:r>
      <w:r w:rsidR="00CC17E9">
        <w:t>study</w:t>
      </w:r>
      <w:r>
        <w:t xml:space="preserve"> BR. 21, 62% were less than 65 years of age and 38% of patients were aged 65 years or older. </w:t>
      </w:r>
      <w:r w:rsidR="00C175D7">
        <w:t xml:space="preserve"> </w:t>
      </w:r>
      <w:r>
        <w:t xml:space="preserve">The survival benefit was maintained across both age groups (see </w:t>
      </w:r>
      <w:r w:rsidR="00375CFE" w:rsidRPr="00CF389C">
        <w:t>CLINICAL TRIALS</w:t>
      </w:r>
      <w:r>
        <w:t xml:space="preserve">). </w:t>
      </w:r>
      <w:r w:rsidR="00C175D7">
        <w:t xml:space="preserve"> </w:t>
      </w:r>
      <w:r>
        <w:t xml:space="preserve">No meaningful differences in safety or pharmacokinetics were observed between younger and older patients. </w:t>
      </w:r>
      <w:r w:rsidR="00C175D7">
        <w:t xml:space="preserve"> </w:t>
      </w:r>
      <w:r>
        <w:t>Therefore, no dosage adjustments are recommended in elderly patients.</w:t>
      </w:r>
    </w:p>
    <w:p w:rsidR="00264482" w:rsidRDefault="004D5359" w:rsidP="004722FF">
      <w:pPr>
        <w:jc w:val="both"/>
        <w:rPr>
          <w:b/>
        </w:rPr>
      </w:pPr>
      <w:r w:rsidRPr="00264482">
        <w:rPr>
          <w:rStyle w:val="Heading3Char"/>
        </w:rPr>
        <w:t xml:space="preserve">Renal </w:t>
      </w:r>
      <w:r w:rsidR="00FD39D7">
        <w:rPr>
          <w:rStyle w:val="Heading3Char"/>
        </w:rPr>
        <w:t>I</w:t>
      </w:r>
      <w:r w:rsidRPr="00264482">
        <w:rPr>
          <w:rStyle w:val="Heading3Char"/>
        </w:rPr>
        <w:t>mpairment</w:t>
      </w:r>
    </w:p>
    <w:p w:rsidR="004D5359" w:rsidRDefault="004D5359" w:rsidP="00C44689">
      <w:pPr>
        <w:pStyle w:val="StyleJustified"/>
      </w:pPr>
      <w:r>
        <w:t>The safety and efficacy of TARCEVA has not been studied in patients with renal impairment.</w:t>
      </w:r>
    </w:p>
    <w:p w:rsidR="00264482" w:rsidRDefault="004D5359" w:rsidP="006B7910">
      <w:pPr>
        <w:pStyle w:val="Heading3"/>
        <w:jc w:val="both"/>
      </w:pPr>
      <w:r w:rsidRPr="00264482">
        <w:t xml:space="preserve">Hepatic </w:t>
      </w:r>
      <w:r w:rsidR="00FD39D7">
        <w:t>I</w:t>
      </w:r>
      <w:r w:rsidRPr="00264482">
        <w:t>mpairment</w:t>
      </w:r>
    </w:p>
    <w:p w:rsidR="00712031" w:rsidRDefault="00712031" w:rsidP="00C44689">
      <w:pPr>
        <w:pStyle w:val="StyleJustified"/>
      </w:pPr>
      <w:r>
        <w:lastRenderedPageBreak/>
        <w:t>In view of the variability in pharmacokinetics, TARCEVA should be used with caution in patients with hepatic impairment and the dose tailored to individual patients (see Pharmacokinetics in Special Populations, Hepatic Impairment).</w:t>
      </w:r>
    </w:p>
    <w:p w:rsidR="00712031" w:rsidRDefault="00712031" w:rsidP="00C44689">
      <w:pPr>
        <w:pStyle w:val="StyleJustified"/>
      </w:pPr>
      <w:r>
        <w:t xml:space="preserve">Patients with hepatic impairment are at increased risk of hepatic failure during treatment with TARCEVA. </w:t>
      </w:r>
      <w:r w:rsidR="006B7910">
        <w:t xml:space="preserve"> </w:t>
      </w:r>
      <w:r>
        <w:t xml:space="preserve">Therefore, </w:t>
      </w:r>
      <w:r w:rsidR="00B62C55">
        <w:t>close monitoring of hepatic function is recommended. TARCEVA treatment should be interrupted or discontinued if changes in hepatic function are severe (see PRECAUTIONS</w:t>
      </w:r>
      <w:r w:rsidR="006B7910">
        <w:t>;</w:t>
      </w:r>
      <w:r w:rsidR="003170D6">
        <w:t xml:space="preserve"> Hepatotoxicity, Hepatitis, Hepatic Failure and DOSAGE AND ADMINISTRATION</w:t>
      </w:r>
      <w:r w:rsidR="006B7910">
        <w:t>;</w:t>
      </w:r>
      <w:r w:rsidR="003170D6">
        <w:t xml:space="preserve"> Special Dosage Instructions, Hepatic Impairment).</w:t>
      </w:r>
    </w:p>
    <w:p w:rsidR="00E54C38" w:rsidRDefault="00712031" w:rsidP="006B7910">
      <w:pPr>
        <w:autoSpaceDE w:val="0"/>
        <w:autoSpaceDN w:val="0"/>
        <w:adjustRightInd w:val="0"/>
        <w:spacing w:after="170"/>
        <w:jc w:val="both"/>
      </w:pPr>
      <w:r>
        <w:t>The s</w:t>
      </w:r>
      <w:r w:rsidR="004D5359" w:rsidRPr="00FB4A06">
        <w:t xml:space="preserve">afety and efficacy </w:t>
      </w:r>
      <w:r>
        <w:t xml:space="preserve">of </w:t>
      </w:r>
      <w:r w:rsidR="00BA0015">
        <w:t xml:space="preserve">TARCEVA </w:t>
      </w:r>
      <w:r w:rsidR="00766FD0">
        <w:t>have</w:t>
      </w:r>
      <w:r w:rsidR="004D5359" w:rsidRPr="00FB4A06">
        <w:t xml:space="preserve"> not been studied in patients with </w:t>
      </w:r>
      <w:r w:rsidR="00766FD0">
        <w:t xml:space="preserve">severe </w:t>
      </w:r>
      <w:r w:rsidR="004D5359" w:rsidRPr="00FB4A06">
        <w:t>hepatic impairment</w:t>
      </w:r>
      <w:r>
        <w:t xml:space="preserve"> (total serum bilirubin &gt; 3 x ULN)</w:t>
      </w:r>
      <w:r w:rsidR="004D5359" w:rsidRPr="00FB4A06">
        <w:t>.</w:t>
      </w:r>
      <w:r w:rsidR="004D5359">
        <w:t xml:space="preserve"> </w:t>
      </w:r>
      <w:r w:rsidR="00C175D7">
        <w:t xml:space="preserve"> </w:t>
      </w:r>
      <w:r>
        <w:t>Use of TARCEVA in patients with severe hepatic impairment is not recommended.</w:t>
      </w:r>
    </w:p>
    <w:p w:rsidR="004B08B0" w:rsidRPr="00937DB9" w:rsidRDefault="004B08B0" w:rsidP="004B08B0">
      <w:pPr>
        <w:jc w:val="both"/>
        <w:rPr>
          <w:b/>
        </w:rPr>
      </w:pPr>
      <w:r w:rsidRPr="00937DB9">
        <w:rPr>
          <w:b/>
        </w:rPr>
        <w:t xml:space="preserve">Ability to </w:t>
      </w:r>
      <w:r>
        <w:rPr>
          <w:b/>
        </w:rPr>
        <w:t>Drive or Operate Machinery</w:t>
      </w:r>
    </w:p>
    <w:p w:rsidR="004B08B0" w:rsidRDefault="004B08B0" w:rsidP="00C44689">
      <w:pPr>
        <w:pStyle w:val="StyleJustified"/>
      </w:pPr>
      <w:r>
        <w:t xml:space="preserve">No studies on the effects on the ability to drive and use machines have been performed, however, </w:t>
      </w:r>
      <w:r>
        <w:rPr>
          <w:color w:val="000000"/>
        </w:rPr>
        <w:t>TARCEVA is not associated with impairment of mental ability.</w:t>
      </w:r>
    </w:p>
    <w:p w:rsidR="008D37A8" w:rsidRDefault="008D37A8" w:rsidP="00D83990">
      <w:pPr>
        <w:pStyle w:val="Heading2"/>
      </w:pPr>
      <w:r>
        <w:t>Interactions</w:t>
      </w:r>
      <w:r w:rsidR="00A47B7D">
        <w:t xml:space="preserve"> with Other Medicines</w:t>
      </w:r>
    </w:p>
    <w:p w:rsidR="003B383F" w:rsidRDefault="009E704E" w:rsidP="00C44689">
      <w:pPr>
        <w:pStyle w:val="StyleJustified"/>
      </w:pPr>
      <w:r>
        <w:t xml:space="preserve">TARCEVA </w:t>
      </w:r>
      <w:r w:rsidR="003B383F" w:rsidRPr="004128D5">
        <w:t>is metabolised by the hepatic cytochromes in humans, primarily CYP3A4</w:t>
      </w:r>
      <w:r w:rsidR="00105FA4">
        <w:t>/CYP3A5</w:t>
      </w:r>
      <w:r w:rsidR="003B383F" w:rsidRPr="004128D5">
        <w:t xml:space="preserve"> and to a lesser extent by CYP1A2 and the pulmonary isoform CYP1A1.</w:t>
      </w:r>
      <w:r w:rsidR="003B383F">
        <w:t xml:space="preserve"> </w:t>
      </w:r>
      <w:r w:rsidR="00C175D7">
        <w:t xml:space="preserve"> </w:t>
      </w:r>
      <w:r w:rsidR="003B383F">
        <w:t>P</w:t>
      </w:r>
      <w:r w:rsidR="003B383F" w:rsidRPr="007559D0">
        <w:t xml:space="preserve">otential interactions </w:t>
      </w:r>
      <w:r w:rsidR="003B383F">
        <w:t xml:space="preserve">may occur </w:t>
      </w:r>
      <w:r w:rsidR="003B383F" w:rsidRPr="007559D0">
        <w:t xml:space="preserve">with </w:t>
      </w:r>
      <w:r w:rsidR="003B618D">
        <w:t>medicines</w:t>
      </w:r>
      <w:r w:rsidR="003B618D" w:rsidRPr="007559D0">
        <w:t xml:space="preserve"> </w:t>
      </w:r>
      <w:r w:rsidR="003B618D">
        <w:t>that</w:t>
      </w:r>
      <w:r w:rsidR="003B618D" w:rsidRPr="007559D0">
        <w:t xml:space="preserve"> </w:t>
      </w:r>
      <w:r w:rsidR="003B383F" w:rsidRPr="007559D0">
        <w:t>are metaboli</w:t>
      </w:r>
      <w:r w:rsidR="003B383F">
        <w:t>sed by, or are inhibitors or inducers of, these enzymes.</w:t>
      </w:r>
    </w:p>
    <w:p w:rsidR="003B383F" w:rsidRDefault="003B383F" w:rsidP="00C44689">
      <w:pPr>
        <w:pStyle w:val="StyleJustified"/>
      </w:pPr>
      <w:r>
        <w:t>P</w:t>
      </w:r>
      <w:r w:rsidRPr="00B3647D">
        <w:t>otent inhibitors of CYP3A4 activity decrease erlotinib metabolism and increase erlotinib plasma concentrations.</w:t>
      </w:r>
      <w:r w:rsidR="00C175D7">
        <w:t xml:space="preserve"> </w:t>
      </w:r>
      <w:r w:rsidRPr="00B3647D">
        <w:t xml:space="preserve"> Inhibition of CYP3</w:t>
      </w:r>
      <w:r>
        <w:t>A4 metabolism by ketoconazole (</w:t>
      </w:r>
      <w:r w:rsidRPr="00B3647D">
        <w:t xml:space="preserve">200 mg </w:t>
      </w:r>
      <w:r w:rsidR="00284FD6">
        <w:t>orally</w:t>
      </w:r>
      <w:r w:rsidR="00284FD6" w:rsidRPr="00B3647D">
        <w:t xml:space="preserve"> </w:t>
      </w:r>
      <w:r w:rsidR="006B7910">
        <w:t>twice daily</w:t>
      </w:r>
      <w:r w:rsidR="006B7910" w:rsidRPr="00B3647D">
        <w:t xml:space="preserve"> </w:t>
      </w:r>
      <w:r w:rsidRPr="00B3647D">
        <w:t xml:space="preserve">for 5 days) resulted in increased exposure to </w:t>
      </w:r>
      <w:r w:rsidR="002831CC">
        <w:t>TARCEVA</w:t>
      </w:r>
      <w:r w:rsidR="002831CC" w:rsidRPr="00B3647D">
        <w:t xml:space="preserve"> </w:t>
      </w:r>
      <w:r w:rsidRPr="00B3647D">
        <w:t>(86% in</w:t>
      </w:r>
      <w:r>
        <w:t xml:space="preserve"> median </w:t>
      </w:r>
      <w:r w:rsidR="002831CC">
        <w:t xml:space="preserve">TARCEVA </w:t>
      </w:r>
      <w:r w:rsidR="00C175D7">
        <w:t>AUC</w:t>
      </w:r>
      <w:r w:rsidRPr="00B3647D">
        <w:t xml:space="preserve">) and a 69% increase in </w:t>
      </w:r>
      <w:r w:rsidR="00156266">
        <w:t>maximum concentration</w:t>
      </w:r>
      <w:r w:rsidR="00156266" w:rsidRPr="00B3647D">
        <w:t xml:space="preserve"> </w:t>
      </w:r>
      <w:r w:rsidR="00156266">
        <w:t>(</w:t>
      </w:r>
      <w:r w:rsidRPr="00B3647D">
        <w:t>C</w:t>
      </w:r>
      <w:r w:rsidRPr="00E870CA">
        <w:rPr>
          <w:rFonts w:ascii="Times"/>
          <w:vertAlign w:val="subscript"/>
        </w:rPr>
        <w:t>max</w:t>
      </w:r>
      <w:r w:rsidR="00156266">
        <w:t xml:space="preserve">) </w:t>
      </w:r>
      <w:r w:rsidRPr="00B3647D">
        <w:t xml:space="preserve">when compared to </w:t>
      </w:r>
      <w:r w:rsidR="002831CC">
        <w:t>TARCEVA</w:t>
      </w:r>
      <w:r w:rsidR="002831CC" w:rsidRPr="00B3647D">
        <w:t xml:space="preserve"> </w:t>
      </w:r>
      <w:r w:rsidRPr="00B3647D">
        <w:t>alone.</w:t>
      </w:r>
      <w:r w:rsidR="00530535">
        <w:t xml:space="preserve">  When TARCEVA was co-administered with ciprofloxacin, an inhibitor of both CYP3A4 and CYP1A2, </w:t>
      </w:r>
      <w:r w:rsidR="002831CC">
        <w:t xml:space="preserve">TARCEVA </w:t>
      </w:r>
      <w:r w:rsidR="00530535">
        <w:t>exposure [AUC] and C</w:t>
      </w:r>
      <w:r w:rsidR="00530535">
        <w:rPr>
          <w:vertAlign w:val="subscript"/>
        </w:rPr>
        <w:t>max</w:t>
      </w:r>
      <w:r w:rsidR="00530535">
        <w:t xml:space="preserve"> increased by 39% and 17% respectively.</w:t>
      </w:r>
      <w:r w:rsidRPr="00B3647D">
        <w:t xml:space="preserve"> </w:t>
      </w:r>
      <w:r w:rsidR="00C175D7">
        <w:t xml:space="preserve"> </w:t>
      </w:r>
      <w:r w:rsidRPr="00B3647D">
        <w:t>Therefore</w:t>
      </w:r>
      <w:r w:rsidR="00025D57">
        <w:t>,</w:t>
      </w:r>
      <w:r w:rsidRPr="00B3647D">
        <w:t xml:space="preserve"> caution should be used when administering </w:t>
      </w:r>
      <w:r w:rsidR="00370B18">
        <w:t>TARCEVA</w:t>
      </w:r>
      <w:r w:rsidRPr="00B3647D">
        <w:t xml:space="preserve"> with </w:t>
      </w:r>
      <w:r>
        <w:t xml:space="preserve">potent </w:t>
      </w:r>
      <w:r w:rsidRPr="00B3647D">
        <w:t>CYP3A4</w:t>
      </w:r>
      <w:r w:rsidR="00530535">
        <w:t xml:space="preserve"> or combined CYP3A4/CYP1A2</w:t>
      </w:r>
      <w:r w:rsidRPr="00B3647D">
        <w:t xml:space="preserve"> inhibitors</w:t>
      </w:r>
      <w:r w:rsidR="00692F96">
        <w:t xml:space="preserve"> </w:t>
      </w:r>
      <w:r w:rsidR="00692F96" w:rsidRPr="00FE3683">
        <w:t>such as ketoconazole, ataz</w:t>
      </w:r>
      <w:r w:rsidR="008020C1" w:rsidRPr="00FE3683">
        <w:t>an</w:t>
      </w:r>
      <w:r w:rsidR="00692F96" w:rsidRPr="00FE3683">
        <w:t>avir, clarithromycin,</w:t>
      </w:r>
      <w:r w:rsidR="001730B4" w:rsidRPr="00FE3683">
        <w:t xml:space="preserve"> </w:t>
      </w:r>
      <w:r w:rsidR="00AF5E2E" w:rsidRPr="00FE3683">
        <w:t>erythromycin,</w:t>
      </w:r>
      <w:r w:rsidR="00692F96" w:rsidRPr="00FE3683">
        <w:t xml:space="preserve"> indinavir, itraconazole, nefazodone, nelfinavir, ritonavir, saquinavir, telithromycin, troleandomycin</w:t>
      </w:r>
      <w:r w:rsidR="001730B4" w:rsidRPr="00FE3683">
        <w:t xml:space="preserve"> </w:t>
      </w:r>
      <w:r w:rsidR="00692F96" w:rsidRPr="00FE3683">
        <w:t>and voriconazole</w:t>
      </w:r>
      <w:r w:rsidRPr="00B3647D">
        <w:t xml:space="preserve">. </w:t>
      </w:r>
      <w:r w:rsidR="00C175D7">
        <w:t xml:space="preserve"> </w:t>
      </w:r>
      <w:r w:rsidRPr="00B3647D">
        <w:t xml:space="preserve">In these situations, the dose of </w:t>
      </w:r>
      <w:r w:rsidR="00370B18">
        <w:t>TARCEVA</w:t>
      </w:r>
      <w:r w:rsidRPr="00B3647D">
        <w:t xml:space="preserve"> should be reduced if toxicity is observed.</w:t>
      </w:r>
    </w:p>
    <w:p w:rsidR="00530535" w:rsidRDefault="003B383F" w:rsidP="00C44689">
      <w:pPr>
        <w:pStyle w:val="StyleJustified"/>
      </w:pPr>
      <w:r>
        <w:t>P</w:t>
      </w:r>
      <w:r w:rsidRPr="00B3647D">
        <w:t>otent inducers of CYP3</w:t>
      </w:r>
      <w:r>
        <w:t>A4</w:t>
      </w:r>
      <w:r w:rsidRPr="00B3647D">
        <w:t xml:space="preserve"> increase erlotinib metabolism and significantly decrease erlotinib plasma concentrations. </w:t>
      </w:r>
      <w:r w:rsidR="00C175D7">
        <w:t xml:space="preserve"> </w:t>
      </w:r>
      <w:r w:rsidRPr="00B3647D">
        <w:t>Induction of CYP3</w:t>
      </w:r>
      <w:r>
        <w:t>A4</w:t>
      </w:r>
      <w:r w:rsidRPr="00B3647D">
        <w:t xml:space="preserve"> metabolism by rifampicin (600 mg </w:t>
      </w:r>
      <w:r w:rsidR="00284FD6">
        <w:t>orally</w:t>
      </w:r>
      <w:r w:rsidR="00ED6409">
        <w:t>,</w:t>
      </w:r>
      <w:r w:rsidRPr="00B3647D">
        <w:t xml:space="preserve"> </w:t>
      </w:r>
      <w:r w:rsidR="006B7910">
        <w:t xml:space="preserve">4 </w:t>
      </w:r>
      <w:r w:rsidR="00FA0775">
        <w:t>times a day</w:t>
      </w:r>
      <w:r w:rsidR="00FA0775" w:rsidRPr="00B3647D">
        <w:t xml:space="preserve"> </w:t>
      </w:r>
      <w:r w:rsidRPr="00B3647D">
        <w:t xml:space="preserve">for 7 days) resulted in a 69% decrease in the median </w:t>
      </w:r>
      <w:r w:rsidR="00EE2D71">
        <w:t>TARCEVA</w:t>
      </w:r>
      <w:r w:rsidR="00EE2D71" w:rsidRPr="00B3647D">
        <w:t xml:space="preserve"> </w:t>
      </w:r>
      <w:r w:rsidRPr="00B3647D">
        <w:t xml:space="preserve">AUC, </w:t>
      </w:r>
      <w:r w:rsidR="00530535">
        <w:t>following a 150 mg dose of TARCEVA</w:t>
      </w:r>
      <w:r w:rsidRPr="00B3647D">
        <w:t xml:space="preserve">, as compared to </w:t>
      </w:r>
      <w:r w:rsidR="00FA0775">
        <w:t>TARCEVA</w:t>
      </w:r>
      <w:r w:rsidR="00FA0775" w:rsidRPr="00B3647D">
        <w:t xml:space="preserve"> </w:t>
      </w:r>
      <w:r w:rsidRPr="00B3647D">
        <w:t>alone.</w:t>
      </w:r>
    </w:p>
    <w:p w:rsidR="00530535" w:rsidRDefault="004969A4" w:rsidP="00C44689">
      <w:pPr>
        <w:pStyle w:val="StyleJustified"/>
      </w:pPr>
      <w:r>
        <w:t>In another study, p</w:t>
      </w:r>
      <w:r w:rsidR="00530535">
        <w:t xml:space="preserve">re-treatment and co-administration of rifampicin with a single 450 mg dose of TARCEVA resulted in a </w:t>
      </w:r>
      <w:r w:rsidR="00B6514D">
        <w:t xml:space="preserve">decreased </w:t>
      </w:r>
      <w:r w:rsidR="00530535">
        <w:t>mean erlotinib exposure [AUC]</w:t>
      </w:r>
      <w:r w:rsidR="00B6514D">
        <w:t xml:space="preserve">, which was </w:t>
      </w:r>
      <w:r>
        <w:t>5</w:t>
      </w:r>
      <w:r w:rsidR="00596F76">
        <w:t>7.5</w:t>
      </w:r>
      <w:r w:rsidR="00B6514D">
        <w:t xml:space="preserve">% of </w:t>
      </w:r>
      <w:r w:rsidR="00530535">
        <w:t>a single 150 mg TARCEVA dose in the absence of rifampicin treatment.</w:t>
      </w:r>
      <w:r>
        <w:t xml:space="preserve">  </w:t>
      </w:r>
      <w:r w:rsidRPr="00D559F7">
        <w:t xml:space="preserve">Therefore, caution should be used when administering TARCEVA with potent CYP3A4 inducers such as rifampicin, rifabutin, </w:t>
      </w:r>
      <w:r w:rsidRPr="00D559F7">
        <w:lastRenderedPageBreak/>
        <w:t xml:space="preserve">rifapentin, phenytoin, carbamazepine, phenobarbital and </w:t>
      </w:r>
      <w:smartTag w:uri="urn:schemas-microsoft-com:office:smarttags" w:element="place">
        <w:smartTag w:uri="urn:schemas-microsoft-com:office:smarttags" w:element="City">
          <w:r w:rsidRPr="00D559F7">
            <w:t>St. John’s</w:t>
          </w:r>
        </w:smartTag>
      </w:smartTag>
      <w:r w:rsidRPr="00D559F7">
        <w:t xml:space="preserve"> Wort.</w:t>
      </w:r>
      <w:r w:rsidR="00530535">
        <w:t xml:space="preserve">  Alternative treatments lacking potent CYP3A4 inducing activity should be considered when possible.  For patients who require concomitant treatment with TARCEVA and a potent CYP3A4 inducer such as rifampicin</w:t>
      </w:r>
      <w:r w:rsidR="00145363">
        <w:t>,</w:t>
      </w:r>
      <w:r w:rsidR="00530535">
        <w:t xml:space="preserve"> an increase in dose to 300 mg should be co</w:t>
      </w:r>
      <w:r w:rsidR="002537E1">
        <w:t xml:space="preserve">nsidered while their safety </w:t>
      </w:r>
      <w:r w:rsidR="00530535">
        <w:t xml:space="preserve">is closely monitored and if well tolerated for more than 2 weeks, </w:t>
      </w:r>
      <w:r w:rsidR="00F22B96">
        <w:t xml:space="preserve">a </w:t>
      </w:r>
      <w:r w:rsidR="00530535">
        <w:t>further</w:t>
      </w:r>
      <w:r w:rsidR="002537E1">
        <w:t xml:space="preserve"> </w:t>
      </w:r>
      <w:r w:rsidR="00530535">
        <w:t>increase to 450 mg could be considere</w:t>
      </w:r>
      <w:r w:rsidR="002537E1">
        <w:t xml:space="preserve">d with close safety monitoring.  </w:t>
      </w:r>
      <w:r w:rsidR="00530535">
        <w:t>Higher doses have</w:t>
      </w:r>
      <w:r w:rsidR="002537E1">
        <w:t xml:space="preserve"> </w:t>
      </w:r>
      <w:r w:rsidR="00530535">
        <w:t>not been studied in this setting.</w:t>
      </w:r>
    </w:p>
    <w:p w:rsidR="002537E1" w:rsidRDefault="00530535" w:rsidP="00C44689">
      <w:pPr>
        <w:pStyle w:val="StyleJustified"/>
      </w:pPr>
      <w:r>
        <w:t>Pre-treatment or co-administration of T</w:t>
      </w:r>
      <w:r w:rsidR="002537E1">
        <w:t xml:space="preserve">ARCEVA </w:t>
      </w:r>
      <w:r>
        <w:t>did not alter the clearance of the</w:t>
      </w:r>
      <w:r w:rsidR="002537E1">
        <w:t xml:space="preserve"> prototypical </w:t>
      </w:r>
      <w:r>
        <w:t xml:space="preserve">CYP3A4 substrates midazolam and erythromycin. </w:t>
      </w:r>
      <w:r w:rsidR="00596F76">
        <w:t xml:space="preserve"> </w:t>
      </w:r>
      <w:r>
        <w:t>Significant interactions</w:t>
      </w:r>
      <w:r w:rsidR="002537E1">
        <w:t xml:space="preserve"> </w:t>
      </w:r>
      <w:r>
        <w:t>with the clearance of other CYP3A4 substrates are the</w:t>
      </w:r>
      <w:r w:rsidR="002537E1">
        <w:t>refore unlikely</w:t>
      </w:r>
      <w:r>
        <w:t xml:space="preserve">. </w:t>
      </w:r>
      <w:r w:rsidR="002537E1">
        <w:t xml:space="preserve"> </w:t>
      </w:r>
      <w:r>
        <w:t>Oral</w:t>
      </w:r>
      <w:r w:rsidR="002537E1">
        <w:t xml:space="preserve"> </w:t>
      </w:r>
      <w:r>
        <w:t>availability of midazolam did appear to decrease by up to 24%, which was however not</w:t>
      </w:r>
      <w:r w:rsidR="002537E1">
        <w:t xml:space="preserve"> </w:t>
      </w:r>
      <w:r>
        <w:t>attributed to effects on CYP3A4 activity.</w:t>
      </w:r>
    </w:p>
    <w:p w:rsidR="003B383F" w:rsidRDefault="002537E1" w:rsidP="00C44689">
      <w:pPr>
        <w:pStyle w:val="StyleJustified"/>
      </w:pPr>
      <w:r>
        <w:t xml:space="preserve">The </w:t>
      </w:r>
      <w:r w:rsidR="00530535">
        <w:t xml:space="preserve">solubility of </w:t>
      </w:r>
      <w:r w:rsidR="00D3691B">
        <w:t xml:space="preserve">TARCEVA </w:t>
      </w:r>
      <w:r w:rsidR="00530535">
        <w:t>is pH dependent.</w:t>
      </w:r>
      <w:r>
        <w:t xml:space="preserve"> </w:t>
      </w:r>
      <w:r w:rsidR="00530535">
        <w:t xml:space="preserve"> </w:t>
      </w:r>
      <w:r w:rsidR="004A74CF">
        <w:t xml:space="preserve">TARCEVA </w:t>
      </w:r>
      <w:r w:rsidR="00530535">
        <w:t>solubility decreases as pH increases.</w:t>
      </w:r>
      <w:r>
        <w:t xml:space="preserve">  </w:t>
      </w:r>
      <w:r w:rsidR="00E33CC7">
        <w:t>M</w:t>
      </w:r>
      <w:r w:rsidR="006F1059">
        <w:t>edicines</w:t>
      </w:r>
      <w:r w:rsidR="00A60D50">
        <w:t xml:space="preserve"> that alter the pH of the upper </w:t>
      </w:r>
      <w:r w:rsidR="00596F76">
        <w:t xml:space="preserve">gastrointestinal </w:t>
      </w:r>
      <w:r w:rsidR="00A60D50">
        <w:t xml:space="preserve">tract may alter the solubility of </w:t>
      </w:r>
      <w:r w:rsidR="004A74CF">
        <w:t xml:space="preserve">TARCEVA </w:t>
      </w:r>
      <w:r w:rsidR="00A60D50">
        <w:t xml:space="preserve">and hence its bioavailability. </w:t>
      </w:r>
      <w:r w:rsidR="00035D0E">
        <w:t xml:space="preserve"> </w:t>
      </w:r>
      <w:r w:rsidR="00530535">
        <w:t>Co-administration of T</w:t>
      </w:r>
      <w:r>
        <w:t>ARCEVA</w:t>
      </w:r>
      <w:r w:rsidR="00530535">
        <w:t xml:space="preserve"> with omeprazole, a proton pump inhibitor, decreased the</w:t>
      </w:r>
      <w:r>
        <w:t xml:space="preserve"> </w:t>
      </w:r>
      <w:r w:rsidR="004A74CF">
        <w:t xml:space="preserve">TARCEVA </w:t>
      </w:r>
      <w:r w:rsidR="00530535">
        <w:t>exposure [AUC]</w:t>
      </w:r>
      <w:r>
        <w:t xml:space="preserve"> and C</w:t>
      </w:r>
      <w:r>
        <w:rPr>
          <w:vertAlign w:val="subscript"/>
        </w:rPr>
        <w:t>max</w:t>
      </w:r>
      <w:r w:rsidR="00530535">
        <w:t xml:space="preserve"> by 46% and 61%</w:t>
      </w:r>
      <w:r>
        <w:t xml:space="preserve"> </w:t>
      </w:r>
      <w:r w:rsidR="00530535">
        <w:t xml:space="preserve">respectively. There was no </w:t>
      </w:r>
      <w:r>
        <w:t>change to T</w:t>
      </w:r>
      <w:r w:rsidRPr="006F1059">
        <w:rPr>
          <w:vertAlign w:val="subscript"/>
        </w:rPr>
        <w:t>max</w:t>
      </w:r>
      <w:r>
        <w:t xml:space="preserve"> or half-life</w:t>
      </w:r>
      <w:r w:rsidR="00530535">
        <w:t xml:space="preserve">. </w:t>
      </w:r>
      <w:r>
        <w:t xml:space="preserve"> </w:t>
      </w:r>
      <w:r w:rsidR="00596F76">
        <w:t>Concomitant administration of TARCEVA with 300 mg ranitidine, a H</w:t>
      </w:r>
      <w:r w:rsidR="00596F76" w:rsidRPr="00035D0E">
        <w:rPr>
          <w:vertAlign w:val="subscript"/>
        </w:rPr>
        <w:t>2</w:t>
      </w:r>
      <w:r w:rsidR="00596F76">
        <w:t xml:space="preserve">-receptor antagonist, decreased </w:t>
      </w:r>
      <w:r w:rsidR="004A74CF">
        <w:t>TARCEVA</w:t>
      </w:r>
      <w:r w:rsidR="00596F76">
        <w:t xml:space="preserve"> exposure [AUC] and C</w:t>
      </w:r>
      <w:r w:rsidR="00596F76" w:rsidRPr="00035D0E">
        <w:rPr>
          <w:vertAlign w:val="subscript"/>
        </w:rPr>
        <w:t>max</w:t>
      </w:r>
      <w:r w:rsidR="00596F76">
        <w:t xml:space="preserve"> by 33% and 54% respectively.  Therefore, c</w:t>
      </w:r>
      <w:r w:rsidR="00A60D50">
        <w:t xml:space="preserve">o-administration of </w:t>
      </w:r>
      <w:r w:rsidR="006F1059">
        <w:t>TARCEVA with medicines</w:t>
      </w:r>
      <w:r w:rsidR="00A60D50">
        <w:t xml:space="preserve"> </w:t>
      </w:r>
      <w:r w:rsidR="006F1059">
        <w:t>that</w:t>
      </w:r>
      <w:r w:rsidR="00A60D50">
        <w:t xml:space="preserve"> reduce gastric acid production should be avoided where possible.</w:t>
      </w:r>
      <w:r>
        <w:t xml:space="preserve"> </w:t>
      </w:r>
      <w:r w:rsidR="00596F76">
        <w:t xml:space="preserve"> </w:t>
      </w:r>
      <w:r>
        <w:t>Increasing the dose of TARCEVA</w:t>
      </w:r>
      <w:r w:rsidR="00530535">
        <w:t xml:space="preserve"> is not likely to</w:t>
      </w:r>
      <w:r>
        <w:t xml:space="preserve"> </w:t>
      </w:r>
      <w:r w:rsidR="00530535">
        <w:t>compensate for loss of exposure.</w:t>
      </w:r>
      <w:r w:rsidR="00A60D50">
        <w:t xml:space="preserve"> </w:t>
      </w:r>
      <w:r w:rsidR="00596F76">
        <w:t xml:space="preserve"> However, when TARCEVA was dosed in a staggered manner 2 hours before or 10 hours after ranitidine 150 mg </w:t>
      </w:r>
      <w:r w:rsidR="00035D0E">
        <w:t>twice daily</w:t>
      </w:r>
      <w:r w:rsidR="00596F76">
        <w:t>, TARCEVA exposure [AUC] and C</w:t>
      </w:r>
      <w:r w:rsidR="00596F76" w:rsidRPr="00035D0E">
        <w:rPr>
          <w:vertAlign w:val="subscript"/>
        </w:rPr>
        <w:t>max</w:t>
      </w:r>
      <w:r w:rsidR="00596F76">
        <w:t xml:space="preserve"> decreased by 15% and 17% respectively.  </w:t>
      </w:r>
      <w:r w:rsidR="00A60D50">
        <w:t xml:space="preserve">If patients need to be treated with such </w:t>
      </w:r>
      <w:r w:rsidR="006F1059">
        <w:t>medicines</w:t>
      </w:r>
      <w:r w:rsidR="00A60D50">
        <w:t>, a</w:t>
      </w:r>
      <w:r w:rsidR="003B618D">
        <w:t>n</w:t>
      </w:r>
      <w:r w:rsidR="00A60D50">
        <w:t xml:space="preserve"> H</w:t>
      </w:r>
      <w:r w:rsidR="00A60D50" w:rsidRPr="005C5C41">
        <w:rPr>
          <w:vertAlign w:val="subscript"/>
        </w:rPr>
        <w:t>2</w:t>
      </w:r>
      <w:r w:rsidR="00035D0E">
        <w:t>-</w:t>
      </w:r>
      <w:r w:rsidR="00A60D50">
        <w:t>receptor antagonist such as ranitidine should be considered and used in a staggered manner.  TARCEVA must be taken at least 2 hours before or 10 hours after the H</w:t>
      </w:r>
      <w:r w:rsidR="00A60D50" w:rsidRPr="005C5C41">
        <w:rPr>
          <w:vertAlign w:val="subscript"/>
        </w:rPr>
        <w:t>2</w:t>
      </w:r>
      <w:r w:rsidR="00A60D50">
        <w:t>-receptor antagonist dosing.</w:t>
      </w:r>
    </w:p>
    <w:p w:rsidR="003B383F" w:rsidRDefault="003B383F" w:rsidP="00C44689">
      <w:pPr>
        <w:pStyle w:val="StyleJustified"/>
      </w:pPr>
      <w:r w:rsidRPr="007559D0">
        <w:t>International Normalized Ratio (INR) elevations and</w:t>
      </w:r>
      <w:r>
        <w:t xml:space="preserve"> </w:t>
      </w:r>
      <w:r w:rsidRPr="007559D0">
        <w:t>bleeding events</w:t>
      </w:r>
      <w:r w:rsidR="00F22B96">
        <w:t>,</w:t>
      </w:r>
      <w:r w:rsidRPr="007559D0">
        <w:t xml:space="preserve"> </w:t>
      </w:r>
      <w:r>
        <w:t>including gastrointestinal bleeding</w:t>
      </w:r>
      <w:r w:rsidR="00F173FF">
        <w:t>,</w:t>
      </w:r>
      <w:r>
        <w:t xml:space="preserve"> </w:t>
      </w:r>
      <w:r w:rsidRPr="007559D0">
        <w:t xml:space="preserve">have been reported in </w:t>
      </w:r>
      <w:r>
        <w:t>clinical studies, some associated with concomitant</w:t>
      </w:r>
      <w:r w:rsidRPr="007559D0">
        <w:t xml:space="preserve"> warfarin </w:t>
      </w:r>
      <w:r>
        <w:t>admin</w:t>
      </w:r>
      <w:r w:rsidR="00A81118">
        <w:t>istration</w:t>
      </w:r>
      <w:r w:rsidRPr="007559D0">
        <w:t>.</w:t>
      </w:r>
      <w:r>
        <w:t xml:space="preserve"> </w:t>
      </w:r>
      <w:r w:rsidR="00394F39">
        <w:t xml:space="preserve"> </w:t>
      </w:r>
      <w:r w:rsidRPr="007559D0">
        <w:t xml:space="preserve">Patients taking warfarin or </w:t>
      </w:r>
      <w:r>
        <w:t>other</w:t>
      </w:r>
      <w:r w:rsidRPr="007559D0">
        <w:t xml:space="preserve"> coumarin</w:t>
      </w:r>
      <w:r>
        <w:t>-</w:t>
      </w:r>
      <w:r w:rsidRPr="007559D0">
        <w:t>derivative anticoagulants should be monitored regularly for changes in prothrombin time or INR.</w:t>
      </w:r>
    </w:p>
    <w:p w:rsidR="005D5DEA" w:rsidRDefault="005D5DEA" w:rsidP="005D5DEA">
      <w:pPr>
        <w:pStyle w:val="PIexplanation"/>
        <w:spacing w:after="0"/>
        <w:jc w:val="both"/>
        <w:rPr>
          <w:i w:val="0"/>
          <w:color w:val="000000"/>
        </w:rPr>
      </w:pPr>
      <w:r>
        <w:rPr>
          <w:i w:val="0"/>
          <w:color w:val="000000"/>
        </w:rPr>
        <w:t>The combination of TARCEVA and a statin may increase the potential for statin-induced myopathy, including rhabdomyolysis, which was observed rarely.</w:t>
      </w:r>
    </w:p>
    <w:p w:rsidR="00E57D0A" w:rsidRDefault="00E57D0A" w:rsidP="00035D0E">
      <w:pPr>
        <w:pStyle w:val="TextTi12"/>
        <w:spacing w:after="0" w:line="240" w:lineRule="auto"/>
      </w:pPr>
      <w:r w:rsidRPr="002E0229">
        <w:t xml:space="preserve">In a </w:t>
      </w:r>
      <w:r>
        <w:t>P</w:t>
      </w:r>
      <w:r w:rsidRPr="002E0229">
        <w:t xml:space="preserve">hase Ib study, there were no significant effects of gemcitabine on the pharmacokinetics of </w:t>
      </w:r>
      <w:r w:rsidR="00D3691B">
        <w:t>TARCEVA</w:t>
      </w:r>
      <w:r w:rsidR="00D3691B" w:rsidRPr="002E0229">
        <w:t xml:space="preserve"> </w:t>
      </w:r>
      <w:r w:rsidRPr="002E0229">
        <w:t xml:space="preserve">nor were there significant effects of </w:t>
      </w:r>
      <w:r w:rsidR="00D3691B">
        <w:t>TARCEVA</w:t>
      </w:r>
      <w:r w:rsidR="00D3691B" w:rsidRPr="002E0229">
        <w:t xml:space="preserve"> </w:t>
      </w:r>
      <w:r w:rsidRPr="002E0229">
        <w:t>on the pharmacokinetics of gemcitabine.</w:t>
      </w:r>
    </w:p>
    <w:p w:rsidR="004B08B0" w:rsidRPr="00573599" w:rsidRDefault="00B12B85" w:rsidP="00C44689">
      <w:pPr>
        <w:pStyle w:val="StyleJustified"/>
      </w:pPr>
      <w:r>
        <w:t xml:space="preserve">The impact of smoking on </w:t>
      </w:r>
      <w:r w:rsidR="0066105C">
        <w:t xml:space="preserve">TARCEVA </w:t>
      </w:r>
      <w:r>
        <w:t>efficacy is not known, however, s</w:t>
      </w:r>
      <w:r w:rsidR="00E57D0A" w:rsidRPr="005D40CF">
        <w:t xml:space="preserve">mokers should be advised to stop smoking as </w:t>
      </w:r>
      <w:r w:rsidR="004D6374" w:rsidRPr="004D6374">
        <w:t>cigarette smoking, which is known to induce</w:t>
      </w:r>
      <w:r>
        <w:t xml:space="preserve"> </w:t>
      </w:r>
      <w:r w:rsidR="004D6374" w:rsidRPr="004D6374">
        <w:t xml:space="preserve">CYP1A1 and CYP1A2, has been shown to reduce </w:t>
      </w:r>
      <w:r w:rsidR="0066105C">
        <w:t>TARCEVA</w:t>
      </w:r>
      <w:r w:rsidR="0066105C" w:rsidRPr="004D6374">
        <w:t xml:space="preserve"> </w:t>
      </w:r>
      <w:r w:rsidR="004D6374" w:rsidRPr="004D6374">
        <w:t>exposure by 50</w:t>
      </w:r>
      <w:r w:rsidR="00035D0E">
        <w:t xml:space="preserve"> </w:t>
      </w:r>
      <w:r w:rsidR="003164C3">
        <w:sym w:font="Symbol" w:char="F02D"/>
      </w:r>
      <w:r w:rsidR="00035D0E">
        <w:t xml:space="preserve"> </w:t>
      </w:r>
      <w:r w:rsidR="004D6374" w:rsidRPr="004D6374">
        <w:t>60%</w:t>
      </w:r>
      <w:r w:rsidR="004D6374">
        <w:t xml:space="preserve"> </w:t>
      </w:r>
      <w:r w:rsidR="00E57D0A" w:rsidRPr="005D40CF">
        <w:t>(</w:t>
      </w:r>
      <w:r w:rsidR="00035D0E">
        <w:t>s</w:t>
      </w:r>
      <w:r w:rsidR="00E57D0A" w:rsidRPr="005D40CF">
        <w:t xml:space="preserve">ee </w:t>
      </w:r>
      <w:r w:rsidR="004722FF" w:rsidRPr="00CF389C">
        <w:t>PHARMACOLOGY</w:t>
      </w:r>
      <w:r w:rsidR="00035D0E">
        <w:t>;</w:t>
      </w:r>
      <w:r w:rsidR="00FD39D7" w:rsidRPr="00CF389C">
        <w:t xml:space="preserve"> </w:t>
      </w:r>
      <w:r w:rsidR="00E57D0A" w:rsidRPr="00CF389C">
        <w:t xml:space="preserve">Pharmacokinetics in </w:t>
      </w:r>
      <w:r w:rsidR="004D6374" w:rsidRPr="00CF389C">
        <w:t>S</w:t>
      </w:r>
      <w:r w:rsidR="00E57D0A" w:rsidRPr="00CF389C">
        <w:t xml:space="preserve">pecial </w:t>
      </w:r>
      <w:r w:rsidR="004D6374" w:rsidRPr="00CF389C">
        <w:t>P</w:t>
      </w:r>
      <w:r w:rsidR="00E57D0A" w:rsidRPr="00CF389C">
        <w:t>opulations</w:t>
      </w:r>
      <w:r w:rsidR="00E57D0A" w:rsidRPr="005D40CF">
        <w:t>).</w:t>
      </w:r>
    </w:p>
    <w:p w:rsidR="008D37A8" w:rsidRDefault="00025D57">
      <w:pPr>
        <w:pStyle w:val="Heading2"/>
      </w:pPr>
      <w:r>
        <w:lastRenderedPageBreak/>
        <w:t>ADVERSE EFFECTS</w:t>
      </w:r>
    </w:p>
    <w:p w:rsidR="00111A3D" w:rsidRDefault="00111A3D" w:rsidP="00D83990">
      <w:pPr>
        <w:pStyle w:val="TextTi12"/>
        <w:spacing w:after="0" w:line="240" w:lineRule="auto"/>
      </w:pPr>
      <w:r>
        <w:t>Safety evaluation of TARCEVA is based on the data from more than 1200 patients treated with at least one 150 mg dose of TARCEVA monotherapy, and more than 300 patients who received TARCEVA 100 mg or 150 mg in combination with gemcitabine.</w:t>
      </w:r>
    </w:p>
    <w:p w:rsidR="00E00749" w:rsidRDefault="00E00749" w:rsidP="00035D0E">
      <w:pPr>
        <w:pStyle w:val="TextTi12"/>
        <w:spacing w:before="120"/>
      </w:pPr>
      <w:r>
        <w:t>The incidence of adverse reactions reported with TARCEVA alone or in combination with chemotherapy are summarised in the tables below and are based on data from clinical trials.  The listed adverse reactions were those reported in at least 10% (in the TARCEVA group) of patients and occurred more frequently (</w:t>
      </w:r>
      <w:r w:rsidR="003164C3">
        <w:sym w:font="Symbol" w:char="F0B3"/>
      </w:r>
      <w:r>
        <w:t xml:space="preserve"> 3%) in patients treated with TARCEVA than in the comparator arm. </w:t>
      </w:r>
    </w:p>
    <w:p w:rsidR="00FC5928" w:rsidRDefault="00992F2C" w:rsidP="00035D0E">
      <w:pPr>
        <w:pStyle w:val="TextTi12"/>
        <w:spacing w:before="120"/>
        <w:rPr>
          <w:b/>
        </w:rPr>
      </w:pPr>
      <w:r>
        <w:rPr>
          <w:b/>
        </w:rPr>
        <w:br w:type="page"/>
      </w:r>
      <w:r w:rsidR="00DA3702">
        <w:rPr>
          <w:b/>
        </w:rPr>
        <w:lastRenderedPageBreak/>
        <w:t>TARCEVA</w:t>
      </w:r>
      <w:r w:rsidR="00FC5928">
        <w:rPr>
          <w:b/>
        </w:rPr>
        <w:t xml:space="preserve"> Monotherapy</w:t>
      </w:r>
    </w:p>
    <w:p w:rsidR="00035D0E" w:rsidRDefault="003B5D4C" w:rsidP="00D83990">
      <w:pPr>
        <w:pStyle w:val="TextTi12"/>
        <w:spacing w:after="0" w:line="240" w:lineRule="auto"/>
      </w:pPr>
      <w:r>
        <w:t xml:space="preserve">The adverse reactions listed in Table </w:t>
      </w:r>
      <w:r w:rsidR="00D83990">
        <w:t xml:space="preserve">7 </w:t>
      </w:r>
      <w:r>
        <w:t xml:space="preserve">are based on data from </w:t>
      </w:r>
      <w:r w:rsidR="00F818A9" w:rsidRPr="00025D57">
        <w:t xml:space="preserve">the pivotal study BR.21 </w:t>
      </w:r>
      <w:r>
        <w:t xml:space="preserve">conducted in 731 patients with locally advanced or metastatic NSCLC after failure of at least one prior chemotherapy </w:t>
      </w:r>
      <w:r w:rsidR="00714E2A">
        <w:t>regimen.  Patients were randomis</w:t>
      </w:r>
      <w:r>
        <w:t xml:space="preserve">ed 2:1 to receive TARCEVA 150 mg or placebo, taken orally once daily until disease progression or unacceptable toxicity. </w:t>
      </w:r>
    </w:p>
    <w:p w:rsidR="00E44BEF" w:rsidRDefault="003B5D4C" w:rsidP="003E5052">
      <w:pPr>
        <w:pStyle w:val="TextTi12"/>
        <w:spacing w:before="120"/>
        <w:rPr>
          <w:b/>
        </w:rPr>
      </w:pPr>
      <w:r>
        <w:t>The most frequent adverse reactions were r</w:t>
      </w:r>
      <w:r w:rsidR="003B383F" w:rsidRPr="00025D57">
        <w:t>ash and diarrh</w:t>
      </w:r>
      <w:r w:rsidR="00C34EF3">
        <w:t>o</w:t>
      </w:r>
      <w:r w:rsidR="003360B9">
        <w:t>e</w:t>
      </w:r>
      <w:r w:rsidR="003B383F" w:rsidRPr="00025D57">
        <w:t xml:space="preserve">a </w:t>
      </w:r>
      <w:r>
        <w:t xml:space="preserve">(any Grade, 75% and 54% respectively), most </w:t>
      </w:r>
      <w:r w:rsidR="003B383F" w:rsidRPr="00025D57">
        <w:t>were Grade 1</w:t>
      </w:r>
      <w:r w:rsidR="00CF5786">
        <w:t xml:space="preserve"> </w:t>
      </w:r>
      <w:r w:rsidR="003164C3">
        <w:sym w:font="Symbol" w:char="F02D"/>
      </w:r>
      <w:r w:rsidR="00CF5786">
        <w:t xml:space="preserve"> </w:t>
      </w:r>
      <w:r w:rsidR="003B383F" w:rsidRPr="00025D57">
        <w:t xml:space="preserve">2 in severity and manageable without intervention. </w:t>
      </w:r>
      <w:r w:rsidR="00107958">
        <w:t xml:space="preserve"> </w:t>
      </w:r>
      <w:r w:rsidR="003B383F" w:rsidRPr="00025D57">
        <w:t>Grade 3</w:t>
      </w:r>
      <w:r w:rsidR="009C1D07">
        <w:t xml:space="preserve"> or Grade </w:t>
      </w:r>
      <w:r w:rsidR="003B383F" w:rsidRPr="00025D57">
        <w:t>4 rash and diarrh</w:t>
      </w:r>
      <w:r w:rsidR="00C34EF3">
        <w:t>o</w:t>
      </w:r>
      <w:r w:rsidR="003360B9">
        <w:t>e</w:t>
      </w:r>
      <w:r w:rsidR="003B383F" w:rsidRPr="00025D57">
        <w:t xml:space="preserve">a occurred in 9% and 6% respectively in </w:t>
      </w:r>
      <w:r w:rsidR="00370B18" w:rsidRPr="00025D57">
        <w:t>TARCEVA</w:t>
      </w:r>
      <w:r w:rsidR="003B383F" w:rsidRPr="00025D57">
        <w:t xml:space="preserve">-treated patients and each resulted in study discontinuation in 1% of patients. </w:t>
      </w:r>
      <w:r w:rsidR="00107958">
        <w:t xml:space="preserve"> Rash and diarrh</w:t>
      </w:r>
      <w:r w:rsidR="00C34EF3">
        <w:t>o</w:t>
      </w:r>
      <w:r w:rsidR="003360B9">
        <w:t>e</w:t>
      </w:r>
      <w:r w:rsidR="00107958">
        <w:t xml:space="preserve">a diminished following discontinuation of </w:t>
      </w:r>
      <w:r w:rsidR="004F3D3E">
        <w:t xml:space="preserve">TARCEVA.  </w:t>
      </w:r>
      <w:r w:rsidR="003B383F" w:rsidRPr="00025D57">
        <w:t>Dose reduction for rash and diarrh</w:t>
      </w:r>
      <w:r w:rsidR="00C34EF3">
        <w:t>o</w:t>
      </w:r>
      <w:r w:rsidR="003360B9">
        <w:t>e</w:t>
      </w:r>
      <w:r w:rsidR="003B383F" w:rsidRPr="00025D57">
        <w:t>a was needed in 6</w:t>
      </w:r>
      <w:r w:rsidR="007C6B52">
        <w:t>%</w:t>
      </w:r>
      <w:r w:rsidR="003B383F" w:rsidRPr="00025D57">
        <w:t xml:space="preserve"> and 1% of patients respectively. </w:t>
      </w:r>
      <w:r w:rsidR="00107958">
        <w:t xml:space="preserve"> </w:t>
      </w:r>
      <w:r w:rsidR="003B383F" w:rsidRPr="00025D57">
        <w:t>In study BR.21, the median time to onset of rash was 8 days and the median time to onset of diarrh</w:t>
      </w:r>
      <w:r w:rsidR="00C34EF3">
        <w:t>o</w:t>
      </w:r>
      <w:r w:rsidR="003360B9">
        <w:t>e</w:t>
      </w:r>
      <w:r w:rsidR="003B383F" w:rsidRPr="00025D57">
        <w:t>a was 12 days.</w:t>
      </w:r>
      <w:r w:rsidR="00107958">
        <w:t xml:space="preserve">  </w:t>
      </w:r>
    </w:p>
    <w:p w:rsidR="003B383F" w:rsidRPr="00025D57" w:rsidRDefault="00025D57" w:rsidP="0024421C">
      <w:pPr>
        <w:pStyle w:val="TextTi12"/>
        <w:keepNext/>
        <w:keepLines/>
        <w:ind w:left="993" w:hanging="993"/>
        <w:rPr>
          <w:b/>
        </w:rPr>
      </w:pPr>
      <w:r w:rsidRPr="00025D57">
        <w:rPr>
          <w:b/>
        </w:rPr>
        <w:lastRenderedPageBreak/>
        <w:t xml:space="preserve">Table </w:t>
      </w:r>
      <w:r w:rsidR="00D83990">
        <w:rPr>
          <w:b/>
        </w:rPr>
        <w:t>7</w:t>
      </w:r>
      <w:r w:rsidR="003B383F" w:rsidRPr="00025D57">
        <w:rPr>
          <w:b/>
        </w:rPr>
        <w:t>:</w:t>
      </w:r>
      <w:r w:rsidR="0024421C" w:rsidRPr="00025D57" w:rsidDel="0024421C">
        <w:rPr>
          <w:b/>
        </w:rPr>
        <w:t xml:space="preserve"> </w:t>
      </w:r>
      <w:r w:rsidR="0024421C">
        <w:rPr>
          <w:b/>
        </w:rPr>
        <w:t xml:space="preserve">  </w:t>
      </w:r>
      <w:r w:rsidR="003B383F" w:rsidRPr="00025D57">
        <w:rPr>
          <w:b/>
        </w:rPr>
        <w:t xml:space="preserve">Adverse </w:t>
      </w:r>
      <w:r w:rsidR="001C7219">
        <w:rPr>
          <w:b/>
        </w:rPr>
        <w:t>reactions</w:t>
      </w:r>
      <w:r w:rsidR="001C7219" w:rsidRPr="00025D57">
        <w:rPr>
          <w:b/>
        </w:rPr>
        <w:t xml:space="preserve"> </w:t>
      </w:r>
      <w:r w:rsidR="003B383F" w:rsidRPr="00025D57">
        <w:rPr>
          <w:b/>
        </w:rPr>
        <w:t>occurring more frequently (</w:t>
      </w:r>
      <w:r w:rsidR="003164C3">
        <w:rPr>
          <w:b/>
        </w:rPr>
        <w:sym w:font="Symbol" w:char="F0B3"/>
      </w:r>
      <w:r w:rsidR="001B7FD0" w:rsidRPr="00025D57">
        <w:t> </w:t>
      </w:r>
      <w:r w:rsidR="003B383F" w:rsidRPr="00025D57">
        <w:rPr>
          <w:b/>
        </w:rPr>
        <w:t xml:space="preserve">3%) in </w:t>
      </w:r>
      <w:r w:rsidR="00370B18" w:rsidRPr="00025D57">
        <w:rPr>
          <w:b/>
        </w:rPr>
        <w:t>TARCEVA</w:t>
      </w:r>
      <w:r w:rsidR="003B383F" w:rsidRPr="00025D57">
        <w:rPr>
          <w:b/>
        </w:rPr>
        <w:t xml:space="preserve">-treated </w:t>
      </w:r>
      <w:r w:rsidR="00FD66F7">
        <w:rPr>
          <w:b/>
        </w:rPr>
        <w:t>group</w:t>
      </w:r>
      <w:r w:rsidR="00FD66F7" w:rsidRPr="00025D57">
        <w:rPr>
          <w:b/>
        </w:rPr>
        <w:t xml:space="preserve"> </w:t>
      </w:r>
      <w:r w:rsidR="003B383F" w:rsidRPr="00025D57">
        <w:rPr>
          <w:b/>
        </w:rPr>
        <w:t xml:space="preserve">than in the placebo group and </w:t>
      </w:r>
      <w:r w:rsidR="00225CCC">
        <w:rPr>
          <w:b/>
        </w:rPr>
        <w:t xml:space="preserve">in </w:t>
      </w:r>
      <w:r w:rsidR="003164C3">
        <w:rPr>
          <w:b/>
        </w:rPr>
        <w:sym w:font="Symbol" w:char="F0B3"/>
      </w:r>
      <w:r w:rsidR="001B7FD0" w:rsidRPr="00025D57">
        <w:t> </w:t>
      </w:r>
      <w:r w:rsidR="003B383F" w:rsidRPr="00025D57">
        <w:rPr>
          <w:b/>
        </w:rPr>
        <w:t xml:space="preserve">10% of patients in the </w:t>
      </w:r>
      <w:r w:rsidR="00370B18" w:rsidRPr="00025D57">
        <w:rPr>
          <w:b/>
        </w:rPr>
        <w:t>TARCEVA</w:t>
      </w:r>
      <w:r w:rsidR="003B383F" w:rsidRPr="00025D57">
        <w:rPr>
          <w:b/>
        </w:rPr>
        <w:t xml:space="preserve"> group in study BR.21</w:t>
      </w:r>
      <w:bookmarkStart w:id="3" w:name="IDX10"/>
      <w:bookmarkEnd w:id="3"/>
    </w:p>
    <w:tbl>
      <w:tblPr>
        <w:tblW w:w="0" w:type="auto"/>
        <w:jc w:val="center"/>
        <w:tblInd w:w="-2196" w:type="dxa"/>
        <w:tblLayout w:type="fixed"/>
        <w:tblCellMar>
          <w:left w:w="60" w:type="dxa"/>
          <w:right w:w="60" w:type="dxa"/>
        </w:tblCellMar>
        <w:tblLook w:val="0000"/>
      </w:tblPr>
      <w:tblGrid>
        <w:gridCol w:w="3715"/>
        <w:gridCol w:w="872"/>
        <w:gridCol w:w="873"/>
        <w:gridCol w:w="873"/>
        <w:gridCol w:w="873"/>
        <w:gridCol w:w="873"/>
        <w:gridCol w:w="873"/>
      </w:tblGrid>
      <w:tr w:rsidR="003B383F" w:rsidRPr="00FF325A" w:rsidTr="0024421C">
        <w:tblPrEx>
          <w:tblCellMar>
            <w:top w:w="0" w:type="dxa"/>
            <w:bottom w:w="0" w:type="dxa"/>
          </w:tblCellMar>
        </w:tblPrEx>
        <w:trPr>
          <w:cantSplit/>
          <w:tblHeader/>
          <w:jc w:val="center"/>
        </w:trPr>
        <w:tc>
          <w:tcPr>
            <w:tcW w:w="3715" w:type="dxa"/>
            <w:tcBorders>
              <w:top w:val="single" w:sz="6" w:space="0" w:color="000000"/>
              <w:left w:val="single" w:sz="6"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rPr>
                <w:rFonts w:ascii="Times" w:hAnsi="Times"/>
                <w:b/>
                <w:bCs/>
                <w:color w:val="000000"/>
                <w:sz w:val="20"/>
              </w:rPr>
            </w:pPr>
            <w:bookmarkStart w:id="4" w:name="IDX14"/>
            <w:bookmarkEnd w:id="4"/>
          </w:p>
        </w:tc>
        <w:tc>
          <w:tcPr>
            <w:tcW w:w="2618" w:type="dxa"/>
            <w:gridSpan w:val="3"/>
            <w:tcBorders>
              <w:top w:val="single" w:sz="6" w:space="0" w:color="000000"/>
              <w:left w:val="single" w:sz="2" w:space="0" w:color="000000"/>
              <w:bottom w:val="single" w:sz="2" w:space="0" w:color="000000"/>
              <w:right w:val="nil"/>
            </w:tcBorders>
            <w:shd w:val="clear" w:color="auto" w:fill="FFFFFF"/>
            <w:vAlign w:val="bottom"/>
          </w:tcPr>
          <w:p w:rsidR="003B383F" w:rsidRPr="00FF325A" w:rsidRDefault="005527F0" w:rsidP="00E30E3B">
            <w:pPr>
              <w:keepNext/>
              <w:keepLines/>
              <w:adjustRightInd w:val="0"/>
              <w:spacing w:before="60" w:after="60"/>
              <w:jc w:val="center"/>
              <w:rPr>
                <w:rFonts w:ascii="Times" w:hAnsi="Times"/>
                <w:b/>
                <w:bCs/>
                <w:color w:val="000000"/>
                <w:sz w:val="20"/>
              </w:rPr>
            </w:pPr>
            <w:r>
              <w:rPr>
                <w:rFonts w:ascii="Times" w:hAnsi="Times"/>
                <w:b/>
                <w:bCs/>
                <w:color w:val="000000"/>
                <w:sz w:val="20"/>
              </w:rPr>
              <w:t>TARCEVA</w:t>
            </w:r>
            <w:r w:rsidR="003B383F">
              <w:rPr>
                <w:rFonts w:ascii="Times" w:hAnsi="Times"/>
                <w:b/>
                <w:bCs/>
                <w:color w:val="000000"/>
                <w:sz w:val="20"/>
              </w:rPr>
              <w:br/>
            </w:r>
            <w:r w:rsidR="00FD66F7" w:rsidRPr="0024421C">
              <w:rPr>
                <w:rFonts w:ascii="Times" w:hAnsi="Times"/>
                <w:b/>
                <w:bCs/>
                <w:i/>
                <w:color w:val="000000"/>
                <w:sz w:val="20"/>
              </w:rPr>
              <w:t>n</w:t>
            </w:r>
            <w:r w:rsidR="00FD66F7">
              <w:rPr>
                <w:rFonts w:ascii="Times" w:hAnsi="Times"/>
                <w:b/>
                <w:bCs/>
                <w:color w:val="000000"/>
                <w:sz w:val="20"/>
              </w:rPr>
              <w:t xml:space="preserve"> </w:t>
            </w:r>
            <w:r w:rsidR="003B383F" w:rsidRPr="00FF325A">
              <w:rPr>
                <w:rFonts w:ascii="Times" w:hAnsi="Times"/>
                <w:b/>
                <w:bCs/>
                <w:color w:val="000000"/>
                <w:sz w:val="20"/>
              </w:rPr>
              <w:t>=</w:t>
            </w:r>
            <w:r w:rsidR="00FD66F7">
              <w:rPr>
                <w:rFonts w:ascii="Times" w:hAnsi="Times"/>
                <w:b/>
                <w:bCs/>
                <w:color w:val="000000"/>
                <w:sz w:val="20"/>
              </w:rPr>
              <w:t xml:space="preserve"> </w:t>
            </w:r>
            <w:r w:rsidR="003B383F" w:rsidRPr="00FF325A">
              <w:rPr>
                <w:rFonts w:ascii="Times" w:hAnsi="Times"/>
                <w:b/>
                <w:bCs/>
                <w:color w:val="000000"/>
                <w:sz w:val="20"/>
              </w:rPr>
              <w:t>485</w:t>
            </w:r>
          </w:p>
        </w:tc>
        <w:tc>
          <w:tcPr>
            <w:tcW w:w="2619" w:type="dxa"/>
            <w:gridSpan w:val="3"/>
            <w:tcBorders>
              <w:top w:val="single" w:sz="6" w:space="0" w:color="000000"/>
              <w:left w:val="single" w:sz="2" w:space="0" w:color="000000"/>
              <w:bottom w:val="single" w:sz="2" w:space="0" w:color="000000"/>
              <w:right w:val="single" w:sz="6" w:space="0" w:color="000000"/>
            </w:tcBorders>
            <w:shd w:val="clear" w:color="auto" w:fill="FFFFFF"/>
            <w:vAlign w:val="bottom"/>
          </w:tcPr>
          <w:p w:rsidR="003B383F" w:rsidRPr="00FF325A" w:rsidRDefault="003B383F" w:rsidP="00E30E3B">
            <w:pPr>
              <w:keepNext/>
              <w:keepLines/>
              <w:adjustRightInd w:val="0"/>
              <w:spacing w:before="60" w:after="60"/>
              <w:jc w:val="center"/>
              <w:rPr>
                <w:rFonts w:ascii="Times" w:hAnsi="Times"/>
                <w:b/>
                <w:bCs/>
                <w:color w:val="000000"/>
                <w:sz w:val="20"/>
              </w:rPr>
            </w:pPr>
            <w:r w:rsidRPr="00FF325A">
              <w:rPr>
                <w:rFonts w:ascii="Times" w:hAnsi="Times"/>
                <w:b/>
                <w:bCs/>
                <w:color w:val="000000"/>
                <w:sz w:val="20"/>
              </w:rPr>
              <w:t>Placebo</w:t>
            </w:r>
            <w:r>
              <w:rPr>
                <w:rFonts w:ascii="Times" w:hAnsi="Times"/>
                <w:b/>
                <w:bCs/>
                <w:color w:val="000000"/>
                <w:sz w:val="20"/>
              </w:rPr>
              <w:br/>
            </w:r>
            <w:r w:rsidR="00FD66F7" w:rsidRPr="0024421C">
              <w:rPr>
                <w:rFonts w:ascii="Times" w:hAnsi="Times"/>
                <w:b/>
                <w:bCs/>
                <w:i/>
                <w:color w:val="000000"/>
                <w:sz w:val="20"/>
              </w:rPr>
              <w:t>n</w:t>
            </w:r>
            <w:r w:rsidR="00A82D28">
              <w:rPr>
                <w:rFonts w:ascii="Times" w:hAnsi="Times"/>
                <w:b/>
                <w:bCs/>
                <w:color w:val="000000"/>
                <w:sz w:val="20"/>
              </w:rPr>
              <w:t xml:space="preserve"> </w:t>
            </w:r>
            <w:r w:rsidRPr="00FF325A">
              <w:rPr>
                <w:rFonts w:ascii="Times" w:hAnsi="Times"/>
                <w:b/>
                <w:bCs/>
                <w:color w:val="000000"/>
                <w:sz w:val="20"/>
              </w:rPr>
              <w:t>=</w:t>
            </w:r>
            <w:r w:rsidR="00FD66F7">
              <w:rPr>
                <w:rFonts w:ascii="Times" w:hAnsi="Times"/>
                <w:b/>
                <w:bCs/>
                <w:color w:val="000000"/>
                <w:sz w:val="20"/>
              </w:rPr>
              <w:t xml:space="preserve"> </w:t>
            </w:r>
            <w:r w:rsidRPr="00FF325A">
              <w:rPr>
                <w:rFonts w:ascii="Times" w:hAnsi="Times"/>
                <w:b/>
                <w:bCs/>
                <w:color w:val="000000"/>
                <w:sz w:val="20"/>
              </w:rPr>
              <w:t>242</w:t>
            </w:r>
          </w:p>
        </w:tc>
      </w:tr>
      <w:tr w:rsidR="003B383F" w:rsidRPr="00FF325A" w:rsidTr="0024421C">
        <w:tblPrEx>
          <w:tblCellMar>
            <w:top w:w="0" w:type="dxa"/>
            <w:bottom w:w="0" w:type="dxa"/>
          </w:tblCellMar>
        </w:tblPrEx>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rPr>
                <w:rFonts w:ascii="Times" w:hAnsi="Times"/>
                <w:b/>
                <w:bCs/>
                <w:color w:val="000000"/>
                <w:sz w:val="20"/>
              </w:rPr>
            </w:pPr>
            <w:r w:rsidRPr="00FF325A">
              <w:rPr>
                <w:rFonts w:ascii="Times" w:hAnsi="Times"/>
                <w:b/>
                <w:bCs/>
                <w:color w:val="000000"/>
                <w:sz w:val="20"/>
              </w:rPr>
              <w:t>NCI-CTC Grade</w:t>
            </w:r>
          </w:p>
        </w:tc>
        <w:tc>
          <w:tcPr>
            <w:tcW w:w="872"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
                <w:bCs/>
                <w:color w:val="000000"/>
                <w:sz w:val="20"/>
              </w:rPr>
            </w:pPr>
            <w:r w:rsidRPr="00FF325A">
              <w:rPr>
                <w:rFonts w:ascii="Times" w:hAnsi="Times"/>
                <w:b/>
                <w:bCs/>
                <w:color w:val="000000"/>
                <w:sz w:val="20"/>
              </w:rPr>
              <w:t>Any Grade</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
                <w:bCs/>
                <w:color w:val="000000"/>
                <w:sz w:val="20"/>
              </w:rPr>
            </w:pPr>
            <w:r w:rsidRPr="00FF325A">
              <w:rPr>
                <w:rFonts w:ascii="Times" w:hAnsi="Times"/>
                <w:b/>
                <w:bCs/>
                <w:color w:val="000000"/>
                <w:sz w:val="20"/>
              </w:rPr>
              <w:t>3</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
                <w:bCs/>
                <w:color w:val="000000"/>
                <w:sz w:val="20"/>
              </w:rPr>
            </w:pPr>
            <w:r w:rsidRPr="00FF325A">
              <w:rPr>
                <w:rFonts w:ascii="Times" w:hAnsi="Times"/>
                <w:b/>
                <w:bCs/>
                <w:color w:val="000000"/>
                <w:sz w:val="20"/>
              </w:rPr>
              <w:t>4</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
                <w:bCs/>
                <w:color w:val="000000"/>
                <w:sz w:val="20"/>
              </w:rPr>
            </w:pPr>
            <w:r w:rsidRPr="00FF325A">
              <w:rPr>
                <w:rFonts w:ascii="Times" w:hAnsi="Times"/>
                <w:b/>
                <w:bCs/>
                <w:color w:val="000000"/>
                <w:sz w:val="20"/>
              </w:rPr>
              <w:t>Any Grade</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
                <w:bCs/>
                <w:color w:val="000000"/>
                <w:sz w:val="20"/>
              </w:rPr>
            </w:pPr>
            <w:r w:rsidRPr="00FF325A">
              <w:rPr>
                <w:rFonts w:ascii="Times" w:hAnsi="Times"/>
                <w:b/>
                <w:bCs/>
                <w:color w:val="000000"/>
                <w:sz w:val="20"/>
              </w:rPr>
              <w:t>3</w:t>
            </w:r>
          </w:p>
        </w:tc>
        <w:tc>
          <w:tcPr>
            <w:tcW w:w="873" w:type="dxa"/>
            <w:tcBorders>
              <w:top w:val="nil"/>
              <w:left w:val="single" w:sz="2" w:space="0" w:color="000000"/>
              <w:bottom w:val="single" w:sz="2" w:space="0" w:color="000000"/>
              <w:right w:val="single" w:sz="6" w:space="0" w:color="000000"/>
            </w:tcBorders>
            <w:shd w:val="clear" w:color="auto" w:fill="FFFFFF"/>
            <w:vAlign w:val="bottom"/>
          </w:tcPr>
          <w:p w:rsidR="003B383F" w:rsidRPr="00FF325A" w:rsidRDefault="003B383F" w:rsidP="00E30E3B">
            <w:pPr>
              <w:keepNext/>
              <w:keepLines/>
              <w:adjustRightInd w:val="0"/>
              <w:spacing w:before="60" w:after="60"/>
              <w:jc w:val="center"/>
              <w:rPr>
                <w:rFonts w:ascii="Times" w:hAnsi="Times"/>
                <w:b/>
                <w:bCs/>
                <w:color w:val="000000"/>
                <w:sz w:val="20"/>
              </w:rPr>
            </w:pPr>
            <w:r w:rsidRPr="00FF325A">
              <w:rPr>
                <w:rFonts w:ascii="Times" w:hAnsi="Times"/>
                <w:b/>
                <w:bCs/>
                <w:color w:val="000000"/>
                <w:sz w:val="20"/>
              </w:rPr>
              <w:t>4</w:t>
            </w:r>
          </w:p>
        </w:tc>
      </w:tr>
      <w:tr w:rsidR="003B383F" w:rsidRPr="00FF325A" w:rsidTr="0024421C">
        <w:tblPrEx>
          <w:tblCellMar>
            <w:top w:w="0" w:type="dxa"/>
            <w:bottom w:w="0" w:type="dxa"/>
          </w:tblCellMar>
        </w:tblPrEx>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rPr>
                <w:rFonts w:ascii="Times" w:hAnsi="Times"/>
                <w:b/>
                <w:bCs/>
                <w:color w:val="000000"/>
                <w:sz w:val="20"/>
              </w:rPr>
            </w:pPr>
            <w:r w:rsidRPr="00FF325A">
              <w:rPr>
                <w:rFonts w:ascii="Times" w:hAnsi="Times"/>
                <w:b/>
                <w:bCs/>
                <w:color w:val="000000"/>
                <w:sz w:val="20"/>
              </w:rPr>
              <w:t>MedDRA Preferred Term</w:t>
            </w:r>
          </w:p>
        </w:tc>
        <w:tc>
          <w:tcPr>
            <w:tcW w:w="872"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
                <w:bCs/>
                <w:color w:val="000000"/>
                <w:sz w:val="20"/>
              </w:rPr>
            </w:pPr>
            <w:r w:rsidRPr="00FF325A">
              <w:rPr>
                <w:rFonts w:ascii="Times" w:hAnsi="Times"/>
                <w:b/>
                <w:bCs/>
                <w:color w:val="000000"/>
                <w:sz w:val="20"/>
              </w:rPr>
              <w:t>%</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
                <w:bCs/>
                <w:color w:val="000000"/>
                <w:sz w:val="20"/>
              </w:rPr>
            </w:pPr>
            <w:r w:rsidRPr="00FF325A">
              <w:rPr>
                <w:rFonts w:ascii="Times" w:hAnsi="Times"/>
                <w:b/>
                <w:bCs/>
                <w:color w:val="000000"/>
                <w:sz w:val="20"/>
              </w:rPr>
              <w:t>%</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
                <w:bCs/>
                <w:color w:val="000000"/>
                <w:sz w:val="20"/>
              </w:rPr>
            </w:pPr>
            <w:r w:rsidRPr="00FF325A">
              <w:rPr>
                <w:rFonts w:ascii="Times" w:hAnsi="Times"/>
                <w:b/>
                <w:bCs/>
                <w:color w:val="000000"/>
                <w:sz w:val="20"/>
              </w:rPr>
              <w:t>%</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
                <w:bCs/>
                <w:color w:val="000000"/>
                <w:sz w:val="20"/>
              </w:rPr>
            </w:pPr>
            <w:r w:rsidRPr="00FF325A">
              <w:rPr>
                <w:rFonts w:ascii="Times" w:hAnsi="Times"/>
                <w:b/>
                <w:bCs/>
                <w:color w:val="000000"/>
                <w:sz w:val="20"/>
              </w:rPr>
              <w:t>%</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
                <w:bCs/>
                <w:color w:val="000000"/>
                <w:sz w:val="20"/>
              </w:rPr>
            </w:pPr>
            <w:r w:rsidRPr="00FF325A">
              <w:rPr>
                <w:rFonts w:ascii="Times" w:hAnsi="Times"/>
                <w:b/>
                <w:bCs/>
                <w:color w:val="000000"/>
                <w:sz w:val="20"/>
              </w:rPr>
              <w:t>%</w:t>
            </w:r>
          </w:p>
        </w:tc>
        <w:tc>
          <w:tcPr>
            <w:tcW w:w="873" w:type="dxa"/>
            <w:tcBorders>
              <w:top w:val="nil"/>
              <w:left w:val="single" w:sz="2" w:space="0" w:color="000000"/>
              <w:bottom w:val="single" w:sz="2" w:space="0" w:color="000000"/>
              <w:right w:val="single" w:sz="6" w:space="0" w:color="000000"/>
            </w:tcBorders>
            <w:shd w:val="clear" w:color="auto" w:fill="FFFFFF"/>
            <w:vAlign w:val="bottom"/>
          </w:tcPr>
          <w:p w:rsidR="003B383F" w:rsidRPr="00FF325A" w:rsidRDefault="003B383F" w:rsidP="00E30E3B">
            <w:pPr>
              <w:keepNext/>
              <w:keepLines/>
              <w:adjustRightInd w:val="0"/>
              <w:spacing w:before="60" w:after="60"/>
              <w:jc w:val="center"/>
              <w:rPr>
                <w:rFonts w:ascii="Times" w:hAnsi="Times"/>
                <w:b/>
                <w:bCs/>
                <w:color w:val="000000"/>
                <w:sz w:val="20"/>
              </w:rPr>
            </w:pPr>
            <w:r w:rsidRPr="00FF325A">
              <w:rPr>
                <w:rFonts w:ascii="Times" w:hAnsi="Times"/>
                <w:b/>
                <w:bCs/>
                <w:color w:val="000000"/>
                <w:sz w:val="20"/>
              </w:rPr>
              <w:t>%</w:t>
            </w:r>
          </w:p>
        </w:tc>
      </w:tr>
      <w:tr w:rsidR="003B383F" w:rsidRPr="00FF325A" w:rsidTr="0024421C">
        <w:tblPrEx>
          <w:tblCellMar>
            <w:top w:w="0" w:type="dxa"/>
            <w:bottom w:w="0" w:type="dxa"/>
          </w:tblCellMar>
        </w:tblPrEx>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rPr>
                <w:rFonts w:ascii="Times" w:hAnsi="Times"/>
                <w:b/>
                <w:bCs/>
                <w:color w:val="000000"/>
                <w:sz w:val="20"/>
              </w:rPr>
            </w:pPr>
            <w:r w:rsidRPr="00FF325A">
              <w:rPr>
                <w:rFonts w:ascii="Times" w:hAnsi="Times"/>
                <w:color w:val="000000"/>
                <w:sz w:val="20"/>
              </w:rPr>
              <w:t>Total patients with any AE</w:t>
            </w:r>
          </w:p>
        </w:tc>
        <w:tc>
          <w:tcPr>
            <w:tcW w:w="872"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99</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40</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22</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96</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36</w:t>
            </w:r>
          </w:p>
        </w:tc>
        <w:tc>
          <w:tcPr>
            <w:tcW w:w="873" w:type="dxa"/>
            <w:tcBorders>
              <w:top w:val="nil"/>
              <w:left w:val="single" w:sz="2" w:space="0" w:color="000000"/>
              <w:bottom w:val="single" w:sz="2" w:space="0" w:color="000000"/>
              <w:right w:val="single" w:sz="6" w:space="0" w:color="000000"/>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22</w:t>
            </w:r>
          </w:p>
        </w:tc>
      </w:tr>
      <w:tr w:rsidR="003B383F" w:rsidRPr="00FF325A" w:rsidTr="0024421C">
        <w:tblPrEx>
          <w:tblCellMar>
            <w:top w:w="0" w:type="dxa"/>
            <w:bottom w:w="0" w:type="dxa"/>
          </w:tblCellMar>
        </w:tblPrEx>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rPr>
                <w:rFonts w:ascii="Times" w:hAnsi="Times"/>
                <w:i/>
                <w:color w:val="000000"/>
                <w:sz w:val="20"/>
              </w:rPr>
            </w:pPr>
            <w:r w:rsidRPr="00FF325A">
              <w:rPr>
                <w:rFonts w:ascii="Times" w:hAnsi="Times"/>
                <w:i/>
                <w:color w:val="000000"/>
                <w:sz w:val="20"/>
              </w:rPr>
              <w:t>Skin and subcutaneous</w:t>
            </w:r>
            <w:r>
              <w:rPr>
                <w:rFonts w:ascii="Times" w:hAnsi="Times"/>
                <w:i/>
                <w:color w:val="000000"/>
                <w:sz w:val="20"/>
              </w:rPr>
              <w:t xml:space="preserve"> tissue disorders</w:t>
            </w:r>
          </w:p>
          <w:p w:rsidR="003B383F" w:rsidRPr="00FF325A" w:rsidRDefault="003B383F" w:rsidP="00E30E3B">
            <w:pPr>
              <w:keepNext/>
              <w:keepLines/>
              <w:adjustRightInd w:val="0"/>
              <w:spacing w:before="60" w:after="60"/>
              <w:ind w:left="201" w:hanging="201"/>
              <w:rPr>
                <w:rFonts w:ascii="Times" w:hAnsi="Times"/>
                <w:color w:val="000000"/>
                <w:sz w:val="20"/>
              </w:rPr>
            </w:pPr>
            <w:r w:rsidRPr="00FF325A">
              <w:rPr>
                <w:rFonts w:ascii="Times" w:hAnsi="Times"/>
                <w:color w:val="000000"/>
                <w:sz w:val="20"/>
              </w:rPr>
              <w:tab/>
              <w:t>R</w:t>
            </w:r>
            <w:r w:rsidR="00E1006C">
              <w:rPr>
                <w:rFonts w:ascii="Times" w:hAnsi="Times"/>
                <w:color w:val="000000"/>
                <w:sz w:val="20"/>
              </w:rPr>
              <w:t>ash</w:t>
            </w:r>
          </w:p>
          <w:p w:rsidR="003B383F" w:rsidRPr="00FF325A" w:rsidRDefault="003B383F" w:rsidP="00E30E3B">
            <w:pPr>
              <w:keepNext/>
              <w:keepLines/>
              <w:adjustRightInd w:val="0"/>
              <w:spacing w:before="60" w:after="60"/>
              <w:ind w:left="201" w:hanging="201"/>
              <w:rPr>
                <w:rFonts w:ascii="Times" w:hAnsi="Times"/>
                <w:color w:val="000000"/>
                <w:sz w:val="20"/>
              </w:rPr>
            </w:pPr>
            <w:r>
              <w:rPr>
                <w:rFonts w:ascii="Times" w:hAnsi="Times"/>
                <w:color w:val="000000"/>
                <w:sz w:val="20"/>
              </w:rPr>
              <w:tab/>
            </w:r>
            <w:r w:rsidRPr="00FF325A">
              <w:rPr>
                <w:rFonts w:ascii="Times" w:hAnsi="Times"/>
                <w:color w:val="000000"/>
                <w:sz w:val="20"/>
              </w:rPr>
              <w:t>Pruritus</w:t>
            </w:r>
          </w:p>
          <w:p w:rsidR="003B383F" w:rsidRPr="00FF325A" w:rsidRDefault="003B383F" w:rsidP="00E30E3B">
            <w:pPr>
              <w:keepNext/>
              <w:keepLines/>
              <w:adjustRightInd w:val="0"/>
              <w:spacing w:before="60" w:after="60"/>
              <w:ind w:left="201" w:hanging="201"/>
              <w:rPr>
                <w:rFonts w:ascii="Times" w:hAnsi="Times"/>
                <w:color w:val="000000"/>
                <w:sz w:val="20"/>
              </w:rPr>
            </w:pPr>
            <w:r w:rsidRPr="00FF325A">
              <w:rPr>
                <w:rFonts w:ascii="Times" w:hAnsi="Times"/>
                <w:color w:val="000000"/>
                <w:sz w:val="20"/>
              </w:rPr>
              <w:tab/>
              <w:t>Dry skin</w:t>
            </w:r>
          </w:p>
        </w:tc>
        <w:tc>
          <w:tcPr>
            <w:tcW w:w="872"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75</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13</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12</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8</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&lt;1</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&lt;1</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17</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5</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4</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tc>
        <w:tc>
          <w:tcPr>
            <w:tcW w:w="873" w:type="dxa"/>
            <w:tcBorders>
              <w:top w:val="nil"/>
              <w:left w:val="single" w:sz="2" w:space="0" w:color="000000"/>
              <w:bottom w:val="single" w:sz="2" w:space="0" w:color="000000"/>
              <w:right w:val="single" w:sz="6" w:space="0" w:color="000000"/>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tc>
      </w:tr>
      <w:tr w:rsidR="003B383F" w:rsidRPr="00FF325A" w:rsidTr="0024421C">
        <w:tblPrEx>
          <w:tblCellMar>
            <w:top w:w="0" w:type="dxa"/>
            <w:bottom w:w="0" w:type="dxa"/>
          </w:tblCellMar>
        </w:tblPrEx>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rPr>
                <w:rFonts w:ascii="Times" w:hAnsi="Times"/>
                <w:i/>
                <w:color w:val="000000"/>
                <w:sz w:val="20"/>
              </w:rPr>
            </w:pPr>
            <w:r w:rsidRPr="00FF325A">
              <w:rPr>
                <w:rFonts w:ascii="Times" w:hAnsi="Times"/>
                <w:i/>
                <w:color w:val="000000"/>
                <w:sz w:val="20"/>
              </w:rPr>
              <w:t>Gastrointestinal</w:t>
            </w:r>
            <w:r>
              <w:rPr>
                <w:rFonts w:ascii="Times" w:hAnsi="Times"/>
                <w:i/>
                <w:color w:val="000000"/>
                <w:sz w:val="20"/>
              </w:rPr>
              <w:t xml:space="preserve"> disorders</w:t>
            </w:r>
          </w:p>
          <w:p w:rsidR="003B383F" w:rsidRPr="00FF325A" w:rsidRDefault="003B383F" w:rsidP="00E30E3B">
            <w:pPr>
              <w:keepNext/>
              <w:keepLines/>
              <w:adjustRightInd w:val="0"/>
              <w:spacing w:before="60" w:after="60"/>
              <w:ind w:left="201" w:hanging="201"/>
              <w:rPr>
                <w:rFonts w:ascii="Times" w:hAnsi="Times"/>
                <w:color w:val="000000"/>
                <w:sz w:val="20"/>
              </w:rPr>
            </w:pPr>
            <w:r w:rsidRPr="00FF325A">
              <w:rPr>
                <w:rFonts w:ascii="Times" w:hAnsi="Times"/>
                <w:color w:val="000000"/>
                <w:sz w:val="20"/>
              </w:rPr>
              <w:tab/>
              <w:t>Diarrh</w:t>
            </w:r>
            <w:r w:rsidR="00ED3B01">
              <w:rPr>
                <w:rFonts w:ascii="Times" w:hAnsi="Times"/>
                <w:color w:val="000000"/>
                <w:sz w:val="20"/>
              </w:rPr>
              <w:t>o</w:t>
            </w:r>
            <w:r w:rsidR="003360B9">
              <w:rPr>
                <w:rFonts w:ascii="Times" w:hAnsi="Times"/>
                <w:color w:val="000000"/>
                <w:sz w:val="20"/>
              </w:rPr>
              <w:t>e</w:t>
            </w:r>
            <w:r w:rsidRPr="00FF325A">
              <w:rPr>
                <w:rFonts w:ascii="Times" w:hAnsi="Times"/>
                <w:color w:val="000000"/>
                <w:sz w:val="20"/>
              </w:rPr>
              <w:t>a</w:t>
            </w:r>
          </w:p>
          <w:p w:rsidR="003B383F" w:rsidRPr="00FF325A" w:rsidRDefault="003B383F" w:rsidP="00E30E3B">
            <w:pPr>
              <w:keepNext/>
              <w:keepLines/>
              <w:adjustRightInd w:val="0"/>
              <w:spacing w:before="60" w:after="60"/>
              <w:ind w:left="201" w:hanging="201"/>
              <w:rPr>
                <w:rFonts w:ascii="Times" w:hAnsi="Times"/>
                <w:color w:val="000000"/>
                <w:sz w:val="20"/>
              </w:rPr>
            </w:pPr>
            <w:r w:rsidRPr="00FF325A">
              <w:rPr>
                <w:rFonts w:ascii="Times" w:hAnsi="Times"/>
                <w:color w:val="000000"/>
                <w:sz w:val="20"/>
              </w:rPr>
              <w:tab/>
              <w:t>Nausea</w:t>
            </w:r>
          </w:p>
          <w:p w:rsidR="003B383F" w:rsidRDefault="003B383F" w:rsidP="00E30E3B">
            <w:pPr>
              <w:keepNext/>
              <w:keepLines/>
              <w:adjustRightInd w:val="0"/>
              <w:spacing w:before="60" w:after="60"/>
              <w:ind w:left="201" w:hanging="201"/>
              <w:rPr>
                <w:rFonts w:ascii="Times" w:hAnsi="Times"/>
                <w:color w:val="000000"/>
                <w:sz w:val="20"/>
              </w:rPr>
            </w:pPr>
            <w:r w:rsidRPr="00FF325A">
              <w:rPr>
                <w:rFonts w:ascii="Times" w:hAnsi="Times"/>
                <w:color w:val="000000"/>
                <w:sz w:val="20"/>
              </w:rPr>
              <w:tab/>
              <w:t>Vomiting</w:t>
            </w:r>
          </w:p>
          <w:p w:rsidR="003B383F" w:rsidRPr="00FF325A" w:rsidRDefault="003B383F" w:rsidP="00E30E3B">
            <w:pPr>
              <w:keepNext/>
              <w:keepLines/>
              <w:adjustRightInd w:val="0"/>
              <w:spacing w:before="60" w:after="60"/>
              <w:ind w:left="201" w:hanging="201"/>
              <w:rPr>
                <w:rFonts w:ascii="Times" w:hAnsi="Times"/>
                <w:color w:val="000000"/>
                <w:sz w:val="20"/>
              </w:rPr>
            </w:pPr>
            <w:r>
              <w:rPr>
                <w:rFonts w:ascii="Times" w:hAnsi="Times"/>
                <w:color w:val="000000"/>
                <w:sz w:val="20"/>
              </w:rPr>
              <w:tab/>
            </w:r>
            <w:r w:rsidRPr="007A6FAC">
              <w:rPr>
                <w:rFonts w:ascii="Times" w:hAnsi="Times"/>
                <w:color w:val="000000"/>
                <w:sz w:val="20"/>
              </w:rPr>
              <w:t>Stomatitis</w:t>
            </w:r>
          </w:p>
          <w:p w:rsidR="003B383F" w:rsidRPr="00FF325A" w:rsidRDefault="003B383F" w:rsidP="00E30E3B">
            <w:pPr>
              <w:keepNext/>
              <w:keepLines/>
              <w:adjustRightInd w:val="0"/>
              <w:spacing w:before="60" w:after="60"/>
              <w:ind w:left="201" w:hanging="201"/>
              <w:rPr>
                <w:rFonts w:ascii="Times" w:hAnsi="Times"/>
                <w:color w:val="000000"/>
                <w:sz w:val="20"/>
              </w:rPr>
            </w:pPr>
            <w:r w:rsidRPr="00FF325A">
              <w:rPr>
                <w:rFonts w:ascii="Times" w:hAnsi="Times"/>
                <w:color w:val="000000"/>
                <w:sz w:val="20"/>
              </w:rPr>
              <w:tab/>
              <w:t>Abdominal pain</w:t>
            </w:r>
          </w:p>
        </w:tc>
        <w:tc>
          <w:tcPr>
            <w:tcW w:w="872"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54</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33</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23</w:t>
            </w:r>
          </w:p>
          <w:p w:rsidR="003B383F" w:rsidRDefault="003B383F" w:rsidP="00E30E3B">
            <w:pPr>
              <w:keepNext/>
              <w:keepLines/>
              <w:adjustRightInd w:val="0"/>
              <w:spacing w:before="60" w:after="60"/>
              <w:jc w:val="center"/>
              <w:rPr>
                <w:rFonts w:ascii="Times" w:hAnsi="Times"/>
                <w:bCs/>
                <w:color w:val="000000"/>
                <w:sz w:val="20"/>
              </w:rPr>
            </w:pPr>
            <w:r>
              <w:rPr>
                <w:rFonts w:ascii="Times" w:hAnsi="Times"/>
                <w:bCs/>
                <w:color w:val="000000"/>
                <w:sz w:val="20"/>
              </w:rPr>
              <w:t>17</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11</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6</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3</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2</w:t>
            </w:r>
          </w:p>
          <w:p w:rsidR="003B383F" w:rsidRDefault="003B383F" w:rsidP="00E30E3B">
            <w:pPr>
              <w:keepNext/>
              <w:keepLines/>
              <w:adjustRightInd w:val="0"/>
              <w:spacing w:before="60" w:after="60"/>
              <w:jc w:val="center"/>
              <w:rPr>
                <w:rFonts w:ascii="Times" w:hAnsi="Times"/>
                <w:bCs/>
                <w:color w:val="000000"/>
                <w:sz w:val="20"/>
              </w:rPr>
            </w:pPr>
            <w:r>
              <w:rPr>
                <w:rFonts w:ascii="Times" w:hAnsi="Times"/>
                <w:bCs/>
                <w:color w:val="000000"/>
                <w:sz w:val="20"/>
              </w:rPr>
              <w:t>&lt;1</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2</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&lt;1</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&lt;1</w:t>
            </w:r>
          </w:p>
          <w:p w:rsidR="003B383F" w:rsidRDefault="003B383F" w:rsidP="00E30E3B">
            <w:pPr>
              <w:keepNext/>
              <w:keepLines/>
              <w:adjustRightInd w:val="0"/>
              <w:spacing w:before="60" w:after="60"/>
              <w:jc w:val="center"/>
              <w:rPr>
                <w:rFonts w:ascii="Times" w:hAnsi="Times"/>
                <w:bCs/>
                <w:color w:val="000000"/>
                <w:sz w:val="20"/>
              </w:rPr>
            </w:pPr>
            <w:r>
              <w:rPr>
                <w:rFonts w:ascii="Times" w:hAnsi="Times"/>
                <w:bCs/>
                <w:color w:val="000000"/>
                <w:sz w:val="20"/>
              </w:rPr>
              <w:t>0</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&lt;1</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18</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24</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19</w:t>
            </w:r>
          </w:p>
          <w:p w:rsidR="003B383F" w:rsidRDefault="003B383F" w:rsidP="00E30E3B">
            <w:pPr>
              <w:keepNext/>
              <w:keepLines/>
              <w:adjustRightInd w:val="0"/>
              <w:spacing w:before="60" w:after="60"/>
              <w:jc w:val="center"/>
              <w:rPr>
                <w:rFonts w:ascii="Times" w:hAnsi="Times"/>
                <w:bCs/>
                <w:color w:val="000000"/>
                <w:sz w:val="20"/>
              </w:rPr>
            </w:pPr>
            <w:r>
              <w:rPr>
                <w:rFonts w:ascii="Times" w:hAnsi="Times"/>
                <w:bCs/>
                <w:color w:val="000000"/>
                <w:sz w:val="20"/>
              </w:rPr>
              <w:t>3</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7</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&lt;1</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2</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2</w:t>
            </w:r>
          </w:p>
          <w:p w:rsidR="003B383F" w:rsidRDefault="003B383F" w:rsidP="00E30E3B">
            <w:pPr>
              <w:keepNext/>
              <w:keepLines/>
              <w:adjustRightInd w:val="0"/>
              <w:spacing w:before="60" w:after="60"/>
              <w:jc w:val="center"/>
              <w:rPr>
                <w:rFonts w:ascii="Times" w:hAnsi="Times"/>
                <w:bCs/>
                <w:color w:val="000000"/>
                <w:sz w:val="20"/>
              </w:rPr>
            </w:pPr>
            <w:r>
              <w:rPr>
                <w:rFonts w:ascii="Times" w:hAnsi="Times"/>
                <w:bCs/>
                <w:color w:val="000000"/>
                <w:sz w:val="20"/>
              </w:rPr>
              <w:t>0</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w:t>
            </w:r>
          </w:p>
        </w:tc>
        <w:tc>
          <w:tcPr>
            <w:tcW w:w="873" w:type="dxa"/>
            <w:tcBorders>
              <w:top w:val="nil"/>
              <w:left w:val="single" w:sz="2" w:space="0" w:color="000000"/>
              <w:bottom w:val="single" w:sz="2" w:space="0" w:color="000000"/>
              <w:right w:val="single" w:sz="6" w:space="0" w:color="000000"/>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p w:rsidR="003B383F" w:rsidRDefault="003B383F" w:rsidP="00E30E3B">
            <w:pPr>
              <w:keepNext/>
              <w:keepLines/>
              <w:adjustRightInd w:val="0"/>
              <w:spacing w:before="60" w:after="60"/>
              <w:jc w:val="center"/>
              <w:rPr>
                <w:rFonts w:ascii="Times" w:hAnsi="Times"/>
                <w:bCs/>
                <w:color w:val="000000"/>
                <w:sz w:val="20"/>
              </w:rPr>
            </w:pPr>
            <w:r>
              <w:rPr>
                <w:rFonts w:ascii="Times" w:hAnsi="Times"/>
                <w:bCs/>
                <w:color w:val="000000"/>
                <w:sz w:val="20"/>
              </w:rPr>
              <w:t>0</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&lt;1</w:t>
            </w:r>
          </w:p>
        </w:tc>
      </w:tr>
      <w:tr w:rsidR="003B383F" w:rsidRPr="00FF325A" w:rsidTr="0024421C">
        <w:tblPrEx>
          <w:tblCellMar>
            <w:top w:w="0" w:type="dxa"/>
            <w:bottom w:w="0" w:type="dxa"/>
          </w:tblCellMar>
        </w:tblPrEx>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rPr>
                <w:rFonts w:ascii="Times" w:hAnsi="Times"/>
                <w:i/>
                <w:color w:val="000000"/>
                <w:sz w:val="20"/>
              </w:rPr>
            </w:pPr>
            <w:r w:rsidRPr="00FF325A">
              <w:rPr>
                <w:rFonts w:ascii="Times" w:hAnsi="Times"/>
                <w:i/>
                <w:color w:val="000000"/>
                <w:sz w:val="20"/>
              </w:rPr>
              <w:t>General</w:t>
            </w:r>
            <w:r>
              <w:rPr>
                <w:rFonts w:ascii="Times" w:hAnsi="Times"/>
                <w:i/>
                <w:color w:val="000000"/>
                <w:sz w:val="20"/>
              </w:rPr>
              <w:t xml:space="preserve"> disorders and administration site conditions</w:t>
            </w:r>
          </w:p>
          <w:p w:rsidR="003B383F" w:rsidRPr="00FF325A" w:rsidRDefault="003B383F" w:rsidP="00E30E3B">
            <w:pPr>
              <w:keepNext/>
              <w:keepLines/>
              <w:adjustRightInd w:val="0"/>
              <w:spacing w:before="60" w:after="60"/>
              <w:ind w:left="201" w:hanging="201"/>
              <w:rPr>
                <w:rFonts w:ascii="Times" w:hAnsi="Times"/>
                <w:color w:val="000000"/>
                <w:sz w:val="20"/>
              </w:rPr>
            </w:pPr>
            <w:r w:rsidRPr="00FF325A">
              <w:rPr>
                <w:rFonts w:ascii="Times" w:hAnsi="Times"/>
                <w:color w:val="000000"/>
                <w:sz w:val="20"/>
              </w:rPr>
              <w:tab/>
              <w:t>Fatigue</w:t>
            </w:r>
          </w:p>
        </w:tc>
        <w:tc>
          <w:tcPr>
            <w:tcW w:w="872"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52</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14</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4</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45</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16</w:t>
            </w:r>
          </w:p>
        </w:tc>
        <w:tc>
          <w:tcPr>
            <w:tcW w:w="873" w:type="dxa"/>
            <w:tcBorders>
              <w:top w:val="nil"/>
              <w:left w:val="single" w:sz="2" w:space="0" w:color="000000"/>
              <w:bottom w:val="single" w:sz="2" w:space="0" w:color="000000"/>
              <w:right w:val="single" w:sz="6" w:space="0" w:color="000000"/>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4</w:t>
            </w:r>
          </w:p>
        </w:tc>
      </w:tr>
      <w:tr w:rsidR="003B383F" w:rsidRPr="00FF325A" w:rsidTr="0024421C">
        <w:tblPrEx>
          <w:tblCellMar>
            <w:top w:w="0" w:type="dxa"/>
            <w:bottom w:w="0" w:type="dxa"/>
          </w:tblCellMar>
        </w:tblPrEx>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rPr>
                <w:rFonts w:ascii="Times" w:hAnsi="Times"/>
                <w:i/>
                <w:color w:val="000000"/>
                <w:sz w:val="20"/>
              </w:rPr>
            </w:pPr>
            <w:r w:rsidRPr="00FF325A">
              <w:rPr>
                <w:rFonts w:ascii="Times" w:hAnsi="Times"/>
                <w:i/>
                <w:color w:val="000000"/>
                <w:sz w:val="20"/>
              </w:rPr>
              <w:t>Metabolism</w:t>
            </w:r>
            <w:r>
              <w:rPr>
                <w:rFonts w:ascii="Times" w:hAnsi="Times"/>
                <w:i/>
                <w:color w:val="000000"/>
                <w:sz w:val="20"/>
              </w:rPr>
              <w:t xml:space="preserve"> and nutrition disorders</w:t>
            </w:r>
          </w:p>
          <w:p w:rsidR="003B383F" w:rsidRPr="00FF325A" w:rsidRDefault="003B383F" w:rsidP="00E30E3B">
            <w:pPr>
              <w:keepNext/>
              <w:keepLines/>
              <w:adjustRightInd w:val="0"/>
              <w:spacing w:before="60" w:after="60"/>
              <w:ind w:left="201" w:hanging="201"/>
              <w:rPr>
                <w:rFonts w:ascii="Times" w:hAnsi="Times"/>
                <w:color w:val="000000"/>
                <w:sz w:val="20"/>
              </w:rPr>
            </w:pPr>
            <w:r w:rsidRPr="00FF325A">
              <w:rPr>
                <w:rFonts w:ascii="Times" w:hAnsi="Times"/>
                <w:color w:val="000000"/>
                <w:sz w:val="20"/>
              </w:rPr>
              <w:tab/>
              <w:t>Anorexia</w:t>
            </w:r>
          </w:p>
        </w:tc>
        <w:tc>
          <w:tcPr>
            <w:tcW w:w="872"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52</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8</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38</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5</w:t>
            </w:r>
          </w:p>
        </w:tc>
        <w:tc>
          <w:tcPr>
            <w:tcW w:w="873" w:type="dxa"/>
            <w:tcBorders>
              <w:top w:val="nil"/>
              <w:left w:val="single" w:sz="2" w:space="0" w:color="000000"/>
              <w:bottom w:val="single" w:sz="2" w:space="0" w:color="000000"/>
              <w:right w:val="single" w:sz="6" w:space="0" w:color="000000"/>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&lt;1</w:t>
            </w:r>
          </w:p>
        </w:tc>
      </w:tr>
      <w:tr w:rsidR="003B383F" w:rsidRPr="00FF325A" w:rsidTr="0024421C">
        <w:tblPrEx>
          <w:tblCellMar>
            <w:top w:w="0" w:type="dxa"/>
            <w:bottom w:w="0" w:type="dxa"/>
          </w:tblCellMar>
        </w:tblPrEx>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rPr>
                <w:rFonts w:ascii="Times" w:hAnsi="Times"/>
                <w:i/>
                <w:color w:val="000000"/>
                <w:sz w:val="20"/>
              </w:rPr>
            </w:pPr>
            <w:r w:rsidRPr="00FF325A">
              <w:rPr>
                <w:rFonts w:ascii="Times" w:hAnsi="Times"/>
                <w:i/>
                <w:color w:val="000000"/>
                <w:sz w:val="20"/>
              </w:rPr>
              <w:t>Respiratory</w:t>
            </w:r>
            <w:r>
              <w:rPr>
                <w:rFonts w:ascii="Times" w:hAnsi="Times"/>
                <w:i/>
                <w:color w:val="000000"/>
                <w:sz w:val="20"/>
              </w:rPr>
              <w:t>, thoracic and mediastinal d</w:t>
            </w:r>
            <w:r w:rsidR="00747DC7">
              <w:rPr>
                <w:rFonts w:ascii="Times" w:hAnsi="Times"/>
                <w:i/>
                <w:color w:val="000000"/>
                <w:sz w:val="20"/>
              </w:rPr>
              <w:t>i</w:t>
            </w:r>
            <w:r>
              <w:rPr>
                <w:rFonts w:ascii="Times" w:hAnsi="Times"/>
                <w:i/>
                <w:color w:val="000000"/>
                <w:sz w:val="20"/>
              </w:rPr>
              <w:t>sorders</w:t>
            </w:r>
          </w:p>
          <w:p w:rsidR="003B383F" w:rsidRPr="00FF325A" w:rsidRDefault="003B383F" w:rsidP="00E30E3B">
            <w:pPr>
              <w:keepNext/>
              <w:keepLines/>
              <w:adjustRightInd w:val="0"/>
              <w:spacing w:before="60" w:after="60"/>
              <w:ind w:left="201" w:hanging="201"/>
              <w:rPr>
                <w:rFonts w:ascii="Times" w:hAnsi="Times"/>
                <w:color w:val="000000"/>
                <w:sz w:val="20"/>
              </w:rPr>
            </w:pPr>
            <w:r w:rsidRPr="00FF325A">
              <w:rPr>
                <w:rFonts w:ascii="Times" w:hAnsi="Times"/>
                <w:color w:val="000000"/>
                <w:sz w:val="20"/>
              </w:rPr>
              <w:tab/>
              <w:t>Dyspn</w:t>
            </w:r>
            <w:r w:rsidR="00ED3B01">
              <w:rPr>
                <w:rFonts w:ascii="Times" w:hAnsi="Times"/>
                <w:color w:val="000000"/>
                <w:sz w:val="20"/>
              </w:rPr>
              <w:t>o</w:t>
            </w:r>
            <w:r w:rsidR="003360B9">
              <w:rPr>
                <w:rFonts w:ascii="Times" w:hAnsi="Times"/>
                <w:color w:val="000000"/>
                <w:sz w:val="20"/>
              </w:rPr>
              <w:t>e</w:t>
            </w:r>
            <w:r w:rsidRPr="00FF325A">
              <w:rPr>
                <w:rFonts w:ascii="Times" w:hAnsi="Times"/>
                <w:color w:val="000000"/>
                <w:sz w:val="20"/>
              </w:rPr>
              <w:t>a</w:t>
            </w:r>
          </w:p>
          <w:p w:rsidR="003B383F" w:rsidRPr="00FF325A" w:rsidRDefault="003B383F" w:rsidP="00E30E3B">
            <w:pPr>
              <w:keepNext/>
              <w:keepLines/>
              <w:adjustRightInd w:val="0"/>
              <w:spacing w:before="60" w:after="60"/>
              <w:ind w:left="201" w:hanging="201"/>
              <w:rPr>
                <w:rFonts w:ascii="Times" w:hAnsi="Times"/>
                <w:color w:val="000000"/>
                <w:sz w:val="20"/>
              </w:rPr>
            </w:pPr>
            <w:r w:rsidRPr="00FF325A">
              <w:rPr>
                <w:rFonts w:ascii="Times" w:hAnsi="Times"/>
                <w:color w:val="000000"/>
                <w:sz w:val="20"/>
              </w:rPr>
              <w:tab/>
              <w:t>Cough</w:t>
            </w:r>
          </w:p>
        </w:tc>
        <w:tc>
          <w:tcPr>
            <w:tcW w:w="872"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41</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33</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17</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4</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11</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35</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29</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15</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2</w:t>
            </w:r>
          </w:p>
        </w:tc>
        <w:tc>
          <w:tcPr>
            <w:tcW w:w="873" w:type="dxa"/>
            <w:tcBorders>
              <w:top w:val="nil"/>
              <w:left w:val="single" w:sz="2" w:space="0" w:color="000000"/>
              <w:bottom w:val="single" w:sz="2" w:space="0" w:color="000000"/>
              <w:right w:val="single" w:sz="6" w:space="0" w:color="000000"/>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11</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tc>
      </w:tr>
      <w:tr w:rsidR="003B383F" w:rsidRPr="00FF325A" w:rsidTr="0024421C">
        <w:tblPrEx>
          <w:tblCellMar>
            <w:top w:w="0" w:type="dxa"/>
            <w:bottom w:w="0" w:type="dxa"/>
          </w:tblCellMar>
        </w:tblPrEx>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rPr>
                <w:rFonts w:ascii="Times" w:hAnsi="Times"/>
                <w:i/>
                <w:color w:val="000000"/>
                <w:sz w:val="20"/>
              </w:rPr>
            </w:pPr>
            <w:r w:rsidRPr="00FF325A">
              <w:rPr>
                <w:rFonts w:ascii="Times" w:hAnsi="Times"/>
                <w:i/>
                <w:color w:val="000000"/>
                <w:sz w:val="20"/>
              </w:rPr>
              <w:t>Infection</w:t>
            </w:r>
            <w:r>
              <w:rPr>
                <w:rFonts w:ascii="Times" w:hAnsi="Times"/>
                <w:i/>
                <w:color w:val="000000"/>
                <w:sz w:val="20"/>
              </w:rPr>
              <w:t>s and infestations</w:t>
            </w:r>
            <w:r w:rsidR="00AC1283">
              <w:rPr>
                <w:rFonts w:ascii="Times" w:hAnsi="Times"/>
                <w:i/>
                <w:color w:val="000000"/>
                <w:sz w:val="20"/>
              </w:rPr>
              <w:t>*</w:t>
            </w:r>
          </w:p>
          <w:p w:rsidR="003B383F" w:rsidRPr="00FF325A" w:rsidRDefault="003B383F" w:rsidP="00E30E3B">
            <w:pPr>
              <w:keepNext/>
              <w:keepLines/>
              <w:adjustRightInd w:val="0"/>
              <w:spacing w:before="60" w:after="60"/>
              <w:ind w:left="201" w:hanging="201"/>
              <w:rPr>
                <w:rFonts w:ascii="Times" w:hAnsi="Times"/>
                <w:color w:val="000000"/>
                <w:sz w:val="20"/>
              </w:rPr>
            </w:pPr>
            <w:r w:rsidRPr="00FF325A">
              <w:rPr>
                <w:rFonts w:ascii="Times" w:hAnsi="Times"/>
                <w:color w:val="000000"/>
                <w:sz w:val="20"/>
              </w:rPr>
              <w:tab/>
              <w:t>Infection</w:t>
            </w:r>
          </w:p>
        </w:tc>
        <w:tc>
          <w:tcPr>
            <w:tcW w:w="872"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24</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4</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15</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2</w:t>
            </w:r>
          </w:p>
        </w:tc>
        <w:tc>
          <w:tcPr>
            <w:tcW w:w="873" w:type="dxa"/>
            <w:tcBorders>
              <w:top w:val="nil"/>
              <w:left w:val="single" w:sz="2" w:space="0" w:color="000000"/>
              <w:bottom w:val="single" w:sz="2" w:space="0" w:color="000000"/>
              <w:right w:val="single" w:sz="6" w:space="0" w:color="000000"/>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tc>
      </w:tr>
      <w:tr w:rsidR="003B383F" w:rsidRPr="00FF325A" w:rsidTr="0024421C">
        <w:tblPrEx>
          <w:tblCellMar>
            <w:top w:w="0" w:type="dxa"/>
            <w:bottom w:w="0" w:type="dxa"/>
          </w:tblCellMar>
        </w:tblPrEx>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rPr>
                <w:rFonts w:ascii="Times" w:hAnsi="Times"/>
                <w:i/>
                <w:color w:val="000000"/>
                <w:sz w:val="20"/>
              </w:rPr>
            </w:pPr>
            <w:r w:rsidRPr="00FF325A">
              <w:rPr>
                <w:rFonts w:ascii="Times" w:hAnsi="Times"/>
                <w:i/>
                <w:color w:val="000000"/>
                <w:sz w:val="20"/>
              </w:rPr>
              <w:t>Eye</w:t>
            </w:r>
            <w:r>
              <w:rPr>
                <w:rFonts w:ascii="Times" w:hAnsi="Times"/>
                <w:i/>
                <w:color w:val="000000"/>
                <w:sz w:val="20"/>
              </w:rPr>
              <w:t xml:space="preserve"> disorders</w:t>
            </w:r>
          </w:p>
          <w:p w:rsidR="003B383F" w:rsidRPr="00FF325A" w:rsidRDefault="003B383F" w:rsidP="00E30E3B">
            <w:pPr>
              <w:keepNext/>
              <w:keepLines/>
              <w:adjustRightInd w:val="0"/>
              <w:spacing w:before="60" w:after="60"/>
              <w:ind w:left="201" w:hanging="201"/>
              <w:rPr>
                <w:rFonts w:ascii="Times" w:hAnsi="Times"/>
                <w:color w:val="000000"/>
                <w:sz w:val="20"/>
              </w:rPr>
            </w:pPr>
            <w:r w:rsidRPr="00FF325A">
              <w:rPr>
                <w:rFonts w:ascii="Times" w:hAnsi="Times"/>
                <w:color w:val="000000"/>
                <w:sz w:val="20"/>
              </w:rPr>
              <w:tab/>
              <w:t>Conjunctivitis</w:t>
            </w:r>
          </w:p>
          <w:p w:rsidR="003B383F" w:rsidRPr="00FF325A" w:rsidRDefault="003B383F" w:rsidP="00E30E3B">
            <w:pPr>
              <w:keepNext/>
              <w:keepLines/>
              <w:adjustRightInd w:val="0"/>
              <w:spacing w:before="60" w:after="60"/>
              <w:ind w:left="201" w:hanging="201"/>
              <w:rPr>
                <w:rFonts w:ascii="Times" w:hAnsi="Times"/>
                <w:color w:val="000000"/>
                <w:sz w:val="20"/>
              </w:rPr>
            </w:pPr>
            <w:r w:rsidRPr="00FF325A">
              <w:rPr>
                <w:rFonts w:ascii="Times" w:hAnsi="Times"/>
                <w:color w:val="000000"/>
                <w:sz w:val="20"/>
              </w:rPr>
              <w:tab/>
              <w:t>Keratoconjunctivitis sicca</w:t>
            </w:r>
          </w:p>
        </w:tc>
        <w:tc>
          <w:tcPr>
            <w:tcW w:w="872"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12</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12</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&lt;1</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2</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3</w:t>
            </w:r>
          </w:p>
        </w:tc>
        <w:tc>
          <w:tcPr>
            <w:tcW w:w="873" w:type="dxa"/>
            <w:tcBorders>
              <w:top w:val="nil"/>
              <w:left w:val="single" w:sz="2" w:space="0" w:color="000000"/>
              <w:bottom w:val="single" w:sz="2" w:space="0" w:color="000000"/>
              <w:right w:val="nil"/>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&lt;1</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tc>
        <w:tc>
          <w:tcPr>
            <w:tcW w:w="873" w:type="dxa"/>
            <w:tcBorders>
              <w:top w:val="nil"/>
              <w:left w:val="single" w:sz="2" w:space="0" w:color="000000"/>
              <w:bottom w:val="single" w:sz="2" w:space="0" w:color="000000"/>
              <w:right w:val="single" w:sz="6" w:space="0" w:color="000000"/>
            </w:tcBorders>
            <w:shd w:val="clear" w:color="auto" w:fill="FFFFFF"/>
            <w:vAlign w:val="bottom"/>
          </w:tcPr>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p w:rsidR="003B383F" w:rsidRPr="00FF325A" w:rsidRDefault="003B383F" w:rsidP="00E30E3B">
            <w:pPr>
              <w:keepNext/>
              <w:keepLines/>
              <w:adjustRightInd w:val="0"/>
              <w:spacing w:before="60" w:after="60"/>
              <w:jc w:val="center"/>
              <w:rPr>
                <w:rFonts w:ascii="Times" w:hAnsi="Times"/>
                <w:bCs/>
                <w:color w:val="000000"/>
                <w:sz w:val="20"/>
              </w:rPr>
            </w:pPr>
            <w:r w:rsidRPr="00FF325A">
              <w:rPr>
                <w:rFonts w:ascii="Times" w:hAnsi="Times"/>
                <w:bCs/>
                <w:color w:val="000000"/>
                <w:sz w:val="20"/>
              </w:rPr>
              <w:t>0</w:t>
            </w:r>
          </w:p>
        </w:tc>
      </w:tr>
    </w:tbl>
    <w:p w:rsidR="003B383F" w:rsidRDefault="0024421C" w:rsidP="00E30E3B">
      <w:pPr>
        <w:keepNext/>
        <w:keepLines/>
        <w:rPr>
          <w:i/>
        </w:rPr>
      </w:pPr>
      <w:r>
        <w:rPr>
          <w:i/>
        </w:rPr>
        <w:t xml:space="preserve">   </w:t>
      </w:r>
      <w:r w:rsidR="00AC1283">
        <w:rPr>
          <w:i/>
        </w:rPr>
        <w:t xml:space="preserve">* </w:t>
      </w:r>
      <w:r>
        <w:rPr>
          <w:sz w:val="20"/>
          <w:szCs w:val="20"/>
        </w:rPr>
        <w:t>s</w:t>
      </w:r>
      <w:r w:rsidR="00AC1283" w:rsidRPr="00501BBA">
        <w:rPr>
          <w:sz w:val="20"/>
          <w:szCs w:val="20"/>
        </w:rPr>
        <w:t>evere infections, with or without neutropenia, have included pneumonia, sepsis and cellulitis.</w:t>
      </w:r>
    </w:p>
    <w:p w:rsidR="00C81A73" w:rsidRPr="0024421C" w:rsidRDefault="00D50A48" w:rsidP="00C44689">
      <w:pPr>
        <w:pStyle w:val="StyleJustified"/>
      </w:pPr>
      <w:r w:rsidRPr="0024421C">
        <w:lastRenderedPageBreak/>
        <w:t>In another double-blind, randomised, placebo-controlled Phase III study (BO18192) conducted in 889 patients with advanced, recurrent or metastatic NSCLC following first-line standard platinum-based chemotherapy, no new safety signals were identified.</w:t>
      </w:r>
    </w:p>
    <w:p w:rsidR="00D50A48" w:rsidRPr="0024421C" w:rsidRDefault="00D50A48" w:rsidP="00C44689">
      <w:pPr>
        <w:pStyle w:val="StyleJustified"/>
      </w:pPr>
      <w:r w:rsidRPr="0024421C">
        <w:t xml:space="preserve">The most frequent adverse reaction seen in patients treated with TARCEVA in study BO18192 were rash and diarrhoea (any Grade, 49% and 20%, respectively), most were Grade </w:t>
      </w:r>
      <w:r w:rsidR="00CF5786" w:rsidRPr="0024421C">
        <w:t xml:space="preserve">1 </w:t>
      </w:r>
      <w:r w:rsidR="003164C3">
        <w:sym w:font="Symbol" w:char="F02D"/>
      </w:r>
      <w:r w:rsidR="00CF5786" w:rsidRPr="0024421C">
        <w:t xml:space="preserve"> 2 </w:t>
      </w:r>
      <w:r w:rsidRPr="0024421C">
        <w:t xml:space="preserve"> in severity and manageable without intervention.  Grade 3 rash and diarrhoea occurred in 6% and 2% of patients, respectively.  No Grade 4 rash or diarrhoea was observed.  Rash and diarrhoea resulted in discontinuation of TARCEVA in 1% and &lt; 1% of patients respectively.  Dose modifications (interruptions or reductions) for rash and diarrhoea were needed in 8.3% and 3% of patients, respectively. </w:t>
      </w:r>
    </w:p>
    <w:p w:rsidR="00E90212" w:rsidRDefault="00E90212" w:rsidP="00C44689">
      <w:pPr>
        <w:pStyle w:val="StyleJustified"/>
      </w:pPr>
      <w:r>
        <w:t xml:space="preserve">In the open-label, randomised phase III study </w:t>
      </w:r>
      <w:r w:rsidRPr="00E90212">
        <w:t>ML 20650</w:t>
      </w:r>
      <w:r>
        <w:t>,</w:t>
      </w:r>
      <w:r w:rsidRPr="00E90212">
        <w:t xml:space="preserve"> conducted in 154 patients, the safety of T</w:t>
      </w:r>
      <w:r>
        <w:t>ARCEVA</w:t>
      </w:r>
      <w:r w:rsidRPr="00E90212">
        <w:t xml:space="preserve"> for first-line treatment of NSCLC patients with EGFR activating mutati</w:t>
      </w:r>
      <w:r>
        <w:t>ons was assessed in 75 patients</w:t>
      </w:r>
      <w:r w:rsidRPr="00E90212">
        <w:t>; no new safety signals were observed in these patients.</w:t>
      </w:r>
    </w:p>
    <w:p w:rsidR="00895AE0" w:rsidRDefault="00E90212" w:rsidP="00C44689">
      <w:pPr>
        <w:pStyle w:val="StyleJustified"/>
      </w:pPr>
      <w:r w:rsidRPr="00E90212">
        <w:t xml:space="preserve">The most frequent </w:t>
      </w:r>
      <w:r w:rsidR="006C09CA">
        <w:t>adver</w:t>
      </w:r>
      <w:r w:rsidRPr="00E90212">
        <w:t>s</w:t>
      </w:r>
      <w:r w:rsidR="006C09CA">
        <w:t>e reactions</w:t>
      </w:r>
      <w:r w:rsidRPr="00E90212">
        <w:t xml:space="preserve"> seen in patients treated with </w:t>
      </w:r>
      <w:r>
        <w:t>TARCEVA</w:t>
      </w:r>
      <w:r w:rsidRPr="00E90212">
        <w:t xml:space="preserve"> in study ML 20650 were rash and diarrhoea (any Grade 80% and 57%, r</w:t>
      </w:r>
      <w:r>
        <w:t xml:space="preserve">espectively), most were Grade 1 - </w:t>
      </w:r>
      <w:r w:rsidRPr="00E90212">
        <w:t>2 in severity and manageable without intervention. Grade 3 rash and diarrhoea occurred in 9% and 4% of patients, respectively. No Grade 4 rash or diarrhoea was observed. Both rash and diarrhoea resulted in discontinuation of T</w:t>
      </w:r>
      <w:r>
        <w:t>ARCEVA</w:t>
      </w:r>
      <w:r w:rsidRPr="00E90212">
        <w:t xml:space="preserve"> in 1% of patients. Dose modifications (interruptions or reductions) for rash and diarrhoea were needed in 11% and 7% of patients, respectively.</w:t>
      </w:r>
    </w:p>
    <w:p w:rsidR="00D50A48" w:rsidRPr="0024421C" w:rsidRDefault="00DA3702" w:rsidP="007A5E47">
      <w:pPr>
        <w:jc w:val="both"/>
        <w:rPr>
          <w:b/>
          <w:bCs/>
        </w:rPr>
      </w:pPr>
      <w:r w:rsidRPr="0024421C">
        <w:rPr>
          <w:b/>
          <w:bCs/>
        </w:rPr>
        <w:t xml:space="preserve">TARCEVA </w:t>
      </w:r>
      <w:r w:rsidR="009F6919" w:rsidRPr="0024421C">
        <w:rPr>
          <w:b/>
          <w:bCs/>
        </w:rPr>
        <w:t>in Combination with Chemotherapy</w:t>
      </w:r>
    </w:p>
    <w:p w:rsidR="009F6919" w:rsidRPr="0024421C" w:rsidRDefault="009F6919" w:rsidP="00C44689">
      <w:pPr>
        <w:pStyle w:val="StyleJustified"/>
      </w:pPr>
      <w:r w:rsidRPr="0024421C">
        <w:t xml:space="preserve">The adverse reactions listed in Table </w:t>
      </w:r>
      <w:r w:rsidR="00D83990">
        <w:t>8</w:t>
      </w:r>
      <w:r w:rsidR="00D83990" w:rsidRPr="0024421C">
        <w:t xml:space="preserve"> </w:t>
      </w:r>
      <w:r w:rsidRPr="0024421C">
        <w:t xml:space="preserve">are based on the </w:t>
      </w:r>
      <w:r w:rsidR="004A74CF" w:rsidRPr="0024421C">
        <w:t>TARCEVA</w:t>
      </w:r>
      <w:r w:rsidR="0024421C">
        <w:t xml:space="preserve"> </w:t>
      </w:r>
      <w:r w:rsidRPr="0024421C">
        <w:t>arm data from a controlled clinical trial (PA.3) where 259 patients with pancreatic cancer received TARCEVA 100 mg plus gemcitabine compared to 256 patients in the placebo plus gemcitabine</w:t>
      </w:r>
      <w:r w:rsidR="0024421C">
        <w:t xml:space="preserve"> </w:t>
      </w:r>
      <w:r w:rsidRPr="0024421C">
        <w:t xml:space="preserve">arm. </w:t>
      </w:r>
    </w:p>
    <w:p w:rsidR="007A5E47" w:rsidRPr="002E0229" w:rsidRDefault="007A5E47" w:rsidP="00C44689">
      <w:pPr>
        <w:pStyle w:val="StyleJustified"/>
        <w:rPr>
          <w:szCs w:val="22"/>
        </w:rPr>
      </w:pPr>
      <w:r w:rsidRPr="007A5E47">
        <w:t xml:space="preserve">The </w:t>
      </w:r>
      <w:r w:rsidRPr="002E0229">
        <w:t xml:space="preserve">most </w:t>
      </w:r>
      <w:r>
        <w:t>frequent</w:t>
      </w:r>
      <w:r w:rsidRPr="002E0229">
        <w:t xml:space="preserve"> adverse reactions in study PA.3 in pancreatic cancer patients receiving </w:t>
      </w:r>
      <w:r>
        <w:t>TARCEVA</w:t>
      </w:r>
      <w:r w:rsidRPr="002E0229">
        <w:t xml:space="preserve"> 100 mg plus gemcitabine were fatigue</w:t>
      </w:r>
      <w:r>
        <w:t xml:space="preserve"> (73%)</w:t>
      </w:r>
      <w:r w:rsidRPr="002E0229">
        <w:t xml:space="preserve">, rash </w:t>
      </w:r>
      <w:r>
        <w:t xml:space="preserve">(69%) </w:t>
      </w:r>
      <w:r w:rsidRPr="002E0229">
        <w:t>and diarrh</w:t>
      </w:r>
      <w:r>
        <w:t>o</w:t>
      </w:r>
      <w:r w:rsidRPr="002E0229">
        <w:t>ea</w:t>
      </w:r>
      <w:r>
        <w:t xml:space="preserve"> (48%)</w:t>
      </w:r>
      <w:r w:rsidRPr="002E0229">
        <w:t xml:space="preserve">. </w:t>
      </w:r>
      <w:r>
        <w:t xml:space="preserve"> </w:t>
      </w:r>
      <w:r w:rsidRPr="002E0229">
        <w:t xml:space="preserve">In the </w:t>
      </w:r>
      <w:r>
        <w:t>TARCEVA</w:t>
      </w:r>
      <w:r w:rsidRPr="002E0229">
        <w:t xml:space="preserve"> plus gemcitabine arm, Grade 3</w:t>
      </w:r>
      <w:r w:rsidR="009C1D07">
        <w:t xml:space="preserve"> or Grade</w:t>
      </w:r>
      <w:r w:rsidR="0024421C">
        <w:t xml:space="preserve"> </w:t>
      </w:r>
      <w:r w:rsidRPr="002E0229">
        <w:t>4 rash and diarrh</w:t>
      </w:r>
      <w:r>
        <w:t>o</w:t>
      </w:r>
      <w:r w:rsidRPr="002E0229">
        <w:t xml:space="preserve">ea were reported in 5% of patients. </w:t>
      </w:r>
      <w:r>
        <w:t xml:space="preserve"> </w:t>
      </w:r>
      <w:r w:rsidRPr="002E0229">
        <w:t>The median time to onset of rash and diarrh</w:t>
      </w:r>
      <w:r>
        <w:t>o</w:t>
      </w:r>
      <w:r w:rsidRPr="002E0229">
        <w:t>ea was 10 days and 15 days respectively.</w:t>
      </w:r>
      <w:r>
        <w:t xml:space="preserve"> </w:t>
      </w:r>
      <w:r w:rsidRPr="002E0229">
        <w:t xml:space="preserve"> Rash and diarrh</w:t>
      </w:r>
      <w:r>
        <w:t>o</w:t>
      </w:r>
      <w:r w:rsidRPr="002E0229">
        <w:t xml:space="preserve">ea each resulted in dose reductions in 2% of patients and resulted in study discontinuation in up to 1% of patients receiving </w:t>
      </w:r>
      <w:r>
        <w:rPr>
          <w:szCs w:val="22"/>
        </w:rPr>
        <w:t>TARCEVA</w:t>
      </w:r>
      <w:r w:rsidRPr="002E0229">
        <w:rPr>
          <w:szCs w:val="22"/>
        </w:rPr>
        <w:t xml:space="preserve"> plus gemcitabine. </w:t>
      </w:r>
    </w:p>
    <w:p w:rsidR="007A5E47" w:rsidRPr="002E0229" w:rsidRDefault="007A5E47" w:rsidP="00C44689">
      <w:pPr>
        <w:pStyle w:val="StyleJustified"/>
      </w:pPr>
      <w:r w:rsidRPr="002E0229">
        <w:t xml:space="preserve">The </w:t>
      </w:r>
      <w:r>
        <w:t>TARCEVA</w:t>
      </w:r>
      <w:r w:rsidRPr="002E0229">
        <w:t xml:space="preserve"> 150 mg plus gemcitabine cohort (</w:t>
      </w:r>
      <w:r w:rsidR="00530535">
        <w:t>23</w:t>
      </w:r>
      <w:r w:rsidRPr="002E0229">
        <w:t xml:space="preserve"> patients) was associated with a higher rate of certain class-specific adverse reactions including rash and required more frequent dose reduction or interruption. </w:t>
      </w:r>
    </w:p>
    <w:p w:rsidR="007A5E47" w:rsidRPr="00363645" w:rsidRDefault="007A5E47" w:rsidP="0024421C">
      <w:pPr>
        <w:pStyle w:val="HdTab1"/>
        <w:keepLines/>
        <w:ind w:left="993" w:hanging="993"/>
        <w:rPr>
          <w:rFonts w:ascii="Times New Roman" w:eastAsia="MS Mincho" w:hAnsi="Times New Roman"/>
          <w:szCs w:val="24"/>
        </w:rPr>
      </w:pPr>
      <w:r>
        <w:rPr>
          <w:rFonts w:ascii="Times New Roman" w:eastAsia="MS Mincho" w:hAnsi="Times New Roman"/>
          <w:szCs w:val="24"/>
        </w:rPr>
        <w:lastRenderedPageBreak/>
        <w:t xml:space="preserve">Table </w:t>
      </w:r>
      <w:r w:rsidR="00D83990">
        <w:rPr>
          <w:rFonts w:ascii="Times New Roman" w:eastAsia="MS Mincho" w:hAnsi="Times New Roman"/>
          <w:szCs w:val="24"/>
        </w:rPr>
        <w:t>8</w:t>
      </w:r>
      <w:r w:rsidRPr="00363645">
        <w:rPr>
          <w:rFonts w:ascii="Times New Roman" w:eastAsia="MS Mincho" w:hAnsi="Times New Roman"/>
          <w:szCs w:val="24"/>
        </w:rPr>
        <w:t>:</w:t>
      </w:r>
      <w:r w:rsidR="0024421C">
        <w:rPr>
          <w:rFonts w:ascii="Times New Roman" w:eastAsia="MS Mincho" w:hAnsi="Times New Roman"/>
          <w:szCs w:val="24"/>
        </w:rPr>
        <w:t xml:space="preserve">   </w:t>
      </w:r>
      <w:r w:rsidRPr="00363645">
        <w:rPr>
          <w:rFonts w:ascii="Times New Roman" w:eastAsia="MS Mincho" w:hAnsi="Times New Roman"/>
          <w:szCs w:val="24"/>
        </w:rPr>
        <w:t xml:space="preserve">Adverse </w:t>
      </w:r>
      <w:r w:rsidR="001C7219">
        <w:rPr>
          <w:rFonts w:ascii="Times New Roman" w:eastAsia="MS Mincho" w:hAnsi="Times New Roman"/>
          <w:szCs w:val="24"/>
        </w:rPr>
        <w:t xml:space="preserve">reactions </w:t>
      </w:r>
      <w:r w:rsidRPr="00363645">
        <w:rPr>
          <w:rFonts w:ascii="Times New Roman" w:eastAsia="MS Mincho" w:hAnsi="Times New Roman"/>
          <w:szCs w:val="24"/>
        </w:rPr>
        <w:t>occurring</w:t>
      </w:r>
      <w:r w:rsidR="001D0DB6">
        <w:rPr>
          <w:rFonts w:ascii="Times New Roman" w:eastAsia="MS Mincho" w:hAnsi="Times New Roman"/>
          <w:szCs w:val="24"/>
        </w:rPr>
        <w:t xml:space="preserve"> </w:t>
      </w:r>
      <w:r w:rsidR="003164C3">
        <w:rPr>
          <w:rFonts w:ascii="Times New Roman" w:eastAsia="MS Mincho" w:hAnsi="Times New Roman"/>
          <w:szCs w:val="24"/>
        </w:rPr>
        <w:sym w:font="Symbol" w:char="F0B3"/>
      </w:r>
      <w:r w:rsidR="001D0DB6">
        <w:rPr>
          <w:rFonts w:ascii="Times New Roman" w:eastAsia="MS Mincho" w:hAnsi="Times New Roman"/>
          <w:szCs w:val="24"/>
        </w:rPr>
        <w:t xml:space="preserve"> 10% and</w:t>
      </w:r>
      <w:r w:rsidRPr="00363645">
        <w:rPr>
          <w:rFonts w:ascii="Times New Roman" w:eastAsia="MS Mincho" w:hAnsi="Times New Roman"/>
          <w:szCs w:val="24"/>
        </w:rPr>
        <w:t xml:space="preserve"> more frequently (</w:t>
      </w:r>
      <w:r w:rsidR="003164C3">
        <w:rPr>
          <w:rFonts w:ascii="Times New Roman" w:eastAsia="MS Mincho" w:hAnsi="Times New Roman"/>
          <w:szCs w:val="24"/>
        </w:rPr>
        <w:sym w:font="Symbol" w:char="F0B3"/>
      </w:r>
      <w:r>
        <w:t> </w:t>
      </w:r>
      <w:r w:rsidRPr="00363645">
        <w:rPr>
          <w:rFonts w:ascii="Times New Roman" w:eastAsia="MS Mincho" w:hAnsi="Times New Roman"/>
          <w:szCs w:val="24"/>
        </w:rPr>
        <w:t>3%) in TARCEVA 100 mg plus gemcitabine-treated patients than in the placebo plus gemcitabine group</w:t>
      </w:r>
      <w:r w:rsidR="00854E8B">
        <w:rPr>
          <w:rFonts w:ascii="Times New Roman" w:eastAsia="MS Mincho" w:hAnsi="Times New Roman"/>
          <w:szCs w:val="24"/>
        </w:rPr>
        <w:t xml:space="preserve"> in Study PA.3</w:t>
      </w:r>
      <w:r w:rsidRPr="00363645">
        <w:rPr>
          <w:rFonts w:ascii="Times New Roman" w:eastAsia="MS Mincho" w:hAnsi="Times New Roman"/>
          <w:szCs w:val="24"/>
        </w:rPr>
        <w:t xml:space="preserve"> </w:t>
      </w:r>
    </w:p>
    <w:tbl>
      <w:tblPr>
        <w:tblW w:w="0" w:type="auto"/>
        <w:jc w:val="center"/>
        <w:tblInd w:w="-2196" w:type="dxa"/>
        <w:tblLayout w:type="fixed"/>
        <w:tblCellMar>
          <w:left w:w="60" w:type="dxa"/>
          <w:right w:w="60" w:type="dxa"/>
        </w:tblCellMar>
        <w:tblLook w:val="0000"/>
      </w:tblPr>
      <w:tblGrid>
        <w:gridCol w:w="3715"/>
        <w:gridCol w:w="872"/>
        <w:gridCol w:w="873"/>
        <w:gridCol w:w="873"/>
        <w:gridCol w:w="873"/>
        <w:gridCol w:w="873"/>
        <w:gridCol w:w="873"/>
      </w:tblGrid>
      <w:tr w:rsidR="007A5E47" w:rsidRPr="002E0229" w:rsidTr="0024421C">
        <w:trPr>
          <w:cantSplit/>
          <w:tblHeader/>
          <w:jc w:val="center"/>
        </w:trPr>
        <w:tc>
          <w:tcPr>
            <w:tcW w:w="3715" w:type="dxa"/>
            <w:tcBorders>
              <w:top w:val="single" w:sz="6" w:space="0" w:color="000000"/>
              <w:left w:val="single" w:sz="6"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rPr>
                <w:rFonts w:ascii="Times" w:hAnsi="Times"/>
                <w:b/>
                <w:bCs/>
                <w:color w:val="000000"/>
                <w:sz w:val="20"/>
              </w:rPr>
            </w:pPr>
          </w:p>
        </w:tc>
        <w:tc>
          <w:tcPr>
            <w:tcW w:w="2618" w:type="dxa"/>
            <w:gridSpan w:val="3"/>
            <w:tcBorders>
              <w:top w:val="single" w:sz="6" w:space="0" w:color="000000"/>
              <w:left w:val="single" w:sz="2" w:space="0" w:color="000000"/>
              <w:bottom w:val="single" w:sz="2" w:space="0" w:color="000000"/>
              <w:right w:val="nil"/>
            </w:tcBorders>
            <w:shd w:val="clear" w:color="auto" w:fill="FFFFFF"/>
            <w:vAlign w:val="bottom"/>
          </w:tcPr>
          <w:p w:rsidR="007A5E47" w:rsidRPr="002E0229" w:rsidRDefault="005527F0" w:rsidP="00E30E3B">
            <w:pPr>
              <w:keepNext/>
              <w:keepLines/>
              <w:adjustRightInd w:val="0"/>
              <w:spacing w:before="60" w:after="60"/>
              <w:jc w:val="center"/>
              <w:rPr>
                <w:rFonts w:ascii="Times" w:hAnsi="Times"/>
                <w:b/>
                <w:bCs/>
                <w:color w:val="000000"/>
                <w:sz w:val="20"/>
              </w:rPr>
            </w:pPr>
            <w:r>
              <w:rPr>
                <w:rFonts w:ascii="Times" w:hAnsi="Times"/>
                <w:b/>
                <w:bCs/>
                <w:color w:val="000000"/>
                <w:sz w:val="20"/>
              </w:rPr>
              <w:t xml:space="preserve">TARCEVA </w:t>
            </w:r>
            <w:r w:rsidR="007A5E47">
              <w:rPr>
                <w:rFonts w:ascii="Times" w:hAnsi="Times"/>
                <w:b/>
                <w:bCs/>
                <w:color w:val="000000"/>
                <w:sz w:val="20"/>
              </w:rPr>
              <w:t>plus gemcitabine</w:t>
            </w:r>
            <w:r w:rsidR="007A5E47" w:rsidRPr="002E0229">
              <w:rPr>
                <w:rFonts w:ascii="Times" w:hAnsi="Times"/>
                <w:b/>
                <w:bCs/>
                <w:color w:val="000000"/>
                <w:sz w:val="20"/>
              </w:rPr>
              <w:br/>
            </w:r>
            <w:r w:rsidR="00854E8B" w:rsidRPr="0024421C">
              <w:rPr>
                <w:rFonts w:ascii="Times" w:hAnsi="Times"/>
                <w:b/>
                <w:bCs/>
                <w:i/>
                <w:color w:val="000000"/>
                <w:sz w:val="20"/>
              </w:rPr>
              <w:t>n</w:t>
            </w:r>
            <w:r w:rsidR="00854E8B">
              <w:rPr>
                <w:rFonts w:ascii="Times" w:hAnsi="Times"/>
                <w:b/>
                <w:bCs/>
                <w:color w:val="000000"/>
                <w:sz w:val="20"/>
              </w:rPr>
              <w:t xml:space="preserve"> </w:t>
            </w:r>
            <w:r w:rsidR="007A5E47" w:rsidRPr="002E0229">
              <w:rPr>
                <w:rFonts w:ascii="Times" w:hAnsi="Times"/>
                <w:b/>
                <w:bCs/>
                <w:color w:val="000000"/>
                <w:sz w:val="20"/>
              </w:rPr>
              <w:t>=</w:t>
            </w:r>
            <w:r w:rsidR="00854E8B">
              <w:rPr>
                <w:rFonts w:ascii="Times" w:hAnsi="Times"/>
                <w:b/>
                <w:bCs/>
                <w:color w:val="000000"/>
                <w:sz w:val="20"/>
              </w:rPr>
              <w:t xml:space="preserve"> </w:t>
            </w:r>
            <w:r w:rsidR="00804BC7" w:rsidRPr="002E0229">
              <w:rPr>
                <w:rFonts w:ascii="Times" w:hAnsi="Times"/>
                <w:b/>
                <w:bCs/>
                <w:color w:val="000000"/>
                <w:sz w:val="20"/>
              </w:rPr>
              <w:t>2</w:t>
            </w:r>
            <w:r w:rsidR="00804BC7">
              <w:rPr>
                <w:rFonts w:ascii="Times" w:hAnsi="Times"/>
                <w:b/>
                <w:bCs/>
                <w:color w:val="000000"/>
                <w:sz w:val="20"/>
              </w:rPr>
              <w:t>59</w:t>
            </w:r>
          </w:p>
        </w:tc>
        <w:tc>
          <w:tcPr>
            <w:tcW w:w="2619" w:type="dxa"/>
            <w:gridSpan w:val="3"/>
            <w:tcBorders>
              <w:top w:val="single" w:sz="6" w:space="0" w:color="000000"/>
              <w:left w:val="single" w:sz="2" w:space="0" w:color="000000"/>
              <w:bottom w:val="single" w:sz="2" w:space="0" w:color="000000"/>
              <w:right w:val="single" w:sz="6" w:space="0" w:color="000000"/>
            </w:tcBorders>
            <w:shd w:val="clear" w:color="auto" w:fill="FFFFFF"/>
            <w:vAlign w:val="bottom"/>
          </w:tcPr>
          <w:p w:rsidR="007A5E47" w:rsidRPr="002E0229" w:rsidRDefault="007A5E47" w:rsidP="00E30E3B">
            <w:pPr>
              <w:keepNext/>
              <w:keepLines/>
              <w:adjustRightInd w:val="0"/>
              <w:spacing w:before="60" w:after="60"/>
              <w:jc w:val="center"/>
              <w:rPr>
                <w:rFonts w:ascii="Times" w:hAnsi="Times"/>
                <w:b/>
                <w:bCs/>
                <w:color w:val="000000"/>
                <w:sz w:val="20"/>
              </w:rPr>
            </w:pPr>
            <w:r w:rsidRPr="002E0229">
              <w:rPr>
                <w:rFonts w:ascii="Times" w:hAnsi="Times"/>
                <w:b/>
                <w:bCs/>
                <w:color w:val="000000"/>
                <w:sz w:val="20"/>
              </w:rPr>
              <w:t>Placebo</w:t>
            </w:r>
            <w:r>
              <w:rPr>
                <w:rFonts w:ascii="Times" w:hAnsi="Times"/>
                <w:b/>
                <w:bCs/>
                <w:color w:val="000000"/>
                <w:sz w:val="20"/>
              </w:rPr>
              <w:t xml:space="preserve"> plus gemcitabine</w:t>
            </w:r>
            <w:r w:rsidRPr="002E0229">
              <w:rPr>
                <w:rFonts w:ascii="Times" w:hAnsi="Times"/>
                <w:b/>
                <w:bCs/>
                <w:color w:val="000000"/>
                <w:sz w:val="20"/>
              </w:rPr>
              <w:br/>
            </w:r>
            <w:r w:rsidR="00854E8B" w:rsidRPr="0024421C">
              <w:rPr>
                <w:rFonts w:ascii="Times" w:hAnsi="Times"/>
                <w:b/>
                <w:bCs/>
                <w:i/>
                <w:color w:val="000000"/>
                <w:sz w:val="20"/>
              </w:rPr>
              <w:t>n</w:t>
            </w:r>
            <w:r w:rsidR="00854E8B">
              <w:rPr>
                <w:rFonts w:ascii="Times" w:hAnsi="Times"/>
                <w:b/>
                <w:bCs/>
                <w:color w:val="000000"/>
                <w:sz w:val="20"/>
              </w:rPr>
              <w:t xml:space="preserve"> </w:t>
            </w:r>
            <w:r w:rsidRPr="002E0229">
              <w:rPr>
                <w:rFonts w:ascii="Times" w:hAnsi="Times"/>
                <w:b/>
                <w:bCs/>
                <w:color w:val="000000"/>
                <w:sz w:val="20"/>
              </w:rPr>
              <w:t>=</w:t>
            </w:r>
            <w:r w:rsidR="00854E8B">
              <w:rPr>
                <w:rFonts w:ascii="Times" w:hAnsi="Times"/>
                <w:b/>
                <w:bCs/>
                <w:color w:val="000000"/>
                <w:sz w:val="20"/>
              </w:rPr>
              <w:t xml:space="preserve"> </w:t>
            </w:r>
            <w:r w:rsidR="00804BC7" w:rsidRPr="002E0229">
              <w:rPr>
                <w:rFonts w:ascii="Times" w:hAnsi="Times"/>
                <w:b/>
                <w:bCs/>
                <w:color w:val="000000"/>
                <w:sz w:val="20"/>
              </w:rPr>
              <w:t>2</w:t>
            </w:r>
            <w:r w:rsidR="00804BC7">
              <w:rPr>
                <w:rFonts w:ascii="Times" w:hAnsi="Times"/>
                <w:b/>
                <w:bCs/>
                <w:color w:val="000000"/>
                <w:sz w:val="20"/>
              </w:rPr>
              <w:t>56</w:t>
            </w:r>
          </w:p>
        </w:tc>
      </w:tr>
      <w:tr w:rsidR="007A5E47" w:rsidRPr="002E0229" w:rsidTr="0024421C">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rPr>
                <w:rFonts w:ascii="Times" w:hAnsi="Times"/>
                <w:b/>
                <w:bCs/>
                <w:color w:val="000000"/>
                <w:sz w:val="20"/>
              </w:rPr>
            </w:pPr>
            <w:r w:rsidRPr="002E0229">
              <w:rPr>
                <w:rFonts w:ascii="Times" w:hAnsi="Times"/>
                <w:b/>
                <w:bCs/>
                <w:color w:val="000000"/>
                <w:sz w:val="20"/>
              </w:rPr>
              <w:t>NCI-CTC Grade</w:t>
            </w:r>
          </w:p>
        </w:tc>
        <w:tc>
          <w:tcPr>
            <w:tcW w:w="872" w:type="dxa"/>
            <w:tcBorders>
              <w:top w:val="nil"/>
              <w:left w:val="single" w:sz="2"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jc w:val="center"/>
              <w:rPr>
                <w:rFonts w:ascii="Times" w:hAnsi="Times"/>
                <w:b/>
                <w:bCs/>
                <w:color w:val="000000"/>
                <w:sz w:val="20"/>
              </w:rPr>
            </w:pPr>
            <w:r w:rsidRPr="002E0229">
              <w:rPr>
                <w:rFonts w:ascii="Times" w:hAnsi="Times"/>
                <w:b/>
                <w:bCs/>
                <w:color w:val="000000"/>
                <w:sz w:val="20"/>
              </w:rPr>
              <w:t>Any Grade</w:t>
            </w:r>
          </w:p>
        </w:tc>
        <w:tc>
          <w:tcPr>
            <w:tcW w:w="873" w:type="dxa"/>
            <w:tcBorders>
              <w:top w:val="nil"/>
              <w:left w:val="single" w:sz="2"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jc w:val="center"/>
              <w:rPr>
                <w:rFonts w:ascii="Times" w:hAnsi="Times"/>
                <w:b/>
                <w:bCs/>
                <w:color w:val="000000"/>
                <w:sz w:val="20"/>
              </w:rPr>
            </w:pPr>
            <w:r w:rsidRPr="002E0229">
              <w:rPr>
                <w:rFonts w:ascii="Times" w:hAnsi="Times"/>
                <w:b/>
                <w:bCs/>
                <w:color w:val="000000"/>
                <w:sz w:val="20"/>
              </w:rPr>
              <w:t>3</w:t>
            </w:r>
          </w:p>
        </w:tc>
        <w:tc>
          <w:tcPr>
            <w:tcW w:w="873" w:type="dxa"/>
            <w:tcBorders>
              <w:top w:val="nil"/>
              <w:left w:val="single" w:sz="2"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jc w:val="center"/>
              <w:rPr>
                <w:rFonts w:ascii="Times" w:hAnsi="Times"/>
                <w:b/>
                <w:bCs/>
                <w:color w:val="000000"/>
                <w:sz w:val="20"/>
              </w:rPr>
            </w:pPr>
            <w:r w:rsidRPr="002E0229">
              <w:rPr>
                <w:rFonts w:ascii="Times" w:hAnsi="Times"/>
                <w:b/>
                <w:bCs/>
                <w:color w:val="000000"/>
                <w:sz w:val="20"/>
              </w:rPr>
              <w:t>4</w:t>
            </w:r>
          </w:p>
        </w:tc>
        <w:tc>
          <w:tcPr>
            <w:tcW w:w="873" w:type="dxa"/>
            <w:tcBorders>
              <w:top w:val="nil"/>
              <w:left w:val="single" w:sz="2"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jc w:val="center"/>
              <w:rPr>
                <w:rFonts w:ascii="Times" w:hAnsi="Times"/>
                <w:b/>
                <w:bCs/>
                <w:color w:val="000000"/>
                <w:sz w:val="20"/>
              </w:rPr>
            </w:pPr>
            <w:r w:rsidRPr="002E0229">
              <w:rPr>
                <w:rFonts w:ascii="Times" w:hAnsi="Times"/>
                <w:b/>
                <w:bCs/>
                <w:color w:val="000000"/>
                <w:sz w:val="20"/>
              </w:rPr>
              <w:t>Any Grade</w:t>
            </w:r>
          </w:p>
        </w:tc>
        <w:tc>
          <w:tcPr>
            <w:tcW w:w="873" w:type="dxa"/>
            <w:tcBorders>
              <w:top w:val="nil"/>
              <w:left w:val="single" w:sz="2"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jc w:val="center"/>
              <w:rPr>
                <w:rFonts w:ascii="Times" w:hAnsi="Times"/>
                <w:b/>
                <w:bCs/>
                <w:color w:val="000000"/>
                <w:sz w:val="20"/>
              </w:rPr>
            </w:pPr>
            <w:r w:rsidRPr="002E0229">
              <w:rPr>
                <w:rFonts w:ascii="Times" w:hAnsi="Times"/>
                <w:b/>
                <w:bCs/>
                <w:color w:val="000000"/>
                <w:sz w:val="20"/>
              </w:rPr>
              <w:t>3</w:t>
            </w:r>
          </w:p>
        </w:tc>
        <w:tc>
          <w:tcPr>
            <w:tcW w:w="873" w:type="dxa"/>
            <w:tcBorders>
              <w:top w:val="nil"/>
              <w:left w:val="single" w:sz="2" w:space="0" w:color="000000"/>
              <w:bottom w:val="single" w:sz="2" w:space="0" w:color="000000"/>
              <w:right w:val="single" w:sz="6" w:space="0" w:color="000000"/>
            </w:tcBorders>
            <w:shd w:val="clear" w:color="auto" w:fill="FFFFFF"/>
            <w:vAlign w:val="bottom"/>
          </w:tcPr>
          <w:p w:rsidR="007A5E47" w:rsidRPr="002E0229" w:rsidRDefault="007A5E47" w:rsidP="00E30E3B">
            <w:pPr>
              <w:keepNext/>
              <w:keepLines/>
              <w:adjustRightInd w:val="0"/>
              <w:spacing w:before="60" w:after="60"/>
              <w:jc w:val="center"/>
              <w:rPr>
                <w:rFonts w:ascii="Times" w:hAnsi="Times"/>
                <w:b/>
                <w:bCs/>
                <w:color w:val="000000"/>
                <w:sz w:val="20"/>
              </w:rPr>
            </w:pPr>
            <w:r w:rsidRPr="002E0229">
              <w:rPr>
                <w:rFonts w:ascii="Times" w:hAnsi="Times"/>
                <w:b/>
                <w:bCs/>
                <w:color w:val="000000"/>
                <w:sz w:val="20"/>
              </w:rPr>
              <w:t>4</w:t>
            </w:r>
          </w:p>
        </w:tc>
      </w:tr>
      <w:tr w:rsidR="007A5E47" w:rsidRPr="002E0229" w:rsidTr="0024421C">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rPr>
                <w:rFonts w:ascii="Times" w:hAnsi="Times"/>
                <w:b/>
                <w:bCs/>
                <w:color w:val="000000"/>
                <w:sz w:val="20"/>
              </w:rPr>
            </w:pPr>
            <w:r w:rsidRPr="002E0229">
              <w:rPr>
                <w:rFonts w:ascii="Times" w:hAnsi="Times"/>
                <w:b/>
                <w:bCs/>
                <w:color w:val="000000"/>
                <w:sz w:val="20"/>
              </w:rPr>
              <w:t>MedDRA Preferred Term</w:t>
            </w:r>
          </w:p>
        </w:tc>
        <w:tc>
          <w:tcPr>
            <w:tcW w:w="872" w:type="dxa"/>
            <w:tcBorders>
              <w:top w:val="nil"/>
              <w:left w:val="single" w:sz="2"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jc w:val="center"/>
              <w:rPr>
                <w:rFonts w:ascii="Times" w:hAnsi="Times"/>
                <w:b/>
                <w:bCs/>
                <w:color w:val="000000"/>
                <w:sz w:val="20"/>
              </w:rPr>
            </w:pPr>
            <w:r w:rsidRPr="002E0229">
              <w:rPr>
                <w:rFonts w:ascii="Times" w:hAnsi="Times"/>
                <w:b/>
                <w:bCs/>
                <w:color w:val="000000"/>
                <w:sz w:val="20"/>
              </w:rPr>
              <w:t>%</w:t>
            </w:r>
          </w:p>
        </w:tc>
        <w:tc>
          <w:tcPr>
            <w:tcW w:w="873" w:type="dxa"/>
            <w:tcBorders>
              <w:top w:val="nil"/>
              <w:left w:val="single" w:sz="2"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jc w:val="center"/>
              <w:rPr>
                <w:rFonts w:ascii="Times" w:hAnsi="Times"/>
                <w:b/>
                <w:bCs/>
                <w:color w:val="000000"/>
                <w:sz w:val="20"/>
              </w:rPr>
            </w:pPr>
            <w:r w:rsidRPr="002E0229">
              <w:rPr>
                <w:rFonts w:ascii="Times" w:hAnsi="Times"/>
                <w:b/>
                <w:bCs/>
                <w:color w:val="000000"/>
                <w:sz w:val="20"/>
              </w:rPr>
              <w:t>%</w:t>
            </w:r>
          </w:p>
        </w:tc>
        <w:tc>
          <w:tcPr>
            <w:tcW w:w="873" w:type="dxa"/>
            <w:tcBorders>
              <w:top w:val="nil"/>
              <w:left w:val="single" w:sz="2"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jc w:val="center"/>
              <w:rPr>
                <w:rFonts w:ascii="Times" w:hAnsi="Times"/>
                <w:b/>
                <w:bCs/>
                <w:color w:val="000000"/>
                <w:sz w:val="20"/>
              </w:rPr>
            </w:pPr>
            <w:r w:rsidRPr="002E0229">
              <w:rPr>
                <w:rFonts w:ascii="Times" w:hAnsi="Times"/>
                <w:b/>
                <w:bCs/>
                <w:color w:val="000000"/>
                <w:sz w:val="20"/>
              </w:rPr>
              <w:t>%</w:t>
            </w:r>
          </w:p>
        </w:tc>
        <w:tc>
          <w:tcPr>
            <w:tcW w:w="873" w:type="dxa"/>
            <w:tcBorders>
              <w:top w:val="nil"/>
              <w:left w:val="single" w:sz="2"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jc w:val="center"/>
              <w:rPr>
                <w:rFonts w:ascii="Times" w:hAnsi="Times"/>
                <w:b/>
                <w:bCs/>
                <w:color w:val="000000"/>
                <w:sz w:val="20"/>
              </w:rPr>
            </w:pPr>
            <w:r w:rsidRPr="002E0229">
              <w:rPr>
                <w:rFonts w:ascii="Times" w:hAnsi="Times"/>
                <w:b/>
                <w:bCs/>
                <w:color w:val="000000"/>
                <w:sz w:val="20"/>
              </w:rPr>
              <w:t>%</w:t>
            </w:r>
          </w:p>
        </w:tc>
        <w:tc>
          <w:tcPr>
            <w:tcW w:w="873" w:type="dxa"/>
            <w:tcBorders>
              <w:top w:val="nil"/>
              <w:left w:val="single" w:sz="2"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jc w:val="center"/>
              <w:rPr>
                <w:rFonts w:ascii="Times" w:hAnsi="Times"/>
                <w:b/>
                <w:bCs/>
                <w:color w:val="000000"/>
                <w:sz w:val="20"/>
              </w:rPr>
            </w:pPr>
            <w:r w:rsidRPr="002E0229">
              <w:rPr>
                <w:rFonts w:ascii="Times" w:hAnsi="Times"/>
                <w:b/>
                <w:bCs/>
                <w:color w:val="000000"/>
                <w:sz w:val="20"/>
              </w:rPr>
              <w:t>%</w:t>
            </w:r>
          </w:p>
        </w:tc>
        <w:tc>
          <w:tcPr>
            <w:tcW w:w="873" w:type="dxa"/>
            <w:tcBorders>
              <w:top w:val="nil"/>
              <w:left w:val="single" w:sz="2" w:space="0" w:color="000000"/>
              <w:bottom w:val="single" w:sz="2" w:space="0" w:color="000000"/>
              <w:right w:val="single" w:sz="6" w:space="0" w:color="000000"/>
            </w:tcBorders>
            <w:shd w:val="clear" w:color="auto" w:fill="FFFFFF"/>
            <w:vAlign w:val="bottom"/>
          </w:tcPr>
          <w:p w:rsidR="007A5E47" w:rsidRPr="002E0229" w:rsidRDefault="007A5E47" w:rsidP="00E30E3B">
            <w:pPr>
              <w:keepNext/>
              <w:keepLines/>
              <w:adjustRightInd w:val="0"/>
              <w:spacing w:before="60" w:after="60"/>
              <w:jc w:val="center"/>
              <w:rPr>
                <w:rFonts w:ascii="Times" w:hAnsi="Times"/>
                <w:b/>
                <w:bCs/>
                <w:color w:val="000000"/>
                <w:sz w:val="20"/>
              </w:rPr>
            </w:pPr>
            <w:r w:rsidRPr="002E0229">
              <w:rPr>
                <w:rFonts w:ascii="Times" w:hAnsi="Times"/>
                <w:b/>
                <w:bCs/>
                <w:color w:val="000000"/>
                <w:sz w:val="20"/>
              </w:rPr>
              <w:t>%</w:t>
            </w:r>
          </w:p>
        </w:tc>
      </w:tr>
      <w:tr w:rsidR="007A5E47" w:rsidRPr="002E0229" w:rsidTr="0024421C">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rPr>
                <w:rFonts w:ascii="Times" w:hAnsi="Times"/>
                <w:b/>
                <w:bCs/>
                <w:color w:val="000000"/>
                <w:sz w:val="20"/>
              </w:rPr>
            </w:pPr>
            <w:r w:rsidRPr="002E0229">
              <w:rPr>
                <w:rFonts w:ascii="Times" w:hAnsi="Times"/>
                <w:color w:val="000000"/>
                <w:sz w:val="20"/>
              </w:rPr>
              <w:t>Total patients with any AE</w:t>
            </w:r>
          </w:p>
        </w:tc>
        <w:tc>
          <w:tcPr>
            <w:tcW w:w="872"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99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48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22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97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48  </w:t>
            </w:r>
          </w:p>
        </w:tc>
        <w:tc>
          <w:tcPr>
            <w:tcW w:w="873" w:type="dxa"/>
            <w:tcBorders>
              <w:top w:val="nil"/>
              <w:left w:val="single" w:sz="2"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16  </w:t>
            </w:r>
          </w:p>
        </w:tc>
      </w:tr>
      <w:tr w:rsidR="007A5E47" w:rsidRPr="002E0229" w:rsidTr="0024421C">
        <w:trPr>
          <w:cantSplit/>
          <w:tblHeader/>
          <w:jc w:val="center"/>
        </w:trPr>
        <w:tc>
          <w:tcPr>
            <w:tcW w:w="3715" w:type="dxa"/>
            <w:tcBorders>
              <w:top w:val="nil"/>
              <w:left w:val="single" w:sz="6" w:space="0" w:color="000000"/>
              <w:bottom w:val="single" w:sz="2" w:space="0" w:color="000000"/>
              <w:right w:val="nil"/>
            </w:tcBorders>
            <w:shd w:val="clear" w:color="auto" w:fill="FFFFFF"/>
          </w:tcPr>
          <w:p w:rsidR="007A5E47" w:rsidRPr="002E0229" w:rsidRDefault="007A5E47" w:rsidP="00E30E3B">
            <w:pPr>
              <w:keepNext/>
              <w:keepLines/>
              <w:adjustRightInd w:val="0"/>
              <w:spacing w:before="60" w:after="60"/>
              <w:rPr>
                <w:rFonts w:ascii="Times" w:hAnsi="Times"/>
                <w:i/>
                <w:color w:val="000000"/>
                <w:sz w:val="20"/>
              </w:rPr>
            </w:pPr>
            <w:r w:rsidRPr="002E0229">
              <w:rPr>
                <w:rFonts w:ascii="Times" w:hAnsi="Times"/>
                <w:i/>
                <w:color w:val="000000"/>
                <w:sz w:val="20"/>
              </w:rPr>
              <w:t>Skin and subcutaneous tissue disorders</w:t>
            </w:r>
          </w:p>
          <w:p w:rsidR="007A5E47" w:rsidRPr="002E0229" w:rsidRDefault="007A5E47" w:rsidP="00E30E3B">
            <w:pPr>
              <w:keepNext/>
              <w:keepLines/>
              <w:adjustRightInd w:val="0"/>
              <w:spacing w:before="60" w:after="60"/>
              <w:rPr>
                <w:rFonts w:ascii="Times" w:hAnsi="Times"/>
                <w:color w:val="000000"/>
                <w:sz w:val="20"/>
              </w:rPr>
            </w:pPr>
            <w:r w:rsidRPr="002E0229">
              <w:rPr>
                <w:rFonts w:ascii="Times" w:hAnsi="Times"/>
                <w:color w:val="000000"/>
                <w:sz w:val="20"/>
              </w:rPr>
              <w:t xml:space="preserve">   Rash</w:t>
            </w:r>
          </w:p>
          <w:p w:rsidR="007A5E47" w:rsidRPr="002E0229" w:rsidRDefault="007A5E47" w:rsidP="00E30E3B">
            <w:pPr>
              <w:keepNext/>
              <w:keepLines/>
              <w:adjustRightInd w:val="0"/>
              <w:spacing w:before="60" w:after="60"/>
              <w:rPr>
                <w:rFonts w:ascii="Times" w:hAnsi="Times"/>
                <w:color w:val="000000"/>
                <w:sz w:val="20"/>
              </w:rPr>
            </w:pPr>
            <w:r w:rsidRPr="002E0229">
              <w:rPr>
                <w:rFonts w:ascii="Times" w:hAnsi="Times"/>
                <w:color w:val="000000"/>
                <w:sz w:val="20"/>
              </w:rPr>
              <w:t xml:space="preserve">   Alopecia </w:t>
            </w:r>
          </w:p>
        </w:tc>
        <w:tc>
          <w:tcPr>
            <w:tcW w:w="872"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br/>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69</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14</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br/>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5  </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0</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br/>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0  </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0</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w:t>
            </w:r>
            <w:r w:rsidRPr="0024421C">
              <w:rPr>
                <w:rFonts w:ascii="Times" w:hAnsi="Times"/>
                <w:color w:val="000000"/>
                <w:sz w:val="20"/>
                <w:szCs w:val="20"/>
              </w:rPr>
              <w:br/>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30  </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11</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br/>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1  </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0</w:t>
            </w:r>
          </w:p>
        </w:tc>
        <w:tc>
          <w:tcPr>
            <w:tcW w:w="873" w:type="dxa"/>
            <w:tcBorders>
              <w:top w:val="nil"/>
              <w:left w:val="single" w:sz="2"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br/>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0 </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0</w:t>
            </w:r>
          </w:p>
        </w:tc>
      </w:tr>
      <w:tr w:rsidR="007A5E47" w:rsidRPr="002E0229" w:rsidTr="0024421C">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rPr>
                <w:rFonts w:ascii="Times" w:hAnsi="Times"/>
                <w:i/>
                <w:color w:val="000000"/>
                <w:sz w:val="20"/>
              </w:rPr>
            </w:pPr>
            <w:r w:rsidRPr="002E0229">
              <w:rPr>
                <w:rFonts w:ascii="Times" w:hAnsi="Times"/>
                <w:i/>
                <w:color w:val="000000"/>
                <w:sz w:val="20"/>
              </w:rPr>
              <w:t>Gastrointestinal disorders</w:t>
            </w:r>
          </w:p>
          <w:p w:rsidR="007A5E47" w:rsidRPr="002E0229" w:rsidRDefault="007A5E47" w:rsidP="00E30E3B">
            <w:pPr>
              <w:keepNext/>
              <w:keepLines/>
              <w:adjustRightInd w:val="0"/>
              <w:spacing w:before="60" w:after="60"/>
              <w:rPr>
                <w:rFonts w:ascii="Times" w:hAnsi="Times"/>
                <w:color w:val="000000"/>
                <w:sz w:val="20"/>
              </w:rPr>
            </w:pPr>
            <w:r w:rsidRPr="002E0229">
              <w:rPr>
                <w:rFonts w:ascii="Times" w:hAnsi="Times"/>
                <w:color w:val="000000"/>
                <w:sz w:val="20"/>
              </w:rPr>
              <w:t xml:space="preserve">   Diarrh</w:t>
            </w:r>
            <w:r>
              <w:rPr>
                <w:rFonts w:ascii="Times" w:hAnsi="Times"/>
                <w:color w:val="000000"/>
                <w:sz w:val="20"/>
              </w:rPr>
              <w:t>o</w:t>
            </w:r>
            <w:r w:rsidRPr="002E0229">
              <w:rPr>
                <w:rFonts w:ascii="Times" w:hAnsi="Times"/>
                <w:color w:val="000000"/>
                <w:sz w:val="20"/>
              </w:rPr>
              <w:t>ea</w:t>
            </w:r>
          </w:p>
          <w:p w:rsidR="007A5E47" w:rsidRPr="002E0229" w:rsidRDefault="007A5E47" w:rsidP="00E30E3B">
            <w:pPr>
              <w:keepNext/>
              <w:keepLines/>
              <w:adjustRightInd w:val="0"/>
              <w:spacing w:before="60" w:after="60"/>
              <w:rPr>
                <w:rFonts w:ascii="Times" w:hAnsi="Times"/>
                <w:color w:val="000000"/>
                <w:sz w:val="20"/>
              </w:rPr>
            </w:pPr>
            <w:r w:rsidRPr="002E0229">
              <w:rPr>
                <w:rFonts w:ascii="Times" w:hAnsi="Times"/>
                <w:color w:val="000000"/>
                <w:sz w:val="20"/>
              </w:rPr>
              <w:t xml:space="preserve">   Stomatitis</w:t>
            </w:r>
          </w:p>
          <w:p w:rsidR="007A5E47" w:rsidRPr="002E0229" w:rsidRDefault="007A5E47" w:rsidP="00E30E3B">
            <w:pPr>
              <w:keepNext/>
              <w:keepLines/>
              <w:adjustRightInd w:val="0"/>
              <w:spacing w:before="60" w:after="60"/>
              <w:rPr>
                <w:rFonts w:ascii="Times" w:hAnsi="Times"/>
                <w:color w:val="000000"/>
                <w:sz w:val="20"/>
              </w:rPr>
            </w:pPr>
            <w:r w:rsidRPr="002E0229">
              <w:rPr>
                <w:rFonts w:ascii="Times" w:hAnsi="Times"/>
                <w:color w:val="000000"/>
                <w:sz w:val="20"/>
              </w:rPr>
              <w:t xml:space="preserve">   Dyspepsia</w:t>
            </w:r>
          </w:p>
          <w:p w:rsidR="007A5E47" w:rsidRPr="002E0229" w:rsidRDefault="007A5E47" w:rsidP="00E30E3B">
            <w:pPr>
              <w:keepNext/>
              <w:keepLines/>
              <w:adjustRightInd w:val="0"/>
              <w:spacing w:before="60" w:after="60"/>
              <w:rPr>
                <w:rFonts w:ascii="Times" w:hAnsi="Times"/>
                <w:color w:val="000000"/>
                <w:sz w:val="20"/>
              </w:rPr>
            </w:pPr>
            <w:r w:rsidRPr="002E0229">
              <w:rPr>
                <w:rFonts w:ascii="Times" w:hAnsi="Times"/>
                <w:color w:val="000000"/>
                <w:sz w:val="20"/>
              </w:rPr>
              <w:t xml:space="preserve">   Flatulence</w:t>
            </w:r>
          </w:p>
        </w:tc>
        <w:tc>
          <w:tcPr>
            <w:tcW w:w="872"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80" w:after="80"/>
              <w:jc w:val="center"/>
              <w:rPr>
                <w:rFonts w:ascii="Times" w:hAnsi="Times"/>
                <w:color w:val="000000"/>
                <w:sz w:val="20"/>
                <w:szCs w:val="20"/>
              </w:rPr>
            </w:pP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48</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 xml:space="preserve"> 22  </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17</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13</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80" w:after="80"/>
              <w:jc w:val="center"/>
              <w:rPr>
                <w:rFonts w:ascii="Times" w:hAnsi="Times"/>
                <w:color w:val="000000"/>
                <w:sz w:val="20"/>
                <w:szCs w:val="20"/>
              </w:rPr>
            </w:pP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5</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 xml:space="preserve">&lt;1  </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&lt;1</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0</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80" w:after="80"/>
              <w:jc w:val="center"/>
              <w:rPr>
                <w:rFonts w:ascii="Times" w:hAnsi="Times"/>
                <w:color w:val="000000"/>
                <w:sz w:val="20"/>
                <w:szCs w:val="20"/>
              </w:rPr>
            </w:pP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&lt;1</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 xml:space="preserve"> 0  </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0</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0</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80" w:after="80"/>
              <w:jc w:val="center"/>
              <w:rPr>
                <w:rFonts w:ascii="Times" w:hAnsi="Times"/>
                <w:color w:val="000000"/>
                <w:sz w:val="20"/>
                <w:szCs w:val="20"/>
              </w:rPr>
            </w:pP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36</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 xml:space="preserve"> 12  </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13</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9</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80" w:after="80"/>
              <w:jc w:val="center"/>
              <w:rPr>
                <w:rFonts w:ascii="Times" w:hAnsi="Times"/>
                <w:color w:val="000000"/>
                <w:sz w:val="20"/>
                <w:szCs w:val="20"/>
              </w:rPr>
            </w:pP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2</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 xml:space="preserve"> 0  </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&lt;1</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&lt;1</w:t>
            </w:r>
          </w:p>
        </w:tc>
        <w:tc>
          <w:tcPr>
            <w:tcW w:w="873" w:type="dxa"/>
            <w:tcBorders>
              <w:top w:val="nil"/>
              <w:left w:val="single" w:sz="2"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80" w:after="80"/>
              <w:jc w:val="center"/>
              <w:rPr>
                <w:rFonts w:ascii="Times" w:hAnsi="Times"/>
                <w:color w:val="000000"/>
                <w:sz w:val="20"/>
                <w:szCs w:val="20"/>
              </w:rPr>
            </w:pP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0</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0</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0</w:t>
            </w:r>
          </w:p>
          <w:p w:rsidR="007A5E47" w:rsidRPr="0024421C" w:rsidRDefault="007A5E47" w:rsidP="00E30E3B">
            <w:pPr>
              <w:keepNext/>
              <w:keepLines/>
              <w:adjustRightInd w:val="0"/>
              <w:spacing w:before="80" w:after="80"/>
              <w:jc w:val="center"/>
              <w:rPr>
                <w:rFonts w:ascii="Times" w:hAnsi="Times"/>
                <w:color w:val="000000"/>
                <w:sz w:val="20"/>
                <w:szCs w:val="20"/>
              </w:rPr>
            </w:pPr>
            <w:r w:rsidRPr="0024421C">
              <w:rPr>
                <w:rFonts w:ascii="Times" w:hAnsi="Times"/>
                <w:color w:val="000000"/>
                <w:sz w:val="20"/>
                <w:szCs w:val="20"/>
              </w:rPr>
              <w:t>0</w:t>
            </w:r>
          </w:p>
        </w:tc>
      </w:tr>
      <w:tr w:rsidR="007A5E47" w:rsidRPr="002E0229" w:rsidTr="0024421C">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rPr>
                <w:rFonts w:ascii="Times" w:hAnsi="Times"/>
                <w:i/>
                <w:color w:val="000000"/>
                <w:sz w:val="20"/>
              </w:rPr>
            </w:pPr>
            <w:r w:rsidRPr="002E0229">
              <w:rPr>
                <w:rFonts w:ascii="Times" w:hAnsi="Times"/>
                <w:i/>
                <w:color w:val="000000"/>
                <w:sz w:val="20"/>
              </w:rPr>
              <w:t>Metabolism and nutrition disorders</w:t>
            </w:r>
          </w:p>
          <w:p w:rsidR="007A5E47" w:rsidRPr="002E0229" w:rsidRDefault="007A5E47" w:rsidP="00E30E3B">
            <w:pPr>
              <w:keepNext/>
              <w:keepLines/>
              <w:adjustRightInd w:val="0"/>
              <w:spacing w:before="60" w:after="60"/>
              <w:ind w:left="201" w:hanging="201"/>
              <w:rPr>
                <w:rFonts w:ascii="Times" w:hAnsi="Times"/>
                <w:color w:val="000000"/>
                <w:sz w:val="20"/>
              </w:rPr>
            </w:pPr>
            <w:r w:rsidRPr="002E0229">
              <w:rPr>
                <w:rFonts w:ascii="Times" w:hAnsi="Times"/>
                <w:color w:val="000000"/>
                <w:sz w:val="20"/>
              </w:rPr>
              <w:t xml:space="preserve">    Weight decreased</w:t>
            </w:r>
          </w:p>
        </w:tc>
        <w:tc>
          <w:tcPr>
            <w:tcW w:w="872"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39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2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0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29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&lt;1  </w:t>
            </w:r>
          </w:p>
        </w:tc>
        <w:tc>
          <w:tcPr>
            <w:tcW w:w="873" w:type="dxa"/>
            <w:tcBorders>
              <w:top w:val="nil"/>
              <w:left w:val="single" w:sz="2"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0</w:t>
            </w:r>
          </w:p>
        </w:tc>
      </w:tr>
      <w:tr w:rsidR="007A5E47" w:rsidRPr="002E0229" w:rsidTr="0024421C">
        <w:trPr>
          <w:cantSplit/>
          <w:tblHeader/>
          <w:jc w:val="center"/>
        </w:trPr>
        <w:tc>
          <w:tcPr>
            <w:tcW w:w="3715" w:type="dxa"/>
            <w:tcBorders>
              <w:top w:val="single" w:sz="2" w:space="0" w:color="000000"/>
              <w:left w:val="single" w:sz="6" w:space="0" w:color="000000"/>
              <w:bottom w:val="single" w:sz="2" w:space="0" w:color="000000"/>
              <w:right w:val="single" w:sz="6" w:space="0" w:color="000000"/>
            </w:tcBorders>
            <w:shd w:val="clear" w:color="auto" w:fill="FFFFFF"/>
            <w:vAlign w:val="bottom"/>
          </w:tcPr>
          <w:p w:rsidR="007A5E47" w:rsidRPr="002E0229" w:rsidRDefault="007A5E47" w:rsidP="00E30E3B">
            <w:pPr>
              <w:keepNext/>
              <w:keepLines/>
              <w:adjustRightInd w:val="0"/>
              <w:spacing w:before="60" w:after="60"/>
              <w:rPr>
                <w:rFonts w:ascii="Times" w:hAnsi="Times"/>
                <w:i/>
                <w:color w:val="000000"/>
                <w:sz w:val="20"/>
              </w:rPr>
            </w:pPr>
            <w:r w:rsidRPr="002E0229">
              <w:rPr>
                <w:rFonts w:ascii="Times" w:hAnsi="Times"/>
                <w:i/>
                <w:color w:val="000000"/>
                <w:sz w:val="20"/>
              </w:rPr>
              <w:t>General disorders and administration site conditions</w:t>
            </w:r>
          </w:p>
          <w:p w:rsidR="007A5E47" w:rsidRPr="002E0229" w:rsidRDefault="007A5E47" w:rsidP="00E30E3B">
            <w:pPr>
              <w:keepNext/>
              <w:keepLines/>
              <w:adjustRightInd w:val="0"/>
              <w:spacing w:before="60" w:after="60"/>
              <w:rPr>
                <w:rFonts w:ascii="Times" w:hAnsi="Times"/>
                <w:i/>
                <w:color w:val="000000"/>
                <w:sz w:val="20"/>
              </w:rPr>
            </w:pPr>
            <w:r w:rsidRPr="002E0229">
              <w:rPr>
                <w:rFonts w:ascii="Times" w:hAnsi="Times"/>
                <w:color w:val="000000"/>
                <w:sz w:val="20"/>
              </w:rPr>
              <w:t xml:space="preserve">    Pyrexia</w:t>
            </w:r>
          </w:p>
          <w:p w:rsidR="007A5E47" w:rsidRPr="002E0229" w:rsidRDefault="007A5E47" w:rsidP="00E30E3B">
            <w:pPr>
              <w:keepNext/>
              <w:keepLines/>
              <w:adjustRightInd w:val="0"/>
              <w:spacing w:before="60" w:after="60"/>
              <w:ind w:left="201" w:hanging="201"/>
              <w:rPr>
                <w:rFonts w:ascii="Times" w:hAnsi="Times"/>
                <w:color w:val="000000"/>
                <w:sz w:val="20"/>
              </w:rPr>
            </w:pPr>
            <w:r w:rsidRPr="002E0229">
              <w:rPr>
                <w:rFonts w:ascii="Times" w:hAnsi="Times"/>
                <w:color w:val="000000"/>
                <w:sz w:val="20"/>
              </w:rPr>
              <w:tab/>
              <w:t>Fatigue</w:t>
            </w:r>
          </w:p>
          <w:p w:rsidR="007A5E47" w:rsidRPr="002E0229" w:rsidRDefault="007A5E47" w:rsidP="00E30E3B">
            <w:pPr>
              <w:keepNext/>
              <w:keepLines/>
              <w:adjustRightInd w:val="0"/>
              <w:spacing w:before="60" w:after="60"/>
              <w:ind w:left="201" w:hanging="201"/>
              <w:rPr>
                <w:rFonts w:ascii="Times" w:hAnsi="Times"/>
                <w:color w:val="000000"/>
                <w:sz w:val="20"/>
              </w:rPr>
            </w:pPr>
            <w:r w:rsidRPr="002E0229">
              <w:rPr>
                <w:rFonts w:ascii="Times" w:hAnsi="Times"/>
                <w:color w:val="000000"/>
                <w:sz w:val="20"/>
              </w:rPr>
              <w:t xml:space="preserve">    Rigors</w:t>
            </w:r>
          </w:p>
        </w:tc>
        <w:tc>
          <w:tcPr>
            <w:tcW w:w="872" w:type="dxa"/>
            <w:tcBorders>
              <w:top w:val="single" w:sz="2" w:space="0" w:color="000000"/>
              <w:left w:val="single" w:sz="6"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rPr>
                <w:rFonts w:ascii="Times" w:hAnsi="Times"/>
                <w:color w:val="000000"/>
                <w:sz w:val="20"/>
                <w:szCs w:val="20"/>
              </w:rPr>
            </w:pPr>
          </w:p>
          <w:p w:rsidR="007A5E47" w:rsidRPr="0024421C" w:rsidRDefault="007A5E47" w:rsidP="00E30E3B">
            <w:pPr>
              <w:keepNext/>
              <w:keepLines/>
              <w:adjustRightInd w:val="0"/>
              <w:spacing w:before="60" w:after="60"/>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36</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73</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12</w:t>
            </w:r>
          </w:p>
        </w:tc>
        <w:tc>
          <w:tcPr>
            <w:tcW w:w="873" w:type="dxa"/>
            <w:tcBorders>
              <w:top w:val="single" w:sz="2" w:space="0" w:color="000000"/>
              <w:left w:val="single" w:sz="6"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3</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14</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0  </w:t>
            </w:r>
          </w:p>
        </w:tc>
        <w:tc>
          <w:tcPr>
            <w:tcW w:w="873" w:type="dxa"/>
            <w:tcBorders>
              <w:top w:val="single" w:sz="2" w:space="0" w:color="000000"/>
              <w:left w:val="single" w:sz="6"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0</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2</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0  </w:t>
            </w:r>
          </w:p>
        </w:tc>
        <w:tc>
          <w:tcPr>
            <w:tcW w:w="873" w:type="dxa"/>
            <w:tcBorders>
              <w:top w:val="single" w:sz="2" w:space="0" w:color="000000"/>
              <w:left w:val="single" w:sz="6"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30  </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70</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9</w:t>
            </w:r>
          </w:p>
        </w:tc>
        <w:tc>
          <w:tcPr>
            <w:tcW w:w="873" w:type="dxa"/>
            <w:tcBorders>
              <w:top w:val="single" w:sz="2" w:space="0" w:color="000000"/>
              <w:left w:val="single" w:sz="6"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4  </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13</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0</w:t>
            </w:r>
          </w:p>
        </w:tc>
        <w:tc>
          <w:tcPr>
            <w:tcW w:w="873" w:type="dxa"/>
            <w:tcBorders>
              <w:top w:val="single" w:sz="2" w:space="0" w:color="000000"/>
              <w:left w:val="single" w:sz="6"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0</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2</w:t>
            </w:r>
          </w:p>
          <w:p w:rsidR="007A5E47" w:rsidRPr="0024421C" w:rsidRDefault="007A5E47" w:rsidP="00E30E3B">
            <w:pPr>
              <w:keepNext/>
              <w:keepLines/>
              <w:adjustRightInd w:val="0"/>
              <w:spacing w:before="60" w:after="60"/>
              <w:jc w:val="center"/>
              <w:rPr>
                <w:rFonts w:ascii="Times" w:hAnsi="Times"/>
                <w:b/>
                <w:color w:val="000000"/>
                <w:sz w:val="20"/>
                <w:szCs w:val="20"/>
              </w:rPr>
            </w:pPr>
            <w:r w:rsidRPr="0024421C">
              <w:rPr>
                <w:rFonts w:ascii="Times" w:hAnsi="Times"/>
                <w:color w:val="000000"/>
                <w:sz w:val="20"/>
                <w:szCs w:val="20"/>
              </w:rPr>
              <w:t>0</w:t>
            </w:r>
          </w:p>
        </w:tc>
      </w:tr>
      <w:tr w:rsidR="007A5E47" w:rsidRPr="002E0229" w:rsidTr="0024421C">
        <w:trPr>
          <w:cantSplit/>
          <w:tblHeader/>
          <w:jc w:val="center"/>
        </w:trPr>
        <w:tc>
          <w:tcPr>
            <w:tcW w:w="3715" w:type="dxa"/>
            <w:tcBorders>
              <w:top w:val="single" w:sz="2" w:space="0" w:color="000000"/>
              <w:left w:val="single" w:sz="6" w:space="0" w:color="000000"/>
              <w:bottom w:val="single" w:sz="2" w:space="0" w:color="000000"/>
              <w:right w:val="single" w:sz="6" w:space="0" w:color="000000"/>
            </w:tcBorders>
            <w:shd w:val="clear" w:color="auto" w:fill="FFFFFF"/>
            <w:vAlign w:val="bottom"/>
          </w:tcPr>
          <w:p w:rsidR="007A5E47" w:rsidRPr="002E0229" w:rsidRDefault="007A5E47" w:rsidP="00E30E3B">
            <w:pPr>
              <w:keepNext/>
              <w:keepLines/>
              <w:adjustRightInd w:val="0"/>
              <w:spacing w:before="60" w:after="60"/>
              <w:rPr>
                <w:rFonts w:ascii="Times" w:hAnsi="Times"/>
                <w:i/>
                <w:color w:val="000000"/>
                <w:sz w:val="20"/>
              </w:rPr>
            </w:pPr>
            <w:r w:rsidRPr="002E0229">
              <w:rPr>
                <w:rFonts w:ascii="Times" w:hAnsi="Times"/>
                <w:i/>
                <w:color w:val="000000"/>
                <w:sz w:val="20"/>
              </w:rPr>
              <w:t>Infections and infestations</w:t>
            </w:r>
          </w:p>
          <w:p w:rsidR="007A5E47" w:rsidRPr="002E0229" w:rsidRDefault="007A5E47" w:rsidP="00E30E3B">
            <w:pPr>
              <w:keepNext/>
              <w:keepLines/>
              <w:adjustRightInd w:val="0"/>
              <w:spacing w:before="60" w:after="60"/>
              <w:ind w:left="201" w:hanging="201"/>
              <w:rPr>
                <w:rFonts w:ascii="Times" w:hAnsi="Times"/>
                <w:color w:val="000000"/>
                <w:sz w:val="20"/>
              </w:rPr>
            </w:pPr>
            <w:r w:rsidRPr="002E0229">
              <w:rPr>
                <w:rFonts w:ascii="Times" w:hAnsi="Times"/>
                <w:color w:val="000000"/>
                <w:sz w:val="20"/>
              </w:rPr>
              <w:tab/>
              <w:t>Infection*</w:t>
            </w:r>
          </w:p>
        </w:tc>
        <w:tc>
          <w:tcPr>
            <w:tcW w:w="872" w:type="dxa"/>
            <w:tcBorders>
              <w:top w:val="single" w:sz="2" w:space="0" w:color="000000"/>
              <w:left w:val="single" w:sz="6"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31  </w:t>
            </w:r>
          </w:p>
        </w:tc>
        <w:tc>
          <w:tcPr>
            <w:tcW w:w="873" w:type="dxa"/>
            <w:tcBorders>
              <w:top w:val="single" w:sz="2" w:space="0" w:color="000000"/>
              <w:left w:val="single" w:sz="6"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3  </w:t>
            </w:r>
          </w:p>
        </w:tc>
        <w:tc>
          <w:tcPr>
            <w:tcW w:w="873" w:type="dxa"/>
            <w:tcBorders>
              <w:top w:val="single" w:sz="2" w:space="0" w:color="000000"/>
              <w:left w:val="single" w:sz="6"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&lt;1  </w:t>
            </w:r>
          </w:p>
        </w:tc>
        <w:tc>
          <w:tcPr>
            <w:tcW w:w="873" w:type="dxa"/>
            <w:tcBorders>
              <w:top w:val="single" w:sz="2" w:space="0" w:color="000000"/>
              <w:left w:val="single" w:sz="6"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24  </w:t>
            </w:r>
          </w:p>
        </w:tc>
        <w:tc>
          <w:tcPr>
            <w:tcW w:w="873" w:type="dxa"/>
            <w:tcBorders>
              <w:top w:val="single" w:sz="2" w:space="0" w:color="000000"/>
              <w:left w:val="single" w:sz="6"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6  </w:t>
            </w:r>
          </w:p>
        </w:tc>
        <w:tc>
          <w:tcPr>
            <w:tcW w:w="873" w:type="dxa"/>
            <w:tcBorders>
              <w:top w:val="single" w:sz="2" w:space="0" w:color="000000"/>
              <w:left w:val="single" w:sz="6"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&lt;1</w:t>
            </w:r>
          </w:p>
        </w:tc>
      </w:tr>
      <w:tr w:rsidR="007A5E47" w:rsidRPr="002E0229" w:rsidTr="0024421C">
        <w:trPr>
          <w:cantSplit/>
          <w:tblHeader/>
          <w:jc w:val="center"/>
        </w:trPr>
        <w:tc>
          <w:tcPr>
            <w:tcW w:w="3715" w:type="dxa"/>
            <w:tcBorders>
              <w:top w:val="nil"/>
              <w:left w:val="single" w:sz="6" w:space="0" w:color="000000"/>
              <w:bottom w:val="single" w:sz="2" w:space="0" w:color="000000"/>
              <w:right w:val="nil"/>
            </w:tcBorders>
            <w:shd w:val="clear" w:color="auto" w:fill="FFFFFF"/>
            <w:vAlign w:val="bottom"/>
          </w:tcPr>
          <w:p w:rsidR="007A5E47" w:rsidRPr="002E0229" w:rsidRDefault="007A5E47" w:rsidP="00E30E3B">
            <w:pPr>
              <w:keepNext/>
              <w:keepLines/>
              <w:adjustRightInd w:val="0"/>
              <w:spacing w:before="60" w:after="60"/>
              <w:rPr>
                <w:rFonts w:ascii="Times" w:hAnsi="Times"/>
                <w:i/>
                <w:color w:val="000000"/>
                <w:sz w:val="20"/>
              </w:rPr>
            </w:pPr>
            <w:r w:rsidRPr="002E0229">
              <w:rPr>
                <w:rFonts w:ascii="Times" w:hAnsi="Times"/>
                <w:i/>
                <w:color w:val="000000"/>
                <w:sz w:val="20"/>
              </w:rPr>
              <w:t>Psychiatric disorders</w:t>
            </w:r>
          </w:p>
          <w:p w:rsidR="007A5E47" w:rsidRPr="002E0229" w:rsidRDefault="007A5E47" w:rsidP="00E30E3B">
            <w:pPr>
              <w:keepNext/>
              <w:keepLines/>
              <w:adjustRightInd w:val="0"/>
              <w:spacing w:before="60" w:after="60"/>
              <w:rPr>
                <w:rFonts w:ascii="Times" w:hAnsi="Times"/>
                <w:color w:val="000000"/>
                <w:sz w:val="20"/>
              </w:rPr>
            </w:pPr>
            <w:r w:rsidRPr="002E0229">
              <w:rPr>
                <w:rFonts w:ascii="Times" w:hAnsi="Times"/>
                <w:color w:val="000000"/>
                <w:sz w:val="20"/>
              </w:rPr>
              <w:t xml:space="preserve">   Depression</w:t>
            </w:r>
          </w:p>
        </w:tc>
        <w:tc>
          <w:tcPr>
            <w:tcW w:w="872"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19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2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0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14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&lt;1  </w:t>
            </w:r>
          </w:p>
        </w:tc>
        <w:tc>
          <w:tcPr>
            <w:tcW w:w="873" w:type="dxa"/>
            <w:tcBorders>
              <w:top w:val="nil"/>
              <w:left w:val="single" w:sz="2"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0</w:t>
            </w:r>
          </w:p>
        </w:tc>
      </w:tr>
      <w:tr w:rsidR="007A5E47" w:rsidRPr="002E0229" w:rsidTr="0024421C">
        <w:trPr>
          <w:cantSplit/>
          <w:tblHeader/>
          <w:jc w:val="center"/>
        </w:trPr>
        <w:tc>
          <w:tcPr>
            <w:tcW w:w="3715" w:type="dxa"/>
            <w:tcBorders>
              <w:top w:val="nil"/>
              <w:left w:val="single" w:sz="6" w:space="0" w:color="000000"/>
              <w:bottom w:val="single" w:sz="2" w:space="0" w:color="000000"/>
              <w:right w:val="nil"/>
            </w:tcBorders>
            <w:shd w:val="clear" w:color="auto" w:fill="FFFFFF"/>
          </w:tcPr>
          <w:p w:rsidR="007A5E47" w:rsidRPr="002E0229" w:rsidRDefault="007A5E47" w:rsidP="00E30E3B">
            <w:pPr>
              <w:keepNext/>
              <w:keepLines/>
              <w:adjustRightInd w:val="0"/>
              <w:spacing w:before="60" w:after="60"/>
              <w:rPr>
                <w:rFonts w:ascii="Times" w:hAnsi="Times"/>
                <w:i/>
                <w:color w:val="000000"/>
                <w:sz w:val="20"/>
              </w:rPr>
            </w:pPr>
            <w:r w:rsidRPr="002E0229">
              <w:rPr>
                <w:rFonts w:ascii="Times" w:hAnsi="Times"/>
                <w:i/>
                <w:color w:val="000000"/>
                <w:sz w:val="20"/>
              </w:rPr>
              <w:t>Respiratory,</w:t>
            </w:r>
            <w:r w:rsidR="00225CCC">
              <w:rPr>
                <w:rFonts w:ascii="Times" w:hAnsi="Times"/>
                <w:i/>
                <w:color w:val="000000"/>
                <w:sz w:val="20"/>
              </w:rPr>
              <w:t xml:space="preserve"> </w:t>
            </w:r>
            <w:r w:rsidRPr="002E0229">
              <w:rPr>
                <w:rFonts w:ascii="Times" w:hAnsi="Times"/>
                <w:i/>
                <w:color w:val="000000"/>
                <w:sz w:val="20"/>
              </w:rPr>
              <w:t>thoracic and mediastinal disorders</w:t>
            </w:r>
          </w:p>
          <w:p w:rsidR="007A5E47" w:rsidRPr="002E0229" w:rsidRDefault="007A5E47" w:rsidP="00E30E3B">
            <w:pPr>
              <w:keepNext/>
              <w:keepLines/>
              <w:adjustRightInd w:val="0"/>
              <w:spacing w:before="60" w:after="60"/>
              <w:rPr>
                <w:rFonts w:ascii="Times" w:hAnsi="Times"/>
                <w:color w:val="000000"/>
                <w:sz w:val="20"/>
              </w:rPr>
            </w:pPr>
            <w:r w:rsidRPr="002E0229">
              <w:rPr>
                <w:rFonts w:ascii="Times" w:hAnsi="Times"/>
                <w:color w:val="000000"/>
                <w:sz w:val="20"/>
              </w:rPr>
              <w:t xml:space="preserve">    Cough</w:t>
            </w:r>
          </w:p>
        </w:tc>
        <w:tc>
          <w:tcPr>
            <w:tcW w:w="872"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24421C">
            <w:pPr>
              <w:keepNext/>
              <w:keepLines/>
              <w:adjustRightInd w:val="0"/>
              <w:spacing w:before="60" w:after="60"/>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16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0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0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11  </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0  </w:t>
            </w:r>
          </w:p>
        </w:tc>
        <w:tc>
          <w:tcPr>
            <w:tcW w:w="873" w:type="dxa"/>
            <w:tcBorders>
              <w:top w:val="nil"/>
              <w:left w:val="single" w:sz="2"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0</w:t>
            </w:r>
          </w:p>
        </w:tc>
      </w:tr>
      <w:tr w:rsidR="007A5E47" w:rsidRPr="002E0229" w:rsidTr="0024421C">
        <w:trPr>
          <w:cantSplit/>
          <w:tblHeader/>
          <w:jc w:val="center"/>
        </w:trPr>
        <w:tc>
          <w:tcPr>
            <w:tcW w:w="3715" w:type="dxa"/>
            <w:tcBorders>
              <w:top w:val="nil"/>
              <w:left w:val="single" w:sz="6" w:space="0" w:color="000000"/>
              <w:bottom w:val="single" w:sz="2" w:space="0" w:color="000000"/>
              <w:right w:val="nil"/>
            </w:tcBorders>
            <w:shd w:val="clear" w:color="auto" w:fill="FFFFFF"/>
          </w:tcPr>
          <w:p w:rsidR="007A5E47" w:rsidRPr="00530535" w:rsidRDefault="007A5E47" w:rsidP="00E30E3B">
            <w:pPr>
              <w:keepNext/>
              <w:keepLines/>
              <w:adjustRightInd w:val="0"/>
              <w:spacing w:before="60" w:after="60"/>
              <w:rPr>
                <w:rFonts w:ascii="Times" w:hAnsi="Times"/>
                <w:i/>
                <w:color w:val="000000"/>
                <w:sz w:val="20"/>
                <w:lang w:val="de-DE"/>
              </w:rPr>
            </w:pPr>
            <w:r w:rsidRPr="00530535">
              <w:rPr>
                <w:rFonts w:ascii="Times" w:hAnsi="Times"/>
                <w:i/>
                <w:color w:val="000000"/>
                <w:sz w:val="20"/>
                <w:lang w:val="de-DE"/>
              </w:rPr>
              <w:lastRenderedPageBreak/>
              <w:t>Nervous system disorders</w:t>
            </w:r>
          </w:p>
          <w:p w:rsidR="007A5E47" w:rsidRPr="00530535" w:rsidRDefault="007A5E47" w:rsidP="00E30E3B">
            <w:pPr>
              <w:keepNext/>
              <w:keepLines/>
              <w:adjustRightInd w:val="0"/>
              <w:spacing w:before="60" w:after="60"/>
              <w:rPr>
                <w:rFonts w:ascii="Times" w:hAnsi="Times"/>
                <w:color w:val="000000"/>
                <w:sz w:val="20"/>
                <w:lang w:val="de-DE"/>
              </w:rPr>
            </w:pPr>
            <w:r w:rsidRPr="00530535">
              <w:rPr>
                <w:rFonts w:ascii="Times" w:hAnsi="Times"/>
                <w:color w:val="000000"/>
                <w:sz w:val="20"/>
                <w:lang w:val="de-DE"/>
              </w:rPr>
              <w:t xml:space="preserve">    Headache</w:t>
            </w:r>
          </w:p>
          <w:p w:rsidR="007A5E47" w:rsidRPr="00530535" w:rsidRDefault="007A5E47" w:rsidP="00E30E3B">
            <w:pPr>
              <w:keepNext/>
              <w:keepLines/>
              <w:adjustRightInd w:val="0"/>
              <w:spacing w:before="60" w:after="60"/>
              <w:rPr>
                <w:rFonts w:ascii="Times" w:hAnsi="Times"/>
                <w:color w:val="000000"/>
                <w:sz w:val="17"/>
                <w:szCs w:val="17"/>
                <w:lang w:val="de-DE"/>
              </w:rPr>
            </w:pPr>
            <w:r w:rsidRPr="00530535">
              <w:rPr>
                <w:rFonts w:ascii="Times" w:hAnsi="Times"/>
                <w:color w:val="000000"/>
                <w:sz w:val="20"/>
                <w:lang w:val="de-DE"/>
              </w:rPr>
              <w:t xml:space="preserve">    Neuropathy</w:t>
            </w:r>
          </w:p>
        </w:tc>
        <w:tc>
          <w:tcPr>
            <w:tcW w:w="872"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lang w:val="de-DE"/>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lang w:val="de-DE"/>
              </w:rPr>
              <w:t xml:space="preserve"> </w:t>
            </w:r>
            <w:r w:rsidRPr="0024421C">
              <w:rPr>
                <w:rFonts w:ascii="Times" w:hAnsi="Times"/>
                <w:color w:val="000000"/>
                <w:sz w:val="20"/>
                <w:szCs w:val="20"/>
              </w:rPr>
              <w:t>15</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13</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&lt;1  </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1</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0  </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&lt;1</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10  </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10</w:t>
            </w:r>
          </w:p>
        </w:tc>
        <w:tc>
          <w:tcPr>
            <w:tcW w:w="873" w:type="dxa"/>
            <w:tcBorders>
              <w:top w:val="nil"/>
              <w:left w:val="single" w:sz="2" w:space="0" w:color="000000"/>
              <w:bottom w:val="single" w:sz="2" w:space="0" w:color="000000"/>
              <w:right w:val="nil"/>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 xml:space="preserve"> 0  </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&lt;1</w:t>
            </w:r>
          </w:p>
        </w:tc>
        <w:tc>
          <w:tcPr>
            <w:tcW w:w="873" w:type="dxa"/>
            <w:tcBorders>
              <w:top w:val="nil"/>
              <w:left w:val="single" w:sz="2" w:space="0" w:color="000000"/>
              <w:bottom w:val="single" w:sz="2" w:space="0" w:color="000000"/>
              <w:right w:val="single" w:sz="6" w:space="0" w:color="000000"/>
            </w:tcBorders>
            <w:shd w:val="clear" w:color="auto" w:fill="FFFFFF"/>
          </w:tcPr>
          <w:p w:rsidR="007A5E47" w:rsidRPr="0024421C" w:rsidRDefault="007A5E47" w:rsidP="00E30E3B">
            <w:pPr>
              <w:keepNext/>
              <w:keepLines/>
              <w:adjustRightInd w:val="0"/>
              <w:spacing w:before="60" w:after="60"/>
              <w:jc w:val="center"/>
              <w:rPr>
                <w:rFonts w:ascii="Times" w:hAnsi="Times"/>
                <w:color w:val="000000"/>
                <w:sz w:val="20"/>
                <w:szCs w:val="20"/>
              </w:rPr>
            </w:pP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0</w:t>
            </w:r>
          </w:p>
          <w:p w:rsidR="007A5E47" w:rsidRPr="0024421C" w:rsidRDefault="007A5E47" w:rsidP="00E30E3B">
            <w:pPr>
              <w:keepNext/>
              <w:keepLines/>
              <w:adjustRightInd w:val="0"/>
              <w:spacing w:before="60" w:after="60"/>
              <w:jc w:val="center"/>
              <w:rPr>
                <w:rFonts w:ascii="Times" w:hAnsi="Times"/>
                <w:color w:val="000000"/>
                <w:sz w:val="20"/>
                <w:szCs w:val="20"/>
              </w:rPr>
            </w:pPr>
            <w:r w:rsidRPr="0024421C">
              <w:rPr>
                <w:rFonts w:ascii="Times" w:hAnsi="Times"/>
                <w:color w:val="000000"/>
                <w:sz w:val="20"/>
                <w:szCs w:val="20"/>
              </w:rPr>
              <w:t>0</w:t>
            </w:r>
          </w:p>
        </w:tc>
      </w:tr>
    </w:tbl>
    <w:p w:rsidR="007A5E47" w:rsidRPr="007A5E47" w:rsidRDefault="007A5E47" w:rsidP="00E30E3B">
      <w:pPr>
        <w:pStyle w:val="Footer"/>
        <w:keepNext/>
        <w:keepLines/>
        <w:rPr>
          <w:rFonts w:ascii="Times New Roman" w:hAnsi="Times New Roman" w:cs="Times New Roman"/>
          <w:sz w:val="20"/>
          <w:szCs w:val="20"/>
        </w:rPr>
      </w:pPr>
      <w:r w:rsidRPr="007A5E47">
        <w:rPr>
          <w:sz w:val="20"/>
          <w:szCs w:val="20"/>
        </w:rPr>
        <w:t xml:space="preserve">  </w:t>
      </w:r>
      <w:r w:rsidR="0024421C">
        <w:rPr>
          <w:rFonts w:ascii="Times New Roman" w:hAnsi="Times New Roman" w:cs="Times New Roman"/>
          <w:sz w:val="20"/>
          <w:szCs w:val="20"/>
        </w:rPr>
        <w:t xml:space="preserve">  </w:t>
      </w:r>
      <w:r w:rsidRPr="007A5E47">
        <w:rPr>
          <w:rFonts w:ascii="Times New Roman" w:hAnsi="Times New Roman" w:cs="Times New Roman"/>
          <w:i/>
          <w:sz w:val="20"/>
          <w:szCs w:val="20"/>
        </w:rPr>
        <w:t>*</w:t>
      </w:r>
      <w:r w:rsidR="0024421C">
        <w:rPr>
          <w:rFonts w:ascii="Times New Roman" w:hAnsi="Times New Roman" w:cs="Times New Roman"/>
          <w:sz w:val="20"/>
          <w:szCs w:val="20"/>
        </w:rPr>
        <w:t>s</w:t>
      </w:r>
      <w:r w:rsidRPr="007A5E47">
        <w:rPr>
          <w:rFonts w:ascii="Times New Roman" w:hAnsi="Times New Roman" w:cs="Times New Roman"/>
          <w:sz w:val="20"/>
          <w:szCs w:val="20"/>
        </w:rPr>
        <w:t>evere infections, with or without neutropenia, have included pneumonia, sepsis and cellulitis.</w:t>
      </w:r>
    </w:p>
    <w:p w:rsidR="003B383F" w:rsidRPr="007A5E47" w:rsidRDefault="00992F2C" w:rsidP="00C81A73">
      <w:pPr>
        <w:spacing w:before="240" w:after="170" w:line="280" w:lineRule="atLeast"/>
        <w:rPr>
          <w:b/>
          <w:bCs/>
        </w:rPr>
      </w:pPr>
      <w:r>
        <w:rPr>
          <w:b/>
          <w:bCs/>
        </w:rPr>
        <w:br w:type="page"/>
      </w:r>
      <w:r w:rsidR="00781763">
        <w:rPr>
          <w:b/>
          <w:bCs/>
        </w:rPr>
        <w:lastRenderedPageBreak/>
        <w:t>Further Information on Adverse</w:t>
      </w:r>
      <w:r w:rsidR="00BF39C0">
        <w:rPr>
          <w:b/>
          <w:bCs/>
        </w:rPr>
        <w:t xml:space="preserve"> Reactions</w:t>
      </w:r>
      <w:r w:rsidR="00781763">
        <w:rPr>
          <w:b/>
          <w:bCs/>
        </w:rPr>
        <w:t xml:space="preserve"> of Special Interest</w:t>
      </w:r>
      <w:r w:rsidR="007A5E47" w:rsidRPr="007A5E47">
        <w:rPr>
          <w:b/>
          <w:bCs/>
        </w:rPr>
        <w:t>:</w:t>
      </w:r>
    </w:p>
    <w:p w:rsidR="003B383F" w:rsidRDefault="003B383F" w:rsidP="00C44689">
      <w:pPr>
        <w:pStyle w:val="StyleJustified"/>
      </w:pPr>
      <w:r w:rsidRPr="00334F60">
        <w:t xml:space="preserve">The following adverse reactions have been observed in patients who received </w:t>
      </w:r>
      <w:r w:rsidR="00370B18">
        <w:t>TARCEVA</w:t>
      </w:r>
      <w:r w:rsidRPr="00334F60">
        <w:t xml:space="preserve"> monotherapy </w:t>
      </w:r>
      <w:r w:rsidR="00530535">
        <w:t xml:space="preserve">or </w:t>
      </w:r>
      <w:r w:rsidR="007A5E47">
        <w:t>TARCEVA 100 mg and 150 mg in combination with gemcitabine.</w:t>
      </w:r>
    </w:p>
    <w:p w:rsidR="003B383F" w:rsidRDefault="003B383F" w:rsidP="00C44689">
      <w:pPr>
        <w:pStyle w:val="StyleJustified"/>
      </w:pPr>
      <w:r>
        <w:t xml:space="preserve">The following terms are used to rank the </w:t>
      </w:r>
      <w:r w:rsidR="00072CEF">
        <w:t>adverse reactions</w:t>
      </w:r>
      <w:r>
        <w:t xml:space="preserve"> by frequency: very common (</w:t>
      </w:r>
      <w:r w:rsidR="003164C3">
        <w:sym w:font="Symbol" w:char="F0B3"/>
      </w:r>
      <w:r w:rsidR="0024421C">
        <w:t xml:space="preserve"> </w:t>
      </w:r>
      <w:r>
        <w:t>1/10); common (</w:t>
      </w:r>
      <w:r w:rsidR="003164C3">
        <w:sym w:font="Symbol" w:char="F0B3"/>
      </w:r>
      <w:r w:rsidR="00781763">
        <w:t xml:space="preserve"> </w:t>
      </w:r>
      <w:r>
        <w:t>1/100, &lt;</w:t>
      </w:r>
      <w:r w:rsidR="00781763">
        <w:t xml:space="preserve"> </w:t>
      </w:r>
      <w:r>
        <w:t>1/10); uncommon (</w:t>
      </w:r>
      <w:r w:rsidR="003164C3">
        <w:sym w:font="Symbol" w:char="F0B3"/>
      </w:r>
      <w:r w:rsidR="00781763">
        <w:t xml:space="preserve"> </w:t>
      </w:r>
      <w:r>
        <w:t>1/1,000, &lt;</w:t>
      </w:r>
      <w:r w:rsidR="00781763">
        <w:t xml:space="preserve"> </w:t>
      </w:r>
      <w:r>
        <w:t>1/100); rare (</w:t>
      </w:r>
      <w:r w:rsidR="003164C3">
        <w:sym w:font="Symbol" w:char="F0B3"/>
      </w:r>
      <w:r w:rsidR="00781763">
        <w:t xml:space="preserve"> </w:t>
      </w:r>
      <w:r>
        <w:t>1/10,000, &lt;</w:t>
      </w:r>
      <w:r w:rsidR="00781763">
        <w:t xml:space="preserve"> </w:t>
      </w:r>
      <w:r>
        <w:t>1/1000); very rare (&lt;</w:t>
      </w:r>
      <w:r w:rsidR="00781763">
        <w:t xml:space="preserve"> </w:t>
      </w:r>
      <w:r>
        <w:t>1/10,000) including isolated reports.</w:t>
      </w:r>
    </w:p>
    <w:p w:rsidR="00781763" w:rsidRPr="00C1177C" w:rsidRDefault="00781763" w:rsidP="00C44689">
      <w:pPr>
        <w:pStyle w:val="StyleJustified"/>
      </w:pPr>
      <w:r>
        <w:t xml:space="preserve">Very common adverse </w:t>
      </w:r>
      <w:r w:rsidR="00BF39C0">
        <w:t>reactions</w:t>
      </w:r>
      <w:r>
        <w:t xml:space="preserve"> are presented in Tables </w:t>
      </w:r>
      <w:r w:rsidR="00D83990">
        <w:t xml:space="preserve">7 </w:t>
      </w:r>
      <w:r>
        <w:t xml:space="preserve">and </w:t>
      </w:r>
      <w:r w:rsidR="00D83990">
        <w:t>8</w:t>
      </w:r>
      <w:r>
        <w:t>, adverse events in other frequency categories are summarised below:</w:t>
      </w:r>
    </w:p>
    <w:p w:rsidR="00F34E55" w:rsidRDefault="003B383F" w:rsidP="00C44689">
      <w:pPr>
        <w:pStyle w:val="StyleJustified"/>
      </w:pPr>
      <w:r w:rsidRPr="00541CB8">
        <w:t>Gastrointestinal disorders:</w:t>
      </w:r>
      <w:r>
        <w:t xml:space="preserve"> </w:t>
      </w:r>
    </w:p>
    <w:p w:rsidR="003B383F" w:rsidRPr="00294A8B" w:rsidRDefault="00F34E55" w:rsidP="00C44689">
      <w:pPr>
        <w:pStyle w:val="StyleJustified"/>
        <w:rPr>
          <w:i/>
        </w:rPr>
      </w:pPr>
      <w:r>
        <w:t>Gastrointestinal perforations have been reported uncommonly (in less than 1% of patients) with TARCEVA treatment</w:t>
      </w:r>
      <w:r w:rsidR="00156552">
        <w:t>, in some cases with a fatal outcome (see PRECAUTIONS)</w:t>
      </w:r>
      <w:r>
        <w:t xml:space="preserve">.  </w:t>
      </w:r>
      <w:r w:rsidR="003B383F">
        <w:rPr>
          <w:iCs/>
        </w:rPr>
        <w:t xml:space="preserve">Cases </w:t>
      </w:r>
      <w:r w:rsidR="003B383F" w:rsidRPr="00EF0634">
        <w:rPr>
          <w:iCs/>
        </w:rPr>
        <w:t>of gastrointestinal bleeding have been reported</w:t>
      </w:r>
      <w:r w:rsidR="00156552">
        <w:rPr>
          <w:iCs/>
        </w:rPr>
        <w:t xml:space="preserve"> commonly (including some fatalities)</w:t>
      </w:r>
      <w:r w:rsidR="003B383F" w:rsidRPr="00EF0634">
        <w:rPr>
          <w:iCs/>
        </w:rPr>
        <w:t>, some associated with concomitant warfarin</w:t>
      </w:r>
      <w:r w:rsidR="003B383F">
        <w:rPr>
          <w:iCs/>
        </w:rPr>
        <w:t xml:space="preserve"> admi</w:t>
      </w:r>
      <w:r w:rsidR="00541CB8">
        <w:rPr>
          <w:iCs/>
        </w:rPr>
        <w:t xml:space="preserve">nistration (see </w:t>
      </w:r>
      <w:r w:rsidR="00541CB8" w:rsidRPr="00CF389C">
        <w:rPr>
          <w:iCs/>
        </w:rPr>
        <w:t>PRECAUTIONS</w:t>
      </w:r>
      <w:r w:rsidR="004C4450">
        <w:rPr>
          <w:iCs/>
        </w:rPr>
        <w:t>;</w:t>
      </w:r>
      <w:r w:rsidR="00FD39D7" w:rsidRPr="00CF389C">
        <w:rPr>
          <w:iCs/>
        </w:rPr>
        <w:t xml:space="preserve"> </w:t>
      </w:r>
      <w:r w:rsidR="00541CB8" w:rsidRPr="00CF389C">
        <w:rPr>
          <w:iCs/>
        </w:rPr>
        <w:t xml:space="preserve">Interactions with </w:t>
      </w:r>
      <w:r w:rsidR="00CF389C">
        <w:rPr>
          <w:iCs/>
        </w:rPr>
        <w:t>O</w:t>
      </w:r>
      <w:r w:rsidR="00541CB8" w:rsidRPr="00CF389C">
        <w:rPr>
          <w:iCs/>
        </w:rPr>
        <w:t xml:space="preserve">ther </w:t>
      </w:r>
      <w:r w:rsidR="00CF389C">
        <w:rPr>
          <w:iCs/>
        </w:rPr>
        <w:t>M</w:t>
      </w:r>
      <w:r w:rsidR="00541CB8" w:rsidRPr="00CF389C">
        <w:rPr>
          <w:iCs/>
        </w:rPr>
        <w:t>edicines</w:t>
      </w:r>
      <w:r w:rsidR="003B383F">
        <w:rPr>
          <w:iCs/>
        </w:rPr>
        <w:t>) and some with concomitant NSAID administration</w:t>
      </w:r>
      <w:r w:rsidR="003B383F" w:rsidRPr="00EF0634">
        <w:rPr>
          <w:iCs/>
        </w:rPr>
        <w:t>.</w:t>
      </w:r>
    </w:p>
    <w:p w:rsidR="00F34E55" w:rsidRDefault="003B383F" w:rsidP="006B7718">
      <w:pPr>
        <w:pStyle w:val="Heading3"/>
        <w:spacing w:before="0"/>
        <w:jc w:val="both"/>
        <w:rPr>
          <w:i/>
        </w:rPr>
      </w:pPr>
      <w:r w:rsidRPr="006B7718">
        <w:rPr>
          <w:i/>
        </w:rPr>
        <w:t>Hepatobiliary disorders:</w:t>
      </w:r>
    </w:p>
    <w:p w:rsidR="006B7718" w:rsidRPr="006B7718" w:rsidRDefault="003B383F" w:rsidP="006B7718">
      <w:pPr>
        <w:pStyle w:val="Heading3"/>
        <w:spacing w:before="0"/>
        <w:jc w:val="both"/>
        <w:rPr>
          <w:b w:val="0"/>
          <w:iCs/>
        </w:rPr>
      </w:pPr>
      <w:r w:rsidRPr="006B7718">
        <w:rPr>
          <w:b w:val="0"/>
          <w:iCs/>
        </w:rPr>
        <w:t>Liver function test abnormalities (including elevated alanine aminotransferase [ALT], aspartate aminotransferase [AST], bilirubin) have been observed commonly</w:t>
      </w:r>
      <w:r w:rsidR="007A5E47" w:rsidRPr="006B7718">
        <w:rPr>
          <w:b w:val="0"/>
          <w:iCs/>
        </w:rPr>
        <w:t xml:space="preserve"> in clinical trials of TARCEVA.  In study PA.3, these occurred very commonly.  They</w:t>
      </w:r>
      <w:r w:rsidRPr="006B7718">
        <w:rPr>
          <w:b w:val="0"/>
          <w:iCs/>
        </w:rPr>
        <w:t xml:space="preserve"> were mainly mild or moderate in severity, transient in nature or associated with liver metastases.</w:t>
      </w:r>
      <w:r w:rsidR="006B7718" w:rsidRPr="006B7718">
        <w:rPr>
          <w:b w:val="0"/>
          <w:iCs/>
        </w:rPr>
        <w:t xml:space="preserve"> </w:t>
      </w:r>
      <w:r w:rsidR="004C4450">
        <w:rPr>
          <w:b w:val="0"/>
          <w:iCs/>
        </w:rPr>
        <w:t xml:space="preserve"> </w:t>
      </w:r>
      <w:r w:rsidR="006B7718" w:rsidRPr="006B7718">
        <w:rPr>
          <w:b w:val="0"/>
          <w:iCs/>
        </w:rPr>
        <w:t xml:space="preserve">Rare cases of hepatic failure </w:t>
      </w:r>
      <w:r w:rsidR="00B12B85">
        <w:rPr>
          <w:b w:val="0"/>
          <w:iCs/>
        </w:rPr>
        <w:t xml:space="preserve">and hepatorenal syndrome </w:t>
      </w:r>
      <w:r w:rsidR="006B7718" w:rsidRPr="006B7718">
        <w:rPr>
          <w:b w:val="0"/>
          <w:iCs/>
        </w:rPr>
        <w:t>(including fatalities) have been reported during use of TARCEVA.  Confounding factors have included pre-existing liver disease or concomitant hepatotoxic medications. (see PRECAUTIONS</w:t>
      </w:r>
      <w:r w:rsidR="004C4450">
        <w:rPr>
          <w:b w:val="0"/>
          <w:iCs/>
        </w:rPr>
        <w:t>;</w:t>
      </w:r>
      <w:r w:rsidR="006B7718" w:rsidRPr="006B7718">
        <w:rPr>
          <w:b w:val="0"/>
          <w:iCs/>
        </w:rPr>
        <w:t xml:space="preserve"> Hepatotoxicity, Hepatitis, Hepatic Failure</w:t>
      </w:r>
      <w:r w:rsidR="006B7718">
        <w:rPr>
          <w:b w:val="0"/>
          <w:iCs/>
        </w:rPr>
        <w:t>)</w:t>
      </w:r>
      <w:r w:rsidR="004C4450">
        <w:rPr>
          <w:b w:val="0"/>
          <w:iCs/>
        </w:rPr>
        <w:t>.</w:t>
      </w:r>
    </w:p>
    <w:p w:rsidR="00F34E55" w:rsidRDefault="003B383F" w:rsidP="00C44689">
      <w:pPr>
        <w:pStyle w:val="StyleJustified"/>
      </w:pPr>
      <w:r w:rsidRPr="00541CB8">
        <w:t>Eye disorders:</w:t>
      </w:r>
      <w:r>
        <w:t xml:space="preserve"> </w:t>
      </w:r>
    </w:p>
    <w:p w:rsidR="009E774F" w:rsidRDefault="009E774F" w:rsidP="00C44689">
      <w:pPr>
        <w:pStyle w:val="StyleJustified"/>
      </w:pPr>
      <w:r>
        <w:t xml:space="preserve">Corneal ulcerations or perforations have been reported very rarely in patients receiving TARCEVA treatment (see PRECAUTIONS).  </w:t>
      </w:r>
    </w:p>
    <w:p w:rsidR="003B383F" w:rsidRDefault="003B383F" w:rsidP="00C44689">
      <w:pPr>
        <w:pStyle w:val="StyleJustified"/>
      </w:pPr>
      <w:r>
        <w:t>Keratitis</w:t>
      </w:r>
      <w:r w:rsidR="009E774F">
        <w:t xml:space="preserve"> and conjunctivitis</w:t>
      </w:r>
      <w:r>
        <w:t xml:space="preserve"> has been </w:t>
      </w:r>
      <w:r w:rsidRPr="004344A5">
        <w:t xml:space="preserve">reported commonly </w:t>
      </w:r>
      <w:r w:rsidR="009E774F">
        <w:t>with</w:t>
      </w:r>
      <w:r w:rsidRPr="004344A5">
        <w:t xml:space="preserve"> </w:t>
      </w:r>
      <w:r w:rsidR="00370B18">
        <w:t>TARCEVA</w:t>
      </w:r>
      <w:r w:rsidR="00D26D83">
        <w:t>.</w:t>
      </w:r>
      <w:r w:rsidR="009E774F">
        <w:t xml:space="preserve"> Abnormal eyelash growth including: in-growing eyelashes, excessive growth and thickening of the eyelashes have been reported (see PRECAUTIONS). </w:t>
      </w:r>
    </w:p>
    <w:p w:rsidR="00F34E55" w:rsidRDefault="003B383F" w:rsidP="00C44689">
      <w:pPr>
        <w:pStyle w:val="StyleJustified"/>
      </w:pPr>
      <w:r w:rsidRPr="00541CB8">
        <w:t>Respiratory, thoracic and mediastinal disorders:</w:t>
      </w:r>
      <w:r>
        <w:t xml:space="preserve"> </w:t>
      </w:r>
    </w:p>
    <w:p w:rsidR="00AC1283" w:rsidRDefault="003B383F" w:rsidP="00C44689">
      <w:pPr>
        <w:pStyle w:val="StyleJustified"/>
      </w:pPr>
      <w:r w:rsidRPr="009471F8">
        <w:t xml:space="preserve">There have been </w:t>
      </w:r>
      <w:r>
        <w:t xml:space="preserve">uncommon </w:t>
      </w:r>
      <w:r w:rsidRPr="009471F8">
        <w:t xml:space="preserve">reports of </w:t>
      </w:r>
      <w:r>
        <w:t xml:space="preserve">serious </w:t>
      </w:r>
      <w:r w:rsidR="00B40117">
        <w:t>interstitial lung disease</w:t>
      </w:r>
      <w:r>
        <w:t>,</w:t>
      </w:r>
      <w:r w:rsidRPr="009471F8">
        <w:t xml:space="preserve"> including fatal</w:t>
      </w:r>
      <w:r>
        <w:t>ities,</w:t>
      </w:r>
      <w:r w:rsidRPr="009471F8">
        <w:t xml:space="preserve"> in patients receiving </w:t>
      </w:r>
      <w:r w:rsidR="00370B18">
        <w:t>TARCEVA</w:t>
      </w:r>
      <w:r w:rsidRPr="009471F8">
        <w:t xml:space="preserve"> for treatment of NSCLC </w:t>
      </w:r>
      <w:r w:rsidR="00CC089A">
        <w:t>and</w:t>
      </w:r>
      <w:r w:rsidRPr="009471F8">
        <w:t xml:space="preserve"> other advanced solid tumours.</w:t>
      </w:r>
    </w:p>
    <w:p w:rsidR="003B383F" w:rsidRDefault="00920E87" w:rsidP="00C44689">
      <w:pPr>
        <w:pStyle w:val="StyleJustified"/>
      </w:pPr>
      <w:r w:rsidRPr="002E0229">
        <w:t>Cases of epistaxis have also been reported commonly</w:t>
      </w:r>
      <w:r>
        <w:t xml:space="preserve"> in </w:t>
      </w:r>
      <w:r w:rsidR="000D0D35">
        <w:t xml:space="preserve">both the </w:t>
      </w:r>
      <w:r>
        <w:t xml:space="preserve">NSCLC </w:t>
      </w:r>
      <w:r w:rsidR="000D0D35">
        <w:t xml:space="preserve">and the pancreatic cancer </w:t>
      </w:r>
      <w:r>
        <w:t>trials.</w:t>
      </w:r>
    </w:p>
    <w:p w:rsidR="00F34E55" w:rsidRDefault="00920E87" w:rsidP="004722FF">
      <w:pPr>
        <w:jc w:val="both"/>
        <w:rPr>
          <w:b/>
          <w:i/>
        </w:rPr>
      </w:pPr>
      <w:r w:rsidRPr="00920E87">
        <w:rPr>
          <w:b/>
          <w:i/>
        </w:rPr>
        <w:lastRenderedPageBreak/>
        <w:t>Skin and subcutaneous tissue disorders:</w:t>
      </w:r>
      <w:r w:rsidR="000D0D35">
        <w:rPr>
          <w:b/>
          <w:i/>
        </w:rPr>
        <w:t xml:space="preserve"> </w:t>
      </w:r>
    </w:p>
    <w:p w:rsidR="00884E2D" w:rsidRDefault="00884E2D" w:rsidP="00C44689">
      <w:pPr>
        <w:pStyle w:val="StyleJustified"/>
      </w:pPr>
      <w:r>
        <w:t xml:space="preserve">Rash has been reported very commonly in patients receiving TARCEVA and in general, manifests as a mild or moderate erythematous and papulopustular rash, which may occur or worsen in sun exposed areas.  For patients who are exposed to sun, protective clothing and/or use of sunscreen may be advisable. </w:t>
      </w:r>
      <w:r w:rsidR="00B52E1B" w:rsidRPr="00B52E1B">
        <w:t>Acne, dermatitis acneiform and folliculitis have been observed commonly, most of these events were mild or moderate and non-serious.</w:t>
      </w:r>
      <w:r w:rsidR="00B52E1B">
        <w:t xml:space="preserve"> </w:t>
      </w:r>
      <w:r w:rsidR="00156552">
        <w:t>Skin fissures, mostly non-serious, were reported commonly and in the majority of cases were associated with rash and dry skin.</w:t>
      </w:r>
      <w:r>
        <w:t xml:space="preserve"> Other mild skin reactions such as hyperpigmentation have </w:t>
      </w:r>
      <w:r w:rsidR="001E52CF">
        <w:t>been</w:t>
      </w:r>
      <w:r>
        <w:t xml:space="preserve"> observed uncommonly (in less than 1% of patients).  </w:t>
      </w:r>
    </w:p>
    <w:p w:rsidR="00920E87" w:rsidRPr="004969A4" w:rsidRDefault="00884E2D" w:rsidP="00C44689">
      <w:pPr>
        <w:pStyle w:val="StyleJustified"/>
      </w:pPr>
      <w:r>
        <w:t xml:space="preserve">Bullous, blistering and exfoliative skin conditions have been reported, including very rare cases suggestive of Stevens-Johnson syndrome/Toxic epidermal necrolysis, which in some </w:t>
      </w:r>
      <w:r w:rsidR="001E52CF">
        <w:t>cases</w:t>
      </w:r>
      <w:r>
        <w:t xml:space="preserve"> were fatal (see PRECAUTIONS).  H</w:t>
      </w:r>
      <w:r w:rsidR="004969A4" w:rsidRPr="004969A4">
        <w:t>air and nail changes, mostly non-serious, were reported in clinical trials, e.g. paronychia was reported commonly and hirsutism, eyelash/eyebrow changes and brittle and loose nails were reported uncommonly.</w:t>
      </w:r>
    </w:p>
    <w:p w:rsidR="00F34E55" w:rsidRDefault="00D42099" w:rsidP="004722FF">
      <w:pPr>
        <w:jc w:val="both"/>
        <w:rPr>
          <w:b/>
          <w:i/>
        </w:rPr>
      </w:pPr>
      <w:r>
        <w:rPr>
          <w:b/>
          <w:i/>
        </w:rPr>
        <w:t xml:space="preserve">Cardiovascular disorders: </w:t>
      </w:r>
    </w:p>
    <w:p w:rsidR="00576F68" w:rsidRPr="00D42099" w:rsidRDefault="00D42099" w:rsidP="00C44689">
      <w:pPr>
        <w:pStyle w:val="StyleJustified"/>
      </w:pPr>
      <w:r>
        <w:t>In the pivotal pancreatic cancer trial there was an excess of myocardial infarction/ischaemia (2.3% vs 1.2%) and cerebrovascular accidents (2.3% vs 0%) in the TARCEVA/gemcitabine group compared to the placebo/gemcitabine group.</w:t>
      </w:r>
    </w:p>
    <w:p w:rsidR="00337F99" w:rsidRDefault="00337F99" w:rsidP="004722FF">
      <w:pPr>
        <w:jc w:val="both"/>
        <w:rPr>
          <w:b/>
        </w:rPr>
      </w:pPr>
      <w:r w:rsidRPr="00337F99">
        <w:rPr>
          <w:b/>
        </w:rPr>
        <w:t>Post-Marketing Experience</w:t>
      </w:r>
    </w:p>
    <w:p w:rsidR="004C4450" w:rsidRDefault="004969A4" w:rsidP="004C4450">
      <w:pPr>
        <w:pStyle w:val="TextTi12"/>
        <w:spacing w:after="0"/>
      </w:pPr>
      <w:r w:rsidRPr="007E3CF1">
        <w:rPr>
          <w:b/>
          <w:i/>
        </w:rPr>
        <w:t>Skin and subcutaneous tissue disorders:</w:t>
      </w:r>
      <w:r w:rsidRPr="007E3CF1">
        <w:t xml:space="preserve"> </w:t>
      </w:r>
    </w:p>
    <w:p w:rsidR="00ED7313" w:rsidRPr="004969A4" w:rsidRDefault="004969A4" w:rsidP="004969A4">
      <w:pPr>
        <w:pStyle w:val="TextTi12"/>
        <w:rPr>
          <w:color w:val="000000"/>
        </w:rPr>
      </w:pPr>
      <w:r w:rsidRPr="007E3CF1">
        <w:t xml:space="preserve">Hair and nail changes, mostly non-serious, </w:t>
      </w:r>
      <w:r w:rsidR="00C071AC">
        <w:t>have been</w:t>
      </w:r>
      <w:r w:rsidR="00C071AC" w:rsidRPr="007E3CF1">
        <w:t xml:space="preserve"> </w:t>
      </w:r>
      <w:r w:rsidRPr="007E3CF1">
        <w:t>reported uncommonly from post-marketing surveillance, e.g. hirsutism, eyelash/eyebrow changes, paronychia and brittle and loose nails.</w:t>
      </w:r>
    </w:p>
    <w:p w:rsidR="008D37A8" w:rsidRDefault="008D37A8" w:rsidP="004722FF">
      <w:pPr>
        <w:pStyle w:val="Heading2"/>
        <w:jc w:val="both"/>
      </w:pPr>
      <w:r>
        <w:t>DOSAGE AND ADMINISTRATION</w:t>
      </w:r>
      <w:r w:rsidR="00774FAF">
        <w:t xml:space="preserve"> </w:t>
      </w:r>
    </w:p>
    <w:p w:rsidR="000D0D35" w:rsidRPr="000D0D35" w:rsidRDefault="003C1B87" w:rsidP="0002707E">
      <w:pPr>
        <w:pStyle w:val="TextTi12"/>
        <w:spacing w:after="0" w:line="240" w:lineRule="auto"/>
        <w:rPr>
          <w:b/>
        </w:rPr>
      </w:pPr>
      <w:r>
        <w:rPr>
          <w:b/>
        </w:rPr>
        <w:t>Non-</w:t>
      </w:r>
      <w:r w:rsidR="00271D1B">
        <w:rPr>
          <w:b/>
        </w:rPr>
        <w:t>S</w:t>
      </w:r>
      <w:r>
        <w:rPr>
          <w:b/>
        </w:rPr>
        <w:t xml:space="preserve">mall </w:t>
      </w:r>
      <w:r w:rsidR="00271D1B">
        <w:rPr>
          <w:b/>
        </w:rPr>
        <w:t>C</w:t>
      </w:r>
      <w:r>
        <w:rPr>
          <w:b/>
        </w:rPr>
        <w:t xml:space="preserve">ell </w:t>
      </w:r>
      <w:r w:rsidR="00271D1B">
        <w:rPr>
          <w:b/>
        </w:rPr>
        <w:t>L</w:t>
      </w:r>
      <w:r>
        <w:rPr>
          <w:b/>
        </w:rPr>
        <w:t>u</w:t>
      </w:r>
      <w:r w:rsidR="000D0D35" w:rsidRPr="000D0D35">
        <w:rPr>
          <w:b/>
        </w:rPr>
        <w:t xml:space="preserve">ng </w:t>
      </w:r>
      <w:r w:rsidR="00271D1B">
        <w:rPr>
          <w:b/>
        </w:rPr>
        <w:t>C</w:t>
      </w:r>
      <w:r w:rsidR="000D0D35" w:rsidRPr="000D0D35">
        <w:rPr>
          <w:b/>
        </w:rPr>
        <w:t>ancer</w:t>
      </w:r>
    </w:p>
    <w:p w:rsidR="00E45379" w:rsidRDefault="00E45379" w:rsidP="0002707E">
      <w:pPr>
        <w:pStyle w:val="TextTi12"/>
        <w:spacing w:after="0" w:line="240" w:lineRule="auto"/>
      </w:pPr>
      <w:r w:rsidRPr="000D0D35">
        <w:t>The recommended daily dose of TARCEVA is 150 mg taken at least one hour before or two hours after the ingestion of food.</w:t>
      </w:r>
      <w:r w:rsidR="00CB4617" w:rsidRPr="000D0D35">
        <w:t xml:space="preserve">  Treatment should be continued until disease progression or unacceptable toxicity occurs.  There is no evidence that treatment beyond disease progression is beneficial.</w:t>
      </w:r>
    </w:p>
    <w:p w:rsidR="003B383F" w:rsidRDefault="003B383F" w:rsidP="004722FF">
      <w:pPr>
        <w:pStyle w:val="TextTi12"/>
      </w:pPr>
      <w:r w:rsidRPr="000D0D35">
        <w:t xml:space="preserve">When dose adjustment is necessary, reduce </w:t>
      </w:r>
      <w:r w:rsidR="005B3A62" w:rsidRPr="000D0D35">
        <w:t>in 50 mg steps</w:t>
      </w:r>
      <w:r w:rsidRPr="000D0D35">
        <w:t>.</w:t>
      </w:r>
    </w:p>
    <w:p w:rsidR="000D0D35" w:rsidRPr="000D0D35" w:rsidRDefault="000D0D35" w:rsidP="0002707E">
      <w:pPr>
        <w:pStyle w:val="TextTi12"/>
        <w:spacing w:after="0" w:line="240" w:lineRule="auto"/>
        <w:rPr>
          <w:b/>
        </w:rPr>
      </w:pPr>
      <w:r w:rsidRPr="000D0D35">
        <w:rPr>
          <w:b/>
        </w:rPr>
        <w:t>Pancreatic can</w:t>
      </w:r>
      <w:r w:rsidR="003815F7">
        <w:rPr>
          <w:b/>
        </w:rPr>
        <w:t>cer</w:t>
      </w:r>
    </w:p>
    <w:p w:rsidR="000D0D35" w:rsidRPr="008520DD" w:rsidRDefault="000D0D35" w:rsidP="004722FF">
      <w:pPr>
        <w:pStyle w:val="TextTi12"/>
      </w:pPr>
      <w:r w:rsidRPr="008520DD">
        <w:t xml:space="preserve">The recommended daily dose of TARCEVA is 100 mg taken at least one hour before or two hours after the ingestion of food, in combination with gemcitabine (see the gemcitabine </w:t>
      </w:r>
      <w:r w:rsidR="00602658">
        <w:t>P</w:t>
      </w:r>
      <w:r w:rsidRPr="008520DD">
        <w:t xml:space="preserve">roduct </w:t>
      </w:r>
      <w:r w:rsidR="00602658">
        <w:t>I</w:t>
      </w:r>
      <w:r w:rsidRPr="008520DD">
        <w:t xml:space="preserve">nformation for </w:t>
      </w:r>
      <w:r w:rsidR="00602658">
        <w:t xml:space="preserve">the </w:t>
      </w:r>
      <w:r w:rsidRPr="008520DD">
        <w:t>correct dosage of gemcitabine in pancreatic cancer).</w:t>
      </w:r>
      <w:r w:rsidR="001B4DC0">
        <w:t xml:space="preserve">  </w:t>
      </w:r>
      <w:r w:rsidR="001B4DC0" w:rsidRPr="000D0D35">
        <w:t xml:space="preserve">Treatment should be continued until disease progression or unacceptable toxicity occurs.  </w:t>
      </w:r>
    </w:p>
    <w:p w:rsidR="00290D59" w:rsidRPr="00290D59" w:rsidRDefault="00271D1B" w:rsidP="0002707E">
      <w:pPr>
        <w:pStyle w:val="TextTi12"/>
        <w:spacing w:after="0" w:line="240" w:lineRule="auto"/>
        <w:rPr>
          <w:b/>
        </w:rPr>
      </w:pPr>
      <w:r>
        <w:rPr>
          <w:b/>
        </w:rPr>
        <w:lastRenderedPageBreak/>
        <w:t>Special D</w:t>
      </w:r>
      <w:r w:rsidR="00290D59" w:rsidRPr="00290D59">
        <w:rPr>
          <w:b/>
        </w:rPr>
        <w:t>os</w:t>
      </w:r>
      <w:r>
        <w:rPr>
          <w:b/>
        </w:rPr>
        <w:t>age I</w:t>
      </w:r>
      <w:r w:rsidR="00290D59" w:rsidRPr="00290D59">
        <w:rPr>
          <w:b/>
        </w:rPr>
        <w:t>nstructions</w:t>
      </w:r>
    </w:p>
    <w:p w:rsidR="003B383F" w:rsidRDefault="003B383F" w:rsidP="00C44689">
      <w:pPr>
        <w:pStyle w:val="StyleJustified"/>
      </w:pPr>
      <w:r w:rsidRPr="00024973">
        <w:t>C</w:t>
      </w:r>
      <w:r w:rsidRPr="001B5FBB">
        <w:t>oncomitant use of CYP3A4 substrates and modulat</w:t>
      </w:r>
      <w:r>
        <w:t>ors may require dose adjustment</w:t>
      </w:r>
      <w:r w:rsidRPr="001B5FBB">
        <w:t xml:space="preserve"> </w:t>
      </w:r>
      <w:r>
        <w:t>(s</w:t>
      </w:r>
      <w:r w:rsidR="005B3A62">
        <w:t xml:space="preserve">ee </w:t>
      </w:r>
      <w:r w:rsidR="005B3A62" w:rsidRPr="00CF389C">
        <w:t>PRECAUTIONS</w:t>
      </w:r>
      <w:r w:rsidR="004C4450">
        <w:t>;</w:t>
      </w:r>
      <w:r w:rsidR="00FD39D7" w:rsidRPr="00CF389C">
        <w:t xml:space="preserve"> </w:t>
      </w:r>
      <w:r w:rsidR="005B3A62" w:rsidRPr="00CF389C">
        <w:t xml:space="preserve">Interactions with </w:t>
      </w:r>
      <w:r w:rsidR="00CF389C">
        <w:t>O</w:t>
      </w:r>
      <w:r w:rsidR="005B3A62" w:rsidRPr="00CF389C">
        <w:t xml:space="preserve">ther </w:t>
      </w:r>
      <w:r w:rsidR="00CF389C">
        <w:t>M</w:t>
      </w:r>
      <w:r w:rsidR="005B3A62" w:rsidRPr="00CF389C">
        <w:t>edicines</w:t>
      </w:r>
      <w:r w:rsidR="005B3A62">
        <w:t>)</w:t>
      </w:r>
      <w:r w:rsidRPr="001B5FBB">
        <w:t>.</w:t>
      </w:r>
    </w:p>
    <w:p w:rsidR="00074D76" w:rsidRPr="004C4450" w:rsidRDefault="00074D76" w:rsidP="00371E2F">
      <w:pPr>
        <w:autoSpaceDE w:val="0"/>
        <w:autoSpaceDN w:val="0"/>
        <w:adjustRightInd w:val="0"/>
        <w:rPr>
          <w:b/>
          <w:i/>
        </w:rPr>
      </w:pPr>
      <w:r w:rsidRPr="004C4450">
        <w:rPr>
          <w:b/>
          <w:i/>
        </w:rPr>
        <w:t>Hepatic impairment</w:t>
      </w:r>
    </w:p>
    <w:p w:rsidR="00236254" w:rsidRDefault="00074D76" w:rsidP="007B4685">
      <w:pPr>
        <w:autoSpaceDE w:val="0"/>
        <w:autoSpaceDN w:val="0"/>
        <w:adjustRightInd w:val="0"/>
      </w:pPr>
      <w:r>
        <w:t>T</w:t>
      </w:r>
      <w:r w:rsidR="007D257F">
        <w:t>ARCEVA</w:t>
      </w:r>
      <w:r>
        <w:t xml:space="preserve"> </w:t>
      </w:r>
      <w:r w:rsidR="00236254">
        <w:t>treatment should be interrupted or discontinued if;</w:t>
      </w:r>
    </w:p>
    <w:p w:rsidR="00236254" w:rsidRDefault="00236254" w:rsidP="00236254">
      <w:pPr>
        <w:numPr>
          <w:ilvl w:val="0"/>
          <w:numId w:val="12"/>
        </w:numPr>
        <w:autoSpaceDE w:val="0"/>
        <w:autoSpaceDN w:val="0"/>
        <w:adjustRightInd w:val="0"/>
      </w:pPr>
      <w:r>
        <w:t>there is a doubling of total serum bilirubin and/or tripling of serum transaminases in patients with baseline hepatic impairment</w:t>
      </w:r>
    </w:p>
    <w:p w:rsidR="00371E2F" w:rsidRDefault="00236254" w:rsidP="009C3845">
      <w:pPr>
        <w:numPr>
          <w:ilvl w:val="0"/>
          <w:numId w:val="12"/>
        </w:numPr>
        <w:autoSpaceDE w:val="0"/>
        <w:autoSpaceDN w:val="0"/>
        <w:adjustRightInd w:val="0"/>
      </w:pPr>
      <w:r>
        <w:t>total serum bilirubin is &gt; 3 x ULN and/or serum transaminases are &gt; 5 x ULN in patients with normal pre-treatment values.</w:t>
      </w:r>
      <w:r w:rsidR="009C3845">
        <w:t xml:space="preserve"> </w:t>
      </w:r>
      <w:r w:rsidR="00FD39D7">
        <w:t>(</w:t>
      </w:r>
      <w:r w:rsidR="009C3845">
        <w:t>S</w:t>
      </w:r>
      <w:r w:rsidR="00FD39D7">
        <w:t xml:space="preserve">ee </w:t>
      </w:r>
      <w:r w:rsidR="00FD39D7" w:rsidRPr="00CF389C">
        <w:t>PRECAUTIONS</w:t>
      </w:r>
      <w:r w:rsidR="00E2726D">
        <w:t>;</w:t>
      </w:r>
      <w:r w:rsidR="00FD39D7" w:rsidRPr="00CF389C">
        <w:t xml:space="preserve"> Hepatic Impairment)</w:t>
      </w:r>
      <w:r w:rsidR="00371E2F" w:rsidRPr="00074D76">
        <w:t xml:space="preserve"> </w:t>
      </w:r>
    </w:p>
    <w:p w:rsidR="008D37A8" w:rsidRDefault="008D37A8" w:rsidP="004722FF">
      <w:pPr>
        <w:pStyle w:val="Heading2"/>
        <w:jc w:val="both"/>
      </w:pPr>
      <w:r>
        <w:t>OVERDOSAGE</w:t>
      </w:r>
    </w:p>
    <w:p w:rsidR="00896C3B" w:rsidRPr="00896C3B" w:rsidRDefault="003B383F" w:rsidP="00C44689">
      <w:pPr>
        <w:pStyle w:val="StyleJustified"/>
        <w:rPr>
          <w:bCs/>
          <w:lang w:eastAsia="zh-CN"/>
        </w:rPr>
      </w:pPr>
      <w:r>
        <w:t>Single</w:t>
      </w:r>
      <w:r w:rsidRPr="00C02140">
        <w:t xml:space="preserve"> oral</w:t>
      </w:r>
      <w:r>
        <w:t xml:space="preserve"> doses of</w:t>
      </w:r>
      <w:r w:rsidRPr="00C02140">
        <w:t xml:space="preserve"> </w:t>
      </w:r>
      <w:r w:rsidR="00370B18">
        <w:t>TARCEVA</w:t>
      </w:r>
      <w:r w:rsidRPr="00C02140">
        <w:t xml:space="preserve"> up to 1000 mg</w:t>
      </w:r>
      <w:r>
        <w:t xml:space="preserve"> in healthy subjects and </w:t>
      </w:r>
      <w:r w:rsidRPr="00C02140">
        <w:t xml:space="preserve">up to 1600 mg </w:t>
      </w:r>
      <w:r w:rsidR="004037A3">
        <w:t xml:space="preserve">given as a single dose once weekly </w:t>
      </w:r>
      <w:r>
        <w:t xml:space="preserve">in cancer patients have been tolerated. </w:t>
      </w:r>
      <w:r w:rsidR="00B40117">
        <w:t xml:space="preserve"> </w:t>
      </w:r>
      <w:r>
        <w:t>R</w:t>
      </w:r>
      <w:r w:rsidRPr="00C02140">
        <w:t xml:space="preserve">epeated </w:t>
      </w:r>
      <w:r>
        <w:t xml:space="preserve">twice </w:t>
      </w:r>
      <w:r w:rsidRPr="00C02140">
        <w:t xml:space="preserve">daily doses </w:t>
      </w:r>
      <w:r>
        <w:t>of</w:t>
      </w:r>
      <w:r w:rsidRPr="00C02140">
        <w:t xml:space="preserve"> 200 mg</w:t>
      </w:r>
      <w:r>
        <w:t xml:space="preserve"> in healthy subjects were poorly tolerated after only a few days of dosing. </w:t>
      </w:r>
      <w:r w:rsidR="00B40117">
        <w:t xml:space="preserve"> </w:t>
      </w:r>
      <w:r>
        <w:t>Based on the data from these studies, severe a</w:t>
      </w:r>
      <w:r w:rsidRPr="00C02140">
        <w:t xml:space="preserve">dverse events such as </w:t>
      </w:r>
      <w:r>
        <w:t>diarrh</w:t>
      </w:r>
      <w:r w:rsidR="000D0D35">
        <w:t>o</w:t>
      </w:r>
      <w:r w:rsidR="003360B9">
        <w:t>e</w:t>
      </w:r>
      <w:r>
        <w:t>a,</w:t>
      </w:r>
      <w:r w:rsidRPr="00C02140">
        <w:t xml:space="preserve"> rash</w:t>
      </w:r>
      <w:r>
        <w:t xml:space="preserve"> and possibly liver transaminase elevation</w:t>
      </w:r>
      <w:r w:rsidRPr="00C02140">
        <w:t xml:space="preserve"> may occur above the recommended dose of 150 mg. </w:t>
      </w:r>
      <w:r w:rsidR="00191589">
        <w:t xml:space="preserve"> </w:t>
      </w:r>
      <w:r w:rsidRPr="00C02140">
        <w:t xml:space="preserve">In case of </w:t>
      </w:r>
      <w:r>
        <w:t xml:space="preserve">suspected </w:t>
      </w:r>
      <w:r w:rsidRPr="00C02140">
        <w:t>overdose</w:t>
      </w:r>
      <w:r>
        <w:t>,</w:t>
      </w:r>
      <w:r w:rsidRPr="00C02140">
        <w:t xml:space="preserve"> </w:t>
      </w:r>
      <w:r w:rsidR="00370B18">
        <w:t>TARCEVA</w:t>
      </w:r>
      <w:r w:rsidRPr="00C02140">
        <w:t xml:space="preserve"> should be withheld and symptomatic treatment </w:t>
      </w:r>
      <w:r>
        <w:t>initiated</w:t>
      </w:r>
      <w:r w:rsidRPr="00C02140">
        <w:t>.</w:t>
      </w:r>
      <w:r w:rsidR="009D2CA8">
        <w:rPr>
          <w:bCs/>
          <w:lang w:eastAsia="zh-CN"/>
        </w:rPr>
        <w:t xml:space="preserve"> </w:t>
      </w:r>
      <w:r w:rsidR="00774FAF">
        <w:rPr>
          <w:bCs/>
          <w:lang w:eastAsia="zh-CN"/>
        </w:rPr>
        <w:t xml:space="preserve"> </w:t>
      </w:r>
      <w:r w:rsidR="00896C3B" w:rsidRPr="00896C3B">
        <w:rPr>
          <w:bCs/>
          <w:lang w:eastAsia="zh-CN"/>
        </w:rPr>
        <w:t xml:space="preserve">Treatment should consist </w:t>
      </w:r>
      <w:r w:rsidR="00896C3B">
        <w:rPr>
          <w:bCs/>
          <w:lang w:eastAsia="zh-CN"/>
        </w:rPr>
        <w:t>of general supportive measures.</w:t>
      </w:r>
    </w:p>
    <w:p w:rsidR="00FE0340" w:rsidRDefault="00896C3B" w:rsidP="00C44689">
      <w:pPr>
        <w:pStyle w:val="StyleJustified"/>
      </w:pPr>
      <w:r w:rsidRPr="00896C3B">
        <w:rPr>
          <w:lang w:eastAsia="zh-CN"/>
        </w:rPr>
        <w:t>Contact the Poisons Information Centre for advi</w:t>
      </w:r>
      <w:r>
        <w:rPr>
          <w:lang w:eastAsia="zh-CN"/>
        </w:rPr>
        <w:t>ce on management of overdosage.</w:t>
      </w:r>
    </w:p>
    <w:p w:rsidR="008D37A8" w:rsidRDefault="008D37A8" w:rsidP="004722FF">
      <w:pPr>
        <w:pStyle w:val="Heading2"/>
        <w:jc w:val="both"/>
      </w:pPr>
      <w:r>
        <w:t>PRESENTATION</w:t>
      </w:r>
      <w:r w:rsidR="00D61D01">
        <w:t xml:space="preserve"> AND STORAGE CONDITIONS</w:t>
      </w:r>
    </w:p>
    <w:p w:rsidR="00F03539" w:rsidRDefault="00370B18" w:rsidP="00C44689">
      <w:pPr>
        <w:pStyle w:val="StyleJustified"/>
      </w:pPr>
      <w:r>
        <w:t>TARCEVA</w:t>
      </w:r>
      <w:r w:rsidR="003B383F">
        <w:t xml:space="preserve"> 25 mg, 100 mg</w:t>
      </w:r>
      <w:r w:rsidR="009D2CA8">
        <w:t xml:space="preserve"> and</w:t>
      </w:r>
      <w:r w:rsidR="003B383F">
        <w:t xml:space="preserve"> 150 m</w:t>
      </w:r>
      <w:r w:rsidR="007D754C">
        <w:t xml:space="preserve">g film-coated tablets </w:t>
      </w:r>
      <w:r w:rsidR="00543DEF">
        <w:t xml:space="preserve">are available </w:t>
      </w:r>
      <w:r w:rsidR="007D754C">
        <w:t xml:space="preserve">in blisters </w:t>
      </w:r>
      <w:r w:rsidR="00F03539">
        <w:t>containing 30 tablets</w:t>
      </w:r>
      <w:r w:rsidR="007D754C">
        <w:t>.</w:t>
      </w:r>
    </w:p>
    <w:p w:rsidR="003B383F" w:rsidRDefault="004C4450" w:rsidP="00C44689">
      <w:pPr>
        <w:pStyle w:val="StyleJustified"/>
      </w:pPr>
      <w:r>
        <w:t>TARCEVA 25 mg</w:t>
      </w:r>
      <w:r w:rsidRPr="004C4450">
        <w:t xml:space="preserve"> </w:t>
      </w:r>
      <w:r>
        <w:t>film-coated tablets are w</w:t>
      </w:r>
      <w:r w:rsidR="003B383F">
        <w:t xml:space="preserve">hite to yellowish, </w:t>
      </w:r>
      <w:r w:rsidR="003B383F" w:rsidRPr="00BB2423">
        <w:t xml:space="preserve">round, </w:t>
      </w:r>
      <w:r w:rsidR="003B383F">
        <w:t xml:space="preserve">biconvex tablets </w:t>
      </w:r>
      <w:r w:rsidR="00B3286F">
        <w:t xml:space="preserve">marked </w:t>
      </w:r>
      <w:r w:rsidR="003B383F">
        <w:t>with ‘</w:t>
      </w:r>
      <w:r w:rsidR="00370B18">
        <w:t>TARCEVA</w:t>
      </w:r>
      <w:r w:rsidR="003B383F">
        <w:t xml:space="preserve"> 25’ and logo in brownish yellow on one side.</w:t>
      </w:r>
    </w:p>
    <w:p w:rsidR="003B383F" w:rsidRDefault="004C4450" w:rsidP="00C44689">
      <w:pPr>
        <w:pStyle w:val="StyleJustified"/>
      </w:pPr>
      <w:r>
        <w:t>TARCEVA 100 mg</w:t>
      </w:r>
      <w:r w:rsidRPr="004C4450">
        <w:t xml:space="preserve"> </w:t>
      </w:r>
      <w:r>
        <w:t>film-coated tablets are w</w:t>
      </w:r>
      <w:r w:rsidR="003B383F">
        <w:t xml:space="preserve">hite to yellowish, </w:t>
      </w:r>
      <w:r w:rsidR="003B383F" w:rsidRPr="00BB2423">
        <w:t xml:space="preserve">round, </w:t>
      </w:r>
      <w:r w:rsidR="003B383F">
        <w:t xml:space="preserve">biconvex tablets </w:t>
      </w:r>
      <w:r w:rsidR="00B3286F">
        <w:t xml:space="preserve">marked </w:t>
      </w:r>
      <w:r w:rsidR="003B383F">
        <w:t>with ‘</w:t>
      </w:r>
      <w:r w:rsidR="00370B18">
        <w:t>TARCEVA</w:t>
      </w:r>
      <w:r w:rsidR="003B383F">
        <w:t xml:space="preserve"> 100’ and logo in grey on one side.</w:t>
      </w:r>
    </w:p>
    <w:p w:rsidR="003B383F" w:rsidRDefault="004C4450" w:rsidP="00C44689">
      <w:pPr>
        <w:pStyle w:val="StyleJustified"/>
      </w:pPr>
      <w:r>
        <w:t>TARCEVA 150 mg</w:t>
      </w:r>
      <w:r w:rsidRPr="004C4450">
        <w:t xml:space="preserve"> </w:t>
      </w:r>
      <w:r>
        <w:t>film-coated tablets are w</w:t>
      </w:r>
      <w:r w:rsidR="003B383F">
        <w:t xml:space="preserve">hite to yellowish, </w:t>
      </w:r>
      <w:r w:rsidR="003B383F" w:rsidRPr="00BB2423">
        <w:t xml:space="preserve">round, </w:t>
      </w:r>
      <w:r w:rsidR="003B383F">
        <w:t xml:space="preserve">biconvex tablets </w:t>
      </w:r>
      <w:r w:rsidR="00B3286F">
        <w:t xml:space="preserve">marked </w:t>
      </w:r>
      <w:r w:rsidR="003B383F">
        <w:t>with ‘</w:t>
      </w:r>
      <w:r w:rsidR="00370B18">
        <w:t>TARCEVA</w:t>
      </w:r>
      <w:r w:rsidR="003B383F">
        <w:t xml:space="preserve"> 150’ and logo in brown on one side.</w:t>
      </w:r>
    </w:p>
    <w:p w:rsidR="00DE6814" w:rsidRDefault="00D60D3A" w:rsidP="00DE6814">
      <w:r>
        <w:t xml:space="preserve">Store below </w:t>
      </w:r>
      <w:r w:rsidR="001D5C04">
        <w:t>30</w:t>
      </w:r>
      <w:r w:rsidR="007D754C">
        <w:t>ºC</w:t>
      </w:r>
      <w:r w:rsidR="00B3286F">
        <w:t>.</w:t>
      </w:r>
    </w:p>
    <w:p w:rsidR="00B97E69" w:rsidRDefault="005572B9" w:rsidP="00DE6814">
      <w:pPr>
        <w:rPr>
          <w:b/>
        </w:rPr>
      </w:pPr>
      <w:r>
        <w:rPr>
          <w:b/>
        </w:rPr>
        <w:t>Disposal of Medicine</w:t>
      </w:r>
      <w:r w:rsidRPr="00290D59">
        <w:rPr>
          <w:b/>
        </w:rPr>
        <w:t>s</w:t>
      </w:r>
    </w:p>
    <w:p w:rsidR="005572B9" w:rsidRPr="005572B9" w:rsidRDefault="005572B9" w:rsidP="00ED1F05">
      <w:pPr>
        <w:jc w:val="both"/>
        <w:rPr>
          <w:color w:val="000000"/>
        </w:rPr>
      </w:pPr>
      <w:r>
        <w:rPr>
          <w:color w:val="000000"/>
        </w:rPr>
        <w:t xml:space="preserve">The release of medicines into the environment should be minimised.  Medicines should not be disposed of via waste water and disposal through household waste should be avoided.  Unused or </w:t>
      </w:r>
      <w:r w:rsidR="00AF040D">
        <w:rPr>
          <w:color w:val="000000"/>
        </w:rPr>
        <w:t>expired medicines should be returned to a pharmacy for disposal.</w:t>
      </w:r>
    </w:p>
    <w:p w:rsidR="008D37A8" w:rsidRDefault="00D61D01" w:rsidP="00E04225">
      <w:pPr>
        <w:pStyle w:val="Heading2"/>
      </w:pPr>
      <w:r>
        <w:lastRenderedPageBreak/>
        <w:t xml:space="preserve">NAME AND ADDRESS OF THE </w:t>
      </w:r>
      <w:r w:rsidR="008D37A8">
        <w:t>SPONSOR</w:t>
      </w:r>
    </w:p>
    <w:p w:rsidR="00D61D01" w:rsidRDefault="00D61D01" w:rsidP="00E04225">
      <w:pPr>
        <w:keepNext/>
        <w:keepLines/>
      </w:pPr>
      <w:r w:rsidRPr="002D798E">
        <w:t>R</w:t>
      </w:r>
      <w:r>
        <w:t>oche</w:t>
      </w:r>
      <w:r w:rsidRPr="002D798E">
        <w:t xml:space="preserve"> </w:t>
      </w:r>
      <w:r w:rsidR="008D37A8" w:rsidRPr="002D798E">
        <w:t>P</w:t>
      </w:r>
      <w:r>
        <w:t>roducts</w:t>
      </w:r>
      <w:r w:rsidR="008D37A8" w:rsidRPr="002D798E">
        <w:t xml:space="preserve"> P</w:t>
      </w:r>
      <w:r>
        <w:t>ty</w:t>
      </w:r>
      <w:r w:rsidR="008D37A8" w:rsidRPr="002D798E">
        <w:t xml:space="preserve"> L</w:t>
      </w:r>
      <w:r>
        <w:t>imited</w:t>
      </w:r>
      <w:r w:rsidR="00992F2C">
        <w:br/>
      </w:r>
      <w:r w:rsidR="002D798E" w:rsidRPr="002D798E">
        <w:t>ABN 70</w:t>
      </w:r>
      <w:r w:rsidR="008D37A8" w:rsidRPr="002D798E">
        <w:t xml:space="preserve"> 000 132 865</w:t>
      </w:r>
      <w:r w:rsidR="00992F2C">
        <w:br/>
      </w:r>
      <w:r w:rsidR="008D37A8" w:rsidRPr="002D798E">
        <w:t>4</w:t>
      </w:r>
      <w:r w:rsidR="008D37A8" w:rsidRPr="002D798E">
        <w:sym w:font="Symbol" w:char="F02D"/>
      </w:r>
      <w:r w:rsidR="008D37A8" w:rsidRPr="002D798E">
        <w:t>10 I</w:t>
      </w:r>
      <w:r>
        <w:t>nman</w:t>
      </w:r>
      <w:r w:rsidR="008D37A8" w:rsidRPr="002D798E">
        <w:t xml:space="preserve"> R</w:t>
      </w:r>
      <w:r>
        <w:t>oad</w:t>
      </w:r>
      <w:r w:rsidR="00992F2C">
        <w:br/>
      </w:r>
      <w:r w:rsidR="008D37A8" w:rsidRPr="002D798E">
        <w:t>D</w:t>
      </w:r>
      <w:r>
        <w:t>ee</w:t>
      </w:r>
      <w:r w:rsidR="008D37A8" w:rsidRPr="002D798E">
        <w:t xml:space="preserve"> W</w:t>
      </w:r>
      <w:r>
        <w:t>hy</w:t>
      </w:r>
      <w:r w:rsidR="008D37A8" w:rsidRPr="002D798E">
        <w:t xml:space="preserve">   NSW   2099</w:t>
      </w:r>
      <w:r w:rsidR="00992F2C">
        <w:br/>
      </w:r>
      <w:r>
        <w:t>AUSTRALIA</w:t>
      </w:r>
    </w:p>
    <w:p w:rsidR="00D61D01" w:rsidRPr="00D61D01" w:rsidRDefault="00D61D01" w:rsidP="00D61D01">
      <w:pPr>
        <w:autoSpaceDE w:val="0"/>
        <w:autoSpaceDN w:val="0"/>
        <w:adjustRightInd w:val="0"/>
        <w:rPr>
          <w:rFonts w:eastAsia="PMingLiU"/>
          <w:lang w:eastAsia="zh-CN"/>
        </w:rPr>
      </w:pPr>
      <w:r w:rsidRPr="00D61D01">
        <w:rPr>
          <w:rFonts w:eastAsia="PMingLiU"/>
          <w:lang w:eastAsia="zh-CN"/>
        </w:rPr>
        <w:t>Customer enquiries: 1800 233 950</w:t>
      </w:r>
    </w:p>
    <w:p w:rsidR="00D61D01" w:rsidRDefault="00D61D01" w:rsidP="00D61D01">
      <w:pPr>
        <w:pStyle w:val="Heading2"/>
      </w:pPr>
      <w:r>
        <w:t>poison scheDule</w:t>
      </w:r>
    </w:p>
    <w:p w:rsidR="00D61D01" w:rsidRPr="00E04225" w:rsidRDefault="00D61D01" w:rsidP="00D61D01">
      <w:r>
        <w:t>Schedule 4 – Prescription only medicine.</w:t>
      </w:r>
    </w:p>
    <w:p w:rsidR="004B08B0" w:rsidRPr="004B08B0" w:rsidRDefault="004B08B0" w:rsidP="00861DD4">
      <w:pPr>
        <w:pStyle w:val="Heading2"/>
        <w:spacing w:before="0" w:after="0"/>
      </w:pPr>
      <w:r w:rsidRPr="004B08B0">
        <w:t>DATE OF FIRST INCLUSION IN THE AUSTRALIAN REGISTER OF</w:t>
      </w:r>
    </w:p>
    <w:p w:rsidR="004B08B0" w:rsidRPr="004B08B0" w:rsidRDefault="004B08B0" w:rsidP="00861DD4">
      <w:pPr>
        <w:pStyle w:val="Heading2"/>
        <w:spacing w:before="0" w:after="0"/>
      </w:pPr>
      <w:r w:rsidRPr="004B08B0">
        <w:t>THERAPEUTIC GOODS (THE ARTG)</w:t>
      </w:r>
    </w:p>
    <w:p w:rsidR="004B08B0" w:rsidRDefault="00E95AD2" w:rsidP="004B08B0">
      <w:r>
        <w:t>30 January 2006</w:t>
      </w:r>
    </w:p>
    <w:p w:rsidR="008D37A8" w:rsidRDefault="004B08B0" w:rsidP="00FF0119">
      <w:pPr>
        <w:pStyle w:val="Heading3"/>
        <w:spacing w:before="0"/>
        <w:rPr>
          <w:sz w:val="28"/>
          <w:szCs w:val="28"/>
        </w:rPr>
      </w:pPr>
      <w:r w:rsidRPr="004B08B0">
        <w:rPr>
          <w:sz w:val="28"/>
          <w:szCs w:val="28"/>
        </w:rPr>
        <w:t>DATE OF MOST RECENT AMENDMENT</w:t>
      </w:r>
    </w:p>
    <w:p w:rsidR="00FF0119" w:rsidRPr="00FF0119" w:rsidRDefault="00FF0119" w:rsidP="00FF0119">
      <w:r>
        <w:t>29 June 2012</w:t>
      </w:r>
    </w:p>
    <w:sectPr w:rsidR="00FF0119" w:rsidRPr="00FF0119" w:rsidSect="003164C3">
      <w:headerReference w:type="default" r:id="rId11"/>
      <w:footerReference w:type="even" r:id="rId12"/>
      <w:footerReference w:type="default" r:id="rId13"/>
      <w:headerReference w:type="first" r:id="rId14"/>
      <w:footerReference w:type="first" r:id="rId15"/>
      <w:pgSz w:w="11907" w:h="16840" w:code="9"/>
      <w:pgMar w:top="1440" w:right="1247" w:bottom="1440" w:left="1247" w:header="510" w:footer="567" w:gutter="0"/>
      <w:paperSrc w:first="15" w:other="1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D3A" w:rsidRDefault="00FC0D3A">
      <w:r>
        <w:separator/>
      </w:r>
    </w:p>
  </w:endnote>
  <w:endnote w:type="continuationSeparator" w:id="0">
    <w:p w:rsidR="00FC0D3A" w:rsidRDefault="00FC0D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T1774o00">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Roch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3B" w:rsidRDefault="00A26F3B" w:rsidP="00842CC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81B63">
      <w:rPr>
        <w:rStyle w:val="PageNumber"/>
      </w:rPr>
      <w:t>23</w:t>
    </w:r>
    <w:r>
      <w:rPr>
        <w:rStyle w:val="PageNumber"/>
      </w:rPr>
      <w:fldChar w:fldCharType="end"/>
    </w:r>
  </w:p>
  <w:p w:rsidR="00A26F3B" w:rsidRDefault="00A26F3B" w:rsidP="00842C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3B" w:rsidRPr="007A7E1F" w:rsidRDefault="00A26F3B" w:rsidP="004A45AD">
    <w:pPr>
      <w:pStyle w:val="Footer"/>
      <w:tabs>
        <w:tab w:val="clear" w:pos="8640"/>
        <w:tab w:val="left" w:pos="1701"/>
        <w:tab w:val="left" w:pos="6237"/>
        <w:tab w:val="right" w:pos="9000"/>
      </w:tabs>
      <w:rPr>
        <w:rStyle w:val="PageNumber"/>
        <w:color w:val="000000"/>
        <w:sz w:val="16"/>
        <w:szCs w:val="16"/>
      </w:rPr>
    </w:pPr>
    <w:r>
      <w:rPr>
        <w:color w:val="000000"/>
        <w:sz w:val="16"/>
        <w:szCs w:val="16"/>
      </w:rPr>
      <w:t>Tarceva</w:t>
    </w:r>
    <w:r w:rsidRPr="007A7E1F">
      <w:rPr>
        <w:color w:val="000000"/>
        <w:sz w:val="16"/>
        <w:szCs w:val="16"/>
        <w:vertAlign w:val="superscript"/>
      </w:rPr>
      <w:sym w:font="Symbol" w:char="F0D2"/>
    </w:r>
    <w:r w:rsidRPr="007A7E1F">
      <w:rPr>
        <w:color w:val="000000"/>
        <w:sz w:val="16"/>
        <w:szCs w:val="16"/>
      </w:rPr>
      <w:t xml:space="preserve"> PI </w:t>
    </w:r>
    <w:r>
      <w:rPr>
        <w:color w:val="000000"/>
        <w:sz w:val="16"/>
        <w:szCs w:val="16"/>
      </w:rPr>
      <w:t>12062</w:t>
    </w:r>
    <w:r w:rsidR="00FF0119">
      <w:rPr>
        <w:color w:val="000000"/>
        <w:sz w:val="16"/>
        <w:szCs w:val="16"/>
      </w:rPr>
      <w:t>9</w:t>
    </w:r>
    <w:r>
      <w:rPr>
        <w:color w:val="000000"/>
        <w:sz w:val="16"/>
        <w:szCs w:val="16"/>
      </w:rPr>
      <w:tab/>
    </w:r>
    <w:r>
      <w:rPr>
        <w:i/>
        <w:color w:val="339966"/>
        <w:sz w:val="16"/>
        <w:szCs w:val="16"/>
      </w:rPr>
      <w:tab/>
    </w:r>
    <w:r>
      <w:rPr>
        <w:i/>
        <w:color w:val="339966"/>
        <w:sz w:val="16"/>
        <w:szCs w:val="16"/>
      </w:rPr>
      <w:tab/>
    </w:r>
    <w:r>
      <w:rPr>
        <w:i/>
        <w:color w:val="339966"/>
        <w:sz w:val="16"/>
        <w:szCs w:val="16"/>
      </w:rPr>
      <w:tab/>
    </w:r>
    <w:r w:rsidRPr="007A7E1F">
      <w:rPr>
        <w:rStyle w:val="PageNumber"/>
        <w:color w:val="000000"/>
        <w:sz w:val="16"/>
        <w:szCs w:val="16"/>
      </w:rPr>
      <w:fldChar w:fldCharType="begin"/>
    </w:r>
    <w:r w:rsidRPr="007A7E1F">
      <w:rPr>
        <w:rStyle w:val="PageNumber"/>
        <w:color w:val="000000"/>
        <w:sz w:val="16"/>
        <w:szCs w:val="16"/>
      </w:rPr>
      <w:instrText xml:space="preserve"> PAGE </w:instrText>
    </w:r>
    <w:r w:rsidRPr="007A7E1F">
      <w:rPr>
        <w:rStyle w:val="PageNumber"/>
        <w:color w:val="000000"/>
        <w:sz w:val="16"/>
        <w:szCs w:val="16"/>
      </w:rPr>
      <w:fldChar w:fldCharType="separate"/>
    </w:r>
    <w:r w:rsidR="00AF5A05">
      <w:rPr>
        <w:rStyle w:val="PageNumber"/>
        <w:color w:val="000000"/>
        <w:sz w:val="16"/>
        <w:szCs w:val="16"/>
      </w:rPr>
      <w:t>4</w:t>
    </w:r>
    <w:r w:rsidRPr="007A7E1F">
      <w:rPr>
        <w:rStyle w:val="PageNumber"/>
        <w:color w:val="000000"/>
        <w:sz w:val="16"/>
        <w:szCs w:val="16"/>
      </w:rPr>
      <w:fldChar w:fldCharType="end"/>
    </w:r>
    <w:r w:rsidRPr="007A7E1F">
      <w:rPr>
        <w:rStyle w:val="PageNumber"/>
        <w:color w:val="000000"/>
        <w:sz w:val="16"/>
        <w:szCs w:val="16"/>
      </w:rPr>
      <w:t xml:space="preserve"> of </w:t>
    </w:r>
    <w:r w:rsidRPr="007A7E1F">
      <w:rPr>
        <w:rStyle w:val="PageNumber"/>
        <w:color w:val="000000"/>
        <w:sz w:val="16"/>
        <w:szCs w:val="16"/>
      </w:rPr>
      <w:fldChar w:fldCharType="begin"/>
    </w:r>
    <w:r w:rsidRPr="007A7E1F">
      <w:rPr>
        <w:rStyle w:val="PageNumber"/>
        <w:color w:val="000000"/>
        <w:sz w:val="16"/>
        <w:szCs w:val="16"/>
      </w:rPr>
      <w:instrText xml:space="preserve"> NUMPAGES </w:instrText>
    </w:r>
    <w:r w:rsidRPr="007A7E1F">
      <w:rPr>
        <w:rStyle w:val="PageNumber"/>
        <w:color w:val="000000"/>
        <w:sz w:val="16"/>
        <w:szCs w:val="16"/>
      </w:rPr>
      <w:fldChar w:fldCharType="separate"/>
    </w:r>
    <w:r w:rsidR="00AF5A05">
      <w:rPr>
        <w:rStyle w:val="PageNumber"/>
        <w:color w:val="000000"/>
        <w:sz w:val="16"/>
        <w:szCs w:val="16"/>
      </w:rPr>
      <w:t>30</w:t>
    </w:r>
    <w:r w:rsidRPr="007A7E1F">
      <w:rPr>
        <w:rStyle w:val="PageNumber"/>
        <w:color w:val="000000"/>
        <w:sz w:val="16"/>
        <w:szCs w:val="16"/>
      </w:rPr>
      <w:fldChar w:fldCharType="end"/>
    </w:r>
  </w:p>
  <w:p w:rsidR="00A26F3B" w:rsidRPr="003164C3" w:rsidRDefault="00A26F3B" w:rsidP="004A45AD">
    <w:pPr>
      <w:pStyle w:val="Footer"/>
      <w:tabs>
        <w:tab w:val="left" w:pos="1701"/>
      </w:tabs>
      <w:rPr>
        <w:rStyle w:val="PageNumber"/>
        <w:sz w:val="16"/>
        <w:szCs w:val="16"/>
      </w:rPr>
    </w:pPr>
    <w:r w:rsidRPr="007A7E1F">
      <w:rPr>
        <w:rStyle w:val="PageNumber"/>
        <w:color w:val="000000"/>
        <w:sz w:val="16"/>
        <w:szCs w:val="16"/>
      </w:rPr>
      <w:t xml:space="preserve">CDS </w:t>
    </w:r>
    <w:r>
      <w:rPr>
        <w:rStyle w:val="PageNumber"/>
        <w:color w:val="000000"/>
        <w:sz w:val="16"/>
        <w:szCs w:val="16"/>
      </w:rPr>
      <w:t>12.0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3B" w:rsidRDefault="00A26F3B" w:rsidP="00842CCA">
    <w:pPr>
      <w:pStyle w:val="Footer"/>
    </w:pPr>
    <w:fldSimple w:instr=" FILENAME \p \* MERGEFORMAT ">
      <w:r w:rsidR="00581B63">
        <w:t>V:\RegANZ\Products S-Z\Tarceva\Applications Aus\10.TBA_1L EGFR positive mutation\TGA Corresp\Post-ACPM PI negotiation\120626 - Aus Tarceva PI (clean).doc</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D3A" w:rsidRDefault="00FC0D3A">
      <w:r>
        <w:separator/>
      </w:r>
    </w:p>
  </w:footnote>
  <w:footnote w:type="continuationSeparator" w:id="0">
    <w:p w:rsidR="00FC0D3A" w:rsidRDefault="00FC0D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3B" w:rsidRDefault="00A26F3B">
    <w:pPr>
      <w:jc w:val="right"/>
      <w:rPr>
        <w:rFonts w:ascii="Roche" w:hAnsi="Roche"/>
        <w:sz w:val="52"/>
        <w:szCs w:val="52"/>
      </w:rPr>
    </w:pPr>
    <w:r w:rsidRPr="00AB4F7B">
      <w:rPr>
        <w:rFonts w:ascii="Roche" w:hAnsi="Roche"/>
        <w:sz w:val="52"/>
        <w:szCs w:val="52"/>
      </w:rPr>
      <w:t></w:t>
    </w:r>
  </w:p>
  <w:p w:rsidR="008D2E69" w:rsidRPr="008D2E69" w:rsidRDefault="008D2E69" w:rsidP="008D2E69">
    <w:pPr>
      <w:pBdr>
        <w:top w:val="single" w:sz="4" w:space="1" w:color="auto"/>
        <w:left w:val="single" w:sz="4" w:space="4" w:color="auto"/>
        <w:bottom w:val="single" w:sz="4" w:space="1" w:color="auto"/>
        <w:right w:val="single" w:sz="4" w:space="4" w:color="auto"/>
      </w:pBdr>
      <w:shd w:val="clear" w:color="auto" w:fill="E4F2E0"/>
      <w:spacing w:before="40" w:after="40"/>
      <w:rPr>
        <w:b/>
        <w:sz w:val="20"/>
        <w:szCs w:val="20"/>
      </w:rPr>
    </w:pPr>
    <w:r w:rsidRPr="008D2E69">
      <w:rPr>
        <w:b/>
        <w:sz w:val="20"/>
        <w:szCs w:val="20"/>
      </w:rPr>
      <w:t xml:space="preserve">Attachment 1: Product information for </w:t>
    </w:r>
    <w:r w:rsidR="00C44689" w:rsidRPr="00C44689">
      <w:rPr>
        <w:b/>
        <w:sz w:val="20"/>
        <w:szCs w:val="20"/>
      </w:rPr>
      <w:t>AusPAR Tarceva Erlotinib Roche Products Pty Ltd PM-2011-01993-3-4 Final 7 January 2013</w:t>
    </w:r>
    <w:r w:rsidRPr="008D2E69">
      <w:rPr>
        <w:b/>
        <w:sz w:val="20"/>
        <w:szCs w:val="20"/>
      </w:rPr>
      <w:t>. This Product Information was approved at the time this AusPAR was published.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3B" w:rsidRDefault="00A26F3B">
    <w:pPr>
      <w:jc w:val="right"/>
      <w:rPr>
        <w:rFonts w:ascii="Roche" w:hAnsi="Roche"/>
        <w:sz w:val="62"/>
      </w:rPr>
    </w:pPr>
    <w:r>
      <w:rPr>
        <w:rFonts w:ascii="Roche" w:hAnsi="Roche"/>
        <w:sz w:val="6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938DFDC"/>
    <w:lvl w:ilvl="0">
      <w:start w:val="1"/>
      <w:numFmt w:val="decimal"/>
      <w:lvlText w:val="%1."/>
      <w:lvlJc w:val="left"/>
      <w:pPr>
        <w:tabs>
          <w:tab w:val="num" w:pos="1492"/>
        </w:tabs>
        <w:ind w:left="1492" w:hanging="360"/>
      </w:pPr>
    </w:lvl>
  </w:abstractNum>
  <w:abstractNum w:abstractNumId="1">
    <w:nsid w:val="FFFFFF7D"/>
    <w:multiLevelType w:val="singleLevel"/>
    <w:tmpl w:val="38E4F0A2"/>
    <w:lvl w:ilvl="0">
      <w:start w:val="1"/>
      <w:numFmt w:val="decimal"/>
      <w:lvlText w:val="%1."/>
      <w:lvlJc w:val="left"/>
      <w:pPr>
        <w:tabs>
          <w:tab w:val="num" w:pos="1209"/>
        </w:tabs>
        <w:ind w:left="1209" w:hanging="360"/>
      </w:pPr>
    </w:lvl>
  </w:abstractNum>
  <w:abstractNum w:abstractNumId="2">
    <w:nsid w:val="FFFFFF7E"/>
    <w:multiLevelType w:val="singleLevel"/>
    <w:tmpl w:val="D3B0A474"/>
    <w:lvl w:ilvl="0">
      <w:start w:val="1"/>
      <w:numFmt w:val="decimal"/>
      <w:lvlText w:val="%1."/>
      <w:lvlJc w:val="left"/>
      <w:pPr>
        <w:tabs>
          <w:tab w:val="num" w:pos="926"/>
        </w:tabs>
        <w:ind w:left="926" w:hanging="360"/>
      </w:pPr>
    </w:lvl>
  </w:abstractNum>
  <w:abstractNum w:abstractNumId="3">
    <w:nsid w:val="FFFFFF7F"/>
    <w:multiLevelType w:val="singleLevel"/>
    <w:tmpl w:val="F8C68EEC"/>
    <w:lvl w:ilvl="0">
      <w:start w:val="1"/>
      <w:numFmt w:val="decimal"/>
      <w:lvlText w:val="%1."/>
      <w:lvlJc w:val="left"/>
      <w:pPr>
        <w:tabs>
          <w:tab w:val="num" w:pos="643"/>
        </w:tabs>
        <w:ind w:left="643" w:hanging="360"/>
      </w:pPr>
    </w:lvl>
  </w:abstractNum>
  <w:abstractNum w:abstractNumId="4">
    <w:nsid w:val="FFFFFF80"/>
    <w:multiLevelType w:val="singleLevel"/>
    <w:tmpl w:val="E8CEC2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100F7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6244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C786E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B0AFD4E"/>
    <w:lvl w:ilvl="0">
      <w:start w:val="1"/>
      <w:numFmt w:val="decimal"/>
      <w:lvlText w:val="%1."/>
      <w:lvlJc w:val="left"/>
      <w:pPr>
        <w:tabs>
          <w:tab w:val="num" w:pos="360"/>
        </w:tabs>
        <w:ind w:left="360" w:hanging="360"/>
      </w:pPr>
    </w:lvl>
  </w:abstractNum>
  <w:abstractNum w:abstractNumId="9">
    <w:nsid w:val="FFFFFF89"/>
    <w:multiLevelType w:val="singleLevel"/>
    <w:tmpl w:val="648E2D74"/>
    <w:lvl w:ilvl="0">
      <w:start w:val="1"/>
      <w:numFmt w:val="bullet"/>
      <w:lvlText w:val=""/>
      <w:lvlJc w:val="left"/>
      <w:pPr>
        <w:tabs>
          <w:tab w:val="num" w:pos="360"/>
        </w:tabs>
        <w:ind w:left="360" w:hanging="360"/>
      </w:pPr>
      <w:rPr>
        <w:rFonts w:ascii="Symbol" w:hAnsi="Symbol" w:hint="default"/>
      </w:rPr>
    </w:lvl>
  </w:abstractNum>
  <w:abstractNum w:abstractNumId="10">
    <w:nsid w:val="27FE6BF9"/>
    <w:multiLevelType w:val="hybridMultilevel"/>
    <w:tmpl w:val="09543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7D0F78"/>
    <w:multiLevelType w:val="singleLevel"/>
    <w:tmpl w:val="40E632E2"/>
    <w:lvl w:ilvl="0">
      <w:start w:val="1"/>
      <w:numFmt w:val="decimal"/>
      <w:lvlText w:val="%1."/>
      <w:legacy w:legacy="1" w:legacySpace="0" w:legacyIndent="283"/>
      <w:lvlJc w:val="left"/>
      <w:pPr>
        <w:ind w:left="283" w:hanging="283"/>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attachedTemplate r:id="rId1"/>
  <w:stylePaneFormatFilter w:val="1F08"/>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6146"/>
  </w:hdrShapeDefaults>
  <w:footnotePr>
    <w:footnote w:id="-1"/>
    <w:footnote w:id="0"/>
  </w:footnotePr>
  <w:endnotePr>
    <w:endnote w:id="-1"/>
    <w:endnote w:id="0"/>
  </w:endnotePr>
  <w:compat/>
  <w:rsids>
    <w:rsidRoot w:val="008D37A8"/>
    <w:rsid w:val="000068F3"/>
    <w:rsid w:val="000117FC"/>
    <w:rsid w:val="00012130"/>
    <w:rsid w:val="0001248F"/>
    <w:rsid w:val="00016A4C"/>
    <w:rsid w:val="000230D6"/>
    <w:rsid w:val="00025530"/>
    <w:rsid w:val="00025CD7"/>
    <w:rsid w:val="00025D57"/>
    <w:rsid w:val="000263F5"/>
    <w:rsid w:val="0002707E"/>
    <w:rsid w:val="000335CB"/>
    <w:rsid w:val="00035D0E"/>
    <w:rsid w:val="0003645A"/>
    <w:rsid w:val="0004000E"/>
    <w:rsid w:val="00041CC2"/>
    <w:rsid w:val="00042E6B"/>
    <w:rsid w:val="000451C3"/>
    <w:rsid w:val="000504FF"/>
    <w:rsid w:val="00050EA3"/>
    <w:rsid w:val="000672C7"/>
    <w:rsid w:val="00072CEF"/>
    <w:rsid w:val="00074D76"/>
    <w:rsid w:val="00077528"/>
    <w:rsid w:val="0008144A"/>
    <w:rsid w:val="00083093"/>
    <w:rsid w:val="0008480E"/>
    <w:rsid w:val="0009281A"/>
    <w:rsid w:val="00093000"/>
    <w:rsid w:val="000948CC"/>
    <w:rsid w:val="0009767B"/>
    <w:rsid w:val="000A79E2"/>
    <w:rsid w:val="000B356D"/>
    <w:rsid w:val="000C217F"/>
    <w:rsid w:val="000D0777"/>
    <w:rsid w:val="000D0D35"/>
    <w:rsid w:val="000D2580"/>
    <w:rsid w:val="000D402A"/>
    <w:rsid w:val="000D4ECA"/>
    <w:rsid w:val="000D5087"/>
    <w:rsid w:val="000D5D83"/>
    <w:rsid w:val="000D6B92"/>
    <w:rsid w:val="000E1687"/>
    <w:rsid w:val="000E284A"/>
    <w:rsid w:val="000E4B9A"/>
    <w:rsid w:val="000F2D76"/>
    <w:rsid w:val="000F5CCE"/>
    <w:rsid w:val="001010BA"/>
    <w:rsid w:val="00102FFC"/>
    <w:rsid w:val="00105FA4"/>
    <w:rsid w:val="00107958"/>
    <w:rsid w:val="00111A3D"/>
    <w:rsid w:val="0011450E"/>
    <w:rsid w:val="00115DA6"/>
    <w:rsid w:val="00115E69"/>
    <w:rsid w:val="0013042E"/>
    <w:rsid w:val="00132760"/>
    <w:rsid w:val="00132BE3"/>
    <w:rsid w:val="00135D94"/>
    <w:rsid w:val="0013617C"/>
    <w:rsid w:val="001375CE"/>
    <w:rsid w:val="001376D2"/>
    <w:rsid w:val="00137C63"/>
    <w:rsid w:val="00137D94"/>
    <w:rsid w:val="00145363"/>
    <w:rsid w:val="0014718E"/>
    <w:rsid w:val="00152A41"/>
    <w:rsid w:val="001543A7"/>
    <w:rsid w:val="00156266"/>
    <w:rsid w:val="00156552"/>
    <w:rsid w:val="001628DF"/>
    <w:rsid w:val="001730B4"/>
    <w:rsid w:val="00176F8A"/>
    <w:rsid w:val="00177B68"/>
    <w:rsid w:val="00177F6E"/>
    <w:rsid w:val="00184F63"/>
    <w:rsid w:val="001900AB"/>
    <w:rsid w:val="00190FB8"/>
    <w:rsid w:val="00191313"/>
    <w:rsid w:val="00191589"/>
    <w:rsid w:val="001A1AA9"/>
    <w:rsid w:val="001A1F7F"/>
    <w:rsid w:val="001B18EA"/>
    <w:rsid w:val="001B45F3"/>
    <w:rsid w:val="001B4DC0"/>
    <w:rsid w:val="001B787B"/>
    <w:rsid w:val="001B7FD0"/>
    <w:rsid w:val="001C3A71"/>
    <w:rsid w:val="001C7219"/>
    <w:rsid w:val="001D06D1"/>
    <w:rsid w:val="001D0CAB"/>
    <w:rsid w:val="001D0DB6"/>
    <w:rsid w:val="001D40A8"/>
    <w:rsid w:val="001D5C04"/>
    <w:rsid w:val="001E0EB7"/>
    <w:rsid w:val="001E52CF"/>
    <w:rsid w:val="001F7D71"/>
    <w:rsid w:val="002023C0"/>
    <w:rsid w:val="00202688"/>
    <w:rsid w:val="00203001"/>
    <w:rsid w:val="00205861"/>
    <w:rsid w:val="002111FB"/>
    <w:rsid w:val="00211209"/>
    <w:rsid w:val="00214314"/>
    <w:rsid w:val="00215CC6"/>
    <w:rsid w:val="00220E56"/>
    <w:rsid w:val="002226D3"/>
    <w:rsid w:val="00225CCC"/>
    <w:rsid w:val="00236254"/>
    <w:rsid w:val="0024421C"/>
    <w:rsid w:val="00250AA7"/>
    <w:rsid w:val="00252033"/>
    <w:rsid w:val="002537E1"/>
    <w:rsid w:val="0025381A"/>
    <w:rsid w:val="002567B3"/>
    <w:rsid w:val="00263E01"/>
    <w:rsid w:val="00264482"/>
    <w:rsid w:val="00271D1B"/>
    <w:rsid w:val="00276576"/>
    <w:rsid w:val="002831CC"/>
    <w:rsid w:val="002843D4"/>
    <w:rsid w:val="00284FD6"/>
    <w:rsid w:val="00290D59"/>
    <w:rsid w:val="002A6CE7"/>
    <w:rsid w:val="002A7321"/>
    <w:rsid w:val="002A7F22"/>
    <w:rsid w:val="002B7C04"/>
    <w:rsid w:val="002C74B1"/>
    <w:rsid w:val="002D1B19"/>
    <w:rsid w:val="002D2577"/>
    <w:rsid w:val="002D5991"/>
    <w:rsid w:val="002D77DA"/>
    <w:rsid w:val="002D798E"/>
    <w:rsid w:val="002D7A2E"/>
    <w:rsid w:val="002E2EC7"/>
    <w:rsid w:val="002E3160"/>
    <w:rsid w:val="002E54CB"/>
    <w:rsid w:val="002E7ABE"/>
    <w:rsid w:val="002F388C"/>
    <w:rsid w:val="002F7273"/>
    <w:rsid w:val="0030184F"/>
    <w:rsid w:val="00303B16"/>
    <w:rsid w:val="00303E1A"/>
    <w:rsid w:val="003134D5"/>
    <w:rsid w:val="003160DA"/>
    <w:rsid w:val="003164C3"/>
    <w:rsid w:val="003170D6"/>
    <w:rsid w:val="00320687"/>
    <w:rsid w:val="003227BF"/>
    <w:rsid w:val="00322C4B"/>
    <w:rsid w:val="003276F6"/>
    <w:rsid w:val="00332311"/>
    <w:rsid w:val="00334EB5"/>
    <w:rsid w:val="003354F8"/>
    <w:rsid w:val="00335B60"/>
    <w:rsid w:val="003360B9"/>
    <w:rsid w:val="00337F99"/>
    <w:rsid w:val="00341D49"/>
    <w:rsid w:val="00344BF7"/>
    <w:rsid w:val="00351123"/>
    <w:rsid w:val="00351179"/>
    <w:rsid w:val="00354509"/>
    <w:rsid w:val="00360141"/>
    <w:rsid w:val="0036127E"/>
    <w:rsid w:val="003614FA"/>
    <w:rsid w:val="00361721"/>
    <w:rsid w:val="00361A03"/>
    <w:rsid w:val="0036257D"/>
    <w:rsid w:val="00370634"/>
    <w:rsid w:val="00370B18"/>
    <w:rsid w:val="00371E2F"/>
    <w:rsid w:val="003723D7"/>
    <w:rsid w:val="00374B29"/>
    <w:rsid w:val="00375CFE"/>
    <w:rsid w:val="00380751"/>
    <w:rsid w:val="003815F7"/>
    <w:rsid w:val="0038474D"/>
    <w:rsid w:val="0038734C"/>
    <w:rsid w:val="00394F39"/>
    <w:rsid w:val="0039743A"/>
    <w:rsid w:val="00397EAF"/>
    <w:rsid w:val="003A1C6D"/>
    <w:rsid w:val="003A5327"/>
    <w:rsid w:val="003A69FB"/>
    <w:rsid w:val="003B3287"/>
    <w:rsid w:val="003B383F"/>
    <w:rsid w:val="003B3AA2"/>
    <w:rsid w:val="003B5D4C"/>
    <w:rsid w:val="003B618D"/>
    <w:rsid w:val="003B7A80"/>
    <w:rsid w:val="003C05FE"/>
    <w:rsid w:val="003C0BBC"/>
    <w:rsid w:val="003C1A59"/>
    <w:rsid w:val="003C1B87"/>
    <w:rsid w:val="003C1E66"/>
    <w:rsid w:val="003C276A"/>
    <w:rsid w:val="003D5361"/>
    <w:rsid w:val="003E1807"/>
    <w:rsid w:val="003E2394"/>
    <w:rsid w:val="003E3926"/>
    <w:rsid w:val="003E5052"/>
    <w:rsid w:val="003E7332"/>
    <w:rsid w:val="003F1CA1"/>
    <w:rsid w:val="003F34FD"/>
    <w:rsid w:val="00401A53"/>
    <w:rsid w:val="00402B05"/>
    <w:rsid w:val="004037A3"/>
    <w:rsid w:val="004046D3"/>
    <w:rsid w:val="00407CAF"/>
    <w:rsid w:val="00413070"/>
    <w:rsid w:val="004209F2"/>
    <w:rsid w:val="0042242B"/>
    <w:rsid w:val="00427467"/>
    <w:rsid w:val="00433FA5"/>
    <w:rsid w:val="004354F6"/>
    <w:rsid w:val="00436DE3"/>
    <w:rsid w:val="00442F7B"/>
    <w:rsid w:val="00452A4B"/>
    <w:rsid w:val="00453B79"/>
    <w:rsid w:val="00456069"/>
    <w:rsid w:val="0045623E"/>
    <w:rsid w:val="004564C4"/>
    <w:rsid w:val="00456AA3"/>
    <w:rsid w:val="00465137"/>
    <w:rsid w:val="004667E9"/>
    <w:rsid w:val="004722FF"/>
    <w:rsid w:val="004744E0"/>
    <w:rsid w:val="00474DB4"/>
    <w:rsid w:val="00475F95"/>
    <w:rsid w:val="00483EB6"/>
    <w:rsid w:val="0048448B"/>
    <w:rsid w:val="00484D1E"/>
    <w:rsid w:val="00490C79"/>
    <w:rsid w:val="0049448E"/>
    <w:rsid w:val="004952DF"/>
    <w:rsid w:val="004969A4"/>
    <w:rsid w:val="004A1CCE"/>
    <w:rsid w:val="004A42F9"/>
    <w:rsid w:val="004A45AD"/>
    <w:rsid w:val="004A497C"/>
    <w:rsid w:val="004A5E5F"/>
    <w:rsid w:val="004A71F5"/>
    <w:rsid w:val="004A74CF"/>
    <w:rsid w:val="004B08B0"/>
    <w:rsid w:val="004B6CED"/>
    <w:rsid w:val="004C10FB"/>
    <w:rsid w:val="004C2343"/>
    <w:rsid w:val="004C3B11"/>
    <w:rsid w:val="004C4450"/>
    <w:rsid w:val="004C6465"/>
    <w:rsid w:val="004D109F"/>
    <w:rsid w:val="004D5359"/>
    <w:rsid w:val="004D576F"/>
    <w:rsid w:val="004D5AD1"/>
    <w:rsid w:val="004D6374"/>
    <w:rsid w:val="004E0929"/>
    <w:rsid w:val="004E3D78"/>
    <w:rsid w:val="004F275A"/>
    <w:rsid w:val="004F2FB7"/>
    <w:rsid w:val="004F3D3E"/>
    <w:rsid w:val="00501BBA"/>
    <w:rsid w:val="00502626"/>
    <w:rsid w:val="005105F0"/>
    <w:rsid w:val="00512B51"/>
    <w:rsid w:val="00512DF9"/>
    <w:rsid w:val="00513A66"/>
    <w:rsid w:val="00515A00"/>
    <w:rsid w:val="00515B59"/>
    <w:rsid w:val="00516656"/>
    <w:rsid w:val="00517124"/>
    <w:rsid w:val="00520B2E"/>
    <w:rsid w:val="00520D2F"/>
    <w:rsid w:val="00530535"/>
    <w:rsid w:val="0053546E"/>
    <w:rsid w:val="005369CD"/>
    <w:rsid w:val="00540106"/>
    <w:rsid w:val="00541CB8"/>
    <w:rsid w:val="00543DEF"/>
    <w:rsid w:val="005527F0"/>
    <w:rsid w:val="005572B9"/>
    <w:rsid w:val="00562BCB"/>
    <w:rsid w:val="005636D3"/>
    <w:rsid w:val="00564711"/>
    <w:rsid w:val="0056717E"/>
    <w:rsid w:val="00570D9A"/>
    <w:rsid w:val="00571AA5"/>
    <w:rsid w:val="00571DC3"/>
    <w:rsid w:val="00573599"/>
    <w:rsid w:val="00576F68"/>
    <w:rsid w:val="00581B63"/>
    <w:rsid w:val="00582EEE"/>
    <w:rsid w:val="00585EE4"/>
    <w:rsid w:val="00587463"/>
    <w:rsid w:val="00587FA8"/>
    <w:rsid w:val="00594B98"/>
    <w:rsid w:val="00595AEC"/>
    <w:rsid w:val="00596F76"/>
    <w:rsid w:val="005A57B4"/>
    <w:rsid w:val="005A5F11"/>
    <w:rsid w:val="005A67DB"/>
    <w:rsid w:val="005A7DA0"/>
    <w:rsid w:val="005B230A"/>
    <w:rsid w:val="005B2B3A"/>
    <w:rsid w:val="005B3A62"/>
    <w:rsid w:val="005B6EBE"/>
    <w:rsid w:val="005B73A4"/>
    <w:rsid w:val="005D271F"/>
    <w:rsid w:val="005D3970"/>
    <w:rsid w:val="005D4D26"/>
    <w:rsid w:val="005D5DEA"/>
    <w:rsid w:val="005D7020"/>
    <w:rsid w:val="005E2331"/>
    <w:rsid w:val="005E6F0B"/>
    <w:rsid w:val="005F14C4"/>
    <w:rsid w:val="005F27F5"/>
    <w:rsid w:val="005F30F9"/>
    <w:rsid w:val="005F3114"/>
    <w:rsid w:val="005F5BB3"/>
    <w:rsid w:val="005F5CB7"/>
    <w:rsid w:val="005F705C"/>
    <w:rsid w:val="0060092E"/>
    <w:rsid w:val="00602658"/>
    <w:rsid w:val="006062B7"/>
    <w:rsid w:val="00610646"/>
    <w:rsid w:val="00611FF7"/>
    <w:rsid w:val="0061319C"/>
    <w:rsid w:val="00617984"/>
    <w:rsid w:val="00622661"/>
    <w:rsid w:val="006256D7"/>
    <w:rsid w:val="006268B3"/>
    <w:rsid w:val="00631EB5"/>
    <w:rsid w:val="00633126"/>
    <w:rsid w:val="006339F6"/>
    <w:rsid w:val="006357D9"/>
    <w:rsid w:val="006421D6"/>
    <w:rsid w:val="00643BBF"/>
    <w:rsid w:val="00650048"/>
    <w:rsid w:val="00650B57"/>
    <w:rsid w:val="00654275"/>
    <w:rsid w:val="00656250"/>
    <w:rsid w:val="00660824"/>
    <w:rsid w:val="0066105C"/>
    <w:rsid w:val="006624BB"/>
    <w:rsid w:val="00662F07"/>
    <w:rsid w:val="00665328"/>
    <w:rsid w:val="00667C97"/>
    <w:rsid w:val="00667DA9"/>
    <w:rsid w:val="006701D9"/>
    <w:rsid w:val="0067234B"/>
    <w:rsid w:val="006726DC"/>
    <w:rsid w:val="00673CEC"/>
    <w:rsid w:val="00674015"/>
    <w:rsid w:val="006751B8"/>
    <w:rsid w:val="00691257"/>
    <w:rsid w:val="00692F96"/>
    <w:rsid w:val="0069599E"/>
    <w:rsid w:val="006A534A"/>
    <w:rsid w:val="006A53AC"/>
    <w:rsid w:val="006A71FD"/>
    <w:rsid w:val="006B18B8"/>
    <w:rsid w:val="006B2A7E"/>
    <w:rsid w:val="006B3118"/>
    <w:rsid w:val="006B653F"/>
    <w:rsid w:val="006B7718"/>
    <w:rsid w:val="006B7910"/>
    <w:rsid w:val="006B7940"/>
    <w:rsid w:val="006B7BD9"/>
    <w:rsid w:val="006C09CA"/>
    <w:rsid w:val="006C0D5D"/>
    <w:rsid w:val="006C7497"/>
    <w:rsid w:val="006C7A53"/>
    <w:rsid w:val="006D2400"/>
    <w:rsid w:val="006D37C4"/>
    <w:rsid w:val="006D3F45"/>
    <w:rsid w:val="006D4E41"/>
    <w:rsid w:val="006E3941"/>
    <w:rsid w:val="006E7FF5"/>
    <w:rsid w:val="006F1059"/>
    <w:rsid w:val="006F1418"/>
    <w:rsid w:val="006F419D"/>
    <w:rsid w:val="006F43CD"/>
    <w:rsid w:val="0070231E"/>
    <w:rsid w:val="00705F81"/>
    <w:rsid w:val="00706779"/>
    <w:rsid w:val="00712031"/>
    <w:rsid w:val="00714E2A"/>
    <w:rsid w:val="00725844"/>
    <w:rsid w:val="007369C1"/>
    <w:rsid w:val="007419C5"/>
    <w:rsid w:val="00743B1E"/>
    <w:rsid w:val="00747DC7"/>
    <w:rsid w:val="0075509F"/>
    <w:rsid w:val="007608D0"/>
    <w:rsid w:val="00766FD0"/>
    <w:rsid w:val="00774FAF"/>
    <w:rsid w:val="00776304"/>
    <w:rsid w:val="00781763"/>
    <w:rsid w:val="007821E8"/>
    <w:rsid w:val="007834C8"/>
    <w:rsid w:val="00787413"/>
    <w:rsid w:val="007A38DD"/>
    <w:rsid w:val="007A5E47"/>
    <w:rsid w:val="007A618C"/>
    <w:rsid w:val="007B117E"/>
    <w:rsid w:val="007B1AEF"/>
    <w:rsid w:val="007B4685"/>
    <w:rsid w:val="007B6F73"/>
    <w:rsid w:val="007C0A31"/>
    <w:rsid w:val="007C35A9"/>
    <w:rsid w:val="007C6B52"/>
    <w:rsid w:val="007C7A6F"/>
    <w:rsid w:val="007D257F"/>
    <w:rsid w:val="007D2AED"/>
    <w:rsid w:val="007D3F54"/>
    <w:rsid w:val="007D71B6"/>
    <w:rsid w:val="007D754C"/>
    <w:rsid w:val="007E17D9"/>
    <w:rsid w:val="007E3FDC"/>
    <w:rsid w:val="007F5BC4"/>
    <w:rsid w:val="007F787A"/>
    <w:rsid w:val="008020C1"/>
    <w:rsid w:val="00802145"/>
    <w:rsid w:val="00803038"/>
    <w:rsid w:val="00804BC7"/>
    <w:rsid w:val="00805042"/>
    <w:rsid w:val="00806C2E"/>
    <w:rsid w:val="00810523"/>
    <w:rsid w:val="00822DE1"/>
    <w:rsid w:val="00824D71"/>
    <w:rsid w:val="00827751"/>
    <w:rsid w:val="00837295"/>
    <w:rsid w:val="00837412"/>
    <w:rsid w:val="00840B8A"/>
    <w:rsid w:val="008413C5"/>
    <w:rsid w:val="00842CCA"/>
    <w:rsid w:val="00843887"/>
    <w:rsid w:val="00843950"/>
    <w:rsid w:val="00852FC6"/>
    <w:rsid w:val="0085317F"/>
    <w:rsid w:val="00854E8B"/>
    <w:rsid w:val="00861DD4"/>
    <w:rsid w:val="00865AA7"/>
    <w:rsid w:val="00871116"/>
    <w:rsid w:val="00871738"/>
    <w:rsid w:val="008725BF"/>
    <w:rsid w:val="00875432"/>
    <w:rsid w:val="00884E2D"/>
    <w:rsid w:val="00885A11"/>
    <w:rsid w:val="00887149"/>
    <w:rsid w:val="008945F2"/>
    <w:rsid w:val="00894BC2"/>
    <w:rsid w:val="00895AE0"/>
    <w:rsid w:val="00896C3B"/>
    <w:rsid w:val="008A1B90"/>
    <w:rsid w:val="008A3EE1"/>
    <w:rsid w:val="008B6C22"/>
    <w:rsid w:val="008B6C56"/>
    <w:rsid w:val="008C20A6"/>
    <w:rsid w:val="008C3974"/>
    <w:rsid w:val="008D2E69"/>
    <w:rsid w:val="008D37A8"/>
    <w:rsid w:val="008D4E69"/>
    <w:rsid w:val="008E0265"/>
    <w:rsid w:val="008E245E"/>
    <w:rsid w:val="008E2AB1"/>
    <w:rsid w:val="008E71B6"/>
    <w:rsid w:val="008E7234"/>
    <w:rsid w:val="008F106B"/>
    <w:rsid w:val="008F12A8"/>
    <w:rsid w:val="008F3F8C"/>
    <w:rsid w:val="008F6399"/>
    <w:rsid w:val="008F68B9"/>
    <w:rsid w:val="009017F9"/>
    <w:rsid w:val="00903B69"/>
    <w:rsid w:val="00904940"/>
    <w:rsid w:val="009054A0"/>
    <w:rsid w:val="00906B90"/>
    <w:rsid w:val="00906CC6"/>
    <w:rsid w:val="0091458E"/>
    <w:rsid w:val="00920E87"/>
    <w:rsid w:val="00922ECA"/>
    <w:rsid w:val="00923237"/>
    <w:rsid w:val="00923611"/>
    <w:rsid w:val="009255AD"/>
    <w:rsid w:val="0092689B"/>
    <w:rsid w:val="0093598A"/>
    <w:rsid w:val="00937562"/>
    <w:rsid w:val="009378EE"/>
    <w:rsid w:val="00937DB9"/>
    <w:rsid w:val="009422EC"/>
    <w:rsid w:val="00942AD7"/>
    <w:rsid w:val="00942E15"/>
    <w:rsid w:val="00946CFD"/>
    <w:rsid w:val="009515A1"/>
    <w:rsid w:val="009521EC"/>
    <w:rsid w:val="00952FAA"/>
    <w:rsid w:val="009542CA"/>
    <w:rsid w:val="00960181"/>
    <w:rsid w:val="00962112"/>
    <w:rsid w:val="009636DA"/>
    <w:rsid w:val="00967145"/>
    <w:rsid w:val="00975CB3"/>
    <w:rsid w:val="00976837"/>
    <w:rsid w:val="009828B3"/>
    <w:rsid w:val="00992F2C"/>
    <w:rsid w:val="00992F33"/>
    <w:rsid w:val="00997C62"/>
    <w:rsid w:val="009A0ECA"/>
    <w:rsid w:val="009A46E5"/>
    <w:rsid w:val="009A4B86"/>
    <w:rsid w:val="009A7856"/>
    <w:rsid w:val="009B2F26"/>
    <w:rsid w:val="009C1D07"/>
    <w:rsid w:val="009C2A9A"/>
    <w:rsid w:val="009C3845"/>
    <w:rsid w:val="009D273C"/>
    <w:rsid w:val="009D2CA8"/>
    <w:rsid w:val="009D55A3"/>
    <w:rsid w:val="009E3E98"/>
    <w:rsid w:val="009E704E"/>
    <w:rsid w:val="009E774F"/>
    <w:rsid w:val="009F41B6"/>
    <w:rsid w:val="009F5662"/>
    <w:rsid w:val="009F6919"/>
    <w:rsid w:val="009F6D3C"/>
    <w:rsid w:val="00A048A8"/>
    <w:rsid w:val="00A05E2F"/>
    <w:rsid w:val="00A076D8"/>
    <w:rsid w:val="00A10E81"/>
    <w:rsid w:val="00A14268"/>
    <w:rsid w:val="00A1794A"/>
    <w:rsid w:val="00A22595"/>
    <w:rsid w:val="00A23868"/>
    <w:rsid w:val="00A25053"/>
    <w:rsid w:val="00A26F3B"/>
    <w:rsid w:val="00A3327B"/>
    <w:rsid w:val="00A34E9C"/>
    <w:rsid w:val="00A40FDB"/>
    <w:rsid w:val="00A41E1E"/>
    <w:rsid w:val="00A47B7D"/>
    <w:rsid w:val="00A50DFD"/>
    <w:rsid w:val="00A512AF"/>
    <w:rsid w:val="00A52086"/>
    <w:rsid w:val="00A53D1C"/>
    <w:rsid w:val="00A5736D"/>
    <w:rsid w:val="00A60D50"/>
    <w:rsid w:val="00A624D9"/>
    <w:rsid w:val="00A62C61"/>
    <w:rsid w:val="00A657EC"/>
    <w:rsid w:val="00A7746D"/>
    <w:rsid w:val="00A81118"/>
    <w:rsid w:val="00A82D28"/>
    <w:rsid w:val="00A841B9"/>
    <w:rsid w:val="00A871E9"/>
    <w:rsid w:val="00A87B7C"/>
    <w:rsid w:val="00A93E47"/>
    <w:rsid w:val="00A96391"/>
    <w:rsid w:val="00A96DA4"/>
    <w:rsid w:val="00A97CFB"/>
    <w:rsid w:val="00AA6912"/>
    <w:rsid w:val="00AB4F7B"/>
    <w:rsid w:val="00AB5877"/>
    <w:rsid w:val="00AC0E83"/>
    <w:rsid w:val="00AC1283"/>
    <w:rsid w:val="00AC12F6"/>
    <w:rsid w:val="00AC73DF"/>
    <w:rsid w:val="00AC76EA"/>
    <w:rsid w:val="00AD3CED"/>
    <w:rsid w:val="00AD7A11"/>
    <w:rsid w:val="00AF040D"/>
    <w:rsid w:val="00AF0C3B"/>
    <w:rsid w:val="00AF1FDE"/>
    <w:rsid w:val="00AF4FB0"/>
    <w:rsid w:val="00AF5A05"/>
    <w:rsid w:val="00AF5E2E"/>
    <w:rsid w:val="00B01BA9"/>
    <w:rsid w:val="00B03263"/>
    <w:rsid w:val="00B04DB4"/>
    <w:rsid w:val="00B12B85"/>
    <w:rsid w:val="00B14CE0"/>
    <w:rsid w:val="00B207BF"/>
    <w:rsid w:val="00B214EB"/>
    <w:rsid w:val="00B235F4"/>
    <w:rsid w:val="00B24850"/>
    <w:rsid w:val="00B24C4F"/>
    <w:rsid w:val="00B25935"/>
    <w:rsid w:val="00B25F7B"/>
    <w:rsid w:val="00B2732C"/>
    <w:rsid w:val="00B3286F"/>
    <w:rsid w:val="00B40117"/>
    <w:rsid w:val="00B44069"/>
    <w:rsid w:val="00B52E1B"/>
    <w:rsid w:val="00B56649"/>
    <w:rsid w:val="00B60E5C"/>
    <w:rsid w:val="00B62C55"/>
    <w:rsid w:val="00B65005"/>
    <w:rsid w:val="00B6514D"/>
    <w:rsid w:val="00B656E4"/>
    <w:rsid w:val="00B73973"/>
    <w:rsid w:val="00B766C4"/>
    <w:rsid w:val="00B76983"/>
    <w:rsid w:val="00B8081F"/>
    <w:rsid w:val="00B81205"/>
    <w:rsid w:val="00B825DF"/>
    <w:rsid w:val="00B82831"/>
    <w:rsid w:val="00B930D0"/>
    <w:rsid w:val="00B967C3"/>
    <w:rsid w:val="00B97E69"/>
    <w:rsid w:val="00BA0015"/>
    <w:rsid w:val="00BA1116"/>
    <w:rsid w:val="00BA263C"/>
    <w:rsid w:val="00BA2C0C"/>
    <w:rsid w:val="00BA6148"/>
    <w:rsid w:val="00BB03A8"/>
    <w:rsid w:val="00BB5223"/>
    <w:rsid w:val="00BB6586"/>
    <w:rsid w:val="00BB7C9A"/>
    <w:rsid w:val="00BC2A7D"/>
    <w:rsid w:val="00BC3E34"/>
    <w:rsid w:val="00BC5A6E"/>
    <w:rsid w:val="00BC5BF1"/>
    <w:rsid w:val="00BC78DD"/>
    <w:rsid w:val="00BD27E1"/>
    <w:rsid w:val="00BD3F5B"/>
    <w:rsid w:val="00BD5410"/>
    <w:rsid w:val="00BD6CAB"/>
    <w:rsid w:val="00BF2397"/>
    <w:rsid w:val="00BF39C0"/>
    <w:rsid w:val="00BF4C4C"/>
    <w:rsid w:val="00C0080B"/>
    <w:rsid w:val="00C01158"/>
    <w:rsid w:val="00C01D34"/>
    <w:rsid w:val="00C0451C"/>
    <w:rsid w:val="00C06F8D"/>
    <w:rsid w:val="00C071AC"/>
    <w:rsid w:val="00C11EC2"/>
    <w:rsid w:val="00C13B57"/>
    <w:rsid w:val="00C147F0"/>
    <w:rsid w:val="00C1481F"/>
    <w:rsid w:val="00C175D7"/>
    <w:rsid w:val="00C17D0E"/>
    <w:rsid w:val="00C2055B"/>
    <w:rsid w:val="00C230E9"/>
    <w:rsid w:val="00C34EF3"/>
    <w:rsid w:val="00C40F22"/>
    <w:rsid w:val="00C441EE"/>
    <w:rsid w:val="00C44689"/>
    <w:rsid w:val="00C47895"/>
    <w:rsid w:val="00C5358A"/>
    <w:rsid w:val="00C57024"/>
    <w:rsid w:val="00C570D2"/>
    <w:rsid w:val="00C60CA3"/>
    <w:rsid w:val="00C615DC"/>
    <w:rsid w:val="00C63CB4"/>
    <w:rsid w:val="00C6427D"/>
    <w:rsid w:val="00C64C19"/>
    <w:rsid w:val="00C7396F"/>
    <w:rsid w:val="00C7400E"/>
    <w:rsid w:val="00C74A65"/>
    <w:rsid w:val="00C77CCB"/>
    <w:rsid w:val="00C81A73"/>
    <w:rsid w:val="00C865AF"/>
    <w:rsid w:val="00C94999"/>
    <w:rsid w:val="00C965E2"/>
    <w:rsid w:val="00CA4B6A"/>
    <w:rsid w:val="00CB3224"/>
    <w:rsid w:val="00CB4310"/>
    <w:rsid w:val="00CB4617"/>
    <w:rsid w:val="00CB4E95"/>
    <w:rsid w:val="00CB57BA"/>
    <w:rsid w:val="00CC0128"/>
    <w:rsid w:val="00CC089A"/>
    <w:rsid w:val="00CC16C8"/>
    <w:rsid w:val="00CC17E9"/>
    <w:rsid w:val="00CC2597"/>
    <w:rsid w:val="00CC4882"/>
    <w:rsid w:val="00CC7396"/>
    <w:rsid w:val="00CD30D4"/>
    <w:rsid w:val="00CD3F42"/>
    <w:rsid w:val="00CD7AF1"/>
    <w:rsid w:val="00CD7C08"/>
    <w:rsid w:val="00CE37A0"/>
    <w:rsid w:val="00CE38D1"/>
    <w:rsid w:val="00CE5A44"/>
    <w:rsid w:val="00CF32BE"/>
    <w:rsid w:val="00CF389C"/>
    <w:rsid w:val="00CF5786"/>
    <w:rsid w:val="00D051C1"/>
    <w:rsid w:val="00D0537D"/>
    <w:rsid w:val="00D10588"/>
    <w:rsid w:val="00D25A23"/>
    <w:rsid w:val="00D26D83"/>
    <w:rsid w:val="00D27C32"/>
    <w:rsid w:val="00D3691B"/>
    <w:rsid w:val="00D404CD"/>
    <w:rsid w:val="00D42099"/>
    <w:rsid w:val="00D42B9D"/>
    <w:rsid w:val="00D44328"/>
    <w:rsid w:val="00D46942"/>
    <w:rsid w:val="00D47364"/>
    <w:rsid w:val="00D50A48"/>
    <w:rsid w:val="00D51B06"/>
    <w:rsid w:val="00D51F3B"/>
    <w:rsid w:val="00D54788"/>
    <w:rsid w:val="00D559F7"/>
    <w:rsid w:val="00D57DCE"/>
    <w:rsid w:val="00D60D3A"/>
    <w:rsid w:val="00D6144F"/>
    <w:rsid w:val="00D61469"/>
    <w:rsid w:val="00D61D01"/>
    <w:rsid w:val="00D63CA0"/>
    <w:rsid w:val="00D66161"/>
    <w:rsid w:val="00D67107"/>
    <w:rsid w:val="00D743AD"/>
    <w:rsid w:val="00D75550"/>
    <w:rsid w:val="00D7597B"/>
    <w:rsid w:val="00D83990"/>
    <w:rsid w:val="00D86B7A"/>
    <w:rsid w:val="00D86C53"/>
    <w:rsid w:val="00D87304"/>
    <w:rsid w:val="00D92B1D"/>
    <w:rsid w:val="00D942EE"/>
    <w:rsid w:val="00D96F3B"/>
    <w:rsid w:val="00DA3702"/>
    <w:rsid w:val="00DB166B"/>
    <w:rsid w:val="00DB2D91"/>
    <w:rsid w:val="00DB4059"/>
    <w:rsid w:val="00DB4BB2"/>
    <w:rsid w:val="00DB7392"/>
    <w:rsid w:val="00DC7CB7"/>
    <w:rsid w:val="00DD180B"/>
    <w:rsid w:val="00DD464A"/>
    <w:rsid w:val="00DD4827"/>
    <w:rsid w:val="00DD5E6C"/>
    <w:rsid w:val="00DE1685"/>
    <w:rsid w:val="00DE4CC9"/>
    <w:rsid w:val="00DE6814"/>
    <w:rsid w:val="00DF14C7"/>
    <w:rsid w:val="00DF1627"/>
    <w:rsid w:val="00DF1774"/>
    <w:rsid w:val="00DF43CE"/>
    <w:rsid w:val="00DF5265"/>
    <w:rsid w:val="00E00749"/>
    <w:rsid w:val="00E01FB7"/>
    <w:rsid w:val="00E0239B"/>
    <w:rsid w:val="00E03DF0"/>
    <w:rsid w:val="00E04225"/>
    <w:rsid w:val="00E042F3"/>
    <w:rsid w:val="00E056D5"/>
    <w:rsid w:val="00E1006C"/>
    <w:rsid w:val="00E10FA1"/>
    <w:rsid w:val="00E11EB9"/>
    <w:rsid w:val="00E1387C"/>
    <w:rsid w:val="00E16E37"/>
    <w:rsid w:val="00E21394"/>
    <w:rsid w:val="00E22BCB"/>
    <w:rsid w:val="00E24613"/>
    <w:rsid w:val="00E2726D"/>
    <w:rsid w:val="00E30E3B"/>
    <w:rsid w:val="00E30F7A"/>
    <w:rsid w:val="00E335AB"/>
    <w:rsid w:val="00E33CC7"/>
    <w:rsid w:val="00E37CF0"/>
    <w:rsid w:val="00E436CA"/>
    <w:rsid w:val="00E43E32"/>
    <w:rsid w:val="00E44BEF"/>
    <w:rsid w:val="00E45379"/>
    <w:rsid w:val="00E47501"/>
    <w:rsid w:val="00E5024D"/>
    <w:rsid w:val="00E5471E"/>
    <w:rsid w:val="00E54C38"/>
    <w:rsid w:val="00E56161"/>
    <w:rsid w:val="00E57D0A"/>
    <w:rsid w:val="00E716CB"/>
    <w:rsid w:val="00E874DE"/>
    <w:rsid w:val="00E90212"/>
    <w:rsid w:val="00E937C9"/>
    <w:rsid w:val="00E946E7"/>
    <w:rsid w:val="00E959FE"/>
    <w:rsid w:val="00E95AD2"/>
    <w:rsid w:val="00E97000"/>
    <w:rsid w:val="00EA2F9F"/>
    <w:rsid w:val="00EA606F"/>
    <w:rsid w:val="00EB0FF5"/>
    <w:rsid w:val="00EB1383"/>
    <w:rsid w:val="00EB50E8"/>
    <w:rsid w:val="00EB62B1"/>
    <w:rsid w:val="00EB6B9B"/>
    <w:rsid w:val="00EC28EE"/>
    <w:rsid w:val="00EC6FE5"/>
    <w:rsid w:val="00ED1F05"/>
    <w:rsid w:val="00ED3B01"/>
    <w:rsid w:val="00ED6409"/>
    <w:rsid w:val="00ED7313"/>
    <w:rsid w:val="00EE2D71"/>
    <w:rsid w:val="00EE6DDC"/>
    <w:rsid w:val="00EF0A79"/>
    <w:rsid w:val="00EF1643"/>
    <w:rsid w:val="00EF35C2"/>
    <w:rsid w:val="00EF4725"/>
    <w:rsid w:val="00EF5095"/>
    <w:rsid w:val="00F00CA1"/>
    <w:rsid w:val="00F030AA"/>
    <w:rsid w:val="00F03539"/>
    <w:rsid w:val="00F04C2E"/>
    <w:rsid w:val="00F05068"/>
    <w:rsid w:val="00F06F09"/>
    <w:rsid w:val="00F075A3"/>
    <w:rsid w:val="00F07B7E"/>
    <w:rsid w:val="00F12ECB"/>
    <w:rsid w:val="00F12EFF"/>
    <w:rsid w:val="00F173FF"/>
    <w:rsid w:val="00F22B96"/>
    <w:rsid w:val="00F270DE"/>
    <w:rsid w:val="00F34E55"/>
    <w:rsid w:val="00F36C07"/>
    <w:rsid w:val="00F40DE6"/>
    <w:rsid w:val="00F41E2B"/>
    <w:rsid w:val="00F42117"/>
    <w:rsid w:val="00F477A4"/>
    <w:rsid w:val="00F5393F"/>
    <w:rsid w:val="00F559BE"/>
    <w:rsid w:val="00F609E9"/>
    <w:rsid w:val="00F62610"/>
    <w:rsid w:val="00F63726"/>
    <w:rsid w:val="00F64A48"/>
    <w:rsid w:val="00F7211A"/>
    <w:rsid w:val="00F77056"/>
    <w:rsid w:val="00F818A9"/>
    <w:rsid w:val="00F8260A"/>
    <w:rsid w:val="00F82E3F"/>
    <w:rsid w:val="00F8543D"/>
    <w:rsid w:val="00F903F5"/>
    <w:rsid w:val="00FA0775"/>
    <w:rsid w:val="00FA2D81"/>
    <w:rsid w:val="00FA6C79"/>
    <w:rsid w:val="00FB6CB5"/>
    <w:rsid w:val="00FB7666"/>
    <w:rsid w:val="00FC0D3A"/>
    <w:rsid w:val="00FC282F"/>
    <w:rsid w:val="00FC33B3"/>
    <w:rsid w:val="00FC4D52"/>
    <w:rsid w:val="00FC5928"/>
    <w:rsid w:val="00FC628B"/>
    <w:rsid w:val="00FD0988"/>
    <w:rsid w:val="00FD14C3"/>
    <w:rsid w:val="00FD39D7"/>
    <w:rsid w:val="00FD54DF"/>
    <w:rsid w:val="00FD66F7"/>
    <w:rsid w:val="00FD6E4A"/>
    <w:rsid w:val="00FE0305"/>
    <w:rsid w:val="00FE0340"/>
    <w:rsid w:val="00FE3683"/>
    <w:rsid w:val="00FF0119"/>
    <w:rsid w:val="00FF1882"/>
    <w:rsid w:val="00FF3143"/>
    <w:rsid w:val="00FF60A5"/>
    <w:rsid w:val="00FF72FC"/>
    <w:rsid w:val="00FF7E3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State"/>
  <w:shapeDefaults>
    <o:shapedefaults v:ext="edit" spidmax="6146"/>
    <o:shapelayout v:ext="edit">
      <o:idmap v:ext="edit" data="1,3,4,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689"/>
    <w:pPr>
      <w:spacing w:before="100" w:beforeAutospacing="1" w:after="100" w:afterAutospacing="1"/>
    </w:pPr>
    <w:rPr>
      <w:rFonts w:eastAsia="MS Mincho"/>
      <w:sz w:val="24"/>
      <w:szCs w:val="24"/>
      <w:lang w:val="en-US" w:eastAsia="ja-JP"/>
    </w:rPr>
  </w:style>
  <w:style w:type="paragraph" w:styleId="Heading1">
    <w:name w:val="heading 1"/>
    <w:next w:val="Normal"/>
    <w:qFormat/>
    <w:pPr>
      <w:keepNext/>
      <w:spacing w:before="240" w:after="60"/>
      <w:outlineLvl w:val="0"/>
    </w:pPr>
    <w:rPr>
      <w:rFonts w:ascii="Arial" w:hAnsi="Arial"/>
      <w:b/>
      <w:caps/>
      <w:noProof/>
      <w:kern w:val="28"/>
      <w:sz w:val="34"/>
      <w:lang w:eastAsia="ja-JP"/>
    </w:rPr>
  </w:style>
  <w:style w:type="paragraph" w:styleId="Heading2">
    <w:name w:val="heading 2"/>
    <w:basedOn w:val="Normal"/>
    <w:next w:val="Normal"/>
    <w:qFormat/>
    <w:rsid w:val="00E04225"/>
    <w:pPr>
      <w:keepNext/>
      <w:spacing w:before="360" w:after="60"/>
      <w:outlineLvl w:val="1"/>
    </w:pPr>
    <w:rPr>
      <w:b/>
      <w:caps/>
      <w:sz w:val="28"/>
    </w:rPr>
  </w:style>
  <w:style w:type="paragraph" w:styleId="Heading3">
    <w:name w:val="heading 3"/>
    <w:basedOn w:val="Normal"/>
    <w:next w:val="Normal"/>
    <w:link w:val="Heading3Char"/>
    <w:qFormat/>
    <w:pPr>
      <w:spacing w:before="240" w:after="0"/>
      <w:outlineLvl w:val="2"/>
    </w:pPr>
    <w:rPr>
      <w:b/>
    </w:rPr>
  </w:style>
  <w:style w:type="paragraph" w:styleId="Heading4">
    <w:name w:val="heading 4"/>
    <w:basedOn w:val="Normal"/>
    <w:next w:val="Normal"/>
    <w:qFormat/>
    <w:rsid w:val="002D798E"/>
    <w:pPr>
      <w:spacing w:before="120" w:after="0"/>
      <w:outlineLvl w:val="3"/>
    </w:pPr>
    <w:rPr>
      <w:b/>
      <w:i/>
    </w:rPr>
  </w:style>
  <w:style w:type="paragraph" w:styleId="Heading5">
    <w:name w:val="heading 5"/>
    <w:basedOn w:val="Normal"/>
    <w:next w:val="Normal"/>
    <w:qFormat/>
    <w:rsid w:val="002D798E"/>
    <w:pPr>
      <w:spacing w:before="120" w:after="0"/>
      <w:outlineLvl w:val="4"/>
    </w:pPr>
    <w:rPr>
      <w:i/>
    </w:rPr>
  </w:style>
  <w:style w:type="paragraph" w:styleId="Heading6">
    <w:name w:val="heading 6"/>
    <w:basedOn w:val="Normal"/>
    <w:next w:val="Normal"/>
    <w:qFormat/>
    <w:rsid w:val="00842CCA"/>
    <w:pPr>
      <w:spacing w:before="240" w:after="60"/>
      <w:outlineLvl w:val="5"/>
    </w:pPr>
    <w:rPr>
      <w:rFonts w:ascii="Arial" w:hAnsi="Arial"/>
      <w:i/>
      <w:sz w:val="20"/>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pPr>
      <w:tabs>
        <w:tab w:val="center" w:pos="4320"/>
        <w:tab w:val="right" w:pos="8640"/>
      </w:tabs>
    </w:pPr>
    <w:rPr>
      <w:smallCaps/>
      <w:noProof/>
      <w:lang w:eastAsia="ja-JP"/>
    </w:rPr>
  </w:style>
  <w:style w:type="paragraph" w:styleId="Footer">
    <w:name w:val="footer"/>
    <w:rsid w:val="00842CCA"/>
    <w:pPr>
      <w:pBdr>
        <w:top w:val="single" w:sz="4" w:space="1" w:color="auto"/>
      </w:pBdr>
      <w:tabs>
        <w:tab w:val="center" w:pos="4320"/>
        <w:tab w:val="right" w:pos="8640"/>
      </w:tabs>
      <w:ind w:right="360"/>
    </w:pPr>
    <w:rPr>
      <w:rFonts w:ascii="Arial" w:hAnsi="Arial" w:cs="Arial"/>
      <w:noProof/>
      <w:sz w:val="18"/>
      <w:szCs w:val="18"/>
      <w:lang w:eastAsia="ja-JP"/>
    </w:rPr>
  </w:style>
  <w:style w:type="character" w:styleId="PageNumber">
    <w:name w:val="page number"/>
    <w:rsid w:val="00842CCA"/>
    <w:rPr>
      <w:rFonts w:ascii="Arial" w:hAnsi="Arial"/>
      <w:sz w:val="18"/>
    </w:rPr>
  </w:style>
  <w:style w:type="character" w:customStyle="1" w:styleId="PIexplanationChar">
    <w:name w:val="PI explanation Char"/>
    <w:link w:val="PIexplanation"/>
    <w:rsid w:val="00842CCA"/>
    <w:rPr>
      <w:i/>
      <w:color w:val="FF0000"/>
      <w:sz w:val="24"/>
      <w:lang w:val="en-AU" w:eastAsia="ja-JP" w:bidi="ar-SA"/>
    </w:rPr>
  </w:style>
  <w:style w:type="paragraph" w:customStyle="1" w:styleId="PIexplanation">
    <w:name w:val="PI explanation"/>
    <w:basedOn w:val="Normal"/>
    <w:link w:val="PIexplanationChar"/>
    <w:rsid w:val="00842CCA"/>
    <w:pPr>
      <w:spacing w:after="120"/>
    </w:pPr>
    <w:rPr>
      <w:rFonts w:eastAsia="Times New Roman"/>
      <w:i/>
      <w:color w:val="FF0000"/>
      <w:szCs w:val="20"/>
      <w:lang w:val="en-AU"/>
    </w:rPr>
  </w:style>
  <w:style w:type="paragraph" w:styleId="BodyText">
    <w:name w:val="Body Text"/>
    <w:basedOn w:val="Normal"/>
    <w:rsid w:val="00C44689"/>
    <w:pPr>
      <w:spacing w:before="240" w:after="240"/>
    </w:pPr>
  </w:style>
  <w:style w:type="paragraph" w:customStyle="1" w:styleId="TableHeading">
    <w:name w:val="Table Heading"/>
    <w:basedOn w:val="Heading3"/>
    <w:rsid w:val="00725844"/>
    <w:pPr>
      <w:keepNext/>
      <w:tabs>
        <w:tab w:val="left" w:pos="1134"/>
      </w:tabs>
      <w:spacing w:after="240"/>
      <w:ind w:left="1134" w:hanging="1134"/>
    </w:pPr>
  </w:style>
  <w:style w:type="paragraph" w:customStyle="1" w:styleId="Tablefootnote">
    <w:name w:val="Table footnote"/>
    <w:basedOn w:val="Normal"/>
    <w:rsid w:val="00725844"/>
    <w:pPr>
      <w:spacing w:before="60" w:after="60"/>
    </w:pPr>
    <w:rPr>
      <w:sz w:val="18"/>
      <w:szCs w:val="18"/>
    </w:rPr>
  </w:style>
  <w:style w:type="paragraph" w:customStyle="1" w:styleId="TextTi12">
    <w:name w:val="Text:Ti12"/>
    <w:basedOn w:val="Normal"/>
    <w:link w:val="TextTi12Char"/>
    <w:rsid w:val="003B383F"/>
    <w:pPr>
      <w:spacing w:after="170" w:line="280" w:lineRule="atLeast"/>
      <w:jc w:val="both"/>
    </w:pPr>
  </w:style>
  <w:style w:type="paragraph" w:styleId="BalloonText">
    <w:name w:val="Balloon Text"/>
    <w:basedOn w:val="Normal"/>
    <w:semiHidden/>
    <w:rsid w:val="00401A53"/>
    <w:rPr>
      <w:rFonts w:ascii="Tahoma" w:hAnsi="Tahoma" w:cs="Tahoma"/>
      <w:sz w:val="16"/>
      <w:szCs w:val="16"/>
    </w:rPr>
  </w:style>
  <w:style w:type="paragraph" w:customStyle="1" w:styleId="Normal18">
    <w:name w:val="Normal18"/>
    <w:basedOn w:val="Normal"/>
    <w:rsid w:val="00413070"/>
    <w:pPr>
      <w:spacing w:before="120" w:after="120" w:line="360" w:lineRule="atLeast"/>
    </w:pPr>
    <w:rPr>
      <w:lang w:eastAsia="en-US"/>
    </w:rPr>
  </w:style>
  <w:style w:type="paragraph" w:customStyle="1" w:styleId="TableBodycol1">
    <w:name w:val="Table Body (col 1)"/>
    <w:basedOn w:val="Normal18"/>
    <w:rsid w:val="00413070"/>
    <w:pPr>
      <w:spacing w:before="0" w:after="0" w:line="240" w:lineRule="auto"/>
    </w:pPr>
    <w:rPr>
      <w:sz w:val="20"/>
    </w:rPr>
  </w:style>
  <w:style w:type="paragraph" w:customStyle="1" w:styleId="TableCellcentered">
    <w:name w:val="Table Cell (centered)"/>
    <w:basedOn w:val="TableBodycol1"/>
    <w:rsid w:val="00413070"/>
    <w:pPr>
      <w:jc w:val="center"/>
    </w:pPr>
  </w:style>
  <w:style w:type="paragraph" w:customStyle="1" w:styleId="TableColumnHeadings">
    <w:name w:val="Table Column Headings"/>
    <w:basedOn w:val="Normal18"/>
    <w:rsid w:val="00413070"/>
    <w:pPr>
      <w:keepNext/>
      <w:spacing w:before="0" w:after="0" w:line="240" w:lineRule="auto"/>
      <w:jc w:val="center"/>
    </w:pPr>
    <w:rPr>
      <w:b/>
      <w:sz w:val="20"/>
    </w:rPr>
  </w:style>
  <w:style w:type="paragraph" w:customStyle="1" w:styleId="TextBox">
    <w:name w:val="Text Box"/>
    <w:basedOn w:val="Normal"/>
    <w:autoRedefine/>
    <w:rsid w:val="00413070"/>
    <w:rPr>
      <w:sz w:val="16"/>
      <w:lang w:eastAsia="en-US"/>
    </w:rPr>
  </w:style>
  <w:style w:type="character" w:styleId="CommentReference">
    <w:name w:val="annotation reference"/>
    <w:semiHidden/>
    <w:rsid w:val="00A50DFD"/>
    <w:rPr>
      <w:sz w:val="16"/>
      <w:szCs w:val="16"/>
    </w:rPr>
  </w:style>
  <w:style w:type="paragraph" w:styleId="CommentText">
    <w:name w:val="annotation text"/>
    <w:basedOn w:val="Normal"/>
    <w:semiHidden/>
    <w:rsid w:val="00A50DFD"/>
    <w:rPr>
      <w:sz w:val="20"/>
      <w:szCs w:val="20"/>
    </w:rPr>
  </w:style>
  <w:style w:type="paragraph" w:styleId="CommentSubject">
    <w:name w:val="annotation subject"/>
    <w:basedOn w:val="CommentText"/>
    <w:next w:val="CommentText"/>
    <w:semiHidden/>
    <w:rsid w:val="00A50DFD"/>
    <w:rPr>
      <w:b/>
      <w:bCs/>
    </w:rPr>
  </w:style>
  <w:style w:type="character" w:customStyle="1" w:styleId="Heading3Char">
    <w:name w:val="Heading 3 Char"/>
    <w:link w:val="Heading3"/>
    <w:rsid w:val="00264482"/>
    <w:rPr>
      <w:rFonts w:eastAsia="MS Mincho"/>
      <w:b/>
      <w:sz w:val="24"/>
      <w:szCs w:val="24"/>
      <w:lang w:val="en-US" w:eastAsia="ja-JP" w:bidi="ar-SA"/>
    </w:rPr>
  </w:style>
  <w:style w:type="character" w:customStyle="1" w:styleId="TextTi12Char">
    <w:name w:val="Text:Ti12 Char"/>
    <w:link w:val="TextTi12"/>
    <w:rsid w:val="00920E87"/>
    <w:rPr>
      <w:rFonts w:eastAsia="MS Mincho"/>
      <w:sz w:val="24"/>
      <w:szCs w:val="24"/>
      <w:lang w:val="en-US" w:eastAsia="ja-JP" w:bidi="ar-SA"/>
    </w:rPr>
  </w:style>
  <w:style w:type="paragraph" w:customStyle="1" w:styleId="HdTab1">
    <w:name w:val="Hd:Tab:1"/>
    <w:basedOn w:val="Caption"/>
    <w:next w:val="TextTi12"/>
    <w:rsid w:val="00320687"/>
    <w:pPr>
      <w:keepNext/>
      <w:spacing w:before="113" w:after="57" w:line="280" w:lineRule="atLeast"/>
      <w:ind w:left="1701" w:hanging="1701"/>
      <w:outlineLvl w:val="4"/>
    </w:pPr>
    <w:rPr>
      <w:rFonts w:ascii="Arial" w:eastAsia="Times New Roman" w:hAnsi="Arial"/>
      <w:bCs w:val="0"/>
      <w:sz w:val="24"/>
    </w:rPr>
  </w:style>
  <w:style w:type="table" w:styleId="TableGrid">
    <w:name w:val="Table Grid"/>
    <w:basedOn w:val="TableNormal"/>
    <w:uiPriority w:val="59"/>
    <w:rsid w:val="0032068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320687"/>
    <w:pPr>
      <w:spacing w:before="120" w:after="120"/>
    </w:pPr>
    <w:rPr>
      <w:b/>
      <w:bCs/>
      <w:sz w:val="20"/>
      <w:szCs w:val="20"/>
    </w:rPr>
  </w:style>
  <w:style w:type="paragraph" w:customStyle="1" w:styleId="textti120">
    <w:name w:val="textti12"/>
    <w:basedOn w:val="Normal"/>
    <w:rsid w:val="006D3F45"/>
    <w:pPr>
      <w:spacing w:after="170" w:line="280" w:lineRule="atLeast"/>
      <w:jc w:val="both"/>
    </w:pPr>
    <w:rPr>
      <w:rFonts w:eastAsia="SimSun"/>
      <w:lang w:val="en-AU" w:eastAsia="zh-CN"/>
    </w:rPr>
  </w:style>
  <w:style w:type="paragraph" w:styleId="Date">
    <w:name w:val="Date"/>
    <w:basedOn w:val="Normal"/>
    <w:next w:val="Normal"/>
    <w:link w:val="DateChar"/>
    <w:rsid w:val="00FF0119"/>
  </w:style>
  <w:style w:type="character" w:customStyle="1" w:styleId="DateChar">
    <w:name w:val="Date Char"/>
    <w:link w:val="Date"/>
    <w:rsid w:val="00FF0119"/>
    <w:rPr>
      <w:rFonts w:eastAsia="MS Mincho"/>
      <w:sz w:val="24"/>
      <w:szCs w:val="24"/>
      <w:lang w:val="en-US" w:eastAsia="ja-JP"/>
    </w:rPr>
  </w:style>
  <w:style w:type="paragraph" w:customStyle="1" w:styleId="StyleJustified">
    <w:name w:val="Style Justified"/>
    <w:basedOn w:val="Normal"/>
    <w:rsid w:val="00C44689"/>
    <w:pPr>
      <w:jc w:val="both"/>
    </w:pPr>
    <w:rPr>
      <w:rFonts w:eastAsia="Times New Roman"/>
      <w:szCs w:val="20"/>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Medical\MDREG\MDRDATA\TEMPLATE\Reg%20General\DRAFT%20PI%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PI template.dot</Template>
  <TotalTime>1</TotalTime>
  <Pages>30</Pages>
  <Words>8294</Words>
  <Characters>46527</Characters>
  <Application>Microsoft Office Word</Application>
  <DocSecurity>0</DocSecurity>
  <Lines>894</Lines>
  <Paragraphs>472</Paragraphs>
  <ScaleCrop>false</ScaleCrop>
  <HeadingPairs>
    <vt:vector size="2" baseType="variant">
      <vt:variant>
        <vt:lpstr>Title</vt:lpstr>
      </vt:variant>
      <vt:variant>
        <vt:i4>1</vt:i4>
      </vt:variant>
    </vt:vector>
  </HeadingPairs>
  <TitlesOfParts>
    <vt:vector size="1" baseType="lpstr">
      <vt:lpstr>Product Information for Tarceva</vt:lpstr>
    </vt:vector>
  </TitlesOfParts>
  <Company>Roche Products Pty Ltd</Company>
  <LinksUpToDate>false</LinksUpToDate>
  <CharactersWithSpaces>54349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Tarceva</dc:title>
  <dc:subject>prescription medicine regulation</dc:subject>
  <dc:creator>Roche Products Pty Ltd</dc:creator>
  <cp:keywords>auspar, prescription, medicine, assessment, regulation, australia, tarceva, erlotinib hydrochloride</cp:keywords>
  <cp:lastModifiedBy>Sheppard, Fran</cp:lastModifiedBy>
  <cp:revision>3</cp:revision>
  <cp:lastPrinted>2012-06-26T00:28:00Z</cp:lastPrinted>
  <dcterms:created xsi:type="dcterms:W3CDTF">2013-01-31T00:48:00Z</dcterms:created>
  <dcterms:modified xsi:type="dcterms:W3CDTF">2013-01-31T00:48:00Z</dcterms:modified>
</cp:coreProperties>
</file>