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B6" w:rsidRPr="00F070EA" w:rsidRDefault="00E0639B" w:rsidP="00BC2379">
      <w:pPr>
        <w:pStyle w:val="BrandNamePI"/>
      </w:pPr>
      <w:r w:rsidRPr="00F070EA">
        <w:t>JARDIANCE</w:t>
      </w:r>
      <w:r w:rsidR="00014579" w:rsidRPr="00F070EA">
        <w:rPr>
          <w:vertAlign w:val="superscript"/>
        </w:rPr>
        <w:sym w:font="Symbol" w:char="F0D2"/>
      </w:r>
    </w:p>
    <w:p w:rsidR="00014579" w:rsidRPr="00F070EA" w:rsidRDefault="00014579" w:rsidP="001A7050">
      <w:pPr>
        <w:pStyle w:val="ActiveIngredientPI"/>
      </w:pPr>
      <w:r w:rsidRPr="00F070EA">
        <w:t>(</w:t>
      </w:r>
      <w:proofErr w:type="gramStart"/>
      <w:r w:rsidR="00031854" w:rsidRPr="00F070EA">
        <w:t>empagliflozin</w:t>
      </w:r>
      <w:proofErr w:type="gramEnd"/>
      <w:r w:rsidRPr="00F070EA">
        <w:t>)</w:t>
      </w:r>
    </w:p>
    <w:p w:rsidR="00014579" w:rsidRPr="00F070EA" w:rsidRDefault="00014579" w:rsidP="001A7050">
      <w:pPr>
        <w:pStyle w:val="PIHeading1"/>
      </w:pPr>
      <w:r w:rsidRPr="00F070EA">
        <w:t xml:space="preserve">NAME OF THE </w:t>
      </w:r>
      <w:r w:rsidR="003A7EC8" w:rsidRPr="00F070EA">
        <w:rPr>
          <w:caps w:val="0"/>
        </w:rPr>
        <w:t>MEDICINE</w:t>
      </w:r>
    </w:p>
    <w:p w:rsidR="007B16E1" w:rsidRPr="00F070EA" w:rsidRDefault="007B16E1" w:rsidP="001A7050">
      <w:pPr>
        <w:pStyle w:val="TextPI"/>
      </w:pPr>
      <w:r w:rsidRPr="00F070EA">
        <w:t>Active Ingredient:</w:t>
      </w:r>
      <w:r w:rsidRPr="00F070EA">
        <w:tab/>
        <w:t>empagliflozin</w:t>
      </w:r>
    </w:p>
    <w:p w:rsidR="00014579" w:rsidRPr="00F070EA" w:rsidRDefault="00287F58" w:rsidP="007B16E1">
      <w:pPr>
        <w:pStyle w:val="TextPI"/>
        <w:ind w:left="2244" w:hanging="2244"/>
      </w:pPr>
      <w:r w:rsidRPr="00F070EA">
        <w:t>Chemical name:</w:t>
      </w:r>
      <w:r w:rsidRPr="00F070EA">
        <w:tab/>
      </w:r>
      <w:r w:rsidR="007B16E1" w:rsidRPr="00F070EA">
        <w:t>(1S)-1</w:t>
      </w:r>
      <w:proofErr w:type="gramStart"/>
      <w:r w:rsidR="007B16E1" w:rsidRPr="00F070EA">
        <w:t>,5</w:t>
      </w:r>
      <w:proofErr w:type="gramEnd"/>
      <w:r w:rsidR="007B16E1" w:rsidRPr="00F070EA">
        <w:t>-anhydro-1-(4-chloro-3-{4-[(3S)-tetrahydrofuran-3-yloxy]benzyl}phenyl)-D-glucitol</w:t>
      </w:r>
    </w:p>
    <w:p w:rsidR="00047718" w:rsidRPr="00895241" w:rsidRDefault="00014579" w:rsidP="00287F58">
      <w:pPr>
        <w:pStyle w:val="TextPI"/>
        <w:ind w:left="2244" w:hanging="2244"/>
        <w:rPr>
          <w:lang w:val="pt-PT"/>
        </w:rPr>
      </w:pPr>
      <w:r w:rsidRPr="00895241">
        <w:rPr>
          <w:lang w:val="pt-PT"/>
        </w:rPr>
        <w:t>Molecular formula:</w:t>
      </w:r>
      <w:r w:rsidRPr="00895241">
        <w:rPr>
          <w:lang w:val="pt-PT"/>
        </w:rPr>
        <w:tab/>
      </w:r>
      <w:r w:rsidR="007B16E1" w:rsidRPr="00895241">
        <w:rPr>
          <w:lang w:val="pt-PT"/>
        </w:rPr>
        <w:t>C</w:t>
      </w:r>
      <w:r w:rsidR="007B16E1" w:rsidRPr="00895241">
        <w:rPr>
          <w:vertAlign w:val="subscript"/>
          <w:lang w:val="pt-PT"/>
        </w:rPr>
        <w:t>23</w:t>
      </w:r>
      <w:r w:rsidR="007B16E1" w:rsidRPr="00895241">
        <w:rPr>
          <w:lang w:val="pt-PT"/>
        </w:rPr>
        <w:t>H</w:t>
      </w:r>
      <w:r w:rsidR="007B16E1" w:rsidRPr="00895241">
        <w:rPr>
          <w:vertAlign w:val="subscript"/>
          <w:lang w:val="pt-PT"/>
        </w:rPr>
        <w:t>27</w:t>
      </w:r>
      <w:r w:rsidR="007B16E1" w:rsidRPr="00895241">
        <w:rPr>
          <w:lang w:val="pt-PT"/>
        </w:rPr>
        <w:t>ClO</w:t>
      </w:r>
      <w:r w:rsidR="007B16E1" w:rsidRPr="00895241">
        <w:rPr>
          <w:vertAlign w:val="subscript"/>
          <w:lang w:val="pt-PT"/>
        </w:rPr>
        <w:t>7</w:t>
      </w:r>
    </w:p>
    <w:p w:rsidR="00014579" w:rsidRPr="00895241" w:rsidRDefault="00014579" w:rsidP="001A7050">
      <w:pPr>
        <w:pStyle w:val="TextPI"/>
        <w:rPr>
          <w:lang w:val="pt-PT"/>
        </w:rPr>
      </w:pPr>
      <w:r w:rsidRPr="00895241">
        <w:rPr>
          <w:lang w:val="pt-PT"/>
        </w:rPr>
        <w:t>CAS number:</w:t>
      </w:r>
      <w:r w:rsidRPr="00895241">
        <w:rPr>
          <w:lang w:val="pt-PT"/>
        </w:rPr>
        <w:tab/>
      </w:r>
      <w:r w:rsidRPr="00895241">
        <w:rPr>
          <w:lang w:val="pt-PT"/>
        </w:rPr>
        <w:tab/>
      </w:r>
      <w:r w:rsidR="00287F58" w:rsidRPr="00895241">
        <w:rPr>
          <w:lang w:val="pt-PT"/>
        </w:rPr>
        <w:t>864070-44-0</w:t>
      </w:r>
    </w:p>
    <w:p w:rsidR="00047718" w:rsidRPr="00F070EA" w:rsidRDefault="00014579" w:rsidP="001A7050">
      <w:pPr>
        <w:pStyle w:val="TextPI"/>
      </w:pPr>
      <w:r w:rsidRPr="00F070EA">
        <w:t xml:space="preserve">Molecular weight: </w:t>
      </w:r>
      <w:r w:rsidRPr="00F070EA">
        <w:tab/>
      </w:r>
      <w:r w:rsidR="00287F58" w:rsidRPr="00F070EA">
        <w:t>450.9</w:t>
      </w:r>
      <w:r w:rsidR="005137B5" w:rsidRPr="00F070EA">
        <w:t>1</w:t>
      </w:r>
    </w:p>
    <w:p w:rsidR="007B16E1" w:rsidRPr="00F070EA" w:rsidRDefault="00047718" w:rsidP="001A7050">
      <w:pPr>
        <w:pStyle w:val="TextPI"/>
      </w:pPr>
      <w:r w:rsidRPr="00F070EA">
        <w:t>S</w:t>
      </w:r>
      <w:r w:rsidR="00014579" w:rsidRPr="00F070EA">
        <w:t>tructural formula:</w:t>
      </w:r>
      <w:r w:rsidR="007B16E1" w:rsidRPr="00F070EA">
        <w:tab/>
      </w:r>
    </w:p>
    <w:p w:rsidR="007B16E1" w:rsidRPr="00F070EA" w:rsidRDefault="007B16E1" w:rsidP="007B16E1">
      <w:pPr>
        <w:pStyle w:val="TextPI"/>
        <w:jc w:val="center"/>
      </w:pPr>
      <w:bookmarkStart w:id="0" w:name="_GoBack"/>
      <w:r w:rsidRPr="00F070EA">
        <w:rPr>
          <w:noProof/>
          <w:lang w:eastAsia="en-AU"/>
        </w:rPr>
        <w:drawing>
          <wp:inline distT="0" distB="0" distL="0" distR="0" wp14:anchorId="604E4C3B" wp14:editId="36CF55AA">
            <wp:extent cx="3714918" cy="1483743"/>
            <wp:effectExtent l="0" t="0" r="0" b="2540"/>
            <wp:docPr id="2" name="Picture 1" descr="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4000"/>
                    <a:stretch>
                      <a:fillRect/>
                    </a:stretch>
                  </pic:blipFill>
                  <pic:spPr bwMode="auto">
                    <a:xfrm>
                      <a:off x="0" y="0"/>
                      <a:ext cx="3714918" cy="1483743"/>
                    </a:xfrm>
                    <a:prstGeom prst="rect">
                      <a:avLst/>
                    </a:prstGeom>
                    <a:noFill/>
                    <a:ln w="9525">
                      <a:noFill/>
                      <a:miter lim="800000"/>
                      <a:headEnd/>
                      <a:tailEnd/>
                    </a:ln>
                  </pic:spPr>
                </pic:pic>
              </a:graphicData>
            </a:graphic>
          </wp:inline>
        </w:drawing>
      </w:r>
      <w:bookmarkEnd w:id="0"/>
    </w:p>
    <w:p w:rsidR="00014579" w:rsidRPr="00F070EA" w:rsidRDefault="00014579" w:rsidP="001A7050">
      <w:pPr>
        <w:pStyle w:val="PIHeading1"/>
      </w:pPr>
      <w:r w:rsidRPr="00F070EA">
        <w:t>DESCRIPTION</w:t>
      </w:r>
    </w:p>
    <w:p w:rsidR="005137B5" w:rsidRPr="00F070EA" w:rsidRDefault="005137B5" w:rsidP="005137B5">
      <w:pPr>
        <w:pStyle w:val="TextPI"/>
      </w:pPr>
      <w:r w:rsidRPr="00F070EA">
        <w:t>Empagliflozin is a white to yellowish powder</w:t>
      </w:r>
      <w:r w:rsidR="00C56239" w:rsidRPr="00F070EA">
        <w:t>. It is very slightly soluble in water, slightly soluble in acetonitrile and ethanol, sparingly soluble in methanol and practically insoluble in toluene. Empagliflozin is not hygroscopic and n</w:t>
      </w:r>
      <w:r w:rsidRPr="00F070EA">
        <w:t xml:space="preserve">o polymorphism has been observed. </w:t>
      </w:r>
      <w:r w:rsidR="00371E00" w:rsidRPr="00F070EA">
        <w:t xml:space="preserve">It </w:t>
      </w:r>
      <w:r w:rsidRPr="00F070EA">
        <w:t xml:space="preserve">is neither a hydrate nor a solvate. Partition coefficient: log P = log D </w:t>
      </w:r>
      <w:r w:rsidR="00C56239" w:rsidRPr="00F070EA">
        <w:t>(pH 7.4): 1.7</w:t>
      </w:r>
      <w:r w:rsidR="00FF6FA4" w:rsidRPr="00F070EA">
        <w:t>.</w:t>
      </w:r>
    </w:p>
    <w:p w:rsidR="007B16E1" w:rsidRPr="00F070EA" w:rsidRDefault="00E0639B" w:rsidP="007B16E1">
      <w:pPr>
        <w:pStyle w:val="TextPI"/>
      </w:pPr>
      <w:r w:rsidRPr="00F070EA">
        <w:t xml:space="preserve">JARDIANCE </w:t>
      </w:r>
      <w:r w:rsidR="007B16E1" w:rsidRPr="00F070EA">
        <w:t>are film-coated tablets for oral administration containing either 10</w:t>
      </w:r>
      <w:r w:rsidR="00C56239" w:rsidRPr="00F070EA">
        <w:t> </w:t>
      </w:r>
      <w:r w:rsidR="007B16E1" w:rsidRPr="00F070EA">
        <w:t>mg or 25</w:t>
      </w:r>
      <w:r w:rsidR="00C56239" w:rsidRPr="00F070EA">
        <w:t> </w:t>
      </w:r>
      <w:r w:rsidR="007B16E1" w:rsidRPr="00F070EA">
        <w:t>mg of empagliflozin.</w:t>
      </w:r>
    </w:p>
    <w:p w:rsidR="007B16E1" w:rsidRPr="00F070EA" w:rsidRDefault="007B16E1" w:rsidP="00E456E3">
      <w:pPr>
        <w:pStyle w:val="TextPI"/>
      </w:pPr>
      <w:r w:rsidRPr="00F070EA">
        <w:t xml:space="preserve">Each </w:t>
      </w:r>
      <w:r w:rsidR="00E0639B" w:rsidRPr="00F070EA">
        <w:t>JARDIANCE</w:t>
      </w:r>
      <w:r w:rsidRPr="00F070EA">
        <w:t xml:space="preserve"> tablet also contains</w:t>
      </w:r>
      <w:r w:rsidR="00CF0DCF" w:rsidRPr="00F070EA">
        <w:t>:</w:t>
      </w:r>
      <w:r w:rsidRPr="00F070EA">
        <w:t xml:space="preserve"> lactose, </w:t>
      </w:r>
      <w:r w:rsidR="008049BD" w:rsidRPr="00F070EA">
        <w:t>microcrystalline cellulose</w:t>
      </w:r>
      <w:r w:rsidRPr="00F070EA">
        <w:t xml:space="preserve">, </w:t>
      </w:r>
      <w:proofErr w:type="spellStart"/>
      <w:r w:rsidRPr="00F070EA">
        <w:t>hydroxypropylcellulose</w:t>
      </w:r>
      <w:proofErr w:type="spellEnd"/>
      <w:r w:rsidRPr="00F070EA">
        <w:t xml:space="preserve">, </w:t>
      </w:r>
      <w:proofErr w:type="spellStart"/>
      <w:r w:rsidRPr="00F070EA">
        <w:t>croscarmellose</w:t>
      </w:r>
      <w:proofErr w:type="spellEnd"/>
      <w:r w:rsidRPr="00F070EA">
        <w:t xml:space="preserve"> sodium, </w:t>
      </w:r>
      <w:r w:rsidR="008049BD" w:rsidRPr="00F070EA">
        <w:t>colloidal anhydrous silica</w:t>
      </w:r>
      <w:r w:rsidRPr="00F070EA">
        <w:t xml:space="preserve">, magnesium stearate, </w:t>
      </w:r>
      <w:proofErr w:type="spellStart"/>
      <w:r w:rsidR="00660479" w:rsidRPr="00F070EA">
        <w:t>hypromellose</w:t>
      </w:r>
      <w:proofErr w:type="spellEnd"/>
      <w:r w:rsidR="00660479" w:rsidRPr="00F070EA">
        <w:t xml:space="preserve">, titanium dioxide, talc, </w:t>
      </w:r>
      <w:proofErr w:type="spellStart"/>
      <w:r w:rsidR="00660479" w:rsidRPr="00F070EA">
        <w:t>macrogol</w:t>
      </w:r>
      <w:proofErr w:type="spellEnd"/>
      <w:r w:rsidR="00660479" w:rsidRPr="00F070EA">
        <w:t xml:space="preserve"> 400, </w:t>
      </w:r>
      <w:proofErr w:type="gramStart"/>
      <w:r w:rsidR="00660479" w:rsidRPr="00F070EA">
        <w:t>iron</w:t>
      </w:r>
      <w:proofErr w:type="gramEnd"/>
      <w:r w:rsidR="00660479" w:rsidRPr="00F070EA">
        <w:t xml:space="preserve"> oxide yellow.</w:t>
      </w:r>
    </w:p>
    <w:p w:rsidR="001D1C54" w:rsidRPr="00F070EA" w:rsidRDefault="00014579" w:rsidP="00F501B8">
      <w:pPr>
        <w:pStyle w:val="PIHeading1"/>
      </w:pPr>
      <w:r w:rsidRPr="00F070EA">
        <w:t>PHARMACOLOGY</w:t>
      </w:r>
    </w:p>
    <w:p w:rsidR="000E1693" w:rsidRPr="00F070EA" w:rsidRDefault="000E1693" w:rsidP="000E1693">
      <w:pPr>
        <w:pStyle w:val="TextPI"/>
      </w:pPr>
      <w:proofErr w:type="spellStart"/>
      <w:r w:rsidRPr="00F070EA">
        <w:t>Pharmacotherapeutic</w:t>
      </w:r>
      <w:proofErr w:type="spellEnd"/>
      <w:r w:rsidRPr="00F070EA">
        <w:t xml:space="preserve"> group: SGLT2 Inhibitor, ATC code: </w:t>
      </w:r>
      <w:r w:rsidR="002B3CD9" w:rsidRPr="00F070EA">
        <w:t>A10BX12</w:t>
      </w:r>
      <w:r w:rsidRPr="00F070EA">
        <w:t>.</w:t>
      </w:r>
    </w:p>
    <w:p w:rsidR="0090124B" w:rsidRPr="00F070EA" w:rsidRDefault="0090124B" w:rsidP="0090124B">
      <w:pPr>
        <w:pStyle w:val="PIheading2"/>
      </w:pPr>
      <w:r w:rsidRPr="00F070EA">
        <w:t>Pharmacodynamics</w:t>
      </w:r>
    </w:p>
    <w:p w:rsidR="000E1693" w:rsidRPr="00F070EA" w:rsidRDefault="000E1693" w:rsidP="000E1693">
      <w:pPr>
        <w:pStyle w:val="TextPI"/>
      </w:pPr>
      <w:r w:rsidRPr="00F070EA">
        <w:t>Empagliflozin is a reversible competitive inhibitor of SGLT2 with an IC</w:t>
      </w:r>
      <w:r w:rsidRPr="00F070EA">
        <w:rPr>
          <w:vertAlign w:val="subscript"/>
        </w:rPr>
        <w:t>50</w:t>
      </w:r>
      <w:r w:rsidRPr="00F070EA">
        <w:t xml:space="preserve"> of 1.3 nM. It has a 5000-fold selectivity over human SGLT1 (IC</w:t>
      </w:r>
      <w:r w:rsidRPr="00F070EA">
        <w:rPr>
          <w:vertAlign w:val="subscript"/>
        </w:rPr>
        <w:t>50</w:t>
      </w:r>
      <w:r w:rsidRPr="00F070EA">
        <w:t xml:space="preserve"> of 6278 nM), responsible for glucose absorption in the gut.</w:t>
      </w:r>
    </w:p>
    <w:p w:rsidR="000E1693" w:rsidRPr="00F070EA" w:rsidRDefault="000E1693" w:rsidP="000E1693">
      <w:pPr>
        <w:pStyle w:val="TextPI"/>
      </w:pPr>
      <w:r w:rsidRPr="00F070EA">
        <w:t xml:space="preserve">SGLT2 is highly expressed in the kidney, whereas expression in other tissues is absent or very low. It is responsible as the predominant transporter for re-absorption of glucose from the glomerular filtrate back into the circulation. In patients with type 2 diabetes mellitus </w:t>
      </w:r>
      <w:r w:rsidR="00FF6FA4" w:rsidRPr="00F070EA">
        <w:t xml:space="preserve">(T2DM) </w:t>
      </w:r>
      <w:r w:rsidRPr="00F070EA">
        <w:t>and hyperglycaemia a higher amount of glucose is filtered and reabsorbed.</w:t>
      </w:r>
    </w:p>
    <w:p w:rsidR="000E1693" w:rsidRPr="00F070EA" w:rsidRDefault="000E1693" w:rsidP="000E1693">
      <w:pPr>
        <w:pStyle w:val="TextPI"/>
      </w:pPr>
      <w:r w:rsidRPr="00F070EA">
        <w:lastRenderedPageBreak/>
        <w:t>Empagliflozin improves glycaemic control in patients with T2DM by reducing renal glucose re</w:t>
      </w:r>
      <w:r w:rsidR="00371E00" w:rsidRPr="00F070EA">
        <w:t>-</w:t>
      </w:r>
      <w:r w:rsidRPr="00F070EA">
        <w:t xml:space="preserve">absorption. The amount of glucose removed by the kidney through this </w:t>
      </w:r>
      <w:proofErr w:type="spellStart"/>
      <w:r w:rsidR="002B3CD9" w:rsidRPr="00F070EA">
        <w:t>glucuretic</w:t>
      </w:r>
      <w:proofErr w:type="spellEnd"/>
      <w:r w:rsidR="002B3CD9" w:rsidRPr="00F070EA">
        <w:t xml:space="preserve"> </w:t>
      </w:r>
      <w:r w:rsidRPr="00F070EA">
        <w:t xml:space="preserve">mechanism is dependent upon the blood glucose concentration and </w:t>
      </w:r>
      <w:r w:rsidR="00FF6FA4" w:rsidRPr="00F070EA">
        <w:t>glomerular filtration rate (</w:t>
      </w:r>
      <w:r w:rsidRPr="00F070EA">
        <w:t>GFR</w:t>
      </w:r>
      <w:r w:rsidR="00FF6FA4" w:rsidRPr="00F070EA">
        <w:t>)</w:t>
      </w:r>
      <w:r w:rsidRPr="00F070EA">
        <w:t>. Through inhibition of SGLT2 in patients with T2DM and hyperglyc</w:t>
      </w:r>
      <w:r w:rsidR="00371E00" w:rsidRPr="00F070EA">
        <w:t>a</w:t>
      </w:r>
      <w:r w:rsidRPr="00F070EA">
        <w:t>emia, excess glucose is excreted in the urine.</w:t>
      </w:r>
    </w:p>
    <w:p w:rsidR="000E1693" w:rsidRPr="00F070EA" w:rsidRDefault="000E1693" w:rsidP="000E1693">
      <w:pPr>
        <w:pStyle w:val="TextPI"/>
      </w:pPr>
      <w:r w:rsidRPr="00F070EA">
        <w:t>In patients with T2DM, urinary glucose excretion increased immediately following the first dose of empagliflozin and is continuous over the 24 hour dosing interval. Increased urinary glucose excretion was maintained at the end of 4-week treatment period, averaging approximately 78</w:t>
      </w:r>
      <w:r w:rsidR="00371E00" w:rsidRPr="00F070EA">
        <w:t> </w:t>
      </w:r>
      <w:r w:rsidRPr="00F070EA">
        <w:t>g/day with 25 mg empagliflozin once daily. Increased urinary glucose excretion resulted in an immediate reduction in plasma glucos</w:t>
      </w:r>
      <w:r w:rsidR="00371E00" w:rsidRPr="00F070EA">
        <w:t>e levels in patients with T2DM.</w:t>
      </w:r>
    </w:p>
    <w:p w:rsidR="000E1693" w:rsidRPr="00F070EA" w:rsidRDefault="000E1693" w:rsidP="000E1693">
      <w:pPr>
        <w:pStyle w:val="TextPI"/>
      </w:pPr>
      <w:r w:rsidRPr="00F070EA">
        <w:t>Empagliflozin improves both fasting and post-prandial plasma glucose levels.</w:t>
      </w:r>
    </w:p>
    <w:p w:rsidR="000E1693" w:rsidRPr="00F070EA" w:rsidRDefault="000E1693" w:rsidP="000E1693">
      <w:pPr>
        <w:pStyle w:val="TextPI"/>
      </w:pPr>
      <w:r w:rsidRPr="00F070EA">
        <w:t>The insulin independent mechanism of action of empagliflozin contributes to a low risk of hypoglycaemia.</w:t>
      </w:r>
    </w:p>
    <w:p w:rsidR="000E1693" w:rsidRPr="00F070EA" w:rsidRDefault="000E1693" w:rsidP="000E1693">
      <w:pPr>
        <w:pStyle w:val="TextPI"/>
      </w:pPr>
      <w:r w:rsidRPr="00F070EA">
        <w:t>The effect of empagliflozin in lowering blood glucose is independent of beta cell function and insulin pathway. Improvement of surrogate markers of beta cell function including Homeostasis Model Assessment-</w:t>
      </w:r>
      <w:r w:rsidR="00371E00" w:rsidRPr="00F070EA">
        <w:t>β</w:t>
      </w:r>
      <w:r w:rsidRPr="00F070EA">
        <w:t xml:space="preserve"> (HOMA-β) and </w:t>
      </w:r>
      <w:proofErr w:type="spellStart"/>
      <w:r w:rsidRPr="00F070EA">
        <w:t>proinsulin</w:t>
      </w:r>
      <w:proofErr w:type="spellEnd"/>
      <w:r w:rsidRPr="00F070EA">
        <w:t xml:space="preserve"> to insulin ratio were noted. In addition urinary glucose excretion triggers calorie loss, associated with body fat loss and body weight reduction.</w:t>
      </w:r>
    </w:p>
    <w:p w:rsidR="000E1693" w:rsidRPr="00F070EA" w:rsidRDefault="000E1693" w:rsidP="000E1693">
      <w:pPr>
        <w:pStyle w:val="TextPI"/>
      </w:pPr>
      <w:r w:rsidRPr="00F070EA">
        <w:t>The glucosuria observed with empagliflozin is accompanied by mild diuresis which may contribute to sustained and moderate reduction of blood pressure</w:t>
      </w:r>
      <w:r w:rsidR="00635D87" w:rsidRPr="00F070EA">
        <w:t xml:space="preserve"> (BP)</w:t>
      </w:r>
      <w:r w:rsidRPr="00F070EA">
        <w:t>.</w:t>
      </w:r>
    </w:p>
    <w:p w:rsidR="00014579" w:rsidRPr="00F070EA" w:rsidRDefault="00014579" w:rsidP="001A7050">
      <w:pPr>
        <w:pStyle w:val="PIheading2"/>
      </w:pPr>
      <w:r w:rsidRPr="00F070EA">
        <w:t>Pharmacokinetics</w:t>
      </w:r>
    </w:p>
    <w:p w:rsidR="00014579" w:rsidRPr="00F070EA" w:rsidRDefault="00617B9B" w:rsidP="001A7050">
      <w:pPr>
        <w:pStyle w:val="PIHeading3"/>
      </w:pPr>
      <w:r w:rsidRPr="00F070EA">
        <w:t>Absorption</w:t>
      </w:r>
    </w:p>
    <w:p w:rsidR="000D09B9" w:rsidRPr="00F070EA" w:rsidRDefault="000D09B9" w:rsidP="000D09B9">
      <w:pPr>
        <w:pStyle w:val="PIHeading3"/>
        <w:rPr>
          <w:u w:val="none"/>
        </w:rPr>
      </w:pPr>
      <w:r w:rsidRPr="00F070EA">
        <w:rPr>
          <w:u w:val="none"/>
        </w:rPr>
        <w:t xml:space="preserve">The pharmacokinetics of empagliflozin have been extensively </w:t>
      </w:r>
      <w:r w:rsidR="00101B6C" w:rsidRPr="00F070EA">
        <w:rPr>
          <w:u w:val="none"/>
        </w:rPr>
        <w:t xml:space="preserve">characterised </w:t>
      </w:r>
      <w:r w:rsidRPr="00F070EA">
        <w:rPr>
          <w:u w:val="none"/>
        </w:rPr>
        <w:t xml:space="preserve">in healthy volunteers and patients with T2DM. After oral administration, empagliflozin was rapidly absorbed with peak plasma concentrations </w:t>
      </w:r>
      <w:r w:rsidR="00FF6FA4" w:rsidRPr="00F070EA">
        <w:rPr>
          <w:u w:val="none"/>
        </w:rPr>
        <w:t>(C</w:t>
      </w:r>
      <w:r w:rsidR="008B4DFD" w:rsidRPr="00F070EA">
        <w:rPr>
          <w:u w:val="none"/>
          <w:vertAlign w:val="subscript"/>
        </w:rPr>
        <w:t>max</w:t>
      </w:r>
      <w:r w:rsidR="00FF6FA4" w:rsidRPr="00F070EA">
        <w:rPr>
          <w:u w:val="none"/>
        </w:rPr>
        <w:t>)</w:t>
      </w:r>
      <w:r w:rsidR="000E49AB" w:rsidRPr="00F070EA">
        <w:rPr>
          <w:u w:val="none"/>
        </w:rPr>
        <w:t xml:space="preserve"> with a median time to reach </w:t>
      </w:r>
      <w:proofErr w:type="spellStart"/>
      <w:r w:rsidR="000E49AB" w:rsidRPr="00F070EA">
        <w:rPr>
          <w:u w:val="none"/>
        </w:rPr>
        <w:t>C</w:t>
      </w:r>
      <w:r w:rsidR="008B4DFD" w:rsidRPr="00F070EA">
        <w:rPr>
          <w:u w:val="none"/>
          <w:vertAlign w:val="subscript"/>
        </w:rPr>
        <w:t>max</w:t>
      </w:r>
      <w:proofErr w:type="spellEnd"/>
      <w:r w:rsidRPr="00F070EA">
        <w:rPr>
          <w:u w:val="none"/>
        </w:rPr>
        <w:t xml:space="preserve"> </w:t>
      </w:r>
      <w:r w:rsidR="000E49AB" w:rsidRPr="00F070EA">
        <w:rPr>
          <w:u w:val="none"/>
        </w:rPr>
        <w:t>(</w:t>
      </w:r>
      <w:proofErr w:type="spellStart"/>
      <w:r w:rsidRPr="00F070EA">
        <w:rPr>
          <w:u w:val="none"/>
        </w:rPr>
        <w:t>t</w:t>
      </w:r>
      <w:r w:rsidRPr="00F070EA">
        <w:rPr>
          <w:u w:val="none"/>
          <w:vertAlign w:val="subscript"/>
        </w:rPr>
        <w:t>max</w:t>
      </w:r>
      <w:proofErr w:type="spellEnd"/>
      <w:r w:rsidR="008B4DFD" w:rsidRPr="00F070EA">
        <w:rPr>
          <w:u w:val="none"/>
        </w:rPr>
        <w:t>)</w:t>
      </w:r>
      <w:r w:rsidRPr="00F070EA">
        <w:rPr>
          <w:u w:val="none"/>
        </w:rPr>
        <w:t xml:space="preserve"> </w:t>
      </w:r>
      <w:r w:rsidR="000E49AB" w:rsidRPr="00F070EA">
        <w:rPr>
          <w:u w:val="none"/>
        </w:rPr>
        <w:t xml:space="preserve">of </w:t>
      </w:r>
      <w:r w:rsidRPr="00F070EA">
        <w:rPr>
          <w:u w:val="none"/>
        </w:rPr>
        <w:t xml:space="preserve">1.5 h post-dose. Thereafter, plasma concentrations declined in a biphasic manner with a rapid distribution phase and a relatively slow terminal phase. The steady state mean plasma </w:t>
      </w:r>
      <w:r w:rsidR="000E49AB" w:rsidRPr="00F070EA">
        <w:rPr>
          <w:u w:val="none"/>
        </w:rPr>
        <w:t>area under the curve (</w:t>
      </w:r>
      <w:r w:rsidRPr="00F070EA">
        <w:rPr>
          <w:u w:val="none"/>
        </w:rPr>
        <w:t>AUC</w:t>
      </w:r>
      <w:r w:rsidR="000E49AB" w:rsidRPr="00F070EA">
        <w:rPr>
          <w:u w:val="none"/>
        </w:rPr>
        <w:t>)</w:t>
      </w:r>
      <w:r w:rsidRPr="00F070EA">
        <w:rPr>
          <w:u w:val="none"/>
        </w:rPr>
        <w:t xml:space="preserve"> was 4740 </w:t>
      </w:r>
      <w:proofErr w:type="spellStart"/>
      <w:r w:rsidRPr="00F070EA">
        <w:rPr>
          <w:u w:val="none"/>
        </w:rPr>
        <w:t>nmol.h</w:t>
      </w:r>
      <w:proofErr w:type="spellEnd"/>
      <w:r w:rsidRPr="00F070EA">
        <w:rPr>
          <w:u w:val="none"/>
        </w:rPr>
        <w:t xml:space="preserve">/L and </w:t>
      </w:r>
      <w:proofErr w:type="spellStart"/>
      <w:r w:rsidRPr="00F070EA">
        <w:rPr>
          <w:u w:val="none"/>
        </w:rPr>
        <w:t>C</w:t>
      </w:r>
      <w:r w:rsidRPr="00F070EA">
        <w:rPr>
          <w:u w:val="none"/>
          <w:vertAlign w:val="subscript"/>
        </w:rPr>
        <w:t>max</w:t>
      </w:r>
      <w:proofErr w:type="spellEnd"/>
      <w:r w:rsidRPr="00F070EA">
        <w:rPr>
          <w:u w:val="none"/>
        </w:rPr>
        <w:t xml:space="preserve"> was </w:t>
      </w:r>
      <w:proofErr w:type="gramStart"/>
      <w:r w:rsidRPr="00F070EA">
        <w:rPr>
          <w:u w:val="none"/>
        </w:rPr>
        <w:t xml:space="preserve">687 </w:t>
      </w:r>
      <w:proofErr w:type="spellStart"/>
      <w:r w:rsidRPr="00F070EA">
        <w:rPr>
          <w:u w:val="none"/>
        </w:rPr>
        <w:t>nmol</w:t>
      </w:r>
      <w:proofErr w:type="spellEnd"/>
      <w:r w:rsidRPr="00F070EA">
        <w:rPr>
          <w:u w:val="none"/>
        </w:rPr>
        <w:t>/L with 25 mg empagliflozin</w:t>
      </w:r>
      <w:proofErr w:type="gramEnd"/>
      <w:r w:rsidRPr="00F070EA">
        <w:rPr>
          <w:u w:val="none"/>
        </w:rPr>
        <w:t xml:space="preserve"> once daily. Systemic exposure of empagliflozin increased in a dose-proportional manner. The single-dose and steady-state pharmacokinetics parameters of empagliflozin were similar suggesting linear pharmacokinetics with respect to time. There were no clinically relevant differences in empagliflozin pharmacokinetics between healthy volunteers and patients</w:t>
      </w:r>
      <w:r w:rsidR="00371E00" w:rsidRPr="00F070EA">
        <w:rPr>
          <w:u w:val="none"/>
        </w:rPr>
        <w:t xml:space="preserve"> with T2DM.</w:t>
      </w:r>
    </w:p>
    <w:p w:rsidR="000D09B9" w:rsidRPr="00F070EA" w:rsidRDefault="000D09B9" w:rsidP="000D09B9">
      <w:pPr>
        <w:pStyle w:val="PIHeading3"/>
        <w:rPr>
          <w:u w:val="none"/>
        </w:rPr>
      </w:pPr>
      <w:r w:rsidRPr="00F070EA">
        <w:rPr>
          <w:u w:val="none"/>
        </w:rPr>
        <w:t>Administration of 25 mg empagliflozin after intake of a high-fat and high calorie meal resulted in slightly lower exposure; AUC decreased by approximately 16% and C</w:t>
      </w:r>
      <w:r w:rsidRPr="00F070EA">
        <w:rPr>
          <w:u w:val="none"/>
          <w:vertAlign w:val="subscript"/>
        </w:rPr>
        <w:t>max</w:t>
      </w:r>
      <w:r w:rsidRPr="00F070EA">
        <w:rPr>
          <w:u w:val="none"/>
        </w:rPr>
        <w:t xml:space="preserve"> decreased by approximately 37%, compared to fasted condition. The observed effect of food on empagliflozin pharmacokinetics was not considered clinically relevant and empagliflozin may be administered with or without food.</w:t>
      </w:r>
    </w:p>
    <w:p w:rsidR="00014579" w:rsidRPr="00F070EA" w:rsidRDefault="00617B9B" w:rsidP="000D09B9">
      <w:pPr>
        <w:pStyle w:val="PIHeading3"/>
      </w:pPr>
      <w:r w:rsidRPr="00F070EA">
        <w:t>Distribution</w:t>
      </w:r>
    </w:p>
    <w:p w:rsidR="001A7050" w:rsidRPr="00F070EA" w:rsidRDefault="000D09B9" w:rsidP="001A7050">
      <w:pPr>
        <w:pStyle w:val="TextPI"/>
      </w:pPr>
      <w:r w:rsidRPr="00F070EA">
        <w:t>The apparent steady-state volume of distribution was estimated to be 73.8 L, based on a population pharmacokinetic analysis. Following administration of an oral [</w:t>
      </w:r>
      <w:r w:rsidRPr="00F070EA">
        <w:rPr>
          <w:vertAlign w:val="superscript"/>
        </w:rPr>
        <w:t>14</w:t>
      </w:r>
      <w:r w:rsidRPr="00F070EA">
        <w:t>C]-empagliflozin solution to healthy subjects, the red blood cell partitioning was approximately 36.8% and plasma protein binding was 86.2%.</w:t>
      </w:r>
    </w:p>
    <w:p w:rsidR="00014579" w:rsidRPr="00F070EA" w:rsidRDefault="00617B9B" w:rsidP="001A7050">
      <w:pPr>
        <w:pStyle w:val="PIHeading3"/>
      </w:pPr>
      <w:r w:rsidRPr="00F070EA">
        <w:t>Metabolism</w:t>
      </w:r>
    </w:p>
    <w:p w:rsidR="001A7050" w:rsidRPr="00F070EA" w:rsidRDefault="000D09B9" w:rsidP="001A7050">
      <w:pPr>
        <w:pStyle w:val="TextPI"/>
      </w:pPr>
      <w:r w:rsidRPr="00F070EA">
        <w:t xml:space="preserve">No major metabolites of empagliflozin were detected in human plasma and the most abundant metabolites were three </w:t>
      </w:r>
      <w:proofErr w:type="spellStart"/>
      <w:r w:rsidRPr="00F070EA">
        <w:t>glucuronide</w:t>
      </w:r>
      <w:proofErr w:type="spellEnd"/>
      <w:r w:rsidRPr="00F070EA">
        <w:t xml:space="preserve"> conjugates (2-O-, 3-O-, and 6-O-glucuronide). </w:t>
      </w:r>
      <w:r w:rsidRPr="00F070EA">
        <w:lastRenderedPageBreak/>
        <w:t xml:space="preserve">Systemic exposure of each metabolite was less than 10% of total drug-related material. </w:t>
      </w:r>
      <w:r w:rsidRPr="00F070EA">
        <w:rPr>
          <w:i/>
        </w:rPr>
        <w:t>In vitro</w:t>
      </w:r>
      <w:r w:rsidRPr="00F070EA">
        <w:t xml:space="preserve"> studies suggested that the primary route of metabolism of empagliflozin in humans is </w:t>
      </w:r>
      <w:proofErr w:type="spellStart"/>
      <w:r w:rsidRPr="00F070EA">
        <w:t>glucuronidation</w:t>
      </w:r>
      <w:proofErr w:type="spellEnd"/>
      <w:r w:rsidRPr="00F070EA">
        <w:t xml:space="preserve"> by the </w:t>
      </w:r>
      <w:proofErr w:type="spellStart"/>
      <w:r w:rsidRPr="00F070EA">
        <w:t>uridine</w:t>
      </w:r>
      <w:proofErr w:type="spellEnd"/>
      <w:r w:rsidRPr="00F070EA">
        <w:t xml:space="preserve"> 5'-diphospho-glucuronosyltransferases UGT2B7, UGT1A3, UGT1A8, and UGT1A9.</w:t>
      </w:r>
    </w:p>
    <w:p w:rsidR="00014579" w:rsidRPr="00F070EA" w:rsidRDefault="00617B9B" w:rsidP="001A7050">
      <w:pPr>
        <w:pStyle w:val="PIHeading3"/>
      </w:pPr>
      <w:r w:rsidRPr="00F070EA">
        <w:t>Elimination</w:t>
      </w:r>
    </w:p>
    <w:p w:rsidR="001A7050" w:rsidRPr="00F070EA" w:rsidRDefault="000D09B9" w:rsidP="00ED5805">
      <w:pPr>
        <w:jc w:val="both"/>
        <w:rPr>
          <w:rFonts w:ascii="Arial" w:hAnsi="Arial"/>
          <w:sz w:val="22"/>
          <w:szCs w:val="22"/>
        </w:rPr>
      </w:pPr>
      <w:r w:rsidRPr="00F070EA">
        <w:rPr>
          <w:rFonts w:ascii="Arial" w:hAnsi="Arial"/>
          <w:sz w:val="22"/>
          <w:szCs w:val="22"/>
        </w:rPr>
        <w:t>The apparent terminal elimination half-life of empagliflozin was estimated to be 12.4 h and apparent oral clearance was 10.6 L/h based on the population pharmacokinetic analysis. The inter-subject and residual variabilities for empagliflozin oral clearance were 39.1% and 35.8%, respectively. With once-daily dosing, steady-state plasma concentrations of empagliflozin were reached by the fifth dose. Consistent with half-life, up to 22% accumulation, with respect to plasma AUC, was observed at steady-state. Following administration of an oral [</w:t>
      </w:r>
      <w:r w:rsidRPr="00F070EA">
        <w:rPr>
          <w:rFonts w:ascii="Arial" w:hAnsi="Arial"/>
          <w:sz w:val="22"/>
          <w:szCs w:val="22"/>
          <w:vertAlign w:val="superscript"/>
        </w:rPr>
        <w:t>14</w:t>
      </w:r>
      <w:r w:rsidRPr="00F070EA">
        <w:rPr>
          <w:rFonts w:ascii="Arial" w:hAnsi="Arial"/>
          <w:sz w:val="22"/>
          <w:szCs w:val="22"/>
        </w:rPr>
        <w:t>C]-empagliflozin solution to healthy subjects, approximately 95.6% of the drug related radioactivity was eliminated in faeces (41.2%) or urine (54.4%). The majority of drug related radioactivity recovered in faeces was unchanged parent drug and approximately half of drug related radioactivity excreted in urine was unchanged parent drug.</w:t>
      </w:r>
    </w:p>
    <w:p w:rsidR="00014579" w:rsidRPr="00F070EA" w:rsidRDefault="00014579" w:rsidP="008A4F84">
      <w:pPr>
        <w:pStyle w:val="PIHeading3"/>
        <w:keepNext/>
        <w:spacing w:after="120" w:line="240" w:lineRule="atLeast"/>
      </w:pPr>
      <w:r w:rsidRPr="00F070EA">
        <w:t>Pharmacokin</w:t>
      </w:r>
      <w:r w:rsidR="00617B9B" w:rsidRPr="00F070EA">
        <w:t>etics in special patient groups</w:t>
      </w:r>
    </w:p>
    <w:p w:rsidR="00014579" w:rsidRPr="00F070EA" w:rsidRDefault="00047718" w:rsidP="008A4F84">
      <w:pPr>
        <w:pStyle w:val="TextPI"/>
        <w:keepNext/>
        <w:rPr>
          <w:i/>
        </w:rPr>
      </w:pPr>
      <w:r w:rsidRPr="00F070EA">
        <w:rPr>
          <w:i/>
        </w:rPr>
        <w:t>P</w:t>
      </w:r>
      <w:r w:rsidR="00371E00" w:rsidRPr="00F070EA">
        <w:rPr>
          <w:i/>
        </w:rPr>
        <w:t>harmacokinetics in children</w:t>
      </w:r>
    </w:p>
    <w:p w:rsidR="00617B9B" w:rsidRPr="00F070EA" w:rsidRDefault="00617B9B" w:rsidP="00617B9B">
      <w:pPr>
        <w:pStyle w:val="TextPI"/>
      </w:pPr>
      <w:r w:rsidRPr="00F070EA">
        <w:t>Studies characterising the pharmacokinetics of empagliflozin in paediatric patients have not been performed.</w:t>
      </w:r>
    </w:p>
    <w:p w:rsidR="00047718" w:rsidRPr="00F070EA" w:rsidRDefault="00371E00" w:rsidP="008A4F84">
      <w:pPr>
        <w:pStyle w:val="TextPI"/>
        <w:keepNext/>
        <w:rPr>
          <w:i/>
        </w:rPr>
      </w:pPr>
      <w:r w:rsidRPr="00F070EA">
        <w:rPr>
          <w:i/>
        </w:rPr>
        <w:t>Pharmacokinetics in the elderly</w:t>
      </w:r>
    </w:p>
    <w:p w:rsidR="00617B9B" w:rsidRPr="00F070EA" w:rsidRDefault="00617B9B" w:rsidP="00617B9B">
      <w:pPr>
        <w:pStyle w:val="TextPI"/>
      </w:pPr>
      <w:r w:rsidRPr="00F070EA">
        <w:t>Age did not have a clinically meaningful impact on the pharmacokinetics of empagliflozin based on the population pharmacokinetic analysis.</w:t>
      </w:r>
    </w:p>
    <w:p w:rsidR="000D09B9" w:rsidRPr="00F070EA" w:rsidRDefault="00014579" w:rsidP="008A4F84">
      <w:pPr>
        <w:pStyle w:val="TextPI"/>
        <w:keepNext/>
        <w:rPr>
          <w:i/>
        </w:rPr>
      </w:pPr>
      <w:r w:rsidRPr="00F070EA">
        <w:rPr>
          <w:i/>
        </w:rPr>
        <w:t xml:space="preserve">Pharmacokinetics in patients with </w:t>
      </w:r>
      <w:r w:rsidR="00371E00" w:rsidRPr="00F070EA">
        <w:rPr>
          <w:i/>
        </w:rPr>
        <w:t>renal insufficiency</w:t>
      </w:r>
    </w:p>
    <w:p w:rsidR="000D09B9" w:rsidRPr="00F070EA" w:rsidRDefault="000D09B9" w:rsidP="000D09B9">
      <w:pPr>
        <w:pStyle w:val="TextPI"/>
      </w:pPr>
      <w:r w:rsidRPr="00F070EA">
        <w:t>In patients with mild (eGFR: 60</w:t>
      </w:r>
      <w:r w:rsidR="00371E00" w:rsidRPr="00F070EA">
        <w:t> </w:t>
      </w:r>
      <w:r w:rsidRPr="00F070EA">
        <w:t>-</w:t>
      </w:r>
      <w:r w:rsidR="00371E00" w:rsidRPr="00F070EA">
        <w:t> </w:t>
      </w:r>
      <w:r w:rsidRPr="00F070EA">
        <w:t>&lt;</w:t>
      </w:r>
      <w:r w:rsidR="00371E00" w:rsidRPr="00F070EA">
        <w:t> </w:t>
      </w:r>
      <w:r w:rsidRPr="00F070EA">
        <w:t>90 mL/min/1.73m</w:t>
      </w:r>
      <w:r w:rsidRPr="00F070EA">
        <w:rPr>
          <w:vertAlign w:val="superscript"/>
        </w:rPr>
        <w:t>2</w:t>
      </w:r>
      <w:r w:rsidRPr="00F070EA">
        <w:t>), moderate (eGFR: 30</w:t>
      </w:r>
      <w:r w:rsidR="00371E00" w:rsidRPr="00F070EA">
        <w:t> </w:t>
      </w:r>
      <w:r w:rsidRPr="00F070EA">
        <w:t>-</w:t>
      </w:r>
      <w:r w:rsidR="00371E00" w:rsidRPr="00F070EA">
        <w:t> </w:t>
      </w:r>
      <w:r w:rsidRPr="00F070EA">
        <w:t>&lt;</w:t>
      </w:r>
      <w:r w:rsidR="00371E00" w:rsidRPr="00F070EA">
        <w:t> </w:t>
      </w:r>
      <w:r w:rsidRPr="00F070EA">
        <w:t>60</w:t>
      </w:r>
      <w:r w:rsidR="0042370A" w:rsidRPr="00F070EA">
        <w:t> </w:t>
      </w:r>
      <w:r w:rsidRPr="00F070EA">
        <w:t>mL/min/1.73 m</w:t>
      </w:r>
      <w:r w:rsidRPr="00F070EA">
        <w:rPr>
          <w:vertAlign w:val="superscript"/>
        </w:rPr>
        <w:t>2</w:t>
      </w:r>
      <w:r w:rsidRPr="00F070EA">
        <w:t>), severe (eGFR: &lt;30 mL/min/1.73 m</w:t>
      </w:r>
      <w:r w:rsidRPr="00F070EA">
        <w:rPr>
          <w:vertAlign w:val="superscript"/>
        </w:rPr>
        <w:t>2</w:t>
      </w:r>
      <w:r w:rsidRPr="00F070EA">
        <w:t>) renal impairment and patients with kidney failure/</w:t>
      </w:r>
      <w:r w:rsidR="000E49AB" w:rsidRPr="00F070EA">
        <w:t>end stage renal disease (</w:t>
      </w:r>
      <w:r w:rsidRPr="00F070EA">
        <w:t>ESRD</w:t>
      </w:r>
      <w:r w:rsidR="000E49AB" w:rsidRPr="00F070EA">
        <w:t>)</w:t>
      </w:r>
      <w:r w:rsidRPr="00F070EA">
        <w:t xml:space="preserve"> patients, AUC of empagliflozin increased by approximately 18%, 20%, 66%, and 48%, respectively, compared to subjects with normal renal function. Peak plasma levels of empagliflozin were similar in subjects with moderate renal impairment and kidney failure/ESRD compared to patients with normal renal function. Peak plasma levels of empagliflozin were roughly 20% higher in subjects with mild and severe renal impairment as compared to subjects with normal renal function. In line with the Phase I study, the population pharmacokinetic analysis showed that the apparent oral clearance of empagliflozin decreased with a decrease in eGFR leading to an increase in drug exposure. Based on pharmacokinetics, no dosage adjustment is recommended in patients with renal insufficiency.</w:t>
      </w:r>
    </w:p>
    <w:p w:rsidR="000D09B9" w:rsidRPr="00F070EA" w:rsidRDefault="00617B9B" w:rsidP="008A4F84">
      <w:pPr>
        <w:pStyle w:val="TextPI"/>
        <w:keepNext/>
        <w:rPr>
          <w:i/>
        </w:rPr>
      </w:pPr>
      <w:r w:rsidRPr="00F070EA">
        <w:rPr>
          <w:i/>
        </w:rPr>
        <w:t xml:space="preserve">Pharmacokinetics in patients with </w:t>
      </w:r>
      <w:r w:rsidR="00371E00" w:rsidRPr="00F070EA">
        <w:rPr>
          <w:i/>
        </w:rPr>
        <w:t>h</w:t>
      </w:r>
      <w:r w:rsidR="000D09B9" w:rsidRPr="00F070EA">
        <w:rPr>
          <w:i/>
        </w:rPr>
        <w:t xml:space="preserve">epatic </w:t>
      </w:r>
      <w:r w:rsidR="00371E00" w:rsidRPr="00F070EA">
        <w:rPr>
          <w:i/>
        </w:rPr>
        <w:t>insufficiency</w:t>
      </w:r>
    </w:p>
    <w:p w:rsidR="000D09B9" w:rsidRPr="00F070EA" w:rsidRDefault="000D09B9" w:rsidP="000D09B9">
      <w:pPr>
        <w:pStyle w:val="TextPI"/>
      </w:pPr>
      <w:r w:rsidRPr="00F070EA">
        <w:t>In subjects with mild, moderate, and severe hepatic impairment according to the Child-Pugh classification, AUC of empagliflozin increased approximately by 23%, 47%, and 75% and C</w:t>
      </w:r>
      <w:r w:rsidRPr="00F070EA">
        <w:rPr>
          <w:vertAlign w:val="subscript"/>
        </w:rPr>
        <w:t>max</w:t>
      </w:r>
      <w:r w:rsidRPr="00F070EA">
        <w:t xml:space="preserve"> by approximately 4%, 23%, and 48%, respectively, compared to subjects with normal hepatic function. Based on pharmacokinetics, no dosage adjustment is recommended in patients with hepatic impairment.</w:t>
      </w:r>
    </w:p>
    <w:p w:rsidR="000D09B9" w:rsidRPr="00F070EA" w:rsidRDefault="00371E00" w:rsidP="008A4F84">
      <w:pPr>
        <w:pStyle w:val="TextPI"/>
        <w:keepNext/>
        <w:rPr>
          <w:i/>
        </w:rPr>
      </w:pPr>
      <w:r w:rsidRPr="00F070EA">
        <w:rPr>
          <w:i/>
        </w:rPr>
        <w:t>Body Mass Index (BMI)</w:t>
      </w:r>
    </w:p>
    <w:p w:rsidR="000D09B9" w:rsidRPr="00F070EA" w:rsidRDefault="000D09B9" w:rsidP="000D09B9">
      <w:pPr>
        <w:pStyle w:val="TextPI"/>
      </w:pPr>
      <w:r w:rsidRPr="00F070EA">
        <w:t>No dosage adjustment is necessary based on BMI. Body mass index had no clinically relevant effect on the pharmacokinetics of empagliflozin based on the population pharmacokinetic analysis.</w:t>
      </w:r>
    </w:p>
    <w:p w:rsidR="000D09B9" w:rsidRPr="00F070EA" w:rsidRDefault="00371E00" w:rsidP="008A4F84">
      <w:pPr>
        <w:pStyle w:val="TextPI"/>
        <w:keepNext/>
        <w:rPr>
          <w:i/>
        </w:rPr>
      </w:pPr>
      <w:r w:rsidRPr="00F070EA">
        <w:rPr>
          <w:i/>
        </w:rPr>
        <w:lastRenderedPageBreak/>
        <w:t>Gender</w:t>
      </w:r>
    </w:p>
    <w:p w:rsidR="000D09B9" w:rsidRPr="00F070EA" w:rsidRDefault="000D09B9" w:rsidP="000D09B9">
      <w:pPr>
        <w:pStyle w:val="TextPI"/>
      </w:pPr>
      <w:r w:rsidRPr="00F070EA">
        <w:t>No dosage adjustment is necessary based on gender. Gender had no clinically relevant effect on the pharmacokinetics of empagliflozin based on the population pharmacokinetic analysis.</w:t>
      </w:r>
    </w:p>
    <w:p w:rsidR="000D09B9" w:rsidRPr="00F070EA" w:rsidRDefault="00371E00" w:rsidP="008A4F84">
      <w:pPr>
        <w:pStyle w:val="TextPI"/>
        <w:keepNext/>
        <w:rPr>
          <w:i/>
        </w:rPr>
      </w:pPr>
      <w:r w:rsidRPr="00F070EA">
        <w:rPr>
          <w:i/>
        </w:rPr>
        <w:t>Race</w:t>
      </w:r>
    </w:p>
    <w:p w:rsidR="000D09B9" w:rsidRPr="00F070EA" w:rsidRDefault="000D09B9" w:rsidP="000D09B9">
      <w:pPr>
        <w:pStyle w:val="TextPI"/>
      </w:pPr>
      <w:r w:rsidRPr="00F070EA">
        <w:t>No dosage adjustment is necessary based on race. Based on the population pharmacokinetic analysis, AUC was estimated to be 13.5% higher in Asian patients with a BMI of 25 kg/m</w:t>
      </w:r>
      <w:r w:rsidRPr="00F070EA">
        <w:rPr>
          <w:vertAlign w:val="superscript"/>
        </w:rPr>
        <w:t>2</w:t>
      </w:r>
      <w:r w:rsidRPr="00F070EA">
        <w:t xml:space="preserve"> compared to non-Asian patients with a BMI of 25 kg/m</w:t>
      </w:r>
      <w:r w:rsidRPr="00F070EA">
        <w:rPr>
          <w:vertAlign w:val="superscript"/>
        </w:rPr>
        <w:t>2</w:t>
      </w:r>
      <w:r w:rsidRPr="00F070EA">
        <w:t>.</w:t>
      </w:r>
    </w:p>
    <w:p w:rsidR="00014579" w:rsidRPr="00F070EA" w:rsidRDefault="00014579" w:rsidP="001A7050">
      <w:pPr>
        <w:pStyle w:val="PIHeading1"/>
      </w:pPr>
      <w:r w:rsidRPr="00F070EA">
        <w:t>CLINICAL TRIALS</w:t>
      </w:r>
    </w:p>
    <w:p w:rsidR="000E1693" w:rsidRPr="00F070EA" w:rsidRDefault="000E1693" w:rsidP="000E1693">
      <w:pPr>
        <w:pStyle w:val="TextPI"/>
      </w:pPr>
      <w:r w:rsidRPr="00F070EA">
        <w:t xml:space="preserve">A total of 11250 patients with </w:t>
      </w:r>
      <w:r w:rsidR="004200C4" w:rsidRPr="00F070EA">
        <w:t>T2DM</w:t>
      </w:r>
      <w:r w:rsidRPr="00F070EA">
        <w:t xml:space="preserve"> were evaluated in </w:t>
      </w:r>
      <w:r w:rsidR="00681F9A" w:rsidRPr="00F070EA">
        <w:t>10</w:t>
      </w:r>
      <w:r w:rsidRPr="00F070EA">
        <w:t xml:space="preserve"> double-blind, placebo- and active-controlled clinical studies, of which </w:t>
      </w:r>
      <w:r w:rsidR="00681F9A" w:rsidRPr="00F070EA">
        <w:t>3021</w:t>
      </w:r>
      <w:r w:rsidRPr="00F070EA">
        <w:t xml:space="preserve"> patients received empagliflozin</w:t>
      </w:r>
      <w:r w:rsidR="00681F9A" w:rsidRPr="00F070EA">
        <w:t xml:space="preserve"> 10 mg and 3994 received empagliflozin 25 mg</w:t>
      </w:r>
      <w:r w:rsidRPr="00F070EA">
        <w:t xml:space="preserve">. Four studies had </w:t>
      </w:r>
      <w:proofErr w:type="gramStart"/>
      <w:r w:rsidRPr="00F070EA">
        <w:t>a treatment</w:t>
      </w:r>
      <w:proofErr w:type="gramEnd"/>
      <w:r w:rsidRPr="00F070EA">
        <w:t xml:space="preserve"> duration of 24 weeks; in extensions of those studies, and other trials, patients were exposed to </w:t>
      </w:r>
      <w:r w:rsidR="00E0639B" w:rsidRPr="00F070EA">
        <w:t xml:space="preserve">JARDIANCE </w:t>
      </w:r>
      <w:r w:rsidRPr="00F070EA">
        <w:t>for up to 102 weeks.</w:t>
      </w:r>
    </w:p>
    <w:p w:rsidR="000E1693" w:rsidRPr="00F070EA" w:rsidRDefault="000E1693" w:rsidP="000E1693">
      <w:pPr>
        <w:pStyle w:val="TextPI"/>
      </w:pPr>
      <w:r w:rsidRPr="00F070EA">
        <w:t xml:space="preserve">Treatment with empagliflozin as monotherapy and in combination with metformin, pioglitazone, sulfonylurea, </w:t>
      </w:r>
      <w:proofErr w:type="spellStart"/>
      <w:r w:rsidR="001962D2" w:rsidRPr="00F070EA">
        <w:t>dipeptidyl</w:t>
      </w:r>
      <w:proofErr w:type="spellEnd"/>
      <w:r w:rsidR="001962D2" w:rsidRPr="00F070EA">
        <w:t xml:space="preserve"> peptidase 4 (</w:t>
      </w:r>
      <w:r w:rsidRPr="00F070EA">
        <w:t>DPP-4</w:t>
      </w:r>
      <w:r w:rsidR="001962D2" w:rsidRPr="00F070EA">
        <w:t>)</w:t>
      </w:r>
      <w:r w:rsidRPr="00F070EA">
        <w:t xml:space="preserve"> inhibitors, and insulin lead to clinically relevant improvements in </w:t>
      </w:r>
      <w:proofErr w:type="spellStart"/>
      <w:r w:rsidR="004200C4" w:rsidRPr="00F070EA">
        <w:t>glycated</w:t>
      </w:r>
      <w:proofErr w:type="spellEnd"/>
      <w:r w:rsidR="004200C4" w:rsidRPr="00F070EA">
        <w:t xml:space="preserve"> haemoglobin (</w:t>
      </w:r>
      <w:r w:rsidRPr="00F070EA">
        <w:t>HbA1c</w:t>
      </w:r>
      <w:r w:rsidR="004200C4" w:rsidRPr="00F070EA">
        <w:t>)</w:t>
      </w:r>
      <w:r w:rsidRPr="00F070EA">
        <w:t>, fasting plasma glucose</w:t>
      </w:r>
      <w:r w:rsidR="00635D87" w:rsidRPr="00F070EA">
        <w:t xml:space="preserve"> (FPG)</w:t>
      </w:r>
      <w:r w:rsidRPr="00F070EA">
        <w:t xml:space="preserve">, body weight, systolic </w:t>
      </w:r>
      <w:r w:rsidR="00BF6DAB" w:rsidRPr="00F070EA">
        <w:t xml:space="preserve">BP (SBP) </w:t>
      </w:r>
      <w:r w:rsidRPr="00F070EA">
        <w:t xml:space="preserve">and diastolic </w:t>
      </w:r>
      <w:r w:rsidR="00635D87" w:rsidRPr="00F070EA">
        <w:t>BP (DBP)</w:t>
      </w:r>
      <w:r w:rsidRPr="00F070EA">
        <w:t>.</w:t>
      </w:r>
      <w:r w:rsidR="00681F9A" w:rsidRPr="00F070EA">
        <w:t xml:space="preserve"> Administration of empagliflozin 25 mg resulted in a higher proportion of patients achieving HbA1c goal of less than 7% and few</w:t>
      </w:r>
      <w:r w:rsidR="00583791" w:rsidRPr="00F070EA">
        <w:t>e</w:t>
      </w:r>
      <w:r w:rsidR="00681F9A" w:rsidRPr="00F070EA">
        <w:t>r patients needing glycaemic rescue compa</w:t>
      </w:r>
      <w:r w:rsidR="00583791" w:rsidRPr="00F070EA">
        <w:t>r</w:t>
      </w:r>
      <w:r w:rsidR="00681F9A" w:rsidRPr="00F070EA">
        <w:t>ed to empagliflozin 10 mg and placebo.</w:t>
      </w:r>
      <w:r w:rsidRPr="00F070EA">
        <w:t xml:space="preserve"> There was a clinically meaningful improvement in HbA1c in all subgroups of gender, race, </w:t>
      </w:r>
      <w:proofErr w:type="gramStart"/>
      <w:r w:rsidRPr="00F070EA">
        <w:t>geographic</w:t>
      </w:r>
      <w:proofErr w:type="gramEnd"/>
      <w:r w:rsidRPr="00F070EA">
        <w:t xml:space="preserve"> region, time since diagnosis of </w:t>
      </w:r>
      <w:r w:rsidR="004200C4" w:rsidRPr="00F070EA">
        <w:t>T2DM</w:t>
      </w:r>
      <w:r w:rsidRPr="00F070EA">
        <w:t xml:space="preserve">, </w:t>
      </w:r>
      <w:r w:rsidR="004200C4" w:rsidRPr="00F070EA">
        <w:t>BMI</w:t>
      </w:r>
      <w:r w:rsidRPr="00F070EA">
        <w:t xml:space="preserve">, insulin resistance based on HOMA-IR, and beta cell function based on HOMA-β. Higher baseline HbA1c was associated with a greater reduction in HbA1c. Clinically meaningful HbA1c reduction was seen </w:t>
      </w:r>
      <w:r w:rsidR="004200C4" w:rsidRPr="00F070EA">
        <w:t xml:space="preserve">in </w:t>
      </w:r>
      <w:r w:rsidRPr="00F070EA">
        <w:t>patients with eGFR</w:t>
      </w:r>
      <w:r w:rsidR="00534183" w:rsidRPr="00F070EA">
        <w:t> </w:t>
      </w:r>
      <w:r w:rsidRPr="00F070EA">
        <w:t>&gt;</w:t>
      </w:r>
      <w:r w:rsidR="00534183" w:rsidRPr="00F070EA">
        <w:t> </w:t>
      </w:r>
      <w:r w:rsidR="00681F9A" w:rsidRPr="00F070EA">
        <w:t>45 </w:t>
      </w:r>
      <w:r w:rsidRPr="00F070EA">
        <w:t>mL/min/1.73m² (</w:t>
      </w:r>
      <w:r w:rsidR="00106AEB" w:rsidRPr="00F070EA">
        <w:t>s</w:t>
      </w:r>
      <w:r w:rsidRPr="00F070EA">
        <w:t xml:space="preserve">ee </w:t>
      </w:r>
      <w:r w:rsidR="00106AEB" w:rsidRPr="00F070EA">
        <w:t xml:space="preserve">DOSAGE AND ADMINISTRATION, </w:t>
      </w:r>
      <w:r w:rsidR="00371E00" w:rsidRPr="00F070EA">
        <w:t>Patients with Renal Insufficiency</w:t>
      </w:r>
      <w:r w:rsidRPr="00F070EA">
        <w:t>). In patients age</w:t>
      </w:r>
      <w:r w:rsidR="004200C4" w:rsidRPr="00F070EA">
        <w:t>d</w:t>
      </w:r>
      <w:r w:rsidRPr="00F070EA">
        <w:t xml:space="preserve"> 75 years and older, reduced efficacy of </w:t>
      </w:r>
      <w:r w:rsidR="00E0639B" w:rsidRPr="00F070EA">
        <w:t xml:space="preserve">JARDIANCE </w:t>
      </w:r>
      <w:r w:rsidRPr="00F070EA">
        <w:t>was observed.</w:t>
      </w:r>
    </w:p>
    <w:p w:rsidR="000E1693" w:rsidRPr="00F070EA" w:rsidRDefault="00371E00" w:rsidP="000E1693">
      <w:pPr>
        <w:pStyle w:val="PIheading2"/>
      </w:pPr>
      <w:r w:rsidRPr="00F070EA">
        <w:t>Empagliflozin as monotherapy</w:t>
      </w:r>
    </w:p>
    <w:p w:rsidR="00B25E4B" w:rsidRDefault="000E1693" w:rsidP="000E1693">
      <w:pPr>
        <w:pStyle w:val="TextPI"/>
      </w:pPr>
      <w:r w:rsidRPr="00F070EA">
        <w:t xml:space="preserve">The efficacy and safety of empagliflozin as monotherapy was evaluated in a double-blind, placebo- and active-controlled study of 24 weeks duration in treatment-naïve patients. </w:t>
      </w:r>
      <w:r w:rsidR="000866C4">
        <w:t>The primary endpoint was the change from baseline in HbA</w:t>
      </w:r>
      <w:r w:rsidR="0084276D" w:rsidRPr="00064CE1">
        <w:t>1</w:t>
      </w:r>
      <w:r w:rsidR="0084276D">
        <w:t>c</w:t>
      </w:r>
      <w:r w:rsidR="000866C4">
        <w:t xml:space="preserve"> after 24 weeks of treatment. The key secondary endpoints were the change from baseline in body weight and blood pressure (systolic, SBP and diastolic, DBP) after 24 weeks of treatment.</w:t>
      </w:r>
    </w:p>
    <w:p w:rsidR="000E1693" w:rsidRPr="00F070EA" w:rsidRDefault="000E1693" w:rsidP="000E1693">
      <w:pPr>
        <w:pStyle w:val="TextPI"/>
      </w:pPr>
      <w:r w:rsidRPr="00F070EA">
        <w:t xml:space="preserve">Treatment with </w:t>
      </w:r>
      <w:r w:rsidR="00D1228A" w:rsidRPr="00F070EA">
        <w:t xml:space="preserve">JARDIANCE </w:t>
      </w:r>
      <w:r w:rsidRPr="00F070EA">
        <w:t xml:space="preserve">resulted in statistically significant reductions in HbA1c, body weight and SBP compared to placebo (Table </w:t>
      </w:r>
      <w:r w:rsidR="00106AEB" w:rsidRPr="00F070EA">
        <w:t>1</w:t>
      </w:r>
      <w:r w:rsidRPr="00F070EA">
        <w:t>) and a clinically meaningful decrease in FPG. A numerical decrease in D</w:t>
      </w:r>
      <w:r w:rsidR="00371E00" w:rsidRPr="00F070EA">
        <w:t>BP</w:t>
      </w:r>
      <w:r w:rsidRPr="00F070EA">
        <w:t xml:space="preserve"> was seen but did not reach statistical significance (</w:t>
      </w:r>
      <w:r w:rsidR="003D7EA3" w:rsidRPr="00F070EA">
        <w:t>-1.0 mmHg for empagliflozin 10</w:t>
      </w:r>
      <w:r w:rsidR="006213CD" w:rsidRPr="00F070EA">
        <w:t xml:space="preserve"> </w:t>
      </w:r>
      <w:r w:rsidR="003D7EA3" w:rsidRPr="00F070EA">
        <w:t>mg, -1.9</w:t>
      </w:r>
      <w:r w:rsidRPr="00F070EA">
        <w:t xml:space="preserve"> mmHg for empagliflozin</w:t>
      </w:r>
      <w:r w:rsidR="003D7EA3" w:rsidRPr="00F070EA">
        <w:t xml:space="preserve"> 25 mg</w:t>
      </w:r>
      <w:r w:rsidRPr="00F070EA">
        <w:t xml:space="preserve">, -0.5 </w:t>
      </w:r>
      <w:r w:rsidR="00301F6D" w:rsidRPr="00F070EA">
        <w:t xml:space="preserve">mmHg </w:t>
      </w:r>
      <w:r w:rsidRPr="00F070EA">
        <w:t>for placebo, and +0.7 mmHg for sitagliptin).</w:t>
      </w:r>
    </w:p>
    <w:p w:rsidR="000E1693" w:rsidRPr="00F070EA" w:rsidRDefault="000E1693" w:rsidP="000E1693">
      <w:pPr>
        <w:pStyle w:val="TextPI"/>
      </w:pPr>
      <w:r w:rsidRPr="00F070EA">
        <w:t xml:space="preserve">In a </w:t>
      </w:r>
      <w:proofErr w:type="spellStart"/>
      <w:r w:rsidRPr="00F070EA">
        <w:t>prespecified</w:t>
      </w:r>
      <w:proofErr w:type="spellEnd"/>
      <w:r w:rsidRPr="00F070EA">
        <w:t xml:space="preserve"> analysis of patients (</w:t>
      </w:r>
      <w:r w:rsidR="00301F6D" w:rsidRPr="00F070EA">
        <w:t>n</w:t>
      </w:r>
      <w:r w:rsidRPr="00F070EA">
        <w:t>=</w:t>
      </w:r>
      <w:r w:rsidR="00507D83" w:rsidRPr="00F070EA">
        <w:t>201</w:t>
      </w:r>
      <w:r w:rsidRPr="00F070EA">
        <w:t>) with a baseline HbA1c ≥</w:t>
      </w:r>
      <w:r w:rsidR="001962D2" w:rsidRPr="00F070EA">
        <w:t> </w:t>
      </w:r>
      <w:r w:rsidRPr="00F070EA">
        <w:t>8.5%</w:t>
      </w:r>
      <w:r w:rsidR="00507D83" w:rsidRPr="00F070EA">
        <w:t xml:space="preserve"> to </w:t>
      </w:r>
      <w:r w:rsidR="00507D83" w:rsidRPr="00F070EA">
        <w:rPr>
          <w:rFonts w:cs="Arial"/>
        </w:rPr>
        <w:t>≤</w:t>
      </w:r>
      <w:r w:rsidR="00507D83" w:rsidRPr="00F070EA">
        <w:t xml:space="preserve"> </w:t>
      </w:r>
      <w:r w:rsidRPr="00F070EA">
        <w:t xml:space="preserve">10% empagliflozin resulted in a reduction in HbA1c from baseline of </w:t>
      </w:r>
      <w:r w:rsidR="00507D83" w:rsidRPr="00F070EA">
        <w:t>-1.44% for empagliflozin 10</w:t>
      </w:r>
      <w:r w:rsidR="00C31253">
        <w:t> </w:t>
      </w:r>
      <w:r w:rsidR="00507D83" w:rsidRPr="00F070EA">
        <w:t xml:space="preserve">mg, </w:t>
      </w:r>
      <w:r w:rsidRPr="00F070EA">
        <w:t>-1.43% for empagliflozin</w:t>
      </w:r>
      <w:r w:rsidR="00507D83" w:rsidRPr="00F070EA">
        <w:t xml:space="preserve"> 25 mg</w:t>
      </w:r>
      <w:r w:rsidRPr="00F070EA">
        <w:t>, +0.01% for placebo, and -1.04% for sitagliptin.</w:t>
      </w:r>
    </w:p>
    <w:p w:rsidR="000E1693" w:rsidRPr="00F070EA" w:rsidRDefault="000E1693" w:rsidP="000E1693">
      <w:pPr>
        <w:pStyle w:val="TextPI"/>
      </w:pPr>
      <w:r w:rsidRPr="00F070EA">
        <w:t xml:space="preserve">In the double-blind placebo-controlled extension of this study, reductions of HbA1c (change from baseline of </w:t>
      </w:r>
      <w:r w:rsidR="00507D83" w:rsidRPr="00F070EA">
        <w:t>-0.66% for empagliflozin 10</w:t>
      </w:r>
      <w:r w:rsidR="0011657F" w:rsidRPr="00F070EA">
        <w:t xml:space="preserve"> </w:t>
      </w:r>
      <w:r w:rsidR="00507D83" w:rsidRPr="00F070EA">
        <w:t xml:space="preserve">mg, </w:t>
      </w:r>
      <w:r w:rsidRPr="00F070EA">
        <w:t>-0.82% for empagliflozin</w:t>
      </w:r>
      <w:r w:rsidR="00507D83" w:rsidRPr="00F070EA">
        <w:t xml:space="preserve"> 25 mg</w:t>
      </w:r>
      <w:r w:rsidRPr="00F070EA">
        <w:t xml:space="preserve">, +0.09% for placebo, and -0.57% for sitagliptin), body weight (change from baseline of </w:t>
      </w:r>
      <w:r w:rsidR="00507D83" w:rsidRPr="00F070EA">
        <w:t xml:space="preserve">-1.92 kg for empagliflozin 10 mg, </w:t>
      </w:r>
      <w:r w:rsidRPr="00F070EA">
        <w:t>-2.48 kg for empagliflozin</w:t>
      </w:r>
      <w:r w:rsidR="00507D83" w:rsidRPr="00F070EA">
        <w:t xml:space="preserve"> 25 mg</w:t>
      </w:r>
      <w:r w:rsidRPr="00F070EA">
        <w:t xml:space="preserve">, -0.29 kg for placebo, and +0.29 kg for sitagliptin) and </w:t>
      </w:r>
      <w:r w:rsidR="00635D87" w:rsidRPr="00F070EA">
        <w:t>BP</w:t>
      </w:r>
      <w:r w:rsidRPr="00F070EA">
        <w:t xml:space="preserve"> (SBP: change from baseline of</w:t>
      </w:r>
      <w:r w:rsidR="0011657F" w:rsidRPr="00F070EA">
        <w:t xml:space="preserve"> </w:t>
      </w:r>
      <w:r w:rsidR="00507D83" w:rsidRPr="00F070EA">
        <w:t>-4.1 mmHg for empagliflozin 10 mg</w:t>
      </w:r>
      <w:r w:rsidRPr="00F070EA">
        <w:t xml:space="preserve">, -3.9 </w:t>
      </w:r>
      <w:r w:rsidRPr="00F070EA">
        <w:lastRenderedPageBreak/>
        <w:t>mmHg for empagliflozin</w:t>
      </w:r>
      <w:r w:rsidR="00507D83" w:rsidRPr="00F070EA">
        <w:t xml:space="preserve"> 25 mg</w:t>
      </w:r>
      <w:r w:rsidRPr="00F070EA">
        <w:t>, +0.7 mmHg for placebo, and -1.4 mmHg for sitagliptin, DBP: change from baseline of</w:t>
      </w:r>
      <w:r w:rsidR="00507D83" w:rsidRPr="00F070EA">
        <w:t xml:space="preserve"> </w:t>
      </w:r>
      <w:r w:rsidR="0011657F" w:rsidRPr="00F070EA">
        <w:t>-</w:t>
      </w:r>
      <w:r w:rsidR="00507D83" w:rsidRPr="00F070EA">
        <w:t>1.3 mmHg for empagliflozin 10 mg,</w:t>
      </w:r>
      <w:r w:rsidRPr="00F070EA">
        <w:t xml:space="preserve"> -1.8 mmHg for empagliflozin</w:t>
      </w:r>
      <w:r w:rsidR="00507D83" w:rsidRPr="00F070EA">
        <w:t xml:space="preserve"> 25 mg</w:t>
      </w:r>
      <w:r w:rsidRPr="00F070EA">
        <w:t>, +0.1 mmHg for placebo, and -0.4 mmHg for sitagliptin) were sustained up to 52</w:t>
      </w:r>
      <w:r w:rsidR="0019009E" w:rsidRPr="00F070EA">
        <w:t xml:space="preserve"> weeks of treatment</w:t>
      </w:r>
      <w:r w:rsidRPr="00F070EA">
        <w:t>.</w:t>
      </w:r>
    </w:p>
    <w:p w:rsidR="000E1693" w:rsidRPr="00F070EA" w:rsidRDefault="000E1693" w:rsidP="000E1693">
      <w:pPr>
        <w:pStyle w:val="TextPI"/>
      </w:pPr>
      <w:proofErr w:type="gramStart"/>
      <w:r w:rsidRPr="00F070EA">
        <w:t xml:space="preserve">Treatment with </w:t>
      </w:r>
      <w:r w:rsidR="005E1F23" w:rsidRPr="00F070EA">
        <w:t xml:space="preserve">JARDIANCE </w:t>
      </w:r>
      <w:r w:rsidRPr="00F070EA">
        <w:t xml:space="preserve">daily significantly improved markers of beta cell function, including HOMA-β and </w:t>
      </w:r>
      <w:proofErr w:type="spellStart"/>
      <w:r w:rsidRPr="00F070EA">
        <w:t>proinsulin</w:t>
      </w:r>
      <w:proofErr w:type="spellEnd"/>
      <w:r w:rsidRPr="00F070EA">
        <w:t xml:space="preserve"> to insulin ratio.</w:t>
      </w:r>
      <w:proofErr w:type="gramEnd"/>
    </w:p>
    <w:p w:rsidR="000E1693" w:rsidRPr="00F070EA" w:rsidRDefault="000E1693" w:rsidP="00122245">
      <w:pPr>
        <w:pStyle w:val="Heading4"/>
      </w:pPr>
      <w:r w:rsidRPr="00F070EA">
        <w:t xml:space="preserve">Table </w:t>
      </w:r>
      <w:r w:rsidR="00106AEB" w:rsidRPr="00F070EA">
        <w:t>1</w:t>
      </w:r>
      <w:r w:rsidRPr="00F070EA">
        <w:tab/>
        <w:t xml:space="preserve">Results of a 24 week (LOCF) placebo-controlled study of </w:t>
      </w:r>
      <w:r w:rsidR="005E1F23" w:rsidRPr="00F070EA">
        <w:t xml:space="preserve">JARDIANCE </w:t>
      </w:r>
      <w:r w:rsidRPr="00F070EA">
        <w:t>as monotherapy (Full Analysis Set)</w:t>
      </w:r>
    </w:p>
    <w:tbl>
      <w:tblPr>
        <w:tblW w:w="9259" w:type="dxa"/>
        <w:tblBorders>
          <w:top w:val="single" w:sz="12" w:space="0" w:color="auto"/>
          <w:bottom w:val="single" w:sz="12" w:space="0" w:color="auto"/>
        </w:tblBorders>
        <w:tblLook w:val="04A0" w:firstRow="1" w:lastRow="0" w:firstColumn="1" w:lastColumn="0" w:noHBand="0" w:noVBand="1"/>
      </w:tblPr>
      <w:tblGrid>
        <w:gridCol w:w="3266"/>
        <w:gridCol w:w="1339"/>
        <w:gridCol w:w="1516"/>
        <w:gridCol w:w="1618"/>
        <w:gridCol w:w="1520"/>
      </w:tblGrid>
      <w:tr w:rsidR="005E5C28" w:rsidRPr="00F070EA" w:rsidTr="0011657F">
        <w:trPr>
          <w:trHeight w:val="573"/>
        </w:trPr>
        <w:tc>
          <w:tcPr>
            <w:tcW w:w="3444" w:type="dxa"/>
            <w:tcBorders>
              <w:top w:val="single" w:sz="12" w:space="0" w:color="auto"/>
              <w:bottom w:val="single" w:sz="12" w:space="0" w:color="auto"/>
            </w:tcBorders>
            <w:vAlign w:val="center"/>
          </w:tcPr>
          <w:p w:rsidR="005E5C28" w:rsidRPr="00F070EA" w:rsidRDefault="005E1F23" w:rsidP="001962D2">
            <w:pPr>
              <w:pStyle w:val="TextPItable"/>
              <w:keepNext/>
              <w:jc w:val="center"/>
              <w:rPr>
                <w:b/>
                <w:bCs/>
                <w:sz w:val="20"/>
              </w:rPr>
            </w:pPr>
            <w:r w:rsidRPr="00F070EA">
              <w:rPr>
                <w:b/>
                <w:bCs/>
                <w:sz w:val="20"/>
              </w:rPr>
              <w:t xml:space="preserve">JARDIANCE </w:t>
            </w:r>
            <w:r w:rsidR="005E5C28" w:rsidRPr="00F070EA">
              <w:rPr>
                <w:b/>
                <w:bCs/>
                <w:sz w:val="20"/>
              </w:rPr>
              <w:t>as monotherapy</w:t>
            </w:r>
          </w:p>
        </w:tc>
        <w:tc>
          <w:tcPr>
            <w:tcW w:w="1374" w:type="dxa"/>
            <w:tcBorders>
              <w:top w:val="single" w:sz="12" w:space="0" w:color="auto"/>
              <w:bottom w:val="single" w:sz="12" w:space="0" w:color="auto"/>
            </w:tcBorders>
            <w:vAlign w:val="center"/>
          </w:tcPr>
          <w:p w:rsidR="005E5C28" w:rsidRPr="00F070EA" w:rsidRDefault="005E5C28" w:rsidP="002F3BDA">
            <w:pPr>
              <w:pStyle w:val="TextPItable"/>
              <w:keepNext/>
              <w:jc w:val="center"/>
              <w:rPr>
                <w:b/>
                <w:bCs/>
                <w:sz w:val="20"/>
              </w:rPr>
            </w:pPr>
            <w:r w:rsidRPr="00F070EA">
              <w:rPr>
                <w:b/>
                <w:bCs/>
                <w:sz w:val="20"/>
              </w:rPr>
              <w:t>Placebo</w:t>
            </w:r>
          </w:p>
        </w:tc>
        <w:tc>
          <w:tcPr>
            <w:tcW w:w="1260" w:type="dxa"/>
            <w:tcBorders>
              <w:top w:val="single" w:sz="12" w:space="0" w:color="auto"/>
              <w:bottom w:val="single" w:sz="12" w:space="0" w:color="auto"/>
            </w:tcBorders>
            <w:vAlign w:val="center"/>
          </w:tcPr>
          <w:p w:rsidR="005E5C28" w:rsidRPr="00F070EA" w:rsidRDefault="005E5C28" w:rsidP="005E5C28">
            <w:pPr>
              <w:pStyle w:val="TextPItable"/>
              <w:keepNext/>
              <w:jc w:val="center"/>
              <w:rPr>
                <w:b/>
                <w:bCs/>
                <w:sz w:val="20"/>
              </w:rPr>
            </w:pPr>
            <w:r w:rsidRPr="00F070EA">
              <w:rPr>
                <w:b/>
                <w:bCs/>
                <w:sz w:val="20"/>
              </w:rPr>
              <w:t>Empagliflozin 10 mg</w:t>
            </w:r>
          </w:p>
        </w:tc>
        <w:tc>
          <w:tcPr>
            <w:tcW w:w="1628" w:type="dxa"/>
            <w:tcBorders>
              <w:top w:val="single" w:sz="12" w:space="0" w:color="auto"/>
              <w:bottom w:val="single" w:sz="12" w:space="0" w:color="auto"/>
            </w:tcBorders>
            <w:vAlign w:val="center"/>
          </w:tcPr>
          <w:p w:rsidR="005E5C28" w:rsidRPr="00F070EA" w:rsidRDefault="005E5C28" w:rsidP="002F3BDA">
            <w:pPr>
              <w:pStyle w:val="TextPItable"/>
              <w:keepNext/>
              <w:jc w:val="center"/>
              <w:rPr>
                <w:b/>
                <w:bCs/>
                <w:sz w:val="20"/>
              </w:rPr>
            </w:pPr>
            <w:r w:rsidRPr="00F070EA">
              <w:rPr>
                <w:b/>
                <w:bCs/>
                <w:sz w:val="20"/>
              </w:rPr>
              <w:t>Empagliflozin 25</w:t>
            </w:r>
            <w:r w:rsidR="006213CD" w:rsidRPr="00F070EA">
              <w:rPr>
                <w:b/>
                <w:bCs/>
                <w:sz w:val="20"/>
              </w:rPr>
              <w:t xml:space="preserve"> </w:t>
            </w:r>
            <w:r w:rsidRPr="00F070EA">
              <w:rPr>
                <w:b/>
                <w:bCs/>
                <w:sz w:val="20"/>
              </w:rPr>
              <w:t>mg</w:t>
            </w:r>
          </w:p>
        </w:tc>
        <w:tc>
          <w:tcPr>
            <w:tcW w:w="1553" w:type="dxa"/>
            <w:tcBorders>
              <w:top w:val="single" w:sz="12" w:space="0" w:color="auto"/>
              <w:bottom w:val="single" w:sz="12" w:space="0" w:color="auto"/>
            </w:tcBorders>
            <w:vAlign w:val="center"/>
          </w:tcPr>
          <w:p w:rsidR="005E5C28" w:rsidRPr="00F070EA" w:rsidRDefault="005E5C28" w:rsidP="002F3BDA">
            <w:pPr>
              <w:pStyle w:val="TextPItable"/>
              <w:keepNext/>
              <w:jc w:val="center"/>
              <w:rPr>
                <w:b/>
                <w:bCs/>
                <w:sz w:val="20"/>
                <w:vertAlign w:val="superscript"/>
              </w:rPr>
            </w:pPr>
            <w:r w:rsidRPr="00F070EA">
              <w:rPr>
                <w:b/>
                <w:bCs/>
                <w:sz w:val="20"/>
              </w:rPr>
              <w:t>Sitagliptin</w:t>
            </w:r>
          </w:p>
          <w:p w:rsidR="005E5C28" w:rsidRPr="00F070EA" w:rsidRDefault="005E5C28" w:rsidP="002F3BDA">
            <w:pPr>
              <w:pStyle w:val="TextPItable"/>
              <w:keepNext/>
              <w:jc w:val="center"/>
              <w:rPr>
                <w:b/>
                <w:bCs/>
                <w:sz w:val="20"/>
              </w:rPr>
            </w:pPr>
            <w:r w:rsidRPr="00F070EA">
              <w:rPr>
                <w:b/>
                <w:bCs/>
                <w:sz w:val="20"/>
              </w:rPr>
              <w:t>100mg</w:t>
            </w:r>
          </w:p>
        </w:tc>
      </w:tr>
      <w:tr w:rsidR="005E5C28" w:rsidRPr="00F070EA" w:rsidTr="0011657F">
        <w:tblPrEx>
          <w:tblBorders>
            <w:top w:val="single" w:sz="4" w:space="0" w:color="auto"/>
            <w:bottom w:val="none" w:sz="0" w:space="0" w:color="auto"/>
          </w:tblBorders>
        </w:tblPrEx>
        <w:trPr>
          <w:trHeight w:val="296"/>
        </w:trPr>
        <w:tc>
          <w:tcPr>
            <w:tcW w:w="3444" w:type="dxa"/>
            <w:tcBorders>
              <w:top w:val="single" w:sz="12" w:space="0" w:color="auto"/>
            </w:tcBorders>
          </w:tcPr>
          <w:p w:rsidR="005E5C28" w:rsidRPr="00F070EA" w:rsidRDefault="005E5C28" w:rsidP="001962D2">
            <w:pPr>
              <w:pStyle w:val="TextPItable"/>
              <w:keepNext/>
              <w:jc w:val="left"/>
              <w:rPr>
                <w:sz w:val="20"/>
              </w:rPr>
            </w:pPr>
            <w:r w:rsidRPr="00F070EA">
              <w:rPr>
                <w:sz w:val="20"/>
              </w:rPr>
              <w:t>N</w:t>
            </w:r>
          </w:p>
        </w:tc>
        <w:tc>
          <w:tcPr>
            <w:tcW w:w="1374" w:type="dxa"/>
            <w:tcBorders>
              <w:top w:val="single" w:sz="12" w:space="0" w:color="auto"/>
            </w:tcBorders>
            <w:vAlign w:val="center"/>
          </w:tcPr>
          <w:p w:rsidR="005E5C28" w:rsidRPr="00F070EA" w:rsidRDefault="005E5C28" w:rsidP="002F3BDA">
            <w:pPr>
              <w:pStyle w:val="TextPItable"/>
              <w:jc w:val="center"/>
              <w:rPr>
                <w:sz w:val="20"/>
              </w:rPr>
            </w:pPr>
            <w:r w:rsidRPr="00F070EA">
              <w:rPr>
                <w:sz w:val="20"/>
              </w:rPr>
              <w:t>228</w:t>
            </w:r>
          </w:p>
        </w:tc>
        <w:tc>
          <w:tcPr>
            <w:tcW w:w="1260" w:type="dxa"/>
            <w:tcBorders>
              <w:top w:val="single" w:sz="12" w:space="0" w:color="auto"/>
            </w:tcBorders>
            <w:vAlign w:val="center"/>
          </w:tcPr>
          <w:p w:rsidR="005E5C28" w:rsidRPr="00F070EA" w:rsidRDefault="005E5C28" w:rsidP="005E5C28">
            <w:pPr>
              <w:pStyle w:val="TextPItable"/>
              <w:jc w:val="center"/>
              <w:rPr>
                <w:sz w:val="20"/>
              </w:rPr>
            </w:pPr>
            <w:r w:rsidRPr="00F070EA">
              <w:rPr>
                <w:sz w:val="20"/>
              </w:rPr>
              <w:t>224</w:t>
            </w:r>
          </w:p>
        </w:tc>
        <w:tc>
          <w:tcPr>
            <w:tcW w:w="1628" w:type="dxa"/>
            <w:tcBorders>
              <w:top w:val="single" w:sz="12" w:space="0" w:color="auto"/>
            </w:tcBorders>
            <w:vAlign w:val="center"/>
          </w:tcPr>
          <w:p w:rsidR="005E5C28" w:rsidRPr="00F070EA" w:rsidRDefault="005E5C28" w:rsidP="002F3BDA">
            <w:pPr>
              <w:pStyle w:val="TextPItable"/>
              <w:jc w:val="center"/>
              <w:rPr>
                <w:sz w:val="20"/>
              </w:rPr>
            </w:pPr>
            <w:r w:rsidRPr="00F070EA">
              <w:rPr>
                <w:sz w:val="20"/>
              </w:rPr>
              <w:t>224</w:t>
            </w:r>
          </w:p>
        </w:tc>
        <w:tc>
          <w:tcPr>
            <w:tcW w:w="1553" w:type="dxa"/>
            <w:tcBorders>
              <w:top w:val="single" w:sz="12" w:space="0" w:color="auto"/>
            </w:tcBorders>
            <w:vAlign w:val="center"/>
          </w:tcPr>
          <w:p w:rsidR="005E5C28" w:rsidRPr="00F070EA" w:rsidRDefault="005E5C28" w:rsidP="002F3BDA">
            <w:pPr>
              <w:pStyle w:val="TextPItable"/>
              <w:jc w:val="center"/>
              <w:rPr>
                <w:sz w:val="20"/>
              </w:rPr>
            </w:pPr>
            <w:r w:rsidRPr="00F070EA">
              <w:rPr>
                <w:sz w:val="20"/>
              </w:rPr>
              <w:t>223</w:t>
            </w:r>
          </w:p>
        </w:tc>
      </w:tr>
      <w:tr w:rsidR="005E5C28" w:rsidRPr="00F070EA" w:rsidTr="0011657F">
        <w:tblPrEx>
          <w:tblBorders>
            <w:top w:val="none" w:sz="0" w:space="0" w:color="auto"/>
            <w:bottom w:val="none" w:sz="0" w:space="0" w:color="auto"/>
          </w:tblBorders>
        </w:tblPrEx>
        <w:trPr>
          <w:trHeight w:val="296"/>
        </w:trPr>
        <w:tc>
          <w:tcPr>
            <w:tcW w:w="3444" w:type="dxa"/>
            <w:vAlign w:val="center"/>
          </w:tcPr>
          <w:p w:rsidR="005E5C28" w:rsidRPr="00F070EA" w:rsidRDefault="005E5C28" w:rsidP="001962D2">
            <w:pPr>
              <w:pStyle w:val="TextPItable"/>
              <w:keepNext/>
              <w:jc w:val="left"/>
              <w:rPr>
                <w:b/>
                <w:bCs/>
                <w:sz w:val="20"/>
              </w:rPr>
            </w:pPr>
            <w:r w:rsidRPr="00F070EA">
              <w:rPr>
                <w:b/>
                <w:bCs/>
                <w:sz w:val="20"/>
              </w:rPr>
              <w:t>HbA1c (%)</w:t>
            </w:r>
          </w:p>
        </w:tc>
        <w:tc>
          <w:tcPr>
            <w:tcW w:w="1374" w:type="dxa"/>
          </w:tcPr>
          <w:p w:rsidR="005E5C28" w:rsidRPr="00F070EA" w:rsidRDefault="005E5C28" w:rsidP="002F3BDA">
            <w:pPr>
              <w:pStyle w:val="TextPItable"/>
              <w:jc w:val="center"/>
              <w:rPr>
                <w:b/>
                <w:bCs/>
                <w:sz w:val="20"/>
              </w:rPr>
            </w:pPr>
          </w:p>
        </w:tc>
        <w:tc>
          <w:tcPr>
            <w:tcW w:w="1260" w:type="dxa"/>
            <w:vAlign w:val="center"/>
          </w:tcPr>
          <w:p w:rsidR="005E5C28" w:rsidRPr="00F070EA" w:rsidRDefault="005E5C28" w:rsidP="005E5C28">
            <w:pPr>
              <w:pStyle w:val="TextPItable"/>
              <w:jc w:val="center"/>
              <w:rPr>
                <w:b/>
                <w:bCs/>
                <w:sz w:val="20"/>
              </w:rPr>
            </w:pPr>
          </w:p>
        </w:tc>
        <w:tc>
          <w:tcPr>
            <w:tcW w:w="1628" w:type="dxa"/>
          </w:tcPr>
          <w:p w:rsidR="005E5C28" w:rsidRPr="00F070EA" w:rsidRDefault="005E5C28" w:rsidP="002F3BDA">
            <w:pPr>
              <w:pStyle w:val="TextPItable"/>
              <w:jc w:val="center"/>
              <w:rPr>
                <w:b/>
                <w:bCs/>
                <w:sz w:val="20"/>
              </w:rPr>
            </w:pPr>
          </w:p>
        </w:tc>
        <w:tc>
          <w:tcPr>
            <w:tcW w:w="1553" w:type="dxa"/>
          </w:tcPr>
          <w:p w:rsidR="005E5C28" w:rsidRPr="00F070EA" w:rsidRDefault="005E5C28" w:rsidP="002F3BDA">
            <w:pPr>
              <w:pStyle w:val="TextPItable"/>
              <w:jc w:val="center"/>
              <w:rPr>
                <w:b/>
                <w:bCs/>
                <w:sz w:val="20"/>
              </w:rPr>
            </w:pPr>
          </w:p>
        </w:tc>
      </w:tr>
      <w:tr w:rsidR="005E5C28" w:rsidRPr="00F070EA" w:rsidTr="0011657F">
        <w:tblPrEx>
          <w:tblBorders>
            <w:top w:val="none" w:sz="0" w:space="0" w:color="auto"/>
            <w:bottom w:val="none" w:sz="0" w:space="0" w:color="auto"/>
          </w:tblBorders>
        </w:tblPrEx>
        <w:trPr>
          <w:trHeight w:val="296"/>
        </w:trPr>
        <w:tc>
          <w:tcPr>
            <w:tcW w:w="3444" w:type="dxa"/>
            <w:vAlign w:val="center"/>
          </w:tcPr>
          <w:p w:rsidR="005E5C28" w:rsidRPr="00F070EA" w:rsidRDefault="005E5C28" w:rsidP="001962D2">
            <w:pPr>
              <w:pStyle w:val="TextPItable"/>
              <w:keepNext/>
              <w:jc w:val="left"/>
              <w:rPr>
                <w:sz w:val="20"/>
              </w:rPr>
            </w:pPr>
            <w:r w:rsidRPr="00F070EA">
              <w:rPr>
                <w:rFonts w:eastAsia="Calibri"/>
                <w:sz w:val="20"/>
              </w:rPr>
              <w:t>Baseline</w:t>
            </w:r>
            <w:r w:rsidRPr="00F070EA">
              <w:rPr>
                <w:sz w:val="20"/>
              </w:rPr>
              <w:t xml:space="preserve"> (mean)</w:t>
            </w:r>
          </w:p>
        </w:tc>
        <w:tc>
          <w:tcPr>
            <w:tcW w:w="1374" w:type="dxa"/>
            <w:vAlign w:val="center"/>
          </w:tcPr>
          <w:p w:rsidR="005E5C28" w:rsidRPr="00F070EA" w:rsidRDefault="005E5C28" w:rsidP="002F3BDA">
            <w:pPr>
              <w:pStyle w:val="TextPItable"/>
              <w:jc w:val="center"/>
              <w:rPr>
                <w:sz w:val="20"/>
              </w:rPr>
            </w:pPr>
            <w:r w:rsidRPr="00F070EA">
              <w:rPr>
                <w:sz w:val="20"/>
              </w:rPr>
              <w:t>7.91</w:t>
            </w:r>
          </w:p>
        </w:tc>
        <w:tc>
          <w:tcPr>
            <w:tcW w:w="1260" w:type="dxa"/>
            <w:vAlign w:val="center"/>
          </w:tcPr>
          <w:p w:rsidR="005E5C28" w:rsidRPr="00F070EA" w:rsidRDefault="005E5C28" w:rsidP="005E5C28">
            <w:pPr>
              <w:pStyle w:val="TextPItable"/>
              <w:jc w:val="center"/>
              <w:rPr>
                <w:sz w:val="20"/>
              </w:rPr>
            </w:pPr>
            <w:r w:rsidRPr="00F070EA">
              <w:rPr>
                <w:sz w:val="20"/>
              </w:rPr>
              <w:t>7.87</w:t>
            </w:r>
          </w:p>
        </w:tc>
        <w:tc>
          <w:tcPr>
            <w:tcW w:w="1628" w:type="dxa"/>
            <w:vAlign w:val="center"/>
          </w:tcPr>
          <w:p w:rsidR="005E5C28" w:rsidRPr="00F070EA" w:rsidRDefault="005E5C28" w:rsidP="002F3BDA">
            <w:pPr>
              <w:pStyle w:val="TextPItable"/>
              <w:jc w:val="center"/>
              <w:rPr>
                <w:sz w:val="20"/>
              </w:rPr>
            </w:pPr>
            <w:r w:rsidRPr="00F070EA">
              <w:rPr>
                <w:sz w:val="20"/>
              </w:rPr>
              <w:t>7.86</w:t>
            </w:r>
          </w:p>
        </w:tc>
        <w:tc>
          <w:tcPr>
            <w:tcW w:w="1553" w:type="dxa"/>
            <w:vAlign w:val="center"/>
          </w:tcPr>
          <w:p w:rsidR="005E5C28" w:rsidRPr="00F070EA" w:rsidRDefault="005E5C28" w:rsidP="002F3BDA">
            <w:pPr>
              <w:pStyle w:val="TextPItable"/>
              <w:jc w:val="center"/>
              <w:rPr>
                <w:sz w:val="20"/>
              </w:rPr>
            </w:pPr>
            <w:r w:rsidRPr="00F070EA">
              <w:rPr>
                <w:sz w:val="20"/>
              </w:rPr>
              <w:t>7.85</w:t>
            </w:r>
          </w:p>
        </w:tc>
      </w:tr>
      <w:tr w:rsidR="005E5C28" w:rsidRPr="00F070EA" w:rsidTr="0011657F">
        <w:tblPrEx>
          <w:tblBorders>
            <w:top w:val="none" w:sz="0" w:space="0" w:color="auto"/>
            <w:bottom w:val="none" w:sz="0" w:space="0" w:color="auto"/>
          </w:tblBorders>
        </w:tblPrEx>
        <w:trPr>
          <w:trHeight w:val="296"/>
        </w:trPr>
        <w:tc>
          <w:tcPr>
            <w:tcW w:w="3444" w:type="dxa"/>
            <w:vAlign w:val="center"/>
          </w:tcPr>
          <w:p w:rsidR="005E5C28" w:rsidRPr="00F070EA" w:rsidRDefault="005E5C28" w:rsidP="002F3BDA">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374" w:type="dxa"/>
            <w:vAlign w:val="center"/>
          </w:tcPr>
          <w:p w:rsidR="005E5C28" w:rsidRPr="00F070EA" w:rsidRDefault="005E5C28" w:rsidP="002F3BDA">
            <w:pPr>
              <w:pStyle w:val="TextPItable"/>
              <w:jc w:val="center"/>
              <w:rPr>
                <w:sz w:val="20"/>
              </w:rPr>
            </w:pPr>
            <w:r w:rsidRPr="00F070EA">
              <w:rPr>
                <w:sz w:val="20"/>
              </w:rPr>
              <w:t>0.08</w:t>
            </w:r>
          </w:p>
        </w:tc>
        <w:tc>
          <w:tcPr>
            <w:tcW w:w="1260" w:type="dxa"/>
            <w:vAlign w:val="center"/>
          </w:tcPr>
          <w:p w:rsidR="005E5C28" w:rsidRPr="00F070EA" w:rsidRDefault="005E5C28" w:rsidP="005E5C28">
            <w:pPr>
              <w:pStyle w:val="TextPItable"/>
              <w:jc w:val="center"/>
              <w:rPr>
                <w:sz w:val="20"/>
              </w:rPr>
            </w:pPr>
            <w:r w:rsidRPr="00F070EA">
              <w:rPr>
                <w:sz w:val="20"/>
              </w:rPr>
              <w:t>-0.66</w:t>
            </w:r>
          </w:p>
        </w:tc>
        <w:tc>
          <w:tcPr>
            <w:tcW w:w="1628" w:type="dxa"/>
            <w:vAlign w:val="center"/>
          </w:tcPr>
          <w:p w:rsidR="005E5C28" w:rsidRPr="00F070EA" w:rsidRDefault="005E5C28" w:rsidP="002F3BDA">
            <w:pPr>
              <w:pStyle w:val="TextPItable"/>
              <w:jc w:val="center"/>
              <w:rPr>
                <w:sz w:val="20"/>
              </w:rPr>
            </w:pPr>
            <w:r w:rsidRPr="00F070EA">
              <w:rPr>
                <w:sz w:val="20"/>
              </w:rPr>
              <w:t>-0.78</w:t>
            </w:r>
          </w:p>
        </w:tc>
        <w:tc>
          <w:tcPr>
            <w:tcW w:w="1553" w:type="dxa"/>
            <w:vAlign w:val="center"/>
          </w:tcPr>
          <w:p w:rsidR="005E5C28" w:rsidRPr="00F070EA" w:rsidRDefault="005E5C28" w:rsidP="002F3BDA">
            <w:pPr>
              <w:pStyle w:val="TextPItable"/>
              <w:jc w:val="center"/>
              <w:rPr>
                <w:sz w:val="20"/>
              </w:rPr>
            </w:pPr>
            <w:r w:rsidRPr="00F070EA">
              <w:rPr>
                <w:sz w:val="20"/>
              </w:rPr>
              <w:t>-0.66</w:t>
            </w:r>
          </w:p>
        </w:tc>
      </w:tr>
      <w:tr w:rsidR="005E5C28" w:rsidRPr="00F070EA" w:rsidTr="0011657F">
        <w:tblPrEx>
          <w:tblBorders>
            <w:top w:val="none" w:sz="0" w:space="0" w:color="auto"/>
            <w:bottom w:val="none" w:sz="0" w:space="0" w:color="auto"/>
          </w:tblBorders>
        </w:tblPrEx>
        <w:trPr>
          <w:trHeight w:val="296"/>
        </w:trPr>
        <w:tc>
          <w:tcPr>
            <w:tcW w:w="3444" w:type="dxa"/>
            <w:tcBorders>
              <w:bottom w:val="single" w:sz="4" w:space="0" w:color="auto"/>
            </w:tcBorders>
            <w:vAlign w:val="center"/>
          </w:tcPr>
          <w:p w:rsidR="005E5C28" w:rsidRPr="00F070EA" w:rsidRDefault="005E5C28" w:rsidP="002F3BDA">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br/>
              <w:t>(97.5% CI)</w:t>
            </w:r>
          </w:p>
        </w:tc>
        <w:tc>
          <w:tcPr>
            <w:tcW w:w="1374" w:type="dxa"/>
            <w:tcBorders>
              <w:bottom w:val="single" w:sz="4" w:space="0" w:color="auto"/>
            </w:tcBorders>
            <w:vAlign w:val="center"/>
          </w:tcPr>
          <w:p w:rsidR="005E5C28" w:rsidRPr="00F070EA" w:rsidRDefault="005E5C28" w:rsidP="002F3BDA">
            <w:pPr>
              <w:pStyle w:val="TextPItable"/>
              <w:jc w:val="center"/>
              <w:rPr>
                <w:sz w:val="20"/>
              </w:rPr>
            </w:pPr>
          </w:p>
        </w:tc>
        <w:tc>
          <w:tcPr>
            <w:tcW w:w="1260" w:type="dxa"/>
            <w:tcBorders>
              <w:bottom w:val="single" w:sz="4" w:space="0" w:color="auto"/>
            </w:tcBorders>
            <w:vAlign w:val="center"/>
          </w:tcPr>
          <w:p w:rsidR="005E5C28" w:rsidRPr="00F070EA" w:rsidRDefault="005E5C28" w:rsidP="005E5C28">
            <w:pPr>
              <w:pStyle w:val="TextPItable"/>
              <w:jc w:val="center"/>
              <w:rPr>
                <w:sz w:val="20"/>
              </w:rPr>
            </w:pPr>
            <w:r w:rsidRPr="00F070EA">
              <w:rPr>
                <w:sz w:val="20"/>
              </w:rPr>
              <w:t>-0.74*</w:t>
            </w:r>
            <w:r w:rsidRPr="00F070EA">
              <w:rPr>
                <w:sz w:val="20"/>
              </w:rPr>
              <w:br/>
              <w:t>(-0.90, -0.57)</w:t>
            </w:r>
          </w:p>
        </w:tc>
        <w:tc>
          <w:tcPr>
            <w:tcW w:w="1628"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 xml:space="preserve">-0.85* </w:t>
            </w:r>
            <w:r w:rsidRPr="00F070EA">
              <w:rPr>
                <w:sz w:val="20"/>
              </w:rPr>
              <w:br/>
              <w:t>(-1.01, -0.69)</w:t>
            </w:r>
          </w:p>
        </w:tc>
        <w:tc>
          <w:tcPr>
            <w:tcW w:w="1553"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 xml:space="preserve">-0.73 </w:t>
            </w:r>
            <w:r w:rsidRPr="00F070EA">
              <w:rPr>
                <w:sz w:val="20"/>
              </w:rPr>
              <w:br/>
              <w:t>(-0.88, -0.59)</w:t>
            </w:r>
            <w:r w:rsidRPr="00F070EA">
              <w:rPr>
                <w:sz w:val="20"/>
                <w:vertAlign w:val="superscript"/>
              </w:rPr>
              <w:t>3</w:t>
            </w:r>
          </w:p>
        </w:tc>
      </w:tr>
      <w:tr w:rsidR="005E5C28" w:rsidRPr="00F070EA" w:rsidTr="0011657F">
        <w:tblPrEx>
          <w:tblBorders>
            <w:top w:val="none" w:sz="0" w:space="0" w:color="auto"/>
            <w:bottom w:val="none" w:sz="0" w:space="0" w:color="auto"/>
          </w:tblBorders>
        </w:tblPrEx>
        <w:trPr>
          <w:trHeight w:val="277"/>
        </w:trPr>
        <w:tc>
          <w:tcPr>
            <w:tcW w:w="3444" w:type="dxa"/>
            <w:tcBorders>
              <w:top w:val="single" w:sz="4" w:space="0" w:color="auto"/>
            </w:tcBorders>
            <w:vAlign w:val="center"/>
          </w:tcPr>
          <w:p w:rsidR="005E5C28" w:rsidRPr="00F070EA" w:rsidRDefault="005E5C28" w:rsidP="002F3BDA">
            <w:pPr>
              <w:pStyle w:val="TextPItable"/>
              <w:jc w:val="left"/>
              <w:rPr>
                <w:sz w:val="20"/>
              </w:rPr>
            </w:pPr>
            <w:r w:rsidRPr="00F070EA">
              <w:rPr>
                <w:sz w:val="20"/>
              </w:rPr>
              <w:t>N</w:t>
            </w:r>
          </w:p>
        </w:tc>
        <w:tc>
          <w:tcPr>
            <w:tcW w:w="1374" w:type="dxa"/>
            <w:tcBorders>
              <w:top w:val="single" w:sz="4" w:space="0" w:color="auto"/>
            </w:tcBorders>
            <w:vAlign w:val="center"/>
          </w:tcPr>
          <w:p w:rsidR="005E5C28" w:rsidRPr="00F070EA" w:rsidRDefault="005E5C28" w:rsidP="002F3BDA">
            <w:pPr>
              <w:pStyle w:val="TextPItable"/>
              <w:jc w:val="center"/>
              <w:rPr>
                <w:sz w:val="20"/>
              </w:rPr>
            </w:pPr>
            <w:r w:rsidRPr="00F070EA">
              <w:rPr>
                <w:noProof/>
                <w:sz w:val="20"/>
              </w:rPr>
              <w:t>208</w:t>
            </w:r>
          </w:p>
        </w:tc>
        <w:tc>
          <w:tcPr>
            <w:tcW w:w="1260" w:type="dxa"/>
            <w:tcBorders>
              <w:top w:val="single" w:sz="4" w:space="0" w:color="auto"/>
            </w:tcBorders>
            <w:vAlign w:val="center"/>
          </w:tcPr>
          <w:p w:rsidR="005E5C28" w:rsidRPr="00F070EA" w:rsidRDefault="005E5C28" w:rsidP="005E5C28">
            <w:pPr>
              <w:pStyle w:val="TextPItable"/>
              <w:jc w:val="center"/>
              <w:rPr>
                <w:sz w:val="20"/>
              </w:rPr>
            </w:pPr>
            <w:r w:rsidRPr="00F070EA">
              <w:rPr>
                <w:sz w:val="20"/>
              </w:rPr>
              <w:t>204</w:t>
            </w:r>
          </w:p>
        </w:tc>
        <w:tc>
          <w:tcPr>
            <w:tcW w:w="1628"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202</w:t>
            </w:r>
          </w:p>
        </w:tc>
        <w:tc>
          <w:tcPr>
            <w:tcW w:w="1553"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200</w:t>
            </w:r>
          </w:p>
        </w:tc>
      </w:tr>
      <w:tr w:rsidR="005E5C28" w:rsidRPr="00F070EA" w:rsidTr="0011657F">
        <w:tblPrEx>
          <w:tblBorders>
            <w:top w:val="none" w:sz="0" w:space="0" w:color="auto"/>
            <w:bottom w:val="none" w:sz="0" w:space="0" w:color="auto"/>
          </w:tblBorders>
        </w:tblPrEx>
        <w:trPr>
          <w:trHeight w:val="573"/>
        </w:trPr>
        <w:tc>
          <w:tcPr>
            <w:tcW w:w="3444" w:type="dxa"/>
            <w:tcBorders>
              <w:bottom w:val="single" w:sz="4" w:space="0" w:color="auto"/>
            </w:tcBorders>
            <w:vAlign w:val="center"/>
          </w:tcPr>
          <w:p w:rsidR="005E5C28" w:rsidRPr="00F070EA" w:rsidRDefault="005E5C28" w:rsidP="002F3BDA">
            <w:pPr>
              <w:pStyle w:val="TextPItable"/>
              <w:jc w:val="left"/>
              <w:rPr>
                <w:b/>
                <w:sz w:val="20"/>
              </w:rPr>
            </w:pPr>
            <w:r w:rsidRPr="00F070EA">
              <w:rPr>
                <w:b/>
                <w:sz w:val="20"/>
              </w:rPr>
              <w:t>Patients (%) achieving HbA1c &lt; 7% with baseline HbA1c ≥ 7%</w:t>
            </w:r>
            <w:r w:rsidRPr="00F070EA">
              <w:rPr>
                <w:b/>
                <w:sz w:val="20"/>
                <w:vertAlign w:val="superscript"/>
              </w:rPr>
              <w:t>4</w:t>
            </w:r>
          </w:p>
        </w:tc>
        <w:tc>
          <w:tcPr>
            <w:tcW w:w="1374" w:type="dxa"/>
            <w:tcBorders>
              <w:bottom w:val="single" w:sz="4" w:space="0" w:color="auto"/>
            </w:tcBorders>
            <w:vAlign w:val="center"/>
          </w:tcPr>
          <w:p w:rsidR="005E5C28" w:rsidRPr="00F070EA" w:rsidRDefault="005E5C28" w:rsidP="002F3BDA">
            <w:pPr>
              <w:pStyle w:val="TextPItable"/>
              <w:jc w:val="center"/>
              <w:rPr>
                <w:sz w:val="20"/>
              </w:rPr>
            </w:pPr>
            <w:r w:rsidRPr="00F070EA">
              <w:rPr>
                <w:noProof/>
                <w:sz w:val="20"/>
              </w:rPr>
              <w:t>12.0</w:t>
            </w:r>
          </w:p>
        </w:tc>
        <w:tc>
          <w:tcPr>
            <w:tcW w:w="1260" w:type="dxa"/>
            <w:tcBorders>
              <w:bottom w:val="single" w:sz="4" w:space="0" w:color="auto"/>
            </w:tcBorders>
            <w:vAlign w:val="center"/>
          </w:tcPr>
          <w:p w:rsidR="005E5C28" w:rsidRPr="00F070EA" w:rsidRDefault="005E5C28" w:rsidP="005E5C28">
            <w:pPr>
              <w:pStyle w:val="TextPItable"/>
              <w:jc w:val="center"/>
              <w:rPr>
                <w:sz w:val="20"/>
              </w:rPr>
            </w:pPr>
            <w:r w:rsidRPr="00F070EA">
              <w:rPr>
                <w:sz w:val="20"/>
              </w:rPr>
              <w:t>35.3</w:t>
            </w:r>
          </w:p>
        </w:tc>
        <w:tc>
          <w:tcPr>
            <w:tcW w:w="1628"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43.6</w:t>
            </w:r>
          </w:p>
        </w:tc>
        <w:tc>
          <w:tcPr>
            <w:tcW w:w="1553"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37.5</w:t>
            </w:r>
          </w:p>
        </w:tc>
      </w:tr>
      <w:tr w:rsidR="005E5C28" w:rsidRPr="00F070EA" w:rsidTr="0011657F">
        <w:tblPrEx>
          <w:tblBorders>
            <w:top w:val="none" w:sz="0" w:space="0" w:color="auto"/>
            <w:bottom w:val="none" w:sz="0" w:space="0" w:color="auto"/>
          </w:tblBorders>
        </w:tblPrEx>
        <w:trPr>
          <w:trHeight w:val="287"/>
        </w:trPr>
        <w:tc>
          <w:tcPr>
            <w:tcW w:w="3444" w:type="dxa"/>
            <w:tcBorders>
              <w:bottom w:val="single" w:sz="4" w:space="0" w:color="auto"/>
            </w:tcBorders>
            <w:vAlign w:val="center"/>
          </w:tcPr>
          <w:p w:rsidR="005E5C28" w:rsidRPr="00F070EA" w:rsidRDefault="005E5C28" w:rsidP="002F3BDA">
            <w:pPr>
              <w:pStyle w:val="TextPItable"/>
              <w:jc w:val="left"/>
              <w:rPr>
                <w:sz w:val="20"/>
              </w:rPr>
            </w:pPr>
            <w:r w:rsidRPr="00F070EA">
              <w:rPr>
                <w:sz w:val="20"/>
              </w:rPr>
              <w:t>N</w:t>
            </w:r>
          </w:p>
        </w:tc>
        <w:tc>
          <w:tcPr>
            <w:tcW w:w="1374" w:type="dxa"/>
            <w:tcBorders>
              <w:bottom w:val="single" w:sz="4" w:space="0" w:color="auto"/>
            </w:tcBorders>
            <w:vAlign w:val="center"/>
          </w:tcPr>
          <w:p w:rsidR="005E5C28" w:rsidRPr="00F070EA" w:rsidRDefault="0011657F" w:rsidP="002F3BDA">
            <w:pPr>
              <w:pStyle w:val="TextPItable"/>
              <w:jc w:val="center"/>
              <w:rPr>
                <w:noProof/>
                <w:sz w:val="20"/>
              </w:rPr>
            </w:pPr>
            <w:r w:rsidRPr="00F070EA">
              <w:rPr>
                <w:noProof/>
                <w:sz w:val="20"/>
              </w:rPr>
              <w:t>226</w:t>
            </w:r>
          </w:p>
        </w:tc>
        <w:tc>
          <w:tcPr>
            <w:tcW w:w="1260" w:type="dxa"/>
            <w:tcBorders>
              <w:bottom w:val="single" w:sz="4" w:space="0" w:color="auto"/>
            </w:tcBorders>
            <w:vAlign w:val="center"/>
          </w:tcPr>
          <w:p w:rsidR="005E5C28" w:rsidRPr="00F070EA" w:rsidRDefault="005E5C28" w:rsidP="005E5C28">
            <w:pPr>
              <w:pStyle w:val="TextPItable"/>
              <w:jc w:val="center"/>
              <w:rPr>
                <w:sz w:val="20"/>
              </w:rPr>
            </w:pPr>
            <w:r w:rsidRPr="00F070EA">
              <w:rPr>
                <w:sz w:val="20"/>
              </w:rPr>
              <w:t>223</w:t>
            </w:r>
          </w:p>
        </w:tc>
        <w:tc>
          <w:tcPr>
            <w:tcW w:w="1628" w:type="dxa"/>
            <w:tcBorders>
              <w:bottom w:val="single" w:sz="4" w:space="0" w:color="auto"/>
            </w:tcBorders>
            <w:vAlign w:val="center"/>
          </w:tcPr>
          <w:p w:rsidR="005E5C28" w:rsidRPr="00F070EA" w:rsidRDefault="0011657F" w:rsidP="002F3BDA">
            <w:pPr>
              <w:pStyle w:val="TextPItable"/>
              <w:jc w:val="center"/>
              <w:rPr>
                <w:sz w:val="20"/>
              </w:rPr>
            </w:pPr>
            <w:r w:rsidRPr="00F070EA">
              <w:rPr>
                <w:sz w:val="20"/>
              </w:rPr>
              <w:t>233</w:t>
            </w:r>
          </w:p>
        </w:tc>
        <w:tc>
          <w:tcPr>
            <w:tcW w:w="1553" w:type="dxa"/>
            <w:tcBorders>
              <w:bottom w:val="single" w:sz="4" w:space="0" w:color="auto"/>
            </w:tcBorders>
            <w:vAlign w:val="center"/>
          </w:tcPr>
          <w:p w:rsidR="005E5C28" w:rsidRPr="00F070EA" w:rsidRDefault="0011657F" w:rsidP="002F3BDA">
            <w:pPr>
              <w:pStyle w:val="TextPItable"/>
              <w:jc w:val="center"/>
              <w:rPr>
                <w:sz w:val="20"/>
              </w:rPr>
            </w:pPr>
            <w:r w:rsidRPr="00F070EA">
              <w:rPr>
                <w:sz w:val="20"/>
              </w:rPr>
              <w:t>223</w:t>
            </w:r>
          </w:p>
        </w:tc>
      </w:tr>
      <w:tr w:rsidR="005E5C28" w:rsidRPr="00F070EA" w:rsidTr="0011657F">
        <w:tblPrEx>
          <w:tblBorders>
            <w:top w:val="none" w:sz="0" w:space="0" w:color="auto"/>
            <w:bottom w:val="none" w:sz="0" w:space="0" w:color="auto"/>
          </w:tblBorders>
        </w:tblPrEx>
        <w:trPr>
          <w:trHeight w:val="269"/>
        </w:trPr>
        <w:tc>
          <w:tcPr>
            <w:tcW w:w="3444" w:type="dxa"/>
            <w:vAlign w:val="center"/>
          </w:tcPr>
          <w:p w:rsidR="005E5C28" w:rsidRPr="00F070EA" w:rsidRDefault="005E5C28" w:rsidP="0019009E">
            <w:pPr>
              <w:pStyle w:val="TextPItable"/>
              <w:jc w:val="left"/>
              <w:rPr>
                <w:b/>
                <w:bCs/>
                <w:sz w:val="20"/>
              </w:rPr>
            </w:pPr>
            <w:r w:rsidRPr="00F070EA">
              <w:rPr>
                <w:b/>
                <w:bCs/>
                <w:sz w:val="20"/>
              </w:rPr>
              <w:t>Fasting plasma glucose (</w:t>
            </w:r>
            <w:proofErr w:type="spellStart"/>
            <w:r w:rsidRPr="00F070EA">
              <w:rPr>
                <w:b/>
                <w:bCs/>
                <w:sz w:val="20"/>
              </w:rPr>
              <w:t>mmol</w:t>
            </w:r>
            <w:proofErr w:type="spellEnd"/>
            <w:r w:rsidRPr="00F070EA">
              <w:rPr>
                <w:b/>
                <w:bCs/>
                <w:sz w:val="20"/>
              </w:rPr>
              <w:t>/L)</w:t>
            </w:r>
          </w:p>
        </w:tc>
        <w:tc>
          <w:tcPr>
            <w:tcW w:w="1374" w:type="dxa"/>
            <w:vAlign w:val="center"/>
          </w:tcPr>
          <w:p w:rsidR="005E5C28" w:rsidRPr="00F070EA" w:rsidRDefault="005E5C28" w:rsidP="002F3BDA">
            <w:pPr>
              <w:pStyle w:val="TextPItable"/>
              <w:jc w:val="center"/>
              <w:rPr>
                <w:b/>
                <w:bCs/>
                <w:noProof/>
                <w:sz w:val="20"/>
              </w:rPr>
            </w:pPr>
          </w:p>
        </w:tc>
        <w:tc>
          <w:tcPr>
            <w:tcW w:w="1260" w:type="dxa"/>
            <w:vAlign w:val="center"/>
          </w:tcPr>
          <w:p w:rsidR="005E5C28" w:rsidRPr="00F070EA" w:rsidRDefault="005E5C28" w:rsidP="005E5C28">
            <w:pPr>
              <w:pStyle w:val="TextPItable"/>
              <w:jc w:val="center"/>
              <w:rPr>
                <w:b/>
                <w:bCs/>
                <w:sz w:val="20"/>
              </w:rPr>
            </w:pPr>
          </w:p>
        </w:tc>
        <w:tc>
          <w:tcPr>
            <w:tcW w:w="1628" w:type="dxa"/>
            <w:vAlign w:val="center"/>
          </w:tcPr>
          <w:p w:rsidR="005E5C28" w:rsidRPr="00F070EA" w:rsidRDefault="005E5C28" w:rsidP="002F3BDA">
            <w:pPr>
              <w:pStyle w:val="TextPItable"/>
              <w:jc w:val="center"/>
              <w:rPr>
                <w:b/>
                <w:bCs/>
                <w:sz w:val="20"/>
              </w:rPr>
            </w:pPr>
          </w:p>
        </w:tc>
        <w:tc>
          <w:tcPr>
            <w:tcW w:w="1553" w:type="dxa"/>
            <w:vAlign w:val="center"/>
          </w:tcPr>
          <w:p w:rsidR="005E5C28" w:rsidRPr="00F070EA" w:rsidRDefault="005E5C28" w:rsidP="002F3BDA">
            <w:pPr>
              <w:pStyle w:val="TextPItable"/>
              <w:jc w:val="center"/>
              <w:rPr>
                <w:b/>
                <w:bCs/>
                <w:sz w:val="20"/>
              </w:rPr>
            </w:pPr>
          </w:p>
        </w:tc>
      </w:tr>
      <w:tr w:rsidR="005E5C28" w:rsidRPr="00F070EA" w:rsidTr="0011657F">
        <w:tblPrEx>
          <w:tblBorders>
            <w:top w:val="none" w:sz="0" w:space="0" w:color="auto"/>
            <w:bottom w:val="none" w:sz="0" w:space="0" w:color="auto"/>
          </w:tblBorders>
        </w:tblPrEx>
        <w:trPr>
          <w:trHeight w:val="251"/>
        </w:trPr>
        <w:tc>
          <w:tcPr>
            <w:tcW w:w="3444" w:type="dxa"/>
            <w:vAlign w:val="center"/>
          </w:tcPr>
          <w:p w:rsidR="005E5C28" w:rsidRPr="00F070EA" w:rsidRDefault="005E5C28" w:rsidP="002F3BDA">
            <w:pPr>
              <w:pStyle w:val="TextPItable"/>
              <w:jc w:val="left"/>
              <w:rPr>
                <w:sz w:val="20"/>
              </w:rPr>
            </w:pPr>
            <w:r w:rsidRPr="00F070EA">
              <w:rPr>
                <w:rFonts w:eastAsia="Calibri"/>
                <w:sz w:val="20"/>
              </w:rPr>
              <w:t>Baseline (mean)</w:t>
            </w:r>
          </w:p>
        </w:tc>
        <w:tc>
          <w:tcPr>
            <w:tcW w:w="1374" w:type="dxa"/>
            <w:vAlign w:val="center"/>
          </w:tcPr>
          <w:p w:rsidR="005E5C28" w:rsidRPr="00F070EA" w:rsidRDefault="005E5C28" w:rsidP="002F3BDA">
            <w:pPr>
              <w:pStyle w:val="TextPItable"/>
              <w:jc w:val="center"/>
              <w:rPr>
                <w:noProof/>
                <w:sz w:val="20"/>
              </w:rPr>
            </w:pPr>
            <w:r w:rsidRPr="00F070EA">
              <w:rPr>
                <w:noProof/>
                <w:sz w:val="20"/>
              </w:rPr>
              <w:t>8.59</w:t>
            </w:r>
          </w:p>
        </w:tc>
        <w:tc>
          <w:tcPr>
            <w:tcW w:w="1260" w:type="dxa"/>
            <w:vAlign w:val="center"/>
          </w:tcPr>
          <w:p w:rsidR="005E5C28" w:rsidRPr="00F070EA" w:rsidRDefault="005E5C28" w:rsidP="005E5C28">
            <w:pPr>
              <w:pStyle w:val="TextPItable"/>
              <w:jc w:val="center"/>
              <w:rPr>
                <w:noProof/>
                <w:sz w:val="20"/>
              </w:rPr>
            </w:pPr>
            <w:r w:rsidRPr="00F070EA">
              <w:rPr>
                <w:noProof/>
                <w:sz w:val="20"/>
              </w:rPr>
              <w:t>8.48</w:t>
            </w:r>
          </w:p>
        </w:tc>
        <w:tc>
          <w:tcPr>
            <w:tcW w:w="1628" w:type="dxa"/>
          </w:tcPr>
          <w:p w:rsidR="005E5C28" w:rsidRPr="00F070EA" w:rsidRDefault="005E5C28" w:rsidP="002F3BDA">
            <w:pPr>
              <w:pStyle w:val="TextPItable"/>
              <w:jc w:val="center"/>
              <w:rPr>
                <w:sz w:val="20"/>
              </w:rPr>
            </w:pPr>
            <w:r w:rsidRPr="00F070EA">
              <w:rPr>
                <w:noProof/>
                <w:sz w:val="20"/>
              </w:rPr>
              <w:t>8.47</w:t>
            </w:r>
          </w:p>
        </w:tc>
        <w:tc>
          <w:tcPr>
            <w:tcW w:w="1553" w:type="dxa"/>
          </w:tcPr>
          <w:p w:rsidR="005E5C28" w:rsidRPr="00F070EA" w:rsidRDefault="0011657F" w:rsidP="002F3BDA">
            <w:pPr>
              <w:pStyle w:val="TextPItable"/>
              <w:jc w:val="center"/>
              <w:rPr>
                <w:sz w:val="20"/>
              </w:rPr>
            </w:pPr>
            <w:r w:rsidRPr="00F070EA">
              <w:rPr>
                <w:sz w:val="20"/>
              </w:rPr>
              <w:t>8.17</w:t>
            </w:r>
          </w:p>
        </w:tc>
      </w:tr>
      <w:tr w:rsidR="005E5C28" w:rsidRPr="00F070EA" w:rsidTr="0011657F">
        <w:tblPrEx>
          <w:tblBorders>
            <w:top w:val="none" w:sz="0" w:space="0" w:color="auto"/>
            <w:bottom w:val="none" w:sz="0" w:space="0" w:color="auto"/>
          </w:tblBorders>
        </w:tblPrEx>
        <w:trPr>
          <w:trHeight w:val="70"/>
        </w:trPr>
        <w:tc>
          <w:tcPr>
            <w:tcW w:w="3444" w:type="dxa"/>
            <w:vAlign w:val="center"/>
          </w:tcPr>
          <w:p w:rsidR="005E5C28" w:rsidRPr="00F070EA" w:rsidRDefault="005E5C28" w:rsidP="002F3BDA">
            <w:pPr>
              <w:pStyle w:val="TextPItable"/>
              <w:jc w:val="left"/>
              <w:rPr>
                <w:sz w:val="20"/>
              </w:rPr>
            </w:pPr>
            <w:r w:rsidRPr="00F070EA">
              <w:rPr>
                <w:rFonts w:eastAsia="Calibri"/>
                <w:sz w:val="20"/>
              </w:rPr>
              <w:t>Change from baseline</w:t>
            </w:r>
            <w:r w:rsidRPr="00F070EA">
              <w:rPr>
                <w:rFonts w:eastAsia="Calibri"/>
                <w:sz w:val="20"/>
                <w:vertAlign w:val="superscript"/>
              </w:rPr>
              <w:t>1</w:t>
            </w:r>
          </w:p>
        </w:tc>
        <w:tc>
          <w:tcPr>
            <w:tcW w:w="1374" w:type="dxa"/>
            <w:vAlign w:val="center"/>
          </w:tcPr>
          <w:p w:rsidR="005E5C28" w:rsidRPr="00F070EA" w:rsidRDefault="0011657F" w:rsidP="002F3BDA">
            <w:pPr>
              <w:pStyle w:val="TextPItable"/>
              <w:jc w:val="center"/>
              <w:rPr>
                <w:noProof/>
                <w:sz w:val="20"/>
              </w:rPr>
            </w:pPr>
            <w:r w:rsidRPr="00F070EA">
              <w:rPr>
                <w:noProof/>
                <w:sz w:val="20"/>
              </w:rPr>
              <w:t>0.65</w:t>
            </w:r>
          </w:p>
        </w:tc>
        <w:tc>
          <w:tcPr>
            <w:tcW w:w="1260" w:type="dxa"/>
            <w:vAlign w:val="center"/>
          </w:tcPr>
          <w:p w:rsidR="005E5C28" w:rsidRPr="00F070EA" w:rsidRDefault="005E5C28" w:rsidP="005E5C28">
            <w:pPr>
              <w:pStyle w:val="TextPItable"/>
              <w:jc w:val="center"/>
              <w:rPr>
                <w:noProof/>
                <w:sz w:val="20"/>
              </w:rPr>
            </w:pPr>
            <w:r w:rsidRPr="00F070EA">
              <w:rPr>
                <w:noProof/>
                <w:sz w:val="20"/>
              </w:rPr>
              <w:t>-1.08</w:t>
            </w:r>
          </w:p>
        </w:tc>
        <w:tc>
          <w:tcPr>
            <w:tcW w:w="1628" w:type="dxa"/>
          </w:tcPr>
          <w:p w:rsidR="005E5C28" w:rsidRPr="00F070EA" w:rsidRDefault="0011657F" w:rsidP="002F3BDA">
            <w:pPr>
              <w:pStyle w:val="TextPItable"/>
              <w:jc w:val="center"/>
              <w:rPr>
                <w:sz w:val="20"/>
              </w:rPr>
            </w:pPr>
            <w:r w:rsidRPr="00F070EA">
              <w:rPr>
                <w:noProof/>
                <w:sz w:val="20"/>
              </w:rPr>
              <w:t>-1.36</w:t>
            </w:r>
          </w:p>
        </w:tc>
        <w:tc>
          <w:tcPr>
            <w:tcW w:w="1553" w:type="dxa"/>
          </w:tcPr>
          <w:p w:rsidR="005E5C28" w:rsidRPr="00F070EA" w:rsidRDefault="0011657F" w:rsidP="002E289C">
            <w:pPr>
              <w:pStyle w:val="TextPItable"/>
              <w:jc w:val="center"/>
              <w:rPr>
                <w:sz w:val="20"/>
              </w:rPr>
            </w:pPr>
            <w:r w:rsidRPr="00F070EA">
              <w:rPr>
                <w:sz w:val="20"/>
              </w:rPr>
              <w:t>-0.38</w:t>
            </w:r>
          </w:p>
        </w:tc>
      </w:tr>
      <w:tr w:rsidR="005E5C28" w:rsidRPr="00F070EA" w:rsidTr="0011657F">
        <w:tblPrEx>
          <w:tblBorders>
            <w:top w:val="none" w:sz="0" w:space="0" w:color="auto"/>
            <w:bottom w:val="none" w:sz="0" w:space="0" w:color="auto"/>
          </w:tblBorders>
        </w:tblPrEx>
        <w:trPr>
          <w:trHeight w:val="80"/>
        </w:trPr>
        <w:tc>
          <w:tcPr>
            <w:tcW w:w="3444" w:type="dxa"/>
            <w:vAlign w:val="center"/>
          </w:tcPr>
          <w:p w:rsidR="005E5C28" w:rsidRPr="00F070EA" w:rsidRDefault="005E5C28" w:rsidP="002F3BDA">
            <w:pPr>
              <w:pStyle w:val="TextPItable"/>
              <w:jc w:val="left"/>
              <w:rPr>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br/>
              <w:t>(95% CI)</w:t>
            </w:r>
          </w:p>
        </w:tc>
        <w:tc>
          <w:tcPr>
            <w:tcW w:w="1374" w:type="dxa"/>
            <w:vAlign w:val="center"/>
          </w:tcPr>
          <w:p w:rsidR="005E5C28" w:rsidRPr="00F070EA" w:rsidRDefault="005E5C28" w:rsidP="002F3BDA">
            <w:pPr>
              <w:pStyle w:val="TextPItable"/>
              <w:jc w:val="center"/>
              <w:rPr>
                <w:noProof/>
                <w:sz w:val="20"/>
              </w:rPr>
            </w:pPr>
          </w:p>
        </w:tc>
        <w:tc>
          <w:tcPr>
            <w:tcW w:w="1260" w:type="dxa"/>
            <w:vAlign w:val="center"/>
          </w:tcPr>
          <w:p w:rsidR="005E5C28" w:rsidRPr="00F070EA" w:rsidRDefault="005E5C28" w:rsidP="005E5C28">
            <w:pPr>
              <w:pStyle w:val="TextPItable"/>
              <w:jc w:val="center"/>
              <w:rPr>
                <w:sz w:val="20"/>
              </w:rPr>
            </w:pPr>
            <w:r w:rsidRPr="00F070EA">
              <w:rPr>
                <w:sz w:val="20"/>
              </w:rPr>
              <w:t>-1.73*</w:t>
            </w:r>
            <w:r w:rsidRPr="00F070EA">
              <w:rPr>
                <w:sz w:val="20"/>
              </w:rPr>
              <w:br/>
              <w:t>(-2.03, -1.43)</w:t>
            </w:r>
          </w:p>
        </w:tc>
        <w:tc>
          <w:tcPr>
            <w:tcW w:w="1628" w:type="dxa"/>
          </w:tcPr>
          <w:p w:rsidR="005E5C28" w:rsidRPr="00F070EA" w:rsidRDefault="005E5C28" w:rsidP="0011657F">
            <w:pPr>
              <w:pStyle w:val="TextPItable"/>
              <w:jc w:val="center"/>
              <w:rPr>
                <w:sz w:val="20"/>
              </w:rPr>
            </w:pPr>
            <w:r w:rsidRPr="00F070EA">
              <w:rPr>
                <w:sz w:val="20"/>
              </w:rPr>
              <w:t>-2.01*</w:t>
            </w:r>
            <w:r w:rsidRPr="00F070EA">
              <w:rPr>
                <w:sz w:val="20"/>
              </w:rPr>
              <w:br/>
              <w:t>(</w:t>
            </w:r>
            <w:r w:rsidR="0011657F" w:rsidRPr="00F070EA">
              <w:rPr>
                <w:sz w:val="20"/>
              </w:rPr>
              <w:t>-2.31</w:t>
            </w:r>
            <w:r w:rsidRPr="00F070EA">
              <w:rPr>
                <w:sz w:val="20"/>
              </w:rPr>
              <w:t>, -1.71)</w:t>
            </w:r>
          </w:p>
        </w:tc>
        <w:tc>
          <w:tcPr>
            <w:tcW w:w="1553" w:type="dxa"/>
          </w:tcPr>
          <w:p w:rsidR="005E5C28" w:rsidRPr="00F070EA" w:rsidRDefault="005E5C28" w:rsidP="002E289C">
            <w:pPr>
              <w:pStyle w:val="TextPItable"/>
              <w:jc w:val="center"/>
              <w:rPr>
                <w:sz w:val="20"/>
              </w:rPr>
            </w:pPr>
            <w:r w:rsidRPr="00F070EA">
              <w:rPr>
                <w:sz w:val="20"/>
              </w:rPr>
              <w:t>-1.04*</w:t>
            </w:r>
            <w:r w:rsidRPr="00F070EA">
              <w:rPr>
                <w:sz w:val="20"/>
              </w:rPr>
              <w:br/>
              <w:t>(-1.34, -0.73)</w:t>
            </w:r>
          </w:p>
        </w:tc>
      </w:tr>
      <w:tr w:rsidR="005E5C28" w:rsidRPr="00F070EA" w:rsidTr="0011657F">
        <w:tblPrEx>
          <w:tblBorders>
            <w:top w:val="none" w:sz="0" w:space="0" w:color="auto"/>
            <w:bottom w:val="none" w:sz="0" w:space="0" w:color="auto"/>
          </w:tblBorders>
        </w:tblPrEx>
        <w:trPr>
          <w:trHeight w:val="253"/>
        </w:trPr>
        <w:tc>
          <w:tcPr>
            <w:tcW w:w="3444" w:type="dxa"/>
            <w:tcBorders>
              <w:top w:val="single" w:sz="4" w:space="0" w:color="auto"/>
            </w:tcBorders>
            <w:vAlign w:val="center"/>
          </w:tcPr>
          <w:p w:rsidR="005E5C28" w:rsidRPr="00F070EA" w:rsidRDefault="005E5C28" w:rsidP="002F3BDA">
            <w:pPr>
              <w:pStyle w:val="TextPItable"/>
              <w:jc w:val="left"/>
              <w:rPr>
                <w:sz w:val="20"/>
              </w:rPr>
            </w:pPr>
            <w:r w:rsidRPr="00F070EA">
              <w:rPr>
                <w:sz w:val="20"/>
              </w:rPr>
              <w:t>N</w:t>
            </w:r>
          </w:p>
        </w:tc>
        <w:tc>
          <w:tcPr>
            <w:tcW w:w="1374"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228</w:t>
            </w:r>
          </w:p>
        </w:tc>
        <w:tc>
          <w:tcPr>
            <w:tcW w:w="1260" w:type="dxa"/>
            <w:tcBorders>
              <w:top w:val="single" w:sz="4" w:space="0" w:color="auto"/>
            </w:tcBorders>
            <w:vAlign w:val="center"/>
          </w:tcPr>
          <w:p w:rsidR="005E5C28" w:rsidRPr="00F070EA" w:rsidRDefault="005E5C28" w:rsidP="005E5C28">
            <w:pPr>
              <w:pStyle w:val="TextPItable"/>
              <w:jc w:val="center"/>
              <w:rPr>
                <w:sz w:val="20"/>
              </w:rPr>
            </w:pPr>
            <w:r w:rsidRPr="00F070EA">
              <w:rPr>
                <w:sz w:val="20"/>
              </w:rPr>
              <w:t>224</w:t>
            </w:r>
          </w:p>
        </w:tc>
        <w:tc>
          <w:tcPr>
            <w:tcW w:w="1628"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224</w:t>
            </w:r>
          </w:p>
        </w:tc>
        <w:tc>
          <w:tcPr>
            <w:tcW w:w="1553"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223</w:t>
            </w:r>
          </w:p>
        </w:tc>
      </w:tr>
      <w:tr w:rsidR="005E5C28" w:rsidRPr="00F070EA" w:rsidTr="0011657F">
        <w:tblPrEx>
          <w:tblBorders>
            <w:top w:val="none" w:sz="0" w:space="0" w:color="auto"/>
            <w:bottom w:val="none" w:sz="0" w:space="0" w:color="auto"/>
          </w:tblBorders>
        </w:tblPrEx>
        <w:trPr>
          <w:trHeight w:val="277"/>
        </w:trPr>
        <w:tc>
          <w:tcPr>
            <w:tcW w:w="3444" w:type="dxa"/>
            <w:vAlign w:val="center"/>
          </w:tcPr>
          <w:p w:rsidR="005E5C28" w:rsidRPr="00F070EA" w:rsidRDefault="005E5C28" w:rsidP="00437C7A">
            <w:pPr>
              <w:pStyle w:val="TextPItable"/>
              <w:jc w:val="left"/>
              <w:rPr>
                <w:b/>
                <w:bCs/>
                <w:sz w:val="20"/>
              </w:rPr>
            </w:pPr>
            <w:r w:rsidRPr="00F070EA">
              <w:rPr>
                <w:b/>
                <w:bCs/>
                <w:sz w:val="20"/>
              </w:rPr>
              <w:t>Body weight (kg)</w:t>
            </w:r>
          </w:p>
        </w:tc>
        <w:tc>
          <w:tcPr>
            <w:tcW w:w="1374" w:type="dxa"/>
          </w:tcPr>
          <w:p w:rsidR="005E5C28" w:rsidRPr="00F070EA" w:rsidRDefault="005E5C28" w:rsidP="002F3BDA">
            <w:pPr>
              <w:pStyle w:val="TextPItable"/>
              <w:jc w:val="center"/>
              <w:rPr>
                <w:b/>
                <w:bCs/>
                <w:sz w:val="20"/>
              </w:rPr>
            </w:pPr>
          </w:p>
        </w:tc>
        <w:tc>
          <w:tcPr>
            <w:tcW w:w="1260" w:type="dxa"/>
            <w:vAlign w:val="center"/>
          </w:tcPr>
          <w:p w:rsidR="005E5C28" w:rsidRPr="00F070EA" w:rsidRDefault="005E5C28" w:rsidP="005E5C28">
            <w:pPr>
              <w:pStyle w:val="TextPItable"/>
              <w:jc w:val="center"/>
              <w:rPr>
                <w:b/>
                <w:bCs/>
                <w:sz w:val="20"/>
              </w:rPr>
            </w:pPr>
          </w:p>
        </w:tc>
        <w:tc>
          <w:tcPr>
            <w:tcW w:w="1628" w:type="dxa"/>
          </w:tcPr>
          <w:p w:rsidR="005E5C28" w:rsidRPr="00F070EA" w:rsidRDefault="005E5C28" w:rsidP="002F3BDA">
            <w:pPr>
              <w:pStyle w:val="TextPItable"/>
              <w:jc w:val="center"/>
              <w:rPr>
                <w:b/>
                <w:bCs/>
                <w:sz w:val="20"/>
              </w:rPr>
            </w:pPr>
          </w:p>
        </w:tc>
        <w:tc>
          <w:tcPr>
            <w:tcW w:w="1553" w:type="dxa"/>
          </w:tcPr>
          <w:p w:rsidR="005E5C28" w:rsidRPr="00F070EA" w:rsidRDefault="005E5C28" w:rsidP="002F3BDA">
            <w:pPr>
              <w:pStyle w:val="TextPItable"/>
              <w:jc w:val="center"/>
              <w:rPr>
                <w:b/>
                <w:bCs/>
                <w:sz w:val="20"/>
              </w:rPr>
            </w:pPr>
          </w:p>
        </w:tc>
      </w:tr>
      <w:tr w:rsidR="005E5C28" w:rsidRPr="00F070EA" w:rsidTr="0011657F">
        <w:tblPrEx>
          <w:tblBorders>
            <w:top w:val="none" w:sz="0" w:space="0" w:color="auto"/>
            <w:bottom w:val="none" w:sz="0" w:space="0" w:color="auto"/>
          </w:tblBorders>
        </w:tblPrEx>
        <w:trPr>
          <w:trHeight w:val="277"/>
        </w:trPr>
        <w:tc>
          <w:tcPr>
            <w:tcW w:w="3444" w:type="dxa"/>
            <w:vAlign w:val="center"/>
          </w:tcPr>
          <w:p w:rsidR="005E5C28" w:rsidRPr="00F070EA" w:rsidRDefault="005E5C28" w:rsidP="002F3BDA">
            <w:pPr>
              <w:pStyle w:val="TextPItable"/>
              <w:jc w:val="left"/>
              <w:rPr>
                <w:rFonts w:eastAsia="Calibri"/>
                <w:sz w:val="20"/>
              </w:rPr>
            </w:pPr>
            <w:r w:rsidRPr="00F070EA">
              <w:rPr>
                <w:rFonts w:eastAsia="Calibri"/>
                <w:sz w:val="20"/>
              </w:rPr>
              <w:t>Baseline (mean)</w:t>
            </w:r>
          </w:p>
        </w:tc>
        <w:tc>
          <w:tcPr>
            <w:tcW w:w="1374" w:type="dxa"/>
            <w:vAlign w:val="center"/>
          </w:tcPr>
          <w:p w:rsidR="005E5C28" w:rsidRPr="00F070EA" w:rsidRDefault="005E5C28" w:rsidP="002F3BDA">
            <w:pPr>
              <w:pStyle w:val="TextPItable"/>
              <w:jc w:val="center"/>
              <w:rPr>
                <w:sz w:val="20"/>
              </w:rPr>
            </w:pPr>
            <w:r w:rsidRPr="00F070EA">
              <w:rPr>
                <w:sz w:val="20"/>
              </w:rPr>
              <w:t>78.23</w:t>
            </w:r>
          </w:p>
        </w:tc>
        <w:tc>
          <w:tcPr>
            <w:tcW w:w="1260" w:type="dxa"/>
            <w:vAlign w:val="center"/>
          </w:tcPr>
          <w:p w:rsidR="005E5C28" w:rsidRPr="00F070EA" w:rsidRDefault="005E5C28" w:rsidP="005E5C28">
            <w:pPr>
              <w:pStyle w:val="TextPItable"/>
              <w:jc w:val="center"/>
              <w:rPr>
                <w:sz w:val="20"/>
              </w:rPr>
            </w:pPr>
            <w:r w:rsidRPr="00F070EA">
              <w:rPr>
                <w:sz w:val="20"/>
              </w:rPr>
              <w:t>78.35</w:t>
            </w:r>
          </w:p>
        </w:tc>
        <w:tc>
          <w:tcPr>
            <w:tcW w:w="1628" w:type="dxa"/>
            <w:vAlign w:val="center"/>
          </w:tcPr>
          <w:p w:rsidR="005E5C28" w:rsidRPr="00F070EA" w:rsidRDefault="005E5C28" w:rsidP="002F3BDA">
            <w:pPr>
              <w:pStyle w:val="TextPItable"/>
              <w:jc w:val="center"/>
              <w:rPr>
                <w:sz w:val="20"/>
              </w:rPr>
            </w:pPr>
            <w:r w:rsidRPr="00F070EA">
              <w:rPr>
                <w:sz w:val="20"/>
              </w:rPr>
              <w:t>77.80</w:t>
            </w:r>
          </w:p>
        </w:tc>
        <w:tc>
          <w:tcPr>
            <w:tcW w:w="1553" w:type="dxa"/>
            <w:vAlign w:val="center"/>
          </w:tcPr>
          <w:p w:rsidR="005E5C28" w:rsidRPr="00F070EA" w:rsidRDefault="005E5C28" w:rsidP="002F3BDA">
            <w:pPr>
              <w:pStyle w:val="TextPItable"/>
              <w:jc w:val="center"/>
              <w:rPr>
                <w:sz w:val="20"/>
              </w:rPr>
            </w:pPr>
            <w:r w:rsidRPr="00F070EA">
              <w:rPr>
                <w:sz w:val="20"/>
              </w:rPr>
              <w:t>79.31</w:t>
            </w:r>
          </w:p>
        </w:tc>
      </w:tr>
      <w:tr w:rsidR="005E5C28" w:rsidRPr="00F070EA" w:rsidTr="0011657F">
        <w:tblPrEx>
          <w:tblBorders>
            <w:top w:val="none" w:sz="0" w:space="0" w:color="auto"/>
            <w:bottom w:val="none" w:sz="0" w:space="0" w:color="auto"/>
          </w:tblBorders>
        </w:tblPrEx>
        <w:trPr>
          <w:trHeight w:val="277"/>
        </w:trPr>
        <w:tc>
          <w:tcPr>
            <w:tcW w:w="3444" w:type="dxa"/>
            <w:vAlign w:val="center"/>
          </w:tcPr>
          <w:p w:rsidR="005E5C28" w:rsidRPr="00F070EA" w:rsidRDefault="005E5C28" w:rsidP="002F3BDA">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374" w:type="dxa"/>
            <w:vAlign w:val="center"/>
          </w:tcPr>
          <w:p w:rsidR="005E5C28" w:rsidRPr="00F070EA" w:rsidRDefault="005E5C28" w:rsidP="002F3BDA">
            <w:pPr>
              <w:pStyle w:val="TextPItable"/>
              <w:jc w:val="center"/>
              <w:rPr>
                <w:sz w:val="20"/>
              </w:rPr>
            </w:pPr>
            <w:r w:rsidRPr="00F070EA">
              <w:rPr>
                <w:sz w:val="20"/>
              </w:rPr>
              <w:t>-0.33</w:t>
            </w:r>
          </w:p>
        </w:tc>
        <w:tc>
          <w:tcPr>
            <w:tcW w:w="1260" w:type="dxa"/>
            <w:vAlign w:val="center"/>
          </w:tcPr>
          <w:p w:rsidR="005E5C28" w:rsidRPr="00F070EA" w:rsidRDefault="005E5C28" w:rsidP="005E5C28">
            <w:pPr>
              <w:pStyle w:val="TextPItable"/>
              <w:jc w:val="center"/>
              <w:rPr>
                <w:sz w:val="20"/>
              </w:rPr>
            </w:pPr>
            <w:r w:rsidRPr="00F070EA">
              <w:rPr>
                <w:sz w:val="20"/>
              </w:rPr>
              <w:t>-2.26</w:t>
            </w:r>
          </w:p>
        </w:tc>
        <w:tc>
          <w:tcPr>
            <w:tcW w:w="1628" w:type="dxa"/>
            <w:vAlign w:val="center"/>
          </w:tcPr>
          <w:p w:rsidR="005E5C28" w:rsidRPr="00F070EA" w:rsidRDefault="005E5C28" w:rsidP="002F3BDA">
            <w:pPr>
              <w:pStyle w:val="TextPItable"/>
              <w:jc w:val="center"/>
              <w:rPr>
                <w:sz w:val="20"/>
              </w:rPr>
            </w:pPr>
            <w:r w:rsidRPr="00F070EA">
              <w:rPr>
                <w:sz w:val="20"/>
              </w:rPr>
              <w:t>-2.48</w:t>
            </w:r>
          </w:p>
        </w:tc>
        <w:tc>
          <w:tcPr>
            <w:tcW w:w="1553" w:type="dxa"/>
            <w:vAlign w:val="center"/>
          </w:tcPr>
          <w:p w:rsidR="005E5C28" w:rsidRPr="00F070EA" w:rsidRDefault="005E5C28" w:rsidP="002F3BDA">
            <w:pPr>
              <w:pStyle w:val="TextPItable"/>
              <w:jc w:val="center"/>
              <w:rPr>
                <w:sz w:val="20"/>
              </w:rPr>
            </w:pPr>
            <w:r w:rsidRPr="00F070EA">
              <w:rPr>
                <w:sz w:val="20"/>
              </w:rPr>
              <w:t>0.18</w:t>
            </w:r>
          </w:p>
        </w:tc>
      </w:tr>
      <w:tr w:rsidR="005E5C28" w:rsidRPr="00F070EA" w:rsidTr="0011657F">
        <w:tblPrEx>
          <w:tblBorders>
            <w:top w:val="none" w:sz="0" w:space="0" w:color="auto"/>
            <w:bottom w:val="none" w:sz="0" w:space="0" w:color="auto"/>
          </w:tblBorders>
        </w:tblPrEx>
        <w:trPr>
          <w:trHeight w:val="277"/>
        </w:trPr>
        <w:tc>
          <w:tcPr>
            <w:tcW w:w="3444" w:type="dxa"/>
            <w:tcBorders>
              <w:bottom w:val="single" w:sz="4" w:space="0" w:color="auto"/>
            </w:tcBorders>
            <w:vAlign w:val="center"/>
          </w:tcPr>
          <w:p w:rsidR="005E5C28" w:rsidRPr="00F070EA" w:rsidRDefault="005E5C28" w:rsidP="002F3BDA">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vertAlign w:val="superscript"/>
              </w:rPr>
              <w:br/>
            </w:r>
            <w:r w:rsidRPr="00F070EA">
              <w:rPr>
                <w:rFonts w:eastAsia="Calibri"/>
                <w:sz w:val="20"/>
              </w:rPr>
              <w:t>(97.5% CI)</w:t>
            </w:r>
          </w:p>
        </w:tc>
        <w:tc>
          <w:tcPr>
            <w:tcW w:w="1374" w:type="dxa"/>
            <w:tcBorders>
              <w:bottom w:val="single" w:sz="4" w:space="0" w:color="auto"/>
            </w:tcBorders>
            <w:vAlign w:val="center"/>
          </w:tcPr>
          <w:p w:rsidR="005E5C28" w:rsidRPr="00F070EA" w:rsidRDefault="005E5C28" w:rsidP="002F3BDA">
            <w:pPr>
              <w:pStyle w:val="TextPItable"/>
              <w:jc w:val="center"/>
              <w:rPr>
                <w:sz w:val="20"/>
              </w:rPr>
            </w:pPr>
          </w:p>
        </w:tc>
        <w:tc>
          <w:tcPr>
            <w:tcW w:w="1260" w:type="dxa"/>
            <w:tcBorders>
              <w:bottom w:val="single" w:sz="4" w:space="0" w:color="auto"/>
            </w:tcBorders>
            <w:vAlign w:val="center"/>
          </w:tcPr>
          <w:p w:rsidR="005E5C28" w:rsidRPr="00F070EA" w:rsidRDefault="005E5C28" w:rsidP="005E5C28">
            <w:pPr>
              <w:pStyle w:val="TextPItable"/>
              <w:jc w:val="center"/>
              <w:rPr>
                <w:sz w:val="20"/>
              </w:rPr>
            </w:pPr>
            <w:r w:rsidRPr="00F070EA">
              <w:rPr>
                <w:sz w:val="20"/>
              </w:rPr>
              <w:t>-1.93*</w:t>
            </w:r>
            <w:r w:rsidRPr="00F070EA">
              <w:rPr>
                <w:sz w:val="20"/>
              </w:rPr>
              <w:br/>
              <w:t>(-2.48, -1.38)</w:t>
            </w:r>
          </w:p>
        </w:tc>
        <w:tc>
          <w:tcPr>
            <w:tcW w:w="1628"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 xml:space="preserve">-2.15* </w:t>
            </w:r>
            <w:r w:rsidRPr="00F070EA">
              <w:rPr>
                <w:sz w:val="20"/>
              </w:rPr>
              <w:br/>
              <w:t>(-2.70,-1.60)</w:t>
            </w:r>
          </w:p>
        </w:tc>
        <w:tc>
          <w:tcPr>
            <w:tcW w:w="1553"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0.52</w:t>
            </w:r>
            <w:r w:rsidRPr="00F070EA">
              <w:rPr>
                <w:sz w:val="20"/>
              </w:rPr>
              <w:br/>
              <w:t>(-0.04, 1.00)</w:t>
            </w:r>
            <w:r w:rsidRPr="00F070EA">
              <w:rPr>
                <w:sz w:val="20"/>
                <w:vertAlign w:val="superscript"/>
              </w:rPr>
              <w:t>3</w:t>
            </w:r>
          </w:p>
        </w:tc>
      </w:tr>
      <w:tr w:rsidR="005E5C28" w:rsidRPr="00F070EA" w:rsidTr="0011657F">
        <w:tblPrEx>
          <w:tblBorders>
            <w:top w:val="none" w:sz="0" w:space="0" w:color="auto"/>
            <w:bottom w:val="none" w:sz="0" w:space="0" w:color="auto"/>
          </w:tblBorders>
        </w:tblPrEx>
        <w:trPr>
          <w:trHeight w:val="277"/>
        </w:trPr>
        <w:tc>
          <w:tcPr>
            <w:tcW w:w="3444" w:type="dxa"/>
            <w:tcBorders>
              <w:top w:val="single" w:sz="4" w:space="0" w:color="auto"/>
            </w:tcBorders>
            <w:vAlign w:val="center"/>
          </w:tcPr>
          <w:p w:rsidR="005E5C28" w:rsidRPr="00F070EA" w:rsidRDefault="005E5C28" w:rsidP="002F3BDA">
            <w:pPr>
              <w:pStyle w:val="TextPItable"/>
              <w:jc w:val="left"/>
              <w:rPr>
                <w:sz w:val="20"/>
              </w:rPr>
            </w:pPr>
            <w:r w:rsidRPr="00F070EA">
              <w:rPr>
                <w:sz w:val="20"/>
              </w:rPr>
              <w:t>N</w:t>
            </w:r>
          </w:p>
        </w:tc>
        <w:tc>
          <w:tcPr>
            <w:tcW w:w="1374"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228</w:t>
            </w:r>
          </w:p>
        </w:tc>
        <w:tc>
          <w:tcPr>
            <w:tcW w:w="1260" w:type="dxa"/>
            <w:tcBorders>
              <w:top w:val="single" w:sz="4" w:space="0" w:color="auto"/>
            </w:tcBorders>
            <w:vAlign w:val="center"/>
          </w:tcPr>
          <w:p w:rsidR="005E5C28" w:rsidRPr="00F070EA" w:rsidRDefault="005E5C28" w:rsidP="005E5C28">
            <w:pPr>
              <w:pStyle w:val="TextPItable"/>
              <w:jc w:val="center"/>
              <w:rPr>
                <w:sz w:val="20"/>
              </w:rPr>
            </w:pPr>
            <w:r w:rsidRPr="00F070EA">
              <w:rPr>
                <w:sz w:val="20"/>
              </w:rPr>
              <w:t>224</w:t>
            </w:r>
          </w:p>
        </w:tc>
        <w:tc>
          <w:tcPr>
            <w:tcW w:w="1628"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224</w:t>
            </w:r>
          </w:p>
        </w:tc>
        <w:tc>
          <w:tcPr>
            <w:tcW w:w="1553"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223</w:t>
            </w:r>
          </w:p>
        </w:tc>
      </w:tr>
      <w:tr w:rsidR="005E5C28" w:rsidRPr="00F070EA" w:rsidTr="0011657F">
        <w:tblPrEx>
          <w:tblBorders>
            <w:top w:val="none" w:sz="0" w:space="0" w:color="auto"/>
            <w:bottom w:val="none" w:sz="0" w:space="0" w:color="auto"/>
          </w:tblBorders>
        </w:tblPrEx>
        <w:trPr>
          <w:trHeight w:val="296"/>
        </w:trPr>
        <w:tc>
          <w:tcPr>
            <w:tcW w:w="3444" w:type="dxa"/>
            <w:tcBorders>
              <w:bottom w:val="single" w:sz="4" w:space="0" w:color="auto"/>
            </w:tcBorders>
            <w:vAlign w:val="center"/>
          </w:tcPr>
          <w:p w:rsidR="005E5C28" w:rsidRPr="00F070EA" w:rsidRDefault="005E5C28" w:rsidP="002F3BDA">
            <w:pPr>
              <w:pStyle w:val="TextPItable"/>
              <w:jc w:val="left"/>
              <w:rPr>
                <w:b/>
                <w:sz w:val="20"/>
              </w:rPr>
            </w:pPr>
            <w:r w:rsidRPr="00F070EA">
              <w:rPr>
                <w:b/>
                <w:sz w:val="20"/>
              </w:rPr>
              <w:t>Patients(%) achieving weight loss of &gt;5%</w:t>
            </w:r>
            <w:r w:rsidRPr="00F070EA">
              <w:rPr>
                <w:b/>
                <w:sz w:val="20"/>
                <w:vertAlign w:val="superscript"/>
              </w:rPr>
              <w:t>4</w:t>
            </w:r>
          </w:p>
        </w:tc>
        <w:tc>
          <w:tcPr>
            <w:tcW w:w="1374"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4.4</w:t>
            </w:r>
          </w:p>
        </w:tc>
        <w:tc>
          <w:tcPr>
            <w:tcW w:w="1260" w:type="dxa"/>
            <w:tcBorders>
              <w:bottom w:val="single" w:sz="4" w:space="0" w:color="auto"/>
            </w:tcBorders>
            <w:vAlign w:val="center"/>
          </w:tcPr>
          <w:p w:rsidR="005E5C28" w:rsidRPr="00F070EA" w:rsidRDefault="005E5C28" w:rsidP="005E5C28">
            <w:pPr>
              <w:pStyle w:val="TextPItable"/>
              <w:jc w:val="center"/>
              <w:rPr>
                <w:sz w:val="20"/>
              </w:rPr>
            </w:pPr>
            <w:r w:rsidRPr="00F070EA">
              <w:rPr>
                <w:sz w:val="20"/>
              </w:rPr>
              <w:t>22.8</w:t>
            </w:r>
          </w:p>
        </w:tc>
        <w:tc>
          <w:tcPr>
            <w:tcW w:w="1628"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29.0</w:t>
            </w:r>
          </w:p>
        </w:tc>
        <w:tc>
          <w:tcPr>
            <w:tcW w:w="1553" w:type="dxa"/>
            <w:tcBorders>
              <w:bottom w:val="single" w:sz="4" w:space="0" w:color="auto"/>
            </w:tcBorders>
            <w:vAlign w:val="center"/>
          </w:tcPr>
          <w:p w:rsidR="005E5C28" w:rsidRPr="00F070EA" w:rsidRDefault="005E5C28" w:rsidP="002F3BDA">
            <w:pPr>
              <w:pStyle w:val="TextPItable"/>
              <w:jc w:val="center"/>
              <w:rPr>
                <w:sz w:val="20"/>
              </w:rPr>
            </w:pPr>
            <w:r w:rsidRPr="00F070EA">
              <w:rPr>
                <w:sz w:val="20"/>
              </w:rPr>
              <w:t>6.3</w:t>
            </w:r>
          </w:p>
        </w:tc>
      </w:tr>
      <w:tr w:rsidR="005E5C28" w:rsidRPr="00F070EA" w:rsidTr="0011657F">
        <w:tblPrEx>
          <w:tblBorders>
            <w:top w:val="none" w:sz="0" w:space="0" w:color="auto"/>
            <w:bottom w:val="none" w:sz="0" w:space="0" w:color="auto"/>
          </w:tblBorders>
        </w:tblPrEx>
        <w:trPr>
          <w:trHeight w:val="177"/>
        </w:trPr>
        <w:tc>
          <w:tcPr>
            <w:tcW w:w="3444" w:type="dxa"/>
            <w:tcBorders>
              <w:top w:val="single" w:sz="4" w:space="0" w:color="auto"/>
            </w:tcBorders>
            <w:vAlign w:val="center"/>
          </w:tcPr>
          <w:p w:rsidR="005E5C28" w:rsidRPr="00F070EA" w:rsidRDefault="005E5C28" w:rsidP="002F3BDA">
            <w:pPr>
              <w:pStyle w:val="TextPItable"/>
              <w:jc w:val="left"/>
              <w:rPr>
                <w:sz w:val="20"/>
              </w:rPr>
            </w:pPr>
            <w:r w:rsidRPr="00F070EA">
              <w:rPr>
                <w:sz w:val="20"/>
              </w:rPr>
              <w:t>N</w:t>
            </w:r>
          </w:p>
        </w:tc>
        <w:tc>
          <w:tcPr>
            <w:tcW w:w="1374"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228</w:t>
            </w:r>
          </w:p>
        </w:tc>
        <w:tc>
          <w:tcPr>
            <w:tcW w:w="1260" w:type="dxa"/>
            <w:tcBorders>
              <w:top w:val="single" w:sz="4" w:space="0" w:color="auto"/>
            </w:tcBorders>
            <w:vAlign w:val="center"/>
          </w:tcPr>
          <w:p w:rsidR="005E5C28" w:rsidRPr="00F070EA" w:rsidRDefault="005E5C28" w:rsidP="005E5C28">
            <w:pPr>
              <w:pStyle w:val="TextPItable"/>
              <w:jc w:val="center"/>
              <w:rPr>
                <w:sz w:val="20"/>
              </w:rPr>
            </w:pPr>
            <w:r w:rsidRPr="00F070EA">
              <w:rPr>
                <w:sz w:val="20"/>
              </w:rPr>
              <w:t>224</w:t>
            </w:r>
          </w:p>
        </w:tc>
        <w:tc>
          <w:tcPr>
            <w:tcW w:w="1628"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224</w:t>
            </w:r>
          </w:p>
        </w:tc>
        <w:tc>
          <w:tcPr>
            <w:tcW w:w="1553" w:type="dxa"/>
            <w:tcBorders>
              <w:top w:val="single" w:sz="4" w:space="0" w:color="auto"/>
            </w:tcBorders>
            <w:vAlign w:val="center"/>
          </w:tcPr>
          <w:p w:rsidR="005E5C28" w:rsidRPr="00F070EA" w:rsidRDefault="005E5C28" w:rsidP="002F3BDA">
            <w:pPr>
              <w:pStyle w:val="TextPItable"/>
              <w:jc w:val="center"/>
              <w:rPr>
                <w:sz w:val="20"/>
              </w:rPr>
            </w:pPr>
            <w:r w:rsidRPr="00F070EA">
              <w:rPr>
                <w:sz w:val="20"/>
              </w:rPr>
              <w:t>223</w:t>
            </w:r>
          </w:p>
        </w:tc>
      </w:tr>
      <w:tr w:rsidR="005E5C28" w:rsidRPr="00F070EA" w:rsidTr="0011657F">
        <w:tblPrEx>
          <w:tblBorders>
            <w:top w:val="none" w:sz="0" w:space="0" w:color="auto"/>
            <w:bottom w:val="none" w:sz="0" w:space="0" w:color="auto"/>
          </w:tblBorders>
        </w:tblPrEx>
        <w:trPr>
          <w:trHeight w:val="177"/>
        </w:trPr>
        <w:tc>
          <w:tcPr>
            <w:tcW w:w="3444" w:type="dxa"/>
            <w:vAlign w:val="center"/>
          </w:tcPr>
          <w:p w:rsidR="005E5C28" w:rsidRPr="00F070EA" w:rsidRDefault="005E5C28" w:rsidP="00437C7A">
            <w:pPr>
              <w:pStyle w:val="TextPItable"/>
              <w:jc w:val="left"/>
              <w:rPr>
                <w:b/>
                <w:bCs/>
                <w:sz w:val="20"/>
              </w:rPr>
            </w:pPr>
            <w:r w:rsidRPr="00F070EA">
              <w:rPr>
                <w:b/>
                <w:bCs/>
                <w:sz w:val="20"/>
              </w:rPr>
              <w:t>Systolic blood pressure (mmHg)</w:t>
            </w:r>
            <w:r w:rsidRPr="00F070EA">
              <w:rPr>
                <w:b/>
                <w:bCs/>
                <w:sz w:val="20"/>
                <w:vertAlign w:val="superscript"/>
              </w:rPr>
              <w:t>2</w:t>
            </w:r>
          </w:p>
        </w:tc>
        <w:tc>
          <w:tcPr>
            <w:tcW w:w="1374" w:type="dxa"/>
          </w:tcPr>
          <w:p w:rsidR="005E5C28" w:rsidRPr="00F070EA" w:rsidRDefault="005E5C28" w:rsidP="002F3BDA">
            <w:pPr>
              <w:pStyle w:val="TextPItable"/>
              <w:jc w:val="center"/>
              <w:rPr>
                <w:b/>
                <w:bCs/>
                <w:sz w:val="20"/>
              </w:rPr>
            </w:pPr>
          </w:p>
        </w:tc>
        <w:tc>
          <w:tcPr>
            <w:tcW w:w="1260" w:type="dxa"/>
            <w:vAlign w:val="center"/>
          </w:tcPr>
          <w:p w:rsidR="005E5C28" w:rsidRPr="00F070EA" w:rsidRDefault="005E5C28" w:rsidP="005E5C28">
            <w:pPr>
              <w:pStyle w:val="TextPItable"/>
              <w:jc w:val="center"/>
              <w:rPr>
                <w:b/>
                <w:bCs/>
                <w:sz w:val="20"/>
              </w:rPr>
            </w:pPr>
          </w:p>
        </w:tc>
        <w:tc>
          <w:tcPr>
            <w:tcW w:w="1628" w:type="dxa"/>
          </w:tcPr>
          <w:p w:rsidR="005E5C28" w:rsidRPr="00F070EA" w:rsidRDefault="005E5C28" w:rsidP="002F3BDA">
            <w:pPr>
              <w:pStyle w:val="TextPItable"/>
              <w:jc w:val="center"/>
              <w:rPr>
                <w:b/>
                <w:bCs/>
                <w:sz w:val="20"/>
              </w:rPr>
            </w:pPr>
          </w:p>
        </w:tc>
        <w:tc>
          <w:tcPr>
            <w:tcW w:w="1553" w:type="dxa"/>
          </w:tcPr>
          <w:p w:rsidR="005E5C28" w:rsidRPr="00F070EA" w:rsidRDefault="005E5C28" w:rsidP="002F3BDA">
            <w:pPr>
              <w:pStyle w:val="TextPItable"/>
              <w:jc w:val="center"/>
              <w:rPr>
                <w:b/>
                <w:bCs/>
                <w:sz w:val="20"/>
              </w:rPr>
            </w:pPr>
          </w:p>
        </w:tc>
      </w:tr>
      <w:tr w:rsidR="005E5C28" w:rsidRPr="00F070EA" w:rsidTr="0011657F">
        <w:tblPrEx>
          <w:tblBorders>
            <w:top w:val="none" w:sz="0" w:space="0" w:color="auto"/>
            <w:bottom w:val="none" w:sz="0" w:space="0" w:color="auto"/>
          </w:tblBorders>
        </w:tblPrEx>
        <w:trPr>
          <w:trHeight w:val="177"/>
        </w:trPr>
        <w:tc>
          <w:tcPr>
            <w:tcW w:w="3444" w:type="dxa"/>
            <w:vAlign w:val="center"/>
          </w:tcPr>
          <w:p w:rsidR="005E5C28" w:rsidRPr="00F070EA" w:rsidRDefault="005E5C28" w:rsidP="002F3BDA">
            <w:pPr>
              <w:pStyle w:val="TextPItable"/>
              <w:jc w:val="left"/>
              <w:rPr>
                <w:rFonts w:eastAsia="Calibri"/>
                <w:sz w:val="20"/>
              </w:rPr>
            </w:pPr>
            <w:r w:rsidRPr="00F070EA">
              <w:rPr>
                <w:rFonts w:eastAsia="Calibri"/>
                <w:sz w:val="20"/>
              </w:rPr>
              <w:t>Baseline (mean)</w:t>
            </w:r>
          </w:p>
        </w:tc>
        <w:tc>
          <w:tcPr>
            <w:tcW w:w="1374" w:type="dxa"/>
            <w:vAlign w:val="center"/>
          </w:tcPr>
          <w:p w:rsidR="005E5C28" w:rsidRPr="00F070EA" w:rsidRDefault="005E5C28" w:rsidP="002F3BDA">
            <w:pPr>
              <w:pStyle w:val="TextPItable"/>
              <w:jc w:val="center"/>
              <w:rPr>
                <w:sz w:val="20"/>
              </w:rPr>
            </w:pPr>
            <w:r w:rsidRPr="00F070EA">
              <w:rPr>
                <w:sz w:val="20"/>
              </w:rPr>
              <w:t>130.4</w:t>
            </w:r>
          </w:p>
        </w:tc>
        <w:tc>
          <w:tcPr>
            <w:tcW w:w="1260" w:type="dxa"/>
            <w:vAlign w:val="center"/>
          </w:tcPr>
          <w:p w:rsidR="005E5C28" w:rsidRPr="00F070EA" w:rsidRDefault="005E5C28" w:rsidP="005E5C28">
            <w:pPr>
              <w:pStyle w:val="TextPItable"/>
              <w:jc w:val="center"/>
              <w:rPr>
                <w:sz w:val="20"/>
              </w:rPr>
            </w:pPr>
            <w:r w:rsidRPr="00F070EA">
              <w:rPr>
                <w:sz w:val="20"/>
              </w:rPr>
              <w:t>133.0</w:t>
            </w:r>
          </w:p>
        </w:tc>
        <w:tc>
          <w:tcPr>
            <w:tcW w:w="1628" w:type="dxa"/>
            <w:vAlign w:val="center"/>
          </w:tcPr>
          <w:p w:rsidR="005E5C28" w:rsidRPr="00F070EA" w:rsidRDefault="005E5C28" w:rsidP="002F3BDA">
            <w:pPr>
              <w:pStyle w:val="TextPItable"/>
              <w:jc w:val="center"/>
              <w:rPr>
                <w:sz w:val="20"/>
              </w:rPr>
            </w:pPr>
            <w:r w:rsidRPr="00F070EA">
              <w:rPr>
                <w:sz w:val="20"/>
              </w:rPr>
              <w:t>129.9</w:t>
            </w:r>
          </w:p>
        </w:tc>
        <w:tc>
          <w:tcPr>
            <w:tcW w:w="1553" w:type="dxa"/>
            <w:vAlign w:val="center"/>
          </w:tcPr>
          <w:p w:rsidR="005E5C28" w:rsidRPr="00F070EA" w:rsidRDefault="005E5C28" w:rsidP="002F3BDA">
            <w:pPr>
              <w:pStyle w:val="TextPItable"/>
              <w:jc w:val="center"/>
              <w:rPr>
                <w:sz w:val="20"/>
              </w:rPr>
            </w:pPr>
            <w:r w:rsidRPr="00F070EA">
              <w:rPr>
                <w:sz w:val="20"/>
              </w:rPr>
              <w:t>132.5</w:t>
            </w:r>
          </w:p>
        </w:tc>
      </w:tr>
      <w:tr w:rsidR="005E5C28" w:rsidRPr="00F070EA" w:rsidTr="0011657F">
        <w:tblPrEx>
          <w:tblBorders>
            <w:top w:val="none" w:sz="0" w:space="0" w:color="auto"/>
            <w:bottom w:val="none" w:sz="0" w:space="0" w:color="auto"/>
          </w:tblBorders>
        </w:tblPrEx>
        <w:trPr>
          <w:trHeight w:val="177"/>
        </w:trPr>
        <w:tc>
          <w:tcPr>
            <w:tcW w:w="3444" w:type="dxa"/>
            <w:vAlign w:val="center"/>
          </w:tcPr>
          <w:p w:rsidR="005E5C28" w:rsidRPr="00F070EA" w:rsidRDefault="005E5C28" w:rsidP="002F3BDA">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374" w:type="dxa"/>
            <w:vAlign w:val="center"/>
          </w:tcPr>
          <w:p w:rsidR="005E5C28" w:rsidRPr="00F070EA" w:rsidRDefault="005E5C28" w:rsidP="002F3BDA">
            <w:pPr>
              <w:pStyle w:val="TextPItable"/>
              <w:jc w:val="center"/>
              <w:rPr>
                <w:sz w:val="20"/>
              </w:rPr>
            </w:pPr>
            <w:r w:rsidRPr="00F070EA">
              <w:rPr>
                <w:sz w:val="20"/>
              </w:rPr>
              <w:t>-0.3</w:t>
            </w:r>
          </w:p>
        </w:tc>
        <w:tc>
          <w:tcPr>
            <w:tcW w:w="1260" w:type="dxa"/>
            <w:vAlign w:val="center"/>
          </w:tcPr>
          <w:p w:rsidR="005E5C28" w:rsidRPr="00F070EA" w:rsidRDefault="005E5C28" w:rsidP="005E5C28">
            <w:pPr>
              <w:pStyle w:val="TextPItable"/>
              <w:jc w:val="center"/>
              <w:rPr>
                <w:sz w:val="20"/>
              </w:rPr>
            </w:pPr>
            <w:r w:rsidRPr="00F070EA">
              <w:rPr>
                <w:sz w:val="20"/>
              </w:rPr>
              <w:t>-2.9</w:t>
            </w:r>
          </w:p>
        </w:tc>
        <w:tc>
          <w:tcPr>
            <w:tcW w:w="1628" w:type="dxa"/>
            <w:vAlign w:val="center"/>
          </w:tcPr>
          <w:p w:rsidR="005E5C28" w:rsidRPr="00F070EA" w:rsidRDefault="005E5C28" w:rsidP="002F3BDA">
            <w:pPr>
              <w:pStyle w:val="TextPItable"/>
              <w:jc w:val="center"/>
              <w:rPr>
                <w:sz w:val="20"/>
              </w:rPr>
            </w:pPr>
            <w:r w:rsidRPr="00F070EA">
              <w:rPr>
                <w:sz w:val="20"/>
              </w:rPr>
              <w:t>-3.7</w:t>
            </w:r>
          </w:p>
        </w:tc>
        <w:tc>
          <w:tcPr>
            <w:tcW w:w="1553" w:type="dxa"/>
            <w:vAlign w:val="center"/>
          </w:tcPr>
          <w:p w:rsidR="005E5C28" w:rsidRPr="00F070EA" w:rsidRDefault="005E5C28" w:rsidP="002F3BDA">
            <w:pPr>
              <w:pStyle w:val="TextPItable"/>
              <w:jc w:val="center"/>
              <w:rPr>
                <w:sz w:val="20"/>
              </w:rPr>
            </w:pPr>
            <w:r w:rsidRPr="00F070EA">
              <w:rPr>
                <w:sz w:val="20"/>
              </w:rPr>
              <w:t>0.5</w:t>
            </w:r>
          </w:p>
        </w:tc>
      </w:tr>
      <w:tr w:rsidR="005E5C28" w:rsidRPr="00F070EA" w:rsidTr="0011657F">
        <w:tblPrEx>
          <w:tblBorders>
            <w:top w:val="none" w:sz="0" w:space="0" w:color="auto"/>
            <w:bottom w:val="none" w:sz="0" w:space="0" w:color="auto"/>
          </w:tblBorders>
        </w:tblPrEx>
        <w:trPr>
          <w:trHeight w:val="177"/>
        </w:trPr>
        <w:tc>
          <w:tcPr>
            <w:tcW w:w="3444" w:type="dxa"/>
            <w:tcBorders>
              <w:bottom w:val="single" w:sz="12" w:space="0" w:color="auto"/>
            </w:tcBorders>
            <w:vAlign w:val="center"/>
          </w:tcPr>
          <w:p w:rsidR="005E5C28" w:rsidRPr="00F070EA" w:rsidRDefault="005E5C28" w:rsidP="002F3BDA">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w:t>
            </w:r>
            <w:r w:rsidRPr="00F070EA">
              <w:rPr>
                <w:rFonts w:eastAsia="Calibri"/>
                <w:sz w:val="20"/>
              </w:rPr>
              <w:br/>
              <w:t>(97.5% CI)</w:t>
            </w:r>
          </w:p>
        </w:tc>
        <w:tc>
          <w:tcPr>
            <w:tcW w:w="1374" w:type="dxa"/>
            <w:tcBorders>
              <w:bottom w:val="single" w:sz="12" w:space="0" w:color="auto"/>
            </w:tcBorders>
            <w:vAlign w:val="center"/>
          </w:tcPr>
          <w:p w:rsidR="005E5C28" w:rsidRPr="00F070EA" w:rsidRDefault="005E5C28" w:rsidP="002F3BDA">
            <w:pPr>
              <w:pStyle w:val="TextPItable"/>
              <w:jc w:val="center"/>
              <w:rPr>
                <w:sz w:val="20"/>
              </w:rPr>
            </w:pPr>
          </w:p>
        </w:tc>
        <w:tc>
          <w:tcPr>
            <w:tcW w:w="1260" w:type="dxa"/>
            <w:tcBorders>
              <w:bottom w:val="single" w:sz="12" w:space="0" w:color="auto"/>
            </w:tcBorders>
            <w:vAlign w:val="center"/>
          </w:tcPr>
          <w:p w:rsidR="005E5C28" w:rsidRPr="00F070EA" w:rsidRDefault="0011657F" w:rsidP="0011657F">
            <w:pPr>
              <w:pStyle w:val="TextPItable"/>
              <w:jc w:val="center"/>
              <w:rPr>
                <w:sz w:val="20"/>
              </w:rPr>
            </w:pPr>
            <w:r w:rsidRPr="00F070EA">
              <w:rPr>
                <w:sz w:val="20"/>
              </w:rPr>
              <w:t>-2.6</w:t>
            </w:r>
            <w:r w:rsidRPr="00F070EA">
              <w:rPr>
                <w:sz w:val="20"/>
                <w:vertAlign w:val="superscript"/>
              </w:rPr>
              <w:t>#</w:t>
            </w:r>
            <w:r w:rsidR="005E5C28" w:rsidRPr="00F070EA">
              <w:rPr>
                <w:sz w:val="20"/>
              </w:rPr>
              <w:t xml:space="preserve"> </w:t>
            </w:r>
            <w:r w:rsidR="005E5C28" w:rsidRPr="00F070EA">
              <w:rPr>
                <w:sz w:val="20"/>
              </w:rPr>
              <w:br/>
              <w:t>(-5.2, 0.0)</w:t>
            </w:r>
          </w:p>
        </w:tc>
        <w:tc>
          <w:tcPr>
            <w:tcW w:w="1628" w:type="dxa"/>
            <w:tcBorders>
              <w:bottom w:val="single" w:sz="12" w:space="0" w:color="auto"/>
            </w:tcBorders>
            <w:vAlign w:val="center"/>
          </w:tcPr>
          <w:p w:rsidR="005E5C28" w:rsidRPr="00F070EA" w:rsidRDefault="005E5C28" w:rsidP="002F3BDA">
            <w:pPr>
              <w:pStyle w:val="TextPItable"/>
              <w:jc w:val="center"/>
              <w:rPr>
                <w:sz w:val="20"/>
              </w:rPr>
            </w:pPr>
            <w:r w:rsidRPr="00F070EA">
              <w:rPr>
                <w:sz w:val="20"/>
              </w:rPr>
              <w:t>-3.4</w:t>
            </w:r>
            <w:r w:rsidRPr="00F070EA">
              <w:rPr>
                <w:sz w:val="20"/>
                <w:vertAlign w:val="superscript"/>
              </w:rPr>
              <w:t>#</w:t>
            </w:r>
            <w:r w:rsidRPr="00F070EA">
              <w:rPr>
                <w:sz w:val="20"/>
              </w:rPr>
              <w:br/>
              <w:t>(-6.0, -0.9)</w:t>
            </w:r>
          </w:p>
        </w:tc>
        <w:tc>
          <w:tcPr>
            <w:tcW w:w="1553" w:type="dxa"/>
            <w:tcBorders>
              <w:bottom w:val="single" w:sz="12" w:space="0" w:color="auto"/>
            </w:tcBorders>
            <w:vAlign w:val="center"/>
          </w:tcPr>
          <w:p w:rsidR="005E5C28" w:rsidRPr="00F070EA" w:rsidRDefault="005E5C28" w:rsidP="002F3BDA">
            <w:pPr>
              <w:pStyle w:val="TextPItable"/>
              <w:jc w:val="center"/>
              <w:rPr>
                <w:sz w:val="20"/>
              </w:rPr>
            </w:pPr>
            <w:r w:rsidRPr="00F070EA">
              <w:rPr>
                <w:sz w:val="20"/>
              </w:rPr>
              <w:t>0.8</w:t>
            </w:r>
            <w:r w:rsidRPr="00F070EA">
              <w:rPr>
                <w:sz w:val="20"/>
              </w:rPr>
              <w:br/>
              <w:t>(-1.4, 3.1)</w:t>
            </w:r>
            <w:r w:rsidRPr="00F070EA">
              <w:rPr>
                <w:sz w:val="20"/>
                <w:vertAlign w:val="superscript"/>
              </w:rPr>
              <w:t>3</w:t>
            </w:r>
          </w:p>
        </w:tc>
      </w:tr>
    </w:tbl>
    <w:p w:rsidR="000E1693" w:rsidRPr="00ED5805" w:rsidRDefault="000E1693" w:rsidP="000E1693">
      <w:pPr>
        <w:autoSpaceDE w:val="0"/>
        <w:autoSpaceDN w:val="0"/>
        <w:adjustRightInd w:val="0"/>
        <w:snapToGrid w:val="0"/>
        <w:rPr>
          <w:rFonts w:ascii="Arial" w:hAnsi="Arial" w:cs="Arial"/>
          <w:sz w:val="18"/>
          <w:szCs w:val="21"/>
        </w:rPr>
      </w:pPr>
      <w:r w:rsidRPr="00ED5805">
        <w:rPr>
          <w:rFonts w:ascii="Arial" w:hAnsi="Arial" w:cs="Arial"/>
          <w:sz w:val="18"/>
          <w:szCs w:val="21"/>
        </w:rPr>
        <w:t>1 mean adjusted for baseline value</w:t>
      </w:r>
    </w:p>
    <w:p w:rsidR="000E1693" w:rsidRPr="00ED5805" w:rsidRDefault="000E1693" w:rsidP="000E1693">
      <w:pPr>
        <w:autoSpaceDE w:val="0"/>
        <w:autoSpaceDN w:val="0"/>
        <w:adjustRightInd w:val="0"/>
        <w:snapToGrid w:val="0"/>
        <w:rPr>
          <w:rFonts w:ascii="Arial" w:hAnsi="Arial" w:cs="Arial"/>
          <w:sz w:val="18"/>
          <w:szCs w:val="21"/>
        </w:rPr>
      </w:pPr>
      <w:r w:rsidRPr="00ED5805">
        <w:rPr>
          <w:rFonts w:ascii="Arial" w:hAnsi="Arial" w:cs="Arial"/>
          <w:sz w:val="18"/>
          <w:szCs w:val="21"/>
        </w:rPr>
        <w:t>2 Last observation carried forward (LOCF), values after antihypertensive rescue censored</w:t>
      </w:r>
    </w:p>
    <w:p w:rsidR="000E1693" w:rsidRPr="00ED5805" w:rsidRDefault="000E1693" w:rsidP="000E1693">
      <w:pPr>
        <w:autoSpaceDE w:val="0"/>
        <w:autoSpaceDN w:val="0"/>
        <w:adjustRightInd w:val="0"/>
        <w:snapToGrid w:val="0"/>
        <w:rPr>
          <w:rFonts w:ascii="Arial" w:hAnsi="Arial" w:cs="Arial"/>
          <w:sz w:val="18"/>
          <w:szCs w:val="21"/>
        </w:rPr>
      </w:pPr>
      <w:r w:rsidRPr="00ED5805">
        <w:rPr>
          <w:rFonts w:ascii="Arial" w:hAnsi="Arial" w:cs="Arial"/>
          <w:sz w:val="18"/>
          <w:szCs w:val="21"/>
        </w:rPr>
        <w:t>3 95% CI</w:t>
      </w:r>
    </w:p>
    <w:p w:rsidR="000E1693" w:rsidRPr="00ED5805" w:rsidRDefault="000E1693" w:rsidP="000E1693">
      <w:pPr>
        <w:autoSpaceDE w:val="0"/>
        <w:autoSpaceDN w:val="0"/>
        <w:adjustRightInd w:val="0"/>
        <w:snapToGrid w:val="0"/>
        <w:rPr>
          <w:rFonts w:ascii="Arial" w:hAnsi="Arial" w:cs="Arial"/>
          <w:sz w:val="18"/>
          <w:szCs w:val="21"/>
        </w:rPr>
      </w:pPr>
      <w:r w:rsidRPr="00ED5805">
        <w:rPr>
          <w:rFonts w:ascii="Arial" w:hAnsi="Arial" w:cs="Arial"/>
          <w:sz w:val="18"/>
          <w:szCs w:val="21"/>
        </w:rPr>
        <w:t>4 not evaluated for statistical significance as a result of the sequential confirmatory testing procedure</w:t>
      </w:r>
    </w:p>
    <w:p w:rsidR="002E289C" w:rsidRPr="00ED5805" w:rsidRDefault="000E1693" w:rsidP="000E1693">
      <w:pPr>
        <w:autoSpaceDE w:val="0"/>
        <w:autoSpaceDN w:val="0"/>
        <w:adjustRightInd w:val="0"/>
        <w:snapToGrid w:val="0"/>
        <w:rPr>
          <w:rFonts w:ascii="Arial" w:hAnsi="Arial" w:cs="Arial"/>
          <w:sz w:val="18"/>
          <w:szCs w:val="21"/>
        </w:rPr>
      </w:pPr>
      <w:r w:rsidRPr="00ED5805">
        <w:rPr>
          <w:rFonts w:ascii="Arial" w:hAnsi="Arial" w:cs="Arial"/>
          <w:sz w:val="18"/>
          <w:szCs w:val="21"/>
        </w:rPr>
        <w:t>*</w:t>
      </w:r>
      <w:r w:rsidR="002F3BDA" w:rsidRPr="00ED5805">
        <w:rPr>
          <w:rFonts w:ascii="Arial" w:hAnsi="Arial" w:cs="Arial"/>
          <w:sz w:val="18"/>
          <w:szCs w:val="21"/>
        </w:rPr>
        <w:t>p</w:t>
      </w:r>
      <w:r w:rsidR="009642F2" w:rsidRPr="00ED5805">
        <w:rPr>
          <w:rFonts w:ascii="Arial" w:hAnsi="Arial" w:cs="Arial"/>
          <w:sz w:val="18"/>
          <w:szCs w:val="21"/>
        </w:rPr>
        <w:t xml:space="preserve"> value </w:t>
      </w:r>
      <w:r w:rsidRPr="00ED5805">
        <w:rPr>
          <w:rFonts w:ascii="Arial" w:hAnsi="Arial" w:cs="Arial"/>
          <w:sz w:val="18"/>
          <w:szCs w:val="21"/>
        </w:rPr>
        <w:t>&lt;0.0001</w:t>
      </w:r>
      <w:r w:rsidR="00583791" w:rsidRPr="00ED5805">
        <w:rPr>
          <w:rFonts w:ascii="Arial" w:hAnsi="Arial" w:cs="Arial"/>
          <w:sz w:val="18"/>
          <w:szCs w:val="21"/>
        </w:rPr>
        <w:t xml:space="preserve">; </w:t>
      </w:r>
      <w:r w:rsidR="002E289C" w:rsidRPr="00ED5805">
        <w:rPr>
          <w:rFonts w:ascii="Arial" w:hAnsi="Arial" w:cs="Arial"/>
          <w:sz w:val="18"/>
          <w:szCs w:val="21"/>
        </w:rPr>
        <w:t># p</w:t>
      </w:r>
      <w:r w:rsidR="009642F2" w:rsidRPr="00ED5805">
        <w:rPr>
          <w:rFonts w:ascii="Arial" w:hAnsi="Arial" w:cs="Arial"/>
          <w:sz w:val="18"/>
          <w:szCs w:val="21"/>
        </w:rPr>
        <w:t xml:space="preserve"> value </w:t>
      </w:r>
      <w:r w:rsidR="0011657F" w:rsidRPr="00ED5805">
        <w:rPr>
          <w:rFonts w:ascii="Arial" w:hAnsi="Arial" w:cs="Arial"/>
          <w:sz w:val="18"/>
          <w:szCs w:val="21"/>
        </w:rPr>
        <w:t>&lt; 0.05</w:t>
      </w:r>
    </w:p>
    <w:p w:rsidR="000E1693" w:rsidRPr="00F070EA" w:rsidRDefault="000E1693" w:rsidP="000E1693">
      <w:pPr>
        <w:pStyle w:val="PIheading2"/>
      </w:pPr>
      <w:r w:rsidRPr="00F070EA">
        <w:t>Empagliflozin as add on to metformin therapy</w:t>
      </w:r>
    </w:p>
    <w:p w:rsidR="00FB3A28" w:rsidRDefault="000E1693" w:rsidP="000866C4">
      <w:pPr>
        <w:pStyle w:val="TextPI"/>
      </w:pPr>
      <w:r w:rsidRPr="00F070EA">
        <w:t xml:space="preserve">A double-blind, placebo-controlled study of 24 weeks duration was conducted to evaluate the efficacy and safety of empagliflozin in patients </w:t>
      </w:r>
      <w:r w:rsidR="00724CF0" w:rsidRPr="00F070EA">
        <w:t xml:space="preserve">with T2DM </w:t>
      </w:r>
      <w:r w:rsidRPr="00F070EA">
        <w:t xml:space="preserve">not </w:t>
      </w:r>
      <w:r w:rsidR="00724CF0" w:rsidRPr="00F070EA">
        <w:t>controlled on</w:t>
      </w:r>
      <w:r w:rsidRPr="00F070EA">
        <w:t xml:space="preserve"> metformin. </w:t>
      </w:r>
      <w:r w:rsidR="000866C4">
        <w:t xml:space="preserve">The </w:t>
      </w:r>
      <w:r w:rsidR="000866C4">
        <w:lastRenderedPageBreak/>
        <w:t>primary endpoint was</w:t>
      </w:r>
      <w:r w:rsidR="00C34A5F">
        <w:t xml:space="preserve"> the change from baseline in HbA1c </w:t>
      </w:r>
      <w:r w:rsidR="000866C4">
        <w:t>after 24 weeks of treatment. The key secondary endpoints were the change from baseline in body weight and mean daily plasma glucose (MDG) after 24 weeks of treatment.</w:t>
      </w:r>
    </w:p>
    <w:p w:rsidR="000E1693" w:rsidRPr="00F070EA" w:rsidRDefault="000E1693" w:rsidP="000E1693">
      <w:pPr>
        <w:pStyle w:val="TextPI"/>
      </w:pPr>
      <w:r w:rsidRPr="00F070EA">
        <w:t xml:space="preserve">Treatment with </w:t>
      </w:r>
      <w:r w:rsidR="005E1F23" w:rsidRPr="00F070EA">
        <w:t xml:space="preserve">JARDIANCE </w:t>
      </w:r>
      <w:r w:rsidRPr="00F070EA">
        <w:t xml:space="preserve">resulted in statistically significant improvements in HbA1c and body weight, and clinically meaningful reductions in FPG and </w:t>
      </w:r>
      <w:r w:rsidR="00635D87" w:rsidRPr="00F070EA">
        <w:t>BP</w:t>
      </w:r>
      <w:r w:rsidRPr="00F070EA">
        <w:t xml:space="preserve"> compared to placebo (Table </w:t>
      </w:r>
      <w:r w:rsidR="00106AEB" w:rsidRPr="00F070EA">
        <w:t>2</w:t>
      </w:r>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981A97" w:rsidRPr="00F070EA">
        <w:t>-</w:t>
      </w:r>
      <w:r w:rsidR="00767EB2" w:rsidRPr="00F070EA">
        <w:t xml:space="preserve">0.68% for empagliflozin 10 mg, </w:t>
      </w:r>
      <w:r w:rsidRPr="00F070EA">
        <w:t>-0.76% for empagliflozin</w:t>
      </w:r>
      <w:r w:rsidR="00767EB2" w:rsidRPr="00F070EA">
        <w:t xml:space="preserve"> 25 mg</w:t>
      </w:r>
      <w:r w:rsidRPr="00F070EA">
        <w:t xml:space="preserve"> and -0.06% for placebo), body weight (change from baseline of </w:t>
      </w:r>
      <w:r w:rsidR="00767EB2" w:rsidRPr="00F070EA">
        <w:t>-2.07 kg for empagliflozin 10</w:t>
      </w:r>
      <w:r w:rsidR="003D6964" w:rsidRPr="00F070EA">
        <w:t> </w:t>
      </w:r>
      <w:r w:rsidR="00767EB2" w:rsidRPr="00F070EA">
        <w:t xml:space="preserve">mg, </w:t>
      </w:r>
      <w:r w:rsidRPr="00F070EA">
        <w:t xml:space="preserve">-2.67 kg for empagliflozin </w:t>
      </w:r>
      <w:r w:rsidR="00767EB2" w:rsidRPr="00F070EA">
        <w:t xml:space="preserve">25 mg </w:t>
      </w:r>
      <w:r w:rsidRPr="00F070EA">
        <w:t xml:space="preserve">and -0.49 kg for placebo) and </w:t>
      </w:r>
      <w:r w:rsidR="00635D87" w:rsidRPr="00F070EA">
        <w:t>BP</w:t>
      </w:r>
      <w:r w:rsidRPr="00F070EA">
        <w:t xml:space="preserve"> (SBP: change from baseline of </w:t>
      </w:r>
      <w:r w:rsidR="00767EB2" w:rsidRPr="00F070EA">
        <w:t>-3.7 mmH</w:t>
      </w:r>
      <w:r w:rsidR="003D6964" w:rsidRPr="00F070EA">
        <w:t>g</w:t>
      </w:r>
      <w:r w:rsidR="00767EB2" w:rsidRPr="00F070EA">
        <w:t xml:space="preserve"> for empagliflozin 10 mg, </w:t>
      </w:r>
      <w:r w:rsidRPr="00F070EA">
        <w:t>-</w:t>
      </w:r>
      <w:r w:rsidR="008F0BB8" w:rsidRPr="00F070EA">
        <w:t>4.3</w:t>
      </w:r>
      <w:r w:rsidRPr="00F070EA">
        <w:t xml:space="preserve"> mmHg for empagliflozin </w:t>
      </w:r>
      <w:r w:rsidR="00767EB2" w:rsidRPr="00F070EA">
        <w:t xml:space="preserve">25 mg </w:t>
      </w:r>
      <w:r w:rsidRPr="00F070EA">
        <w:t xml:space="preserve">and -0.5 mmHg for placebo, DBP: change from baseline of </w:t>
      </w:r>
      <w:r w:rsidR="00767EB2" w:rsidRPr="00F070EA">
        <w:t>-2.1 mmHg for empagliflozin 10</w:t>
      </w:r>
      <w:r w:rsidR="003D6964" w:rsidRPr="00F070EA">
        <w:t> </w:t>
      </w:r>
      <w:r w:rsidR="00767EB2" w:rsidRPr="00F070EA">
        <w:t xml:space="preserve">mg, </w:t>
      </w:r>
      <w:r w:rsidR="003D6964" w:rsidRPr="00F070EA">
        <w:noBreakHyphen/>
      </w:r>
      <w:r w:rsidRPr="00F070EA">
        <w:t xml:space="preserve">1.8 mmHg for empagliflozin </w:t>
      </w:r>
      <w:r w:rsidR="00767EB2" w:rsidRPr="00F070EA">
        <w:t xml:space="preserve">25 mg </w:t>
      </w:r>
      <w:r w:rsidRPr="00F070EA">
        <w:t>and -0.3 mmHg for placebo) were sustained up to 52</w:t>
      </w:r>
      <w:r w:rsidR="00724CF0" w:rsidRPr="00F070EA">
        <w:t xml:space="preserve"> weeks of treatment</w:t>
      </w:r>
      <w:r w:rsidRPr="00F070EA">
        <w:t>.</w:t>
      </w:r>
    </w:p>
    <w:p w:rsidR="003D6964" w:rsidRPr="00F070EA" w:rsidRDefault="003D6964" w:rsidP="003D6964">
      <w:pPr>
        <w:pStyle w:val="Heading4"/>
      </w:pPr>
      <w:r w:rsidRPr="00F070EA">
        <w:t>Table 2</w:t>
      </w:r>
      <w:r w:rsidRPr="00F070EA">
        <w:tab/>
        <w:t xml:space="preserve">Results of a 24 week (LOCF) placebo-controlled study of </w:t>
      </w:r>
      <w:r w:rsidR="00D84E07" w:rsidRPr="00F070EA">
        <w:t>JARDIANCE</w:t>
      </w:r>
      <w:r w:rsidRPr="00F070EA">
        <w:t xml:space="preserve"> as add-on to metformin (Full Analysis Set)</w:t>
      </w:r>
    </w:p>
    <w:tbl>
      <w:tblPr>
        <w:tblW w:w="9236" w:type="dxa"/>
        <w:tblLayout w:type="fixed"/>
        <w:tblLook w:val="04A0" w:firstRow="1" w:lastRow="0" w:firstColumn="1" w:lastColumn="0" w:noHBand="0" w:noVBand="1"/>
      </w:tblPr>
      <w:tblGrid>
        <w:gridCol w:w="3510"/>
        <w:gridCol w:w="1418"/>
        <w:gridCol w:w="2154"/>
        <w:gridCol w:w="2154"/>
      </w:tblGrid>
      <w:tr w:rsidR="003D6964" w:rsidRPr="00F070EA" w:rsidTr="00D91DC3">
        <w:trPr>
          <w:trHeight w:val="470"/>
        </w:trPr>
        <w:tc>
          <w:tcPr>
            <w:tcW w:w="3510" w:type="dxa"/>
            <w:tcBorders>
              <w:top w:val="single" w:sz="12" w:space="0" w:color="auto"/>
              <w:bottom w:val="single" w:sz="12" w:space="0" w:color="auto"/>
            </w:tcBorders>
          </w:tcPr>
          <w:p w:rsidR="003D6964" w:rsidRPr="00F070EA" w:rsidRDefault="00D84E07" w:rsidP="00D91DC3">
            <w:pPr>
              <w:pStyle w:val="TextPItable"/>
              <w:jc w:val="left"/>
              <w:rPr>
                <w:b/>
                <w:bCs/>
                <w:sz w:val="20"/>
              </w:rPr>
            </w:pPr>
            <w:r w:rsidRPr="00F070EA">
              <w:rPr>
                <w:b/>
                <w:bCs/>
                <w:sz w:val="20"/>
              </w:rPr>
              <w:t>JARDIANCE</w:t>
            </w:r>
            <w:r w:rsidR="003D6964" w:rsidRPr="00F070EA">
              <w:rPr>
                <w:b/>
                <w:bCs/>
                <w:sz w:val="20"/>
              </w:rPr>
              <w:t xml:space="preserve"> as add-on to metformin therapy</w:t>
            </w:r>
          </w:p>
        </w:tc>
        <w:tc>
          <w:tcPr>
            <w:tcW w:w="1418" w:type="dxa"/>
            <w:tcBorders>
              <w:top w:val="single" w:sz="12" w:space="0" w:color="auto"/>
              <w:bottom w:val="single" w:sz="12" w:space="0" w:color="auto"/>
            </w:tcBorders>
            <w:vAlign w:val="center"/>
          </w:tcPr>
          <w:p w:rsidR="003D6964" w:rsidRPr="00F070EA" w:rsidRDefault="003D6964" w:rsidP="00D91DC3">
            <w:pPr>
              <w:pStyle w:val="TextPItable"/>
              <w:jc w:val="center"/>
              <w:rPr>
                <w:b/>
                <w:bCs/>
                <w:sz w:val="20"/>
              </w:rPr>
            </w:pPr>
            <w:r w:rsidRPr="00F070EA">
              <w:rPr>
                <w:b/>
                <w:bCs/>
                <w:sz w:val="20"/>
              </w:rPr>
              <w:t>Placebo</w:t>
            </w:r>
          </w:p>
        </w:tc>
        <w:tc>
          <w:tcPr>
            <w:tcW w:w="2154" w:type="dxa"/>
            <w:tcBorders>
              <w:top w:val="single" w:sz="12" w:space="0" w:color="auto"/>
              <w:bottom w:val="single" w:sz="12" w:space="0" w:color="auto"/>
            </w:tcBorders>
            <w:vAlign w:val="center"/>
          </w:tcPr>
          <w:p w:rsidR="003D6964" w:rsidRPr="00F070EA" w:rsidRDefault="003D6964" w:rsidP="00D91DC3">
            <w:pPr>
              <w:pStyle w:val="TextPItable"/>
              <w:jc w:val="center"/>
              <w:rPr>
                <w:b/>
                <w:bCs/>
                <w:sz w:val="20"/>
              </w:rPr>
            </w:pPr>
            <w:r w:rsidRPr="00F070EA">
              <w:rPr>
                <w:b/>
                <w:bCs/>
                <w:sz w:val="20"/>
              </w:rPr>
              <w:t>Empagliflozin 10 mg</w:t>
            </w:r>
          </w:p>
        </w:tc>
        <w:tc>
          <w:tcPr>
            <w:tcW w:w="2154" w:type="dxa"/>
            <w:tcBorders>
              <w:top w:val="single" w:sz="12" w:space="0" w:color="auto"/>
              <w:bottom w:val="single" w:sz="12" w:space="0" w:color="auto"/>
            </w:tcBorders>
            <w:vAlign w:val="center"/>
          </w:tcPr>
          <w:p w:rsidR="003D6964" w:rsidRPr="00F070EA" w:rsidRDefault="003D6964" w:rsidP="00D91DC3">
            <w:pPr>
              <w:pStyle w:val="TextPItable"/>
              <w:jc w:val="center"/>
              <w:rPr>
                <w:b/>
                <w:bCs/>
                <w:sz w:val="20"/>
              </w:rPr>
            </w:pPr>
            <w:r w:rsidRPr="00F070EA">
              <w:rPr>
                <w:b/>
                <w:bCs/>
                <w:sz w:val="20"/>
              </w:rPr>
              <w:t>Empagliflozin 25 mg</w:t>
            </w:r>
          </w:p>
        </w:tc>
      </w:tr>
      <w:tr w:rsidR="003D6964" w:rsidRPr="00F070EA" w:rsidTr="00D91DC3">
        <w:trPr>
          <w:trHeight w:val="242"/>
        </w:trPr>
        <w:tc>
          <w:tcPr>
            <w:tcW w:w="3510" w:type="dxa"/>
            <w:tcBorders>
              <w:top w:val="single" w:sz="12" w:space="0" w:color="auto"/>
            </w:tcBorders>
          </w:tcPr>
          <w:p w:rsidR="003D6964" w:rsidRPr="00F070EA" w:rsidRDefault="003D6964" w:rsidP="00D91DC3">
            <w:pPr>
              <w:pStyle w:val="TextPItable"/>
              <w:jc w:val="left"/>
              <w:rPr>
                <w:sz w:val="20"/>
              </w:rPr>
            </w:pPr>
            <w:r w:rsidRPr="00F070EA">
              <w:rPr>
                <w:sz w:val="20"/>
              </w:rPr>
              <w:t>N</w:t>
            </w:r>
          </w:p>
        </w:tc>
        <w:tc>
          <w:tcPr>
            <w:tcW w:w="1418" w:type="dxa"/>
            <w:tcBorders>
              <w:top w:val="single" w:sz="12" w:space="0" w:color="auto"/>
            </w:tcBorders>
            <w:vAlign w:val="center"/>
          </w:tcPr>
          <w:p w:rsidR="003D6964" w:rsidRPr="00F070EA" w:rsidRDefault="003D6964" w:rsidP="00D91DC3">
            <w:pPr>
              <w:pStyle w:val="TextPItable"/>
              <w:jc w:val="center"/>
              <w:rPr>
                <w:rFonts w:eastAsia="MS Mincho"/>
                <w:sz w:val="20"/>
              </w:rPr>
            </w:pPr>
            <w:r w:rsidRPr="00F070EA">
              <w:rPr>
                <w:sz w:val="20"/>
              </w:rPr>
              <w:t>207</w:t>
            </w:r>
          </w:p>
        </w:tc>
        <w:tc>
          <w:tcPr>
            <w:tcW w:w="2154" w:type="dxa"/>
            <w:tcBorders>
              <w:top w:val="single" w:sz="12" w:space="0" w:color="auto"/>
            </w:tcBorders>
            <w:vAlign w:val="center"/>
          </w:tcPr>
          <w:p w:rsidR="003D6964" w:rsidRPr="00F070EA" w:rsidRDefault="003D6964" w:rsidP="00D91DC3">
            <w:pPr>
              <w:pStyle w:val="TextPItable"/>
              <w:jc w:val="center"/>
              <w:rPr>
                <w:sz w:val="20"/>
              </w:rPr>
            </w:pPr>
            <w:r w:rsidRPr="00F070EA">
              <w:rPr>
                <w:sz w:val="20"/>
              </w:rPr>
              <w:t>217</w:t>
            </w:r>
          </w:p>
        </w:tc>
        <w:tc>
          <w:tcPr>
            <w:tcW w:w="2154" w:type="dxa"/>
            <w:tcBorders>
              <w:top w:val="single" w:sz="12" w:space="0" w:color="auto"/>
            </w:tcBorders>
            <w:vAlign w:val="center"/>
          </w:tcPr>
          <w:p w:rsidR="003D6964" w:rsidRPr="00F070EA" w:rsidRDefault="003D6964" w:rsidP="00D91DC3">
            <w:pPr>
              <w:pStyle w:val="TextPItable"/>
              <w:jc w:val="center"/>
              <w:rPr>
                <w:rFonts w:eastAsia="MS Mincho"/>
                <w:sz w:val="20"/>
              </w:rPr>
            </w:pPr>
            <w:r w:rsidRPr="00F070EA">
              <w:rPr>
                <w:sz w:val="20"/>
              </w:rPr>
              <w:t>213</w:t>
            </w:r>
          </w:p>
        </w:tc>
      </w:tr>
      <w:tr w:rsidR="003D6964" w:rsidRPr="00F070EA" w:rsidTr="00D91DC3">
        <w:trPr>
          <w:trHeight w:val="242"/>
        </w:trPr>
        <w:tc>
          <w:tcPr>
            <w:tcW w:w="3510" w:type="dxa"/>
            <w:vAlign w:val="center"/>
          </w:tcPr>
          <w:p w:rsidR="003D6964" w:rsidRPr="00F070EA" w:rsidRDefault="003D6964" w:rsidP="00D91DC3">
            <w:pPr>
              <w:pStyle w:val="TextPItable"/>
              <w:jc w:val="left"/>
              <w:rPr>
                <w:b/>
                <w:bCs/>
                <w:sz w:val="20"/>
              </w:rPr>
            </w:pPr>
            <w:r w:rsidRPr="00F070EA">
              <w:rPr>
                <w:b/>
                <w:bCs/>
                <w:sz w:val="20"/>
              </w:rPr>
              <w:t>HbA1c (%)</w:t>
            </w:r>
          </w:p>
        </w:tc>
        <w:tc>
          <w:tcPr>
            <w:tcW w:w="1418" w:type="dxa"/>
            <w:vAlign w:val="center"/>
          </w:tcPr>
          <w:p w:rsidR="003D6964" w:rsidRPr="00F070EA" w:rsidRDefault="003D6964" w:rsidP="00D91DC3">
            <w:pPr>
              <w:pStyle w:val="TextPItable"/>
              <w:jc w:val="center"/>
              <w:rPr>
                <w:rFonts w:eastAsia="MS Mincho"/>
                <w:b/>
                <w:bCs/>
                <w:sz w:val="20"/>
              </w:rPr>
            </w:pPr>
          </w:p>
        </w:tc>
        <w:tc>
          <w:tcPr>
            <w:tcW w:w="2154" w:type="dxa"/>
            <w:vAlign w:val="center"/>
          </w:tcPr>
          <w:p w:rsidR="003D6964" w:rsidRPr="00F070EA" w:rsidRDefault="003D6964" w:rsidP="00D91DC3">
            <w:pPr>
              <w:pStyle w:val="TextPItable"/>
              <w:jc w:val="center"/>
              <w:rPr>
                <w:rFonts w:eastAsia="MS Mincho"/>
                <w:b/>
                <w:bCs/>
                <w:sz w:val="20"/>
              </w:rPr>
            </w:pPr>
          </w:p>
        </w:tc>
        <w:tc>
          <w:tcPr>
            <w:tcW w:w="2154" w:type="dxa"/>
            <w:vAlign w:val="center"/>
          </w:tcPr>
          <w:p w:rsidR="003D6964" w:rsidRPr="00F070EA" w:rsidRDefault="003D6964" w:rsidP="00D91DC3">
            <w:pPr>
              <w:pStyle w:val="TextPItable"/>
              <w:jc w:val="center"/>
              <w:rPr>
                <w:rFonts w:eastAsia="MS Mincho"/>
                <w:b/>
                <w:bCs/>
                <w:sz w:val="20"/>
              </w:rPr>
            </w:pPr>
          </w:p>
        </w:tc>
      </w:tr>
      <w:tr w:rsidR="003D6964" w:rsidRPr="00F070EA" w:rsidTr="00D91DC3">
        <w:trPr>
          <w:trHeight w:val="242"/>
        </w:trPr>
        <w:tc>
          <w:tcPr>
            <w:tcW w:w="3510" w:type="dxa"/>
            <w:vAlign w:val="center"/>
          </w:tcPr>
          <w:p w:rsidR="003D6964" w:rsidRPr="00F070EA" w:rsidRDefault="003D6964" w:rsidP="00D91DC3">
            <w:pPr>
              <w:pStyle w:val="TextPItable"/>
              <w:jc w:val="left"/>
              <w:rPr>
                <w:sz w:val="20"/>
              </w:rPr>
            </w:pPr>
            <w:r w:rsidRPr="00F070EA">
              <w:rPr>
                <w:rFonts w:eastAsia="Calibri"/>
                <w:sz w:val="20"/>
              </w:rPr>
              <w:t>Baseline</w:t>
            </w:r>
            <w:r w:rsidRPr="00F070EA">
              <w:rPr>
                <w:sz w:val="20"/>
              </w:rPr>
              <w:t xml:space="preserve"> (mean)</w:t>
            </w:r>
          </w:p>
        </w:tc>
        <w:tc>
          <w:tcPr>
            <w:tcW w:w="1418" w:type="dxa"/>
            <w:vAlign w:val="center"/>
          </w:tcPr>
          <w:p w:rsidR="003D6964" w:rsidRPr="00F070EA" w:rsidRDefault="003D6964" w:rsidP="00D91DC3">
            <w:pPr>
              <w:pStyle w:val="TextPItable"/>
              <w:jc w:val="center"/>
              <w:rPr>
                <w:rFonts w:eastAsia="MS Mincho"/>
                <w:sz w:val="20"/>
              </w:rPr>
            </w:pPr>
            <w:r w:rsidRPr="00F070EA">
              <w:rPr>
                <w:rFonts w:eastAsia="MS Mincho"/>
                <w:sz w:val="20"/>
              </w:rPr>
              <w:t>7.90</w:t>
            </w: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7.94</w:t>
            </w: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7.86</w:t>
            </w:r>
          </w:p>
        </w:tc>
      </w:tr>
      <w:tr w:rsidR="003D6964" w:rsidRPr="00F070EA" w:rsidTr="00D91DC3">
        <w:trPr>
          <w:trHeight w:val="227"/>
        </w:trPr>
        <w:tc>
          <w:tcPr>
            <w:tcW w:w="3510" w:type="dxa"/>
            <w:vAlign w:val="center"/>
          </w:tcPr>
          <w:p w:rsidR="003D6964" w:rsidRPr="00F070EA" w:rsidRDefault="003D6964" w:rsidP="00D91DC3">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3D6964" w:rsidRPr="00F070EA" w:rsidRDefault="003D6964" w:rsidP="00D91DC3">
            <w:pPr>
              <w:pStyle w:val="TextPItable"/>
              <w:jc w:val="center"/>
              <w:rPr>
                <w:rFonts w:eastAsia="MS Mincho"/>
                <w:sz w:val="20"/>
              </w:rPr>
            </w:pPr>
            <w:r w:rsidRPr="00F070EA">
              <w:rPr>
                <w:rFonts w:eastAsia="MS Mincho"/>
                <w:sz w:val="20"/>
              </w:rPr>
              <w:t>-0.13</w:t>
            </w: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-0.70</w:t>
            </w: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-0.77</w:t>
            </w:r>
          </w:p>
        </w:tc>
      </w:tr>
      <w:tr w:rsidR="003D6964" w:rsidRPr="00F070EA" w:rsidTr="00D91DC3">
        <w:trPr>
          <w:trHeight w:val="242"/>
        </w:trPr>
        <w:tc>
          <w:tcPr>
            <w:tcW w:w="3510" w:type="dxa"/>
            <w:tcBorders>
              <w:bottom w:val="single" w:sz="4" w:space="0" w:color="auto"/>
            </w:tcBorders>
            <w:vAlign w:val="center"/>
          </w:tcPr>
          <w:p w:rsidR="003D6964" w:rsidRPr="00F070EA" w:rsidRDefault="003D6964" w:rsidP="00D91DC3">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(97.5% CI)</w:t>
            </w:r>
          </w:p>
        </w:tc>
        <w:tc>
          <w:tcPr>
            <w:tcW w:w="1418" w:type="dxa"/>
            <w:tcBorders>
              <w:bottom w:val="single" w:sz="4" w:space="0" w:color="auto"/>
            </w:tcBorders>
            <w:vAlign w:val="center"/>
          </w:tcPr>
          <w:p w:rsidR="003D6964" w:rsidRPr="00F070EA" w:rsidRDefault="003D6964" w:rsidP="00D91DC3">
            <w:pPr>
              <w:pStyle w:val="TextPItable"/>
              <w:jc w:val="center"/>
              <w:rPr>
                <w:rFonts w:eastAsia="MS Mincho"/>
                <w:sz w:val="20"/>
              </w:rPr>
            </w:pPr>
          </w:p>
        </w:tc>
        <w:tc>
          <w:tcPr>
            <w:tcW w:w="2154" w:type="dxa"/>
            <w:tcBorders>
              <w:bottom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-0.57* (-0.72, -0.42)</w:t>
            </w:r>
          </w:p>
        </w:tc>
        <w:tc>
          <w:tcPr>
            <w:tcW w:w="2154" w:type="dxa"/>
            <w:tcBorders>
              <w:bottom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 xml:space="preserve">-0.64* </w:t>
            </w:r>
            <w:r w:rsidRPr="00F070EA">
              <w:rPr>
                <w:noProof/>
                <w:sz w:val="20"/>
              </w:rPr>
              <w:t>(-0.79, -0.48)</w:t>
            </w:r>
          </w:p>
        </w:tc>
      </w:tr>
      <w:tr w:rsidR="003D6964" w:rsidRPr="00F070EA" w:rsidTr="00D91DC3">
        <w:trPr>
          <w:trHeight w:val="242"/>
        </w:trPr>
        <w:tc>
          <w:tcPr>
            <w:tcW w:w="3510" w:type="dxa"/>
            <w:tcBorders>
              <w:top w:val="single" w:sz="4" w:space="0" w:color="auto"/>
            </w:tcBorders>
          </w:tcPr>
          <w:p w:rsidR="003D6964" w:rsidRPr="00F070EA" w:rsidRDefault="003D6964" w:rsidP="00D91DC3">
            <w:pPr>
              <w:pStyle w:val="TextPItable"/>
              <w:jc w:val="left"/>
              <w:rPr>
                <w:bCs/>
                <w:iCs/>
                <w:sz w:val="20"/>
              </w:rPr>
            </w:pPr>
            <w:r w:rsidRPr="00F070EA">
              <w:rPr>
                <w:bCs/>
                <w:iCs/>
                <w:sz w:val="20"/>
              </w:rPr>
              <w:t>N</w:t>
            </w:r>
          </w:p>
        </w:tc>
        <w:tc>
          <w:tcPr>
            <w:tcW w:w="1418"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184</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199</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191</w:t>
            </w:r>
          </w:p>
        </w:tc>
      </w:tr>
      <w:tr w:rsidR="003D6964" w:rsidRPr="00F070EA" w:rsidTr="00D91DC3">
        <w:trPr>
          <w:trHeight w:val="470"/>
        </w:trPr>
        <w:tc>
          <w:tcPr>
            <w:tcW w:w="3510" w:type="dxa"/>
            <w:tcBorders>
              <w:bottom w:val="single" w:sz="4" w:space="0" w:color="auto"/>
            </w:tcBorders>
          </w:tcPr>
          <w:p w:rsidR="003D6964" w:rsidRPr="00F070EA" w:rsidRDefault="003D6964" w:rsidP="00D91DC3">
            <w:pPr>
              <w:pStyle w:val="TextPItable"/>
              <w:jc w:val="left"/>
              <w:rPr>
                <w:b/>
                <w:bCs/>
                <w:iCs/>
                <w:sz w:val="20"/>
                <w:u w:val="single"/>
              </w:rPr>
            </w:pPr>
            <w:r w:rsidRPr="00F070EA">
              <w:rPr>
                <w:b/>
                <w:sz w:val="20"/>
              </w:rPr>
              <w:t>Patients (%) achieving HbA1c &lt; 7% with baseline HbA1c ≥ 7%</w:t>
            </w:r>
            <w:r w:rsidRPr="00F070EA">
              <w:rPr>
                <w:b/>
                <w:sz w:val="20"/>
                <w:vertAlign w:val="superscript"/>
              </w:rPr>
              <w:t>2</w:t>
            </w:r>
          </w:p>
        </w:tc>
        <w:tc>
          <w:tcPr>
            <w:tcW w:w="1418" w:type="dxa"/>
            <w:tcBorders>
              <w:bottom w:val="single" w:sz="4" w:space="0" w:color="auto"/>
            </w:tcBorders>
            <w:vAlign w:val="center"/>
          </w:tcPr>
          <w:p w:rsidR="003D6964" w:rsidRPr="00F070EA" w:rsidRDefault="003D6964" w:rsidP="00D91DC3">
            <w:pPr>
              <w:pStyle w:val="TextPItable"/>
              <w:jc w:val="center"/>
              <w:rPr>
                <w:sz w:val="20"/>
              </w:rPr>
            </w:pPr>
            <w:r w:rsidRPr="00F070EA">
              <w:rPr>
                <w:rFonts w:eastAsia="MS Mincho"/>
                <w:sz w:val="20"/>
              </w:rPr>
              <w:t>12.5</w:t>
            </w:r>
          </w:p>
        </w:tc>
        <w:tc>
          <w:tcPr>
            <w:tcW w:w="2154" w:type="dxa"/>
            <w:tcBorders>
              <w:bottom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37.7</w:t>
            </w:r>
          </w:p>
        </w:tc>
        <w:tc>
          <w:tcPr>
            <w:tcW w:w="2154" w:type="dxa"/>
            <w:tcBorders>
              <w:bottom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38.7</w:t>
            </w:r>
          </w:p>
        </w:tc>
      </w:tr>
      <w:tr w:rsidR="003D6964" w:rsidRPr="00F070EA" w:rsidTr="00D91DC3">
        <w:trPr>
          <w:trHeight w:val="227"/>
        </w:trPr>
        <w:tc>
          <w:tcPr>
            <w:tcW w:w="3510" w:type="dxa"/>
            <w:tcBorders>
              <w:top w:val="single" w:sz="4" w:space="0" w:color="auto"/>
            </w:tcBorders>
            <w:vAlign w:val="center"/>
          </w:tcPr>
          <w:p w:rsidR="003D6964" w:rsidRPr="00F070EA" w:rsidRDefault="003D6964" w:rsidP="00D91DC3">
            <w:pPr>
              <w:pStyle w:val="TextPItable"/>
              <w:jc w:val="left"/>
              <w:rPr>
                <w:bCs/>
                <w:iCs/>
                <w:sz w:val="20"/>
              </w:rPr>
            </w:pPr>
            <w:r w:rsidRPr="00F070EA">
              <w:rPr>
                <w:sz w:val="20"/>
              </w:rPr>
              <w:t>N</w:t>
            </w:r>
          </w:p>
        </w:tc>
        <w:tc>
          <w:tcPr>
            <w:tcW w:w="1418" w:type="dxa"/>
            <w:tcBorders>
              <w:top w:val="single" w:sz="4" w:space="0" w:color="auto"/>
            </w:tcBorders>
            <w:vAlign w:val="center"/>
          </w:tcPr>
          <w:p w:rsidR="003D6964" w:rsidRPr="00F070EA" w:rsidRDefault="003D6964" w:rsidP="00D91DC3">
            <w:pPr>
              <w:pStyle w:val="TextPItable"/>
              <w:jc w:val="center"/>
              <w:rPr>
                <w:sz w:val="20"/>
              </w:rPr>
            </w:pPr>
            <w:r w:rsidRPr="00F070EA">
              <w:rPr>
                <w:rFonts w:eastAsia="MS Mincho"/>
                <w:sz w:val="20"/>
              </w:rPr>
              <w:t>207</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sz w:val="20"/>
              </w:rPr>
            </w:pPr>
            <w:r w:rsidRPr="00F070EA">
              <w:rPr>
                <w:rFonts w:eastAsia="MS Mincho"/>
                <w:sz w:val="20"/>
              </w:rPr>
              <w:t>216</w:t>
            </w:r>
          </w:p>
        </w:tc>
        <w:tc>
          <w:tcPr>
            <w:tcW w:w="2154" w:type="dxa"/>
            <w:tcBorders>
              <w:top w:val="single" w:sz="4" w:space="0" w:color="auto"/>
            </w:tcBorders>
            <w:vAlign w:val="center"/>
          </w:tcPr>
          <w:p w:rsidR="003D6964" w:rsidRPr="00F070EA" w:rsidRDefault="003D6964" w:rsidP="00D91DC3">
            <w:pPr>
              <w:pStyle w:val="TextPItable"/>
              <w:jc w:val="center"/>
              <w:rPr>
                <w:sz w:val="20"/>
              </w:rPr>
            </w:pPr>
            <w:r w:rsidRPr="00F070EA">
              <w:rPr>
                <w:rFonts w:eastAsia="MS Mincho"/>
                <w:sz w:val="20"/>
              </w:rPr>
              <w:t>213</w:t>
            </w:r>
          </w:p>
        </w:tc>
      </w:tr>
      <w:tr w:rsidR="003D6964" w:rsidRPr="00F070EA" w:rsidTr="00D91DC3">
        <w:trPr>
          <w:trHeight w:val="227"/>
        </w:trPr>
        <w:tc>
          <w:tcPr>
            <w:tcW w:w="3510" w:type="dxa"/>
            <w:vAlign w:val="center"/>
          </w:tcPr>
          <w:p w:rsidR="003D6964" w:rsidRPr="00F070EA" w:rsidRDefault="003D6964" w:rsidP="00D91DC3">
            <w:pPr>
              <w:pStyle w:val="TextPItable"/>
              <w:jc w:val="left"/>
              <w:rPr>
                <w:b/>
                <w:bCs/>
                <w:sz w:val="20"/>
              </w:rPr>
            </w:pPr>
            <w:r w:rsidRPr="00F070EA">
              <w:rPr>
                <w:b/>
                <w:bCs/>
                <w:sz w:val="20"/>
              </w:rPr>
              <w:t>Fasting plasma glucose (</w:t>
            </w:r>
            <w:proofErr w:type="spellStart"/>
            <w:r w:rsidRPr="00F070EA">
              <w:rPr>
                <w:b/>
                <w:bCs/>
                <w:sz w:val="20"/>
              </w:rPr>
              <w:t>mmol</w:t>
            </w:r>
            <w:proofErr w:type="spellEnd"/>
            <w:r w:rsidRPr="00F070EA">
              <w:rPr>
                <w:b/>
                <w:bCs/>
                <w:sz w:val="20"/>
              </w:rPr>
              <w:t>/L)</w:t>
            </w:r>
          </w:p>
        </w:tc>
        <w:tc>
          <w:tcPr>
            <w:tcW w:w="1418" w:type="dxa"/>
            <w:vAlign w:val="center"/>
          </w:tcPr>
          <w:p w:rsidR="003D6964" w:rsidRPr="00F070EA" w:rsidRDefault="003D6964" w:rsidP="00D91DC3">
            <w:pPr>
              <w:pStyle w:val="TextPItable"/>
              <w:jc w:val="center"/>
              <w:rPr>
                <w:b/>
                <w:bCs/>
                <w:sz w:val="20"/>
              </w:rPr>
            </w:pPr>
          </w:p>
        </w:tc>
        <w:tc>
          <w:tcPr>
            <w:tcW w:w="2154" w:type="dxa"/>
            <w:vAlign w:val="center"/>
          </w:tcPr>
          <w:p w:rsidR="003D6964" w:rsidRPr="00F070EA" w:rsidRDefault="003D6964" w:rsidP="00D91DC3">
            <w:pPr>
              <w:pStyle w:val="TextPItable"/>
              <w:jc w:val="center"/>
              <w:rPr>
                <w:b/>
                <w:bCs/>
                <w:sz w:val="20"/>
              </w:rPr>
            </w:pPr>
          </w:p>
        </w:tc>
        <w:tc>
          <w:tcPr>
            <w:tcW w:w="2154" w:type="dxa"/>
            <w:vAlign w:val="center"/>
          </w:tcPr>
          <w:p w:rsidR="003D6964" w:rsidRPr="00F070EA" w:rsidRDefault="003D6964" w:rsidP="00D91DC3">
            <w:pPr>
              <w:pStyle w:val="TextPItable"/>
              <w:jc w:val="center"/>
              <w:rPr>
                <w:b/>
                <w:bCs/>
                <w:sz w:val="20"/>
              </w:rPr>
            </w:pPr>
          </w:p>
        </w:tc>
      </w:tr>
      <w:tr w:rsidR="003D6964" w:rsidRPr="00F070EA" w:rsidTr="00D91DC3">
        <w:trPr>
          <w:trHeight w:val="227"/>
        </w:trPr>
        <w:tc>
          <w:tcPr>
            <w:tcW w:w="3510" w:type="dxa"/>
            <w:vAlign w:val="center"/>
          </w:tcPr>
          <w:p w:rsidR="003D6964" w:rsidRPr="00F070EA" w:rsidRDefault="003D6964" w:rsidP="00D91DC3">
            <w:pPr>
              <w:pStyle w:val="TextPItable"/>
              <w:jc w:val="left"/>
              <w:rPr>
                <w:bCs/>
                <w:iCs/>
                <w:sz w:val="20"/>
              </w:rPr>
            </w:pPr>
            <w:r w:rsidRPr="00F070EA">
              <w:rPr>
                <w:rFonts w:eastAsia="Calibri"/>
                <w:sz w:val="20"/>
              </w:rPr>
              <w:t>Baseline (mean)</w:t>
            </w:r>
          </w:p>
        </w:tc>
        <w:tc>
          <w:tcPr>
            <w:tcW w:w="1418" w:type="dxa"/>
            <w:vAlign w:val="center"/>
          </w:tcPr>
          <w:p w:rsidR="003D6964" w:rsidRPr="00F070EA" w:rsidRDefault="003D6964" w:rsidP="00D91DC3">
            <w:pPr>
              <w:pStyle w:val="TextPItable"/>
              <w:jc w:val="center"/>
              <w:rPr>
                <w:sz w:val="20"/>
              </w:rPr>
            </w:pPr>
            <w:r w:rsidRPr="00F070EA">
              <w:rPr>
                <w:rFonts w:eastAsia="MS Mincho"/>
                <w:sz w:val="20"/>
              </w:rPr>
              <w:t>8.66</w:t>
            </w: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8.58</w:t>
            </w:r>
          </w:p>
        </w:tc>
        <w:tc>
          <w:tcPr>
            <w:tcW w:w="2154" w:type="dxa"/>
            <w:vAlign w:val="center"/>
          </w:tcPr>
          <w:p w:rsidR="003D6964" w:rsidRPr="00F070EA" w:rsidRDefault="003D6964" w:rsidP="00D91DC3">
            <w:pPr>
              <w:pStyle w:val="TextPItable"/>
              <w:jc w:val="center"/>
              <w:rPr>
                <w:sz w:val="20"/>
              </w:rPr>
            </w:pPr>
            <w:r w:rsidRPr="00F070EA">
              <w:rPr>
                <w:rFonts w:eastAsia="MS Mincho"/>
                <w:sz w:val="20"/>
              </w:rPr>
              <w:t>8.29</w:t>
            </w:r>
          </w:p>
        </w:tc>
      </w:tr>
      <w:tr w:rsidR="003D6964" w:rsidRPr="00F070EA" w:rsidTr="00D91DC3">
        <w:trPr>
          <w:trHeight w:val="227"/>
        </w:trPr>
        <w:tc>
          <w:tcPr>
            <w:tcW w:w="3510" w:type="dxa"/>
            <w:vAlign w:val="center"/>
          </w:tcPr>
          <w:p w:rsidR="003D6964" w:rsidRPr="00F070EA" w:rsidRDefault="003D6964" w:rsidP="00D91DC3">
            <w:pPr>
              <w:pStyle w:val="TextPItable"/>
              <w:jc w:val="left"/>
              <w:rPr>
                <w:bCs/>
                <w:iCs/>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3D6964" w:rsidRPr="00F070EA" w:rsidRDefault="003D6964" w:rsidP="00D91DC3">
            <w:pPr>
              <w:pStyle w:val="TextPItable"/>
              <w:jc w:val="center"/>
              <w:rPr>
                <w:sz w:val="20"/>
              </w:rPr>
            </w:pPr>
            <w:r w:rsidRPr="00F070EA">
              <w:rPr>
                <w:rFonts w:eastAsia="MS Mincho"/>
                <w:sz w:val="20"/>
              </w:rPr>
              <w:t>0.35</w:t>
            </w: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-1.11</w:t>
            </w:r>
          </w:p>
        </w:tc>
        <w:tc>
          <w:tcPr>
            <w:tcW w:w="2154" w:type="dxa"/>
            <w:vAlign w:val="center"/>
          </w:tcPr>
          <w:p w:rsidR="003D6964" w:rsidRPr="00F070EA" w:rsidRDefault="003D6964" w:rsidP="00D91DC3">
            <w:pPr>
              <w:pStyle w:val="TextPItable"/>
              <w:jc w:val="center"/>
              <w:rPr>
                <w:sz w:val="20"/>
              </w:rPr>
            </w:pPr>
            <w:r w:rsidRPr="00F070EA">
              <w:rPr>
                <w:rFonts w:eastAsia="MS Mincho"/>
                <w:sz w:val="20"/>
              </w:rPr>
              <w:t>-1.24</w:t>
            </w:r>
          </w:p>
        </w:tc>
      </w:tr>
      <w:tr w:rsidR="003D6964" w:rsidRPr="00F070EA" w:rsidTr="00D91DC3">
        <w:trPr>
          <w:trHeight w:val="227"/>
        </w:trPr>
        <w:tc>
          <w:tcPr>
            <w:tcW w:w="3510" w:type="dxa"/>
            <w:vAlign w:val="center"/>
          </w:tcPr>
          <w:p w:rsidR="003D6964" w:rsidRPr="00F070EA" w:rsidRDefault="003D6964" w:rsidP="00D91DC3">
            <w:pPr>
              <w:pStyle w:val="TextPItable"/>
              <w:jc w:val="left"/>
              <w:rPr>
                <w:bCs/>
                <w:iCs/>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(95% CI)</w:t>
            </w:r>
          </w:p>
        </w:tc>
        <w:tc>
          <w:tcPr>
            <w:tcW w:w="1418" w:type="dxa"/>
            <w:vAlign w:val="center"/>
          </w:tcPr>
          <w:p w:rsidR="003D6964" w:rsidRPr="00F070EA" w:rsidRDefault="003D6964" w:rsidP="00D91DC3">
            <w:pPr>
              <w:pStyle w:val="TextPItable"/>
              <w:jc w:val="center"/>
              <w:rPr>
                <w:sz w:val="20"/>
              </w:rPr>
            </w:pPr>
          </w:p>
        </w:tc>
        <w:tc>
          <w:tcPr>
            <w:tcW w:w="2154" w:type="dxa"/>
            <w:vAlign w:val="center"/>
          </w:tcPr>
          <w:p w:rsidR="003D6964" w:rsidRPr="00F070EA" w:rsidRDefault="003D6964" w:rsidP="00D91DC3">
            <w:pPr>
              <w:pStyle w:val="TextPItable"/>
              <w:jc w:val="center"/>
              <w:rPr>
                <w:rFonts w:eastAsia="MS Mincho"/>
                <w:sz w:val="20"/>
              </w:rPr>
            </w:pPr>
            <w:r w:rsidRPr="00F070EA">
              <w:rPr>
                <w:rFonts w:eastAsia="MS Mincho"/>
                <w:sz w:val="20"/>
              </w:rPr>
              <w:t>-1.47* (-1.74, -1.20)</w:t>
            </w:r>
          </w:p>
        </w:tc>
        <w:tc>
          <w:tcPr>
            <w:tcW w:w="2154" w:type="dxa"/>
            <w:vAlign w:val="center"/>
          </w:tcPr>
          <w:p w:rsidR="003D6964" w:rsidRPr="00F070EA" w:rsidRDefault="003D6964" w:rsidP="00D91DC3">
            <w:pPr>
              <w:pStyle w:val="TextPItable"/>
              <w:jc w:val="center"/>
              <w:rPr>
                <w:sz w:val="20"/>
              </w:rPr>
            </w:pPr>
            <w:r w:rsidRPr="00F070EA">
              <w:rPr>
                <w:rFonts w:eastAsia="MS Mincho"/>
                <w:sz w:val="20"/>
              </w:rPr>
              <w:t>-1.59* (-1.86, -1.32)</w:t>
            </w:r>
          </w:p>
        </w:tc>
      </w:tr>
      <w:tr w:rsidR="003D6964" w:rsidRPr="00F070EA" w:rsidTr="00D91DC3">
        <w:trPr>
          <w:trHeight w:val="227"/>
        </w:trPr>
        <w:tc>
          <w:tcPr>
            <w:tcW w:w="3510" w:type="dxa"/>
            <w:tcBorders>
              <w:top w:val="single" w:sz="4" w:space="0" w:color="auto"/>
            </w:tcBorders>
          </w:tcPr>
          <w:p w:rsidR="003D6964" w:rsidRPr="00F070EA" w:rsidRDefault="003D6964" w:rsidP="00D91DC3">
            <w:pPr>
              <w:pStyle w:val="TextPItable"/>
              <w:jc w:val="left"/>
              <w:rPr>
                <w:bCs/>
                <w:iCs/>
                <w:sz w:val="20"/>
              </w:rPr>
            </w:pPr>
            <w:r w:rsidRPr="00F070EA">
              <w:rPr>
                <w:bCs/>
                <w:iCs/>
                <w:sz w:val="20"/>
              </w:rPr>
              <w:t>N</w:t>
            </w:r>
          </w:p>
        </w:tc>
        <w:tc>
          <w:tcPr>
            <w:tcW w:w="1418" w:type="dxa"/>
            <w:tcBorders>
              <w:top w:val="single" w:sz="4" w:space="0" w:color="auto"/>
            </w:tcBorders>
            <w:vAlign w:val="center"/>
          </w:tcPr>
          <w:p w:rsidR="003D6964" w:rsidRPr="00F070EA" w:rsidRDefault="003D6964" w:rsidP="00D91DC3">
            <w:pPr>
              <w:pStyle w:val="TextPItable"/>
              <w:jc w:val="center"/>
              <w:rPr>
                <w:rFonts w:eastAsia="MS Mincho"/>
                <w:sz w:val="20"/>
              </w:rPr>
            </w:pPr>
            <w:r w:rsidRPr="00F070EA">
              <w:rPr>
                <w:sz w:val="20"/>
              </w:rPr>
              <w:t>207</w:t>
            </w:r>
          </w:p>
        </w:tc>
        <w:tc>
          <w:tcPr>
            <w:tcW w:w="2154"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217</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sz w:val="20"/>
              </w:rPr>
            </w:pPr>
            <w:r w:rsidRPr="00F070EA">
              <w:rPr>
                <w:sz w:val="20"/>
              </w:rPr>
              <w:t>213</w:t>
            </w:r>
          </w:p>
        </w:tc>
      </w:tr>
      <w:tr w:rsidR="003D6964" w:rsidRPr="00F070EA" w:rsidTr="00D91DC3">
        <w:trPr>
          <w:trHeight w:val="242"/>
        </w:trPr>
        <w:tc>
          <w:tcPr>
            <w:tcW w:w="3510" w:type="dxa"/>
            <w:vAlign w:val="center"/>
          </w:tcPr>
          <w:p w:rsidR="003D6964" w:rsidRPr="00F070EA" w:rsidRDefault="003D6964" w:rsidP="00D91DC3">
            <w:pPr>
              <w:pStyle w:val="TextPItable"/>
              <w:jc w:val="left"/>
              <w:rPr>
                <w:b/>
                <w:bCs/>
                <w:sz w:val="20"/>
              </w:rPr>
            </w:pPr>
            <w:r w:rsidRPr="00F070EA">
              <w:rPr>
                <w:b/>
                <w:bCs/>
                <w:sz w:val="20"/>
              </w:rPr>
              <w:t>Body weight (kg)</w:t>
            </w:r>
          </w:p>
        </w:tc>
        <w:tc>
          <w:tcPr>
            <w:tcW w:w="1418" w:type="dxa"/>
          </w:tcPr>
          <w:p w:rsidR="003D6964" w:rsidRPr="00F070EA" w:rsidRDefault="003D6964" w:rsidP="00D91DC3">
            <w:pPr>
              <w:pStyle w:val="TextPItable"/>
              <w:jc w:val="center"/>
              <w:rPr>
                <w:b/>
                <w:bCs/>
                <w:sz w:val="20"/>
              </w:rPr>
            </w:pPr>
          </w:p>
        </w:tc>
        <w:tc>
          <w:tcPr>
            <w:tcW w:w="2154" w:type="dxa"/>
            <w:vAlign w:val="center"/>
          </w:tcPr>
          <w:p w:rsidR="003D6964" w:rsidRPr="00F070EA" w:rsidRDefault="003D6964" w:rsidP="00D91DC3">
            <w:pPr>
              <w:pStyle w:val="TextPItable"/>
              <w:jc w:val="center"/>
              <w:rPr>
                <w:b/>
                <w:bCs/>
                <w:sz w:val="20"/>
              </w:rPr>
            </w:pPr>
          </w:p>
        </w:tc>
        <w:tc>
          <w:tcPr>
            <w:tcW w:w="2154" w:type="dxa"/>
          </w:tcPr>
          <w:p w:rsidR="003D6964" w:rsidRPr="00F070EA" w:rsidRDefault="003D6964" w:rsidP="00D91DC3">
            <w:pPr>
              <w:pStyle w:val="TextPItable"/>
              <w:jc w:val="center"/>
              <w:rPr>
                <w:b/>
                <w:bCs/>
                <w:sz w:val="20"/>
              </w:rPr>
            </w:pP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sz w:val="20"/>
              </w:rPr>
            </w:pPr>
            <w:r w:rsidRPr="00F070EA">
              <w:rPr>
                <w:rFonts w:eastAsia="Calibri"/>
                <w:sz w:val="20"/>
              </w:rPr>
              <w:t>Baseline (mean)</w:t>
            </w:r>
          </w:p>
        </w:tc>
        <w:tc>
          <w:tcPr>
            <w:tcW w:w="1418" w:type="dxa"/>
            <w:vAlign w:val="center"/>
          </w:tcPr>
          <w:p w:rsidR="003D6964" w:rsidRPr="00F070EA" w:rsidRDefault="003D6964" w:rsidP="00D91DC3">
            <w:pPr>
              <w:pStyle w:val="TextPItable"/>
              <w:jc w:val="center"/>
              <w:rPr>
                <w:sz w:val="20"/>
              </w:rPr>
            </w:pPr>
            <w:r w:rsidRPr="00F070EA">
              <w:rPr>
                <w:sz w:val="20"/>
              </w:rPr>
              <w:t>79.73</w:t>
            </w:r>
          </w:p>
        </w:tc>
        <w:tc>
          <w:tcPr>
            <w:tcW w:w="2154" w:type="dxa"/>
            <w:vAlign w:val="center"/>
          </w:tcPr>
          <w:p w:rsidR="003D6964" w:rsidRPr="00F070EA" w:rsidRDefault="003D6964" w:rsidP="00D91DC3">
            <w:pPr>
              <w:pStyle w:val="TextPItable"/>
              <w:jc w:val="center"/>
              <w:rPr>
                <w:sz w:val="20"/>
              </w:rPr>
            </w:pPr>
            <w:r w:rsidRPr="00F070EA">
              <w:rPr>
                <w:sz w:val="20"/>
              </w:rPr>
              <w:t>81.59</w:t>
            </w:r>
          </w:p>
        </w:tc>
        <w:tc>
          <w:tcPr>
            <w:tcW w:w="2154" w:type="dxa"/>
            <w:vAlign w:val="center"/>
          </w:tcPr>
          <w:p w:rsidR="003D6964" w:rsidRPr="00F070EA" w:rsidRDefault="003D6964" w:rsidP="00D91DC3">
            <w:pPr>
              <w:pStyle w:val="TextPItable"/>
              <w:jc w:val="center"/>
              <w:rPr>
                <w:sz w:val="20"/>
              </w:rPr>
            </w:pPr>
            <w:r w:rsidRPr="00F070EA">
              <w:rPr>
                <w:sz w:val="20"/>
              </w:rPr>
              <w:t>82.21</w:t>
            </w: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3D6964" w:rsidRPr="00F070EA" w:rsidRDefault="003D6964" w:rsidP="00D91DC3">
            <w:pPr>
              <w:pStyle w:val="TextPItable"/>
              <w:jc w:val="center"/>
              <w:rPr>
                <w:sz w:val="20"/>
              </w:rPr>
            </w:pPr>
            <w:r w:rsidRPr="00F070EA">
              <w:rPr>
                <w:sz w:val="20"/>
              </w:rPr>
              <w:t>-0.45</w:t>
            </w:r>
          </w:p>
        </w:tc>
        <w:tc>
          <w:tcPr>
            <w:tcW w:w="2154" w:type="dxa"/>
            <w:vAlign w:val="center"/>
          </w:tcPr>
          <w:p w:rsidR="003D6964" w:rsidRPr="00F070EA" w:rsidRDefault="003D6964" w:rsidP="00D91DC3">
            <w:pPr>
              <w:pStyle w:val="TextPItable"/>
              <w:jc w:val="center"/>
              <w:rPr>
                <w:sz w:val="20"/>
              </w:rPr>
            </w:pPr>
            <w:r w:rsidRPr="00F070EA">
              <w:rPr>
                <w:sz w:val="20"/>
              </w:rPr>
              <w:t>-2.08</w:t>
            </w:r>
          </w:p>
        </w:tc>
        <w:tc>
          <w:tcPr>
            <w:tcW w:w="2154" w:type="dxa"/>
            <w:vAlign w:val="center"/>
          </w:tcPr>
          <w:p w:rsidR="003D6964" w:rsidRPr="00F070EA" w:rsidRDefault="003D6964" w:rsidP="00D91DC3">
            <w:pPr>
              <w:pStyle w:val="TextPItable"/>
              <w:jc w:val="center"/>
              <w:rPr>
                <w:sz w:val="20"/>
              </w:rPr>
            </w:pPr>
            <w:r w:rsidRPr="00F070EA">
              <w:rPr>
                <w:sz w:val="20"/>
              </w:rPr>
              <w:t>-2.46</w:t>
            </w:r>
          </w:p>
        </w:tc>
      </w:tr>
      <w:tr w:rsidR="003D6964" w:rsidRPr="00F070EA" w:rsidTr="00D91DC3">
        <w:trPr>
          <w:trHeight w:val="242"/>
        </w:trPr>
        <w:tc>
          <w:tcPr>
            <w:tcW w:w="3510" w:type="dxa"/>
            <w:tcBorders>
              <w:bottom w:val="single" w:sz="4" w:space="0" w:color="auto"/>
            </w:tcBorders>
            <w:vAlign w:val="center"/>
          </w:tcPr>
          <w:p w:rsidR="003D6964" w:rsidRPr="00F070EA" w:rsidRDefault="003D6964" w:rsidP="00D91DC3">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(97.5% CI)</w:t>
            </w:r>
          </w:p>
        </w:tc>
        <w:tc>
          <w:tcPr>
            <w:tcW w:w="1418" w:type="dxa"/>
            <w:tcBorders>
              <w:bottom w:val="single" w:sz="4" w:space="0" w:color="auto"/>
            </w:tcBorders>
            <w:vAlign w:val="center"/>
          </w:tcPr>
          <w:p w:rsidR="003D6964" w:rsidRPr="00F070EA" w:rsidRDefault="003D6964" w:rsidP="00D91DC3">
            <w:pPr>
              <w:pStyle w:val="TextPItable"/>
              <w:jc w:val="center"/>
              <w:rPr>
                <w:sz w:val="20"/>
              </w:rPr>
            </w:pPr>
          </w:p>
        </w:tc>
        <w:tc>
          <w:tcPr>
            <w:tcW w:w="2154" w:type="dxa"/>
            <w:tcBorders>
              <w:bottom w:val="single" w:sz="4" w:space="0" w:color="auto"/>
            </w:tcBorders>
            <w:vAlign w:val="center"/>
          </w:tcPr>
          <w:p w:rsidR="003D6964" w:rsidRPr="00F070EA" w:rsidRDefault="003D6964" w:rsidP="00D91DC3">
            <w:pPr>
              <w:pStyle w:val="TextPItable"/>
              <w:jc w:val="center"/>
              <w:rPr>
                <w:sz w:val="20"/>
              </w:rPr>
            </w:pPr>
            <w:r w:rsidRPr="00F070EA">
              <w:rPr>
                <w:sz w:val="20"/>
              </w:rPr>
              <w:t>-1.63* (-2.17, -1.08)</w:t>
            </w:r>
          </w:p>
        </w:tc>
        <w:tc>
          <w:tcPr>
            <w:tcW w:w="2154" w:type="dxa"/>
            <w:tcBorders>
              <w:bottom w:val="single" w:sz="4" w:space="0" w:color="auto"/>
            </w:tcBorders>
            <w:vAlign w:val="center"/>
          </w:tcPr>
          <w:p w:rsidR="003D6964" w:rsidRPr="00F070EA" w:rsidRDefault="003D6964" w:rsidP="00D91DC3">
            <w:pPr>
              <w:pStyle w:val="TextPItable"/>
              <w:jc w:val="center"/>
              <w:rPr>
                <w:color w:val="000000"/>
                <w:sz w:val="20"/>
                <w:lang w:eastAsia="en-GB"/>
              </w:rPr>
            </w:pPr>
            <w:r w:rsidRPr="00F070EA">
              <w:rPr>
                <w:sz w:val="20"/>
              </w:rPr>
              <w:t>-2.01* (-2.56, -1.46)</w:t>
            </w:r>
          </w:p>
        </w:tc>
      </w:tr>
      <w:tr w:rsidR="003D6964" w:rsidRPr="00F070EA" w:rsidTr="00D91DC3">
        <w:trPr>
          <w:trHeight w:val="242"/>
        </w:trPr>
        <w:tc>
          <w:tcPr>
            <w:tcW w:w="3510" w:type="dxa"/>
            <w:tcBorders>
              <w:top w:val="single" w:sz="4" w:space="0" w:color="auto"/>
            </w:tcBorders>
            <w:vAlign w:val="center"/>
          </w:tcPr>
          <w:p w:rsidR="003D6964" w:rsidRPr="00F070EA" w:rsidRDefault="003D6964" w:rsidP="00D91DC3">
            <w:pPr>
              <w:pStyle w:val="TextPItable"/>
              <w:jc w:val="left"/>
              <w:rPr>
                <w:sz w:val="20"/>
              </w:rPr>
            </w:pPr>
            <w:r w:rsidRPr="00F070EA">
              <w:rPr>
                <w:sz w:val="20"/>
              </w:rPr>
              <w:t>N</w:t>
            </w:r>
          </w:p>
        </w:tc>
        <w:tc>
          <w:tcPr>
            <w:tcW w:w="1418"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207</w:t>
            </w:r>
          </w:p>
        </w:tc>
        <w:tc>
          <w:tcPr>
            <w:tcW w:w="2154"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217</w:t>
            </w:r>
          </w:p>
        </w:tc>
        <w:tc>
          <w:tcPr>
            <w:tcW w:w="2154"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213</w:t>
            </w:r>
          </w:p>
        </w:tc>
      </w:tr>
      <w:tr w:rsidR="003D6964" w:rsidRPr="00F070EA" w:rsidTr="00D91DC3">
        <w:trPr>
          <w:trHeight w:val="470"/>
        </w:trPr>
        <w:tc>
          <w:tcPr>
            <w:tcW w:w="3510" w:type="dxa"/>
            <w:tcBorders>
              <w:bottom w:val="single" w:sz="4" w:space="0" w:color="auto"/>
            </w:tcBorders>
            <w:vAlign w:val="center"/>
          </w:tcPr>
          <w:p w:rsidR="003D6964" w:rsidRPr="00F070EA" w:rsidRDefault="003D6964" w:rsidP="00D91DC3">
            <w:pPr>
              <w:pStyle w:val="TextPItable"/>
              <w:jc w:val="left"/>
              <w:rPr>
                <w:b/>
                <w:sz w:val="20"/>
              </w:rPr>
            </w:pPr>
            <w:r w:rsidRPr="00F070EA">
              <w:rPr>
                <w:b/>
                <w:sz w:val="20"/>
              </w:rPr>
              <w:t>Patients (%) achieving weight loss of &gt;5%</w:t>
            </w:r>
          </w:p>
        </w:tc>
        <w:tc>
          <w:tcPr>
            <w:tcW w:w="1418" w:type="dxa"/>
            <w:tcBorders>
              <w:bottom w:val="single" w:sz="4" w:space="0" w:color="auto"/>
            </w:tcBorders>
            <w:vAlign w:val="center"/>
          </w:tcPr>
          <w:p w:rsidR="003D6964" w:rsidRPr="00F070EA" w:rsidRDefault="003D6964" w:rsidP="00D91DC3">
            <w:pPr>
              <w:pStyle w:val="TextPItable"/>
              <w:jc w:val="center"/>
              <w:rPr>
                <w:sz w:val="20"/>
              </w:rPr>
            </w:pPr>
            <w:r w:rsidRPr="00F070EA">
              <w:rPr>
                <w:sz w:val="20"/>
              </w:rPr>
              <w:t>4.8</w:t>
            </w:r>
          </w:p>
        </w:tc>
        <w:tc>
          <w:tcPr>
            <w:tcW w:w="2154" w:type="dxa"/>
            <w:tcBorders>
              <w:bottom w:val="single" w:sz="4" w:space="0" w:color="auto"/>
            </w:tcBorders>
            <w:vAlign w:val="center"/>
          </w:tcPr>
          <w:p w:rsidR="003D6964" w:rsidRPr="00F070EA" w:rsidRDefault="003D6964" w:rsidP="00D91DC3">
            <w:pPr>
              <w:pStyle w:val="TextPItable"/>
              <w:jc w:val="center"/>
              <w:rPr>
                <w:sz w:val="20"/>
              </w:rPr>
            </w:pPr>
            <w:r w:rsidRPr="00F070EA">
              <w:rPr>
                <w:sz w:val="20"/>
              </w:rPr>
              <w:t>21.2</w:t>
            </w:r>
          </w:p>
        </w:tc>
        <w:tc>
          <w:tcPr>
            <w:tcW w:w="2154" w:type="dxa"/>
            <w:tcBorders>
              <w:bottom w:val="single" w:sz="4" w:space="0" w:color="auto"/>
            </w:tcBorders>
            <w:vAlign w:val="center"/>
          </w:tcPr>
          <w:p w:rsidR="003D6964" w:rsidRPr="00F070EA" w:rsidRDefault="003D6964" w:rsidP="00D91DC3">
            <w:pPr>
              <w:pStyle w:val="TextPItable"/>
              <w:jc w:val="center"/>
              <w:rPr>
                <w:sz w:val="20"/>
              </w:rPr>
            </w:pPr>
            <w:r w:rsidRPr="00F070EA">
              <w:rPr>
                <w:sz w:val="20"/>
              </w:rPr>
              <w:t>23.0</w:t>
            </w:r>
          </w:p>
        </w:tc>
      </w:tr>
      <w:tr w:rsidR="003D6964" w:rsidRPr="00F070EA" w:rsidTr="00D91DC3">
        <w:trPr>
          <w:trHeight w:val="227"/>
        </w:trPr>
        <w:tc>
          <w:tcPr>
            <w:tcW w:w="3510" w:type="dxa"/>
            <w:tcBorders>
              <w:top w:val="single" w:sz="4" w:space="0" w:color="auto"/>
            </w:tcBorders>
            <w:vAlign w:val="center"/>
          </w:tcPr>
          <w:p w:rsidR="003D6964" w:rsidRPr="00F070EA" w:rsidRDefault="003D6964" w:rsidP="00D91DC3">
            <w:pPr>
              <w:pStyle w:val="TextPItable"/>
              <w:jc w:val="left"/>
              <w:rPr>
                <w:sz w:val="20"/>
              </w:rPr>
            </w:pPr>
            <w:r w:rsidRPr="00F070EA">
              <w:rPr>
                <w:sz w:val="20"/>
              </w:rPr>
              <w:t>N</w:t>
            </w:r>
          </w:p>
        </w:tc>
        <w:tc>
          <w:tcPr>
            <w:tcW w:w="1418"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207</w:t>
            </w:r>
          </w:p>
        </w:tc>
        <w:tc>
          <w:tcPr>
            <w:tcW w:w="2154"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217</w:t>
            </w:r>
          </w:p>
        </w:tc>
        <w:tc>
          <w:tcPr>
            <w:tcW w:w="2154" w:type="dxa"/>
            <w:tcBorders>
              <w:top w:val="single" w:sz="4" w:space="0" w:color="auto"/>
            </w:tcBorders>
            <w:vAlign w:val="center"/>
          </w:tcPr>
          <w:p w:rsidR="003D6964" w:rsidRPr="00F070EA" w:rsidRDefault="003D6964" w:rsidP="00D91DC3">
            <w:pPr>
              <w:pStyle w:val="TextPItable"/>
              <w:jc w:val="center"/>
              <w:rPr>
                <w:sz w:val="20"/>
              </w:rPr>
            </w:pPr>
            <w:r w:rsidRPr="00F070EA">
              <w:rPr>
                <w:sz w:val="20"/>
              </w:rPr>
              <w:t>213</w:t>
            </w:r>
          </w:p>
        </w:tc>
      </w:tr>
      <w:tr w:rsidR="003D6964" w:rsidRPr="00F070EA" w:rsidTr="00D91DC3">
        <w:trPr>
          <w:trHeight w:val="242"/>
        </w:trPr>
        <w:tc>
          <w:tcPr>
            <w:tcW w:w="3510" w:type="dxa"/>
            <w:vAlign w:val="center"/>
          </w:tcPr>
          <w:p w:rsidR="003D6964" w:rsidRPr="00F070EA" w:rsidRDefault="003D6964" w:rsidP="00D91DC3">
            <w:pPr>
              <w:pStyle w:val="TextPItable"/>
              <w:jc w:val="left"/>
              <w:rPr>
                <w:b/>
                <w:bCs/>
                <w:sz w:val="20"/>
              </w:rPr>
            </w:pPr>
            <w:r w:rsidRPr="00F070EA">
              <w:rPr>
                <w:b/>
                <w:bCs/>
                <w:sz w:val="20"/>
              </w:rPr>
              <w:t>Systolic blood pressure (mmHg)</w:t>
            </w:r>
            <w:r w:rsidRPr="00F070EA">
              <w:rPr>
                <w:b/>
                <w:bCs/>
                <w:sz w:val="20"/>
                <w:vertAlign w:val="superscript"/>
              </w:rPr>
              <w:t>2</w:t>
            </w:r>
          </w:p>
        </w:tc>
        <w:tc>
          <w:tcPr>
            <w:tcW w:w="1418" w:type="dxa"/>
            <w:vAlign w:val="center"/>
          </w:tcPr>
          <w:p w:rsidR="003D6964" w:rsidRPr="00F070EA" w:rsidRDefault="003D6964" w:rsidP="00D91DC3">
            <w:pPr>
              <w:pStyle w:val="TextPItable"/>
              <w:jc w:val="center"/>
              <w:rPr>
                <w:b/>
                <w:bCs/>
                <w:sz w:val="20"/>
              </w:rPr>
            </w:pPr>
          </w:p>
        </w:tc>
        <w:tc>
          <w:tcPr>
            <w:tcW w:w="2154" w:type="dxa"/>
            <w:vAlign w:val="center"/>
          </w:tcPr>
          <w:p w:rsidR="003D6964" w:rsidRPr="00F070EA" w:rsidRDefault="003D6964" w:rsidP="00D91DC3">
            <w:pPr>
              <w:pStyle w:val="TextPItable"/>
              <w:jc w:val="center"/>
              <w:rPr>
                <w:b/>
                <w:bCs/>
                <w:sz w:val="20"/>
              </w:rPr>
            </w:pPr>
          </w:p>
        </w:tc>
        <w:tc>
          <w:tcPr>
            <w:tcW w:w="2154" w:type="dxa"/>
            <w:vAlign w:val="center"/>
          </w:tcPr>
          <w:p w:rsidR="003D6964" w:rsidRPr="00F070EA" w:rsidRDefault="003D6964" w:rsidP="00D91DC3">
            <w:pPr>
              <w:pStyle w:val="TextPItable"/>
              <w:jc w:val="center"/>
              <w:rPr>
                <w:b/>
                <w:bCs/>
                <w:sz w:val="20"/>
              </w:rPr>
            </w:pP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sz w:val="20"/>
              </w:rPr>
            </w:pPr>
            <w:r w:rsidRPr="00F070EA">
              <w:rPr>
                <w:rFonts w:eastAsia="Calibri"/>
                <w:sz w:val="20"/>
              </w:rPr>
              <w:t>Baseline (mean)</w:t>
            </w:r>
          </w:p>
        </w:tc>
        <w:tc>
          <w:tcPr>
            <w:tcW w:w="1418" w:type="dxa"/>
            <w:vAlign w:val="center"/>
          </w:tcPr>
          <w:p w:rsidR="003D6964" w:rsidRPr="00F070EA" w:rsidRDefault="003D6964" w:rsidP="00D91DC3">
            <w:pPr>
              <w:pStyle w:val="TextPItable"/>
              <w:jc w:val="center"/>
              <w:rPr>
                <w:sz w:val="20"/>
              </w:rPr>
            </w:pPr>
            <w:r w:rsidRPr="00F070EA">
              <w:rPr>
                <w:sz w:val="20"/>
              </w:rPr>
              <w:t>128.6</w:t>
            </w:r>
          </w:p>
        </w:tc>
        <w:tc>
          <w:tcPr>
            <w:tcW w:w="2154" w:type="dxa"/>
            <w:vAlign w:val="center"/>
          </w:tcPr>
          <w:p w:rsidR="003D6964" w:rsidRPr="00F070EA" w:rsidRDefault="003D6964" w:rsidP="00D91DC3">
            <w:pPr>
              <w:pStyle w:val="TextPItable"/>
              <w:jc w:val="center"/>
              <w:rPr>
                <w:sz w:val="20"/>
              </w:rPr>
            </w:pPr>
            <w:r w:rsidRPr="00F070EA">
              <w:rPr>
                <w:sz w:val="20"/>
              </w:rPr>
              <w:t>129.6</w:t>
            </w:r>
          </w:p>
        </w:tc>
        <w:tc>
          <w:tcPr>
            <w:tcW w:w="2154" w:type="dxa"/>
            <w:vAlign w:val="center"/>
          </w:tcPr>
          <w:p w:rsidR="003D6964" w:rsidRPr="00F070EA" w:rsidRDefault="003D6964" w:rsidP="00D91DC3">
            <w:pPr>
              <w:pStyle w:val="TextPItable"/>
              <w:jc w:val="center"/>
              <w:rPr>
                <w:sz w:val="20"/>
              </w:rPr>
            </w:pPr>
            <w:r w:rsidRPr="00F070EA">
              <w:rPr>
                <w:sz w:val="20"/>
              </w:rPr>
              <w:t>130.0</w:t>
            </w: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3D6964" w:rsidRPr="00F070EA" w:rsidRDefault="003D6964" w:rsidP="00D91DC3">
            <w:pPr>
              <w:pStyle w:val="TextPItable"/>
              <w:jc w:val="center"/>
              <w:rPr>
                <w:sz w:val="20"/>
              </w:rPr>
            </w:pPr>
            <w:r w:rsidRPr="00F070EA">
              <w:rPr>
                <w:sz w:val="20"/>
              </w:rPr>
              <w:t>-0.4</w:t>
            </w:r>
          </w:p>
        </w:tc>
        <w:tc>
          <w:tcPr>
            <w:tcW w:w="2154" w:type="dxa"/>
            <w:vAlign w:val="center"/>
          </w:tcPr>
          <w:p w:rsidR="003D6964" w:rsidRPr="00F070EA" w:rsidRDefault="003D6964" w:rsidP="00D91DC3">
            <w:pPr>
              <w:pStyle w:val="TextPItable"/>
              <w:jc w:val="center"/>
              <w:rPr>
                <w:sz w:val="20"/>
              </w:rPr>
            </w:pPr>
            <w:r w:rsidRPr="00F070EA">
              <w:rPr>
                <w:sz w:val="20"/>
              </w:rPr>
              <w:t>-4.5</w:t>
            </w:r>
          </w:p>
        </w:tc>
        <w:tc>
          <w:tcPr>
            <w:tcW w:w="2154" w:type="dxa"/>
            <w:vAlign w:val="center"/>
          </w:tcPr>
          <w:p w:rsidR="003D6964" w:rsidRPr="00F070EA" w:rsidRDefault="003D6964" w:rsidP="00D91DC3">
            <w:pPr>
              <w:pStyle w:val="TextPItable"/>
              <w:jc w:val="center"/>
              <w:rPr>
                <w:sz w:val="20"/>
              </w:rPr>
            </w:pPr>
            <w:r w:rsidRPr="00F070EA">
              <w:rPr>
                <w:sz w:val="20"/>
              </w:rPr>
              <w:t>-5.2</w:t>
            </w:r>
          </w:p>
        </w:tc>
      </w:tr>
      <w:tr w:rsidR="003D6964" w:rsidRPr="00F070EA" w:rsidTr="00D91DC3">
        <w:trPr>
          <w:trHeight w:val="258"/>
        </w:trPr>
        <w:tc>
          <w:tcPr>
            <w:tcW w:w="3510" w:type="dxa"/>
            <w:tcBorders>
              <w:bottom w:val="single" w:sz="12" w:space="0" w:color="auto"/>
            </w:tcBorders>
            <w:vAlign w:val="center"/>
          </w:tcPr>
          <w:p w:rsidR="003D6964" w:rsidRPr="00F070EA" w:rsidRDefault="003D6964" w:rsidP="00D91DC3">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(95% CI)</w:t>
            </w:r>
          </w:p>
        </w:tc>
        <w:tc>
          <w:tcPr>
            <w:tcW w:w="1418" w:type="dxa"/>
            <w:tcBorders>
              <w:bottom w:val="single" w:sz="12" w:space="0" w:color="auto"/>
            </w:tcBorders>
            <w:vAlign w:val="center"/>
          </w:tcPr>
          <w:p w:rsidR="003D6964" w:rsidRPr="00F070EA" w:rsidRDefault="003D6964" w:rsidP="00D91DC3">
            <w:pPr>
              <w:pStyle w:val="TextPItable"/>
              <w:jc w:val="center"/>
              <w:rPr>
                <w:sz w:val="20"/>
              </w:rPr>
            </w:pPr>
          </w:p>
        </w:tc>
        <w:tc>
          <w:tcPr>
            <w:tcW w:w="2154" w:type="dxa"/>
            <w:tcBorders>
              <w:bottom w:val="single" w:sz="12" w:space="0" w:color="auto"/>
            </w:tcBorders>
            <w:vAlign w:val="center"/>
          </w:tcPr>
          <w:p w:rsidR="003D6964" w:rsidRPr="00F070EA" w:rsidRDefault="003D6964" w:rsidP="00D91DC3">
            <w:pPr>
              <w:pStyle w:val="TextPItable"/>
              <w:jc w:val="center"/>
              <w:rPr>
                <w:sz w:val="20"/>
              </w:rPr>
            </w:pPr>
            <w:r w:rsidRPr="00F070EA">
              <w:rPr>
                <w:sz w:val="20"/>
              </w:rPr>
              <w:t>-4.1* (-6.2, -2.1)</w:t>
            </w:r>
          </w:p>
        </w:tc>
        <w:tc>
          <w:tcPr>
            <w:tcW w:w="2154" w:type="dxa"/>
            <w:tcBorders>
              <w:bottom w:val="single" w:sz="12" w:space="0" w:color="auto"/>
            </w:tcBorders>
            <w:vAlign w:val="center"/>
          </w:tcPr>
          <w:p w:rsidR="003D6964" w:rsidRPr="00F070EA" w:rsidRDefault="003D6964" w:rsidP="00D91DC3">
            <w:pPr>
              <w:pStyle w:val="TextPItable"/>
              <w:jc w:val="center"/>
              <w:rPr>
                <w:color w:val="000000"/>
                <w:sz w:val="20"/>
                <w:lang w:eastAsia="en-GB"/>
              </w:rPr>
            </w:pPr>
            <w:r w:rsidRPr="00F070EA">
              <w:rPr>
                <w:sz w:val="20"/>
              </w:rPr>
              <w:t>-4.8* (-6.9, -2.7)</w:t>
            </w:r>
          </w:p>
        </w:tc>
      </w:tr>
    </w:tbl>
    <w:p w:rsidR="003D6964" w:rsidRPr="00ED5805" w:rsidRDefault="003D6964" w:rsidP="003D6964">
      <w:pPr>
        <w:autoSpaceDE w:val="0"/>
        <w:autoSpaceDN w:val="0"/>
        <w:adjustRightInd w:val="0"/>
        <w:snapToGrid w:val="0"/>
        <w:rPr>
          <w:rFonts w:ascii="Arial" w:hAnsi="Arial" w:cs="Arial"/>
          <w:sz w:val="18"/>
          <w:szCs w:val="21"/>
        </w:rPr>
      </w:pPr>
      <w:r w:rsidRPr="00ED5805">
        <w:rPr>
          <w:rFonts w:ascii="Arial" w:hAnsi="Arial" w:cs="Arial"/>
          <w:sz w:val="18"/>
          <w:szCs w:val="21"/>
        </w:rPr>
        <w:t>1 mean adjusted for baseline value</w:t>
      </w:r>
    </w:p>
    <w:p w:rsidR="003D6964" w:rsidRPr="00ED5805" w:rsidRDefault="003D6964" w:rsidP="003D6964">
      <w:pPr>
        <w:autoSpaceDE w:val="0"/>
        <w:autoSpaceDN w:val="0"/>
        <w:adjustRightInd w:val="0"/>
        <w:snapToGrid w:val="0"/>
        <w:rPr>
          <w:rFonts w:ascii="Arial" w:hAnsi="Arial" w:cs="Arial"/>
          <w:sz w:val="18"/>
          <w:szCs w:val="21"/>
        </w:rPr>
      </w:pPr>
      <w:r w:rsidRPr="00ED5805">
        <w:rPr>
          <w:rFonts w:ascii="Arial" w:hAnsi="Arial" w:cs="Arial"/>
          <w:sz w:val="18"/>
          <w:szCs w:val="21"/>
        </w:rPr>
        <w:t>2 not evaluated for statistical significance as a result of the sequential confirmatory testing procedure</w:t>
      </w:r>
    </w:p>
    <w:p w:rsidR="003D6964" w:rsidRPr="00ED5805" w:rsidRDefault="003D6964" w:rsidP="00ED5805">
      <w:pPr>
        <w:autoSpaceDE w:val="0"/>
        <w:autoSpaceDN w:val="0"/>
        <w:adjustRightInd w:val="0"/>
        <w:snapToGrid w:val="0"/>
        <w:rPr>
          <w:rFonts w:ascii="Arial" w:hAnsi="Arial" w:cs="Arial"/>
          <w:sz w:val="18"/>
          <w:szCs w:val="21"/>
        </w:rPr>
      </w:pPr>
      <w:r w:rsidRPr="00ED5805">
        <w:rPr>
          <w:rFonts w:ascii="Arial" w:hAnsi="Arial" w:cs="Arial"/>
          <w:sz w:val="18"/>
          <w:szCs w:val="21"/>
        </w:rPr>
        <w:t>*p-value &lt;0.0001</w:t>
      </w:r>
    </w:p>
    <w:p w:rsidR="000E1693" w:rsidRPr="00F070EA" w:rsidRDefault="000E1693" w:rsidP="000E1693">
      <w:pPr>
        <w:pStyle w:val="PIheading2"/>
      </w:pPr>
      <w:r w:rsidRPr="00F070EA">
        <w:t>Empagliflozin as add on to a combination of metf</w:t>
      </w:r>
      <w:r w:rsidR="001962D2" w:rsidRPr="00F070EA">
        <w:t>ormin and sul</w:t>
      </w:r>
      <w:r w:rsidR="00926F80" w:rsidRPr="00F070EA">
        <w:t>f</w:t>
      </w:r>
      <w:r w:rsidR="001962D2" w:rsidRPr="00F070EA">
        <w:t>onylurea therapy</w:t>
      </w:r>
    </w:p>
    <w:p w:rsidR="00FB3A28" w:rsidRDefault="000E1693" w:rsidP="000E1693">
      <w:pPr>
        <w:pStyle w:val="TextPI"/>
      </w:pPr>
      <w:r w:rsidRPr="00F070EA">
        <w:t xml:space="preserve">A double-blind, placebo-controlled study of 24 weeks duration was conducted to evaluate the efficacy and safety of empagliflozin in patients not sufficiently treated with a combination of metformin and a </w:t>
      </w:r>
      <w:r w:rsidR="00926F80" w:rsidRPr="00F070EA">
        <w:t>sulfonylurea</w:t>
      </w:r>
      <w:r w:rsidRPr="00F070EA">
        <w:t xml:space="preserve">. </w:t>
      </w:r>
      <w:r w:rsidR="000866C4">
        <w:t>The primary endpoint was</w:t>
      </w:r>
      <w:r w:rsidR="00C34A5F">
        <w:t xml:space="preserve"> the change from baseline in HbA1c</w:t>
      </w:r>
      <w:r w:rsidR="000866C4">
        <w:t xml:space="preserve"> </w:t>
      </w:r>
      <w:r w:rsidR="000866C4">
        <w:lastRenderedPageBreak/>
        <w:t>after 24 weeks of treatment. The key secondary endpoints were the change from baseline in body weight and mean daily plasma glucose (MDG) after 24 weeks of treatment.</w:t>
      </w:r>
    </w:p>
    <w:p w:rsidR="000E1693" w:rsidRPr="00F070EA" w:rsidRDefault="000E1693" w:rsidP="000E1693">
      <w:pPr>
        <w:pStyle w:val="TextPI"/>
      </w:pPr>
      <w:r w:rsidRPr="00F070EA">
        <w:t xml:space="preserve">Treatment with </w:t>
      </w:r>
      <w:r w:rsidR="00DE6F18" w:rsidRPr="00F070EA">
        <w:t xml:space="preserve">JARDIANCE </w:t>
      </w:r>
      <w:r w:rsidRPr="00F070EA">
        <w:t xml:space="preserve">resulted in statistically significant improvements in HbA1c and body weight and clinically meaningful reductions in FPG and </w:t>
      </w:r>
      <w:r w:rsidR="00635D87" w:rsidRPr="00F070EA">
        <w:t>BP</w:t>
      </w:r>
      <w:r w:rsidRPr="00F070EA">
        <w:t xml:space="preserve"> compared to placebo (Table </w:t>
      </w:r>
      <w:r w:rsidR="00686FDD" w:rsidRPr="00F070EA">
        <w:t>3</w:t>
      </w:r>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767EB2" w:rsidRPr="00F070EA">
        <w:t>-0.75% for empagliflozin 10</w:t>
      </w:r>
      <w:r w:rsidR="00FA2BD8" w:rsidRPr="00F070EA">
        <w:t xml:space="preserve"> </w:t>
      </w:r>
      <w:r w:rsidR="00767EB2" w:rsidRPr="00F070EA">
        <w:t xml:space="preserve">mg, </w:t>
      </w:r>
      <w:r w:rsidRPr="00F070EA">
        <w:t xml:space="preserve">-0.70% for empagliflozin </w:t>
      </w:r>
      <w:r w:rsidR="00767EB2" w:rsidRPr="00F070EA">
        <w:t xml:space="preserve">25 mg </w:t>
      </w:r>
      <w:r w:rsidRPr="00F070EA">
        <w:t xml:space="preserve">and -0.04% for placebo), body weight (change from baseline of </w:t>
      </w:r>
      <w:r w:rsidR="00767EB2" w:rsidRPr="00F070EA">
        <w:t>-2.23 kg for empagliflozin 10</w:t>
      </w:r>
      <w:r w:rsidR="003D6964" w:rsidRPr="00F070EA">
        <w:t> </w:t>
      </w:r>
      <w:r w:rsidR="00767EB2" w:rsidRPr="00F070EA">
        <w:t xml:space="preserve">mg, </w:t>
      </w:r>
      <w:r w:rsidR="003D6964" w:rsidRPr="00F070EA">
        <w:noBreakHyphen/>
      </w:r>
      <w:r w:rsidR="008F0BB8" w:rsidRPr="00F070EA">
        <w:t>2.31</w:t>
      </w:r>
      <w:r w:rsidR="003D6964" w:rsidRPr="00F070EA">
        <w:t> </w:t>
      </w:r>
      <w:r w:rsidRPr="00F070EA">
        <w:t>kg for empagliflozin and -</w:t>
      </w:r>
      <w:r w:rsidR="008F0BB8" w:rsidRPr="00F070EA">
        <w:t>0.23</w:t>
      </w:r>
      <w:r w:rsidRPr="00F070EA">
        <w:t xml:space="preserve"> kg for placebo) and </w:t>
      </w:r>
      <w:r w:rsidR="00635D87" w:rsidRPr="00F070EA">
        <w:t>BP</w:t>
      </w:r>
      <w:r w:rsidRPr="00F070EA">
        <w:t xml:space="preserve"> (SBP: change from baseline of </w:t>
      </w:r>
      <w:r w:rsidR="00767EB2" w:rsidRPr="00F070EA">
        <w:t xml:space="preserve">-2.9 mmHg for empagliflozin 10 mg, </w:t>
      </w:r>
      <w:r w:rsidRPr="00F070EA">
        <w:t xml:space="preserve">-2.8 mmHg for empagliflozin </w:t>
      </w:r>
      <w:r w:rsidR="00767EB2" w:rsidRPr="00F070EA">
        <w:t xml:space="preserve">25 mg </w:t>
      </w:r>
      <w:r w:rsidRPr="00F070EA">
        <w:t>and 0.0</w:t>
      </w:r>
      <w:r w:rsidR="003D6964" w:rsidRPr="00F070EA">
        <w:t> </w:t>
      </w:r>
      <w:r w:rsidRPr="00F070EA">
        <w:t>mmHg for placebo, DBP: change from baseline of</w:t>
      </w:r>
      <w:r w:rsidR="00767EB2" w:rsidRPr="00F070EA">
        <w:t xml:space="preserve"> -1.6 mmHg for empagliflozin 10</w:t>
      </w:r>
      <w:r w:rsidR="003D6964" w:rsidRPr="00F070EA">
        <w:t> </w:t>
      </w:r>
      <w:r w:rsidR="00767EB2" w:rsidRPr="00F070EA">
        <w:t>mg,</w:t>
      </w:r>
      <w:r w:rsidRPr="00F070EA">
        <w:t xml:space="preserve"> </w:t>
      </w:r>
      <w:r w:rsidR="003D6964" w:rsidRPr="00F070EA">
        <w:noBreakHyphen/>
      </w:r>
      <w:r w:rsidRPr="00F070EA">
        <w:t xml:space="preserve">1.9 mmHg for empagliflozin </w:t>
      </w:r>
      <w:r w:rsidR="00767EB2" w:rsidRPr="00F070EA">
        <w:t xml:space="preserve">25 mg </w:t>
      </w:r>
      <w:r w:rsidRPr="00F070EA">
        <w:t>and -0.8 mmHg for placebo) were sustained up to 52</w:t>
      </w:r>
      <w:r w:rsidR="00CA691F" w:rsidRPr="00F070EA">
        <w:t xml:space="preserve"> weeks of treatment</w:t>
      </w:r>
      <w:r w:rsidRPr="00F070EA">
        <w:t>.</w:t>
      </w:r>
    </w:p>
    <w:p w:rsidR="00686FDD" w:rsidRPr="00F070EA" w:rsidRDefault="00686FDD" w:rsidP="00686FDD">
      <w:pPr>
        <w:pStyle w:val="Heading4"/>
      </w:pPr>
      <w:r w:rsidRPr="00F070EA">
        <w:t>Table 3</w:t>
      </w:r>
      <w:r w:rsidRPr="00F070EA">
        <w:tab/>
        <w:t xml:space="preserve">Results of a 24 week (LOCF) placebo-controlled study of </w:t>
      </w:r>
      <w:r w:rsidR="0035463D" w:rsidRPr="00F070EA">
        <w:t>JARDIANCE</w:t>
      </w:r>
      <w:r w:rsidRPr="00F070EA">
        <w:t xml:space="preserve"> as add-on to metformin and a sulfonylurea (Full Analysis Set)</w:t>
      </w:r>
    </w:p>
    <w:tbl>
      <w:tblPr>
        <w:tblW w:w="9124" w:type="dxa"/>
        <w:tblLayout w:type="fixed"/>
        <w:tblLook w:val="04A0" w:firstRow="1" w:lastRow="0" w:firstColumn="1" w:lastColumn="0" w:noHBand="0" w:noVBand="1"/>
      </w:tblPr>
      <w:tblGrid>
        <w:gridCol w:w="3510"/>
        <w:gridCol w:w="1418"/>
        <w:gridCol w:w="2098"/>
        <w:gridCol w:w="2098"/>
      </w:tblGrid>
      <w:tr w:rsidR="00686FDD" w:rsidRPr="00F070EA" w:rsidTr="002D0685">
        <w:trPr>
          <w:trHeight w:val="470"/>
        </w:trPr>
        <w:tc>
          <w:tcPr>
            <w:tcW w:w="3510" w:type="dxa"/>
            <w:tcBorders>
              <w:top w:val="single" w:sz="12" w:space="0" w:color="auto"/>
              <w:bottom w:val="single" w:sz="12" w:space="0" w:color="auto"/>
            </w:tcBorders>
          </w:tcPr>
          <w:p w:rsidR="00686FDD" w:rsidRPr="00F070EA" w:rsidRDefault="0035463D" w:rsidP="00C80F4A">
            <w:pPr>
              <w:pStyle w:val="TextPItable"/>
              <w:jc w:val="left"/>
              <w:rPr>
                <w:b/>
                <w:bCs/>
                <w:sz w:val="20"/>
              </w:rPr>
            </w:pPr>
            <w:r w:rsidRPr="00F070EA">
              <w:rPr>
                <w:b/>
                <w:bCs/>
                <w:sz w:val="20"/>
              </w:rPr>
              <w:t>JARDIANCE</w:t>
            </w:r>
            <w:r w:rsidR="00583791" w:rsidRPr="00F070EA">
              <w:rPr>
                <w:b/>
                <w:bCs/>
                <w:sz w:val="20"/>
              </w:rPr>
              <w:t xml:space="preserve"> as add-on to metformin and a sulfonylurea therapy</w:t>
            </w:r>
          </w:p>
        </w:tc>
        <w:tc>
          <w:tcPr>
            <w:tcW w:w="1418" w:type="dxa"/>
            <w:tcBorders>
              <w:top w:val="single" w:sz="12" w:space="0" w:color="auto"/>
              <w:bottom w:val="single" w:sz="12" w:space="0" w:color="auto"/>
            </w:tcBorders>
            <w:vAlign w:val="center"/>
          </w:tcPr>
          <w:p w:rsidR="00686FDD" w:rsidRPr="00F070EA" w:rsidRDefault="00686FDD" w:rsidP="00C80F4A">
            <w:pPr>
              <w:pStyle w:val="TextPItable"/>
              <w:jc w:val="center"/>
              <w:rPr>
                <w:b/>
                <w:bCs/>
                <w:sz w:val="20"/>
              </w:rPr>
            </w:pPr>
            <w:r w:rsidRPr="00F070EA">
              <w:rPr>
                <w:b/>
                <w:bCs/>
                <w:sz w:val="20"/>
              </w:rPr>
              <w:t>Placebo</w:t>
            </w:r>
          </w:p>
        </w:tc>
        <w:tc>
          <w:tcPr>
            <w:tcW w:w="2098" w:type="dxa"/>
            <w:tcBorders>
              <w:top w:val="single" w:sz="12" w:space="0" w:color="auto"/>
              <w:bottom w:val="single" w:sz="12" w:space="0" w:color="auto"/>
            </w:tcBorders>
            <w:vAlign w:val="center"/>
          </w:tcPr>
          <w:p w:rsidR="00686FDD" w:rsidRPr="00F070EA" w:rsidRDefault="00686FDD" w:rsidP="00686FDD">
            <w:pPr>
              <w:pStyle w:val="TextPItable"/>
              <w:jc w:val="center"/>
              <w:rPr>
                <w:b/>
                <w:bCs/>
                <w:sz w:val="20"/>
              </w:rPr>
            </w:pPr>
            <w:r w:rsidRPr="00F070EA">
              <w:rPr>
                <w:b/>
                <w:bCs/>
                <w:sz w:val="20"/>
              </w:rPr>
              <w:t>Empagliflozin</w:t>
            </w:r>
            <w:r w:rsidRPr="00F070EA">
              <w:rPr>
                <w:b/>
                <w:bCs/>
                <w:sz w:val="20"/>
              </w:rPr>
              <w:br/>
              <w:t>10 mg</w:t>
            </w:r>
          </w:p>
        </w:tc>
        <w:tc>
          <w:tcPr>
            <w:tcW w:w="2098" w:type="dxa"/>
            <w:tcBorders>
              <w:top w:val="single" w:sz="12" w:space="0" w:color="auto"/>
              <w:bottom w:val="single" w:sz="12" w:space="0" w:color="auto"/>
            </w:tcBorders>
            <w:vAlign w:val="center"/>
          </w:tcPr>
          <w:p w:rsidR="00686FDD" w:rsidRPr="00F070EA" w:rsidRDefault="00686FDD" w:rsidP="00C80F4A">
            <w:pPr>
              <w:pStyle w:val="TextPItable"/>
              <w:jc w:val="center"/>
              <w:rPr>
                <w:b/>
                <w:bCs/>
                <w:sz w:val="20"/>
              </w:rPr>
            </w:pPr>
            <w:r w:rsidRPr="00F070EA">
              <w:rPr>
                <w:b/>
                <w:bCs/>
                <w:sz w:val="20"/>
              </w:rPr>
              <w:t>Empagliflozin</w:t>
            </w:r>
            <w:r w:rsidRPr="00F070EA">
              <w:rPr>
                <w:b/>
                <w:bCs/>
                <w:sz w:val="20"/>
              </w:rPr>
              <w:br/>
              <w:t>25 mg</w:t>
            </w:r>
          </w:p>
        </w:tc>
      </w:tr>
      <w:tr w:rsidR="00686FDD" w:rsidRPr="00F070EA" w:rsidTr="002D0685">
        <w:trPr>
          <w:trHeight w:val="242"/>
        </w:trPr>
        <w:tc>
          <w:tcPr>
            <w:tcW w:w="3510" w:type="dxa"/>
            <w:tcBorders>
              <w:top w:val="single" w:sz="12" w:space="0" w:color="auto"/>
            </w:tcBorders>
          </w:tcPr>
          <w:p w:rsidR="00686FDD" w:rsidRPr="00F070EA" w:rsidRDefault="00686FDD" w:rsidP="00C80F4A">
            <w:pPr>
              <w:pStyle w:val="TextPItable"/>
              <w:jc w:val="left"/>
              <w:rPr>
                <w:sz w:val="20"/>
              </w:rPr>
            </w:pPr>
            <w:r w:rsidRPr="00F070EA">
              <w:rPr>
                <w:sz w:val="20"/>
              </w:rPr>
              <w:t>N</w:t>
            </w:r>
          </w:p>
        </w:tc>
        <w:tc>
          <w:tcPr>
            <w:tcW w:w="1418" w:type="dxa"/>
            <w:tcBorders>
              <w:top w:val="single" w:sz="12" w:space="0" w:color="auto"/>
            </w:tcBorders>
            <w:vAlign w:val="center"/>
          </w:tcPr>
          <w:p w:rsidR="00686FDD" w:rsidRPr="00F070EA" w:rsidRDefault="00686FDD" w:rsidP="00C80F4A">
            <w:pPr>
              <w:pStyle w:val="TextPItable"/>
              <w:jc w:val="center"/>
              <w:rPr>
                <w:sz w:val="20"/>
              </w:rPr>
            </w:pPr>
            <w:r w:rsidRPr="00F070EA">
              <w:rPr>
                <w:sz w:val="20"/>
              </w:rPr>
              <w:t>225</w:t>
            </w:r>
          </w:p>
        </w:tc>
        <w:tc>
          <w:tcPr>
            <w:tcW w:w="2098" w:type="dxa"/>
            <w:tcBorders>
              <w:top w:val="single" w:sz="12" w:space="0" w:color="auto"/>
            </w:tcBorders>
            <w:vAlign w:val="center"/>
          </w:tcPr>
          <w:p w:rsidR="00686FDD" w:rsidRPr="00F070EA" w:rsidRDefault="00686FDD" w:rsidP="00686FDD">
            <w:pPr>
              <w:pStyle w:val="TextPItable"/>
              <w:jc w:val="center"/>
              <w:rPr>
                <w:sz w:val="20"/>
              </w:rPr>
            </w:pPr>
            <w:r w:rsidRPr="00F070EA">
              <w:rPr>
                <w:sz w:val="20"/>
              </w:rPr>
              <w:t>225</w:t>
            </w:r>
          </w:p>
        </w:tc>
        <w:tc>
          <w:tcPr>
            <w:tcW w:w="2098" w:type="dxa"/>
            <w:tcBorders>
              <w:top w:val="single" w:sz="12" w:space="0" w:color="auto"/>
            </w:tcBorders>
            <w:vAlign w:val="center"/>
          </w:tcPr>
          <w:p w:rsidR="00686FDD" w:rsidRPr="00F070EA" w:rsidRDefault="00686FDD" w:rsidP="00C80F4A">
            <w:pPr>
              <w:pStyle w:val="TextPItable"/>
              <w:jc w:val="center"/>
              <w:rPr>
                <w:sz w:val="20"/>
              </w:rPr>
            </w:pPr>
            <w:r w:rsidRPr="00F070EA">
              <w:rPr>
                <w:sz w:val="20"/>
              </w:rPr>
              <w:t>216</w:t>
            </w:r>
          </w:p>
        </w:tc>
      </w:tr>
      <w:tr w:rsidR="00686FDD" w:rsidRPr="00F070EA" w:rsidTr="002D0685">
        <w:trPr>
          <w:trHeight w:val="242"/>
        </w:trPr>
        <w:tc>
          <w:tcPr>
            <w:tcW w:w="3510" w:type="dxa"/>
            <w:vAlign w:val="center"/>
          </w:tcPr>
          <w:p w:rsidR="00686FDD" w:rsidRPr="00F070EA" w:rsidRDefault="00686FDD" w:rsidP="00C80F4A">
            <w:pPr>
              <w:pStyle w:val="TextPItable"/>
              <w:jc w:val="left"/>
              <w:rPr>
                <w:b/>
                <w:bCs/>
                <w:sz w:val="20"/>
              </w:rPr>
            </w:pPr>
            <w:r w:rsidRPr="00F070EA">
              <w:rPr>
                <w:b/>
                <w:bCs/>
                <w:sz w:val="20"/>
              </w:rPr>
              <w:t>HbA1c (%)</w:t>
            </w:r>
          </w:p>
        </w:tc>
        <w:tc>
          <w:tcPr>
            <w:tcW w:w="1418" w:type="dxa"/>
            <w:vAlign w:val="center"/>
          </w:tcPr>
          <w:p w:rsidR="00686FDD" w:rsidRPr="00F070EA" w:rsidRDefault="00686FDD" w:rsidP="00C80F4A">
            <w:pPr>
              <w:pStyle w:val="TextPItable"/>
              <w:jc w:val="center"/>
              <w:rPr>
                <w:rFonts w:eastAsia="MS Mincho"/>
                <w:b/>
                <w:bCs/>
                <w:sz w:val="20"/>
              </w:rPr>
            </w:pPr>
          </w:p>
        </w:tc>
        <w:tc>
          <w:tcPr>
            <w:tcW w:w="2098" w:type="dxa"/>
            <w:vAlign w:val="center"/>
          </w:tcPr>
          <w:p w:rsidR="00686FDD" w:rsidRPr="00F070EA" w:rsidRDefault="00686FDD" w:rsidP="00686FDD">
            <w:pPr>
              <w:pStyle w:val="TextPItable"/>
              <w:jc w:val="center"/>
              <w:rPr>
                <w:rFonts w:eastAsia="MS Mincho"/>
                <w:b/>
                <w:bCs/>
                <w:sz w:val="20"/>
              </w:rPr>
            </w:pPr>
          </w:p>
        </w:tc>
        <w:tc>
          <w:tcPr>
            <w:tcW w:w="2098" w:type="dxa"/>
            <w:vAlign w:val="center"/>
          </w:tcPr>
          <w:p w:rsidR="00686FDD" w:rsidRPr="00F070EA" w:rsidRDefault="00686FDD" w:rsidP="00C80F4A">
            <w:pPr>
              <w:pStyle w:val="TextPItable"/>
              <w:jc w:val="center"/>
              <w:rPr>
                <w:rFonts w:eastAsia="MS Mincho"/>
                <w:b/>
                <w:bCs/>
                <w:sz w:val="20"/>
              </w:rPr>
            </w:pPr>
          </w:p>
        </w:tc>
      </w:tr>
      <w:tr w:rsidR="00686FDD" w:rsidRPr="00F070EA" w:rsidTr="002D0685">
        <w:trPr>
          <w:trHeight w:val="242"/>
        </w:trPr>
        <w:tc>
          <w:tcPr>
            <w:tcW w:w="3510" w:type="dxa"/>
            <w:vAlign w:val="center"/>
          </w:tcPr>
          <w:p w:rsidR="00686FDD" w:rsidRPr="00F070EA" w:rsidRDefault="00686FDD" w:rsidP="00C80F4A">
            <w:pPr>
              <w:pStyle w:val="TextPItable"/>
              <w:jc w:val="left"/>
              <w:rPr>
                <w:sz w:val="20"/>
              </w:rPr>
            </w:pPr>
            <w:r w:rsidRPr="00F070EA">
              <w:rPr>
                <w:rFonts w:eastAsia="Calibri"/>
                <w:sz w:val="20"/>
              </w:rPr>
              <w:t>Baseline</w:t>
            </w:r>
            <w:r w:rsidRPr="00F070EA">
              <w:rPr>
                <w:sz w:val="20"/>
              </w:rPr>
              <w:t xml:space="preserve"> (mean)</w:t>
            </w:r>
          </w:p>
        </w:tc>
        <w:tc>
          <w:tcPr>
            <w:tcW w:w="1418" w:type="dxa"/>
            <w:vAlign w:val="center"/>
          </w:tcPr>
          <w:p w:rsidR="00686FDD" w:rsidRPr="00F070EA" w:rsidRDefault="00686FDD" w:rsidP="00C80F4A">
            <w:pPr>
              <w:pStyle w:val="TextPItable"/>
              <w:jc w:val="center"/>
              <w:rPr>
                <w:rFonts w:eastAsia="MS Mincho"/>
                <w:sz w:val="20"/>
              </w:rPr>
            </w:pPr>
            <w:r w:rsidRPr="00F070EA">
              <w:rPr>
                <w:rFonts w:eastAsia="MS Mincho"/>
                <w:sz w:val="20"/>
              </w:rPr>
              <w:t>8.15</w:t>
            </w:r>
          </w:p>
        </w:tc>
        <w:tc>
          <w:tcPr>
            <w:tcW w:w="2098" w:type="dxa"/>
            <w:vAlign w:val="center"/>
          </w:tcPr>
          <w:p w:rsidR="00686FDD" w:rsidRPr="00F070EA" w:rsidRDefault="00686FDD" w:rsidP="00686FDD">
            <w:pPr>
              <w:pStyle w:val="TextPItable"/>
              <w:jc w:val="center"/>
              <w:rPr>
                <w:rFonts w:eastAsia="MS Mincho"/>
                <w:sz w:val="20"/>
              </w:rPr>
            </w:pPr>
            <w:r w:rsidRPr="00F070EA">
              <w:rPr>
                <w:rFonts w:eastAsia="MS Mincho"/>
                <w:sz w:val="20"/>
              </w:rPr>
              <w:t>8.07</w:t>
            </w:r>
          </w:p>
        </w:tc>
        <w:tc>
          <w:tcPr>
            <w:tcW w:w="2098" w:type="dxa"/>
            <w:vAlign w:val="center"/>
          </w:tcPr>
          <w:p w:rsidR="00686FDD" w:rsidRPr="00F070EA" w:rsidRDefault="00686FDD" w:rsidP="00C80F4A">
            <w:pPr>
              <w:pStyle w:val="TextPItable"/>
              <w:jc w:val="center"/>
              <w:rPr>
                <w:rFonts w:eastAsia="MS Mincho"/>
                <w:sz w:val="20"/>
              </w:rPr>
            </w:pPr>
            <w:r w:rsidRPr="00F070EA">
              <w:rPr>
                <w:rFonts w:eastAsia="MS Mincho"/>
                <w:sz w:val="20"/>
              </w:rPr>
              <w:t>8.10</w:t>
            </w:r>
          </w:p>
        </w:tc>
      </w:tr>
      <w:tr w:rsidR="00686FDD" w:rsidRPr="00F070EA" w:rsidTr="002D0685">
        <w:trPr>
          <w:trHeight w:val="227"/>
        </w:trPr>
        <w:tc>
          <w:tcPr>
            <w:tcW w:w="3510" w:type="dxa"/>
            <w:vAlign w:val="center"/>
          </w:tcPr>
          <w:p w:rsidR="00686FDD" w:rsidRPr="00F070EA" w:rsidRDefault="00686FDD" w:rsidP="00C80F4A">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686FDD" w:rsidRPr="00F070EA" w:rsidRDefault="00686FDD" w:rsidP="00C80F4A">
            <w:pPr>
              <w:pStyle w:val="TextPItable"/>
              <w:jc w:val="center"/>
              <w:rPr>
                <w:rFonts w:eastAsia="MS Mincho"/>
                <w:sz w:val="20"/>
              </w:rPr>
            </w:pPr>
            <w:r w:rsidRPr="00F070EA">
              <w:rPr>
                <w:rFonts w:eastAsia="MS Mincho"/>
                <w:sz w:val="20"/>
              </w:rPr>
              <w:t>-0.17</w:t>
            </w:r>
          </w:p>
        </w:tc>
        <w:tc>
          <w:tcPr>
            <w:tcW w:w="2098" w:type="dxa"/>
            <w:vAlign w:val="center"/>
          </w:tcPr>
          <w:p w:rsidR="00686FDD" w:rsidRPr="00F070EA" w:rsidRDefault="00686FDD" w:rsidP="00686FDD">
            <w:pPr>
              <w:pStyle w:val="TextPItable"/>
              <w:jc w:val="center"/>
              <w:rPr>
                <w:rFonts w:eastAsia="MS Mincho"/>
                <w:sz w:val="20"/>
              </w:rPr>
            </w:pPr>
            <w:r w:rsidRPr="00F070EA">
              <w:rPr>
                <w:rFonts w:eastAsia="MS Mincho"/>
                <w:sz w:val="20"/>
              </w:rPr>
              <w:t>-0.82</w:t>
            </w:r>
          </w:p>
        </w:tc>
        <w:tc>
          <w:tcPr>
            <w:tcW w:w="2098" w:type="dxa"/>
            <w:vAlign w:val="center"/>
          </w:tcPr>
          <w:p w:rsidR="00686FDD" w:rsidRPr="00F070EA" w:rsidRDefault="00686FDD" w:rsidP="00C80F4A">
            <w:pPr>
              <w:pStyle w:val="TextPItable"/>
              <w:jc w:val="center"/>
              <w:rPr>
                <w:rFonts w:eastAsia="MS Mincho"/>
                <w:sz w:val="20"/>
              </w:rPr>
            </w:pPr>
            <w:r w:rsidRPr="00F070EA">
              <w:rPr>
                <w:rFonts w:eastAsia="MS Mincho"/>
                <w:sz w:val="20"/>
              </w:rPr>
              <w:t>-0.77</w:t>
            </w:r>
          </w:p>
        </w:tc>
      </w:tr>
      <w:tr w:rsidR="00686FDD" w:rsidRPr="00F070EA" w:rsidTr="002D0685">
        <w:trPr>
          <w:trHeight w:val="242"/>
        </w:trPr>
        <w:tc>
          <w:tcPr>
            <w:tcW w:w="3510" w:type="dxa"/>
            <w:tcBorders>
              <w:bottom w:val="single" w:sz="4" w:space="0" w:color="auto"/>
            </w:tcBorders>
            <w:vAlign w:val="center"/>
          </w:tcPr>
          <w:p w:rsidR="00686FDD" w:rsidRPr="00F070EA" w:rsidRDefault="00686FDD">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(97.5% CI)</w:t>
            </w:r>
          </w:p>
        </w:tc>
        <w:tc>
          <w:tcPr>
            <w:tcW w:w="1418" w:type="dxa"/>
            <w:tcBorders>
              <w:bottom w:val="single" w:sz="4" w:space="0" w:color="auto"/>
            </w:tcBorders>
            <w:vAlign w:val="center"/>
          </w:tcPr>
          <w:p w:rsidR="00686FDD" w:rsidRPr="00F070EA" w:rsidRDefault="00686FDD" w:rsidP="00C80F4A">
            <w:pPr>
              <w:pStyle w:val="TextPItable"/>
              <w:jc w:val="center"/>
              <w:rPr>
                <w:rFonts w:eastAsia="MS Mincho"/>
                <w:sz w:val="20"/>
              </w:rPr>
            </w:pPr>
          </w:p>
        </w:tc>
        <w:tc>
          <w:tcPr>
            <w:tcW w:w="2098" w:type="dxa"/>
            <w:tcBorders>
              <w:bottom w:val="single" w:sz="4" w:space="0" w:color="auto"/>
            </w:tcBorders>
            <w:vAlign w:val="center"/>
          </w:tcPr>
          <w:p w:rsidR="00686FDD" w:rsidRPr="00F070EA" w:rsidRDefault="00686FDD">
            <w:pPr>
              <w:pStyle w:val="TextPItable"/>
              <w:jc w:val="center"/>
              <w:rPr>
                <w:rFonts w:eastAsia="MS Mincho"/>
                <w:sz w:val="20"/>
              </w:rPr>
            </w:pPr>
            <w:r w:rsidRPr="00F070EA">
              <w:rPr>
                <w:rFonts w:eastAsia="MS Mincho"/>
                <w:sz w:val="20"/>
              </w:rPr>
              <w:t>-0.64*</w:t>
            </w:r>
            <w:r w:rsidR="00583791" w:rsidRPr="00F070EA">
              <w:rPr>
                <w:rFonts w:eastAsia="MS Mincho"/>
                <w:sz w:val="20"/>
              </w:rPr>
              <w:t xml:space="preserve"> </w:t>
            </w:r>
            <w:r w:rsidRPr="00F070EA">
              <w:rPr>
                <w:rFonts w:eastAsia="MS Mincho"/>
                <w:sz w:val="20"/>
              </w:rPr>
              <w:t>(-0.79, -0.49)</w:t>
            </w:r>
          </w:p>
        </w:tc>
        <w:tc>
          <w:tcPr>
            <w:tcW w:w="2098" w:type="dxa"/>
            <w:tcBorders>
              <w:bottom w:val="single" w:sz="4" w:space="0" w:color="auto"/>
            </w:tcBorders>
            <w:vAlign w:val="center"/>
          </w:tcPr>
          <w:p w:rsidR="00686FDD" w:rsidRPr="00F070EA" w:rsidRDefault="00686FDD">
            <w:pPr>
              <w:pStyle w:val="TextPItable"/>
              <w:jc w:val="center"/>
              <w:rPr>
                <w:rFonts w:eastAsia="MS Mincho"/>
                <w:sz w:val="20"/>
              </w:rPr>
            </w:pPr>
            <w:r w:rsidRPr="00F070EA">
              <w:rPr>
                <w:rFonts w:eastAsia="MS Mincho"/>
                <w:sz w:val="20"/>
              </w:rPr>
              <w:t xml:space="preserve">-0.59* </w:t>
            </w:r>
            <w:r w:rsidRPr="00F070EA">
              <w:rPr>
                <w:rFonts w:eastAsia="TimesNewRoman"/>
                <w:sz w:val="20"/>
              </w:rPr>
              <w:t>(-0.74, -0.44)</w:t>
            </w:r>
          </w:p>
        </w:tc>
      </w:tr>
      <w:tr w:rsidR="00686FDD" w:rsidRPr="00F070EA" w:rsidTr="002D0685">
        <w:trPr>
          <w:trHeight w:val="242"/>
        </w:trPr>
        <w:tc>
          <w:tcPr>
            <w:tcW w:w="3510" w:type="dxa"/>
            <w:tcBorders>
              <w:top w:val="single" w:sz="4" w:space="0" w:color="auto"/>
            </w:tcBorders>
          </w:tcPr>
          <w:p w:rsidR="00686FDD" w:rsidRPr="00F070EA" w:rsidRDefault="00686FDD" w:rsidP="00C80F4A">
            <w:pPr>
              <w:pStyle w:val="TextPItable"/>
              <w:jc w:val="left"/>
              <w:rPr>
                <w:bCs/>
                <w:iCs/>
                <w:sz w:val="20"/>
              </w:rPr>
            </w:pPr>
            <w:r w:rsidRPr="00F070EA">
              <w:rPr>
                <w:bCs/>
                <w:iCs/>
                <w:sz w:val="20"/>
              </w:rPr>
              <w:t>N</w:t>
            </w:r>
          </w:p>
        </w:tc>
        <w:tc>
          <w:tcPr>
            <w:tcW w:w="1418" w:type="dxa"/>
            <w:tcBorders>
              <w:top w:val="single" w:sz="4" w:space="0" w:color="auto"/>
            </w:tcBorders>
            <w:vAlign w:val="center"/>
          </w:tcPr>
          <w:p w:rsidR="00686FDD" w:rsidRPr="00F070EA" w:rsidRDefault="00686FDD" w:rsidP="00C80F4A">
            <w:pPr>
              <w:pStyle w:val="TextPItable"/>
              <w:jc w:val="center"/>
              <w:rPr>
                <w:rFonts w:eastAsia="MS Mincho"/>
                <w:sz w:val="20"/>
              </w:rPr>
            </w:pPr>
            <w:r w:rsidRPr="00F070EA">
              <w:rPr>
                <w:rFonts w:eastAsia="MS Mincho"/>
                <w:sz w:val="20"/>
              </w:rPr>
              <w:t>216</w:t>
            </w:r>
          </w:p>
        </w:tc>
        <w:tc>
          <w:tcPr>
            <w:tcW w:w="2098" w:type="dxa"/>
            <w:tcBorders>
              <w:top w:val="single" w:sz="4" w:space="0" w:color="auto"/>
            </w:tcBorders>
            <w:vAlign w:val="center"/>
          </w:tcPr>
          <w:p w:rsidR="00686FDD" w:rsidRPr="00F070EA" w:rsidRDefault="00686FDD" w:rsidP="00686FDD">
            <w:pPr>
              <w:pStyle w:val="TextPItable"/>
              <w:jc w:val="center"/>
              <w:rPr>
                <w:rFonts w:eastAsia="MS Mincho"/>
                <w:sz w:val="20"/>
              </w:rPr>
            </w:pPr>
            <w:r w:rsidRPr="00F070EA">
              <w:rPr>
                <w:rFonts w:eastAsia="MS Mincho"/>
                <w:sz w:val="20"/>
              </w:rPr>
              <w:t>209</w:t>
            </w:r>
          </w:p>
        </w:tc>
        <w:tc>
          <w:tcPr>
            <w:tcW w:w="2098" w:type="dxa"/>
            <w:tcBorders>
              <w:top w:val="single" w:sz="4" w:space="0" w:color="auto"/>
            </w:tcBorders>
            <w:vAlign w:val="center"/>
          </w:tcPr>
          <w:p w:rsidR="00686FDD" w:rsidRPr="00F070EA" w:rsidRDefault="00686FDD" w:rsidP="00C80F4A">
            <w:pPr>
              <w:pStyle w:val="TextPItable"/>
              <w:jc w:val="center"/>
              <w:rPr>
                <w:rFonts w:eastAsia="MS Mincho"/>
                <w:sz w:val="20"/>
              </w:rPr>
            </w:pPr>
            <w:r w:rsidRPr="00F070EA">
              <w:rPr>
                <w:rFonts w:eastAsia="MS Mincho"/>
                <w:sz w:val="20"/>
              </w:rPr>
              <w:t>202</w:t>
            </w:r>
          </w:p>
        </w:tc>
      </w:tr>
      <w:tr w:rsidR="00686FDD" w:rsidRPr="00F070EA" w:rsidTr="002D0685">
        <w:trPr>
          <w:trHeight w:val="470"/>
        </w:trPr>
        <w:tc>
          <w:tcPr>
            <w:tcW w:w="3510" w:type="dxa"/>
            <w:tcBorders>
              <w:bottom w:val="single" w:sz="4" w:space="0" w:color="auto"/>
            </w:tcBorders>
          </w:tcPr>
          <w:p w:rsidR="00686FDD" w:rsidRPr="00F070EA" w:rsidRDefault="00686FDD" w:rsidP="00C80F4A">
            <w:pPr>
              <w:pStyle w:val="TextPItable"/>
              <w:jc w:val="left"/>
              <w:rPr>
                <w:b/>
                <w:bCs/>
                <w:iCs/>
                <w:sz w:val="20"/>
                <w:u w:val="single"/>
              </w:rPr>
            </w:pPr>
            <w:r w:rsidRPr="00F070EA">
              <w:rPr>
                <w:b/>
                <w:sz w:val="20"/>
              </w:rPr>
              <w:t>Patients (%) achieving HbA1c &lt; 7% with baseline HbA1c ≥ 7%</w:t>
            </w:r>
            <w:r w:rsidRPr="00F070EA">
              <w:rPr>
                <w:b/>
                <w:sz w:val="20"/>
                <w:vertAlign w:val="superscript"/>
              </w:rPr>
              <w:t>2</w:t>
            </w:r>
          </w:p>
        </w:tc>
        <w:tc>
          <w:tcPr>
            <w:tcW w:w="1418" w:type="dxa"/>
            <w:tcBorders>
              <w:bottom w:val="single" w:sz="4" w:space="0" w:color="auto"/>
            </w:tcBorders>
            <w:vAlign w:val="center"/>
          </w:tcPr>
          <w:p w:rsidR="00686FDD" w:rsidRPr="00F070EA" w:rsidRDefault="00686FDD" w:rsidP="00C80F4A">
            <w:pPr>
              <w:pStyle w:val="TextPItable"/>
              <w:jc w:val="center"/>
              <w:rPr>
                <w:rFonts w:eastAsia="MS Mincho"/>
                <w:sz w:val="20"/>
              </w:rPr>
            </w:pPr>
            <w:r w:rsidRPr="00F070EA">
              <w:rPr>
                <w:rFonts w:eastAsia="MS Mincho"/>
                <w:sz w:val="20"/>
              </w:rPr>
              <w:t>9.3</w:t>
            </w:r>
          </w:p>
        </w:tc>
        <w:tc>
          <w:tcPr>
            <w:tcW w:w="2098" w:type="dxa"/>
            <w:tcBorders>
              <w:bottom w:val="single" w:sz="4" w:space="0" w:color="auto"/>
            </w:tcBorders>
            <w:vAlign w:val="center"/>
          </w:tcPr>
          <w:p w:rsidR="00686FDD" w:rsidRPr="00F070EA" w:rsidRDefault="00686FDD" w:rsidP="00686FDD">
            <w:pPr>
              <w:pStyle w:val="TextPItable"/>
              <w:jc w:val="center"/>
              <w:rPr>
                <w:rFonts w:eastAsia="MS Mincho"/>
                <w:sz w:val="20"/>
              </w:rPr>
            </w:pPr>
            <w:r w:rsidRPr="00F070EA">
              <w:rPr>
                <w:rFonts w:eastAsia="MS Mincho"/>
                <w:sz w:val="20"/>
              </w:rPr>
              <w:t>26.3</w:t>
            </w:r>
          </w:p>
        </w:tc>
        <w:tc>
          <w:tcPr>
            <w:tcW w:w="2098" w:type="dxa"/>
            <w:tcBorders>
              <w:bottom w:val="single" w:sz="4" w:space="0" w:color="auto"/>
            </w:tcBorders>
            <w:vAlign w:val="center"/>
          </w:tcPr>
          <w:p w:rsidR="00686FDD" w:rsidRPr="00F070EA" w:rsidRDefault="00686FDD" w:rsidP="00C80F4A">
            <w:pPr>
              <w:pStyle w:val="TextPItable"/>
              <w:jc w:val="center"/>
              <w:rPr>
                <w:rFonts w:eastAsia="MS Mincho"/>
                <w:sz w:val="20"/>
              </w:rPr>
            </w:pPr>
            <w:r w:rsidRPr="00F070EA">
              <w:rPr>
                <w:rFonts w:eastAsia="MS Mincho"/>
                <w:sz w:val="20"/>
              </w:rPr>
              <w:t>32.2</w:t>
            </w:r>
          </w:p>
        </w:tc>
      </w:tr>
      <w:tr w:rsidR="00686FDD" w:rsidRPr="00F070EA" w:rsidTr="002D0685">
        <w:trPr>
          <w:trHeight w:val="227"/>
        </w:trPr>
        <w:tc>
          <w:tcPr>
            <w:tcW w:w="3510" w:type="dxa"/>
            <w:tcBorders>
              <w:top w:val="single" w:sz="4" w:space="0" w:color="auto"/>
            </w:tcBorders>
            <w:vAlign w:val="center"/>
          </w:tcPr>
          <w:p w:rsidR="00686FDD" w:rsidRPr="00F070EA" w:rsidRDefault="00686FDD" w:rsidP="00C80F4A">
            <w:pPr>
              <w:pStyle w:val="TextPItable"/>
              <w:jc w:val="left"/>
              <w:rPr>
                <w:bCs/>
                <w:iCs/>
                <w:sz w:val="20"/>
              </w:rPr>
            </w:pPr>
            <w:r w:rsidRPr="00F070EA">
              <w:rPr>
                <w:sz w:val="20"/>
              </w:rPr>
              <w:t>N</w:t>
            </w:r>
          </w:p>
        </w:tc>
        <w:tc>
          <w:tcPr>
            <w:tcW w:w="1418" w:type="dxa"/>
            <w:tcBorders>
              <w:top w:val="single" w:sz="4" w:space="0" w:color="auto"/>
            </w:tcBorders>
            <w:vAlign w:val="center"/>
          </w:tcPr>
          <w:p w:rsidR="00686FDD" w:rsidRPr="00F070EA" w:rsidRDefault="00686FDD" w:rsidP="00C80F4A">
            <w:pPr>
              <w:pStyle w:val="TextPItable"/>
              <w:jc w:val="center"/>
              <w:rPr>
                <w:sz w:val="20"/>
              </w:rPr>
            </w:pPr>
            <w:r w:rsidRPr="00F070EA">
              <w:rPr>
                <w:rFonts w:eastAsia="MS Mincho"/>
                <w:sz w:val="20"/>
              </w:rPr>
              <w:t>224</w:t>
            </w:r>
          </w:p>
        </w:tc>
        <w:tc>
          <w:tcPr>
            <w:tcW w:w="2098" w:type="dxa"/>
            <w:tcBorders>
              <w:top w:val="single" w:sz="4" w:space="0" w:color="auto"/>
            </w:tcBorders>
            <w:vAlign w:val="center"/>
          </w:tcPr>
          <w:p w:rsidR="00686FDD" w:rsidRPr="00F070EA" w:rsidRDefault="00686FDD" w:rsidP="00686FDD">
            <w:pPr>
              <w:pStyle w:val="TextPItable"/>
              <w:jc w:val="center"/>
              <w:rPr>
                <w:rFonts w:eastAsia="MS Mincho"/>
                <w:sz w:val="20"/>
              </w:rPr>
            </w:pPr>
            <w:r w:rsidRPr="00F070EA">
              <w:rPr>
                <w:rFonts w:eastAsia="MS Mincho"/>
                <w:sz w:val="20"/>
              </w:rPr>
              <w:t>225</w:t>
            </w:r>
          </w:p>
        </w:tc>
        <w:tc>
          <w:tcPr>
            <w:tcW w:w="2098" w:type="dxa"/>
            <w:tcBorders>
              <w:top w:val="single" w:sz="4" w:space="0" w:color="auto"/>
            </w:tcBorders>
            <w:vAlign w:val="center"/>
          </w:tcPr>
          <w:p w:rsidR="00686FDD" w:rsidRPr="00F070EA" w:rsidRDefault="00686FDD" w:rsidP="00C80F4A">
            <w:pPr>
              <w:pStyle w:val="TextPItable"/>
              <w:jc w:val="center"/>
              <w:rPr>
                <w:sz w:val="20"/>
              </w:rPr>
            </w:pPr>
            <w:r w:rsidRPr="00F070EA">
              <w:rPr>
                <w:rFonts w:eastAsia="MS Mincho"/>
                <w:sz w:val="20"/>
              </w:rPr>
              <w:t>215</w:t>
            </w:r>
          </w:p>
        </w:tc>
      </w:tr>
      <w:tr w:rsidR="00686FDD" w:rsidRPr="00F070EA" w:rsidTr="002D0685">
        <w:trPr>
          <w:trHeight w:val="227"/>
        </w:trPr>
        <w:tc>
          <w:tcPr>
            <w:tcW w:w="3510" w:type="dxa"/>
            <w:vAlign w:val="center"/>
          </w:tcPr>
          <w:p w:rsidR="00686FDD" w:rsidRPr="00F070EA" w:rsidRDefault="00686FDD" w:rsidP="00C80F4A">
            <w:pPr>
              <w:pStyle w:val="TextPItable"/>
              <w:jc w:val="left"/>
              <w:rPr>
                <w:b/>
                <w:bCs/>
                <w:sz w:val="20"/>
              </w:rPr>
            </w:pPr>
            <w:r w:rsidRPr="00F070EA">
              <w:rPr>
                <w:b/>
                <w:bCs/>
                <w:sz w:val="20"/>
              </w:rPr>
              <w:t>Fasting plasma glucose (</w:t>
            </w:r>
            <w:proofErr w:type="spellStart"/>
            <w:r w:rsidRPr="00F070EA">
              <w:rPr>
                <w:b/>
                <w:bCs/>
                <w:sz w:val="20"/>
              </w:rPr>
              <w:t>mmol</w:t>
            </w:r>
            <w:proofErr w:type="spellEnd"/>
            <w:r w:rsidRPr="00F070EA">
              <w:rPr>
                <w:b/>
                <w:bCs/>
                <w:sz w:val="20"/>
              </w:rPr>
              <w:t>/L)</w:t>
            </w:r>
          </w:p>
        </w:tc>
        <w:tc>
          <w:tcPr>
            <w:tcW w:w="1418" w:type="dxa"/>
            <w:vAlign w:val="center"/>
          </w:tcPr>
          <w:p w:rsidR="00686FDD" w:rsidRPr="00F070EA" w:rsidRDefault="00686FDD" w:rsidP="00C80F4A">
            <w:pPr>
              <w:pStyle w:val="TextPItable"/>
              <w:jc w:val="center"/>
              <w:rPr>
                <w:b/>
                <w:bCs/>
                <w:sz w:val="20"/>
              </w:rPr>
            </w:pPr>
          </w:p>
        </w:tc>
        <w:tc>
          <w:tcPr>
            <w:tcW w:w="2098" w:type="dxa"/>
            <w:vAlign w:val="center"/>
          </w:tcPr>
          <w:p w:rsidR="00686FDD" w:rsidRPr="00F070EA" w:rsidRDefault="00686FDD" w:rsidP="00686FDD">
            <w:pPr>
              <w:pStyle w:val="TextPItable"/>
              <w:jc w:val="center"/>
              <w:rPr>
                <w:b/>
                <w:bCs/>
                <w:sz w:val="20"/>
              </w:rPr>
            </w:pPr>
          </w:p>
        </w:tc>
        <w:tc>
          <w:tcPr>
            <w:tcW w:w="2098" w:type="dxa"/>
            <w:vAlign w:val="center"/>
          </w:tcPr>
          <w:p w:rsidR="00686FDD" w:rsidRPr="00F070EA" w:rsidRDefault="00686FDD" w:rsidP="00C80F4A">
            <w:pPr>
              <w:pStyle w:val="TextPItable"/>
              <w:jc w:val="center"/>
              <w:rPr>
                <w:b/>
                <w:bCs/>
                <w:sz w:val="20"/>
              </w:rPr>
            </w:pPr>
          </w:p>
        </w:tc>
      </w:tr>
      <w:tr w:rsidR="00686FDD" w:rsidRPr="00F070EA" w:rsidTr="002D0685">
        <w:trPr>
          <w:trHeight w:val="227"/>
        </w:trPr>
        <w:tc>
          <w:tcPr>
            <w:tcW w:w="3510" w:type="dxa"/>
            <w:vAlign w:val="center"/>
          </w:tcPr>
          <w:p w:rsidR="00686FDD" w:rsidRPr="00F070EA" w:rsidRDefault="00686FDD" w:rsidP="00C80F4A">
            <w:pPr>
              <w:pStyle w:val="TextPItable"/>
              <w:jc w:val="left"/>
              <w:rPr>
                <w:bCs/>
                <w:iCs/>
                <w:sz w:val="20"/>
              </w:rPr>
            </w:pPr>
            <w:r w:rsidRPr="00F070EA">
              <w:rPr>
                <w:rFonts w:eastAsia="Calibri"/>
                <w:sz w:val="20"/>
              </w:rPr>
              <w:t>Baseline (mean)</w:t>
            </w:r>
          </w:p>
        </w:tc>
        <w:tc>
          <w:tcPr>
            <w:tcW w:w="1418" w:type="dxa"/>
            <w:vAlign w:val="center"/>
          </w:tcPr>
          <w:p w:rsidR="00686FDD" w:rsidRPr="00F070EA" w:rsidRDefault="00686FDD" w:rsidP="00C80F4A">
            <w:pPr>
              <w:pStyle w:val="TextPItable"/>
              <w:jc w:val="center"/>
              <w:rPr>
                <w:sz w:val="20"/>
              </w:rPr>
            </w:pPr>
            <w:r w:rsidRPr="00F070EA">
              <w:rPr>
                <w:rFonts w:eastAsia="MS Mincho"/>
                <w:sz w:val="20"/>
              </w:rPr>
              <w:t>8.42</w:t>
            </w:r>
          </w:p>
        </w:tc>
        <w:tc>
          <w:tcPr>
            <w:tcW w:w="2098" w:type="dxa"/>
            <w:vAlign w:val="center"/>
          </w:tcPr>
          <w:p w:rsidR="00686FDD" w:rsidRPr="00F070EA" w:rsidRDefault="00686FDD" w:rsidP="00686FDD">
            <w:pPr>
              <w:pStyle w:val="TextPItable"/>
              <w:jc w:val="center"/>
              <w:rPr>
                <w:rFonts w:eastAsia="MS Mincho"/>
                <w:sz w:val="20"/>
              </w:rPr>
            </w:pPr>
            <w:r w:rsidRPr="00F070EA">
              <w:rPr>
                <w:rFonts w:eastAsia="MS Mincho"/>
                <w:sz w:val="20"/>
              </w:rPr>
              <w:t>8.38</w:t>
            </w:r>
          </w:p>
        </w:tc>
        <w:tc>
          <w:tcPr>
            <w:tcW w:w="2098" w:type="dxa"/>
            <w:vAlign w:val="center"/>
          </w:tcPr>
          <w:p w:rsidR="00686FDD" w:rsidRPr="00F070EA" w:rsidRDefault="00686FDD" w:rsidP="00C80F4A">
            <w:pPr>
              <w:pStyle w:val="TextPItable"/>
              <w:jc w:val="center"/>
              <w:rPr>
                <w:sz w:val="20"/>
              </w:rPr>
            </w:pPr>
            <w:r w:rsidRPr="00F070EA">
              <w:rPr>
                <w:rFonts w:eastAsia="MS Mincho"/>
                <w:sz w:val="20"/>
              </w:rPr>
              <w:t>8.68</w:t>
            </w:r>
          </w:p>
        </w:tc>
      </w:tr>
      <w:tr w:rsidR="00686FDD" w:rsidRPr="00F070EA" w:rsidTr="002D0685">
        <w:trPr>
          <w:trHeight w:val="227"/>
        </w:trPr>
        <w:tc>
          <w:tcPr>
            <w:tcW w:w="3510" w:type="dxa"/>
            <w:vAlign w:val="center"/>
          </w:tcPr>
          <w:p w:rsidR="00686FDD" w:rsidRPr="00F070EA" w:rsidRDefault="00686FDD" w:rsidP="00C80F4A">
            <w:pPr>
              <w:pStyle w:val="TextPItable"/>
              <w:jc w:val="left"/>
              <w:rPr>
                <w:bCs/>
                <w:iCs/>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686FDD" w:rsidRPr="00F070EA" w:rsidRDefault="00686FDD" w:rsidP="00C80F4A">
            <w:pPr>
              <w:pStyle w:val="TextPItable"/>
              <w:jc w:val="center"/>
              <w:rPr>
                <w:sz w:val="20"/>
              </w:rPr>
            </w:pPr>
            <w:r w:rsidRPr="00F070EA">
              <w:rPr>
                <w:rFonts w:eastAsia="MS Mincho"/>
                <w:sz w:val="20"/>
              </w:rPr>
              <w:t>0.31</w:t>
            </w:r>
          </w:p>
        </w:tc>
        <w:tc>
          <w:tcPr>
            <w:tcW w:w="2098" w:type="dxa"/>
            <w:vAlign w:val="center"/>
          </w:tcPr>
          <w:p w:rsidR="00686FDD" w:rsidRPr="00F070EA" w:rsidRDefault="00686FDD" w:rsidP="00686FDD">
            <w:pPr>
              <w:pStyle w:val="TextPItable"/>
              <w:jc w:val="center"/>
              <w:rPr>
                <w:rFonts w:eastAsia="MS Mincho"/>
                <w:sz w:val="20"/>
              </w:rPr>
            </w:pPr>
            <w:r w:rsidRPr="00F070EA">
              <w:rPr>
                <w:rFonts w:eastAsia="MS Mincho"/>
                <w:sz w:val="20"/>
              </w:rPr>
              <w:t>-1.29</w:t>
            </w:r>
          </w:p>
        </w:tc>
        <w:tc>
          <w:tcPr>
            <w:tcW w:w="2098" w:type="dxa"/>
            <w:vAlign w:val="center"/>
          </w:tcPr>
          <w:p w:rsidR="00686FDD" w:rsidRPr="00F070EA" w:rsidRDefault="00686FDD" w:rsidP="00C80F4A">
            <w:pPr>
              <w:pStyle w:val="TextPItable"/>
              <w:jc w:val="center"/>
              <w:rPr>
                <w:sz w:val="20"/>
              </w:rPr>
            </w:pPr>
            <w:r w:rsidRPr="00F070EA">
              <w:rPr>
                <w:rFonts w:eastAsia="MS Mincho"/>
                <w:sz w:val="20"/>
              </w:rPr>
              <w:t>-1.29</w:t>
            </w:r>
          </w:p>
        </w:tc>
      </w:tr>
      <w:tr w:rsidR="00686FDD" w:rsidRPr="00F070EA" w:rsidTr="002D0685">
        <w:trPr>
          <w:trHeight w:val="227"/>
        </w:trPr>
        <w:tc>
          <w:tcPr>
            <w:tcW w:w="3510" w:type="dxa"/>
            <w:vAlign w:val="center"/>
          </w:tcPr>
          <w:p w:rsidR="00686FDD" w:rsidRPr="00F070EA" w:rsidRDefault="00686FDD">
            <w:pPr>
              <w:pStyle w:val="TextPItable"/>
              <w:jc w:val="left"/>
              <w:rPr>
                <w:bCs/>
                <w:iCs/>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(95% CI)</w:t>
            </w:r>
          </w:p>
        </w:tc>
        <w:tc>
          <w:tcPr>
            <w:tcW w:w="1418" w:type="dxa"/>
            <w:vAlign w:val="center"/>
          </w:tcPr>
          <w:p w:rsidR="00686FDD" w:rsidRPr="00F070EA" w:rsidRDefault="00686FDD" w:rsidP="00C80F4A">
            <w:pPr>
              <w:pStyle w:val="TextPItable"/>
              <w:jc w:val="center"/>
              <w:rPr>
                <w:sz w:val="20"/>
              </w:rPr>
            </w:pPr>
          </w:p>
        </w:tc>
        <w:tc>
          <w:tcPr>
            <w:tcW w:w="2098" w:type="dxa"/>
            <w:vAlign w:val="center"/>
          </w:tcPr>
          <w:p w:rsidR="00686FDD" w:rsidRPr="00F070EA" w:rsidRDefault="00686FDD">
            <w:pPr>
              <w:pStyle w:val="TextPItable"/>
              <w:jc w:val="center"/>
              <w:rPr>
                <w:rFonts w:eastAsia="MS Mincho"/>
                <w:sz w:val="20"/>
              </w:rPr>
            </w:pPr>
            <w:r w:rsidRPr="00F070EA">
              <w:rPr>
                <w:rFonts w:eastAsia="MS Mincho"/>
                <w:sz w:val="20"/>
              </w:rPr>
              <w:t>-1.60*</w:t>
            </w:r>
            <w:r w:rsidR="00583791" w:rsidRPr="00F070EA">
              <w:rPr>
                <w:rFonts w:eastAsia="MS Mincho"/>
                <w:sz w:val="20"/>
              </w:rPr>
              <w:t xml:space="preserve"> </w:t>
            </w:r>
            <w:r w:rsidRPr="00F070EA">
              <w:rPr>
                <w:rFonts w:eastAsia="MS Mincho"/>
                <w:sz w:val="20"/>
              </w:rPr>
              <w:t>(-1.90, -1.30)</w:t>
            </w:r>
          </w:p>
        </w:tc>
        <w:tc>
          <w:tcPr>
            <w:tcW w:w="2098" w:type="dxa"/>
            <w:vAlign w:val="center"/>
          </w:tcPr>
          <w:p w:rsidR="00686FDD" w:rsidRPr="00F070EA" w:rsidRDefault="00686FDD">
            <w:pPr>
              <w:pStyle w:val="TextPItable"/>
              <w:jc w:val="center"/>
              <w:rPr>
                <w:sz w:val="20"/>
              </w:rPr>
            </w:pPr>
            <w:r w:rsidRPr="00F070EA">
              <w:rPr>
                <w:rFonts w:eastAsia="MS Mincho"/>
                <w:sz w:val="20"/>
              </w:rPr>
              <w:t>-1.60*</w:t>
            </w:r>
            <w:r w:rsidR="00583791" w:rsidRPr="00F070EA">
              <w:rPr>
                <w:rFonts w:eastAsia="MS Mincho"/>
                <w:sz w:val="20"/>
              </w:rPr>
              <w:t xml:space="preserve"> </w:t>
            </w:r>
            <w:r w:rsidRPr="00F070EA">
              <w:rPr>
                <w:rFonts w:eastAsia="MS Mincho"/>
                <w:sz w:val="20"/>
              </w:rPr>
              <w:t>(-1.90, -1.29)</w:t>
            </w:r>
          </w:p>
        </w:tc>
      </w:tr>
      <w:tr w:rsidR="00686FDD" w:rsidRPr="00F070EA" w:rsidTr="002D0685">
        <w:trPr>
          <w:trHeight w:val="227"/>
        </w:trPr>
        <w:tc>
          <w:tcPr>
            <w:tcW w:w="3510" w:type="dxa"/>
            <w:tcBorders>
              <w:top w:val="single" w:sz="4" w:space="0" w:color="auto"/>
            </w:tcBorders>
          </w:tcPr>
          <w:p w:rsidR="00686FDD" w:rsidRPr="00F070EA" w:rsidRDefault="00686FDD" w:rsidP="00C80F4A">
            <w:pPr>
              <w:pStyle w:val="TextPItable"/>
              <w:jc w:val="left"/>
              <w:rPr>
                <w:bCs/>
                <w:iCs/>
                <w:sz w:val="20"/>
              </w:rPr>
            </w:pPr>
            <w:r w:rsidRPr="00F070EA">
              <w:rPr>
                <w:bCs/>
                <w:iCs/>
                <w:sz w:val="20"/>
              </w:rPr>
              <w:t>N</w:t>
            </w:r>
          </w:p>
        </w:tc>
        <w:tc>
          <w:tcPr>
            <w:tcW w:w="1418" w:type="dxa"/>
            <w:tcBorders>
              <w:top w:val="single" w:sz="4" w:space="0" w:color="auto"/>
            </w:tcBorders>
            <w:vAlign w:val="center"/>
          </w:tcPr>
          <w:p w:rsidR="00686FDD" w:rsidRPr="00F070EA" w:rsidRDefault="00686FDD" w:rsidP="00C80F4A">
            <w:pPr>
              <w:pStyle w:val="TextPItable"/>
              <w:jc w:val="center"/>
              <w:rPr>
                <w:sz w:val="20"/>
              </w:rPr>
            </w:pPr>
            <w:r w:rsidRPr="00F070EA">
              <w:rPr>
                <w:sz w:val="20"/>
              </w:rPr>
              <w:t>225</w:t>
            </w:r>
          </w:p>
        </w:tc>
        <w:tc>
          <w:tcPr>
            <w:tcW w:w="2098" w:type="dxa"/>
            <w:tcBorders>
              <w:top w:val="single" w:sz="4" w:space="0" w:color="auto"/>
            </w:tcBorders>
            <w:vAlign w:val="center"/>
          </w:tcPr>
          <w:p w:rsidR="00686FDD" w:rsidRPr="00F070EA" w:rsidRDefault="00686FDD" w:rsidP="00686FDD">
            <w:pPr>
              <w:pStyle w:val="TextPItable"/>
              <w:jc w:val="center"/>
              <w:rPr>
                <w:sz w:val="20"/>
              </w:rPr>
            </w:pPr>
            <w:r w:rsidRPr="00F070EA">
              <w:rPr>
                <w:sz w:val="20"/>
              </w:rPr>
              <w:t>225</w:t>
            </w:r>
          </w:p>
        </w:tc>
        <w:tc>
          <w:tcPr>
            <w:tcW w:w="2098" w:type="dxa"/>
            <w:tcBorders>
              <w:top w:val="single" w:sz="4" w:space="0" w:color="auto"/>
            </w:tcBorders>
            <w:vAlign w:val="center"/>
          </w:tcPr>
          <w:p w:rsidR="00686FDD" w:rsidRPr="00F070EA" w:rsidRDefault="00686FDD" w:rsidP="00C80F4A">
            <w:pPr>
              <w:pStyle w:val="TextPItable"/>
              <w:jc w:val="center"/>
              <w:rPr>
                <w:sz w:val="20"/>
              </w:rPr>
            </w:pPr>
            <w:r w:rsidRPr="00F070EA">
              <w:rPr>
                <w:sz w:val="20"/>
              </w:rPr>
              <w:t>216</w:t>
            </w:r>
          </w:p>
        </w:tc>
      </w:tr>
      <w:tr w:rsidR="00686FDD" w:rsidRPr="00F070EA" w:rsidTr="002D0685">
        <w:trPr>
          <w:trHeight w:val="242"/>
        </w:trPr>
        <w:tc>
          <w:tcPr>
            <w:tcW w:w="3510" w:type="dxa"/>
            <w:vAlign w:val="center"/>
          </w:tcPr>
          <w:p w:rsidR="00686FDD" w:rsidRPr="00F070EA" w:rsidRDefault="00686FDD" w:rsidP="00C80F4A">
            <w:pPr>
              <w:pStyle w:val="TextPItable"/>
              <w:jc w:val="left"/>
              <w:rPr>
                <w:b/>
                <w:bCs/>
                <w:sz w:val="20"/>
              </w:rPr>
            </w:pPr>
            <w:r w:rsidRPr="00F070EA">
              <w:rPr>
                <w:b/>
                <w:bCs/>
                <w:sz w:val="20"/>
              </w:rPr>
              <w:t>Body weight (kg)</w:t>
            </w:r>
          </w:p>
        </w:tc>
        <w:tc>
          <w:tcPr>
            <w:tcW w:w="1418" w:type="dxa"/>
            <w:vAlign w:val="center"/>
          </w:tcPr>
          <w:p w:rsidR="00686FDD" w:rsidRPr="00F070EA" w:rsidRDefault="00686FDD" w:rsidP="00C80F4A">
            <w:pPr>
              <w:pStyle w:val="TextPItable"/>
              <w:jc w:val="center"/>
              <w:rPr>
                <w:b/>
                <w:bCs/>
                <w:sz w:val="20"/>
              </w:rPr>
            </w:pPr>
          </w:p>
        </w:tc>
        <w:tc>
          <w:tcPr>
            <w:tcW w:w="2098" w:type="dxa"/>
            <w:vAlign w:val="center"/>
          </w:tcPr>
          <w:p w:rsidR="00686FDD" w:rsidRPr="00F070EA" w:rsidRDefault="00686FDD" w:rsidP="00686FDD">
            <w:pPr>
              <w:pStyle w:val="TextPItable"/>
              <w:jc w:val="center"/>
              <w:rPr>
                <w:b/>
                <w:bCs/>
                <w:sz w:val="20"/>
              </w:rPr>
            </w:pPr>
          </w:p>
        </w:tc>
        <w:tc>
          <w:tcPr>
            <w:tcW w:w="2098" w:type="dxa"/>
            <w:vAlign w:val="center"/>
          </w:tcPr>
          <w:p w:rsidR="00686FDD" w:rsidRPr="00F070EA" w:rsidRDefault="00686FDD" w:rsidP="00C80F4A">
            <w:pPr>
              <w:pStyle w:val="TextPItable"/>
              <w:jc w:val="center"/>
              <w:rPr>
                <w:b/>
                <w:bCs/>
                <w:sz w:val="20"/>
              </w:rPr>
            </w:pP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sz w:val="20"/>
              </w:rPr>
            </w:pPr>
            <w:r w:rsidRPr="00F070EA">
              <w:rPr>
                <w:rFonts w:eastAsia="Calibri"/>
                <w:sz w:val="20"/>
              </w:rPr>
              <w:t>Baseline (mean)</w:t>
            </w:r>
          </w:p>
        </w:tc>
        <w:tc>
          <w:tcPr>
            <w:tcW w:w="1418" w:type="dxa"/>
            <w:vAlign w:val="center"/>
          </w:tcPr>
          <w:p w:rsidR="00686FDD" w:rsidRPr="00F070EA" w:rsidRDefault="00686FDD" w:rsidP="00C80F4A">
            <w:pPr>
              <w:pStyle w:val="TextPItable"/>
              <w:jc w:val="center"/>
              <w:rPr>
                <w:sz w:val="20"/>
              </w:rPr>
            </w:pPr>
            <w:r w:rsidRPr="00F070EA">
              <w:rPr>
                <w:sz w:val="20"/>
              </w:rPr>
              <w:t>76.23</w:t>
            </w:r>
          </w:p>
        </w:tc>
        <w:tc>
          <w:tcPr>
            <w:tcW w:w="2098" w:type="dxa"/>
            <w:vAlign w:val="center"/>
          </w:tcPr>
          <w:p w:rsidR="00686FDD" w:rsidRPr="00F070EA" w:rsidRDefault="00686FDD" w:rsidP="00686FDD">
            <w:pPr>
              <w:pStyle w:val="TextPItable"/>
              <w:jc w:val="center"/>
              <w:rPr>
                <w:sz w:val="20"/>
              </w:rPr>
            </w:pPr>
            <w:r w:rsidRPr="00F070EA">
              <w:rPr>
                <w:sz w:val="20"/>
              </w:rPr>
              <w:t>77.08</w:t>
            </w:r>
          </w:p>
        </w:tc>
        <w:tc>
          <w:tcPr>
            <w:tcW w:w="2098" w:type="dxa"/>
            <w:vAlign w:val="center"/>
          </w:tcPr>
          <w:p w:rsidR="00686FDD" w:rsidRPr="00F070EA" w:rsidRDefault="00686FDD" w:rsidP="00C80F4A">
            <w:pPr>
              <w:pStyle w:val="TextPItable"/>
              <w:jc w:val="center"/>
              <w:rPr>
                <w:sz w:val="20"/>
              </w:rPr>
            </w:pPr>
            <w:r w:rsidRPr="00F070EA">
              <w:rPr>
                <w:sz w:val="20"/>
              </w:rPr>
              <w:t>77.50</w:t>
            </w: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686FDD" w:rsidRPr="00F070EA" w:rsidRDefault="00686FDD" w:rsidP="00C80F4A">
            <w:pPr>
              <w:pStyle w:val="TextPItable"/>
              <w:jc w:val="center"/>
              <w:rPr>
                <w:sz w:val="20"/>
              </w:rPr>
            </w:pPr>
            <w:r w:rsidRPr="00F070EA">
              <w:rPr>
                <w:sz w:val="20"/>
              </w:rPr>
              <w:t>-0.39</w:t>
            </w:r>
          </w:p>
        </w:tc>
        <w:tc>
          <w:tcPr>
            <w:tcW w:w="2098" w:type="dxa"/>
            <w:vAlign w:val="center"/>
          </w:tcPr>
          <w:p w:rsidR="00686FDD" w:rsidRPr="00F070EA" w:rsidRDefault="00686FDD" w:rsidP="00686FDD">
            <w:pPr>
              <w:pStyle w:val="TextPItable"/>
              <w:jc w:val="center"/>
              <w:rPr>
                <w:sz w:val="20"/>
              </w:rPr>
            </w:pPr>
            <w:r w:rsidRPr="00F070EA">
              <w:rPr>
                <w:sz w:val="20"/>
              </w:rPr>
              <w:t>-2.16</w:t>
            </w:r>
          </w:p>
        </w:tc>
        <w:tc>
          <w:tcPr>
            <w:tcW w:w="2098" w:type="dxa"/>
            <w:vAlign w:val="center"/>
          </w:tcPr>
          <w:p w:rsidR="00686FDD" w:rsidRPr="00F070EA" w:rsidRDefault="00686FDD" w:rsidP="00C80F4A">
            <w:pPr>
              <w:pStyle w:val="TextPItable"/>
              <w:jc w:val="center"/>
              <w:rPr>
                <w:sz w:val="20"/>
              </w:rPr>
            </w:pPr>
            <w:r w:rsidRPr="00F070EA">
              <w:rPr>
                <w:sz w:val="20"/>
              </w:rPr>
              <w:t>-2.39</w:t>
            </w:r>
          </w:p>
        </w:tc>
      </w:tr>
      <w:tr w:rsidR="00686FDD" w:rsidRPr="00F070EA" w:rsidTr="002D0685">
        <w:trPr>
          <w:trHeight w:val="242"/>
        </w:trPr>
        <w:tc>
          <w:tcPr>
            <w:tcW w:w="3510" w:type="dxa"/>
            <w:tcBorders>
              <w:bottom w:val="single" w:sz="4" w:space="0" w:color="auto"/>
            </w:tcBorders>
            <w:vAlign w:val="center"/>
          </w:tcPr>
          <w:p w:rsidR="00686FDD" w:rsidRPr="00F070EA" w:rsidRDefault="00686FDD" w:rsidP="00C80F4A">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00583791" w:rsidRPr="00F070EA">
              <w:rPr>
                <w:rFonts w:eastAsia="Calibri"/>
                <w:sz w:val="20"/>
              </w:rPr>
              <w:t xml:space="preserve"> </w:t>
            </w:r>
            <w:r w:rsidRPr="00F070EA">
              <w:rPr>
                <w:rFonts w:eastAsia="Calibri"/>
                <w:sz w:val="20"/>
              </w:rPr>
              <w:t>(97.5% CI)</w:t>
            </w:r>
          </w:p>
        </w:tc>
        <w:tc>
          <w:tcPr>
            <w:tcW w:w="1418" w:type="dxa"/>
            <w:tcBorders>
              <w:bottom w:val="single" w:sz="4" w:space="0" w:color="auto"/>
            </w:tcBorders>
            <w:vAlign w:val="center"/>
          </w:tcPr>
          <w:p w:rsidR="00686FDD" w:rsidRPr="00F070EA" w:rsidRDefault="00686FDD" w:rsidP="00C80F4A">
            <w:pPr>
              <w:pStyle w:val="TextPItable"/>
              <w:jc w:val="center"/>
              <w:rPr>
                <w:sz w:val="20"/>
              </w:rPr>
            </w:pPr>
          </w:p>
        </w:tc>
        <w:tc>
          <w:tcPr>
            <w:tcW w:w="2098" w:type="dxa"/>
            <w:tcBorders>
              <w:bottom w:val="single" w:sz="4" w:space="0" w:color="auto"/>
            </w:tcBorders>
            <w:vAlign w:val="center"/>
          </w:tcPr>
          <w:p w:rsidR="00686FDD" w:rsidRPr="00F070EA" w:rsidRDefault="00686FDD">
            <w:pPr>
              <w:pStyle w:val="TextPItable"/>
              <w:jc w:val="center"/>
              <w:rPr>
                <w:sz w:val="20"/>
              </w:rPr>
            </w:pPr>
            <w:r w:rsidRPr="00F070EA">
              <w:rPr>
                <w:sz w:val="20"/>
              </w:rPr>
              <w:t>-1.76*</w:t>
            </w:r>
            <w:r w:rsidR="00583791" w:rsidRPr="00F070EA">
              <w:rPr>
                <w:sz w:val="20"/>
              </w:rPr>
              <w:t xml:space="preserve"> </w:t>
            </w:r>
            <w:r w:rsidRPr="00F070EA">
              <w:rPr>
                <w:sz w:val="20"/>
              </w:rPr>
              <w:t>(-2.25, -1.28)</w:t>
            </w:r>
          </w:p>
        </w:tc>
        <w:tc>
          <w:tcPr>
            <w:tcW w:w="2098" w:type="dxa"/>
            <w:tcBorders>
              <w:bottom w:val="single" w:sz="4" w:space="0" w:color="auto"/>
            </w:tcBorders>
            <w:vAlign w:val="center"/>
          </w:tcPr>
          <w:p w:rsidR="00686FDD" w:rsidRPr="00F070EA" w:rsidRDefault="00686FDD">
            <w:pPr>
              <w:pStyle w:val="TextPItable"/>
              <w:jc w:val="center"/>
              <w:rPr>
                <w:sz w:val="20"/>
              </w:rPr>
            </w:pPr>
            <w:r w:rsidRPr="00F070EA">
              <w:rPr>
                <w:sz w:val="20"/>
              </w:rPr>
              <w:t xml:space="preserve">-1.99* </w:t>
            </w:r>
            <w:r w:rsidRPr="00F070EA">
              <w:rPr>
                <w:rFonts w:eastAsia="TimesNewRoman"/>
                <w:sz w:val="20"/>
              </w:rPr>
              <w:t>(-2.48, -1.50)</w:t>
            </w:r>
          </w:p>
        </w:tc>
      </w:tr>
      <w:tr w:rsidR="00686FDD" w:rsidRPr="00F070EA" w:rsidTr="002D0685">
        <w:trPr>
          <w:trHeight w:val="242"/>
        </w:trPr>
        <w:tc>
          <w:tcPr>
            <w:tcW w:w="3510" w:type="dxa"/>
            <w:tcBorders>
              <w:top w:val="single" w:sz="4" w:space="0" w:color="auto"/>
            </w:tcBorders>
            <w:vAlign w:val="center"/>
          </w:tcPr>
          <w:p w:rsidR="00686FDD" w:rsidRPr="00F070EA" w:rsidRDefault="00686FDD" w:rsidP="00C80F4A">
            <w:pPr>
              <w:pStyle w:val="TextPItable"/>
              <w:jc w:val="left"/>
              <w:rPr>
                <w:sz w:val="20"/>
              </w:rPr>
            </w:pPr>
            <w:r w:rsidRPr="00F070EA">
              <w:rPr>
                <w:sz w:val="20"/>
              </w:rPr>
              <w:t>N</w:t>
            </w:r>
          </w:p>
        </w:tc>
        <w:tc>
          <w:tcPr>
            <w:tcW w:w="1418" w:type="dxa"/>
            <w:tcBorders>
              <w:top w:val="single" w:sz="4" w:space="0" w:color="auto"/>
            </w:tcBorders>
            <w:vAlign w:val="center"/>
          </w:tcPr>
          <w:p w:rsidR="00686FDD" w:rsidRPr="00F070EA" w:rsidRDefault="00686FDD" w:rsidP="00C80F4A">
            <w:pPr>
              <w:pStyle w:val="TextPItable"/>
              <w:jc w:val="center"/>
              <w:rPr>
                <w:sz w:val="20"/>
              </w:rPr>
            </w:pPr>
            <w:r w:rsidRPr="00F070EA">
              <w:rPr>
                <w:sz w:val="20"/>
              </w:rPr>
              <w:t>225</w:t>
            </w:r>
          </w:p>
        </w:tc>
        <w:tc>
          <w:tcPr>
            <w:tcW w:w="2098" w:type="dxa"/>
            <w:tcBorders>
              <w:top w:val="single" w:sz="4" w:space="0" w:color="auto"/>
            </w:tcBorders>
            <w:vAlign w:val="center"/>
          </w:tcPr>
          <w:p w:rsidR="00686FDD" w:rsidRPr="00F070EA" w:rsidRDefault="00686FDD" w:rsidP="00686FDD">
            <w:pPr>
              <w:pStyle w:val="TextPItable"/>
              <w:jc w:val="center"/>
              <w:rPr>
                <w:sz w:val="20"/>
              </w:rPr>
            </w:pPr>
            <w:r w:rsidRPr="00F070EA">
              <w:rPr>
                <w:sz w:val="20"/>
              </w:rPr>
              <w:t>225</w:t>
            </w:r>
          </w:p>
        </w:tc>
        <w:tc>
          <w:tcPr>
            <w:tcW w:w="2098" w:type="dxa"/>
            <w:tcBorders>
              <w:top w:val="single" w:sz="4" w:space="0" w:color="auto"/>
            </w:tcBorders>
            <w:vAlign w:val="center"/>
          </w:tcPr>
          <w:p w:rsidR="00686FDD" w:rsidRPr="00F070EA" w:rsidRDefault="00686FDD" w:rsidP="00C80F4A">
            <w:pPr>
              <w:pStyle w:val="TextPItable"/>
              <w:jc w:val="center"/>
              <w:rPr>
                <w:sz w:val="20"/>
              </w:rPr>
            </w:pPr>
            <w:r w:rsidRPr="00F070EA">
              <w:rPr>
                <w:sz w:val="20"/>
              </w:rPr>
              <w:t>216</w:t>
            </w:r>
          </w:p>
        </w:tc>
      </w:tr>
      <w:tr w:rsidR="00686FDD" w:rsidRPr="00F070EA" w:rsidTr="002D0685">
        <w:trPr>
          <w:trHeight w:val="470"/>
        </w:trPr>
        <w:tc>
          <w:tcPr>
            <w:tcW w:w="3510" w:type="dxa"/>
            <w:tcBorders>
              <w:bottom w:val="single" w:sz="4" w:space="0" w:color="auto"/>
            </w:tcBorders>
            <w:vAlign w:val="center"/>
          </w:tcPr>
          <w:p w:rsidR="00686FDD" w:rsidRPr="00F070EA" w:rsidRDefault="00686FDD" w:rsidP="00C80F4A">
            <w:pPr>
              <w:pStyle w:val="TextPItable"/>
              <w:jc w:val="left"/>
              <w:rPr>
                <w:b/>
                <w:sz w:val="20"/>
              </w:rPr>
            </w:pPr>
            <w:r w:rsidRPr="00F070EA">
              <w:rPr>
                <w:b/>
                <w:sz w:val="20"/>
              </w:rPr>
              <w:t>Patients (%) achieving weight loss of &gt;5%</w:t>
            </w:r>
          </w:p>
        </w:tc>
        <w:tc>
          <w:tcPr>
            <w:tcW w:w="1418" w:type="dxa"/>
            <w:tcBorders>
              <w:bottom w:val="single" w:sz="4" w:space="0" w:color="auto"/>
            </w:tcBorders>
            <w:vAlign w:val="center"/>
          </w:tcPr>
          <w:p w:rsidR="00686FDD" w:rsidRPr="00F070EA" w:rsidRDefault="00686FDD" w:rsidP="00C80F4A">
            <w:pPr>
              <w:pStyle w:val="TextPItable"/>
              <w:jc w:val="center"/>
              <w:rPr>
                <w:sz w:val="20"/>
              </w:rPr>
            </w:pPr>
            <w:r w:rsidRPr="00F070EA">
              <w:rPr>
                <w:sz w:val="20"/>
              </w:rPr>
              <w:t>5.8</w:t>
            </w:r>
          </w:p>
        </w:tc>
        <w:tc>
          <w:tcPr>
            <w:tcW w:w="2098" w:type="dxa"/>
            <w:tcBorders>
              <w:bottom w:val="single" w:sz="4" w:space="0" w:color="auto"/>
            </w:tcBorders>
            <w:vAlign w:val="center"/>
          </w:tcPr>
          <w:p w:rsidR="00686FDD" w:rsidRPr="00F070EA" w:rsidRDefault="00686FDD" w:rsidP="00686FDD">
            <w:pPr>
              <w:pStyle w:val="TextPItable"/>
              <w:jc w:val="center"/>
              <w:rPr>
                <w:sz w:val="20"/>
              </w:rPr>
            </w:pPr>
            <w:r w:rsidRPr="00F070EA">
              <w:rPr>
                <w:sz w:val="20"/>
              </w:rPr>
              <w:t>27.6</w:t>
            </w:r>
          </w:p>
        </w:tc>
        <w:tc>
          <w:tcPr>
            <w:tcW w:w="2098" w:type="dxa"/>
            <w:tcBorders>
              <w:bottom w:val="single" w:sz="4" w:space="0" w:color="auto"/>
            </w:tcBorders>
            <w:vAlign w:val="center"/>
          </w:tcPr>
          <w:p w:rsidR="00686FDD" w:rsidRPr="00F070EA" w:rsidRDefault="00686FDD" w:rsidP="00C80F4A">
            <w:pPr>
              <w:pStyle w:val="TextPItable"/>
              <w:jc w:val="center"/>
              <w:rPr>
                <w:sz w:val="20"/>
              </w:rPr>
            </w:pPr>
            <w:r w:rsidRPr="00F070EA">
              <w:rPr>
                <w:sz w:val="20"/>
              </w:rPr>
              <w:t>23.6</w:t>
            </w:r>
          </w:p>
        </w:tc>
      </w:tr>
      <w:tr w:rsidR="00686FDD" w:rsidRPr="00F070EA" w:rsidTr="002D0685">
        <w:trPr>
          <w:trHeight w:val="227"/>
        </w:trPr>
        <w:tc>
          <w:tcPr>
            <w:tcW w:w="3510" w:type="dxa"/>
            <w:tcBorders>
              <w:top w:val="single" w:sz="4" w:space="0" w:color="auto"/>
            </w:tcBorders>
            <w:vAlign w:val="center"/>
          </w:tcPr>
          <w:p w:rsidR="00686FDD" w:rsidRPr="00F070EA" w:rsidRDefault="00686FDD" w:rsidP="00C80F4A">
            <w:pPr>
              <w:pStyle w:val="TextPItable"/>
              <w:jc w:val="left"/>
              <w:rPr>
                <w:sz w:val="20"/>
              </w:rPr>
            </w:pPr>
            <w:r w:rsidRPr="00F070EA">
              <w:rPr>
                <w:sz w:val="20"/>
              </w:rPr>
              <w:t>N</w:t>
            </w:r>
          </w:p>
        </w:tc>
        <w:tc>
          <w:tcPr>
            <w:tcW w:w="1418" w:type="dxa"/>
            <w:tcBorders>
              <w:top w:val="single" w:sz="4" w:space="0" w:color="auto"/>
            </w:tcBorders>
            <w:vAlign w:val="center"/>
          </w:tcPr>
          <w:p w:rsidR="00686FDD" w:rsidRPr="00F070EA" w:rsidRDefault="00686FDD" w:rsidP="00C80F4A">
            <w:pPr>
              <w:pStyle w:val="TextPItable"/>
              <w:jc w:val="center"/>
              <w:rPr>
                <w:sz w:val="20"/>
              </w:rPr>
            </w:pPr>
            <w:r w:rsidRPr="00F070EA">
              <w:rPr>
                <w:sz w:val="20"/>
              </w:rPr>
              <w:t>225</w:t>
            </w:r>
          </w:p>
        </w:tc>
        <w:tc>
          <w:tcPr>
            <w:tcW w:w="2098" w:type="dxa"/>
            <w:tcBorders>
              <w:top w:val="single" w:sz="4" w:space="0" w:color="auto"/>
            </w:tcBorders>
            <w:vAlign w:val="center"/>
          </w:tcPr>
          <w:p w:rsidR="00686FDD" w:rsidRPr="00F070EA" w:rsidRDefault="00686FDD" w:rsidP="00686FDD">
            <w:pPr>
              <w:pStyle w:val="TextPItable"/>
              <w:jc w:val="center"/>
              <w:rPr>
                <w:sz w:val="20"/>
              </w:rPr>
            </w:pPr>
            <w:r w:rsidRPr="00F070EA">
              <w:rPr>
                <w:sz w:val="20"/>
              </w:rPr>
              <w:t>225</w:t>
            </w:r>
          </w:p>
        </w:tc>
        <w:tc>
          <w:tcPr>
            <w:tcW w:w="2098" w:type="dxa"/>
            <w:tcBorders>
              <w:top w:val="single" w:sz="4" w:space="0" w:color="auto"/>
            </w:tcBorders>
            <w:vAlign w:val="center"/>
          </w:tcPr>
          <w:p w:rsidR="00686FDD" w:rsidRPr="00F070EA" w:rsidRDefault="00686FDD" w:rsidP="00C80F4A">
            <w:pPr>
              <w:pStyle w:val="TextPItable"/>
              <w:jc w:val="center"/>
              <w:rPr>
                <w:sz w:val="20"/>
              </w:rPr>
            </w:pPr>
            <w:r w:rsidRPr="00F070EA">
              <w:rPr>
                <w:sz w:val="20"/>
              </w:rPr>
              <w:t>216</w:t>
            </w:r>
          </w:p>
        </w:tc>
      </w:tr>
      <w:tr w:rsidR="00686FDD" w:rsidRPr="00F070EA" w:rsidTr="002D0685">
        <w:trPr>
          <w:trHeight w:val="242"/>
        </w:trPr>
        <w:tc>
          <w:tcPr>
            <w:tcW w:w="3510" w:type="dxa"/>
            <w:vAlign w:val="center"/>
          </w:tcPr>
          <w:p w:rsidR="00686FDD" w:rsidRPr="00F070EA" w:rsidRDefault="00686FDD" w:rsidP="00C80F4A">
            <w:pPr>
              <w:pStyle w:val="TextPItable"/>
              <w:jc w:val="left"/>
              <w:rPr>
                <w:b/>
                <w:bCs/>
                <w:sz w:val="20"/>
              </w:rPr>
            </w:pPr>
            <w:r w:rsidRPr="00F070EA">
              <w:rPr>
                <w:b/>
                <w:bCs/>
                <w:sz w:val="20"/>
              </w:rPr>
              <w:t>Systolic blood pressure (mmHg)</w:t>
            </w:r>
            <w:r w:rsidRPr="00F070EA">
              <w:rPr>
                <w:b/>
                <w:bCs/>
                <w:sz w:val="20"/>
                <w:vertAlign w:val="superscript"/>
              </w:rPr>
              <w:t>2</w:t>
            </w:r>
          </w:p>
        </w:tc>
        <w:tc>
          <w:tcPr>
            <w:tcW w:w="1418" w:type="dxa"/>
            <w:vAlign w:val="center"/>
          </w:tcPr>
          <w:p w:rsidR="00686FDD" w:rsidRPr="00F070EA" w:rsidRDefault="00686FDD" w:rsidP="00C80F4A">
            <w:pPr>
              <w:pStyle w:val="TextPItable"/>
              <w:jc w:val="center"/>
              <w:rPr>
                <w:b/>
                <w:bCs/>
                <w:sz w:val="20"/>
              </w:rPr>
            </w:pPr>
          </w:p>
        </w:tc>
        <w:tc>
          <w:tcPr>
            <w:tcW w:w="2098" w:type="dxa"/>
            <w:vAlign w:val="center"/>
          </w:tcPr>
          <w:p w:rsidR="00686FDD" w:rsidRPr="00F070EA" w:rsidRDefault="00686FDD" w:rsidP="00686FDD">
            <w:pPr>
              <w:pStyle w:val="TextPItable"/>
              <w:jc w:val="center"/>
              <w:rPr>
                <w:b/>
                <w:bCs/>
                <w:sz w:val="20"/>
              </w:rPr>
            </w:pPr>
          </w:p>
        </w:tc>
        <w:tc>
          <w:tcPr>
            <w:tcW w:w="2098" w:type="dxa"/>
            <w:vAlign w:val="center"/>
          </w:tcPr>
          <w:p w:rsidR="00686FDD" w:rsidRPr="00F070EA" w:rsidRDefault="00686FDD" w:rsidP="00C80F4A">
            <w:pPr>
              <w:pStyle w:val="TextPItable"/>
              <w:jc w:val="center"/>
              <w:rPr>
                <w:b/>
                <w:bCs/>
                <w:sz w:val="20"/>
              </w:rPr>
            </w:pP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sz w:val="20"/>
              </w:rPr>
            </w:pPr>
            <w:r w:rsidRPr="00F070EA">
              <w:rPr>
                <w:rFonts w:eastAsia="Calibri"/>
                <w:sz w:val="20"/>
              </w:rPr>
              <w:t>Baseline (mean)</w:t>
            </w:r>
          </w:p>
        </w:tc>
        <w:tc>
          <w:tcPr>
            <w:tcW w:w="1418" w:type="dxa"/>
            <w:vAlign w:val="center"/>
          </w:tcPr>
          <w:p w:rsidR="00686FDD" w:rsidRPr="00F070EA" w:rsidRDefault="00686FDD" w:rsidP="00C80F4A">
            <w:pPr>
              <w:pStyle w:val="TextPItable"/>
              <w:jc w:val="center"/>
              <w:rPr>
                <w:sz w:val="20"/>
              </w:rPr>
            </w:pPr>
            <w:r w:rsidRPr="00F070EA">
              <w:rPr>
                <w:sz w:val="20"/>
              </w:rPr>
              <w:t>128.8</w:t>
            </w:r>
          </w:p>
        </w:tc>
        <w:tc>
          <w:tcPr>
            <w:tcW w:w="2098" w:type="dxa"/>
            <w:vAlign w:val="center"/>
          </w:tcPr>
          <w:p w:rsidR="00686FDD" w:rsidRPr="00F070EA" w:rsidRDefault="00686FDD" w:rsidP="00686FDD">
            <w:pPr>
              <w:pStyle w:val="TextPItable"/>
              <w:jc w:val="center"/>
              <w:rPr>
                <w:sz w:val="20"/>
              </w:rPr>
            </w:pPr>
            <w:r w:rsidRPr="00F070EA">
              <w:rPr>
                <w:sz w:val="20"/>
              </w:rPr>
              <w:t>128.7</w:t>
            </w:r>
          </w:p>
        </w:tc>
        <w:tc>
          <w:tcPr>
            <w:tcW w:w="2098" w:type="dxa"/>
            <w:vAlign w:val="center"/>
          </w:tcPr>
          <w:p w:rsidR="00686FDD" w:rsidRPr="00F070EA" w:rsidRDefault="00686FDD" w:rsidP="00C80F4A">
            <w:pPr>
              <w:pStyle w:val="TextPItable"/>
              <w:jc w:val="center"/>
              <w:rPr>
                <w:sz w:val="20"/>
              </w:rPr>
            </w:pPr>
            <w:r w:rsidRPr="00F070EA">
              <w:rPr>
                <w:sz w:val="20"/>
              </w:rPr>
              <w:t>129.3</w:t>
            </w: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sz w:val="20"/>
              </w:rPr>
            </w:pPr>
            <w:r w:rsidRPr="00F070EA">
              <w:rPr>
                <w:rFonts w:eastAsia="Calibri"/>
                <w:sz w:val="20"/>
              </w:rPr>
              <w:t>Change from baseline</w:t>
            </w:r>
            <w:r w:rsidRPr="00F070EA">
              <w:rPr>
                <w:rFonts w:eastAsia="Calibri"/>
                <w:sz w:val="20"/>
                <w:vertAlign w:val="superscript"/>
              </w:rPr>
              <w:t>1</w:t>
            </w:r>
          </w:p>
        </w:tc>
        <w:tc>
          <w:tcPr>
            <w:tcW w:w="1418" w:type="dxa"/>
            <w:vAlign w:val="center"/>
          </w:tcPr>
          <w:p w:rsidR="00686FDD" w:rsidRPr="00F070EA" w:rsidRDefault="00686FDD" w:rsidP="00C80F4A">
            <w:pPr>
              <w:pStyle w:val="TextPItable"/>
              <w:jc w:val="center"/>
              <w:rPr>
                <w:sz w:val="20"/>
              </w:rPr>
            </w:pPr>
            <w:r w:rsidRPr="00F070EA">
              <w:rPr>
                <w:sz w:val="20"/>
              </w:rPr>
              <w:t>-1.4</w:t>
            </w:r>
          </w:p>
        </w:tc>
        <w:tc>
          <w:tcPr>
            <w:tcW w:w="2098" w:type="dxa"/>
            <w:vAlign w:val="center"/>
          </w:tcPr>
          <w:p w:rsidR="00686FDD" w:rsidRPr="00F070EA" w:rsidRDefault="00686FDD" w:rsidP="00686FDD">
            <w:pPr>
              <w:pStyle w:val="TextPItable"/>
              <w:jc w:val="center"/>
              <w:rPr>
                <w:sz w:val="20"/>
              </w:rPr>
            </w:pPr>
            <w:r w:rsidRPr="00F070EA">
              <w:rPr>
                <w:sz w:val="20"/>
              </w:rPr>
              <w:t>-4.1</w:t>
            </w:r>
          </w:p>
        </w:tc>
        <w:tc>
          <w:tcPr>
            <w:tcW w:w="2098" w:type="dxa"/>
            <w:vAlign w:val="center"/>
          </w:tcPr>
          <w:p w:rsidR="00686FDD" w:rsidRPr="00F070EA" w:rsidRDefault="00686FDD" w:rsidP="00C80F4A">
            <w:pPr>
              <w:pStyle w:val="TextPItable"/>
              <w:jc w:val="center"/>
              <w:rPr>
                <w:sz w:val="20"/>
              </w:rPr>
            </w:pPr>
            <w:r w:rsidRPr="00F070EA">
              <w:rPr>
                <w:sz w:val="20"/>
              </w:rPr>
              <w:t>-3.5</w:t>
            </w:r>
          </w:p>
        </w:tc>
      </w:tr>
      <w:tr w:rsidR="00686FDD" w:rsidRPr="00F070EA" w:rsidTr="002D0685">
        <w:trPr>
          <w:trHeight w:val="258"/>
        </w:trPr>
        <w:tc>
          <w:tcPr>
            <w:tcW w:w="3510" w:type="dxa"/>
            <w:tcBorders>
              <w:bottom w:val="single" w:sz="12" w:space="0" w:color="auto"/>
            </w:tcBorders>
            <w:vAlign w:val="center"/>
          </w:tcPr>
          <w:p w:rsidR="00686FDD" w:rsidRPr="00F070EA" w:rsidRDefault="00686FDD">
            <w:pPr>
              <w:pStyle w:val="TextPItable"/>
              <w:jc w:val="left"/>
              <w:rPr>
                <w:rFonts w:eastAsia="Calibri"/>
                <w:sz w:val="20"/>
              </w:rPr>
            </w:pPr>
            <w:r w:rsidRPr="00F070EA">
              <w:rPr>
                <w:rFonts w:eastAsia="Calibri"/>
                <w:sz w:val="20"/>
              </w:rPr>
              <w:t>Difference from placebo</w:t>
            </w:r>
            <w:r w:rsidRPr="00F070EA">
              <w:rPr>
                <w:rFonts w:eastAsia="Calibri"/>
                <w:sz w:val="20"/>
                <w:vertAlign w:val="superscript"/>
              </w:rPr>
              <w:t>1</w:t>
            </w:r>
            <w:r w:rsidRPr="00F070EA">
              <w:rPr>
                <w:rFonts w:eastAsia="Calibri"/>
                <w:sz w:val="20"/>
              </w:rPr>
              <w:t xml:space="preserve"> (95% CI)</w:t>
            </w:r>
          </w:p>
        </w:tc>
        <w:tc>
          <w:tcPr>
            <w:tcW w:w="1418" w:type="dxa"/>
            <w:tcBorders>
              <w:bottom w:val="single" w:sz="12" w:space="0" w:color="auto"/>
            </w:tcBorders>
            <w:vAlign w:val="center"/>
          </w:tcPr>
          <w:p w:rsidR="00686FDD" w:rsidRPr="00F070EA" w:rsidRDefault="00686FDD" w:rsidP="00C80F4A">
            <w:pPr>
              <w:pStyle w:val="TextPItable"/>
              <w:jc w:val="center"/>
              <w:rPr>
                <w:sz w:val="20"/>
              </w:rPr>
            </w:pPr>
          </w:p>
        </w:tc>
        <w:tc>
          <w:tcPr>
            <w:tcW w:w="2098" w:type="dxa"/>
            <w:tcBorders>
              <w:bottom w:val="single" w:sz="12" w:space="0" w:color="auto"/>
            </w:tcBorders>
            <w:vAlign w:val="center"/>
          </w:tcPr>
          <w:p w:rsidR="00686FDD" w:rsidRPr="00F070EA" w:rsidRDefault="00686FDD">
            <w:pPr>
              <w:pStyle w:val="TextPItable"/>
              <w:jc w:val="center"/>
              <w:rPr>
                <w:sz w:val="20"/>
              </w:rPr>
            </w:pPr>
            <w:r w:rsidRPr="00F070EA">
              <w:rPr>
                <w:sz w:val="20"/>
              </w:rPr>
              <w:t>-2.7</w:t>
            </w:r>
            <w:r w:rsidR="00FA2BD8" w:rsidRPr="00F070EA">
              <w:rPr>
                <w:sz w:val="20"/>
                <w:vertAlign w:val="superscript"/>
              </w:rPr>
              <w:t>#</w:t>
            </w:r>
            <w:r w:rsidR="00583791" w:rsidRPr="00F070EA">
              <w:rPr>
                <w:sz w:val="20"/>
              </w:rPr>
              <w:t xml:space="preserve"> </w:t>
            </w:r>
            <w:r w:rsidRPr="00F070EA">
              <w:rPr>
                <w:sz w:val="20"/>
              </w:rPr>
              <w:t>(-4.6, -0.8)</w:t>
            </w:r>
          </w:p>
        </w:tc>
        <w:tc>
          <w:tcPr>
            <w:tcW w:w="2098" w:type="dxa"/>
            <w:tcBorders>
              <w:bottom w:val="single" w:sz="12" w:space="0" w:color="auto"/>
            </w:tcBorders>
            <w:vAlign w:val="center"/>
          </w:tcPr>
          <w:p w:rsidR="00686FDD" w:rsidRPr="00F070EA" w:rsidRDefault="00686FDD">
            <w:pPr>
              <w:pStyle w:val="TextPItable"/>
              <w:jc w:val="center"/>
              <w:rPr>
                <w:sz w:val="20"/>
              </w:rPr>
            </w:pPr>
            <w:r w:rsidRPr="00F070EA">
              <w:rPr>
                <w:sz w:val="20"/>
              </w:rPr>
              <w:t>-2.1</w:t>
            </w:r>
            <w:r w:rsidRPr="00F070EA">
              <w:rPr>
                <w:sz w:val="20"/>
                <w:vertAlign w:val="superscript"/>
              </w:rPr>
              <w:t>#</w:t>
            </w:r>
            <w:r w:rsidRPr="00F070EA">
              <w:rPr>
                <w:sz w:val="20"/>
              </w:rPr>
              <w:t xml:space="preserve"> </w:t>
            </w:r>
            <w:r w:rsidRPr="00F070EA">
              <w:rPr>
                <w:rFonts w:eastAsia="TimesNewRoman"/>
                <w:sz w:val="20"/>
              </w:rPr>
              <w:t>(-4.0, -0.2)</w:t>
            </w:r>
          </w:p>
        </w:tc>
      </w:tr>
    </w:tbl>
    <w:p w:rsidR="00686FDD" w:rsidRPr="00ED5805" w:rsidRDefault="00686FDD" w:rsidP="00686FDD">
      <w:pPr>
        <w:autoSpaceDE w:val="0"/>
        <w:autoSpaceDN w:val="0"/>
        <w:adjustRightInd w:val="0"/>
        <w:snapToGrid w:val="0"/>
        <w:rPr>
          <w:rFonts w:ascii="Arial" w:hAnsi="Arial" w:cs="Arial"/>
          <w:sz w:val="18"/>
          <w:szCs w:val="21"/>
        </w:rPr>
      </w:pPr>
      <w:r w:rsidRPr="00ED5805">
        <w:rPr>
          <w:rFonts w:ascii="Arial" w:hAnsi="Arial" w:cs="Arial"/>
          <w:sz w:val="18"/>
          <w:szCs w:val="21"/>
        </w:rPr>
        <w:t>1 mean adjusted for baseline value</w:t>
      </w:r>
    </w:p>
    <w:p w:rsidR="00686FDD" w:rsidRPr="00ED5805" w:rsidRDefault="00686FDD" w:rsidP="00686FDD">
      <w:pPr>
        <w:autoSpaceDE w:val="0"/>
        <w:autoSpaceDN w:val="0"/>
        <w:adjustRightInd w:val="0"/>
        <w:snapToGrid w:val="0"/>
        <w:rPr>
          <w:rFonts w:ascii="Arial" w:hAnsi="Arial" w:cs="Arial"/>
          <w:sz w:val="18"/>
          <w:szCs w:val="21"/>
        </w:rPr>
      </w:pPr>
      <w:r w:rsidRPr="00ED5805">
        <w:rPr>
          <w:rFonts w:ascii="Arial" w:hAnsi="Arial" w:cs="Arial"/>
          <w:sz w:val="18"/>
          <w:szCs w:val="21"/>
        </w:rPr>
        <w:t>2 not evaluated for statistical significance as a result of the sequential confirmatory testing procedure</w:t>
      </w:r>
    </w:p>
    <w:p w:rsidR="00686FDD" w:rsidRPr="00ED5805" w:rsidRDefault="00686FDD" w:rsidP="00686FDD">
      <w:pPr>
        <w:suppressLineNumbers/>
        <w:rPr>
          <w:rFonts w:ascii="Arial" w:hAnsi="Arial" w:cs="Arial"/>
          <w:sz w:val="18"/>
          <w:szCs w:val="21"/>
        </w:rPr>
      </w:pPr>
      <w:r w:rsidRPr="00ED5805">
        <w:rPr>
          <w:rFonts w:ascii="Arial" w:hAnsi="Arial" w:cs="Arial"/>
          <w:sz w:val="18"/>
          <w:szCs w:val="21"/>
        </w:rPr>
        <w:t>*p-value &lt;0.0001</w:t>
      </w:r>
    </w:p>
    <w:p w:rsidR="00686FDD" w:rsidRPr="00ED5805" w:rsidRDefault="00686FDD" w:rsidP="002937E8">
      <w:pPr>
        <w:suppressLineNumbers/>
        <w:rPr>
          <w:rFonts w:ascii="Arial" w:hAnsi="Arial" w:cs="Arial"/>
          <w:sz w:val="28"/>
          <w:szCs w:val="21"/>
        </w:rPr>
      </w:pPr>
      <w:r w:rsidRPr="00ED5805">
        <w:rPr>
          <w:rFonts w:ascii="Arial" w:hAnsi="Arial" w:cs="Arial"/>
          <w:sz w:val="18"/>
          <w:szCs w:val="21"/>
        </w:rPr>
        <w:t xml:space="preserve"># </w:t>
      </w:r>
      <w:proofErr w:type="gramStart"/>
      <w:r w:rsidRPr="00ED5805">
        <w:rPr>
          <w:rFonts w:ascii="Arial" w:hAnsi="Arial" w:cs="Arial"/>
          <w:sz w:val="18"/>
          <w:szCs w:val="21"/>
        </w:rPr>
        <w:t>p</w:t>
      </w:r>
      <w:proofErr w:type="gramEnd"/>
      <w:r w:rsidRPr="00ED5805">
        <w:rPr>
          <w:rFonts w:ascii="Arial" w:hAnsi="Arial" w:cs="Arial"/>
          <w:sz w:val="18"/>
          <w:szCs w:val="21"/>
        </w:rPr>
        <w:t xml:space="preserve"> value </w:t>
      </w:r>
      <w:r w:rsidR="00FA2BD8" w:rsidRPr="00ED5805">
        <w:rPr>
          <w:rFonts w:ascii="Arial" w:hAnsi="Arial" w:cs="Arial"/>
          <w:sz w:val="18"/>
          <w:szCs w:val="21"/>
        </w:rPr>
        <w:t>&lt;0.05</w:t>
      </w:r>
    </w:p>
    <w:p w:rsidR="00F15D90" w:rsidRPr="00F070EA" w:rsidRDefault="00F15D90" w:rsidP="001962D2">
      <w:pPr>
        <w:pStyle w:val="PIHeading3"/>
        <w:keepNext/>
      </w:pPr>
      <w:r w:rsidRPr="00F070EA">
        <w:t>2 hour post-prandial glucose</w:t>
      </w:r>
    </w:p>
    <w:p w:rsidR="00F15D90" w:rsidRPr="00F070EA" w:rsidRDefault="00F15D90" w:rsidP="00F15D90">
      <w:pPr>
        <w:pStyle w:val="TextPI"/>
      </w:pPr>
      <w:r w:rsidRPr="00F070EA">
        <w:t>Treatment with empagliflozin as add-on to metformin or metformin plus sulfonylurea resulted in clinically meaningful improvement of 2-hour post-prandial glucose (meal tolerance test) at 24 weeks (add-on to metformin</w:t>
      </w:r>
      <w:r w:rsidR="00E00D6B">
        <w:t>:</w:t>
      </w:r>
      <w:r w:rsidRPr="00F070EA">
        <w:t xml:space="preserve"> </w:t>
      </w:r>
      <w:r w:rsidR="00E00D6B" w:rsidRPr="00F070EA">
        <w:t xml:space="preserve">-2.55 </w:t>
      </w:r>
      <w:proofErr w:type="spellStart"/>
      <w:r w:rsidR="00E00D6B" w:rsidRPr="00F070EA">
        <w:t>mmol</w:t>
      </w:r>
      <w:proofErr w:type="spellEnd"/>
      <w:r w:rsidR="00E00D6B" w:rsidRPr="00F070EA">
        <w:t xml:space="preserve">/L </w:t>
      </w:r>
      <w:r w:rsidR="00E00D6B">
        <w:t xml:space="preserve">for </w:t>
      </w:r>
      <w:proofErr w:type="spellStart"/>
      <w:r w:rsidR="00FA2BD8" w:rsidRPr="00F070EA">
        <w:t>empagliflozin</w:t>
      </w:r>
      <w:proofErr w:type="spellEnd"/>
      <w:r w:rsidR="00FA2BD8" w:rsidRPr="00F070EA">
        <w:t xml:space="preserve"> 10 mg</w:t>
      </w:r>
      <w:r w:rsidR="00E00D6B">
        <w:t xml:space="preserve">, </w:t>
      </w:r>
      <w:r w:rsidR="00E00D6B" w:rsidRPr="00F070EA">
        <w:t xml:space="preserve">2.47 </w:t>
      </w:r>
      <w:proofErr w:type="spellStart"/>
      <w:r w:rsidR="00E00D6B" w:rsidRPr="00F070EA">
        <w:t>mmol</w:t>
      </w:r>
      <w:proofErr w:type="spellEnd"/>
      <w:r w:rsidR="00E00D6B" w:rsidRPr="00F070EA">
        <w:t>/L</w:t>
      </w:r>
      <w:r w:rsidR="00E00D6B">
        <w:t xml:space="preserve"> for</w:t>
      </w:r>
      <w:r w:rsidR="00693B46" w:rsidRPr="00F070EA">
        <w:t xml:space="preserve"> </w:t>
      </w:r>
      <w:proofErr w:type="spellStart"/>
      <w:r w:rsidRPr="00F070EA">
        <w:lastRenderedPageBreak/>
        <w:t>empagliflozin</w:t>
      </w:r>
      <w:proofErr w:type="spellEnd"/>
      <w:r w:rsidR="00693B46" w:rsidRPr="00F070EA">
        <w:t xml:space="preserve"> 25 mg</w:t>
      </w:r>
      <w:r w:rsidRPr="00F070EA">
        <w:t xml:space="preserve"> -</w:t>
      </w:r>
      <w:r w:rsidR="00E00D6B">
        <w:t xml:space="preserve"> and </w:t>
      </w:r>
      <w:r w:rsidR="00E00D6B" w:rsidRPr="00F070EA">
        <w:t xml:space="preserve">+0.33 </w:t>
      </w:r>
      <w:proofErr w:type="spellStart"/>
      <w:r w:rsidR="00E00D6B" w:rsidRPr="00F070EA">
        <w:t>mmol</w:t>
      </w:r>
      <w:proofErr w:type="spellEnd"/>
      <w:r w:rsidR="00E00D6B" w:rsidRPr="00F070EA">
        <w:t xml:space="preserve">/L </w:t>
      </w:r>
      <w:r w:rsidR="00E00D6B">
        <w:t xml:space="preserve">for </w:t>
      </w:r>
      <w:r w:rsidR="00E00D6B" w:rsidRPr="00F070EA">
        <w:t>placebo</w:t>
      </w:r>
      <w:r w:rsidRPr="00F070EA">
        <w:t>; add-on to metformin plus sul</w:t>
      </w:r>
      <w:r w:rsidR="00926F80" w:rsidRPr="00F070EA">
        <w:t>f</w:t>
      </w:r>
      <w:r w:rsidRPr="00F070EA">
        <w:t>onylurea</w:t>
      </w:r>
      <w:r w:rsidR="00E00D6B">
        <w:t>:</w:t>
      </w:r>
      <w:r w:rsidR="00693B46" w:rsidRPr="00F070EA">
        <w:t xml:space="preserve"> </w:t>
      </w:r>
      <w:r w:rsidR="00C31253">
        <w:t>-</w:t>
      </w:r>
      <w:r w:rsidR="00E00D6B" w:rsidRPr="00F070EA">
        <w:t xml:space="preserve">1.98 </w:t>
      </w:r>
      <w:proofErr w:type="spellStart"/>
      <w:r w:rsidR="00E00D6B" w:rsidRPr="00F070EA">
        <w:t>mmol</w:t>
      </w:r>
      <w:proofErr w:type="spellEnd"/>
      <w:r w:rsidR="00E00D6B" w:rsidRPr="00F070EA">
        <w:t>/L</w:t>
      </w:r>
      <w:r w:rsidR="00E00D6B">
        <w:t xml:space="preserve"> for </w:t>
      </w:r>
      <w:proofErr w:type="spellStart"/>
      <w:r w:rsidR="00693B46" w:rsidRPr="00F070EA">
        <w:t>empagliflozin</w:t>
      </w:r>
      <w:proofErr w:type="spellEnd"/>
      <w:r w:rsidR="00693B46" w:rsidRPr="00F070EA">
        <w:t xml:space="preserve"> 10 mg</w:t>
      </w:r>
      <w:r w:rsidR="00E00D6B">
        <w:t>,</w:t>
      </w:r>
      <w:r w:rsidR="00693B46" w:rsidRPr="00F070EA">
        <w:t xml:space="preserve"> </w:t>
      </w:r>
      <w:r w:rsidR="00E00D6B" w:rsidRPr="00F070EA">
        <w:t xml:space="preserve">-2.03 </w:t>
      </w:r>
      <w:proofErr w:type="spellStart"/>
      <w:r w:rsidR="00E00D6B" w:rsidRPr="00F070EA">
        <w:t>mmol</w:t>
      </w:r>
      <w:proofErr w:type="spellEnd"/>
      <w:r w:rsidR="00E00D6B" w:rsidRPr="00F070EA">
        <w:t>/L</w:t>
      </w:r>
      <w:r w:rsidR="00E00D6B">
        <w:t xml:space="preserve"> for </w:t>
      </w:r>
      <w:proofErr w:type="spellStart"/>
      <w:r w:rsidRPr="00F070EA">
        <w:t>empagliflozin</w:t>
      </w:r>
      <w:proofErr w:type="spellEnd"/>
      <w:r w:rsidR="00693B46" w:rsidRPr="00F070EA">
        <w:t xml:space="preserve"> 25 mg</w:t>
      </w:r>
      <w:r w:rsidRPr="00F070EA">
        <w:t xml:space="preserve"> </w:t>
      </w:r>
      <w:r w:rsidR="00E00D6B">
        <w:t xml:space="preserve">and </w:t>
      </w:r>
      <w:r w:rsidR="00E00D6B" w:rsidRPr="00F070EA">
        <w:t xml:space="preserve">-0.13 </w:t>
      </w:r>
      <w:proofErr w:type="spellStart"/>
      <w:r w:rsidR="00E00D6B" w:rsidRPr="00F070EA">
        <w:t>mmol</w:t>
      </w:r>
      <w:proofErr w:type="spellEnd"/>
      <w:r w:rsidR="00E00D6B" w:rsidRPr="00F070EA">
        <w:t xml:space="preserve">/L </w:t>
      </w:r>
      <w:r w:rsidR="00E00D6B">
        <w:t xml:space="preserve">for </w:t>
      </w:r>
      <w:r w:rsidR="00E00D6B" w:rsidRPr="00F070EA">
        <w:t>placebo</w:t>
      </w:r>
      <w:r w:rsidRPr="00F070EA">
        <w:t>).</w:t>
      </w:r>
    </w:p>
    <w:p w:rsidR="000E1693" w:rsidRPr="00F070EA" w:rsidRDefault="000E1693" w:rsidP="000E1693">
      <w:pPr>
        <w:pStyle w:val="PIheading2"/>
      </w:pPr>
      <w:r w:rsidRPr="00F070EA">
        <w:t>Empagliflozin as add on to a combination of pioglitazone therapy (+/- metformin)</w:t>
      </w:r>
    </w:p>
    <w:p w:rsidR="00FB3A28" w:rsidRDefault="000E1693" w:rsidP="000E1693">
      <w:pPr>
        <w:pStyle w:val="TextPI"/>
      </w:pPr>
      <w:r w:rsidRPr="00F070EA">
        <w:t>The efficacy and safety of empagliflozin was evaluated in a double-blind, placebo-controlled study of 24 weeks duration in patients</w:t>
      </w:r>
      <w:r w:rsidR="00153CD6" w:rsidRPr="00F070EA">
        <w:t xml:space="preserve"> with T2DM</w:t>
      </w:r>
      <w:r w:rsidRPr="00F070EA">
        <w:t xml:space="preserve"> not</w:t>
      </w:r>
      <w:r w:rsidR="00153CD6" w:rsidRPr="00F070EA">
        <w:t xml:space="preserve"> controlled on</w:t>
      </w:r>
      <w:r w:rsidRPr="00F070EA">
        <w:t xml:space="preserve"> a combination of metformin and pioglitazone or pioglitazone alone. </w:t>
      </w:r>
      <w:r w:rsidR="00C34A5F">
        <w:t>The primary endpoint was the change from baseline in HbA1c after 24 weeks of treatment. The key secondary endpoints were the change from baseline in FPG and body weight after 24 weeks of treatment.</w:t>
      </w:r>
    </w:p>
    <w:p w:rsidR="000E1693" w:rsidRPr="00F070EA" w:rsidRDefault="000E1693" w:rsidP="000E1693">
      <w:pPr>
        <w:pStyle w:val="TextPI"/>
      </w:pPr>
      <w:r w:rsidRPr="00F070EA">
        <w:t>Empagliflozin in combination with pioglitazone (mean dose ≥</w:t>
      </w:r>
      <w:r w:rsidR="00AB150A" w:rsidRPr="00F070EA">
        <w:t> </w:t>
      </w:r>
      <w:r w:rsidRPr="00F070EA">
        <w:t xml:space="preserve">30 mg) with or without metformin resulted in statistically significant reductions in HbA1c, </w:t>
      </w:r>
      <w:r w:rsidR="00635D87" w:rsidRPr="00F070EA">
        <w:t>FPG</w:t>
      </w:r>
      <w:r w:rsidRPr="00F070EA">
        <w:t xml:space="preserve">, and body weight and clinically meaningful reductions in </w:t>
      </w:r>
      <w:r w:rsidR="00635D87" w:rsidRPr="00F070EA">
        <w:t>BP</w:t>
      </w:r>
      <w:r w:rsidRPr="00F070EA">
        <w:t xml:space="preserve"> compared to placebo (Table </w:t>
      </w:r>
      <w:r w:rsidR="002937E8" w:rsidRPr="00F070EA">
        <w:t>4</w:t>
      </w:r>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4A742D" w:rsidRPr="00F070EA">
        <w:t>-0.60% for empagliflozin 10</w:t>
      </w:r>
      <w:r w:rsidR="006213CD" w:rsidRPr="00F070EA">
        <w:t xml:space="preserve"> </w:t>
      </w:r>
      <w:r w:rsidR="004A742D" w:rsidRPr="00F070EA">
        <w:t xml:space="preserve">mg, </w:t>
      </w:r>
      <w:r w:rsidRPr="00F070EA">
        <w:t xml:space="preserve">-0.69% for empagliflozin </w:t>
      </w:r>
      <w:r w:rsidR="004A742D" w:rsidRPr="00F070EA">
        <w:t xml:space="preserve">25 mg </w:t>
      </w:r>
      <w:r w:rsidRPr="00F070EA">
        <w:t>and -0.06% for placebo), body weight (change from baseline of</w:t>
      </w:r>
      <w:r w:rsidR="004A742D" w:rsidRPr="00F070EA">
        <w:t xml:space="preserve"> -1.53 kg for empagliflozin 10 mg,</w:t>
      </w:r>
      <w:r w:rsidRPr="00F070EA">
        <w:t xml:space="preserve"> -1.30 kg for empagliflozin </w:t>
      </w:r>
      <w:r w:rsidR="004A742D" w:rsidRPr="00F070EA">
        <w:t xml:space="preserve">25 mg </w:t>
      </w:r>
      <w:r w:rsidRPr="00F070EA">
        <w:t xml:space="preserve">and +0.53 kg for placebo) and </w:t>
      </w:r>
      <w:r w:rsidR="00635D87" w:rsidRPr="00F070EA">
        <w:t>BP</w:t>
      </w:r>
      <w:r w:rsidRPr="00F070EA">
        <w:t xml:space="preserve"> (SBP: change from baseline of </w:t>
      </w:r>
      <w:r w:rsidR="004A742D" w:rsidRPr="00F070EA">
        <w:t xml:space="preserve">-2.1 mmHg for empagliflozin 10 mg, </w:t>
      </w:r>
      <w:r w:rsidRPr="00F070EA">
        <w:t xml:space="preserve">-2.8 mmHg for empagliflozin </w:t>
      </w:r>
      <w:r w:rsidR="004A742D" w:rsidRPr="00F070EA">
        <w:t xml:space="preserve">25 mg </w:t>
      </w:r>
      <w:r w:rsidRPr="00F070EA">
        <w:t xml:space="preserve">and +1.2 mmHg for placebo, DBP: change from baseline of </w:t>
      </w:r>
      <w:r w:rsidR="004A742D" w:rsidRPr="00F070EA">
        <w:t xml:space="preserve">-1.4 mmHg for empagliflozin 10 mg, </w:t>
      </w:r>
      <w:r w:rsidRPr="00F070EA">
        <w:t>-1.9 mmHg for empagliflozin</w:t>
      </w:r>
      <w:r w:rsidR="004A742D" w:rsidRPr="00F070EA">
        <w:t xml:space="preserve"> 25 mg</w:t>
      </w:r>
      <w:r w:rsidRPr="00F070EA">
        <w:t xml:space="preserve"> and +0.7 mmHg for placebo) were sustained up to 52</w:t>
      </w:r>
      <w:r w:rsidR="00153CD6" w:rsidRPr="00F070EA">
        <w:t xml:space="preserve"> weeks of treatment</w:t>
      </w:r>
      <w:r w:rsidRPr="00F070EA">
        <w:t>.</w:t>
      </w:r>
    </w:p>
    <w:p w:rsidR="000E1693" w:rsidRPr="00F070EA" w:rsidRDefault="000E1693" w:rsidP="00122245">
      <w:pPr>
        <w:pStyle w:val="Heading4"/>
      </w:pPr>
      <w:r w:rsidRPr="00F070EA">
        <w:t xml:space="preserve">Table </w:t>
      </w:r>
      <w:r w:rsidR="002937E8" w:rsidRPr="00F070EA">
        <w:t>4</w:t>
      </w:r>
      <w:r w:rsidRPr="00F070EA">
        <w:tab/>
        <w:t xml:space="preserve">Results of a 24 week (LOCF) placebo-controlled study of </w:t>
      </w:r>
      <w:r w:rsidR="0087679C" w:rsidRPr="00F070EA">
        <w:t xml:space="preserve">JARDIANCE </w:t>
      </w:r>
      <w:r w:rsidRPr="00F070EA">
        <w:t>as add-on to pioglitazone with or without metformin (Full Analysis Set)</w:t>
      </w:r>
    </w:p>
    <w:tbl>
      <w:tblPr>
        <w:tblW w:w="9266" w:type="dxa"/>
        <w:tblLayout w:type="fixed"/>
        <w:tblLook w:val="04A0" w:firstRow="1" w:lastRow="0" w:firstColumn="1" w:lastColumn="0" w:noHBand="0" w:noVBand="1"/>
      </w:tblPr>
      <w:tblGrid>
        <w:gridCol w:w="3533"/>
        <w:gridCol w:w="1537"/>
        <w:gridCol w:w="2098"/>
        <w:gridCol w:w="2098"/>
      </w:tblGrid>
      <w:tr w:rsidR="00872F91" w:rsidRPr="00F070EA" w:rsidTr="0087679C">
        <w:tc>
          <w:tcPr>
            <w:tcW w:w="3533" w:type="dxa"/>
            <w:tcBorders>
              <w:top w:val="single" w:sz="12" w:space="0" w:color="auto"/>
              <w:bottom w:val="single" w:sz="12" w:space="0" w:color="auto"/>
            </w:tcBorders>
          </w:tcPr>
          <w:p w:rsidR="00872F91" w:rsidRPr="00F070EA" w:rsidRDefault="00872F91" w:rsidP="00AB150A">
            <w:pPr>
              <w:pStyle w:val="TextPItable"/>
              <w:jc w:val="left"/>
              <w:rPr>
                <w:b/>
                <w:bCs/>
                <w:iCs/>
                <w:sz w:val="20"/>
                <w:szCs w:val="20"/>
                <w:u w:val="single"/>
              </w:rPr>
            </w:pPr>
            <w:r w:rsidRPr="00F070EA">
              <w:rPr>
                <w:b/>
                <w:sz w:val="20"/>
                <w:szCs w:val="20"/>
              </w:rPr>
              <w:t>Pioglitazone +/- metformin add-on therapy</w:t>
            </w:r>
          </w:p>
        </w:tc>
        <w:tc>
          <w:tcPr>
            <w:tcW w:w="1537" w:type="dxa"/>
            <w:tcBorders>
              <w:top w:val="single" w:sz="12" w:space="0" w:color="auto"/>
              <w:bottom w:val="single" w:sz="12" w:space="0" w:color="auto"/>
            </w:tcBorders>
            <w:vAlign w:val="center"/>
          </w:tcPr>
          <w:p w:rsidR="00872F91" w:rsidRPr="00F070EA" w:rsidRDefault="00872F91" w:rsidP="002F3BDA">
            <w:pPr>
              <w:pStyle w:val="TextPItable"/>
              <w:jc w:val="center"/>
              <w:rPr>
                <w:b/>
                <w:sz w:val="20"/>
                <w:szCs w:val="20"/>
              </w:rPr>
            </w:pPr>
            <w:r w:rsidRPr="00F070EA">
              <w:rPr>
                <w:b/>
                <w:sz w:val="20"/>
                <w:szCs w:val="20"/>
              </w:rPr>
              <w:t>Placebo</w:t>
            </w:r>
          </w:p>
        </w:tc>
        <w:tc>
          <w:tcPr>
            <w:tcW w:w="2098" w:type="dxa"/>
            <w:tcBorders>
              <w:top w:val="single" w:sz="12" w:space="0" w:color="auto"/>
              <w:bottom w:val="single" w:sz="12" w:space="0" w:color="auto"/>
            </w:tcBorders>
            <w:vAlign w:val="center"/>
          </w:tcPr>
          <w:p w:rsidR="00872F91" w:rsidRPr="00F070EA" w:rsidRDefault="00872F91" w:rsidP="00872F91">
            <w:pPr>
              <w:pStyle w:val="TextPItable"/>
              <w:jc w:val="center"/>
              <w:rPr>
                <w:b/>
                <w:sz w:val="20"/>
                <w:szCs w:val="20"/>
              </w:rPr>
            </w:pPr>
            <w:r w:rsidRPr="00F070EA">
              <w:rPr>
                <w:b/>
                <w:sz w:val="20"/>
                <w:szCs w:val="20"/>
              </w:rPr>
              <w:t>Empagliflozin</w:t>
            </w:r>
            <w:r w:rsidRPr="00F070EA">
              <w:rPr>
                <w:b/>
                <w:sz w:val="20"/>
                <w:szCs w:val="20"/>
              </w:rPr>
              <w:br/>
              <w:t>10 mg</w:t>
            </w:r>
          </w:p>
        </w:tc>
        <w:tc>
          <w:tcPr>
            <w:tcW w:w="2098" w:type="dxa"/>
            <w:tcBorders>
              <w:top w:val="single" w:sz="12" w:space="0" w:color="auto"/>
              <w:bottom w:val="single" w:sz="12" w:space="0" w:color="auto"/>
            </w:tcBorders>
            <w:vAlign w:val="center"/>
          </w:tcPr>
          <w:p w:rsidR="00872F91" w:rsidRPr="00F070EA" w:rsidRDefault="00872F91" w:rsidP="002F3BDA">
            <w:pPr>
              <w:pStyle w:val="TextPItable"/>
              <w:jc w:val="center"/>
              <w:rPr>
                <w:b/>
                <w:sz w:val="20"/>
                <w:szCs w:val="20"/>
              </w:rPr>
            </w:pPr>
            <w:r w:rsidRPr="00F070EA">
              <w:rPr>
                <w:b/>
                <w:sz w:val="20"/>
                <w:szCs w:val="20"/>
              </w:rPr>
              <w:t>Empagliflozin</w:t>
            </w:r>
            <w:r w:rsidRPr="00F070EA">
              <w:rPr>
                <w:b/>
                <w:sz w:val="20"/>
                <w:szCs w:val="20"/>
              </w:rPr>
              <w:br/>
              <w:t>25 mg</w:t>
            </w:r>
          </w:p>
        </w:tc>
      </w:tr>
      <w:tr w:rsidR="00872F91" w:rsidRPr="00F070EA" w:rsidTr="0087679C">
        <w:tc>
          <w:tcPr>
            <w:tcW w:w="3533" w:type="dxa"/>
            <w:tcBorders>
              <w:top w:val="single" w:sz="12" w:space="0" w:color="auto"/>
            </w:tcBorders>
          </w:tcPr>
          <w:p w:rsidR="00872F91" w:rsidRPr="00F070EA" w:rsidRDefault="00872F91" w:rsidP="002F3BDA">
            <w:pPr>
              <w:pStyle w:val="TextPItable"/>
              <w:jc w:val="left"/>
              <w:rPr>
                <w:sz w:val="20"/>
                <w:szCs w:val="20"/>
              </w:rPr>
            </w:pPr>
            <w:r w:rsidRPr="00F070EA">
              <w:rPr>
                <w:sz w:val="20"/>
                <w:szCs w:val="20"/>
              </w:rPr>
              <w:t>N</w:t>
            </w:r>
          </w:p>
        </w:tc>
        <w:tc>
          <w:tcPr>
            <w:tcW w:w="1537" w:type="dxa"/>
            <w:tcBorders>
              <w:top w:val="single" w:sz="12" w:space="0" w:color="auto"/>
            </w:tcBorders>
            <w:vAlign w:val="center"/>
          </w:tcPr>
          <w:p w:rsidR="00872F91" w:rsidRPr="00F070EA" w:rsidRDefault="00872F91" w:rsidP="002F3BDA">
            <w:pPr>
              <w:pStyle w:val="TextPItable"/>
              <w:jc w:val="center"/>
              <w:rPr>
                <w:sz w:val="20"/>
                <w:szCs w:val="20"/>
              </w:rPr>
            </w:pPr>
            <w:r w:rsidRPr="00F070EA">
              <w:rPr>
                <w:sz w:val="20"/>
                <w:szCs w:val="20"/>
              </w:rPr>
              <w:t>165</w:t>
            </w:r>
          </w:p>
        </w:tc>
        <w:tc>
          <w:tcPr>
            <w:tcW w:w="2098" w:type="dxa"/>
            <w:tcBorders>
              <w:top w:val="single" w:sz="12" w:space="0" w:color="auto"/>
            </w:tcBorders>
            <w:vAlign w:val="center"/>
          </w:tcPr>
          <w:p w:rsidR="00872F91" w:rsidRPr="00F070EA" w:rsidRDefault="00872F91" w:rsidP="00872F91">
            <w:pPr>
              <w:pStyle w:val="TextPItable"/>
              <w:jc w:val="center"/>
              <w:rPr>
                <w:sz w:val="20"/>
                <w:szCs w:val="20"/>
              </w:rPr>
            </w:pPr>
            <w:r w:rsidRPr="00F070EA">
              <w:rPr>
                <w:sz w:val="20"/>
                <w:szCs w:val="20"/>
              </w:rPr>
              <w:t>165</w:t>
            </w:r>
          </w:p>
        </w:tc>
        <w:tc>
          <w:tcPr>
            <w:tcW w:w="2098" w:type="dxa"/>
            <w:tcBorders>
              <w:top w:val="single" w:sz="12" w:space="0" w:color="auto"/>
            </w:tcBorders>
            <w:vAlign w:val="center"/>
          </w:tcPr>
          <w:p w:rsidR="00872F91" w:rsidRPr="00F070EA" w:rsidRDefault="00872F91" w:rsidP="002F3BDA">
            <w:pPr>
              <w:pStyle w:val="TextPItable"/>
              <w:jc w:val="center"/>
              <w:rPr>
                <w:rFonts w:eastAsia="MS Mincho"/>
                <w:sz w:val="20"/>
                <w:szCs w:val="20"/>
              </w:rPr>
            </w:pPr>
            <w:r w:rsidRPr="00F070EA">
              <w:rPr>
                <w:sz w:val="20"/>
                <w:szCs w:val="20"/>
              </w:rPr>
              <w:t>168</w:t>
            </w:r>
          </w:p>
        </w:tc>
      </w:tr>
      <w:tr w:rsidR="00872F91" w:rsidRPr="00F070EA" w:rsidTr="0087679C">
        <w:tc>
          <w:tcPr>
            <w:tcW w:w="3533" w:type="dxa"/>
            <w:vAlign w:val="center"/>
          </w:tcPr>
          <w:p w:rsidR="00872F91" w:rsidRPr="00F070EA" w:rsidRDefault="00872F91" w:rsidP="002F3BDA">
            <w:pPr>
              <w:pStyle w:val="TextPItable"/>
              <w:jc w:val="left"/>
              <w:rPr>
                <w:b/>
                <w:sz w:val="20"/>
                <w:szCs w:val="20"/>
              </w:rPr>
            </w:pPr>
            <w:r w:rsidRPr="00F070EA">
              <w:rPr>
                <w:b/>
                <w:sz w:val="20"/>
                <w:szCs w:val="20"/>
              </w:rPr>
              <w:t>HbA1c (%)</w:t>
            </w:r>
          </w:p>
        </w:tc>
        <w:tc>
          <w:tcPr>
            <w:tcW w:w="1537" w:type="dxa"/>
            <w:vAlign w:val="center"/>
          </w:tcPr>
          <w:p w:rsidR="00872F91" w:rsidRPr="00F070EA" w:rsidRDefault="00872F91" w:rsidP="002F3BDA">
            <w:pPr>
              <w:pStyle w:val="TextPItable"/>
              <w:jc w:val="center"/>
              <w:rPr>
                <w:rFonts w:eastAsia="MS Mincho"/>
                <w:b/>
                <w:sz w:val="20"/>
                <w:szCs w:val="20"/>
              </w:rPr>
            </w:pPr>
          </w:p>
        </w:tc>
        <w:tc>
          <w:tcPr>
            <w:tcW w:w="2098" w:type="dxa"/>
            <w:vAlign w:val="center"/>
          </w:tcPr>
          <w:p w:rsidR="00872F91" w:rsidRPr="00F070EA" w:rsidRDefault="00872F91" w:rsidP="00872F91">
            <w:pPr>
              <w:pStyle w:val="TextPItable"/>
              <w:jc w:val="center"/>
              <w:rPr>
                <w:rFonts w:eastAsia="MS Mincho"/>
                <w:b/>
                <w:sz w:val="20"/>
                <w:szCs w:val="20"/>
              </w:rPr>
            </w:pPr>
          </w:p>
        </w:tc>
        <w:tc>
          <w:tcPr>
            <w:tcW w:w="2098" w:type="dxa"/>
            <w:vAlign w:val="center"/>
          </w:tcPr>
          <w:p w:rsidR="00872F91" w:rsidRPr="00F070EA" w:rsidRDefault="00872F91" w:rsidP="002F3BDA">
            <w:pPr>
              <w:pStyle w:val="TextPItable"/>
              <w:jc w:val="center"/>
              <w:rPr>
                <w:rFonts w:eastAsia="MS Mincho"/>
                <w:b/>
                <w:sz w:val="20"/>
                <w:szCs w:val="20"/>
              </w:rPr>
            </w:pPr>
          </w:p>
        </w:tc>
      </w:tr>
      <w:tr w:rsidR="00872F91" w:rsidRPr="00F070EA" w:rsidTr="0087679C">
        <w:tc>
          <w:tcPr>
            <w:tcW w:w="3533" w:type="dxa"/>
            <w:vAlign w:val="center"/>
          </w:tcPr>
          <w:p w:rsidR="00872F91" w:rsidRPr="00F070EA" w:rsidRDefault="00872F91" w:rsidP="002F3BDA">
            <w:pPr>
              <w:pStyle w:val="TextPItable"/>
              <w:jc w:val="left"/>
              <w:rPr>
                <w:sz w:val="20"/>
                <w:szCs w:val="20"/>
              </w:rPr>
            </w:pPr>
            <w:r w:rsidRPr="00F070EA">
              <w:rPr>
                <w:rFonts w:eastAsia="Calibri"/>
                <w:sz w:val="20"/>
                <w:szCs w:val="20"/>
              </w:rPr>
              <w:t>Baseline</w:t>
            </w:r>
            <w:r w:rsidRPr="00F070EA">
              <w:rPr>
                <w:sz w:val="20"/>
                <w:szCs w:val="20"/>
              </w:rPr>
              <w:t xml:space="preserve"> (mean)</w:t>
            </w:r>
          </w:p>
        </w:tc>
        <w:tc>
          <w:tcPr>
            <w:tcW w:w="1537"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8.16</w:t>
            </w:r>
          </w:p>
        </w:tc>
        <w:tc>
          <w:tcPr>
            <w:tcW w:w="2098" w:type="dxa"/>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8.07</w:t>
            </w:r>
          </w:p>
        </w:tc>
        <w:tc>
          <w:tcPr>
            <w:tcW w:w="2098"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8.06</w:t>
            </w:r>
          </w:p>
        </w:tc>
      </w:tr>
      <w:tr w:rsidR="00872F91" w:rsidRPr="00F070EA" w:rsidTr="0087679C">
        <w:tc>
          <w:tcPr>
            <w:tcW w:w="3533" w:type="dxa"/>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537"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-0.11</w:t>
            </w:r>
          </w:p>
        </w:tc>
        <w:tc>
          <w:tcPr>
            <w:tcW w:w="2098" w:type="dxa"/>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-0.59</w:t>
            </w:r>
          </w:p>
        </w:tc>
        <w:tc>
          <w:tcPr>
            <w:tcW w:w="2098"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-0.72</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Difference from placebo1 (97.5% CI)</w:t>
            </w:r>
          </w:p>
        </w:tc>
        <w:tc>
          <w:tcPr>
            <w:tcW w:w="1537" w:type="dxa"/>
            <w:tcBorders>
              <w:bottom w:val="single" w:sz="4" w:space="0" w:color="auto"/>
            </w:tcBorders>
            <w:vAlign w:val="center"/>
          </w:tcPr>
          <w:p w:rsidR="00872F91" w:rsidRPr="00F070EA" w:rsidRDefault="00872F91" w:rsidP="002F3BDA">
            <w:pPr>
              <w:pStyle w:val="TextPItable"/>
              <w:jc w:val="center"/>
              <w:rPr>
                <w:rFonts w:eastAsia="MS Mincho"/>
                <w:sz w:val="20"/>
                <w:szCs w:val="20"/>
              </w:rPr>
            </w:pPr>
          </w:p>
        </w:tc>
        <w:tc>
          <w:tcPr>
            <w:tcW w:w="2098" w:type="dxa"/>
            <w:tcBorders>
              <w:bottom w:val="single" w:sz="4" w:space="0" w:color="auto"/>
            </w:tcBorders>
            <w:vAlign w:val="center"/>
          </w:tcPr>
          <w:p w:rsidR="00872F91" w:rsidRPr="00F070EA" w:rsidRDefault="00872F91">
            <w:pPr>
              <w:pStyle w:val="TextPItable"/>
              <w:jc w:val="center"/>
              <w:rPr>
                <w:rFonts w:eastAsia="MS Mincho"/>
                <w:sz w:val="20"/>
                <w:szCs w:val="20"/>
              </w:rPr>
            </w:pPr>
            <w:r w:rsidRPr="00F070EA">
              <w:rPr>
                <w:rFonts w:eastAsia="MS Mincho"/>
                <w:sz w:val="20"/>
                <w:szCs w:val="20"/>
              </w:rPr>
              <w:t>-0.48*</w:t>
            </w:r>
            <w:r w:rsidR="00583791" w:rsidRPr="00F070EA">
              <w:rPr>
                <w:rFonts w:eastAsia="MS Mincho"/>
                <w:sz w:val="20"/>
                <w:szCs w:val="20"/>
              </w:rPr>
              <w:t xml:space="preserve"> </w:t>
            </w:r>
            <w:r w:rsidRPr="00F070EA">
              <w:rPr>
                <w:rFonts w:eastAsia="MS Mincho"/>
                <w:sz w:val="20"/>
                <w:szCs w:val="20"/>
              </w:rPr>
              <w:t>(-0.69, -0.27)</w:t>
            </w:r>
          </w:p>
        </w:tc>
        <w:tc>
          <w:tcPr>
            <w:tcW w:w="2098" w:type="dxa"/>
            <w:tcBorders>
              <w:bottom w:val="single" w:sz="4" w:space="0" w:color="auto"/>
            </w:tcBorders>
            <w:vAlign w:val="center"/>
          </w:tcPr>
          <w:p w:rsidR="00872F91" w:rsidRPr="00F070EA" w:rsidRDefault="00872F91">
            <w:pPr>
              <w:pStyle w:val="TextPItable"/>
              <w:jc w:val="center"/>
              <w:rPr>
                <w:rFonts w:eastAsia="MS Mincho"/>
                <w:sz w:val="20"/>
                <w:szCs w:val="20"/>
              </w:rPr>
            </w:pPr>
            <w:r w:rsidRPr="00F070EA">
              <w:rPr>
                <w:rFonts w:eastAsia="MS Mincho"/>
                <w:sz w:val="20"/>
                <w:szCs w:val="20"/>
              </w:rPr>
              <w:t xml:space="preserve">-0.61* </w:t>
            </w:r>
            <w:r w:rsidRPr="00F070EA">
              <w:rPr>
                <w:sz w:val="20"/>
                <w:szCs w:val="20"/>
              </w:rPr>
              <w:t>(-0.82, -0.40)</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N</w:t>
            </w:r>
          </w:p>
        </w:tc>
        <w:tc>
          <w:tcPr>
            <w:tcW w:w="1537" w:type="dxa"/>
            <w:tcBorders>
              <w:top w:val="single" w:sz="4" w:space="0" w:color="auto"/>
            </w:tcBorders>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155</w:t>
            </w:r>
          </w:p>
        </w:tc>
        <w:tc>
          <w:tcPr>
            <w:tcW w:w="2098" w:type="dxa"/>
            <w:tcBorders>
              <w:top w:val="single" w:sz="4" w:space="0" w:color="auto"/>
            </w:tcBorders>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151</w:t>
            </w:r>
          </w:p>
        </w:tc>
        <w:tc>
          <w:tcPr>
            <w:tcW w:w="2098" w:type="dxa"/>
            <w:tcBorders>
              <w:top w:val="single" w:sz="4" w:space="0" w:color="auto"/>
            </w:tcBorders>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160</w:t>
            </w:r>
          </w:p>
        </w:tc>
      </w:tr>
      <w:tr w:rsidR="00872F91" w:rsidRPr="00F070EA" w:rsidTr="0087679C">
        <w:tc>
          <w:tcPr>
            <w:tcW w:w="3533" w:type="dxa"/>
            <w:tcBorders>
              <w:bottom w:val="single" w:sz="4" w:space="0" w:color="auto"/>
            </w:tcBorders>
          </w:tcPr>
          <w:p w:rsidR="00872F91" w:rsidRPr="00F070EA" w:rsidRDefault="00872F91" w:rsidP="002F3BDA">
            <w:pPr>
              <w:pStyle w:val="TextPItable"/>
              <w:jc w:val="left"/>
              <w:rPr>
                <w:bCs/>
                <w:iCs/>
                <w:sz w:val="20"/>
                <w:szCs w:val="20"/>
                <w:u w:val="single"/>
              </w:rPr>
            </w:pPr>
            <w:r w:rsidRPr="00F070EA">
              <w:rPr>
                <w:sz w:val="20"/>
                <w:szCs w:val="20"/>
              </w:rPr>
              <w:t>Patients (%) achieving HbA1c &lt;7% with baseline HbA1c ≥7%</w:t>
            </w:r>
            <w:r w:rsidRPr="00F070EA">
              <w:rPr>
                <w:sz w:val="20"/>
                <w:szCs w:val="20"/>
                <w:vertAlign w:val="superscript"/>
              </w:rPr>
              <w:t>3</w:t>
            </w:r>
          </w:p>
        </w:tc>
        <w:tc>
          <w:tcPr>
            <w:tcW w:w="1537" w:type="dxa"/>
            <w:tcBorders>
              <w:bottom w:val="single" w:sz="4" w:space="0" w:color="auto"/>
            </w:tcBorders>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7.7</w:t>
            </w:r>
          </w:p>
        </w:tc>
        <w:tc>
          <w:tcPr>
            <w:tcW w:w="2098" w:type="dxa"/>
            <w:tcBorders>
              <w:bottom w:val="single" w:sz="4" w:space="0" w:color="auto"/>
            </w:tcBorders>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24</w:t>
            </w:r>
          </w:p>
        </w:tc>
        <w:tc>
          <w:tcPr>
            <w:tcW w:w="2098" w:type="dxa"/>
            <w:tcBorders>
              <w:bottom w:val="single" w:sz="4" w:space="0" w:color="auto"/>
            </w:tcBorders>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38</w:t>
            </w:r>
          </w:p>
        </w:tc>
      </w:tr>
      <w:tr w:rsidR="00872F91" w:rsidRPr="00F070EA" w:rsidTr="0087679C">
        <w:tc>
          <w:tcPr>
            <w:tcW w:w="3533" w:type="dxa"/>
          </w:tcPr>
          <w:p w:rsidR="00872F91" w:rsidRPr="00F070EA" w:rsidRDefault="00872F91" w:rsidP="002F3BDA">
            <w:pPr>
              <w:pStyle w:val="TextPItable"/>
              <w:jc w:val="left"/>
              <w:rPr>
                <w:sz w:val="20"/>
                <w:szCs w:val="20"/>
              </w:rPr>
            </w:pPr>
            <w:r w:rsidRPr="00F070EA">
              <w:rPr>
                <w:sz w:val="20"/>
                <w:szCs w:val="20"/>
              </w:rPr>
              <w:t>N</w:t>
            </w:r>
          </w:p>
        </w:tc>
        <w:tc>
          <w:tcPr>
            <w:tcW w:w="1537"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165</w:t>
            </w:r>
          </w:p>
        </w:tc>
        <w:tc>
          <w:tcPr>
            <w:tcW w:w="2098" w:type="dxa"/>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163</w:t>
            </w:r>
          </w:p>
        </w:tc>
        <w:tc>
          <w:tcPr>
            <w:tcW w:w="2098"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168</w:t>
            </w:r>
          </w:p>
        </w:tc>
      </w:tr>
      <w:tr w:rsidR="00872F91" w:rsidRPr="00F070EA" w:rsidTr="0087679C">
        <w:tc>
          <w:tcPr>
            <w:tcW w:w="3533" w:type="dxa"/>
            <w:vAlign w:val="center"/>
          </w:tcPr>
          <w:p w:rsidR="00872F91" w:rsidRPr="00F070EA" w:rsidRDefault="00872F91" w:rsidP="00153CD6">
            <w:pPr>
              <w:pStyle w:val="TextPItable"/>
              <w:jc w:val="left"/>
              <w:rPr>
                <w:b/>
                <w:sz w:val="20"/>
                <w:szCs w:val="20"/>
              </w:rPr>
            </w:pPr>
            <w:r w:rsidRPr="00F070EA">
              <w:rPr>
                <w:b/>
                <w:sz w:val="20"/>
                <w:szCs w:val="20"/>
              </w:rPr>
              <w:t>Fasting plasma glucose (</w:t>
            </w:r>
            <w:proofErr w:type="spellStart"/>
            <w:r w:rsidRPr="00F070EA">
              <w:rPr>
                <w:b/>
                <w:sz w:val="20"/>
                <w:szCs w:val="20"/>
              </w:rPr>
              <w:t>mmol</w:t>
            </w:r>
            <w:proofErr w:type="spellEnd"/>
            <w:r w:rsidRPr="00F070EA">
              <w:rPr>
                <w:b/>
                <w:sz w:val="20"/>
                <w:szCs w:val="20"/>
              </w:rPr>
              <w:t>/L)</w:t>
            </w:r>
          </w:p>
        </w:tc>
        <w:tc>
          <w:tcPr>
            <w:tcW w:w="1537" w:type="dxa"/>
            <w:vAlign w:val="center"/>
          </w:tcPr>
          <w:p w:rsidR="00872F91" w:rsidRPr="00F070EA" w:rsidRDefault="00872F91" w:rsidP="002F3BDA">
            <w:pPr>
              <w:pStyle w:val="TextPItable"/>
              <w:jc w:val="center"/>
              <w:rPr>
                <w:rFonts w:eastAsia="MS Mincho"/>
                <w:b/>
                <w:sz w:val="20"/>
                <w:szCs w:val="20"/>
              </w:rPr>
            </w:pPr>
          </w:p>
        </w:tc>
        <w:tc>
          <w:tcPr>
            <w:tcW w:w="2098" w:type="dxa"/>
            <w:vAlign w:val="center"/>
          </w:tcPr>
          <w:p w:rsidR="00872F91" w:rsidRPr="00F070EA" w:rsidRDefault="00872F91" w:rsidP="00872F91">
            <w:pPr>
              <w:pStyle w:val="TextPItable"/>
              <w:jc w:val="center"/>
              <w:rPr>
                <w:rFonts w:eastAsia="MS Mincho"/>
                <w:b/>
                <w:sz w:val="20"/>
                <w:szCs w:val="20"/>
              </w:rPr>
            </w:pPr>
          </w:p>
        </w:tc>
        <w:tc>
          <w:tcPr>
            <w:tcW w:w="2098" w:type="dxa"/>
            <w:vAlign w:val="center"/>
          </w:tcPr>
          <w:p w:rsidR="00872F91" w:rsidRPr="00F070EA" w:rsidRDefault="00872F91" w:rsidP="002F3BDA">
            <w:pPr>
              <w:pStyle w:val="TextPItable"/>
              <w:jc w:val="center"/>
              <w:rPr>
                <w:rFonts w:eastAsia="MS Mincho"/>
                <w:b/>
                <w:sz w:val="20"/>
                <w:szCs w:val="20"/>
              </w:rPr>
            </w:pPr>
          </w:p>
        </w:tc>
      </w:tr>
      <w:tr w:rsidR="00872F91" w:rsidRPr="00F070EA" w:rsidTr="0087679C">
        <w:tc>
          <w:tcPr>
            <w:tcW w:w="3533" w:type="dxa"/>
            <w:vAlign w:val="center"/>
          </w:tcPr>
          <w:p w:rsidR="00872F91" w:rsidRPr="00F070EA" w:rsidRDefault="00872F91" w:rsidP="002F3BDA">
            <w:pPr>
              <w:pStyle w:val="TextPItable"/>
              <w:jc w:val="left"/>
              <w:rPr>
                <w:sz w:val="20"/>
                <w:szCs w:val="20"/>
              </w:rPr>
            </w:pPr>
            <w:r w:rsidRPr="00F070EA">
              <w:rPr>
                <w:rFonts w:eastAsia="Calibri"/>
                <w:sz w:val="20"/>
                <w:szCs w:val="20"/>
              </w:rPr>
              <w:t>Baseline (mean)</w:t>
            </w:r>
          </w:p>
        </w:tc>
        <w:tc>
          <w:tcPr>
            <w:tcW w:w="1537"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8.43</w:t>
            </w:r>
          </w:p>
        </w:tc>
        <w:tc>
          <w:tcPr>
            <w:tcW w:w="2098" w:type="dxa"/>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8.44</w:t>
            </w:r>
          </w:p>
        </w:tc>
        <w:tc>
          <w:tcPr>
            <w:tcW w:w="2098"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8.43</w:t>
            </w:r>
          </w:p>
        </w:tc>
      </w:tr>
      <w:tr w:rsidR="00872F91" w:rsidRPr="00F070EA" w:rsidTr="0087679C">
        <w:tc>
          <w:tcPr>
            <w:tcW w:w="3533" w:type="dxa"/>
            <w:vAlign w:val="center"/>
          </w:tcPr>
          <w:p w:rsidR="00872F91" w:rsidRPr="00F070EA" w:rsidRDefault="00872F91" w:rsidP="002F3BDA">
            <w:pPr>
              <w:pStyle w:val="TextPItable"/>
              <w:jc w:val="left"/>
              <w:rPr>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537"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0.37</w:t>
            </w:r>
          </w:p>
        </w:tc>
        <w:tc>
          <w:tcPr>
            <w:tcW w:w="2098" w:type="dxa"/>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-0.94</w:t>
            </w:r>
          </w:p>
        </w:tc>
        <w:tc>
          <w:tcPr>
            <w:tcW w:w="2098" w:type="dxa"/>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-1.23</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sz w:val="20"/>
                <w:szCs w:val="20"/>
              </w:rPr>
            </w:pPr>
            <w:r w:rsidRPr="00F070EA">
              <w:rPr>
                <w:rFonts w:eastAsia="Calibri"/>
                <w:sz w:val="20"/>
                <w:szCs w:val="20"/>
              </w:rPr>
              <w:t>Difference from placebo1 (97.5% CI)</w:t>
            </w:r>
          </w:p>
        </w:tc>
        <w:tc>
          <w:tcPr>
            <w:tcW w:w="1537" w:type="dxa"/>
            <w:tcBorders>
              <w:bottom w:val="single" w:sz="4" w:space="0" w:color="auto"/>
            </w:tcBorders>
            <w:vAlign w:val="center"/>
          </w:tcPr>
          <w:p w:rsidR="00872F91" w:rsidRPr="00F070EA" w:rsidRDefault="00872F91" w:rsidP="002F3BDA">
            <w:pPr>
              <w:pStyle w:val="TextPItable"/>
              <w:jc w:val="center"/>
              <w:rPr>
                <w:rFonts w:eastAsia="MS Mincho"/>
                <w:sz w:val="20"/>
                <w:szCs w:val="20"/>
              </w:rPr>
            </w:pPr>
          </w:p>
        </w:tc>
        <w:tc>
          <w:tcPr>
            <w:tcW w:w="2098" w:type="dxa"/>
            <w:tcBorders>
              <w:bottom w:val="single" w:sz="4" w:space="0" w:color="auto"/>
            </w:tcBorders>
            <w:vAlign w:val="center"/>
          </w:tcPr>
          <w:p w:rsidR="00872F91" w:rsidRPr="00F070EA" w:rsidRDefault="004C3225" w:rsidP="00872F91">
            <w:pPr>
              <w:pStyle w:val="TextPItable"/>
              <w:jc w:val="center"/>
              <w:rPr>
                <w:rFonts w:eastAsia="MS Mincho"/>
                <w:sz w:val="20"/>
                <w:szCs w:val="20"/>
              </w:rPr>
            </w:pPr>
            <w:r w:rsidRPr="00F070EA">
              <w:rPr>
                <w:rFonts w:eastAsia="MS Mincho"/>
                <w:sz w:val="20"/>
                <w:szCs w:val="20"/>
              </w:rPr>
              <w:t>-1.30* (-1.72, -0.91)</w:t>
            </w:r>
          </w:p>
        </w:tc>
        <w:tc>
          <w:tcPr>
            <w:tcW w:w="2098" w:type="dxa"/>
            <w:tcBorders>
              <w:bottom w:val="single" w:sz="4" w:space="0" w:color="auto"/>
            </w:tcBorders>
            <w:vAlign w:val="center"/>
          </w:tcPr>
          <w:p w:rsidR="00872F91" w:rsidRPr="00F070EA" w:rsidRDefault="00872F91">
            <w:pPr>
              <w:pStyle w:val="TextPItable"/>
              <w:jc w:val="center"/>
              <w:rPr>
                <w:rFonts w:eastAsia="MS Mincho"/>
                <w:sz w:val="20"/>
                <w:szCs w:val="20"/>
              </w:rPr>
            </w:pPr>
            <w:r w:rsidRPr="00F070EA">
              <w:rPr>
                <w:rFonts w:eastAsia="MS Mincho"/>
                <w:sz w:val="20"/>
                <w:szCs w:val="20"/>
              </w:rPr>
              <w:t>-1.58* (-2.04, -1.12)</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N</w:t>
            </w:r>
          </w:p>
        </w:tc>
        <w:tc>
          <w:tcPr>
            <w:tcW w:w="1537" w:type="dxa"/>
            <w:tcBorders>
              <w:top w:val="single" w:sz="4" w:space="0" w:color="auto"/>
            </w:tcBorders>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165</w:t>
            </w:r>
          </w:p>
        </w:tc>
        <w:tc>
          <w:tcPr>
            <w:tcW w:w="2098" w:type="dxa"/>
            <w:tcBorders>
              <w:top w:val="single" w:sz="4" w:space="0" w:color="auto"/>
            </w:tcBorders>
            <w:vAlign w:val="center"/>
          </w:tcPr>
          <w:p w:rsidR="00872F91" w:rsidRPr="00F070EA" w:rsidRDefault="00872F91" w:rsidP="00872F91">
            <w:pPr>
              <w:pStyle w:val="TextPItable"/>
              <w:jc w:val="center"/>
              <w:rPr>
                <w:rFonts w:eastAsia="MS Mincho"/>
                <w:sz w:val="20"/>
                <w:szCs w:val="20"/>
              </w:rPr>
            </w:pPr>
            <w:r w:rsidRPr="00F070EA">
              <w:rPr>
                <w:rFonts w:eastAsia="MS Mincho"/>
                <w:sz w:val="20"/>
                <w:szCs w:val="20"/>
              </w:rPr>
              <w:t>165</w:t>
            </w:r>
          </w:p>
        </w:tc>
        <w:tc>
          <w:tcPr>
            <w:tcW w:w="2098" w:type="dxa"/>
            <w:tcBorders>
              <w:top w:val="single" w:sz="4" w:space="0" w:color="auto"/>
            </w:tcBorders>
            <w:vAlign w:val="center"/>
          </w:tcPr>
          <w:p w:rsidR="00872F91" w:rsidRPr="00F070EA" w:rsidRDefault="00872F91" w:rsidP="002F3BDA">
            <w:pPr>
              <w:pStyle w:val="TextPItable"/>
              <w:jc w:val="center"/>
              <w:rPr>
                <w:rFonts w:eastAsia="MS Mincho"/>
                <w:sz w:val="20"/>
                <w:szCs w:val="20"/>
              </w:rPr>
            </w:pPr>
            <w:r w:rsidRPr="00F070EA">
              <w:rPr>
                <w:rFonts w:eastAsia="MS Mincho"/>
                <w:sz w:val="20"/>
                <w:szCs w:val="20"/>
              </w:rPr>
              <w:t>168</w:t>
            </w:r>
          </w:p>
        </w:tc>
      </w:tr>
      <w:tr w:rsidR="00872F91" w:rsidRPr="00F070EA" w:rsidTr="0087679C">
        <w:tc>
          <w:tcPr>
            <w:tcW w:w="3533" w:type="dxa"/>
            <w:vAlign w:val="center"/>
          </w:tcPr>
          <w:p w:rsidR="00872F91" w:rsidRPr="00F070EA" w:rsidRDefault="00872F91" w:rsidP="002F3BDA">
            <w:pPr>
              <w:pStyle w:val="TextPItable"/>
              <w:jc w:val="left"/>
              <w:rPr>
                <w:b/>
                <w:sz w:val="20"/>
                <w:szCs w:val="20"/>
              </w:rPr>
            </w:pPr>
            <w:r w:rsidRPr="00F070EA">
              <w:rPr>
                <w:b/>
                <w:sz w:val="20"/>
                <w:szCs w:val="20"/>
              </w:rPr>
              <w:t>Body Weight (kg)</w:t>
            </w:r>
          </w:p>
        </w:tc>
        <w:tc>
          <w:tcPr>
            <w:tcW w:w="1537" w:type="dxa"/>
            <w:vAlign w:val="center"/>
          </w:tcPr>
          <w:p w:rsidR="00872F91" w:rsidRPr="00F070EA" w:rsidRDefault="00872F91" w:rsidP="002F3BDA">
            <w:pPr>
              <w:pStyle w:val="TextPItable"/>
              <w:jc w:val="center"/>
              <w:rPr>
                <w:b/>
                <w:sz w:val="20"/>
                <w:szCs w:val="20"/>
              </w:rPr>
            </w:pPr>
          </w:p>
        </w:tc>
        <w:tc>
          <w:tcPr>
            <w:tcW w:w="2098" w:type="dxa"/>
            <w:vAlign w:val="center"/>
          </w:tcPr>
          <w:p w:rsidR="00872F91" w:rsidRPr="00F070EA" w:rsidRDefault="00872F91" w:rsidP="00872F91">
            <w:pPr>
              <w:pStyle w:val="TextPItable"/>
              <w:jc w:val="center"/>
              <w:rPr>
                <w:b/>
                <w:sz w:val="20"/>
                <w:szCs w:val="20"/>
              </w:rPr>
            </w:pPr>
          </w:p>
        </w:tc>
        <w:tc>
          <w:tcPr>
            <w:tcW w:w="2098" w:type="dxa"/>
            <w:vAlign w:val="center"/>
          </w:tcPr>
          <w:p w:rsidR="00872F91" w:rsidRPr="00F070EA" w:rsidRDefault="00872F91" w:rsidP="002F3BDA">
            <w:pPr>
              <w:pStyle w:val="TextPItable"/>
              <w:jc w:val="center"/>
              <w:rPr>
                <w:b/>
                <w:sz w:val="20"/>
                <w:szCs w:val="20"/>
              </w:rPr>
            </w:pPr>
          </w:p>
        </w:tc>
      </w:tr>
      <w:tr w:rsidR="00872F91" w:rsidRPr="00F070EA" w:rsidTr="0087679C">
        <w:tc>
          <w:tcPr>
            <w:tcW w:w="3533" w:type="dxa"/>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Baseline (mean)</w:t>
            </w:r>
          </w:p>
        </w:tc>
        <w:tc>
          <w:tcPr>
            <w:tcW w:w="1537" w:type="dxa"/>
            <w:vAlign w:val="center"/>
          </w:tcPr>
          <w:p w:rsidR="00872F91" w:rsidRPr="00F070EA" w:rsidRDefault="00872F91" w:rsidP="002F3BDA">
            <w:pPr>
              <w:pStyle w:val="TextPItable"/>
              <w:jc w:val="center"/>
              <w:rPr>
                <w:sz w:val="20"/>
                <w:szCs w:val="20"/>
              </w:rPr>
            </w:pPr>
            <w:r w:rsidRPr="00F070EA">
              <w:rPr>
                <w:sz w:val="20"/>
                <w:szCs w:val="20"/>
              </w:rPr>
              <w:t>78.1</w:t>
            </w:r>
          </w:p>
        </w:tc>
        <w:tc>
          <w:tcPr>
            <w:tcW w:w="2098" w:type="dxa"/>
            <w:vAlign w:val="center"/>
          </w:tcPr>
          <w:p w:rsidR="00872F91" w:rsidRPr="00F070EA" w:rsidRDefault="00872F91" w:rsidP="00872F91">
            <w:pPr>
              <w:pStyle w:val="TextPItable"/>
              <w:jc w:val="center"/>
              <w:rPr>
                <w:sz w:val="20"/>
                <w:szCs w:val="20"/>
              </w:rPr>
            </w:pPr>
            <w:r w:rsidRPr="00F070EA">
              <w:rPr>
                <w:sz w:val="20"/>
                <w:szCs w:val="20"/>
              </w:rPr>
              <w:t>77.97</w:t>
            </w:r>
          </w:p>
        </w:tc>
        <w:tc>
          <w:tcPr>
            <w:tcW w:w="2098" w:type="dxa"/>
            <w:vAlign w:val="center"/>
          </w:tcPr>
          <w:p w:rsidR="00872F91" w:rsidRPr="00F070EA" w:rsidRDefault="00872F91" w:rsidP="002F3BDA">
            <w:pPr>
              <w:pStyle w:val="TextPItable"/>
              <w:jc w:val="center"/>
              <w:rPr>
                <w:sz w:val="20"/>
                <w:szCs w:val="20"/>
              </w:rPr>
            </w:pPr>
            <w:r w:rsidRPr="00F070EA">
              <w:rPr>
                <w:sz w:val="20"/>
                <w:szCs w:val="20"/>
              </w:rPr>
              <w:t>78.93</w:t>
            </w:r>
          </w:p>
        </w:tc>
      </w:tr>
      <w:tr w:rsidR="00872F91" w:rsidRPr="00F070EA" w:rsidTr="0087679C">
        <w:tc>
          <w:tcPr>
            <w:tcW w:w="3533" w:type="dxa"/>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537" w:type="dxa"/>
            <w:vAlign w:val="center"/>
          </w:tcPr>
          <w:p w:rsidR="00872F91" w:rsidRPr="00F070EA" w:rsidRDefault="00872F91" w:rsidP="002F3BDA">
            <w:pPr>
              <w:pStyle w:val="TextPItable"/>
              <w:jc w:val="center"/>
              <w:rPr>
                <w:sz w:val="20"/>
                <w:szCs w:val="20"/>
              </w:rPr>
            </w:pPr>
            <w:r w:rsidRPr="00F070EA">
              <w:rPr>
                <w:sz w:val="20"/>
                <w:szCs w:val="20"/>
              </w:rPr>
              <w:t>0.34</w:t>
            </w:r>
          </w:p>
        </w:tc>
        <w:tc>
          <w:tcPr>
            <w:tcW w:w="2098" w:type="dxa"/>
            <w:vAlign w:val="center"/>
          </w:tcPr>
          <w:p w:rsidR="00872F91" w:rsidRPr="00F070EA" w:rsidRDefault="00872F91" w:rsidP="00872F91">
            <w:pPr>
              <w:pStyle w:val="TextPItable"/>
              <w:jc w:val="center"/>
              <w:rPr>
                <w:sz w:val="20"/>
                <w:szCs w:val="20"/>
              </w:rPr>
            </w:pPr>
            <w:r w:rsidRPr="00F070EA">
              <w:rPr>
                <w:sz w:val="20"/>
                <w:szCs w:val="20"/>
              </w:rPr>
              <w:t>-1.62</w:t>
            </w:r>
          </w:p>
        </w:tc>
        <w:tc>
          <w:tcPr>
            <w:tcW w:w="2098" w:type="dxa"/>
            <w:vAlign w:val="center"/>
          </w:tcPr>
          <w:p w:rsidR="00872F91" w:rsidRPr="00F070EA" w:rsidRDefault="00872F91" w:rsidP="002F3BDA">
            <w:pPr>
              <w:pStyle w:val="TextPItable"/>
              <w:jc w:val="center"/>
              <w:rPr>
                <w:sz w:val="20"/>
                <w:szCs w:val="20"/>
              </w:rPr>
            </w:pPr>
            <w:r w:rsidRPr="00F070EA">
              <w:rPr>
                <w:sz w:val="20"/>
                <w:szCs w:val="20"/>
              </w:rPr>
              <w:t>-1.47</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Difference from placebo1 (97.5% CI)</w:t>
            </w:r>
          </w:p>
        </w:tc>
        <w:tc>
          <w:tcPr>
            <w:tcW w:w="1537" w:type="dxa"/>
            <w:tcBorders>
              <w:bottom w:val="single" w:sz="4" w:space="0" w:color="auto"/>
            </w:tcBorders>
            <w:vAlign w:val="center"/>
          </w:tcPr>
          <w:p w:rsidR="00872F91" w:rsidRPr="00F070EA" w:rsidRDefault="00872F91" w:rsidP="002F3BDA">
            <w:pPr>
              <w:pStyle w:val="TextPItable"/>
              <w:jc w:val="center"/>
              <w:rPr>
                <w:sz w:val="20"/>
                <w:szCs w:val="20"/>
              </w:rPr>
            </w:pPr>
          </w:p>
        </w:tc>
        <w:tc>
          <w:tcPr>
            <w:tcW w:w="2098" w:type="dxa"/>
            <w:tcBorders>
              <w:bottom w:val="single" w:sz="4" w:space="0" w:color="auto"/>
            </w:tcBorders>
            <w:vAlign w:val="center"/>
          </w:tcPr>
          <w:p w:rsidR="00872F91" w:rsidRPr="00F070EA" w:rsidRDefault="00583791" w:rsidP="00872F91">
            <w:pPr>
              <w:pStyle w:val="TextPItable"/>
              <w:jc w:val="center"/>
              <w:rPr>
                <w:sz w:val="20"/>
                <w:szCs w:val="20"/>
              </w:rPr>
            </w:pPr>
            <w:r w:rsidRPr="00F070EA">
              <w:rPr>
                <w:sz w:val="20"/>
                <w:szCs w:val="20"/>
              </w:rPr>
              <w:t xml:space="preserve">-1.95* </w:t>
            </w:r>
            <w:r w:rsidR="00872F91" w:rsidRPr="00F070EA">
              <w:rPr>
                <w:sz w:val="20"/>
                <w:szCs w:val="20"/>
              </w:rPr>
              <w:t>(-2.64, -1.27)</w:t>
            </w:r>
          </w:p>
        </w:tc>
        <w:tc>
          <w:tcPr>
            <w:tcW w:w="2098" w:type="dxa"/>
            <w:tcBorders>
              <w:bottom w:val="single" w:sz="4" w:space="0" w:color="auto"/>
            </w:tcBorders>
            <w:vAlign w:val="center"/>
          </w:tcPr>
          <w:p w:rsidR="00872F91" w:rsidRPr="00F070EA" w:rsidRDefault="00872F91">
            <w:pPr>
              <w:pStyle w:val="TextPItable"/>
              <w:jc w:val="center"/>
              <w:rPr>
                <w:color w:val="000000"/>
                <w:sz w:val="20"/>
                <w:szCs w:val="20"/>
                <w:lang w:eastAsia="en-GB"/>
              </w:rPr>
            </w:pPr>
            <w:r w:rsidRPr="00F070EA">
              <w:rPr>
                <w:sz w:val="20"/>
                <w:szCs w:val="20"/>
              </w:rPr>
              <w:t>-1.81* (-2.49, -1.13)</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N</w:t>
            </w:r>
          </w:p>
        </w:tc>
        <w:tc>
          <w:tcPr>
            <w:tcW w:w="1537" w:type="dxa"/>
            <w:tcBorders>
              <w:top w:val="single" w:sz="4" w:space="0" w:color="auto"/>
            </w:tcBorders>
            <w:vAlign w:val="center"/>
          </w:tcPr>
          <w:p w:rsidR="00872F91" w:rsidRPr="00F070EA" w:rsidRDefault="00872F91" w:rsidP="002F3BDA">
            <w:pPr>
              <w:pStyle w:val="TextPItable"/>
              <w:jc w:val="center"/>
              <w:rPr>
                <w:sz w:val="20"/>
                <w:szCs w:val="20"/>
              </w:rPr>
            </w:pPr>
            <w:r w:rsidRPr="00F070EA">
              <w:rPr>
                <w:sz w:val="20"/>
                <w:szCs w:val="20"/>
              </w:rPr>
              <w:t>165</w:t>
            </w:r>
          </w:p>
        </w:tc>
        <w:tc>
          <w:tcPr>
            <w:tcW w:w="2098" w:type="dxa"/>
            <w:tcBorders>
              <w:top w:val="single" w:sz="4" w:space="0" w:color="auto"/>
            </w:tcBorders>
            <w:vAlign w:val="center"/>
          </w:tcPr>
          <w:p w:rsidR="00872F91" w:rsidRPr="00F070EA" w:rsidRDefault="00872F91" w:rsidP="00872F91">
            <w:pPr>
              <w:pStyle w:val="TextPItable"/>
              <w:jc w:val="center"/>
              <w:rPr>
                <w:sz w:val="20"/>
                <w:szCs w:val="20"/>
              </w:rPr>
            </w:pPr>
            <w:r w:rsidRPr="00F070EA">
              <w:rPr>
                <w:sz w:val="20"/>
                <w:szCs w:val="20"/>
              </w:rPr>
              <w:t>165</w:t>
            </w:r>
          </w:p>
        </w:tc>
        <w:tc>
          <w:tcPr>
            <w:tcW w:w="2098" w:type="dxa"/>
            <w:tcBorders>
              <w:top w:val="single" w:sz="4" w:space="0" w:color="auto"/>
            </w:tcBorders>
            <w:vAlign w:val="center"/>
          </w:tcPr>
          <w:p w:rsidR="00872F91" w:rsidRPr="00F070EA" w:rsidRDefault="00872F91" w:rsidP="002F3BDA">
            <w:pPr>
              <w:pStyle w:val="TextPItable"/>
              <w:jc w:val="center"/>
              <w:rPr>
                <w:sz w:val="20"/>
                <w:szCs w:val="20"/>
              </w:rPr>
            </w:pPr>
            <w:r w:rsidRPr="00F070EA">
              <w:rPr>
                <w:sz w:val="20"/>
                <w:szCs w:val="20"/>
              </w:rPr>
              <w:t>168</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sz w:val="20"/>
                <w:szCs w:val="20"/>
              </w:rPr>
            </w:pPr>
            <w:r w:rsidRPr="00F070EA">
              <w:rPr>
                <w:sz w:val="20"/>
                <w:szCs w:val="20"/>
              </w:rPr>
              <w:t>Patients(%) achieving weight loss of &gt;5%</w:t>
            </w:r>
            <w:r w:rsidRPr="00F070EA">
              <w:rPr>
                <w:sz w:val="20"/>
                <w:szCs w:val="20"/>
                <w:vertAlign w:val="superscript"/>
              </w:rPr>
              <w:t>3</w:t>
            </w:r>
          </w:p>
        </w:tc>
        <w:tc>
          <w:tcPr>
            <w:tcW w:w="1537" w:type="dxa"/>
            <w:tcBorders>
              <w:bottom w:val="single" w:sz="4" w:space="0" w:color="auto"/>
            </w:tcBorders>
            <w:vAlign w:val="center"/>
          </w:tcPr>
          <w:p w:rsidR="00872F91" w:rsidRPr="00F070EA" w:rsidRDefault="00872F91" w:rsidP="002F3BDA">
            <w:pPr>
              <w:pStyle w:val="TextPItable"/>
              <w:jc w:val="center"/>
              <w:rPr>
                <w:sz w:val="20"/>
                <w:szCs w:val="20"/>
              </w:rPr>
            </w:pPr>
            <w:r w:rsidRPr="00F070EA">
              <w:rPr>
                <w:sz w:val="20"/>
                <w:szCs w:val="20"/>
              </w:rPr>
              <w:t>5.5</w:t>
            </w:r>
          </w:p>
        </w:tc>
        <w:tc>
          <w:tcPr>
            <w:tcW w:w="2098" w:type="dxa"/>
            <w:tcBorders>
              <w:bottom w:val="single" w:sz="4" w:space="0" w:color="auto"/>
            </w:tcBorders>
            <w:vAlign w:val="center"/>
          </w:tcPr>
          <w:p w:rsidR="00872F91" w:rsidRPr="00F070EA" w:rsidRDefault="00872F91" w:rsidP="00872F91">
            <w:pPr>
              <w:pStyle w:val="TextPItable"/>
              <w:jc w:val="center"/>
              <w:rPr>
                <w:sz w:val="20"/>
                <w:szCs w:val="20"/>
              </w:rPr>
            </w:pPr>
            <w:r w:rsidRPr="00F070EA">
              <w:rPr>
                <w:sz w:val="20"/>
                <w:szCs w:val="20"/>
              </w:rPr>
              <w:t>18.8</w:t>
            </w:r>
          </w:p>
        </w:tc>
        <w:tc>
          <w:tcPr>
            <w:tcW w:w="2098" w:type="dxa"/>
            <w:tcBorders>
              <w:bottom w:val="single" w:sz="4" w:space="0" w:color="auto"/>
            </w:tcBorders>
            <w:vAlign w:val="center"/>
          </w:tcPr>
          <w:p w:rsidR="00872F91" w:rsidRPr="00F070EA" w:rsidRDefault="00872F91" w:rsidP="002F3BDA">
            <w:pPr>
              <w:pStyle w:val="TextPItable"/>
              <w:jc w:val="center"/>
              <w:rPr>
                <w:sz w:val="20"/>
                <w:szCs w:val="20"/>
              </w:rPr>
            </w:pPr>
            <w:r w:rsidRPr="00F070EA">
              <w:rPr>
                <w:sz w:val="20"/>
                <w:szCs w:val="20"/>
              </w:rPr>
              <w:t>13.7</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sz w:val="20"/>
                <w:szCs w:val="20"/>
              </w:rPr>
            </w:pPr>
            <w:r w:rsidRPr="00F070EA">
              <w:rPr>
                <w:sz w:val="20"/>
                <w:szCs w:val="20"/>
              </w:rPr>
              <w:t>N</w:t>
            </w:r>
          </w:p>
        </w:tc>
        <w:tc>
          <w:tcPr>
            <w:tcW w:w="1537" w:type="dxa"/>
            <w:tcBorders>
              <w:top w:val="single" w:sz="4" w:space="0" w:color="auto"/>
            </w:tcBorders>
            <w:vAlign w:val="center"/>
          </w:tcPr>
          <w:p w:rsidR="00872F91" w:rsidRPr="00F070EA" w:rsidRDefault="00872F91" w:rsidP="002F3BDA">
            <w:pPr>
              <w:pStyle w:val="TextPItable"/>
              <w:jc w:val="center"/>
              <w:rPr>
                <w:sz w:val="20"/>
                <w:szCs w:val="20"/>
              </w:rPr>
            </w:pPr>
            <w:r w:rsidRPr="00F070EA">
              <w:rPr>
                <w:sz w:val="20"/>
                <w:szCs w:val="20"/>
              </w:rPr>
              <w:t>165</w:t>
            </w:r>
          </w:p>
        </w:tc>
        <w:tc>
          <w:tcPr>
            <w:tcW w:w="2098" w:type="dxa"/>
            <w:tcBorders>
              <w:top w:val="single" w:sz="4" w:space="0" w:color="auto"/>
            </w:tcBorders>
            <w:vAlign w:val="center"/>
          </w:tcPr>
          <w:p w:rsidR="00872F91" w:rsidRPr="00F070EA" w:rsidRDefault="00872F91" w:rsidP="00872F91">
            <w:pPr>
              <w:pStyle w:val="TextPItable"/>
              <w:jc w:val="center"/>
              <w:rPr>
                <w:sz w:val="20"/>
                <w:szCs w:val="20"/>
              </w:rPr>
            </w:pPr>
            <w:r w:rsidRPr="00F070EA">
              <w:rPr>
                <w:sz w:val="20"/>
                <w:szCs w:val="20"/>
              </w:rPr>
              <w:t>165</w:t>
            </w:r>
          </w:p>
        </w:tc>
        <w:tc>
          <w:tcPr>
            <w:tcW w:w="2098" w:type="dxa"/>
            <w:tcBorders>
              <w:top w:val="single" w:sz="4" w:space="0" w:color="auto"/>
            </w:tcBorders>
            <w:vAlign w:val="center"/>
          </w:tcPr>
          <w:p w:rsidR="00872F91" w:rsidRPr="00F070EA" w:rsidRDefault="00872F91" w:rsidP="002F3BDA">
            <w:pPr>
              <w:pStyle w:val="TextPItable"/>
              <w:jc w:val="center"/>
              <w:rPr>
                <w:sz w:val="20"/>
                <w:szCs w:val="20"/>
              </w:rPr>
            </w:pPr>
            <w:r w:rsidRPr="00F070EA">
              <w:rPr>
                <w:sz w:val="20"/>
                <w:szCs w:val="20"/>
              </w:rPr>
              <w:t>168</w:t>
            </w:r>
          </w:p>
        </w:tc>
      </w:tr>
      <w:tr w:rsidR="00872F91" w:rsidRPr="00F070EA" w:rsidTr="0087679C">
        <w:tc>
          <w:tcPr>
            <w:tcW w:w="3533" w:type="dxa"/>
            <w:vAlign w:val="center"/>
          </w:tcPr>
          <w:p w:rsidR="00872F91" w:rsidRPr="00F070EA" w:rsidRDefault="00872F91" w:rsidP="00153CD6">
            <w:pPr>
              <w:pStyle w:val="TextPItable"/>
              <w:jc w:val="left"/>
              <w:rPr>
                <w:b/>
                <w:sz w:val="20"/>
                <w:szCs w:val="20"/>
              </w:rPr>
            </w:pPr>
            <w:r w:rsidRPr="00F070EA">
              <w:rPr>
                <w:b/>
                <w:sz w:val="20"/>
                <w:szCs w:val="20"/>
              </w:rPr>
              <w:t>Systolic blood pressure (mmHg)</w:t>
            </w:r>
            <w:r w:rsidRPr="00F070EA">
              <w:rPr>
                <w:b/>
                <w:sz w:val="20"/>
                <w:szCs w:val="20"/>
                <w:vertAlign w:val="superscript"/>
              </w:rPr>
              <w:t>2</w:t>
            </w:r>
          </w:p>
        </w:tc>
        <w:tc>
          <w:tcPr>
            <w:tcW w:w="1537" w:type="dxa"/>
            <w:vAlign w:val="center"/>
          </w:tcPr>
          <w:p w:rsidR="00872F91" w:rsidRPr="00F070EA" w:rsidRDefault="00872F91" w:rsidP="002F3BDA">
            <w:pPr>
              <w:pStyle w:val="TextPItable"/>
              <w:jc w:val="center"/>
              <w:rPr>
                <w:b/>
                <w:sz w:val="20"/>
                <w:szCs w:val="20"/>
              </w:rPr>
            </w:pPr>
          </w:p>
        </w:tc>
        <w:tc>
          <w:tcPr>
            <w:tcW w:w="2098" w:type="dxa"/>
            <w:vAlign w:val="center"/>
          </w:tcPr>
          <w:p w:rsidR="00872F91" w:rsidRPr="00F070EA" w:rsidRDefault="00872F91" w:rsidP="00872F91">
            <w:pPr>
              <w:pStyle w:val="TextPItable"/>
              <w:jc w:val="center"/>
              <w:rPr>
                <w:b/>
                <w:sz w:val="20"/>
                <w:szCs w:val="20"/>
              </w:rPr>
            </w:pPr>
          </w:p>
        </w:tc>
        <w:tc>
          <w:tcPr>
            <w:tcW w:w="2098" w:type="dxa"/>
            <w:vAlign w:val="center"/>
          </w:tcPr>
          <w:p w:rsidR="00872F91" w:rsidRPr="00F070EA" w:rsidRDefault="00872F91" w:rsidP="002F3BDA">
            <w:pPr>
              <w:pStyle w:val="TextPItable"/>
              <w:jc w:val="center"/>
              <w:rPr>
                <w:b/>
                <w:sz w:val="20"/>
                <w:szCs w:val="20"/>
              </w:rPr>
            </w:pPr>
          </w:p>
        </w:tc>
      </w:tr>
      <w:tr w:rsidR="00872F91" w:rsidRPr="00F070EA" w:rsidTr="0087679C">
        <w:tc>
          <w:tcPr>
            <w:tcW w:w="3533" w:type="dxa"/>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Baseline (mean)</w:t>
            </w:r>
          </w:p>
        </w:tc>
        <w:tc>
          <w:tcPr>
            <w:tcW w:w="1537" w:type="dxa"/>
            <w:vAlign w:val="center"/>
          </w:tcPr>
          <w:p w:rsidR="00872F91" w:rsidRPr="00F070EA" w:rsidRDefault="00872F91" w:rsidP="002F3BDA">
            <w:pPr>
              <w:pStyle w:val="TextPItable"/>
              <w:jc w:val="center"/>
              <w:rPr>
                <w:sz w:val="20"/>
                <w:szCs w:val="20"/>
              </w:rPr>
            </w:pPr>
            <w:r w:rsidRPr="00F070EA">
              <w:rPr>
                <w:sz w:val="20"/>
                <w:szCs w:val="20"/>
              </w:rPr>
              <w:t>125.7</w:t>
            </w:r>
          </w:p>
        </w:tc>
        <w:tc>
          <w:tcPr>
            <w:tcW w:w="2098" w:type="dxa"/>
            <w:vAlign w:val="center"/>
          </w:tcPr>
          <w:p w:rsidR="00872F91" w:rsidRPr="00F070EA" w:rsidRDefault="00872F91" w:rsidP="00872F91">
            <w:pPr>
              <w:pStyle w:val="TextPItable"/>
              <w:jc w:val="center"/>
              <w:rPr>
                <w:sz w:val="20"/>
                <w:szCs w:val="20"/>
              </w:rPr>
            </w:pPr>
            <w:r w:rsidRPr="00F070EA">
              <w:rPr>
                <w:sz w:val="20"/>
                <w:szCs w:val="20"/>
              </w:rPr>
              <w:t>126.5</w:t>
            </w:r>
          </w:p>
        </w:tc>
        <w:tc>
          <w:tcPr>
            <w:tcW w:w="2098" w:type="dxa"/>
            <w:vAlign w:val="center"/>
          </w:tcPr>
          <w:p w:rsidR="00872F91" w:rsidRPr="00F070EA" w:rsidRDefault="00872F91" w:rsidP="002F3BDA">
            <w:pPr>
              <w:pStyle w:val="TextPItable"/>
              <w:jc w:val="center"/>
              <w:rPr>
                <w:sz w:val="20"/>
                <w:szCs w:val="20"/>
              </w:rPr>
            </w:pPr>
            <w:r w:rsidRPr="00F070EA">
              <w:rPr>
                <w:sz w:val="20"/>
                <w:szCs w:val="20"/>
              </w:rPr>
              <w:t>126</w:t>
            </w:r>
          </w:p>
        </w:tc>
      </w:tr>
      <w:tr w:rsidR="00872F91" w:rsidRPr="00F070EA" w:rsidTr="0087679C">
        <w:tc>
          <w:tcPr>
            <w:tcW w:w="3533" w:type="dxa"/>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537" w:type="dxa"/>
            <w:vAlign w:val="center"/>
          </w:tcPr>
          <w:p w:rsidR="00872F91" w:rsidRPr="00F070EA" w:rsidRDefault="00872F91" w:rsidP="002F3BDA">
            <w:pPr>
              <w:pStyle w:val="TextPItable"/>
              <w:jc w:val="center"/>
              <w:rPr>
                <w:sz w:val="20"/>
                <w:szCs w:val="20"/>
              </w:rPr>
            </w:pPr>
            <w:r w:rsidRPr="00F070EA">
              <w:rPr>
                <w:sz w:val="20"/>
                <w:szCs w:val="20"/>
              </w:rPr>
              <w:t>0.7</w:t>
            </w:r>
          </w:p>
        </w:tc>
        <w:tc>
          <w:tcPr>
            <w:tcW w:w="2098" w:type="dxa"/>
            <w:vAlign w:val="center"/>
          </w:tcPr>
          <w:p w:rsidR="00872F91" w:rsidRPr="00F070EA" w:rsidRDefault="00872F91" w:rsidP="00872F91">
            <w:pPr>
              <w:pStyle w:val="TextPItable"/>
              <w:jc w:val="center"/>
              <w:rPr>
                <w:sz w:val="20"/>
                <w:szCs w:val="20"/>
              </w:rPr>
            </w:pPr>
            <w:r w:rsidRPr="00F070EA">
              <w:rPr>
                <w:sz w:val="20"/>
                <w:szCs w:val="20"/>
              </w:rPr>
              <w:t>-3.1</w:t>
            </w:r>
          </w:p>
        </w:tc>
        <w:tc>
          <w:tcPr>
            <w:tcW w:w="2098" w:type="dxa"/>
            <w:vAlign w:val="center"/>
          </w:tcPr>
          <w:p w:rsidR="00872F91" w:rsidRPr="00F070EA" w:rsidRDefault="00872F91" w:rsidP="002F3BDA">
            <w:pPr>
              <w:pStyle w:val="TextPItable"/>
              <w:jc w:val="center"/>
              <w:rPr>
                <w:sz w:val="20"/>
                <w:szCs w:val="20"/>
              </w:rPr>
            </w:pPr>
            <w:r w:rsidRPr="00F070EA">
              <w:rPr>
                <w:sz w:val="20"/>
                <w:szCs w:val="20"/>
              </w:rPr>
              <w:t>-4.0</w:t>
            </w:r>
          </w:p>
        </w:tc>
      </w:tr>
      <w:tr w:rsidR="00872F91" w:rsidRPr="00F070EA" w:rsidTr="0087679C">
        <w:tc>
          <w:tcPr>
            <w:tcW w:w="3533" w:type="dxa"/>
            <w:tcBorders>
              <w:bottom w:val="single" w:sz="12" w:space="0" w:color="auto"/>
            </w:tcBorders>
            <w:vAlign w:val="center"/>
          </w:tcPr>
          <w:p w:rsidR="00872F91" w:rsidRPr="00F070EA" w:rsidRDefault="00872F91" w:rsidP="002F3BDA">
            <w:pPr>
              <w:pStyle w:val="TextPItable"/>
              <w:jc w:val="left"/>
              <w:rPr>
                <w:rFonts w:eastAsia="Calibri"/>
                <w:sz w:val="20"/>
                <w:szCs w:val="20"/>
              </w:rPr>
            </w:pPr>
            <w:r w:rsidRPr="00F070EA">
              <w:rPr>
                <w:rFonts w:eastAsia="Calibri"/>
                <w:sz w:val="20"/>
                <w:szCs w:val="20"/>
              </w:rPr>
              <w:t>Difference from placebo</w:t>
            </w:r>
            <w:r w:rsidRPr="00F070EA">
              <w:rPr>
                <w:rFonts w:eastAsia="Calibri"/>
                <w:sz w:val="20"/>
                <w:szCs w:val="20"/>
                <w:vertAlign w:val="superscript"/>
              </w:rPr>
              <w:t>1</w:t>
            </w:r>
            <w:r w:rsidRPr="00F070EA">
              <w:rPr>
                <w:rFonts w:eastAsia="Calibri"/>
                <w:sz w:val="20"/>
                <w:szCs w:val="20"/>
              </w:rPr>
              <w:t xml:space="preserve"> (95% CI)</w:t>
            </w:r>
          </w:p>
        </w:tc>
        <w:tc>
          <w:tcPr>
            <w:tcW w:w="1537" w:type="dxa"/>
            <w:tcBorders>
              <w:bottom w:val="single" w:sz="12" w:space="0" w:color="auto"/>
            </w:tcBorders>
          </w:tcPr>
          <w:p w:rsidR="00872F91" w:rsidRPr="00F070EA" w:rsidRDefault="00872F91" w:rsidP="002F3BDA">
            <w:pPr>
              <w:pStyle w:val="TextPItable"/>
              <w:jc w:val="center"/>
              <w:rPr>
                <w:sz w:val="20"/>
                <w:szCs w:val="20"/>
              </w:rPr>
            </w:pPr>
          </w:p>
        </w:tc>
        <w:tc>
          <w:tcPr>
            <w:tcW w:w="2098" w:type="dxa"/>
            <w:tcBorders>
              <w:bottom w:val="single" w:sz="12" w:space="0" w:color="auto"/>
            </w:tcBorders>
            <w:vAlign w:val="center"/>
          </w:tcPr>
          <w:p w:rsidR="00872F91" w:rsidRPr="00F070EA" w:rsidRDefault="00872F91" w:rsidP="00872F91">
            <w:pPr>
              <w:pStyle w:val="TextPItable"/>
              <w:jc w:val="center"/>
              <w:rPr>
                <w:sz w:val="20"/>
                <w:szCs w:val="20"/>
              </w:rPr>
            </w:pPr>
            <w:r w:rsidRPr="00F070EA">
              <w:rPr>
                <w:sz w:val="20"/>
                <w:szCs w:val="20"/>
              </w:rPr>
              <w:t>-3.9 (-6.23, -1.50)</w:t>
            </w:r>
          </w:p>
        </w:tc>
        <w:tc>
          <w:tcPr>
            <w:tcW w:w="2098" w:type="dxa"/>
            <w:tcBorders>
              <w:bottom w:val="single" w:sz="12" w:space="0" w:color="auto"/>
            </w:tcBorders>
            <w:vAlign w:val="center"/>
          </w:tcPr>
          <w:p w:rsidR="00872F91" w:rsidRPr="00F070EA" w:rsidRDefault="00872F91" w:rsidP="002F3BDA">
            <w:pPr>
              <w:pStyle w:val="TextPItable"/>
              <w:jc w:val="center"/>
              <w:rPr>
                <w:color w:val="000000"/>
                <w:sz w:val="20"/>
                <w:szCs w:val="20"/>
                <w:lang w:eastAsia="en-GB"/>
              </w:rPr>
            </w:pPr>
            <w:r w:rsidRPr="00F070EA">
              <w:rPr>
                <w:sz w:val="20"/>
                <w:szCs w:val="20"/>
              </w:rPr>
              <w:t>-4.7 (-7.08, -2.37)</w:t>
            </w:r>
          </w:p>
        </w:tc>
      </w:tr>
    </w:tbl>
    <w:p w:rsidR="000E1693" w:rsidRPr="0057293A" w:rsidRDefault="000E1693" w:rsidP="000E1693">
      <w:pPr>
        <w:autoSpaceDE w:val="0"/>
        <w:autoSpaceDN w:val="0"/>
        <w:adjustRightInd w:val="0"/>
        <w:snapToGrid w:val="0"/>
        <w:rPr>
          <w:rFonts w:ascii="Arial" w:hAnsi="Arial" w:cs="Arial"/>
          <w:sz w:val="18"/>
          <w:szCs w:val="21"/>
        </w:rPr>
      </w:pPr>
      <w:r w:rsidRPr="0057293A">
        <w:rPr>
          <w:rFonts w:ascii="Arial" w:hAnsi="Arial" w:cs="Arial"/>
          <w:sz w:val="18"/>
          <w:szCs w:val="21"/>
        </w:rPr>
        <w:t>1 mean adjusted for baseline value</w:t>
      </w:r>
    </w:p>
    <w:p w:rsidR="000E1693" w:rsidRPr="0057293A" w:rsidRDefault="000E1693" w:rsidP="000E1693">
      <w:pPr>
        <w:autoSpaceDE w:val="0"/>
        <w:autoSpaceDN w:val="0"/>
        <w:adjustRightInd w:val="0"/>
        <w:snapToGrid w:val="0"/>
        <w:rPr>
          <w:rFonts w:ascii="Arial" w:hAnsi="Arial" w:cs="Arial"/>
          <w:sz w:val="18"/>
          <w:szCs w:val="21"/>
        </w:rPr>
      </w:pPr>
      <w:r w:rsidRPr="0057293A">
        <w:rPr>
          <w:rFonts w:ascii="Arial" w:hAnsi="Arial" w:cs="Arial"/>
          <w:sz w:val="18"/>
          <w:szCs w:val="21"/>
        </w:rPr>
        <w:t>2 Last observation carried forward (LOCF), values after antihypertensive rescue censored</w:t>
      </w:r>
    </w:p>
    <w:p w:rsidR="000E1693" w:rsidRPr="0057293A" w:rsidRDefault="000E1693" w:rsidP="000E1693">
      <w:pPr>
        <w:autoSpaceDE w:val="0"/>
        <w:autoSpaceDN w:val="0"/>
        <w:adjustRightInd w:val="0"/>
        <w:snapToGrid w:val="0"/>
        <w:rPr>
          <w:rFonts w:ascii="Arial" w:hAnsi="Arial" w:cs="Arial"/>
          <w:sz w:val="18"/>
          <w:szCs w:val="21"/>
        </w:rPr>
      </w:pPr>
      <w:r w:rsidRPr="0057293A">
        <w:rPr>
          <w:rFonts w:ascii="Arial" w:hAnsi="Arial" w:cs="Arial"/>
          <w:sz w:val="18"/>
          <w:szCs w:val="21"/>
        </w:rPr>
        <w:lastRenderedPageBreak/>
        <w:t>3 not evaluated for statistical significance as a result of the sequential confirmatory testing procedure</w:t>
      </w:r>
    </w:p>
    <w:p w:rsidR="000E1693" w:rsidRPr="0057293A" w:rsidRDefault="000E1693" w:rsidP="000E1693">
      <w:pPr>
        <w:autoSpaceDE w:val="0"/>
        <w:autoSpaceDN w:val="0"/>
        <w:adjustRightInd w:val="0"/>
        <w:snapToGrid w:val="0"/>
        <w:rPr>
          <w:rFonts w:ascii="Arial" w:hAnsi="Arial" w:cs="Arial"/>
          <w:sz w:val="18"/>
          <w:szCs w:val="21"/>
        </w:rPr>
      </w:pPr>
      <w:r w:rsidRPr="0057293A">
        <w:rPr>
          <w:rFonts w:ascii="Arial" w:hAnsi="Arial" w:cs="Arial"/>
          <w:sz w:val="18"/>
          <w:szCs w:val="21"/>
        </w:rPr>
        <w:t>*p-value &lt;0.0001</w:t>
      </w:r>
    </w:p>
    <w:p w:rsidR="000E1693" w:rsidRPr="00F070EA" w:rsidRDefault="000E1693" w:rsidP="000E1693">
      <w:pPr>
        <w:pStyle w:val="PIheading2"/>
      </w:pPr>
      <w:r w:rsidRPr="00F070EA">
        <w:t xml:space="preserve">Empagliflozin </w:t>
      </w:r>
      <w:r w:rsidR="00411172" w:rsidRPr="00F070EA">
        <w:t>52 week</w:t>
      </w:r>
      <w:r w:rsidRPr="00F070EA">
        <w:t xml:space="preserve"> data, as add on to metform</w:t>
      </w:r>
      <w:r w:rsidR="001962D2" w:rsidRPr="00F070EA">
        <w:t>in in comparison to glimepiride</w:t>
      </w:r>
    </w:p>
    <w:p w:rsidR="000E1693" w:rsidRPr="00F070EA" w:rsidRDefault="000E1693" w:rsidP="000E1693">
      <w:pPr>
        <w:pStyle w:val="TextPI"/>
      </w:pPr>
      <w:r w:rsidRPr="00F070EA">
        <w:t xml:space="preserve">In a study comparing the efficacy and safety of empagliflozin </w:t>
      </w:r>
      <w:r w:rsidR="00FD1AE2" w:rsidRPr="00F070EA">
        <w:t xml:space="preserve">25 mg </w:t>
      </w:r>
      <w:r w:rsidRPr="00F070EA">
        <w:t>versus glimepiride (4</w:t>
      </w:r>
      <w:r w:rsidR="004C3ECE" w:rsidRPr="00F070EA">
        <w:t> </w:t>
      </w:r>
      <w:r w:rsidRPr="00F070EA">
        <w:t xml:space="preserve">mg) in patients with </w:t>
      </w:r>
      <w:r w:rsidR="00A5347F" w:rsidRPr="00F070EA">
        <w:t xml:space="preserve">T2DM and </w:t>
      </w:r>
      <w:r w:rsidRPr="00F070EA">
        <w:t xml:space="preserve">inadequate glycaemic control on metformin alone, treatment with empagliflozin daily resulted in non-inferior reduction in HbA1c, and a clinically meaningful reduction in FPG, compared to glimepiride (Table </w:t>
      </w:r>
      <w:r w:rsidR="002937E8" w:rsidRPr="00F070EA">
        <w:t>5</w:t>
      </w:r>
      <w:r w:rsidRPr="00F070EA">
        <w:t xml:space="preserve">). Empagliflozin daily resulted in a statistically significant reduction in body weight, </w:t>
      </w:r>
      <w:r w:rsidR="00411172" w:rsidRPr="00F070EA">
        <w:t xml:space="preserve">SBP </w:t>
      </w:r>
      <w:r w:rsidRPr="00F070EA">
        <w:t xml:space="preserve">and </w:t>
      </w:r>
      <w:r w:rsidR="00411172" w:rsidRPr="00F070EA">
        <w:t>DBP</w:t>
      </w:r>
      <w:r w:rsidRPr="00F070EA">
        <w:t xml:space="preserve"> (change from baseline in DBP of –1.9 mmHg for empagliflozin and +0.9 mmHg for glimepiride, p&lt;0.0001).</w:t>
      </w:r>
    </w:p>
    <w:p w:rsidR="000E1693" w:rsidRPr="00F070EA" w:rsidRDefault="000E1693" w:rsidP="000E1693">
      <w:pPr>
        <w:pStyle w:val="TextPI"/>
      </w:pPr>
      <w:r w:rsidRPr="00F070EA">
        <w:t>Treatment with empagliflozin resulted in statistically significantly lower proportion of patients with hypoglyc</w:t>
      </w:r>
      <w:r w:rsidR="00E00D6B">
        <w:t>a</w:t>
      </w:r>
      <w:r w:rsidRPr="00F070EA">
        <w:t>emic events compared to glimepiride (1.6% for empagliflozin, 20.4% for glimepiride, p&lt;0.0001).</w:t>
      </w:r>
    </w:p>
    <w:p w:rsidR="000E1693" w:rsidRPr="00F070EA" w:rsidRDefault="000E1693" w:rsidP="00122245">
      <w:pPr>
        <w:pStyle w:val="Heading4"/>
      </w:pPr>
      <w:r w:rsidRPr="00F070EA">
        <w:t xml:space="preserve">Table </w:t>
      </w:r>
      <w:r w:rsidR="002937E8" w:rsidRPr="00F070EA">
        <w:t>5</w:t>
      </w:r>
      <w:r w:rsidRPr="00F070EA">
        <w:tab/>
        <w:t xml:space="preserve">Results at 52 week (LOCF) in an active controlled study comparing </w:t>
      </w:r>
      <w:r w:rsidR="001E7AE7" w:rsidRPr="00F070EA">
        <w:t xml:space="preserve">JARDIANCE </w:t>
      </w:r>
      <w:r w:rsidRPr="00F070EA">
        <w:t>to glimepiride as add on to metformin (Full Analysis Set)</w:t>
      </w:r>
    </w:p>
    <w:tbl>
      <w:tblPr>
        <w:tblW w:w="9259" w:type="dxa"/>
        <w:tblLook w:val="04A0" w:firstRow="1" w:lastRow="0" w:firstColumn="1" w:lastColumn="0" w:noHBand="0" w:noVBand="1"/>
      </w:tblPr>
      <w:tblGrid>
        <w:gridCol w:w="4439"/>
        <w:gridCol w:w="2268"/>
        <w:gridCol w:w="2552"/>
      </w:tblGrid>
      <w:tr w:rsidR="000E1693" w:rsidRPr="00F070EA" w:rsidTr="00225556">
        <w:tc>
          <w:tcPr>
            <w:tcW w:w="4439" w:type="dxa"/>
            <w:tcBorders>
              <w:top w:val="single" w:sz="12" w:space="0" w:color="auto"/>
              <w:bottom w:val="single" w:sz="12" w:space="0" w:color="auto"/>
            </w:tcBorders>
          </w:tcPr>
          <w:p w:rsidR="000E1693" w:rsidRPr="00F070EA" w:rsidRDefault="000E1693" w:rsidP="004C3ECE">
            <w:pPr>
              <w:pStyle w:val="TextPItable"/>
              <w:keepNext/>
              <w:jc w:val="left"/>
              <w:rPr>
                <w:b/>
                <w:bCs/>
                <w:sz w:val="20"/>
                <w:szCs w:val="20"/>
              </w:rPr>
            </w:pPr>
            <w:r w:rsidRPr="00F070EA">
              <w:rPr>
                <w:b/>
                <w:bCs/>
                <w:sz w:val="20"/>
                <w:szCs w:val="20"/>
              </w:rPr>
              <w:t>Metformin add-on thera</w:t>
            </w:r>
            <w:r w:rsidR="00CC6E46" w:rsidRPr="00F070EA">
              <w:rPr>
                <w:b/>
                <w:bCs/>
                <w:sz w:val="20"/>
                <w:szCs w:val="20"/>
              </w:rPr>
              <w:t>py in comparison to glimepiride</w:t>
            </w:r>
          </w:p>
        </w:tc>
        <w:tc>
          <w:tcPr>
            <w:tcW w:w="2268" w:type="dxa"/>
            <w:tcBorders>
              <w:top w:val="single" w:sz="12" w:space="0" w:color="auto"/>
              <w:bottom w:val="single" w:sz="12" w:space="0" w:color="auto"/>
            </w:tcBorders>
            <w:vAlign w:val="center"/>
          </w:tcPr>
          <w:p w:rsidR="000E1693" w:rsidRPr="00F070EA" w:rsidRDefault="000E1693" w:rsidP="00225556">
            <w:pPr>
              <w:pStyle w:val="TextPItable"/>
              <w:jc w:val="center"/>
              <w:rPr>
                <w:b/>
                <w:bCs/>
                <w:sz w:val="20"/>
                <w:szCs w:val="20"/>
              </w:rPr>
            </w:pPr>
            <w:r w:rsidRPr="00F070EA">
              <w:rPr>
                <w:b/>
                <w:bCs/>
                <w:sz w:val="20"/>
                <w:szCs w:val="20"/>
              </w:rPr>
              <w:t>Empagliflozin</w:t>
            </w:r>
            <w:r w:rsidR="00FD1AE2" w:rsidRPr="00F070EA">
              <w:rPr>
                <w:b/>
                <w:bCs/>
                <w:sz w:val="20"/>
                <w:szCs w:val="20"/>
              </w:rPr>
              <w:t xml:space="preserve"> 25 mg</w:t>
            </w:r>
          </w:p>
        </w:tc>
        <w:tc>
          <w:tcPr>
            <w:tcW w:w="2552" w:type="dxa"/>
            <w:tcBorders>
              <w:top w:val="single" w:sz="12" w:space="0" w:color="auto"/>
              <w:bottom w:val="single" w:sz="12" w:space="0" w:color="auto"/>
            </w:tcBorders>
            <w:vAlign w:val="center"/>
          </w:tcPr>
          <w:p w:rsidR="000E1693" w:rsidRPr="00F070EA" w:rsidRDefault="000E1693" w:rsidP="00225556">
            <w:pPr>
              <w:pStyle w:val="TextPItable"/>
              <w:jc w:val="center"/>
              <w:rPr>
                <w:b/>
                <w:bCs/>
                <w:sz w:val="20"/>
                <w:szCs w:val="20"/>
              </w:rPr>
            </w:pPr>
            <w:r w:rsidRPr="00F070EA">
              <w:rPr>
                <w:b/>
                <w:bCs/>
                <w:sz w:val="20"/>
                <w:szCs w:val="20"/>
              </w:rPr>
              <w:t>Glimepiride</w:t>
            </w:r>
          </w:p>
        </w:tc>
      </w:tr>
      <w:tr w:rsidR="000E1693" w:rsidRPr="00F070EA" w:rsidTr="00225556">
        <w:tc>
          <w:tcPr>
            <w:tcW w:w="4439" w:type="dxa"/>
            <w:tcBorders>
              <w:top w:val="single" w:sz="12" w:space="0" w:color="auto"/>
            </w:tcBorders>
          </w:tcPr>
          <w:p w:rsidR="000E1693" w:rsidRPr="00F070EA" w:rsidRDefault="000E1693" w:rsidP="004C3ECE">
            <w:pPr>
              <w:pStyle w:val="TextPItable"/>
              <w:keepNext/>
              <w:jc w:val="left"/>
              <w:rPr>
                <w:sz w:val="20"/>
                <w:szCs w:val="20"/>
              </w:rPr>
            </w:pPr>
            <w:r w:rsidRPr="00F070EA">
              <w:rPr>
                <w:sz w:val="20"/>
                <w:szCs w:val="20"/>
              </w:rPr>
              <w:t>N</w:t>
            </w:r>
          </w:p>
        </w:tc>
        <w:tc>
          <w:tcPr>
            <w:tcW w:w="2268" w:type="dxa"/>
            <w:tcBorders>
              <w:top w:val="single" w:sz="12" w:space="0" w:color="auto"/>
            </w:tcBorders>
            <w:vAlign w:val="center"/>
          </w:tcPr>
          <w:p w:rsidR="000E1693" w:rsidRPr="00F070EA" w:rsidRDefault="000E1693" w:rsidP="00225556">
            <w:pPr>
              <w:pStyle w:val="TextPItable"/>
              <w:jc w:val="center"/>
              <w:rPr>
                <w:sz w:val="20"/>
                <w:szCs w:val="20"/>
              </w:rPr>
            </w:pPr>
            <w:r w:rsidRPr="00F070EA">
              <w:rPr>
                <w:sz w:val="20"/>
                <w:szCs w:val="20"/>
              </w:rPr>
              <w:t>765</w:t>
            </w:r>
          </w:p>
        </w:tc>
        <w:tc>
          <w:tcPr>
            <w:tcW w:w="2552" w:type="dxa"/>
            <w:tcBorders>
              <w:top w:val="single" w:sz="12" w:space="0" w:color="auto"/>
            </w:tcBorders>
            <w:vAlign w:val="center"/>
          </w:tcPr>
          <w:p w:rsidR="000E1693" w:rsidRPr="00F070EA" w:rsidRDefault="000E1693" w:rsidP="00225556">
            <w:pPr>
              <w:pStyle w:val="TextPItable"/>
              <w:jc w:val="center"/>
              <w:rPr>
                <w:sz w:val="20"/>
                <w:szCs w:val="20"/>
              </w:rPr>
            </w:pPr>
            <w:r w:rsidRPr="00F070EA">
              <w:rPr>
                <w:sz w:val="20"/>
                <w:szCs w:val="20"/>
              </w:rPr>
              <w:t>780</w:t>
            </w:r>
          </w:p>
        </w:tc>
      </w:tr>
      <w:tr w:rsidR="000E1693" w:rsidRPr="00F070EA" w:rsidTr="00225556">
        <w:tc>
          <w:tcPr>
            <w:tcW w:w="4439" w:type="dxa"/>
            <w:vAlign w:val="center"/>
          </w:tcPr>
          <w:p w:rsidR="000E1693" w:rsidRPr="00F070EA" w:rsidRDefault="000E1693" w:rsidP="004C3ECE">
            <w:pPr>
              <w:pStyle w:val="TextPItable"/>
              <w:keepNext/>
              <w:jc w:val="left"/>
              <w:rPr>
                <w:b/>
                <w:bCs/>
                <w:sz w:val="20"/>
                <w:szCs w:val="20"/>
              </w:rPr>
            </w:pPr>
            <w:r w:rsidRPr="00F070EA">
              <w:rPr>
                <w:b/>
                <w:bCs/>
                <w:sz w:val="20"/>
                <w:szCs w:val="20"/>
              </w:rPr>
              <w:t>HbA1c (%)</w:t>
            </w:r>
          </w:p>
        </w:tc>
        <w:tc>
          <w:tcPr>
            <w:tcW w:w="2268" w:type="dxa"/>
            <w:vAlign w:val="center"/>
          </w:tcPr>
          <w:p w:rsidR="000E1693" w:rsidRPr="00F070EA" w:rsidRDefault="000E1693" w:rsidP="00225556">
            <w:pPr>
              <w:pStyle w:val="TextPItable"/>
              <w:jc w:val="center"/>
              <w:rPr>
                <w:b/>
                <w:bCs/>
                <w:sz w:val="20"/>
                <w:szCs w:val="20"/>
              </w:rPr>
            </w:pPr>
          </w:p>
        </w:tc>
        <w:tc>
          <w:tcPr>
            <w:tcW w:w="2552" w:type="dxa"/>
            <w:vAlign w:val="center"/>
          </w:tcPr>
          <w:p w:rsidR="000E1693" w:rsidRPr="00F070EA" w:rsidRDefault="000E1693" w:rsidP="00225556">
            <w:pPr>
              <w:pStyle w:val="TextPItable"/>
              <w:jc w:val="center"/>
              <w:rPr>
                <w:b/>
                <w:bCs/>
                <w:sz w:val="20"/>
                <w:szCs w:val="20"/>
              </w:rPr>
            </w:pPr>
          </w:p>
        </w:tc>
      </w:tr>
      <w:tr w:rsidR="000E1693" w:rsidRPr="00F070EA" w:rsidTr="00225556">
        <w:tc>
          <w:tcPr>
            <w:tcW w:w="4439" w:type="dxa"/>
            <w:vAlign w:val="center"/>
          </w:tcPr>
          <w:p w:rsidR="000E1693" w:rsidRPr="00F070EA" w:rsidRDefault="000E1693" w:rsidP="004C3ECE">
            <w:pPr>
              <w:pStyle w:val="TextPItable"/>
              <w:keepNext/>
              <w:jc w:val="left"/>
              <w:rPr>
                <w:sz w:val="20"/>
                <w:szCs w:val="20"/>
              </w:rPr>
            </w:pPr>
            <w:r w:rsidRPr="00F070EA">
              <w:rPr>
                <w:rFonts w:eastAsia="Calibri"/>
                <w:sz w:val="20"/>
                <w:szCs w:val="20"/>
              </w:rPr>
              <w:t>Baseline</w:t>
            </w:r>
            <w:r w:rsidRPr="00F070EA">
              <w:rPr>
                <w:sz w:val="20"/>
                <w:szCs w:val="20"/>
              </w:rPr>
              <w:t xml:space="preserve"> (mean)</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7.92</w:t>
            </w:r>
          </w:p>
        </w:tc>
        <w:tc>
          <w:tcPr>
            <w:tcW w:w="2552" w:type="dxa"/>
            <w:vAlign w:val="center"/>
          </w:tcPr>
          <w:p w:rsidR="000E1693" w:rsidRPr="00F070EA" w:rsidRDefault="000E1693" w:rsidP="00225556">
            <w:pPr>
              <w:pStyle w:val="TextPItable"/>
              <w:jc w:val="center"/>
              <w:rPr>
                <w:sz w:val="20"/>
                <w:szCs w:val="20"/>
              </w:rPr>
            </w:pPr>
            <w:r w:rsidRPr="00F070EA">
              <w:rPr>
                <w:sz w:val="20"/>
                <w:szCs w:val="20"/>
              </w:rPr>
              <w:t>7.92</w:t>
            </w:r>
          </w:p>
        </w:tc>
      </w:tr>
      <w:tr w:rsidR="000E1693" w:rsidRPr="00F070EA" w:rsidTr="00225556">
        <w:tc>
          <w:tcPr>
            <w:tcW w:w="4439" w:type="dxa"/>
            <w:vAlign w:val="center"/>
          </w:tcPr>
          <w:p w:rsidR="000E1693" w:rsidRPr="00F070EA" w:rsidRDefault="000E1693" w:rsidP="004C3ECE">
            <w:pPr>
              <w:pStyle w:val="TextPItable"/>
              <w:keepNext/>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-0.73</w:t>
            </w:r>
          </w:p>
        </w:tc>
        <w:tc>
          <w:tcPr>
            <w:tcW w:w="2552" w:type="dxa"/>
            <w:vAlign w:val="center"/>
          </w:tcPr>
          <w:p w:rsidR="000E1693" w:rsidRPr="00F070EA" w:rsidRDefault="000E1693" w:rsidP="00225556">
            <w:pPr>
              <w:pStyle w:val="TextPItable"/>
              <w:jc w:val="center"/>
              <w:rPr>
                <w:sz w:val="20"/>
                <w:szCs w:val="20"/>
              </w:rPr>
            </w:pPr>
            <w:r w:rsidRPr="00F070EA">
              <w:rPr>
                <w:sz w:val="20"/>
                <w:szCs w:val="20"/>
              </w:rPr>
              <w:t>-0.66</w:t>
            </w:r>
          </w:p>
        </w:tc>
      </w:tr>
      <w:tr w:rsidR="000E1693" w:rsidRPr="00F070EA" w:rsidTr="00225556">
        <w:tc>
          <w:tcPr>
            <w:tcW w:w="4439" w:type="dxa"/>
            <w:tcBorders>
              <w:bottom w:val="single" w:sz="4" w:space="0" w:color="auto"/>
            </w:tcBorders>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 xml:space="preserve">Difference from </w:t>
            </w:r>
            <w:r w:rsidRPr="00F070EA">
              <w:rPr>
                <w:sz w:val="20"/>
                <w:szCs w:val="20"/>
              </w:rPr>
              <w:t>glimepiride1</w:t>
            </w:r>
            <w:r w:rsidRPr="00F070EA">
              <w:rPr>
                <w:rFonts w:eastAsia="Calibri"/>
                <w:sz w:val="20"/>
                <w:szCs w:val="20"/>
              </w:rPr>
              <w:t>(97.5% CI)</w:t>
            </w:r>
          </w:p>
        </w:tc>
        <w:tc>
          <w:tcPr>
            <w:tcW w:w="2268" w:type="dxa"/>
            <w:tcBorders>
              <w:bottom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-0.07*(-0.16, 0.02)</w:t>
            </w:r>
          </w:p>
        </w:tc>
        <w:tc>
          <w:tcPr>
            <w:tcW w:w="2552" w:type="dxa"/>
            <w:tcBorders>
              <w:bottom w:val="single" w:sz="4" w:space="0" w:color="auto"/>
            </w:tcBorders>
            <w:vAlign w:val="center"/>
          </w:tcPr>
          <w:p w:rsidR="000E1693" w:rsidRPr="00F070EA" w:rsidRDefault="000E1693" w:rsidP="00225556">
            <w:pPr>
              <w:pStyle w:val="TextPItable"/>
              <w:jc w:val="center"/>
              <w:rPr>
                <w:sz w:val="20"/>
                <w:szCs w:val="20"/>
              </w:rPr>
            </w:pPr>
          </w:p>
        </w:tc>
      </w:tr>
      <w:tr w:rsidR="000E1693" w:rsidRPr="00F070EA" w:rsidTr="00225556">
        <w:tc>
          <w:tcPr>
            <w:tcW w:w="4439" w:type="dxa"/>
            <w:tcBorders>
              <w:top w:val="single" w:sz="4" w:space="0" w:color="auto"/>
            </w:tcBorders>
            <w:vAlign w:val="center"/>
          </w:tcPr>
          <w:p w:rsidR="000E1693" w:rsidRPr="00F070EA" w:rsidRDefault="000E1693" w:rsidP="00225556">
            <w:pPr>
              <w:pStyle w:val="TextPItable"/>
              <w:jc w:val="left"/>
              <w:rPr>
                <w:rFonts w:eastAsia="Calibri"/>
                <w:sz w:val="20"/>
                <w:szCs w:val="20"/>
              </w:rPr>
            </w:pPr>
            <w:r w:rsidRPr="00F070EA">
              <w:rPr>
                <w:sz w:val="20"/>
                <w:szCs w:val="20"/>
              </w:rPr>
              <w:t>N</w:t>
            </w:r>
          </w:p>
        </w:tc>
        <w:tc>
          <w:tcPr>
            <w:tcW w:w="2268"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690</w:t>
            </w:r>
          </w:p>
        </w:tc>
        <w:tc>
          <w:tcPr>
            <w:tcW w:w="2552"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715</w:t>
            </w:r>
          </w:p>
        </w:tc>
      </w:tr>
      <w:tr w:rsidR="000E1693" w:rsidRPr="00F070EA" w:rsidTr="00225556">
        <w:tc>
          <w:tcPr>
            <w:tcW w:w="4439" w:type="dxa"/>
            <w:tcBorders>
              <w:bottom w:val="single" w:sz="4" w:space="0" w:color="auto"/>
            </w:tcBorders>
          </w:tcPr>
          <w:p w:rsidR="000E1693" w:rsidRPr="00F070EA" w:rsidRDefault="000E1693" w:rsidP="00225556">
            <w:pPr>
              <w:pStyle w:val="TextPItable"/>
              <w:jc w:val="left"/>
              <w:rPr>
                <w:b/>
                <w:bCs/>
                <w:sz w:val="20"/>
                <w:szCs w:val="20"/>
              </w:rPr>
            </w:pPr>
            <w:r w:rsidRPr="00F070EA">
              <w:rPr>
                <w:b/>
                <w:bCs/>
                <w:sz w:val="20"/>
                <w:szCs w:val="20"/>
              </w:rPr>
              <w:t xml:space="preserve">Patients (%) achieving HbA1c &lt;7% with </w:t>
            </w:r>
            <w:r w:rsidRPr="00F070EA">
              <w:rPr>
                <w:b/>
                <w:bCs/>
                <w:sz w:val="20"/>
                <w:szCs w:val="20"/>
                <w:lang w:eastAsia="en-GB"/>
              </w:rPr>
              <w:t xml:space="preserve">baseline </w:t>
            </w:r>
            <w:r w:rsidRPr="00F070EA">
              <w:rPr>
                <w:b/>
                <w:bCs/>
                <w:sz w:val="20"/>
                <w:szCs w:val="20"/>
              </w:rPr>
              <w:t>HbA1c</w:t>
            </w:r>
            <w:r w:rsidRPr="00F070EA">
              <w:rPr>
                <w:b/>
                <w:bCs/>
                <w:sz w:val="20"/>
                <w:szCs w:val="20"/>
                <w:lang w:eastAsia="en-GB"/>
              </w:rPr>
              <w:t xml:space="preserve"> ≥7%</w:t>
            </w:r>
            <w:r w:rsidRPr="00F070EA">
              <w:rPr>
                <w:b/>
                <w:bCs/>
                <w:sz w:val="20"/>
                <w:szCs w:val="20"/>
                <w:vertAlign w:val="superscript"/>
                <w:lang w:eastAsia="en-GB"/>
              </w:rPr>
              <w:t>2</w:t>
            </w:r>
          </w:p>
        </w:tc>
        <w:tc>
          <w:tcPr>
            <w:tcW w:w="2268" w:type="dxa"/>
            <w:tcBorders>
              <w:bottom w:val="single" w:sz="4" w:space="0" w:color="auto"/>
            </w:tcBorders>
            <w:vAlign w:val="center"/>
          </w:tcPr>
          <w:p w:rsidR="000E1693" w:rsidRPr="00F070EA" w:rsidRDefault="000E1693" w:rsidP="00225556">
            <w:pPr>
              <w:pStyle w:val="TextPItable"/>
              <w:jc w:val="center"/>
              <w:rPr>
                <w:bCs/>
                <w:sz w:val="20"/>
                <w:szCs w:val="20"/>
              </w:rPr>
            </w:pPr>
            <w:r w:rsidRPr="00F070EA">
              <w:rPr>
                <w:bCs/>
                <w:sz w:val="20"/>
                <w:szCs w:val="20"/>
              </w:rPr>
              <w:t>38.7</w:t>
            </w:r>
          </w:p>
        </w:tc>
        <w:tc>
          <w:tcPr>
            <w:tcW w:w="2552" w:type="dxa"/>
            <w:tcBorders>
              <w:bottom w:val="single" w:sz="4" w:space="0" w:color="auto"/>
            </w:tcBorders>
            <w:vAlign w:val="center"/>
          </w:tcPr>
          <w:p w:rsidR="000E1693" w:rsidRPr="00F070EA" w:rsidRDefault="000E1693" w:rsidP="00225556">
            <w:pPr>
              <w:pStyle w:val="TextPItable"/>
              <w:jc w:val="center"/>
              <w:rPr>
                <w:bCs/>
                <w:sz w:val="20"/>
                <w:szCs w:val="20"/>
              </w:rPr>
            </w:pPr>
            <w:r w:rsidRPr="00F070EA">
              <w:rPr>
                <w:bCs/>
                <w:sz w:val="20"/>
                <w:szCs w:val="20"/>
              </w:rPr>
              <w:t>39.0</w:t>
            </w:r>
          </w:p>
        </w:tc>
      </w:tr>
      <w:tr w:rsidR="000E1693" w:rsidRPr="00F070EA" w:rsidTr="00225556">
        <w:tc>
          <w:tcPr>
            <w:tcW w:w="4439" w:type="dxa"/>
            <w:tcBorders>
              <w:top w:val="single" w:sz="4" w:space="0" w:color="auto"/>
            </w:tcBorders>
          </w:tcPr>
          <w:p w:rsidR="000E1693" w:rsidRPr="00F070EA" w:rsidRDefault="000E1693" w:rsidP="00225556">
            <w:pPr>
              <w:pStyle w:val="TextPItable"/>
              <w:jc w:val="left"/>
              <w:rPr>
                <w:sz w:val="20"/>
                <w:szCs w:val="20"/>
              </w:rPr>
            </w:pPr>
            <w:r w:rsidRPr="00F070EA">
              <w:rPr>
                <w:sz w:val="20"/>
                <w:szCs w:val="20"/>
              </w:rPr>
              <w:t>N</w:t>
            </w:r>
          </w:p>
        </w:tc>
        <w:tc>
          <w:tcPr>
            <w:tcW w:w="2268"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764</w:t>
            </w:r>
          </w:p>
        </w:tc>
        <w:tc>
          <w:tcPr>
            <w:tcW w:w="2552"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779</w:t>
            </w:r>
          </w:p>
        </w:tc>
      </w:tr>
      <w:tr w:rsidR="000E1693" w:rsidRPr="00F070EA" w:rsidTr="00225556">
        <w:tc>
          <w:tcPr>
            <w:tcW w:w="4439" w:type="dxa"/>
            <w:vAlign w:val="center"/>
          </w:tcPr>
          <w:p w:rsidR="000E1693" w:rsidRPr="00F070EA" w:rsidRDefault="00860FA6" w:rsidP="00411172">
            <w:pPr>
              <w:pStyle w:val="TextPItable"/>
              <w:jc w:val="left"/>
              <w:rPr>
                <w:b/>
                <w:bCs/>
                <w:sz w:val="20"/>
                <w:szCs w:val="20"/>
              </w:rPr>
            </w:pPr>
            <w:r w:rsidRPr="00F070EA">
              <w:rPr>
                <w:b/>
                <w:bCs/>
                <w:sz w:val="20"/>
                <w:szCs w:val="20"/>
              </w:rPr>
              <w:t>F</w:t>
            </w:r>
            <w:r w:rsidR="00411172" w:rsidRPr="00F070EA">
              <w:rPr>
                <w:b/>
                <w:bCs/>
                <w:sz w:val="20"/>
                <w:szCs w:val="20"/>
              </w:rPr>
              <w:t>asting plasma glucose</w:t>
            </w:r>
            <w:r w:rsidRPr="00F070EA">
              <w:rPr>
                <w:b/>
                <w:bCs/>
                <w:sz w:val="20"/>
                <w:szCs w:val="20"/>
              </w:rPr>
              <w:t xml:space="preserve"> (</w:t>
            </w:r>
            <w:proofErr w:type="spellStart"/>
            <w:r w:rsidRPr="00F070EA">
              <w:rPr>
                <w:b/>
                <w:bCs/>
                <w:sz w:val="20"/>
                <w:szCs w:val="20"/>
              </w:rPr>
              <w:t>mmol</w:t>
            </w:r>
            <w:proofErr w:type="spellEnd"/>
            <w:r w:rsidRPr="00F070EA">
              <w:rPr>
                <w:b/>
                <w:bCs/>
                <w:sz w:val="20"/>
                <w:szCs w:val="20"/>
              </w:rPr>
              <w:t>/L)</w:t>
            </w:r>
          </w:p>
        </w:tc>
        <w:tc>
          <w:tcPr>
            <w:tcW w:w="2268" w:type="dxa"/>
            <w:vAlign w:val="center"/>
          </w:tcPr>
          <w:p w:rsidR="000E1693" w:rsidRPr="00F070EA" w:rsidRDefault="000E1693" w:rsidP="00225556">
            <w:pPr>
              <w:pStyle w:val="TextPItable"/>
              <w:jc w:val="center"/>
              <w:rPr>
                <w:color w:val="000000"/>
                <w:sz w:val="20"/>
                <w:szCs w:val="20"/>
              </w:rPr>
            </w:pPr>
          </w:p>
        </w:tc>
        <w:tc>
          <w:tcPr>
            <w:tcW w:w="2552" w:type="dxa"/>
            <w:vAlign w:val="center"/>
          </w:tcPr>
          <w:p w:rsidR="000E1693" w:rsidRPr="00F070EA" w:rsidRDefault="000E1693" w:rsidP="00225556">
            <w:pPr>
              <w:pStyle w:val="TextPItable"/>
              <w:jc w:val="center"/>
              <w:rPr>
                <w:color w:val="000000"/>
                <w:sz w:val="20"/>
                <w:szCs w:val="20"/>
              </w:rPr>
            </w:pPr>
          </w:p>
        </w:tc>
      </w:tr>
      <w:tr w:rsidR="000E1693" w:rsidRPr="00F070EA" w:rsidTr="00225556">
        <w:tc>
          <w:tcPr>
            <w:tcW w:w="4439" w:type="dxa"/>
            <w:vAlign w:val="center"/>
          </w:tcPr>
          <w:p w:rsidR="000E1693" w:rsidRPr="00F070EA" w:rsidRDefault="000E1693" w:rsidP="00225556">
            <w:pPr>
              <w:pStyle w:val="TextPItable"/>
              <w:jc w:val="left"/>
              <w:rPr>
                <w:sz w:val="20"/>
                <w:szCs w:val="20"/>
              </w:rPr>
            </w:pPr>
            <w:r w:rsidRPr="00F070EA">
              <w:rPr>
                <w:rFonts w:eastAsia="Calibri"/>
                <w:sz w:val="20"/>
                <w:szCs w:val="20"/>
              </w:rPr>
              <w:t>Baseline (mean)</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8.32</w:t>
            </w:r>
          </w:p>
        </w:tc>
        <w:tc>
          <w:tcPr>
            <w:tcW w:w="2552" w:type="dxa"/>
            <w:vAlign w:val="center"/>
          </w:tcPr>
          <w:p w:rsidR="000E1693" w:rsidRPr="00F070EA" w:rsidRDefault="00225556" w:rsidP="00225556">
            <w:pPr>
              <w:pStyle w:val="TextPItable"/>
              <w:jc w:val="center"/>
              <w:rPr>
                <w:sz w:val="20"/>
                <w:szCs w:val="20"/>
              </w:rPr>
            </w:pPr>
            <w:r w:rsidRPr="00F070EA">
              <w:rPr>
                <w:sz w:val="20"/>
                <w:szCs w:val="20"/>
              </w:rPr>
              <w:t>8.31</w:t>
            </w:r>
          </w:p>
        </w:tc>
      </w:tr>
      <w:tr w:rsidR="000E1693" w:rsidRPr="00F070EA" w:rsidTr="00225556">
        <w:tc>
          <w:tcPr>
            <w:tcW w:w="4439" w:type="dxa"/>
            <w:vAlign w:val="center"/>
          </w:tcPr>
          <w:p w:rsidR="000E1693" w:rsidRPr="00F070EA" w:rsidRDefault="000E1693" w:rsidP="00225556">
            <w:pPr>
              <w:pStyle w:val="TextPItable"/>
              <w:jc w:val="left"/>
              <w:rPr>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-1.08</w:t>
            </w:r>
          </w:p>
        </w:tc>
        <w:tc>
          <w:tcPr>
            <w:tcW w:w="2552" w:type="dxa"/>
            <w:vAlign w:val="center"/>
          </w:tcPr>
          <w:p w:rsidR="000E1693" w:rsidRPr="00F070EA" w:rsidRDefault="00225556" w:rsidP="00225556">
            <w:pPr>
              <w:pStyle w:val="TextPItable"/>
              <w:jc w:val="center"/>
              <w:rPr>
                <w:sz w:val="20"/>
                <w:szCs w:val="20"/>
              </w:rPr>
            </w:pPr>
            <w:r w:rsidRPr="00F070EA">
              <w:rPr>
                <w:sz w:val="20"/>
                <w:szCs w:val="20"/>
              </w:rPr>
              <w:t>-0.48</w:t>
            </w:r>
          </w:p>
        </w:tc>
      </w:tr>
      <w:tr w:rsidR="000E1693" w:rsidRPr="00F070EA" w:rsidTr="00225556">
        <w:tc>
          <w:tcPr>
            <w:tcW w:w="4439" w:type="dxa"/>
            <w:tcBorders>
              <w:bottom w:val="single" w:sz="4" w:space="0" w:color="auto"/>
            </w:tcBorders>
            <w:vAlign w:val="center"/>
          </w:tcPr>
          <w:p w:rsidR="000E1693" w:rsidRPr="00F070EA" w:rsidRDefault="000E1693" w:rsidP="00225556">
            <w:pPr>
              <w:pStyle w:val="TextPItable"/>
              <w:jc w:val="left"/>
              <w:rPr>
                <w:sz w:val="20"/>
                <w:szCs w:val="20"/>
              </w:rPr>
            </w:pPr>
            <w:r w:rsidRPr="00F070EA">
              <w:rPr>
                <w:rFonts w:eastAsia="Calibri"/>
                <w:sz w:val="20"/>
                <w:szCs w:val="20"/>
              </w:rPr>
              <w:t>Difference from glimepiride</w:t>
            </w:r>
            <w:r w:rsidRPr="00F070EA">
              <w:rPr>
                <w:rFonts w:eastAsia="Calibri"/>
                <w:sz w:val="20"/>
                <w:szCs w:val="20"/>
                <w:vertAlign w:val="superscript"/>
              </w:rPr>
              <w:t>1</w:t>
            </w:r>
            <w:r w:rsidRPr="00F070EA">
              <w:rPr>
                <w:rFonts w:eastAsia="Calibri"/>
                <w:sz w:val="20"/>
                <w:szCs w:val="20"/>
              </w:rPr>
              <w:t xml:space="preserve"> (95% CI)</w:t>
            </w:r>
          </w:p>
        </w:tc>
        <w:tc>
          <w:tcPr>
            <w:tcW w:w="2268" w:type="dxa"/>
            <w:tcBorders>
              <w:bottom w:val="single" w:sz="4" w:space="0" w:color="auto"/>
            </w:tcBorders>
            <w:vAlign w:val="center"/>
          </w:tcPr>
          <w:p w:rsidR="000E1693" w:rsidRPr="00F070EA" w:rsidRDefault="00225556" w:rsidP="00CC6E46">
            <w:pPr>
              <w:pStyle w:val="TextPItable"/>
              <w:jc w:val="center"/>
              <w:rPr>
                <w:sz w:val="20"/>
                <w:szCs w:val="20"/>
              </w:rPr>
            </w:pPr>
            <w:r w:rsidRPr="00F070EA">
              <w:rPr>
                <w:sz w:val="20"/>
                <w:szCs w:val="20"/>
              </w:rPr>
              <w:t>-0.59</w:t>
            </w:r>
            <w:r w:rsidR="00CC6E46" w:rsidRPr="00F070EA">
              <w:rPr>
                <w:sz w:val="20"/>
                <w:szCs w:val="20"/>
              </w:rPr>
              <w:t xml:space="preserve"> </w:t>
            </w:r>
            <w:r w:rsidRPr="00F070EA">
              <w:rPr>
                <w:sz w:val="20"/>
                <w:szCs w:val="20"/>
              </w:rPr>
              <w:t>(-0.76, -0.43)</w:t>
            </w:r>
          </w:p>
        </w:tc>
        <w:tc>
          <w:tcPr>
            <w:tcW w:w="2552" w:type="dxa"/>
            <w:tcBorders>
              <w:bottom w:val="single" w:sz="4" w:space="0" w:color="auto"/>
            </w:tcBorders>
            <w:vAlign w:val="center"/>
          </w:tcPr>
          <w:p w:rsidR="000E1693" w:rsidRPr="00F070EA" w:rsidRDefault="000E1693" w:rsidP="00225556">
            <w:pPr>
              <w:pStyle w:val="TextPItable"/>
              <w:jc w:val="center"/>
              <w:rPr>
                <w:sz w:val="20"/>
                <w:szCs w:val="20"/>
              </w:rPr>
            </w:pPr>
          </w:p>
        </w:tc>
      </w:tr>
      <w:tr w:rsidR="000E1693" w:rsidRPr="00F070EA" w:rsidTr="00860FA6">
        <w:tc>
          <w:tcPr>
            <w:tcW w:w="4439" w:type="dxa"/>
            <w:tcBorders>
              <w:top w:val="single" w:sz="4" w:space="0" w:color="auto"/>
            </w:tcBorders>
            <w:vAlign w:val="center"/>
          </w:tcPr>
          <w:p w:rsidR="000E1693" w:rsidRPr="00F070EA" w:rsidRDefault="000E1693" w:rsidP="00225556">
            <w:pPr>
              <w:pStyle w:val="TextPItable"/>
              <w:jc w:val="left"/>
              <w:rPr>
                <w:sz w:val="20"/>
                <w:szCs w:val="20"/>
              </w:rPr>
            </w:pPr>
            <w:r w:rsidRPr="00F070EA">
              <w:rPr>
                <w:sz w:val="20"/>
                <w:szCs w:val="20"/>
              </w:rPr>
              <w:t>N</w:t>
            </w:r>
          </w:p>
        </w:tc>
        <w:tc>
          <w:tcPr>
            <w:tcW w:w="2268"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765</w:t>
            </w:r>
          </w:p>
        </w:tc>
        <w:tc>
          <w:tcPr>
            <w:tcW w:w="2552"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780</w:t>
            </w:r>
          </w:p>
        </w:tc>
      </w:tr>
      <w:tr w:rsidR="000E1693" w:rsidRPr="00F070EA" w:rsidTr="00860FA6">
        <w:tc>
          <w:tcPr>
            <w:tcW w:w="4439" w:type="dxa"/>
            <w:vAlign w:val="center"/>
          </w:tcPr>
          <w:p w:rsidR="000E1693" w:rsidRPr="00F070EA" w:rsidRDefault="000E1693" w:rsidP="00225556">
            <w:pPr>
              <w:pStyle w:val="TextPItable"/>
              <w:jc w:val="left"/>
              <w:rPr>
                <w:b/>
                <w:bCs/>
                <w:sz w:val="20"/>
                <w:szCs w:val="20"/>
              </w:rPr>
            </w:pPr>
            <w:r w:rsidRPr="00F070EA">
              <w:rPr>
                <w:b/>
                <w:bCs/>
                <w:sz w:val="20"/>
                <w:szCs w:val="20"/>
              </w:rPr>
              <w:t>Body Weight (kg)</w:t>
            </w:r>
          </w:p>
        </w:tc>
        <w:tc>
          <w:tcPr>
            <w:tcW w:w="2268" w:type="dxa"/>
            <w:vAlign w:val="center"/>
          </w:tcPr>
          <w:p w:rsidR="000E1693" w:rsidRPr="00F070EA" w:rsidRDefault="000E1693" w:rsidP="00225556">
            <w:pPr>
              <w:pStyle w:val="TextPItable"/>
              <w:jc w:val="center"/>
              <w:rPr>
                <w:b/>
                <w:bCs/>
                <w:sz w:val="20"/>
                <w:szCs w:val="20"/>
              </w:rPr>
            </w:pPr>
          </w:p>
        </w:tc>
        <w:tc>
          <w:tcPr>
            <w:tcW w:w="2552" w:type="dxa"/>
            <w:vAlign w:val="center"/>
          </w:tcPr>
          <w:p w:rsidR="000E1693" w:rsidRPr="00F070EA" w:rsidRDefault="000E1693" w:rsidP="00225556">
            <w:pPr>
              <w:pStyle w:val="TextPItable"/>
              <w:jc w:val="center"/>
              <w:rPr>
                <w:b/>
                <w:bCs/>
                <w:sz w:val="20"/>
                <w:szCs w:val="20"/>
              </w:rPr>
            </w:pPr>
          </w:p>
        </w:tc>
      </w:tr>
      <w:tr w:rsidR="000E1693" w:rsidRPr="00F070EA" w:rsidTr="00860FA6">
        <w:tc>
          <w:tcPr>
            <w:tcW w:w="4439" w:type="dxa"/>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Baseline (mean)</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82.52</w:t>
            </w:r>
          </w:p>
        </w:tc>
        <w:tc>
          <w:tcPr>
            <w:tcW w:w="2552" w:type="dxa"/>
            <w:vAlign w:val="center"/>
          </w:tcPr>
          <w:p w:rsidR="000E1693" w:rsidRPr="00F070EA" w:rsidRDefault="000E1693" w:rsidP="00225556">
            <w:pPr>
              <w:pStyle w:val="TextPItable"/>
              <w:jc w:val="center"/>
              <w:rPr>
                <w:sz w:val="20"/>
                <w:szCs w:val="20"/>
              </w:rPr>
            </w:pPr>
            <w:r w:rsidRPr="00F070EA">
              <w:rPr>
                <w:sz w:val="20"/>
                <w:szCs w:val="20"/>
              </w:rPr>
              <w:t>83.03</w:t>
            </w:r>
          </w:p>
        </w:tc>
      </w:tr>
      <w:tr w:rsidR="000E1693" w:rsidRPr="00F070EA" w:rsidTr="00225556">
        <w:tc>
          <w:tcPr>
            <w:tcW w:w="4439" w:type="dxa"/>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-3.21</w:t>
            </w:r>
          </w:p>
        </w:tc>
        <w:tc>
          <w:tcPr>
            <w:tcW w:w="2552" w:type="dxa"/>
            <w:vAlign w:val="center"/>
          </w:tcPr>
          <w:p w:rsidR="000E1693" w:rsidRPr="00F070EA" w:rsidRDefault="00CC6E46" w:rsidP="00CC6E46">
            <w:pPr>
              <w:pStyle w:val="TextPItable"/>
              <w:jc w:val="center"/>
              <w:rPr>
                <w:sz w:val="20"/>
                <w:szCs w:val="20"/>
              </w:rPr>
            </w:pPr>
            <w:r w:rsidRPr="00F070EA">
              <w:rPr>
                <w:sz w:val="20"/>
                <w:szCs w:val="20"/>
              </w:rPr>
              <w:t>1.60</w:t>
            </w:r>
          </w:p>
        </w:tc>
      </w:tr>
      <w:tr w:rsidR="000E1693" w:rsidRPr="00F070EA" w:rsidTr="00225556">
        <w:tc>
          <w:tcPr>
            <w:tcW w:w="4439" w:type="dxa"/>
            <w:tcBorders>
              <w:bottom w:val="single" w:sz="4" w:space="0" w:color="auto"/>
            </w:tcBorders>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 xml:space="preserve">Difference from </w:t>
            </w:r>
            <w:r w:rsidRPr="00F070EA">
              <w:rPr>
                <w:sz w:val="20"/>
                <w:szCs w:val="20"/>
              </w:rPr>
              <w:t>glimepiride</w:t>
            </w:r>
            <w:r w:rsidRPr="00F070EA">
              <w:rPr>
                <w:sz w:val="20"/>
                <w:szCs w:val="20"/>
                <w:vertAlign w:val="superscript"/>
              </w:rPr>
              <w:t>1</w:t>
            </w:r>
            <w:r w:rsidRPr="00F070EA">
              <w:rPr>
                <w:rFonts w:eastAsia="Calibri"/>
                <w:sz w:val="20"/>
                <w:szCs w:val="20"/>
              </w:rPr>
              <w:t xml:space="preserve"> (97.5% CI)</w:t>
            </w:r>
          </w:p>
        </w:tc>
        <w:tc>
          <w:tcPr>
            <w:tcW w:w="2268" w:type="dxa"/>
            <w:tcBorders>
              <w:bottom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-4.81** (-5.16, -4.46)</w:t>
            </w:r>
          </w:p>
        </w:tc>
        <w:tc>
          <w:tcPr>
            <w:tcW w:w="2552" w:type="dxa"/>
            <w:tcBorders>
              <w:bottom w:val="single" w:sz="4" w:space="0" w:color="auto"/>
            </w:tcBorders>
            <w:vAlign w:val="center"/>
          </w:tcPr>
          <w:p w:rsidR="000E1693" w:rsidRPr="00F070EA" w:rsidRDefault="000E1693" w:rsidP="00225556">
            <w:pPr>
              <w:pStyle w:val="TextPItable"/>
              <w:jc w:val="center"/>
              <w:rPr>
                <w:sz w:val="20"/>
                <w:szCs w:val="20"/>
              </w:rPr>
            </w:pPr>
          </w:p>
        </w:tc>
      </w:tr>
      <w:tr w:rsidR="000E1693" w:rsidRPr="00F070EA" w:rsidTr="00225556">
        <w:tc>
          <w:tcPr>
            <w:tcW w:w="4439" w:type="dxa"/>
            <w:tcBorders>
              <w:top w:val="single" w:sz="4" w:space="0" w:color="auto"/>
            </w:tcBorders>
            <w:vAlign w:val="center"/>
          </w:tcPr>
          <w:p w:rsidR="000E1693" w:rsidRPr="00F070EA" w:rsidRDefault="000E1693" w:rsidP="00225556">
            <w:pPr>
              <w:pStyle w:val="TextPItable"/>
              <w:jc w:val="left"/>
              <w:rPr>
                <w:sz w:val="20"/>
                <w:szCs w:val="20"/>
              </w:rPr>
            </w:pPr>
            <w:r w:rsidRPr="00F070EA">
              <w:rPr>
                <w:sz w:val="20"/>
                <w:szCs w:val="20"/>
              </w:rPr>
              <w:t>N</w:t>
            </w:r>
          </w:p>
        </w:tc>
        <w:tc>
          <w:tcPr>
            <w:tcW w:w="2268"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765</w:t>
            </w:r>
          </w:p>
        </w:tc>
        <w:tc>
          <w:tcPr>
            <w:tcW w:w="2552"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780</w:t>
            </w:r>
          </w:p>
        </w:tc>
      </w:tr>
      <w:tr w:rsidR="000E1693" w:rsidRPr="00F070EA" w:rsidTr="00225556">
        <w:tc>
          <w:tcPr>
            <w:tcW w:w="4439" w:type="dxa"/>
            <w:tcBorders>
              <w:bottom w:val="single" w:sz="4" w:space="0" w:color="auto"/>
            </w:tcBorders>
            <w:vAlign w:val="center"/>
          </w:tcPr>
          <w:p w:rsidR="000E1693" w:rsidRPr="00F070EA" w:rsidRDefault="000E1693" w:rsidP="00225556">
            <w:pPr>
              <w:pStyle w:val="TextPItable"/>
              <w:jc w:val="left"/>
              <w:rPr>
                <w:sz w:val="20"/>
                <w:szCs w:val="20"/>
              </w:rPr>
            </w:pPr>
            <w:r w:rsidRPr="00F070EA">
              <w:rPr>
                <w:sz w:val="20"/>
                <w:szCs w:val="20"/>
              </w:rPr>
              <w:t>Patients(%) achieving weight loss of &gt;5%</w:t>
            </w:r>
            <w:r w:rsidRPr="00F070EA">
              <w:rPr>
                <w:sz w:val="20"/>
                <w:szCs w:val="20"/>
                <w:vertAlign w:val="superscript"/>
              </w:rPr>
              <w:t>2</w:t>
            </w:r>
          </w:p>
        </w:tc>
        <w:tc>
          <w:tcPr>
            <w:tcW w:w="2268" w:type="dxa"/>
            <w:tcBorders>
              <w:bottom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32.8</w:t>
            </w:r>
          </w:p>
        </w:tc>
        <w:tc>
          <w:tcPr>
            <w:tcW w:w="2552" w:type="dxa"/>
            <w:tcBorders>
              <w:bottom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2.7</w:t>
            </w:r>
          </w:p>
        </w:tc>
      </w:tr>
      <w:tr w:rsidR="000E1693" w:rsidRPr="00F070EA" w:rsidTr="00225556">
        <w:tc>
          <w:tcPr>
            <w:tcW w:w="4439" w:type="dxa"/>
            <w:tcBorders>
              <w:top w:val="single" w:sz="4" w:space="0" w:color="auto"/>
            </w:tcBorders>
            <w:vAlign w:val="center"/>
          </w:tcPr>
          <w:p w:rsidR="000E1693" w:rsidRPr="00F070EA" w:rsidRDefault="000E1693" w:rsidP="00225556">
            <w:pPr>
              <w:pStyle w:val="TextPItable"/>
              <w:jc w:val="left"/>
              <w:rPr>
                <w:sz w:val="20"/>
                <w:szCs w:val="20"/>
              </w:rPr>
            </w:pPr>
            <w:r w:rsidRPr="00F070EA">
              <w:rPr>
                <w:sz w:val="20"/>
                <w:szCs w:val="20"/>
              </w:rPr>
              <w:t>N</w:t>
            </w:r>
          </w:p>
        </w:tc>
        <w:tc>
          <w:tcPr>
            <w:tcW w:w="2268"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765</w:t>
            </w:r>
          </w:p>
        </w:tc>
        <w:tc>
          <w:tcPr>
            <w:tcW w:w="2552" w:type="dxa"/>
            <w:tcBorders>
              <w:top w:val="single" w:sz="4" w:space="0" w:color="auto"/>
            </w:tcBorders>
            <w:vAlign w:val="center"/>
          </w:tcPr>
          <w:p w:rsidR="000E1693" w:rsidRPr="00F070EA" w:rsidRDefault="000E1693" w:rsidP="00225556">
            <w:pPr>
              <w:pStyle w:val="TextPItable"/>
              <w:jc w:val="center"/>
              <w:rPr>
                <w:sz w:val="20"/>
                <w:szCs w:val="20"/>
              </w:rPr>
            </w:pPr>
            <w:r w:rsidRPr="00F070EA">
              <w:rPr>
                <w:sz w:val="20"/>
                <w:szCs w:val="20"/>
              </w:rPr>
              <w:t>780</w:t>
            </w:r>
          </w:p>
        </w:tc>
      </w:tr>
      <w:tr w:rsidR="000E1693" w:rsidRPr="00F070EA" w:rsidTr="00225556">
        <w:tc>
          <w:tcPr>
            <w:tcW w:w="4439" w:type="dxa"/>
            <w:vAlign w:val="center"/>
          </w:tcPr>
          <w:p w:rsidR="000E1693" w:rsidRPr="00F070EA" w:rsidRDefault="000E1693" w:rsidP="00411172">
            <w:pPr>
              <w:pStyle w:val="TextPItable"/>
              <w:jc w:val="left"/>
              <w:rPr>
                <w:b/>
                <w:bCs/>
                <w:sz w:val="20"/>
                <w:szCs w:val="20"/>
              </w:rPr>
            </w:pPr>
            <w:r w:rsidRPr="00F070EA">
              <w:rPr>
                <w:b/>
                <w:bCs/>
                <w:sz w:val="20"/>
                <w:szCs w:val="20"/>
              </w:rPr>
              <w:t>S</w:t>
            </w:r>
            <w:r w:rsidR="00411172" w:rsidRPr="00F070EA">
              <w:rPr>
                <w:b/>
                <w:bCs/>
                <w:sz w:val="20"/>
                <w:szCs w:val="20"/>
              </w:rPr>
              <w:t>ystolic blood pressure</w:t>
            </w:r>
            <w:r w:rsidRPr="00F070EA">
              <w:rPr>
                <w:b/>
                <w:bCs/>
                <w:sz w:val="20"/>
                <w:szCs w:val="20"/>
              </w:rPr>
              <w:t xml:space="preserve"> (mmHg)</w:t>
            </w:r>
            <w:r w:rsidRPr="00F070EA">
              <w:rPr>
                <w:b/>
                <w:bCs/>
                <w:sz w:val="20"/>
                <w:szCs w:val="20"/>
                <w:vertAlign w:val="superscript"/>
              </w:rPr>
              <w:t>2</w:t>
            </w:r>
          </w:p>
        </w:tc>
        <w:tc>
          <w:tcPr>
            <w:tcW w:w="2268" w:type="dxa"/>
            <w:vAlign w:val="center"/>
          </w:tcPr>
          <w:p w:rsidR="000E1693" w:rsidRPr="00F070EA" w:rsidRDefault="000E1693" w:rsidP="00225556">
            <w:pPr>
              <w:pStyle w:val="TextPItable"/>
              <w:jc w:val="center"/>
              <w:rPr>
                <w:b/>
                <w:bCs/>
                <w:sz w:val="20"/>
                <w:szCs w:val="20"/>
              </w:rPr>
            </w:pPr>
          </w:p>
        </w:tc>
        <w:tc>
          <w:tcPr>
            <w:tcW w:w="2552" w:type="dxa"/>
            <w:vAlign w:val="center"/>
          </w:tcPr>
          <w:p w:rsidR="000E1693" w:rsidRPr="00F070EA" w:rsidRDefault="000E1693" w:rsidP="00225556">
            <w:pPr>
              <w:pStyle w:val="TextPItable"/>
              <w:jc w:val="center"/>
              <w:rPr>
                <w:b/>
                <w:bCs/>
                <w:sz w:val="20"/>
                <w:szCs w:val="20"/>
              </w:rPr>
            </w:pPr>
          </w:p>
        </w:tc>
      </w:tr>
      <w:tr w:rsidR="000E1693" w:rsidRPr="00F070EA" w:rsidTr="00225556">
        <w:tc>
          <w:tcPr>
            <w:tcW w:w="4439" w:type="dxa"/>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Baseline (mean)</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133.4</w:t>
            </w:r>
          </w:p>
        </w:tc>
        <w:tc>
          <w:tcPr>
            <w:tcW w:w="2552" w:type="dxa"/>
            <w:vAlign w:val="center"/>
          </w:tcPr>
          <w:p w:rsidR="000E1693" w:rsidRPr="00F070EA" w:rsidRDefault="000E1693" w:rsidP="00225556">
            <w:pPr>
              <w:pStyle w:val="TextPItable"/>
              <w:jc w:val="center"/>
              <w:rPr>
                <w:sz w:val="20"/>
                <w:szCs w:val="20"/>
              </w:rPr>
            </w:pPr>
            <w:r w:rsidRPr="00F070EA">
              <w:rPr>
                <w:sz w:val="20"/>
                <w:szCs w:val="20"/>
              </w:rPr>
              <w:t>133.5</w:t>
            </w:r>
          </w:p>
        </w:tc>
      </w:tr>
      <w:tr w:rsidR="000E1693" w:rsidRPr="00F070EA" w:rsidTr="00225556">
        <w:tc>
          <w:tcPr>
            <w:tcW w:w="4439" w:type="dxa"/>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2268" w:type="dxa"/>
            <w:vAlign w:val="center"/>
          </w:tcPr>
          <w:p w:rsidR="000E1693" w:rsidRPr="00F070EA" w:rsidRDefault="000E1693" w:rsidP="00225556">
            <w:pPr>
              <w:pStyle w:val="TextPItable"/>
              <w:jc w:val="center"/>
              <w:rPr>
                <w:sz w:val="20"/>
                <w:szCs w:val="20"/>
              </w:rPr>
            </w:pPr>
            <w:r w:rsidRPr="00F070EA">
              <w:rPr>
                <w:sz w:val="20"/>
                <w:szCs w:val="20"/>
              </w:rPr>
              <w:t>-3.6</w:t>
            </w:r>
          </w:p>
        </w:tc>
        <w:tc>
          <w:tcPr>
            <w:tcW w:w="2552" w:type="dxa"/>
            <w:vAlign w:val="center"/>
          </w:tcPr>
          <w:p w:rsidR="000E1693" w:rsidRPr="00F070EA" w:rsidRDefault="000E1693" w:rsidP="00225556">
            <w:pPr>
              <w:pStyle w:val="TextPItable"/>
              <w:jc w:val="center"/>
              <w:rPr>
                <w:sz w:val="20"/>
                <w:szCs w:val="20"/>
              </w:rPr>
            </w:pPr>
            <w:r w:rsidRPr="00F070EA">
              <w:rPr>
                <w:sz w:val="20"/>
                <w:szCs w:val="20"/>
              </w:rPr>
              <w:t>2.2</w:t>
            </w:r>
          </w:p>
        </w:tc>
      </w:tr>
      <w:tr w:rsidR="000E1693" w:rsidRPr="00F070EA" w:rsidTr="00225556">
        <w:tc>
          <w:tcPr>
            <w:tcW w:w="4439" w:type="dxa"/>
            <w:tcBorders>
              <w:bottom w:val="single" w:sz="12" w:space="0" w:color="auto"/>
            </w:tcBorders>
            <w:vAlign w:val="center"/>
          </w:tcPr>
          <w:p w:rsidR="000E1693" w:rsidRPr="00F070EA" w:rsidRDefault="000E1693" w:rsidP="00225556">
            <w:pPr>
              <w:pStyle w:val="TextPItable"/>
              <w:jc w:val="left"/>
              <w:rPr>
                <w:rFonts w:eastAsia="Calibri"/>
                <w:sz w:val="20"/>
                <w:szCs w:val="20"/>
              </w:rPr>
            </w:pPr>
            <w:r w:rsidRPr="00F070EA">
              <w:rPr>
                <w:rFonts w:eastAsia="Calibri"/>
                <w:sz w:val="20"/>
                <w:szCs w:val="20"/>
              </w:rPr>
              <w:t xml:space="preserve">Difference from </w:t>
            </w:r>
            <w:r w:rsidRPr="00F070EA">
              <w:rPr>
                <w:sz w:val="20"/>
                <w:szCs w:val="20"/>
              </w:rPr>
              <w:t>glimepiride</w:t>
            </w:r>
            <w:r w:rsidRPr="00F070EA">
              <w:rPr>
                <w:sz w:val="20"/>
                <w:szCs w:val="20"/>
                <w:vertAlign w:val="superscript"/>
              </w:rPr>
              <w:t>1</w:t>
            </w:r>
            <w:r w:rsidRPr="00F070EA">
              <w:rPr>
                <w:rFonts w:eastAsia="Calibri"/>
                <w:sz w:val="20"/>
                <w:szCs w:val="20"/>
              </w:rPr>
              <w:t xml:space="preserve"> (97.5% CI)</w:t>
            </w:r>
          </w:p>
        </w:tc>
        <w:tc>
          <w:tcPr>
            <w:tcW w:w="2268" w:type="dxa"/>
            <w:tcBorders>
              <w:bottom w:val="single" w:sz="12" w:space="0" w:color="auto"/>
            </w:tcBorders>
            <w:vAlign w:val="center"/>
          </w:tcPr>
          <w:p w:rsidR="000E1693" w:rsidRPr="00F070EA" w:rsidRDefault="000E1693" w:rsidP="00225556">
            <w:pPr>
              <w:pStyle w:val="TextPItable"/>
              <w:jc w:val="center"/>
              <w:rPr>
                <w:sz w:val="20"/>
                <w:szCs w:val="20"/>
              </w:rPr>
            </w:pPr>
            <w:r w:rsidRPr="00F070EA">
              <w:rPr>
                <w:sz w:val="20"/>
                <w:szCs w:val="20"/>
              </w:rPr>
              <w:t>-5.8** (-7.3, -4.4)</w:t>
            </w:r>
          </w:p>
        </w:tc>
        <w:tc>
          <w:tcPr>
            <w:tcW w:w="2552" w:type="dxa"/>
            <w:tcBorders>
              <w:bottom w:val="single" w:sz="12" w:space="0" w:color="auto"/>
            </w:tcBorders>
            <w:vAlign w:val="center"/>
          </w:tcPr>
          <w:p w:rsidR="000E1693" w:rsidRPr="00F070EA" w:rsidRDefault="000E1693" w:rsidP="00225556">
            <w:pPr>
              <w:pStyle w:val="TextPItable"/>
              <w:jc w:val="center"/>
              <w:rPr>
                <w:sz w:val="20"/>
                <w:szCs w:val="20"/>
              </w:rPr>
            </w:pPr>
          </w:p>
        </w:tc>
      </w:tr>
    </w:tbl>
    <w:p w:rsidR="000E1693" w:rsidRPr="00E1655C" w:rsidRDefault="000E1693" w:rsidP="000E1693">
      <w:pPr>
        <w:autoSpaceDE w:val="0"/>
        <w:autoSpaceDN w:val="0"/>
        <w:adjustRightInd w:val="0"/>
        <w:snapToGrid w:val="0"/>
        <w:rPr>
          <w:rFonts w:ascii="Arial" w:hAnsi="Arial" w:cs="Arial"/>
          <w:sz w:val="18"/>
          <w:szCs w:val="18"/>
          <w:lang w:eastAsia="en-GB"/>
        </w:rPr>
      </w:pPr>
      <w:r w:rsidRPr="00E1655C">
        <w:rPr>
          <w:rFonts w:ascii="Arial" w:hAnsi="Arial" w:cs="Arial"/>
          <w:sz w:val="18"/>
          <w:szCs w:val="18"/>
          <w:lang w:eastAsia="en-GB"/>
        </w:rPr>
        <w:t>1 mean adjusted for baseline value</w:t>
      </w:r>
    </w:p>
    <w:p w:rsidR="000E1693" w:rsidRPr="00E1655C" w:rsidRDefault="000E1693" w:rsidP="000E1693">
      <w:pPr>
        <w:autoSpaceDE w:val="0"/>
        <w:autoSpaceDN w:val="0"/>
        <w:adjustRightInd w:val="0"/>
        <w:snapToGrid w:val="0"/>
        <w:rPr>
          <w:rFonts w:ascii="Arial" w:hAnsi="Arial" w:cs="Arial"/>
          <w:sz w:val="18"/>
          <w:szCs w:val="18"/>
          <w:lang w:eastAsia="en-GB"/>
        </w:rPr>
      </w:pPr>
      <w:r w:rsidRPr="00E1655C">
        <w:rPr>
          <w:rFonts w:ascii="Arial" w:hAnsi="Arial" w:cs="Arial"/>
          <w:sz w:val="18"/>
          <w:szCs w:val="18"/>
          <w:lang w:eastAsia="en-GB"/>
        </w:rPr>
        <w:t>2 not evaluated for statistical significance as a result of the sequential confirmatory testing procedure</w:t>
      </w:r>
      <w:r w:rsidRPr="00E1655C">
        <w:rPr>
          <w:rFonts w:ascii="Arial" w:hAnsi="Arial" w:cs="Arial"/>
          <w:sz w:val="18"/>
          <w:szCs w:val="18"/>
          <w:lang w:eastAsia="en-GB"/>
        </w:rPr>
        <w:br/>
        <w:t>* p&lt;0.0001 for non-inferiority</w:t>
      </w:r>
      <w:r w:rsidR="004C3ECE" w:rsidRPr="00E1655C">
        <w:rPr>
          <w:rFonts w:ascii="Arial" w:hAnsi="Arial" w:cs="Arial"/>
          <w:sz w:val="18"/>
          <w:szCs w:val="18"/>
          <w:lang w:eastAsia="en-GB"/>
        </w:rPr>
        <w:t xml:space="preserve">; </w:t>
      </w:r>
      <w:r w:rsidRPr="00E1655C">
        <w:rPr>
          <w:rFonts w:ascii="Arial" w:hAnsi="Arial" w:cs="Arial"/>
          <w:sz w:val="18"/>
          <w:szCs w:val="18"/>
          <w:lang w:eastAsia="en-GB"/>
        </w:rPr>
        <w:t>** p&lt;0.0001 for superiority</w:t>
      </w:r>
    </w:p>
    <w:p w:rsidR="000E1693" w:rsidRPr="00F070EA" w:rsidRDefault="000E1693" w:rsidP="000E1693">
      <w:pPr>
        <w:pStyle w:val="PIheading2"/>
      </w:pPr>
      <w:r w:rsidRPr="00F070EA">
        <w:t>Empagliflozin as add on to basal insulin therapy</w:t>
      </w:r>
    </w:p>
    <w:p w:rsidR="00FB3A28" w:rsidRDefault="000E1693" w:rsidP="00B25E4B">
      <w:pPr>
        <w:pStyle w:val="TextPI"/>
      </w:pPr>
      <w:r w:rsidRPr="00F070EA">
        <w:t xml:space="preserve">The efficacy and safety of empagliflozin as add on to basal insulin with or without concomitant metformin and/or sulfonylurea therapy was evaluated in a double-blind, placebo-controlled trial of 78 weeks duration. </w:t>
      </w:r>
      <w:r w:rsidR="00B25E4B">
        <w:t>The primary endpoint was the change from baseline in HbA1c after 18 weeks of treatment. The key secondary endpoints were the change from baseline in dose of basal insulin dose after 78 weeks of treatment and change from baseline in HbA1c after 78 weeks of treatment.</w:t>
      </w:r>
    </w:p>
    <w:p w:rsidR="000E1693" w:rsidRPr="00F070EA" w:rsidRDefault="000E1693" w:rsidP="000E1693">
      <w:pPr>
        <w:pStyle w:val="TextPI"/>
      </w:pPr>
      <w:r w:rsidRPr="00F070EA">
        <w:lastRenderedPageBreak/>
        <w:t>During the initial 18 weeks the insulin dose was kept stable, but was adjusted to achieve a FPG &lt;</w:t>
      </w:r>
      <w:r w:rsidR="00CC6E46" w:rsidRPr="00F070EA">
        <w:t xml:space="preserve"> 6.10 </w:t>
      </w:r>
      <w:proofErr w:type="spellStart"/>
      <w:r w:rsidR="00CC6E46" w:rsidRPr="00F070EA">
        <w:t>mmol</w:t>
      </w:r>
      <w:proofErr w:type="spellEnd"/>
      <w:r w:rsidR="00CC6E46" w:rsidRPr="00F070EA">
        <w:t>/L in the following 60 weeks.</w:t>
      </w:r>
    </w:p>
    <w:p w:rsidR="000E1693" w:rsidRPr="00F070EA" w:rsidRDefault="000E1693" w:rsidP="000E1693">
      <w:pPr>
        <w:pStyle w:val="TextPI"/>
      </w:pPr>
      <w:r w:rsidRPr="00F070EA">
        <w:t>At week 18, empagliflozin provided statistically significant improvement in HbA1c compared to placebo. A greater proportion of patients with a baseline HbA1c ≥</w:t>
      </w:r>
      <w:r w:rsidR="00CC6E46" w:rsidRPr="00F070EA">
        <w:t> </w:t>
      </w:r>
      <w:r w:rsidRPr="00F070EA">
        <w:t xml:space="preserve">7.0% achieved a target HbA1c of &lt;7% compared to placebo. At 78 weeks, empagliflozin resulted in a statistically significant decrease in HbA1c and insulin sparing compared to placebo (Table </w:t>
      </w:r>
      <w:r w:rsidR="002937E8" w:rsidRPr="00F070EA">
        <w:t>6</w:t>
      </w:r>
      <w:r w:rsidRPr="00F070EA">
        <w:t>).</w:t>
      </w:r>
    </w:p>
    <w:p w:rsidR="000E1693" w:rsidRPr="00F070EA" w:rsidRDefault="000E1693" w:rsidP="000E1693">
      <w:pPr>
        <w:pStyle w:val="TextPI"/>
      </w:pPr>
      <w:r w:rsidRPr="00F070EA">
        <w:t xml:space="preserve">At week 78, empagliflozin resulted in a reduction in FPG </w:t>
      </w:r>
      <w:r w:rsidR="00411172" w:rsidRPr="00F070EA">
        <w:t>(</w:t>
      </w:r>
      <w:r w:rsidR="00FB0647" w:rsidRPr="00F070EA">
        <w:t xml:space="preserve">-0.58 </w:t>
      </w:r>
      <w:proofErr w:type="spellStart"/>
      <w:r w:rsidR="00FB0647" w:rsidRPr="00F070EA">
        <w:t>mmol</w:t>
      </w:r>
      <w:proofErr w:type="spellEnd"/>
      <w:r w:rsidR="00FB0647" w:rsidRPr="00F070EA">
        <w:t xml:space="preserve">/L for </w:t>
      </w:r>
      <w:proofErr w:type="spellStart"/>
      <w:r w:rsidR="00FB0647" w:rsidRPr="00F070EA">
        <w:t>empagliflozin</w:t>
      </w:r>
      <w:proofErr w:type="spellEnd"/>
      <w:r w:rsidR="00FB0647" w:rsidRPr="00F070EA">
        <w:t xml:space="preserve"> 10</w:t>
      </w:r>
      <w:r w:rsidR="006213CD" w:rsidRPr="00F070EA">
        <w:t xml:space="preserve"> </w:t>
      </w:r>
      <w:r w:rsidR="00FB0647" w:rsidRPr="00F070EA">
        <w:t xml:space="preserve">mg, </w:t>
      </w:r>
      <w:r w:rsidR="00CC6E46" w:rsidRPr="00F070EA">
        <w:noBreakHyphen/>
        <w:t>0.97</w:t>
      </w:r>
      <w:r w:rsidRPr="00F070EA">
        <w:t xml:space="preserve"> </w:t>
      </w:r>
      <w:proofErr w:type="spellStart"/>
      <w:r w:rsidRPr="00F070EA">
        <w:t>mmol</w:t>
      </w:r>
      <w:proofErr w:type="spellEnd"/>
      <w:r w:rsidRPr="00F070EA">
        <w:t xml:space="preserve">/L for </w:t>
      </w:r>
      <w:proofErr w:type="spellStart"/>
      <w:r w:rsidRPr="00F070EA">
        <w:t>empagliflozin</w:t>
      </w:r>
      <w:proofErr w:type="spellEnd"/>
      <w:r w:rsidRPr="00F070EA">
        <w:t xml:space="preserve"> </w:t>
      </w:r>
      <w:r w:rsidR="00FB0647" w:rsidRPr="00F070EA">
        <w:t xml:space="preserve">25 mg </w:t>
      </w:r>
      <w:r w:rsidRPr="00F070EA">
        <w:t xml:space="preserve">and </w:t>
      </w:r>
      <w:r w:rsidR="00CC6E46" w:rsidRPr="00F070EA">
        <w:noBreakHyphen/>
        <w:t>0.3</w:t>
      </w:r>
      <w:r w:rsidR="005268C2" w:rsidRPr="00F070EA">
        <w:t>0</w:t>
      </w:r>
      <w:r w:rsidR="00CC6E46" w:rsidRPr="00F070EA">
        <w:t xml:space="preserve"> </w:t>
      </w:r>
      <w:proofErr w:type="spellStart"/>
      <w:r w:rsidR="00CC6E46" w:rsidRPr="00F070EA">
        <w:t>mmol</w:t>
      </w:r>
      <w:proofErr w:type="spellEnd"/>
      <w:r w:rsidR="00CC6E46" w:rsidRPr="00F070EA">
        <w:t>/L for placebo), body weight (</w:t>
      </w:r>
      <w:r w:rsidR="00FB0647" w:rsidRPr="00F070EA">
        <w:t>-2.47 kg for empagliflozin 10</w:t>
      </w:r>
      <w:r w:rsidR="006213CD" w:rsidRPr="00F070EA">
        <w:t xml:space="preserve"> </w:t>
      </w:r>
      <w:r w:rsidR="00FB0647" w:rsidRPr="00F070EA">
        <w:t xml:space="preserve">mg, </w:t>
      </w:r>
      <w:r w:rsidRPr="00F070EA">
        <w:t xml:space="preserve">-1.96 kg for empagliflozin </w:t>
      </w:r>
      <w:r w:rsidR="00FB0647" w:rsidRPr="00F070EA">
        <w:t>25</w:t>
      </w:r>
      <w:r w:rsidR="006213CD" w:rsidRPr="00F070EA">
        <w:t xml:space="preserve"> </w:t>
      </w:r>
      <w:r w:rsidR="00FB0647" w:rsidRPr="00F070EA">
        <w:t xml:space="preserve">mg </w:t>
      </w:r>
      <w:r w:rsidRPr="00F070EA">
        <w:t xml:space="preserve">and +1.16 kg for placebo, p&lt; 0.0001), </w:t>
      </w:r>
      <w:r w:rsidR="00635D87" w:rsidRPr="00F070EA">
        <w:t>BP</w:t>
      </w:r>
      <w:r w:rsidRPr="00F070EA">
        <w:t xml:space="preserve"> (SBP: </w:t>
      </w:r>
      <w:r w:rsidR="00FB0647" w:rsidRPr="00F070EA">
        <w:t xml:space="preserve">-4.1 mmHg for empagliflozin 10 mg, </w:t>
      </w:r>
      <w:r w:rsidRPr="00F070EA">
        <w:t xml:space="preserve">-2.4 mmHg for empagliflozin </w:t>
      </w:r>
      <w:r w:rsidR="00FB0647" w:rsidRPr="00F070EA">
        <w:t xml:space="preserve">25 mg </w:t>
      </w:r>
      <w:r w:rsidRPr="00F070EA">
        <w:t xml:space="preserve">and +0.1 mmHg for placebo, </w:t>
      </w:r>
      <w:r w:rsidR="005268C2" w:rsidRPr="00F070EA">
        <w:t>DBP</w:t>
      </w:r>
      <w:r w:rsidRPr="00F070EA">
        <w:t xml:space="preserve">: </w:t>
      </w:r>
      <w:r w:rsidR="00FB0647" w:rsidRPr="00F070EA">
        <w:t xml:space="preserve">-2.9 mmHg for empagliflozin 10 mg, </w:t>
      </w:r>
      <w:r w:rsidRPr="00F070EA">
        <w:t xml:space="preserve">-1.5 mmHg for empagliflozin </w:t>
      </w:r>
      <w:r w:rsidR="00FB0647" w:rsidRPr="00F070EA">
        <w:t xml:space="preserve">25 mg </w:t>
      </w:r>
      <w:r w:rsidRPr="00F070EA">
        <w:t>and -0.3 mmHg for placebo).</w:t>
      </w:r>
    </w:p>
    <w:p w:rsidR="004C48D2" w:rsidRPr="00F070EA" w:rsidRDefault="004C48D2" w:rsidP="00122245">
      <w:pPr>
        <w:pStyle w:val="Heading4"/>
      </w:pPr>
      <w:r w:rsidRPr="00F070EA">
        <w:t xml:space="preserve">Table </w:t>
      </w:r>
      <w:r w:rsidR="002937E8" w:rsidRPr="00F070EA">
        <w:t>6</w:t>
      </w:r>
      <w:r w:rsidRPr="00F070EA">
        <w:tab/>
        <w:t>Results at 18</w:t>
      </w:r>
      <w:r w:rsidR="00CE09BE">
        <w:t xml:space="preserve"> and</w:t>
      </w:r>
      <w:r w:rsidRPr="00F070EA">
        <w:t xml:space="preserve"> 78 week</w:t>
      </w:r>
      <w:r w:rsidR="00E4031A" w:rsidRPr="00F070EA">
        <w:t>s</w:t>
      </w:r>
      <w:r w:rsidRPr="00F070EA">
        <w:t xml:space="preserve"> (LOCF) in a placebo-controlled study of </w:t>
      </w:r>
      <w:r w:rsidR="004075FE" w:rsidRPr="00F070EA">
        <w:t xml:space="preserve">JARDIANCE </w:t>
      </w:r>
      <w:r w:rsidRPr="00F070EA">
        <w:t>as add on to basal insulin with or with</w:t>
      </w:r>
      <w:r w:rsidR="00CC6E46" w:rsidRPr="00F070EA">
        <w:t>out</w:t>
      </w:r>
      <w:r w:rsidRPr="00F070EA">
        <w:t xml:space="preserve"> metformin or sul</w:t>
      </w:r>
      <w:r w:rsidR="00926F80" w:rsidRPr="00F070EA">
        <w:t>f</w:t>
      </w:r>
      <w:r w:rsidRPr="00F070EA">
        <w:t>onylurea (Full Analysis Set - Completers)</w:t>
      </w:r>
      <w:r w:rsidR="00CC6E46" w:rsidRPr="00F070EA">
        <w:rPr>
          <w:vertAlign w:val="superscript"/>
        </w:rPr>
        <w:t>a</w:t>
      </w:r>
    </w:p>
    <w:tbl>
      <w:tblPr>
        <w:tblW w:w="0" w:type="auto"/>
        <w:tblLayout w:type="fixed"/>
        <w:tblLook w:val="04A0" w:firstRow="1" w:lastRow="0" w:firstColumn="1" w:lastColumn="0" w:noHBand="0" w:noVBand="1"/>
      </w:tblPr>
      <w:tblGrid>
        <w:gridCol w:w="3077"/>
        <w:gridCol w:w="2041"/>
        <w:gridCol w:w="2041"/>
        <w:gridCol w:w="2041"/>
      </w:tblGrid>
      <w:tr w:rsidR="00F905CC" w:rsidRPr="00F070EA" w:rsidTr="004075FE">
        <w:trPr>
          <w:trHeight w:val="457"/>
        </w:trPr>
        <w:tc>
          <w:tcPr>
            <w:tcW w:w="3077" w:type="dxa"/>
            <w:tcBorders>
              <w:top w:val="single" w:sz="12" w:space="0" w:color="auto"/>
              <w:bottom w:val="single" w:sz="12" w:space="0" w:color="auto"/>
            </w:tcBorders>
          </w:tcPr>
          <w:p w:rsidR="00F905CC" w:rsidRPr="00F070EA" w:rsidRDefault="00F905CC" w:rsidP="004075FE">
            <w:pPr>
              <w:pStyle w:val="TextPItable"/>
              <w:keepNext/>
              <w:jc w:val="left"/>
              <w:rPr>
                <w:b/>
                <w:bCs/>
              </w:rPr>
            </w:pPr>
            <w:r w:rsidRPr="00F070EA">
              <w:rPr>
                <w:b/>
                <w:bCs/>
              </w:rPr>
              <w:t>Basal insulin +/- metformin or sulfonylurea add-on therapy</w:t>
            </w:r>
          </w:p>
        </w:tc>
        <w:tc>
          <w:tcPr>
            <w:tcW w:w="2041" w:type="dxa"/>
            <w:tcBorders>
              <w:top w:val="single" w:sz="12" w:space="0" w:color="auto"/>
              <w:bottom w:val="single" w:sz="12" w:space="0" w:color="auto"/>
            </w:tcBorders>
            <w:vAlign w:val="center"/>
          </w:tcPr>
          <w:p w:rsidR="00F905CC" w:rsidRPr="00F070EA" w:rsidDel="00DC3108" w:rsidRDefault="00F905CC" w:rsidP="00225556">
            <w:pPr>
              <w:pStyle w:val="TextPItable"/>
              <w:jc w:val="center"/>
              <w:rPr>
                <w:b/>
                <w:bCs/>
              </w:rPr>
            </w:pPr>
            <w:r w:rsidRPr="00F070EA">
              <w:rPr>
                <w:b/>
                <w:bCs/>
              </w:rPr>
              <w:t>Placebo</w:t>
            </w:r>
          </w:p>
        </w:tc>
        <w:tc>
          <w:tcPr>
            <w:tcW w:w="2041" w:type="dxa"/>
            <w:tcBorders>
              <w:top w:val="single" w:sz="12" w:space="0" w:color="auto"/>
              <w:bottom w:val="single" w:sz="12" w:space="0" w:color="auto"/>
            </w:tcBorders>
            <w:vAlign w:val="center"/>
          </w:tcPr>
          <w:p w:rsidR="00F905CC" w:rsidRPr="00F070EA" w:rsidRDefault="00F905CC" w:rsidP="00F905CC">
            <w:pPr>
              <w:pStyle w:val="TextPItable"/>
              <w:jc w:val="center"/>
              <w:rPr>
                <w:b/>
                <w:bCs/>
              </w:rPr>
            </w:pPr>
            <w:r w:rsidRPr="00F070EA">
              <w:rPr>
                <w:b/>
                <w:bCs/>
              </w:rPr>
              <w:t xml:space="preserve">Empagliflozin </w:t>
            </w:r>
            <w:r w:rsidRPr="00F070EA">
              <w:rPr>
                <w:b/>
                <w:bCs/>
              </w:rPr>
              <w:br/>
              <w:t>10</w:t>
            </w:r>
            <w:r w:rsidR="006213CD" w:rsidRPr="00F070EA">
              <w:rPr>
                <w:b/>
                <w:bCs/>
              </w:rPr>
              <w:t xml:space="preserve"> </w:t>
            </w:r>
            <w:r w:rsidRPr="00F070EA">
              <w:rPr>
                <w:b/>
                <w:bCs/>
              </w:rPr>
              <w:t>mg</w:t>
            </w:r>
          </w:p>
        </w:tc>
        <w:tc>
          <w:tcPr>
            <w:tcW w:w="2041" w:type="dxa"/>
            <w:tcBorders>
              <w:top w:val="single" w:sz="12" w:space="0" w:color="auto"/>
              <w:bottom w:val="single" w:sz="12" w:space="0" w:color="auto"/>
            </w:tcBorders>
            <w:vAlign w:val="center"/>
          </w:tcPr>
          <w:p w:rsidR="00F905CC" w:rsidRPr="00F070EA" w:rsidRDefault="00F905CC" w:rsidP="00225556">
            <w:pPr>
              <w:pStyle w:val="TextPItable"/>
              <w:jc w:val="center"/>
              <w:rPr>
                <w:b/>
                <w:bCs/>
              </w:rPr>
            </w:pPr>
            <w:r w:rsidRPr="00F070EA">
              <w:rPr>
                <w:b/>
                <w:bCs/>
              </w:rPr>
              <w:t>Empagliflozin</w:t>
            </w:r>
            <w:r w:rsidRPr="00F070EA">
              <w:rPr>
                <w:b/>
                <w:bCs/>
              </w:rPr>
              <w:br/>
              <w:t>25 mg</w:t>
            </w:r>
          </w:p>
        </w:tc>
      </w:tr>
      <w:tr w:rsidR="00F905CC" w:rsidRPr="00F070EA" w:rsidTr="004075FE">
        <w:trPr>
          <w:trHeight w:val="265"/>
        </w:trPr>
        <w:tc>
          <w:tcPr>
            <w:tcW w:w="3077" w:type="dxa"/>
            <w:tcBorders>
              <w:top w:val="single" w:sz="12" w:space="0" w:color="auto"/>
            </w:tcBorders>
          </w:tcPr>
          <w:p w:rsidR="00F905CC" w:rsidRPr="00F070EA" w:rsidRDefault="00F905CC" w:rsidP="004075FE">
            <w:pPr>
              <w:pStyle w:val="TextPItable"/>
              <w:keepNext/>
              <w:jc w:val="left"/>
            </w:pPr>
            <w:r w:rsidRPr="00F070EA">
              <w:t>N</w:t>
            </w:r>
          </w:p>
        </w:tc>
        <w:tc>
          <w:tcPr>
            <w:tcW w:w="2041" w:type="dxa"/>
            <w:tcBorders>
              <w:top w:val="single" w:sz="12" w:space="0" w:color="auto"/>
            </w:tcBorders>
            <w:vAlign w:val="center"/>
          </w:tcPr>
          <w:p w:rsidR="00F905CC" w:rsidRPr="00F070EA" w:rsidRDefault="00F905CC" w:rsidP="00225556">
            <w:pPr>
              <w:pStyle w:val="TextPItable"/>
              <w:jc w:val="center"/>
            </w:pPr>
            <w:r w:rsidRPr="00F070EA">
              <w:t>125</w:t>
            </w:r>
          </w:p>
        </w:tc>
        <w:tc>
          <w:tcPr>
            <w:tcW w:w="2041" w:type="dxa"/>
            <w:tcBorders>
              <w:top w:val="single" w:sz="12" w:space="0" w:color="auto"/>
            </w:tcBorders>
            <w:vAlign w:val="center"/>
          </w:tcPr>
          <w:p w:rsidR="00F905CC" w:rsidRPr="00F070EA" w:rsidRDefault="00F905CC" w:rsidP="00F905CC">
            <w:pPr>
              <w:pStyle w:val="TextPItable"/>
              <w:jc w:val="center"/>
            </w:pPr>
            <w:r w:rsidRPr="00F070EA">
              <w:t>132</w:t>
            </w:r>
          </w:p>
        </w:tc>
        <w:tc>
          <w:tcPr>
            <w:tcW w:w="2041" w:type="dxa"/>
            <w:tcBorders>
              <w:top w:val="single" w:sz="12" w:space="0" w:color="auto"/>
            </w:tcBorders>
            <w:vAlign w:val="center"/>
          </w:tcPr>
          <w:p w:rsidR="00F905CC" w:rsidRPr="00F070EA" w:rsidRDefault="00F905CC" w:rsidP="00225556">
            <w:pPr>
              <w:pStyle w:val="TextPItable"/>
              <w:jc w:val="center"/>
            </w:pPr>
            <w:r w:rsidRPr="00F070EA">
              <w:t>117</w:t>
            </w:r>
          </w:p>
        </w:tc>
      </w:tr>
      <w:tr w:rsidR="00F905CC" w:rsidRPr="00F070EA" w:rsidTr="004075FE">
        <w:trPr>
          <w:trHeight w:val="236"/>
        </w:trPr>
        <w:tc>
          <w:tcPr>
            <w:tcW w:w="3077" w:type="dxa"/>
            <w:vAlign w:val="center"/>
          </w:tcPr>
          <w:p w:rsidR="00F905CC" w:rsidRPr="00F070EA" w:rsidRDefault="00F905CC" w:rsidP="004075FE">
            <w:pPr>
              <w:pStyle w:val="TextPItable"/>
              <w:keepNext/>
              <w:jc w:val="left"/>
              <w:rPr>
                <w:b/>
                <w:bCs/>
              </w:rPr>
            </w:pPr>
            <w:r w:rsidRPr="00F070EA">
              <w:rPr>
                <w:b/>
                <w:bCs/>
              </w:rPr>
              <w:t>HbA1c (%) at week 18</w:t>
            </w:r>
          </w:p>
        </w:tc>
        <w:tc>
          <w:tcPr>
            <w:tcW w:w="2041" w:type="dxa"/>
            <w:vAlign w:val="center"/>
          </w:tcPr>
          <w:p w:rsidR="00F905CC" w:rsidRPr="00F070EA" w:rsidRDefault="00F905CC" w:rsidP="00225556">
            <w:pPr>
              <w:pStyle w:val="TextPItable"/>
              <w:jc w:val="center"/>
              <w:rPr>
                <w:rFonts w:eastAsia="MS Mincho"/>
                <w:b/>
                <w:bCs/>
              </w:rPr>
            </w:pPr>
          </w:p>
        </w:tc>
        <w:tc>
          <w:tcPr>
            <w:tcW w:w="2041" w:type="dxa"/>
            <w:vAlign w:val="center"/>
          </w:tcPr>
          <w:p w:rsidR="00F905CC" w:rsidRPr="00F070EA" w:rsidRDefault="00F905CC" w:rsidP="00F905CC">
            <w:pPr>
              <w:pStyle w:val="TextPItable"/>
              <w:jc w:val="center"/>
              <w:rPr>
                <w:rFonts w:eastAsia="MS Mincho"/>
                <w:b/>
                <w:bCs/>
              </w:rPr>
            </w:pPr>
          </w:p>
        </w:tc>
        <w:tc>
          <w:tcPr>
            <w:tcW w:w="2041" w:type="dxa"/>
            <w:vAlign w:val="center"/>
          </w:tcPr>
          <w:p w:rsidR="00F905CC" w:rsidRPr="00F070EA" w:rsidRDefault="00F905CC" w:rsidP="00225556">
            <w:pPr>
              <w:pStyle w:val="TextPItable"/>
              <w:jc w:val="center"/>
              <w:rPr>
                <w:rFonts w:eastAsia="MS Mincho"/>
                <w:b/>
                <w:bCs/>
              </w:rPr>
            </w:pPr>
          </w:p>
        </w:tc>
      </w:tr>
      <w:tr w:rsidR="00F905CC" w:rsidRPr="00F070EA" w:rsidTr="004075FE">
        <w:trPr>
          <w:trHeight w:val="251"/>
        </w:trPr>
        <w:tc>
          <w:tcPr>
            <w:tcW w:w="3077" w:type="dxa"/>
            <w:vAlign w:val="center"/>
          </w:tcPr>
          <w:p w:rsidR="00F905CC" w:rsidRPr="00F070EA" w:rsidRDefault="00F905CC" w:rsidP="004075FE">
            <w:pPr>
              <w:pStyle w:val="TextPItable"/>
              <w:keepNext/>
              <w:jc w:val="left"/>
            </w:pPr>
            <w:r w:rsidRPr="00F070EA">
              <w:rPr>
                <w:rFonts w:eastAsia="Calibri"/>
              </w:rPr>
              <w:t>Baseline</w:t>
            </w:r>
            <w:r w:rsidRPr="00F070EA">
              <w:t xml:space="preserve"> (mean)</w:t>
            </w:r>
          </w:p>
        </w:tc>
        <w:tc>
          <w:tcPr>
            <w:tcW w:w="2041" w:type="dxa"/>
            <w:vAlign w:val="center"/>
          </w:tcPr>
          <w:p w:rsidR="00F905CC" w:rsidRPr="00F070EA" w:rsidRDefault="00F905CC" w:rsidP="00225556">
            <w:pPr>
              <w:pStyle w:val="TextPItable"/>
              <w:jc w:val="center"/>
            </w:pPr>
            <w:r w:rsidRPr="00F070EA">
              <w:t>8.10</w:t>
            </w:r>
          </w:p>
        </w:tc>
        <w:tc>
          <w:tcPr>
            <w:tcW w:w="2041" w:type="dxa"/>
            <w:vAlign w:val="center"/>
          </w:tcPr>
          <w:p w:rsidR="00F905CC" w:rsidRPr="00F070EA" w:rsidRDefault="00F905CC" w:rsidP="00F905CC">
            <w:pPr>
              <w:pStyle w:val="TextPItable"/>
              <w:jc w:val="center"/>
            </w:pPr>
            <w:r w:rsidRPr="00F070EA">
              <w:t>8.26</w:t>
            </w:r>
          </w:p>
        </w:tc>
        <w:tc>
          <w:tcPr>
            <w:tcW w:w="2041" w:type="dxa"/>
            <w:vAlign w:val="center"/>
          </w:tcPr>
          <w:p w:rsidR="00F905CC" w:rsidRPr="00F070EA" w:rsidRDefault="00F905CC" w:rsidP="00225556">
            <w:pPr>
              <w:pStyle w:val="TextPItable"/>
              <w:jc w:val="center"/>
            </w:pPr>
            <w:r w:rsidRPr="00F070EA">
              <w:t>8.34</w:t>
            </w:r>
          </w:p>
        </w:tc>
      </w:tr>
      <w:tr w:rsidR="00F905CC" w:rsidRPr="00F070EA" w:rsidTr="004075FE">
        <w:trPr>
          <w:trHeight w:val="251"/>
        </w:trPr>
        <w:tc>
          <w:tcPr>
            <w:tcW w:w="3077" w:type="dxa"/>
            <w:vAlign w:val="center"/>
          </w:tcPr>
          <w:p w:rsidR="00F905CC" w:rsidRPr="00F070EA" w:rsidRDefault="00F905CC" w:rsidP="004075FE">
            <w:pPr>
              <w:pStyle w:val="TextPItable"/>
              <w:keepNext/>
              <w:jc w:val="left"/>
              <w:rPr>
                <w:rFonts w:eastAsia="Calibri"/>
              </w:rPr>
            </w:pPr>
            <w:r w:rsidRPr="00F070EA">
              <w:rPr>
                <w:rFonts w:eastAsia="Calibri"/>
              </w:rPr>
              <w:t>Change from baseline</w:t>
            </w:r>
            <w:r w:rsidRPr="00F070EA">
              <w:rPr>
                <w:rFonts w:eastAsia="Calibri"/>
                <w:vertAlign w:val="superscript"/>
              </w:rPr>
              <w:t>1</w:t>
            </w:r>
          </w:p>
        </w:tc>
        <w:tc>
          <w:tcPr>
            <w:tcW w:w="2041" w:type="dxa"/>
            <w:vAlign w:val="center"/>
          </w:tcPr>
          <w:p w:rsidR="00F905CC" w:rsidRPr="00F070EA" w:rsidRDefault="00F905CC" w:rsidP="00225556">
            <w:pPr>
              <w:pStyle w:val="TextPItable"/>
              <w:jc w:val="center"/>
            </w:pPr>
            <w:r w:rsidRPr="00F070EA">
              <w:t>-0.01</w:t>
            </w:r>
          </w:p>
        </w:tc>
        <w:tc>
          <w:tcPr>
            <w:tcW w:w="2041" w:type="dxa"/>
            <w:vAlign w:val="center"/>
          </w:tcPr>
          <w:p w:rsidR="00F905CC" w:rsidRPr="00F070EA" w:rsidRDefault="00F905CC" w:rsidP="00F905CC">
            <w:pPr>
              <w:pStyle w:val="TextPItable"/>
              <w:jc w:val="center"/>
            </w:pPr>
            <w:r w:rsidRPr="00F070EA">
              <w:t>-0.57</w:t>
            </w:r>
          </w:p>
        </w:tc>
        <w:tc>
          <w:tcPr>
            <w:tcW w:w="2041" w:type="dxa"/>
            <w:vAlign w:val="center"/>
          </w:tcPr>
          <w:p w:rsidR="00F905CC" w:rsidRPr="00F070EA" w:rsidRDefault="00F905CC" w:rsidP="00225556">
            <w:pPr>
              <w:pStyle w:val="TextPItable"/>
              <w:jc w:val="center"/>
            </w:pPr>
            <w:r w:rsidRPr="00F070EA">
              <w:t>-0.71</w:t>
            </w:r>
          </w:p>
        </w:tc>
      </w:tr>
      <w:tr w:rsidR="00F905CC" w:rsidRPr="00F070EA" w:rsidTr="004075FE">
        <w:trPr>
          <w:trHeight w:val="251"/>
        </w:trPr>
        <w:tc>
          <w:tcPr>
            <w:tcW w:w="3077" w:type="dxa"/>
            <w:tcBorders>
              <w:bottom w:val="single" w:sz="4" w:space="0" w:color="auto"/>
            </w:tcBorders>
            <w:vAlign w:val="center"/>
          </w:tcPr>
          <w:p w:rsidR="00F905CC" w:rsidRPr="00F070EA" w:rsidRDefault="00F905CC" w:rsidP="004075FE">
            <w:pPr>
              <w:pStyle w:val="TextPItable"/>
              <w:keepNext/>
              <w:jc w:val="left"/>
              <w:rPr>
                <w:rFonts w:eastAsia="Calibri"/>
              </w:rPr>
            </w:pPr>
            <w:r w:rsidRPr="00F070EA">
              <w:rPr>
                <w:rFonts w:eastAsia="Calibri"/>
              </w:rPr>
              <w:t>Difference from placebo</w:t>
            </w:r>
            <w:r w:rsidRPr="00F070EA">
              <w:rPr>
                <w:rFonts w:eastAsia="Calibri"/>
                <w:vertAlign w:val="superscript"/>
              </w:rPr>
              <w:t>1</w:t>
            </w:r>
            <w:r w:rsidRPr="00F070EA">
              <w:rPr>
                <w:rFonts w:eastAsia="Calibri"/>
              </w:rPr>
              <w:t xml:space="preserve"> (97.5% CI)</w:t>
            </w:r>
          </w:p>
        </w:tc>
        <w:tc>
          <w:tcPr>
            <w:tcW w:w="2041" w:type="dxa"/>
            <w:tcBorders>
              <w:bottom w:val="single" w:sz="4" w:space="0" w:color="auto"/>
            </w:tcBorders>
            <w:vAlign w:val="center"/>
          </w:tcPr>
          <w:p w:rsidR="00F905CC" w:rsidRPr="00F070EA" w:rsidRDefault="00F905CC" w:rsidP="00225556">
            <w:pPr>
              <w:pStyle w:val="TextPItable"/>
              <w:jc w:val="center"/>
            </w:pPr>
          </w:p>
        </w:tc>
        <w:tc>
          <w:tcPr>
            <w:tcW w:w="2041" w:type="dxa"/>
            <w:tcBorders>
              <w:bottom w:val="single" w:sz="4" w:space="0" w:color="auto"/>
            </w:tcBorders>
            <w:vAlign w:val="center"/>
          </w:tcPr>
          <w:p w:rsidR="00F905CC" w:rsidRPr="00F070EA" w:rsidRDefault="00F905CC" w:rsidP="00F905CC">
            <w:pPr>
              <w:pStyle w:val="TextPItable"/>
              <w:jc w:val="center"/>
            </w:pPr>
            <w:r w:rsidRPr="00F070EA">
              <w:t>-0.56*</w:t>
            </w:r>
            <w:r w:rsidRPr="00F070EA">
              <w:br/>
              <w:t>(-0.78,-0.33)</w:t>
            </w:r>
          </w:p>
        </w:tc>
        <w:tc>
          <w:tcPr>
            <w:tcW w:w="2041" w:type="dxa"/>
            <w:tcBorders>
              <w:bottom w:val="single" w:sz="4" w:space="0" w:color="auto"/>
            </w:tcBorders>
            <w:vAlign w:val="center"/>
          </w:tcPr>
          <w:p w:rsidR="00F905CC" w:rsidRPr="00F070EA" w:rsidRDefault="00F905CC" w:rsidP="001E720F">
            <w:pPr>
              <w:pStyle w:val="TextPItable"/>
              <w:jc w:val="center"/>
            </w:pPr>
            <w:r w:rsidRPr="00F070EA">
              <w:t xml:space="preserve">-0.70* </w:t>
            </w:r>
            <w:r w:rsidRPr="00F070EA">
              <w:br/>
              <w:t>(-0.93, -0.47)</w:t>
            </w:r>
          </w:p>
        </w:tc>
      </w:tr>
      <w:tr w:rsidR="00F905CC" w:rsidRPr="00F070EA" w:rsidTr="004075FE">
        <w:trPr>
          <w:trHeight w:val="251"/>
        </w:trPr>
        <w:tc>
          <w:tcPr>
            <w:tcW w:w="3077" w:type="dxa"/>
            <w:tcBorders>
              <w:top w:val="single" w:sz="4" w:space="0" w:color="auto"/>
            </w:tcBorders>
            <w:vAlign w:val="center"/>
          </w:tcPr>
          <w:p w:rsidR="00F905CC" w:rsidRPr="00F070EA" w:rsidRDefault="00F905CC" w:rsidP="004075FE">
            <w:pPr>
              <w:pStyle w:val="TextPItable"/>
              <w:keepNext/>
              <w:jc w:val="left"/>
            </w:pPr>
            <w:r w:rsidRPr="00F070EA">
              <w:t>N</w:t>
            </w:r>
          </w:p>
        </w:tc>
        <w:tc>
          <w:tcPr>
            <w:tcW w:w="2041" w:type="dxa"/>
            <w:tcBorders>
              <w:top w:val="single" w:sz="4" w:space="0" w:color="auto"/>
            </w:tcBorders>
            <w:vAlign w:val="center"/>
          </w:tcPr>
          <w:p w:rsidR="00F905CC" w:rsidRPr="00F070EA" w:rsidRDefault="00F905CC" w:rsidP="00225556">
            <w:pPr>
              <w:pStyle w:val="TextPItable"/>
              <w:jc w:val="center"/>
            </w:pPr>
            <w:r w:rsidRPr="00F070EA">
              <w:t>112</w:t>
            </w:r>
          </w:p>
        </w:tc>
        <w:tc>
          <w:tcPr>
            <w:tcW w:w="2041" w:type="dxa"/>
            <w:tcBorders>
              <w:top w:val="single" w:sz="4" w:space="0" w:color="auto"/>
            </w:tcBorders>
            <w:vAlign w:val="center"/>
          </w:tcPr>
          <w:p w:rsidR="00F905CC" w:rsidRPr="00F070EA" w:rsidRDefault="00F905CC" w:rsidP="00F905CC">
            <w:pPr>
              <w:pStyle w:val="TextPItable"/>
              <w:jc w:val="center"/>
            </w:pPr>
            <w:r w:rsidRPr="00F070EA">
              <w:t>127</w:t>
            </w:r>
          </w:p>
        </w:tc>
        <w:tc>
          <w:tcPr>
            <w:tcW w:w="2041" w:type="dxa"/>
            <w:tcBorders>
              <w:top w:val="single" w:sz="4" w:space="0" w:color="auto"/>
            </w:tcBorders>
            <w:vAlign w:val="center"/>
          </w:tcPr>
          <w:p w:rsidR="00F905CC" w:rsidRPr="00F070EA" w:rsidRDefault="00F905CC" w:rsidP="00225556">
            <w:pPr>
              <w:pStyle w:val="TextPItable"/>
              <w:jc w:val="center"/>
            </w:pPr>
            <w:r w:rsidRPr="00F070EA">
              <w:t>110</w:t>
            </w:r>
          </w:p>
        </w:tc>
      </w:tr>
      <w:tr w:rsidR="00F905CC" w:rsidRPr="00F070EA" w:rsidTr="004075FE">
        <w:trPr>
          <w:trHeight w:val="236"/>
        </w:trPr>
        <w:tc>
          <w:tcPr>
            <w:tcW w:w="3077" w:type="dxa"/>
            <w:vAlign w:val="center"/>
          </w:tcPr>
          <w:p w:rsidR="00F905CC" w:rsidRPr="00F070EA" w:rsidRDefault="00F905CC" w:rsidP="00225556">
            <w:pPr>
              <w:pStyle w:val="TextPItable"/>
              <w:jc w:val="left"/>
              <w:rPr>
                <w:b/>
                <w:bCs/>
              </w:rPr>
            </w:pPr>
            <w:r w:rsidRPr="00F070EA">
              <w:rPr>
                <w:b/>
                <w:bCs/>
              </w:rPr>
              <w:t>HbA1c (%) at week 78</w:t>
            </w:r>
          </w:p>
        </w:tc>
        <w:tc>
          <w:tcPr>
            <w:tcW w:w="2041" w:type="dxa"/>
            <w:vAlign w:val="center"/>
          </w:tcPr>
          <w:p w:rsidR="00F905CC" w:rsidRPr="00F070EA" w:rsidRDefault="00F905CC" w:rsidP="00225556">
            <w:pPr>
              <w:pStyle w:val="TextPItable"/>
              <w:jc w:val="center"/>
              <w:rPr>
                <w:rFonts w:eastAsia="MS Mincho"/>
                <w:b/>
                <w:bCs/>
              </w:rPr>
            </w:pPr>
          </w:p>
        </w:tc>
        <w:tc>
          <w:tcPr>
            <w:tcW w:w="2041" w:type="dxa"/>
            <w:vAlign w:val="center"/>
          </w:tcPr>
          <w:p w:rsidR="00F905CC" w:rsidRPr="00F070EA" w:rsidRDefault="00F905CC" w:rsidP="00F905CC">
            <w:pPr>
              <w:pStyle w:val="TextPItable"/>
              <w:jc w:val="center"/>
              <w:rPr>
                <w:rFonts w:eastAsia="MS Mincho"/>
                <w:b/>
                <w:bCs/>
              </w:rPr>
            </w:pPr>
          </w:p>
        </w:tc>
        <w:tc>
          <w:tcPr>
            <w:tcW w:w="2041" w:type="dxa"/>
            <w:vAlign w:val="center"/>
          </w:tcPr>
          <w:p w:rsidR="00F905CC" w:rsidRPr="00F070EA" w:rsidRDefault="00F905CC" w:rsidP="00225556">
            <w:pPr>
              <w:pStyle w:val="TextPItable"/>
              <w:jc w:val="center"/>
              <w:rPr>
                <w:rFonts w:eastAsia="MS Mincho"/>
                <w:b/>
                <w:bCs/>
              </w:rPr>
            </w:pPr>
          </w:p>
        </w:tc>
      </w:tr>
      <w:tr w:rsidR="00F905CC" w:rsidRPr="00F070EA" w:rsidTr="004075FE">
        <w:trPr>
          <w:trHeight w:val="251"/>
        </w:trPr>
        <w:tc>
          <w:tcPr>
            <w:tcW w:w="3077" w:type="dxa"/>
            <w:vAlign w:val="center"/>
          </w:tcPr>
          <w:p w:rsidR="00F905CC" w:rsidRPr="00F070EA" w:rsidRDefault="00F905CC" w:rsidP="00225556">
            <w:pPr>
              <w:pStyle w:val="TextPItable"/>
              <w:jc w:val="left"/>
            </w:pPr>
            <w:r w:rsidRPr="00F070EA">
              <w:rPr>
                <w:rFonts w:eastAsia="Calibri"/>
              </w:rPr>
              <w:t>Baseline</w:t>
            </w:r>
            <w:r w:rsidRPr="00F070EA">
              <w:t xml:space="preserve"> (mean)</w:t>
            </w:r>
          </w:p>
        </w:tc>
        <w:tc>
          <w:tcPr>
            <w:tcW w:w="2041" w:type="dxa"/>
            <w:vAlign w:val="center"/>
          </w:tcPr>
          <w:p w:rsidR="00F905CC" w:rsidRPr="00F070EA" w:rsidRDefault="00F905CC" w:rsidP="00225556">
            <w:pPr>
              <w:pStyle w:val="TextPItable"/>
              <w:jc w:val="center"/>
            </w:pPr>
            <w:r w:rsidRPr="00F070EA">
              <w:t>8.09</w:t>
            </w:r>
          </w:p>
        </w:tc>
        <w:tc>
          <w:tcPr>
            <w:tcW w:w="2041" w:type="dxa"/>
            <w:vAlign w:val="center"/>
          </w:tcPr>
          <w:p w:rsidR="00F905CC" w:rsidRPr="00F070EA" w:rsidRDefault="00F905CC" w:rsidP="00F905CC">
            <w:pPr>
              <w:pStyle w:val="TextPItable"/>
              <w:jc w:val="center"/>
            </w:pPr>
            <w:r w:rsidRPr="00F070EA">
              <w:t>8.27</w:t>
            </w:r>
          </w:p>
        </w:tc>
        <w:tc>
          <w:tcPr>
            <w:tcW w:w="2041" w:type="dxa"/>
            <w:vAlign w:val="center"/>
          </w:tcPr>
          <w:p w:rsidR="00F905CC" w:rsidRPr="00F070EA" w:rsidRDefault="00F905CC" w:rsidP="00225556">
            <w:pPr>
              <w:pStyle w:val="TextPItable"/>
              <w:jc w:val="center"/>
            </w:pPr>
            <w:r w:rsidRPr="00F070EA">
              <w:t>8.29</w:t>
            </w:r>
          </w:p>
        </w:tc>
      </w:tr>
      <w:tr w:rsidR="00F905CC" w:rsidRPr="00F070EA" w:rsidTr="004075FE">
        <w:trPr>
          <w:trHeight w:val="265"/>
        </w:trPr>
        <w:tc>
          <w:tcPr>
            <w:tcW w:w="3077" w:type="dxa"/>
            <w:vAlign w:val="center"/>
          </w:tcPr>
          <w:p w:rsidR="00F905CC" w:rsidRPr="00F070EA" w:rsidRDefault="00F905CC" w:rsidP="00225556">
            <w:pPr>
              <w:pStyle w:val="TextPItable"/>
              <w:jc w:val="left"/>
              <w:rPr>
                <w:rFonts w:eastAsia="Calibri"/>
              </w:rPr>
            </w:pPr>
            <w:r w:rsidRPr="00F070EA">
              <w:rPr>
                <w:rFonts w:eastAsia="Calibri"/>
              </w:rPr>
              <w:t>Change from baseline</w:t>
            </w:r>
            <w:r w:rsidRPr="00F070EA">
              <w:rPr>
                <w:rFonts w:eastAsia="Calibri"/>
                <w:vertAlign w:val="superscript"/>
              </w:rPr>
              <w:t>1</w:t>
            </w:r>
          </w:p>
        </w:tc>
        <w:tc>
          <w:tcPr>
            <w:tcW w:w="2041" w:type="dxa"/>
            <w:vAlign w:val="center"/>
          </w:tcPr>
          <w:p w:rsidR="00F905CC" w:rsidRPr="00F070EA" w:rsidRDefault="00F905CC" w:rsidP="00225556">
            <w:pPr>
              <w:pStyle w:val="TextPItable"/>
              <w:jc w:val="center"/>
            </w:pPr>
            <w:r w:rsidRPr="00F070EA">
              <w:t>-0.02</w:t>
            </w:r>
          </w:p>
        </w:tc>
        <w:tc>
          <w:tcPr>
            <w:tcW w:w="2041" w:type="dxa"/>
            <w:vAlign w:val="center"/>
          </w:tcPr>
          <w:p w:rsidR="00F905CC" w:rsidRPr="00F070EA" w:rsidRDefault="00F905CC" w:rsidP="00F905CC">
            <w:pPr>
              <w:pStyle w:val="TextPItable"/>
              <w:jc w:val="center"/>
            </w:pPr>
            <w:r w:rsidRPr="00F070EA">
              <w:t>-0.48</w:t>
            </w:r>
          </w:p>
        </w:tc>
        <w:tc>
          <w:tcPr>
            <w:tcW w:w="2041" w:type="dxa"/>
            <w:vAlign w:val="center"/>
          </w:tcPr>
          <w:p w:rsidR="00F905CC" w:rsidRPr="00F070EA" w:rsidRDefault="00F905CC" w:rsidP="00225556">
            <w:pPr>
              <w:pStyle w:val="TextPItable"/>
              <w:jc w:val="center"/>
            </w:pPr>
            <w:r w:rsidRPr="00F070EA">
              <w:t>-0.64</w:t>
            </w:r>
          </w:p>
        </w:tc>
      </w:tr>
      <w:tr w:rsidR="00F905CC" w:rsidRPr="00F070EA" w:rsidTr="004075FE">
        <w:trPr>
          <w:trHeight w:val="251"/>
        </w:trPr>
        <w:tc>
          <w:tcPr>
            <w:tcW w:w="3077" w:type="dxa"/>
            <w:vAlign w:val="center"/>
          </w:tcPr>
          <w:p w:rsidR="00F905CC" w:rsidRPr="00F070EA" w:rsidRDefault="00F905CC" w:rsidP="00225556">
            <w:pPr>
              <w:pStyle w:val="TextPItable"/>
              <w:jc w:val="left"/>
              <w:rPr>
                <w:rFonts w:eastAsia="Calibri"/>
              </w:rPr>
            </w:pPr>
            <w:r w:rsidRPr="00F070EA">
              <w:rPr>
                <w:rFonts w:eastAsia="Calibri"/>
              </w:rPr>
              <w:t>Difference from placebo</w:t>
            </w:r>
            <w:r w:rsidRPr="00F070EA">
              <w:rPr>
                <w:rFonts w:eastAsia="Calibri"/>
                <w:vertAlign w:val="superscript"/>
              </w:rPr>
              <w:t>1</w:t>
            </w:r>
            <w:r w:rsidRPr="00F070EA">
              <w:rPr>
                <w:rFonts w:eastAsia="Calibri"/>
              </w:rPr>
              <w:t xml:space="preserve"> (97.5% CI)</w:t>
            </w:r>
          </w:p>
        </w:tc>
        <w:tc>
          <w:tcPr>
            <w:tcW w:w="2041" w:type="dxa"/>
            <w:vAlign w:val="center"/>
          </w:tcPr>
          <w:p w:rsidR="00F905CC" w:rsidRPr="00F070EA" w:rsidRDefault="00F905CC" w:rsidP="00225556">
            <w:pPr>
              <w:pStyle w:val="TextPItable"/>
              <w:jc w:val="center"/>
            </w:pPr>
          </w:p>
        </w:tc>
        <w:tc>
          <w:tcPr>
            <w:tcW w:w="2041" w:type="dxa"/>
            <w:vAlign w:val="center"/>
          </w:tcPr>
          <w:p w:rsidR="00F905CC" w:rsidRPr="00F070EA" w:rsidRDefault="00F905CC" w:rsidP="00F905CC">
            <w:pPr>
              <w:pStyle w:val="TextPItable"/>
              <w:jc w:val="center"/>
            </w:pPr>
            <w:r w:rsidRPr="00F070EA">
              <w:t>-0.46*</w:t>
            </w:r>
            <w:r w:rsidRPr="00F070EA">
              <w:br/>
              <w:t>(-0.73, -0.19)</w:t>
            </w:r>
          </w:p>
        </w:tc>
        <w:tc>
          <w:tcPr>
            <w:tcW w:w="2041" w:type="dxa"/>
            <w:vAlign w:val="center"/>
          </w:tcPr>
          <w:p w:rsidR="00F905CC" w:rsidRPr="00F070EA" w:rsidRDefault="00F905CC" w:rsidP="00225556">
            <w:pPr>
              <w:pStyle w:val="TextPItable"/>
              <w:jc w:val="center"/>
            </w:pPr>
            <w:r w:rsidRPr="00F070EA">
              <w:t xml:space="preserve">-0.62* </w:t>
            </w:r>
            <w:r w:rsidR="00BF21F7" w:rsidRPr="00F070EA">
              <w:br/>
            </w:r>
            <w:r w:rsidRPr="00F070EA">
              <w:t>(-0.90, -0.34)</w:t>
            </w:r>
          </w:p>
        </w:tc>
      </w:tr>
      <w:tr w:rsidR="00F905CC" w:rsidRPr="00F070EA" w:rsidTr="004075FE">
        <w:trPr>
          <w:trHeight w:val="251"/>
        </w:trPr>
        <w:tc>
          <w:tcPr>
            <w:tcW w:w="3077" w:type="dxa"/>
            <w:tcBorders>
              <w:top w:val="single" w:sz="4" w:space="0" w:color="auto"/>
            </w:tcBorders>
            <w:vAlign w:val="center"/>
          </w:tcPr>
          <w:p w:rsidR="00F905CC" w:rsidRPr="00F070EA" w:rsidRDefault="00F905CC" w:rsidP="00225556">
            <w:pPr>
              <w:pStyle w:val="TextPItable"/>
              <w:jc w:val="left"/>
            </w:pPr>
            <w:r w:rsidRPr="00F070EA">
              <w:t>N</w:t>
            </w:r>
          </w:p>
        </w:tc>
        <w:tc>
          <w:tcPr>
            <w:tcW w:w="2041" w:type="dxa"/>
            <w:tcBorders>
              <w:top w:val="single" w:sz="4" w:space="0" w:color="auto"/>
            </w:tcBorders>
            <w:vAlign w:val="center"/>
          </w:tcPr>
          <w:p w:rsidR="00F905CC" w:rsidRPr="00F070EA" w:rsidRDefault="00F905CC" w:rsidP="00225556">
            <w:pPr>
              <w:pStyle w:val="TextPItable"/>
              <w:jc w:val="center"/>
            </w:pPr>
            <w:r w:rsidRPr="00F070EA">
              <w:t>112</w:t>
            </w:r>
          </w:p>
        </w:tc>
        <w:tc>
          <w:tcPr>
            <w:tcW w:w="2041" w:type="dxa"/>
            <w:tcBorders>
              <w:top w:val="single" w:sz="4" w:space="0" w:color="auto"/>
            </w:tcBorders>
            <w:vAlign w:val="center"/>
          </w:tcPr>
          <w:p w:rsidR="00F905CC" w:rsidRPr="00F070EA" w:rsidRDefault="00BF21F7" w:rsidP="00F905CC">
            <w:pPr>
              <w:pStyle w:val="TextPItable"/>
              <w:jc w:val="center"/>
            </w:pPr>
            <w:r w:rsidRPr="00F070EA">
              <w:t>127</w:t>
            </w:r>
          </w:p>
        </w:tc>
        <w:tc>
          <w:tcPr>
            <w:tcW w:w="2041" w:type="dxa"/>
            <w:tcBorders>
              <w:top w:val="single" w:sz="4" w:space="0" w:color="auto"/>
            </w:tcBorders>
            <w:vAlign w:val="center"/>
          </w:tcPr>
          <w:p w:rsidR="00F905CC" w:rsidRPr="00F070EA" w:rsidRDefault="00F905CC" w:rsidP="00225556">
            <w:pPr>
              <w:pStyle w:val="TextPItable"/>
              <w:jc w:val="center"/>
            </w:pPr>
            <w:r w:rsidRPr="00F070EA">
              <w:t>110</w:t>
            </w:r>
          </w:p>
        </w:tc>
      </w:tr>
      <w:tr w:rsidR="00F905CC" w:rsidRPr="00F070EA" w:rsidTr="004075FE">
        <w:trPr>
          <w:trHeight w:val="236"/>
        </w:trPr>
        <w:tc>
          <w:tcPr>
            <w:tcW w:w="3077" w:type="dxa"/>
            <w:vAlign w:val="center"/>
          </w:tcPr>
          <w:p w:rsidR="00F905CC" w:rsidRPr="00F070EA" w:rsidRDefault="00F905CC" w:rsidP="00225556">
            <w:pPr>
              <w:pStyle w:val="TextPItable"/>
              <w:jc w:val="left"/>
              <w:rPr>
                <w:b/>
                <w:bCs/>
              </w:rPr>
            </w:pPr>
            <w:r w:rsidRPr="00F070EA">
              <w:rPr>
                <w:b/>
                <w:bCs/>
              </w:rPr>
              <w:t>Basal insulin dose (IU</w:t>
            </w:r>
            <w:r w:rsidR="001E720F" w:rsidRPr="00F070EA">
              <w:rPr>
                <w:b/>
                <w:bCs/>
              </w:rPr>
              <w:t>/day</w:t>
            </w:r>
            <w:r w:rsidRPr="00F070EA">
              <w:rPr>
                <w:b/>
                <w:bCs/>
              </w:rPr>
              <w:t>) at week 78</w:t>
            </w:r>
          </w:p>
        </w:tc>
        <w:tc>
          <w:tcPr>
            <w:tcW w:w="2041" w:type="dxa"/>
            <w:vAlign w:val="center"/>
          </w:tcPr>
          <w:p w:rsidR="00F905CC" w:rsidRPr="00F070EA" w:rsidRDefault="00F905CC" w:rsidP="00225556">
            <w:pPr>
              <w:pStyle w:val="TextPItable"/>
              <w:jc w:val="center"/>
              <w:rPr>
                <w:b/>
                <w:bCs/>
              </w:rPr>
            </w:pPr>
          </w:p>
        </w:tc>
        <w:tc>
          <w:tcPr>
            <w:tcW w:w="2041" w:type="dxa"/>
            <w:vAlign w:val="center"/>
          </w:tcPr>
          <w:p w:rsidR="00F905CC" w:rsidRPr="00F070EA" w:rsidRDefault="00F905CC" w:rsidP="00F905CC">
            <w:pPr>
              <w:pStyle w:val="TextPItable"/>
              <w:jc w:val="center"/>
              <w:rPr>
                <w:b/>
                <w:bCs/>
              </w:rPr>
            </w:pPr>
          </w:p>
        </w:tc>
        <w:tc>
          <w:tcPr>
            <w:tcW w:w="2041" w:type="dxa"/>
            <w:vAlign w:val="center"/>
          </w:tcPr>
          <w:p w:rsidR="00F905CC" w:rsidRPr="00F070EA" w:rsidRDefault="00F905CC" w:rsidP="00225556">
            <w:pPr>
              <w:pStyle w:val="TextPItable"/>
              <w:jc w:val="center"/>
              <w:rPr>
                <w:b/>
                <w:bCs/>
              </w:rPr>
            </w:pPr>
          </w:p>
        </w:tc>
      </w:tr>
      <w:tr w:rsidR="00F905CC" w:rsidRPr="00F070EA" w:rsidTr="004075FE">
        <w:trPr>
          <w:trHeight w:val="251"/>
        </w:trPr>
        <w:tc>
          <w:tcPr>
            <w:tcW w:w="3077" w:type="dxa"/>
            <w:vAlign w:val="center"/>
          </w:tcPr>
          <w:p w:rsidR="00F905CC" w:rsidRPr="00F070EA" w:rsidRDefault="00F905CC" w:rsidP="00225556">
            <w:pPr>
              <w:pStyle w:val="TextPItable"/>
              <w:jc w:val="left"/>
            </w:pPr>
            <w:r w:rsidRPr="00F070EA">
              <w:rPr>
                <w:rFonts w:eastAsia="Calibri"/>
              </w:rPr>
              <w:t>Baseline</w:t>
            </w:r>
            <w:r w:rsidRPr="00F070EA">
              <w:t xml:space="preserve"> (mean)</w:t>
            </w:r>
          </w:p>
        </w:tc>
        <w:tc>
          <w:tcPr>
            <w:tcW w:w="2041" w:type="dxa"/>
            <w:vAlign w:val="center"/>
          </w:tcPr>
          <w:p w:rsidR="00F905CC" w:rsidRPr="00F070EA" w:rsidRDefault="00F905CC" w:rsidP="00225556">
            <w:pPr>
              <w:pStyle w:val="TextPItable"/>
              <w:jc w:val="center"/>
            </w:pPr>
            <w:r w:rsidRPr="00F070EA">
              <w:t>47.84</w:t>
            </w:r>
          </w:p>
        </w:tc>
        <w:tc>
          <w:tcPr>
            <w:tcW w:w="2041" w:type="dxa"/>
            <w:vAlign w:val="center"/>
          </w:tcPr>
          <w:p w:rsidR="00F905CC" w:rsidRPr="00F070EA" w:rsidRDefault="00BF21F7" w:rsidP="00F905CC">
            <w:pPr>
              <w:pStyle w:val="TextPItable"/>
              <w:jc w:val="center"/>
            </w:pPr>
            <w:r w:rsidRPr="00F070EA">
              <w:t>45.13</w:t>
            </w:r>
          </w:p>
        </w:tc>
        <w:tc>
          <w:tcPr>
            <w:tcW w:w="2041" w:type="dxa"/>
            <w:vAlign w:val="center"/>
          </w:tcPr>
          <w:p w:rsidR="00F905CC" w:rsidRPr="00F070EA" w:rsidRDefault="00F905CC" w:rsidP="00225556">
            <w:pPr>
              <w:pStyle w:val="TextPItable"/>
              <w:jc w:val="center"/>
            </w:pPr>
            <w:r w:rsidRPr="00F070EA">
              <w:t>48.43</w:t>
            </w:r>
          </w:p>
        </w:tc>
      </w:tr>
      <w:tr w:rsidR="00F905CC" w:rsidRPr="00F070EA" w:rsidTr="004075FE">
        <w:trPr>
          <w:trHeight w:val="251"/>
        </w:trPr>
        <w:tc>
          <w:tcPr>
            <w:tcW w:w="3077" w:type="dxa"/>
            <w:vAlign w:val="center"/>
          </w:tcPr>
          <w:p w:rsidR="00F905CC" w:rsidRPr="00F070EA" w:rsidRDefault="00F905CC" w:rsidP="00225556">
            <w:pPr>
              <w:pStyle w:val="TextPItable"/>
              <w:jc w:val="left"/>
              <w:rPr>
                <w:rFonts w:eastAsia="Calibri"/>
              </w:rPr>
            </w:pPr>
            <w:r w:rsidRPr="00F070EA">
              <w:rPr>
                <w:rFonts w:eastAsia="Calibri"/>
              </w:rPr>
              <w:t>Change from baseline</w:t>
            </w:r>
            <w:r w:rsidRPr="00F070EA">
              <w:rPr>
                <w:rFonts w:eastAsia="Calibri"/>
                <w:vertAlign w:val="superscript"/>
              </w:rPr>
              <w:t>1</w:t>
            </w:r>
          </w:p>
        </w:tc>
        <w:tc>
          <w:tcPr>
            <w:tcW w:w="2041" w:type="dxa"/>
            <w:vAlign w:val="center"/>
          </w:tcPr>
          <w:p w:rsidR="00F905CC" w:rsidRPr="00F070EA" w:rsidRDefault="00F905CC" w:rsidP="00225556">
            <w:pPr>
              <w:pStyle w:val="TextPItable"/>
              <w:jc w:val="center"/>
            </w:pPr>
            <w:r w:rsidRPr="00F070EA">
              <w:t>5.45</w:t>
            </w:r>
          </w:p>
        </w:tc>
        <w:tc>
          <w:tcPr>
            <w:tcW w:w="2041" w:type="dxa"/>
            <w:vAlign w:val="center"/>
          </w:tcPr>
          <w:p w:rsidR="00F905CC" w:rsidRPr="00F070EA" w:rsidRDefault="00BF21F7" w:rsidP="00F905CC">
            <w:pPr>
              <w:pStyle w:val="TextPItable"/>
              <w:jc w:val="center"/>
            </w:pPr>
            <w:r w:rsidRPr="00F070EA">
              <w:t>-1.21</w:t>
            </w:r>
          </w:p>
        </w:tc>
        <w:tc>
          <w:tcPr>
            <w:tcW w:w="2041" w:type="dxa"/>
            <w:vAlign w:val="center"/>
          </w:tcPr>
          <w:p w:rsidR="00F905CC" w:rsidRPr="00F070EA" w:rsidRDefault="00F905CC" w:rsidP="00225556">
            <w:pPr>
              <w:pStyle w:val="TextPItable"/>
              <w:jc w:val="center"/>
            </w:pPr>
            <w:r w:rsidRPr="00F070EA">
              <w:t>-0.47</w:t>
            </w:r>
          </w:p>
        </w:tc>
      </w:tr>
      <w:tr w:rsidR="00F905CC" w:rsidRPr="00F070EA" w:rsidTr="004075FE">
        <w:trPr>
          <w:trHeight w:val="280"/>
        </w:trPr>
        <w:tc>
          <w:tcPr>
            <w:tcW w:w="3077" w:type="dxa"/>
            <w:tcBorders>
              <w:bottom w:val="single" w:sz="12" w:space="0" w:color="auto"/>
            </w:tcBorders>
            <w:vAlign w:val="center"/>
          </w:tcPr>
          <w:p w:rsidR="00F905CC" w:rsidRPr="00F070EA" w:rsidRDefault="00F905CC" w:rsidP="00225556">
            <w:pPr>
              <w:pStyle w:val="TextPItable"/>
              <w:jc w:val="left"/>
              <w:rPr>
                <w:rFonts w:eastAsia="Calibri"/>
              </w:rPr>
            </w:pPr>
            <w:r w:rsidRPr="00F070EA">
              <w:rPr>
                <w:rFonts w:eastAsia="Calibri"/>
              </w:rPr>
              <w:t>Difference from placebo</w:t>
            </w:r>
            <w:r w:rsidRPr="00F070EA">
              <w:rPr>
                <w:rFonts w:eastAsia="Calibri"/>
                <w:vertAlign w:val="superscript"/>
              </w:rPr>
              <w:t>1</w:t>
            </w:r>
            <w:r w:rsidRPr="00F070EA">
              <w:rPr>
                <w:rFonts w:eastAsia="Calibri"/>
              </w:rPr>
              <w:t xml:space="preserve"> (97.5% CI)</w:t>
            </w:r>
          </w:p>
        </w:tc>
        <w:tc>
          <w:tcPr>
            <w:tcW w:w="2041" w:type="dxa"/>
            <w:tcBorders>
              <w:bottom w:val="single" w:sz="12" w:space="0" w:color="auto"/>
            </w:tcBorders>
            <w:vAlign w:val="center"/>
          </w:tcPr>
          <w:p w:rsidR="00F905CC" w:rsidRPr="00F070EA" w:rsidRDefault="00F905CC" w:rsidP="00225556">
            <w:pPr>
              <w:pStyle w:val="TextPItable"/>
              <w:jc w:val="center"/>
            </w:pPr>
          </w:p>
        </w:tc>
        <w:tc>
          <w:tcPr>
            <w:tcW w:w="2041" w:type="dxa"/>
            <w:tcBorders>
              <w:bottom w:val="single" w:sz="12" w:space="0" w:color="auto"/>
            </w:tcBorders>
            <w:vAlign w:val="center"/>
          </w:tcPr>
          <w:p w:rsidR="00F905CC" w:rsidRPr="00F070EA" w:rsidRDefault="00BF21F7" w:rsidP="00F905CC">
            <w:pPr>
              <w:pStyle w:val="TextPItable"/>
              <w:jc w:val="center"/>
            </w:pPr>
            <w:r w:rsidRPr="00F070EA">
              <w:t>-6.66**</w:t>
            </w:r>
            <w:r w:rsidRPr="00F070EA">
              <w:br/>
              <w:t>(-11.56, -1.77)</w:t>
            </w:r>
          </w:p>
        </w:tc>
        <w:tc>
          <w:tcPr>
            <w:tcW w:w="2041" w:type="dxa"/>
            <w:tcBorders>
              <w:bottom w:val="single" w:sz="12" w:space="0" w:color="auto"/>
            </w:tcBorders>
            <w:vAlign w:val="center"/>
          </w:tcPr>
          <w:p w:rsidR="00F905CC" w:rsidRPr="00F070EA" w:rsidRDefault="00F905CC" w:rsidP="00225556">
            <w:pPr>
              <w:pStyle w:val="TextPItable"/>
              <w:jc w:val="center"/>
            </w:pPr>
            <w:r w:rsidRPr="00F070EA">
              <w:t xml:space="preserve">-5.92** </w:t>
            </w:r>
            <w:r w:rsidR="00BF21F7" w:rsidRPr="00F070EA">
              <w:br/>
            </w:r>
            <w:r w:rsidRPr="00F070EA">
              <w:t>(-11.00, -0.85)</w:t>
            </w:r>
          </w:p>
        </w:tc>
      </w:tr>
    </w:tbl>
    <w:p w:rsidR="004C48D2" w:rsidRPr="00732FE0" w:rsidRDefault="004C48D2" w:rsidP="004C48D2">
      <w:pPr>
        <w:autoSpaceDE w:val="0"/>
        <w:autoSpaceDN w:val="0"/>
        <w:adjustRightInd w:val="0"/>
        <w:snapToGrid w:val="0"/>
        <w:rPr>
          <w:rFonts w:ascii="Arial" w:hAnsi="Arial" w:cs="Arial"/>
          <w:sz w:val="18"/>
          <w:szCs w:val="18"/>
          <w:lang w:eastAsia="en-GB"/>
        </w:rPr>
      </w:pPr>
      <w:proofErr w:type="gramStart"/>
      <w:r w:rsidRPr="00732FE0">
        <w:rPr>
          <w:rFonts w:ascii="Arial" w:hAnsi="Arial" w:cs="Arial"/>
          <w:sz w:val="18"/>
          <w:szCs w:val="18"/>
          <w:vertAlign w:val="superscript"/>
          <w:lang w:eastAsia="en-GB"/>
        </w:rPr>
        <w:t>a</w:t>
      </w:r>
      <w:proofErr w:type="gramEnd"/>
      <w:r w:rsidRPr="00732FE0">
        <w:rPr>
          <w:rFonts w:ascii="Arial" w:hAnsi="Arial" w:cs="Arial"/>
          <w:sz w:val="18"/>
          <w:szCs w:val="18"/>
          <w:lang w:eastAsia="en-GB"/>
        </w:rPr>
        <w:t xml:space="preserve"> completer analysis</w:t>
      </w:r>
    </w:p>
    <w:p w:rsidR="004C48D2" w:rsidRPr="00732FE0" w:rsidRDefault="004C48D2" w:rsidP="004C48D2">
      <w:pPr>
        <w:autoSpaceDE w:val="0"/>
        <w:autoSpaceDN w:val="0"/>
        <w:adjustRightInd w:val="0"/>
        <w:snapToGrid w:val="0"/>
        <w:rPr>
          <w:rFonts w:ascii="Arial" w:hAnsi="Arial" w:cs="Arial"/>
          <w:sz w:val="18"/>
          <w:szCs w:val="18"/>
          <w:lang w:eastAsia="en-GB"/>
        </w:rPr>
      </w:pPr>
      <w:r w:rsidRPr="00732FE0">
        <w:rPr>
          <w:rFonts w:ascii="Arial" w:hAnsi="Arial" w:cs="Arial"/>
          <w:sz w:val="18"/>
          <w:szCs w:val="18"/>
          <w:vertAlign w:val="superscript"/>
          <w:lang w:eastAsia="en-GB"/>
        </w:rPr>
        <w:t>1</w:t>
      </w:r>
      <w:r w:rsidRPr="00732FE0">
        <w:rPr>
          <w:rFonts w:ascii="Arial" w:hAnsi="Arial" w:cs="Arial"/>
          <w:sz w:val="18"/>
          <w:szCs w:val="18"/>
          <w:lang w:eastAsia="en-GB"/>
        </w:rPr>
        <w:t xml:space="preserve"> mean adjusted for baseline value</w:t>
      </w:r>
    </w:p>
    <w:p w:rsidR="004C48D2" w:rsidRPr="00732FE0" w:rsidRDefault="004C48D2" w:rsidP="00AA3B4C">
      <w:pPr>
        <w:autoSpaceDE w:val="0"/>
        <w:autoSpaceDN w:val="0"/>
        <w:adjustRightInd w:val="0"/>
        <w:snapToGrid w:val="0"/>
        <w:rPr>
          <w:rFonts w:ascii="Arial" w:hAnsi="Arial" w:cs="Arial"/>
          <w:sz w:val="18"/>
          <w:szCs w:val="18"/>
          <w:lang w:eastAsia="en-GB"/>
        </w:rPr>
      </w:pPr>
      <w:r w:rsidRPr="00732FE0">
        <w:rPr>
          <w:rFonts w:ascii="Arial" w:hAnsi="Arial" w:cs="Arial"/>
          <w:sz w:val="18"/>
          <w:szCs w:val="18"/>
          <w:lang w:eastAsia="en-GB"/>
        </w:rPr>
        <w:t xml:space="preserve">*p-value </w:t>
      </w:r>
      <w:r w:rsidR="005268C2" w:rsidRPr="00732FE0">
        <w:rPr>
          <w:rFonts w:ascii="Arial" w:hAnsi="Arial" w:cs="Arial"/>
          <w:sz w:val="18"/>
          <w:szCs w:val="18"/>
          <w:lang w:eastAsia="en-GB"/>
        </w:rPr>
        <w:t>≤</w:t>
      </w:r>
      <w:r w:rsidRPr="00732FE0">
        <w:rPr>
          <w:rFonts w:ascii="Arial" w:hAnsi="Arial" w:cs="Arial"/>
          <w:sz w:val="18"/>
          <w:szCs w:val="18"/>
          <w:lang w:eastAsia="en-GB"/>
        </w:rPr>
        <w:t>0.0001</w:t>
      </w:r>
      <w:r w:rsidR="00AA3B4C" w:rsidRPr="00732FE0">
        <w:rPr>
          <w:rFonts w:ascii="Arial" w:hAnsi="Arial" w:cs="Arial"/>
          <w:sz w:val="18"/>
          <w:szCs w:val="18"/>
          <w:lang w:eastAsia="en-GB"/>
        </w:rPr>
        <w:t xml:space="preserve">; </w:t>
      </w:r>
      <w:r w:rsidRPr="00732FE0">
        <w:rPr>
          <w:rFonts w:ascii="Arial" w:hAnsi="Arial" w:cs="Arial"/>
          <w:sz w:val="18"/>
          <w:szCs w:val="18"/>
          <w:lang w:eastAsia="en-GB"/>
        </w:rPr>
        <w:t>**p-value &lt;0.025</w:t>
      </w:r>
    </w:p>
    <w:p w:rsidR="004C48D2" w:rsidRPr="00F070EA" w:rsidRDefault="004C48D2" w:rsidP="004C48D2">
      <w:pPr>
        <w:pStyle w:val="PIheading2"/>
      </w:pPr>
      <w:r w:rsidRPr="00F070EA">
        <w:t>Empagliflozin as add on to DPP-4 inhibitor therapy</w:t>
      </w:r>
    </w:p>
    <w:p w:rsidR="004C48D2" w:rsidRPr="00F070EA" w:rsidRDefault="004C48D2" w:rsidP="004C48D2">
      <w:pPr>
        <w:pStyle w:val="TextPI"/>
      </w:pPr>
      <w:r w:rsidRPr="00F070EA">
        <w:t>The efficacy and safety of empagliflozin as add on to DPP-4 inhibitors plus metformin, with or without one additional oral anti</w:t>
      </w:r>
      <w:r w:rsidR="001E720F" w:rsidRPr="00F070EA">
        <w:t>-</w:t>
      </w:r>
      <w:r w:rsidRPr="00F070EA">
        <w:t>diabet</w:t>
      </w:r>
      <w:r w:rsidR="00E4031A" w:rsidRPr="00F070EA">
        <w:t>ic</w:t>
      </w:r>
      <w:r w:rsidRPr="00F070EA">
        <w:t xml:space="preserve"> drug was evaluated in 160 patients with</w:t>
      </w:r>
      <w:r w:rsidR="00A5347F" w:rsidRPr="00F070EA">
        <w:t xml:space="preserve"> T2DM and</w:t>
      </w:r>
      <w:r w:rsidRPr="00F070EA">
        <w:t xml:space="preserve"> high cardiovascular risk. Treatment with empagliflozin for 28 weeks reduced Hb1Ac compared to placebo (change from baseline -0.52% for empagliflozin and -0.02% for placebo).</w:t>
      </w:r>
    </w:p>
    <w:p w:rsidR="004C48D2" w:rsidRPr="00F070EA" w:rsidRDefault="004C48D2" w:rsidP="004C48D2">
      <w:pPr>
        <w:pStyle w:val="PIheading2"/>
      </w:pPr>
      <w:r w:rsidRPr="00F070EA">
        <w:lastRenderedPageBreak/>
        <w:t xml:space="preserve">Patients with renal impairment, </w:t>
      </w:r>
      <w:r w:rsidR="001962D2" w:rsidRPr="00F070EA">
        <w:t>52 week</w:t>
      </w:r>
      <w:r w:rsidR="00E4031A" w:rsidRPr="00F070EA">
        <w:t>s</w:t>
      </w:r>
      <w:r w:rsidR="001962D2" w:rsidRPr="00F070EA">
        <w:t xml:space="preserve"> placebo controlled data</w:t>
      </w:r>
    </w:p>
    <w:p w:rsidR="004C48D2" w:rsidRPr="00F070EA" w:rsidRDefault="004C48D2" w:rsidP="004C48D2">
      <w:pPr>
        <w:pStyle w:val="TextPI"/>
      </w:pPr>
      <w:r w:rsidRPr="00F070EA">
        <w:t>The efficacy and safety of empagliflozin as add on to anti</w:t>
      </w:r>
      <w:r w:rsidR="001E720F" w:rsidRPr="00F070EA">
        <w:t>-</w:t>
      </w:r>
      <w:r w:rsidRPr="00F070EA">
        <w:t>diabetic therapy was evaluated in patients with mild and moderate renal impairment in a double-blind, placebo</w:t>
      </w:r>
      <w:r w:rsidR="000933C4" w:rsidRPr="00F070EA">
        <w:t>-controlled study for 52 weeks.</w:t>
      </w:r>
    </w:p>
    <w:p w:rsidR="000E1693" w:rsidRPr="00F070EA" w:rsidRDefault="004C48D2" w:rsidP="004C48D2">
      <w:pPr>
        <w:pStyle w:val="TextPI"/>
      </w:pPr>
      <w:r w:rsidRPr="00F070EA">
        <w:t xml:space="preserve">Treatment with </w:t>
      </w:r>
      <w:r w:rsidR="00CF0DCF" w:rsidRPr="00F070EA">
        <w:t xml:space="preserve">JARDIANCE </w:t>
      </w:r>
      <w:r w:rsidRPr="00F070EA">
        <w:t xml:space="preserve">led to statistically significant reduction of HbA1c and clinically meaningful improvement in FPG, body weight and </w:t>
      </w:r>
      <w:r w:rsidR="00635D87" w:rsidRPr="00F070EA">
        <w:t>BP</w:t>
      </w:r>
      <w:r w:rsidRPr="00F070EA">
        <w:t xml:space="preserve"> compared to placebo at Week 24 (Table </w:t>
      </w:r>
      <w:r w:rsidR="002937E8" w:rsidRPr="00F070EA">
        <w:t>7</w:t>
      </w:r>
      <w:r w:rsidRPr="00F070EA">
        <w:t xml:space="preserve">). The improvement in HbA1c, FPG, body weight, and </w:t>
      </w:r>
      <w:r w:rsidR="00635D87" w:rsidRPr="00F070EA">
        <w:t>BP</w:t>
      </w:r>
      <w:r w:rsidRPr="00F070EA">
        <w:t xml:space="preserve"> was sustained up to 52 weeks.</w:t>
      </w:r>
    </w:p>
    <w:p w:rsidR="004C48D2" w:rsidRPr="00F070EA" w:rsidRDefault="004C48D2" w:rsidP="00122245">
      <w:pPr>
        <w:pStyle w:val="Heading4"/>
      </w:pPr>
      <w:r w:rsidRPr="00F070EA">
        <w:t xml:space="preserve">Table </w:t>
      </w:r>
      <w:r w:rsidR="002937E8" w:rsidRPr="00F070EA">
        <w:t>7</w:t>
      </w:r>
      <w:r w:rsidRPr="00F070EA">
        <w:tab/>
        <w:t>Results at 24 week</w:t>
      </w:r>
      <w:r w:rsidR="00E4031A" w:rsidRPr="00F070EA">
        <w:t>s</w:t>
      </w:r>
      <w:r w:rsidRPr="00F070EA">
        <w:t xml:space="preserve"> (LOCF) in a placebo-controlled study of </w:t>
      </w:r>
      <w:r w:rsidR="00AD5400" w:rsidRPr="00F070EA">
        <w:t xml:space="preserve">JARDIANCE </w:t>
      </w:r>
      <w:r w:rsidRPr="00F070EA">
        <w:t xml:space="preserve">in </w:t>
      </w:r>
      <w:proofErr w:type="spellStart"/>
      <w:r w:rsidRPr="00F070EA">
        <w:t>renally</w:t>
      </w:r>
      <w:proofErr w:type="spellEnd"/>
      <w:r w:rsidRPr="00F070EA">
        <w:t xml:space="preserve"> impaired type 2 diabetes patients (Full Analysis Set)</w:t>
      </w:r>
    </w:p>
    <w:tbl>
      <w:tblPr>
        <w:tblW w:w="9158" w:type="dxa"/>
        <w:tblLayout w:type="fixed"/>
        <w:tblLook w:val="04A0" w:firstRow="1" w:lastRow="0" w:firstColumn="1" w:lastColumn="0" w:noHBand="0" w:noVBand="1"/>
      </w:tblPr>
      <w:tblGrid>
        <w:gridCol w:w="2353"/>
        <w:gridCol w:w="1016"/>
        <w:gridCol w:w="1417"/>
        <w:gridCol w:w="1418"/>
        <w:gridCol w:w="1134"/>
        <w:gridCol w:w="1820"/>
      </w:tblGrid>
      <w:tr w:rsidR="00732FE0" w:rsidRPr="00EC18C8" w:rsidTr="0057293A">
        <w:trPr>
          <w:trHeight w:val="240"/>
        </w:trPr>
        <w:tc>
          <w:tcPr>
            <w:tcW w:w="2353" w:type="dxa"/>
            <w:tcBorders>
              <w:top w:val="single" w:sz="12" w:space="0" w:color="auto"/>
            </w:tcBorders>
          </w:tcPr>
          <w:p w:rsidR="00732FE0" w:rsidRPr="00732FE0" w:rsidRDefault="00732FE0" w:rsidP="001962D2">
            <w:pPr>
              <w:pStyle w:val="TextPItable"/>
              <w:keepNext/>
              <w:rPr>
                <w:sz w:val="20"/>
                <w:szCs w:val="20"/>
              </w:rPr>
            </w:pPr>
          </w:p>
        </w:tc>
        <w:tc>
          <w:tcPr>
            <w:tcW w:w="3851" w:type="dxa"/>
            <w:gridSpan w:val="3"/>
            <w:tcBorders>
              <w:top w:val="single" w:sz="12" w:space="0" w:color="auto"/>
            </w:tcBorders>
            <w:vAlign w:val="center"/>
          </w:tcPr>
          <w:p w:rsidR="00732FE0" w:rsidRPr="00C31253" w:rsidRDefault="00732FE0" w:rsidP="00225556">
            <w:pPr>
              <w:pStyle w:val="TextPItable"/>
              <w:jc w:val="center"/>
              <w:rPr>
                <w:b/>
                <w:sz w:val="20"/>
                <w:szCs w:val="20"/>
                <w:lang w:val="da-DK"/>
              </w:rPr>
            </w:pPr>
            <w:r w:rsidRPr="00C31253">
              <w:rPr>
                <w:b/>
                <w:sz w:val="20"/>
                <w:szCs w:val="20"/>
                <w:lang w:val="da-DK"/>
              </w:rPr>
              <w:t>eGFR  ≥ 60 to &lt;90mL/min/1.73m²</w:t>
            </w:r>
          </w:p>
        </w:tc>
        <w:tc>
          <w:tcPr>
            <w:tcW w:w="2954" w:type="dxa"/>
            <w:gridSpan w:val="2"/>
            <w:tcBorders>
              <w:top w:val="single" w:sz="12" w:space="0" w:color="auto"/>
            </w:tcBorders>
            <w:vAlign w:val="center"/>
          </w:tcPr>
          <w:p w:rsidR="00732FE0" w:rsidRPr="00C31253" w:rsidRDefault="00732FE0" w:rsidP="00732FE0">
            <w:pPr>
              <w:pStyle w:val="TextPItable"/>
              <w:jc w:val="center"/>
              <w:rPr>
                <w:b/>
                <w:sz w:val="20"/>
                <w:szCs w:val="20"/>
                <w:lang w:val="da-DK"/>
              </w:rPr>
            </w:pPr>
            <w:r w:rsidRPr="00C31253">
              <w:rPr>
                <w:b/>
                <w:sz w:val="20"/>
                <w:szCs w:val="20"/>
                <w:lang w:val="da-DK"/>
              </w:rPr>
              <w:t xml:space="preserve">eGFR </w:t>
            </w:r>
            <w:r w:rsidRPr="00C31253">
              <w:rPr>
                <w:rFonts w:cs="Arial"/>
                <w:b/>
                <w:sz w:val="20"/>
                <w:szCs w:val="20"/>
                <w:lang w:val="da-DK"/>
              </w:rPr>
              <w:t>≥</w:t>
            </w:r>
            <w:r w:rsidRPr="00C31253">
              <w:rPr>
                <w:b/>
                <w:sz w:val="20"/>
                <w:szCs w:val="20"/>
                <w:lang w:val="da-DK"/>
              </w:rPr>
              <w:t xml:space="preserve">45 to </w:t>
            </w:r>
            <w:r w:rsidRPr="00C31253">
              <w:rPr>
                <w:rFonts w:cs="Arial"/>
                <w:b/>
                <w:sz w:val="20"/>
                <w:szCs w:val="20"/>
                <w:lang w:val="da-DK"/>
              </w:rPr>
              <w:t>&lt;60mL/min/1.73m</w:t>
            </w:r>
            <w:r w:rsidRPr="00C31253">
              <w:rPr>
                <w:rFonts w:cs="Arial"/>
                <w:b/>
                <w:sz w:val="20"/>
                <w:szCs w:val="20"/>
                <w:vertAlign w:val="superscript"/>
                <w:lang w:val="da-DK"/>
              </w:rPr>
              <w:t>2</w:t>
            </w:r>
          </w:p>
        </w:tc>
      </w:tr>
      <w:tr w:rsidR="00877BB2" w:rsidRPr="00E1655C" w:rsidTr="002D0685">
        <w:trPr>
          <w:trHeight w:val="240"/>
        </w:trPr>
        <w:tc>
          <w:tcPr>
            <w:tcW w:w="2353" w:type="dxa"/>
            <w:vMerge w:val="restart"/>
            <w:tcBorders>
              <w:top w:val="single" w:sz="12" w:space="0" w:color="auto"/>
            </w:tcBorders>
          </w:tcPr>
          <w:p w:rsidR="00877BB2" w:rsidRPr="00C31253" w:rsidRDefault="00877BB2" w:rsidP="001962D2">
            <w:pPr>
              <w:pStyle w:val="TextPItable"/>
              <w:keepNext/>
              <w:rPr>
                <w:sz w:val="20"/>
                <w:szCs w:val="20"/>
                <w:lang w:val="da-DK"/>
              </w:rPr>
            </w:pPr>
          </w:p>
        </w:tc>
        <w:tc>
          <w:tcPr>
            <w:tcW w:w="1016" w:type="dxa"/>
            <w:vMerge w:val="restart"/>
            <w:tcBorders>
              <w:top w:val="single" w:sz="12" w:space="0" w:color="auto"/>
            </w:tcBorders>
            <w:vAlign w:val="center"/>
          </w:tcPr>
          <w:p w:rsidR="00877BB2" w:rsidRPr="00E1655C" w:rsidRDefault="00877BB2" w:rsidP="00225556">
            <w:pPr>
              <w:pStyle w:val="TextPItable"/>
              <w:jc w:val="center"/>
              <w:rPr>
                <w:b/>
                <w:sz w:val="20"/>
                <w:szCs w:val="20"/>
              </w:rPr>
            </w:pPr>
            <w:r w:rsidRPr="00E1655C">
              <w:rPr>
                <w:b/>
                <w:sz w:val="20"/>
                <w:szCs w:val="20"/>
              </w:rPr>
              <w:t>Placebo</w:t>
            </w:r>
          </w:p>
        </w:tc>
        <w:tc>
          <w:tcPr>
            <w:tcW w:w="2835" w:type="dxa"/>
            <w:gridSpan w:val="2"/>
            <w:tcBorders>
              <w:top w:val="single" w:sz="12" w:space="0" w:color="auto"/>
              <w:bottom w:val="single" w:sz="12" w:space="0" w:color="auto"/>
            </w:tcBorders>
            <w:vAlign w:val="center"/>
          </w:tcPr>
          <w:p w:rsidR="00877BB2" w:rsidRPr="00E1655C" w:rsidRDefault="00877BB2" w:rsidP="00225556">
            <w:pPr>
              <w:pStyle w:val="TextPItable"/>
              <w:jc w:val="center"/>
              <w:rPr>
                <w:b/>
                <w:sz w:val="20"/>
                <w:szCs w:val="20"/>
              </w:rPr>
            </w:pPr>
            <w:r w:rsidRPr="00E1655C">
              <w:rPr>
                <w:b/>
                <w:sz w:val="20"/>
                <w:szCs w:val="20"/>
              </w:rPr>
              <w:t>Empagliflozin</w:t>
            </w:r>
          </w:p>
        </w:tc>
        <w:tc>
          <w:tcPr>
            <w:tcW w:w="1134" w:type="dxa"/>
            <w:vMerge w:val="restart"/>
            <w:tcBorders>
              <w:top w:val="single" w:sz="12" w:space="0" w:color="auto"/>
            </w:tcBorders>
            <w:vAlign w:val="center"/>
          </w:tcPr>
          <w:p w:rsidR="00877BB2" w:rsidRPr="00E1655C" w:rsidRDefault="00877BB2" w:rsidP="00225556">
            <w:pPr>
              <w:pStyle w:val="TextPItable"/>
              <w:jc w:val="center"/>
              <w:rPr>
                <w:b/>
                <w:sz w:val="20"/>
                <w:szCs w:val="20"/>
              </w:rPr>
            </w:pPr>
            <w:r w:rsidRPr="00E1655C">
              <w:rPr>
                <w:b/>
                <w:sz w:val="20"/>
                <w:szCs w:val="20"/>
              </w:rPr>
              <w:t>Placebo</w:t>
            </w:r>
          </w:p>
        </w:tc>
        <w:tc>
          <w:tcPr>
            <w:tcW w:w="1820" w:type="dxa"/>
            <w:vMerge w:val="restart"/>
            <w:tcBorders>
              <w:top w:val="single" w:sz="12" w:space="0" w:color="auto"/>
            </w:tcBorders>
            <w:vAlign w:val="center"/>
          </w:tcPr>
          <w:p w:rsidR="00877BB2" w:rsidRPr="00E1655C" w:rsidRDefault="00877BB2">
            <w:pPr>
              <w:pStyle w:val="TextPItable"/>
              <w:jc w:val="center"/>
              <w:rPr>
                <w:b/>
                <w:sz w:val="20"/>
                <w:szCs w:val="20"/>
              </w:rPr>
            </w:pPr>
            <w:r w:rsidRPr="00E1655C">
              <w:rPr>
                <w:b/>
                <w:sz w:val="20"/>
                <w:szCs w:val="20"/>
              </w:rPr>
              <w:t>Empagliflozin</w:t>
            </w:r>
            <w:r w:rsidRPr="00E1655C">
              <w:rPr>
                <w:b/>
                <w:sz w:val="20"/>
                <w:szCs w:val="20"/>
              </w:rPr>
              <w:br/>
              <w:t>25 mg</w:t>
            </w:r>
          </w:p>
        </w:tc>
      </w:tr>
      <w:tr w:rsidR="00877BB2" w:rsidRPr="00F070EA" w:rsidTr="002D0685">
        <w:trPr>
          <w:trHeight w:val="240"/>
        </w:trPr>
        <w:tc>
          <w:tcPr>
            <w:tcW w:w="2353" w:type="dxa"/>
            <w:vMerge/>
            <w:tcBorders>
              <w:bottom w:val="single" w:sz="12" w:space="0" w:color="auto"/>
            </w:tcBorders>
          </w:tcPr>
          <w:p w:rsidR="00877BB2" w:rsidRPr="00F070EA" w:rsidRDefault="00877BB2" w:rsidP="001962D2">
            <w:pPr>
              <w:pStyle w:val="TextPItable"/>
              <w:keepNext/>
              <w:rPr>
                <w:sz w:val="20"/>
                <w:szCs w:val="20"/>
              </w:rPr>
            </w:pPr>
          </w:p>
        </w:tc>
        <w:tc>
          <w:tcPr>
            <w:tcW w:w="1016" w:type="dxa"/>
            <w:vMerge/>
            <w:tcBorders>
              <w:bottom w:val="single" w:sz="12" w:space="0" w:color="auto"/>
            </w:tcBorders>
            <w:vAlign w:val="center"/>
          </w:tcPr>
          <w:p w:rsidR="00877BB2" w:rsidRPr="00F070EA" w:rsidRDefault="00877BB2" w:rsidP="00225556">
            <w:pPr>
              <w:pStyle w:val="TextPItable"/>
              <w:jc w:val="center"/>
              <w:rPr>
                <w:b/>
                <w:sz w:val="20"/>
                <w:szCs w:val="20"/>
              </w:rPr>
            </w:pPr>
          </w:p>
        </w:tc>
        <w:tc>
          <w:tcPr>
            <w:tcW w:w="1417" w:type="dxa"/>
            <w:tcBorders>
              <w:top w:val="single" w:sz="12" w:space="0" w:color="auto"/>
              <w:bottom w:val="single" w:sz="12" w:space="0" w:color="auto"/>
            </w:tcBorders>
            <w:vAlign w:val="center"/>
          </w:tcPr>
          <w:p w:rsidR="00877BB2" w:rsidRPr="00F070EA" w:rsidRDefault="00877BB2" w:rsidP="001E720F">
            <w:pPr>
              <w:pStyle w:val="TextPItable"/>
              <w:jc w:val="center"/>
              <w:rPr>
                <w:b/>
                <w:sz w:val="20"/>
                <w:szCs w:val="20"/>
              </w:rPr>
            </w:pPr>
            <w:r w:rsidRPr="00F070EA">
              <w:rPr>
                <w:b/>
                <w:sz w:val="20"/>
                <w:szCs w:val="20"/>
              </w:rPr>
              <w:t>10 mg</w:t>
            </w:r>
          </w:p>
        </w:tc>
        <w:tc>
          <w:tcPr>
            <w:tcW w:w="1418" w:type="dxa"/>
            <w:tcBorders>
              <w:top w:val="single" w:sz="12" w:space="0" w:color="auto"/>
              <w:bottom w:val="single" w:sz="12" w:space="0" w:color="auto"/>
            </w:tcBorders>
            <w:vAlign w:val="center"/>
          </w:tcPr>
          <w:p w:rsidR="00877BB2" w:rsidRPr="00F070EA" w:rsidDel="00DC3108" w:rsidRDefault="00877BB2" w:rsidP="00225556">
            <w:pPr>
              <w:pStyle w:val="TextPItable"/>
              <w:jc w:val="center"/>
              <w:rPr>
                <w:b/>
                <w:sz w:val="20"/>
                <w:szCs w:val="20"/>
              </w:rPr>
            </w:pPr>
            <w:r w:rsidRPr="00F070EA">
              <w:rPr>
                <w:b/>
                <w:sz w:val="20"/>
                <w:szCs w:val="20"/>
              </w:rPr>
              <w:t>25 mg</w:t>
            </w:r>
          </w:p>
        </w:tc>
        <w:tc>
          <w:tcPr>
            <w:tcW w:w="1134" w:type="dxa"/>
            <w:vMerge/>
            <w:tcBorders>
              <w:bottom w:val="single" w:sz="12" w:space="0" w:color="auto"/>
            </w:tcBorders>
            <w:vAlign w:val="center"/>
          </w:tcPr>
          <w:p w:rsidR="00877BB2" w:rsidRPr="00F070EA" w:rsidRDefault="00877BB2" w:rsidP="00225556">
            <w:pPr>
              <w:pStyle w:val="TextPItable"/>
              <w:jc w:val="center"/>
              <w:rPr>
                <w:b/>
                <w:sz w:val="20"/>
                <w:szCs w:val="20"/>
              </w:rPr>
            </w:pPr>
          </w:p>
        </w:tc>
        <w:tc>
          <w:tcPr>
            <w:tcW w:w="1820" w:type="dxa"/>
            <w:vMerge/>
            <w:tcBorders>
              <w:bottom w:val="single" w:sz="12" w:space="0" w:color="auto"/>
            </w:tcBorders>
            <w:vAlign w:val="center"/>
          </w:tcPr>
          <w:p w:rsidR="00877BB2" w:rsidRPr="00F070EA" w:rsidRDefault="00877BB2">
            <w:pPr>
              <w:pStyle w:val="TextPItable"/>
              <w:jc w:val="center"/>
              <w:rPr>
                <w:b/>
                <w:sz w:val="20"/>
                <w:szCs w:val="20"/>
              </w:rPr>
            </w:pPr>
          </w:p>
        </w:tc>
      </w:tr>
      <w:tr w:rsidR="001E720F" w:rsidRPr="00F070EA" w:rsidTr="002D0685">
        <w:trPr>
          <w:trHeight w:val="225"/>
        </w:trPr>
        <w:tc>
          <w:tcPr>
            <w:tcW w:w="2353" w:type="dxa"/>
            <w:tcBorders>
              <w:top w:val="single" w:sz="12" w:space="0" w:color="auto"/>
            </w:tcBorders>
          </w:tcPr>
          <w:p w:rsidR="001E720F" w:rsidRPr="00F070EA" w:rsidRDefault="001E720F" w:rsidP="001962D2">
            <w:pPr>
              <w:pStyle w:val="TextPItable"/>
              <w:keepNext/>
              <w:rPr>
                <w:sz w:val="20"/>
                <w:szCs w:val="20"/>
              </w:rPr>
            </w:pPr>
            <w:r w:rsidRPr="00F070EA">
              <w:rPr>
                <w:sz w:val="20"/>
                <w:szCs w:val="20"/>
              </w:rPr>
              <w:t>N</w:t>
            </w:r>
          </w:p>
        </w:tc>
        <w:tc>
          <w:tcPr>
            <w:tcW w:w="1016" w:type="dxa"/>
            <w:tcBorders>
              <w:top w:val="single" w:sz="12" w:space="0" w:color="auto"/>
            </w:tcBorders>
            <w:vAlign w:val="center"/>
          </w:tcPr>
          <w:p w:rsidR="001E720F" w:rsidRPr="00F070EA" w:rsidRDefault="001E720F" w:rsidP="00225556">
            <w:pPr>
              <w:pStyle w:val="TextPItable"/>
              <w:jc w:val="center"/>
              <w:rPr>
                <w:sz w:val="20"/>
                <w:szCs w:val="20"/>
              </w:rPr>
            </w:pPr>
            <w:r w:rsidRPr="00F070EA">
              <w:rPr>
                <w:sz w:val="20"/>
                <w:szCs w:val="20"/>
              </w:rPr>
              <w:t>95</w:t>
            </w:r>
          </w:p>
        </w:tc>
        <w:tc>
          <w:tcPr>
            <w:tcW w:w="1417" w:type="dxa"/>
            <w:tcBorders>
              <w:top w:val="single" w:sz="12" w:space="0" w:color="auto"/>
            </w:tcBorders>
            <w:vAlign w:val="center"/>
          </w:tcPr>
          <w:p w:rsidR="001E720F" w:rsidRPr="00F070EA" w:rsidRDefault="001E720F" w:rsidP="001E720F">
            <w:pPr>
              <w:pStyle w:val="TextPItable"/>
              <w:jc w:val="center"/>
              <w:rPr>
                <w:sz w:val="20"/>
                <w:szCs w:val="20"/>
              </w:rPr>
            </w:pPr>
            <w:r w:rsidRPr="00F070EA">
              <w:rPr>
                <w:sz w:val="20"/>
                <w:szCs w:val="20"/>
              </w:rPr>
              <w:t>98</w:t>
            </w:r>
          </w:p>
        </w:tc>
        <w:tc>
          <w:tcPr>
            <w:tcW w:w="1418" w:type="dxa"/>
            <w:tcBorders>
              <w:top w:val="single" w:sz="12" w:space="0" w:color="auto"/>
            </w:tcBorders>
            <w:vAlign w:val="center"/>
          </w:tcPr>
          <w:p w:rsidR="001E720F" w:rsidRPr="00F070EA" w:rsidRDefault="001E720F" w:rsidP="00225556">
            <w:pPr>
              <w:pStyle w:val="TextPItable"/>
              <w:jc w:val="center"/>
              <w:rPr>
                <w:sz w:val="20"/>
                <w:szCs w:val="20"/>
              </w:rPr>
            </w:pPr>
            <w:r w:rsidRPr="00F070EA">
              <w:rPr>
                <w:sz w:val="20"/>
                <w:szCs w:val="20"/>
              </w:rPr>
              <w:t>97</w:t>
            </w:r>
          </w:p>
        </w:tc>
        <w:tc>
          <w:tcPr>
            <w:tcW w:w="1134" w:type="dxa"/>
            <w:tcBorders>
              <w:top w:val="single" w:sz="12" w:space="0" w:color="auto"/>
            </w:tcBorders>
            <w:vAlign w:val="center"/>
          </w:tcPr>
          <w:p w:rsidR="001E720F" w:rsidRPr="00F070EA" w:rsidRDefault="00732FE0" w:rsidP="00225556">
            <w:pPr>
              <w:pStyle w:val="TextPItable"/>
              <w:jc w:val="center"/>
              <w:rPr>
                <w:sz w:val="20"/>
                <w:szCs w:val="20"/>
              </w:rPr>
            </w:pPr>
            <w:r>
              <w:rPr>
                <w:sz w:val="20"/>
                <w:szCs w:val="20"/>
              </w:rPr>
              <w:t>89</w:t>
            </w:r>
          </w:p>
        </w:tc>
        <w:tc>
          <w:tcPr>
            <w:tcW w:w="1820" w:type="dxa"/>
            <w:tcBorders>
              <w:top w:val="single" w:sz="12" w:space="0" w:color="auto"/>
            </w:tcBorders>
            <w:vAlign w:val="center"/>
          </w:tcPr>
          <w:p w:rsidR="001E720F" w:rsidRPr="00F070EA" w:rsidRDefault="00732FE0" w:rsidP="00225556">
            <w:pPr>
              <w:pStyle w:val="TextPItable"/>
              <w:jc w:val="center"/>
              <w:rPr>
                <w:sz w:val="20"/>
                <w:szCs w:val="20"/>
              </w:rPr>
            </w:pPr>
            <w:r>
              <w:rPr>
                <w:sz w:val="20"/>
                <w:szCs w:val="20"/>
              </w:rPr>
              <w:t>91</w:t>
            </w:r>
          </w:p>
        </w:tc>
      </w:tr>
      <w:tr w:rsidR="001E720F" w:rsidRPr="00F070EA" w:rsidTr="002D0685">
        <w:trPr>
          <w:trHeight w:val="240"/>
        </w:trPr>
        <w:tc>
          <w:tcPr>
            <w:tcW w:w="2353" w:type="dxa"/>
            <w:vAlign w:val="center"/>
          </w:tcPr>
          <w:p w:rsidR="001E720F" w:rsidRPr="00F070EA" w:rsidRDefault="001E720F" w:rsidP="001962D2">
            <w:pPr>
              <w:pStyle w:val="TextPItable"/>
              <w:keepNext/>
              <w:rPr>
                <w:b/>
                <w:sz w:val="20"/>
                <w:szCs w:val="20"/>
              </w:rPr>
            </w:pPr>
            <w:r w:rsidRPr="00F070EA">
              <w:rPr>
                <w:b/>
                <w:sz w:val="20"/>
                <w:szCs w:val="20"/>
              </w:rPr>
              <w:t>HbA1c (%)</w:t>
            </w:r>
          </w:p>
        </w:tc>
        <w:tc>
          <w:tcPr>
            <w:tcW w:w="1016" w:type="dxa"/>
            <w:vAlign w:val="center"/>
          </w:tcPr>
          <w:p w:rsidR="001E720F" w:rsidRPr="00F070EA" w:rsidRDefault="001E720F" w:rsidP="00225556">
            <w:pPr>
              <w:pStyle w:val="TextPItable"/>
              <w:jc w:val="center"/>
              <w:rPr>
                <w:rFonts w:eastAsia="MS Mincho"/>
                <w:sz w:val="20"/>
                <w:szCs w:val="20"/>
              </w:rPr>
            </w:pPr>
          </w:p>
        </w:tc>
        <w:tc>
          <w:tcPr>
            <w:tcW w:w="1417" w:type="dxa"/>
            <w:vAlign w:val="center"/>
          </w:tcPr>
          <w:p w:rsidR="001E720F" w:rsidRPr="00F070EA" w:rsidRDefault="001E720F" w:rsidP="001E720F">
            <w:pPr>
              <w:pStyle w:val="TextPItable"/>
              <w:jc w:val="center"/>
              <w:rPr>
                <w:rFonts w:eastAsia="MS Mincho"/>
                <w:sz w:val="20"/>
                <w:szCs w:val="20"/>
              </w:rPr>
            </w:pPr>
          </w:p>
        </w:tc>
        <w:tc>
          <w:tcPr>
            <w:tcW w:w="1418" w:type="dxa"/>
            <w:vAlign w:val="center"/>
          </w:tcPr>
          <w:p w:rsidR="001E720F" w:rsidRPr="00F070EA" w:rsidRDefault="001E720F" w:rsidP="00225556">
            <w:pPr>
              <w:pStyle w:val="TextPItable"/>
              <w:jc w:val="center"/>
              <w:rPr>
                <w:rFonts w:eastAsia="MS Mincho"/>
                <w:sz w:val="20"/>
                <w:szCs w:val="20"/>
              </w:rPr>
            </w:pPr>
          </w:p>
        </w:tc>
        <w:tc>
          <w:tcPr>
            <w:tcW w:w="1134" w:type="dxa"/>
            <w:vAlign w:val="center"/>
          </w:tcPr>
          <w:p w:rsidR="001E720F" w:rsidRPr="00F070EA" w:rsidRDefault="001E720F" w:rsidP="00225556">
            <w:pPr>
              <w:pStyle w:val="TextPItable"/>
              <w:jc w:val="center"/>
              <w:rPr>
                <w:rFonts w:eastAsia="MS Mincho"/>
                <w:sz w:val="20"/>
                <w:szCs w:val="20"/>
              </w:rPr>
            </w:pPr>
          </w:p>
        </w:tc>
        <w:tc>
          <w:tcPr>
            <w:tcW w:w="1820" w:type="dxa"/>
            <w:vAlign w:val="center"/>
          </w:tcPr>
          <w:p w:rsidR="001E720F" w:rsidRPr="00F070EA" w:rsidRDefault="001E720F" w:rsidP="00225556">
            <w:pPr>
              <w:pStyle w:val="TextPItable"/>
              <w:jc w:val="center"/>
              <w:rPr>
                <w:rFonts w:eastAsia="MS Mincho"/>
                <w:sz w:val="20"/>
                <w:szCs w:val="20"/>
              </w:rPr>
            </w:pPr>
          </w:p>
        </w:tc>
      </w:tr>
      <w:tr w:rsidR="001E720F" w:rsidRPr="00F070EA" w:rsidTr="002D0685">
        <w:trPr>
          <w:trHeight w:val="256"/>
        </w:trPr>
        <w:tc>
          <w:tcPr>
            <w:tcW w:w="2353" w:type="dxa"/>
            <w:vAlign w:val="center"/>
          </w:tcPr>
          <w:p w:rsidR="001E720F" w:rsidRPr="00F070EA" w:rsidRDefault="001E720F" w:rsidP="001962D2">
            <w:pPr>
              <w:pStyle w:val="TextPItable"/>
              <w:keepNext/>
              <w:rPr>
                <w:sz w:val="20"/>
                <w:szCs w:val="20"/>
              </w:rPr>
            </w:pPr>
            <w:r w:rsidRPr="00F070EA">
              <w:rPr>
                <w:rFonts w:eastAsia="Calibri"/>
                <w:sz w:val="20"/>
                <w:szCs w:val="20"/>
              </w:rPr>
              <w:t>Baseline</w:t>
            </w:r>
            <w:r w:rsidRPr="00F070EA">
              <w:rPr>
                <w:sz w:val="20"/>
                <w:szCs w:val="20"/>
              </w:rPr>
              <w:t xml:space="preserve"> (mean)</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8.09</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8.02</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7.96</w:t>
            </w:r>
          </w:p>
        </w:tc>
        <w:tc>
          <w:tcPr>
            <w:tcW w:w="1134" w:type="dxa"/>
            <w:vAlign w:val="center"/>
          </w:tcPr>
          <w:p w:rsidR="001E720F" w:rsidRPr="00F070EA" w:rsidRDefault="00732FE0" w:rsidP="00225556">
            <w:pPr>
              <w:pStyle w:val="TextPItable"/>
              <w:jc w:val="center"/>
              <w:rPr>
                <w:sz w:val="20"/>
                <w:szCs w:val="20"/>
              </w:rPr>
            </w:pPr>
            <w:r>
              <w:rPr>
                <w:sz w:val="20"/>
                <w:szCs w:val="20"/>
              </w:rPr>
              <w:t>8.08</w:t>
            </w:r>
          </w:p>
        </w:tc>
        <w:tc>
          <w:tcPr>
            <w:tcW w:w="1820" w:type="dxa"/>
            <w:vAlign w:val="center"/>
          </w:tcPr>
          <w:p w:rsidR="001E720F" w:rsidRPr="00F070EA" w:rsidRDefault="00732FE0" w:rsidP="00225556">
            <w:pPr>
              <w:pStyle w:val="TextPItable"/>
              <w:jc w:val="center"/>
              <w:rPr>
                <w:sz w:val="20"/>
                <w:szCs w:val="20"/>
              </w:rPr>
            </w:pPr>
            <w:r>
              <w:rPr>
                <w:sz w:val="20"/>
                <w:szCs w:val="20"/>
              </w:rPr>
              <w:t>8.12</w:t>
            </w:r>
          </w:p>
        </w:tc>
      </w:tr>
      <w:tr w:rsidR="001E720F" w:rsidRPr="00F070EA" w:rsidTr="002D0685">
        <w:trPr>
          <w:trHeight w:val="271"/>
        </w:trPr>
        <w:tc>
          <w:tcPr>
            <w:tcW w:w="2353" w:type="dxa"/>
            <w:vAlign w:val="center"/>
          </w:tcPr>
          <w:p w:rsidR="001E720F" w:rsidRPr="00F070EA" w:rsidRDefault="001E720F" w:rsidP="001962D2">
            <w:pPr>
              <w:pStyle w:val="TextPItable"/>
              <w:keepNex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0.06</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-0.46</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-0.63</w:t>
            </w:r>
          </w:p>
        </w:tc>
        <w:tc>
          <w:tcPr>
            <w:tcW w:w="1134" w:type="dxa"/>
            <w:vAlign w:val="center"/>
          </w:tcPr>
          <w:p w:rsidR="001E720F" w:rsidRPr="00F070EA" w:rsidRDefault="00732FE0" w:rsidP="00225556">
            <w:pPr>
              <w:pStyle w:val="TextPItable"/>
              <w:jc w:val="center"/>
              <w:rPr>
                <w:sz w:val="20"/>
                <w:szCs w:val="20"/>
              </w:rPr>
            </w:pPr>
            <w:r>
              <w:rPr>
                <w:sz w:val="20"/>
                <w:szCs w:val="20"/>
              </w:rPr>
              <w:t>-0.08</w:t>
            </w:r>
          </w:p>
        </w:tc>
        <w:tc>
          <w:tcPr>
            <w:tcW w:w="1820" w:type="dxa"/>
            <w:vAlign w:val="center"/>
          </w:tcPr>
          <w:p w:rsidR="001E720F" w:rsidRPr="00F070EA" w:rsidRDefault="00732FE0" w:rsidP="00225556">
            <w:pPr>
              <w:pStyle w:val="TextPItable"/>
              <w:jc w:val="center"/>
              <w:rPr>
                <w:sz w:val="20"/>
                <w:szCs w:val="20"/>
              </w:rPr>
            </w:pPr>
            <w:r>
              <w:rPr>
                <w:sz w:val="20"/>
                <w:szCs w:val="20"/>
              </w:rPr>
              <w:t>-0.54</w:t>
            </w:r>
          </w:p>
        </w:tc>
      </w:tr>
      <w:tr w:rsidR="001E720F" w:rsidRPr="00F070EA" w:rsidTr="002D0685">
        <w:trPr>
          <w:trHeight w:val="481"/>
        </w:trPr>
        <w:tc>
          <w:tcPr>
            <w:tcW w:w="2353" w:type="dxa"/>
            <w:tcBorders>
              <w:bottom w:val="single" w:sz="4" w:space="0" w:color="auto"/>
            </w:tcBorders>
            <w:vAlign w:val="center"/>
          </w:tcPr>
          <w:p w:rsidR="001E720F" w:rsidRPr="00F070EA" w:rsidRDefault="001E720F" w:rsidP="00AD5400">
            <w:pPr>
              <w:pStyle w:val="TextPItable"/>
              <w:keepNext/>
              <w:jc w:val="left"/>
              <w:rPr>
                <w:rFonts w:eastAsia="Calibri"/>
                <w:sz w:val="20"/>
                <w:szCs w:val="20"/>
              </w:rPr>
            </w:pPr>
            <w:r w:rsidRPr="00F070EA">
              <w:rPr>
                <w:rFonts w:eastAsia="Calibri"/>
                <w:sz w:val="20"/>
                <w:szCs w:val="20"/>
              </w:rPr>
              <w:t>Difference from placebo</w:t>
            </w:r>
            <w:r w:rsidRPr="00F070EA">
              <w:rPr>
                <w:rFonts w:eastAsia="Calibri"/>
                <w:sz w:val="20"/>
                <w:szCs w:val="20"/>
                <w:vertAlign w:val="superscript"/>
              </w:rPr>
              <w:t>1</w:t>
            </w:r>
            <w:r w:rsidRPr="00F070EA">
              <w:rPr>
                <w:rFonts w:eastAsia="Calibri"/>
                <w:sz w:val="20"/>
                <w:szCs w:val="20"/>
              </w:rPr>
              <w:t xml:space="preserve"> (95% CI)</w:t>
            </w:r>
          </w:p>
        </w:tc>
        <w:tc>
          <w:tcPr>
            <w:tcW w:w="1016" w:type="dxa"/>
            <w:tcBorders>
              <w:bottom w:val="single" w:sz="4" w:space="0" w:color="auto"/>
            </w:tcBorders>
            <w:vAlign w:val="center"/>
          </w:tcPr>
          <w:p w:rsidR="001E720F" w:rsidRPr="00F070EA" w:rsidRDefault="001E720F" w:rsidP="00225556">
            <w:pPr>
              <w:pStyle w:val="TextPItable"/>
              <w:jc w:val="center"/>
              <w:rPr>
                <w:sz w:val="20"/>
                <w:szCs w:val="20"/>
              </w:rPr>
            </w:pPr>
          </w:p>
        </w:tc>
        <w:tc>
          <w:tcPr>
            <w:tcW w:w="1417" w:type="dxa"/>
            <w:tcBorders>
              <w:bottom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-0.52*</w:t>
            </w:r>
            <w:r w:rsidRPr="00F070EA">
              <w:rPr>
                <w:sz w:val="20"/>
                <w:szCs w:val="20"/>
              </w:rPr>
              <w:br/>
              <w:t>(-0.72, -0.32)</w:t>
            </w:r>
          </w:p>
        </w:tc>
        <w:tc>
          <w:tcPr>
            <w:tcW w:w="1418" w:type="dxa"/>
            <w:tcBorders>
              <w:bottom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-0.68*</w:t>
            </w:r>
            <w:r w:rsidRPr="00F070EA">
              <w:rPr>
                <w:sz w:val="20"/>
                <w:szCs w:val="20"/>
              </w:rPr>
              <w:br/>
              <w:t>(-0.88, -0.49)</w:t>
            </w:r>
          </w:p>
        </w:tc>
        <w:tc>
          <w:tcPr>
            <w:tcW w:w="1134" w:type="dxa"/>
            <w:tcBorders>
              <w:bottom w:val="single" w:sz="4" w:space="0" w:color="auto"/>
            </w:tcBorders>
            <w:vAlign w:val="center"/>
          </w:tcPr>
          <w:p w:rsidR="001E720F" w:rsidRPr="00F070EA" w:rsidRDefault="001E720F" w:rsidP="00225556">
            <w:pPr>
              <w:pStyle w:val="TextPItable"/>
              <w:jc w:val="center"/>
              <w:rPr>
                <w:sz w:val="20"/>
                <w:szCs w:val="20"/>
              </w:rPr>
            </w:pPr>
          </w:p>
        </w:tc>
        <w:tc>
          <w:tcPr>
            <w:tcW w:w="1820" w:type="dxa"/>
            <w:tcBorders>
              <w:bottom w:val="single" w:sz="4" w:space="0" w:color="auto"/>
            </w:tcBorders>
            <w:vAlign w:val="center"/>
          </w:tcPr>
          <w:p w:rsidR="001E720F" w:rsidRPr="00F070EA" w:rsidRDefault="00732FE0" w:rsidP="00732FE0">
            <w:pPr>
              <w:pStyle w:val="TextPItable"/>
              <w:jc w:val="center"/>
              <w:rPr>
                <w:sz w:val="20"/>
                <w:szCs w:val="20"/>
              </w:rPr>
            </w:pPr>
            <w:r>
              <w:rPr>
                <w:sz w:val="20"/>
                <w:szCs w:val="20"/>
              </w:rPr>
              <w:t>-0.46</w:t>
            </w:r>
            <w:r w:rsidR="001E720F" w:rsidRPr="00F070EA">
              <w:rPr>
                <w:sz w:val="20"/>
                <w:szCs w:val="20"/>
              </w:rPr>
              <w:t>*</w:t>
            </w:r>
            <w:r w:rsidR="001E720F" w:rsidRPr="00F070EA">
              <w:rPr>
                <w:sz w:val="20"/>
                <w:szCs w:val="20"/>
              </w:rPr>
              <w:br/>
            </w:r>
            <w:r>
              <w:rPr>
                <w:sz w:val="20"/>
                <w:szCs w:val="20"/>
              </w:rPr>
              <w:t>(-0.66, -0.27)</w:t>
            </w:r>
          </w:p>
        </w:tc>
      </w:tr>
      <w:tr w:rsidR="001E720F" w:rsidRPr="00F070EA" w:rsidTr="002D0685">
        <w:trPr>
          <w:trHeight w:val="225"/>
        </w:trPr>
        <w:tc>
          <w:tcPr>
            <w:tcW w:w="2353" w:type="dxa"/>
            <w:tcBorders>
              <w:top w:val="single" w:sz="4" w:space="0" w:color="auto"/>
            </w:tcBorders>
            <w:vAlign w:val="center"/>
          </w:tcPr>
          <w:p w:rsidR="001E720F" w:rsidRPr="00F070EA" w:rsidRDefault="001E720F" w:rsidP="00AD5400">
            <w:pPr>
              <w:pStyle w:val="TextPItable"/>
              <w:keepNext/>
              <w:jc w:val="left"/>
              <w:rPr>
                <w:rFonts w:eastAsia="Calibri"/>
                <w:sz w:val="20"/>
                <w:szCs w:val="20"/>
              </w:rPr>
            </w:pPr>
            <w:r w:rsidRPr="00F070EA">
              <w:rPr>
                <w:rFonts w:eastAsia="Calibri"/>
                <w:sz w:val="20"/>
                <w:szCs w:val="20"/>
              </w:rPr>
              <w:t>N</w:t>
            </w:r>
          </w:p>
        </w:tc>
        <w:tc>
          <w:tcPr>
            <w:tcW w:w="1016"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89</w:t>
            </w:r>
          </w:p>
        </w:tc>
        <w:tc>
          <w:tcPr>
            <w:tcW w:w="1417" w:type="dxa"/>
            <w:tcBorders>
              <w:top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94</w:t>
            </w:r>
          </w:p>
        </w:tc>
        <w:tc>
          <w:tcPr>
            <w:tcW w:w="1418"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91</w:t>
            </w:r>
          </w:p>
        </w:tc>
        <w:tc>
          <w:tcPr>
            <w:tcW w:w="1134"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84</w:t>
            </w:r>
          </w:p>
        </w:tc>
        <w:tc>
          <w:tcPr>
            <w:tcW w:w="1820"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86</w:t>
            </w:r>
          </w:p>
        </w:tc>
      </w:tr>
      <w:tr w:rsidR="001E720F" w:rsidRPr="00F070EA" w:rsidTr="002D0685">
        <w:trPr>
          <w:trHeight w:val="706"/>
        </w:trPr>
        <w:tc>
          <w:tcPr>
            <w:tcW w:w="2353" w:type="dxa"/>
            <w:tcBorders>
              <w:bottom w:val="single" w:sz="4" w:space="0" w:color="auto"/>
            </w:tcBorders>
          </w:tcPr>
          <w:p w:rsidR="001E720F" w:rsidRPr="00F070EA" w:rsidRDefault="001E720F" w:rsidP="00AD5400">
            <w:pPr>
              <w:pStyle w:val="TextPItable"/>
              <w:keepNext/>
              <w:jc w:val="left"/>
              <w:rPr>
                <w:sz w:val="20"/>
                <w:szCs w:val="20"/>
              </w:rPr>
            </w:pPr>
            <w:r w:rsidRPr="00F070EA">
              <w:rPr>
                <w:b/>
                <w:sz w:val="20"/>
                <w:szCs w:val="20"/>
              </w:rPr>
              <w:t>Patients (%) achieving HbA1c &lt;7% with baseline HbA1c ≥7%</w:t>
            </w:r>
            <w:r w:rsidRPr="00F070EA">
              <w:rPr>
                <w:sz w:val="20"/>
                <w:szCs w:val="20"/>
                <w:vertAlign w:val="superscript"/>
              </w:rPr>
              <w:t>2</w:t>
            </w:r>
          </w:p>
        </w:tc>
        <w:tc>
          <w:tcPr>
            <w:tcW w:w="1016" w:type="dxa"/>
            <w:tcBorders>
              <w:bottom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6.7</w:t>
            </w:r>
          </w:p>
        </w:tc>
        <w:tc>
          <w:tcPr>
            <w:tcW w:w="1417" w:type="dxa"/>
            <w:tcBorders>
              <w:bottom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17.0</w:t>
            </w:r>
          </w:p>
        </w:tc>
        <w:tc>
          <w:tcPr>
            <w:tcW w:w="1418" w:type="dxa"/>
            <w:tcBorders>
              <w:bottom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24.2</w:t>
            </w:r>
          </w:p>
        </w:tc>
        <w:tc>
          <w:tcPr>
            <w:tcW w:w="1134" w:type="dxa"/>
            <w:tcBorders>
              <w:bottom w:val="single" w:sz="4" w:space="0" w:color="auto"/>
            </w:tcBorders>
            <w:vAlign w:val="center"/>
          </w:tcPr>
          <w:p w:rsidR="001E720F" w:rsidRPr="00F070EA" w:rsidRDefault="00732FE0" w:rsidP="00225556">
            <w:pPr>
              <w:pStyle w:val="TextPItable"/>
              <w:jc w:val="center"/>
              <w:rPr>
                <w:sz w:val="20"/>
                <w:szCs w:val="20"/>
              </w:rPr>
            </w:pPr>
            <w:r>
              <w:rPr>
                <w:sz w:val="20"/>
                <w:szCs w:val="20"/>
              </w:rPr>
              <w:t>10.7</w:t>
            </w:r>
          </w:p>
        </w:tc>
        <w:tc>
          <w:tcPr>
            <w:tcW w:w="1820" w:type="dxa"/>
            <w:tcBorders>
              <w:bottom w:val="single" w:sz="4" w:space="0" w:color="auto"/>
            </w:tcBorders>
            <w:vAlign w:val="center"/>
          </w:tcPr>
          <w:p w:rsidR="001E720F" w:rsidRPr="00F070EA" w:rsidRDefault="00732FE0" w:rsidP="00225556">
            <w:pPr>
              <w:pStyle w:val="TextPItable"/>
              <w:jc w:val="center"/>
              <w:rPr>
                <w:sz w:val="20"/>
                <w:szCs w:val="20"/>
              </w:rPr>
            </w:pPr>
            <w:r>
              <w:rPr>
                <w:sz w:val="20"/>
                <w:szCs w:val="20"/>
              </w:rPr>
              <w:t>15.1</w:t>
            </w:r>
          </w:p>
        </w:tc>
      </w:tr>
      <w:tr w:rsidR="001E720F" w:rsidRPr="00F070EA" w:rsidTr="002D0685">
        <w:trPr>
          <w:trHeight w:val="225"/>
        </w:trPr>
        <w:tc>
          <w:tcPr>
            <w:tcW w:w="2353" w:type="dxa"/>
            <w:tcBorders>
              <w:top w:val="single" w:sz="4" w:space="0" w:color="auto"/>
            </w:tcBorders>
            <w:vAlign w:val="center"/>
          </w:tcPr>
          <w:p w:rsidR="001E720F" w:rsidRPr="00F070EA" w:rsidRDefault="001E720F" w:rsidP="00AD5400">
            <w:pPr>
              <w:pStyle w:val="TextPItable"/>
              <w:keepNext/>
              <w:jc w:val="left"/>
              <w:rPr>
                <w:sz w:val="20"/>
                <w:szCs w:val="20"/>
              </w:rPr>
            </w:pPr>
            <w:r w:rsidRPr="00F070EA">
              <w:rPr>
                <w:sz w:val="20"/>
                <w:szCs w:val="20"/>
              </w:rPr>
              <w:t>N</w:t>
            </w:r>
          </w:p>
        </w:tc>
        <w:tc>
          <w:tcPr>
            <w:tcW w:w="1016"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95</w:t>
            </w:r>
          </w:p>
        </w:tc>
        <w:tc>
          <w:tcPr>
            <w:tcW w:w="1417" w:type="dxa"/>
            <w:tcBorders>
              <w:top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98</w:t>
            </w:r>
          </w:p>
        </w:tc>
        <w:tc>
          <w:tcPr>
            <w:tcW w:w="1418"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97</w:t>
            </w:r>
          </w:p>
        </w:tc>
        <w:tc>
          <w:tcPr>
            <w:tcW w:w="1134"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89</w:t>
            </w:r>
          </w:p>
        </w:tc>
        <w:tc>
          <w:tcPr>
            <w:tcW w:w="1820"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90</w:t>
            </w:r>
          </w:p>
        </w:tc>
      </w:tr>
      <w:tr w:rsidR="001E720F" w:rsidRPr="00F070EA" w:rsidTr="00AD5400">
        <w:trPr>
          <w:trHeight w:val="225"/>
        </w:trPr>
        <w:tc>
          <w:tcPr>
            <w:tcW w:w="2353" w:type="dxa"/>
            <w:vAlign w:val="center"/>
          </w:tcPr>
          <w:p w:rsidR="001E720F" w:rsidRPr="00F070EA" w:rsidRDefault="001E720F" w:rsidP="00AD5400">
            <w:pPr>
              <w:pStyle w:val="TextPItable"/>
              <w:keepNext/>
              <w:jc w:val="left"/>
              <w:rPr>
                <w:b/>
                <w:sz w:val="20"/>
                <w:szCs w:val="20"/>
              </w:rPr>
            </w:pPr>
            <w:r w:rsidRPr="00F070EA">
              <w:rPr>
                <w:b/>
                <w:sz w:val="20"/>
                <w:szCs w:val="20"/>
              </w:rPr>
              <w:t>Fasting pl</w:t>
            </w:r>
            <w:r w:rsidR="00877BB2" w:rsidRPr="00F070EA">
              <w:rPr>
                <w:b/>
                <w:sz w:val="20"/>
                <w:szCs w:val="20"/>
              </w:rPr>
              <w:t>a</w:t>
            </w:r>
            <w:r w:rsidRPr="00F070EA">
              <w:rPr>
                <w:b/>
                <w:sz w:val="20"/>
                <w:szCs w:val="20"/>
              </w:rPr>
              <w:t>sma glucose (</w:t>
            </w:r>
            <w:proofErr w:type="spellStart"/>
            <w:r w:rsidRPr="00F070EA">
              <w:rPr>
                <w:b/>
                <w:sz w:val="20"/>
                <w:szCs w:val="20"/>
              </w:rPr>
              <w:t>mmol</w:t>
            </w:r>
            <w:proofErr w:type="spellEnd"/>
            <w:r w:rsidRPr="00F070EA">
              <w:rPr>
                <w:b/>
                <w:sz w:val="20"/>
                <w:szCs w:val="20"/>
              </w:rPr>
              <w:t>/L)</w:t>
            </w:r>
          </w:p>
        </w:tc>
        <w:tc>
          <w:tcPr>
            <w:tcW w:w="1016" w:type="dxa"/>
            <w:vAlign w:val="center"/>
          </w:tcPr>
          <w:p w:rsidR="001E720F" w:rsidRPr="00F070EA" w:rsidRDefault="001E720F" w:rsidP="00225556">
            <w:pPr>
              <w:pStyle w:val="TextPItable"/>
              <w:jc w:val="center"/>
              <w:rPr>
                <w:sz w:val="20"/>
                <w:szCs w:val="20"/>
              </w:rPr>
            </w:pPr>
          </w:p>
        </w:tc>
        <w:tc>
          <w:tcPr>
            <w:tcW w:w="1417" w:type="dxa"/>
            <w:vAlign w:val="center"/>
          </w:tcPr>
          <w:p w:rsidR="001E720F" w:rsidRPr="00F070EA" w:rsidRDefault="001E720F" w:rsidP="001E720F">
            <w:pPr>
              <w:pStyle w:val="TextPItable"/>
              <w:jc w:val="center"/>
              <w:rPr>
                <w:sz w:val="20"/>
                <w:szCs w:val="20"/>
              </w:rPr>
            </w:pPr>
          </w:p>
        </w:tc>
        <w:tc>
          <w:tcPr>
            <w:tcW w:w="1418" w:type="dxa"/>
            <w:vAlign w:val="center"/>
          </w:tcPr>
          <w:p w:rsidR="001E720F" w:rsidRPr="00F070EA" w:rsidRDefault="001E720F" w:rsidP="00225556">
            <w:pPr>
              <w:pStyle w:val="TextPItable"/>
              <w:jc w:val="center"/>
              <w:rPr>
                <w:sz w:val="20"/>
                <w:szCs w:val="20"/>
              </w:rPr>
            </w:pPr>
          </w:p>
        </w:tc>
        <w:tc>
          <w:tcPr>
            <w:tcW w:w="1134" w:type="dxa"/>
            <w:vAlign w:val="center"/>
          </w:tcPr>
          <w:p w:rsidR="001E720F" w:rsidRPr="00F070EA" w:rsidRDefault="001E720F" w:rsidP="00225556">
            <w:pPr>
              <w:pStyle w:val="TextPItable"/>
              <w:jc w:val="center"/>
              <w:rPr>
                <w:sz w:val="20"/>
                <w:szCs w:val="20"/>
              </w:rPr>
            </w:pPr>
          </w:p>
        </w:tc>
        <w:tc>
          <w:tcPr>
            <w:tcW w:w="1820" w:type="dxa"/>
            <w:vAlign w:val="center"/>
          </w:tcPr>
          <w:p w:rsidR="001E720F" w:rsidRPr="00F070EA" w:rsidRDefault="001E720F" w:rsidP="00225556">
            <w:pPr>
              <w:pStyle w:val="TextPItable"/>
              <w:jc w:val="center"/>
              <w:rPr>
                <w:sz w:val="20"/>
                <w:szCs w:val="20"/>
              </w:rPr>
            </w:pPr>
          </w:p>
        </w:tc>
      </w:tr>
      <w:tr w:rsidR="001E720F" w:rsidRPr="00F070EA" w:rsidTr="002D0685">
        <w:trPr>
          <w:trHeight w:val="225"/>
        </w:trPr>
        <w:tc>
          <w:tcPr>
            <w:tcW w:w="2353" w:type="dxa"/>
            <w:vAlign w:val="center"/>
          </w:tcPr>
          <w:p w:rsidR="001E720F" w:rsidRPr="00F070EA" w:rsidRDefault="001E720F" w:rsidP="00AD5400">
            <w:pPr>
              <w:pStyle w:val="TextPItable"/>
              <w:keepNext/>
              <w:jc w:val="left"/>
              <w:rPr>
                <w:sz w:val="20"/>
                <w:szCs w:val="20"/>
              </w:rPr>
            </w:pPr>
            <w:r w:rsidRPr="00F070EA">
              <w:rPr>
                <w:rFonts w:eastAsia="Calibri"/>
                <w:sz w:val="20"/>
                <w:szCs w:val="20"/>
              </w:rPr>
              <w:t>Baseline (mean)</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8.04</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8.10</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8.24</w:t>
            </w:r>
          </w:p>
        </w:tc>
        <w:tc>
          <w:tcPr>
            <w:tcW w:w="1134" w:type="dxa"/>
            <w:vAlign w:val="center"/>
          </w:tcPr>
          <w:p w:rsidR="001E720F" w:rsidRPr="00F070EA" w:rsidRDefault="00732FE0" w:rsidP="00225556">
            <w:pPr>
              <w:pStyle w:val="TextPItable"/>
              <w:jc w:val="center"/>
              <w:rPr>
                <w:sz w:val="20"/>
                <w:szCs w:val="20"/>
              </w:rPr>
            </w:pPr>
            <w:r>
              <w:rPr>
                <w:sz w:val="20"/>
                <w:szCs w:val="20"/>
              </w:rPr>
              <w:t>8.55</w:t>
            </w:r>
          </w:p>
        </w:tc>
        <w:tc>
          <w:tcPr>
            <w:tcW w:w="1820" w:type="dxa"/>
            <w:vAlign w:val="center"/>
          </w:tcPr>
          <w:p w:rsidR="001E720F" w:rsidRPr="00F070EA" w:rsidRDefault="00732FE0" w:rsidP="00225556">
            <w:pPr>
              <w:pStyle w:val="TextPItable"/>
              <w:jc w:val="center"/>
              <w:rPr>
                <w:sz w:val="20"/>
                <w:szCs w:val="20"/>
              </w:rPr>
            </w:pPr>
            <w:r>
              <w:rPr>
                <w:sz w:val="20"/>
                <w:szCs w:val="20"/>
              </w:rPr>
              <w:t>8.02</w:t>
            </w:r>
          </w:p>
        </w:tc>
      </w:tr>
      <w:tr w:rsidR="001E720F" w:rsidRPr="00F070EA" w:rsidTr="002D0685">
        <w:trPr>
          <w:trHeight w:val="225"/>
        </w:trPr>
        <w:tc>
          <w:tcPr>
            <w:tcW w:w="2353" w:type="dxa"/>
            <w:vAlign w:val="center"/>
          </w:tcPr>
          <w:p w:rsidR="001E720F" w:rsidRPr="00F070EA" w:rsidRDefault="001E720F" w:rsidP="00AD5400">
            <w:pPr>
              <w:pStyle w:val="TextPItable"/>
              <w:keepNext/>
              <w:jc w:val="left"/>
              <w:rPr>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0.31</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-0.77</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-1.00</w:t>
            </w:r>
          </w:p>
        </w:tc>
        <w:tc>
          <w:tcPr>
            <w:tcW w:w="1134" w:type="dxa"/>
            <w:vAlign w:val="center"/>
          </w:tcPr>
          <w:p w:rsidR="001E720F" w:rsidRPr="00F070EA" w:rsidRDefault="00732FE0" w:rsidP="00225556">
            <w:pPr>
              <w:pStyle w:val="TextPItable"/>
              <w:jc w:val="center"/>
              <w:rPr>
                <w:sz w:val="20"/>
                <w:szCs w:val="20"/>
              </w:rPr>
            </w:pPr>
            <w:r>
              <w:rPr>
                <w:sz w:val="20"/>
                <w:szCs w:val="20"/>
              </w:rPr>
              <w:t>0.37</w:t>
            </w:r>
          </w:p>
        </w:tc>
        <w:tc>
          <w:tcPr>
            <w:tcW w:w="1820" w:type="dxa"/>
            <w:vAlign w:val="center"/>
          </w:tcPr>
          <w:p w:rsidR="001E720F" w:rsidRPr="00F070EA" w:rsidRDefault="00732FE0" w:rsidP="00225556">
            <w:pPr>
              <w:pStyle w:val="TextPItable"/>
              <w:jc w:val="center"/>
              <w:rPr>
                <w:sz w:val="20"/>
                <w:szCs w:val="20"/>
              </w:rPr>
            </w:pPr>
            <w:r>
              <w:rPr>
                <w:sz w:val="20"/>
                <w:szCs w:val="20"/>
              </w:rPr>
              <w:t>-0.82</w:t>
            </w:r>
          </w:p>
        </w:tc>
      </w:tr>
      <w:tr w:rsidR="001E720F" w:rsidRPr="00F070EA" w:rsidTr="002D0685">
        <w:trPr>
          <w:trHeight w:val="225"/>
        </w:trPr>
        <w:tc>
          <w:tcPr>
            <w:tcW w:w="2353" w:type="dxa"/>
            <w:vAlign w:val="center"/>
          </w:tcPr>
          <w:p w:rsidR="001E720F" w:rsidRPr="00F070EA" w:rsidRDefault="001E720F" w:rsidP="00AD5400">
            <w:pPr>
              <w:pStyle w:val="TextPItable"/>
              <w:keepNext/>
              <w:jc w:val="left"/>
              <w:rPr>
                <w:sz w:val="20"/>
                <w:szCs w:val="20"/>
              </w:rPr>
            </w:pPr>
            <w:r w:rsidRPr="00F070EA">
              <w:rPr>
                <w:rFonts w:eastAsia="Calibri"/>
                <w:sz w:val="20"/>
                <w:szCs w:val="20"/>
              </w:rPr>
              <w:t>Difference from placebo</w:t>
            </w:r>
            <w:r w:rsidRPr="00F070EA">
              <w:rPr>
                <w:rFonts w:eastAsia="Calibri"/>
                <w:sz w:val="20"/>
                <w:szCs w:val="20"/>
                <w:vertAlign w:val="superscript"/>
              </w:rPr>
              <w:t>1</w:t>
            </w:r>
            <w:r w:rsidRPr="00F070EA">
              <w:rPr>
                <w:rFonts w:eastAsia="Calibri"/>
                <w:sz w:val="20"/>
                <w:szCs w:val="20"/>
              </w:rPr>
              <w:t xml:space="preserve"> (95% CI)</w:t>
            </w:r>
          </w:p>
        </w:tc>
        <w:tc>
          <w:tcPr>
            <w:tcW w:w="1016" w:type="dxa"/>
            <w:vAlign w:val="center"/>
          </w:tcPr>
          <w:p w:rsidR="001E720F" w:rsidRPr="00F070EA" w:rsidRDefault="001E720F" w:rsidP="00225556">
            <w:pPr>
              <w:pStyle w:val="TextPItable"/>
              <w:jc w:val="center"/>
              <w:rPr>
                <w:sz w:val="20"/>
                <w:szCs w:val="20"/>
              </w:rPr>
            </w:pPr>
          </w:p>
        </w:tc>
        <w:tc>
          <w:tcPr>
            <w:tcW w:w="1417" w:type="dxa"/>
            <w:vAlign w:val="center"/>
          </w:tcPr>
          <w:p w:rsidR="001E720F" w:rsidRPr="00F070EA" w:rsidRDefault="003D6964" w:rsidP="001E720F">
            <w:pPr>
              <w:pStyle w:val="TextPItable"/>
              <w:jc w:val="center"/>
              <w:rPr>
                <w:sz w:val="20"/>
                <w:szCs w:val="20"/>
              </w:rPr>
            </w:pPr>
            <w:r w:rsidRPr="00F070EA">
              <w:rPr>
                <w:sz w:val="20"/>
                <w:szCs w:val="20"/>
              </w:rPr>
              <w:t>-1.09</w:t>
            </w:r>
            <w:r w:rsidR="001E720F" w:rsidRPr="00F070EA">
              <w:rPr>
                <w:sz w:val="20"/>
                <w:szCs w:val="20"/>
              </w:rPr>
              <w:br/>
              <w:t>(-1.62, -0.55)</w:t>
            </w:r>
          </w:p>
        </w:tc>
        <w:tc>
          <w:tcPr>
            <w:tcW w:w="1418" w:type="dxa"/>
            <w:vAlign w:val="center"/>
          </w:tcPr>
          <w:p w:rsidR="001E720F" w:rsidRPr="00F070EA" w:rsidRDefault="001E720F" w:rsidP="002F021D">
            <w:pPr>
              <w:pStyle w:val="TextPItable"/>
              <w:jc w:val="center"/>
              <w:rPr>
                <w:sz w:val="20"/>
                <w:szCs w:val="20"/>
              </w:rPr>
            </w:pPr>
            <w:r w:rsidRPr="00F070EA">
              <w:rPr>
                <w:sz w:val="20"/>
                <w:szCs w:val="20"/>
              </w:rPr>
              <w:t>-1.32</w:t>
            </w:r>
            <w:r w:rsidRPr="00F070EA">
              <w:rPr>
                <w:sz w:val="20"/>
                <w:szCs w:val="20"/>
              </w:rPr>
              <w:br/>
              <w:t>(-1.86, -0.78)</w:t>
            </w:r>
          </w:p>
        </w:tc>
        <w:tc>
          <w:tcPr>
            <w:tcW w:w="1134" w:type="dxa"/>
            <w:vAlign w:val="center"/>
          </w:tcPr>
          <w:p w:rsidR="001E720F" w:rsidRPr="00F070EA" w:rsidRDefault="001E720F" w:rsidP="00225556">
            <w:pPr>
              <w:pStyle w:val="TextPItable"/>
              <w:jc w:val="center"/>
              <w:rPr>
                <w:sz w:val="20"/>
                <w:szCs w:val="20"/>
              </w:rPr>
            </w:pPr>
          </w:p>
        </w:tc>
        <w:tc>
          <w:tcPr>
            <w:tcW w:w="1820" w:type="dxa"/>
            <w:vAlign w:val="center"/>
          </w:tcPr>
          <w:p w:rsidR="001E720F" w:rsidRPr="00F070EA" w:rsidRDefault="00732FE0" w:rsidP="002F021D">
            <w:pPr>
              <w:pStyle w:val="TextPItable"/>
              <w:jc w:val="center"/>
              <w:rPr>
                <w:sz w:val="20"/>
                <w:szCs w:val="20"/>
              </w:rPr>
            </w:pPr>
            <w:r>
              <w:rPr>
                <w:sz w:val="20"/>
                <w:szCs w:val="20"/>
              </w:rPr>
              <w:t>-1.19</w:t>
            </w:r>
            <w:r>
              <w:rPr>
                <w:sz w:val="20"/>
                <w:szCs w:val="20"/>
              </w:rPr>
              <w:br/>
              <w:t>(-1.77, -0.60)</w:t>
            </w:r>
          </w:p>
        </w:tc>
      </w:tr>
      <w:tr w:rsidR="001E720F" w:rsidRPr="00F070EA" w:rsidTr="002D0685">
        <w:trPr>
          <w:trHeight w:val="225"/>
        </w:trPr>
        <w:tc>
          <w:tcPr>
            <w:tcW w:w="2353" w:type="dxa"/>
            <w:tcBorders>
              <w:top w:val="single" w:sz="4" w:space="0" w:color="auto"/>
            </w:tcBorders>
          </w:tcPr>
          <w:p w:rsidR="001E720F" w:rsidRPr="00F070EA" w:rsidRDefault="001E720F" w:rsidP="00AD5400">
            <w:pPr>
              <w:pStyle w:val="TextPItable"/>
              <w:keepNext/>
              <w:jc w:val="left"/>
              <w:rPr>
                <w:sz w:val="20"/>
                <w:szCs w:val="20"/>
              </w:rPr>
            </w:pPr>
            <w:r w:rsidRPr="00F070EA">
              <w:rPr>
                <w:sz w:val="20"/>
                <w:szCs w:val="20"/>
              </w:rPr>
              <w:t>N</w:t>
            </w:r>
          </w:p>
        </w:tc>
        <w:tc>
          <w:tcPr>
            <w:tcW w:w="1016"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95</w:t>
            </w:r>
          </w:p>
        </w:tc>
        <w:tc>
          <w:tcPr>
            <w:tcW w:w="1417" w:type="dxa"/>
            <w:tcBorders>
              <w:top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98</w:t>
            </w:r>
          </w:p>
        </w:tc>
        <w:tc>
          <w:tcPr>
            <w:tcW w:w="1418"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97</w:t>
            </w:r>
          </w:p>
        </w:tc>
        <w:tc>
          <w:tcPr>
            <w:tcW w:w="1134"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89</w:t>
            </w:r>
          </w:p>
        </w:tc>
        <w:tc>
          <w:tcPr>
            <w:tcW w:w="1820"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91</w:t>
            </w:r>
          </w:p>
        </w:tc>
      </w:tr>
      <w:tr w:rsidR="001E720F" w:rsidRPr="00F070EA" w:rsidTr="002D0685">
        <w:trPr>
          <w:trHeight w:val="240"/>
        </w:trPr>
        <w:tc>
          <w:tcPr>
            <w:tcW w:w="2353" w:type="dxa"/>
            <w:vAlign w:val="center"/>
          </w:tcPr>
          <w:p w:rsidR="001E720F" w:rsidRPr="00F070EA" w:rsidRDefault="001E720F" w:rsidP="00AD5400">
            <w:pPr>
              <w:pStyle w:val="TextPItable"/>
              <w:keepNext/>
              <w:jc w:val="left"/>
              <w:rPr>
                <w:b/>
                <w:sz w:val="20"/>
                <w:szCs w:val="20"/>
              </w:rPr>
            </w:pPr>
            <w:r w:rsidRPr="00F070EA">
              <w:rPr>
                <w:b/>
                <w:sz w:val="20"/>
                <w:szCs w:val="20"/>
              </w:rPr>
              <w:t>Body Weight (kg)</w:t>
            </w:r>
            <w:r w:rsidRPr="00F070EA">
              <w:rPr>
                <w:sz w:val="20"/>
                <w:szCs w:val="20"/>
                <w:vertAlign w:val="superscript"/>
              </w:rPr>
              <w:t>2</w:t>
            </w:r>
          </w:p>
        </w:tc>
        <w:tc>
          <w:tcPr>
            <w:tcW w:w="1016" w:type="dxa"/>
            <w:vAlign w:val="center"/>
          </w:tcPr>
          <w:p w:rsidR="001E720F" w:rsidRPr="00F070EA" w:rsidRDefault="001E720F" w:rsidP="00225556">
            <w:pPr>
              <w:pStyle w:val="TextPItable"/>
              <w:jc w:val="center"/>
              <w:rPr>
                <w:sz w:val="20"/>
                <w:szCs w:val="20"/>
              </w:rPr>
            </w:pPr>
          </w:p>
        </w:tc>
        <w:tc>
          <w:tcPr>
            <w:tcW w:w="1417" w:type="dxa"/>
            <w:vAlign w:val="center"/>
          </w:tcPr>
          <w:p w:rsidR="001E720F" w:rsidRPr="00F070EA" w:rsidRDefault="001E720F" w:rsidP="001E720F">
            <w:pPr>
              <w:pStyle w:val="TextPItable"/>
              <w:jc w:val="center"/>
              <w:rPr>
                <w:sz w:val="20"/>
                <w:szCs w:val="20"/>
              </w:rPr>
            </w:pPr>
          </w:p>
        </w:tc>
        <w:tc>
          <w:tcPr>
            <w:tcW w:w="1418" w:type="dxa"/>
            <w:vAlign w:val="center"/>
          </w:tcPr>
          <w:p w:rsidR="001E720F" w:rsidRPr="00F070EA" w:rsidRDefault="001E720F" w:rsidP="00225556">
            <w:pPr>
              <w:pStyle w:val="TextPItable"/>
              <w:jc w:val="center"/>
              <w:rPr>
                <w:sz w:val="20"/>
                <w:szCs w:val="20"/>
              </w:rPr>
            </w:pPr>
          </w:p>
        </w:tc>
        <w:tc>
          <w:tcPr>
            <w:tcW w:w="1134" w:type="dxa"/>
            <w:vAlign w:val="center"/>
          </w:tcPr>
          <w:p w:rsidR="001E720F" w:rsidRPr="00F070EA" w:rsidRDefault="001E720F" w:rsidP="00225556">
            <w:pPr>
              <w:pStyle w:val="TextPItable"/>
              <w:jc w:val="center"/>
              <w:rPr>
                <w:sz w:val="20"/>
                <w:szCs w:val="20"/>
              </w:rPr>
            </w:pPr>
          </w:p>
        </w:tc>
        <w:tc>
          <w:tcPr>
            <w:tcW w:w="1820" w:type="dxa"/>
            <w:vAlign w:val="center"/>
          </w:tcPr>
          <w:p w:rsidR="001E720F" w:rsidRPr="00F070EA" w:rsidRDefault="001E720F" w:rsidP="00225556">
            <w:pPr>
              <w:pStyle w:val="TextPItable"/>
              <w:jc w:val="center"/>
              <w:rPr>
                <w:sz w:val="20"/>
                <w:szCs w:val="20"/>
              </w:rPr>
            </w:pPr>
          </w:p>
        </w:tc>
      </w:tr>
      <w:tr w:rsidR="001E720F" w:rsidRPr="00F070EA" w:rsidTr="002D0685">
        <w:trPr>
          <w:trHeight w:val="256"/>
        </w:trPr>
        <w:tc>
          <w:tcPr>
            <w:tcW w:w="2353" w:type="dxa"/>
            <w:vAlign w:val="center"/>
          </w:tcPr>
          <w:p w:rsidR="001E720F" w:rsidRPr="00F070EA" w:rsidRDefault="001E720F" w:rsidP="00AD5400">
            <w:pPr>
              <w:pStyle w:val="TextPItable"/>
              <w:keepNext/>
              <w:jc w:val="left"/>
              <w:rPr>
                <w:rFonts w:eastAsia="Calibri"/>
                <w:sz w:val="20"/>
                <w:szCs w:val="20"/>
              </w:rPr>
            </w:pPr>
            <w:r w:rsidRPr="00F070EA">
              <w:rPr>
                <w:rFonts w:eastAsia="Calibri"/>
                <w:sz w:val="20"/>
                <w:szCs w:val="20"/>
              </w:rPr>
              <w:t>Baseline (mean)</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86.00</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92.05</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88.06</w:t>
            </w:r>
          </w:p>
        </w:tc>
        <w:tc>
          <w:tcPr>
            <w:tcW w:w="1134" w:type="dxa"/>
            <w:vAlign w:val="center"/>
          </w:tcPr>
          <w:p w:rsidR="001E720F" w:rsidRPr="00F070EA" w:rsidRDefault="00732FE0" w:rsidP="00225556">
            <w:pPr>
              <w:pStyle w:val="TextPItable"/>
              <w:jc w:val="center"/>
              <w:rPr>
                <w:sz w:val="20"/>
                <w:szCs w:val="20"/>
              </w:rPr>
            </w:pPr>
            <w:r>
              <w:rPr>
                <w:sz w:val="20"/>
                <w:szCs w:val="20"/>
              </w:rPr>
              <w:t>83.20</w:t>
            </w:r>
          </w:p>
        </w:tc>
        <w:tc>
          <w:tcPr>
            <w:tcW w:w="1820" w:type="dxa"/>
            <w:vAlign w:val="center"/>
          </w:tcPr>
          <w:p w:rsidR="001E720F" w:rsidRPr="00F070EA" w:rsidRDefault="00732FE0" w:rsidP="00225556">
            <w:pPr>
              <w:pStyle w:val="TextPItable"/>
              <w:jc w:val="center"/>
              <w:rPr>
                <w:sz w:val="20"/>
                <w:szCs w:val="20"/>
              </w:rPr>
            </w:pPr>
            <w:r>
              <w:rPr>
                <w:sz w:val="20"/>
                <w:szCs w:val="20"/>
              </w:rPr>
              <w:t>84.90</w:t>
            </w:r>
          </w:p>
        </w:tc>
      </w:tr>
      <w:tr w:rsidR="001E720F" w:rsidRPr="00F070EA" w:rsidTr="002D0685">
        <w:trPr>
          <w:trHeight w:val="256"/>
        </w:trPr>
        <w:tc>
          <w:tcPr>
            <w:tcW w:w="2353" w:type="dxa"/>
            <w:vAlign w:val="center"/>
          </w:tcPr>
          <w:p w:rsidR="001E720F" w:rsidRPr="00F070EA" w:rsidRDefault="001E720F" w:rsidP="00225556">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-0.33</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-1.76</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-2.33</w:t>
            </w:r>
          </w:p>
        </w:tc>
        <w:tc>
          <w:tcPr>
            <w:tcW w:w="1134" w:type="dxa"/>
            <w:vAlign w:val="center"/>
          </w:tcPr>
          <w:p w:rsidR="001E720F" w:rsidRPr="00F070EA" w:rsidRDefault="00E1655C" w:rsidP="00E1655C">
            <w:pPr>
              <w:pStyle w:val="TextPItable"/>
              <w:jc w:val="center"/>
              <w:rPr>
                <w:sz w:val="20"/>
                <w:szCs w:val="20"/>
              </w:rPr>
            </w:pPr>
            <w:r>
              <w:rPr>
                <w:sz w:val="20"/>
                <w:szCs w:val="20"/>
              </w:rPr>
              <w:t>-0.25</w:t>
            </w:r>
          </w:p>
        </w:tc>
        <w:tc>
          <w:tcPr>
            <w:tcW w:w="1820" w:type="dxa"/>
            <w:vAlign w:val="center"/>
          </w:tcPr>
          <w:p w:rsidR="001E720F" w:rsidRPr="00F070EA" w:rsidRDefault="00E1655C" w:rsidP="00E1655C">
            <w:pPr>
              <w:pStyle w:val="TextPItable"/>
              <w:jc w:val="center"/>
              <w:rPr>
                <w:sz w:val="20"/>
                <w:szCs w:val="20"/>
              </w:rPr>
            </w:pPr>
            <w:r>
              <w:rPr>
                <w:sz w:val="20"/>
                <w:szCs w:val="20"/>
              </w:rPr>
              <w:t>-0.98</w:t>
            </w:r>
          </w:p>
        </w:tc>
      </w:tr>
      <w:tr w:rsidR="001E720F" w:rsidRPr="00F070EA" w:rsidTr="002D0685">
        <w:trPr>
          <w:trHeight w:val="481"/>
        </w:trPr>
        <w:tc>
          <w:tcPr>
            <w:tcW w:w="2353" w:type="dxa"/>
            <w:tcBorders>
              <w:bottom w:val="single" w:sz="4" w:space="0" w:color="auto"/>
            </w:tcBorders>
            <w:vAlign w:val="center"/>
          </w:tcPr>
          <w:p w:rsidR="001E720F" w:rsidRPr="00F070EA" w:rsidRDefault="001E720F" w:rsidP="00225556">
            <w:pPr>
              <w:pStyle w:val="TextPItable"/>
              <w:jc w:val="left"/>
              <w:rPr>
                <w:rFonts w:eastAsia="Calibri"/>
                <w:sz w:val="20"/>
                <w:szCs w:val="20"/>
              </w:rPr>
            </w:pPr>
            <w:r w:rsidRPr="00F070EA">
              <w:rPr>
                <w:rFonts w:eastAsia="Calibri"/>
                <w:sz w:val="20"/>
                <w:szCs w:val="20"/>
              </w:rPr>
              <w:t>Difference from placebo</w:t>
            </w:r>
            <w:r w:rsidRPr="00F070EA">
              <w:rPr>
                <w:rFonts w:eastAsia="Calibri"/>
                <w:sz w:val="20"/>
                <w:szCs w:val="20"/>
                <w:vertAlign w:val="superscript"/>
              </w:rPr>
              <w:t>1</w:t>
            </w:r>
            <w:r w:rsidRPr="00F070EA">
              <w:rPr>
                <w:rFonts w:eastAsia="Calibri"/>
                <w:sz w:val="20"/>
                <w:szCs w:val="20"/>
              </w:rPr>
              <w:t xml:space="preserve"> (95% CI)</w:t>
            </w:r>
          </w:p>
        </w:tc>
        <w:tc>
          <w:tcPr>
            <w:tcW w:w="1016" w:type="dxa"/>
            <w:tcBorders>
              <w:bottom w:val="single" w:sz="4" w:space="0" w:color="auto"/>
            </w:tcBorders>
            <w:vAlign w:val="center"/>
          </w:tcPr>
          <w:p w:rsidR="001E720F" w:rsidRPr="00F070EA" w:rsidRDefault="001E720F" w:rsidP="00225556">
            <w:pPr>
              <w:pStyle w:val="TextPItable"/>
              <w:jc w:val="center"/>
              <w:rPr>
                <w:sz w:val="20"/>
                <w:szCs w:val="20"/>
              </w:rPr>
            </w:pPr>
          </w:p>
        </w:tc>
        <w:tc>
          <w:tcPr>
            <w:tcW w:w="1417" w:type="dxa"/>
            <w:tcBorders>
              <w:bottom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-1.43</w:t>
            </w:r>
            <w:r w:rsidRPr="00F070EA">
              <w:rPr>
                <w:sz w:val="20"/>
                <w:szCs w:val="20"/>
              </w:rPr>
              <w:br/>
              <w:t>(-2.09, -0.77)</w:t>
            </w:r>
          </w:p>
        </w:tc>
        <w:tc>
          <w:tcPr>
            <w:tcW w:w="1418" w:type="dxa"/>
            <w:tcBorders>
              <w:bottom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-2.00</w:t>
            </w:r>
            <w:r w:rsidRPr="00F070EA">
              <w:rPr>
                <w:sz w:val="20"/>
                <w:szCs w:val="20"/>
              </w:rPr>
              <w:br/>
              <w:t>(-2.66, -1.34)</w:t>
            </w:r>
          </w:p>
        </w:tc>
        <w:tc>
          <w:tcPr>
            <w:tcW w:w="1134" w:type="dxa"/>
            <w:tcBorders>
              <w:bottom w:val="single" w:sz="4" w:space="0" w:color="auto"/>
            </w:tcBorders>
            <w:vAlign w:val="center"/>
          </w:tcPr>
          <w:p w:rsidR="001E720F" w:rsidRPr="00F070EA" w:rsidRDefault="001E720F" w:rsidP="00225556">
            <w:pPr>
              <w:pStyle w:val="TextPItable"/>
              <w:jc w:val="center"/>
              <w:rPr>
                <w:sz w:val="20"/>
                <w:szCs w:val="20"/>
              </w:rPr>
            </w:pPr>
          </w:p>
        </w:tc>
        <w:tc>
          <w:tcPr>
            <w:tcW w:w="1820" w:type="dxa"/>
            <w:tcBorders>
              <w:bottom w:val="single" w:sz="4" w:space="0" w:color="auto"/>
            </w:tcBorders>
            <w:vAlign w:val="center"/>
          </w:tcPr>
          <w:p w:rsidR="001E720F" w:rsidRPr="00F070EA" w:rsidRDefault="00732FE0" w:rsidP="00E1655C">
            <w:pPr>
              <w:pStyle w:val="TextPItable"/>
              <w:jc w:val="center"/>
              <w:rPr>
                <w:sz w:val="20"/>
                <w:szCs w:val="20"/>
              </w:rPr>
            </w:pPr>
            <w:r>
              <w:rPr>
                <w:sz w:val="20"/>
                <w:szCs w:val="20"/>
              </w:rPr>
              <w:t>-</w:t>
            </w:r>
            <w:r w:rsidR="00E1655C">
              <w:rPr>
                <w:sz w:val="20"/>
                <w:szCs w:val="20"/>
              </w:rPr>
              <w:t>0.74</w:t>
            </w:r>
            <w:r>
              <w:rPr>
                <w:sz w:val="20"/>
                <w:szCs w:val="20"/>
              </w:rPr>
              <w:t>(-</w:t>
            </w:r>
            <w:r w:rsidR="00E1655C">
              <w:rPr>
                <w:sz w:val="20"/>
                <w:szCs w:val="20"/>
              </w:rPr>
              <w:t>1.50,0.03</w:t>
            </w:r>
            <w:r>
              <w:rPr>
                <w:sz w:val="20"/>
                <w:szCs w:val="20"/>
              </w:rPr>
              <w:t>)</w:t>
            </w:r>
          </w:p>
        </w:tc>
      </w:tr>
      <w:tr w:rsidR="001E720F" w:rsidRPr="00F070EA" w:rsidTr="002D0685">
        <w:trPr>
          <w:trHeight w:val="225"/>
        </w:trPr>
        <w:tc>
          <w:tcPr>
            <w:tcW w:w="2353" w:type="dxa"/>
            <w:tcBorders>
              <w:top w:val="single" w:sz="4" w:space="0" w:color="auto"/>
            </w:tcBorders>
            <w:vAlign w:val="center"/>
          </w:tcPr>
          <w:p w:rsidR="001E720F" w:rsidRPr="00F070EA" w:rsidRDefault="001E720F" w:rsidP="00225556">
            <w:pPr>
              <w:pStyle w:val="TextPItable"/>
              <w:jc w:val="left"/>
              <w:rPr>
                <w:sz w:val="20"/>
                <w:szCs w:val="20"/>
              </w:rPr>
            </w:pPr>
            <w:r w:rsidRPr="00F070EA">
              <w:rPr>
                <w:sz w:val="20"/>
                <w:szCs w:val="20"/>
              </w:rPr>
              <w:t>N</w:t>
            </w:r>
          </w:p>
        </w:tc>
        <w:tc>
          <w:tcPr>
            <w:tcW w:w="1016"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95</w:t>
            </w:r>
          </w:p>
        </w:tc>
        <w:tc>
          <w:tcPr>
            <w:tcW w:w="1417" w:type="dxa"/>
            <w:tcBorders>
              <w:top w:val="single" w:sz="4" w:space="0" w:color="auto"/>
            </w:tcBorders>
            <w:vAlign w:val="center"/>
          </w:tcPr>
          <w:p w:rsidR="001E720F" w:rsidRPr="00F070EA" w:rsidRDefault="001E720F" w:rsidP="001E720F">
            <w:pPr>
              <w:pStyle w:val="TextPItable"/>
              <w:jc w:val="center"/>
              <w:rPr>
                <w:sz w:val="20"/>
                <w:szCs w:val="20"/>
              </w:rPr>
            </w:pPr>
            <w:r w:rsidRPr="00F070EA">
              <w:rPr>
                <w:sz w:val="20"/>
                <w:szCs w:val="20"/>
              </w:rPr>
              <w:t>98</w:t>
            </w:r>
          </w:p>
        </w:tc>
        <w:tc>
          <w:tcPr>
            <w:tcW w:w="1418" w:type="dxa"/>
            <w:tcBorders>
              <w:top w:val="single" w:sz="4" w:space="0" w:color="auto"/>
            </w:tcBorders>
            <w:vAlign w:val="center"/>
          </w:tcPr>
          <w:p w:rsidR="001E720F" w:rsidRPr="00F070EA" w:rsidRDefault="001E720F" w:rsidP="00225556">
            <w:pPr>
              <w:pStyle w:val="TextPItable"/>
              <w:jc w:val="center"/>
              <w:rPr>
                <w:sz w:val="20"/>
                <w:szCs w:val="20"/>
              </w:rPr>
            </w:pPr>
            <w:r w:rsidRPr="00F070EA">
              <w:rPr>
                <w:sz w:val="20"/>
                <w:szCs w:val="20"/>
              </w:rPr>
              <w:t>97</w:t>
            </w:r>
          </w:p>
        </w:tc>
        <w:tc>
          <w:tcPr>
            <w:tcW w:w="1134"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89</w:t>
            </w:r>
          </w:p>
        </w:tc>
        <w:tc>
          <w:tcPr>
            <w:tcW w:w="1820" w:type="dxa"/>
            <w:tcBorders>
              <w:top w:val="single" w:sz="4" w:space="0" w:color="auto"/>
            </w:tcBorders>
            <w:vAlign w:val="center"/>
          </w:tcPr>
          <w:p w:rsidR="001E720F" w:rsidRPr="00F070EA" w:rsidRDefault="00732FE0" w:rsidP="00225556">
            <w:pPr>
              <w:pStyle w:val="TextPItable"/>
              <w:jc w:val="center"/>
              <w:rPr>
                <w:sz w:val="20"/>
                <w:szCs w:val="20"/>
              </w:rPr>
            </w:pPr>
            <w:r>
              <w:rPr>
                <w:sz w:val="20"/>
                <w:szCs w:val="20"/>
              </w:rPr>
              <w:t>91</w:t>
            </w:r>
          </w:p>
        </w:tc>
      </w:tr>
      <w:tr w:rsidR="001E720F" w:rsidRPr="00F070EA" w:rsidTr="002D0685">
        <w:trPr>
          <w:trHeight w:val="240"/>
        </w:trPr>
        <w:tc>
          <w:tcPr>
            <w:tcW w:w="2353" w:type="dxa"/>
            <w:vAlign w:val="center"/>
          </w:tcPr>
          <w:p w:rsidR="001E720F" w:rsidRPr="00F070EA" w:rsidRDefault="001E720F" w:rsidP="00E4031A">
            <w:pPr>
              <w:pStyle w:val="TextPItable"/>
              <w:jc w:val="left"/>
              <w:rPr>
                <w:b/>
                <w:sz w:val="20"/>
                <w:szCs w:val="20"/>
              </w:rPr>
            </w:pPr>
            <w:r w:rsidRPr="00F070EA">
              <w:rPr>
                <w:b/>
                <w:sz w:val="20"/>
                <w:szCs w:val="20"/>
              </w:rPr>
              <w:t>Systolic blood pressure (mmHg)</w:t>
            </w:r>
            <w:r w:rsidRPr="00F070EA">
              <w:rPr>
                <w:sz w:val="20"/>
                <w:szCs w:val="20"/>
                <w:vertAlign w:val="superscript"/>
              </w:rPr>
              <w:t>2</w:t>
            </w:r>
          </w:p>
        </w:tc>
        <w:tc>
          <w:tcPr>
            <w:tcW w:w="1016" w:type="dxa"/>
            <w:vAlign w:val="center"/>
          </w:tcPr>
          <w:p w:rsidR="001E720F" w:rsidRPr="00F070EA" w:rsidRDefault="001E720F" w:rsidP="00225556">
            <w:pPr>
              <w:pStyle w:val="TextPItable"/>
              <w:jc w:val="center"/>
              <w:rPr>
                <w:sz w:val="20"/>
                <w:szCs w:val="20"/>
              </w:rPr>
            </w:pPr>
          </w:p>
        </w:tc>
        <w:tc>
          <w:tcPr>
            <w:tcW w:w="1417" w:type="dxa"/>
            <w:vAlign w:val="center"/>
          </w:tcPr>
          <w:p w:rsidR="001E720F" w:rsidRPr="00F070EA" w:rsidRDefault="001E720F" w:rsidP="001E720F">
            <w:pPr>
              <w:pStyle w:val="TextPItable"/>
              <w:jc w:val="center"/>
              <w:rPr>
                <w:sz w:val="20"/>
                <w:szCs w:val="20"/>
              </w:rPr>
            </w:pPr>
          </w:p>
        </w:tc>
        <w:tc>
          <w:tcPr>
            <w:tcW w:w="1418" w:type="dxa"/>
            <w:vAlign w:val="center"/>
          </w:tcPr>
          <w:p w:rsidR="001E720F" w:rsidRPr="00F070EA" w:rsidRDefault="001E720F" w:rsidP="00225556">
            <w:pPr>
              <w:pStyle w:val="TextPItable"/>
              <w:jc w:val="center"/>
              <w:rPr>
                <w:sz w:val="20"/>
                <w:szCs w:val="20"/>
              </w:rPr>
            </w:pPr>
          </w:p>
        </w:tc>
        <w:tc>
          <w:tcPr>
            <w:tcW w:w="1134" w:type="dxa"/>
            <w:vAlign w:val="center"/>
          </w:tcPr>
          <w:p w:rsidR="001E720F" w:rsidRPr="00F070EA" w:rsidRDefault="001E720F" w:rsidP="00225556">
            <w:pPr>
              <w:pStyle w:val="TextPItable"/>
              <w:jc w:val="center"/>
              <w:rPr>
                <w:sz w:val="20"/>
                <w:szCs w:val="20"/>
              </w:rPr>
            </w:pPr>
          </w:p>
        </w:tc>
        <w:tc>
          <w:tcPr>
            <w:tcW w:w="1820" w:type="dxa"/>
            <w:vAlign w:val="center"/>
          </w:tcPr>
          <w:p w:rsidR="001E720F" w:rsidRPr="00F070EA" w:rsidRDefault="001E720F" w:rsidP="00225556">
            <w:pPr>
              <w:pStyle w:val="TextPItable"/>
              <w:jc w:val="center"/>
              <w:rPr>
                <w:sz w:val="20"/>
                <w:szCs w:val="20"/>
              </w:rPr>
            </w:pPr>
          </w:p>
        </w:tc>
      </w:tr>
      <w:tr w:rsidR="001E720F" w:rsidRPr="00F070EA" w:rsidTr="002D0685">
        <w:trPr>
          <w:trHeight w:val="271"/>
        </w:trPr>
        <w:tc>
          <w:tcPr>
            <w:tcW w:w="2353" w:type="dxa"/>
            <w:vAlign w:val="center"/>
          </w:tcPr>
          <w:p w:rsidR="001E720F" w:rsidRPr="00F070EA" w:rsidRDefault="001E720F" w:rsidP="00225556">
            <w:pPr>
              <w:pStyle w:val="TextPItable"/>
              <w:jc w:val="left"/>
              <w:rPr>
                <w:rFonts w:eastAsia="Calibri"/>
                <w:sz w:val="20"/>
                <w:szCs w:val="20"/>
              </w:rPr>
            </w:pPr>
            <w:r w:rsidRPr="00F070EA">
              <w:rPr>
                <w:rFonts w:eastAsia="Calibri"/>
                <w:sz w:val="20"/>
                <w:szCs w:val="20"/>
              </w:rPr>
              <w:t>Baseline (mean)</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134.69</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137.37</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133.68</w:t>
            </w:r>
          </w:p>
        </w:tc>
        <w:tc>
          <w:tcPr>
            <w:tcW w:w="1134" w:type="dxa"/>
            <w:vAlign w:val="center"/>
          </w:tcPr>
          <w:p w:rsidR="001E720F" w:rsidRPr="00F070EA" w:rsidRDefault="00732FE0" w:rsidP="00225556">
            <w:pPr>
              <w:pStyle w:val="TextPItable"/>
              <w:jc w:val="center"/>
              <w:rPr>
                <w:sz w:val="20"/>
                <w:szCs w:val="20"/>
              </w:rPr>
            </w:pPr>
            <w:r>
              <w:rPr>
                <w:sz w:val="20"/>
                <w:szCs w:val="20"/>
              </w:rPr>
              <w:t>137.29</w:t>
            </w:r>
          </w:p>
        </w:tc>
        <w:tc>
          <w:tcPr>
            <w:tcW w:w="1820" w:type="dxa"/>
            <w:vAlign w:val="center"/>
          </w:tcPr>
          <w:p w:rsidR="001E720F" w:rsidRPr="00F070EA" w:rsidRDefault="00732FE0" w:rsidP="00225556">
            <w:pPr>
              <w:pStyle w:val="TextPItable"/>
              <w:jc w:val="center"/>
              <w:rPr>
                <w:sz w:val="20"/>
                <w:szCs w:val="20"/>
              </w:rPr>
            </w:pPr>
            <w:r>
              <w:rPr>
                <w:sz w:val="20"/>
                <w:szCs w:val="20"/>
              </w:rPr>
              <w:t>135.04</w:t>
            </w:r>
          </w:p>
        </w:tc>
      </w:tr>
      <w:tr w:rsidR="001E720F" w:rsidRPr="00F070EA" w:rsidTr="002D0685">
        <w:trPr>
          <w:trHeight w:val="256"/>
        </w:trPr>
        <w:tc>
          <w:tcPr>
            <w:tcW w:w="2353" w:type="dxa"/>
            <w:vAlign w:val="center"/>
          </w:tcPr>
          <w:p w:rsidR="001E720F" w:rsidRPr="00F070EA" w:rsidRDefault="001E720F" w:rsidP="00225556">
            <w:pPr>
              <w:pStyle w:val="TextPItable"/>
              <w:jc w:val="left"/>
              <w:rPr>
                <w:rFonts w:eastAsia="Calibri"/>
                <w:sz w:val="20"/>
                <w:szCs w:val="20"/>
              </w:rPr>
            </w:pPr>
            <w:r w:rsidRPr="00F070EA">
              <w:rPr>
                <w:rFonts w:eastAsia="Calibri"/>
                <w:sz w:val="20"/>
                <w:szCs w:val="20"/>
              </w:rPr>
              <w:t>Change from baseline</w:t>
            </w:r>
            <w:r w:rsidRPr="00F070EA">
              <w:rPr>
                <w:rFonts w:eastAsia="Calibri"/>
                <w:sz w:val="20"/>
                <w:szCs w:val="20"/>
                <w:vertAlign w:val="superscript"/>
              </w:rPr>
              <w:t>1</w:t>
            </w:r>
          </w:p>
        </w:tc>
        <w:tc>
          <w:tcPr>
            <w:tcW w:w="1016" w:type="dxa"/>
            <w:vAlign w:val="center"/>
          </w:tcPr>
          <w:p w:rsidR="001E720F" w:rsidRPr="00F070EA" w:rsidRDefault="001E720F" w:rsidP="00225556">
            <w:pPr>
              <w:pStyle w:val="TextPItable"/>
              <w:jc w:val="center"/>
              <w:rPr>
                <w:sz w:val="20"/>
                <w:szCs w:val="20"/>
              </w:rPr>
            </w:pPr>
            <w:r w:rsidRPr="00F070EA">
              <w:rPr>
                <w:sz w:val="20"/>
                <w:szCs w:val="20"/>
              </w:rPr>
              <w:t>0.65</w:t>
            </w:r>
          </w:p>
        </w:tc>
        <w:tc>
          <w:tcPr>
            <w:tcW w:w="1417" w:type="dxa"/>
            <w:vAlign w:val="center"/>
          </w:tcPr>
          <w:p w:rsidR="001E720F" w:rsidRPr="00F070EA" w:rsidRDefault="001E720F" w:rsidP="001E720F">
            <w:pPr>
              <w:pStyle w:val="TextPItable"/>
              <w:jc w:val="center"/>
              <w:rPr>
                <w:sz w:val="20"/>
                <w:szCs w:val="20"/>
              </w:rPr>
            </w:pPr>
            <w:r w:rsidRPr="00F070EA">
              <w:rPr>
                <w:sz w:val="20"/>
                <w:szCs w:val="20"/>
              </w:rPr>
              <w:t>-2.92</w:t>
            </w:r>
          </w:p>
        </w:tc>
        <w:tc>
          <w:tcPr>
            <w:tcW w:w="1418" w:type="dxa"/>
            <w:vAlign w:val="center"/>
          </w:tcPr>
          <w:p w:rsidR="001E720F" w:rsidRPr="00F070EA" w:rsidRDefault="001E720F" w:rsidP="00225556">
            <w:pPr>
              <w:pStyle w:val="TextPItable"/>
              <w:jc w:val="center"/>
              <w:rPr>
                <w:sz w:val="20"/>
                <w:szCs w:val="20"/>
              </w:rPr>
            </w:pPr>
            <w:r w:rsidRPr="00F070EA">
              <w:rPr>
                <w:sz w:val="20"/>
                <w:szCs w:val="20"/>
              </w:rPr>
              <w:t>-4.47</w:t>
            </w:r>
          </w:p>
        </w:tc>
        <w:tc>
          <w:tcPr>
            <w:tcW w:w="1134" w:type="dxa"/>
            <w:vAlign w:val="center"/>
          </w:tcPr>
          <w:p w:rsidR="001E720F" w:rsidRPr="00F070EA" w:rsidRDefault="00732FE0" w:rsidP="00225556">
            <w:pPr>
              <w:pStyle w:val="TextPItable"/>
              <w:jc w:val="center"/>
              <w:rPr>
                <w:sz w:val="20"/>
                <w:szCs w:val="20"/>
              </w:rPr>
            </w:pPr>
            <w:r>
              <w:rPr>
                <w:sz w:val="20"/>
                <w:szCs w:val="20"/>
              </w:rPr>
              <w:t>0.37</w:t>
            </w:r>
          </w:p>
        </w:tc>
        <w:tc>
          <w:tcPr>
            <w:tcW w:w="1820" w:type="dxa"/>
            <w:vAlign w:val="center"/>
          </w:tcPr>
          <w:p w:rsidR="001E720F" w:rsidRPr="00F070EA" w:rsidRDefault="00732FE0" w:rsidP="00225556">
            <w:pPr>
              <w:pStyle w:val="TextPItable"/>
              <w:jc w:val="center"/>
              <w:rPr>
                <w:sz w:val="20"/>
                <w:szCs w:val="20"/>
              </w:rPr>
            </w:pPr>
            <w:r>
              <w:rPr>
                <w:sz w:val="20"/>
                <w:szCs w:val="20"/>
              </w:rPr>
              <w:t>-5.69</w:t>
            </w:r>
          </w:p>
        </w:tc>
      </w:tr>
      <w:tr w:rsidR="001E720F" w:rsidRPr="00F070EA" w:rsidTr="002D0685">
        <w:trPr>
          <w:trHeight w:val="496"/>
        </w:trPr>
        <w:tc>
          <w:tcPr>
            <w:tcW w:w="2353" w:type="dxa"/>
            <w:tcBorders>
              <w:bottom w:val="single" w:sz="12" w:space="0" w:color="auto"/>
            </w:tcBorders>
            <w:vAlign w:val="center"/>
          </w:tcPr>
          <w:p w:rsidR="001E720F" w:rsidRPr="00F070EA" w:rsidRDefault="001E720F" w:rsidP="00225556">
            <w:pPr>
              <w:pStyle w:val="TextPItable"/>
              <w:jc w:val="left"/>
              <w:rPr>
                <w:rFonts w:eastAsia="Calibri"/>
                <w:sz w:val="20"/>
                <w:szCs w:val="20"/>
              </w:rPr>
            </w:pPr>
            <w:r w:rsidRPr="00F070EA">
              <w:rPr>
                <w:rFonts w:eastAsia="Calibri"/>
                <w:sz w:val="20"/>
                <w:szCs w:val="20"/>
              </w:rPr>
              <w:t>Difference from placebo</w:t>
            </w:r>
            <w:r w:rsidRPr="00F070EA">
              <w:rPr>
                <w:rFonts w:eastAsia="Calibri"/>
                <w:sz w:val="20"/>
                <w:szCs w:val="20"/>
                <w:vertAlign w:val="superscript"/>
              </w:rPr>
              <w:t>1</w:t>
            </w:r>
            <w:r w:rsidRPr="00F070EA">
              <w:rPr>
                <w:rFonts w:eastAsia="Calibri"/>
                <w:sz w:val="20"/>
                <w:szCs w:val="20"/>
              </w:rPr>
              <w:t xml:space="preserve"> (95% CI)</w:t>
            </w:r>
          </w:p>
        </w:tc>
        <w:tc>
          <w:tcPr>
            <w:tcW w:w="1016" w:type="dxa"/>
            <w:tcBorders>
              <w:bottom w:val="single" w:sz="12" w:space="0" w:color="auto"/>
            </w:tcBorders>
            <w:vAlign w:val="center"/>
          </w:tcPr>
          <w:p w:rsidR="001E720F" w:rsidRPr="00F070EA" w:rsidRDefault="001E720F" w:rsidP="00225556">
            <w:pPr>
              <w:pStyle w:val="TextPItable"/>
              <w:jc w:val="center"/>
              <w:rPr>
                <w:sz w:val="20"/>
                <w:szCs w:val="20"/>
              </w:rPr>
            </w:pPr>
          </w:p>
        </w:tc>
        <w:tc>
          <w:tcPr>
            <w:tcW w:w="1417" w:type="dxa"/>
            <w:tcBorders>
              <w:bottom w:val="single" w:sz="12" w:space="0" w:color="auto"/>
            </w:tcBorders>
            <w:vAlign w:val="center"/>
          </w:tcPr>
          <w:p w:rsidR="001E720F" w:rsidRPr="00F070EA" w:rsidRDefault="001E720F" w:rsidP="001E720F">
            <w:pPr>
              <w:pStyle w:val="TextPItable"/>
              <w:jc w:val="center"/>
              <w:rPr>
                <w:sz w:val="20"/>
                <w:szCs w:val="20"/>
              </w:rPr>
            </w:pPr>
            <w:r w:rsidRPr="00F070EA">
              <w:rPr>
                <w:sz w:val="20"/>
                <w:szCs w:val="20"/>
              </w:rPr>
              <w:t>-3.57</w:t>
            </w:r>
            <w:r w:rsidRPr="00F070EA">
              <w:rPr>
                <w:sz w:val="20"/>
                <w:szCs w:val="20"/>
              </w:rPr>
              <w:br/>
              <w:t>(-6.86, -0.29)</w:t>
            </w:r>
          </w:p>
        </w:tc>
        <w:tc>
          <w:tcPr>
            <w:tcW w:w="1418" w:type="dxa"/>
            <w:tcBorders>
              <w:bottom w:val="single" w:sz="12" w:space="0" w:color="auto"/>
            </w:tcBorders>
            <w:vAlign w:val="center"/>
          </w:tcPr>
          <w:p w:rsidR="001E720F" w:rsidRPr="00F070EA" w:rsidRDefault="001E720F" w:rsidP="00225556">
            <w:pPr>
              <w:pStyle w:val="TextPItable"/>
              <w:jc w:val="center"/>
              <w:rPr>
                <w:sz w:val="20"/>
                <w:szCs w:val="20"/>
              </w:rPr>
            </w:pPr>
            <w:r w:rsidRPr="00F070EA">
              <w:rPr>
                <w:sz w:val="20"/>
                <w:szCs w:val="20"/>
              </w:rPr>
              <w:t>-5.12</w:t>
            </w:r>
            <w:r w:rsidRPr="00F070EA">
              <w:rPr>
                <w:sz w:val="20"/>
                <w:szCs w:val="20"/>
              </w:rPr>
              <w:br/>
              <w:t>(-8.41, -1.82)</w:t>
            </w:r>
          </w:p>
        </w:tc>
        <w:tc>
          <w:tcPr>
            <w:tcW w:w="1134" w:type="dxa"/>
            <w:tcBorders>
              <w:bottom w:val="single" w:sz="12" w:space="0" w:color="auto"/>
            </w:tcBorders>
            <w:vAlign w:val="center"/>
          </w:tcPr>
          <w:p w:rsidR="001E720F" w:rsidRPr="00F070EA" w:rsidRDefault="001E720F" w:rsidP="00225556">
            <w:pPr>
              <w:pStyle w:val="TextPItable"/>
              <w:jc w:val="center"/>
              <w:rPr>
                <w:sz w:val="20"/>
                <w:szCs w:val="20"/>
              </w:rPr>
            </w:pPr>
          </w:p>
        </w:tc>
        <w:tc>
          <w:tcPr>
            <w:tcW w:w="1820" w:type="dxa"/>
            <w:tcBorders>
              <w:bottom w:val="single" w:sz="12" w:space="0" w:color="auto"/>
            </w:tcBorders>
            <w:vAlign w:val="center"/>
          </w:tcPr>
          <w:p w:rsidR="001E720F" w:rsidRPr="00F070EA" w:rsidRDefault="00732FE0" w:rsidP="00225556">
            <w:pPr>
              <w:pStyle w:val="TextPItable"/>
              <w:jc w:val="center"/>
              <w:rPr>
                <w:sz w:val="20"/>
                <w:szCs w:val="20"/>
              </w:rPr>
            </w:pPr>
            <w:r>
              <w:rPr>
                <w:sz w:val="20"/>
                <w:szCs w:val="20"/>
              </w:rPr>
              <w:t>-6.07(-9.79, -2.34)</w:t>
            </w:r>
          </w:p>
        </w:tc>
      </w:tr>
    </w:tbl>
    <w:p w:rsidR="004C48D2" w:rsidRPr="00732FE0" w:rsidRDefault="004C48D2" w:rsidP="004C48D2">
      <w:pPr>
        <w:autoSpaceDE w:val="0"/>
        <w:autoSpaceDN w:val="0"/>
        <w:adjustRightInd w:val="0"/>
        <w:snapToGrid w:val="0"/>
        <w:rPr>
          <w:rFonts w:ascii="Arial" w:hAnsi="Arial" w:cs="Arial"/>
          <w:sz w:val="18"/>
          <w:szCs w:val="21"/>
        </w:rPr>
      </w:pPr>
      <w:r w:rsidRPr="00732FE0">
        <w:rPr>
          <w:rFonts w:ascii="Arial" w:hAnsi="Arial" w:cs="Arial"/>
          <w:sz w:val="18"/>
          <w:szCs w:val="21"/>
        </w:rPr>
        <w:t>1 mean adjusted for baseline value</w:t>
      </w:r>
    </w:p>
    <w:p w:rsidR="004C48D2" w:rsidRPr="00732FE0" w:rsidRDefault="004C48D2" w:rsidP="004C48D2">
      <w:pPr>
        <w:autoSpaceDE w:val="0"/>
        <w:autoSpaceDN w:val="0"/>
        <w:adjustRightInd w:val="0"/>
        <w:snapToGrid w:val="0"/>
        <w:rPr>
          <w:rFonts w:ascii="Arial" w:hAnsi="Arial" w:cs="Arial"/>
          <w:sz w:val="18"/>
          <w:szCs w:val="21"/>
        </w:rPr>
      </w:pPr>
      <w:r w:rsidRPr="00732FE0">
        <w:rPr>
          <w:rFonts w:ascii="Arial" w:hAnsi="Arial" w:cs="Arial"/>
          <w:sz w:val="18"/>
          <w:szCs w:val="21"/>
        </w:rPr>
        <w:t>2 not evaluated for statistical significance as a result of the sequential confirmatory testing procedure</w:t>
      </w:r>
    </w:p>
    <w:p w:rsidR="004C48D2" w:rsidRPr="00732FE0" w:rsidRDefault="004C48D2" w:rsidP="004C48D2">
      <w:pPr>
        <w:autoSpaceDE w:val="0"/>
        <w:autoSpaceDN w:val="0"/>
        <w:adjustRightInd w:val="0"/>
        <w:snapToGrid w:val="0"/>
        <w:rPr>
          <w:rFonts w:ascii="Arial" w:hAnsi="Arial" w:cs="Arial"/>
          <w:sz w:val="18"/>
          <w:szCs w:val="21"/>
        </w:rPr>
      </w:pPr>
      <w:r w:rsidRPr="00732FE0">
        <w:rPr>
          <w:rFonts w:ascii="Arial" w:hAnsi="Arial" w:cs="Arial"/>
          <w:sz w:val="18"/>
          <w:szCs w:val="21"/>
        </w:rPr>
        <w:t>* p&lt;0.0001</w:t>
      </w:r>
    </w:p>
    <w:p w:rsidR="004C48D2" w:rsidRPr="00F070EA" w:rsidRDefault="004C48D2" w:rsidP="00926F80">
      <w:pPr>
        <w:pStyle w:val="PIheading2"/>
      </w:pPr>
      <w:r w:rsidRPr="00F070EA">
        <w:t>Patients with high baseline HbA1c &gt;10%</w:t>
      </w:r>
    </w:p>
    <w:p w:rsidR="004C48D2" w:rsidRPr="00F070EA" w:rsidRDefault="004C48D2" w:rsidP="002F021D">
      <w:pPr>
        <w:pStyle w:val="TextPI"/>
      </w:pPr>
      <w:r w:rsidRPr="00F070EA">
        <w:t>In a pre-specified pooled analysis of three phase 3 studies, treatment with open-label empagliflozin</w:t>
      </w:r>
      <w:r w:rsidR="00EE6696" w:rsidRPr="00F070EA">
        <w:t xml:space="preserve"> 25 mg</w:t>
      </w:r>
      <w:r w:rsidRPr="00F070EA">
        <w:t xml:space="preserve"> in patients with severe hyperglyc</w:t>
      </w:r>
      <w:r w:rsidR="000933C4" w:rsidRPr="00F070EA">
        <w:t>a</w:t>
      </w:r>
      <w:r w:rsidRPr="00F070EA">
        <w:t>emia (N=257, mean baseline HbA1c 11.26%) resulted in a clinically meaningful reduction in HbA1c from baseline (-3.27%).</w:t>
      </w:r>
    </w:p>
    <w:p w:rsidR="004C48D2" w:rsidRPr="00F070EA" w:rsidRDefault="000933C4" w:rsidP="00926F80">
      <w:pPr>
        <w:pStyle w:val="PIheading2"/>
      </w:pPr>
      <w:r w:rsidRPr="00F070EA">
        <w:lastRenderedPageBreak/>
        <w:t>Body weight</w:t>
      </w:r>
    </w:p>
    <w:p w:rsidR="004C48D2" w:rsidRPr="00F070EA" w:rsidRDefault="004C48D2" w:rsidP="002F021D">
      <w:pPr>
        <w:pStyle w:val="TextPI"/>
        <w:rPr>
          <w:i/>
          <w:u w:val="single"/>
        </w:rPr>
      </w:pPr>
      <w:r w:rsidRPr="00F070EA">
        <w:t>In a pre-specified pooled analysis of 4 placebo controlled studies, treatment with empagliflozin resulted in body weight reduction compared to placebo at week 24 (</w:t>
      </w:r>
      <w:r w:rsidR="00EE6696" w:rsidRPr="00F070EA">
        <w:t>-2.04 kg for empagliflozin 10</w:t>
      </w:r>
      <w:r w:rsidR="006213CD" w:rsidRPr="00F070EA">
        <w:t xml:space="preserve"> </w:t>
      </w:r>
      <w:r w:rsidR="00EE6696" w:rsidRPr="00F070EA">
        <w:t xml:space="preserve">mg, </w:t>
      </w:r>
      <w:r w:rsidRPr="00F070EA">
        <w:t xml:space="preserve">-2.26 kg for empagliflozin </w:t>
      </w:r>
      <w:r w:rsidR="00EE6696" w:rsidRPr="00F070EA">
        <w:t xml:space="preserve">25 mg </w:t>
      </w:r>
      <w:r w:rsidRPr="00F070EA">
        <w:t>and -0.24 kg for placebo) that was maintained up to week 52 (</w:t>
      </w:r>
      <w:r w:rsidR="00EE6696" w:rsidRPr="00F070EA">
        <w:t>-1.96 kg for empagliflozin 10</w:t>
      </w:r>
      <w:r w:rsidR="006213CD" w:rsidRPr="00F070EA">
        <w:t xml:space="preserve"> </w:t>
      </w:r>
      <w:r w:rsidR="00EE6696" w:rsidRPr="00F070EA">
        <w:t xml:space="preserve">mg, </w:t>
      </w:r>
      <w:r w:rsidRPr="00F070EA">
        <w:t>-2.25 kg for empagliflozin</w:t>
      </w:r>
      <w:r w:rsidR="00EE6696" w:rsidRPr="00F070EA">
        <w:t xml:space="preserve"> 25 mg</w:t>
      </w:r>
      <w:r w:rsidRPr="00F070EA">
        <w:t xml:space="preserve"> and -0.16 kg for placebo).</w:t>
      </w:r>
    </w:p>
    <w:p w:rsidR="004C48D2" w:rsidRPr="00F070EA" w:rsidRDefault="004C48D2" w:rsidP="00926F80">
      <w:pPr>
        <w:pStyle w:val="PIheading2"/>
      </w:pPr>
      <w:r w:rsidRPr="00F070EA">
        <w:t>Waist circumference</w:t>
      </w:r>
    </w:p>
    <w:p w:rsidR="004C48D2" w:rsidRPr="00F070EA" w:rsidRDefault="0084276D" w:rsidP="002F021D">
      <w:pPr>
        <w:pStyle w:val="TextPI"/>
      </w:pPr>
      <w:r>
        <w:t>At 24 weeks, t</w:t>
      </w:r>
      <w:r w:rsidR="004C48D2" w:rsidRPr="00F070EA">
        <w:t>reatment with empagliflozin as monotherapy or as add-on to metformin, pioglitazone, or metformin plus sul</w:t>
      </w:r>
      <w:r w:rsidR="00926F80" w:rsidRPr="00F070EA">
        <w:t>f</w:t>
      </w:r>
      <w:r w:rsidR="004C48D2" w:rsidRPr="00F070EA">
        <w:t>onylurea resulted in sustained reduction of waist circumference over the duration of studies in a range of -1.7 cm to -0.9 cm for empagliflozin and -0.5 cm to +0.2 cm for placebo.</w:t>
      </w:r>
    </w:p>
    <w:p w:rsidR="004C48D2" w:rsidRPr="00F070EA" w:rsidRDefault="004C48D2" w:rsidP="00926F80">
      <w:pPr>
        <w:pStyle w:val="PIheading2"/>
      </w:pPr>
      <w:r w:rsidRPr="00F070EA">
        <w:t>Blood pressure</w:t>
      </w:r>
    </w:p>
    <w:p w:rsidR="004C48D2" w:rsidRPr="00F070EA" w:rsidRDefault="004C48D2" w:rsidP="002F021D">
      <w:pPr>
        <w:pStyle w:val="TextPI"/>
      </w:pPr>
      <w:r w:rsidRPr="00F070EA">
        <w:t xml:space="preserve">The efficacy and safety of empagliflozin was evaluated in a double-blind, placebo controlled study of 12 weeks duration in patients with </w:t>
      </w:r>
      <w:r w:rsidR="00A5347F" w:rsidRPr="00F070EA">
        <w:t>T2DM</w:t>
      </w:r>
      <w:r w:rsidRPr="00F070EA">
        <w:t xml:space="preserve"> and high </w:t>
      </w:r>
      <w:r w:rsidR="00635D87" w:rsidRPr="00F070EA">
        <w:t>BP</w:t>
      </w:r>
      <w:r w:rsidRPr="00F070EA">
        <w:t xml:space="preserve"> on different </w:t>
      </w:r>
      <w:r w:rsidR="00F8399B" w:rsidRPr="00F070EA">
        <w:t xml:space="preserve">oral </w:t>
      </w:r>
      <w:r w:rsidRPr="00F070EA">
        <w:t>anti</w:t>
      </w:r>
      <w:r w:rsidR="0038012F" w:rsidRPr="00F070EA">
        <w:t>-</w:t>
      </w:r>
      <w:r w:rsidRPr="00F070EA">
        <w:t>diabetic</w:t>
      </w:r>
      <w:r w:rsidR="00F8399B" w:rsidRPr="00F070EA">
        <w:t xml:space="preserve"> </w:t>
      </w:r>
      <w:r w:rsidR="009368E8" w:rsidRPr="00F070EA">
        <w:t>drugs</w:t>
      </w:r>
      <w:r w:rsidRPr="00F070EA">
        <w:t xml:space="preserve"> and up to 2 antihypertensive </w:t>
      </w:r>
      <w:r w:rsidR="00DF1664">
        <w:t>agents</w:t>
      </w:r>
      <w:r w:rsidR="00DF1664" w:rsidRPr="00F070EA">
        <w:t xml:space="preserve"> </w:t>
      </w:r>
      <w:r w:rsidRPr="00F070EA">
        <w:t xml:space="preserve">(Table </w:t>
      </w:r>
      <w:r w:rsidR="002937E8" w:rsidRPr="00F070EA">
        <w:t>8</w:t>
      </w:r>
      <w:r w:rsidRPr="00F070EA">
        <w:t>). Treatment with empagliflozin once daily resulted in statistically significant improvement in HbA1c</w:t>
      </w:r>
      <w:r w:rsidR="00F8399B" w:rsidRPr="00F070EA">
        <w:t xml:space="preserve"> and reduction in</w:t>
      </w:r>
      <w:r w:rsidRPr="00F070EA">
        <w:t xml:space="preserve"> 24 hour mean </w:t>
      </w:r>
      <w:r w:rsidR="00F8399B" w:rsidRPr="00F070EA">
        <w:t xml:space="preserve">SBP </w:t>
      </w:r>
      <w:r w:rsidRPr="00F070EA">
        <w:t xml:space="preserve">and </w:t>
      </w:r>
      <w:r w:rsidR="00F8399B" w:rsidRPr="00F070EA">
        <w:t>D</w:t>
      </w:r>
      <w:r w:rsidR="00635D87" w:rsidRPr="00F070EA">
        <w:t>BP</w:t>
      </w:r>
      <w:r w:rsidRPr="00F070EA">
        <w:t xml:space="preserve"> as determined by ambulatory </w:t>
      </w:r>
      <w:r w:rsidR="00635D87" w:rsidRPr="00F070EA">
        <w:t>BP</w:t>
      </w:r>
      <w:r w:rsidRPr="00F070EA">
        <w:t xml:space="preserve"> monitoring. Treatment with empagliflozin </w:t>
      </w:r>
      <w:r w:rsidR="00A5347F" w:rsidRPr="00F070EA">
        <w:t xml:space="preserve">also </w:t>
      </w:r>
      <w:r w:rsidRPr="00F070EA">
        <w:t>provided reductions in seated SBP (change from baseline of -0.67 mmHg for placebo</w:t>
      </w:r>
      <w:r w:rsidR="0038012F" w:rsidRPr="00F070EA">
        <w:t xml:space="preserve">, </w:t>
      </w:r>
      <w:r w:rsidR="003D6964" w:rsidRPr="00F070EA">
        <w:noBreakHyphen/>
      </w:r>
      <w:r w:rsidR="0038012F" w:rsidRPr="00F070EA">
        <w:t xml:space="preserve">4.60 mmHg for empagliflozin 10 mg </w:t>
      </w:r>
      <w:r w:rsidRPr="00F070EA">
        <w:t>and -5.47 mmHg for empagliflozin</w:t>
      </w:r>
      <w:r w:rsidR="0038012F" w:rsidRPr="00F070EA">
        <w:t xml:space="preserve"> 25 mg</w:t>
      </w:r>
      <w:r w:rsidRPr="00F070EA">
        <w:t>) and seated DBP (change from baseline of -1.13 mmHg for placebo</w:t>
      </w:r>
      <w:r w:rsidR="0038012F" w:rsidRPr="00F070EA">
        <w:t>, -3.06 mmHg for empagliflozin 10 mg</w:t>
      </w:r>
      <w:r w:rsidRPr="00F070EA">
        <w:t xml:space="preserve"> and -3.02 mmHg for empagliflozin</w:t>
      </w:r>
      <w:r w:rsidR="0038012F" w:rsidRPr="00F070EA">
        <w:t xml:space="preserve"> 25 mg</w:t>
      </w:r>
      <w:r w:rsidRPr="00F070EA">
        <w:t>).</w:t>
      </w:r>
    </w:p>
    <w:p w:rsidR="008C416A" w:rsidRPr="00F070EA" w:rsidRDefault="008C416A" w:rsidP="00122245">
      <w:pPr>
        <w:pStyle w:val="Heading4"/>
      </w:pPr>
      <w:r w:rsidRPr="00F070EA">
        <w:t xml:space="preserve">Table </w:t>
      </w:r>
      <w:r w:rsidR="002937E8" w:rsidRPr="00F070EA">
        <w:t>8</w:t>
      </w:r>
      <w:r w:rsidRPr="00F070EA">
        <w:tab/>
        <w:t>Results at 12 week</w:t>
      </w:r>
      <w:r w:rsidR="00504E2D" w:rsidRPr="00F070EA">
        <w:t>s</w:t>
      </w:r>
      <w:r w:rsidRPr="00F070EA">
        <w:t xml:space="preserve"> (LOCF) in a placebo-controlled study of </w:t>
      </w:r>
      <w:r w:rsidR="002D3BCD" w:rsidRPr="00F070EA">
        <w:t xml:space="preserve">JARDIANCE </w:t>
      </w:r>
      <w:r w:rsidRPr="00F070EA">
        <w:t>in patients with type 2 diabetes and uncontrolled blood pressure (Full Analysis Set)</w:t>
      </w:r>
    </w:p>
    <w:tbl>
      <w:tblPr>
        <w:tblW w:w="0" w:type="auto"/>
        <w:tblLayout w:type="fixed"/>
        <w:tblLook w:val="04A0" w:firstRow="1" w:lastRow="0" w:firstColumn="1" w:lastColumn="0" w:noHBand="0" w:noVBand="1"/>
      </w:tblPr>
      <w:tblGrid>
        <w:gridCol w:w="2982"/>
        <w:gridCol w:w="1984"/>
        <w:gridCol w:w="1984"/>
        <w:gridCol w:w="1984"/>
      </w:tblGrid>
      <w:tr w:rsidR="0038012F" w:rsidRPr="00F070EA" w:rsidTr="002D3BCD">
        <w:tc>
          <w:tcPr>
            <w:tcW w:w="2982" w:type="dxa"/>
            <w:tcBorders>
              <w:top w:val="single" w:sz="12" w:space="0" w:color="auto"/>
              <w:bottom w:val="single" w:sz="12" w:space="0" w:color="auto"/>
            </w:tcBorders>
          </w:tcPr>
          <w:p w:rsidR="0038012F" w:rsidRPr="00F070EA" w:rsidRDefault="0038012F" w:rsidP="00E844EA">
            <w:pPr>
              <w:pStyle w:val="TextPItable"/>
            </w:pPr>
          </w:p>
        </w:tc>
        <w:tc>
          <w:tcPr>
            <w:tcW w:w="1984" w:type="dxa"/>
            <w:tcBorders>
              <w:top w:val="single" w:sz="12" w:space="0" w:color="auto"/>
              <w:bottom w:val="single" w:sz="12" w:space="0" w:color="auto"/>
            </w:tcBorders>
            <w:vAlign w:val="center"/>
          </w:tcPr>
          <w:p w:rsidR="0038012F" w:rsidRPr="00F070EA" w:rsidRDefault="0038012F">
            <w:pPr>
              <w:pStyle w:val="TextPItable"/>
              <w:jc w:val="center"/>
              <w:rPr>
                <w:b/>
              </w:rPr>
            </w:pPr>
            <w:r w:rsidRPr="00F070EA">
              <w:rPr>
                <w:b/>
              </w:rPr>
              <w:t>Placebo</w:t>
            </w:r>
          </w:p>
        </w:tc>
        <w:tc>
          <w:tcPr>
            <w:tcW w:w="1984" w:type="dxa"/>
            <w:tcBorders>
              <w:top w:val="single" w:sz="12" w:space="0" w:color="auto"/>
              <w:bottom w:val="single" w:sz="12" w:space="0" w:color="auto"/>
            </w:tcBorders>
          </w:tcPr>
          <w:p w:rsidR="0038012F" w:rsidRPr="00F070EA" w:rsidRDefault="0038012F">
            <w:pPr>
              <w:pStyle w:val="TextPItable"/>
              <w:jc w:val="center"/>
              <w:rPr>
                <w:b/>
              </w:rPr>
            </w:pPr>
            <w:r w:rsidRPr="00F070EA">
              <w:rPr>
                <w:b/>
              </w:rPr>
              <w:t>Empagliflozin</w:t>
            </w:r>
            <w:r w:rsidRPr="00F070EA">
              <w:rPr>
                <w:b/>
              </w:rPr>
              <w:br/>
              <w:t>10 mg</w:t>
            </w:r>
          </w:p>
        </w:tc>
        <w:tc>
          <w:tcPr>
            <w:tcW w:w="1984" w:type="dxa"/>
            <w:tcBorders>
              <w:top w:val="single" w:sz="12" w:space="0" w:color="auto"/>
              <w:bottom w:val="single" w:sz="12" w:space="0" w:color="auto"/>
            </w:tcBorders>
            <w:vAlign w:val="center"/>
          </w:tcPr>
          <w:p w:rsidR="0038012F" w:rsidRPr="00F070EA" w:rsidRDefault="0038012F">
            <w:pPr>
              <w:pStyle w:val="TextPItable"/>
              <w:jc w:val="center"/>
              <w:rPr>
                <w:b/>
              </w:rPr>
            </w:pPr>
            <w:r w:rsidRPr="00F070EA">
              <w:rPr>
                <w:b/>
              </w:rPr>
              <w:t>Empagliflozin</w:t>
            </w:r>
            <w:r w:rsidRPr="00F070EA">
              <w:rPr>
                <w:b/>
              </w:rPr>
              <w:br/>
              <w:t>25 mg</w:t>
            </w:r>
          </w:p>
        </w:tc>
      </w:tr>
      <w:tr w:rsidR="0038012F" w:rsidRPr="00F070EA" w:rsidTr="002D3BCD">
        <w:tc>
          <w:tcPr>
            <w:tcW w:w="2982" w:type="dxa"/>
            <w:tcBorders>
              <w:top w:val="single" w:sz="12" w:space="0" w:color="auto"/>
              <w:bottom w:val="single" w:sz="12" w:space="0" w:color="auto"/>
            </w:tcBorders>
          </w:tcPr>
          <w:p w:rsidR="0038012F" w:rsidRPr="00F070EA" w:rsidRDefault="0038012F" w:rsidP="00E844EA">
            <w:pPr>
              <w:pStyle w:val="TextPItable"/>
            </w:pPr>
            <w:r w:rsidRPr="00F070EA">
              <w:t>N</w:t>
            </w:r>
          </w:p>
        </w:tc>
        <w:tc>
          <w:tcPr>
            <w:tcW w:w="1984" w:type="dxa"/>
            <w:tcBorders>
              <w:top w:val="single" w:sz="12" w:space="0" w:color="auto"/>
              <w:bottom w:val="single" w:sz="12" w:space="0" w:color="auto"/>
            </w:tcBorders>
            <w:vAlign w:val="center"/>
          </w:tcPr>
          <w:p w:rsidR="0038012F" w:rsidRPr="00F070EA" w:rsidRDefault="0038012F">
            <w:pPr>
              <w:pStyle w:val="TextPItable"/>
              <w:jc w:val="center"/>
            </w:pPr>
            <w:r w:rsidRPr="00F070EA">
              <w:t>271</w:t>
            </w:r>
          </w:p>
        </w:tc>
        <w:tc>
          <w:tcPr>
            <w:tcW w:w="1984" w:type="dxa"/>
            <w:tcBorders>
              <w:top w:val="single" w:sz="12" w:space="0" w:color="auto"/>
              <w:bottom w:val="single" w:sz="12" w:space="0" w:color="auto"/>
            </w:tcBorders>
          </w:tcPr>
          <w:p w:rsidR="0038012F" w:rsidRPr="00F070EA" w:rsidRDefault="0038012F">
            <w:pPr>
              <w:pStyle w:val="TextPItable"/>
              <w:jc w:val="center"/>
            </w:pPr>
            <w:r w:rsidRPr="00F070EA">
              <w:t>276</w:t>
            </w:r>
          </w:p>
        </w:tc>
        <w:tc>
          <w:tcPr>
            <w:tcW w:w="1984" w:type="dxa"/>
            <w:tcBorders>
              <w:top w:val="single" w:sz="12" w:space="0" w:color="auto"/>
              <w:bottom w:val="single" w:sz="12" w:space="0" w:color="auto"/>
            </w:tcBorders>
            <w:vAlign w:val="center"/>
          </w:tcPr>
          <w:p w:rsidR="0038012F" w:rsidRPr="00F070EA" w:rsidRDefault="0038012F">
            <w:pPr>
              <w:pStyle w:val="TextPItable"/>
              <w:jc w:val="center"/>
            </w:pPr>
            <w:r w:rsidRPr="00F070EA">
              <w:t>276</w:t>
            </w:r>
          </w:p>
        </w:tc>
      </w:tr>
      <w:tr w:rsidR="0038012F" w:rsidRPr="00F070EA" w:rsidTr="002D3BCD">
        <w:tc>
          <w:tcPr>
            <w:tcW w:w="2982" w:type="dxa"/>
            <w:tcBorders>
              <w:top w:val="single" w:sz="12" w:space="0" w:color="auto"/>
            </w:tcBorders>
            <w:vAlign w:val="center"/>
          </w:tcPr>
          <w:p w:rsidR="0038012F" w:rsidRPr="00F070EA" w:rsidRDefault="0038012F" w:rsidP="00A5347F">
            <w:pPr>
              <w:pStyle w:val="TextPItable"/>
              <w:rPr>
                <w:b/>
              </w:rPr>
            </w:pPr>
            <w:r w:rsidRPr="00F070EA">
              <w:rPr>
                <w:b/>
              </w:rPr>
              <w:t xml:space="preserve">HbA1c (%) </w:t>
            </w:r>
          </w:p>
        </w:tc>
        <w:tc>
          <w:tcPr>
            <w:tcW w:w="1984" w:type="dxa"/>
            <w:tcBorders>
              <w:top w:val="single" w:sz="12" w:space="0" w:color="auto"/>
            </w:tcBorders>
            <w:vAlign w:val="center"/>
          </w:tcPr>
          <w:p w:rsidR="0038012F" w:rsidRPr="00F070EA" w:rsidRDefault="0038012F">
            <w:pPr>
              <w:pStyle w:val="TextPItable"/>
              <w:jc w:val="center"/>
              <w:rPr>
                <w:rFonts w:eastAsia="MS Mincho"/>
              </w:rPr>
            </w:pPr>
          </w:p>
        </w:tc>
        <w:tc>
          <w:tcPr>
            <w:tcW w:w="1984" w:type="dxa"/>
            <w:tcBorders>
              <w:top w:val="single" w:sz="12" w:space="0" w:color="auto"/>
            </w:tcBorders>
          </w:tcPr>
          <w:p w:rsidR="0038012F" w:rsidRPr="00F070EA" w:rsidRDefault="0038012F">
            <w:pPr>
              <w:pStyle w:val="TextPItable"/>
              <w:jc w:val="center"/>
              <w:rPr>
                <w:rFonts w:eastAsia="MS Mincho"/>
              </w:rPr>
            </w:pPr>
          </w:p>
        </w:tc>
        <w:tc>
          <w:tcPr>
            <w:tcW w:w="1984" w:type="dxa"/>
            <w:tcBorders>
              <w:top w:val="single" w:sz="12" w:space="0" w:color="auto"/>
            </w:tcBorders>
            <w:vAlign w:val="center"/>
          </w:tcPr>
          <w:p w:rsidR="0038012F" w:rsidRPr="00F070EA" w:rsidRDefault="0038012F">
            <w:pPr>
              <w:pStyle w:val="TextPItable"/>
              <w:jc w:val="center"/>
              <w:rPr>
                <w:rFonts w:eastAsia="MS Mincho"/>
              </w:rPr>
            </w:pPr>
          </w:p>
        </w:tc>
      </w:tr>
      <w:tr w:rsidR="0038012F" w:rsidRPr="00F070EA" w:rsidTr="002D3BCD">
        <w:tc>
          <w:tcPr>
            <w:tcW w:w="2982" w:type="dxa"/>
            <w:vAlign w:val="center"/>
          </w:tcPr>
          <w:p w:rsidR="0038012F" w:rsidRPr="00F070EA" w:rsidRDefault="0038012F" w:rsidP="00E844EA">
            <w:pPr>
              <w:pStyle w:val="TextPItable"/>
            </w:pPr>
            <w:r w:rsidRPr="00F070EA">
              <w:rPr>
                <w:rFonts w:eastAsia="Calibri"/>
              </w:rPr>
              <w:t>Baseline</w:t>
            </w:r>
            <w:r w:rsidRPr="00F070EA">
              <w:t xml:space="preserve"> (mean)</w:t>
            </w:r>
          </w:p>
        </w:tc>
        <w:tc>
          <w:tcPr>
            <w:tcW w:w="1984" w:type="dxa"/>
            <w:vAlign w:val="center"/>
          </w:tcPr>
          <w:p w:rsidR="0038012F" w:rsidRPr="00F070EA" w:rsidRDefault="0038012F">
            <w:pPr>
              <w:pStyle w:val="TextPItable"/>
              <w:jc w:val="center"/>
            </w:pPr>
            <w:r w:rsidRPr="00F070EA">
              <w:t>7.90</w:t>
            </w:r>
          </w:p>
        </w:tc>
        <w:tc>
          <w:tcPr>
            <w:tcW w:w="1984" w:type="dxa"/>
          </w:tcPr>
          <w:p w:rsidR="0038012F" w:rsidRPr="00F070EA" w:rsidRDefault="0038012F">
            <w:pPr>
              <w:pStyle w:val="TextPItable"/>
              <w:jc w:val="center"/>
            </w:pPr>
            <w:r w:rsidRPr="00F070EA">
              <w:t>7.87</w:t>
            </w:r>
          </w:p>
        </w:tc>
        <w:tc>
          <w:tcPr>
            <w:tcW w:w="1984" w:type="dxa"/>
            <w:vAlign w:val="center"/>
          </w:tcPr>
          <w:p w:rsidR="0038012F" w:rsidRPr="00F070EA" w:rsidRDefault="0038012F">
            <w:pPr>
              <w:pStyle w:val="TextPItable"/>
              <w:jc w:val="center"/>
            </w:pPr>
            <w:r w:rsidRPr="00F070EA">
              <w:t>7.92</w:t>
            </w:r>
          </w:p>
        </w:tc>
      </w:tr>
      <w:tr w:rsidR="0038012F" w:rsidRPr="00F070EA" w:rsidTr="002D3BCD">
        <w:tc>
          <w:tcPr>
            <w:tcW w:w="2982" w:type="dxa"/>
            <w:vAlign w:val="center"/>
          </w:tcPr>
          <w:p w:rsidR="0038012F" w:rsidRPr="00F070EA" w:rsidRDefault="0038012F" w:rsidP="00E844EA">
            <w:pPr>
              <w:pStyle w:val="TextPItable"/>
              <w:rPr>
                <w:rFonts w:eastAsia="Calibri"/>
              </w:rPr>
            </w:pPr>
            <w:r w:rsidRPr="00F070EA">
              <w:rPr>
                <w:rFonts w:eastAsia="Calibri"/>
              </w:rPr>
              <w:t>Change from baseline</w:t>
            </w:r>
            <w:r w:rsidRPr="00F070EA">
              <w:rPr>
                <w:rFonts w:eastAsia="Calibri"/>
                <w:vertAlign w:val="superscript"/>
              </w:rPr>
              <w:t>1</w:t>
            </w:r>
          </w:p>
        </w:tc>
        <w:tc>
          <w:tcPr>
            <w:tcW w:w="1984" w:type="dxa"/>
            <w:vAlign w:val="center"/>
          </w:tcPr>
          <w:p w:rsidR="0038012F" w:rsidRPr="00F070EA" w:rsidRDefault="0038012F">
            <w:pPr>
              <w:pStyle w:val="TextPItable"/>
              <w:jc w:val="center"/>
            </w:pPr>
            <w:r w:rsidRPr="00F070EA">
              <w:t>0.03</w:t>
            </w:r>
          </w:p>
        </w:tc>
        <w:tc>
          <w:tcPr>
            <w:tcW w:w="1984" w:type="dxa"/>
          </w:tcPr>
          <w:p w:rsidR="0038012F" w:rsidRPr="00F070EA" w:rsidRDefault="0038012F">
            <w:pPr>
              <w:pStyle w:val="TextPItable"/>
              <w:jc w:val="center"/>
            </w:pPr>
            <w:r w:rsidRPr="00F070EA">
              <w:t>-0.59</w:t>
            </w:r>
          </w:p>
        </w:tc>
        <w:tc>
          <w:tcPr>
            <w:tcW w:w="1984" w:type="dxa"/>
            <w:vAlign w:val="center"/>
          </w:tcPr>
          <w:p w:rsidR="0038012F" w:rsidRPr="00F070EA" w:rsidRDefault="0038012F">
            <w:pPr>
              <w:pStyle w:val="TextPItable"/>
              <w:jc w:val="center"/>
            </w:pPr>
            <w:r w:rsidRPr="00F070EA">
              <w:t>-0.62</w:t>
            </w:r>
          </w:p>
        </w:tc>
      </w:tr>
      <w:tr w:rsidR="0038012F" w:rsidRPr="00F070EA" w:rsidTr="002D3BCD">
        <w:tc>
          <w:tcPr>
            <w:tcW w:w="2982" w:type="dxa"/>
            <w:tcBorders>
              <w:bottom w:val="single" w:sz="4" w:space="0" w:color="auto"/>
            </w:tcBorders>
            <w:vAlign w:val="center"/>
          </w:tcPr>
          <w:p w:rsidR="0038012F" w:rsidRPr="00F070EA" w:rsidRDefault="0038012F" w:rsidP="000933C4">
            <w:pPr>
              <w:pStyle w:val="TextPItable"/>
              <w:rPr>
                <w:rFonts w:eastAsia="Calibri"/>
              </w:rPr>
            </w:pPr>
            <w:r w:rsidRPr="00F070EA">
              <w:rPr>
                <w:rFonts w:eastAsia="Calibri"/>
              </w:rPr>
              <w:t>Difference from placebo</w:t>
            </w:r>
            <w:r w:rsidRPr="00F070EA">
              <w:rPr>
                <w:rFonts w:eastAsia="Calibri"/>
                <w:vertAlign w:val="superscript"/>
              </w:rPr>
              <w:t>1</w:t>
            </w:r>
            <w:r w:rsidRPr="00F070EA">
              <w:rPr>
                <w:rFonts w:eastAsia="Calibri"/>
              </w:rPr>
              <w:t xml:space="preserve"> (95% CI)</w:t>
            </w:r>
          </w:p>
        </w:tc>
        <w:tc>
          <w:tcPr>
            <w:tcW w:w="1984" w:type="dxa"/>
            <w:tcBorders>
              <w:bottom w:val="single" w:sz="4" w:space="0" w:color="auto"/>
            </w:tcBorders>
            <w:vAlign w:val="center"/>
          </w:tcPr>
          <w:p w:rsidR="0038012F" w:rsidRPr="00F070EA" w:rsidRDefault="0038012F">
            <w:pPr>
              <w:pStyle w:val="TextPItable"/>
              <w:jc w:val="center"/>
            </w:pPr>
          </w:p>
        </w:tc>
        <w:tc>
          <w:tcPr>
            <w:tcW w:w="1984" w:type="dxa"/>
            <w:tcBorders>
              <w:bottom w:val="single" w:sz="4" w:space="0" w:color="auto"/>
            </w:tcBorders>
          </w:tcPr>
          <w:p w:rsidR="0038012F" w:rsidRPr="00F070EA" w:rsidRDefault="0038012F">
            <w:pPr>
              <w:pStyle w:val="TextPItable"/>
              <w:jc w:val="center"/>
            </w:pPr>
            <w:r w:rsidRPr="00F070EA">
              <w:t>-0.62*</w:t>
            </w:r>
            <w:r w:rsidRPr="00F070EA">
              <w:br/>
              <w:t>(-0.72, -0.52)</w:t>
            </w:r>
          </w:p>
        </w:tc>
        <w:tc>
          <w:tcPr>
            <w:tcW w:w="1984" w:type="dxa"/>
            <w:tcBorders>
              <w:bottom w:val="single" w:sz="4" w:space="0" w:color="auto"/>
            </w:tcBorders>
            <w:vAlign w:val="center"/>
          </w:tcPr>
          <w:p w:rsidR="0038012F" w:rsidRPr="00F070EA" w:rsidRDefault="0038012F">
            <w:pPr>
              <w:pStyle w:val="TextPItable"/>
              <w:jc w:val="center"/>
            </w:pPr>
            <w:r w:rsidRPr="00F070EA">
              <w:t>-0.65*</w:t>
            </w:r>
            <w:r w:rsidRPr="00F070EA">
              <w:br/>
              <w:t>(-0.75, -0.55)</w:t>
            </w:r>
          </w:p>
        </w:tc>
      </w:tr>
      <w:tr w:rsidR="0038012F" w:rsidRPr="00F070EA" w:rsidTr="002D3BCD">
        <w:tc>
          <w:tcPr>
            <w:tcW w:w="2982" w:type="dxa"/>
            <w:vAlign w:val="center"/>
          </w:tcPr>
          <w:p w:rsidR="0038012F" w:rsidRPr="00F070EA" w:rsidRDefault="0038012F" w:rsidP="00DF1664">
            <w:pPr>
              <w:pStyle w:val="TextPItable"/>
              <w:rPr>
                <w:b/>
              </w:rPr>
            </w:pPr>
            <w:r w:rsidRPr="00F070EA">
              <w:rPr>
                <w:b/>
              </w:rPr>
              <w:t xml:space="preserve">24 hour </w:t>
            </w:r>
            <w:r w:rsidR="00DF1664">
              <w:rPr>
                <w:b/>
              </w:rPr>
              <w:t>s</w:t>
            </w:r>
            <w:r w:rsidR="00DF1664" w:rsidRPr="00F070EA">
              <w:rPr>
                <w:b/>
                <w:bCs/>
                <w:sz w:val="20"/>
                <w:szCs w:val="20"/>
              </w:rPr>
              <w:t xml:space="preserve">ystolic </w:t>
            </w:r>
            <w:r w:rsidRPr="00F070EA">
              <w:rPr>
                <w:b/>
                <w:bCs/>
                <w:sz w:val="20"/>
                <w:szCs w:val="20"/>
              </w:rPr>
              <w:t>blood pressure</w:t>
            </w:r>
            <w:r w:rsidRPr="00F070EA">
              <w:rPr>
                <w:b/>
              </w:rPr>
              <w:t xml:space="preserve"> (mmHg) </w:t>
            </w:r>
          </w:p>
        </w:tc>
        <w:tc>
          <w:tcPr>
            <w:tcW w:w="1984" w:type="dxa"/>
            <w:vAlign w:val="center"/>
          </w:tcPr>
          <w:p w:rsidR="0038012F" w:rsidRPr="00F070EA" w:rsidRDefault="0038012F">
            <w:pPr>
              <w:pStyle w:val="TextPItable"/>
              <w:jc w:val="center"/>
              <w:rPr>
                <w:rFonts w:eastAsia="MS Mincho"/>
              </w:rPr>
            </w:pPr>
          </w:p>
        </w:tc>
        <w:tc>
          <w:tcPr>
            <w:tcW w:w="1984" w:type="dxa"/>
          </w:tcPr>
          <w:p w:rsidR="0038012F" w:rsidRPr="00F070EA" w:rsidRDefault="0038012F">
            <w:pPr>
              <w:pStyle w:val="TextPItable"/>
              <w:jc w:val="center"/>
              <w:rPr>
                <w:rFonts w:eastAsia="MS Mincho"/>
              </w:rPr>
            </w:pPr>
          </w:p>
        </w:tc>
        <w:tc>
          <w:tcPr>
            <w:tcW w:w="1984" w:type="dxa"/>
            <w:vAlign w:val="center"/>
          </w:tcPr>
          <w:p w:rsidR="0038012F" w:rsidRPr="00F070EA" w:rsidRDefault="0038012F">
            <w:pPr>
              <w:pStyle w:val="TextPItable"/>
              <w:jc w:val="center"/>
              <w:rPr>
                <w:rFonts w:eastAsia="MS Mincho"/>
              </w:rPr>
            </w:pPr>
          </w:p>
        </w:tc>
      </w:tr>
      <w:tr w:rsidR="0038012F" w:rsidRPr="00F070EA" w:rsidTr="002D3BCD">
        <w:tc>
          <w:tcPr>
            <w:tcW w:w="2982" w:type="dxa"/>
            <w:vAlign w:val="center"/>
          </w:tcPr>
          <w:p w:rsidR="0038012F" w:rsidRPr="00F070EA" w:rsidRDefault="0038012F" w:rsidP="00E844EA">
            <w:pPr>
              <w:pStyle w:val="TextPItable"/>
            </w:pPr>
            <w:r w:rsidRPr="00F070EA">
              <w:rPr>
                <w:rFonts w:eastAsia="Calibri"/>
              </w:rPr>
              <w:t>Baseline</w:t>
            </w:r>
            <w:r w:rsidRPr="00F070EA">
              <w:t xml:space="preserve"> (mean)</w:t>
            </w:r>
          </w:p>
        </w:tc>
        <w:tc>
          <w:tcPr>
            <w:tcW w:w="1984" w:type="dxa"/>
            <w:vAlign w:val="center"/>
          </w:tcPr>
          <w:p w:rsidR="0038012F" w:rsidRPr="00F070EA" w:rsidRDefault="0038012F">
            <w:pPr>
              <w:pStyle w:val="TextPItable"/>
              <w:jc w:val="center"/>
            </w:pPr>
            <w:r w:rsidRPr="00F070EA">
              <w:t>131.72</w:t>
            </w:r>
          </w:p>
        </w:tc>
        <w:tc>
          <w:tcPr>
            <w:tcW w:w="1984" w:type="dxa"/>
          </w:tcPr>
          <w:p w:rsidR="0038012F" w:rsidRPr="00F070EA" w:rsidRDefault="0038012F">
            <w:pPr>
              <w:pStyle w:val="TextPItable"/>
              <w:jc w:val="center"/>
            </w:pPr>
            <w:r w:rsidRPr="00F070EA">
              <w:t>131.34</w:t>
            </w:r>
          </w:p>
        </w:tc>
        <w:tc>
          <w:tcPr>
            <w:tcW w:w="1984" w:type="dxa"/>
            <w:vAlign w:val="center"/>
          </w:tcPr>
          <w:p w:rsidR="0038012F" w:rsidRPr="00F070EA" w:rsidRDefault="0038012F">
            <w:pPr>
              <w:pStyle w:val="TextPItable"/>
              <w:jc w:val="center"/>
            </w:pPr>
            <w:r w:rsidRPr="00F070EA">
              <w:t>131.18</w:t>
            </w:r>
          </w:p>
        </w:tc>
      </w:tr>
      <w:tr w:rsidR="0038012F" w:rsidRPr="00F070EA" w:rsidTr="002D3BCD">
        <w:tc>
          <w:tcPr>
            <w:tcW w:w="2982" w:type="dxa"/>
            <w:vAlign w:val="center"/>
          </w:tcPr>
          <w:p w:rsidR="0038012F" w:rsidRPr="00F070EA" w:rsidRDefault="0038012F" w:rsidP="00E844EA">
            <w:pPr>
              <w:pStyle w:val="TextPItable"/>
              <w:rPr>
                <w:rFonts w:eastAsia="Calibri"/>
              </w:rPr>
            </w:pPr>
            <w:r w:rsidRPr="00F070EA">
              <w:rPr>
                <w:rFonts w:eastAsia="Calibri"/>
              </w:rPr>
              <w:t>Change from baseline</w:t>
            </w:r>
            <w:r w:rsidRPr="00F070EA">
              <w:rPr>
                <w:rFonts w:eastAsia="Calibri"/>
                <w:vertAlign w:val="superscript"/>
              </w:rPr>
              <w:t>1</w:t>
            </w:r>
          </w:p>
        </w:tc>
        <w:tc>
          <w:tcPr>
            <w:tcW w:w="1984" w:type="dxa"/>
            <w:vAlign w:val="center"/>
          </w:tcPr>
          <w:p w:rsidR="0038012F" w:rsidRPr="00F070EA" w:rsidRDefault="0038012F">
            <w:pPr>
              <w:pStyle w:val="TextPItable"/>
              <w:jc w:val="center"/>
            </w:pPr>
            <w:r w:rsidRPr="00F070EA">
              <w:t>0.48</w:t>
            </w:r>
          </w:p>
        </w:tc>
        <w:tc>
          <w:tcPr>
            <w:tcW w:w="1984" w:type="dxa"/>
          </w:tcPr>
          <w:p w:rsidR="0038012F" w:rsidRPr="00F070EA" w:rsidRDefault="0038012F">
            <w:pPr>
              <w:pStyle w:val="TextPItable"/>
              <w:jc w:val="center"/>
            </w:pPr>
            <w:r w:rsidRPr="00F070EA">
              <w:t>-2.95</w:t>
            </w:r>
          </w:p>
        </w:tc>
        <w:tc>
          <w:tcPr>
            <w:tcW w:w="1984" w:type="dxa"/>
            <w:vAlign w:val="center"/>
          </w:tcPr>
          <w:p w:rsidR="0038012F" w:rsidRPr="00F070EA" w:rsidRDefault="0038012F">
            <w:pPr>
              <w:pStyle w:val="TextPItable"/>
              <w:jc w:val="center"/>
            </w:pPr>
            <w:r w:rsidRPr="00F070EA">
              <w:t>-3.68</w:t>
            </w:r>
          </w:p>
        </w:tc>
      </w:tr>
      <w:tr w:rsidR="0038012F" w:rsidRPr="00F070EA" w:rsidTr="002D3BCD">
        <w:tc>
          <w:tcPr>
            <w:tcW w:w="2982" w:type="dxa"/>
            <w:tcBorders>
              <w:bottom w:val="single" w:sz="4" w:space="0" w:color="auto"/>
            </w:tcBorders>
            <w:vAlign w:val="center"/>
          </w:tcPr>
          <w:p w:rsidR="0038012F" w:rsidRPr="00F070EA" w:rsidRDefault="0038012F" w:rsidP="00E844EA">
            <w:pPr>
              <w:pStyle w:val="TextPItable"/>
              <w:rPr>
                <w:rFonts w:eastAsia="Calibri"/>
              </w:rPr>
            </w:pPr>
            <w:r w:rsidRPr="00F070EA">
              <w:rPr>
                <w:rFonts w:eastAsia="Calibri"/>
              </w:rPr>
              <w:t>Difference from placebo</w:t>
            </w:r>
            <w:r w:rsidRPr="00F070EA">
              <w:rPr>
                <w:rFonts w:eastAsia="Calibri"/>
                <w:vertAlign w:val="superscript"/>
              </w:rPr>
              <w:t xml:space="preserve">1 </w:t>
            </w:r>
            <w:r w:rsidRPr="00F070EA">
              <w:rPr>
                <w:rFonts w:eastAsia="Calibri"/>
              </w:rPr>
              <w:t>(97.5% CI)</w:t>
            </w:r>
          </w:p>
        </w:tc>
        <w:tc>
          <w:tcPr>
            <w:tcW w:w="1984" w:type="dxa"/>
            <w:tcBorders>
              <w:bottom w:val="single" w:sz="4" w:space="0" w:color="auto"/>
            </w:tcBorders>
            <w:vAlign w:val="center"/>
          </w:tcPr>
          <w:p w:rsidR="0038012F" w:rsidRPr="00F070EA" w:rsidRDefault="0038012F">
            <w:pPr>
              <w:pStyle w:val="TextPItable"/>
              <w:jc w:val="center"/>
            </w:pPr>
          </w:p>
        </w:tc>
        <w:tc>
          <w:tcPr>
            <w:tcW w:w="1984" w:type="dxa"/>
            <w:tcBorders>
              <w:bottom w:val="single" w:sz="4" w:space="0" w:color="auto"/>
            </w:tcBorders>
          </w:tcPr>
          <w:p w:rsidR="0038012F" w:rsidRPr="00F070EA" w:rsidRDefault="0038012F">
            <w:pPr>
              <w:pStyle w:val="TextPItable"/>
              <w:jc w:val="center"/>
            </w:pPr>
            <w:r w:rsidRPr="00F070EA">
              <w:t>-3.44*</w:t>
            </w:r>
            <w:r w:rsidRPr="00F070EA">
              <w:br/>
              <w:t>(-4.78, -2.09)</w:t>
            </w:r>
          </w:p>
        </w:tc>
        <w:tc>
          <w:tcPr>
            <w:tcW w:w="1984" w:type="dxa"/>
            <w:tcBorders>
              <w:bottom w:val="single" w:sz="4" w:space="0" w:color="auto"/>
            </w:tcBorders>
            <w:vAlign w:val="center"/>
          </w:tcPr>
          <w:p w:rsidR="0038012F" w:rsidRPr="00F070EA" w:rsidRDefault="0038012F" w:rsidP="0038012F">
            <w:pPr>
              <w:pStyle w:val="TextPItable"/>
              <w:jc w:val="center"/>
            </w:pPr>
            <w:r w:rsidRPr="00F070EA">
              <w:t>-4.16*</w:t>
            </w:r>
            <w:r w:rsidRPr="00F070EA">
              <w:br/>
              <w:t>(-5.50, -2.83)</w:t>
            </w:r>
          </w:p>
        </w:tc>
      </w:tr>
      <w:tr w:rsidR="0038012F" w:rsidRPr="00F070EA" w:rsidTr="002D3BCD">
        <w:tc>
          <w:tcPr>
            <w:tcW w:w="2982" w:type="dxa"/>
            <w:tcBorders>
              <w:top w:val="single" w:sz="4" w:space="0" w:color="auto"/>
            </w:tcBorders>
            <w:vAlign w:val="center"/>
          </w:tcPr>
          <w:p w:rsidR="0038012F" w:rsidRPr="00F070EA" w:rsidRDefault="0038012F" w:rsidP="00DF1664">
            <w:pPr>
              <w:pStyle w:val="TextPItable"/>
              <w:rPr>
                <w:b/>
              </w:rPr>
            </w:pPr>
            <w:r w:rsidRPr="00F070EA">
              <w:rPr>
                <w:b/>
              </w:rPr>
              <w:t xml:space="preserve">24 hour </w:t>
            </w:r>
            <w:r w:rsidR="00DF1664">
              <w:rPr>
                <w:b/>
              </w:rPr>
              <w:t>d</w:t>
            </w:r>
            <w:r w:rsidR="00DF1664" w:rsidRPr="00F070EA">
              <w:rPr>
                <w:b/>
                <w:bCs/>
                <w:sz w:val="20"/>
                <w:szCs w:val="20"/>
              </w:rPr>
              <w:t xml:space="preserve">iastolic </w:t>
            </w:r>
            <w:r w:rsidRPr="00F070EA">
              <w:rPr>
                <w:b/>
                <w:bCs/>
                <w:sz w:val="20"/>
                <w:szCs w:val="20"/>
              </w:rPr>
              <w:t>blood pressure</w:t>
            </w:r>
            <w:r w:rsidRPr="00F070EA">
              <w:rPr>
                <w:b/>
              </w:rPr>
              <w:t xml:space="preserve"> (mmHg) </w:t>
            </w:r>
          </w:p>
        </w:tc>
        <w:tc>
          <w:tcPr>
            <w:tcW w:w="1984" w:type="dxa"/>
            <w:tcBorders>
              <w:top w:val="single" w:sz="4" w:space="0" w:color="auto"/>
            </w:tcBorders>
            <w:vAlign w:val="center"/>
          </w:tcPr>
          <w:p w:rsidR="0038012F" w:rsidRPr="00F070EA" w:rsidRDefault="0038012F">
            <w:pPr>
              <w:pStyle w:val="TextPItable"/>
              <w:jc w:val="center"/>
            </w:pPr>
          </w:p>
        </w:tc>
        <w:tc>
          <w:tcPr>
            <w:tcW w:w="1984" w:type="dxa"/>
            <w:tcBorders>
              <w:top w:val="single" w:sz="4" w:space="0" w:color="auto"/>
            </w:tcBorders>
          </w:tcPr>
          <w:p w:rsidR="0038012F" w:rsidRPr="00F070EA" w:rsidRDefault="0038012F">
            <w:pPr>
              <w:pStyle w:val="TextPItable"/>
              <w:jc w:val="center"/>
            </w:pPr>
          </w:p>
        </w:tc>
        <w:tc>
          <w:tcPr>
            <w:tcW w:w="1984" w:type="dxa"/>
            <w:tcBorders>
              <w:top w:val="single" w:sz="4" w:space="0" w:color="auto"/>
            </w:tcBorders>
            <w:vAlign w:val="center"/>
          </w:tcPr>
          <w:p w:rsidR="0038012F" w:rsidRPr="00F070EA" w:rsidRDefault="0038012F">
            <w:pPr>
              <w:pStyle w:val="TextPItable"/>
              <w:jc w:val="center"/>
            </w:pPr>
          </w:p>
        </w:tc>
      </w:tr>
      <w:tr w:rsidR="0038012F" w:rsidRPr="00F070EA" w:rsidTr="002D3BCD">
        <w:tc>
          <w:tcPr>
            <w:tcW w:w="2982" w:type="dxa"/>
            <w:vAlign w:val="center"/>
          </w:tcPr>
          <w:p w:rsidR="0038012F" w:rsidRPr="00F070EA" w:rsidRDefault="0038012F" w:rsidP="00E844EA">
            <w:pPr>
              <w:pStyle w:val="TextPItable"/>
            </w:pPr>
            <w:r w:rsidRPr="00F070EA">
              <w:rPr>
                <w:rFonts w:eastAsia="Calibri"/>
              </w:rPr>
              <w:t>Baseline</w:t>
            </w:r>
            <w:r w:rsidRPr="00F070EA">
              <w:t xml:space="preserve"> (mean)</w:t>
            </w:r>
          </w:p>
        </w:tc>
        <w:tc>
          <w:tcPr>
            <w:tcW w:w="1984" w:type="dxa"/>
            <w:vAlign w:val="center"/>
          </w:tcPr>
          <w:p w:rsidR="0038012F" w:rsidRPr="00F070EA" w:rsidRDefault="0038012F">
            <w:pPr>
              <w:pStyle w:val="TextPItable"/>
              <w:jc w:val="center"/>
            </w:pPr>
            <w:r w:rsidRPr="00F070EA">
              <w:t>75.16</w:t>
            </w:r>
          </w:p>
        </w:tc>
        <w:tc>
          <w:tcPr>
            <w:tcW w:w="1984" w:type="dxa"/>
          </w:tcPr>
          <w:p w:rsidR="0038012F" w:rsidRPr="00F070EA" w:rsidRDefault="0038012F">
            <w:pPr>
              <w:pStyle w:val="TextPItable"/>
              <w:jc w:val="center"/>
            </w:pPr>
            <w:r w:rsidRPr="00F070EA">
              <w:t>75.13</w:t>
            </w:r>
          </w:p>
        </w:tc>
        <w:tc>
          <w:tcPr>
            <w:tcW w:w="1984" w:type="dxa"/>
            <w:vAlign w:val="center"/>
          </w:tcPr>
          <w:p w:rsidR="0038012F" w:rsidRPr="00F070EA" w:rsidRDefault="0038012F">
            <w:pPr>
              <w:pStyle w:val="TextPItable"/>
              <w:jc w:val="center"/>
            </w:pPr>
            <w:r w:rsidRPr="00F070EA">
              <w:t>74.64</w:t>
            </w:r>
          </w:p>
        </w:tc>
      </w:tr>
      <w:tr w:rsidR="0038012F" w:rsidRPr="00F070EA" w:rsidTr="002D3BCD">
        <w:tc>
          <w:tcPr>
            <w:tcW w:w="2982" w:type="dxa"/>
            <w:vAlign w:val="center"/>
          </w:tcPr>
          <w:p w:rsidR="0038012F" w:rsidRPr="00F070EA" w:rsidRDefault="0038012F" w:rsidP="00E844EA">
            <w:pPr>
              <w:pStyle w:val="TextPItable"/>
              <w:rPr>
                <w:rFonts w:eastAsia="Calibri"/>
              </w:rPr>
            </w:pPr>
            <w:r w:rsidRPr="00F070EA">
              <w:rPr>
                <w:rFonts w:eastAsia="Calibri"/>
              </w:rPr>
              <w:t>Change from baseline</w:t>
            </w:r>
            <w:r w:rsidRPr="00F070EA">
              <w:rPr>
                <w:rFonts w:eastAsia="Calibri"/>
                <w:vertAlign w:val="superscript"/>
              </w:rPr>
              <w:t>1</w:t>
            </w:r>
          </w:p>
        </w:tc>
        <w:tc>
          <w:tcPr>
            <w:tcW w:w="1984" w:type="dxa"/>
            <w:vAlign w:val="center"/>
          </w:tcPr>
          <w:p w:rsidR="0038012F" w:rsidRPr="00F070EA" w:rsidRDefault="0038012F">
            <w:pPr>
              <w:pStyle w:val="TextPItable"/>
              <w:jc w:val="center"/>
            </w:pPr>
            <w:r w:rsidRPr="00F070EA">
              <w:t>0.32</w:t>
            </w:r>
          </w:p>
        </w:tc>
        <w:tc>
          <w:tcPr>
            <w:tcW w:w="1984" w:type="dxa"/>
          </w:tcPr>
          <w:p w:rsidR="0038012F" w:rsidRPr="00F070EA" w:rsidRDefault="0038012F">
            <w:pPr>
              <w:pStyle w:val="TextPItable"/>
              <w:jc w:val="center"/>
            </w:pPr>
            <w:r w:rsidRPr="00F070EA">
              <w:t>-1.04</w:t>
            </w:r>
          </w:p>
        </w:tc>
        <w:tc>
          <w:tcPr>
            <w:tcW w:w="1984" w:type="dxa"/>
            <w:vAlign w:val="center"/>
          </w:tcPr>
          <w:p w:rsidR="0038012F" w:rsidRPr="00F070EA" w:rsidRDefault="0038012F">
            <w:pPr>
              <w:pStyle w:val="TextPItable"/>
              <w:jc w:val="center"/>
            </w:pPr>
            <w:r w:rsidRPr="00F070EA">
              <w:t>-1.40</w:t>
            </w:r>
          </w:p>
        </w:tc>
      </w:tr>
      <w:tr w:rsidR="0038012F" w:rsidRPr="00F070EA" w:rsidTr="002D3BCD">
        <w:tc>
          <w:tcPr>
            <w:tcW w:w="2982" w:type="dxa"/>
            <w:tcBorders>
              <w:bottom w:val="single" w:sz="12" w:space="0" w:color="auto"/>
            </w:tcBorders>
            <w:vAlign w:val="center"/>
          </w:tcPr>
          <w:p w:rsidR="0038012F" w:rsidRPr="00F070EA" w:rsidRDefault="0038012F" w:rsidP="00E844EA">
            <w:pPr>
              <w:pStyle w:val="TextPItable"/>
              <w:rPr>
                <w:rFonts w:eastAsia="Calibri"/>
              </w:rPr>
            </w:pPr>
            <w:r w:rsidRPr="00F070EA">
              <w:rPr>
                <w:rFonts w:eastAsia="Calibri"/>
              </w:rPr>
              <w:t>Difference from placebo</w:t>
            </w:r>
            <w:r w:rsidRPr="00F070EA">
              <w:rPr>
                <w:rFonts w:eastAsia="Calibri"/>
                <w:vertAlign w:val="superscript"/>
              </w:rPr>
              <w:t>1</w:t>
            </w:r>
            <w:r w:rsidRPr="00F070EA">
              <w:rPr>
                <w:rFonts w:eastAsia="Calibri"/>
              </w:rPr>
              <w:t xml:space="preserve"> (97.5% CI)</w:t>
            </w:r>
          </w:p>
        </w:tc>
        <w:tc>
          <w:tcPr>
            <w:tcW w:w="1984" w:type="dxa"/>
            <w:tcBorders>
              <w:bottom w:val="single" w:sz="12" w:space="0" w:color="auto"/>
            </w:tcBorders>
            <w:vAlign w:val="center"/>
          </w:tcPr>
          <w:p w:rsidR="0038012F" w:rsidRPr="00F070EA" w:rsidRDefault="0038012F">
            <w:pPr>
              <w:pStyle w:val="TextPItable"/>
              <w:jc w:val="center"/>
            </w:pPr>
          </w:p>
        </w:tc>
        <w:tc>
          <w:tcPr>
            <w:tcW w:w="1984" w:type="dxa"/>
            <w:tcBorders>
              <w:bottom w:val="single" w:sz="12" w:space="0" w:color="auto"/>
            </w:tcBorders>
          </w:tcPr>
          <w:p w:rsidR="0038012F" w:rsidRPr="00F070EA" w:rsidRDefault="0038012F">
            <w:pPr>
              <w:pStyle w:val="TextPItable"/>
              <w:jc w:val="center"/>
            </w:pPr>
            <w:r w:rsidRPr="00F070EA">
              <w:t>-1.36**</w:t>
            </w:r>
            <w:r w:rsidRPr="00F070EA">
              <w:br/>
              <w:t>(-2.15, -0.56)</w:t>
            </w:r>
          </w:p>
        </w:tc>
        <w:tc>
          <w:tcPr>
            <w:tcW w:w="1984" w:type="dxa"/>
            <w:tcBorders>
              <w:bottom w:val="single" w:sz="12" w:space="0" w:color="auto"/>
            </w:tcBorders>
            <w:vAlign w:val="center"/>
          </w:tcPr>
          <w:p w:rsidR="0038012F" w:rsidRPr="00F070EA" w:rsidRDefault="0038012F" w:rsidP="0038012F">
            <w:pPr>
              <w:pStyle w:val="TextPItable"/>
              <w:jc w:val="center"/>
            </w:pPr>
            <w:r w:rsidRPr="00F070EA">
              <w:t>-1.72*</w:t>
            </w:r>
            <w:r w:rsidRPr="00F070EA">
              <w:br/>
              <w:t>(-2.51, -0.93)</w:t>
            </w:r>
          </w:p>
        </w:tc>
      </w:tr>
    </w:tbl>
    <w:p w:rsidR="008C416A" w:rsidRPr="00531214" w:rsidRDefault="008C416A" w:rsidP="008C416A">
      <w:pPr>
        <w:autoSpaceDE w:val="0"/>
        <w:autoSpaceDN w:val="0"/>
        <w:adjustRightInd w:val="0"/>
        <w:snapToGrid w:val="0"/>
        <w:rPr>
          <w:rFonts w:ascii="Arial" w:hAnsi="Arial" w:cs="Arial"/>
          <w:sz w:val="18"/>
          <w:szCs w:val="21"/>
        </w:rPr>
      </w:pPr>
      <w:proofErr w:type="gramStart"/>
      <w:r w:rsidRPr="00531214">
        <w:rPr>
          <w:rFonts w:ascii="Arial" w:hAnsi="Arial" w:cs="Arial"/>
          <w:sz w:val="18"/>
          <w:szCs w:val="18"/>
          <w:lang w:eastAsia="en-GB"/>
        </w:rPr>
        <w:t>a</w:t>
      </w:r>
      <w:proofErr w:type="gramEnd"/>
      <w:r w:rsidRPr="00531214">
        <w:rPr>
          <w:rFonts w:ascii="Arial" w:hAnsi="Arial" w:cs="Arial"/>
          <w:sz w:val="18"/>
          <w:szCs w:val="21"/>
        </w:rPr>
        <w:t xml:space="preserve"> completer analysis</w:t>
      </w:r>
    </w:p>
    <w:p w:rsidR="008C416A" w:rsidRPr="00531214" w:rsidRDefault="008C416A" w:rsidP="008C416A">
      <w:pPr>
        <w:autoSpaceDE w:val="0"/>
        <w:autoSpaceDN w:val="0"/>
        <w:adjustRightInd w:val="0"/>
        <w:snapToGrid w:val="0"/>
        <w:rPr>
          <w:rFonts w:ascii="Arial" w:hAnsi="Arial" w:cs="Arial"/>
          <w:sz w:val="18"/>
          <w:szCs w:val="21"/>
        </w:rPr>
      </w:pPr>
      <w:r w:rsidRPr="00531214">
        <w:rPr>
          <w:rFonts w:ascii="Arial" w:hAnsi="Arial" w:cs="Arial"/>
          <w:sz w:val="18"/>
          <w:szCs w:val="18"/>
          <w:vertAlign w:val="superscript"/>
          <w:lang w:eastAsia="en-GB"/>
        </w:rPr>
        <w:t>1</w:t>
      </w:r>
      <w:r w:rsidRPr="00531214">
        <w:rPr>
          <w:rFonts w:ascii="Arial" w:hAnsi="Arial" w:cs="Arial"/>
          <w:sz w:val="18"/>
          <w:szCs w:val="21"/>
        </w:rPr>
        <w:t xml:space="preserve"> mean adjusted for baseline value</w:t>
      </w:r>
    </w:p>
    <w:p w:rsidR="008C416A" w:rsidRPr="00531214" w:rsidRDefault="008C416A" w:rsidP="008C416A">
      <w:pPr>
        <w:autoSpaceDE w:val="0"/>
        <w:autoSpaceDN w:val="0"/>
        <w:adjustRightInd w:val="0"/>
        <w:snapToGrid w:val="0"/>
        <w:rPr>
          <w:rFonts w:ascii="Arial" w:hAnsi="Arial" w:cs="Arial"/>
          <w:sz w:val="18"/>
          <w:szCs w:val="21"/>
        </w:rPr>
      </w:pPr>
      <w:r w:rsidRPr="00531214">
        <w:rPr>
          <w:rFonts w:ascii="Arial" w:hAnsi="Arial" w:cs="Arial"/>
          <w:sz w:val="18"/>
          <w:szCs w:val="21"/>
        </w:rPr>
        <w:t>*p-value &lt;0.0001</w:t>
      </w:r>
    </w:p>
    <w:p w:rsidR="0038012F" w:rsidRPr="00531214" w:rsidRDefault="0038012F" w:rsidP="008C416A">
      <w:pPr>
        <w:autoSpaceDE w:val="0"/>
        <w:autoSpaceDN w:val="0"/>
        <w:adjustRightInd w:val="0"/>
        <w:snapToGrid w:val="0"/>
        <w:rPr>
          <w:rFonts w:ascii="Arial" w:hAnsi="Arial" w:cs="Arial"/>
          <w:sz w:val="18"/>
          <w:szCs w:val="21"/>
        </w:rPr>
      </w:pPr>
      <w:r w:rsidRPr="00531214">
        <w:rPr>
          <w:rFonts w:ascii="Arial" w:hAnsi="Arial" w:cs="Arial"/>
          <w:sz w:val="18"/>
          <w:szCs w:val="21"/>
        </w:rPr>
        <w:t xml:space="preserve">** </w:t>
      </w:r>
      <w:proofErr w:type="gramStart"/>
      <w:r w:rsidRPr="00531214">
        <w:rPr>
          <w:rFonts w:ascii="Arial" w:hAnsi="Arial" w:cs="Arial"/>
          <w:sz w:val="18"/>
          <w:szCs w:val="21"/>
        </w:rPr>
        <w:t>p-value</w:t>
      </w:r>
      <w:proofErr w:type="gramEnd"/>
      <w:r w:rsidRPr="00531214">
        <w:rPr>
          <w:rFonts w:ascii="Arial" w:hAnsi="Arial" w:cs="Arial"/>
          <w:sz w:val="18"/>
          <w:szCs w:val="21"/>
        </w:rPr>
        <w:t xml:space="preserve"> &lt; 0.0008</w:t>
      </w:r>
    </w:p>
    <w:p w:rsidR="008C416A" w:rsidRPr="00F070EA" w:rsidRDefault="008C416A" w:rsidP="00531214">
      <w:pPr>
        <w:pStyle w:val="TextPI"/>
      </w:pPr>
      <w:r w:rsidRPr="00F070EA">
        <w:lastRenderedPageBreak/>
        <w:t xml:space="preserve">In a pre-specified pooled analysis of 4 placebo-controlled studies, treatment with empagliflozin resulted in a reduction in </w:t>
      </w:r>
      <w:r w:rsidR="00504E2D" w:rsidRPr="00F070EA">
        <w:t>S</w:t>
      </w:r>
      <w:r w:rsidR="00635D87" w:rsidRPr="00F070EA">
        <w:t>BP</w:t>
      </w:r>
      <w:r w:rsidRPr="00F070EA">
        <w:t xml:space="preserve"> </w:t>
      </w:r>
      <w:r w:rsidR="0038012F" w:rsidRPr="00F070EA">
        <w:t>(</w:t>
      </w:r>
      <w:r w:rsidR="00DF1664" w:rsidRPr="00F070EA">
        <w:t xml:space="preserve">-3.9 mmHg </w:t>
      </w:r>
      <w:r w:rsidR="00DF1664">
        <w:t xml:space="preserve">for </w:t>
      </w:r>
      <w:r w:rsidR="0038012F" w:rsidRPr="00F070EA">
        <w:t>empagliflozin 10 mg</w:t>
      </w:r>
      <w:r w:rsidR="00EB5B65">
        <w:t xml:space="preserve"> </w:t>
      </w:r>
      <w:r w:rsidR="00DF1664">
        <w:t>and</w:t>
      </w:r>
      <w:r w:rsidR="00DF1664" w:rsidRPr="00DF1664">
        <w:t xml:space="preserve"> </w:t>
      </w:r>
      <w:r w:rsidR="00DF1664" w:rsidRPr="00F070EA">
        <w:t>-4.3 mmHg</w:t>
      </w:r>
      <w:r w:rsidR="00DF1664">
        <w:t xml:space="preserve"> for</w:t>
      </w:r>
      <w:r w:rsidR="0038012F" w:rsidRPr="00F070EA">
        <w:t xml:space="preserve"> empagliflozin 25 mg)</w:t>
      </w:r>
      <w:r w:rsidRPr="00F070EA">
        <w:t xml:space="preserve"> compared with placebo (-0.5 mmHg), and in </w:t>
      </w:r>
      <w:r w:rsidR="00504E2D" w:rsidRPr="00F070EA">
        <w:t>D</w:t>
      </w:r>
      <w:r w:rsidR="00635D87" w:rsidRPr="00F070EA">
        <w:t>BP</w:t>
      </w:r>
      <w:r w:rsidRPr="00F070EA">
        <w:t xml:space="preserve"> </w:t>
      </w:r>
      <w:r w:rsidR="0038012F" w:rsidRPr="00F070EA">
        <w:t>(</w:t>
      </w:r>
      <w:r w:rsidR="00DF1664" w:rsidRPr="00F070EA">
        <w:t xml:space="preserve">-1.8 mmHg </w:t>
      </w:r>
      <w:r w:rsidR="00DF1664">
        <w:t xml:space="preserve">for </w:t>
      </w:r>
      <w:r w:rsidR="0038012F" w:rsidRPr="00F070EA">
        <w:t>empagliflozin 10 mg</w:t>
      </w:r>
      <w:r w:rsidR="00C31253">
        <w:t xml:space="preserve"> </w:t>
      </w:r>
      <w:r w:rsidR="00DF1664">
        <w:t>and</w:t>
      </w:r>
      <w:r w:rsidR="00DF1664" w:rsidRPr="00DF1664">
        <w:t xml:space="preserve"> </w:t>
      </w:r>
      <w:r w:rsidR="00DF1664" w:rsidRPr="00F070EA">
        <w:t>-2.0 mmHg</w:t>
      </w:r>
      <w:r w:rsidR="00DF1664">
        <w:t xml:space="preserve"> for</w:t>
      </w:r>
      <w:r w:rsidR="0038012F" w:rsidRPr="00F070EA">
        <w:t xml:space="preserve"> empagliflozin 25 mg)</w:t>
      </w:r>
      <w:r w:rsidRPr="00F070EA">
        <w:t xml:space="preserve"> compared with placebo (-0.5 mmHg), at week 24, that were maintained up to week 52.</w:t>
      </w:r>
    </w:p>
    <w:p w:rsidR="00014579" w:rsidRPr="00F070EA" w:rsidRDefault="00014579" w:rsidP="001A7050">
      <w:pPr>
        <w:pStyle w:val="PIHeading1"/>
      </w:pPr>
      <w:r w:rsidRPr="00F070EA">
        <w:t>INDICATIONS</w:t>
      </w:r>
    </w:p>
    <w:p w:rsidR="00531214" w:rsidRPr="001123F6" w:rsidRDefault="00531214" w:rsidP="0084276D">
      <w:pPr>
        <w:pStyle w:val="TextPI"/>
        <w:keepNext/>
      </w:pPr>
      <w:r w:rsidRPr="001123F6">
        <w:t>JARDIANCE is indicated in the treatment of type 2 diabetes mellitus to improve glycaemic control in adults as:</w:t>
      </w:r>
    </w:p>
    <w:p w:rsidR="00531214" w:rsidRPr="001123F6" w:rsidRDefault="00531214" w:rsidP="0084276D">
      <w:pPr>
        <w:pStyle w:val="TextPI"/>
        <w:keepNext/>
      </w:pPr>
      <w:r w:rsidRPr="001123F6">
        <w:t>Monotherapy</w:t>
      </w:r>
    </w:p>
    <w:p w:rsidR="00531214" w:rsidRPr="001123F6" w:rsidRDefault="00531214" w:rsidP="0084276D">
      <w:pPr>
        <w:pStyle w:val="TextPI"/>
        <w:keepNext/>
      </w:pPr>
      <w:r w:rsidRPr="001123F6">
        <w:t xml:space="preserve">When diet and exercise alone do not provide adequate glycaemic control in patients for </w:t>
      </w:r>
      <w:proofErr w:type="gramStart"/>
      <w:r w:rsidRPr="001123F6">
        <w:t>whom</w:t>
      </w:r>
      <w:proofErr w:type="gramEnd"/>
      <w:r w:rsidRPr="001123F6">
        <w:t xml:space="preserve"> use of metformin is considered inappropriate due to intolerance.</w:t>
      </w:r>
    </w:p>
    <w:p w:rsidR="00531214" w:rsidRPr="00531214" w:rsidRDefault="00531214" w:rsidP="0084276D">
      <w:pPr>
        <w:pStyle w:val="TextPI"/>
        <w:keepNext/>
      </w:pPr>
      <w:r w:rsidRPr="00531214">
        <w:t>Add-on combination therapy</w:t>
      </w:r>
    </w:p>
    <w:p w:rsidR="00301B0F" w:rsidRPr="00531214" w:rsidRDefault="00531214" w:rsidP="0084276D">
      <w:pPr>
        <w:pStyle w:val="TextPI"/>
        <w:keepNext/>
      </w:pPr>
      <w:r w:rsidRPr="00531214">
        <w:t>In combination with other glucose–lowering medicinal products including insulin, when these, together with diet and exercise, do not provide adequate glycaemic control (see CLINICAL TRIALS).</w:t>
      </w:r>
    </w:p>
    <w:p w:rsidR="00014579" w:rsidRPr="00F070EA" w:rsidRDefault="00014579" w:rsidP="001A7050">
      <w:pPr>
        <w:pStyle w:val="PIHeading1"/>
      </w:pPr>
      <w:r w:rsidRPr="00F070EA">
        <w:t>CONTRAINDICATIONS</w:t>
      </w:r>
    </w:p>
    <w:p w:rsidR="00A54BC4" w:rsidRDefault="00A54BC4" w:rsidP="00F42465">
      <w:pPr>
        <w:pStyle w:val="TextPI"/>
      </w:pPr>
      <w:proofErr w:type="gramStart"/>
      <w:r w:rsidRPr="00F070EA">
        <w:t>Hypersensitivity to empagliflozin or any of the excipients</w:t>
      </w:r>
      <w:r w:rsidR="00504E2D" w:rsidRPr="00F070EA">
        <w:t xml:space="preserve"> in </w:t>
      </w:r>
      <w:r w:rsidR="002D3BCD" w:rsidRPr="00F070EA">
        <w:t>JARDIANCE</w:t>
      </w:r>
      <w:r w:rsidRPr="00F070EA">
        <w:t>.</w:t>
      </w:r>
      <w:proofErr w:type="gramEnd"/>
    </w:p>
    <w:p w:rsidR="00FB3A28" w:rsidRPr="00F070EA" w:rsidRDefault="00FB3A28" w:rsidP="00FB3A28">
      <w:pPr>
        <w:pStyle w:val="TextPI"/>
      </w:pPr>
      <w:r>
        <w:t>Patients with CKD stage 4 or 5 (severely impaired renal function including patients receiving dialysis; eGFR &lt;</w:t>
      </w:r>
      <w:r w:rsidR="0084276D">
        <w:t> </w:t>
      </w:r>
      <w:r>
        <w:t>30mL/min/1.73</w:t>
      </w:r>
      <w:r w:rsidR="0084276D">
        <w:t> </w:t>
      </w:r>
      <w:r>
        <w:t>m</w:t>
      </w:r>
      <w:r w:rsidRPr="00FB3A28">
        <w:rPr>
          <w:vertAlign w:val="superscript"/>
        </w:rPr>
        <w:t>2</w:t>
      </w:r>
      <w:r>
        <w:t xml:space="preserve"> or </w:t>
      </w:r>
      <w:proofErr w:type="spellStart"/>
      <w:r>
        <w:t>CrCl</w:t>
      </w:r>
      <w:proofErr w:type="spellEnd"/>
      <w:r>
        <w:t xml:space="preserve"> &lt;</w:t>
      </w:r>
      <w:r w:rsidR="0084276D">
        <w:t> </w:t>
      </w:r>
      <w:r>
        <w:t xml:space="preserve">30mL/min) or </w:t>
      </w:r>
      <w:proofErr w:type="spellStart"/>
      <w:r>
        <w:t>eGFR</w:t>
      </w:r>
      <w:proofErr w:type="spellEnd"/>
      <w:r>
        <w:t xml:space="preserve"> persistently &lt;</w:t>
      </w:r>
      <w:r w:rsidR="0084276D">
        <w:t> </w:t>
      </w:r>
      <w:r>
        <w:t>45 mL/min/1.73</w:t>
      </w:r>
      <w:r w:rsidR="0084276D">
        <w:t> </w:t>
      </w:r>
      <w:r>
        <w:t>m</w:t>
      </w:r>
      <w:r w:rsidRPr="00FB3A28">
        <w:rPr>
          <w:vertAlign w:val="superscript"/>
        </w:rPr>
        <w:t>2</w:t>
      </w:r>
      <w:r>
        <w:t xml:space="preserve"> or </w:t>
      </w:r>
      <w:proofErr w:type="spellStart"/>
      <w:r>
        <w:t>CrCl</w:t>
      </w:r>
      <w:proofErr w:type="spellEnd"/>
      <w:r>
        <w:t xml:space="preserve"> persistently &lt;</w:t>
      </w:r>
      <w:r w:rsidR="0084276D">
        <w:t> </w:t>
      </w:r>
      <w:r>
        <w:t>45mL/mL (CKD Stage 3B). The efficacy of JARDIANCE is dependent on renal function (see PRECAUTIONS).</w:t>
      </w:r>
    </w:p>
    <w:p w:rsidR="00014579" w:rsidRPr="00F070EA" w:rsidRDefault="00014579" w:rsidP="001A7050">
      <w:pPr>
        <w:pStyle w:val="PIHeading1"/>
      </w:pPr>
      <w:r w:rsidRPr="00F070EA">
        <w:t>PRECAUTIONS</w:t>
      </w:r>
    </w:p>
    <w:p w:rsidR="0042370A" w:rsidRPr="00F070EA" w:rsidRDefault="0042370A" w:rsidP="002D3BCD">
      <w:pPr>
        <w:pStyle w:val="PIheading2"/>
      </w:pPr>
      <w:r w:rsidRPr="00F070EA">
        <w:t>General</w:t>
      </w:r>
    </w:p>
    <w:p w:rsidR="0042370A" w:rsidRPr="00F070EA" w:rsidRDefault="00CF0DCF" w:rsidP="0042370A">
      <w:pPr>
        <w:pStyle w:val="TextPI"/>
      </w:pPr>
      <w:r w:rsidRPr="00F070EA">
        <w:t xml:space="preserve">JARDIANCE </w:t>
      </w:r>
      <w:r w:rsidR="0042370A" w:rsidRPr="00F070EA">
        <w:t>should not be used in patients with type 1 diabetes or for the treatment of diabetic ketoacidosis.</w:t>
      </w:r>
    </w:p>
    <w:p w:rsidR="0042370A" w:rsidRPr="00F070EA" w:rsidRDefault="0042370A" w:rsidP="0042370A">
      <w:pPr>
        <w:pStyle w:val="TextPI"/>
      </w:pPr>
      <w:r w:rsidRPr="00F070EA">
        <w:t>In case of rare hereditary conditions that may be incompatible with an excipient of the product, the use of the product is contraindicated.</w:t>
      </w:r>
      <w:r w:rsidR="006D6016" w:rsidRPr="00F070EA">
        <w:t xml:space="preserve"> </w:t>
      </w:r>
      <w:r w:rsidRPr="00F070EA">
        <w:t xml:space="preserve">This product contains 113 mg of lactose per maximum recommended daily dose. Patients with the rare hereditary conditions of </w:t>
      </w:r>
      <w:proofErr w:type="spellStart"/>
      <w:r w:rsidRPr="00F070EA">
        <w:t>galactose</w:t>
      </w:r>
      <w:proofErr w:type="spellEnd"/>
      <w:r w:rsidR="00504E2D" w:rsidRPr="00F070EA">
        <w:t xml:space="preserve"> </w:t>
      </w:r>
      <w:r w:rsidRPr="00F070EA">
        <w:t xml:space="preserve">intolerance e.g. </w:t>
      </w:r>
      <w:proofErr w:type="spellStart"/>
      <w:r w:rsidRPr="00F070EA">
        <w:t>galactosaemia</w:t>
      </w:r>
      <w:proofErr w:type="spellEnd"/>
      <w:r w:rsidRPr="00F070EA">
        <w:t xml:space="preserve"> should not take this medicine.</w:t>
      </w:r>
    </w:p>
    <w:p w:rsidR="00C80F4A" w:rsidRPr="00F070EA" w:rsidRDefault="00C80F4A" w:rsidP="002D3BCD">
      <w:pPr>
        <w:pStyle w:val="PIheading2"/>
      </w:pPr>
      <w:r w:rsidRPr="00F070EA">
        <w:t>Use in patients with renal impairment</w:t>
      </w:r>
    </w:p>
    <w:p w:rsidR="00C80F4A" w:rsidRPr="00F070EA" w:rsidRDefault="002D3BCD" w:rsidP="00C80F4A">
      <w:pPr>
        <w:pStyle w:val="TextPI"/>
        <w:rPr>
          <w:bCs/>
        </w:rPr>
      </w:pPr>
      <w:r w:rsidRPr="00F070EA">
        <w:rPr>
          <w:bCs/>
        </w:rPr>
        <w:t>JARDIANCE</w:t>
      </w:r>
      <w:r w:rsidR="00C80F4A" w:rsidRPr="00F070EA">
        <w:rPr>
          <w:bCs/>
        </w:rPr>
        <w:t xml:space="preserve"> is </w:t>
      </w:r>
      <w:r w:rsidR="00530C35">
        <w:rPr>
          <w:bCs/>
        </w:rPr>
        <w:t>contraindicated</w:t>
      </w:r>
      <w:r w:rsidR="00C80F4A" w:rsidRPr="00F070EA">
        <w:rPr>
          <w:bCs/>
        </w:rPr>
        <w:t xml:space="preserve"> for use in patients with eGFR &lt; 45 mL/min/1.73 m</w:t>
      </w:r>
      <w:r w:rsidR="00C80F4A" w:rsidRPr="00F070EA">
        <w:rPr>
          <w:bCs/>
          <w:vertAlign w:val="superscript"/>
        </w:rPr>
        <w:t>2</w:t>
      </w:r>
      <w:r w:rsidR="00C80F4A" w:rsidRPr="00F070EA">
        <w:rPr>
          <w:bCs/>
        </w:rPr>
        <w:t xml:space="preserve"> (see </w:t>
      </w:r>
      <w:r w:rsidR="00530C35">
        <w:rPr>
          <w:bCs/>
        </w:rPr>
        <w:t xml:space="preserve">CONTRAINDICATIONS and </w:t>
      </w:r>
      <w:r w:rsidR="00C80F4A" w:rsidRPr="00F070EA">
        <w:rPr>
          <w:bCs/>
        </w:rPr>
        <w:t>DOSAGE AND ADMINISTRATION – Patients with renal insufficiency</w:t>
      </w:r>
      <w:r w:rsidR="009125A7">
        <w:rPr>
          <w:bCs/>
        </w:rPr>
        <w:t>)</w:t>
      </w:r>
      <w:r w:rsidR="00C80F4A" w:rsidRPr="00F070EA">
        <w:rPr>
          <w:bCs/>
        </w:rPr>
        <w:t>.</w:t>
      </w:r>
    </w:p>
    <w:p w:rsidR="00C80F4A" w:rsidRPr="00F070EA" w:rsidRDefault="00C80F4A" w:rsidP="002D3BCD">
      <w:pPr>
        <w:pStyle w:val="PIheading2"/>
      </w:pPr>
      <w:r w:rsidRPr="00F070EA">
        <w:t>Monitoring of renal function</w:t>
      </w:r>
    </w:p>
    <w:p w:rsidR="000D3257" w:rsidRDefault="00C80F4A" w:rsidP="00C80F4A">
      <w:pPr>
        <w:pStyle w:val="TextPI"/>
      </w:pPr>
      <w:r w:rsidRPr="00F070EA">
        <w:t>Due to the mechanism of action, the efficacy of empagliflozin is dependent on renal function. Therefore assessment of renal function is recommended</w:t>
      </w:r>
      <w:r w:rsidR="000D3257">
        <w:t>:</w:t>
      </w:r>
    </w:p>
    <w:p w:rsidR="00C80F4A" w:rsidRDefault="00C80F4A" w:rsidP="000D3257">
      <w:pPr>
        <w:pStyle w:val="TextPI"/>
        <w:numPr>
          <w:ilvl w:val="0"/>
          <w:numId w:val="38"/>
        </w:numPr>
      </w:pPr>
      <w:r w:rsidRPr="00F070EA">
        <w:t>prior to empagliflozin initiation and periodically during treatment, i.e. at least yearly</w:t>
      </w:r>
      <w:r w:rsidR="000D3257">
        <w:t>;</w:t>
      </w:r>
    </w:p>
    <w:p w:rsidR="000D3257" w:rsidRDefault="000D3257" w:rsidP="000D3257">
      <w:pPr>
        <w:pStyle w:val="TextPI"/>
        <w:numPr>
          <w:ilvl w:val="0"/>
          <w:numId w:val="38"/>
        </w:numPr>
      </w:pPr>
      <w:r>
        <w:t>prior to initiation of concomitant medicines that may reduce renal funct</w:t>
      </w:r>
      <w:r w:rsidR="006A1A14">
        <w:t>ion and periodically thereafter</w:t>
      </w:r>
      <w:r w:rsidR="00F02C59">
        <w:t>.</w:t>
      </w:r>
    </w:p>
    <w:p w:rsidR="00064CE1" w:rsidRDefault="006A1A14" w:rsidP="006A1A14">
      <w:pPr>
        <w:pStyle w:val="TextPI"/>
      </w:pPr>
      <w:r>
        <w:rPr>
          <w:noProof/>
        </w:rPr>
        <w:lastRenderedPageBreak/>
        <w:t>E</w:t>
      </w:r>
      <w:r w:rsidR="00064CE1" w:rsidRPr="00502E72">
        <w:rPr>
          <w:noProof/>
        </w:rPr>
        <w:t xml:space="preserve">mpagliflozin should be discontinued when </w:t>
      </w:r>
      <w:r w:rsidR="00064CE1">
        <w:rPr>
          <w:noProof/>
        </w:rPr>
        <w:t xml:space="preserve">the </w:t>
      </w:r>
      <w:r w:rsidR="00064CE1" w:rsidRPr="00502E72">
        <w:rPr>
          <w:noProof/>
        </w:rPr>
        <w:t>eGFR is persistently below 45</w:t>
      </w:r>
      <w:r w:rsidR="00064CE1">
        <w:rPr>
          <w:noProof/>
        </w:rPr>
        <w:t> </w:t>
      </w:r>
      <w:r w:rsidR="00064CE1" w:rsidRPr="00502E72">
        <w:rPr>
          <w:noProof/>
        </w:rPr>
        <w:t>m</w:t>
      </w:r>
      <w:r w:rsidR="003417A0">
        <w:rPr>
          <w:noProof/>
        </w:rPr>
        <w:t>L</w:t>
      </w:r>
      <w:r w:rsidR="00064CE1" w:rsidRPr="00502E72">
        <w:rPr>
          <w:noProof/>
        </w:rPr>
        <w:t>/min/1.73</w:t>
      </w:r>
      <w:r w:rsidR="00064CE1">
        <w:rPr>
          <w:noProof/>
        </w:rPr>
        <w:t> </w:t>
      </w:r>
      <w:r w:rsidR="00064CE1" w:rsidRPr="00502E72">
        <w:rPr>
          <w:noProof/>
        </w:rPr>
        <w:t>m</w:t>
      </w:r>
      <w:r w:rsidR="00064CE1" w:rsidRPr="008B0394">
        <w:rPr>
          <w:noProof/>
          <w:vertAlign w:val="superscript"/>
        </w:rPr>
        <w:t>2</w:t>
      </w:r>
      <w:r w:rsidR="00064CE1" w:rsidRPr="00360EC5">
        <w:t xml:space="preserve"> </w:t>
      </w:r>
      <w:r w:rsidR="00064CE1" w:rsidRPr="00360EC5">
        <w:rPr>
          <w:noProof/>
        </w:rPr>
        <w:t xml:space="preserve">or CrCl </w:t>
      </w:r>
      <w:r w:rsidR="00064CE1">
        <w:rPr>
          <w:noProof/>
        </w:rPr>
        <w:t>&lt;</w:t>
      </w:r>
      <w:r w:rsidR="003417A0">
        <w:rPr>
          <w:noProof/>
        </w:rPr>
        <w:t> </w:t>
      </w:r>
      <w:r w:rsidR="00064CE1">
        <w:rPr>
          <w:noProof/>
        </w:rPr>
        <w:t>45 </w:t>
      </w:r>
      <w:r w:rsidR="00064CE1" w:rsidRPr="00360EC5">
        <w:rPr>
          <w:noProof/>
        </w:rPr>
        <w:t>m</w:t>
      </w:r>
      <w:r w:rsidR="003417A0">
        <w:rPr>
          <w:noProof/>
        </w:rPr>
        <w:t>L</w:t>
      </w:r>
      <w:r w:rsidR="00064CE1" w:rsidRPr="00360EC5">
        <w:rPr>
          <w:noProof/>
        </w:rPr>
        <w:t>/min</w:t>
      </w:r>
      <w:r w:rsidR="00064CE1">
        <w:rPr>
          <w:noProof/>
        </w:rPr>
        <w:t xml:space="preserve"> (see</w:t>
      </w:r>
      <w:r w:rsidR="004701DC">
        <w:rPr>
          <w:noProof/>
        </w:rPr>
        <w:t xml:space="preserve"> CONTRAINDICATIONS)</w:t>
      </w:r>
      <w:r w:rsidR="00064CE1" w:rsidRPr="00360EC5">
        <w:rPr>
          <w:noProof/>
        </w:rPr>
        <w:t>.</w:t>
      </w:r>
    </w:p>
    <w:p w:rsidR="00C80F4A" w:rsidRPr="00F070EA" w:rsidRDefault="00C80F4A" w:rsidP="002D3BCD">
      <w:pPr>
        <w:pStyle w:val="PIheading2"/>
      </w:pPr>
      <w:r w:rsidRPr="00F070EA">
        <w:t>Urinary tract infections</w:t>
      </w:r>
    </w:p>
    <w:p w:rsidR="00C80F4A" w:rsidRPr="00F070EA" w:rsidRDefault="00C80F4A" w:rsidP="00C80F4A">
      <w:pPr>
        <w:pStyle w:val="TextPI"/>
      </w:pPr>
      <w:r w:rsidRPr="00F070EA">
        <w:t>The overall frequency of urinary tract infection reported as adverse event was higher than placebo in patients treated with empagliflozin 10</w:t>
      </w:r>
      <w:r w:rsidR="006213CD" w:rsidRPr="00F070EA">
        <w:t xml:space="preserve"> </w:t>
      </w:r>
      <w:r w:rsidRPr="00F070EA">
        <w:t xml:space="preserve">mg and similar to placebo in patients treated with empagliflozin 25 mg (see ADVERSE EFFECTS). Complicated urinary tract infection (e.g. pyelonephritis or </w:t>
      </w:r>
      <w:proofErr w:type="spellStart"/>
      <w:r w:rsidRPr="00F070EA">
        <w:t>urosepsis</w:t>
      </w:r>
      <w:proofErr w:type="spellEnd"/>
      <w:r w:rsidRPr="00F070EA">
        <w:t>) occurred at a similar frequency in patients treated with empagliflozin compared to placebo. However, temporary interruption of empagliflozin should be considered in patients with complicated urinary tract infections.</w:t>
      </w:r>
    </w:p>
    <w:p w:rsidR="00C80F4A" w:rsidRPr="00F070EA" w:rsidRDefault="00C80F4A" w:rsidP="002D3BCD">
      <w:pPr>
        <w:pStyle w:val="PIheading2"/>
      </w:pPr>
      <w:r w:rsidRPr="00F070EA">
        <w:t>Use in patients at risk for volume depletion</w:t>
      </w:r>
    </w:p>
    <w:p w:rsidR="00C80F4A" w:rsidRPr="00F070EA" w:rsidRDefault="00C80F4A" w:rsidP="00C80F4A">
      <w:pPr>
        <w:pStyle w:val="TextPI"/>
      </w:pPr>
      <w:r w:rsidRPr="00F070EA">
        <w:t xml:space="preserve">Based on the mode of action of SGLT2 inhibitors, osmotic diuresis accompanying therapeutic glucosuria may lead to a modest decrease in </w:t>
      </w:r>
      <w:r w:rsidR="00DF1664">
        <w:t>BP</w:t>
      </w:r>
      <w:r w:rsidRPr="00F070EA">
        <w:t>. Therefore, caution should be exercised in patients for whom a</w:t>
      </w:r>
      <w:r w:rsidR="009125A7">
        <w:t>n</w:t>
      </w:r>
      <w:r w:rsidRPr="00F070EA">
        <w:t xml:space="preserve"> empagliflozin-induced drop in </w:t>
      </w:r>
      <w:r w:rsidR="00DF1664">
        <w:t>BP</w:t>
      </w:r>
      <w:r w:rsidRPr="00F070EA">
        <w:t xml:space="preserve"> could pose a risk, such as patients with known cardiovascular disease, patients on anti-hypertensive therapy with a history of hypotension or patients aged 75 years and older.</w:t>
      </w:r>
    </w:p>
    <w:p w:rsidR="00C80F4A" w:rsidRDefault="00C80F4A" w:rsidP="00C80F4A">
      <w:pPr>
        <w:pStyle w:val="TextPI"/>
      </w:pPr>
      <w:r w:rsidRPr="00F070EA">
        <w:t xml:space="preserve">In case of conditions that may lead to fluid loss (e.g. gastrointestinal illness), careful monitoring of volume status (e.g. physical examination, </w:t>
      </w:r>
      <w:r w:rsidR="00DF1664">
        <w:t>BP</w:t>
      </w:r>
      <w:r w:rsidRPr="00F070EA">
        <w:t xml:space="preserve"> measurements, laboratory tests including haematocrit) and electrolytes is recommended for patients receiving empagliflozin. Temporary interruption of treatment with empagliflozin should be considered until the fluid loss is corrected.</w:t>
      </w:r>
    </w:p>
    <w:p w:rsidR="003324D2" w:rsidRDefault="003324D2" w:rsidP="003324D2">
      <w:pPr>
        <w:pStyle w:val="PIheading2"/>
      </w:pPr>
      <w:r>
        <w:t>Combination with glucagon like peptide (GLP-1) analogues</w:t>
      </w:r>
    </w:p>
    <w:p w:rsidR="003324D2" w:rsidRPr="00F070EA" w:rsidRDefault="003324D2" w:rsidP="003324D2">
      <w:pPr>
        <w:pStyle w:val="TextPI"/>
      </w:pPr>
      <w:r>
        <w:t>Empagliflozin has not been studied in combination with glucagon like peptide 1 (GLP-1) analogues.</w:t>
      </w:r>
    </w:p>
    <w:p w:rsidR="00E456E3" w:rsidRPr="00F070EA" w:rsidRDefault="00A54BC4" w:rsidP="002D3BCD">
      <w:pPr>
        <w:pStyle w:val="PIheading2"/>
      </w:pPr>
      <w:r w:rsidRPr="00F070EA">
        <w:t>Effects on fertility</w:t>
      </w:r>
    </w:p>
    <w:p w:rsidR="00A54BC4" w:rsidRPr="00F070EA" w:rsidRDefault="00A54BC4" w:rsidP="00A54BC4">
      <w:pPr>
        <w:pStyle w:val="TextPI"/>
      </w:pPr>
      <w:r w:rsidRPr="00F070EA">
        <w:t xml:space="preserve">No studies on the effect on human fertility have been conducted for </w:t>
      </w:r>
      <w:r w:rsidR="007B2F28" w:rsidRPr="00F070EA">
        <w:t>JARDIANCE</w:t>
      </w:r>
      <w:r w:rsidRPr="00F070EA">
        <w:t xml:space="preserve">. </w:t>
      </w:r>
      <w:r w:rsidR="00F31AB9">
        <w:t>S</w:t>
      </w:r>
      <w:r w:rsidRPr="00F070EA">
        <w:t xml:space="preserve">tudies </w:t>
      </w:r>
      <w:r w:rsidR="00F31AB9">
        <w:t>in rats at doses up to 700 mg/kg/</w:t>
      </w:r>
      <w:proofErr w:type="gramStart"/>
      <w:r w:rsidR="00F31AB9">
        <w:t>day,</w:t>
      </w:r>
      <w:proofErr w:type="gramEnd"/>
      <w:r w:rsidR="00F31AB9">
        <w:t xml:space="preserve"> </w:t>
      </w:r>
      <w:r w:rsidRPr="00F070EA">
        <w:t xml:space="preserve">do not indicate direct or indirect harmful effects with respect to fertility. </w:t>
      </w:r>
      <w:r w:rsidR="00F31AB9">
        <w:t xml:space="preserve">In female rats this dose was </w:t>
      </w:r>
      <w:r w:rsidR="004701DC">
        <w:t xml:space="preserve">90- and </w:t>
      </w:r>
      <w:r w:rsidR="00F31AB9">
        <w:t xml:space="preserve">155-fold the systemic AUC exposure anticipated with a human dose of </w:t>
      </w:r>
      <w:r w:rsidR="004701DC">
        <w:t xml:space="preserve">10 and </w:t>
      </w:r>
      <w:r w:rsidR="00F31AB9">
        <w:t>25 mg.</w:t>
      </w:r>
    </w:p>
    <w:p w:rsidR="00E456E3" w:rsidRPr="00F070EA" w:rsidRDefault="00E456E3" w:rsidP="002D3BCD">
      <w:pPr>
        <w:pStyle w:val="PIheading2"/>
      </w:pPr>
      <w:r w:rsidRPr="00F070EA">
        <w:t>Use in pregnancy (</w:t>
      </w:r>
      <w:r w:rsidR="00A54BC4" w:rsidRPr="00F070EA">
        <w:t xml:space="preserve">Category </w:t>
      </w:r>
      <w:r w:rsidR="00DA4442">
        <w:t>D</w:t>
      </w:r>
      <w:r w:rsidR="0042370A" w:rsidRPr="00F070EA">
        <w:t>)</w:t>
      </w:r>
    </w:p>
    <w:p w:rsidR="00A54BC4" w:rsidRPr="00F070EA" w:rsidRDefault="00A54BC4" w:rsidP="00A54BC4">
      <w:pPr>
        <w:pStyle w:val="TextPI"/>
      </w:pPr>
      <w:r w:rsidRPr="00F070EA">
        <w:t xml:space="preserve">There are limited data from the use of </w:t>
      </w:r>
      <w:r w:rsidR="007B2F28" w:rsidRPr="00F070EA">
        <w:t xml:space="preserve">JARDIANCE </w:t>
      </w:r>
      <w:r w:rsidRPr="00F070EA">
        <w:t xml:space="preserve">in pregnant women. </w:t>
      </w:r>
      <w:r w:rsidR="00DA4442">
        <w:t>I</w:t>
      </w:r>
      <w:r w:rsidR="00DA4442" w:rsidRPr="00F070EA">
        <w:t xml:space="preserve">t </w:t>
      </w:r>
      <w:r w:rsidRPr="00F070EA">
        <w:t xml:space="preserve">is recommended to avoid the use of </w:t>
      </w:r>
      <w:r w:rsidR="007B2F28" w:rsidRPr="00F070EA">
        <w:t xml:space="preserve">JARDIANCE </w:t>
      </w:r>
      <w:r w:rsidRPr="00F070EA">
        <w:t>during p</w:t>
      </w:r>
      <w:r w:rsidR="001962D2" w:rsidRPr="00F070EA">
        <w:t>regnancy unless clearly needed.</w:t>
      </w:r>
    </w:p>
    <w:p w:rsidR="005F3BE9" w:rsidRPr="00F070EA" w:rsidRDefault="005F3BE9" w:rsidP="005F3BE9">
      <w:pPr>
        <w:pStyle w:val="TextPI"/>
      </w:pPr>
      <w:r w:rsidRPr="00F070EA">
        <w:t xml:space="preserve">Empagliflozin administered during the period of organogenesis was not teratogenic at doses up to 300 mg/kg in the rat or rabbit, which </w:t>
      </w:r>
      <w:r w:rsidR="00CE643A" w:rsidRPr="00F070EA">
        <w:t xml:space="preserve">corresponds to </w:t>
      </w:r>
      <w:r w:rsidRPr="00F070EA">
        <w:t>approximately 48</w:t>
      </w:r>
      <w:r w:rsidR="00CE643A" w:rsidRPr="00F070EA">
        <w:t>- and 122- times or</w:t>
      </w:r>
      <w:r w:rsidRPr="00F070EA">
        <w:t xml:space="preserve"> 128</w:t>
      </w:r>
      <w:r w:rsidR="00CE643A" w:rsidRPr="00F070EA">
        <w:t>- and 325-</w:t>
      </w:r>
      <w:r w:rsidRPr="00F070EA">
        <w:t xml:space="preserve"> times the clinical dose of </w:t>
      </w:r>
      <w:r w:rsidR="00CE643A" w:rsidRPr="00F070EA">
        <w:t>empagliflozin</w:t>
      </w:r>
      <w:r w:rsidRPr="00F070EA">
        <w:t xml:space="preserve"> based on AUC exposure</w:t>
      </w:r>
      <w:r w:rsidR="00CE643A" w:rsidRPr="00F070EA">
        <w:t xml:space="preserve"> associated with the 25 mg and 10 mg doses, respectively</w:t>
      </w:r>
      <w:r w:rsidRPr="00F070EA">
        <w:t>. Doses of empagliflozin causing maternal toxicity in the rat also caused the malformation of bent limb bones at exposures approximately 155</w:t>
      </w:r>
      <w:r w:rsidR="00CE643A" w:rsidRPr="00F070EA">
        <w:t>- and 393-</w:t>
      </w:r>
      <w:r w:rsidRPr="00F070EA">
        <w:t xml:space="preserve"> times the clinical dose</w:t>
      </w:r>
      <w:r w:rsidR="00F907F2" w:rsidRPr="00F070EA">
        <w:t xml:space="preserve"> associated with the 25 mg and 10 mg doses, respectively</w:t>
      </w:r>
      <w:r w:rsidRPr="00F070EA">
        <w:t>. Maternally toxic doses in the rabbit also caused increased embryofetal loss at doses approximate</w:t>
      </w:r>
      <w:r w:rsidR="001962D2" w:rsidRPr="00F070EA">
        <w:t>ly 139</w:t>
      </w:r>
      <w:r w:rsidR="00F907F2" w:rsidRPr="00F070EA">
        <w:t>- and 353-</w:t>
      </w:r>
      <w:r w:rsidR="001962D2" w:rsidRPr="00F070EA">
        <w:t xml:space="preserve"> times the clinical dose</w:t>
      </w:r>
      <w:r w:rsidR="00F907F2" w:rsidRPr="00F070EA">
        <w:t xml:space="preserve"> associated with the 25 mg and 10 mg doses, respectively</w:t>
      </w:r>
      <w:r w:rsidR="001962D2" w:rsidRPr="00F070EA">
        <w:t>.</w:t>
      </w:r>
    </w:p>
    <w:p w:rsidR="005F3BE9" w:rsidRDefault="00635489" w:rsidP="005F3BE9">
      <w:pPr>
        <w:pStyle w:val="TextPI"/>
      </w:pPr>
      <w:r>
        <w:t xml:space="preserve">Empagliflozin administered to female rats from gestation day 6 to lactation day 20 resulted in </w:t>
      </w:r>
      <w:r w:rsidR="005F3BE9" w:rsidRPr="00F070EA">
        <w:t xml:space="preserve">reduced weight gain in offspring </w:t>
      </w:r>
      <w:r>
        <w:t>at &gt;30 mg/kg/day (</w:t>
      </w:r>
      <w:r w:rsidR="005F3BE9" w:rsidRPr="00F070EA">
        <w:t>maternal exposures approximately 4-</w:t>
      </w:r>
      <w:r w:rsidR="00F907F2" w:rsidRPr="00F070EA">
        <w:t xml:space="preserve"> and 11- </w:t>
      </w:r>
      <w:r w:rsidR="005F3BE9" w:rsidRPr="00F070EA">
        <w:t xml:space="preserve">times </w:t>
      </w:r>
      <w:r>
        <w:t>those seen with a</w:t>
      </w:r>
      <w:r w:rsidR="001962D2" w:rsidRPr="00F070EA">
        <w:t xml:space="preserve"> clinical dose </w:t>
      </w:r>
      <w:r>
        <w:t xml:space="preserve">of </w:t>
      </w:r>
      <w:r w:rsidR="00F907F2" w:rsidRPr="00F070EA">
        <w:t>25 mg and 10</w:t>
      </w:r>
      <w:r w:rsidR="006213CD" w:rsidRPr="00F070EA">
        <w:t xml:space="preserve"> </w:t>
      </w:r>
      <w:r w:rsidR="00F907F2" w:rsidRPr="00F070EA">
        <w:t>mg, respectively</w:t>
      </w:r>
      <w:r>
        <w:t>)</w:t>
      </w:r>
      <w:r w:rsidR="001962D2" w:rsidRPr="00F070EA">
        <w:t>.</w:t>
      </w:r>
      <w:r>
        <w:t xml:space="preserve"> No adverse </w:t>
      </w:r>
      <w:r>
        <w:lastRenderedPageBreak/>
        <w:t>effects on postnatal development were noted at 10 mg/kg/day (maternal exposures approximately equivalent to those seen with a clinical dose of 25 mg).</w:t>
      </w:r>
    </w:p>
    <w:p w:rsidR="00635489" w:rsidRPr="00F070EA" w:rsidRDefault="00635489" w:rsidP="005F3BE9">
      <w:pPr>
        <w:pStyle w:val="TextPI"/>
      </w:pPr>
      <w:r>
        <w:t xml:space="preserve">Specialised studies in rats with other members of the pharmacological class have shown toxicity to the developing kidney in the time period corresponding to the second and third </w:t>
      </w:r>
      <w:r w:rsidR="006A1049">
        <w:t xml:space="preserve">trimesters of human pregnancy. Similar effects have not been excluded for empagliflozin. JARDIANCE should be used in pregnancy only if the expected benefit to the patients justifies the potential risk to the </w:t>
      </w:r>
      <w:proofErr w:type="spellStart"/>
      <w:r w:rsidR="006A1049">
        <w:t>fetus</w:t>
      </w:r>
      <w:proofErr w:type="spellEnd"/>
      <w:r w:rsidR="006A1049">
        <w:t>.</w:t>
      </w:r>
    </w:p>
    <w:p w:rsidR="00A54BC4" w:rsidRPr="00F070EA" w:rsidRDefault="00F50912" w:rsidP="00CE5F32">
      <w:pPr>
        <w:pStyle w:val="PIheading2"/>
      </w:pPr>
      <w:r w:rsidRPr="00F070EA">
        <w:t>Use in lactatio</w:t>
      </w:r>
      <w:r w:rsidR="005F3BE9" w:rsidRPr="00F070EA">
        <w:t>n</w:t>
      </w:r>
    </w:p>
    <w:p w:rsidR="00A54BC4" w:rsidRPr="00F070EA" w:rsidRDefault="00A54BC4" w:rsidP="00A54BC4">
      <w:pPr>
        <w:pStyle w:val="TextPI"/>
      </w:pPr>
      <w:r w:rsidRPr="00F070EA">
        <w:t xml:space="preserve">No data in humans are available on excretion of empagliflozin into milk. Available nonclinical data in animals have shown excretion of empagliflozin in milk. </w:t>
      </w:r>
      <w:r w:rsidR="004701DC">
        <w:t xml:space="preserve">Reduced body </w:t>
      </w:r>
      <w:proofErr w:type="gramStart"/>
      <w:r w:rsidR="004701DC">
        <w:t xml:space="preserve">weight was </w:t>
      </w:r>
      <w:r w:rsidR="00E22D11">
        <w:t xml:space="preserve">observed in rats exposed to empagliflozin </w:t>
      </w:r>
      <w:r w:rsidR="00E22D11" w:rsidRPr="00E22D11">
        <w:rPr>
          <w:i/>
        </w:rPr>
        <w:t>in utero</w:t>
      </w:r>
      <w:r w:rsidR="00E22D11">
        <w:t xml:space="preserve"> and through </w:t>
      </w:r>
      <w:r w:rsidR="004701DC">
        <w:t>the</w:t>
      </w:r>
      <w:r w:rsidR="00E22D11">
        <w:t xml:space="preserve"> consumption of maternal milk (see</w:t>
      </w:r>
      <w:proofErr w:type="gramEnd"/>
      <w:r w:rsidR="00E22D11">
        <w:t xml:space="preserve"> Use in pregnancy). </w:t>
      </w:r>
      <w:r w:rsidR="004701DC">
        <w:t>Adverse effects on renal development</w:t>
      </w:r>
      <w:r w:rsidR="00E22D11">
        <w:t xml:space="preserve"> have been observed in juvenile rats treated with other members of this pharmacological class. </w:t>
      </w:r>
      <w:r w:rsidRPr="00F070EA">
        <w:t xml:space="preserve">A risk to human newborns/infants cannot be excluded. It is recommended to discontinue breast feeding during treatment with </w:t>
      </w:r>
      <w:r w:rsidR="00CE5F32" w:rsidRPr="00F070EA">
        <w:t>JARDIANCE</w:t>
      </w:r>
      <w:r w:rsidR="001962D2" w:rsidRPr="00F070EA">
        <w:t>.</w:t>
      </w:r>
    </w:p>
    <w:p w:rsidR="00E456E3" w:rsidRPr="00F070EA" w:rsidRDefault="0042370A" w:rsidP="007B2F28">
      <w:pPr>
        <w:pStyle w:val="PIheading2"/>
      </w:pPr>
      <w:r w:rsidRPr="00F070EA">
        <w:t>Paediatric use</w:t>
      </w:r>
    </w:p>
    <w:p w:rsidR="0042370A" w:rsidRPr="00F070EA" w:rsidRDefault="0042370A" w:rsidP="0042370A">
      <w:pPr>
        <w:pStyle w:val="TextPI"/>
        <w:rPr>
          <w:bCs/>
        </w:rPr>
      </w:pPr>
      <w:r w:rsidRPr="00F070EA">
        <w:rPr>
          <w:bCs/>
        </w:rPr>
        <w:t xml:space="preserve">Safety and effectiveness of </w:t>
      </w:r>
      <w:r w:rsidR="007B2F28" w:rsidRPr="00F070EA">
        <w:rPr>
          <w:bCs/>
        </w:rPr>
        <w:t xml:space="preserve">JARDIANCE </w:t>
      </w:r>
      <w:r w:rsidRPr="00F070EA">
        <w:rPr>
          <w:bCs/>
        </w:rPr>
        <w:t>in children under 18 years of age have not been established.</w:t>
      </w:r>
    </w:p>
    <w:p w:rsidR="00E456E3" w:rsidRPr="00F070EA" w:rsidRDefault="00E456E3" w:rsidP="007B2F28">
      <w:pPr>
        <w:pStyle w:val="PIheading2"/>
      </w:pPr>
      <w:r w:rsidRPr="00F070EA">
        <w:t>Use in the elderly</w:t>
      </w:r>
    </w:p>
    <w:p w:rsidR="0042370A" w:rsidRPr="00F070EA" w:rsidRDefault="0042370A" w:rsidP="0042370A">
      <w:pPr>
        <w:pStyle w:val="TextPI"/>
      </w:pPr>
      <w:r w:rsidRPr="00F070EA">
        <w:t xml:space="preserve">Patients age 75 years and older </w:t>
      </w:r>
      <w:r w:rsidR="00932503" w:rsidRPr="00F070EA">
        <w:t xml:space="preserve">may be </w:t>
      </w:r>
      <w:r w:rsidRPr="00F070EA">
        <w:t xml:space="preserve">at increased risk of volume depletion, therefore, </w:t>
      </w:r>
      <w:r w:rsidR="007B2F28" w:rsidRPr="00F070EA">
        <w:t xml:space="preserve">JARDIANCE </w:t>
      </w:r>
      <w:r w:rsidRPr="00F070EA">
        <w:t>should be prescribed with caution in these patients (see ADVERSE EFFECTS)</w:t>
      </w:r>
      <w:r w:rsidR="00932503" w:rsidRPr="00F070EA">
        <w:t>.</w:t>
      </w:r>
    </w:p>
    <w:p w:rsidR="00932503" w:rsidRPr="00F070EA" w:rsidRDefault="00932503" w:rsidP="0042370A">
      <w:pPr>
        <w:pStyle w:val="TextPI"/>
      </w:pPr>
      <w:r w:rsidRPr="00F070EA">
        <w:t>Therapeutic experience in patients aged 85 years and older is limited. Initiation of empagliflozin therapy in this population is not recommended.</w:t>
      </w:r>
    </w:p>
    <w:p w:rsidR="000D09B9" w:rsidRPr="00F070EA" w:rsidRDefault="000D09B9" w:rsidP="000D09B9">
      <w:pPr>
        <w:pStyle w:val="PIheading2"/>
      </w:pPr>
      <w:proofErr w:type="spellStart"/>
      <w:r w:rsidRPr="00F070EA">
        <w:t>Genotoxicity</w:t>
      </w:r>
      <w:proofErr w:type="spellEnd"/>
    </w:p>
    <w:p w:rsidR="000D09B9" w:rsidRPr="00F070EA" w:rsidRDefault="0006373B" w:rsidP="000D09B9">
      <w:pPr>
        <w:pStyle w:val="TextPI"/>
      </w:pPr>
      <w:r>
        <w:t xml:space="preserve">Empagliflozin was not mutagenic or clastogenic in a battery of genotoxicity studies, including the Ames bacterial mutagenicity assay (bacterial reverse mutation), </w:t>
      </w:r>
      <w:r w:rsidRPr="0080415D">
        <w:rPr>
          <w:i/>
        </w:rPr>
        <w:t>in vitro</w:t>
      </w:r>
      <w:r>
        <w:t xml:space="preserve"> mouse lymphoma </w:t>
      </w:r>
      <w:proofErr w:type="spellStart"/>
      <w:r>
        <w:t>tk</w:t>
      </w:r>
      <w:proofErr w:type="spellEnd"/>
      <w:r>
        <w:t xml:space="preserve"> assays and </w:t>
      </w:r>
      <w:r w:rsidRPr="0080415D">
        <w:rPr>
          <w:i/>
        </w:rPr>
        <w:t>in vivo</w:t>
      </w:r>
      <w:r>
        <w:t xml:space="preserve"> rat bone marrow micronucleus assays. </w:t>
      </w:r>
    </w:p>
    <w:p w:rsidR="000D09B9" w:rsidRPr="00F070EA" w:rsidRDefault="000D09B9" w:rsidP="000D09B9">
      <w:pPr>
        <w:pStyle w:val="PIheading2"/>
      </w:pPr>
      <w:r w:rsidRPr="00F070EA">
        <w:t>Carcinogenicity</w:t>
      </w:r>
    </w:p>
    <w:p w:rsidR="000D09B9" w:rsidRPr="00F070EA" w:rsidRDefault="004A4AD8" w:rsidP="000D09B9">
      <w:pPr>
        <w:pStyle w:val="TextPI"/>
      </w:pPr>
      <w:r>
        <w:t xml:space="preserve">Two-year oral carcinogenicity studies were conducted in mice and rats. There was an increase in renal adenomas and carcinomas in male mice given empagliflozin at 1000 mg/kg/day. No renal tumours were seen at 300 mg/kg/day (11- and 28-times the exposure at the clinical dose of 25mg and 10 mg, respectively). These tumours are likely associated with a metabolic pathway not present in humans, </w:t>
      </w:r>
      <w:r w:rsidR="004701DC">
        <w:t xml:space="preserve">and are considered to be irrelevant </w:t>
      </w:r>
      <w:r>
        <w:t>to patients given 10 or 25 mg empagliflozin. No drug-related tumours were seen in female mice or female rates at doses up to 1000 and 700 mg/kg/day, respectively, resulting in exposures at least 60 times that expected at the clinical dose of 10 or 25 mg empagliflozin. In male rats, treatment-related benign vascular proliferative lesions (</w:t>
      </w:r>
      <w:proofErr w:type="spellStart"/>
      <w:r>
        <w:t>haemangiomas</w:t>
      </w:r>
      <w:proofErr w:type="spellEnd"/>
      <w:r>
        <w:t xml:space="preserve">) of the mesenteric lymph </w:t>
      </w:r>
      <w:proofErr w:type="gramStart"/>
      <w:r>
        <w:t>node,</w:t>
      </w:r>
      <w:proofErr w:type="gramEnd"/>
      <w:r>
        <w:t xml:space="preserve"> were observed at 700 mg/kg/day, but not at 300 mg/kg/day (approximately 26- and 65-times the exposure at the clinical does of 25 mg and 10 mg, respectively). These tumours are common in rats and are unlikely to be relevant to humans.</w:t>
      </w:r>
    </w:p>
    <w:p w:rsidR="00E456E3" w:rsidRPr="00F070EA" w:rsidRDefault="00E456E3" w:rsidP="007D6D38">
      <w:pPr>
        <w:pStyle w:val="PIheading2"/>
      </w:pPr>
      <w:r w:rsidRPr="00F070EA">
        <w:t>Effect on laboratory tests</w:t>
      </w:r>
    </w:p>
    <w:p w:rsidR="005F3BE9" w:rsidRPr="00F070EA" w:rsidRDefault="005F3BE9" w:rsidP="005F3BE9">
      <w:pPr>
        <w:pStyle w:val="TextPI"/>
      </w:pPr>
      <w:r w:rsidRPr="00F070EA">
        <w:t xml:space="preserve">Urine will test positive for glucose while patients are taking </w:t>
      </w:r>
      <w:r w:rsidR="00CF0DCF" w:rsidRPr="00F070EA">
        <w:t xml:space="preserve">JARDIANCE </w:t>
      </w:r>
      <w:r w:rsidRPr="00F070EA">
        <w:t>due to the nature of the mechanism of action of the SGLT2 inhibitors (see PHARMACODYNAMICS).</w:t>
      </w:r>
    </w:p>
    <w:p w:rsidR="003D6964" w:rsidRPr="00F070EA" w:rsidRDefault="003D6964" w:rsidP="003D6964">
      <w:pPr>
        <w:pStyle w:val="PIheading2"/>
      </w:pPr>
      <w:r w:rsidRPr="00F070EA">
        <w:lastRenderedPageBreak/>
        <w:t>Effects on ability to drive and use machines</w:t>
      </w:r>
    </w:p>
    <w:p w:rsidR="003D6964" w:rsidRPr="00F070EA" w:rsidRDefault="003D6964" w:rsidP="003D6964">
      <w:pPr>
        <w:pStyle w:val="TextPI"/>
      </w:pPr>
      <w:r w:rsidRPr="00F070EA">
        <w:t>No studies on the effects on the ability to drive and use machines have been performed.</w:t>
      </w:r>
    </w:p>
    <w:p w:rsidR="0032121C" w:rsidRPr="00A43A7D" w:rsidRDefault="00B32578" w:rsidP="00A43A7D">
      <w:pPr>
        <w:pStyle w:val="PIHeading1"/>
      </w:pPr>
      <w:r w:rsidRPr="00A43A7D">
        <w:rPr>
          <w:caps w:val="0"/>
        </w:rPr>
        <w:t>INTERACTIONS WITH OTHER MEDICINES</w:t>
      </w:r>
    </w:p>
    <w:p w:rsidR="00A6238F" w:rsidRPr="00F070EA" w:rsidRDefault="00A6238F" w:rsidP="00E56F7B">
      <w:pPr>
        <w:pStyle w:val="PIheading2"/>
      </w:pPr>
      <w:r w:rsidRPr="00F070EA">
        <w:t>Diuretics</w:t>
      </w:r>
    </w:p>
    <w:p w:rsidR="00A6238F" w:rsidRPr="00F070EA" w:rsidRDefault="00A6238F" w:rsidP="00A6238F">
      <w:pPr>
        <w:pStyle w:val="TextPI"/>
      </w:pPr>
      <w:r w:rsidRPr="00F070EA">
        <w:t>Empagliflozin may add to the diuretic effect of thiazide and loop diuretics and may increase the risk of dehydration and hypotension.</w:t>
      </w:r>
    </w:p>
    <w:p w:rsidR="00A54BC4" w:rsidRPr="00F070EA" w:rsidRDefault="00A54BC4" w:rsidP="00E56F7B">
      <w:pPr>
        <w:pStyle w:val="PIheading2"/>
      </w:pPr>
      <w:r w:rsidRPr="00F070EA">
        <w:rPr>
          <w:i/>
        </w:rPr>
        <w:t>In vitro</w:t>
      </w:r>
      <w:r w:rsidRPr="00F070EA">
        <w:t xml:space="preserve"> assessment of drug interactions</w:t>
      </w:r>
    </w:p>
    <w:p w:rsidR="00A54BC4" w:rsidRPr="00F070EA" w:rsidRDefault="00A54BC4" w:rsidP="00A54BC4">
      <w:pPr>
        <w:pStyle w:val="TextPI"/>
      </w:pPr>
      <w:r w:rsidRPr="00F070EA">
        <w:t>Empagliflozin does not inhibit, inactivate, or induce CYP45</w:t>
      </w:r>
      <w:r w:rsidR="001962D2" w:rsidRPr="00F070EA">
        <w:t>0 isoforms</w:t>
      </w:r>
      <w:r w:rsidRPr="00F070EA">
        <w:t xml:space="preserve">. </w:t>
      </w:r>
      <w:r w:rsidRPr="00F070EA">
        <w:rPr>
          <w:i/>
        </w:rPr>
        <w:t>In vitro</w:t>
      </w:r>
      <w:r w:rsidRPr="00F070EA">
        <w:t xml:space="preserve"> data suggest that the primary route of metabolism of empagliflozin in humans is </w:t>
      </w:r>
      <w:proofErr w:type="spellStart"/>
      <w:r w:rsidRPr="00F070EA">
        <w:t>glucuronidation</w:t>
      </w:r>
      <w:proofErr w:type="spellEnd"/>
      <w:r w:rsidRPr="00F070EA">
        <w:t xml:space="preserve"> by the </w:t>
      </w:r>
      <w:proofErr w:type="spellStart"/>
      <w:r w:rsidRPr="00F070EA">
        <w:t>uridine</w:t>
      </w:r>
      <w:proofErr w:type="spellEnd"/>
      <w:r w:rsidRPr="00F070EA">
        <w:t xml:space="preserve"> 5'-diphospho-glucuronosyltransferases UGT</w:t>
      </w:r>
      <w:r w:rsidR="001962D2" w:rsidRPr="00F070EA">
        <w:t>2B7, UGT1A3, UGT1A8, and UGT1A9</w:t>
      </w:r>
      <w:r w:rsidRPr="00F070EA">
        <w:t>. Empagliflozin does not inhibit UGT1A1. At therapeutic doses, the potential for empagliflozin to reversibly inhibit or inactivate the major CYP450 isoforms or UGT1A1 is remote. Drug-drug interactions involving the major CYP450 isoforms or UGT1A1 with empagliflozin and concomitantly administered substrates of these enzymes are therefore considered unlikely.</w:t>
      </w:r>
    </w:p>
    <w:p w:rsidR="00A54BC4" w:rsidRPr="00F070EA" w:rsidRDefault="00A54BC4" w:rsidP="00A54BC4">
      <w:pPr>
        <w:pStyle w:val="TextPI"/>
      </w:pPr>
      <w:r w:rsidRPr="00F070EA">
        <w:t>Empagliflozin is a substrate for P-glycoprotein (P-</w:t>
      </w:r>
      <w:proofErr w:type="spellStart"/>
      <w:r w:rsidRPr="00F070EA">
        <w:t>gp</w:t>
      </w:r>
      <w:proofErr w:type="spellEnd"/>
      <w:r w:rsidRPr="00F070EA">
        <w:t>) and b</w:t>
      </w:r>
      <w:r w:rsidR="001962D2" w:rsidRPr="00F070EA">
        <w:t>reast cancer resistance protein</w:t>
      </w:r>
      <w:r w:rsidRPr="00F070EA">
        <w:t xml:space="preserve">, but it does not inhibit these efflux transporters at therapeutic doses. Based on </w:t>
      </w:r>
      <w:r w:rsidRPr="00F070EA">
        <w:rPr>
          <w:i/>
        </w:rPr>
        <w:t>in vitro</w:t>
      </w:r>
      <w:r w:rsidRPr="00F070EA">
        <w:t xml:space="preserve"> studies, empagliflozin is considered unlikely to cause interactions with drugs that are P-</w:t>
      </w:r>
      <w:proofErr w:type="spellStart"/>
      <w:r w:rsidRPr="00F070EA">
        <w:t>gp</w:t>
      </w:r>
      <w:proofErr w:type="spellEnd"/>
      <w:r w:rsidRPr="00F070EA">
        <w:t xml:space="preserve"> substrates. Empagliflozin is a substrate of the human uptake transporters OAT3, OATP1B1, and OATP1B3, but not OAT1 and OCT2. Empagliflozin does not inhibit any of these human uptake transporters at clinically relevant plasma concentrations and, as such, drug-drug interactions with substrates of these uptake transporters are considered unlikely.</w:t>
      </w:r>
    </w:p>
    <w:p w:rsidR="00A54BC4" w:rsidRPr="00F070EA" w:rsidRDefault="00A54BC4" w:rsidP="00E56F7B">
      <w:pPr>
        <w:pStyle w:val="PIheading2"/>
      </w:pPr>
      <w:r w:rsidRPr="00F070EA">
        <w:rPr>
          <w:i/>
        </w:rPr>
        <w:t>In vivo</w:t>
      </w:r>
      <w:r w:rsidRPr="00F070EA">
        <w:t xml:space="preserve"> </w:t>
      </w:r>
      <w:r w:rsidR="005F3BE9" w:rsidRPr="00F070EA">
        <w:t>assessment of drug interactions</w:t>
      </w:r>
    </w:p>
    <w:p w:rsidR="00A54BC4" w:rsidRPr="00F070EA" w:rsidRDefault="00A54BC4" w:rsidP="00A54BC4">
      <w:pPr>
        <w:pStyle w:val="TextPI"/>
      </w:pPr>
      <w:r w:rsidRPr="00F070EA">
        <w:t>No clinically meaningful interactions were observed when empagliflozin was co</w:t>
      </w:r>
      <w:r w:rsidR="00131047" w:rsidRPr="00F070EA">
        <w:t>-</w:t>
      </w:r>
      <w:r w:rsidRPr="00F070EA">
        <w:t xml:space="preserve">administered with other commonly used medicinal products. Based on results of pharmacokinetic studies no dose adjustment of </w:t>
      </w:r>
      <w:r w:rsidR="00E56F7B" w:rsidRPr="00F070EA">
        <w:t xml:space="preserve">JARDIANCE </w:t>
      </w:r>
      <w:r w:rsidRPr="00F070EA">
        <w:t>is recommended when co-administered with commonly prescribed medicinal products.</w:t>
      </w:r>
    </w:p>
    <w:p w:rsidR="00A54BC4" w:rsidRPr="00F070EA" w:rsidRDefault="00A54BC4" w:rsidP="00A54BC4">
      <w:pPr>
        <w:pStyle w:val="TextPI"/>
      </w:pPr>
      <w:r w:rsidRPr="00F070EA">
        <w:t xml:space="preserve">Empagliflozin pharmacokinetics </w:t>
      </w:r>
      <w:proofErr w:type="gramStart"/>
      <w:r w:rsidRPr="00F070EA">
        <w:t>were</w:t>
      </w:r>
      <w:proofErr w:type="gramEnd"/>
      <w:r w:rsidRPr="00F070EA">
        <w:t xml:space="preserve"> similar with and without co-administration of metformin, glimepiride, pioglitazone, </w:t>
      </w:r>
      <w:proofErr w:type="spellStart"/>
      <w:r w:rsidRPr="00F070EA">
        <w:t>sitagliptin</w:t>
      </w:r>
      <w:proofErr w:type="spellEnd"/>
      <w:r w:rsidRPr="00F070EA">
        <w:t xml:space="preserve">, </w:t>
      </w:r>
      <w:proofErr w:type="spellStart"/>
      <w:r w:rsidRPr="00F070EA">
        <w:t>linagliptin</w:t>
      </w:r>
      <w:proofErr w:type="spellEnd"/>
      <w:r w:rsidRPr="00F070EA">
        <w:t xml:space="preserve">, warfarin, verapamil, </w:t>
      </w:r>
      <w:proofErr w:type="spellStart"/>
      <w:r w:rsidRPr="00F070EA">
        <w:t>ramipril</w:t>
      </w:r>
      <w:proofErr w:type="spellEnd"/>
      <w:r w:rsidRPr="00F070EA">
        <w:t xml:space="preserve">, simvastatin, and hydrochlorothiazide in healthy volunteers. Increases in overall exposure (AUC) of empagliflozin were seen following co-administration with </w:t>
      </w:r>
      <w:proofErr w:type="spellStart"/>
      <w:r w:rsidRPr="00F070EA">
        <w:t>gemfibrozil</w:t>
      </w:r>
      <w:proofErr w:type="spellEnd"/>
      <w:r w:rsidRPr="00F070EA">
        <w:t xml:space="preserve"> (59%), rifampicin (35%), or </w:t>
      </w:r>
      <w:proofErr w:type="spellStart"/>
      <w:r w:rsidRPr="00F070EA">
        <w:t>probenecid</w:t>
      </w:r>
      <w:proofErr w:type="spellEnd"/>
      <w:r w:rsidRPr="00F070EA">
        <w:t xml:space="preserve"> (53%). These changes were not considered to be clinically meaningful.</w:t>
      </w:r>
    </w:p>
    <w:p w:rsidR="00A54BC4" w:rsidRPr="00F070EA" w:rsidRDefault="00A54BC4" w:rsidP="00A54BC4">
      <w:pPr>
        <w:pStyle w:val="TextPI"/>
      </w:pPr>
      <w:r w:rsidRPr="00F070EA">
        <w:t xml:space="preserve">Empagliflozin had no clinically relevant effect on the pharmacokinetics of metformin, glimepiride, pioglitazone, </w:t>
      </w:r>
      <w:proofErr w:type="spellStart"/>
      <w:r w:rsidRPr="00F070EA">
        <w:t>sitagliptin</w:t>
      </w:r>
      <w:proofErr w:type="spellEnd"/>
      <w:r w:rsidRPr="00F070EA">
        <w:t xml:space="preserve">, </w:t>
      </w:r>
      <w:proofErr w:type="spellStart"/>
      <w:r w:rsidRPr="00F070EA">
        <w:t>linagliptin</w:t>
      </w:r>
      <w:proofErr w:type="spellEnd"/>
      <w:r w:rsidRPr="00F070EA">
        <w:t xml:space="preserve">, warfarin, digoxin, </w:t>
      </w:r>
      <w:proofErr w:type="spellStart"/>
      <w:r w:rsidRPr="00F070EA">
        <w:t>ramipril</w:t>
      </w:r>
      <w:proofErr w:type="spellEnd"/>
      <w:r w:rsidRPr="00F070EA">
        <w:t>, simvastatin, hydrochlorothiazide, and oral contraceptives when co-administered in healthy voluntee</w:t>
      </w:r>
      <w:r w:rsidR="001962D2" w:rsidRPr="00F070EA">
        <w:t>rs.</w:t>
      </w:r>
    </w:p>
    <w:p w:rsidR="00014579" w:rsidRPr="00F070EA" w:rsidRDefault="00014579" w:rsidP="000A1804">
      <w:pPr>
        <w:pStyle w:val="PIHeading1"/>
      </w:pPr>
      <w:r w:rsidRPr="00F070EA">
        <w:t xml:space="preserve">ADVERSE </w:t>
      </w:r>
      <w:r w:rsidR="00301B0F" w:rsidRPr="00F070EA">
        <w:t>EFFECTS</w:t>
      </w:r>
    </w:p>
    <w:p w:rsidR="00F50912" w:rsidRPr="00F070EA" w:rsidRDefault="00F50912" w:rsidP="00F50912">
      <w:pPr>
        <w:pStyle w:val="TextPI"/>
      </w:pPr>
      <w:bookmarkStart w:id="1" w:name="_Toc425574037"/>
      <w:r w:rsidRPr="00F070EA">
        <w:t xml:space="preserve">A total of 13,076 patients with </w:t>
      </w:r>
      <w:r w:rsidR="0092600A" w:rsidRPr="00F070EA">
        <w:t>T2DM</w:t>
      </w:r>
      <w:r w:rsidRPr="00F070EA">
        <w:t xml:space="preserve"> were treated in clinical studies to evaluate the safety of empagliflozin, of which 8400 patients were treated with empagliflozin, either alone or in combination with metformin, a sulfonylurea, a PPAR</w:t>
      </w:r>
      <w:r w:rsidRPr="00F070EA">
        <w:rPr>
          <w:rFonts w:ascii="Symbol" w:hAnsi="Symbol"/>
        </w:rPr>
        <w:t></w:t>
      </w:r>
      <w:r w:rsidRPr="00F070EA">
        <w:t xml:space="preserve"> agonist, DPP4 inhibitors, or insulin. In clinical trials</w:t>
      </w:r>
      <w:r w:rsidR="001318B8" w:rsidRPr="00F070EA">
        <w:t xml:space="preserve">, 2876 patients received treatment with </w:t>
      </w:r>
      <w:r w:rsidR="00E56F7B" w:rsidRPr="00F070EA">
        <w:t>JARDIANCE</w:t>
      </w:r>
      <w:r w:rsidR="001318B8" w:rsidRPr="00F070EA">
        <w:t xml:space="preserve"> (empagliflozin) 10 mg and</w:t>
      </w:r>
      <w:r w:rsidRPr="00F070EA">
        <w:t xml:space="preserve"> 3738 patients have received treatment with </w:t>
      </w:r>
      <w:r w:rsidR="00E56F7B" w:rsidRPr="00F070EA">
        <w:t xml:space="preserve">JARDIANCE </w:t>
      </w:r>
      <w:r w:rsidRPr="00F070EA">
        <w:t>(empagliflozin</w:t>
      </w:r>
      <w:r w:rsidR="001318B8" w:rsidRPr="00F070EA">
        <w:t>)</w:t>
      </w:r>
      <w:r w:rsidRPr="00F070EA">
        <w:t xml:space="preserve"> 25 mg for at least 24 weeks</w:t>
      </w:r>
      <w:r w:rsidR="001318B8" w:rsidRPr="00F070EA">
        <w:t xml:space="preserve">, and 601 and </w:t>
      </w:r>
      <w:r w:rsidRPr="00F070EA">
        <w:t>881 patients</w:t>
      </w:r>
      <w:r w:rsidR="00884F37">
        <w:t>, respectively,</w:t>
      </w:r>
      <w:r w:rsidRPr="00F070EA">
        <w:t xml:space="preserve"> </w:t>
      </w:r>
      <w:r w:rsidR="001962D2" w:rsidRPr="00F070EA">
        <w:t>for at least 76 weeks.</w:t>
      </w:r>
    </w:p>
    <w:p w:rsidR="00F50912" w:rsidRPr="00F070EA" w:rsidRDefault="00F50912" w:rsidP="00F50912">
      <w:pPr>
        <w:pStyle w:val="TextPI"/>
      </w:pPr>
      <w:r w:rsidRPr="00F070EA">
        <w:lastRenderedPageBreak/>
        <w:t xml:space="preserve">In these trials, the frequency of </w:t>
      </w:r>
      <w:r w:rsidR="005F3BE9" w:rsidRPr="00F070EA">
        <w:t xml:space="preserve">adverse effects </w:t>
      </w:r>
      <w:r w:rsidRPr="00F070EA">
        <w:t>leading to discontinuation was similar by treatment groups for placebo (5.3%)</w:t>
      </w:r>
      <w:r w:rsidR="001318B8" w:rsidRPr="00F070EA">
        <w:t xml:space="preserve">, </w:t>
      </w:r>
      <w:r w:rsidR="00E56F7B" w:rsidRPr="00F070EA">
        <w:t>JARDIANCE</w:t>
      </w:r>
      <w:r w:rsidR="001318B8" w:rsidRPr="00F070EA">
        <w:t xml:space="preserve"> 10 mg (4.8%)</w:t>
      </w:r>
      <w:r w:rsidRPr="00F070EA">
        <w:t xml:space="preserve"> and </w:t>
      </w:r>
      <w:r w:rsidR="00E56F7B" w:rsidRPr="00F070EA">
        <w:t xml:space="preserve">JARDIANCE </w:t>
      </w:r>
      <w:r w:rsidR="001318B8" w:rsidRPr="00F070EA">
        <w:t xml:space="preserve">25 mg </w:t>
      </w:r>
      <w:r w:rsidRPr="00F070EA">
        <w:t>(4.9%).</w:t>
      </w:r>
    </w:p>
    <w:p w:rsidR="00F50912" w:rsidRPr="00F070EA" w:rsidRDefault="00F50912" w:rsidP="00F50912">
      <w:pPr>
        <w:pStyle w:val="TextPI"/>
      </w:pPr>
      <w:r w:rsidRPr="00F070EA">
        <w:t xml:space="preserve">Placebo controlled double-blinded trials of 18 to 24 weeks of exposure included 2971 patients, of which 995 were treated with placebo, </w:t>
      </w:r>
      <w:r w:rsidR="001318B8" w:rsidRPr="00F070EA">
        <w:t xml:space="preserve">999 were treated with </w:t>
      </w:r>
      <w:r w:rsidR="00E56F7B" w:rsidRPr="00F070EA">
        <w:t>JARDIANCE</w:t>
      </w:r>
      <w:r w:rsidR="001318B8" w:rsidRPr="00F070EA">
        <w:t xml:space="preserve"> 10 mg </w:t>
      </w:r>
      <w:r w:rsidRPr="00F070EA">
        <w:t xml:space="preserve">and 977 were treated with </w:t>
      </w:r>
      <w:r w:rsidR="00E56F7B" w:rsidRPr="00F070EA">
        <w:t xml:space="preserve">JARDIANCE </w:t>
      </w:r>
      <w:r w:rsidR="001318B8" w:rsidRPr="00F070EA">
        <w:t>25 mg</w:t>
      </w:r>
      <w:r w:rsidR="007A0EFE" w:rsidRPr="00F070EA">
        <w:t xml:space="preserve"> (Table 9)</w:t>
      </w:r>
      <w:r w:rsidRPr="00F070EA">
        <w:t>.</w:t>
      </w:r>
    </w:p>
    <w:p w:rsidR="00F50912" w:rsidRPr="00F070EA" w:rsidRDefault="00F50912" w:rsidP="00F50912">
      <w:pPr>
        <w:pStyle w:val="TextPI"/>
      </w:pPr>
      <w:r w:rsidRPr="00F070EA">
        <w:t>The most frequent adverse drug reaction was hypoglycaemia, which depended on the type of background therapy</w:t>
      </w:r>
      <w:r w:rsidR="001962D2" w:rsidRPr="00F070EA">
        <w:t xml:space="preserve"> used in the respective studies</w:t>
      </w:r>
      <w:r w:rsidR="00BE0399" w:rsidRPr="00F070EA">
        <w:t xml:space="preserve"> (Table 9)</w:t>
      </w:r>
      <w:r w:rsidRPr="00F070EA">
        <w:t>.</w:t>
      </w:r>
    </w:p>
    <w:p w:rsidR="00F50912" w:rsidRPr="00F070EA" w:rsidRDefault="00F50912" w:rsidP="00122245">
      <w:pPr>
        <w:pStyle w:val="Heading4"/>
      </w:pPr>
      <w:r w:rsidRPr="00F070EA">
        <w:t xml:space="preserve">Table </w:t>
      </w:r>
      <w:r w:rsidR="002937E8" w:rsidRPr="00F070EA">
        <w:t>9</w:t>
      </w:r>
      <w:r w:rsidRPr="00F070EA">
        <w:tab/>
        <w:t xml:space="preserve">Side effects </w:t>
      </w:r>
      <w:r w:rsidR="001272E0" w:rsidRPr="00F070EA">
        <w:t xml:space="preserve">with at least 2% frequency </w:t>
      </w:r>
      <w:r w:rsidRPr="00F070EA">
        <w:t xml:space="preserve">(regardless of investigator reported causality assessment) reported in patients who received </w:t>
      </w:r>
      <w:r w:rsidR="00E56F7B" w:rsidRPr="00F070EA">
        <w:t xml:space="preserve">JARDIANCE </w:t>
      </w:r>
      <w:r w:rsidRPr="00F070EA">
        <w:t xml:space="preserve">in placebo controlled double-blind studies of 18 up to 24 weeks, classified by </w:t>
      </w:r>
      <w:proofErr w:type="spellStart"/>
      <w:r w:rsidRPr="00F070EA">
        <w:t>MedDRA</w:t>
      </w:r>
      <w:proofErr w:type="spellEnd"/>
      <w:r w:rsidRPr="00F070EA">
        <w:t xml:space="preserve"> System organ class and </w:t>
      </w:r>
      <w:proofErr w:type="spellStart"/>
      <w:r w:rsidRPr="00F070EA">
        <w:t>MedDRA</w:t>
      </w:r>
      <w:proofErr w:type="spellEnd"/>
      <w:r w:rsidRPr="00F070EA">
        <w:t xml:space="preserve"> Preferred terms</w:t>
      </w:r>
    </w:p>
    <w:tbl>
      <w:tblPr>
        <w:tblStyle w:val="TableGrid"/>
        <w:tblW w:w="9495" w:type="dxa"/>
        <w:tblLayout w:type="fixed"/>
        <w:tblLook w:val="04A0" w:firstRow="1" w:lastRow="0" w:firstColumn="1" w:lastColumn="0" w:noHBand="0" w:noVBand="1"/>
      </w:tblPr>
      <w:tblGrid>
        <w:gridCol w:w="4832"/>
        <w:gridCol w:w="1253"/>
        <w:gridCol w:w="1705"/>
        <w:gridCol w:w="1705"/>
      </w:tblGrid>
      <w:tr w:rsidR="007A0EFE" w:rsidRPr="00F070EA" w:rsidTr="00BE0399">
        <w:tc>
          <w:tcPr>
            <w:tcW w:w="4832" w:type="dxa"/>
            <w:vAlign w:val="center"/>
          </w:tcPr>
          <w:p w:rsidR="007A0EFE" w:rsidRPr="00F070EA" w:rsidRDefault="007A0EFE" w:rsidP="001272E0">
            <w:pPr>
              <w:pStyle w:val="TextPItable"/>
              <w:keepNext/>
              <w:jc w:val="left"/>
              <w:rPr>
                <w:rFonts w:cs="Arial"/>
              </w:rPr>
            </w:pPr>
          </w:p>
        </w:tc>
        <w:tc>
          <w:tcPr>
            <w:tcW w:w="1253" w:type="dxa"/>
            <w:vAlign w:val="center"/>
          </w:tcPr>
          <w:p w:rsidR="007A0EFE" w:rsidRPr="00F070EA" w:rsidRDefault="007A0EFE" w:rsidP="00BE0399">
            <w:pPr>
              <w:pStyle w:val="TextPItable"/>
              <w:jc w:val="center"/>
              <w:rPr>
                <w:rFonts w:cs="Arial"/>
              </w:rPr>
            </w:pPr>
            <w:r w:rsidRPr="00F070EA">
              <w:rPr>
                <w:rFonts w:cs="Arial"/>
              </w:rPr>
              <w:t>Placebo</w:t>
            </w:r>
            <w:r w:rsidRPr="00F070EA">
              <w:rPr>
                <w:rFonts w:cs="Arial"/>
              </w:rPr>
              <w:br/>
              <w:t>n=995</w:t>
            </w:r>
            <w:r w:rsidRPr="00F070EA">
              <w:rPr>
                <w:rFonts w:cs="Arial"/>
              </w:rPr>
              <w:br/>
              <w:t>%</w:t>
            </w:r>
          </w:p>
        </w:tc>
        <w:tc>
          <w:tcPr>
            <w:tcW w:w="1705" w:type="dxa"/>
            <w:vAlign w:val="center"/>
          </w:tcPr>
          <w:p w:rsidR="007A0EFE" w:rsidRPr="00F070EA" w:rsidRDefault="007A0EFE" w:rsidP="007A0EFE">
            <w:pPr>
              <w:pStyle w:val="TextPItable"/>
              <w:jc w:val="center"/>
              <w:rPr>
                <w:rFonts w:cs="Arial"/>
              </w:rPr>
            </w:pPr>
            <w:r w:rsidRPr="00F070EA">
              <w:rPr>
                <w:rFonts w:cs="Arial"/>
              </w:rPr>
              <w:t>Empagliflozin</w:t>
            </w:r>
            <w:r w:rsidRPr="00F070EA">
              <w:rPr>
                <w:rFonts w:cs="Arial"/>
              </w:rPr>
              <w:br/>
              <w:t>10 mg</w:t>
            </w:r>
            <w:r w:rsidRPr="00F070EA">
              <w:rPr>
                <w:rFonts w:cs="Arial"/>
              </w:rPr>
              <w:br/>
              <w:t>n=999</w:t>
            </w:r>
            <w:r w:rsidRPr="00F070EA">
              <w:rPr>
                <w:rFonts w:cs="Arial"/>
              </w:rPr>
              <w:br/>
              <w:t>%</w:t>
            </w:r>
          </w:p>
        </w:tc>
        <w:tc>
          <w:tcPr>
            <w:tcW w:w="1705" w:type="dxa"/>
            <w:vAlign w:val="center"/>
          </w:tcPr>
          <w:p w:rsidR="007A0EFE" w:rsidRPr="00F070EA" w:rsidRDefault="007A0EFE" w:rsidP="007A0EFE">
            <w:pPr>
              <w:pStyle w:val="TextPItable"/>
              <w:jc w:val="center"/>
              <w:rPr>
                <w:rFonts w:cs="Arial"/>
              </w:rPr>
            </w:pPr>
            <w:r w:rsidRPr="00F070EA">
              <w:rPr>
                <w:rFonts w:cs="Arial"/>
              </w:rPr>
              <w:t>Empagliflozin</w:t>
            </w:r>
            <w:r w:rsidRPr="00F070EA">
              <w:rPr>
                <w:rFonts w:cs="Arial"/>
              </w:rPr>
              <w:br/>
              <w:t>25 mg</w:t>
            </w:r>
            <w:r w:rsidRPr="00F070EA">
              <w:rPr>
                <w:rFonts w:cs="Arial"/>
              </w:rPr>
              <w:br/>
              <w:t>n=977</w:t>
            </w:r>
            <w:r w:rsidRPr="00F070EA">
              <w:rPr>
                <w:rFonts w:cs="Arial"/>
              </w:rPr>
              <w:br/>
              <w:t>%</w:t>
            </w:r>
          </w:p>
        </w:tc>
      </w:tr>
      <w:tr w:rsidR="007A0EFE" w:rsidRPr="00F070EA" w:rsidTr="00BE0399">
        <w:tc>
          <w:tcPr>
            <w:tcW w:w="4832" w:type="dxa"/>
            <w:vAlign w:val="center"/>
          </w:tcPr>
          <w:p w:rsidR="00BE0399" w:rsidRPr="00F070EA" w:rsidRDefault="007A0EFE" w:rsidP="001272E0">
            <w:pPr>
              <w:pStyle w:val="TextPItable"/>
              <w:keepNext/>
              <w:jc w:val="left"/>
              <w:rPr>
                <w:rFonts w:cs="Arial"/>
                <w:b/>
              </w:rPr>
            </w:pPr>
            <w:r w:rsidRPr="00F070EA">
              <w:rPr>
                <w:rFonts w:cs="Arial"/>
                <w:b/>
              </w:rPr>
              <w:t>System Organ Class</w:t>
            </w:r>
          </w:p>
          <w:p w:rsidR="007A0EFE" w:rsidRPr="00F070EA" w:rsidRDefault="007A0EFE" w:rsidP="00BE0399">
            <w:pPr>
              <w:pStyle w:val="TextPItable"/>
              <w:ind w:left="113"/>
              <w:jc w:val="left"/>
              <w:rPr>
                <w:rFonts w:cs="Arial"/>
              </w:rPr>
            </w:pPr>
            <w:r w:rsidRPr="00F070EA">
              <w:rPr>
                <w:rFonts w:cs="Arial"/>
              </w:rPr>
              <w:t>Adverse reaction</w:t>
            </w:r>
          </w:p>
        </w:tc>
        <w:tc>
          <w:tcPr>
            <w:tcW w:w="1253"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r>
      <w:tr w:rsidR="007A0EFE" w:rsidRPr="00F070EA" w:rsidTr="00BE0399">
        <w:tc>
          <w:tcPr>
            <w:tcW w:w="4832" w:type="dxa"/>
            <w:vAlign w:val="center"/>
          </w:tcPr>
          <w:p w:rsidR="007A0EFE" w:rsidRPr="00F070EA" w:rsidRDefault="007A0EFE" w:rsidP="001272E0">
            <w:pPr>
              <w:pStyle w:val="TextPItable"/>
              <w:keepNext/>
              <w:jc w:val="left"/>
              <w:rPr>
                <w:rFonts w:cs="Arial"/>
              </w:rPr>
            </w:pPr>
            <w:r w:rsidRPr="00F070EA">
              <w:rPr>
                <w:rFonts w:cs="Arial"/>
                <w:b/>
                <w:bCs/>
              </w:rPr>
              <w:t>Infection and infestations</w:t>
            </w:r>
          </w:p>
        </w:tc>
        <w:tc>
          <w:tcPr>
            <w:tcW w:w="1253"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r>
      <w:tr w:rsidR="007A0EFE" w:rsidRPr="00F070EA" w:rsidTr="00BE0399">
        <w:tc>
          <w:tcPr>
            <w:tcW w:w="4832" w:type="dxa"/>
            <w:vAlign w:val="center"/>
          </w:tcPr>
          <w:p w:rsidR="007A0EFE" w:rsidRPr="00F070EA" w:rsidRDefault="007A0EFE" w:rsidP="001272E0">
            <w:pPr>
              <w:pStyle w:val="TextPItable"/>
              <w:keepNext/>
              <w:ind w:left="113"/>
              <w:jc w:val="left"/>
              <w:rPr>
                <w:rFonts w:cs="Arial"/>
                <w:b/>
                <w:bCs/>
              </w:rPr>
            </w:pPr>
            <w:r w:rsidRPr="00F070EA">
              <w:rPr>
                <w:rFonts w:eastAsiaTheme="minorEastAsia" w:cs="Arial"/>
                <w:lang w:eastAsia="en-AU"/>
              </w:rPr>
              <w:t>Vaginal moniliasis, vulvovaginitis, balanitis and other genital infections</w:t>
            </w:r>
            <w:r w:rsidR="00BE0399" w:rsidRPr="00F070EA">
              <w:rPr>
                <w:rFonts w:eastAsiaTheme="minorEastAsia" w:cs="Arial"/>
                <w:lang w:eastAsia="en-AU"/>
              </w:rPr>
              <w:t>*</w:t>
            </w:r>
          </w:p>
        </w:tc>
        <w:tc>
          <w:tcPr>
            <w:tcW w:w="1253" w:type="dxa"/>
            <w:vAlign w:val="center"/>
          </w:tcPr>
          <w:p w:rsidR="007A0EFE" w:rsidRPr="00F070EA" w:rsidRDefault="007A0EFE" w:rsidP="007A0EFE">
            <w:pPr>
              <w:pStyle w:val="TextPItable"/>
              <w:jc w:val="center"/>
              <w:rPr>
                <w:rFonts w:cs="Arial"/>
              </w:rPr>
            </w:pPr>
            <w:r w:rsidRPr="00F070EA">
              <w:rPr>
                <w:rFonts w:cs="Arial"/>
              </w:rPr>
              <w:t>0.8</w:t>
            </w:r>
          </w:p>
        </w:tc>
        <w:tc>
          <w:tcPr>
            <w:tcW w:w="1705" w:type="dxa"/>
            <w:vAlign w:val="center"/>
          </w:tcPr>
          <w:p w:rsidR="007A0EFE" w:rsidRPr="00F070EA" w:rsidRDefault="007A0EFE" w:rsidP="007A0EFE">
            <w:pPr>
              <w:pStyle w:val="TextPItable"/>
              <w:jc w:val="center"/>
              <w:rPr>
                <w:rFonts w:cs="Arial"/>
              </w:rPr>
            </w:pPr>
            <w:r w:rsidRPr="00F070EA">
              <w:rPr>
                <w:rFonts w:cs="Arial"/>
              </w:rPr>
              <w:t>3.0</w:t>
            </w:r>
          </w:p>
        </w:tc>
        <w:tc>
          <w:tcPr>
            <w:tcW w:w="1705" w:type="dxa"/>
            <w:vAlign w:val="center"/>
          </w:tcPr>
          <w:p w:rsidR="007A0EFE" w:rsidRPr="00F070EA" w:rsidRDefault="007A0EFE" w:rsidP="007A0EFE">
            <w:pPr>
              <w:pStyle w:val="TextPItable"/>
              <w:jc w:val="center"/>
              <w:rPr>
                <w:rFonts w:cs="Arial"/>
              </w:rPr>
            </w:pPr>
            <w:r w:rsidRPr="00F070EA">
              <w:rPr>
                <w:rFonts w:cs="Arial"/>
              </w:rPr>
              <w:t>3.3</w:t>
            </w:r>
          </w:p>
        </w:tc>
      </w:tr>
      <w:tr w:rsidR="007A0EFE" w:rsidRPr="00F070EA" w:rsidTr="00BE0399">
        <w:tc>
          <w:tcPr>
            <w:tcW w:w="4832" w:type="dxa"/>
            <w:vAlign w:val="center"/>
          </w:tcPr>
          <w:p w:rsidR="007A0EFE" w:rsidRPr="00F070EA" w:rsidRDefault="007A0EFE" w:rsidP="001272E0">
            <w:pPr>
              <w:pStyle w:val="TextPItable"/>
              <w:keepNext/>
              <w:ind w:left="113"/>
              <w:jc w:val="left"/>
              <w:rPr>
                <w:rFonts w:cs="Arial"/>
                <w:bCs/>
              </w:rPr>
            </w:pPr>
            <w:r w:rsidRPr="00F070EA">
              <w:rPr>
                <w:rFonts w:cs="Arial"/>
              </w:rPr>
              <w:t>Urinary tract infections*</w:t>
            </w:r>
          </w:p>
        </w:tc>
        <w:tc>
          <w:tcPr>
            <w:tcW w:w="1253" w:type="dxa"/>
            <w:vAlign w:val="center"/>
          </w:tcPr>
          <w:p w:rsidR="007A0EFE" w:rsidRPr="00F070EA" w:rsidRDefault="007A0EFE" w:rsidP="007A0EFE">
            <w:pPr>
              <w:pStyle w:val="TextPItable"/>
              <w:jc w:val="center"/>
              <w:rPr>
                <w:rFonts w:cs="Arial"/>
              </w:rPr>
            </w:pPr>
            <w:r w:rsidRPr="00F070EA">
              <w:rPr>
                <w:rFonts w:cs="Arial"/>
              </w:rPr>
              <w:t>7.5</w:t>
            </w:r>
          </w:p>
        </w:tc>
        <w:tc>
          <w:tcPr>
            <w:tcW w:w="1705" w:type="dxa"/>
            <w:vAlign w:val="center"/>
          </w:tcPr>
          <w:p w:rsidR="007A0EFE" w:rsidRPr="00F070EA" w:rsidRDefault="007A0EFE" w:rsidP="007A0EFE">
            <w:pPr>
              <w:pStyle w:val="TextPItable"/>
              <w:jc w:val="center"/>
              <w:rPr>
                <w:rFonts w:cs="Arial"/>
              </w:rPr>
            </w:pPr>
            <w:r w:rsidRPr="00F070EA">
              <w:rPr>
                <w:rFonts w:cs="Arial"/>
              </w:rPr>
              <w:t>9.3</w:t>
            </w:r>
          </w:p>
        </w:tc>
        <w:tc>
          <w:tcPr>
            <w:tcW w:w="1705" w:type="dxa"/>
            <w:vAlign w:val="center"/>
          </w:tcPr>
          <w:p w:rsidR="007A0EFE" w:rsidRPr="00F070EA" w:rsidRDefault="007A0EFE" w:rsidP="007A0EFE">
            <w:pPr>
              <w:pStyle w:val="TextPItable"/>
              <w:jc w:val="center"/>
              <w:rPr>
                <w:rFonts w:cs="Arial"/>
              </w:rPr>
            </w:pPr>
            <w:r w:rsidRPr="00F070EA">
              <w:rPr>
                <w:rFonts w:cs="Arial"/>
              </w:rPr>
              <w:t>7.6</w:t>
            </w:r>
          </w:p>
        </w:tc>
      </w:tr>
      <w:tr w:rsidR="007A0EFE" w:rsidRPr="00F070EA" w:rsidTr="00BE0399">
        <w:tc>
          <w:tcPr>
            <w:tcW w:w="4832" w:type="dxa"/>
            <w:vAlign w:val="center"/>
          </w:tcPr>
          <w:p w:rsidR="007A0EFE" w:rsidRPr="00F070EA" w:rsidRDefault="007A0EFE" w:rsidP="001272E0">
            <w:pPr>
              <w:pStyle w:val="TextPItable"/>
              <w:keepNext/>
              <w:jc w:val="left"/>
              <w:rPr>
                <w:rFonts w:cs="Arial"/>
                <w:b/>
                <w:bCs/>
              </w:rPr>
            </w:pPr>
            <w:r w:rsidRPr="00F070EA">
              <w:rPr>
                <w:rFonts w:cs="Arial"/>
                <w:b/>
                <w:bCs/>
              </w:rPr>
              <w:t>Metabolism and nutrition disorders</w:t>
            </w:r>
          </w:p>
        </w:tc>
        <w:tc>
          <w:tcPr>
            <w:tcW w:w="1253"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r>
      <w:tr w:rsidR="007A0EFE" w:rsidRPr="00F070EA" w:rsidTr="00BE0399">
        <w:tc>
          <w:tcPr>
            <w:tcW w:w="4832" w:type="dxa"/>
            <w:vAlign w:val="center"/>
          </w:tcPr>
          <w:p w:rsidR="007A0EFE" w:rsidRPr="00F070EA" w:rsidRDefault="007A0EFE" w:rsidP="001272E0">
            <w:pPr>
              <w:pStyle w:val="TextPItable"/>
              <w:keepNext/>
              <w:ind w:left="113"/>
              <w:jc w:val="left"/>
              <w:rPr>
                <w:rFonts w:cs="Arial"/>
                <w:b/>
                <w:bCs/>
              </w:rPr>
            </w:pPr>
            <w:r w:rsidRPr="00F070EA">
              <w:rPr>
                <w:rFonts w:eastAsiaTheme="minorEastAsia" w:cs="Arial"/>
                <w:lang w:eastAsia="en-AU"/>
              </w:rPr>
              <w:t>Hypoglyc</w:t>
            </w:r>
            <w:r w:rsidR="00884F37">
              <w:rPr>
                <w:rFonts w:eastAsiaTheme="minorEastAsia" w:cs="Arial"/>
                <w:lang w:eastAsia="en-AU"/>
              </w:rPr>
              <w:t>a</w:t>
            </w:r>
            <w:r w:rsidRPr="00F070EA">
              <w:rPr>
                <w:rFonts w:eastAsiaTheme="minorEastAsia" w:cs="Arial"/>
                <w:lang w:eastAsia="en-AU"/>
              </w:rPr>
              <w:t>emia (when used with sulfonylurea or insulin)</w:t>
            </w:r>
          </w:p>
        </w:tc>
        <w:tc>
          <w:tcPr>
            <w:tcW w:w="1253"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r>
      <w:tr w:rsidR="007A0EFE" w:rsidRPr="00F070EA" w:rsidTr="00BE0399">
        <w:tc>
          <w:tcPr>
            <w:tcW w:w="4832" w:type="dxa"/>
            <w:vAlign w:val="center"/>
          </w:tcPr>
          <w:p w:rsidR="007A0EFE" w:rsidRPr="00F070EA" w:rsidRDefault="007A0EFE" w:rsidP="001272E0">
            <w:pPr>
              <w:pStyle w:val="TextPItable"/>
              <w:keepNext/>
              <w:ind w:left="283"/>
              <w:jc w:val="left"/>
              <w:rPr>
                <w:rFonts w:cs="Arial"/>
                <w:b/>
                <w:bCs/>
              </w:rPr>
            </w:pPr>
            <w:r w:rsidRPr="00F070EA">
              <w:rPr>
                <w:rFonts w:eastAsiaTheme="minorEastAsia" w:cs="Arial"/>
                <w:lang w:eastAsia="en-AU"/>
              </w:rPr>
              <w:t xml:space="preserve">Combination with metformin and </w:t>
            </w:r>
            <w:proofErr w:type="spellStart"/>
            <w:r w:rsidRPr="00F070EA">
              <w:rPr>
                <w:rFonts w:eastAsiaTheme="minorEastAsia" w:cs="Arial"/>
                <w:lang w:eastAsia="en-AU"/>
              </w:rPr>
              <w:t>sulfonylurea</w:t>
            </w:r>
            <w:r w:rsidR="00BE0399" w:rsidRPr="00F070EA">
              <w:rPr>
                <w:rFonts w:eastAsiaTheme="minorEastAsia" w:cs="Arial"/>
                <w:vertAlign w:val="superscript"/>
                <w:lang w:eastAsia="en-AU"/>
              </w:rPr>
              <w:t>a</w:t>
            </w:r>
            <w:proofErr w:type="spellEnd"/>
          </w:p>
        </w:tc>
        <w:tc>
          <w:tcPr>
            <w:tcW w:w="1253" w:type="dxa"/>
            <w:vAlign w:val="center"/>
          </w:tcPr>
          <w:p w:rsidR="007A0EFE" w:rsidRPr="00F070EA" w:rsidRDefault="007A0EFE" w:rsidP="007A0EFE">
            <w:pPr>
              <w:pStyle w:val="TextPItable"/>
              <w:jc w:val="center"/>
              <w:rPr>
                <w:rFonts w:cs="Arial"/>
              </w:rPr>
            </w:pPr>
            <w:r w:rsidRPr="00F070EA">
              <w:rPr>
                <w:rFonts w:cs="Arial"/>
              </w:rPr>
              <w:t>8.4</w:t>
            </w:r>
          </w:p>
        </w:tc>
        <w:tc>
          <w:tcPr>
            <w:tcW w:w="1705" w:type="dxa"/>
            <w:vAlign w:val="center"/>
          </w:tcPr>
          <w:p w:rsidR="007A0EFE" w:rsidRPr="00F070EA" w:rsidRDefault="007A0EFE" w:rsidP="007A0EFE">
            <w:pPr>
              <w:pStyle w:val="TextPItable"/>
              <w:jc w:val="center"/>
              <w:rPr>
                <w:rFonts w:cs="Arial"/>
              </w:rPr>
            </w:pPr>
            <w:r w:rsidRPr="00F070EA">
              <w:rPr>
                <w:rFonts w:cs="Arial"/>
              </w:rPr>
              <w:t>16.1</w:t>
            </w:r>
          </w:p>
        </w:tc>
        <w:tc>
          <w:tcPr>
            <w:tcW w:w="1705" w:type="dxa"/>
            <w:vAlign w:val="center"/>
          </w:tcPr>
          <w:p w:rsidR="007A0EFE" w:rsidRPr="00F070EA" w:rsidRDefault="007A0EFE" w:rsidP="007A0EFE">
            <w:pPr>
              <w:pStyle w:val="TextPItable"/>
              <w:jc w:val="center"/>
              <w:rPr>
                <w:rFonts w:cs="Arial"/>
              </w:rPr>
            </w:pPr>
            <w:r w:rsidRPr="00F070EA">
              <w:rPr>
                <w:rFonts w:cs="Arial"/>
              </w:rPr>
              <w:t>11.5</w:t>
            </w:r>
          </w:p>
        </w:tc>
      </w:tr>
      <w:tr w:rsidR="007A0EFE" w:rsidRPr="00F070EA" w:rsidTr="00BE0399">
        <w:tc>
          <w:tcPr>
            <w:tcW w:w="4832" w:type="dxa"/>
            <w:vAlign w:val="center"/>
          </w:tcPr>
          <w:p w:rsidR="007A0EFE" w:rsidRPr="00F070EA" w:rsidRDefault="007A0EFE" w:rsidP="001272E0">
            <w:pPr>
              <w:pStyle w:val="TextPItable"/>
              <w:keepNext/>
              <w:ind w:left="283"/>
              <w:jc w:val="left"/>
              <w:rPr>
                <w:rFonts w:eastAsiaTheme="minorEastAsia" w:cs="Arial"/>
                <w:lang w:eastAsia="en-AU"/>
              </w:rPr>
            </w:pPr>
            <w:r w:rsidRPr="00F070EA">
              <w:rPr>
                <w:rFonts w:cs="Arial"/>
              </w:rPr>
              <w:t xml:space="preserve">Combination with </w:t>
            </w:r>
            <w:proofErr w:type="spellStart"/>
            <w:r w:rsidRPr="00F070EA">
              <w:rPr>
                <w:rFonts w:cs="Arial"/>
              </w:rPr>
              <w:t>insulin</w:t>
            </w:r>
            <w:r w:rsidR="00BE0399" w:rsidRPr="00F070EA">
              <w:rPr>
                <w:rFonts w:cs="Arial"/>
                <w:vertAlign w:val="superscript"/>
              </w:rPr>
              <w:t>b</w:t>
            </w:r>
            <w:proofErr w:type="spellEnd"/>
          </w:p>
        </w:tc>
        <w:tc>
          <w:tcPr>
            <w:tcW w:w="1253" w:type="dxa"/>
            <w:vAlign w:val="center"/>
          </w:tcPr>
          <w:p w:rsidR="007A0EFE" w:rsidRPr="00F070EA" w:rsidRDefault="007A0EFE" w:rsidP="007A0EFE">
            <w:pPr>
              <w:pStyle w:val="TextPItable"/>
              <w:jc w:val="center"/>
              <w:rPr>
                <w:rFonts w:cs="Arial"/>
              </w:rPr>
            </w:pPr>
            <w:r w:rsidRPr="00F070EA">
              <w:rPr>
                <w:rFonts w:cs="Arial"/>
              </w:rPr>
              <w:t>22.4</w:t>
            </w:r>
          </w:p>
        </w:tc>
        <w:tc>
          <w:tcPr>
            <w:tcW w:w="1705" w:type="dxa"/>
            <w:vAlign w:val="center"/>
          </w:tcPr>
          <w:p w:rsidR="007A0EFE" w:rsidRPr="00F070EA" w:rsidRDefault="007A0EFE" w:rsidP="007A0EFE">
            <w:pPr>
              <w:pStyle w:val="TextPItable"/>
              <w:jc w:val="center"/>
              <w:rPr>
                <w:rFonts w:cs="Arial"/>
              </w:rPr>
            </w:pPr>
            <w:r w:rsidRPr="00F070EA">
              <w:rPr>
                <w:rFonts w:cs="Arial"/>
              </w:rPr>
              <w:t>22.5</w:t>
            </w:r>
          </w:p>
        </w:tc>
        <w:tc>
          <w:tcPr>
            <w:tcW w:w="1705" w:type="dxa"/>
            <w:vAlign w:val="center"/>
          </w:tcPr>
          <w:p w:rsidR="007A0EFE" w:rsidRPr="00F070EA" w:rsidRDefault="007A0EFE" w:rsidP="007A0EFE">
            <w:pPr>
              <w:pStyle w:val="TextPItable"/>
              <w:jc w:val="center"/>
              <w:rPr>
                <w:rFonts w:cs="Arial"/>
              </w:rPr>
            </w:pPr>
            <w:r w:rsidRPr="00F070EA">
              <w:rPr>
                <w:rFonts w:cs="Arial"/>
              </w:rPr>
              <w:t>29.7</w:t>
            </w:r>
          </w:p>
        </w:tc>
      </w:tr>
      <w:tr w:rsidR="007A0EFE" w:rsidRPr="00F070EA" w:rsidTr="00BE0399">
        <w:tc>
          <w:tcPr>
            <w:tcW w:w="4832" w:type="dxa"/>
            <w:vAlign w:val="center"/>
          </w:tcPr>
          <w:p w:rsidR="007A0EFE" w:rsidRPr="00F070EA" w:rsidRDefault="007A0EFE" w:rsidP="001272E0">
            <w:pPr>
              <w:pStyle w:val="TextPItable"/>
              <w:keepNext/>
              <w:jc w:val="left"/>
              <w:rPr>
                <w:rFonts w:cs="Arial"/>
              </w:rPr>
            </w:pPr>
            <w:r w:rsidRPr="00F070EA">
              <w:rPr>
                <w:rFonts w:cs="Arial"/>
                <w:b/>
                <w:bCs/>
              </w:rPr>
              <w:t>Renal and urinary disorders</w:t>
            </w:r>
          </w:p>
        </w:tc>
        <w:tc>
          <w:tcPr>
            <w:tcW w:w="1253"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c>
          <w:tcPr>
            <w:tcW w:w="1705" w:type="dxa"/>
            <w:vAlign w:val="center"/>
          </w:tcPr>
          <w:p w:rsidR="007A0EFE" w:rsidRPr="00F070EA" w:rsidRDefault="007A0EFE" w:rsidP="007A0EFE">
            <w:pPr>
              <w:pStyle w:val="TextPItable"/>
              <w:jc w:val="center"/>
              <w:rPr>
                <w:rFonts w:cs="Arial"/>
              </w:rPr>
            </w:pPr>
          </w:p>
        </w:tc>
      </w:tr>
      <w:tr w:rsidR="007A0EFE" w:rsidRPr="00F070EA" w:rsidTr="00BE0399">
        <w:tc>
          <w:tcPr>
            <w:tcW w:w="4832" w:type="dxa"/>
            <w:vAlign w:val="center"/>
          </w:tcPr>
          <w:p w:rsidR="007A0EFE" w:rsidRPr="00F070EA" w:rsidRDefault="007A0EFE" w:rsidP="001272E0">
            <w:pPr>
              <w:pStyle w:val="TextPItable"/>
              <w:keepNext/>
              <w:ind w:left="113"/>
              <w:jc w:val="left"/>
              <w:rPr>
                <w:rFonts w:cs="Arial"/>
                <w:b/>
                <w:bCs/>
              </w:rPr>
            </w:pPr>
            <w:r w:rsidRPr="00F070EA">
              <w:rPr>
                <w:rFonts w:cs="Arial"/>
              </w:rPr>
              <w:t>Increased urination</w:t>
            </w:r>
          </w:p>
        </w:tc>
        <w:tc>
          <w:tcPr>
            <w:tcW w:w="1253" w:type="dxa"/>
            <w:vAlign w:val="center"/>
          </w:tcPr>
          <w:p w:rsidR="007A0EFE" w:rsidRPr="00F070EA" w:rsidRDefault="007A0EFE" w:rsidP="007A0EFE">
            <w:pPr>
              <w:pStyle w:val="TextPItable"/>
              <w:jc w:val="center"/>
              <w:rPr>
                <w:rFonts w:cs="Arial"/>
              </w:rPr>
            </w:pPr>
            <w:r w:rsidRPr="00F070EA">
              <w:rPr>
                <w:rFonts w:cs="Arial"/>
              </w:rPr>
              <w:t>1.0</w:t>
            </w:r>
          </w:p>
        </w:tc>
        <w:tc>
          <w:tcPr>
            <w:tcW w:w="1705" w:type="dxa"/>
            <w:vAlign w:val="center"/>
          </w:tcPr>
          <w:p w:rsidR="007A0EFE" w:rsidRPr="00F070EA" w:rsidRDefault="007A0EFE" w:rsidP="007A0EFE">
            <w:pPr>
              <w:pStyle w:val="TextPItable"/>
              <w:jc w:val="center"/>
              <w:rPr>
                <w:rFonts w:cs="Arial"/>
              </w:rPr>
            </w:pPr>
            <w:r w:rsidRPr="00F070EA">
              <w:rPr>
                <w:rFonts w:cs="Arial"/>
              </w:rPr>
              <w:t>3.4</w:t>
            </w:r>
          </w:p>
        </w:tc>
        <w:tc>
          <w:tcPr>
            <w:tcW w:w="1705" w:type="dxa"/>
            <w:vAlign w:val="center"/>
          </w:tcPr>
          <w:p w:rsidR="007A0EFE" w:rsidRPr="00F070EA" w:rsidRDefault="007A0EFE" w:rsidP="007A0EFE">
            <w:pPr>
              <w:pStyle w:val="TextPItable"/>
              <w:jc w:val="center"/>
              <w:rPr>
                <w:rFonts w:cs="Arial"/>
              </w:rPr>
            </w:pPr>
            <w:r w:rsidRPr="00F070EA">
              <w:rPr>
                <w:rFonts w:cs="Arial"/>
              </w:rPr>
              <w:t>3.2</w:t>
            </w:r>
          </w:p>
        </w:tc>
      </w:tr>
    </w:tbl>
    <w:p w:rsidR="00A43A7D" w:rsidRPr="00A43A7D" w:rsidRDefault="00BE0399" w:rsidP="001272E0">
      <w:pPr>
        <w:pStyle w:val="TextPI"/>
        <w:spacing w:before="0" w:after="0" w:line="240" w:lineRule="auto"/>
        <w:rPr>
          <w:rFonts w:cs="Arial"/>
          <w:sz w:val="16"/>
        </w:rPr>
      </w:pPr>
      <w:r w:rsidRPr="00A43A7D">
        <w:rPr>
          <w:rFonts w:cs="Arial"/>
          <w:sz w:val="16"/>
        </w:rPr>
        <w:t xml:space="preserve">* based on </w:t>
      </w:r>
      <w:proofErr w:type="spellStart"/>
      <w:r w:rsidRPr="00A43A7D">
        <w:rPr>
          <w:rFonts w:cs="Arial"/>
          <w:sz w:val="16"/>
        </w:rPr>
        <w:t>prespecified</w:t>
      </w:r>
      <w:proofErr w:type="spellEnd"/>
      <w:r w:rsidRPr="00A43A7D">
        <w:rPr>
          <w:rFonts w:cs="Arial"/>
          <w:sz w:val="16"/>
        </w:rPr>
        <w:t xml:space="preserve"> list of preferred terms;</w:t>
      </w:r>
    </w:p>
    <w:p w:rsidR="00A43A7D" w:rsidRPr="00A43A7D" w:rsidRDefault="00BE0399" w:rsidP="001272E0">
      <w:pPr>
        <w:pStyle w:val="TextPI"/>
        <w:spacing w:before="0" w:after="0" w:line="240" w:lineRule="auto"/>
        <w:rPr>
          <w:rFonts w:cs="Arial"/>
          <w:sz w:val="16"/>
        </w:rPr>
      </w:pPr>
      <w:r w:rsidRPr="00A43A7D">
        <w:rPr>
          <w:rFonts w:cs="Arial"/>
          <w:sz w:val="16"/>
        </w:rPr>
        <w:t xml:space="preserve"> </w:t>
      </w:r>
      <w:proofErr w:type="gramStart"/>
      <w:r w:rsidRPr="00A43A7D">
        <w:rPr>
          <w:rFonts w:cs="Arial"/>
          <w:sz w:val="16"/>
          <w:vertAlign w:val="superscript"/>
        </w:rPr>
        <w:t>a</w:t>
      </w:r>
      <w:proofErr w:type="gramEnd"/>
      <w:r w:rsidRPr="00A43A7D">
        <w:rPr>
          <w:rFonts w:cs="Arial"/>
          <w:sz w:val="16"/>
          <w:vertAlign w:val="superscript"/>
        </w:rPr>
        <w:t xml:space="preserve"> </w:t>
      </w:r>
      <w:r w:rsidRPr="00A43A7D">
        <w:rPr>
          <w:rFonts w:cs="Arial"/>
          <w:sz w:val="16"/>
        </w:rPr>
        <w:t>Frequency from add on to metformin and sul</w:t>
      </w:r>
      <w:r w:rsidR="00A43A7D">
        <w:rPr>
          <w:rFonts w:cs="Arial"/>
          <w:sz w:val="16"/>
        </w:rPr>
        <w:t>f</w:t>
      </w:r>
      <w:r w:rsidRPr="00A43A7D">
        <w:rPr>
          <w:rFonts w:cs="Arial"/>
          <w:sz w:val="16"/>
        </w:rPr>
        <w:t xml:space="preserve">onylurea study; </w:t>
      </w:r>
    </w:p>
    <w:p w:rsidR="007A0EFE" w:rsidRPr="00A43A7D" w:rsidRDefault="00BE0399" w:rsidP="001272E0">
      <w:pPr>
        <w:pStyle w:val="TextPI"/>
        <w:spacing w:before="0" w:after="0" w:line="240" w:lineRule="auto"/>
        <w:rPr>
          <w:rFonts w:cs="Arial"/>
          <w:sz w:val="16"/>
        </w:rPr>
      </w:pPr>
      <w:proofErr w:type="gramStart"/>
      <w:r w:rsidRPr="00A43A7D">
        <w:rPr>
          <w:rFonts w:cs="Arial"/>
          <w:sz w:val="16"/>
          <w:vertAlign w:val="superscript"/>
        </w:rPr>
        <w:t>b</w:t>
      </w:r>
      <w:proofErr w:type="gramEnd"/>
      <w:r w:rsidRPr="00A43A7D">
        <w:rPr>
          <w:rFonts w:cs="Arial"/>
          <w:sz w:val="16"/>
          <w:vertAlign w:val="superscript"/>
        </w:rPr>
        <w:t xml:space="preserve"> </w:t>
      </w:r>
      <w:r w:rsidRPr="00A43A7D">
        <w:rPr>
          <w:rFonts w:cs="Arial"/>
          <w:sz w:val="16"/>
        </w:rPr>
        <w:t>Frequency from add on to basal insulin study after 18 weeks of treatment</w:t>
      </w:r>
    </w:p>
    <w:p w:rsidR="00F50912" w:rsidRPr="00F070EA" w:rsidRDefault="00F50912" w:rsidP="007F6244">
      <w:pPr>
        <w:pStyle w:val="PIheading2"/>
      </w:pPr>
      <w:r w:rsidRPr="00F070EA">
        <w:t>Hypoglycaemia</w:t>
      </w:r>
    </w:p>
    <w:p w:rsidR="00F50912" w:rsidRPr="00F070EA" w:rsidRDefault="00F50912" w:rsidP="00F50912">
      <w:pPr>
        <w:pStyle w:val="TextPI"/>
      </w:pPr>
      <w:r w:rsidRPr="00F070EA">
        <w:t>The frequency of hypoglycaemia depended on the background therapy in the respective studies.</w:t>
      </w:r>
    </w:p>
    <w:p w:rsidR="00F50912" w:rsidRPr="00F070EA" w:rsidRDefault="00F50912" w:rsidP="00E56F7B">
      <w:pPr>
        <w:pStyle w:val="PIHeading3"/>
        <w:keepNext/>
      </w:pPr>
      <w:r w:rsidRPr="00F070EA">
        <w:t xml:space="preserve">Minor hypoglycaemia (blood glucose </w:t>
      </w:r>
      <w:r w:rsidR="00131047" w:rsidRPr="00F070EA">
        <w:t>3.0-3.</w:t>
      </w:r>
      <w:r w:rsidR="00923E19" w:rsidRPr="00F070EA">
        <w:t>9</w:t>
      </w:r>
      <w:r w:rsidR="00131047" w:rsidRPr="00F070EA">
        <w:t xml:space="preserve"> </w:t>
      </w:r>
      <w:proofErr w:type="spellStart"/>
      <w:r w:rsidR="00131047" w:rsidRPr="00F070EA">
        <w:t>mmol</w:t>
      </w:r>
      <w:proofErr w:type="spellEnd"/>
      <w:r w:rsidR="00131047" w:rsidRPr="00F070EA">
        <w:t>/L</w:t>
      </w:r>
      <w:r w:rsidRPr="00F070EA">
        <w:t>)</w:t>
      </w:r>
    </w:p>
    <w:p w:rsidR="00F50912" w:rsidRPr="00F070EA" w:rsidRDefault="00F50912" w:rsidP="00F50912">
      <w:pPr>
        <w:pStyle w:val="TextPI"/>
      </w:pPr>
      <w:r w:rsidRPr="00F070EA">
        <w:t xml:space="preserve">The frequency of patients with minor hypoglycaemia was similar for </w:t>
      </w:r>
      <w:r w:rsidR="00E56F7B" w:rsidRPr="00F070EA">
        <w:t xml:space="preserve">JARDIANCE </w:t>
      </w:r>
      <w:r w:rsidRPr="00F070EA">
        <w:t>and placebo as monotherapy, as add-on to metformin, and as add-o</w:t>
      </w:r>
      <w:r w:rsidR="00CE7F05" w:rsidRPr="00F070EA">
        <w:t>n to pioglitazone +/- metformin.</w:t>
      </w:r>
    </w:p>
    <w:p w:rsidR="00F50912" w:rsidRPr="00F070EA" w:rsidRDefault="00F50912" w:rsidP="00F50912">
      <w:pPr>
        <w:pStyle w:val="TextPI"/>
      </w:pPr>
      <w:r w:rsidRPr="00F070EA">
        <w:t xml:space="preserve">The frequency of patients with minor hypoglycaemia was increased in patients treated with </w:t>
      </w:r>
      <w:r w:rsidR="00E56F7B" w:rsidRPr="00F070EA">
        <w:t xml:space="preserve">JARDIANCE </w:t>
      </w:r>
      <w:r w:rsidRPr="00F070EA">
        <w:t>compared to placebo when given as add-on to metformin plus sulfonylurea (</w:t>
      </w:r>
      <w:r w:rsidR="00E56F7B" w:rsidRPr="00F070EA">
        <w:t xml:space="preserve">JARDIANCE </w:t>
      </w:r>
      <w:r w:rsidR="00D67C8A" w:rsidRPr="00F070EA">
        <w:t>10</w:t>
      </w:r>
      <w:r w:rsidR="006213CD" w:rsidRPr="00F070EA">
        <w:t xml:space="preserve"> </w:t>
      </w:r>
      <w:r w:rsidR="00D67C8A" w:rsidRPr="00F070EA">
        <w:t xml:space="preserve">mg 10.3%, </w:t>
      </w:r>
      <w:r w:rsidR="00E56F7B" w:rsidRPr="00F070EA">
        <w:t>JARDIANCE</w:t>
      </w:r>
      <w:r w:rsidR="00D67C8A" w:rsidRPr="00F070EA">
        <w:t xml:space="preserve"> 25</w:t>
      </w:r>
      <w:r w:rsidR="006213CD" w:rsidRPr="00F070EA">
        <w:t xml:space="preserve"> </w:t>
      </w:r>
      <w:r w:rsidR="00D67C8A" w:rsidRPr="00F070EA">
        <w:t xml:space="preserve">mg </w:t>
      </w:r>
      <w:r w:rsidRPr="00F070EA">
        <w:t>7.4%, placebo 5.3%), and as add-on to insulin +/- metformin and +/-sulfonylurea (</w:t>
      </w:r>
      <w:r w:rsidR="00D67C8A" w:rsidRPr="00F070EA">
        <w:t>during initial 18 weeks treatment when insulin could not be adjusted, frequency was</w:t>
      </w:r>
      <w:r w:rsidR="004D63A7">
        <w:t xml:space="preserve"> </w:t>
      </w:r>
      <w:r w:rsidR="004D63A7" w:rsidRPr="00F070EA">
        <w:t>5.9%</w:t>
      </w:r>
      <w:r w:rsidR="00D67C8A" w:rsidRPr="00F070EA">
        <w:t xml:space="preserve"> </w:t>
      </w:r>
      <w:r w:rsidR="004D63A7">
        <w:t>with</w:t>
      </w:r>
      <w:r w:rsidR="000D3257">
        <w:t xml:space="preserve"> </w:t>
      </w:r>
      <w:r w:rsidR="00E56F7B" w:rsidRPr="00F070EA">
        <w:t xml:space="preserve">JARDIANCE </w:t>
      </w:r>
      <w:r w:rsidR="00D67C8A" w:rsidRPr="00F070EA">
        <w:t xml:space="preserve">10 mg, </w:t>
      </w:r>
      <w:r w:rsidR="004D63A7" w:rsidRPr="00F070EA">
        <w:t>7.7%</w:t>
      </w:r>
      <w:r w:rsidR="004D63A7">
        <w:t xml:space="preserve"> with </w:t>
      </w:r>
      <w:r w:rsidR="00CF0DCF" w:rsidRPr="00F070EA">
        <w:t>JARDIANCE</w:t>
      </w:r>
      <w:r w:rsidR="00D67C8A" w:rsidRPr="00F070EA">
        <w:t xml:space="preserve"> 25 mg</w:t>
      </w:r>
      <w:r w:rsidR="000D3257">
        <w:t xml:space="preserve"> </w:t>
      </w:r>
      <w:r w:rsidR="004D63A7">
        <w:t xml:space="preserve">and </w:t>
      </w:r>
      <w:r w:rsidR="004D63A7" w:rsidRPr="00F070EA">
        <w:t>5.3%</w:t>
      </w:r>
      <w:r w:rsidR="004D63A7">
        <w:t xml:space="preserve"> with</w:t>
      </w:r>
      <w:r w:rsidR="00CE7F05" w:rsidRPr="00F070EA">
        <w:t xml:space="preserve"> placebo</w:t>
      </w:r>
      <w:r w:rsidR="00D67C8A" w:rsidRPr="00F070EA">
        <w:t>;</w:t>
      </w:r>
      <w:r w:rsidR="000D3257">
        <w:t xml:space="preserve"> </w:t>
      </w:r>
      <w:r w:rsidR="00D67C8A" w:rsidRPr="00F070EA">
        <w:t xml:space="preserve">over the 78 week trial, frequency was </w:t>
      </w:r>
      <w:r w:rsidR="004D63A7" w:rsidRPr="00F070EA">
        <w:t>14.2%</w:t>
      </w:r>
      <w:r w:rsidR="004D63A7">
        <w:t xml:space="preserve"> with </w:t>
      </w:r>
      <w:r w:rsidR="00E56F7B" w:rsidRPr="00F070EA">
        <w:t>JARDIANCE</w:t>
      </w:r>
      <w:r w:rsidR="00D67C8A" w:rsidRPr="00F070EA">
        <w:t xml:space="preserve"> 10 mg, </w:t>
      </w:r>
      <w:r w:rsidR="004D63A7" w:rsidRPr="00F070EA">
        <w:t>12.3%</w:t>
      </w:r>
      <w:r w:rsidR="004D63A7">
        <w:t xml:space="preserve"> with </w:t>
      </w:r>
      <w:r w:rsidR="00E56F7B" w:rsidRPr="00F070EA">
        <w:t>JARDIANCE</w:t>
      </w:r>
      <w:r w:rsidR="00D67C8A" w:rsidRPr="00F070EA">
        <w:t xml:space="preserve"> 25 mg</w:t>
      </w:r>
      <w:r w:rsidR="000D3257">
        <w:t xml:space="preserve"> </w:t>
      </w:r>
      <w:r w:rsidR="004D63A7">
        <w:t xml:space="preserve">and </w:t>
      </w:r>
      <w:r w:rsidR="004D63A7" w:rsidRPr="00F070EA">
        <w:t>12.4%</w:t>
      </w:r>
      <w:r w:rsidR="004D63A7">
        <w:t xml:space="preserve"> with</w:t>
      </w:r>
      <w:r w:rsidR="00D67C8A" w:rsidRPr="00F070EA">
        <w:t xml:space="preserve"> placebo</w:t>
      </w:r>
      <w:r w:rsidR="00CE7F05" w:rsidRPr="00F070EA">
        <w:t>)</w:t>
      </w:r>
      <w:r w:rsidRPr="00F070EA">
        <w:t>.</w:t>
      </w:r>
    </w:p>
    <w:p w:rsidR="00F50912" w:rsidRPr="00F070EA" w:rsidRDefault="00F50912" w:rsidP="007D6D38">
      <w:pPr>
        <w:pStyle w:val="PIHeading3"/>
        <w:keepNext/>
      </w:pPr>
      <w:r w:rsidRPr="00F070EA">
        <w:lastRenderedPageBreak/>
        <w:t>Major hypoglycaemia (blood glucose &lt;</w:t>
      </w:r>
      <w:r w:rsidR="001962D2" w:rsidRPr="00F070EA">
        <w:t xml:space="preserve"> </w:t>
      </w:r>
      <w:r w:rsidR="00131047" w:rsidRPr="00F070EA">
        <w:t>3.0</w:t>
      </w:r>
      <w:r w:rsidR="00923E19" w:rsidRPr="00F070EA">
        <w:t xml:space="preserve"> </w:t>
      </w:r>
      <w:proofErr w:type="spellStart"/>
      <w:r w:rsidR="00131047" w:rsidRPr="00F070EA">
        <w:t>mmol</w:t>
      </w:r>
      <w:proofErr w:type="spellEnd"/>
      <w:r w:rsidR="00131047" w:rsidRPr="00F070EA">
        <w:t>/L</w:t>
      </w:r>
      <w:r w:rsidRPr="00F070EA">
        <w:t>)</w:t>
      </w:r>
    </w:p>
    <w:p w:rsidR="00F50912" w:rsidRPr="00F070EA" w:rsidRDefault="00F50912" w:rsidP="00F50912">
      <w:pPr>
        <w:pStyle w:val="TextPI"/>
      </w:pPr>
      <w:r w:rsidRPr="00F070EA">
        <w:t xml:space="preserve">The frequency of patients with major hypoglycaemic events was low (&lt;1%) and similar for </w:t>
      </w:r>
      <w:r w:rsidR="00204932" w:rsidRPr="00F070EA">
        <w:t xml:space="preserve">JARDIANCE </w:t>
      </w:r>
      <w:r w:rsidRPr="00F070EA">
        <w:t>and placebo as monotherapy</w:t>
      </w:r>
      <w:r w:rsidR="00CE7F05" w:rsidRPr="00F070EA">
        <w:t>, as add-on to metformin</w:t>
      </w:r>
      <w:r w:rsidRPr="00F070EA">
        <w:t>, and as add on to pioglitazone +/- metformin.</w:t>
      </w:r>
    </w:p>
    <w:p w:rsidR="00F50912" w:rsidRPr="00F070EA" w:rsidRDefault="00F50912" w:rsidP="00F50912">
      <w:pPr>
        <w:pStyle w:val="TextPI"/>
      </w:pPr>
      <w:r w:rsidRPr="00F070EA">
        <w:t xml:space="preserve">The frequency of patients with major hypoglycaemic events was increased in patients treated with </w:t>
      </w:r>
      <w:r w:rsidR="00204932" w:rsidRPr="00F070EA">
        <w:t xml:space="preserve">JARDIANCE </w:t>
      </w:r>
      <w:r w:rsidRPr="00F070EA">
        <w:t xml:space="preserve">compared to placebo when given as add-on to metformin plus sulfonylurea </w:t>
      </w:r>
      <w:r w:rsidR="008128F2" w:rsidRPr="00F070EA">
        <w:t>(</w:t>
      </w:r>
      <w:r w:rsidR="004D63A7" w:rsidRPr="00F070EA">
        <w:t>5.8%</w:t>
      </w:r>
      <w:r w:rsidR="004D63A7">
        <w:t xml:space="preserve"> with </w:t>
      </w:r>
      <w:r w:rsidR="00CF0DCF" w:rsidRPr="00F070EA">
        <w:t>JARDIANCE</w:t>
      </w:r>
      <w:r w:rsidR="008128F2" w:rsidRPr="00F070EA">
        <w:t xml:space="preserve"> 10</w:t>
      </w:r>
      <w:r w:rsidR="006213CD" w:rsidRPr="00F070EA">
        <w:t xml:space="preserve"> </w:t>
      </w:r>
      <w:r w:rsidR="008128F2" w:rsidRPr="00F070EA">
        <w:t>mg</w:t>
      </w:r>
      <w:r w:rsidR="00CF4E0F" w:rsidRPr="00F070EA">
        <w:t xml:space="preserve">, </w:t>
      </w:r>
      <w:r w:rsidR="004D63A7" w:rsidRPr="00F070EA">
        <w:t>4.1%</w:t>
      </w:r>
      <w:r w:rsidR="004D63A7">
        <w:t xml:space="preserve"> with </w:t>
      </w:r>
      <w:r w:rsidR="00204932" w:rsidRPr="00F070EA">
        <w:t xml:space="preserve">JARDIANCE </w:t>
      </w:r>
      <w:r w:rsidR="008128F2" w:rsidRPr="00F070EA">
        <w:t>25 mg</w:t>
      </w:r>
      <w:r w:rsidR="000D3257">
        <w:t xml:space="preserve"> </w:t>
      </w:r>
      <w:r w:rsidR="004D63A7">
        <w:t>and 3.1% with</w:t>
      </w:r>
      <w:r w:rsidRPr="00F070EA">
        <w:t xml:space="preserve"> placebo), or as add-on to insulin +/- metformin and +/-sulfonylurea (</w:t>
      </w:r>
      <w:r w:rsidR="008128F2" w:rsidRPr="00F070EA">
        <w:t xml:space="preserve">during initial 18 weeks treatment when insulin could not be adjusted, frequency was </w:t>
      </w:r>
      <w:r w:rsidR="004D63A7">
        <w:t xml:space="preserve">13.6% with </w:t>
      </w:r>
      <w:r w:rsidR="00204932" w:rsidRPr="00F070EA">
        <w:t xml:space="preserve">JARDIANCE </w:t>
      </w:r>
      <w:r w:rsidR="008128F2" w:rsidRPr="00F070EA">
        <w:t xml:space="preserve">10 mg, </w:t>
      </w:r>
      <w:r w:rsidR="004D63A7">
        <w:t xml:space="preserve">20.0% with </w:t>
      </w:r>
      <w:r w:rsidR="00CF0DCF" w:rsidRPr="00F070EA">
        <w:t>JARDIANCE</w:t>
      </w:r>
      <w:r w:rsidR="008128F2" w:rsidRPr="00F070EA">
        <w:t xml:space="preserve"> 25</w:t>
      </w:r>
      <w:r w:rsidR="006213CD" w:rsidRPr="00F070EA">
        <w:t xml:space="preserve"> </w:t>
      </w:r>
      <w:r w:rsidR="008128F2" w:rsidRPr="00F070EA">
        <w:t>mg</w:t>
      </w:r>
      <w:r w:rsidR="000D3257">
        <w:t xml:space="preserve"> </w:t>
      </w:r>
      <w:r w:rsidR="004D63A7">
        <w:t>and 15.3% with</w:t>
      </w:r>
      <w:r w:rsidRPr="00F070EA">
        <w:t xml:space="preserve"> placebo</w:t>
      </w:r>
      <w:r w:rsidR="008128F2" w:rsidRPr="00F070EA">
        <w:t>; over the 78 week trial, frequency was</w:t>
      </w:r>
      <w:r w:rsidR="004D63A7">
        <w:t xml:space="preserve"> 21.9% with</w:t>
      </w:r>
      <w:r w:rsidR="008128F2" w:rsidRPr="00F070EA">
        <w:t xml:space="preserve"> </w:t>
      </w:r>
      <w:r w:rsidR="00CF0DCF" w:rsidRPr="00F070EA">
        <w:t>JARDIANCE</w:t>
      </w:r>
      <w:r w:rsidR="008128F2" w:rsidRPr="00F070EA">
        <w:t xml:space="preserve"> 10</w:t>
      </w:r>
      <w:r w:rsidR="006213CD" w:rsidRPr="00F070EA">
        <w:t xml:space="preserve"> </w:t>
      </w:r>
      <w:r w:rsidR="008128F2" w:rsidRPr="00F070EA">
        <w:t xml:space="preserve">mg, </w:t>
      </w:r>
      <w:r w:rsidR="004D63A7">
        <w:t xml:space="preserve">23.2% with </w:t>
      </w:r>
      <w:r w:rsidR="00CF0DCF" w:rsidRPr="00F070EA">
        <w:t>JARDIANCE</w:t>
      </w:r>
      <w:r w:rsidR="008128F2" w:rsidRPr="00F070EA">
        <w:t xml:space="preserve"> 25</w:t>
      </w:r>
      <w:r w:rsidR="006213CD" w:rsidRPr="00F070EA">
        <w:t xml:space="preserve"> </w:t>
      </w:r>
      <w:r w:rsidR="008128F2" w:rsidRPr="00F070EA">
        <w:t>mg</w:t>
      </w:r>
      <w:r w:rsidR="000D3257">
        <w:t xml:space="preserve"> </w:t>
      </w:r>
      <w:r w:rsidR="004D63A7">
        <w:t>and</w:t>
      </w:r>
      <w:r w:rsidR="008128F2" w:rsidRPr="00F070EA">
        <w:t xml:space="preserve"> </w:t>
      </w:r>
      <w:r w:rsidR="004D63A7">
        <w:t xml:space="preserve">22.9% with </w:t>
      </w:r>
      <w:r w:rsidR="008128F2" w:rsidRPr="00F070EA">
        <w:t>placebo</w:t>
      </w:r>
      <w:r w:rsidRPr="00F070EA">
        <w:t>).</w:t>
      </w:r>
    </w:p>
    <w:p w:rsidR="00F50912" w:rsidRPr="00F070EA" w:rsidRDefault="00F50912" w:rsidP="007F6244">
      <w:pPr>
        <w:pStyle w:val="PIheading2"/>
      </w:pPr>
      <w:r w:rsidRPr="00F070EA">
        <w:t>Urinary tract infection</w:t>
      </w:r>
    </w:p>
    <w:p w:rsidR="00F50912" w:rsidRPr="00F070EA" w:rsidRDefault="00F50912" w:rsidP="00F50912">
      <w:pPr>
        <w:pStyle w:val="TextPI"/>
      </w:pPr>
      <w:r w:rsidRPr="00F070EA">
        <w:t>The overall frequency of urinary tract infection was similar</w:t>
      </w:r>
      <w:r w:rsidR="000D3257">
        <w:t xml:space="preserve"> </w:t>
      </w:r>
      <w:r w:rsidR="00DF2377" w:rsidRPr="00F070EA">
        <w:t xml:space="preserve">in patients treated with </w:t>
      </w:r>
      <w:r w:rsidR="00C42B70" w:rsidRPr="00F070EA">
        <w:t>JARDIANCE</w:t>
      </w:r>
      <w:r w:rsidR="00DF2377" w:rsidRPr="00F070EA">
        <w:t xml:space="preserve"> 25 mg and placebo (7.6%) and </w:t>
      </w:r>
      <w:r w:rsidR="00C42B70" w:rsidRPr="00F070EA">
        <w:t>higher in patients treated with JARDIANCE</w:t>
      </w:r>
      <w:r w:rsidR="00DF2377" w:rsidRPr="00F070EA">
        <w:t xml:space="preserve"> 10</w:t>
      </w:r>
      <w:r w:rsidR="006213CD" w:rsidRPr="00F070EA">
        <w:t xml:space="preserve"> </w:t>
      </w:r>
      <w:r w:rsidR="00DF2377" w:rsidRPr="00F070EA">
        <w:t xml:space="preserve">mg (9.3%). Similar to placebo, urinary tract infection was reported more frequently for </w:t>
      </w:r>
      <w:r w:rsidR="00C42B70" w:rsidRPr="00F070EA">
        <w:t>JARDIANCE</w:t>
      </w:r>
      <w:r w:rsidR="00DF2377" w:rsidRPr="00F070EA">
        <w:t xml:space="preserve"> in patients with a history of chronic or recurrent urinary tract infections</w:t>
      </w:r>
      <w:r w:rsidRPr="00F070EA">
        <w:t>. The intensity of urinary tract infections was similar to placebo for mild, moderate, and severe intensity reports. Urinary tract infection events were reported more frequently for empagliflozin compared to placebo in female patients, but not in mal</w:t>
      </w:r>
      <w:r w:rsidR="00CE7F05" w:rsidRPr="00F070EA">
        <w:t>e patients.</w:t>
      </w:r>
    </w:p>
    <w:p w:rsidR="00F50912" w:rsidRPr="00F070EA" w:rsidRDefault="00F50912" w:rsidP="007F6244">
      <w:pPr>
        <w:pStyle w:val="PIheading2"/>
      </w:pPr>
      <w:r w:rsidRPr="00F070EA">
        <w:t>Vaginal moniliasis, vulvovaginitis, balanitis and other genital infection</w:t>
      </w:r>
    </w:p>
    <w:p w:rsidR="00F50912" w:rsidRPr="00F070EA" w:rsidRDefault="00F50912" w:rsidP="00F50912">
      <w:pPr>
        <w:pStyle w:val="TextPI"/>
      </w:pPr>
      <w:r w:rsidRPr="00F070EA">
        <w:t xml:space="preserve">Vaginal moniliasis, vulvovaginitis, balanitis and other genital infections were reported more frequently for </w:t>
      </w:r>
      <w:r w:rsidR="00204932" w:rsidRPr="00F070EA">
        <w:t>JARDIANCE</w:t>
      </w:r>
      <w:r w:rsidR="00052898" w:rsidRPr="00F070EA">
        <w:t xml:space="preserve"> 10 mg (4.1%) and </w:t>
      </w:r>
      <w:r w:rsidR="00204932" w:rsidRPr="00F070EA">
        <w:t xml:space="preserve">JARDIANCE </w:t>
      </w:r>
      <w:r w:rsidR="00052898" w:rsidRPr="00F070EA">
        <w:t xml:space="preserve">25 mg </w:t>
      </w:r>
      <w:r w:rsidRPr="00F070EA">
        <w:t>(3.7%) compared to placebo (0.9%)</w:t>
      </w:r>
      <w:r w:rsidR="00CE7F05" w:rsidRPr="00F070EA">
        <w:t>. These adverse events were</w:t>
      </w:r>
      <w:r w:rsidRPr="00F070EA">
        <w:t xml:space="preserve"> reported more frequently for empagliflozin compared to placebo in female patients, and the difference in frequency was less pronounced in male patients. The genital tract infections were mild and moderate in intensity, none was severe in intensity.</w:t>
      </w:r>
    </w:p>
    <w:p w:rsidR="00F50912" w:rsidRPr="00F070EA" w:rsidRDefault="00F50912" w:rsidP="007F6244">
      <w:pPr>
        <w:pStyle w:val="PIheading2"/>
      </w:pPr>
      <w:r w:rsidRPr="00F070EA">
        <w:t>Increased urination</w:t>
      </w:r>
    </w:p>
    <w:p w:rsidR="00F50912" w:rsidRPr="00F070EA" w:rsidRDefault="00F50912" w:rsidP="00F50912">
      <w:pPr>
        <w:pStyle w:val="TextPI"/>
      </w:pPr>
      <w:r w:rsidRPr="00F070EA">
        <w:t xml:space="preserve">As expected via its mechanism of action, increased urination (as assessed by </w:t>
      </w:r>
      <w:r w:rsidR="00F42465">
        <w:t>preferred term</w:t>
      </w:r>
      <w:r w:rsidRPr="00F070EA">
        <w:t xml:space="preserve"> search including </w:t>
      </w:r>
      <w:proofErr w:type="spellStart"/>
      <w:r w:rsidRPr="00F070EA">
        <w:t>pollakiuria</w:t>
      </w:r>
      <w:proofErr w:type="spellEnd"/>
      <w:r w:rsidRPr="00F070EA">
        <w:t xml:space="preserve">, polyuria, </w:t>
      </w:r>
      <w:proofErr w:type="spellStart"/>
      <w:proofErr w:type="gramStart"/>
      <w:r w:rsidRPr="00F070EA">
        <w:t>nocturia</w:t>
      </w:r>
      <w:proofErr w:type="spellEnd"/>
      <w:proofErr w:type="gramEnd"/>
      <w:r w:rsidRPr="00F070EA">
        <w:t xml:space="preserve">) was observed at higher frequencies in patients treated with </w:t>
      </w:r>
      <w:r w:rsidR="00ED59B8" w:rsidRPr="00F070EA">
        <w:t>JARDIANCE</w:t>
      </w:r>
      <w:r w:rsidR="00F94CF5" w:rsidRPr="00F070EA">
        <w:t xml:space="preserve"> 10 mg (3.4%) and </w:t>
      </w:r>
      <w:r w:rsidR="00ED59B8" w:rsidRPr="00F070EA">
        <w:t xml:space="preserve">JARDIANCE </w:t>
      </w:r>
      <w:r w:rsidR="00F94CF5" w:rsidRPr="00F070EA">
        <w:t xml:space="preserve">25 mg </w:t>
      </w:r>
      <w:r w:rsidRPr="00F070EA">
        <w:t xml:space="preserve">(3.2%) compared to placebo (1.0%). Increased urination was mostly mild or moderate in intensity. The frequency of </w:t>
      </w:r>
      <w:r w:rsidR="00F94CF5" w:rsidRPr="00F070EA">
        <w:t xml:space="preserve">reported </w:t>
      </w:r>
      <w:proofErr w:type="spellStart"/>
      <w:r w:rsidRPr="00F070EA">
        <w:t>nocturia</w:t>
      </w:r>
      <w:proofErr w:type="spellEnd"/>
      <w:r w:rsidRPr="00F070EA">
        <w:t xml:space="preserve"> was comparable between placebo and </w:t>
      </w:r>
      <w:r w:rsidR="00ED59B8" w:rsidRPr="00F070EA">
        <w:t xml:space="preserve">JARDIANCE </w:t>
      </w:r>
      <w:r w:rsidR="00CE7F05" w:rsidRPr="00F070EA">
        <w:t>(&lt;1%).</w:t>
      </w:r>
    </w:p>
    <w:p w:rsidR="00F50912" w:rsidRPr="00F070EA" w:rsidRDefault="00F50912" w:rsidP="007F6244">
      <w:pPr>
        <w:pStyle w:val="PIheading2"/>
      </w:pPr>
      <w:r w:rsidRPr="00F070EA">
        <w:t>Volume depletion</w:t>
      </w:r>
    </w:p>
    <w:p w:rsidR="00F50912" w:rsidRPr="00F070EA" w:rsidRDefault="00F50912" w:rsidP="00F50912">
      <w:pPr>
        <w:pStyle w:val="TextPI"/>
      </w:pPr>
      <w:r w:rsidRPr="00F070EA">
        <w:t xml:space="preserve">The overall frequency of volume depletion </w:t>
      </w:r>
      <w:r w:rsidR="005729E2" w:rsidRPr="00F070EA">
        <w:t xml:space="preserve">(including the predefined terms </w:t>
      </w:r>
      <w:r w:rsidR="001F6CE6">
        <w:t>BP</w:t>
      </w:r>
      <w:r w:rsidR="005729E2" w:rsidRPr="00F070EA">
        <w:t xml:space="preserve"> (ambulatory) decreased, </w:t>
      </w:r>
      <w:r w:rsidR="001F6CE6">
        <w:t>SBP</w:t>
      </w:r>
      <w:r w:rsidR="005729E2" w:rsidRPr="00F070EA">
        <w:t xml:space="preserve"> decreased, dehydration, hypotension, hypovolaemia, orthostatic hypotension and syncope)</w:t>
      </w:r>
      <w:r w:rsidRPr="00F070EA">
        <w:t xml:space="preserve"> was similar to placebo (</w:t>
      </w:r>
      <w:r w:rsidR="001F6CE6">
        <w:t xml:space="preserve">0.5% for </w:t>
      </w:r>
      <w:r w:rsidR="00ED59B8" w:rsidRPr="00F070EA">
        <w:t>JARDIANCE</w:t>
      </w:r>
      <w:r w:rsidR="005729E2" w:rsidRPr="00F070EA">
        <w:t xml:space="preserve"> 10 mg, </w:t>
      </w:r>
      <w:r w:rsidR="001F6CE6">
        <w:t xml:space="preserve">0.3% for </w:t>
      </w:r>
      <w:r w:rsidR="00ED59B8" w:rsidRPr="00F070EA">
        <w:t>JARDIANCE</w:t>
      </w:r>
      <w:r w:rsidR="005729E2" w:rsidRPr="00F070EA">
        <w:t xml:space="preserve"> 25 mg and </w:t>
      </w:r>
      <w:r w:rsidR="001F6CE6">
        <w:t xml:space="preserve">0.3% for </w:t>
      </w:r>
      <w:r w:rsidRPr="00F070EA">
        <w:t>placebo). The effect of empagliflozin on urinary glucose excretion is associated with osmotic diuresis, which could affect hydration status of patients age 75 years and older.</w:t>
      </w:r>
      <w:r w:rsidR="003D6964" w:rsidRPr="00F070EA">
        <w:t xml:space="preserve"> </w:t>
      </w:r>
      <w:r w:rsidR="005729E2" w:rsidRPr="00F070EA">
        <w:t xml:space="preserve">In </w:t>
      </w:r>
      <w:proofErr w:type="gramStart"/>
      <w:r w:rsidR="005729E2" w:rsidRPr="00F070EA">
        <w:t>patients</w:t>
      </w:r>
      <w:proofErr w:type="gramEnd"/>
      <w:r w:rsidR="005729E2" w:rsidRPr="00F070EA">
        <w:t xml:space="preserve"> </w:t>
      </w:r>
      <w:r w:rsidR="005729E2" w:rsidRPr="00F070EA">
        <w:rPr>
          <w:rFonts w:cs="Arial"/>
        </w:rPr>
        <w:t>≥</w:t>
      </w:r>
      <w:r w:rsidR="005729E2" w:rsidRPr="00F070EA">
        <w:t xml:space="preserve"> 75 years of age the frequency of volume depletion events was similar for </w:t>
      </w:r>
      <w:r w:rsidR="00210ABC" w:rsidRPr="00F070EA">
        <w:t>JARDIANCE</w:t>
      </w:r>
      <w:r w:rsidR="005729E2" w:rsidRPr="00F070EA">
        <w:t xml:space="preserve"> 10 mg (2.3%) compared to placebo (2.1%), but it increased with </w:t>
      </w:r>
      <w:r w:rsidR="00210ABC" w:rsidRPr="00F070EA">
        <w:t>JARDIANCE</w:t>
      </w:r>
      <w:r w:rsidR="005729E2" w:rsidRPr="00F070EA">
        <w:t xml:space="preserve"> 25 mg (4.4%)</w:t>
      </w:r>
      <w:r w:rsidRPr="00F070EA">
        <w:t>.</w:t>
      </w:r>
    </w:p>
    <w:p w:rsidR="00F50912" w:rsidRPr="00F070EA" w:rsidRDefault="00F50912" w:rsidP="007F6244">
      <w:pPr>
        <w:pStyle w:val="PIheading2"/>
      </w:pPr>
      <w:r w:rsidRPr="00F070EA">
        <w:lastRenderedPageBreak/>
        <w:t>Cardiovascular safety</w:t>
      </w:r>
    </w:p>
    <w:p w:rsidR="00F50912" w:rsidRPr="00F070EA" w:rsidRDefault="00F50912" w:rsidP="00F50912">
      <w:pPr>
        <w:pStyle w:val="TextPI"/>
      </w:pPr>
      <w:r w:rsidRPr="00F070EA">
        <w:t xml:space="preserve">In a prospective, pre-specified meta-analysis of independently adjudicated cardiovascular events from 12 phase II and III clinical studies involving 10036 patients with </w:t>
      </w:r>
      <w:r w:rsidR="0092600A" w:rsidRPr="00F070EA">
        <w:t>T2DM</w:t>
      </w:r>
      <w:r w:rsidRPr="00F070EA">
        <w:t>, empagliflozin did not increase cardiovascular risk.</w:t>
      </w:r>
    </w:p>
    <w:p w:rsidR="00F50912" w:rsidRPr="00F070EA" w:rsidRDefault="00F50912" w:rsidP="00F50912">
      <w:pPr>
        <w:pStyle w:val="TextPI"/>
      </w:pPr>
      <w:r w:rsidRPr="00F070EA">
        <w:t xml:space="preserve">In a randomized, placebo-controlled, active-comparator, crossover study of 30 healthy subjects no increase in </w:t>
      </w:r>
      <w:proofErr w:type="spellStart"/>
      <w:r w:rsidRPr="00F070EA">
        <w:t>QTc</w:t>
      </w:r>
      <w:proofErr w:type="spellEnd"/>
      <w:r w:rsidRPr="00F070EA">
        <w:t xml:space="preserve"> was observed with either 25 mg or 200 mg empagliflozin.</w:t>
      </w:r>
    </w:p>
    <w:bookmarkEnd w:id="1"/>
    <w:p w:rsidR="00014579" w:rsidRPr="00F070EA" w:rsidRDefault="00014579" w:rsidP="000A1804">
      <w:pPr>
        <w:pStyle w:val="PIHeading1"/>
      </w:pPr>
      <w:r w:rsidRPr="00F070EA">
        <w:t>DOSAGE AND ADMINISTRATION</w:t>
      </w:r>
    </w:p>
    <w:p w:rsidR="00572521" w:rsidRPr="00F070EA" w:rsidRDefault="00572521" w:rsidP="00572521">
      <w:pPr>
        <w:pStyle w:val="TextPI"/>
        <w:rPr>
          <w:bCs/>
        </w:rPr>
      </w:pPr>
      <w:r w:rsidRPr="00F070EA">
        <w:rPr>
          <w:bCs/>
        </w:rPr>
        <w:t xml:space="preserve">The recommended </w:t>
      </w:r>
      <w:r w:rsidR="0023653A" w:rsidRPr="00F070EA">
        <w:rPr>
          <w:bCs/>
        </w:rPr>
        <w:t xml:space="preserve">starting </w:t>
      </w:r>
      <w:r w:rsidRPr="00F070EA">
        <w:rPr>
          <w:bCs/>
        </w:rPr>
        <w:t xml:space="preserve">dose of </w:t>
      </w:r>
      <w:r w:rsidR="00CF0DCF" w:rsidRPr="00F070EA">
        <w:rPr>
          <w:bCs/>
        </w:rPr>
        <w:t xml:space="preserve">JARDIANCE </w:t>
      </w:r>
      <w:r w:rsidRPr="00F070EA">
        <w:rPr>
          <w:bCs/>
        </w:rPr>
        <w:t xml:space="preserve">is </w:t>
      </w:r>
      <w:r w:rsidR="0023653A" w:rsidRPr="00F070EA">
        <w:rPr>
          <w:bCs/>
        </w:rPr>
        <w:t xml:space="preserve">10 </w:t>
      </w:r>
      <w:r w:rsidRPr="00F070EA">
        <w:rPr>
          <w:bCs/>
        </w:rPr>
        <w:t xml:space="preserve">mg once daily. </w:t>
      </w:r>
      <w:r w:rsidR="0023653A" w:rsidRPr="00F070EA">
        <w:rPr>
          <w:bCs/>
        </w:rPr>
        <w:t xml:space="preserve">In patients tolerating empagliflozin 10 mg once daily and requiring additional glycaemic control, the dose can be increased to 25 mg once daily. </w:t>
      </w:r>
      <w:r w:rsidR="00CF0DCF" w:rsidRPr="00F070EA">
        <w:rPr>
          <w:bCs/>
        </w:rPr>
        <w:t xml:space="preserve">JARDIANCE </w:t>
      </w:r>
      <w:r w:rsidRPr="00F070EA">
        <w:rPr>
          <w:bCs/>
        </w:rPr>
        <w:t>can be taken with or without food.</w:t>
      </w:r>
    </w:p>
    <w:p w:rsidR="00572521" w:rsidRPr="00F070EA" w:rsidRDefault="00572521" w:rsidP="00572521">
      <w:pPr>
        <w:pStyle w:val="PIheading2"/>
      </w:pPr>
      <w:r w:rsidRPr="00F070EA">
        <w:t>Patients with renal insufficiency</w:t>
      </w:r>
    </w:p>
    <w:p w:rsidR="00572521" w:rsidRPr="00F070EA" w:rsidRDefault="007B2F28" w:rsidP="00572521">
      <w:pPr>
        <w:pStyle w:val="TextPI"/>
        <w:rPr>
          <w:bCs/>
        </w:rPr>
      </w:pPr>
      <w:r w:rsidRPr="00F070EA">
        <w:rPr>
          <w:bCs/>
        </w:rPr>
        <w:t>JARDIANCE</w:t>
      </w:r>
      <w:r w:rsidR="0023653A" w:rsidRPr="00F070EA">
        <w:rPr>
          <w:bCs/>
        </w:rPr>
        <w:t xml:space="preserve"> is not recommended for use in patients w</w:t>
      </w:r>
      <w:r w:rsidR="00210ABC" w:rsidRPr="00F070EA">
        <w:rPr>
          <w:bCs/>
        </w:rPr>
        <w:t>i</w:t>
      </w:r>
      <w:r w:rsidR="0023653A" w:rsidRPr="00F070EA">
        <w:rPr>
          <w:bCs/>
        </w:rPr>
        <w:t>th persistent eGFR &lt; 45 mL/min/1.73 m</w:t>
      </w:r>
      <w:r w:rsidR="0023653A" w:rsidRPr="00F070EA">
        <w:rPr>
          <w:bCs/>
          <w:vertAlign w:val="superscript"/>
        </w:rPr>
        <w:t>2</w:t>
      </w:r>
      <w:r w:rsidR="0023653A" w:rsidRPr="00F070EA">
        <w:rPr>
          <w:bCs/>
        </w:rPr>
        <w:t xml:space="preserve"> (see PRECAUTIONS). No dose adjustment is required for patients with eGFR </w:t>
      </w:r>
      <w:r w:rsidR="0023653A" w:rsidRPr="00F070EA">
        <w:rPr>
          <w:rFonts w:cs="Arial"/>
          <w:bCs/>
        </w:rPr>
        <w:t>≥</w:t>
      </w:r>
      <w:r w:rsidR="0023653A" w:rsidRPr="00F070EA">
        <w:rPr>
          <w:bCs/>
        </w:rPr>
        <w:t xml:space="preserve"> 45 mL/min/1.73 m</w:t>
      </w:r>
      <w:r w:rsidR="0023653A" w:rsidRPr="00F070EA">
        <w:rPr>
          <w:bCs/>
          <w:vertAlign w:val="superscript"/>
        </w:rPr>
        <w:t>2</w:t>
      </w:r>
      <w:r w:rsidR="0023653A" w:rsidRPr="00F070EA">
        <w:rPr>
          <w:bCs/>
        </w:rPr>
        <w:t>.</w:t>
      </w:r>
    </w:p>
    <w:p w:rsidR="00572521" w:rsidRPr="00F070EA" w:rsidRDefault="00572521" w:rsidP="00572521">
      <w:pPr>
        <w:pStyle w:val="PIheading2"/>
      </w:pPr>
      <w:r w:rsidRPr="00F070EA">
        <w:t>Patients with hepatic insufficiency</w:t>
      </w:r>
    </w:p>
    <w:p w:rsidR="00572521" w:rsidRPr="00F070EA" w:rsidRDefault="00572521" w:rsidP="00572521">
      <w:pPr>
        <w:pStyle w:val="TextPI"/>
        <w:rPr>
          <w:bCs/>
        </w:rPr>
      </w:pPr>
      <w:r w:rsidRPr="00F070EA">
        <w:rPr>
          <w:bCs/>
        </w:rPr>
        <w:t>No dose adjustment is recommended for patients with hepatic impairment.</w:t>
      </w:r>
    </w:p>
    <w:p w:rsidR="00572521" w:rsidRPr="00F070EA" w:rsidRDefault="00572521" w:rsidP="00572521">
      <w:pPr>
        <w:pStyle w:val="PIheading2"/>
      </w:pPr>
      <w:r w:rsidRPr="00F070EA">
        <w:t>Elderly Patients</w:t>
      </w:r>
    </w:p>
    <w:p w:rsidR="0042370A" w:rsidRPr="00F070EA" w:rsidRDefault="00572521" w:rsidP="0042370A">
      <w:pPr>
        <w:pStyle w:val="TextPI"/>
      </w:pPr>
      <w:r w:rsidRPr="00F070EA">
        <w:rPr>
          <w:bCs/>
        </w:rPr>
        <w:t>No dosage adjustment is recommended based on age.</w:t>
      </w:r>
      <w:r w:rsidR="0042370A" w:rsidRPr="00F070EA">
        <w:rPr>
          <w:bCs/>
        </w:rPr>
        <w:t xml:space="preserve"> </w:t>
      </w:r>
      <w:r w:rsidR="00890CE3" w:rsidRPr="00F070EA">
        <w:rPr>
          <w:bCs/>
        </w:rPr>
        <w:t xml:space="preserve">Therapeutic experience in patients aged 85 years and older is limited. Initiation of empagliflozin therapy in this population is not recommended (see PRECAUTIONS). </w:t>
      </w:r>
      <w:r w:rsidR="0042370A" w:rsidRPr="00F070EA">
        <w:t>Patients age 75 years and older should be prescribed with caution (see PRECAUTIONS)</w:t>
      </w:r>
      <w:r w:rsidR="00124C1B" w:rsidRPr="00F070EA">
        <w:t>.</w:t>
      </w:r>
    </w:p>
    <w:p w:rsidR="00301B0F" w:rsidRPr="00F070EA" w:rsidRDefault="00301B0F" w:rsidP="00301B0F">
      <w:pPr>
        <w:pStyle w:val="PIheading2"/>
      </w:pPr>
      <w:r w:rsidRPr="00F070EA">
        <w:t>Paediatric population</w:t>
      </w:r>
    </w:p>
    <w:p w:rsidR="00301B0F" w:rsidRPr="00F070EA" w:rsidRDefault="00301B0F" w:rsidP="00301B0F">
      <w:pPr>
        <w:pStyle w:val="TextPI"/>
        <w:rPr>
          <w:bCs/>
        </w:rPr>
      </w:pPr>
      <w:r w:rsidRPr="00F070EA">
        <w:rPr>
          <w:bCs/>
        </w:rPr>
        <w:t xml:space="preserve">Safety and effectiveness of </w:t>
      </w:r>
      <w:r w:rsidR="007B2F28" w:rsidRPr="00F070EA">
        <w:rPr>
          <w:bCs/>
        </w:rPr>
        <w:t xml:space="preserve">JARDIANCE </w:t>
      </w:r>
      <w:r w:rsidRPr="00F070EA">
        <w:rPr>
          <w:bCs/>
        </w:rPr>
        <w:t>in children under 18 years of age have not been established.</w:t>
      </w:r>
    </w:p>
    <w:p w:rsidR="00572521" w:rsidRPr="00F070EA" w:rsidRDefault="00572521" w:rsidP="00572521">
      <w:pPr>
        <w:pStyle w:val="PIheading2"/>
      </w:pPr>
      <w:r w:rsidRPr="00F070EA">
        <w:t>Combination therapy</w:t>
      </w:r>
    </w:p>
    <w:p w:rsidR="00572521" w:rsidRPr="00F070EA" w:rsidRDefault="00572521" w:rsidP="00572521">
      <w:pPr>
        <w:pStyle w:val="TextPI"/>
        <w:rPr>
          <w:bCs/>
        </w:rPr>
      </w:pPr>
      <w:r w:rsidRPr="00F070EA">
        <w:rPr>
          <w:bCs/>
        </w:rPr>
        <w:t xml:space="preserve">When </w:t>
      </w:r>
      <w:r w:rsidR="007B2F28" w:rsidRPr="00F070EA">
        <w:rPr>
          <w:bCs/>
        </w:rPr>
        <w:t xml:space="preserve">JARDIANCE </w:t>
      </w:r>
      <w:r w:rsidRPr="00F070EA">
        <w:rPr>
          <w:bCs/>
        </w:rPr>
        <w:t>is used in combination with a sul</w:t>
      </w:r>
      <w:r w:rsidR="00923E19" w:rsidRPr="00F070EA">
        <w:rPr>
          <w:bCs/>
        </w:rPr>
        <w:t>f</w:t>
      </w:r>
      <w:r w:rsidRPr="00F070EA">
        <w:rPr>
          <w:bCs/>
        </w:rPr>
        <w:t>onylurea or with insulin, a lower dose of the sul</w:t>
      </w:r>
      <w:r w:rsidR="00923E19" w:rsidRPr="00F070EA">
        <w:rPr>
          <w:bCs/>
        </w:rPr>
        <w:t>f</w:t>
      </w:r>
      <w:r w:rsidRPr="00F070EA">
        <w:rPr>
          <w:bCs/>
        </w:rPr>
        <w:t xml:space="preserve">onylurea or insulin may be considered to reduce the risk of hypoglycaemia (see </w:t>
      </w:r>
      <w:r w:rsidR="00301B0F" w:rsidRPr="00F070EA">
        <w:rPr>
          <w:bCs/>
        </w:rPr>
        <w:t>ADVERSE EFFECTS</w:t>
      </w:r>
      <w:r w:rsidRPr="00F070EA">
        <w:rPr>
          <w:bCs/>
        </w:rPr>
        <w:t>)</w:t>
      </w:r>
      <w:r w:rsidR="00CE7F05" w:rsidRPr="00F070EA">
        <w:rPr>
          <w:bCs/>
        </w:rPr>
        <w:t>.</w:t>
      </w:r>
    </w:p>
    <w:p w:rsidR="00014579" w:rsidRPr="00F070EA" w:rsidRDefault="00014579" w:rsidP="000A1804">
      <w:pPr>
        <w:pStyle w:val="PIHeading1"/>
      </w:pPr>
      <w:r w:rsidRPr="00F070EA">
        <w:t>OVERDOSAGE</w:t>
      </w:r>
    </w:p>
    <w:p w:rsidR="00C27A4B" w:rsidRPr="00F070EA" w:rsidRDefault="00C27A4B" w:rsidP="00301FCF">
      <w:pPr>
        <w:pStyle w:val="TextPI"/>
      </w:pPr>
      <w:r w:rsidRPr="00F070EA">
        <w:t>For information on the management of overdose, contact the Poison Information Centre on 131126 (Australia).</w:t>
      </w:r>
    </w:p>
    <w:p w:rsidR="00014579" w:rsidRPr="00F070EA" w:rsidRDefault="00CE7F05" w:rsidP="00301FCF">
      <w:pPr>
        <w:pStyle w:val="TextPI"/>
      </w:pPr>
      <w:r w:rsidRPr="00F070EA">
        <w:t xml:space="preserve">Symptoms: </w:t>
      </w:r>
      <w:r w:rsidR="00301FCF" w:rsidRPr="00F070EA">
        <w:t xml:space="preserve">During controlled clinical trials in healthy subjects, single doses of up to 800 mg empagliflozin, equivalent to 32 times the </w:t>
      </w:r>
      <w:r w:rsidR="00C80C9E" w:rsidRPr="00F070EA">
        <w:t xml:space="preserve">maximum recommended </w:t>
      </w:r>
      <w:r w:rsidR="00301FCF" w:rsidRPr="00F070EA">
        <w:t>daily dose, were well tolerated. There is no experience with doses a</w:t>
      </w:r>
      <w:r w:rsidRPr="00F070EA">
        <w:t>bove 800 mg in humans.</w:t>
      </w:r>
    </w:p>
    <w:p w:rsidR="00AE4580" w:rsidRPr="00F070EA" w:rsidRDefault="00AE4580" w:rsidP="00301FCF">
      <w:pPr>
        <w:pStyle w:val="TextPI"/>
      </w:pPr>
      <w:r w:rsidRPr="00F070EA">
        <w:t>Treatment:</w:t>
      </w:r>
      <w:r w:rsidR="00301FCF" w:rsidRPr="00F070EA">
        <w:t xml:space="preserve"> In the event of an overdose, supportive treatment should be initiated as appropriate to the patient’s clinical status. The removal of empagliflozin by haemodialysis has not been studied.</w:t>
      </w:r>
    </w:p>
    <w:p w:rsidR="00014579" w:rsidRPr="00A43A7D" w:rsidRDefault="00B32578" w:rsidP="00A43A7D">
      <w:pPr>
        <w:pStyle w:val="PIHeading1"/>
      </w:pPr>
      <w:r w:rsidRPr="00A43A7D">
        <w:rPr>
          <w:caps w:val="0"/>
        </w:rPr>
        <w:lastRenderedPageBreak/>
        <w:t>PRESENTATION AND STORAGE CONDITIONS</w:t>
      </w:r>
    </w:p>
    <w:p w:rsidR="00C56239" w:rsidRPr="00F070EA" w:rsidRDefault="007B2F28" w:rsidP="00C56239">
      <w:pPr>
        <w:pStyle w:val="TextPI"/>
      </w:pPr>
      <w:r w:rsidRPr="00F070EA">
        <w:t xml:space="preserve">JARDIANCE </w:t>
      </w:r>
      <w:r w:rsidR="000D3585" w:rsidRPr="00F070EA">
        <w:t>10</w:t>
      </w:r>
      <w:r w:rsidR="00C27A4B" w:rsidRPr="00F070EA">
        <w:t xml:space="preserve"> </w:t>
      </w:r>
      <w:r w:rsidR="000D3585" w:rsidRPr="00F070EA">
        <w:t>mg film-coated tablets</w:t>
      </w:r>
      <w:r w:rsidR="00C56239" w:rsidRPr="00F070EA">
        <w:t xml:space="preserve"> are pale yellow, round, biconvex and bevel-edged tablets. One side is </w:t>
      </w:r>
      <w:proofErr w:type="spellStart"/>
      <w:r w:rsidR="00C56239" w:rsidRPr="00F070EA">
        <w:t>debossed</w:t>
      </w:r>
      <w:proofErr w:type="spellEnd"/>
      <w:r w:rsidR="00C56239" w:rsidRPr="00F070EA">
        <w:t xml:space="preserve"> with the code ‘S10’, the other side is </w:t>
      </w:r>
      <w:proofErr w:type="spellStart"/>
      <w:r w:rsidR="00C56239" w:rsidRPr="00F070EA">
        <w:t>debossed</w:t>
      </w:r>
      <w:proofErr w:type="spellEnd"/>
      <w:r w:rsidR="00C56239" w:rsidRPr="00F070EA">
        <w:t xml:space="preserve"> with the </w:t>
      </w:r>
      <w:proofErr w:type="spellStart"/>
      <w:r w:rsidR="00C56239" w:rsidRPr="00F070EA">
        <w:t>Boehringer</w:t>
      </w:r>
      <w:proofErr w:type="spellEnd"/>
      <w:r w:rsidR="00C56239" w:rsidRPr="00F070EA">
        <w:t xml:space="preserve"> Ingelheim company symbol.</w:t>
      </w:r>
    </w:p>
    <w:p w:rsidR="00C56239" w:rsidRPr="00F070EA" w:rsidRDefault="007B2F28" w:rsidP="00C56239">
      <w:pPr>
        <w:pStyle w:val="TextPI"/>
      </w:pPr>
      <w:r w:rsidRPr="00F070EA">
        <w:t xml:space="preserve">JARDIANCE </w:t>
      </w:r>
      <w:r w:rsidR="000D3585" w:rsidRPr="00F070EA">
        <w:t>25</w:t>
      </w:r>
      <w:r w:rsidR="00C27A4B" w:rsidRPr="00F070EA">
        <w:t xml:space="preserve"> </w:t>
      </w:r>
      <w:r w:rsidR="000D3585" w:rsidRPr="00F070EA">
        <w:t xml:space="preserve">mg </w:t>
      </w:r>
      <w:r w:rsidR="00C56239" w:rsidRPr="00F070EA">
        <w:t xml:space="preserve">film-coated tablets are pale yellow, oval, biconvex tablets. One side is </w:t>
      </w:r>
      <w:proofErr w:type="spellStart"/>
      <w:r w:rsidR="00C56239" w:rsidRPr="00F070EA">
        <w:t>debossed</w:t>
      </w:r>
      <w:proofErr w:type="spellEnd"/>
      <w:r w:rsidR="00C56239" w:rsidRPr="00F070EA">
        <w:t xml:space="preserve"> with the code ‘S25’, the other side is </w:t>
      </w:r>
      <w:proofErr w:type="spellStart"/>
      <w:r w:rsidR="00C56239" w:rsidRPr="00F070EA">
        <w:t>debossed</w:t>
      </w:r>
      <w:proofErr w:type="spellEnd"/>
      <w:r w:rsidR="00C56239" w:rsidRPr="00F070EA">
        <w:t xml:space="preserve"> with the </w:t>
      </w:r>
      <w:proofErr w:type="spellStart"/>
      <w:r w:rsidR="00C56239" w:rsidRPr="00F070EA">
        <w:t>Boehringer</w:t>
      </w:r>
      <w:proofErr w:type="spellEnd"/>
      <w:r w:rsidR="00C56239" w:rsidRPr="00F070EA">
        <w:t xml:space="preserve"> Ingelheim company symbol.</w:t>
      </w:r>
    </w:p>
    <w:p w:rsidR="00C56239" w:rsidRPr="00F070EA" w:rsidRDefault="007B2F28" w:rsidP="00C56239">
      <w:pPr>
        <w:pStyle w:val="TextPI"/>
      </w:pPr>
      <w:r w:rsidRPr="00F070EA">
        <w:t xml:space="preserve">JARDIANCE </w:t>
      </w:r>
      <w:r w:rsidR="00C56239" w:rsidRPr="00F070EA">
        <w:t>10</w:t>
      </w:r>
      <w:r w:rsidR="00C27A4B" w:rsidRPr="00F070EA">
        <w:t xml:space="preserve"> </w:t>
      </w:r>
      <w:r w:rsidR="00C56239" w:rsidRPr="00F070EA">
        <w:t xml:space="preserve">mg is available in </w:t>
      </w:r>
      <w:r w:rsidR="008049BD" w:rsidRPr="00F070EA">
        <w:t xml:space="preserve">PVC / Aluminium </w:t>
      </w:r>
      <w:r w:rsidR="00C56239" w:rsidRPr="00F070EA">
        <w:t>blister packs containing 10 (sample) and 30 tablets.</w:t>
      </w:r>
    </w:p>
    <w:p w:rsidR="00C56239" w:rsidRPr="00F070EA" w:rsidRDefault="007B2F28" w:rsidP="00C56239">
      <w:pPr>
        <w:pStyle w:val="TextPI"/>
      </w:pPr>
      <w:r w:rsidRPr="00F070EA">
        <w:t xml:space="preserve">JARDIANCE </w:t>
      </w:r>
      <w:r w:rsidR="00C56239" w:rsidRPr="00F070EA">
        <w:t>25</w:t>
      </w:r>
      <w:r w:rsidR="00C27A4B" w:rsidRPr="00F070EA">
        <w:t xml:space="preserve"> </w:t>
      </w:r>
      <w:r w:rsidR="00C56239" w:rsidRPr="00F070EA">
        <w:t xml:space="preserve">mg is available in </w:t>
      </w:r>
      <w:r w:rsidR="008049BD" w:rsidRPr="00F070EA">
        <w:t xml:space="preserve">PVC / Aluminium </w:t>
      </w:r>
      <w:r w:rsidR="00C56239" w:rsidRPr="00F070EA">
        <w:t>blister packs containing 10 (sample) and 30 tablets.</w:t>
      </w:r>
    </w:p>
    <w:p w:rsidR="00572521" w:rsidRPr="00F070EA" w:rsidRDefault="00572521" w:rsidP="00C56239">
      <w:pPr>
        <w:pStyle w:val="TextPI"/>
      </w:pPr>
      <w:r w:rsidRPr="00F070EA">
        <w:t>Store below 30°C</w:t>
      </w:r>
      <w:r w:rsidR="00C27A4B" w:rsidRPr="00F070EA">
        <w:t>.</w:t>
      </w:r>
    </w:p>
    <w:p w:rsidR="000A1804" w:rsidRPr="00F070EA" w:rsidRDefault="000A1804" w:rsidP="000A1804">
      <w:pPr>
        <w:pStyle w:val="PIHeading1"/>
      </w:pPr>
      <w:r w:rsidRPr="00F070EA">
        <w:t>NAME AND ADDRESS OF THE SPONSOR</w:t>
      </w:r>
    </w:p>
    <w:p w:rsidR="000A1804" w:rsidRPr="00F070EA" w:rsidRDefault="000A1804" w:rsidP="000A1804">
      <w:pPr>
        <w:pStyle w:val="TextPI"/>
      </w:pPr>
      <w:r w:rsidRPr="00F070EA">
        <w:t>Boehringer Ingelheim Pty Limited</w:t>
      </w:r>
    </w:p>
    <w:p w:rsidR="000A1804" w:rsidRPr="00F070EA" w:rsidRDefault="000A1804" w:rsidP="000A1804">
      <w:pPr>
        <w:pStyle w:val="TextPI"/>
      </w:pPr>
      <w:r w:rsidRPr="00F070EA">
        <w:t>ABN 52 000 452 308</w:t>
      </w:r>
    </w:p>
    <w:p w:rsidR="000A1804" w:rsidRPr="00F070EA" w:rsidRDefault="000A1804" w:rsidP="000A1804">
      <w:pPr>
        <w:pStyle w:val="TextPI"/>
      </w:pPr>
      <w:r w:rsidRPr="00F070EA">
        <w:t>78 Waterloo Road</w:t>
      </w:r>
    </w:p>
    <w:p w:rsidR="000A1804" w:rsidRPr="00F070EA" w:rsidRDefault="000A1804" w:rsidP="000A1804">
      <w:pPr>
        <w:pStyle w:val="TextPI"/>
      </w:pPr>
      <w:r w:rsidRPr="00F070EA">
        <w:t>North Ryde NSW 2113</w:t>
      </w:r>
    </w:p>
    <w:p w:rsidR="000A1804" w:rsidRPr="00F070EA" w:rsidRDefault="000A1804" w:rsidP="000A1804">
      <w:pPr>
        <w:pStyle w:val="PIHeading1"/>
      </w:pPr>
      <w:r w:rsidRPr="00F070EA">
        <w:t>POISON SCHEDULE OF THE MEDICINE</w:t>
      </w:r>
    </w:p>
    <w:p w:rsidR="000A1804" w:rsidRPr="00F070EA" w:rsidRDefault="000A1804" w:rsidP="000A1804">
      <w:pPr>
        <w:pStyle w:val="TextPI"/>
      </w:pPr>
      <w:r w:rsidRPr="00F070EA">
        <w:t>S4 – Prescription Only Medicine</w:t>
      </w:r>
    </w:p>
    <w:p w:rsidR="00694409" w:rsidRPr="00F070EA" w:rsidRDefault="003D6964" w:rsidP="00694409">
      <w:pPr>
        <w:pStyle w:val="PIHeading1"/>
        <w:tabs>
          <w:tab w:val="clear" w:pos="1418"/>
          <w:tab w:val="left" w:pos="0"/>
        </w:tabs>
        <w:ind w:left="0" w:firstLine="0"/>
        <w:jc w:val="left"/>
      </w:pPr>
      <w:r w:rsidRPr="00F070EA">
        <w:rPr>
          <w:bCs/>
          <w:caps w:val="0"/>
        </w:rPr>
        <w:t>DATE OF FIRST INCLUSION IN THE AUSTRALIAN REGISTER OF THERAPEUTIC GOODS (THE ARTG):</w:t>
      </w:r>
      <w:r w:rsidR="009D7200">
        <w:rPr>
          <w:bCs/>
          <w:caps w:val="0"/>
        </w:rPr>
        <w:t xml:space="preserve"> </w:t>
      </w:r>
      <w:r w:rsidR="00084776">
        <w:rPr>
          <w:bCs/>
          <w:caps w:val="0"/>
        </w:rPr>
        <w:t>30 April</w:t>
      </w:r>
      <w:r w:rsidR="00B32578">
        <w:rPr>
          <w:bCs/>
          <w:caps w:val="0"/>
        </w:rPr>
        <w:t xml:space="preserve"> 2014</w:t>
      </w:r>
    </w:p>
    <w:sectPr w:rsidR="00694409" w:rsidRPr="00F070EA" w:rsidSect="00E9121D">
      <w:headerReference w:type="even" r:id="rId10"/>
      <w:headerReference w:type="default" r:id="rId11"/>
      <w:footerReference w:type="even" r:id="rId12"/>
      <w:footerReference w:type="default" r:id="rId13"/>
      <w:headerReference w:type="first" r:id="rId14"/>
      <w:footerReference w:type="first" r:id="rId15"/>
      <w:pgSz w:w="11923"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2E" w:rsidRDefault="00C32D2E" w:rsidP="00287F58">
      <w:r>
        <w:separator/>
      </w:r>
    </w:p>
  </w:endnote>
  <w:endnote w:type="continuationSeparator" w:id="0">
    <w:p w:rsidR="00C32D2E" w:rsidRDefault="00C32D2E" w:rsidP="0028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01" w:rsidRDefault="00486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14411"/>
      <w:docPartObj>
        <w:docPartGallery w:val="Page Numbers (Bottom of Page)"/>
        <w:docPartUnique/>
      </w:docPartObj>
    </w:sdtPr>
    <w:sdtEndPr/>
    <w:sdtContent>
      <w:p w:rsidR="0011084E" w:rsidRDefault="0011084E" w:rsidP="00C27A4B">
        <w:pPr>
          <w:pStyle w:val="Footer"/>
        </w:pPr>
      </w:p>
      <w:p w:rsidR="00195F9B" w:rsidRDefault="0011084E">
        <w:pPr>
          <w:pStyle w:val="Footer"/>
          <w:rPr>
            <w:noProof/>
          </w:rPr>
        </w:pPr>
        <w:r w:rsidRPr="00BD6EFE">
          <w:rPr>
            <w:lang w:val="pt-PT"/>
          </w:rPr>
          <w:t>PI0145-01</w:t>
        </w:r>
        <w:r w:rsidRPr="00BD6EFE">
          <w:rPr>
            <w:lang w:val="pt-PT"/>
          </w:rPr>
          <w:tab/>
        </w:r>
        <w:r w:rsidRPr="00BD6EFE">
          <w:rPr>
            <w:lang w:val="pt-PT"/>
          </w:rPr>
          <w:tab/>
        </w:r>
        <w:r>
          <w:fldChar w:fldCharType="begin"/>
        </w:r>
        <w:r w:rsidRPr="00074854">
          <w:rPr>
            <w:lang w:val="pt-PT"/>
          </w:rPr>
          <w:instrText xml:space="preserve"> PAGE   \* MERGEFORMAT </w:instrText>
        </w:r>
        <w:r>
          <w:fldChar w:fldCharType="separate"/>
        </w:r>
        <w:r w:rsidR="00D403AF">
          <w:rPr>
            <w:noProof/>
            <w:lang w:val="pt-PT"/>
          </w:rPr>
          <w:t>20</w:t>
        </w:r>
        <w:r>
          <w:rPr>
            <w:noProof/>
          </w:rPr>
          <w:fldChar w:fldCharType="end"/>
        </w:r>
      </w:p>
      <w:p w:rsidR="0011084E" w:rsidRPr="00B35DDF" w:rsidRDefault="00C32D2E">
        <w:pPr>
          <w:pStyle w:val="Footer"/>
          <w:rPr>
            <w:noProof/>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01" w:rsidRDefault="0048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2E" w:rsidRDefault="00C32D2E" w:rsidP="00287F58">
      <w:r>
        <w:separator/>
      </w:r>
    </w:p>
  </w:footnote>
  <w:footnote w:type="continuationSeparator" w:id="0">
    <w:p w:rsidR="00C32D2E" w:rsidRDefault="00C32D2E" w:rsidP="0028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01" w:rsidRDefault="00486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86501" w:rsidTr="008429BE">
      <w:tc>
        <w:tcPr>
          <w:tcW w:w="8720" w:type="dxa"/>
          <w:shd w:val="clear" w:color="auto" w:fill="E4F2E0"/>
        </w:tcPr>
        <w:p w:rsidR="00486501" w:rsidRPr="00486501" w:rsidRDefault="00486501" w:rsidP="008429BE">
          <w:pPr>
            <w:spacing w:before="40" w:after="40"/>
            <w:rPr>
              <w:rFonts w:ascii="Cambria" w:hAnsi="Cambria"/>
              <w:b/>
              <w:sz w:val="20"/>
            </w:rPr>
          </w:pPr>
          <w:r w:rsidRPr="00486501">
            <w:rPr>
              <w:rFonts w:ascii="Cambria" w:hAnsi="Cambria"/>
              <w:b/>
              <w:sz w:val="20"/>
            </w:rPr>
            <w:t xml:space="preserve">Attachment 1: Product information for </w:t>
          </w:r>
          <w:proofErr w:type="spellStart"/>
          <w:r w:rsidRPr="00486501">
            <w:rPr>
              <w:rFonts w:ascii="Cambria" w:hAnsi="Cambria"/>
              <w:b/>
              <w:sz w:val="20"/>
            </w:rPr>
            <w:t>AusPAR</w:t>
          </w:r>
          <w:proofErr w:type="spellEnd"/>
          <w:r w:rsidRPr="00486501">
            <w:rPr>
              <w:rFonts w:ascii="Cambria" w:hAnsi="Cambria"/>
              <w:b/>
              <w:sz w:val="20"/>
            </w:rPr>
            <w:t xml:space="preserve"> </w:t>
          </w:r>
          <w:proofErr w:type="spellStart"/>
          <w:r w:rsidRPr="00486501">
            <w:rPr>
              <w:rFonts w:ascii="Cambria" w:hAnsi="Cambria"/>
              <w:b/>
              <w:sz w:val="20"/>
            </w:rPr>
            <w:t>Jardiance</w:t>
          </w:r>
          <w:proofErr w:type="spellEnd"/>
          <w:r w:rsidRPr="00486501">
            <w:rPr>
              <w:rFonts w:ascii="Cambria" w:hAnsi="Cambria"/>
              <w:b/>
              <w:sz w:val="20"/>
            </w:rPr>
            <w:t xml:space="preserve"> </w:t>
          </w:r>
          <w:proofErr w:type="spellStart"/>
          <w:r w:rsidRPr="00486501">
            <w:rPr>
              <w:rFonts w:ascii="Cambria" w:hAnsi="Cambria"/>
              <w:b/>
              <w:sz w:val="20"/>
            </w:rPr>
            <w:t>Empagliflozin</w:t>
          </w:r>
          <w:proofErr w:type="spellEnd"/>
          <w:r w:rsidRPr="00486501">
            <w:rPr>
              <w:rFonts w:ascii="Cambria" w:hAnsi="Cambria"/>
              <w:b/>
              <w:sz w:val="20"/>
            </w:rPr>
            <w:t xml:space="preserve"> </w:t>
          </w:r>
          <w:proofErr w:type="spellStart"/>
          <w:r w:rsidRPr="00486501">
            <w:rPr>
              <w:rFonts w:ascii="Cambria" w:hAnsi="Cambria"/>
              <w:b/>
              <w:sz w:val="20"/>
            </w:rPr>
            <w:t>Boehringer</w:t>
          </w:r>
          <w:proofErr w:type="spellEnd"/>
          <w:r w:rsidRPr="00486501">
            <w:rPr>
              <w:rFonts w:ascii="Cambria" w:hAnsi="Cambria"/>
              <w:b/>
              <w:sz w:val="20"/>
            </w:rPr>
            <w:t xml:space="preserve"> </w:t>
          </w:r>
          <w:proofErr w:type="spellStart"/>
          <w:r w:rsidRPr="00486501">
            <w:rPr>
              <w:rFonts w:ascii="Cambria" w:hAnsi="Cambria"/>
              <w:b/>
              <w:sz w:val="20"/>
            </w:rPr>
            <w:t>Ingelheim</w:t>
          </w:r>
          <w:proofErr w:type="spellEnd"/>
          <w:r w:rsidRPr="00486501">
            <w:rPr>
              <w:rFonts w:ascii="Cambria" w:hAnsi="Cambria"/>
              <w:b/>
              <w:sz w:val="20"/>
            </w:rPr>
            <w:t xml:space="preserve"> Pty Ltd PM-2013-00674-1-5 Date of Finalisation 27 January 2015 This Product Information was approved at the time this AusPAR was published.</w:t>
          </w:r>
        </w:p>
      </w:tc>
    </w:tr>
  </w:tbl>
  <w:p w:rsidR="00486501" w:rsidRDefault="00486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4E" w:rsidRDefault="0011084E" w:rsidP="00C71141">
    <w:pPr>
      <w:pStyle w:val="Header"/>
      <w:tabs>
        <w:tab w:val="right" w:pos="8931"/>
      </w:tabs>
      <w:ind w:right="360"/>
      <w:rPr>
        <w:b/>
      </w:rPr>
    </w:pPr>
    <w:r>
      <w:rPr>
        <w:b/>
        <w:sz w:val="26"/>
      </w:rPr>
      <w:t>Boehringer Ingelheim Pty Limited</w:t>
    </w:r>
    <w:r>
      <w:rPr>
        <w:b/>
      </w:rPr>
      <w:tab/>
    </w:r>
    <w:r>
      <w:rPr>
        <w:b/>
      </w:rPr>
      <w:tab/>
    </w:r>
    <w:r>
      <w:rPr>
        <w:b/>
        <w:snapToGrid w:val="0"/>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b/>
        <w:snapToGrid w:val="0"/>
      </w:rPr>
      <w:t xml:space="preserve"> of </w:t>
    </w:r>
    <w:r>
      <w:rPr>
        <w:rStyle w:val="PageNumber"/>
        <w:b/>
      </w:rPr>
      <w:fldChar w:fldCharType="begin"/>
    </w:r>
    <w:r>
      <w:rPr>
        <w:rStyle w:val="PageNumber"/>
        <w:b/>
      </w:rPr>
      <w:instrText xml:space="preserve"> NUMPAGES </w:instrText>
    </w:r>
    <w:r>
      <w:rPr>
        <w:rStyle w:val="PageNumber"/>
        <w:b/>
      </w:rPr>
      <w:fldChar w:fldCharType="separate"/>
    </w:r>
    <w:r w:rsidR="00080C07">
      <w:rPr>
        <w:rStyle w:val="PageNumber"/>
        <w:b/>
        <w:noProof/>
      </w:rPr>
      <w:t>21</w:t>
    </w:r>
    <w:r>
      <w:rPr>
        <w:rStyle w:val="PageNumber"/>
        <w:b/>
      </w:rPr>
      <w:fldChar w:fldCharType="end"/>
    </w:r>
  </w:p>
  <w:p w:rsidR="0011084E" w:rsidRDefault="0011084E" w:rsidP="00C71141">
    <w:pPr>
      <w:pStyle w:val="Header"/>
      <w:tabs>
        <w:tab w:val="right" w:pos="8931"/>
      </w:tabs>
      <w:rPr>
        <w:b/>
      </w:rPr>
    </w:pPr>
    <w:r>
      <w:rPr>
        <w:b/>
      </w:rPr>
      <w:tab/>
    </w:r>
    <w:r>
      <w:rPr>
        <w:b/>
      </w:rPr>
      <w:tab/>
    </w:r>
  </w:p>
  <w:p w:rsidR="0011084E" w:rsidRDefault="0011084E" w:rsidP="00C71141">
    <w:pPr>
      <w:pStyle w:val="Header"/>
      <w:pBdr>
        <w:bottom w:val="single" w:sz="4" w:space="1" w:color="auto"/>
      </w:pBdr>
      <w:tabs>
        <w:tab w:val="right" w:pos="8931"/>
      </w:tabs>
      <w:rPr>
        <w:b/>
        <w:sz w:val="18"/>
      </w:rPr>
    </w:pPr>
  </w:p>
  <w:p w:rsidR="0011084E" w:rsidRDefault="0011084E" w:rsidP="00C71141">
    <w:pPr>
      <w:pStyle w:val="Header"/>
      <w:tabs>
        <w:tab w:val="right" w:pos="8931"/>
      </w:tabs>
      <w:rPr>
        <w:b/>
        <w:sz w:val="22"/>
      </w:rPr>
    </w:pPr>
    <w:r>
      <w:rPr>
        <w:b/>
        <w:sz w:val="22"/>
      </w:rPr>
      <w:t>Document #:</w:t>
    </w:r>
    <w:r>
      <w:rPr>
        <w:b/>
        <w:sz w:val="22"/>
      </w:rPr>
      <w:tab/>
      <w:t>Issued Date:</w:t>
    </w:r>
    <w:r>
      <w:rPr>
        <w:b/>
        <w:sz w:val="22"/>
      </w:rPr>
      <w:tab/>
      <w:t>Supersedes Date:</w:t>
    </w:r>
  </w:p>
  <w:p w:rsidR="0011084E" w:rsidRDefault="0011084E" w:rsidP="00C71141">
    <w:pPr>
      <w:pStyle w:val="Header"/>
      <w:tabs>
        <w:tab w:val="right" w:pos="8931"/>
      </w:tabs>
      <w:rPr>
        <w:b/>
        <w:sz w:val="18"/>
      </w:rPr>
    </w:pPr>
  </w:p>
  <w:p w:rsidR="0011084E" w:rsidRDefault="0011084E" w:rsidP="00C71141">
    <w:pPr>
      <w:pStyle w:val="Header"/>
      <w:tabs>
        <w:tab w:val="right" w:pos="8931"/>
      </w:tabs>
    </w:pPr>
    <w:r>
      <w:t>PI0145</w:t>
    </w:r>
  </w:p>
  <w:p w:rsidR="0011084E" w:rsidRDefault="0011084E" w:rsidP="00C71141">
    <w:pPr>
      <w:pStyle w:val="Header"/>
      <w:pBdr>
        <w:bottom w:val="single" w:sz="4" w:space="1" w:color="auto"/>
      </w:pBdr>
      <w:tabs>
        <w:tab w:val="right" w:pos="8931"/>
      </w:tabs>
      <w:rPr>
        <w:b/>
      </w:rPr>
    </w:pPr>
  </w:p>
  <w:p w:rsidR="0011084E" w:rsidRDefault="0011084E" w:rsidP="00C71141">
    <w:pPr>
      <w:tabs>
        <w:tab w:val="left" w:pos="3403"/>
        <w:tab w:val="center"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98859E4"/>
    <w:multiLevelType w:val="singleLevel"/>
    <w:tmpl w:val="4DE4A550"/>
    <w:lvl w:ilvl="0">
      <w:numFmt w:val="bullet"/>
      <w:lvlText w:val="-"/>
      <w:lvlJc w:val="left"/>
      <w:pPr>
        <w:tabs>
          <w:tab w:val="num" w:pos="384"/>
        </w:tabs>
        <w:ind w:left="384" w:hanging="384"/>
      </w:pPr>
      <w:rPr>
        <w:rFonts w:hint="default"/>
      </w:rPr>
    </w:lvl>
  </w:abstractNum>
  <w:abstractNum w:abstractNumId="4">
    <w:nsid w:val="0A853A2F"/>
    <w:multiLevelType w:val="hybridMultilevel"/>
    <w:tmpl w:val="B2FE6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077422"/>
    <w:multiLevelType w:val="multilevel"/>
    <w:tmpl w:val="1C6C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690BA6"/>
    <w:multiLevelType w:val="hybridMultilevel"/>
    <w:tmpl w:val="FC16A4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616036B"/>
    <w:multiLevelType w:val="hybridMultilevel"/>
    <w:tmpl w:val="FA948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C5B7F35"/>
    <w:multiLevelType w:val="hybridMultilevel"/>
    <w:tmpl w:val="EF62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CCA70AC"/>
    <w:multiLevelType w:val="hybridMultilevel"/>
    <w:tmpl w:val="A13605AC"/>
    <w:lvl w:ilvl="0" w:tplc="0C090003">
      <w:start w:val="1"/>
      <w:numFmt w:val="bullet"/>
      <w:lvlText w:val="o"/>
      <w:lvlJc w:val="left"/>
      <w:pPr>
        <w:ind w:left="921" w:hanging="360"/>
      </w:pPr>
      <w:rPr>
        <w:rFonts w:ascii="Courier New" w:hAnsi="Courier New" w:cs="Courier New"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1">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2">
    <w:nsid w:val="2EA94D92"/>
    <w:multiLevelType w:val="hybridMultilevel"/>
    <w:tmpl w:val="3946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A34F7D"/>
    <w:multiLevelType w:val="singleLevel"/>
    <w:tmpl w:val="4DE4A550"/>
    <w:lvl w:ilvl="0">
      <w:numFmt w:val="bullet"/>
      <w:lvlText w:val="-"/>
      <w:lvlJc w:val="left"/>
      <w:pPr>
        <w:tabs>
          <w:tab w:val="num" w:pos="384"/>
        </w:tabs>
        <w:ind w:left="384" w:hanging="384"/>
      </w:pPr>
      <w:rPr>
        <w:rFonts w:hint="default"/>
      </w:rPr>
    </w:lvl>
  </w:abstractNum>
  <w:abstractNum w:abstractNumId="14">
    <w:nsid w:val="3CD9003A"/>
    <w:multiLevelType w:val="singleLevel"/>
    <w:tmpl w:val="0809000F"/>
    <w:lvl w:ilvl="0">
      <w:start w:val="1"/>
      <w:numFmt w:val="decimal"/>
      <w:lvlText w:val="%1."/>
      <w:lvlJc w:val="left"/>
      <w:pPr>
        <w:tabs>
          <w:tab w:val="num" w:pos="360"/>
        </w:tabs>
        <w:ind w:left="360" w:hanging="360"/>
      </w:pPr>
    </w:lvl>
  </w:abstractNum>
  <w:abstractNum w:abstractNumId="15">
    <w:nsid w:val="40663F67"/>
    <w:multiLevelType w:val="hybridMultilevel"/>
    <w:tmpl w:val="1988C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17">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3EF6A73"/>
    <w:multiLevelType w:val="singleLevel"/>
    <w:tmpl w:val="0809000F"/>
    <w:lvl w:ilvl="0">
      <w:start w:val="1"/>
      <w:numFmt w:val="decimal"/>
      <w:lvlText w:val="%1."/>
      <w:lvlJc w:val="left"/>
      <w:pPr>
        <w:tabs>
          <w:tab w:val="num" w:pos="360"/>
        </w:tabs>
        <w:ind w:left="360" w:hanging="360"/>
      </w:pPr>
    </w:lvl>
  </w:abstractNum>
  <w:abstractNum w:abstractNumId="19">
    <w:nsid w:val="46086326"/>
    <w:multiLevelType w:val="singleLevel"/>
    <w:tmpl w:val="4DE4A550"/>
    <w:lvl w:ilvl="0">
      <w:numFmt w:val="bullet"/>
      <w:lvlText w:val="-"/>
      <w:lvlJc w:val="left"/>
      <w:pPr>
        <w:tabs>
          <w:tab w:val="num" w:pos="384"/>
        </w:tabs>
        <w:ind w:left="384" w:hanging="384"/>
      </w:pPr>
      <w:rPr>
        <w:rFonts w:hint="default"/>
      </w:rPr>
    </w:lvl>
  </w:abstractNum>
  <w:abstractNum w:abstractNumId="20">
    <w:nsid w:val="47206095"/>
    <w:multiLevelType w:val="hybridMultilevel"/>
    <w:tmpl w:val="E7C650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B16E06"/>
    <w:multiLevelType w:val="hybridMultilevel"/>
    <w:tmpl w:val="F8B0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24">
    <w:nsid w:val="57CA1D38"/>
    <w:multiLevelType w:val="hybridMultilevel"/>
    <w:tmpl w:val="70ECA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3FE441D"/>
    <w:multiLevelType w:val="singleLevel"/>
    <w:tmpl w:val="4DE4A550"/>
    <w:lvl w:ilvl="0">
      <w:numFmt w:val="bullet"/>
      <w:lvlText w:val="-"/>
      <w:lvlJc w:val="left"/>
      <w:pPr>
        <w:tabs>
          <w:tab w:val="num" w:pos="384"/>
        </w:tabs>
        <w:ind w:left="384" w:hanging="384"/>
      </w:pPr>
      <w:rPr>
        <w:rFonts w:hint="default"/>
      </w:rPr>
    </w:lvl>
  </w:abstractNum>
  <w:abstractNum w:abstractNumId="26">
    <w:nsid w:val="67F16775"/>
    <w:multiLevelType w:val="hybridMultilevel"/>
    <w:tmpl w:val="73A26C5E"/>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27">
    <w:nsid w:val="681652C2"/>
    <w:multiLevelType w:val="hybridMultilevel"/>
    <w:tmpl w:val="A08A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8723C12"/>
    <w:multiLevelType w:val="singleLevel"/>
    <w:tmpl w:val="0809000F"/>
    <w:lvl w:ilvl="0">
      <w:start w:val="1"/>
      <w:numFmt w:val="decimal"/>
      <w:lvlText w:val="%1."/>
      <w:lvlJc w:val="left"/>
      <w:pPr>
        <w:tabs>
          <w:tab w:val="num" w:pos="360"/>
        </w:tabs>
        <w:ind w:left="360" w:hanging="360"/>
      </w:pPr>
    </w:lvl>
  </w:abstractNum>
  <w:abstractNum w:abstractNumId="29">
    <w:nsid w:val="692D3C9A"/>
    <w:multiLevelType w:val="singleLevel"/>
    <w:tmpl w:val="0809000F"/>
    <w:lvl w:ilvl="0">
      <w:start w:val="1"/>
      <w:numFmt w:val="decimal"/>
      <w:lvlText w:val="%1."/>
      <w:lvlJc w:val="left"/>
      <w:pPr>
        <w:tabs>
          <w:tab w:val="num" w:pos="360"/>
        </w:tabs>
        <w:ind w:left="360" w:hanging="360"/>
      </w:pPr>
    </w:lvl>
  </w:abstractNum>
  <w:abstractNum w:abstractNumId="30">
    <w:nsid w:val="6C2213B2"/>
    <w:multiLevelType w:val="hybridMultilevel"/>
    <w:tmpl w:val="B516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8D0F2C"/>
    <w:multiLevelType w:val="hybridMultilevel"/>
    <w:tmpl w:val="709A43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78192B3A"/>
    <w:multiLevelType w:val="hybridMultilevel"/>
    <w:tmpl w:val="F470F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8760FA7"/>
    <w:multiLevelType w:val="hybridMultilevel"/>
    <w:tmpl w:val="36C47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A530D32"/>
    <w:multiLevelType w:val="hybridMultilevel"/>
    <w:tmpl w:val="D3BC9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C6874A9"/>
    <w:multiLevelType w:val="singleLevel"/>
    <w:tmpl w:val="0809000F"/>
    <w:lvl w:ilvl="0">
      <w:start w:val="1"/>
      <w:numFmt w:val="decimal"/>
      <w:lvlText w:val="%1."/>
      <w:lvlJc w:val="left"/>
      <w:pPr>
        <w:tabs>
          <w:tab w:val="num" w:pos="360"/>
        </w:tabs>
        <w:ind w:left="360" w:hanging="360"/>
      </w:pPr>
    </w:lvl>
  </w:abstractNum>
  <w:abstractNum w:abstractNumId="37">
    <w:nsid w:val="7E3D2CC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1"/>
  </w:num>
  <w:num w:numId="3">
    <w:abstractNumId w:val="17"/>
  </w:num>
  <w:num w:numId="4">
    <w:abstractNumId w:val="28"/>
  </w:num>
  <w:num w:numId="5">
    <w:abstractNumId w:val="18"/>
  </w:num>
  <w:num w:numId="6">
    <w:abstractNumId w:val="0"/>
  </w:num>
  <w:num w:numId="7">
    <w:abstractNumId w:val="36"/>
  </w:num>
  <w:num w:numId="8">
    <w:abstractNumId w:val="14"/>
  </w:num>
  <w:num w:numId="9">
    <w:abstractNumId w:val="13"/>
  </w:num>
  <w:num w:numId="10">
    <w:abstractNumId w:val="19"/>
  </w:num>
  <w:num w:numId="11">
    <w:abstractNumId w:val="25"/>
  </w:num>
  <w:num w:numId="12">
    <w:abstractNumId w:val="22"/>
  </w:num>
  <w:num w:numId="13">
    <w:abstractNumId w:val="32"/>
  </w:num>
  <w:num w:numId="14">
    <w:abstractNumId w:val="2"/>
  </w:num>
  <w:num w:numId="15">
    <w:abstractNumId w:val="3"/>
  </w:num>
  <w:num w:numId="16">
    <w:abstractNumId w:val="37"/>
  </w:num>
  <w:num w:numId="17">
    <w:abstractNumId w:val="29"/>
  </w:num>
  <w:num w:numId="18">
    <w:abstractNumId w:val="16"/>
  </w:num>
  <w:num w:numId="19">
    <w:abstractNumId w:val="9"/>
  </w:num>
  <w:num w:numId="20">
    <w:abstractNumId w:val="27"/>
  </w:num>
  <w:num w:numId="21">
    <w:abstractNumId w:val="12"/>
  </w:num>
  <w:num w:numId="22">
    <w:abstractNumId w:val="30"/>
  </w:num>
  <w:num w:numId="23">
    <w:abstractNumId w:val="8"/>
  </w:num>
  <w:num w:numId="24">
    <w:abstractNumId w:val="7"/>
  </w:num>
  <w:num w:numId="25">
    <w:abstractNumId w:val="31"/>
  </w:num>
  <w:num w:numId="26">
    <w:abstractNumId w:val="21"/>
  </w:num>
  <w:num w:numId="27">
    <w:abstractNumId w:val="35"/>
  </w:num>
  <w:num w:numId="28">
    <w:abstractNumId w:val="26"/>
  </w:num>
  <w:num w:numId="29">
    <w:abstractNumId w:val="24"/>
  </w:num>
  <w:num w:numId="30">
    <w:abstractNumId w:val="15"/>
  </w:num>
  <w:num w:numId="31">
    <w:abstractNumId w:val="34"/>
  </w:num>
  <w:num w:numId="32">
    <w:abstractNumId w:val="20"/>
  </w:num>
  <w:num w:numId="33">
    <w:abstractNumId w:val="10"/>
  </w:num>
  <w:num w:numId="34">
    <w:abstractNumId w:val="6"/>
  </w:num>
  <w:num w:numId="35">
    <w:abstractNumId w:val="4"/>
  </w:num>
  <w:num w:numId="36">
    <w:abstractNumId w:val="23"/>
  </w:num>
  <w:num w:numId="37">
    <w:abstractNumId w:val="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4"/>
    <w:rsid w:val="000041B9"/>
    <w:rsid w:val="00014579"/>
    <w:rsid w:val="00031854"/>
    <w:rsid w:val="00032B68"/>
    <w:rsid w:val="00047718"/>
    <w:rsid w:val="00052898"/>
    <w:rsid w:val="0006373B"/>
    <w:rsid w:val="00064CE1"/>
    <w:rsid w:val="0006756F"/>
    <w:rsid w:val="00074854"/>
    <w:rsid w:val="00080C07"/>
    <w:rsid w:val="00084776"/>
    <w:rsid w:val="000866C4"/>
    <w:rsid w:val="000933C4"/>
    <w:rsid w:val="000975FF"/>
    <w:rsid w:val="000A1804"/>
    <w:rsid w:val="000C4DC4"/>
    <w:rsid w:val="000D09B9"/>
    <w:rsid w:val="000D3257"/>
    <w:rsid w:val="000D3585"/>
    <w:rsid w:val="000D4568"/>
    <w:rsid w:val="000E1693"/>
    <w:rsid w:val="000E30DD"/>
    <w:rsid w:val="000E49AB"/>
    <w:rsid w:val="00101B6C"/>
    <w:rsid w:val="00106AEB"/>
    <w:rsid w:val="0011084E"/>
    <w:rsid w:val="0011657F"/>
    <w:rsid w:val="00122245"/>
    <w:rsid w:val="00123167"/>
    <w:rsid w:val="00124C1B"/>
    <w:rsid w:val="001272E0"/>
    <w:rsid w:val="00131047"/>
    <w:rsid w:val="001318B8"/>
    <w:rsid w:val="001511ED"/>
    <w:rsid w:val="00152260"/>
    <w:rsid w:val="00153CD6"/>
    <w:rsid w:val="00161B71"/>
    <w:rsid w:val="00167AF1"/>
    <w:rsid w:val="00170614"/>
    <w:rsid w:val="0019009E"/>
    <w:rsid w:val="00195F9B"/>
    <w:rsid w:val="001962D2"/>
    <w:rsid w:val="001A7050"/>
    <w:rsid w:val="001B205F"/>
    <w:rsid w:val="001B3F62"/>
    <w:rsid w:val="001C1B68"/>
    <w:rsid w:val="001C2DFA"/>
    <w:rsid w:val="001C3150"/>
    <w:rsid w:val="001C4849"/>
    <w:rsid w:val="001D1C54"/>
    <w:rsid w:val="001D565F"/>
    <w:rsid w:val="001E720F"/>
    <w:rsid w:val="001E7AE7"/>
    <w:rsid w:val="001F6905"/>
    <w:rsid w:val="001F6CE6"/>
    <w:rsid w:val="00204932"/>
    <w:rsid w:val="00210ABC"/>
    <w:rsid w:val="00225556"/>
    <w:rsid w:val="002317B6"/>
    <w:rsid w:val="0023653A"/>
    <w:rsid w:val="00256C1C"/>
    <w:rsid w:val="00260B56"/>
    <w:rsid w:val="00261848"/>
    <w:rsid w:val="0027191B"/>
    <w:rsid w:val="00275E23"/>
    <w:rsid w:val="00287F58"/>
    <w:rsid w:val="0029020D"/>
    <w:rsid w:val="002924E1"/>
    <w:rsid w:val="00292D90"/>
    <w:rsid w:val="002937E8"/>
    <w:rsid w:val="0029630F"/>
    <w:rsid w:val="002A55F0"/>
    <w:rsid w:val="002B3CD9"/>
    <w:rsid w:val="002D0685"/>
    <w:rsid w:val="002D0A0D"/>
    <w:rsid w:val="002D1035"/>
    <w:rsid w:val="002D3BCD"/>
    <w:rsid w:val="002D667D"/>
    <w:rsid w:val="002D6A70"/>
    <w:rsid w:val="002E289C"/>
    <w:rsid w:val="002E461D"/>
    <w:rsid w:val="002F021D"/>
    <w:rsid w:val="002F3BDA"/>
    <w:rsid w:val="00301B0F"/>
    <w:rsid w:val="00301F6D"/>
    <w:rsid w:val="00301FCF"/>
    <w:rsid w:val="003156D0"/>
    <w:rsid w:val="0032121C"/>
    <w:rsid w:val="00331357"/>
    <w:rsid w:val="003324D2"/>
    <w:rsid w:val="0033614C"/>
    <w:rsid w:val="00336CA5"/>
    <w:rsid w:val="00336DF7"/>
    <w:rsid w:val="003417A0"/>
    <w:rsid w:val="0035463D"/>
    <w:rsid w:val="00367579"/>
    <w:rsid w:val="00371E00"/>
    <w:rsid w:val="00372DC1"/>
    <w:rsid w:val="0038012F"/>
    <w:rsid w:val="003954A4"/>
    <w:rsid w:val="00397C5A"/>
    <w:rsid w:val="003A3A6A"/>
    <w:rsid w:val="003A7EC8"/>
    <w:rsid w:val="003C109C"/>
    <w:rsid w:val="003C4ECA"/>
    <w:rsid w:val="003C6D28"/>
    <w:rsid w:val="003D6964"/>
    <w:rsid w:val="003D7EA3"/>
    <w:rsid w:val="003E75AE"/>
    <w:rsid w:val="003F7916"/>
    <w:rsid w:val="004075FE"/>
    <w:rsid w:val="00411172"/>
    <w:rsid w:val="004200C4"/>
    <w:rsid w:val="0042370A"/>
    <w:rsid w:val="00432A28"/>
    <w:rsid w:val="00433FAC"/>
    <w:rsid w:val="00437C7A"/>
    <w:rsid w:val="004615CD"/>
    <w:rsid w:val="00461FD0"/>
    <w:rsid w:val="004701DC"/>
    <w:rsid w:val="004840ED"/>
    <w:rsid w:val="00486501"/>
    <w:rsid w:val="004865D7"/>
    <w:rsid w:val="004A4AD8"/>
    <w:rsid w:val="004A742D"/>
    <w:rsid w:val="004B5B6A"/>
    <w:rsid w:val="004C1BA7"/>
    <w:rsid w:val="004C3225"/>
    <w:rsid w:val="004C3ECE"/>
    <w:rsid w:val="004C48D2"/>
    <w:rsid w:val="004D1CBE"/>
    <w:rsid w:val="004D63A7"/>
    <w:rsid w:val="004F08A0"/>
    <w:rsid w:val="00504E2D"/>
    <w:rsid w:val="00507D83"/>
    <w:rsid w:val="005137B5"/>
    <w:rsid w:val="00520522"/>
    <w:rsid w:val="005268C2"/>
    <w:rsid w:val="00530C35"/>
    <w:rsid w:val="00531214"/>
    <w:rsid w:val="00533FD5"/>
    <w:rsid w:val="00534183"/>
    <w:rsid w:val="00556D80"/>
    <w:rsid w:val="0056515E"/>
    <w:rsid w:val="00567424"/>
    <w:rsid w:val="00572521"/>
    <w:rsid w:val="0057293A"/>
    <w:rsid w:val="005729E2"/>
    <w:rsid w:val="00583791"/>
    <w:rsid w:val="00583A44"/>
    <w:rsid w:val="005848B6"/>
    <w:rsid w:val="005E1F23"/>
    <w:rsid w:val="005E5C28"/>
    <w:rsid w:val="005F1F0B"/>
    <w:rsid w:val="005F3BE9"/>
    <w:rsid w:val="00601B3E"/>
    <w:rsid w:val="00617B9B"/>
    <w:rsid w:val="006202BE"/>
    <w:rsid w:val="006213CD"/>
    <w:rsid w:val="00631A5B"/>
    <w:rsid w:val="00635489"/>
    <w:rsid w:val="00635D87"/>
    <w:rsid w:val="00641457"/>
    <w:rsid w:val="00660479"/>
    <w:rsid w:val="006771AC"/>
    <w:rsid w:val="00681F9A"/>
    <w:rsid w:val="00683F86"/>
    <w:rsid w:val="00686FDD"/>
    <w:rsid w:val="00693B46"/>
    <w:rsid w:val="00694409"/>
    <w:rsid w:val="006A1049"/>
    <w:rsid w:val="006A1A14"/>
    <w:rsid w:val="006A38D8"/>
    <w:rsid w:val="006A7D87"/>
    <w:rsid w:val="006C2D22"/>
    <w:rsid w:val="006C5D07"/>
    <w:rsid w:val="006D6016"/>
    <w:rsid w:val="006E488E"/>
    <w:rsid w:val="006F3132"/>
    <w:rsid w:val="006F4319"/>
    <w:rsid w:val="006F4BE4"/>
    <w:rsid w:val="006F7037"/>
    <w:rsid w:val="00715020"/>
    <w:rsid w:val="00724CF0"/>
    <w:rsid w:val="007311F7"/>
    <w:rsid w:val="00732FE0"/>
    <w:rsid w:val="00755549"/>
    <w:rsid w:val="00762DB6"/>
    <w:rsid w:val="00767EB2"/>
    <w:rsid w:val="007768B6"/>
    <w:rsid w:val="00782E68"/>
    <w:rsid w:val="007A0EFE"/>
    <w:rsid w:val="007B16E1"/>
    <w:rsid w:val="007B2F28"/>
    <w:rsid w:val="007B6466"/>
    <w:rsid w:val="007D680A"/>
    <w:rsid w:val="007D6D38"/>
    <w:rsid w:val="007E12C8"/>
    <w:rsid w:val="007F6244"/>
    <w:rsid w:val="0080415D"/>
    <w:rsid w:val="008049BD"/>
    <w:rsid w:val="008128F2"/>
    <w:rsid w:val="0081488A"/>
    <w:rsid w:val="00825E41"/>
    <w:rsid w:val="00835E1F"/>
    <w:rsid w:val="0084276D"/>
    <w:rsid w:val="00845ACF"/>
    <w:rsid w:val="00851E03"/>
    <w:rsid w:val="00856604"/>
    <w:rsid w:val="00860FA6"/>
    <w:rsid w:val="00861B5E"/>
    <w:rsid w:val="00865D99"/>
    <w:rsid w:val="0086633C"/>
    <w:rsid w:val="00872F91"/>
    <w:rsid w:val="00876463"/>
    <w:rsid w:val="0087679C"/>
    <w:rsid w:val="00877BB2"/>
    <w:rsid w:val="00884F37"/>
    <w:rsid w:val="008878FA"/>
    <w:rsid w:val="00890CE3"/>
    <w:rsid w:val="00895241"/>
    <w:rsid w:val="008A4F84"/>
    <w:rsid w:val="008A534D"/>
    <w:rsid w:val="008A6D67"/>
    <w:rsid w:val="008B4DFD"/>
    <w:rsid w:val="008C416A"/>
    <w:rsid w:val="008E1E8A"/>
    <w:rsid w:val="008F0BB8"/>
    <w:rsid w:val="0090124B"/>
    <w:rsid w:val="009125A7"/>
    <w:rsid w:val="00917013"/>
    <w:rsid w:val="00923E19"/>
    <w:rsid w:val="0092600A"/>
    <w:rsid w:val="00926F80"/>
    <w:rsid w:val="00932503"/>
    <w:rsid w:val="00934CBE"/>
    <w:rsid w:val="009368E8"/>
    <w:rsid w:val="009432C5"/>
    <w:rsid w:val="009642F2"/>
    <w:rsid w:val="00966717"/>
    <w:rsid w:val="00971E2D"/>
    <w:rsid w:val="00981A97"/>
    <w:rsid w:val="00985CD7"/>
    <w:rsid w:val="009C2FB5"/>
    <w:rsid w:val="009C4C77"/>
    <w:rsid w:val="009D1126"/>
    <w:rsid w:val="009D1299"/>
    <w:rsid w:val="009D7200"/>
    <w:rsid w:val="009E19AA"/>
    <w:rsid w:val="00A052C7"/>
    <w:rsid w:val="00A30EF2"/>
    <w:rsid w:val="00A35C51"/>
    <w:rsid w:val="00A43A7D"/>
    <w:rsid w:val="00A47057"/>
    <w:rsid w:val="00A5347F"/>
    <w:rsid w:val="00A53FA0"/>
    <w:rsid w:val="00A54BC4"/>
    <w:rsid w:val="00A6238F"/>
    <w:rsid w:val="00A6264C"/>
    <w:rsid w:val="00A813AB"/>
    <w:rsid w:val="00A94C8F"/>
    <w:rsid w:val="00AA3B4C"/>
    <w:rsid w:val="00AB150A"/>
    <w:rsid w:val="00AC2ABA"/>
    <w:rsid w:val="00AC76DF"/>
    <w:rsid w:val="00AD1AB9"/>
    <w:rsid w:val="00AD1CDA"/>
    <w:rsid w:val="00AD5400"/>
    <w:rsid w:val="00AE4580"/>
    <w:rsid w:val="00AF7AC1"/>
    <w:rsid w:val="00B04B80"/>
    <w:rsid w:val="00B10FE4"/>
    <w:rsid w:val="00B13122"/>
    <w:rsid w:val="00B20C64"/>
    <w:rsid w:val="00B25E4B"/>
    <w:rsid w:val="00B32578"/>
    <w:rsid w:val="00B35DDF"/>
    <w:rsid w:val="00B67B79"/>
    <w:rsid w:val="00B70079"/>
    <w:rsid w:val="00B9120F"/>
    <w:rsid w:val="00BC2379"/>
    <w:rsid w:val="00BD15A2"/>
    <w:rsid w:val="00BD2259"/>
    <w:rsid w:val="00BD6EFE"/>
    <w:rsid w:val="00BD7E97"/>
    <w:rsid w:val="00BE0399"/>
    <w:rsid w:val="00BE1BA2"/>
    <w:rsid w:val="00BE3295"/>
    <w:rsid w:val="00BE6714"/>
    <w:rsid w:val="00BF21F7"/>
    <w:rsid w:val="00BF6DAB"/>
    <w:rsid w:val="00C2790C"/>
    <w:rsid w:val="00C27A4B"/>
    <w:rsid w:val="00C31253"/>
    <w:rsid w:val="00C32D2E"/>
    <w:rsid w:val="00C34A5F"/>
    <w:rsid w:val="00C42B70"/>
    <w:rsid w:val="00C4738E"/>
    <w:rsid w:val="00C54F20"/>
    <w:rsid w:val="00C56239"/>
    <w:rsid w:val="00C571B1"/>
    <w:rsid w:val="00C71141"/>
    <w:rsid w:val="00C80C9E"/>
    <w:rsid w:val="00C80F4A"/>
    <w:rsid w:val="00C91CC9"/>
    <w:rsid w:val="00CA66D6"/>
    <w:rsid w:val="00CA691F"/>
    <w:rsid w:val="00CC6E46"/>
    <w:rsid w:val="00CD26CD"/>
    <w:rsid w:val="00CE09BE"/>
    <w:rsid w:val="00CE5F32"/>
    <w:rsid w:val="00CE643A"/>
    <w:rsid w:val="00CE7F05"/>
    <w:rsid w:val="00CF0572"/>
    <w:rsid w:val="00CF0DCF"/>
    <w:rsid w:val="00CF4E0F"/>
    <w:rsid w:val="00D06FF2"/>
    <w:rsid w:val="00D1121D"/>
    <w:rsid w:val="00D1228A"/>
    <w:rsid w:val="00D403AF"/>
    <w:rsid w:val="00D671B8"/>
    <w:rsid w:val="00D67C8A"/>
    <w:rsid w:val="00D77A87"/>
    <w:rsid w:val="00D84E07"/>
    <w:rsid w:val="00D85174"/>
    <w:rsid w:val="00D91DC3"/>
    <w:rsid w:val="00DA4442"/>
    <w:rsid w:val="00DB18EC"/>
    <w:rsid w:val="00DC767E"/>
    <w:rsid w:val="00DE43EF"/>
    <w:rsid w:val="00DE6F18"/>
    <w:rsid w:val="00DE729E"/>
    <w:rsid w:val="00DF023C"/>
    <w:rsid w:val="00DF0C1A"/>
    <w:rsid w:val="00DF1664"/>
    <w:rsid w:val="00DF2377"/>
    <w:rsid w:val="00DF40DB"/>
    <w:rsid w:val="00DF4410"/>
    <w:rsid w:val="00DF5231"/>
    <w:rsid w:val="00E00D6B"/>
    <w:rsid w:val="00E0639B"/>
    <w:rsid w:val="00E1655C"/>
    <w:rsid w:val="00E22D11"/>
    <w:rsid w:val="00E4031A"/>
    <w:rsid w:val="00E41BEE"/>
    <w:rsid w:val="00E43A55"/>
    <w:rsid w:val="00E456E3"/>
    <w:rsid w:val="00E458A8"/>
    <w:rsid w:val="00E56F7B"/>
    <w:rsid w:val="00E67835"/>
    <w:rsid w:val="00E71E95"/>
    <w:rsid w:val="00E844EA"/>
    <w:rsid w:val="00E8749A"/>
    <w:rsid w:val="00E87B9E"/>
    <w:rsid w:val="00E90E82"/>
    <w:rsid w:val="00E9121D"/>
    <w:rsid w:val="00EA1996"/>
    <w:rsid w:val="00EA6F7A"/>
    <w:rsid w:val="00EB5B65"/>
    <w:rsid w:val="00EC18C8"/>
    <w:rsid w:val="00ED5805"/>
    <w:rsid w:val="00ED59B8"/>
    <w:rsid w:val="00EE0364"/>
    <w:rsid w:val="00EE6696"/>
    <w:rsid w:val="00EF330A"/>
    <w:rsid w:val="00EF4E7F"/>
    <w:rsid w:val="00F02C59"/>
    <w:rsid w:val="00F070EA"/>
    <w:rsid w:val="00F15D90"/>
    <w:rsid w:val="00F20F0F"/>
    <w:rsid w:val="00F234DF"/>
    <w:rsid w:val="00F31AB9"/>
    <w:rsid w:val="00F36672"/>
    <w:rsid w:val="00F42465"/>
    <w:rsid w:val="00F501B8"/>
    <w:rsid w:val="00F50912"/>
    <w:rsid w:val="00F54ED0"/>
    <w:rsid w:val="00F80F2B"/>
    <w:rsid w:val="00F8399B"/>
    <w:rsid w:val="00F905CC"/>
    <w:rsid w:val="00F907F2"/>
    <w:rsid w:val="00F94CF5"/>
    <w:rsid w:val="00FA1437"/>
    <w:rsid w:val="00FA2BD8"/>
    <w:rsid w:val="00FB0647"/>
    <w:rsid w:val="00FB3A28"/>
    <w:rsid w:val="00FD1AE2"/>
    <w:rsid w:val="00FE531E"/>
    <w:rsid w:val="00FF180F"/>
    <w:rsid w:val="00FF6FA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iPriority w:val="99"/>
    <w:unhideWhenUsed/>
    <w:rsid w:val="00E9121D"/>
    <w:pPr>
      <w:tabs>
        <w:tab w:val="center" w:pos="4513"/>
        <w:tab w:val="right" w:pos="9026"/>
      </w:tabs>
    </w:pPr>
  </w:style>
  <w:style w:type="character" w:customStyle="1" w:styleId="FooterChar">
    <w:name w:val="Footer Char"/>
    <w:basedOn w:val="DefaultParagraphFont"/>
    <w:link w:val="Footer"/>
    <w:uiPriority w:val="99"/>
    <w:rsid w:val="00E9121D"/>
    <w:rPr>
      <w:sz w:val="24"/>
      <w:lang w:val="en-US" w:eastAsia="en-US"/>
    </w:rPr>
  </w:style>
  <w:style w:type="paragraph" w:customStyle="1" w:styleId="bullet1">
    <w:name w:val="bullet 1"/>
    <w:basedOn w:val="Normal"/>
    <w:rsid w:val="00E9121D"/>
    <w:pPr>
      <w:widowControl w:val="0"/>
      <w:numPr>
        <w:numId w:val="36"/>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styleId="Revision">
    <w:name w:val="Revision"/>
    <w:hidden/>
    <w:uiPriority w:val="99"/>
    <w:semiHidden/>
    <w:rsid w:val="00E87B9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iPriority w:val="99"/>
    <w:unhideWhenUsed/>
    <w:rsid w:val="00E9121D"/>
    <w:pPr>
      <w:tabs>
        <w:tab w:val="center" w:pos="4513"/>
        <w:tab w:val="right" w:pos="9026"/>
      </w:tabs>
    </w:pPr>
  </w:style>
  <w:style w:type="character" w:customStyle="1" w:styleId="FooterChar">
    <w:name w:val="Footer Char"/>
    <w:basedOn w:val="DefaultParagraphFont"/>
    <w:link w:val="Footer"/>
    <w:uiPriority w:val="99"/>
    <w:rsid w:val="00E9121D"/>
    <w:rPr>
      <w:sz w:val="24"/>
      <w:lang w:val="en-US" w:eastAsia="en-US"/>
    </w:rPr>
  </w:style>
  <w:style w:type="paragraph" w:customStyle="1" w:styleId="bullet1">
    <w:name w:val="bullet 1"/>
    <w:basedOn w:val="Normal"/>
    <w:rsid w:val="00E9121D"/>
    <w:pPr>
      <w:widowControl w:val="0"/>
      <w:numPr>
        <w:numId w:val="36"/>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styleId="Revision">
    <w:name w:val="Revision"/>
    <w:hidden/>
    <w:uiPriority w:val="99"/>
    <w:semiHidden/>
    <w:rsid w:val="00E87B9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Draft\PI\Core%20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E617-B553-4F2A-88C3-9790AE42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 PI template.dotx</Template>
  <TotalTime>33</TotalTime>
  <Pages>20</Pages>
  <Words>7843</Words>
  <Characters>44710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AusPAR Attachment 1 Product Information for Jardiance Empagliflozin</vt:lpstr>
    </vt:vector>
  </TitlesOfParts>
  <Company>Boehringer Ingelheim Pty Ltd</Company>
  <LinksUpToDate>false</LinksUpToDate>
  <CharactersWithSpaces>52449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Jardiance (Empagliflozin)</dc:title>
  <dc:subject>prescription medicine regulation</dc:subject>
  <dc:creator>Boehringer Ingelheim Pty Ltd</dc:creator>
  <cp:keywords>pi, product information, prescription, medicine, regulation, empagliflozin, jardiance</cp:keywords>
  <dc:description/>
  <cp:lastModifiedBy>Sheppard, Fran</cp:lastModifiedBy>
  <cp:revision>17</cp:revision>
  <cp:lastPrinted>2014-05-09T01:15:00Z</cp:lastPrinted>
  <dcterms:created xsi:type="dcterms:W3CDTF">2014-03-13T22:14:00Z</dcterms:created>
  <dcterms:modified xsi:type="dcterms:W3CDTF">2015-03-14T07:59:00Z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