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496"/>
        <w:gridCol w:w="4053"/>
      </w:tblGrid>
      <w:tr w:rsidR="00D3276C" w14:paraId="5A1E200A" w14:textId="77777777" w:rsidTr="00D3276C">
        <w:trPr>
          <w:cnfStyle w:val="100000000000" w:firstRow="1" w:lastRow="0" w:firstColumn="0" w:lastColumn="0" w:oddVBand="0" w:evenVBand="0" w:oddHBand="0" w:evenHBand="0" w:firstRowFirstColumn="0" w:firstRowLastColumn="0" w:lastRowFirstColumn="0" w:lastRowLastColumn="0"/>
          <w:trHeight w:val="1408"/>
        </w:trPr>
        <w:tc>
          <w:tcPr>
            <w:tcW w:w="5058" w:type="dxa"/>
            <w:shd w:val="clear" w:color="auto" w:fill="B8CCEA"/>
          </w:tcPr>
          <w:p w14:paraId="55C2ECFD" w14:textId="77777777" w:rsidR="00D3276C" w:rsidRDefault="00695CB2" w:rsidP="006D7E16">
            <w:pPr>
              <w:pStyle w:val="LegalCopy"/>
              <w:spacing w:before="240"/>
            </w:pPr>
            <w:r>
              <w:rPr>
                <w:noProof/>
              </w:rPr>
              <w:drawing>
                <wp:inline distT="0" distB="0" distL="0" distR="0" wp14:anchorId="040C41CE" wp14:editId="65452EA3">
                  <wp:extent cx="3344545" cy="694055"/>
                  <wp:effectExtent l="0" t="0" r="8255" b="0"/>
                  <wp:docPr id="81546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tc>
        <w:tc>
          <w:tcPr>
            <w:tcW w:w="4491" w:type="dxa"/>
            <w:vAlign w:val="center"/>
          </w:tcPr>
          <w:p w14:paraId="320A8F09" w14:textId="77777777" w:rsidR="00D3276C" w:rsidRPr="00484978" w:rsidRDefault="008359BD" w:rsidP="00D3276C">
            <w:pPr>
              <w:pStyle w:val="LegalCopy"/>
              <w:spacing w:before="240"/>
              <w:jc w:val="center"/>
              <w:rPr>
                <w:b w:val="0"/>
                <w:bCs/>
              </w:rPr>
            </w:pPr>
            <w:r>
              <w:rPr>
                <w:bCs/>
              </w:rPr>
              <w:t>OFFICIAL</w:t>
            </w:r>
          </w:p>
        </w:tc>
      </w:tr>
    </w:tbl>
    <w:p w14:paraId="50BFFC52" w14:textId="77777777" w:rsidR="006D7E16" w:rsidRPr="009A2501" w:rsidRDefault="006D7E16" w:rsidP="006D7E16">
      <w:pPr>
        <w:pStyle w:val="LegalCopy"/>
        <w:spacing w:before="240"/>
      </w:pPr>
      <w:r w:rsidRPr="009A2501">
        <w:t>This form, when completed, will be classified as '</w:t>
      </w:r>
      <w:r w:rsidR="008359BD">
        <w:rPr>
          <w:b/>
        </w:rPr>
        <w:t>OFFICIAL</w:t>
      </w:r>
      <w:r w:rsidRPr="009A2501">
        <w:t>'.</w:t>
      </w:r>
      <w:r w:rsidRPr="009A2501">
        <w:br/>
        <w:t>For guidance on how your information will be treated by the TGA see: Treatment of information provided to the TGA at &lt;</w:t>
      </w:r>
      <w:hyperlink r:id="rId12" w:history="1">
        <w:r w:rsidR="00172699" w:rsidRPr="009A2501">
          <w:rPr>
            <w:rStyle w:val="Hyperlink"/>
          </w:rPr>
          <w:t>https://www.tga.gov.au/treatment-information-provided-tga</w:t>
        </w:r>
      </w:hyperlink>
      <w:r w:rsidRPr="009A2501">
        <w:t>&gt;.</w:t>
      </w:r>
    </w:p>
    <w:p w14:paraId="703FA3B6" w14:textId="0A081932" w:rsidR="00DC7445" w:rsidRPr="009A2501" w:rsidRDefault="00C91B03" w:rsidP="00221E5B">
      <w:pPr>
        <w:pStyle w:val="Heading1"/>
      </w:pPr>
      <w:r>
        <w:t>Request for a Unique Device Identification (UDI) meeting</w:t>
      </w:r>
    </w:p>
    <w:p w14:paraId="547879B9" w14:textId="613C08DD" w:rsidR="00DC7445" w:rsidRPr="009A2501" w:rsidRDefault="00C91B03" w:rsidP="00666D03">
      <w:pPr>
        <w:pStyle w:val="Subtitle"/>
        <w:rPr>
          <w:rFonts w:asciiTheme="majorHAnsi" w:hAnsiTheme="majorHAnsi" w:cstheme="majorHAnsi"/>
        </w:rPr>
      </w:pPr>
      <w:r>
        <w:rPr>
          <w:rFonts w:asciiTheme="majorHAnsi" w:hAnsiTheme="majorHAnsi" w:cstheme="majorHAnsi"/>
        </w:rPr>
        <w:t xml:space="preserve">Use this form </w:t>
      </w:r>
      <w:r w:rsidR="00374644">
        <w:rPr>
          <w:rFonts w:asciiTheme="majorHAnsi" w:hAnsiTheme="majorHAnsi" w:cstheme="majorHAnsi"/>
        </w:rPr>
        <w:t>to request a</w:t>
      </w:r>
      <w:r>
        <w:rPr>
          <w:rFonts w:asciiTheme="majorHAnsi" w:hAnsiTheme="majorHAnsi" w:cstheme="majorHAnsi"/>
        </w:rPr>
        <w:t xml:space="preserve"> meeting with the UDI Team. </w:t>
      </w:r>
    </w:p>
    <w:p w14:paraId="51381589" w14:textId="77777777" w:rsidR="00C91B03" w:rsidRDefault="00C91B03" w:rsidP="00C91B03">
      <w:pPr>
        <w:pStyle w:val="Heading2"/>
      </w:pPr>
      <w:r>
        <w:t>Before requesting a meeting</w:t>
      </w:r>
    </w:p>
    <w:p w14:paraId="6F9F1843" w14:textId="77777777" w:rsidR="00C91B03" w:rsidRPr="00FF447E" w:rsidRDefault="00C91B03" w:rsidP="00C91B03">
      <w:pPr>
        <w:adjustRightInd w:val="0"/>
        <w:snapToGrid w:val="0"/>
        <w:spacing w:before="180" w:after="180" w:line="240" w:lineRule="atLeast"/>
      </w:pPr>
      <w:r w:rsidRPr="00FF447E">
        <w:t>Consider whether you need a meeting. You may resolve your issue more effectively by:</w:t>
      </w:r>
    </w:p>
    <w:p w14:paraId="4572BDF9" w14:textId="1DFA7715" w:rsidR="00C91B03" w:rsidRPr="00FF447E" w:rsidRDefault="00C91B03" w:rsidP="00D12C18">
      <w:pPr>
        <w:pStyle w:val="ListBullet"/>
      </w:pPr>
      <w:r w:rsidRPr="00FF447E">
        <w:t xml:space="preserve">visiting the </w:t>
      </w:r>
      <w:hyperlink r:id="rId13" w:history="1">
        <w:r w:rsidRPr="009925B7">
          <w:rPr>
            <w:rStyle w:val="Hyperlink"/>
          </w:rPr>
          <w:t>UDI Hub on the TGA website</w:t>
        </w:r>
      </w:hyperlink>
    </w:p>
    <w:p w14:paraId="5DEEC835" w14:textId="77777777" w:rsidR="00C91B03" w:rsidRPr="00FF447E" w:rsidRDefault="00C91B03" w:rsidP="00D12C18">
      <w:pPr>
        <w:pStyle w:val="ListBullet"/>
      </w:pPr>
      <w:r w:rsidRPr="00FF447E">
        <w:t>reviewing the UDI guidance on the UDI Hub</w:t>
      </w:r>
    </w:p>
    <w:p w14:paraId="2C836F6C" w14:textId="7673022F" w:rsidR="00C91B03" w:rsidRPr="00FF447E" w:rsidRDefault="00C91B03" w:rsidP="00D12C18">
      <w:pPr>
        <w:pStyle w:val="ListBullet"/>
      </w:pPr>
      <w:r w:rsidRPr="00FF447E">
        <w:t xml:space="preserve">seeking advice from a </w:t>
      </w:r>
      <w:hyperlink r:id="rId14" w:history="1">
        <w:r w:rsidRPr="00A96C88">
          <w:rPr>
            <w:rStyle w:val="Hyperlink"/>
          </w:rPr>
          <w:t>regulatory consultant</w:t>
        </w:r>
      </w:hyperlink>
      <w:r w:rsidRPr="00FF447E">
        <w:t>.</w:t>
      </w:r>
    </w:p>
    <w:p w14:paraId="69928F0A" w14:textId="77777777" w:rsidR="00C91B03" w:rsidRDefault="00C91B03" w:rsidP="00C91B03">
      <w:pPr>
        <w:pStyle w:val="Heading2"/>
      </w:pPr>
      <w:r>
        <w:t>Purpose of a UDI meeting</w:t>
      </w:r>
    </w:p>
    <w:p w14:paraId="36865863" w14:textId="77777777" w:rsidR="00C91B03" w:rsidRPr="00FF447E" w:rsidRDefault="00C91B03" w:rsidP="00C91B03">
      <w:pPr>
        <w:adjustRightInd w:val="0"/>
        <w:snapToGrid w:val="0"/>
        <w:spacing w:before="180" w:after="180" w:line="240" w:lineRule="atLeast"/>
      </w:pPr>
      <w:r>
        <w:t>A</w:t>
      </w:r>
      <w:r w:rsidRPr="00FF447E">
        <w:t xml:space="preserve"> UDI meeting helps applicants understand UDI requirements and the AusUDID.</w:t>
      </w:r>
    </w:p>
    <w:p w14:paraId="5AF99B11" w14:textId="150B3EB4" w:rsidR="00C91B03" w:rsidRPr="00FF447E" w:rsidRDefault="00C91B03" w:rsidP="00C91B03">
      <w:pPr>
        <w:adjustRightInd w:val="0"/>
        <w:snapToGrid w:val="0"/>
        <w:spacing w:before="180" w:after="180" w:line="240" w:lineRule="atLeast"/>
      </w:pPr>
      <w:r w:rsidRPr="00FF447E">
        <w:t>However, the TGA</w:t>
      </w:r>
      <w:r w:rsidR="00D23E47">
        <w:t xml:space="preserve">’s UDI Support Team </w:t>
      </w:r>
      <w:r w:rsidRPr="00FF447E">
        <w:t xml:space="preserve">does </w:t>
      </w:r>
      <w:r w:rsidRPr="00FF447E">
        <w:rPr>
          <w:b/>
          <w:bCs/>
        </w:rPr>
        <w:t>not</w:t>
      </w:r>
      <w:r w:rsidRPr="00FF447E">
        <w:t>:</w:t>
      </w:r>
    </w:p>
    <w:p w14:paraId="34BEB17F" w14:textId="77777777" w:rsidR="00C91B03" w:rsidRPr="00FF447E" w:rsidRDefault="00C91B03" w:rsidP="00D12C18">
      <w:pPr>
        <w:pStyle w:val="ListBullet"/>
      </w:pPr>
      <w:r w:rsidRPr="00FF447E">
        <w:t>give advice on non</w:t>
      </w:r>
      <w:r w:rsidRPr="00FF447E">
        <w:noBreakHyphen/>
        <w:t>UDI matters</w:t>
      </w:r>
    </w:p>
    <w:p w14:paraId="12AC1235" w14:textId="77777777" w:rsidR="00C91B03" w:rsidRPr="00FF447E" w:rsidRDefault="00C91B03" w:rsidP="00D12C18">
      <w:pPr>
        <w:pStyle w:val="ListBullet"/>
      </w:pPr>
      <w:r w:rsidRPr="00FF447E">
        <w:t>evaluate data</w:t>
      </w:r>
    </w:p>
    <w:p w14:paraId="6E433027" w14:textId="6CCC70F2" w:rsidR="00C91B03" w:rsidRPr="00FF447E" w:rsidRDefault="00C91B03" w:rsidP="00D12C18">
      <w:pPr>
        <w:pStyle w:val="ListBullet"/>
      </w:pPr>
      <w:r w:rsidRPr="00FF447E">
        <w:t>recommend third</w:t>
      </w:r>
      <w:r w:rsidR="00721BDB">
        <w:t xml:space="preserve"> </w:t>
      </w:r>
      <w:r w:rsidRPr="00FF447E">
        <w:t>party data providers.</w:t>
      </w:r>
    </w:p>
    <w:p w14:paraId="44E62B3C" w14:textId="77777777" w:rsidR="00C91B03" w:rsidRDefault="00C91B03" w:rsidP="00C91B03">
      <w:pPr>
        <w:pStyle w:val="Heading2"/>
      </w:pPr>
      <w:r>
        <w:t>When a meeting is most useful</w:t>
      </w:r>
    </w:p>
    <w:p w14:paraId="4D15810D" w14:textId="77777777" w:rsidR="00C91B03" w:rsidRPr="00FF447E" w:rsidRDefault="00C91B03" w:rsidP="00C91B03">
      <w:pPr>
        <w:adjustRightInd w:val="0"/>
        <w:snapToGrid w:val="0"/>
        <w:spacing w:before="180" w:after="180" w:line="240" w:lineRule="atLeast"/>
      </w:pPr>
      <w:r w:rsidRPr="00FF447E">
        <w:t>Meetings are most useful for:</w:t>
      </w:r>
    </w:p>
    <w:p w14:paraId="4D04B660" w14:textId="77777777" w:rsidR="00C91B03" w:rsidRPr="00FF447E" w:rsidRDefault="00C91B03" w:rsidP="00D12C18">
      <w:pPr>
        <w:pStyle w:val="ListBullet"/>
      </w:pPr>
      <w:r w:rsidRPr="00FF447E">
        <w:t>AusUDID users who use machine</w:t>
      </w:r>
      <w:r w:rsidRPr="00FF447E">
        <w:noBreakHyphen/>
        <w:t>to</w:t>
      </w:r>
      <w:r w:rsidRPr="00FF447E">
        <w:noBreakHyphen/>
        <w:t>machine submissions</w:t>
      </w:r>
    </w:p>
    <w:p w14:paraId="48D554DF" w14:textId="77777777" w:rsidR="00C91B03" w:rsidRPr="00FF447E" w:rsidRDefault="00C91B03" w:rsidP="00D12C18">
      <w:pPr>
        <w:pStyle w:val="ListBullet"/>
      </w:pPr>
      <w:r w:rsidRPr="00FF447E">
        <w:t>sponsors or manufacturers with complex medical devices.</w:t>
      </w:r>
    </w:p>
    <w:p w14:paraId="2B5D69A9" w14:textId="77777777" w:rsidR="00C91B03" w:rsidRDefault="00C91B03" w:rsidP="00C91B03">
      <w:pPr>
        <w:pStyle w:val="Heading2"/>
      </w:pPr>
      <w:r>
        <w:t>How the TGA responds</w:t>
      </w:r>
    </w:p>
    <w:p w14:paraId="5177E30C" w14:textId="77777777" w:rsidR="000D3478" w:rsidRDefault="00C91B03" w:rsidP="00C91B03">
      <w:r>
        <w:t xml:space="preserve">We respond to requests and, if we decide a meeting is the best option, we will schedule a mutually acceptable time and date. </w:t>
      </w:r>
    </w:p>
    <w:p w14:paraId="0FC5FF27" w14:textId="77777777" w:rsidR="005C3BEE" w:rsidRDefault="005C3BEE" w:rsidP="00C91B03">
      <w:r>
        <w:t xml:space="preserve">We may decide that a meeting is not the best option where: </w:t>
      </w:r>
    </w:p>
    <w:p w14:paraId="6FC0DEC8" w14:textId="1A286B3D" w:rsidR="005C3BEE" w:rsidRDefault="005C3BEE" w:rsidP="00D12C18">
      <w:pPr>
        <w:pStyle w:val="ListBullet"/>
      </w:pPr>
      <w:r>
        <w:t>the issues can be easily resolved without a meeting</w:t>
      </w:r>
    </w:p>
    <w:p w14:paraId="5B8675EE" w14:textId="13AECA6D" w:rsidR="005C3BEE" w:rsidRDefault="005C3BEE" w:rsidP="00D12C18">
      <w:pPr>
        <w:pStyle w:val="ListBullet"/>
      </w:pPr>
      <w:r>
        <w:t xml:space="preserve">the questions can be answered with existing </w:t>
      </w:r>
      <w:r w:rsidR="00647A42">
        <w:t>guidance, UDI Hub content, or</w:t>
      </w:r>
      <w:r w:rsidR="006D4518">
        <w:t xml:space="preserve"> a user testing the AusUDID themselves.</w:t>
      </w:r>
    </w:p>
    <w:p w14:paraId="7A84B03A" w14:textId="77777777" w:rsidR="00C91B03" w:rsidRDefault="00C91B03" w:rsidP="00C91B03">
      <w:r>
        <w:t xml:space="preserve">We do not generally reschedule or cancel unless there are extenuating circumstances. </w:t>
      </w:r>
    </w:p>
    <w:p w14:paraId="1A04AA1F" w14:textId="77777777" w:rsidR="00C91B03" w:rsidRDefault="00C91B03" w:rsidP="00C91B03">
      <w:pPr>
        <w:pStyle w:val="Heading2"/>
      </w:pPr>
      <w:r>
        <w:lastRenderedPageBreak/>
        <w:t>During the meeting</w:t>
      </w:r>
    </w:p>
    <w:p w14:paraId="3FFF1FFC" w14:textId="77777777" w:rsidR="00C91B03" w:rsidRPr="00FF447E" w:rsidRDefault="00C91B03" w:rsidP="00C91B03">
      <w:pPr>
        <w:adjustRightInd w:val="0"/>
        <w:snapToGrid w:val="0"/>
        <w:spacing w:before="180" w:after="180" w:line="240" w:lineRule="atLeast"/>
      </w:pPr>
      <w:r w:rsidRPr="00FF447E">
        <w:t>A TGA officer opens the meeting and confirms that:</w:t>
      </w:r>
    </w:p>
    <w:p w14:paraId="397ACD48" w14:textId="77777777" w:rsidR="00C91B03" w:rsidRPr="00FF447E" w:rsidRDefault="00C91B03" w:rsidP="00D12C18">
      <w:pPr>
        <w:pStyle w:val="ListBullet"/>
      </w:pPr>
      <w:r w:rsidRPr="00FF447E">
        <w:t>the meeting will focus only on the identified issues</w:t>
      </w:r>
    </w:p>
    <w:p w14:paraId="3722089E" w14:textId="77777777" w:rsidR="00C91B03" w:rsidRPr="00FF447E" w:rsidRDefault="00C91B03" w:rsidP="00D12C18">
      <w:pPr>
        <w:pStyle w:val="ListBullet"/>
      </w:pPr>
      <w:r w:rsidRPr="00FF447E">
        <w:t>the meeting is not a forum to promote therapeutic goods or company history</w:t>
      </w:r>
    </w:p>
    <w:p w14:paraId="2FB1577D" w14:textId="77777777" w:rsidR="00C91B03" w:rsidRDefault="00C91B03" w:rsidP="00D12C18">
      <w:pPr>
        <w:pStyle w:val="ListBullet"/>
      </w:pPr>
      <w:r w:rsidRPr="00FF447E">
        <w:t>no one may record the meeting in any format.</w:t>
      </w:r>
    </w:p>
    <w:p w14:paraId="417611D4" w14:textId="77777777" w:rsidR="00C91B03" w:rsidRDefault="00C91B03" w:rsidP="00C91B03">
      <w:r w:rsidRPr="00933171">
        <w:t>Our guidance at the meeting is nonbinding and without prejudice. As knowledge evolves over time, the initial guidance we gave at the meeting may become out of date or be superseded.</w:t>
      </w:r>
    </w:p>
    <w:p w14:paraId="7A2401EC" w14:textId="77777777" w:rsidR="00C91B03" w:rsidRDefault="00C91B03" w:rsidP="00C91B03">
      <w:pPr>
        <w:pStyle w:val="Heading2"/>
      </w:pPr>
      <w:r>
        <w:t>Submitting this form</w:t>
      </w:r>
    </w:p>
    <w:p w14:paraId="526ABB20" w14:textId="77777777" w:rsidR="00C91B03" w:rsidRDefault="00C91B03" w:rsidP="00C91B03">
      <w:pPr>
        <w:adjustRightInd w:val="0"/>
        <w:snapToGrid w:val="0"/>
        <w:spacing w:before="180" w:after="180" w:line="240" w:lineRule="atLeast"/>
      </w:pPr>
      <w:r>
        <w:t xml:space="preserve">Once completed, submit this form to the UDI Support Team at </w:t>
      </w:r>
      <w:hyperlink r:id="rId15" w:history="1">
        <w:r w:rsidRPr="00E20B56">
          <w:rPr>
            <w:rStyle w:val="Hyperlink"/>
          </w:rPr>
          <w:t>UDI@health.gov.au</w:t>
        </w:r>
      </w:hyperlink>
      <w:r>
        <w:t xml:space="preserve">. </w:t>
      </w:r>
    </w:p>
    <w:p w14:paraId="63998A92" w14:textId="612A2142" w:rsidR="00C91B03" w:rsidRDefault="00C91B03" w:rsidP="00C91B03">
      <w:pPr>
        <w:pStyle w:val="Heading1"/>
      </w:pPr>
      <w:r>
        <w:t>Application details</w:t>
      </w:r>
    </w:p>
    <w:p w14:paraId="734DF094" w14:textId="7DB6D3F7" w:rsidR="00C91B03" w:rsidRPr="00C91B03" w:rsidRDefault="00C91B03" w:rsidP="00C91B03">
      <w:r>
        <w:t>Please complete the form below.</w:t>
      </w:r>
    </w:p>
    <w:p w14:paraId="0A8FE6F8" w14:textId="0B81A3DB" w:rsidR="00C91B03" w:rsidRPr="00933171" w:rsidRDefault="00C91B03" w:rsidP="00C91B03">
      <w:pPr>
        <w:pStyle w:val="Heading3"/>
      </w:pPr>
      <w:r>
        <w:t>Applicant</w:t>
      </w:r>
    </w:p>
    <w:tbl>
      <w:tblPr>
        <w:tblStyle w:val="TableGrid1"/>
        <w:tblpPr w:leftFromText="180" w:rightFromText="180" w:vertAnchor="text" w:tblpY="1"/>
        <w:tblOverlap w:val="never"/>
        <w:tblW w:w="0" w:type="auto"/>
        <w:tblLayout w:type="fixed"/>
        <w:tblLook w:val="04A0" w:firstRow="1" w:lastRow="0" w:firstColumn="1" w:lastColumn="0" w:noHBand="0" w:noVBand="1"/>
        <w:tblDescription w:val="Applicant details to be completed"/>
      </w:tblPr>
      <w:tblGrid>
        <w:gridCol w:w="1951"/>
        <w:gridCol w:w="7904"/>
      </w:tblGrid>
      <w:tr w:rsidR="00C91B03" w:rsidRPr="00933171" w14:paraId="141172E7" w14:textId="77777777">
        <w:trPr>
          <w:trHeight w:val="482"/>
          <w:tblHeader/>
        </w:trPr>
        <w:tc>
          <w:tcPr>
            <w:tcW w:w="1951" w:type="dxa"/>
            <w:tcBorders>
              <w:top w:val="nil"/>
              <w:left w:val="nil"/>
              <w:bottom w:val="nil"/>
            </w:tcBorders>
            <w:vAlign w:val="center"/>
          </w:tcPr>
          <w:p w14:paraId="4D9C6E0B" w14:textId="77777777" w:rsidR="00C91B03" w:rsidRPr="00933171" w:rsidRDefault="00C91B03">
            <w:r w:rsidRPr="00933171">
              <w:t>Company</w:t>
            </w:r>
          </w:p>
        </w:tc>
        <w:tc>
          <w:tcPr>
            <w:tcW w:w="7904" w:type="dxa"/>
            <w:vAlign w:val="center"/>
          </w:tcPr>
          <w:p w14:paraId="05366D72" w14:textId="0BCCF3EF" w:rsidR="00C91B03" w:rsidRPr="00933171" w:rsidRDefault="007B4877">
            <w:r>
              <w:fldChar w:fldCharType="begin">
                <w:ffData>
                  <w:name w:val="Text1"/>
                  <w:enabled/>
                  <w:calcOnExit w:val="0"/>
                  <w:helpText w:type="text" w:val="enter applicant company name"/>
                  <w:statusText w:type="text" w:val="Applicant company name"/>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C91B03" w:rsidRPr="00933171" w14:paraId="1A956315" w14:textId="77777777">
        <w:trPr>
          <w:trHeight w:val="482"/>
        </w:trPr>
        <w:tc>
          <w:tcPr>
            <w:tcW w:w="1951" w:type="dxa"/>
            <w:tcBorders>
              <w:top w:val="nil"/>
              <w:left w:val="nil"/>
              <w:bottom w:val="nil"/>
            </w:tcBorders>
            <w:vAlign w:val="center"/>
          </w:tcPr>
          <w:p w14:paraId="7C71BC24" w14:textId="77777777" w:rsidR="00C91B03" w:rsidRPr="00933171" w:rsidRDefault="00C91B03">
            <w:r w:rsidRPr="00933171">
              <w:t>Address</w:t>
            </w:r>
          </w:p>
        </w:tc>
        <w:tc>
          <w:tcPr>
            <w:tcW w:w="7904" w:type="dxa"/>
            <w:vAlign w:val="center"/>
          </w:tcPr>
          <w:p w14:paraId="324BA212" w14:textId="1CF0BE5A" w:rsidR="00C91B03" w:rsidRPr="00933171" w:rsidRDefault="007B4877">
            <w:r>
              <w:fldChar w:fldCharType="begin">
                <w:ffData>
                  <w:name w:val="Text2"/>
                  <w:enabled/>
                  <w:calcOnExit w:val="0"/>
                  <w:helpText w:type="text" w:val="enter applicant address"/>
                  <w:statusText w:type="text" w:val="applicant address"/>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7006EE99" w14:textId="77777777" w:rsidR="00C91B03" w:rsidRPr="00933171" w:rsidRDefault="00C91B03" w:rsidP="00C91B03">
      <w:pPr>
        <w:pStyle w:val="Heading3"/>
      </w:pPr>
      <w:r w:rsidRPr="00933171">
        <w:t>Contact person</w:t>
      </w:r>
    </w:p>
    <w:tbl>
      <w:tblPr>
        <w:tblStyle w:val="TableGrid1"/>
        <w:tblpPr w:leftFromText="180" w:rightFromText="180" w:vertAnchor="text" w:tblpY="1"/>
        <w:tblOverlap w:val="never"/>
        <w:tblW w:w="0" w:type="auto"/>
        <w:tblLayout w:type="fixed"/>
        <w:tblLook w:val="04A0" w:firstRow="1" w:lastRow="0" w:firstColumn="1" w:lastColumn="0" w:noHBand="0" w:noVBand="1"/>
        <w:tblDescription w:val="Contact person details to be completed"/>
      </w:tblPr>
      <w:tblGrid>
        <w:gridCol w:w="1951"/>
        <w:gridCol w:w="7904"/>
      </w:tblGrid>
      <w:tr w:rsidR="00C91B03" w:rsidRPr="00933171" w14:paraId="617BC686" w14:textId="77777777">
        <w:trPr>
          <w:trHeight w:val="517"/>
          <w:tblHeader/>
        </w:trPr>
        <w:tc>
          <w:tcPr>
            <w:tcW w:w="1951" w:type="dxa"/>
            <w:tcBorders>
              <w:top w:val="nil"/>
              <w:left w:val="nil"/>
              <w:bottom w:val="nil"/>
            </w:tcBorders>
            <w:vAlign w:val="center"/>
          </w:tcPr>
          <w:p w14:paraId="54FC58D8" w14:textId="77777777" w:rsidR="00C91B03" w:rsidRPr="00933171" w:rsidRDefault="00C91B03">
            <w:r w:rsidRPr="00933171">
              <w:t>Name</w:t>
            </w:r>
          </w:p>
        </w:tc>
        <w:tc>
          <w:tcPr>
            <w:tcW w:w="7904" w:type="dxa"/>
            <w:vAlign w:val="center"/>
          </w:tcPr>
          <w:p w14:paraId="6FE93AA5" w14:textId="77777777" w:rsidR="00C91B03" w:rsidRPr="00933171" w:rsidRDefault="00C91B03">
            <w:r w:rsidRPr="00933171">
              <w:fldChar w:fldCharType="begin">
                <w:ffData>
                  <w:name w:val="Text3"/>
                  <w:enabled/>
                  <w:calcOnExit w:val="0"/>
                  <w:helpText w:type="text" w:val="enter name"/>
                  <w:statusText w:type="text" w:val="contact person name"/>
                  <w:textInput/>
                </w:ffData>
              </w:fldChar>
            </w:r>
            <w:bookmarkStart w:id="2" w:name="Text3"/>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bookmarkEnd w:id="2"/>
          </w:p>
        </w:tc>
      </w:tr>
      <w:tr w:rsidR="00C91B03" w:rsidRPr="00933171" w14:paraId="7C38A11D" w14:textId="77777777">
        <w:trPr>
          <w:trHeight w:val="482"/>
        </w:trPr>
        <w:tc>
          <w:tcPr>
            <w:tcW w:w="1951" w:type="dxa"/>
            <w:tcBorders>
              <w:top w:val="nil"/>
              <w:left w:val="nil"/>
              <w:bottom w:val="nil"/>
            </w:tcBorders>
            <w:vAlign w:val="center"/>
          </w:tcPr>
          <w:p w14:paraId="647BE2D0" w14:textId="77777777" w:rsidR="00C91B03" w:rsidRPr="00933171" w:rsidRDefault="00C91B03">
            <w:r w:rsidRPr="00933171">
              <w:t>Position</w:t>
            </w:r>
          </w:p>
        </w:tc>
        <w:tc>
          <w:tcPr>
            <w:tcW w:w="7904" w:type="dxa"/>
            <w:vAlign w:val="center"/>
          </w:tcPr>
          <w:p w14:paraId="7FB9211F" w14:textId="77777777" w:rsidR="00C91B03" w:rsidRPr="00933171" w:rsidRDefault="00C91B03">
            <w:r w:rsidRPr="00933171">
              <w:fldChar w:fldCharType="begin">
                <w:ffData>
                  <w:name w:val="Text4"/>
                  <w:enabled/>
                  <w:calcOnExit w:val="0"/>
                  <w:helpText w:type="text" w:val="enter position"/>
                  <w:statusText w:type="text" w:val="contact person position"/>
                  <w:textInput/>
                </w:ffData>
              </w:fldChar>
            </w:r>
            <w:bookmarkStart w:id="3" w:name="Text4"/>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bookmarkEnd w:id="3"/>
          </w:p>
        </w:tc>
      </w:tr>
      <w:tr w:rsidR="00C91B03" w:rsidRPr="00933171" w14:paraId="3136060A" w14:textId="77777777">
        <w:trPr>
          <w:trHeight w:val="482"/>
        </w:trPr>
        <w:tc>
          <w:tcPr>
            <w:tcW w:w="1951" w:type="dxa"/>
            <w:tcBorders>
              <w:top w:val="nil"/>
              <w:left w:val="nil"/>
              <w:bottom w:val="nil"/>
            </w:tcBorders>
            <w:vAlign w:val="center"/>
          </w:tcPr>
          <w:p w14:paraId="2389C34F" w14:textId="77777777" w:rsidR="00C91B03" w:rsidRPr="00933171" w:rsidRDefault="00C91B03">
            <w:r w:rsidRPr="00933171">
              <w:t>Mailing address</w:t>
            </w:r>
          </w:p>
        </w:tc>
        <w:tc>
          <w:tcPr>
            <w:tcW w:w="7904" w:type="dxa"/>
            <w:vAlign w:val="center"/>
          </w:tcPr>
          <w:p w14:paraId="77166538" w14:textId="77777777" w:rsidR="00C91B03" w:rsidRPr="00933171" w:rsidRDefault="00C91B03">
            <w:r w:rsidRPr="00933171">
              <w:fldChar w:fldCharType="begin">
                <w:ffData>
                  <w:name w:val="Text5"/>
                  <w:enabled/>
                  <w:calcOnExit w:val="0"/>
                  <w:helpText w:type="text" w:val="enter mailing address"/>
                  <w:statusText w:type="text" w:val="contact person mailing address"/>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tc>
      </w:tr>
      <w:tr w:rsidR="00C91B03" w:rsidRPr="00933171" w14:paraId="34C02D5D" w14:textId="77777777">
        <w:trPr>
          <w:trHeight w:val="482"/>
        </w:trPr>
        <w:tc>
          <w:tcPr>
            <w:tcW w:w="1951" w:type="dxa"/>
            <w:tcBorders>
              <w:top w:val="nil"/>
              <w:left w:val="nil"/>
              <w:bottom w:val="nil"/>
            </w:tcBorders>
            <w:vAlign w:val="center"/>
          </w:tcPr>
          <w:p w14:paraId="0092684E" w14:textId="77777777" w:rsidR="00C91B03" w:rsidRPr="00933171" w:rsidRDefault="00C91B03">
            <w:r w:rsidRPr="00933171">
              <w:t xml:space="preserve">Phone </w:t>
            </w:r>
          </w:p>
        </w:tc>
        <w:tc>
          <w:tcPr>
            <w:tcW w:w="7904" w:type="dxa"/>
            <w:vAlign w:val="center"/>
          </w:tcPr>
          <w:p w14:paraId="0BB8346F" w14:textId="77777777" w:rsidR="00C91B03" w:rsidRPr="00933171" w:rsidRDefault="00C91B03">
            <w:r w:rsidRPr="00933171">
              <w:fldChar w:fldCharType="begin">
                <w:ffData>
                  <w:name w:val="Text6"/>
                  <w:enabled/>
                  <w:calcOnExit w:val="0"/>
                  <w:helpText w:type="text" w:val="enter phone number"/>
                  <w:statusText w:type="text" w:val="contact person phone"/>
                  <w:textInput/>
                </w:ffData>
              </w:fldChar>
            </w:r>
            <w:bookmarkStart w:id="4" w:name="Text6"/>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bookmarkEnd w:id="4"/>
          </w:p>
        </w:tc>
      </w:tr>
      <w:tr w:rsidR="00C91B03" w:rsidRPr="00933171" w14:paraId="46CA0133" w14:textId="77777777">
        <w:trPr>
          <w:trHeight w:val="482"/>
        </w:trPr>
        <w:tc>
          <w:tcPr>
            <w:tcW w:w="1951" w:type="dxa"/>
            <w:tcBorders>
              <w:top w:val="nil"/>
              <w:left w:val="nil"/>
              <w:bottom w:val="nil"/>
            </w:tcBorders>
            <w:vAlign w:val="center"/>
          </w:tcPr>
          <w:p w14:paraId="4B99201D" w14:textId="77777777" w:rsidR="00C91B03" w:rsidRPr="00933171" w:rsidRDefault="00C91B03">
            <w:r w:rsidRPr="00933171">
              <w:t>Email</w:t>
            </w:r>
          </w:p>
        </w:tc>
        <w:tc>
          <w:tcPr>
            <w:tcW w:w="7904" w:type="dxa"/>
            <w:vAlign w:val="center"/>
          </w:tcPr>
          <w:p w14:paraId="4C71DA21" w14:textId="77777777" w:rsidR="00C91B03" w:rsidRPr="00933171" w:rsidRDefault="00C91B03">
            <w:r w:rsidRPr="00933171">
              <w:fldChar w:fldCharType="begin">
                <w:ffData>
                  <w:name w:val="Text7"/>
                  <w:enabled/>
                  <w:calcOnExit w:val="0"/>
                  <w:helpText w:type="text" w:val="enter email address"/>
                  <w:statusText w:type="text" w:val="contact person email"/>
                  <w:textInput/>
                </w:ffData>
              </w:fldChar>
            </w:r>
            <w:bookmarkStart w:id="5" w:name="Text7"/>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bookmarkEnd w:id="5"/>
          </w:p>
        </w:tc>
      </w:tr>
    </w:tbl>
    <w:p w14:paraId="4E9CD9DE" w14:textId="77777777" w:rsidR="00C91B03" w:rsidRPr="00933171" w:rsidRDefault="00C91B03" w:rsidP="00C91B03">
      <w:pPr>
        <w:pStyle w:val="Heading3"/>
      </w:pPr>
      <w:r w:rsidRPr="00933171">
        <w:t>Proposed scheduling information</w:t>
      </w:r>
    </w:p>
    <w:tbl>
      <w:tblPr>
        <w:tblStyle w:val="TableGrid1"/>
        <w:tblpPr w:leftFromText="180" w:rightFromText="180" w:vertAnchor="text" w:tblpY="1"/>
        <w:tblOverlap w:val="never"/>
        <w:tblW w:w="0" w:type="auto"/>
        <w:tblLayout w:type="fixed"/>
        <w:tblLook w:val="04A0" w:firstRow="1" w:lastRow="0" w:firstColumn="1" w:lastColumn="0" w:noHBand="0" w:noVBand="1"/>
        <w:tblDescription w:val="Proposed scheduling information"/>
      </w:tblPr>
      <w:tblGrid>
        <w:gridCol w:w="1809"/>
        <w:gridCol w:w="8046"/>
      </w:tblGrid>
      <w:tr w:rsidR="00C91B03" w:rsidRPr="00933171" w14:paraId="5F22B074" w14:textId="77777777">
        <w:trPr>
          <w:trHeight w:val="482"/>
          <w:tblHeader/>
        </w:trPr>
        <w:tc>
          <w:tcPr>
            <w:tcW w:w="1809" w:type="dxa"/>
            <w:tcBorders>
              <w:top w:val="nil"/>
              <w:left w:val="nil"/>
              <w:bottom w:val="nil"/>
            </w:tcBorders>
            <w:vAlign w:val="center"/>
          </w:tcPr>
          <w:p w14:paraId="725EF967" w14:textId="77777777" w:rsidR="00C91B03" w:rsidRPr="00933171" w:rsidRDefault="00C91B03" w:rsidP="00076B0F">
            <w:pPr>
              <w:spacing w:line="360" w:lineRule="auto"/>
            </w:pPr>
            <w:r w:rsidRPr="00933171">
              <w:t>Proposed date</w:t>
            </w:r>
          </w:p>
        </w:tc>
        <w:tc>
          <w:tcPr>
            <w:tcW w:w="8046" w:type="dxa"/>
            <w:vAlign w:val="center"/>
          </w:tcPr>
          <w:p w14:paraId="17910952" w14:textId="77777777" w:rsidR="00076B0F" w:rsidRDefault="00924654" w:rsidP="00076B0F">
            <w:pPr>
              <w:spacing w:line="360" w:lineRule="auto"/>
            </w:pPr>
            <w:r>
              <w:t xml:space="preserve">Please propose a date at least </w:t>
            </w:r>
            <w:r w:rsidR="00076B0F">
              <w:t xml:space="preserve">2 weeks into the future. </w:t>
            </w:r>
          </w:p>
          <w:p w14:paraId="4092E9DE" w14:textId="321F5081" w:rsidR="00C91B03" w:rsidRPr="00933171" w:rsidRDefault="00C91B03" w:rsidP="00076B0F">
            <w:pPr>
              <w:spacing w:line="360" w:lineRule="auto"/>
            </w:pPr>
            <w:r w:rsidRPr="00933171">
              <w:fldChar w:fldCharType="begin">
                <w:ffData>
                  <w:name w:val="Text8"/>
                  <w:enabled/>
                  <w:calcOnExit w:val="0"/>
                  <w:helpText w:type="text" w:val="enter proposed date"/>
                  <w:statusText w:type="text" w:val="Proposed scheduling information proposed date"/>
                  <w:textInput/>
                </w:ffData>
              </w:fldChar>
            </w:r>
            <w:bookmarkStart w:id="6" w:name="Text8"/>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bookmarkEnd w:id="6"/>
          </w:p>
        </w:tc>
      </w:tr>
      <w:tr w:rsidR="00C91B03" w:rsidRPr="00933171" w14:paraId="10E4218B" w14:textId="77777777">
        <w:trPr>
          <w:trHeight w:val="482"/>
        </w:trPr>
        <w:tc>
          <w:tcPr>
            <w:tcW w:w="1809" w:type="dxa"/>
            <w:tcBorders>
              <w:top w:val="nil"/>
              <w:left w:val="nil"/>
              <w:bottom w:val="nil"/>
            </w:tcBorders>
            <w:vAlign w:val="center"/>
          </w:tcPr>
          <w:p w14:paraId="50D844EE" w14:textId="77777777" w:rsidR="00C91B03" w:rsidRPr="00933171" w:rsidRDefault="00C91B03" w:rsidP="00076B0F">
            <w:pPr>
              <w:spacing w:line="360" w:lineRule="auto"/>
            </w:pPr>
            <w:r w:rsidRPr="00933171">
              <w:t>Proposed time</w:t>
            </w:r>
          </w:p>
        </w:tc>
        <w:tc>
          <w:tcPr>
            <w:tcW w:w="8046" w:type="dxa"/>
            <w:vAlign w:val="center"/>
          </w:tcPr>
          <w:p w14:paraId="13D942CB" w14:textId="77777777" w:rsidR="00C91B03" w:rsidRPr="00933171" w:rsidRDefault="00C91B03" w:rsidP="00076B0F">
            <w:pPr>
              <w:spacing w:line="360" w:lineRule="auto"/>
            </w:pPr>
            <w:r w:rsidRPr="00933171">
              <w:fldChar w:fldCharType="begin">
                <w:ffData>
                  <w:name w:val="Text9"/>
                  <w:enabled/>
                  <w:calcOnExit w:val="0"/>
                  <w:helpText w:type="text" w:val="enter proposed time"/>
                  <w:statusText w:type="text" w:val="Proposed scheduling information proposed time"/>
                  <w:textInput/>
                </w:ffData>
              </w:fldChar>
            </w:r>
            <w:bookmarkStart w:id="7" w:name="Text9"/>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bookmarkEnd w:id="7"/>
          </w:p>
        </w:tc>
      </w:tr>
      <w:tr w:rsidR="00C91B03" w:rsidRPr="00933171" w14:paraId="42680838" w14:textId="77777777">
        <w:trPr>
          <w:trHeight w:val="474"/>
        </w:trPr>
        <w:tc>
          <w:tcPr>
            <w:tcW w:w="1809" w:type="dxa"/>
            <w:tcBorders>
              <w:top w:val="nil"/>
              <w:left w:val="nil"/>
              <w:bottom w:val="nil"/>
            </w:tcBorders>
            <w:vAlign w:val="center"/>
          </w:tcPr>
          <w:p w14:paraId="1AE78307" w14:textId="77777777" w:rsidR="00C91B03" w:rsidRPr="00933171" w:rsidRDefault="00C91B03" w:rsidP="00076B0F">
            <w:pPr>
              <w:spacing w:line="360" w:lineRule="auto"/>
            </w:pPr>
            <w:r w:rsidRPr="00933171">
              <w:t>Proposed meeting length</w:t>
            </w:r>
          </w:p>
        </w:tc>
        <w:tc>
          <w:tcPr>
            <w:tcW w:w="8046" w:type="dxa"/>
            <w:vAlign w:val="center"/>
          </w:tcPr>
          <w:p w14:paraId="3E9A597E" w14:textId="1F698272" w:rsidR="00C91B03" w:rsidRPr="00933171" w:rsidRDefault="00C91B03" w:rsidP="00076B0F">
            <w:pPr>
              <w:spacing w:line="360" w:lineRule="auto"/>
              <w:rPr>
                <w:i/>
              </w:rPr>
            </w:pPr>
            <w:r w:rsidRPr="00933171">
              <w:fldChar w:fldCharType="begin">
                <w:ffData>
                  <w:name w:val="Text10"/>
                  <w:enabled/>
                  <w:calcOnExit w:val="0"/>
                  <w:helpText w:type="text" w:val="enter proposed meeting length"/>
                  <w:statusText w:type="text" w:val="Proposed scheduling information proposed meeting length (1-1.5 hours maximum, unless agreed otherwise)"/>
                  <w:textInput/>
                </w:ffData>
              </w:fldChar>
            </w:r>
            <w:bookmarkStart w:id="8" w:name="Text10"/>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bookmarkEnd w:id="8"/>
            <w:r w:rsidRPr="00933171">
              <w:t xml:space="preserve"> (</w:t>
            </w:r>
            <w:r w:rsidR="00076B0F">
              <w:t>30 minutes</w:t>
            </w:r>
            <w:r w:rsidRPr="00933171">
              <w:t xml:space="preserve"> to </w:t>
            </w:r>
            <w:r w:rsidR="00076B0F">
              <w:t xml:space="preserve">one </w:t>
            </w:r>
            <w:r w:rsidRPr="00933171">
              <w:t xml:space="preserve">hour maximum, unless agreed otherwise) </w:t>
            </w:r>
          </w:p>
        </w:tc>
      </w:tr>
    </w:tbl>
    <w:p w14:paraId="2C103731" w14:textId="77777777" w:rsidR="00C91B03" w:rsidRPr="00933171" w:rsidRDefault="00C91B03" w:rsidP="00C91B03">
      <w:pPr>
        <w:spacing w:before="240"/>
      </w:pPr>
      <w:r w:rsidRPr="00933171">
        <w:t>Once TGA receives your initial completed meeting request, we will consider your request and then advise if it is appropriate for a meeting to proceed or whether the issues can be appropriately addressed via email.</w:t>
      </w:r>
    </w:p>
    <w:p w14:paraId="4BDF1E50" w14:textId="5319CBFB" w:rsidR="00C91B03" w:rsidRDefault="00076B0F" w:rsidP="00C74600">
      <w:pPr>
        <w:pStyle w:val="Heading3"/>
      </w:pPr>
      <w:r>
        <w:t>M</w:t>
      </w:r>
      <w:r w:rsidR="00C91B03" w:rsidRPr="00933171">
        <w:t>eeting type</w:t>
      </w:r>
    </w:p>
    <w:p w14:paraId="724CC4A8" w14:textId="3C323D04" w:rsidR="00076B0F" w:rsidRPr="00076B0F" w:rsidRDefault="00076B0F" w:rsidP="00076B0F">
      <w:r>
        <w:t xml:space="preserve">Please note that UDI meetings can only be held over </w:t>
      </w:r>
      <w:r w:rsidR="00163E4E">
        <w:t>teleconference</w:t>
      </w:r>
      <w:r>
        <w:t>/videoconference.</w:t>
      </w:r>
    </w:p>
    <w:p w14:paraId="32D87C68" w14:textId="77E9A183" w:rsidR="00C91B03" w:rsidRPr="00933171" w:rsidRDefault="002E57B8" w:rsidP="00C91B03">
      <w:pPr>
        <w:rPr>
          <w:b/>
        </w:rPr>
      </w:pPr>
      <w:r>
        <w:t>The</w:t>
      </w:r>
      <w:r w:rsidR="00C91B03" w:rsidRPr="00933171">
        <w:t xml:space="preserve"> Teleconference/videoconference </w:t>
      </w:r>
      <w:r w:rsidR="00C91B03">
        <w:t>will be arranged by the UDI Support Team.</w:t>
      </w:r>
    </w:p>
    <w:p w14:paraId="3629806B" w14:textId="77777777" w:rsidR="00C91B03" w:rsidRPr="00933171" w:rsidRDefault="00C91B03" w:rsidP="00C91B03">
      <w:pPr>
        <w:pStyle w:val="Heading2"/>
      </w:pPr>
      <w:r w:rsidRPr="00933171">
        <w:rPr>
          <w:rStyle w:val="Heading3Char"/>
          <w:rFonts w:eastAsia="Cambria"/>
          <w:b/>
          <w:bCs/>
          <w:szCs w:val="26"/>
        </w:rPr>
        <w:lastRenderedPageBreak/>
        <w:t>Subject matter for discussion</w:t>
      </w:r>
    </w:p>
    <w:p w14:paraId="71304C27" w14:textId="77777777" w:rsidR="00C91B03" w:rsidRPr="00933171" w:rsidRDefault="00C91B03" w:rsidP="00C91B03">
      <w:pPr>
        <w:pStyle w:val="ListBullet2"/>
        <w:numPr>
          <w:ilvl w:val="0"/>
          <w:numId w:val="0"/>
        </w:numPr>
      </w:pPr>
      <w:r w:rsidRPr="00933171">
        <w:fldChar w:fldCharType="begin">
          <w:ffData>
            <w:name w:val=""/>
            <w:enabled/>
            <w:calcOnExit w:val="0"/>
            <w:helpText w:type="text" w:val="tick box for prescription medicine"/>
            <w:statusText w:type="text" w:val="Subject matter for discussion - Prescription Medicine"/>
            <w:checkBox>
              <w:sizeAuto/>
              <w:default w:val="0"/>
            </w:checkBox>
          </w:ffData>
        </w:fldChar>
      </w:r>
      <w:r w:rsidRPr="00933171">
        <w:instrText xml:space="preserve"> FORMCHECKBOX </w:instrText>
      </w:r>
      <w:r w:rsidRPr="00933171">
        <w:fldChar w:fldCharType="separate"/>
      </w:r>
      <w:r w:rsidRPr="00933171">
        <w:fldChar w:fldCharType="end"/>
      </w:r>
      <w:r w:rsidRPr="00933171">
        <w:t xml:space="preserve"> </w:t>
      </w:r>
      <w:r>
        <w:t>UDI requirements</w:t>
      </w:r>
    </w:p>
    <w:p w14:paraId="64E678B7" w14:textId="77777777" w:rsidR="00C91B03" w:rsidRPr="00933171" w:rsidRDefault="00C91B03" w:rsidP="00C91B03">
      <w:pPr>
        <w:pStyle w:val="ListBullet2"/>
        <w:numPr>
          <w:ilvl w:val="0"/>
          <w:numId w:val="0"/>
        </w:numPr>
      </w:pPr>
      <w:r w:rsidRPr="00933171">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rsidRPr="00933171">
        <w:instrText xml:space="preserve"> FORMCHECKBOX </w:instrText>
      </w:r>
      <w:r w:rsidRPr="00933171">
        <w:fldChar w:fldCharType="separate"/>
      </w:r>
      <w:r w:rsidRPr="00933171">
        <w:fldChar w:fldCharType="end"/>
      </w:r>
      <w:r w:rsidRPr="00933171">
        <w:t xml:space="preserve"> </w:t>
      </w:r>
      <w:r>
        <w:t>AusUDID requirements</w:t>
      </w:r>
    </w:p>
    <w:p w14:paraId="78B1EAC1" w14:textId="77777777" w:rsidR="00C91B03" w:rsidRPr="00933171" w:rsidRDefault="00C91B03" w:rsidP="00C91B03">
      <w:pPr>
        <w:pStyle w:val="ListBullet2"/>
        <w:numPr>
          <w:ilvl w:val="0"/>
          <w:numId w:val="0"/>
        </w:numPr>
      </w:pPr>
      <w:r w:rsidRPr="00933171">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rsidRPr="00933171">
        <w:instrText xml:space="preserve"> FORMCHECKBOX </w:instrText>
      </w:r>
      <w:r w:rsidRPr="00933171">
        <w:fldChar w:fldCharType="separate"/>
      </w:r>
      <w:r w:rsidRPr="00933171">
        <w:fldChar w:fldCharType="end"/>
      </w:r>
      <w:r w:rsidRPr="00933171">
        <w:t xml:space="preserve"> </w:t>
      </w:r>
      <w:r>
        <w:t xml:space="preserve">AusUDID portal submission methods (online, </w:t>
      </w:r>
      <w:r>
        <w:rPr>
          <w:i/>
          <w:iCs/>
        </w:rPr>
        <w:t>Australian UDI Bulk Upload Template)</w:t>
      </w:r>
      <w:r w:rsidRPr="00933171">
        <w:t xml:space="preserve"> </w:t>
      </w:r>
    </w:p>
    <w:p w14:paraId="5C87EBFE" w14:textId="77777777" w:rsidR="00C91B03" w:rsidRPr="00933171" w:rsidRDefault="00C91B03" w:rsidP="00C91B03">
      <w:pPr>
        <w:pStyle w:val="ListBullet2"/>
        <w:numPr>
          <w:ilvl w:val="0"/>
          <w:numId w:val="0"/>
        </w:numPr>
      </w:pPr>
      <w:r w:rsidRPr="00933171">
        <w:fldChar w:fldCharType="begin">
          <w:ffData>
            <w:name w:val=""/>
            <w:enabled/>
            <w:calcOnExit w:val="0"/>
            <w:helpText w:type="text" w:val="tick box for over the counter medicines&#10;"/>
            <w:statusText w:type="text" w:val="Subject matter for discussion - Over-the-Counter Medicines"/>
            <w:checkBox>
              <w:sizeAuto/>
              <w:default w:val="0"/>
            </w:checkBox>
          </w:ffData>
        </w:fldChar>
      </w:r>
      <w:r w:rsidRPr="00933171">
        <w:instrText xml:space="preserve"> FORMCHECKBOX </w:instrText>
      </w:r>
      <w:r w:rsidRPr="00933171">
        <w:fldChar w:fldCharType="separate"/>
      </w:r>
      <w:r w:rsidRPr="00933171">
        <w:fldChar w:fldCharType="end"/>
      </w:r>
      <w:r w:rsidRPr="00933171">
        <w:t xml:space="preserve"> </w:t>
      </w:r>
      <w:r>
        <w:t>AusUDID machine to machine submission methods (HL7 SPL, National Product Catalogue)</w:t>
      </w:r>
    </w:p>
    <w:p w14:paraId="65754F1B" w14:textId="77777777" w:rsidR="00C91B03" w:rsidRPr="00933171" w:rsidRDefault="00C91B03" w:rsidP="00C91B03">
      <w:pPr>
        <w:pStyle w:val="ListBullet2"/>
        <w:numPr>
          <w:ilvl w:val="0"/>
          <w:numId w:val="0"/>
        </w:numPr>
      </w:pPr>
      <w:r w:rsidRPr="00933171">
        <w:fldChar w:fldCharType="begin">
          <w:ffData>
            <w:name w:val=""/>
            <w:enabled/>
            <w:calcOnExit w:val="0"/>
            <w:helpText w:type="text" w:val="tick box if other: disinfectants"/>
            <w:statusText w:type="text" w:val="Subject matter for discussion - Disinfectants"/>
            <w:checkBox>
              <w:sizeAuto/>
              <w:default w:val="0"/>
            </w:checkBox>
          </w:ffData>
        </w:fldChar>
      </w:r>
      <w:r w:rsidRPr="00933171">
        <w:instrText xml:space="preserve"> FORMCHECKBOX </w:instrText>
      </w:r>
      <w:r w:rsidRPr="00933171">
        <w:fldChar w:fldCharType="separate"/>
      </w:r>
      <w:r w:rsidRPr="00933171">
        <w:fldChar w:fldCharType="end"/>
      </w:r>
      <w:r w:rsidRPr="00933171">
        <w:t xml:space="preserve"> Other (please specify)</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C91B03" w:rsidRPr="00933171" w14:paraId="298974E6" w14:textId="77777777" w:rsidTr="00106A83">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6068A4DC" w14:textId="77777777" w:rsidR="00C91B03" w:rsidRPr="00933171" w:rsidRDefault="00C91B03">
            <w:r w:rsidRPr="00933171">
              <w:fldChar w:fldCharType="begin">
                <w:ffData>
                  <w:name w:val=""/>
                  <w:enabled/>
                  <w:calcOnExit w:val="0"/>
                  <w:helpText w:type="text" w:val="if other, specify the subject matter for discussion"/>
                  <w:statusText w:type="text" w:val="Subject matter for discussion - Other (please specify)"/>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tc>
      </w:tr>
    </w:tbl>
    <w:p w14:paraId="19566164" w14:textId="77777777" w:rsidR="00C91B03" w:rsidRPr="00933171" w:rsidRDefault="00C91B03" w:rsidP="00C91B03">
      <w:pPr>
        <w:spacing w:before="120" w:after="0"/>
      </w:pP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827"/>
        <w:gridCol w:w="851"/>
        <w:gridCol w:w="3152"/>
      </w:tblGrid>
      <w:tr w:rsidR="00C91B03" w:rsidRPr="00933171" w14:paraId="6E3BC86F" w14:textId="77777777">
        <w:trPr>
          <w:cantSplit/>
          <w:trHeight w:val="20"/>
        </w:trPr>
        <w:tc>
          <w:tcPr>
            <w:tcW w:w="2093" w:type="dxa"/>
            <w:tcBorders>
              <w:top w:val="nil"/>
              <w:left w:val="nil"/>
              <w:bottom w:val="nil"/>
              <w:right w:val="single" w:sz="4" w:space="0" w:color="auto"/>
            </w:tcBorders>
            <w:vAlign w:val="center"/>
          </w:tcPr>
          <w:p w14:paraId="21E2F7E5" w14:textId="77777777" w:rsidR="00C91B03" w:rsidRPr="00933171" w:rsidRDefault="00C91B03" w:rsidP="00C74600">
            <w:pPr>
              <w:spacing w:line="360" w:lineRule="auto"/>
            </w:pPr>
            <w:r w:rsidRPr="00933171">
              <w:t>Name</w:t>
            </w:r>
          </w:p>
        </w:tc>
        <w:tc>
          <w:tcPr>
            <w:tcW w:w="7830" w:type="dxa"/>
            <w:gridSpan w:val="3"/>
            <w:tcBorders>
              <w:left w:val="single" w:sz="4" w:space="0" w:color="auto"/>
            </w:tcBorders>
            <w:vAlign w:val="center"/>
          </w:tcPr>
          <w:p w14:paraId="1B4CD95F" w14:textId="0569B272" w:rsidR="00C91B03" w:rsidRPr="00933171" w:rsidRDefault="00C74600" w:rsidP="00C74600">
            <w:pPr>
              <w:spacing w:line="360" w:lineRule="auto"/>
              <w:ind w:left="34"/>
            </w:pPr>
            <w:r w:rsidRPr="00933171">
              <w:fldChar w:fldCharType="begin">
                <w:ffData>
                  <w:name w:val="Text6"/>
                  <w:enabled/>
                  <w:calcOnExit w:val="0"/>
                  <w:helpText w:type="text" w:val="enter phone number"/>
                  <w:statusText w:type="text" w:val="contact person phone"/>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tc>
      </w:tr>
      <w:tr w:rsidR="00C91B03" w:rsidRPr="00933171" w14:paraId="72B124FF" w14:textId="77777777">
        <w:trPr>
          <w:cantSplit/>
          <w:trHeight w:val="20"/>
        </w:trPr>
        <w:tc>
          <w:tcPr>
            <w:tcW w:w="2093" w:type="dxa"/>
            <w:tcBorders>
              <w:top w:val="nil"/>
              <w:left w:val="nil"/>
              <w:bottom w:val="nil"/>
              <w:right w:val="single" w:sz="4" w:space="0" w:color="auto"/>
            </w:tcBorders>
            <w:vAlign w:val="center"/>
          </w:tcPr>
          <w:p w14:paraId="068529A3" w14:textId="77777777" w:rsidR="00C91B03" w:rsidRPr="00933171" w:rsidRDefault="00C91B03" w:rsidP="00C74600">
            <w:pPr>
              <w:spacing w:line="360" w:lineRule="auto"/>
            </w:pPr>
            <w:r w:rsidRPr="00933171">
              <w:t>Signature</w:t>
            </w:r>
          </w:p>
        </w:tc>
        <w:tc>
          <w:tcPr>
            <w:tcW w:w="3827" w:type="dxa"/>
            <w:tcBorders>
              <w:left w:val="single" w:sz="4" w:space="0" w:color="auto"/>
            </w:tcBorders>
            <w:vAlign w:val="center"/>
          </w:tcPr>
          <w:p w14:paraId="3D9B077D" w14:textId="77777777" w:rsidR="00C91B03" w:rsidRPr="00933171" w:rsidRDefault="00C91B03" w:rsidP="00C74600">
            <w:pPr>
              <w:spacing w:line="360" w:lineRule="auto"/>
            </w:pPr>
          </w:p>
        </w:tc>
        <w:tc>
          <w:tcPr>
            <w:tcW w:w="851" w:type="dxa"/>
            <w:tcBorders>
              <w:bottom w:val="nil"/>
            </w:tcBorders>
            <w:vAlign w:val="center"/>
          </w:tcPr>
          <w:p w14:paraId="7F7B25DE" w14:textId="77777777" w:rsidR="00C91B03" w:rsidRPr="00933171" w:rsidRDefault="00C91B03" w:rsidP="00C74600">
            <w:pPr>
              <w:spacing w:line="360" w:lineRule="auto"/>
            </w:pPr>
            <w:r w:rsidRPr="00933171">
              <w:t>Date</w:t>
            </w:r>
          </w:p>
        </w:tc>
        <w:tc>
          <w:tcPr>
            <w:tcW w:w="3152" w:type="dxa"/>
            <w:vAlign w:val="center"/>
          </w:tcPr>
          <w:p w14:paraId="32689F39" w14:textId="77777777" w:rsidR="00C91B03" w:rsidRPr="00933171" w:rsidRDefault="00C91B03" w:rsidP="00C74600">
            <w:pPr>
              <w:spacing w:line="360" w:lineRule="auto"/>
            </w:pPr>
            <w:r w:rsidRPr="00933171">
              <w:fldChar w:fldCharType="begin">
                <w:ffData>
                  <w:name w:val=""/>
                  <w:enabled/>
                  <w:calcOnExit w:val="0"/>
                  <w:helpText w:type="text" w:val="enter date of signature"/>
                  <w:statusText w:type="text" w:val="Date of signature"/>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tc>
      </w:tr>
    </w:tbl>
    <w:p w14:paraId="10E53BEE" w14:textId="77777777" w:rsidR="00C91B03" w:rsidRPr="00933171" w:rsidRDefault="00C91B03" w:rsidP="00C91B03">
      <w:pPr>
        <w:pStyle w:val="Notes"/>
        <w:spacing w:before="240"/>
        <w:rPr>
          <w:b/>
          <w:i/>
          <w:sz w:val="20"/>
        </w:rPr>
      </w:pPr>
      <w:r w:rsidRPr="00933171">
        <w:rPr>
          <w:b/>
          <w:i/>
          <w:sz w:val="20"/>
        </w:rPr>
        <w:t>Please ensure that all information set out below is provided with the initial request.</w:t>
      </w:r>
    </w:p>
    <w:p w14:paraId="4538E583" w14:textId="4DF6F2D2" w:rsidR="00C91B03" w:rsidRPr="00933171" w:rsidRDefault="00C91B03" w:rsidP="00C74600">
      <w:pPr>
        <w:pStyle w:val="Heading3"/>
      </w:pPr>
      <w:r>
        <w:t>Meeting details</w:t>
      </w:r>
    </w:p>
    <w:tbl>
      <w:tblPr>
        <w:tblStyle w:val="TableGrid1"/>
        <w:tblpPr w:leftFromText="180" w:rightFromText="180" w:vertAnchor="text" w:tblpY="1"/>
        <w:tblOverlap w:val="never"/>
        <w:tblW w:w="9855" w:type="dxa"/>
        <w:tblLayout w:type="fixed"/>
        <w:tblLook w:val="04A0" w:firstRow="1" w:lastRow="0" w:firstColumn="1" w:lastColumn="0" w:noHBand="0" w:noVBand="1"/>
      </w:tblPr>
      <w:tblGrid>
        <w:gridCol w:w="1951"/>
        <w:gridCol w:w="7904"/>
      </w:tblGrid>
      <w:tr w:rsidR="00C91B03" w:rsidRPr="00933171" w14:paraId="37571505" w14:textId="77777777" w:rsidTr="00C91B03">
        <w:trPr>
          <w:trHeight w:val="517"/>
          <w:tblHeader/>
        </w:trPr>
        <w:tc>
          <w:tcPr>
            <w:tcW w:w="1951" w:type="dxa"/>
            <w:tcBorders>
              <w:top w:val="nil"/>
              <w:left w:val="nil"/>
              <w:bottom w:val="nil"/>
            </w:tcBorders>
            <w:vAlign w:val="center"/>
          </w:tcPr>
          <w:p w14:paraId="23BCB56E" w14:textId="4D0E9534" w:rsidR="00C91B03" w:rsidRPr="00933171" w:rsidRDefault="00C91B03" w:rsidP="00C91B03">
            <w:pPr>
              <w:spacing w:line="360" w:lineRule="auto"/>
            </w:pPr>
            <w:r>
              <w:t>Proposed agenda</w:t>
            </w:r>
          </w:p>
        </w:tc>
        <w:tc>
          <w:tcPr>
            <w:tcW w:w="7904" w:type="dxa"/>
            <w:vAlign w:val="center"/>
          </w:tcPr>
          <w:p w14:paraId="25AD4BD2" w14:textId="38CAC80D" w:rsidR="00C91B03" w:rsidRDefault="00C91B03" w:rsidP="00C91B03">
            <w:pPr>
              <w:spacing w:line="360" w:lineRule="auto"/>
            </w:pPr>
            <w:r>
              <w:t>Provide your proposed agenda.</w:t>
            </w:r>
          </w:p>
          <w:p w14:paraId="1988FCCD" w14:textId="44812C5F" w:rsidR="00C91B03" w:rsidRPr="00933171" w:rsidRDefault="00C91B03" w:rsidP="00C91B03">
            <w:pPr>
              <w:spacing w:line="360" w:lineRule="auto"/>
            </w:pPr>
            <w:r w:rsidRPr="00933171">
              <w:fldChar w:fldCharType="begin">
                <w:ffData>
                  <w:name w:val="Text6"/>
                  <w:enabled/>
                  <w:calcOnExit w:val="0"/>
                  <w:helpText w:type="text" w:val="enter phone number"/>
                  <w:statusText w:type="text" w:val="contact person phone"/>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tc>
      </w:tr>
      <w:tr w:rsidR="00C91B03" w:rsidRPr="00933171" w14:paraId="1D887A06" w14:textId="77777777" w:rsidTr="00C91B03">
        <w:trPr>
          <w:trHeight w:val="482"/>
        </w:trPr>
        <w:tc>
          <w:tcPr>
            <w:tcW w:w="1951" w:type="dxa"/>
            <w:tcBorders>
              <w:top w:val="nil"/>
              <w:left w:val="nil"/>
              <w:bottom w:val="nil"/>
            </w:tcBorders>
            <w:vAlign w:val="center"/>
          </w:tcPr>
          <w:p w14:paraId="22CE44C6" w14:textId="29CB1DB3" w:rsidR="00C91B03" w:rsidRPr="00933171" w:rsidRDefault="00C91B03" w:rsidP="00C91B03">
            <w:pPr>
              <w:spacing w:line="360" w:lineRule="auto"/>
            </w:pPr>
            <w:r>
              <w:t>Purpose and objectives of this meeting</w:t>
            </w:r>
          </w:p>
        </w:tc>
        <w:tc>
          <w:tcPr>
            <w:tcW w:w="7904" w:type="dxa"/>
            <w:vAlign w:val="center"/>
          </w:tcPr>
          <w:p w14:paraId="2BA33261" w14:textId="2B0677DE" w:rsidR="00C91B03" w:rsidRDefault="00C91B03" w:rsidP="00C91B03">
            <w:pPr>
              <w:spacing w:line="360" w:lineRule="auto"/>
            </w:pPr>
            <w:r>
              <w:t xml:space="preserve">Provide: </w:t>
            </w:r>
          </w:p>
          <w:p w14:paraId="080E22C7" w14:textId="77777777" w:rsidR="00C91B03" w:rsidRDefault="00C91B03" w:rsidP="00C91B03">
            <w:pPr>
              <w:pStyle w:val="ListParagraph"/>
              <w:numPr>
                <w:ilvl w:val="0"/>
                <w:numId w:val="28"/>
              </w:numPr>
              <w:spacing w:line="360" w:lineRule="auto"/>
            </w:pPr>
            <w:r>
              <w:t>a brief statement of the meeting purpose and objectives</w:t>
            </w:r>
          </w:p>
          <w:p w14:paraId="4A865EFD" w14:textId="77777777" w:rsidR="00C91B03" w:rsidRDefault="00C91B03" w:rsidP="00C91B03">
            <w:pPr>
              <w:pStyle w:val="ListParagraph"/>
              <w:numPr>
                <w:ilvl w:val="0"/>
                <w:numId w:val="28"/>
              </w:numPr>
              <w:spacing w:line="360" w:lineRule="auto"/>
            </w:pPr>
            <w:r>
              <w:t>a description of the issues underlying the agenda</w:t>
            </w:r>
          </w:p>
          <w:p w14:paraId="26CBEE20" w14:textId="2750799A" w:rsidR="00C91B03" w:rsidRPr="00C91B03" w:rsidRDefault="00C91B03" w:rsidP="00C91B03">
            <w:pPr>
              <w:pStyle w:val="ListParagraph"/>
              <w:numPr>
                <w:ilvl w:val="0"/>
                <w:numId w:val="28"/>
              </w:numPr>
              <w:spacing w:line="360" w:lineRule="auto"/>
            </w:pPr>
            <w:r>
              <w:t>a summary of the key questions you intend to ask.</w:t>
            </w:r>
          </w:p>
          <w:p w14:paraId="5E311F3E" w14:textId="787B1864" w:rsidR="00C91B03" w:rsidRPr="00C91B03" w:rsidRDefault="00C91B03" w:rsidP="00C91B03">
            <w:pPr>
              <w:spacing w:line="360" w:lineRule="auto"/>
            </w:pPr>
            <w:r w:rsidRPr="00933171">
              <w:fldChar w:fldCharType="begin">
                <w:ffData>
                  <w:name w:val="Text6"/>
                  <w:enabled/>
                  <w:calcOnExit w:val="0"/>
                  <w:helpText w:type="text" w:val="enter phone number"/>
                  <w:statusText w:type="text" w:val="contact person phone"/>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tc>
      </w:tr>
      <w:tr w:rsidR="00C91B03" w:rsidRPr="00933171" w14:paraId="3D78EAE8" w14:textId="77777777" w:rsidTr="00C91B03">
        <w:trPr>
          <w:trHeight w:val="482"/>
        </w:trPr>
        <w:tc>
          <w:tcPr>
            <w:tcW w:w="1951" w:type="dxa"/>
            <w:tcBorders>
              <w:top w:val="nil"/>
              <w:left w:val="nil"/>
              <w:bottom w:val="nil"/>
            </w:tcBorders>
            <w:vAlign w:val="center"/>
          </w:tcPr>
          <w:p w14:paraId="17BDEC42" w14:textId="1AABE29B" w:rsidR="00C91B03" w:rsidRPr="00933171" w:rsidRDefault="00C91B03" w:rsidP="00C91B03">
            <w:pPr>
              <w:spacing w:line="360" w:lineRule="auto"/>
            </w:pPr>
            <w:r>
              <w:t>List of questions</w:t>
            </w:r>
          </w:p>
        </w:tc>
        <w:tc>
          <w:tcPr>
            <w:tcW w:w="7904" w:type="dxa"/>
            <w:vAlign w:val="center"/>
          </w:tcPr>
          <w:p w14:paraId="2541D0D3" w14:textId="77777777" w:rsidR="00C91B03" w:rsidRDefault="00C91B03" w:rsidP="00C91B03">
            <w:pPr>
              <w:spacing w:line="360" w:lineRule="auto"/>
            </w:pPr>
            <w:r>
              <w:t xml:space="preserve">Group questions by subject (UDI, AusUDID, submission methods). Include a brief explanation of each question’s purpose and context. </w:t>
            </w:r>
          </w:p>
          <w:p w14:paraId="7B751D43" w14:textId="77777777" w:rsidR="00C91B03" w:rsidRDefault="00C91B03" w:rsidP="00C91B03">
            <w:pPr>
              <w:pStyle w:val="ListParagraph"/>
              <w:numPr>
                <w:ilvl w:val="0"/>
                <w:numId w:val="30"/>
              </w:numPr>
              <w:spacing w:line="360" w:lineRule="auto"/>
            </w:pPr>
            <w:r w:rsidRPr="00933171">
              <w:fldChar w:fldCharType="begin">
                <w:ffData>
                  <w:name w:val="Text6"/>
                  <w:enabled/>
                  <w:calcOnExit w:val="0"/>
                  <w:helpText w:type="text" w:val="enter phone number"/>
                  <w:statusText w:type="text" w:val="contact person phone"/>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p w14:paraId="785A920A" w14:textId="77777777" w:rsidR="00C91B03" w:rsidRDefault="00C91B03" w:rsidP="00C91B03">
            <w:pPr>
              <w:pStyle w:val="ListParagraph"/>
              <w:numPr>
                <w:ilvl w:val="0"/>
                <w:numId w:val="30"/>
              </w:numPr>
              <w:spacing w:line="360" w:lineRule="auto"/>
            </w:pPr>
            <w:r w:rsidRPr="00933171">
              <w:fldChar w:fldCharType="begin">
                <w:ffData>
                  <w:name w:val="Text6"/>
                  <w:enabled/>
                  <w:calcOnExit w:val="0"/>
                  <w:helpText w:type="text" w:val="enter phone number"/>
                  <w:statusText w:type="text" w:val="contact person phone"/>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p w14:paraId="6C1D5CAB" w14:textId="45A187AA" w:rsidR="00C91B03" w:rsidRPr="00C91B03" w:rsidRDefault="00C91B03" w:rsidP="00C91B03">
            <w:pPr>
              <w:pStyle w:val="ListParagraph"/>
              <w:numPr>
                <w:ilvl w:val="0"/>
                <w:numId w:val="30"/>
              </w:numPr>
              <w:spacing w:line="360" w:lineRule="auto"/>
            </w:pPr>
            <w:r w:rsidRPr="00933171">
              <w:fldChar w:fldCharType="begin">
                <w:ffData>
                  <w:name w:val="Text6"/>
                  <w:enabled/>
                  <w:calcOnExit w:val="0"/>
                  <w:helpText w:type="text" w:val="enter phone number"/>
                  <w:statusText w:type="text" w:val="contact person phone"/>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tc>
      </w:tr>
      <w:tr w:rsidR="00C91B03" w:rsidRPr="00933171" w14:paraId="56E700AD" w14:textId="77777777" w:rsidTr="00C91B03">
        <w:trPr>
          <w:trHeight w:val="482"/>
        </w:trPr>
        <w:tc>
          <w:tcPr>
            <w:tcW w:w="1951" w:type="dxa"/>
            <w:tcBorders>
              <w:top w:val="nil"/>
              <w:left w:val="nil"/>
              <w:bottom w:val="nil"/>
            </w:tcBorders>
            <w:vAlign w:val="center"/>
          </w:tcPr>
          <w:p w14:paraId="62D89794" w14:textId="224EF2F8" w:rsidR="00C91B03" w:rsidRPr="00933171" w:rsidRDefault="00C91B03" w:rsidP="00C91B03">
            <w:pPr>
              <w:spacing w:line="360" w:lineRule="auto"/>
            </w:pPr>
            <w:r>
              <w:t>List of participants</w:t>
            </w:r>
            <w:r w:rsidRPr="00933171">
              <w:t xml:space="preserve"> </w:t>
            </w:r>
          </w:p>
        </w:tc>
        <w:tc>
          <w:tcPr>
            <w:tcW w:w="7904" w:type="dxa"/>
            <w:vAlign w:val="center"/>
          </w:tcPr>
          <w:p w14:paraId="4EDA10E2" w14:textId="77777777" w:rsidR="00C91B03" w:rsidRDefault="00C91B03" w:rsidP="00C91B03">
            <w:pPr>
              <w:spacing w:line="360" w:lineRule="auto"/>
            </w:pPr>
            <w:r>
              <w:t>Provide a list of participants, including:</w:t>
            </w:r>
          </w:p>
          <w:p w14:paraId="2614B924" w14:textId="5AC8AAA0" w:rsidR="00C91B03" w:rsidRDefault="00C91B03" w:rsidP="00C74600">
            <w:pPr>
              <w:pStyle w:val="ListParagraph"/>
              <w:numPr>
                <w:ilvl w:val="0"/>
                <w:numId w:val="34"/>
              </w:numPr>
              <w:spacing w:line="360" w:lineRule="auto"/>
            </w:pPr>
            <w:r>
              <w:t>Name</w:t>
            </w:r>
          </w:p>
          <w:p w14:paraId="2AE150CD" w14:textId="24AD6771" w:rsidR="00C91B03" w:rsidRDefault="00C91B03" w:rsidP="00C74600">
            <w:pPr>
              <w:pStyle w:val="ListParagraph"/>
              <w:numPr>
                <w:ilvl w:val="0"/>
                <w:numId w:val="34"/>
              </w:numPr>
              <w:spacing w:line="360" w:lineRule="auto"/>
            </w:pPr>
            <w:r>
              <w:t>Title</w:t>
            </w:r>
          </w:p>
          <w:p w14:paraId="1B4FA613" w14:textId="18F2F368" w:rsidR="00C91B03" w:rsidRPr="00C91B03" w:rsidRDefault="00C91B03" w:rsidP="00C74600">
            <w:pPr>
              <w:pStyle w:val="ListParagraph"/>
              <w:numPr>
                <w:ilvl w:val="0"/>
                <w:numId w:val="34"/>
              </w:numPr>
              <w:spacing w:line="360" w:lineRule="auto"/>
            </w:pPr>
            <w:r>
              <w:t xml:space="preserve">Email address. </w:t>
            </w:r>
          </w:p>
          <w:p w14:paraId="790C86DB" w14:textId="77777777" w:rsidR="00C91B03" w:rsidRDefault="00C91B03" w:rsidP="00C91B03">
            <w:pPr>
              <w:pStyle w:val="ListParagraph"/>
              <w:numPr>
                <w:ilvl w:val="0"/>
                <w:numId w:val="31"/>
              </w:numPr>
              <w:spacing w:line="360" w:lineRule="auto"/>
            </w:pPr>
            <w:r w:rsidRPr="00C91B03">
              <w:fldChar w:fldCharType="begin">
                <w:ffData>
                  <w:name w:val="Text6"/>
                  <w:enabled/>
                  <w:calcOnExit w:val="0"/>
                  <w:helpText w:type="text" w:val="enter phone number"/>
                  <w:statusText w:type="text" w:val="contact person phone"/>
                  <w:textInput/>
                </w:ffData>
              </w:fldChar>
            </w:r>
            <w:r w:rsidRPr="00C91B03">
              <w:instrText xml:space="preserve"> FORMTEXT </w:instrText>
            </w:r>
            <w:r w:rsidRPr="00C91B03">
              <w:fldChar w:fldCharType="separate"/>
            </w:r>
            <w:r w:rsidRPr="00933171">
              <w:t> </w:t>
            </w:r>
            <w:r w:rsidRPr="00933171">
              <w:t> </w:t>
            </w:r>
            <w:r w:rsidRPr="00933171">
              <w:t> </w:t>
            </w:r>
            <w:r w:rsidRPr="00933171">
              <w:t> </w:t>
            </w:r>
            <w:r w:rsidRPr="00933171">
              <w:t> </w:t>
            </w:r>
            <w:r w:rsidRPr="00C91B03">
              <w:fldChar w:fldCharType="end"/>
            </w:r>
          </w:p>
          <w:p w14:paraId="74403C6E" w14:textId="77777777" w:rsidR="00C91B03" w:rsidRDefault="00C91B03" w:rsidP="00C91B03">
            <w:pPr>
              <w:pStyle w:val="ListParagraph"/>
              <w:numPr>
                <w:ilvl w:val="0"/>
                <w:numId w:val="31"/>
              </w:numPr>
              <w:spacing w:line="360" w:lineRule="auto"/>
            </w:pPr>
            <w:r w:rsidRPr="00933171">
              <w:fldChar w:fldCharType="begin">
                <w:ffData>
                  <w:name w:val="Text6"/>
                  <w:enabled/>
                  <w:calcOnExit w:val="0"/>
                  <w:helpText w:type="text" w:val="enter phone number"/>
                  <w:statusText w:type="text" w:val="contact person phone"/>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p w14:paraId="2A3BE5AE" w14:textId="5F5B4397" w:rsidR="00C91B03" w:rsidRPr="00C91B03" w:rsidRDefault="00C91B03" w:rsidP="00C91B03">
            <w:pPr>
              <w:pStyle w:val="ListParagraph"/>
              <w:numPr>
                <w:ilvl w:val="0"/>
                <w:numId w:val="31"/>
              </w:numPr>
              <w:spacing w:line="360" w:lineRule="auto"/>
            </w:pPr>
            <w:r w:rsidRPr="00933171">
              <w:fldChar w:fldCharType="begin">
                <w:ffData>
                  <w:name w:val="Text6"/>
                  <w:enabled/>
                  <w:calcOnExit w:val="0"/>
                  <w:helpText w:type="text" w:val="enter phone number"/>
                  <w:statusText w:type="text" w:val="contact person phone"/>
                  <w:textInput/>
                </w:ffData>
              </w:fldChar>
            </w:r>
            <w:r w:rsidRPr="00933171">
              <w:instrText xml:space="preserve"> FORMTEXT </w:instrText>
            </w:r>
            <w:r w:rsidRPr="00933171">
              <w:fldChar w:fldCharType="separate"/>
            </w:r>
            <w:r w:rsidRPr="00933171">
              <w:t> </w:t>
            </w:r>
            <w:r w:rsidRPr="00933171">
              <w:t> </w:t>
            </w:r>
            <w:r w:rsidRPr="00933171">
              <w:t> </w:t>
            </w:r>
            <w:r w:rsidRPr="00933171">
              <w:t> </w:t>
            </w:r>
            <w:r w:rsidRPr="00933171">
              <w:t> </w:t>
            </w:r>
            <w:r w:rsidRPr="00933171">
              <w:fldChar w:fldCharType="end"/>
            </w:r>
          </w:p>
        </w:tc>
      </w:tr>
    </w:tbl>
    <w:p w14:paraId="56C5F9C8" w14:textId="77777777" w:rsidR="00AE17EE" w:rsidRDefault="00AE17EE" w:rsidP="00142446"/>
    <w:p w14:paraId="1812BBA7" w14:textId="2F9C1774" w:rsidR="002347DE" w:rsidRDefault="006309C0" w:rsidP="00142446">
      <w:r>
        <w:t xml:space="preserve">Please also provide any </w:t>
      </w:r>
      <w:r w:rsidR="00463494">
        <w:t>additional information that may be useful during the meeting, including:</w:t>
      </w:r>
    </w:p>
    <w:p w14:paraId="29B68FBC" w14:textId="4EE13295" w:rsidR="00463494" w:rsidRDefault="00463494" w:rsidP="00D12C18">
      <w:pPr>
        <w:pStyle w:val="ListBullet"/>
      </w:pPr>
      <w:r>
        <w:t>ARTG details</w:t>
      </w:r>
    </w:p>
    <w:p w14:paraId="630CDFBE" w14:textId="6921F2D7" w:rsidR="00463494" w:rsidRDefault="00463494" w:rsidP="00D12C18">
      <w:pPr>
        <w:pStyle w:val="ListBullet"/>
      </w:pPr>
      <w:r>
        <w:t>Packaging and labelling examples</w:t>
      </w:r>
    </w:p>
    <w:p w14:paraId="0CE45D19" w14:textId="11B4D752" w:rsidR="00463494" w:rsidRPr="009A2501" w:rsidRDefault="00463494" w:rsidP="00D12C18">
      <w:pPr>
        <w:pStyle w:val="ListBullet"/>
      </w:pPr>
      <w:r>
        <w:t>UDI record(s)</w:t>
      </w:r>
      <w:r w:rsidR="00396137">
        <w:t>.</w:t>
      </w:r>
    </w:p>
    <w:sectPr w:rsidR="00463494" w:rsidRPr="009A2501" w:rsidSect="00D3276C">
      <w:headerReference w:type="even" r:id="rId16"/>
      <w:headerReference w:type="default" r:id="rId17"/>
      <w:footerReference w:type="even" r:id="rId18"/>
      <w:footerReference w:type="default" r:id="rId19"/>
      <w:headerReference w:type="first" r:id="rId20"/>
      <w:footerReference w:type="first" r:id="rId21"/>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7AC2" w14:textId="77777777" w:rsidR="008A6392" w:rsidRDefault="008A6392" w:rsidP="000B1A45">
      <w:r>
        <w:separator/>
      </w:r>
    </w:p>
  </w:endnote>
  <w:endnote w:type="continuationSeparator" w:id="0">
    <w:p w14:paraId="71B24B47" w14:textId="77777777" w:rsidR="008A6392" w:rsidRDefault="008A6392" w:rsidP="000B1A45">
      <w:r>
        <w:continuationSeparator/>
      </w:r>
    </w:p>
  </w:endnote>
  <w:endnote w:type="continuationNotice" w:id="1">
    <w:p w14:paraId="4DFB7D8B" w14:textId="77777777" w:rsidR="008A6392" w:rsidRDefault="008A63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6DB4" w14:textId="2EC26CA8" w:rsidR="00713A6E" w:rsidRDefault="001E66E3">
    <w:pPr>
      <w:pStyle w:val="Footer"/>
    </w:pPr>
    <w:r>
      <w:rPr>
        <w:noProof/>
      </w:rPr>
      <mc:AlternateContent>
        <mc:Choice Requires="wps">
          <w:drawing>
            <wp:anchor distT="0" distB="0" distL="0" distR="0" simplePos="0" relativeHeight="251658245" behindDoc="0" locked="0" layoutInCell="1" allowOverlap="1" wp14:anchorId="73CF4617" wp14:editId="362C8BB1">
              <wp:simplePos x="635" y="635"/>
              <wp:positionH relativeFrom="page">
                <wp:align>center</wp:align>
              </wp:positionH>
              <wp:positionV relativeFrom="page">
                <wp:align>bottom</wp:align>
              </wp:positionV>
              <wp:extent cx="622300" cy="376555"/>
              <wp:effectExtent l="0" t="0" r="6350" b="0"/>
              <wp:wrapNone/>
              <wp:docPr id="17918290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191A9F" w14:textId="4F1F1662"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F461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5191A9F" w14:textId="4F1F1662"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F11F" w14:textId="71FBB0F4" w:rsidR="006D7E16" w:rsidRPr="002C3C78" w:rsidRDefault="001E66E3" w:rsidP="009D5FEA">
    <w:pPr>
      <w:pStyle w:val="Footer"/>
      <w:spacing w:after="0"/>
    </w:pPr>
    <w:r>
      <w:rPr>
        <w:noProof/>
      </w:rPr>
      <mc:AlternateContent>
        <mc:Choice Requires="wps">
          <w:drawing>
            <wp:anchor distT="0" distB="0" distL="0" distR="0" simplePos="0" relativeHeight="251658242" behindDoc="0" locked="0" layoutInCell="1" allowOverlap="1" wp14:anchorId="5FC074B4" wp14:editId="58F3A158">
              <wp:simplePos x="723900" y="10144125"/>
              <wp:positionH relativeFrom="page">
                <wp:align>center</wp:align>
              </wp:positionH>
              <wp:positionV relativeFrom="page">
                <wp:align>bottom</wp:align>
              </wp:positionV>
              <wp:extent cx="622300" cy="376555"/>
              <wp:effectExtent l="0" t="0" r="6350" b="0"/>
              <wp:wrapNone/>
              <wp:docPr id="14273097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9C28DD" w14:textId="58D86D77"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074B4"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39C28DD" w14:textId="58D86D77"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v:textbox>
              <w10:wrap anchorx="page" anchory="page"/>
            </v:shape>
          </w:pict>
        </mc:Fallback>
      </mc:AlternateContent>
    </w:r>
    <w:r w:rsidR="0095311F">
      <w:t xml:space="preserve">Request for a Unique Device Identification (UDI) meeting </w:t>
    </w:r>
  </w:p>
  <w:p w14:paraId="6691122B" w14:textId="77777777" w:rsidR="00212A35" w:rsidRPr="002C3C78" w:rsidRDefault="008359BD" w:rsidP="009D5FEA">
    <w:pPr>
      <w:pStyle w:val="Footer"/>
      <w:spacing w:after="0"/>
    </w:pPr>
    <w:r>
      <w:rPr>
        <w:b/>
      </w:rPr>
      <w:t>OFFICIAL</w:t>
    </w:r>
    <w:r w:rsidR="00212A35" w:rsidRPr="002C3C78">
      <w:tab/>
    </w:r>
    <w:sdt>
      <w:sdtPr>
        <w:id w:val="250395305"/>
        <w:docPartObj>
          <w:docPartGallery w:val="Page Numbers (Top of Page)"/>
          <w:docPartUnique/>
        </w:docPartObj>
      </w:sdtPr>
      <w:sdtEndPr/>
      <w:sdtContent>
        <w:r w:rsidR="00212A35" w:rsidRPr="002C3C78">
          <w:t xml:space="preserve">Page </w:t>
        </w:r>
        <w:r w:rsidR="006D7E16" w:rsidRPr="002C3C78">
          <w:fldChar w:fldCharType="begin"/>
        </w:r>
        <w:r w:rsidR="006D7E16" w:rsidRPr="002C3C78">
          <w:instrText xml:space="preserve"> PAGE </w:instrText>
        </w:r>
        <w:r w:rsidR="006D7E16" w:rsidRPr="002C3C78">
          <w:fldChar w:fldCharType="separate"/>
        </w:r>
        <w:r w:rsidR="009B4FA4">
          <w:rPr>
            <w:noProof/>
          </w:rPr>
          <w:t>3</w:t>
        </w:r>
        <w:r w:rsidR="006D7E16" w:rsidRPr="002C3C78">
          <w:rPr>
            <w:noProof/>
          </w:rPr>
          <w:fldChar w:fldCharType="end"/>
        </w:r>
        <w:r w:rsidR="00212A35" w:rsidRPr="002C3C78">
          <w:t xml:space="preserve"> of </w:t>
        </w:r>
        <w:fldSimple w:instr=" NUMPAGES  ">
          <w:r w:rsidR="009B4FA4">
            <w:rPr>
              <w:noProof/>
            </w:rPr>
            <w:t>3</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C06E" w14:textId="06752274" w:rsidR="00212A35" w:rsidRPr="002C3C78" w:rsidRDefault="001E66E3" w:rsidP="009B4FA4">
    <w:pPr>
      <w:pStyle w:val="Footer"/>
      <w:spacing w:before="120" w:after="0"/>
    </w:pPr>
    <w:r>
      <w:rPr>
        <w:noProof/>
        <w:color w:val="006BA6"/>
      </w:rPr>
      <mc:AlternateContent>
        <mc:Choice Requires="wps">
          <w:drawing>
            <wp:anchor distT="0" distB="0" distL="0" distR="0" simplePos="0" relativeHeight="251658241" behindDoc="0" locked="0" layoutInCell="1" allowOverlap="1" wp14:anchorId="56B765A6" wp14:editId="620A8EFA">
              <wp:simplePos x="723900" y="9658350"/>
              <wp:positionH relativeFrom="page">
                <wp:align>center</wp:align>
              </wp:positionH>
              <wp:positionV relativeFrom="page">
                <wp:align>bottom</wp:align>
              </wp:positionV>
              <wp:extent cx="622300" cy="376555"/>
              <wp:effectExtent l="0" t="0" r="6350" b="0"/>
              <wp:wrapNone/>
              <wp:docPr id="14571782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8A2EB9" w14:textId="5B2F1CB0"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765A6"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8A2EB9" w14:textId="5B2F1CB0"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v:textbox>
              <w10:wrap anchorx="page" anchory="page"/>
            </v:shape>
          </w:pict>
        </mc:Fallback>
      </mc:AlternateContent>
    </w:r>
    <w:r w:rsidR="00405109" w:rsidRPr="00B16BE8">
      <w:rPr>
        <w:noProof/>
        <w:color w:val="006BA6"/>
      </w:rPr>
      <w:drawing>
        <wp:anchor distT="0" distB="0" distL="114300" distR="114300" simplePos="0" relativeHeight="251658240" behindDoc="1" locked="0" layoutInCell="1" allowOverlap="1" wp14:anchorId="61E80679" wp14:editId="1D4D3FD4">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rPr>
      <w:t>Post:</w:t>
    </w:r>
    <w:r w:rsidR="00B16BE8">
      <w:t xml:space="preserve"> </w:t>
    </w:r>
    <w:r w:rsidR="00212A35" w:rsidRPr="002C3C78">
      <w:t xml:space="preserve">PO Box </w:t>
    </w:r>
    <w:r w:rsidR="009D14EE" w:rsidRPr="002C3C78">
      <w:t>100</w:t>
    </w:r>
    <w:r w:rsidR="009D14EE">
      <w:t>,</w:t>
    </w:r>
    <w:r w:rsidR="009D14EE" w:rsidRPr="002C3C78">
      <w:t xml:space="preserve"> Woden</w:t>
    </w:r>
    <w:r w:rsidR="006B52C8">
      <w:t>,</w:t>
    </w:r>
    <w:r w:rsidR="00212A35" w:rsidRPr="002C3C78">
      <w:t xml:space="preserve"> ACT</w:t>
    </w:r>
    <w:r w:rsidR="006B52C8">
      <w:t>,</w:t>
    </w:r>
    <w:r w:rsidR="00212A35" w:rsidRPr="002C3C78">
      <w:t xml:space="preserve"> 2606</w:t>
    </w:r>
    <w:r w:rsidR="00212A35" w:rsidRPr="002C3C78">
      <w:rPr>
        <w:rFonts w:ascii="Cambria" w:hAnsi="Cambria"/>
        <w:sz w:val="22"/>
        <w:szCs w:val="22"/>
      </w:rPr>
      <w:t xml:space="preserve"> </w:t>
    </w:r>
    <w:r w:rsidR="006B52C8">
      <w:rPr>
        <w:rFonts w:ascii="Cambria" w:hAnsi="Cambria"/>
        <w:sz w:val="22"/>
        <w:szCs w:val="22"/>
      </w:rPr>
      <w:t>-</w:t>
    </w:r>
    <w:r w:rsidR="00212A35" w:rsidRPr="002C3C78">
      <w:rPr>
        <w:rFonts w:ascii="Cambria" w:hAnsi="Cambria"/>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40 939 406 804</w:t>
    </w:r>
  </w:p>
  <w:p w14:paraId="650A2888" w14:textId="0C1F1970" w:rsidR="00212A35" w:rsidRPr="002C3C78" w:rsidRDefault="00212A35" w:rsidP="00212A35">
    <w:pPr>
      <w:spacing w:after="0"/>
      <w:rPr>
        <w:rStyle w:val="FooterChar"/>
      </w:rPr>
    </w:pPr>
    <w:r w:rsidRPr="00B16BE8">
      <w:rPr>
        <w:rStyle w:val="FooterChar"/>
        <w:color w:val="006BA6"/>
      </w:rPr>
      <w:t xml:space="preserve">Phone: </w:t>
    </w:r>
    <w:r w:rsidRPr="002C3C78">
      <w:rPr>
        <w:rStyle w:val="FooterChar"/>
      </w:rPr>
      <w:t xml:space="preserve">1800 020 653 </w:t>
    </w:r>
    <w:r w:rsidR="006B52C8">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w:t>
    </w:r>
    <w:r w:rsidR="007648FE" w:rsidRPr="002C3C78">
      <w:rPr>
        <w:rStyle w:val="FooterChar"/>
      </w:rPr>
      <w:t>6203 1605</w:t>
    </w:r>
    <w:r w:rsidRPr="002C3C78">
      <w:rPr>
        <w:rStyle w:val="FooterChar"/>
      </w:rPr>
      <w:t xml:space="preserve"> </w:t>
    </w:r>
    <w:r w:rsidR="006B52C8">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hyperlink r:id="rId2" w:history="1">
      <w:r w:rsidR="001C48BC" w:rsidRPr="009C0BF4">
        <w:rPr>
          <w:rStyle w:val="Hyperlink"/>
          <w:rFonts w:cstheme="majorHAnsi"/>
          <w:sz w:val="18"/>
          <w:szCs w:val="14"/>
        </w:rPr>
        <w:t>UDI@health.gov.au</w:t>
      </w:r>
    </w:hyperlink>
    <w:r w:rsidR="001C48BC">
      <w:rPr>
        <w:rStyle w:val="FooterChar"/>
      </w:rPr>
      <w:t xml:space="preserve"> </w:t>
    </w:r>
    <w:r w:rsidR="006B52C8">
      <w:rPr>
        <w:rStyle w:val="FooterChar"/>
      </w:rPr>
      <w:t>-</w:t>
    </w:r>
    <w:r w:rsidRPr="002C3C78">
      <w:rPr>
        <w:rStyle w:val="FooterChar"/>
      </w:rPr>
      <w:t xml:space="preserve"> </w:t>
    </w:r>
    <w:hyperlink r:id="rId3" w:history="1">
      <w:r w:rsidR="00172699" w:rsidRPr="00E627C8">
        <w:rPr>
          <w:rStyle w:val="Hyperlink"/>
          <w:rFonts w:cstheme="majorHAnsi"/>
          <w:sz w:val="18"/>
          <w:szCs w:val="14"/>
        </w:rPr>
        <w:t>https://www.tga.gov.au</w:t>
      </w:r>
    </w:hyperlink>
  </w:p>
  <w:p w14:paraId="51C1CAD0" w14:textId="77777777" w:rsidR="00212A35" w:rsidRPr="009B4FA4" w:rsidRDefault="00212A35" w:rsidP="009B4FA4">
    <w:pPr>
      <w:pStyle w:val="Reference"/>
      <w:spacing w:before="60"/>
      <w:rPr>
        <w:sz w:val="18"/>
        <w:szCs w:val="18"/>
      </w:rPr>
    </w:pPr>
    <w:r w:rsidRPr="009B4FA4">
      <w:rPr>
        <w:sz w:val="18"/>
        <w:szCs w:val="18"/>
      </w:rPr>
      <w:t>Reference/Publication #</w:t>
    </w:r>
  </w:p>
  <w:p w14:paraId="128E6C80" w14:textId="77777777" w:rsidR="00212A35" w:rsidRPr="002C3C78" w:rsidRDefault="00212A35" w:rsidP="000B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F86B" w14:textId="77777777" w:rsidR="008A6392" w:rsidRDefault="008A6392" w:rsidP="000B1A45">
      <w:r>
        <w:separator/>
      </w:r>
    </w:p>
  </w:footnote>
  <w:footnote w:type="continuationSeparator" w:id="0">
    <w:p w14:paraId="26485ABC" w14:textId="77777777" w:rsidR="008A6392" w:rsidRDefault="008A6392" w:rsidP="000B1A45">
      <w:r>
        <w:continuationSeparator/>
      </w:r>
    </w:p>
  </w:footnote>
  <w:footnote w:type="continuationNotice" w:id="1">
    <w:p w14:paraId="29B74698" w14:textId="77777777" w:rsidR="008A6392" w:rsidRDefault="008A63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3FFC" w14:textId="5DF8388B" w:rsidR="00713A6E" w:rsidRDefault="001E66E3">
    <w:pPr>
      <w:pStyle w:val="Header"/>
    </w:pPr>
    <w:r>
      <w:rPr>
        <w:noProof/>
      </w:rPr>
      <mc:AlternateContent>
        <mc:Choice Requires="wps">
          <w:drawing>
            <wp:anchor distT="0" distB="0" distL="0" distR="0" simplePos="0" relativeHeight="251658243" behindDoc="0" locked="0" layoutInCell="1" allowOverlap="1" wp14:anchorId="169E0DAE" wp14:editId="622F98B6">
              <wp:simplePos x="635" y="635"/>
              <wp:positionH relativeFrom="page">
                <wp:align>center</wp:align>
              </wp:positionH>
              <wp:positionV relativeFrom="page">
                <wp:align>top</wp:align>
              </wp:positionV>
              <wp:extent cx="622300" cy="376555"/>
              <wp:effectExtent l="0" t="0" r="6350" b="4445"/>
              <wp:wrapNone/>
              <wp:docPr id="13909353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4F3F27" w14:textId="3B368712"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E0DA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04F3F27" w14:textId="3B368712"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DEEF" w14:textId="114E1429" w:rsidR="00713A6E" w:rsidRDefault="001E66E3">
    <w:pPr>
      <w:pStyle w:val="Header"/>
    </w:pPr>
    <w:r>
      <w:rPr>
        <w:noProof/>
      </w:rPr>
      <mc:AlternateContent>
        <mc:Choice Requires="wps">
          <w:drawing>
            <wp:anchor distT="0" distB="0" distL="0" distR="0" simplePos="0" relativeHeight="251658244" behindDoc="0" locked="0" layoutInCell="1" allowOverlap="1" wp14:anchorId="7B68201D" wp14:editId="36B47D1D">
              <wp:simplePos x="723900" y="180975"/>
              <wp:positionH relativeFrom="page">
                <wp:align>center</wp:align>
              </wp:positionH>
              <wp:positionV relativeFrom="page">
                <wp:align>top</wp:align>
              </wp:positionV>
              <wp:extent cx="622300" cy="376555"/>
              <wp:effectExtent l="0" t="0" r="6350" b="4445"/>
              <wp:wrapNone/>
              <wp:docPr id="19485337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94AB99" w14:textId="3287C1B5"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8201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094AB99" w14:textId="3287C1B5"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2010" w14:textId="4B1812E2" w:rsidR="00713A6E" w:rsidRDefault="001E66E3">
    <w:pPr>
      <w:pStyle w:val="Header"/>
    </w:pPr>
    <w:r>
      <w:rPr>
        <w:noProof/>
      </w:rPr>
      <mc:AlternateContent>
        <mc:Choice Requires="wps">
          <w:drawing>
            <wp:anchor distT="0" distB="0" distL="0" distR="0" simplePos="0" relativeHeight="251658246" behindDoc="0" locked="0" layoutInCell="1" allowOverlap="1" wp14:anchorId="7599490E" wp14:editId="31DE95AD">
              <wp:simplePos x="723900" y="180975"/>
              <wp:positionH relativeFrom="page">
                <wp:align>center</wp:align>
              </wp:positionH>
              <wp:positionV relativeFrom="page">
                <wp:align>top</wp:align>
              </wp:positionV>
              <wp:extent cx="622300" cy="376555"/>
              <wp:effectExtent l="0" t="0" r="6350" b="4445"/>
              <wp:wrapNone/>
              <wp:docPr id="2162682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A77071" w14:textId="7E917165"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9490E"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CA77071" w14:textId="7E917165" w:rsidR="001E66E3" w:rsidRPr="001E66E3" w:rsidRDefault="001E66E3" w:rsidP="001E66E3">
                    <w:pPr>
                      <w:spacing w:after="0"/>
                      <w:rPr>
                        <w:rFonts w:ascii="Aptos" w:eastAsia="Aptos" w:hAnsi="Aptos" w:cs="Aptos"/>
                        <w:noProof/>
                        <w:color w:val="FF0000"/>
                        <w:sz w:val="24"/>
                        <w:szCs w:val="24"/>
                      </w:rPr>
                    </w:pPr>
                    <w:r w:rsidRPr="001E66E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5467A3A"/>
    <w:multiLevelType w:val="hybridMultilevel"/>
    <w:tmpl w:val="E2DEDC3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4D91018"/>
    <w:multiLevelType w:val="multilevel"/>
    <w:tmpl w:val="05C22492"/>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17595DC2"/>
    <w:multiLevelType w:val="multilevel"/>
    <w:tmpl w:val="5CDE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912BB"/>
    <w:multiLevelType w:val="multilevel"/>
    <w:tmpl w:val="9944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A3A71"/>
    <w:multiLevelType w:val="hybridMultilevel"/>
    <w:tmpl w:val="A08E14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DA694C"/>
    <w:multiLevelType w:val="multilevel"/>
    <w:tmpl w:val="B2A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161F8"/>
    <w:multiLevelType w:val="multilevel"/>
    <w:tmpl w:val="0D5621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220D7B"/>
    <w:multiLevelType w:val="hybridMultilevel"/>
    <w:tmpl w:val="E51ABF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AB7323A"/>
    <w:multiLevelType w:val="multilevel"/>
    <w:tmpl w:val="C89C9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15AB7"/>
    <w:multiLevelType w:val="multilevel"/>
    <w:tmpl w:val="0D5621B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7C638D6"/>
    <w:multiLevelType w:val="multilevel"/>
    <w:tmpl w:val="0D5621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20"/>
  </w:num>
  <w:num w:numId="12" w16cid:durableId="1511021519">
    <w:abstractNumId w:val="16"/>
  </w:num>
  <w:num w:numId="13" w16cid:durableId="1979142975">
    <w:abstractNumId w:val="13"/>
  </w:num>
  <w:num w:numId="14" w16cid:durableId="1284186768">
    <w:abstractNumId w:val="13"/>
  </w:num>
  <w:num w:numId="15" w16cid:durableId="1376464888">
    <w:abstractNumId w:val="13"/>
  </w:num>
  <w:num w:numId="16" w16cid:durableId="323054461">
    <w:abstractNumId w:val="13"/>
  </w:num>
  <w:num w:numId="17" w16cid:durableId="1240477904">
    <w:abstractNumId w:val="11"/>
  </w:num>
  <w:num w:numId="18" w16cid:durableId="1492721872">
    <w:abstractNumId w:val="11"/>
  </w:num>
  <w:num w:numId="19" w16cid:durableId="751582279">
    <w:abstractNumId w:val="11"/>
  </w:num>
  <w:num w:numId="20" w16cid:durableId="1629581426">
    <w:abstractNumId w:val="11"/>
  </w:num>
  <w:num w:numId="21" w16cid:durableId="1655375343">
    <w:abstractNumId w:val="13"/>
  </w:num>
  <w:num w:numId="22" w16cid:durableId="842404148">
    <w:abstractNumId w:val="13"/>
  </w:num>
  <w:num w:numId="23" w16cid:durableId="1282999023">
    <w:abstractNumId w:val="13"/>
  </w:num>
  <w:num w:numId="24" w16cid:durableId="310253112">
    <w:abstractNumId w:val="14"/>
  </w:num>
  <w:num w:numId="25" w16cid:durableId="1040469987">
    <w:abstractNumId w:val="15"/>
  </w:num>
  <w:num w:numId="26" w16cid:durableId="481391713">
    <w:abstractNumId w:val="18"/>
  </w:num>
  <w:num w:numId="27" w16cid:durableId="1727221912">
    <w:abstractNumId w:val="22"/>
  </w:num>
  <w:num w:numId="28" w16cid:durableId="1719014143">
    <w:abstractNumId w:val="10"/>
  </w:num>
  <w:num w:numId="29" w16cid:durableId="2140881859">
    <w:abstractNumId w:val="17"/>
  </w:num>
  <w:num w:numId="30" w16cid:durableId="1825243955">
    <w:abstractNumId w:val="21"/>
  </w:num>
  <w:num w:numId="31" w16cid:durableId="1846749946">
    <w:abstractNumId w:val="23"/>
  </w:num>
  <w:num w:numId="32" w16cid:durableId="316037675">
    <w:abstractNumId w:val="24"/>
  </w:num>
  <w:num w:numId="33" w16cid:durableId="526909535">
    <w:abstractNumId w:val="19"/>
  </w:num>
  <w:num w:numId="34" w16cid:durableId="554858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H6d5fO10PXxYY7yItHShstDVUNAP342NsllkCGbFkBA=" w:saltValue="DKmgY+wC+/3r3eXlv9Efaw==" w:algorithmName="SHA-256"/>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03"/>
    <w:rsid w:val="00001318"/>
    <w:rsid w:val="00012A17"/>
    <w:rsid w:val="00015911"/>
    <w:rsid w:val="00024198"/>
    <w:rsid w:val="000376BE"/>
    <w:rsid w:val="00040B20"/>
    <w:rsid w:val="00045EBC"/>
    <w:rsid w:val="00046BDF"/>
    <w:rsid w:val="000475AB"/>
    <w:rsid w:val="00050813"/>
    <w:rsid w:val="00051EA8"/>
    <w:rsid w:val="0005278F"/>
    <w:rsid w:val="00052B04"/>
    <w:rsid w:val="0005332B"/>
    <w:rsid w:val="0005431B"/>
    <w:rsid w:val="00056622"/>
    <w:rsid w:val="00060566"/>
    <w:rsid w:val="00072A33"/>
    <w:rsid w:val="00072EEB"/>
    <w:rsid w:val="00075975"/>
    <w:rsid w:val="00076B0F"/>
    <w:rsid w:val="00084786"/>
    <w:rsid w:val="000857AB"/>
    <w:rsid w:val="0009311B"/>
    <w:rsid w:val="000A5AFC"/>
    <w:rsid w:val="000B1A45"/>
    <w:rsid w:val="000B4F2E"/>
    <w:rsid w:val="000B4F93"/>
    <w:rsid w:val="000B70E7"/>
    <w:rsid w:val="000C04B4"/>
    <w:rsid w:val="000C5512"/>
    <w:rsid w:val="000C7843"/>
    <w:rsid w:val="000D3478"/>
    <w:rsid w:val="000D4EAA"/>
    <w:rsid w:val="000D6BF6"/>
    <w:rsid w:val="000D7317"/>
    <w:rsid w:val="000E2CF3"/>
    <w:rsid w:val="000F06FC"/>
    <w:rsid w:val="0010007E"/>
    <w:rsid w:val="00103B59"/>
    <w:rsid w:val="00104407"/>
    <w:rsid w:val="00104B79"/>
    <w:rsid w:val="00106A83"/>
    <w:rsid w:val="00131BCC"/>
    <w:rsid w:val="00134923"/>
    <w:rsid w:val="0013661F"/>
    <w:rsid w:val="00140213"/>
    <w:rsid w:val="00142446"/>
    <w:rsid w:val="00145FE2"/>
    <w:rsid w:val="00146A75"/>
    <w:rsid w:val="001500BC"/>
    <w:rsid w:val="00153894"/>
    <w:rsid w:val="00154D3A"/>
    <w:rsid w:val="0016372C"/>
    <w:rsid w:val="00163E4E"/>
    <w:rsid w:val="0016442C"/>
    <w:rsid w:val="00166069"/>
    <w:rsid w:val="0017014F"/>
    <w:rsid w:val="00172699"/>
    <w:rsid w:val="0017363B"/>
    <w:rsid w:val="00173790"/>
    <w:rsid w:val="0017735F"/>
    <w:rsid w:val="00180C44"/>
    <w:rsid w:val="00181D2A"/>
    <w:rsid w:val="001829E8"/>
    <w:rsid w:val="001842C2"/>
    <w:rsid w:val="00190A4F"/>
    <w:rsid w:val="00192757"/>
    <w:rsid w:val="001A0018"/>
    <w:rsid w:val="001A0F40"/>
    <w:rsid w:val="001A5625"/>
    <w:rsid w:val="001B6B4A"/>
    <w:rsid w:val="001C22F4"/>
    <w:rsid w:val="001C48BC"/>
    <w:rsid w:val="001C7E45"/>
    <w:rsid w:val="001D0DB4"/>
    <w:rsid w:val="001E11E4"/>
    <w:rsid w:val="001E3056"/>
    <w:rsid w:val="001E3CF4"/>
    <w:rsid w:val="001E4385"/>
    <w:rsid w:val="001E4725"/>
    <w:rsid w:val="001E66E3"/>
    <w:rsid w:val="001F223E"/>
    <w:rsid w:val="001F2CFB"/>
    <w:rsid w:val="001F6EC0"/>
    <w:rsid w:val="0020049C"/>
    <w:rsid w:val="00201B41"/>
    <w:rsid w:val="002022AC"/>
    <w:rsid w:val="00206055"/>
    <w:rsid w:val="00207203"/>
    <w:rsid w:val="0021073A"/>
    <w:rsid w:val="00212A35"/>
    <w:rsid w:val="00221E5B"/>
    <w:rsid w:val="002347DE"/>
    <w:rsid w:val="00235662"/>
    <w:rsid w:val="002572E6"/>
    <w:rsid w:val="00260487"/>
    <w:rsid w:val="00266D7C"/>
    <w:rsid w:val="00271889"/>
    <w:rsid w:val="00271D03"/>
    <w:rsid w:val="0027601B"/>
    <w:rsid w:val="002804A3"/>
    <w:rsid w:val="00290049"/>
    <w:rsid w:val="002919BF"/>
    <w:rsid w:val="00296E61"/>
    <w:rsid w:val="00296F1B"/>
    <w:rsid w:val="002B57F1"/>
    <w:rsid w:val="002B73E9"/>
    <w:rsid w:val="002C1CCF"/>
    <w:rsid w:val="002C3C78"/>
    <w:rsid w:val="002C57FE"/>
    <w:rsid w:val="002D26E5"/>
    <w:rsid w:val="002E57B8"/>
    <w:rsid w:val="002E692D"/>
    <w:rsid w:val="002F0E52"/>
    <w:rsid w:val="00302919"/>
    <w:rsid w:val="0030608B"/>
    <w:rsid w:val="0030663E"/>
    <w:rsid w:val="00317F01"/>
    <w:rsid w:val="0032274A"/>
    <w:rsid w:val="0032736E"/>
    <w:rsid w:val="003273C6"/>
    <w:rsid w:val="00330A9F"/>
    <w:rsid w:val="0033572E"/>
    <w:rsid w:val="00337345"/>
    <w:rsid w:val="00342C3F"/>
    <w:rsid w:val="003443AE"/>
    <w:rsid w:val="00347E6B"/>
    <w:rsid w:val="00351B27"/>
    <w:rsid w:val="0036068A"/>
    <w:rsid w:val="00362150"/>
    <w:rsid w:val="003664E8"/>
    <w:rsid w:val="00371A53"/>
    <w:rsid w:val="00374644"/>
    <w:rsid w:val="00382B8B"/>
    <w:rsid w:val="00383F75"/>
    <w:rsid w:val="00396137"/>
    <w:rsid w:val="003A0B79"/>
    <w:rsid w:val="003A3511"/>
    <w:rsid w:val="003A3A28"/>
    <w:rsid w:val="003B0CE7"/>
    <w:rsid w:val="003B0D4B"/>
    <w:rsid w:val="003B1A0B"/>
    <w:rsid w:val="003C6C55"/>
    <w:rsid w:val="003C6EA4"/>
    <w:rsid w:val="003C7AE6"/>
    <w:rsid w:val="003D0532"/>
    <w:rsid w:val="003D3476"/>
    <w:rsid w:val="003D5E1F"/>
    <w:rsid w:val="003E08BC"/>
    <w:rsid w:val="003E360B"/>
    <w:rsid w:val="003E773A"/>
    <w:rsid w:val="003F6871"/>
    <w:rsid w:val="003F6956"/>
    <w:rsid w:val="003F75BE"/>
    <w:rsid w:val="004034A0"/>
    <w:rsid w:val="00403FC1"/>
    <w:rsid w:val="00405109"/>
    <w:rsid w:val="00412E60"/>
    <w:rsid w:val="004142E2"/>
    <w:rsid w:val="004208AD"/>
    <w:rsid w:val="004220E1"/>
    <w:rsid w:val="004234D2"/>
    <w:rsid w:val="0043163F"/>
    <w:rsid w:val="00433032"/>
    <w:rsid w:val="00433B9E"/>
    <w:rsid w:val="004456C1"/>
    <w:rsid w:val="00447476"/>
    <w:rsid w:val="00451DBF"/>
    <w:rsid w:val="004553EA"/>
    <w:rsid w:val="00457D72"/>
    <w:rsid w:val="00463494"/>
    <w:rsid w:val="00472CAB"/>
    <w:rsid w:val="00473710"/>
    <w:rsid w:val="004738C2"/>
    <w:rsid w:val="00474243"/>
    <w:rsid w:val="004774F4"/>
    <w:rsid w:val="00480198"/>
    <w:rsid w:val="00484978"/>
    <w:rsid w:val="004A472C"/>
    <w:rsid w:val="004A72C5"/>
    <w:rsid w:val="004B1BF3"/>
    <w:rsid w:val="004B7A06"/>
    <w:rsid w:val="004C2829"/>
    <w:rsid w:val="004C6657"/>
    <w:rsid w:val="004D068F"/>
    <w:rsid w:val="004D2AA8"/>
    <w:rsid w:val="004D57EA"/>
    <w:rsid w:val="004F0B54"/>
    <w:rsid w:val="004F2350"/>
    <w:rsid w:val="004F6B3D"/>
    <w:rsid w:val="005037AB"/>
    <w:rsid w:val="00511E7A"/>
    <w:rsid w:val="0051358B"/>
    <w:rsid w:val="00513CD0"/>
    <w:rsid w:val="00514031"/>
    <w:rsid w:val="005211BD"/>
    <w:rsid w:val="005314AC"/>
    <w:rsid w:val="005336B1"/>
    <w:rsid w:val="0053374A"/>
    <w:rsid w:val="00534E38"/>
    <w:rsid w:val="005407E3"/>
    <w:rsid w:val="00542D59"/>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6669"/>
    <w:rsid w:val="00587799"/>
    <w:rsid w:val="00587900"/>
    <w:rsid w:val="0059045D"/>
    <w:rsid w:val="0059714C"/>
    <w:rsid w:val="00597403"/>
    <w:rsid w:val="005B0CB4"/>
    <w:rsid w:val="005B493C"/>
    <w:rsid w:val="005C1825"/>
    <w:rsid w:val="005C1E50"/>
    <w:rsid w:val="005C3BEE"/>
    <w:rsid w:val="005C7E88"/>
    <w:rsid w:val="005C7F77"/>
    <w:rsid w:val="005D366B"/>
    <w:rsid w:val="005D6DDA"/>
    <w:rsid w:val="005D78FE"/>
    <w:rsid w:val="005E29E0"/>
    <w:rsid w:val="005E59C9"/>
    <w:rsid w:val="005E7A52"/>
    <w:rsid w:val="005F00AA"/>
    <w:rsid w:val="005F44D7"/>
    <w:rsid w:val="005F5F2C"/>
    <w:rsid w:val="00601F6F"/>
    <w:rsid w:val="00614E24"/>
    <w:rsid w:val="00616222"/>
    <w:rsid w:val="0062143B"/>
    <w:rsid w:val="006220D6"/>
    <w:rsid w:val="006309C0"/>
    <w:rsid w:val="006323B8"/>
    <w:rsid w:val="006419C4"/>
    <w:rsid w:val="00646924"/>
    <w:rsid w:val="00647308"/>
    <w:rsid w:val="00647A42"/>
    <w:rsid w:val="006512EF"/>
    <w:rsid w:val="00654399"/>
    <w:rsid w:val="0065465E"/>
    <w:rsid w:val="00656793"/>
    <w:rsid w:val="00660390"/>
    <w:rsid w:val="00661F0D"/>
    <w:rsid w:val="00666816"/>
    <w:rsid w:val="00666D03"/>
    <w:rsid w:val="00671BF1"/>
    <w:rsid w:val="00671DC4"/>
    <w:rsid w:val="0067289F"/>
    <w:rsid w:val="00672A72"/>
    <w:rsid w:val="00674D40"/>
    <w:rsid w:val="00675321"/>
    <w:rsid w:val="00681DE0"/>
    <w:rsid w:val="006909D6"/>
    <w:rsid w:val="00695CB2"/>
    <w:rsid w:val="006A12E6"/>
    <w:rsid w:val="006A636A"/>
    <w:rsid w:val="006A6AEB"/>
    <w:rsid w:val="006B0C06"/>
    <w:rsid w:val="006B1778"/>
    <w:rsid w:val="006B52C8"/>
    <w:rsid w:val="006B70F4"/>
    <w:rsid w:val="006C0C21"/>
    <w:rsid w:val="006D244D"/>
    <w:rsid w:val="006D2E8A"/>
    <w:rsid w:val="006D4518"/>
    <w:rsid w:val="006D7099"/>
    <w:rsid w:val="006D7E16"/>
    <w:rsid w:val="006D7FF7"/>
    <w:rsid w:val="006E1856"/>
    <w:rsid w:val="006E2D63"/>
    <w:rsid w:val="006E7131"/>
    <w:rsid w:val="006E7F04"/>
    <w:rsid w:val="0070100D"/>
    <w:rsid w:val="00703502"/>
    <w:rsid w:val="007040D6"/>
    <w:rsid w:val="007049AA"/>
    <w:rsid w:val="00713A6E"/>
    <w:rsid w:val="0071671C"/>
    <w:rsid w:val="00721BDB"/>
    <w:rsid w:val="00731C73"/>
    <w:rsid w:val="007332DA"/>
    <w:rsid w:val="00737F85"/>
    <w:rsid w:val="00741EF9"/>
    <w:rsid w:val="007422CD"/>
    <w:rsid w:val="007423CC"/>
    <w:rsid w:val="00750E27"/>
    <w:rsid w:val="007543FC"/>
    <w:rsid w:val="0075698D"/>
    <w:rsid w:val="00761C99"/>
    <w:rsid w:val="007648FE"/>
    <w:rsid w:val="0077320A"/>
    <w:rsid w:val="00791C26"/>
    <w:rsid w:val="007A0E92"/>
    <w:rsid w:val="007A6481"/>
    <w:rsid w:val="007A7AC1"/>
    <w:rsid w:val="007B4877"/>
    <w:rsid w:val="007C109F"/>
    <w:rsid w:val="007C36B1"/>
    <w:rsid w:val="007C3EB7"/>
    <w:rsid w:val="007C5C0D"/>
    <w:rsid w:val="007C7666"/>
    <w:rsid w:val="007D513A"/>
    <w:rsid w:val="007E6847"/>
    <w:rsid w:val="007F39A5"/>
    <w:rsid w:val="007F6D4E"/>
    <w:rsid w:val="00800A0E"/>
    <w:rsid w:val="00806E71"/>
    <w:rsid w:val="0081178E"/>
    <w:rsid w:val="00812909"/>
    <w:rsid w:val="00814C9E"/>
    <w:rsid w:val="0082458F"/>
    <w:rsid w:val="008256B7"/>
    <w:rsid w:val="00830430"/>
    <w:rsid w:val="008359BD"/>
    <w:rsid w:val="00837A1B"/>
    <w:rsid w:val="00847A0A"/>
    <w:rsid w:val="0086734C"/>
    <w:rsid w:val="00867B1B"/>
    <w:rsid w:val="00872EC7"/>
    <w:rsid w:val="00874249"/>
    <w:rsid w:val="00875161"/>
    <w:rsid w:val="008869BE"/>
    <w:rsid w:val="00887236"/>
    <w:rsid w:val="00891E84"/>
    <w:rsid w:val="008934FA"/>
    <w:rsid w:val="00897164"/>
    <w:rsid w:val="008A2606"/>
    <w:rsid w:val="008A4AAC"/>
    <w:rsid w:val="008A6392"/>
    <w:rsid w:val="008A6762"/>
    <w:rsid w:val="008B7210"/>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17135"/>
    <w:rsid w:val="00924654"/>
    <w:rsid w:val="00927A1F"/>
    <w:rsid w:val="00931B68"/>
    <w:rsid w:val="00933319"/>
    <w:rsid w:val="00934543"/>
    <w:rsid w:val="00946312"/>
    <w:rsid w:val="00946C27"/>
    <w:rsid w:val="00947387"/>
    <w:rsid w:val="00950F31"/>
    <w:rsid w:val="0095311F"/>
    <w:rsid w:val="00960C6F"/>
    <w:rsid w:val="00962E69"/>
    <w:rsid w:val="00963B56"/>
    <w:rsid w:val="009648F1"/>
    <w:rsid w:val="00990B8A"/>
    <w:rsid w:val="00990DE4"/>
    <w:rsid w:val="009925B7"/>
    <w:rsid w:val="009926B4"/>
    <w:rsid w:val="00997D31"/>
    <w:rsid w:val="009A2501"/>
    <w:rsid w:val="009A4C84"/>
    <w:rsid w:val="009A6687"/>
    <w:rsid w:val="009B0F4F"/>
    <w:rsid w:val="009B4CCC"/>
    <w:rsid w:val="009B4FA4"/>
    <w:rsid w:val="009B6B01"/>
    <w:rsid w:val="009C3042"/>
    <w:rsid w:val="009D0FB8"/>
    <w:rsid w:val="009D14EE"/>
    <w:rsid w:val="009D5FEA"/>
    <w:rsid w:val="009E2D36"/>
    <w:rsid w:val="009E3B6F"/>
    <w:rsid w:val="009F7773"/>
    <w:rsid w:val="00A010EE"/>
    <w:rsid w:val="00A02EBA"/>
    <w:rsid w:val="00A069A2"/>
    <w:rsid w:val="00A074F9"/>
    <w:rsid w:val="00A117F6"/>
    <w:rsid w:val="00A1265D"/>
    <w:rsid w:val="00A13469"/>
    <w:rsid w:val="00A149B5"/>
    <w:rsid w:val="00A22D70"/>
    <w:rsid w:val="00A25E7C"/>
    <w:rsid w:val="00A26C1E"/>
    <w:rsid w:val="00A32CD5"/>
    <w:rsid w:val="00A34938"/>
    <w:rsid w:val="00A353C1"/>
    <w:rsid w:val="00A54319"/>
    <w:rsid w:val="00A54949"/>
    <w:rsid w:val="00A60D76"/>
    <w:rsid w:val="00A60FBD"/>
    <w:rsid w:val="00A70E49"/>
    <w:rsid w:val="00A72E19"/>
    <w:rsid w:val="00A7340E"/>
    <w:rsid w:val="00A73AD5"/>
    <w:rsid w:val="00A76707"/>
    <w:rsid w:val="00A76749"/>
    <w:rsid w:val="00A81A3B"/>
    <w:rsid w:val="00A841DD"/>
    <w:rsid w:val="00A9211E"/>
    <w:rsid w:val="00A96913"/>
    <w:rsid w:val="00A96C88"/>
    <w:rsid w:val="00AA43AE"/>
    <w:rsid w:val="00AA6920"/>
    <w:rsid w:val="00AC1F27"/>
    <w:rsid w:val="00AC2B3E"/>
    <w:rsid w:val="00AC4D09"/>
    <w:rsid w:val="00AD1C82"/>
    <w:rsid w:val="00AD208E"/>
    <w:rsid w:val="00AD55FC"/>
    <w:rsid w:val="00AE1042"/>
    <w:rsid w:val="00AE17EE"/>
    <w:rsid w:val="00AE2010"/>
    <w:rsid w:val="00AE2842"/>
    <w:rsid w:val="00AE3D69"/>
    <w:rsid w:val="00AE6655"/>
    <w:rsid w:val="00AE7EDD"/>
    <w:rsid w:val="00AF0762"/>
    <w:rsid w:val="00AF1F38"/>
    <w:rsid w:val="00AF6D97"/>
    <w:rsid w:val="00B00AD3"/>
    <w:rsid w:val="00B04FB8"/>
    <w:rsid w:val="00B0752A"/>
    <w:rsid w:val="00B113FE"/>
    <w:rsid w:val="00B131F0"/>
    <w:rsid w:val="00B16BE8"/>
    <w:rsid w:val="00B203DF"/>
    <w:rsid w:val="00B26A3F"/>
    <w:rsid w:val="00B33A66"/>
    <w:rsid w:val="00B33BC0"/>
    <w:rsid w:val="00B340CE"/>
    <w:rsid w:val="00B42796"/>
    <w:rsid w:val="00B4284C"/>
    <w:rsid w:val="00B44036"/>
    <w:rsid w:val="00B441BB"/>
    <w:rsid w:val="00B528BA"/>
    <w:rsid w:val="00B54B7E"/>
    <w:rsid w:val="00B55AA7"/>
    <w:rsid w:val="00B57256"/>
    <w:rsid w:val="00B66684"/>
    <w:rsid w:val="00B7374C"/>
    <w:rsid w:val="00B74311"/>
    <w:rsid w:val="00B75791"/>
    <w:rsid w:val="00B765F5"/>
    <w:rsid w:val="00B76B71"/>
    <w:rsid w:val="00B86C73"/>
    <w:rsid w:val="00B876D1"/>
    <w:rsid w:val="00B93CA2"/>
    <w:rsid w:val="00BA7570"/>
    <w:rsid w:val="00BA79ED"/>
    <w:rsid w:val="00BB3004"/>
    <w:rsid w:val="00BB7AC9"/>
    <w:rsid w:val="00BC5A7B"/>
    <w:rsid w:val="00BC7D80"/>
    <w:rsid w:val="00BD4B5B"/>
    <w:rsid w:val="00BF08CA"/>
    <w:rsid w:val="00BF2DDF"/>
    <w:rsid w:val="00BF2E8C"/>
    <w:rsid w:val="00C002CB"/>
    <w:rsid w:val="00C03B91"/>
    <w:rsid w:val="00C1555F"/>
    <w:rsid w:val="00C30F72"/>
    <w:rsid w:val="00C46D26"/>
    <w:rsid w:val="00C471E5"/>
    <w:rsid w:val="00C47EA1"/>
    <w:rsid w:val="00C52DB5"/>
    <w:rsid w:val="00C61279"/>
    <w:rsid w:val="00C623B1"/>
    <w:rsid w:val="00C62EE5"/>
    <w:rsid w:val="00C66089"/>
    <w:rsid w:val="00C663FB"/>
    <w:rsid w:val="00C711DF"/>
    <w:rsid w:val="00C74600"/>
    <w:rsid w:val="00C7564E"/>
    <w:rsid w:val="00C8047E"/>
    <w:rsid w:val="00C81FED"/>
    <w:rsid w:val="00C857A7"/>
    <w:rsid w:val="00C86316"/>
    <w:rsid w:val="00C90F77"/>
    <w:rsid w:val="00C91204"/>
    <w:rsid w:val="00C91B03"/>
    <w:rsid w:val="00C959F5"/>
    <w:rsid w:val="00CA6718"/>
    <w:rsid w:val="00CA7362"/>
    <w:rsid w:val="00CB1215"/>
    <w:rsid w:val="00CB3877"/>
    <w:rsid w:val="00CB6F99"/>
    <w:rsid w:val="00CC7B2D"/>
    <w:rsid w:val="00CD04D4"/>
    <w:rsid w:val="00CD4A1F"/>
    <w:rsid w:val="00CE4A02"/>
    <w:rsid w:val="00CE7FAA"/>
    <w:rsid w:val="00CF3944"/>
    <w:rsid w:val="00CF64D3"/>
    <w:rsid w:val="00CF6A32"/>
    <w:rsid w:val="00D004A1"/>
    <w:rsid w:val="00D12C18"/>
    <w:rsid w:val="00D2154D"/>
    <w:rsid w:val="00D23E47"/>
    <w:rsid w:val="00D23FBA"/>
    <w:rsid w:val="00D2788A"/>
    <w:rsid w:val="00D30712"/>
    <w:rsid w:val="00D31B47"/>
    <w:rsid w:val="00D3276C"/>
    <w:rsid w:val="00D351D3"/>
    <w:rsid w:val="00D41AE5"/>
    <w:rsid w:val="00D44E22"/>
    <w:rsid w:val="00D5180A"/>
    <w:rsid w:val="00D51C78"/>
    <w:rsid w:val="00D54318"/>
    <w:rsid w:val="00D54FEC"/>
    <w:rsid w:val="00D65F2E"/>
    <w:rsid w:val="00D71A6D"/>
    <w:rsid w:val="00D744A9"/>
    <w:rsid w:val="00D7529F"/>
    <w:rsid w:val="00D75D20"/>
    <w:rsid w:val="00D7618D"/>
    <w:rsid w:val="00D818E8"/>
    <w:rsid w:val="00D819E9"/>
    <w:rsid w:val="00D81EE0"/>
    <w:rsid w:val="00D84A16"/>
    <w:rsid w:val="00D95B87"/>
    <w:rsid w:val="00D963C5"/>
    <w:rsid w:val="00D971D9"/>
    <w:rsid w:val="00DA1D2B"/>
    <w:rsid w:val="00DA545F"/>
    <w:rsid w:val="00DA5F64"/>
    <w:rsid w:val="00DB2FD4"/>
    <w:rsid w:val="00DC276A"/>
    <w:rsid w:val="00DC720A"/>
    <w:rsid w:val="00DC7445"/>
    <w:rsid w:val="00DD2331"/>
    <w:rsid w:val="00DD73C6"/>
    <w:rsid w:val="00DD7C41"/>
    <w:rsid w:val="00DD7DC3"/>
    <w:rsid w:val="00DE1689"/>
    <w:rsid w:val="00DE3522"/>
    <w:rsid w:val="00DE40BB"/>
    <w:rsid w:val="00DE5CB3"/>
    <w:rsid w:val="00DE6AB2"/>
    <w:rsid w:val="00DE799F"/>
    <w:rsid w:val="00E0247C"/>
    <w:rsid w:val="00E065E6"/>
    <w:rsid w:val="00E11F5A"/>
    <w:rsid w:val="00E1603D"/>
    <w:rsid w:val="00E220DC"/>
    <w:rsid w:val="00E25393"/>
    <w:rsid w:val="00E26BEE"/>
    <w:rsid w:val="00E27BE1"/>
    <w:rsid w:val="00E31A5B"/>
    <w:rsid w:val="00E31DA8"/>
    <w:rsid w:val="00E40BDB"/>
    <w:rsid w:val="00E45601"/>
    <w:rsid w:val="00E46A9C"/>
    <w:rsid w:val="00E47C1B"/>
    <w:rsid w:val="00E57895"/>
    <w:rsid w:val="00E63672"/>
    <w:rsid w:val="00E774C5"/>
    <w:rsid w:val="00E77608"/>
    <w:rsid w:val="00E80317"/>
    <w:rsid w:val="00E9335A"/>
    <w:rsid w:val="00EA40F9"/>
    <w:rsid w:val="00EA53C9"/>
    <w:rsid w:val="00EA5533"/>
    <w:rsid w:val="00EA7EFC"/>
    <w:rsid w:val="00EB09CD"/>
    <w:rsid w:val="00EC08AB"/>
    <w:rsid w:val="00EC21AB"/>
    <w:rsid w:val="00EC2817"/>
    <w:rsid w:val="00EC5A23"/>
    <w:rsid w:val="00EC5BA5"/>
    <w:rsid w:val="00EC64A1"/>
    <w:rsid w:val="00EC6552"/>
    <w:rsid w:val="00ED42F5"/>
    <w:rsid w:val="00ED48C4"/>
    <w:rsid w:val="00EE69C9"/>
    <w:rsid w:val="00F00ED0"/>
    <w:rsid w:val="00F04233"/>
    <w:rsid w:val="00F10ECD"/>
    <w:rsid w:val="00F134F6"/>
    <w:rsid w:val="00F14CCC"/>
    <w:rsid w:val="00F17CB2"/>
    <w:rsid w:val="00F26A26"/>
    <w:rsid w:val="00F305ED"/>
    <w:rsid w:val="00F363CA"/>
    <w:rsid w:val="00F36BC9"/>
    <w:rsid w:val="00F403A7"/>
    <w:rsid w:val="00F40BE2"/>
    <w:rsid w:val="00F457AE"/>
    <w:rsid w:val="00F51A51"/>
    <w:rsid w:val="00F547D6"/>
    <w:rsid w:val="00F57C1C"/>
    <w:rsid w:val="00F647AF"/>
    <w:rsid w:val="00F658E8"/>
    <w:rsid w:val="00F66D92"/>
    <w:rsid w:val="00F67239"/>
    <w:rsid w:val="00F70434"/>
    <w:rsid w:val="00F85525"/>
    <w:rsid w:val="00F86D90"/>
    <w:rsid w:val="00F92372"/>
    <w:rsid w:val="00FA3F1B"/>
    <w:rsid w:val="00FB6F43"/>
    <w:rsid w:val="00FB7424"/>
    <w:rsid w:val="00FC2C5A"/>
    <w:rsid w:val="00FD366B"/>
    <w:rsid w:val="00FE2373"/>
    <w:rsid w:val="00FF517C"/>
    <w:rsid w:val="00FF54B5"/>
    <w:rsid w:val="00FF71FF"/>
    <w:rsid w:val="1957983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795E7"/>
  <w15:docId w15:val="{81353A70-983C-4EA4-A1E3-86785D6F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B03"/>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link w:val="Heading2Char"/>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link w:val="Heading3Char"/>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67289F"/>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cPr>
        <w:shd w:val="clear" w:color="auto" w:fill="B8CCEA"/>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Segoe UI" w:hAnsi="Segoe UI"/>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2Char">
    <w:name w:val="Heading 2 Char"/>
    <w:basedOn w:val="DefaultParagraphFont"/>
    <w:link w:val="Heading2"/>
    <w:rsid w:val="00C91B03"/>
    <w:rPr>
      <w:rFonts w:asciiTheme="majorHAnsi" w:eastAsia="Times New Roman" w:hAnsiTheme="majorHAnsi" w:cstheme="majorHAnsi"/>
      <w:b/>
      <w:bCs/>
      <w:color w:val="001871"/>
      <w:sz w:val="36"/>
      <w:szCs w:val="26"/>
    </w:rPr>
  </w:style>
  <w:style w:type="table" w:customStyle="1" w:styleId="TableGrid1">
    <w:name w:val="Table Grid1"/>
    <w:basedOn w:val="TableNormal"/>
    <w:next w:val="TableGrid"/>
    <w:rsid w:val="00C91B03"/>
    <w:pPr>
      <w:adjustRightInd w:val="0"/>
      <w:snapToGrid w:val="0"/>
      <w:spacing w:after="0" w:line="240" w:lineRule="atLeast"/>
    </w:pPr>
    <w:rPr>
      <w:rFonts w:ascii="Arial" w:hAnsi="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91B03"/>
    <w:rPr>
      <w:rFonts w:asciiTheme="majorHAnsi" w:eastAsia="Times New Roman" w:hAnsiTheme="majorHAnsi" w:cstheme="majorHAnsi"/>
      <w:b/>
      <w:bCs/>
      <w:color w:val="001871"/>
      <w:sz w:val="32"/>
      <w:szCs w:val="21"/>
    </w:rPr>
  </w:style>
  <w:style w:type="character" w:styleId="UnresolvedMention">
    <w:name w:val="Unresolved Mention"/>
    <w:basedOn w:val="DefaultParagraphFont"/>
    <w:uiPriority w:val="99"/>
    <w:semiHidden/>
    <w:unhideWhenUsed/>
    <w:rsid w:val="009925B7"/>
    <w:rPr>
      <w:color w:val="605E5C"/>
      <w:shd w:val="clear" w:color="auto" w:fill="E1DFDD"/>
    </w:rPr>
  </w:style>
  <w:style w:type="paragraph" w:styleId="Revision">
    <w:name w:val="Revision"/>
    <w:hidden/>
    <w:uiPriority w:val="99"/>
    <w:semiHidden/>
    <w:rsid w:val="00713A6E"/>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gov.au/products/medical-devices/labelling-and-advertising/unique-device-identification-udi-hu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ga.gov.au/treatment-information-provided-tg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UDI@health.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products/regulations-all-products/overview-applying-market-authorisation/regulatory-affairs-consultant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UDI@health.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8CA74E93A7FE4C9A277A4FC1871296" ma:contentTypeVersion="23" ma:contentTypeDescription="Create a new document." ma:contentTypeScope="" ma:versionID="cb1c190a430ba535c224412abd0872ec">
  <xsd:schema xmlns:xsd="http://www.w3.org/2001/XMLSchema" xmlns:xs="http://www.w3.org/2001/XMLSchema" xmlns:p="http://schemas.microsoft.com/office/2006/metadata/properties" xmlns:ns2="e787cf16-17e8-4b82-908f-166eae36a2c0" xmlns:ns3="1ccc7736-faea-4c29-91ef-08070e24452f" targetNamespace="http://schemas.microsoft.com/office/2006/metadata/properties" ma:root="true" ma:fieldsID="8cfb391611b5dd8ecdfb3ee7db5701d3" ns2:_="" ns3:_="">
    <xsd:import namespace="e787cf16-17e8-4b82-908f-166eae36a2c0"/>
    <xsd:import namespace="1ccc7736-faea-4c29-91ef-08070e2445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When" minOccurs="0"/>
                <xsd:element ref="ns2:MediaServiceSearchProperties" minOccurs="0"/>
                <xsd:element ref="ns2:TRIMLocation" minOccurs="0"/>
                <xsd:element ref="ns2:Status" minOccurs="0"/>
                <xsd:element ref="ns2:Fordistribution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cf16-17e8-4b82-908f-166eae36a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When" ma:index="25" nillable="true" ma:displayName="When" ma:format="DateTime" ma:internalName="When">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RIMLocation" ma:index="27" nillable="true" ma:displayName="TRIM Location" ma:description="Add a record number if applicable" ma:format="Dropdown" ma:internalName="TRIMLocation">
      <xsd:simpleType>
        <xsd:restriction base="dms:Text">
          <xsd:maxLength value="255"/>
        </xsd:restriction>
      </xsd:simpleType>
    </xsd:element>
    <xsd:element name="Status" ma:index="28" nillable="true" ma:displayName="Status" ma:description="Add a status to your document if applicable" ma:format="Dropdown" ma:internalName="Status">
      <xsd:simpleType>
        <xsd:restriction base="dms:Choice">
          <xsd:enumeration value="Draft"/>
          <xsd:enumeration value="Final"/>
          <xsd:enumeration value="Published"/>
          <xsd:enumeration value="Resource"/>
          <xsd:enumeration value="Superseded"/>
          <xsd:enumeration value="Working document"/>
        </xsd:restriction>
      </xsd:simpleType>
    </xsd:element>
    <xsd:element name="Fordistribution_x003f_" ma:index="29" nillable="true" ma:displayName="For distribution?" ma:default="0" ma:format="Dropdown" ma:internalName="Fordistribution_x003f_">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c7736-faea-4c29-91ef-08070e2445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d520d6-3950-44f0-af5c-a2edc949097f}" ma:internalName="TaxCatchAll" ma:showField="CatchAllData" ma:web="1ccc7736-faea-4c29-91ef-08070e24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cc7736-faea-4c29-91ef-08070e24452f" xsi:nil="true"/>
    <lcf76f155ced4ddcb4097134ff3c332f xmlns="e787cf16-17e8-4b82-908f-166eae36a2c0">
      <Terms xmlns="http://schemas.microsoft.com/office/infopath/2007/PartnerControls"/>
    </lcf76f155ced4ddcb4097134ff3c332f>
    <Status xmlns="e787cf16-17e8-4b82-908f-166eae36a2c0" xsi:nil="true"/>
    <When xmlns="e787cf16-17e8-4b82-908f-166eae36a2c0" xsi:nil="true"/>
    <Fordistribution_x003f_ xmlns="e787cf16-17e8-4b82-908f-166eae36a2c0">false</Fordistribution_x003f_>
    <TRIMLocation xmlns="e787cf16-17e8-4b82-908f-166eae36a2c0" xsi:nil="true"/>
  </documentManagement>
</p:properties>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customXml/itemProps2.xml><?xml version="1.0" encoding="utf-8"?>
<ds:datastoreItem xmlns:ds="http://schemas.openxmlformats.org/officeDocument/2006/customXml" ds:itemID="{E8A2EF68-332B-4025-AA54-E57F83B2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cf16-17e8-4b82-908f-166eae36a2c0"/>
    <ds:schemaRef ds:uri="1ccc7736-faea-4c29-91ef-08070e24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A9568-D4EC-4496-8A4D-CC7B3FDAF8DC}">
  <ds:schemaRefs>
    <ds:schemaRef ds:uri="http://schemas.microsoft.com/sharepoint/v3/contenttype/forms"/>
  </ds:schemaRefs>
</ds:datastoreItem>
</file>

<file path=customXml/itemProps4.xml><?xml version="1.0" encoding="utf-8"?>
<ds:datastoreItem xmlns:ds="http://schemas.openxmlformats.org/officeDocument/2006/customXml" ds:itemID="{BCDEDA69-1E7D-404E-ADE5-D770A1DAF4FC}">
  <ds:schemaRefs>
    <ds:schemaRef ds:uri="http://schemas.microsoft.com/office/2006/metadata/properties"/>
    <ds:schemaRef ds:uri="http://schemas.microsoft.com/office/infopath/2007/PartnerControls"/>
    <ds:schemaRef ds:uri="1ccc7736-faea-4c29-91ef-08070e24452f"/>
    <ds:schemaRef ds:uri="e787cf16-17e8-4b82-908f-166eae36a2c0"/>
  </ds:schemaRefs>
</ds:datastoreItem>
</file>

<file path=docProps/app.xml><?xml version="1.0" encoding="utf-8"?>
<Properties xmlns="http://schemas.openxmlformats.org/officeDocument/2006/extended-properties" xmlns:vt="http://schemas.openxmlformats.org/officeDocument/2006/docPropsVTypes">
  <Template>Form.dotx</Template>
  <TotalTime>40</TotalTime>
  <Pages>3</Pages>
  <Words>725</Words>
  <Characters>3932</Characters>
  <Application>Microsoft Office Word</Application>
  <DocSecurity>0</DocSecurity>
  <Lines>145</Lines>
  <Paragraphs>141</Paragraphs>
  <ScaleCrop>false</ScaleCrop>
  <HeadingPairs>
    <vt:vector size="2" baseType="variant">
      <vt:variant>
        <vt:lpstr>Title</vt:lpstr>
      </vt:variant>
      <vt:variant>
        <vt:i4>1</vt:i4>
      </vt:variant>
    </vt:vector>
  </HeadingPairs>
  <TitlesOfParts>
    <vt:vector size="1" baseType="lpstr">
      <vt:lpstr>Request for a Unique Device Identification (UDI) meeting</vt:lpstr>
    </vt:vector>
  </TitlesOfParts>
  <Company>Department of Health, Disability and Ageing</Company>
  <LinksUpToDate>false</LinksUpToDate>
  <CharactersWithSpaces>4516</CharactersWithSpaces>
  <SharedDoc>false</SharedDoc>
  <HLinks>
    <vt:vector size="30" baseType="variant">
      <vt:variant>
        <vt:i4>1638527</vt:i4>
      </vt:variant>
      <vt:variant>
        <vt:i4>9</vt:i4>
      </vt:variant>
      <vt:variant>
        <vt:i4>0</vt:i4>
      </vt:variant>
      <vt:variant>
        <vt:i4>5</vt:i4>
      </vt:variant>
      <vt:variant>
        <vt:lpwstr>mailto:UDI@health.gov.au</vt:lpwstr>
      </vt:variant>
      <vt:variant>
        <vt:lpwstr/>
      </vt:variant>
      <vt:variant>
        <vt:i4>2752628</vt:i4>
      </vt:variant>
      <vt:variant>
        <vt:i4>6</vt:i4>
      </vt:variant>
      <vt:variant>
        <vt:i4>0</vt:i4>
      </vt:variant>
      <vt:variant>
        <vt:i4>5</vt:i4>
      </vt:variant>
      <vt:variant>
        <vt:lpwstr>https://www.tga.gov.au/products/regulations-all-products/overview-applying-market-authorisation/regulatory-affairs-consultants</vt:lpwstr>
      </vt:variant>
      <vt:variant>
        <vt:lpwstr/>
      </vt:variant>
      <vt:variant>
        <vt:i4>7405625</vt:i4>
      </vt:variant>
      <vt:variant>
        <vt:i4>3</vt:i4>
      </vt:variant>
      <vt:variant>
        <vt:i4>0</vt:i4>
      </vt:variant>
      <vt:variant>
        <vt:i4>5</vt:i4>
      </vt:variant>
      <vt:variant>
        <vt:lpwstr>https://www.tga.gov.au/products/medical-devices/labelling-and-advertising/unique-device-identification-udi-hub/</vt:lpwstr>
      </vt:variant>
      <vt:variant>
        <vt:lpwstr/>
      </vt:variant>
      <vt:variant>
        <vt:i4>196637</vt:i4>
      </vt:variant>
      <vt:variant>
        <vt:i4>0</vt:i4>
      </vt:variant>
      <vt:variant>
        <vt:i4>0</vt:i4>
      </vt:variant>
      <vt:variant>
        <vt:i4>5</vt:i4>
      </vt:variant>
      <vt:variant>
        <vt:lpwstr>https://www.tga.gov.au/treatment-information-provided-tga</vt:lpwstr>
      </vt:variant>
      <vt:variant>
        <vt:lpwstr/>
      </vt:variant>
      <vt:variant>
        <vt:i4>3473445</vt:i4>
      </vt:variant>
      <vt:variant>
        <vt:i4>6</vt:i4>
      </vt:variant>
      <vt:variant>
        <vt:i4>0</vt:i4>
      </vt:variant>
      <vt:variant>
        <vt:i4>5</vt:i4>
      </vt:variant>
      <vt:variant>
        <vt:lpwstr>https://www.tga.gov.au/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Unique Device Identification (UDI) meeting</dc:title>
  <dc:subject>form</dc:subject>
  <dc:creator>Therapeutic Goods Administration</dc:creator>
  <cp:keywords/>
  <cp:lastModifiedBy>LACK, Janet</cp:lastModifiedBy>
  <cp:revision>4</cp:revision>
  <cp:lastPrinted>2005-05-30T03:22:00Z</cp:lastPrinted>
  <dcterms:created xsi:type="dcterms:W3CDTF">2026-06-21T23:53:00Z</dcterms:created>
  <dcterms:modified xsi:type="dcterms:W3CDTF">2026-06-22T00:47:00Z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ontentTypeId">
    <vt:lpwstr>0x0101009C8CA74E93A7FE4C9A277A4FC1871296</vt:lpwstr>
  </property>
  <property fmtid="{D5CDD505-2E9C-101B-9397-08002B2CF9AE}" pid="5" name="MediaServiceImageTags">
    <vt:lpwstr/>
  </property>
  <property fmtid="{D5CDD505-2E9C-101B-9397-08002B2CF9AE}" pid="6" name="ClassificationContentMarkingHeaderShapeIds">
    <vt:lpwstr>ce3fdbc,52e7fd2b,7424440e</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56dac6a5,6acd2446,551304db</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2026-03-17T02:17:46Z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395dbc30-be82-4a2d-8566-cbf8699297d1</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