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1C52DD38" w:rsidR="00C170F7" w:rsidRPr="004D67B6" w:rsidRDefault="00C170F7" w:rsidP="004D67B6">
      <w:pPr>
        <w:jc w:val="center"/>
        <w:rPr>
          <w:b/>
          <w:bCs/>
          <w:sz w:val="24"/>
          <w:szCs w:val="24"/>
        </w:rPr>
      </w:pPr>
      <w:r w:rsidRPr="00312829">
        <w:rPr>
          <w:b/>
          <w:bCs/>
          <w:sz w:val="24"/>
          <w:szCs w:val="24"/>
        </w:rPr>
        <w:t xml:space="preserve">Influenza Virus </w:t>
      </w:r>
      <w:r w:rsidRPr="004D67B6">
        <w:rPr>
          <w:b/>
          <w:bCs/>
          <w:sz w:val="24"/>
          <w:szCs w:val="24"/>
        </w:rPr>
        <w:t xml:space="preserve">Haemagglutinin – </w:t>
      </w:r>
      <w:r w:rsidR="004D67B6" w:rsidRPr="004D67B6">
        <w:rPr>
          <w:b/>
          <w:bCs/>
          <w:sz w:val="24"/>
          <w:szCs w:val="24"/>
        </w:rPr>
        <w:t>A/Tasmania/787/2025 (CVR-388)</w:t>
      </w:r>
    </w:p>
    <w:p w14:paraId="3238CE8F" w14:textId="18504AC5" w:rsidR="00C170F7" w:rsidRPr="004D67B6" w:rsidRDefault="00C170F7" w:rsidP="00C170F7">
      <w:pPr>
        <w:jc w:val="center"/>
        <w:rPr>
          <w:b/>
          <w:bCs/>
          <w:sz w:val="24"/>
          <w:szCs w:val="24"/>
          <w:lang w:val="en-US"/>
        </w:rPr>
      </w:pPr>
      <w:r w:rsidRPr="004D67B6">
        <w:rPr>
          <w:b/>
          <w:bCs/>
          <w:sz w:val="24"/>
          <w:szCs w:val="24"/>
        </w:rPr>
        <w:t xml:space="preserve">Lot: </w:t>
      </w:r>
      <w:r w:rsidR="004D67B6" w:rsidRPr="004D67B6">
        <w:rPr>
          <w:b/>
          <w:bCs/>
          <w:sz w:val="24"/>
          <w:szCs w:val="24"/>
        </w:rPr>
        <w:t>2026/159B</w:t>
      </w:r>
      <w:r w:rsidRPr="004D67B6">
        <w:rPr>
          <w:b/>
          <w:bCs/>
          <w:sz w:val="24"/>
          <w:szCs w:val="24"/>
        </w:rPr>
        <w:t xml:space="preserve"> (DOM: </w:t>
      </w:r>
      <w:r w:rsidR="004D67B6" w:rsidRPr="004D67B6">
        <w:rPr>
          <w:b/>
          <w:bCs/>
          <w:sz w:val="24"/>
          <w:szCs w:val="24"/>
        </w:rPr>
        <w:t>Feb 2026)</w:t>
      </w:r>
    </w:p>
    <w:p w14:paraId="14B348AA" w14:textId="77777777" w:rsidR="00261117" w:rsidRPr="00C878C5" w:rsidRDefault="00261117" w:rsidP="00C878C5">
      <w:pPr>
        <w:pStyle w:val="Heading2"/>
      </w:pPr>
      <w:r w:rsidRPr="00C878C5">
        <w:t>1. Introduction</w:t>
      </w:r>
    </w:p>
    <w:p w14:paraId="3CF74CEB" w14:textId="124A509A" w:rsidR="00261117" w:rsidRPr="004D67B6" w:rsidRDefault="009B695F" w:rsidP="004D67B6">
      <w:r w:rsidRPr="005669A8">
        <w:t xml:space="preserve">Influenza antigen </w:t>
      </w:r>
      <w:r w:rsidRPr="004D67B6">
        <w:t xml:space="preserve">reagent TGA </w:t>
      </w:r>
      <w:r w:rsidR="006A2311" w:rsidRPr="004D67B6">
        <w:t>Lot</w:t>
      </w:r>
      <w:r w:rsidR="0005513A" w:rsidRPr="004D67B6">
        <w:t xml:space="preserve"> </w:t>
      </w:r>
      <w:r w:rsidR="004D67B6" w:rsidRPr="004D67B6">
        <w:t>2026/159B</w:t>
      </w:r>
      <w:r w:rsidR="00A3160A" w:rsidRPr="004D67B6">
        <w:t xml:space="preserve"> </w:t>
      </w:r>
      <w:r w:rsidR="006D4C03" w:rsidRPr="004D67B6">
        <w:t xml:space="preserve">is prepared for </w:t>
      </w:r>
      <w:r w:rsidR="005669A8" w:rsidRPr="004D67B6">
        <w:t xml:space="preserve">use in a </w:t>
      </w:r>
      <w:r w:rsidR="006D4C03" w:rsidRPr="004D67B6">
        <w:t xml:space="preserve">single radial </w:t>
      </w:r>
      <w:r w:rsidRPr="004D67B6">
        <w:t xml:space="preserve">immunodiffusion assay (SRID) of </w:t>
      </w:r>
      <w:r w:rsidR="004D67B6" w:rsidRPr="004D67B6">
        <w:t xml:space="preserve">A/Tasmania/787/2025 (CVR-388) </w:t>
      </w:r>
      <w:r w:rsidRPr="004D67B6">
        <w:t>(</w:t>
      </w:r>
      <w:r w:rsidR="004D67B6" w:rsidRPr="004D67B6">
        <w:t>A/Darwin/1415/2025</w:t>
      </w:r>
      <w:r w:rsidR="00CC0AAA" w:rsidRPr="004D67B6">
        <w:t>-</w:t>
      </w:r>
      <w:r w:rsidR="00C9110A" w:rsidRPr="004D67B6">
        <w:t>like virus</w:t>
      </w:r>
      <w:r w:rsidRPr="004D67B6">
        <w:t xml:space="preserve">) </w:t>
      </w:r>
      <w:r w:rsidR="005669A8" w:rsidRPr="004D67B6">
        <w:t xml:space="preserve">cell-derived </w:t>
      </w:r>
      <w:r w:rsidRPr="004D67B6">
        <w:t>antigens using an appropriate antiserum reagent.</w:t>
      </w:r>
    </w:p>
    <w:p w14:paraId="764E9ED2" w14:textId="77777777" w:rsidR="00261117" w:rsidRPr="004D67B6" w:rsidRDefault="00261117" w:rsidP="00C878C5">
      <w:pPr>
        <w:pStyle w:val="Heading2"/>
      </w:pPr>
      <w:r w:rsidRPr="004D67B6">
        <w:t>2. Unitage</w:t>
      </w:r>
    </w:p>
    <w:p w14:paraId="412FDB1F" w14:textId="519FA2BE" w:rsidR="009B695F" w:rsidRPr="005669A8" w:rsidRDefault="009B695F" w:rsidP="00B47439">
      <w:pPr>
        <w:rPr>
          <w:lang w:val="en-US"/>
        </w:rPr>
      </w:pPr>
      <w:r w:rsidRPr="005669A8">
        <w:rPr>
          <w:lang w:val="en-US"/>
        </w:rPr>
        <w:t xml:space="preserve">Assigned potency of </w:t>
      </w:r>
      <w:r w:rsidR="007B0705" w:rsidRPr="004D67B6">
        <w:rPr>
          <w:lang w:val="en-US"/>
        </w:rPr>
        <w:t>Lot</w:t>
      </w:r>
      <w:r w:rsidR="004D67B6" w:rsidRPr="004D67B6">
        <w:rPr>
          <w:lang w:val="en-US"/>
        </w:rPr>
        <w:t xml:space="preserve"> </w:t>
      </w:r>
      <w:r w:rsidR="004D67B6" w:rsidRPr="004D67B6">
        <w:t>2026/159B</w:t>
      </w:r>
      <w:r w:rsidRPr="004D67B6">
        <w:rPr>
          <w:lang w:val="en-US"/>
        </w:rPr>
        <w:t>:</w:t>
      </w:r>
    </w:p>
    <w:p w14:paraId="6F546676" w14:textId="643A04AD" w:rsidR="009B695F" w:rsidRPr="000D465D" w:rsidRDefault="007434CA" w:rsidP="004D67B6">
      <w:pPr>
        <w:ind w:left="709"/>
        <w:rPr>
          <w:lang w:val="en-US"/>
        </w:rPr>
      </w:pPr>
      <w:r>
        <w:rPr>
          <w:b/>
        </w:rPr>
        <w:t>103</w:t>
      </w:r>
      <w:r w:rsidR="00EF00CC" w:rsidRPr="000D465D">
        <w:rPr>
          <w:b/>
        </w:rPr>
        <w:t xml:space="preserve"> </w:t>
      </w:r>
      <w:r w:rsidR="003343D8" w:rsidRPr="000D465D">
        <w:rPr>
          <w:b/>
        </w:rPr>
        <w:t xml:space="preserve">µg </w:t>
      </w:r>
      <w:r w:rsidR="009B695F" w:rsidRPr="000D465D">
        <w:rPr>
          <w:b/>
        </w:rPr>
        <w:t>(microgram) of HA per mL</w:t>
      </w:r>
      <w:r w:rsidR="009B695F" w:rsidRPr="000D465D">
        <w:rPr>
          <w:bCs/>
        </w:rPr>
        <w:t>, a</w:t>
      </w:r>
      <w:r w:rsidR="009B695F" w:rsidRPr="000D465D">
        <w:t>fter reconstitution of</w:t>
      </w:r>
      <w:r w:rsidR="00823B21" w:rsidRPr="000D465D">
        <w:t xml:space="preserve"> the lyophilized reagent in </w:t>
      </w:r>
      <w:r w:rsidR="004D67B6" w:rsidRPr="000D465D">
        <w:t>1</w:t>
      </w:r>
      <w:r w:rsidR="00685C13" w:rsidRPr="000D465D">
        <w:t> </w:t>
      </w:r>
      <w:r w:rsidR="009B695F" w:rsidRPr="000D465D">
        <w:t xml:space="preserve">mL </w:t>
      </w:r>
      <w:r w:rsidR="009B695F" w:rsidRPr="000D465D">
        <w:rPr>
          <w:rFonts w:cs="CG Times"/>
        </w:rPr>
        <w:t>of distilled water</w:t>
      </w:r>
      <w:r w:rsidR="004D67B6" w:rsidRPr="000D465D">
        <w:rPr>
          <w:rFonts w:cs="CG Times"/>
        </w:rPr>
        <w:t>.</w:t>
      </w:r>
      <w:r w:rsidR="009B695F" w:rsidRPr="000D465D">
        <w:rPr>
          <w:rFonts w:cs="CG Times"/>
        </w:rPr>
        <w:t xml:space="preserve"> </w:t>
      </w:r>
    </w:p>
    <w:p w14:paraId="13EBBEB9" w14:textId="0C6B1E82" w:rsidR="009B695F" w:rsidRPr="000D465D" w:rsidRDefault="009B695F" w:rsidP="00FB1809">
      <w:pPr>
        <w:rPr>
          <w:b/>
          <w:lang w:val="en-US"/>
        </w:rPr>
      </w:pPr>
      <w:r w:rsidRPr="000D465D">
        <w:t xml:space="preserve">Lot </w:t>
      </w:r>
      <w:r w:rsidR="004D67B6" w:rsidRPr="000D465D">
        <w:t xml:space="preserve">2026/159B </w:t>
      </w:r>
      <w:r w:rsidRPr="000D465D">
        <w:t xml:space="preserve">was calibrated using sheep antiserum Lot </w:t>
      </w:r>
      <w:r w:rsidR="004D67B6" w:rsidRPr="000D465D">
        <w:rPr>
          <w:lang w:val="en-US"/>
        </w:rPr>
        <w:t xml:space="preserve">AS469 </w:t>
      </w:r>
      <w:r w:rsidR="004D67B6" w:rsidRPr="000D465D">
        <w:t xml:space="preserve">raised against egg-derived </w:t>
      </w:r>
      <w:r w:rsidR="004D67B6" w:rsidRPr="000D465D">
        <w:rPr>
          <w:bCs/>
        </w:rPr>
        <w:t>A/Darwin/1454/2025-</w:t>
      </w:r>
      <w:r w:rsidR="004D67B6" w:rsidRPr="000D465D">
        <w:t>like haemagglutinin.</w:t>
      </w:r>
    </w:p>
    <w:p w14:paraId="56006A71" w14:textId="77777777" w:rsidR="009B695F" w:rsidRPr="005669A8" w:rsidRDefault="009B695F" w:rsidP="00FB1809">
      <w:pPr>
        <w:rPr>
          <w:lang w:val="nl-BE"/>
        </w:rPr>
      </w:pPr>
      <w:r w:rsidRPr="005669A8">
        <w:rPr>
          <w:lang w:val="en-US"/>
        </w:rPr>
        <w:t xml:space="preserve">For further information please contact: </w:t>
      </w:r>
      <w:hyperlink r:id="rId8" w:history="1">
        <w:r w:rsidRPr="005669A8">
          <w:rPr>
            <w:u w:val="single"/>
            <w:lang w:val="nl-BE"/>
          </w:rPr>
          <w:t>influenza.reagents@health.gov.au</w:t>
        </w:r>
      </w:hyperlink>
    </w:p>
    <w:p w14:paraId="69004378" w14:textId="77777777" w:rsidR="00EE583F" w:rsidRPr="00823B21" w:rsidRDefault="00261117" w:rsidP="00C878C5">
      <w:pPr>
        <w:pStyle w:val="Heading2"/>
      </w:pPr>
      <w:r w:rsidRPr="00823B21">
        <w:t>3. Contents</w:t>
      </w:r>
    </w:p>
    <w:p w14:paraId="4A294B4E" w14:textId="6BC36BE1" w:rsidR="00261117" w:rsidRPr="00023B9F" w:rsidRDefault="00261117" w:rsidP="00C878C5">
      <w:r w:rsidRPr="00023B9F">
        <w:rPr>
          <w:b/>
          <w:bCs/>
        </w:rPr>
        <w:t>Country of origin of biological material:</w:t>
      </w:r>
      <w:r w:rsidR="00FC4801" w:rsidRPr="00023B9F">
        <w:t xml:space="preserve"> United States</w:t>
      </w:r>
    </w:p>
    <w:p w14:paraId="2D3ABAB7" w14:textId="356D261D" w:rsidR="009B695F" w:rsidRPr="005669A8" w:rsidRDefault="00FD2194" w:rsidP="00C878C5">
      <w:r w:rsidRPr="00023B9F">
        <w:t xml:space="preserve">Lot </w:t>
      </w:r>
      <w:r w:rsidR="004D67B6" w:rsidRPr="00023B9F">
        <w:rPr>
          <w:bCs/>
          <w:lang w:val="en-US"/>
        </w:rPr>
        <w:t xml:space="preserve">2026/159B </w:t>
      </w:r>
      <w:r w:rsidR="000D465D" w:rsidRPr="00023B9F">
        <w:t xml:space="preserve">was produced </w:t>
      </w:r>
      <w:r w:rsidR="000D465D" w:rsidRPr="00023B9F">
        <w:rPr>
          <w:rFonts w:asciiTheme="minorHAnsi" w:hAnsiTheme="minorHAnsi"/>
        </w:rPr>
        <w:t>in cultured</w:t>
      </w:r>
      <w:r w:rsidR="000D465D" w:rsidRPr="00023B9F">
        <w:t xml:space="preserve"> Madin-Darby canine kidney</w:t>
      </w:r>
      <w:r w:rsidR="000D465D" w:rsidRPr="00023B9F">
        <w:rPr>
          <w:rFonts w:asciiTheme="minorHAnsi" w:hAnsiTheme="minorHAnsi"/>
        </w:rPr>
        <w:t xml:space="preserve"> (MDCK) cells</w:t>
      </w:r>
      <w:r w:rsidR="000D465D" w:rsidRPr="00023B9F">
        <w:t xml:space="preserve">. The </w:t>
      </w:r>
      <w:r w:rsidR="000D465D">
        <w:t xml:space="preserve">material was inactivated </w:t>
      </w:r>
      <w:r w:rsidR="000D465D" w:rsidRPr="004156B0">
        <w:rPr>
          <w:rFonts w:asciiTheme="minorHAnsi" w:hAnsiTheme="minorHAnsi"/>
        </w:rPr>
        <w:t>with beta-propiolactone (βPL)</w:t>
      </w:r>
      <w:r w:rsidR="000D465D">
        <w:rPr>
          <w:rFonts w:asciiTheme="minorHAnsi" w:hAnsiTheme="minorHAnsi"/>
        </w:rPr>
        <w:t xml:space="preserve">, </w:t>
      </w:r>
      <w:r w:rsidR="000D465D">
        <w:t xml:space="preserve">and prior to lyophilisation, was diluted with an equal volume of 1% w/v sucrose (in 0.8% w/v sodium chloride). </w:t>
      </w:r>
      <w:r w:rsidR="000D465D" w:rsidRPr="00FA584F">
        <w:t xml:space="preserve">It was thoroughly mixed and </w:t>
      </w:r>
      <w:r w:rsidR="000D465D" w:rsidRPr="00FA584F">
        <w:rPr>
          <w:bCs/>
        </w:rPr>
        <w:t>dispensed for freeze-drying in 1.0 mL volumes</w:t>
      </w:r>
      <w:r w:rsidR="000D465D" w:rsidRPr="00FA584F">
        <w:t xml:space="preserve"> as described by Campbell, PJ, Journal of Biological Standardization, 1974, 2, 24</w:t>
      </w:r>
      <w:bookmarkStart w:id="1" w:name="_Hlk195861380"/>
      <w:r w:rsidR="000D465D" w:rsidRPr="00FA584F">
        <w:rPr>
          <w:rFonts w:asciiTheme="minorHAnsi" w:hAnsiTheme="minorHAnsi"/>
        </w:rPr>
        <w:t>9</w:t>
      </w:r>
      <w:r w:rsidR="000D465D" w:rsidRPr="00FA584F">
        <w:rPr>
          <w:rFonts w:asciiTheme="minorHAnsi" w:hAnsiTheme="minorHAnsi" w:cs="Calibri"/>
        </w:rPr>
        <w:t>‒</w:t>
      </w:r>
      <w:bookmarkEnd w:id="1"/>
      <w:r w:rsidR="000D465D" w:rsidRPr="00FA584F">
        <w:rPr>
          <w:rFonts w:asciiTheme="minorHAnsi" w:hAnsiTheme="minorHAnsi"/>
        </w:rPr>
        <w:t>2</w:t>
      </w:r>
      <w:r w:rsidR="000D465D" w:rsidRPr="00FA584F">
        <w:t>67.</w:t>
      </w:r>
    </w:p>
    <w:p w14:paraId="4119CDFB" w14:textId="294C2DF1" w:rsidR="009B695F" w:rsidRPr="005669A8" w:rsidRDefault="003F784B" w:rsidP="00C878C5">
      <w:r w:rsidRPr="00477F4E">
        <w:t xml:space="preserve">The mean </w:t>
      </w:r>
      <w:r w:rsidRPr="005D213B">
        <w:t>weight</w:t>
      </w:r>
      <w:r>
        <w:t xml:space="preserve"> of tested vials </w:t>
      </w:r>
      <w:r w:rsidRPr="00023B9F">
        <w:t>was</w:t>
      </w:r>
      <w:r w:rsidR="009B695F" w:rsidRPr="00023B9F">
        <w:t xml:space="preserve"> </w:t>
      </w:r>
      <w:r w:rsidR="00023B9F" w:rsidRPr="00023B9F">
        <w:t>0.996</w:t>
      </w:r>
      <w:r w:rsidR="001027C1" w:rsidRPr="00023B9F">
        <w:t xml:space="preserve"> </w:t>
      </w:r>
      <w:r w:rsidR="008E497D" w:rsidRPr="00023B9F">
        <w:t>g</w:t>
      </w:r>
      <w:r w:rsidR="003343D8" w:rsidRPr="00023B9F">
        <w:t xml:space="preserve"> </w:t>
      </w:r>
      <w:r w:rsidR="009B695F" w:rsidRPr="00023B9F">
        <w:t>wit</w:t>
      </w:r>
      <w:r w:rsidR="00036113" w:rsidRPr="00023B9F">
        <w:t xml:space="preserve">h </w:t>
      </w:r>
      <w:r w:rsidR="00036113" w:rsidRPr="005669A8">
        <w:t>a coefficient of variation of</w:t>
      </w:r>
      <w:r w:rsidR="003343D8" w:rsidRPr="005669A8">
        <w:t xml:space="preserve"> </w:t>
      </w:r>
      <w:r w:rsidR="00023B9F">
        <w:t>1.25</w:t>
      </w:r>
      <w:r w:rsidR="009B695F" w:rsidRPr="005669A8">
        <w:t>%.</w:t>
      </w:r>
    </w:p>
    <w:p w14:paraId="15FFE550" w14:textId="77777777"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12942F3C"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w:t>
      </w:r>
      <w:r w:rsidR="004D67B6">
        <w:rPr>
          <w:rFonts w:asciiTheme="minorHAnsi" w:hAnsiTheme="minorHAnsi"/>
        </w:rPr>
        <w:t>1</w:t>
      </w:r>
      <w:r w:rsidRPr="00FB33E4">
        <w:rPr>
          <w:rFonts w:asciiTheme="minorHAnsi" w:hAnsiTheme="minorHAnsi"/>
        </w:rPr>
        <w:t xml:space="preserve"> mL of distilled water. Allow to stand for a minimum of 5 minutes before use to allow for complete solubilisation of freeze-dried material. </w:t>
      </w:r>
      <w:r w:rsidR="00C9110A" w:rsidRPr="00FB33E4">
        <w:rPr>
          <w:rFonts w:asciiTheme="minorHAnsi" w:hAnsiTheme="minorHAnsi"/>
        </w:rPr>
        <w:t>Lot</w:t>
      </w:r>
      <w:r w:rsidR="004D67B6">
        <w:rPr>
          <w:rFonts w:asciiTheme="minorHAnsi" w:hAnsiTheme="minorHAnsi"/>
        </w:rPr>
        <w:t xml:space="preserve"> </w:t>
      </w:r>
      <w:r w:rsidR="004D67B6" w:rsidRPr="004D67B6">
        <w:t>2026/159B</w:t>
      </w:r>
      <w:r w:rsidR="00A3160A" w:rsidRPr="00FB33E4">
        <w:rPr>
          <w:rFonts w:asciiTheme="minorHAnsi" w:hAnsiTheme="minorHAnsi"/>
          <w:b/>
          <w:color w:val="FF0000"/>
          <w:lang w:val="en-US"/>
        </w:rPr>
        <w:t xml:space="preserve"> </w:t>
      </w:r>
      <w:r w:rsidRPr="00FB33E4">
        <w:rPr>
          <w:rFonts w:asciiTheme="minorHAnsi" w:hAnsiTheme="minorHAnsi"/>
        </w:rPr>
        <w:t xml:space="preserve">should be used according to the method described by Wood, JM, Schild, GC, Newman, RW, and </w:t>
      </w:r>
      <w:proofErr w:type="spellStart"/>
      <w:r w:rsidRPr="00FB33E4">
        <w:rPr>
          <w:rFonts w:asciiTheme="minorHAnsi" w:hAnsiTheme="minorHAnsi"/>
        </w:rPr>
        <w:t>Seagroatt</w:t>
      </w:r>
      <w:proofErr w:type="spellEnd"/>
      <w:r w:rsidRPr="00FB33E4">
        <w:rPr>
          <w:rFonts w:asciiTheme="minorHAnsi" w:hAnsiTheme="minorHAnsi"/>
        </w:rPr>
        <w: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26A7EE8E" w:rsidR="009B695F" w:rsidRPr="00FB33E4" w:rsidRDefault="009B695F" w:rsidP="00C878C5">
      <w:pPr>
        <w:rPr>
          <w:rFonts w:asciiTheme="minorHAnsi" w:hAnsiTheme="minorHAnsi"/>
        </w:rPr>
      </w:pPr>
      <w:r w:rsidRPr="00FB33E4">
        <w:rPr>
          <w:rFonts w:asciiTheme="minorHAnsi" w:hAnsiTheme="minorHAnsi"/>
        </w:rPr>
        <w:t xml:space="preserve">It is recommended that </w:t>
      </w:r>
      <w:r w:rsidR="00C9110A" w:rsidRPr="00FB33E4">
        <w:rPr>
          <w:rFonts w:asciiTheme="minorHAnsi" w:hAnsiTheme="minorHAnsi"/>
        </w:rPr>
        <w:t xml:space="preserve">Lot </w:t>
      </w:r>
      <w:r w:rsidR="004D67B6" w:rsidRPr="004D67B6">
        <w:t>2026/159B</w:t>
      </w:r>
      <w:r w:rsidR="004D67B6" w:rsidRPr="00FB33E4">
        <w:rPr>
          <w:rFonts w:asciiTheme="minorHAnsi" w:hAnsiTheme="minorHAnsi"/>
        </w:rPr>
        <w:t xml:space="preserve"> </w:t>
      </w:r>
      <w:r w:rsidRPr="00FB33E4">
        <w:rPr>
          <w:rFonts w:asciiTheme="minorHAnsi" w:hAnsiTheme="minorHAnsi"/>
        </w:rPr>
        <w:t>and test virus antigens be treated with Zwittergent 3</w:t>
      </w:r>
      <w:r w:rsidR="00A84E1A" w:rsidRPr="00FB33E4">
        <w:rPr>
          <w:rFonts w:asciiTheme="minorHAnsi" w:hAnsiTheme="minorHAnsi"/>
        </w:rPr>
        <w:noBreakHyphen/>
      </w:r>
      <w:r w:rsidRPr="00FB33E4">
        <w:rPr>
          <w:rFonts w:asciiTheme="minorHAnsi" w:hAnsiTheme="minorHAnsi"/>
        </w:rPr>
        <w:t xml:space="preserve">14 detergent (Calbiochem-Behring,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3AA13E52" w:rsidR="009B695F" w:rsidRPr="00FB33E4" w:rsidRDefault="009B695F" w:rsidP="00C878C5">
      <w:pPr>
        <w:rPr>
          <w:rFonts w:asciiTheme="minorHAnsi" w:hAnsiTheme="minorHAnsi"/>
        </w:rPr>
      </w:pPr>
      <w:r w:rsidRPr="00FB33E4">
        <w:rPr>
          <w:rFonts w:asciiTheme="minorHAnsi" w:hAnsiTheme="minorHAnsi"/>
        </w:rPr>
        <w:t>Lot</w:t>
      </w:r>
      <w:r w:rsidR="007B0705" w:rsidRPr="00FB33E4">
        <w:rPr>
          <w:rFonts w:asciiTheme="minorHAnsi" w:hAnsiTheme="minorHAnsi"/>
        </w:rPr>
        <w:t xml:space="preserve"> </w:t>
      </w:r>
      <w:r w:rsidR="004D67B6" w:rsidRPr="004D67B6">
        <w:t>2026/159B</w:t>
      </w:r>
      <w:r w:rsidR="004D67B6" w:rsidRPr="00FB33E4">
        <w:rPr>
          <w:rFonts w:asciiTheme="minorHAnsi" w:hAnsiTheme="minorHAnsi"/>
        </w:rPr>
        <w:t xml:space="preserve"> </w:t>
      </w:r>
      <w:r w:rsidRPr="00FB33E4">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2" w:name="_Hlk195861977"/>
      <w:r w:rsidR="00FB33E4" w:rsidRPr="00FB33E4">
        <w:rPr>
          <w:rFonts w:asciiTheme="minorHAnsi" w:hAnsiTheme="minorHAnsi"/>
        </w:rPr>
        <w:t>−</w:t>
      </w:r>
      <w:bookmarkEnd w:id="2"/>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3E0AEDA0" w:rsidR="003343D8" w:rsidRPr="008602DB" w:rsidRDefault="007B0705" w:rsidP="00C878C5">
      <w:pPr>
        <w:rPr>
          <w:i/>
          <w:iCs/>
        </w:rPr>
      </w:pPr>
      <w:r w:rsidRPr="008602DB">
        <w:rPr>
          <w:i/>
          <w:iCs/>
        </w:rPr>
        <w:t xml:space="preserve">Version </w:t>
      </w:r>
      <w:r w:rsidR="007434CA">
        <w:rPr>
          <w:i/>
          <w:iCs/>
        </w:rPr>
        <w:t>2</w:t>
      </w:r>
      <w:r w:rsidR="004D67B6">
        <w:rPr>
          <w:i/>
          <w:iCs/>
        </w:rPr>
        <w:t>.0</w:t>
      </w:r>
    </w:p>
    <w:p w14:paraId="770CD133" w14:textId="7E3F0A08" w:rsidR="003343D8" w:rsidRPr="00023B9F" w:rsidRDefault="003343D8" w:rsidP="00C878C5">
      <w:pPr>
        <w:rPr>
          <w:i/>
          <w:iCs/>
        </w:rPr>
      </w:pPr>
      <w:r w:rsidRPr="00023B9F">
        <w:rPr>
          <w:i/>
          <w:iCs/>
        </w:rPr>
        <w:t xml:space="preserve">Issue Date: </w:t>
      </w:r>
      <w:r w:rsidR="004D67B6" w:rsidRPr="00023B9F">
        <w:rPr>
          <w:i/>
          <w:iCs/>
        </w:rPr>
        <w:t>May 2026</w:t>
      </w:r>
      <w:bookmarkEnd w:id="0"/>
    </w:p>
    <w:sectPr w:rsidR="003343D8" w:rsidRPr="00023B9F"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CB2F" w14:textId="77777777" w:rsidR="008036D4" w:rsidRDefault="008036D4" w:rsidP="00C878C5">
      <w:r>
        <w:separator/>
      </w:r>
    </w:p>
  </w:endnote>
  <w:endnote w:type="continuationSeparator" w:id="0">
    <w:p w14:paraId="52F4F482" w14:textId="77777777" w:rsidR="008036D4" w:rsidRDefault="008036D4"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1843D3B5" w:rsidR="00624106" w:rsidRPr="004D67B6" w:rsidRDefault="004D67B6" w:rsidP="004D67B6">
    <w:pPr>
      <w:pStyle w:val="Footer"/>
      <w:pBdr>
        <w:top w:val="single" w:sz="4" w:space="4" w:color="auto"/>
      </w:pBdr>
      <w:spacing w:before="0" w:after="240"/>
      <w:rPr>
        <w:color w:val="FF0000"/>
      </w:rPr>
    </w:pPr>
    <w:r w:rsidRPr="004D67B6">
      <w:t xml:space="preserve">A/Tasmania/787/2025 (CVR-388) </w:t>
    </w:r>
    <w:r w:rsidR="002E24BC" w:rsidRPr="004D67B6">
      <w:t>-</w:t>
    </w:r>
    <w:r w:rsidR="00624106" w:rsidRPr="004D67B6">
      <w:t xml:space="preserve"> Lot </w:t>
    </w:r>
    <w:r w:rsidRPr="004D67B6">
      <w:t>2026/159B</w:t>
    </w:r>
    <w:r w:rsidR="00624106" w:rsidRPr="004D67B6">
      <w:t xml:space="preserve"> (DOM: </w:t>
    </w:r>
    <w:r w:rsidRPr="004D67B6">
      <w:t>Feb 2026</w:t>
    </w:r>
    <w:r w:rsidR="00624106" w:rsidRPr="004D67B6">
      <w:t>)</w:t>
    </w:r>
    <w:r w:rsidR="009F6E20" w:rsidRPr="004D67B6">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r w:rsidR="00F85351">
      <w:fldChar w:fldCharType="begin"/>
    </w:r>
    <w:r w:rsidR="00F85351">
      <w:instrText xml:space="preserve"> NUMPAGES  </w:instrText>
    </w:r>
    <w:r w:rsidR="00F85351">
      <w:fldChar w:fldCharType="separate"/>
    </w:r>
    <w:r w:rsidR="00F85351">
      <w:rPr>
        <w:noProof/>
      </w:rPr>
      <w:t>4</w:t>
    </w:r>
    <w:r w:rsidR="00F853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12C8" w14:textId="77777777" w:rsidR="008036D4" w:rsidRDefault="008036D4" w:rsidP="00C878C5">
      <w:r>
        <w:separator/>
      </w:r>
    </w:p>
  </w:footnote>
  <w:footnote w:type="continuationSeparator" w:id="0">
    <w:p w14:paraId="204F12F2" w14:textId="77777777" w:rsidR="008036D4" w:rsidRDefault="008036D4"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fill o:detectmouseclick="t"/>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3B9F"/>
    <w:rsid w:val="00024299"/>
    <w:rsid w:val="000246AE"/>
    <w:rsid w:val="00025C67"/>
    <w:rsid w:val="00027104"/>
    <w:rsid w:val="000351F2"/>
    <w:rsid w:val="00036113"/>
    <w:rsid w:val="00042CA2"/>
    <w:rsid w:val="000521FD"/>
    <w:rsid w:val="0005341D"/>
    <w:rsid w:val="0005513A"/>
    <w:rsid w:val="0005559E"/>
    <w:rsid w:val="0006251D"/>
    <w:rsid w:val="00067D58"/>
    <w:rsid w:val="00077775"/>
    <w:rsid w:val="00081C30"/>
    <w:rsid w:val="0008369B"/>
    <w:rsid w:val="00090471"/>
    <w:rsid w:val="00090B54"/>
    <w:rsid w:val="000919C4"/>
    <w:rsid w:val="000A4024"/>
    <w:rsid w:val="000B2651"/>
    <w:rsid w:val="000B3532"/>
    <w:rsid w:val="000B3A75"/>
    <w:rsid w:val="000B7084"/>
    <w:rsid w:val="000C1BBB"/>
    <w:rsid w:val="000C295E"/>
    <w:rsid w:val="000C3C09"/>
    <w:rsid w:val="000D391B"/>
    <w:rsid w:val="000D3D6D"/>
    <w:rsid w:val="000D465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869B6"/>
    <w:rsid w:val="001A0536"/>
    <w:rsid w:val="001A525F"/>
    <w:rsid w:val="001B09F9"/>
    <w:rsid w:val="001B6448"/>
    <w:rsid w:val="001C0462"/>
    <w:rsid w:val="001E07CF"/>
    <w:rsid w:val="001E3E19"/>
    <w:rsid w:val="001E5810"/>
    <w:rsid w:val="001E59F1"/>
    <w:rsid w:val="001F49EB"/>
    <w:rsid w:val="001F6CBA"/>
    <w:rsid w:val="001F7BF8"/>
    <w:rsid w:val="00201D4E"/>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2829"/>
    <w:rsid w:val="00315036"/>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4552"/>
    <w:rsid w:val="00387DD0"/>
    <w:rsid w:val="00390900"/>
    <w:rsid w:val="00393E1D"/>
    <w:rsid w:val="003B7E39"/>
    <w:rsid w:val="003C0A18"/>
    <w:rsid w:val="003C58DC"/>
    <w:rsid w:val="003D0974"/>
    <w:rsid w:val="003D4A72"/>
    <w:rsid w:val="003D5F72"/>
    <w:rsid w:val="003E3208"/>
    <w:rsid w:val="003E37DF"/>
    <w:rsid w:val="003F0B04"/>
    <w:rsid w:val="003F7646"/>
    <w:rsid w:val="003F784B"/>
    <w:rsid w:val="0040134E"/>
    <w:rsid w:val="00403BC9"/>
    <w:rsid w:val="00432436"/>
    <w:rsid w:val="00435EDE"/>
    <w:rsid w:val="00440A2D"/>
    <w:rsid w:val="0044337B"/>
    <w:rsid w:val="00443C32"/>
    <w:rsid w:val="00445FC0"/>
    <w:rsid w:val="004538B3"/>
    <w:rsid w:val="004564A7"/>
    <w:rsid w:val="004617BF"/>
    <w:rsid w:val="00466C1D"/>
    <w:rsid w:val="004742DA"/>
    <w:rsid w:val="00475208"/>
    <w:rsid w:val="00477F4E"/>
    <w:rsid w:val="00481DC0"/>
    <w:rsid w:val="00494E60"/>
    <w:rsid w:val="004A4827"/>
    <w:rsid w:val="004B68E7"/>
    <w:rsid w:val="004B7B76"/>
    <w:rsid w:val="004C329A"/>
    <w:rsid w:val="004C5ABB"/>
    <w:rsid w:val="004D3D47"/>
    <w:rsid w:val="004D4103"/>
    <w:rsid w:val="004D67B6"/>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E38"/>
    <w:rsid w:val="0058201A"/>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23EC0"/>
    <w:rsid w:val="00624106"/>
    <w:rsid w:val="00627D47"/>
    <w:rsid w:val="00630352"/>
    <w:rsid w:val="00633AFD"/>
    <w:rsid w:val="006351C9"/>
    <w:rsid w:val="00636731"/>
    <w:rsid w:val="00640FC3"/>
    <w:rsid w:val="00642020"/>
    <w:rsid w:val="0064475A"/>
    <w:rsid w:val="00644F37"/>
    <w:rsid w:val="0065337B"/>
    <w:rsid w:val="00654031"/>
    <w:rsid w:val="0065419D"/>
    <w:rsid w:val="006604D8"/>
    <w:rsid w:val="00664A5B"/>
    <w:rsid w:val="00667F6A"/>
    <w:rsid w:val="006722EE"/>
    <w:rsid w:val="00680C08"/>
    <w:rsid w:val="0068201D"/>
    <w:rsid w:val="00685C13"/>
    <w:rsid w:val="0068741A"/>
    <w:rsid w:val="006931B1"/>
    <w:rsid w:val="006935E5"/>
    <w:rsid w:val="006950C9"/>
    <w:rsid w:val="006A15C0"/>
    <w:rsid w:val="006A2311"/>
    <w:rsid w:val="006B3F5D"/>
    <w:rsid w:val="006C1F3B"/>
    <w:rsid w:val="006C3E2A"/>
    <w:rsid w:val="006C642F"/>
    <w:rsid w:val="006D03E5"/>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5A03"/>
    <w:rsid w:val="007403DA"/>
    <w:rsid w:val="007417F3"/>
    <w:rsid w:val="0074253D"/>
    <w:rsid w:val="007434CA"/>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C0F3D"/>
    <w:rsid w:val="007C1AF7"/>
    <w:rsid w:val="007C1CB8"/>
    <w:rsid w:val="007C4BCA"/>
    <w:rsid w:val="007D22C0"/>
    <w:rsid w:val="007D59FC"/>
    <w:rsid w:val="007D7A5F"/>
    <w:rsid w:val="007E1106"/>
    <w:rsid w:val="007E4FCF"/>
    <w:rsid w:val="008036D4"/>
    <w:rsid w:val="00821776"/>
    <w:rsid w:val="00823B21"/>
    <w:rsid w:val="00826007"/>
    <w:rsid w:val="008321F5"/>
    <w:rsid w:val="00832369"/>
    <w:rsid w:val="00834660"/>
    <w:rsid w:val="0083699A"/>
    <w:rsid w:val="00836BC2"/>
    <w:rsid w:val="00840ECD"/>
    <w:rsid w:val="00846418"/>
    <w:rsid w:val="0085513C"/>
    <w:rsid w:val="00855221"/>
    <w:rsid w:val="0085641B"/>
    <w:rsid w:val="00857136"/>
    <w:rsid w:val="008602DB"/>
    <w:rsid w:val="008620E8"/>
    <w:rsid w:val="0087502F"/>
    <w:rsid w:val="00877AB9"/>
    <w:rsid w:val="00880869"/>
    <w:rsid w:val="008809BD"/>
    <w:rsid w:val="00881F9E"/>
    <w:rsid w:val="008831B7"/>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448F"/>
    <w:rsid w:val="009606F1"/>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A8D"/>
    <w:rsid w:val="00A84E1A"/>
    <w:rsid w:val="00A9547F"/>
    <w:rsid w:val="00AA0A2C"/>
    <w:rsid w:val="00AA200F"/>
    <w:rsid w:val="00AA68F4"/>
    <w:rsid w:val="00AB6DC3"/>
    <w:rsid w:val="00AC2B40"/>
    <w:rsid w:val="00AC2BB2"/>
    <w:rsid w:val="00AC2C3C"/>
    <w:rsid w:val="00AC6D5C"/>
    <w:rsid w:val="00AC7B9E"/>
    <w:rsid w:val="00AD3CB7"/>
    <w:rsid w:val="00AD5EAF"/>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439"/>
    <w:rsid w:val="00B54C25"/>
    <w:rsid w:val="00B64511"/>
    <w:rsid w:val="00B75ED6"/>
    <w:rsid w:val="00B76B91"/>
    <w:rsid w:val="00B81202"/>
    <w:rsid w:val="00B97495"/>
    <w:rsid w:val="00BC10A6"/>
    <w:rsid w:val="00BC1706"/>
    <w:rsid w:val="00BC5B75"/>
    <w:rsid w:val="00BC622A"/>
    <w:rsid w:val="00BD211A"/>
    <w:rsid w:val="00BD46E6"/>
    <w:rsid w:val="00BE0A78"/>
    <w:rsid w:val="00BE51A6"/>
    <w:rsid w:val="00BE79F0"/>
    <w:rsid w:val="00BF046D"/>
    <w:rsid w:val="00BF0DCB"/>
    <w:rsid w:val="00BF4072"/>
    <w:rsid w:val="00BF5D04"/>
    <w:rsid w:val="00C01315"/>
    <w:rsid w:val="00C06758"/>
    <w:rsid w:val="00C07D9D"/>
    <w:rsid w:val="00C13563"/>
    <w:rsid w:val="00C13F2A"/>
    <w:rsid w:val="00C170F7"/>
    <w:rsid w:val="00C17843"/>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53028"/>
    <w:rsid w:val="00D54C12"/>
    <w:rsid w:val="00D600A7"/>
    <w:rsid w:val="00D62853"/>
    <w:rsid w:val="00D6493E"/>
    <w:rsid w:val="00D66B0F"/>
    <w:rsid w:val="00D77863"/>
    <w:rsid w:val="00D834E9"/>
    <w:rsid w:val="00D866C2"/>
    <w:rsid w:val="00D92470"/>
    <w:rsid w:val="00D95D98"/>
    <w:rsid w:val="00D974E6"/>
    <w:rsid w:val="00DA1124"/>
    <w:rsid w:val="00DB52BC"/>
    <w:rsid w:val="00DB7B83"/>
    <w:rsid w:val="00DC15D8"/>
    <w:rsid w:val="00DC3AA6"/>
    <w:rsid w:val="00DC4349"/>
    <w:rsid w:val="00DC50E2"/>
    <w:rsid w:val="00DD6970"/>
    <w:rsid w:val="00DD75A3"/>
    <w:rsid w:val="00DE02AE"/>
    <w:rsid w:val="00DE092B"/>
    <w:rsid w:val="00DE6A0C"/>
    <w:rsid w:val="00DF1D7F"/>
    <w:rsid w:val="00DF45F7"/>
    <w:rsid w:val="00E00020"/>
    <w:rsid w:val="00E01872"/>
    <w:rsid w:val="00E02FB4"/>
    <w:rsid w:val="00E17C20"/>
    <w:rsid w:val="00E20571"/>
    <w:rsid w:val="00E21651"/>
    <w:rsid w:val="00E235F7"/>
    <w:rsid w:val="00E239D4"/>
    <w:rsid w:val="00E36A04"/>
    <w:rsid w:val="00E36C85"/>
    <w:rsid w:val="00E40B22"/>
    <w:rsid w:val="00E447CC"/>
    <w:rsid w:val="00E4588F"/>
    <w:rsid w:val="00E46DA3"/>
    <w:rsid w:val="00E5485C"/>
    <w:rsid w:val="00E65D61"/>
    <w:rsid w:val="00E71E6B"/>
    <w:rsid w:val="00E71F22"/>
    <w:rsid w:val="00E82C70"/>
    <w:rsid w:val="00E8390C"/>
    <w:rsid w:val="00EA406B"/>
    <w:rsid w:val="00EA5B86"/>
    <w:rsid w:val="00EA6DF2"/>
    <w:rsid w:val="00EA7076"/>
    <w:rsid w:val="00EB0798"/>
    <w:rsid w:val="00EB40AD"/>
    <w:rsid w:val="00EB586E"/>
    <w:rsid w:val="00EB5FC8"/>
    <w:rsid w:val="00EC03BA"/>
    <w:rsid w:val="00ED5A41"/>
    <w:rsid w:val="00EE583F"/>
    <w:rsid w:val="00EE5F80"/>
    <w:rsid w:val="00EF00CC"/>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1F58"/>
    <w:rsid w:val="00F56248"/>
    <w:rsid w:val="00F57638"/>
    <w:rsid w:val="00F640B6"/>
    <w:rsid w:val="00F6412C"/>
    <w:rsid w:val="00F7250C"/>
    <w:rsid w:val="00F80E40"/>
    <w:rsid w:val="00F85351"/>
    <w:rsid w:val="00F94BF6"/>
    <w:rsid w:val="00F94F0F"/>
    <w:rsid w:val="00F95D32"/>
    <w:rsid w:val="00FA5B82"/>
    <w:rsid w:val="00FA61F0"/>
    <w:rsid w:val="00FA639E"/>
    <w:rsid w:val="00FB1809"/>
    <w:rsid w:val="00FB33E4"/>
    <w:rsid w:val="00FB7A39"/>
    <w:rsid w:val="00FC25E4"/>
    <w:rsid w:val="00FC4510"/>
    <w:rsid w:val="00FC4801"/>
    <w:rsid w:val="00FC4EF7"/>
    <w:rsid w:val="00FC520A"/>
    <w:rsid w:val="00FC7A09"/>
    <w:rsid w:val="00FC7A50"/>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7</TotalTime>
  <Pages>3</Pages>
  <Words>1025</Words>
  <Characters>5712</Characters>
  <Application>Microsoft Office Word</Application>
  <DocSecurity>0</DocSecurity>
  <Lines>129</Lines>
  <Paragraphs>94</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A/Tasmania/787/2025 (CVR-388) – 2026/159B </dc:title>
  <dc:subject>influenza reagents</dc:subject>
  <dc:creator>CHRISTIAN, Peter</dc:creator>
  <cp:lastModifiedBy>LACK, Janet</cp:lastModifiedBy>
  <cp:revision>6</cp:revision>
  <cp:lastPrinted>2026-05-24T22:52:00Z</cp:lastPrinted>
  <dcterms:created xsi:type="dcterms:W3CDTF">2026-05-14T09:02:00Z</dcterms:created>
  <dcterms:modified xsi:type="dcterms:W3CDTF">2026-06-01T06:00:00Z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