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648"/>
        <w:gridCol w:w="3901"/>
      </w:tblGrid>
      <w:tr w:rsidR="00D3276C" w14:paraId="42A316A6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643C8E03" w14:textId="08B69317" w:rsidR="00D3276C" w:rsidRDefault="00D3608B" w:rsidP="003D481F">
            <w:pPr>
              <w:pStyle w:val="LegalCopy"/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F358809" wp14:editId="4405B4D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124460</wp:posOffset>
                  </wp:positionV>
                  <wp:extent cx="3449786" cy="714182"/>
                  <wp:effectExtent l="0" t="0" r="0" b="0"/>
                  <wp:wrapTight wrapText="bothSides">
                    <wp:wrapPolygon edited="0">
                      <wp:start x="1909" y="0"/>
                      <wp:lineTo x="0" y="3459"/>
                      <wp:lineTo x="0" y="15566"/>
                      <wp:lineTo x="5010" y="18448"/>
                      <wp:lineTo x="4891" y="20178"/>
                      <wp:lineTo x="5249" y="20754"/>
                      <wp:lineTo x="6800" y="20754"/>
                      <wp:lineTo x="7515" y="20754"/>
                      <wp:lineTo x="17655" y="20754"/>
                      <wp:lineTo x="17297" y="18448"/>
                      <wp:lineTo x="21473" y="16142"/>
                      <wp:lineTo x="21473" y="9224"/>
                      <wp:lineTo x="14315" y="8648"/>
                      <wp:lineTo x="14196" y="4612"/>
                      <wp:lineTo x="2744" y="0"/>
                      <wp:lineTo x="1909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786" cy="71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0220E2A2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05A8C82F" w14:textId="3E64A157" w:rsidR="006D7E16" w:rsidRPr="009A2501" w:rsidRDefault="006D7E16" w:rsidP="006D7E16">
      <w:pPr>
        <w:pStyle w:val="LegalCopy"/>
        <w:spacing w:before="240"/>
      </w:pPr>
      <w:r w:rsidRPr="009A2501">
        <w:t>This form, when completed, will be classified as '</w:t>
      </w:r>
      <w:r w:rsidRPr="009A2501">
        <w:rPr>
          <w:b/>
        </w:rPr>
        <w:t>For official use only</w:t>
      </w:r>
      <w:r w:rsidRPr="009A2501">
        <w:t>'.</w:t>
      </w:r>
      <w:r w:rsidRPr="009A2501"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Pr="009A2501">
        <w:t>&gt;.</w:t>
      </w:r>
    </w:p>
    <w:p w14:paraId="37147071" w14:textId="67D04229" w:rsidR="00DC7445" w:rsidRDefault="00483B85" w:rsidP="00221E5B">
      <w:pPr>
        <w:pStyle w:val="Heading1"/>
        <w:rPr>
          <w:vertAlign w:val="superscript"/>
        </w:rPr>
      </w:pPr>
      <w:r>
        <w:t>Notification: Transfer of sponsorship</w:t>
      </w:r>
      <w:r w:rsidR="00977CA4" w:rsidRPr="000563DA">
        <w:rPr>
          <w:rStyle w:val="FootnoteReference"/>
          <w:szCs w:val="48"/>
        </w:rPr>
        <w:footnoteReference w:id="1"/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83B85" w:rsidRPr="009A2501" w14:paraId="01C56773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26D5CFB8" w14:textId="77777777" w:rsidR="00483B85" w:rsidRPr="009A2501" w:rsidRDefault="00483B85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0D1E46DA" wp14:editId="5D90C2C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1" name="Picture 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F6F2917" w14:textId="77777777" w:rsidR="00483B85" w:rsidRPr="00483B85" w:rsidRDefault="00483B85" w:rsidP="00483B85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483B85">
              <w:rPr>
                <w:rFonts w:asciiTheme="majorHAnsi" w:hAnsiTheme="majorHAnsi" w:cstheme="majorHAnsi"/>
                <w:b/>
                <w:bCs/>
                <w:i/>
                <w:iCs/>
              </w:rPr>
              <w:t>When to complete this form</w:t>
            </w:r>
          </w:p>
          <w:p w14:paraId="368805E3" w14:textId="77777777" w:rsidR="00483B85" w:rsidRPr="00483B85" w:rsidRDefault="00483B85" w:rsidP="005C3C47">
            <w:pPr>
              <w:pStyle w:val="ListBullet"/>
            </w:pPr>
            <w:r w:rsidRPr="00483B85">
              <w:t xml:space="preserve">This form should </w:t>
            </w:r>
            <w:r w:rsidRPr="00483B85">
              <w:rPr>
                <w:b/>
                <w:bCs/>
                <w:u w:val="single"/>
              </w:rPr>
              <w:t>only</w:t>
            </w:r>
            <w:r w:rsidRPr="00483B85">
              <w:t xml:space="preserve"> be used when a sponsor transfers or assigns its therapeutic goods, business, or its interest in including the goods in the ARTG, to a new sponsor. </w:t>
            </w:r>
          </w:p>
          <w:p w14:paraId="3C862850" w14:textId="6CE66BBE" w:rsidR="00483B85" w:rsidRPr="005C3C47" w:rsidRDefault="00483B85" w:rsidP="005C3C47">
            <w:pPr>
              <w:pStyle w:val="ListBullet"/>
            </w:pPr>
            <w:r w:rsidRPr="00483B85">
              <w:t xml:space="preserve">This form should </w:t>
            </w:r>
            <w:r w:rsidRPr="00483B85">
              <w:rPr>
                <w:b/>
                <w:bCs/>
                <w:u w:val="single"/>
              </w:rPr>
              <w:t>not</w:t>
            </w:r>
            <w:r w:rsidRPr="00483B85">
              <w:t xml:space="preserve"> be used to transfer sponsorship where the sponsor dies, is made bankrupt, or (if they are a company) the business is wound up. To transfer sponsorship in these circumstances, please use the </w:t>
            </w:r>
            <w:hyperlink r:id="rId11" w:history="1">
              <w:r w:rsidRPr="00483B85">
                <w:rPr>
                  <w:rStyle w:val="Hyperlink"/>
                  <w:rFonts w:asciiTheme="majorHAnsi" w:hAnsiTheme="majorHAnsi" w:cstheme="majorHAnsi"/>
                </w:rPr>
                <w:t>Transfer of sponsorship following death, bankruptcy or winding up</w:t>
              </w:r>
            </w:hyperlink>
            <w:r w:rsidRPr="00483B85">
              <w:t xml:space="preserve"> form instead. </w:t>
            </w:r>
          </w:p>
        </w:tc>
      </w:tr>
    </w:tbl>
    <w:p w14:paraId="40119542" w14:textId="77777777" w:rsidR="001E04D5" w:rsidRDefault="001E04D5" w:rsidP="00483B85">
      <w:pPr>
        <w:rPr>
          <w:bCs/>
        </w:rPr>
      </w:pPr>
    </w:p>
    <w:p w14:paraId="38BDBCEA" w14:textId="77777777" w:rsidR="005C3C47" w:rsidRPr="00483B85" w:rsidRDefault="005C3C47" w:rsidP="005C3C47">
      <w:pPr>
        <w:rPr>
          <w:rFonts w:asciiTheme="majorHAnsi" w:hAnsiTheme="majorHAnsi" w:cstheme="majorHAnsi"/>
          <w:b/>
          <w:bCs/>
          <w:i/>
          <w:iCs/>
        </w:rPr>
      </w:pPr>
      <w:r w:rsidRPr="00483B85">
        <w:rPr>
          <w:rFonts w:asciiTheme="majorHAnsi" w:hAnsiTheme="majorHAnsi" w:cstheme="majorHAnsi"/>
          <w:b/>
          <w:bCs/>
          <w:i/>
          <w:iCs/>
        </w:rPr>
        <w:t>How to complete this form</w:t>
      </w:r>
    </w:p>
    <w:p w14:paraId="62052D54" w14:textId="77777777" w:rsidR="005C3C47" w:rsidRPr="00483B85" w:rsidRDefault="005C3C47" w:rsidP="005C3C47">
      <w:pPr>
        <w:pStyle w:val="ListBullet"/>
      </w:pPr>
      <w:r w:rsidRPr="00483B85">
        <w:t xml:space="preserve">This form is to be completed by both the relinquishing (former) and accepting (new) sponsor and be submitted by the accepting sponsor within three months of the transfer or assignment. </w:t>
      </w:r>
      <w:r w:rsidRPr="00483B85">
        <w:rPr>
          <w:b/>
        </w:rPr>
        <w:t xml:space="preserve">Do not </w:t>
      </w:r>
      <w:r w:rsidRPr="00483B85">
        <w:t>submit this form until the transfer or assignment has occurred.</w:t>
      </w:r>
    </w:p>
    <w:p w14:paraId="7BA8E4ED" w14:textId="77777777" w:rsidR="005C3C47" w:rsidRPr="00483B85" w:rsidRDefault="005C3C47" w:rsidP="005C3C47">
      <w:pPr>
        <w:pStyle w:val="ListBullet"/>
      </w:pPr>
      <w:r w:rsidRPr="00483B85">
        <w:t xml:space="preserve">Please ensure you read the </w:t>
      </w:r>
      <w:hyperlink r:id="rId12" w:history="1">
        <w:r w:rsidRPr="00483B85">
          <w:rPr>
            <w:rStyle w:val="Hyperlink"/>
            <w:rFonts w:asciiTheme="majorHAnsi" w:hAnsiTheme="majorHAnsi" w:cstheme="majorHAnsi"/>
          </w:rPr>
          <w:t>Changes of sponsorship to therapeutic goods</w:t>
        </w:r>
      </w:hyperlink>
      <w:r w:rsidRPr="00483B85">
        <w:t xml:space="preserve"> information prior to submitting this form.</w:t>
      </w:r>
    </w:p>
    <w:p w14:paraId="19634A24" w14:textId="77777777" w:rsidR="005C3C47" w:rsidRPr="00483B85" w:rsidRDefault="005C3C47" w:rsidP="005C3C47">
      <w:pPr>
        <w:pStyle w:val="ListBullet"/>
      </w:pPr>
      <w:r w:rsidRPr="00483B85">
        <w:t xml:space="preserve">If the accepting sponsor is not registered with the TGA, they will be required to complete and return an </w:t>
      </w:r>
      <w:hyperlink r:id="rId13" w:history="1">
        <w:r w:rsidRPr="00483B85">
          <w:rPr>
            <w:color w:val="0000FF"/>
            <w:u w:val="single"/>
          </w:rPr>
          <w:t>Organisation Details</w:t>
        </w:r>
      </w:hyperlink>
      <w:r w:rsidRPr="00483B85">
        <w:t xml:space="preserve"> form to </w:t>
      </w:r>
      <w:hyperlink r:id="rId14" w:history="1">
        <w:r w:rsidRPr="00483B85">
          <w:rPr>
            <w:color w:val="0000FF"/>
            <w:u w:val="single"/>
          </w:rPr>
          <w:t>ebs@health.gov.au</w:t>
        </w:r>
      </w:hyperlink>
      <w:r w:rsidRPr="00483B85">
        <w:t>.</w:t>
      </w:r>
    </w:p>
    <w:p w14:paraId="11200C3D" w14:textId="77777777" w:rsidR="005C3C47" w:rsidRPr="00483B85" w:rsidRDefault="005C3C47" w:rsidP="005C3C47">
      <w:pPr>
        <w:pStyle w:val="ListBullet"/>
      </w:pPr>
      <w:r w:rsidRPr="00483B85">
        <w:t xml:space="preserve">There is </w:t>
      </w:r>
      <w:r w:rsidRPr="00483B85">
        <w:rPr>
          <w:b/>
        </w:rPr>
        <w:t xml:space="preserve">no fee </w:t>
      </w:r>
      <w:r w:rsidRPr="00483B85">
        <w:t>applicable to this notification.</w:t>
      </w:r>
    </w:p>
    <w:p w14:paraId="15824CBD" w14:textId="77777777" w:rsidR="005C3C47" w:rsidRPr="00483B85" w:rsidRDefault="005C3C47" w:rsidP="005C3C47">
      <w:pPr>
        <w:pStyle w:val="ListBullet"/>
      </w:pPr>
      <w:r w:rsidRPr="00483B85">
        <w:t xml:space="preserve">The sponsorship of therapeutic goods that have been cancelled from the Australian Register of Therapeutic Goods (ARTG) is not transferable. </w:t>
      </w:r>
    </w:p>
    <w:p w14:paraId="0E220F1E" w14:textId="42C6BA90" w:rsidR="005C3C47" w:rsidRPr="005C3C47" w:rsidRDefault="005C3C47" w:rsidP="005C3C47">
      <w:pPr>
        <w:pStyle w:val="ListBullet"/>
        <w:rPr>
          <w:bCs/>
        </w:rPr>
      </w:pPr>
      <w:r w:rsidRPr="00483B85">
        <w:t>Please advise if you have a variation application in progress for any entries included in the transfer.</w:t>
      </w:r>
    </w:p>
    <w:p w14:paraId="1F62CE5C" w14:textId="77777777" w:rsidR="005C3C47" w:rsidRDefault="005C3C47" w:rsidP="005C3C47"/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9629"/>
      </w:tblGrid>
      <w:tr w:rsidR="00BF5FB5" w14:paraId="1A4CCCB6" w14:textId="77777777" w:rsidTr="00BF5FB5">
        <w:tc>
          <w:tcPr>
            <w:tcW w:w="9629" w:type="dxa"/>
          </w:tcPr>
          <w:p w14:paraId="1FAF11DB" w14:textId="10C0B180" w:rsidR="00BF5FB5" w:rsidRPr="00A76C16" w:rsidRDefault="00BF5FB5" w:rsidP="00A015D9">
            <w:pPr>
              <w:spacing w:before="240" w:after="240" w:line="240" w:lineRule="atLeast"/>
              <w:rPr>
                <w:sz w:val="20"/>
                <w:szCs w:val="20"/>
              </w:rPr>
            </w:pPr>
            <w:bookmarkStart w:id="0" w:name="_Hlk166504153"/>
            <w:r w:rsidRPr="00A76C16">
              <w:rPr>
                <w:sz w:val="20"/>
                <w:szCs w:val="20"/>
              </w:rPr>
              <w:t>Send completed forms to the TBS Helpdesk at:</w:t>
            </w:r>
            <w:r>
              <w:rPr>
                <w:sz w:val="20"/>
                <w:szCs w:val="20"/>
              </w:rPr>
              <w:t xml:space="preserve"> </w:t>
            </w:r>
            <w:r w:rsidRPr="00A76C16">
              <w:rPr>
                <w:b/>
                <w:sz w:val="20"/>
                <w:szCs w:val="20"/>
              </w:rPr>
              <w:t>Email:</w:t>
            </w:r>
            <w:r w:rsidRPr="00A76C16">
              <w:rPr>
                <w:sz w:val="20"/>
                <w:szCs w:val="20"/>
              </w:rPr>
              <w:t xml:space="preserve"> </w:t>
            </w:r>
            <w:hyperlink r:id="rId15" w:history="1">
              <w:r w:rsidR="008C308C" w:rsidRPr="00C2079A">
                <w:rPr>
                  <w:rStyle w:val="Hyperlink"/>
                </w:rPr>
                <w:t>sponsortransfers@health.gov.au</w:t>
              </w:r>
            </w:hyperlink>
          </w:p>
        </w:tc>
      </w:tr>
      <w:bookmarkEnd w:id="0"/>
    </w:tbl>
    <w:p w14:paraId="6B43F4CE" w14:textId="77777777" w:rsidR="005C3C47" w:rsidRDefault="005C3C47" w:rsidP="00483B85">
      <w:pPr>
        <w:rPr>
          <w:bCs/>
        </w:rPr>
      </w:pPr>
    </w:p>
    <w:p w14:paraId="2F41BF1F" w14:textId="5389EA6B" w:rsidR="00DC7445" w:rsidRDefault="00DC7445" w:rsidP="00221E5B">
      <w:pPr>
        <w:pStyle w:val="Heading2"/>
      </w:pPr>
      <w:r w:rsidRPr="009A2501">
        <w:t xml:space="preserve">Section 1 </w:t>
      </w:r>
      <w:r w:rsidR="009A404E">
        <w:t>– Details of transfer, or assignment of, business or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9"/>
      </w:tblGrid>
      <w:tr w:rsidR="00400A30" w:rsidRPr="00A76C16" w14:paraId="4F2CDA64" w14:textId="77777777" w:rsidTr="00400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0FD2190D" w14:textId="1F999D72" w:rsidR="00400A30" w:rsidRPr="00A76C16" w:rsidRDefault="00400A30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b w:val="0"/>
                <w:noProof/>
                <w:color w:val="000000"/>
                <w:sz w:val="20"/>
              </w:rPr>
              <w:t>Name of relinquishing (former) sponsor:</w:t>
            </w:r>
          </w:p>
        </w:tc>
        <w:tc>
          <w:tcPr>
            <w:tcW w:w="6799" w:type="dxa"/>
            <w:vAlign w:val="center"/>
          </w:tcPr>
          <w:p w14:paraId="0A17D401" w14:textId="58F8AAFB" w:rsidR="00400A30" w:rsidRPr="00A76C16" w:rsidRDefault="001E04D5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of relinquishing (former) sponsor"/>
                  <w:statusText w:type="text" w:val="Name of relinquishing (former) sponsor"/>
                  <w:textInput/>
                </w:ffData>
              </w:fldChar>
            </w:r>
            <w:r w:rsidRPr="00A76C16">
              <w:rPr>
                <w:noProof/>
                <w:sz w:val="20"/>
              </w:rPr>
              <w:instrText xml:space="preserve"> FORMTEXT </w:instrText>
            </w:r>
            <w:r w:rsidRPr="00A76C16">
              <w:rPr>
                <w:noProof/>
              </w:rPr>
            </w:r>
            <w:r w:rsidRPr="00A76C16">
              <w:rPr>
                <w:noProof/>
              </w:rPr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</w:rPr>
              <w:fldChar w:fldCharType="end"/>
            </w:r>
          </w:p>
        </w:tc>
      </w:tr>
      <w:tr w:rsidR="00400A30" w:rsidRPr="00A76C16" w14:paraId="43DC1F79" w14:textId="77777777" w:rsidTr="00400A30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06C318BB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TGA Client ID:</w:t>
            </w:r>
          </w:p>
        </w:tc>
        <w:tc>
          <w:tcPr>
            <w:tcW w:w="6799" w:type="dxa"/>
            <w:vAlign w:val="center"/>
          </w:tcPr>
          <w:p w14:paraId="05986EB7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  <w:tr w:rsidR="00400A30" w:rsidRPr="00A76C16" w14:paraId="526BDB23" w14:textId="77777777" w:rsidTr="00400A30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EB03940" w14:textId="18AB1775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lastRenderedPageBreak/>
              <w:t>Postal address</w:t>
            </w:r>
          </w:p>
        </w:tc>
        <w:tc>
          <w:tcPr>
            <w:tcW w:w="6799" w:type="dxa"/>
            <w:vAlign w:val="center"/>
          </w:tcPr>
          <w:p w14:paraId="79913359" w14:textId="5FA023D8" w:rsidR="00400A30" w:rsidRPr="00A76C16" w:rsidRDefault="00321A83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Postal address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3355F006" w14:textId="77777777" w:rsidR="00400A30" w:rsidRPr="00A76C16" w:rsidRDefault="00400A30" w:rsidP="00400A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9"/>
      </w:tblGrid>
      <w:tr w:rsidR="00400A30" w:rsidRPr="00A76C16" w14:paraId="60F99833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19B4F437" w14:textId="1350F604" w:rsidR="00400A30" w:rsidRPr="00A76C16" w:rsidRDefault="00400A30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b w:val="0"/>
                <w:noProof/>
                <w:color w:val="000000"/>
                <w:sz w:val="20"/>
              </w:rPr>
              <w:t>Name of accepting (new) sponsor:</w:t>
            </w:r>
          </w:p>
        </w:tc>
        <w:tc>
          <w:tcPr>
            <w:tcW w:w="6799" w:type="dxa"/>
            <w:vAlign w:val="center"/>
          </w:tcPr>
          <w:p w14:paraId="4E09972E" w14:textId="26C1E964" w:rsidR="00400A30" w:rsidRPr="00A76C16" w:rsidRDefault="00321A83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of accepting (new) sponsor"/>
                  <w:statusText w:type="text" w:val="Name of accepting (new) sponsor"/>
                  <w:textInput/>
                </w:ffData>
              </w:fldChar>
            </w:r>
            <w:r w:rsidRPr="00A76C16">
              <w:rPr>
                <w:noProof/>
                <w:sz w:val="20"/>
              </w:rPr>
              <w:instrText xml:space="preserve"> FORMTEXT </w:instrText>
            </w:r>
            <w:r w:rsidRPr="00A76C16">
              <w:rPr>
                <w:noProof/>
              </w:rPr>
            </w:r>
            <w:r w:rsidRPr="00A76C16">
              <w:rPr>
                <w:noProof/>
              </w:rPr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</w:rPr>
              <w:fldChar w:fldCharType="end"/>
            </w:r>
          </w:p>
        </w:tc>
      </w:tr>
      <w:tr w:rsidR="00400A30" w:rsidRPr="00A76C16" w14:paraId="2ADCBFB5" w14:textId="77777777" w:rsidTr="00710D46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250CA38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TGA Client ID:</w:t>
            </w:r>
          </w:p>
        </w:tc>
        <w:tc>
          <w:tcPr>
            <w:tcW w:w="6799" w:type="dxa"/>
            <w:vAlign w:val="center"/>
          </w:tcPr>
          <w:p w14:paraId="506AC38C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  <w:tr w:rsidR="00400A30" w:rsidRPr="00A76C16" w14:paraId="6BC1143C" w14:textId="77777777" w:rsidTr="00710D46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71B3412B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Postal address</w:t>
            </w:r>
          </w:p>
        </w:tc>
        <w:tc>
          <w:tcPr>
            <w:tcW w:w="6799" w:type="dxa"/>
            <w:vAlign w:val="center"/>
          </w:tcPr>
          <w:p w14:paraId="04D7F43A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new name of the sponsor"/>
                  <w:statusText w:type="text" w:val="New name of the sponsor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46788C8E" w14:textId="12A348C0" w:rsidR="00CA3CE4" w:rsidRDefault="00CA3CE4" w:rsidP="00400A30"/>
    <w:p w14:paraId="556B5B88" w14:textId="16BD4DC3" w:rsidR="00400A30" w:rsidRPr="00B62638" w:rsidRDefault="00CA3CE4" w:rsidP="00977CA4">
      <w:pPr>
        <w:pStyle w:val="Heading4"/>
        <w:pageBreakBefore/>
      </w:pPr>
      <w:r w:rsidRPr="00B62638">
        <w:lastRenderedPageBreak/>
        <w:t xml:space="preserve">List </w:t>
      </w:r>
      <w:r w:rsidR="006C3DBB" w:rsidRPr="00B62638">
        <w:t xml:space="preserve">the therapeutic goods </w:t>
      </w:r>
      <w:r w:rsidR="00B62638" w:rsidRPr="00B62638">
        <w:t>transferred:</w:t>
      </w:r>
    </w:p>
    <w:p w14:paraId="7C034509" w14:textId="39769EF7" w:rsidR="00B62638" w:rsidRPr="00B62638" w:rsidRDefault="00B62638" w:rsidP="00400A30">
      <w:r>
        <w:t xml:space="preserve">If the number of therapeutic goods exceed this page, please provide an </w:t>
      </w:r>
      <w:r>
        <w:rPr>
          <w:b/>
          <w:bCs/>
        </w:rPr>
        <w:t>additional spreadsheet.</w:t>
      </w:r>
      <w:r>
        <w:t xml:space="preserve"> 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544"/>
      </w:tblGrid>
      <w:tr w:rsidR="00B62638" w14:paraId="74126435" w14:textId="77777777" w:rsidTr="00C9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49083969" w14:textId="59B6484D" w:rsidR="00B62638" w:rsidRDefault="00B62638" w:rsidP="003664E8">
            <w:r>
              <w:t>ARTG number</w:t>
            </w:r>
          </w:p>
        </w:tc>
        <w:tc>
          <w:tcPr>
            <w:tcW w:w="3827" w:type="dxa"/>
          </w:tcPr>
          <w:p w14:paraId="5B8F57DF" w14:textId="40580B51" w:rsidR="00B62638" w:rsidRDefault="00B62638" w:rsidP="003664E8">
            <w:r>
              <w:t>ARTG product name</w:t>
            </w:r>
          </w:p>
        </w:tc>
        <w:tc>
          <w:tcPr>
            <w:tcW w:w="3544" w:type="dxa"/>
          </w:tcPr>
          <w:p w14:paraId="252AE0FA" w14:textId="33F479ED" w:rsidR="00B62638" w:rsidRDefault="00B62638" w:rsidP="003664E8">
            <w:r>
              <w:t>Therapeutic good type</w:t>
            </w:r>
          </w:p>
        </w:tc>
      </w:tr>
      <w:tr w:rsidR="00C97D2C" w14:paraId="0907F1DC" w14:textId="77777777" w:rsidTr="00C97D2C">
        <w:tc>
          <w:tcPr>
            <w:tcW w:w="1838" w:type="dxa"/>
          </w:tcPr>
          <w:p w14:paraId="009B3593" w14:textId="16BDD042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)"/>
                  <w:statusText w:type="text" w:val="ARTG number (row 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D6306AB" w14:textId="7059C6C6" w:rsidR="00917CEB" w:rsidRPr="00E362B7" w:rsidRDefault="00653383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)"/>
                  <w:statusText w:type="text" w:val="ARTG product name (row 1)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58544797"/>
            <w:placeholder>
              <w:docPart w:val="9C570573E2744555BDBF8A92EE4A181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Other Therapeutic Good" w:value="Other Therapeutic Good"/>
              <w:listItem w:displayText="Registered Medicine" w:value="Registered Medicine"/>
              <w:listItem w:displayText="Registered Medicine/variation application in progress" w:value="Registered Medicine/variation application in progress"/>
              <w:listItem w:displayText="Listed Medicine" w:value="Listed Medicine"/>
              <w:listItem w:displayText="Biological" w:value="Biological"/>
            </w:dropDownList>
          </w:sdtPr>
          <w:sdtEndPr/>
          <w:sdtContent>
            <w:tc>
              <w:tcPr>
                <w:tcW w:w="3544" w:type="dxa"/>
              </w:tcPr>
              <w:p w14:paraId="3B03A5CA" w14:textId="554902D7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57038F46" w14:textId="77777777" w:rsidTr="00C97D2C">
        <w:tc>
          <w:tcPr>
            <w:tcW w:w="1838" w:type="dxa"/>
          </w:tcPr>
          <w:p w14:paraId="10D64A62" w14:textId="7CF8E06B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2)"/>
                  <w:statusText w:type="text" w:val="ARTG number (row 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7F053B1" w14:textId="6C1406D1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2)"/>
                  <w:statusText w:type="text" w:val="ARTG product name (row 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46485539"/>
            <w:placeholder>
              <w:docPart w:val="312D9216A7C549F495C3C50904805610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 Medical Device"/>
              <w:listItem w:displayText="Registered Medicine" w:value="Registered Medicine"/>
              <w:listItem w:displayText="Registered Medicine/ 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9C768B8" w14:textId="60C5E54F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78A50BE" w14:textId="77777777" w:rsidTr="00C97D2C">
        <w:tc>
          <w:tcPr>
            <w:tcW w:w="1838" w:type="dxa"/>
          </w:tcPr>
          <w:p w14:paraId="3E9C6551" w14:textId="3F414084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3)"/>
                  <w:statusText w:type="text" w:val="ARTG number (row 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0E7BC0E" w14:textId="57568333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3)"/>
                  <w:statusText w:type="text" w:val="ARTG product name (row 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17007816"/>
            <w:placeholder>
              <w:docPart w:val="2B9FE546F8784E388F91881C91D7BA65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5262095" w14:textId="71265FBC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24848513" w14:textId="77777777" w:rsidTr="00C97D2C">
        <w:tc>
          <w:tcPr>
            <w:tcW w:w="1838" w:type="dxa"/>
          </w:tcPr>
          <w:p w14:paraId="46F339DC" w14:textId="4554E431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4)"/>
                  <w:statusText w:type="text" w:val="ARTG number (row 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7BFF8C3A" w14:textId="2CF41E5C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4)"/>
                  <w:statusText w:type="text" w:val="ARTG product name (row 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37813550"/>
            <w:placeholder>
              <w:docPart w:val="2FC6183AE58A495BAFBBF9C52174475F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5B38F13" w14:textId="2C554CBD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3E4AA543" w14:textId="77777777" w:rsidTr="00C97D2C">
        <w:tc>
          <w:tcPr>
            <w:tcW w:w="1838" w:type="dxa"/>
          </w:tcPr>
          <w:p w14:paraId="6C2043EE" w14:textId="64C2F64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5)"/>
                  <w:statusText w:type="text" w:val="ARTG number (row 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2CDAFAB2" w14:textId="2C3D794D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5)"/>
                  <w:statusText w:type="text" w:val="ARTG product name (row 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8785723"/>
            <w:placeholder>
              <w:docPart w:val="EA616BD3074D4DE793C27ACCC0E90C3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7D0549B" w14:textId="3399A5C3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7705E844" w14:textId="77777777" w:rsidTr="00C97D2C">
        <w:tc>
          <w:tcPr>
            <w:tcW w:w="1838" w:type="dxa"/>
          </w:tcPr>
          <w:p w14:paraId="2E25095F" w14:textId="266EF0C3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6)"/>
                  <w:statusText w:type="text" w:val="ARTG number (row 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DE554AE" w14:textId="4D635C8F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6)"/>
                  <w:statusText w:type="text" w:val="ARTG product name (row 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3284406"/>
            <w:placeholder>
              <w:docPart w:val="4F578BA13F124EEFBAE36BD4FD718BE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1EE88E1" w14:textId="6F50E00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EFA0D1B" w14:textId="77777777" w:rsidTr="00C97D2C">
        <w:tc>
          <w:tcPr>
            <w:tcW w:w="1838" w:type="dxa"/>
          </w:tcPr>
          <w:p w14:paraId="0343B02F" w14:textId="0917430F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7)"/>
                  <w:statusText w:type="text" w:val="ARTG number (row 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6CAA3E9" w14:textId="77E2AEC4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7)"/>
                  <w:statusText w:type="text" w:val="ARTG product name (row 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2872627"/>
            <w:placeholder>
              <w:docPart w:val="BCDF7192586D46DF801AA6F9BF2CA668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vine/variation application in progress" w:value="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36FEFB43" w14:textId="345FA15E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1DD53E0F" w14:textId="77777777" w:rsidTr="00C97D2C">
        <w:tc>
          <w:tcPr>
            <w:tcW w:w="1838" w:type="dxa"/>
          </w:tcPr>
          <w:p w14:paraId="7A57BE40" w14:textId="5C743E3C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8)"/>
                  <w:statusText w:type="text" w:val="ARTG number (row 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32AA360" w14:textId="4E5786B8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8)"/>
                  <w:statusText w:type="text" w:val="ARTG product name (row 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722737774"/>
            <w:placeholder>
              <w:docPart w:val="8E606984B251447B80BEBC59964718C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5CA52BE" w14:textId="44F8A1FF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7F6DB57" w14:textId="77777777" w:rsidTr="00C97D2C">
        <w:tc>
          <w:tcPr>
            <w:tcW w:w="1838" w:type="dxa"/>
          </w:tcPr>
          <w:p w14:paraId="74627A96" w14:textId="72846EF1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9)"/>
                  <w:statusText w:type="text" w:val="ARTG number (row 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105C129" w14:textId="0ED821E1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9)"/>
                  <w:statusText w:type="text" w:val="ARTG product name (row 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0065982"/>
            <w:placeholder>
              <w:docPart w:val="D27A5715E4614E2188127C6EE120100F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4CFEE53" w14:textId="630D867B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2EC65437" w14:textId="77777777" w:rsidTr="00C97D2C">
        <w:tc>
          <w:tcPr>
            <w:tcW w:w="1838" w:type="dxa"/>
          </w:tcPr>
          <w:p w14:paraId="62B53FEB" w14:textId="5DA10A03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0)"/>
                  <w:statusText w:type="text" w:val="ARTG number (row 10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E621733" w14:textId="149870D5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0)"/>
                  <w:statusText w:type="text" w:val="ARTG product name (row 10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547481997"/>
            <w:placeholder>
              <w:docPart w:val="7AFE5FD47E3748B3B53A1B81256F85C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7420F0E4" w14:textId="19D69BD3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3BAA511" w14:textId="77777777" w:rsidTr="00C97D2C">
        <w:tc>
          <w:tcPr>
            <w:tcW w:w="1838" w:type="dxa"/>
          </w:tcPr>
          <w:p w14:paraId="68B849A6" w14:textId="0609F5AD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1)"/>
                  <w:statusText w:type="text" w:val="ARTG number (row 1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0EE52EE" w14:textId="372D68C8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1)"/>
                  <w:statusText w:type="text" w:val="ARTG product name (row 11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939520384"/>
            <w:placeholder>
              <w:docPart w:val="F4F90572E24440649A6B6D9DCF77230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1F01DF8" w14:textId="7C885CE1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7159D6E1" w14:textId="77777777" w:rsidTr="00C97D2C">
        <w:tc>
          <w:tcPr>
            <w:tcW w:w="1838" w:type="dxa"/>
          </w:tcPr>
          <w:p w14:paraId="06A05AAA" w14:textId="4722A67E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2)"/>
                  <w:statusText w:type="text" w:val="ARTG number (row 1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0C2D199" w14:textId="64198C7B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2)"/>
                  <w:statusText w:type="text" w:val="ARTG product name (row 1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183937581"/>
            <w:placeholder>
              <w:docPart w:val="C0AC99C5ECFC494499B573A1F03A0C8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CEFAA01" w14:textId="224648B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4EE1C43" w14:textId="77777777" w:rsidTr="00C97D2C">
        <w:tc>
          <w:tcPr>
            <w:tcW w:w="1838" w:type="dxa"/>
          </w:tcPr>
          <w:p w14:paraId="0A33CCC7" w14:textId="175A15E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3)"/>
                  <w:statusText w:type="text" w:val="ARTG number (row 1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043B1BC" w14:textId="432F43FE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3)"/>
                  <w:statusText w:type="text" w:val="ARTG product name (row 1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029456603"/>
            <w:placeholder>
              <w:docPart w:val="36DC10CDA4BA4F86B54F49EF96F098E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00618B1" w14:textId="5EC017D6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0D988C9" w14:textId="77777777" w:rsidTr="00C97D2C">
        <w:tc>
          <w:tcPr>
            <w:tcW w:w="1838" w:type="dxa"/>
          </w:tcPr>
          <w:p w14:paraId="0EB6EC51" w14:textId="7607087F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4)"/>
                  <w:statusText w:type="text" w:val="ARTG number (row 1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A94A509" w14:textId="0750440A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4)"/>
                  <w:statusText w:type="text" w:val="ARTG product name (row 1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96013687"/>
            <w:placeholder>
              <w:docPart w:val="0CF7EB83CB604526918E29BDE3B03600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38C1A4B" w14:textId="514F44AA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387859E3" w14:textId="77777777" w:rsidTr="00C97D2C">
        <w:tc>
          <w:tcPr>
            <w:tcW w:w="1838" w:type="dxa"/>
          </w:tcPr>
          <w:p w14:paraId="3B54960E" w14:textId="06DDD83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5)"/>
                  <w:statusText w:type="text" w:val="ARTG number (row 1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370D64A3" w14:textId="2D4EE22A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5)"/>
                  <w:statusText w:type="text" w:val="ARTG product name (row 1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85965774"/>
            <w:placeholder>
              <w:docPart w:val="85B53AD3EB514A74A8B1AFD46871DE3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7DA9AFB" w14:textId="54AE3FC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97C09CC" w14:textId="77777777" w:rsidTr="00C97D2C">
        <w:tc>
          <w:tcPr>
            <w:tcW w:w="1838" w:type="dxa"/>
          </w:tcPr>
          <w:p w14:paraId="25BC65EF" w14:textId="07BC7500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6)"/>
                  <w:statusText w:type="text" w:val="ARTG number (row 1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79F3659" w14:textId="46473761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6)"/>
                  <w:statusText w:type="text" w:val="ARTG product name (row 1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2074163844"/>
            <w:placeholder>
              <w:docPart w:val="AFB9888EB5294B6F9F28993FE45A8DA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1F4DAD6" w14:textId="1614D78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D954202" w14:textId="77777777" w:rsidTr="00C97D2C">
        <w:tc>
          <w:tcPr>
            <w:tcW w:w="1838" w:type="dxa"/>
          </w:tcPr>
          <w:p w14:paraId="4DD14EED" w14:textId="63E12B42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7)"/>
                  <w:statusText w:type="text" w:val="ARTG number (row 1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71CDC4A5" w14:textId="35246113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7)"/>
                  <w:statusText w:type="text" w:val="ARTG product name (row 1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228887688"/>
            <w:placeholder>
              <w:docPart w:val="A994D67DD20346C9A136F3B5FC13E2E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7DFDD304" w14:textId="24C26E9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79D8C2A" w14:textId="77777777" w:rsidTr="00C97D2C">
        <w:tc>
          <w:tcPr>
            <w:tcW w:w="1838" w:type="dxa"/>
          </w:tcPr>
          <w:p w14:paraId="67CD24C6" w14:textId="50456DE6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8)"/>
                  <w:statusText w:type="text" w:val="ARTG number (row 1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4089C17" w14:textId="4FACF1C4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8)"/>
                  <w:statusText w:type="text" w:val="ARTG product name (row 1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929851734"/>
            <w:placeholder>
              <w:docPart w:val="E7D0DBD47EE24AAFA2DF7668EB19A4D1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959083B" w14:textId="001C462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522A8AEE" w14:textId="77777777" w:rsidTr="00C97D2C">
        <w:tc>
          <w:tcPr>
            <w:tcW w:w="1838" w:type="dxa"/>
          </w:tcPr>
          <w:p w14:paraId="14766147" w14:textId="1295F21D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9)"/>
                  <w:statusText w:type="text" w:val="ARTG number (row 1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C7E9D43" w14:textId="38C3BA34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9)"/>
                  <w:statusText w:type="text" w:val="ARTG product name (row 1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97620682"/>
            <w:placeholder>
              <w:docPart w:val="1403BDFCE6FD4BA391F16E5F55FC5B6B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063DD38" w14:textId="292CFC5C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</w:tbl>
    <w:p w14:paraId="4048694E" w14:textId="77777777" w:rsidR="003664E8" w:rsidRDefault="003664E8" w:rsidP="003664E8"/>
    <w:p w14:paraId="7DA26930" w14:textId="477F9F0E" w:rsidR="00357859" w:rsidRDefault="00357859" w:rsidP="00653383">
      <w:pPr>
        <w:pStyle w:val="Heading2"/>
        <w:pageBreakBefore/>
      </w:pPr>
      <w:r w:rsidRPr="009A2501">
        <w:lastRenderedPageBreak/>
        <w:t xml:space="preserve">Section </w:t>
      </w:r>
      <w:r>
        <w:t>2</w:t>
      </w:r>
      <w:r w:rsidRPr="009A2501">
        <w:t xml:space="preserve"> </w:t>
      </w:r>
      <w:r>
        <w:t>– Declaration by relinquishing (former) sponsor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AF7FDC" w:rsidRPr="009A2501" w14:paraId="3302AC6E" w14:textId="77777777" w:rsidTr="00710D46">
        <w:trPr>
          <w:trHeight w:val="948"/>
        </w:trPr>
        <w:tc>
          <w:tcPr>
            <w:tcW w:w="1276" w:type="dxa"/>
            <w:vAlign w:val="center"/>
          </w:tcPr>
          <w:p w14:paraId="296E78A3" w14:textId="77777777" w:rsidR="00AF7FDC" w:rsidRPr="009A2501" w:rsidRDefault="00AF7FDC" w:rsidP="00710D46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089DC7B0" wp14:editId="2802689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2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16DF5B" w14:textId="77777777" w:rsidR="00AF7FDC" w:rsidRDefault="00AF7FDC" w:rsidP="00710D46">
            <w:pPr>
              <w:pStyle w:val="ListParagraph"/>
              <w:numPr>
                <w:ilvl w:val="0"/>
                <w:numId w:val="25"/>
              </w:numPr>
              <w:ind w:left="714" w:hanging="357"/>
              <w:contextualSpacing w:val="0"/>
            </w:pPr>
            <w:r>
              <w:rPr>
                <w:b/>
                <w:bCs/>
              </w:rPr>
              <w:t xml:space="preserve">Please note: </w:t>
            </w:r>
            <w:r>
              <w:t xml:space="preserve">Under section 137.1 of the </w:t>
            </w:r>
            <w:r>
              <w:rPr>
                <w:i/>
                <w:iCs/>
              </w:rPr>
              <w:t xml:space="preserve">Criminal Code Act 1995, </w:t>
            </w:r>
            <w:r>
              <w:t xml:space="preserve">it is an offence to knowingly provide information to a Commonwealth entity that is false or misleading in a </w:t>
            </w:r>
            <w:proofErr w:type="gramStart"/>
            <w:r>
              <w:t>material particular, or</w:t>
            </w:r>
            <w:proofErr w:type="gramEnd"/>
            <w:r>
              <w:t xml:space="preserve"> to omit any information without which the information is misleading in a </w:t>
            </w:r>
            <w:proofErr w:type="gramStart"/>
            <w:r>
              <w:t>material particular</w:t>
            </w:r>
            <w:proofErr w:type="gramEnd"/>
            <w:r>
              <w:t>.</w:t>
            </w:r>
          </w:p>
          <w:p w14:paraId="1E836D3E" w14:textId="77777777" w:rsidR="00AF7FDC" w:rsidRPr="009A2501" w:rsidRDefault="00AF7FDC" w:rsidP="00710D46">
            <w:pPr>
              <w:pStyle w:val="ListParagraph"/>
              <w:numPr>
                <w:ilvl w:val="0"/>
                <w:numId w:val="25"/>
              </w:numPr>
              <w:ind w:left="714" w:hanging="357"/>
              <w:contextualSpacing w:val="0"/>
            </w:pPr>
            <w:r>
              <w:rPr>
                <w:b/>
                <w:bCs/>
              </w:rPr>
              <w:t xml:space="preserve">Penalty: </w:t>
            </w:r>
            <w:r>
              <w:t xml:space="preserve">12 months imprisonment </w:t>
            </w:r>
          </w:p>
        </w:tc>
      </w:tr>
    </w:tbl>
    <w:p w14:paraId="63E8ACBF" w14:textId="77777777" w:rsidR="00977CA4" w:rsidRPr="00C15F83" w:rsidRDefault="00977CA4" w:rsidP="00977CA4">
      <w:pPr>
        <w:spacing w:before="180" w:after="180" w:line="240" w:lineRule="atLeast"/>
      </w:pPr>
      <w:r w:rsidRPr="00AF2B1E">
        <w:rPr>
          <w:b/>
        </w:rPr>
        <w:t>I declare</w:t>
      </w:r>
      <w:r w:rsidRPr="00C15F83"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977CA4" w:rsidRPr="004B1BF3" w14:paraId="1A2F8FC6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938" w:type="dxa"/>
            <w:vAlign w:val="center"/>
          </w:tcPr>
          <w:p w14:paraId="703818AA" w14:textId="43125AA2" w:rsidR="00977CA4" w:rsidRPr="00A76C16" w:rsidRDefault="00977CA4" w:rsidP="00A015D9">
            <w:pPr>
              <w:spacing w:before="80" w:after="80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The relinquishing (former) sponsor</w:t>
            </w:r>
          </w:p>
        </w:tc>
        <w:tc>
          <w:tcPr>
            <w:tcW w:w="709" w:type="dxa"/>
            <w:vAlign w:val="center"/>
          </w:tcPr>
          <w:p w14:paraId="33172692" w14:textId="29FE89EB" w:rsidR="00977CA4" w:rsidRPr="004B1BF3" w:rsidRDefault="00AE67CE" w:rsidP="00A015D9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 the The relinquishing (former) sponsor"/>
                  <w:statusText w:type="text" w:val="I declare I am: The relinquishing (former) sponso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77CA4" w:rsidRPr="004B1BF3" w14:paraId="2362307A" w14:textId="77777777" w:rsidTr="00A015D9">
        <w:trPr>
          <w:trHeight w:val="482"/>
        </w:trPr>
        <w:tc>
          <w:tcPr>
            <w:tcW w:w="8647" w:type="dxa"/>
            <w:gridSpan w:val="2"/>
            <w:vAlign w:val="center"/>
          </w:tcPr>
          <w:p w14:paraId="2DAB6583" w14:textId="77777777" w:rsidR="00977CA4" w:rsidRPr="00A76C16" w:rsidRDefault="00977CA4" w:rsidP="00A015D9">
            <w:pPr>
              <w:spacing w:before="80" w:after="80"/>
              <w:rPr>
                <w:b/>
                <w:sz w:val="20"/>
              </w:rPr>
            </w:pPr>
            <w:r w:rsidRPr="00A76C16">
              <w:rPr>
                <w:b/>
                <w:sz w:val="20"/>
              </w:rPr>
              <w:t>OR</w:t>
            </w:r>
          </w:p>
        </w:tc>
      </w:tr>
      <w:tr w:rsidR="00977CA4" w:rsidRPr="004B1BF3" w14:paraId="3290F4B3" w14:textId="77777777" w:rsidTr="00A015D9">
        <w:trPr>
          <w:trHeight w:val="482"/>
        </w:trPr>
        <w:tc>
          <w:tcPr>
            <w:tcW w:w="7938" w:type="dxa"/>
            <w:vAlign w:val="center"/>
          </w:tcPr>
          <w:p w14:paraId="08EA82A7" w14:textId="2E05DD25" w:rsidR="00977CA4" w:rsidRPr="00A76C16" w:rsidRDefault="00977CA4" w:rsidP="00A015D9">
            <w:pPr>
              <w:spacing w:before="80" w:after="80"/>
              <w:rPr>
                <w:sz w:val="20"/>
              </w:rPr>
            </w:pPr>
            <w:r w:rsidRPr="00A76C16">
              <w:rPr>
                <w:sz w:val="20"/>
              </w:rPr>
              <w:t>Authorised to make this declaration on behalf of the relinquishing sponsor</w:t>
            </w:r>
          </w:p>
        </w:tc>
        <w:tc>
          <w:tcPr>
            <w:tcW w:w="709" w:type="dxa"/>
            <w:vAlign w:val="center"/>
          </w:tcPr>
          <w:p w14:paraId="27A2FB57" w14:textId="74275F8E" w:rsidR="00977CA4" w:rsidRPr="00977CA4" w:rsidRDefault="00AE67CE" w:rsidP="00A015D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authorised to make this declaration on behalf of the relinquishing sponsor"/>
                  <w:statusText w:type="text" w:val="I declare I am: authorised to make this declaration on behalf of the relinquishing sponso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E08446D" w14:textId="7AFCAB7E" w:rsidR="00977CA4" w:rsidRDefault="00977CA4" w:rsidP="00977CA4">
      <w:pPr>
        <w:spacing w:before="180" w:after="180" w:line="240" w:lineRule="atLeast"/>
      </w:pPr>
      <w:r w:rsidRPr="00C15F83">
        <w:rPr>
          <w:b/>
        </w:rPr>
        <w:t xml:space="preserve">I declare </w:t>
      </w:r>
      <w:r w:rsidRPr="00C15F83">
        <w:t>that I</w:t>
      </w:r>
      <w:r>
        <w:t xml:space="preserve"> / it,</w:t>
      </w:r>
      <w:r w:rsidR="00AE67CE">
        <w:t xml:space="preserve"> </w:t>
      </w:r>
      <w:r w:rsidR="00AE67CE" w:rsidRPr="00DF05D2">
        <w:rPr>
          <w:i/>
          <w:iCs/>
        </w:rPr>
        <w:t>(the relinquishing sponsor</w:t>
      </w:r>
      <w:r w:rsidR="00AE67CE">
        <w:t xml:space="preserve">) </w:t>
      </w:r>
      <w:r>
        <w:t xml:space="preserve"> </w:t>
      </w:r>
      <w:r w:rsidRPr="00704530">
        <w:rPr>
          <w:u w:val="single"/>
        </w:rPr>
        <w:fldChar w:fldCharType="begin">
          <w:ffData>
            <w:name w:val=""/>
            <w:enabled/>
            <w:calcOnExit w:val="0"/>
            <w:helpText w:type="text" w:val="enter your full name"/>
            <w:statusText w:type="text" w:val="enter your full name"/>
            <w:textInput/>
          </w:ffData>
        </w:fldChar>
      </w:r>
      <w:r w:rsidRPr="00704530">
        <w:rPr>
          <w:u w:val="single"/>
        </w:rPr>
        <w:instrText xml:space="preserve"> FORMTEXT </w:instrText>
      </w:r>
      <w:r w:rsidRPr="00704530">
        <w:rPr>
          <w:u w:val="single"/>
        </w:rPr>
      </w:r>
      <w:r w:rsidRPr="00704530">
        <w:rPr>
          <w:u w:val="single"/>
        </w:rPr>
        <w:fldChar w:fldCharType="separate"/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u w:val="single"/>
        </w:rPr>
        <w:fldChar w:fldCharType="end"/>
      </w:r>
      <w:r>
        <w:t>, have / has: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977CA4" w:rsidRPr="004B1BF3" w14:paraId="37023E47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938" w:type="dxa"/>
            <w:vAlign w:val="center"/>
          </w:tcPr>
          <w:p w14:paraId="1E35FBCA" w14:textId="77777777" w:rsidR="00977CA4" w:rsidRPr="00A76C16" w:rsidRDefault="00977CA4" w:rsidP="00A015D9">
            <w:pPr>
              <w:spacing w:before="80" w:after="80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transferred / assigned the business in relation to the products listed in section 1 above, and have / agreed to transfer / assign the registration / listing / inclusion in the Register of those products</w:t>
            </w:r>
          </w:p>
        </w:tc>
        <w:tc>
          <w:tcPr>
            <w:tcW w:w="709" w:type="dxa"/>
            <w:vAlign w:val="center"/>
          </w:tcPr>
          <w:p w14:paraId="18094755" w14:textId="5E37BFA9" w:rsidR="00977CA4" w:rsidRPr="004B1BF3" w:rsidRDefault="00AE67CE" w:rsidP="00A015D9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transferred / assigned the business in relation to the products listed in section 1 above"/>
                  <w:statusText w:type="text" w:val="transferred / assigned the business in relation to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77CA4" w:rsidRPr="004B1BF3" w14:paraId="09067810" w14:textId="77777777" w:rsidTr="00A015D9">
        <w:trPr>
          <w:trHeight w:val="482"/>
        </w:trPr>
        <w:tc>
          <w:tcPr>
            <w:tcW w:w="8647" w:type="dxa"/>
            <w:gridSpan w:val="2"/>
            <w:vAlign w:val="center"/>
          </w:tcPr>
          <w:p w14:paraId="6C1BFEAF" w14:textId="77777777" w:rsidR="00977CA4" w:rsidRPr="00A76C16" w:rsidRDefault="00977CA4" w:rsidP="00A015D9">
            <w:pPr>
              <w:spacing w:before="80" w:after="80"/>
              <w:rPr>
                <w:sz w:val="20"/>
              </w:rPr>
            </w:pPr>
            <w:r w:rsidRPr="00A76C16">
              <w:rPr>
                <w:b/>
                <w:sz w:val="20"/>
              </w:rPr>
              <w:t>OR</w:t>
            </w:r>
          </w:p>
        </w:tc>
      </w:tr>
      <w:tr w:rsidR="00977CA4" w:rsidRPr="004B1BF3" w14:paraId="6871ED9A" w14:textId="77777777" w:rsidTr="00A015D9">
        <w:trPr>
          <w:trHeight w:val="482"/>
        </w:trPr>
        <w:tc>
          <w:tcPr>
            <w:tcW w:w="7938" w:type="dxa"/>
            <w:vAlign w:val="center"/>
          </w:tcPr>
          <w:p w14:paraId="5838B449" w14:textId="5636C35C" w:rsidR="00977CA4" w:rsidRPr="00A76C16" w:rsidRDefault="00AE67CE" w:rsidP="00AE67CE">
            <w:pPr>
              <w:tabs>
                <w:tab w:val="left" w:pos="2268"/>
              </w:tabs>
              <w:rPr>
                <w:sz w:val="20"/>
              </w:rPr>
            </w:pPr>
            <w:r w:rsidRPr="00A76C16">
              <w:rPr>
                <w:sz w:val="20"/>
              </w:rPr>
              <w:t xml:space="preserve">Transferred / assigned my / its interest in the therapeutic goods listed in section 1 above and have / has agreed to transfer / assign the registration / listing / inclusions in the Register of those therapeutic goods. </w:t>
            </w:r>
          </w:p>
        </w:tc>
        <w:tc>
          <w:tcPr>
            <w:tcW w:w="709" w:type="dxa"/>
            <w:vAlign w:val="center"/>
          </w:tcPr>
          <w:p w14:paraId="12693062" w14:textId="5C94524C" w:rsidR="00977CA4" w:rsidRPr="00AE67CE" w:rsidRDefault="00AE67CE" w:rsidP="00A015D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have transferred / assigned its interest in the products listed in section 1 above"/>
                  <w:statusText w:type="text" w:val="transferred / assigned its interest in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059E00B" w14:textId="77777777" w:rsidR="00977CA4" w:rsidRDefault="00977CA4" w:rsidP="00AF7F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6232"/>
      </w:tblGrid>
      <w:tr w:rsidR="002B333F" w:rsidRPr="002C3270" w14:paraId="7CF7902B" w14:textId="77777777" w:rsidTr="00BD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53F9A045" w14:textId="3524240C" w:rsidR="002B333F" w:rsidRPr="002C3270" w:rsidRDefault="002B333F" w:rsidP="00710D46">
            <w:pPr>
              <w:rPr>
                <w:b w:val="0"/>
                <w:bCs/>
                <w:sz w:val="20"/>
              </w:rPr>
            </w:pPr>
            <w:r w:rsidRPr="002C3270">
              <w:rPr>
                <w:sz w:val="20"/>
              </w:rPr>
              <w:t xml:space="preserve">To </w:t>
            </w:r>
            <w:r w:rsidR="008E00AD" w:rsidRPr="002C3270">
              <w:rPr>
                <w:b w:val="0"/>
                <w:bCs/>
                <w:sz w:val="20"/>
              </w:rPr>
              <w:t>(name of accepting sponsor)</w:t>
            </w:r>
          </w:p>
        </w:tc>
        <w:tc>
          <w:tcPr>
            <w:tcW w:w="6232" w:type="dxa"/>
            <w:vAlign w:val="center"/>
          </w:tcPr>
          <w:p w14:paraId="2A864AFD" w14:textId="66C2EC7F" w:rsidR="002B333F" w:rsidRPr="002C3270" w:rsidRDefault="002A560D" w:rsidP="00710D46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accepting sponsor"/>
                  <w:statusText w:type="text" w:val="To (name of accepting sponsor)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</w:p>
        </w:tc>
      </w:tr>
    </w:tbl>
    <w:p w14:paraId="4CC20736" w14:textId="77777777" w:rsidR="00D00959" w:rsidRPr="002C3270" w:rsidRDefault="00D00959" w:rsidP="008C1D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6232"/>
      </w:tblGrid>
      <w:tr w:rsidR="00BD4337" w:rsidRPr="002C3270" w14:paraId="2EB91300" w14:textId="77777777" w:rsidTr="00BD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786A0339" w14:textId="2BC747A1" w:rsidR="002B333F" w:rsidRPr="002C3270" w:rsidRDefault="002B333F" w:rsidP="00710D46">
            <w:pPr>
              <w:rPr>
                <w:sz w:val="20"/>
              </w:rPr>
            </w:pPr>
            <w:r w:rsidRPr="002C3270">
              <w:rPr>
                <w:sz w:val="20"/>
              </w:rPr>
              <w:t>Date of transfer/assignment</w:t>
            </w:r>
          </w:p>
        </w:tc>
        <w:tc>
          <w:tcPr>
            <w:tcW w:w="6232" w:type="dxa"/>
            <w:vAlign w:val="center"/>
          </w:tcPr>
          <w:p w14:paraId="160A9314" w14:textId="7F7E60EB" w:rsidR="002B333F" w:rsidRPr="002C3270" w:rsidRDefault="002A560D" w:rsidP="00710D46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transfer/assignment"/>
                  <w:statusText w:type="text" w:val="Date of transfer/assignment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</w:p>
        </w:tc>
      </w:tr>
    </w:tbl>
    <w:p w14:paraId="147D9FF9" w14:textId="2882D390" w:rsidR="00396E60" w:rsidRDefault="00396E60" w:rsidP="008C1D90">
      <w:pPr>
        <w:tabs>
          <w:tab w:val="left" w:pos="2268"/>
        </w:tabs>
        <w:spacing w:before="180" w:after="180" w:line="240" w:lineRule="atLeast"/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396E60" w:rsidRPr="009A2501" w14:paraId="07F365B3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01C73" w14:textId="77777777" w:rsidR="00396E60" w:rsidRPr="009A2501" w:rsidRDefault="00396E60" w:rsidP="008C1D90">
            <w:pPr>
              <w:spacing w:before="120"/>
            </w:pPr>
            <w:r w:rsidRPr="009A2501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13A04E95" w14:textId="0198DEEE" w:rsidR="00396E60" w:rsidRPr="009A2501" w:rsidRDefault="008C1D90" w:rsidP="008C1D9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E60" w:rsidRPr="009A2501" w14:paraId="77E5AB78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14704" w14:textId="77777777" w:rsidR="00396E60" w:rsidRPr="009A2501" w:rsidRDefault="00396E60" w:rsidP="008C1D90">
            <w:pPr>
              <w:spacing w:before="120"/>
            </w:pPr>
            <w:r>
              <w:t>Position*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26C4" w14:textId="77777777" w:rsidR="00396E60" w:rsidRPr="009A2501" w:rsidRDefault="00396E60" w:rsidP="008C1D90">
            <w:pPr>
              <w:spacing w:before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1FD86" w14:textId="77777777" w:rsidR="00396E60" w:rsidRPr="00B06718" w:rsidRDefault="00396E6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D67F317" w14:textId="77777777" w:rsidR="00396E60" w:rsidRPr="009A2501" w:rsidRDefault="00396E60" w:rsidP="008C1D9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E60" w:rsidRPr="009A2501" w14:paraId="5AFF4062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00CEF" w14:textId="77777777" w:rsidR="00396E60" w:rsidRDefault="00396E60" w:rsidP="008C1D90">
            <w:pPr>
              <w:spacing w:before="120"/>
            </w:pPr>
            <w:r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0DDB" w14:textId="77777777" w:rsidR="00396E60" w:rsidRPr="002F7E95" w:rsidRDefault="00396E60" w:rsidP="008C1D9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96D03" w14:textId="06D16CA1" w:rsidR="00396E60" w:rsidRPr="00B06718" w:rsidRDefault="008C1D9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Facsimile</w:t>
            </w:r>
            <w:r w:rsidR="00396E6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057FFDA" w14:textId="77777777" w:rsidR="00396E60" w:rsidRDefault="00396E60" w:rsidP="008C1D90">
            <w:pPr>
              <w:spacing w:before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96E60" w:rsidRPr="009A2501" w14:paraId="65EB91EE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5E8EA" w14:textId="5E33855F" w:rsidR="00396E60" w:rsidRDefault="00396E60" w:rsidP="008C1D90">
            <w:pPr>
              <w:spacing w:before="120"/>
            </w:pPr>
            <w:r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0F68" w14:textId="77777777" w:rsidR="00396E60" w:rsidRPr="002F7E95" w:rsidRDefault="00396E60" w:rsidP="00710D46">
            <w:pPr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DDAE" w14:textId="77777777" w:rsidR="00396E60" w:rsidRPr="00B06718" w:rsidRDefault="00396E6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B9107F8" w14:textId="77777777" w:rsidR="00396E60" w:rsidRPr="002F7E95" w:rsidRDefault="00396E60" w:rsidP="008C1D9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41F6E12" w14:textId="47E63CE7" w:rsidR="00396E60" w:rsidRDefault="004173C4" w:rsidP="008C1D90">
      <w:pPr>
        <w:spacing w:before="180" w:after="180" w:line="240" w:lineRule="atLeast"/>
        <w:rPr>
          <w:rFonts w:asciiTheme="majorHAnsi" w:hAnsiTheme="majorHAnsi" w:cstheme="majorHAnsi"/>
          <w:b/>
          <w:bCs/>
          <w:color w:val="001871"/>
          <w:sz w:val="28"/>
          <w:szCs w:val="21"/>
        </w:rPr>
      </w:pPr>
      <w:r>
        <w:t xml:space="preserve">*To authorise a transfer of sponsorship, the signatory must be an authorised representative listed on the </w:t>
      </w:r>
      <w:r w:rsidR="0069286D" w:rsidRPr="00A76C16">
        <w:rPr>
          <w:bCs/>
        </w:rPr>
        <w:t>relinquishing</w:t>
      </w:r>
      <w:r>
        <w:t xml:space="preserve"> sponsor’s TGA account. </w:t>
      </w:r>
      <w:r w:rsidR="00396E60">
        <w:br w:type="page"/>
      </w:r>
    </w:p>
    <w:p w14:paraId="7376ACC6" w14:textId="00DD60F2" w:rsidR="00781C40" w:rsidRDefault="00781C40" w:rsidP="00781C40">
      <w:pPr>
        <w:pStyle w:val="Heading2"/>
      </w:pPr>
      <w:r w:rsidRPr="009A2501">
        <w:lastRenderedPageBreak/>
        <w:t xml:space="preserve">Section </w:t>
      </w:r>
      <w:r>
        <w:t>3</w:t>
      </w:r>
      <w:r w:rsidRPr="009A2501">
        <w:t xml:space="preserve"> </w:t>
      </w:r>
      <w:r>
        <w:t>– Declaration by accepting (new) sponsor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C5862" w:rsidRPr="009A2501" w14:paraId="4C1B90D9" w14:textId="77777777" w:rsidTr="00710D46">
        <w:trPr>
          <w:trHeight w:val="948"/>
        </w:trPr>
        <w:tc>
          <w:tcPr>
            <w:tcW w:w="1276" w:type="dxa"/>
            <w:vAlign w:val="center"/>
          </w:tcPr>
          <w:p w14:paraId="598AB6BF" w14:textId="77777777" w:rsidR="004C5862" w:rsidRPr="009A2501" w:rsidRDefault="004C5862" w:rsidP="00710D46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5890BAF5" wp14:editId="436138F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3" name="Picture 3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991B306" w14:textId="067375B4" w:rsidR="004C5862" w:rsidRDefault="004C5862" w:rsidP="008C1D90">
            <w:pPr>
              <w:pStyle w:val="ListBullet"/>
            </w:pPr>
            <w:r>
              <w:rPr>
                <w:b/>
                <w:bCs/>
              </w:rPr>
              <w:t xml:space="preserve">Please note: </w:t>
            </w:r>
            <w:r>
              <w:t xml:space="preserve">Under section 137.1 of the </w:t>
            </w:r>
            <w:r>
              <w:rPr>
                <w:i/>
                <w:iCs/>
              </w:rPr>
              <w:t xml:space="preserve">Criminal Code Act 1995, </w:t>
            </w:r>
            <w:r>
              <w:t xml:space="preserve">it is an offence to knowingly provide information to a Commonwealth entity that is false or misleading in a </w:t>
            </w:r>
            <w:proofErr w:type="gramStart"/>
            <w:r>
              <w:t>material particular, or</w:t>
            </w:r>
            <w:proofErr w:type="gramEnd"/>
            <w:r>
              <w:t xml:space="preserve"> to omit any information without which the information is misleading in a </w:t>
            </w:r>
            <w:proofErr w:type="gramStart"/>
            <w:r>
              <w:t>material particular</w:t>
            </w:r>
            <w:proofErr w:type="gramEnd"/>
            <w:r>
              <w:t>.</w:t>
            </w:r>
          </w:p>
          <w:p w14:paraId="258DCDC4" w14:textId="77777777" w:rsidR="004C5862" w:rsidRPr="009A2501" w:rsidRDefault="004C5862" w:rsidP="008C1D90">
            <w:pPr>
              <w:pStyle w:val="ListBullet"/>
            </w:pPr>
            <w:r>
              <w:rPr>
                <w:b/>
                <w:bCs/>
              </w:rPr>
              <w:t xml:space="preserve">Penalty: </w:t>
            </w:r>
            <w:r>
              <w:t xml:space="preserve">12 months imprisonment </w:t>
            </w:r>
          </w:p>
        </w:tc>
      </w:tr>
    </w:tbl>
    <w:p w14:paraId="65EA9D79" w14:textId="77777777" w:rsidR="008C1D90" w:rsidRDefault="008C1D90" w:rsidP="004C5862">
      <w:pPr>
        <w:tabs>
          <w:tab w:val="left" w:pos="2268"/>
        </w:tabs>
        <w:rPr>
          <w:b/>
          <w:bCs/>
        </w:rPr>
      </w:pPr>
    </w:p>
    <w:p w14:paraId="64A47F37" w14:textId="77777777" w:rsidR="008C1D90" w:rsidRPr="008C1D90" w:rsidRDefault="008C1D90" w:rsidP="008C1D90">
      <w:pPr>
        <w:tabs>
          <w:tab w:val="left" w:pos="2268"/>
        </w:tabs>
        <w:rPr>
          <w:b/>
          <w:bCs/>
        </w:rPr>
      </w:pPr>
      <w:r w:rsidRPr="008C1D90">
        <w:rPr>
          <w:b/>
          <w:bCs/>
        </w:rPr>
        <w:t>I declare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</w:tblGrid>
      <w:tr w:rsidR="008C1D90" w:rsidRPr="008C1D90" w14:paraId="0ADCE88F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513" w:type="dxa"/>
            <w:vAlign w:val="center"/>
          </w:tcPr>
          <w:p w14:paraId="15B15C8A" w14:textId="75B6D5C3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The accepting (new) sponsor</w:t>
            </w:r>
          </w:p>
        </w:tc>
        <w:tc>
          <w:tcPr>
            <w:tcW w:w="709" w:type="dxa"/>
            <w:vAlign w:val="center"/>
          </w:tcPr>
          <w:p w14:paraId="5037E1C3" w14:textId="59257530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Cs/>
                <w:sz w:val="20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the accepting new sponsor"/>
                  <w:statusText w:type="text" w:val="I declare I am the accepting new sponsor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</w:tr>
      <w:tr w:rsidR="008C1D90" w:rsidRPr="008C1D90" w14:paraId="3EAA6631" w14:textId="77777777" w:rsidTr="00A015D9">
        <w:trPr>
          <w:trHeight w:val="482"/>
        </w:trPr>
        <w:tc>
          <w:tcPr>
            <w:tcW w:w="8222" w:type="dxa"/>
            <w:gridSpan w:val="2"/>
            <w:vAlign w:val="center"/>
          </w:tcPr>
          <w:p w14:paraId="57D26CF2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  <w:sz w:val="20"/>
              </w:rPr>
              <w:t>OR</w:t>
            </w:r>
          </w:p>
        </w:tc>
      </w:tr>
      <w:tr w:rsidR="008C1D90" w:rsidRPr="008C1D90" w14:paraId="4F2EC607" w14:textId="77777777" w:rsidTr="00A015D9">
        <w:trPr>
          <w:trHeight w:val="482"/>
        </w:trPr>
        <w:tc>
          <w:tcPr>
            <w:tcW w:w="7513" w:type="dxa"/>
            <w:vAlign w:val="center"/>
          </w:tcPr>
          <w:p w14:paraId="2A1F3D52" w14:textId="0E73131A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sz w:val="20"/>
              </w:rPr>
            </w:pPr>
            <w:r w:rsidRPr="00A76C16">
              <w:rPr>
                <w:sz w:val="20"/>
              </w:rPr>
              <w:t>Authorised to make this declaration on behalf of the accepting sponsor</w:t>
            </w:r>
          </w:p>
        </w:tc>
        <w:tc>
          <w:tcPr>
            <w:tcW w:w="709" w:type="dxa"/>
            <w:vAlign w:val="center"/>
          </w:tcPr>
          <w:p w14:paraId="0B802C43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authorised to make this declaration on behalf of the new sponsor"/>
                  <w:statusText w:type="text" w:val="I declare I am: authorised to make this declaration on behalf of the new sponsor"/>
                  <w:checkBox>
                    <w:sizeAuto/>
                    <w:default w:val="0"/>
                  </w:checkBox>
                </w:ffData>
              </w:fldChar>
            </w:r>
            <w:r w:rsidRPr="008C1D90">
              <w:rPr>
                <w:b/>
                <w:bCs/>
                <w:sz w:val="20"/>
              </w:rPr>
              <w:instrText xml:space="preserve"> FORMCHECKBOX </w:instrText>
            </w:r>
            <w:r w:rsidRPr="008C1D90">
              <w:rPr>
                <w:b/>
                <w:bCs/>
              </w:rPr>
            </w:r>
            <w:r w:rsidRPr="008C1D90">
              <w:rPr>
                <w:b/>
                <w:bCs/>
              </w:rPr>
              <w:fldChar w:fldCharType="separate"/>
            </w:r>
            <w:r w:rsidRPr="008C1D90">
              <w:rPr>
                <w:b/>
                <w:bCs/>
              </w:rPr>
              <w:fldChar w:fldCharType="end"/>
            </w:r>
          </w:p>
        </w:tc>
      </w:tr>
    </w:tbl>
    <w:p w14:paraId="506FE384" w14:textId="4BE5757C" w:rsidR="008C1D90" w:rsidRPr="008C1D90" w:rsidRDefault="008C1D90" w:rsidP="008C1D90">
      <w:pPr>
        <w:tabs>
          <w:tab w:val="left" w:pos="2268"/>
        </w:tabs>
        <w:rPr>
          <w:b/>
          <w:bCs/>
        </w:rPr>
      </w:pPr>
      <w:r w:rsidRPr="008C1D90">
        <w:rPr>
          <w:b/>
          <w:bCs/>
        </w:rPr>
        <w:t xml:space="preserve">I declare </w:t>
      </w:r>
      <w:r>
        <w:t>that (</w:t>
      </w:r>
      <w:r w:rsidRPr="00824C5D">
        <w:rPr>
          <w:i/>
          <w:iCs/>
        </w:rPr>
        <w:t xml:space="preserve">the </w:t>
      </w:r>
      <w:r>
        <w:rPr>
          <w:i/>
          <w:iCs/>
        </w:rPr>
        <w:t>relinquishing</w:t>
      </w:r>
      <w:r w:rsidRPr="00824C5D">
        <w:rPr>
          <w:i/>
          <w:iCs/>
        </w:rPr>
        <w:t xml:space="preserve"> sponsor</w:t>
      </w:r>
      <w:r>
        <w:t xml:space="preserve">) </w:t>
      </w:r>
      <w:r w:rsidRPr="008C1D90"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former sponsor name"/>
            <w:statusText w:type="text" w:val="Former sponsor name"/>
            <w:textInput/>
          </w:ffData>
        </w:fldChar>
      </w:r>
      <w:r w:rsidRPr="008C1D90">
        <w:rPr>
          <w:b/>
          <w:bCs/>
          <w:u w:val="single"/>
        </w:rPr>
        <w:instrText xml:space="preserve"> FORMTEXT </w:instrText>
      </w:r>
      <w:r w:rsidRPr="008C1D90">
        <w:rPr>
          <w:b/>
          <w:bCs/>
          <w:u w:val="single"/>
        </w:rPr>
      </w:r>
      <w:r w:rsidRPr="008C1D90">
        <w:rPr>
          <w:b/>
          <w:bCs/>
          <w:u w:val="single"/>
        </w:rPr>
        <w:fldChar w:fldCharType="separate"/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</w:rPr>
        <w:fldChar w:fldCharType="end"/>
      </w:r>
      <w:r w:rsidRPr="008C1D90">
        <w:rPr>
          <w:b/>
          <w:bCs/>
        </w:rPr>
        <w:t xml:space="preserve"> has: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</w:tblGrid>
      <w:tr w:rsidR="008C1D90" w:rsidRPr="008C1D90" w14:paraId="05463A8D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513" w:type="dxa"/>
            <w:vAlign w:val="center"/>
          </w:tcPr>
          <w:p w14:paraId="6F782B26" w14:textId="36F2CAAA" w:rsidR="008C1D90" w:rsidRPr="008C1D90" w:rsidRDefault="008C1D90" w:rsidP="008C1D90">
            <w:pPr>
              <w:tabs>
                <w:tab w:val="left" w:pos="2268"/>
              </w:tabs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Transferred / assigned the business in relation to the therapeutic goods listed in section 1 above and agreed to be transferred / assigned the registration /listing / inclusion in the Register and associated liability of those therapeutic goods.</w:t>
            </w:r>
          </w:p>
        </w:tc>
        <w:tc>
          <w:tcPr>
            <w:tcW w:w="709" w:type="dxa"/>
            <w:vAlign w:val="center"/>
          </w:tcPr>
          <w:p w14:paraId="701C35BB" w14:textId="59202921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Cs/>
                <w:sz w:val="20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transferred / assigned the business in relation to the products listed in section 1 above"/>
                  <w:statusText w:type="text" w:val="transferred / assigned the business in relation to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</w:tr>
      <w:tr w:rsidR="008C1D90" w:rsidRPr="008C1D90" w14:paraId="4071A098" w14:textId="77777777" w:rsidTr="00A015D9">
        <w:trPr>
          <w:trHeight w:val="482"/>
        </w:trPr>
        <w:tc>
          <w:tcPr>
            <w:tcW w:w="8222" w:type="dxa"/>
            <w:gridSpan w:val="2"/>
            <w:vAlign w:val="center"/>
          </w:tcPr>
          <w:p w14:paraId="7240F130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  <w:sz w:val="20"/>
              </w:rPr>
              <w:t>OR</w:t>
            </w:r>
          </w:p>
        </w:tc>
      </w:tr>
      <w:tr w:rsidR="008C1D90" w:rsidRPr="008C1D90" w14:paraId="78854746" w14:textId="77777777" w:rsidTr="00A015D9">
        <w:trPr>
          <w:trHeight w:val="482"/>
        </w:trPr>
        <w:tc>
          <w:tcPr>
            <w:tcW w:w="7513" w:type="dxa"/>
            <w:vAlign w:val="center"/>
          </w:tcPr>
          <w:p w14:paraId="622ABF42" w14:textId="6849D8A5" w:rsidR="008C1D90" w:rsidRPr="008C1D90" w:rsidRDefault="008C1D90" w:rsidP="00DE6AFD">
            <w:pPr>
              <w:tabs>
                <w:tab w:val="left" w:pos="2268"/>
              </w:tabs>
              <w:rPr>
                <w:b/>
                <w:bCs/>
                <w:sz w:val="20"/>
              </w:rPr>
            </w:pPr>
            <w:r w:rsidRPr="00A76C16">
              <w:rPr>
                <w:sz w:val="20"/>
              </w:rPr>
              <w:t>Transferred / assigned my / its interest in the therapeutic goods listed in</w:t>
            </w:r>
            <w:r w:rsidR="00DE6AFD" w:rsidRPr="00A76C16">
              <w:rPr>
                <w:sz w:val="20"/>
              </w:rPr>
              <w:t xml:space="preserve"> s</w:t>
            </w:r>
            <w:r w:rsidRPr="00A76C16">
              <w:rPr>
                <w:sz w:val="20"/>
              </w:rPr>
              <w:t xml:space="preserve">ection 1 </w:t>
            </w:r>
            <w:r w:rsidR="00DE6AFD" w:rsidRPr="00A76C16">
              <w:rPr>
                <w:sz w:val="20"/>
              </w:rPr>
              <w:t>above and</w:t>
            </w:r>
            <w:r w:rsidRPr="00A76C16">
              <w:rPr>
                <w:sz w:val="20"/>
              </w:rPr>
              <w:t xml:space="preserve"> have / has agreed to transfer / assign the registration / listing / inclusions in the Register and associated liability of those therapeutic goods. </w:t>
            </w:r>
          </w:p>
        </w:tc>
        <w:tc>
          <w:tcPr>
            <w:tcW w:w="709" w:type="dxa"/>
            <w:vAlign w:val="center"/>
          </w:tcPr>
          <w:p w14:paraId="1CF8313A" w14:textId="40EA936C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transferred / assigned its interest in the products listed in section 1 above"/>
                  <w:statusText w:type="text" w:val="transferred / assigned its interest in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D8D9909" w14:textId="77777777" w:rsidR="008C1D90" w:rsidRDefault="008C1D90" w:rsidP="004C5862">
      <w:pPr>
        <w:tabs>
          <w:tab w:val="left" w:pos="2268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224"/>
      </w:tblGrid>
      <w:tr w:rsidR="004C5862" w:rsidRPr="00A76C16" w14:paraId="38CC05D0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F783AB6" w14:textId="77777777" w:rsidR="004C5862" w:rsidRPr="00A76C16" w:rsidRDefault="004C5862" w:rsidP="00710D46">
            <w:pPr>
              <w:rPr>
                <w:b w:val="0"/>
                <w:bCs/>
                <w:sz w:val="20"/>
              </w:rPr>
            </w:pPr>
            <w:r w:rsidRPr="00A76C16">
              <w:rPr>
                <w:sz w:val="20"/>
              </w:rPr>
              <w:t xml:space="preserve">To </w:t>
            </w:r>
            <w:r w:rsidRPr="00A76C16">
              <w:rPr>
                <w:b w:val="0"/>
                <w:bCs/>
                <w:sz w:val="20"/>
              </w:rPr>
              <w:t>(name of accepting sponsor)</w:t>
            </w:r>
          </w:p>
        </w:tc>
        <w:tc>
          <w:tcPr>
            <w:tcW w:w="7224" w:type="dxa"/>
            <w:vAlign w:val="center"/>
          </w:tcPr>
          <w:p w14:paraId="32711F56" w14:textId="65DFA0AE" w:rsidR="004C5862" w:rsidRPr="00A76C16" w:rsidRDefault="00D6473F" w:rsidP="00710D46">
            <w:pPr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name of accepting sponsor"/>
                  <w:statusText w:type="text" w:val="To (name of accepting sponsor)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0607DD69" w14:textId="77777777" w:rsidR="004C5862" w:rsidRPr="00A76C16" w:rsidRDefault="004C5862" w:rsidP="004C5862">
      <w:pPr>
        <w:rPr>
          <w:rFonts w:asciiTheme="majorHAnsi" w:hAnsiTheme="majorHAnsi" w:cstheme="majorHAnsi"/>
          <w:b/>
          <w:bCs/>
          <w:color w:val="00187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224"/>
      </w:tblGrid>
      <w:tr w:rsidR="004C5862" w:rsidRPr="00A76C16" w14:paraId="4A3C6397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6C5C308" w14:textId="77777777" w:rsidR="004C5862" w:rsidRPr="00A76C16" w:rsidRDefault="004C5862" w:rsidP="00710D46">
            <w:pPr>
              <w:rPr>
                <w:sz w:val="20"/>
              </w:rPr>
            </w:pPr>
            <w:r w:rsidRPr="00A76C16">
              <w:rPr>
                <w:sz w:val="20"/>
              </w:rPr>
              <w:t>Date of transfer/assignment</w:t>
            </w:r>
          </w:p>
        </w:tc>
        <w:tc>
          <w:tcPr>
            <w:tcW w:w="7224" w:type="dxa"/>
            <w:vAlign w:val="center"/>
          </w:tcPr>
          <w:p w14:paraId="1BD80B76" w14:textId="2F2BB0E8" w:rsidR="004C5862" w:rsidRPr="00A76C16" w:rsidRDefault="00D6473F" w:rsidP="00710D46">
            <w:pPr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date of transfer/assignment"/>
                  <w:statusText w:type="text" w:val="Date of transfer/assignment"/>
                  <w:textInput/>
                </w:ffData>
              </w:fldChar>
            </w:r>
            <w:r w:rsidRPr="00A76C16">
              <w:rPr>
                <w:b w:val="0"/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78035BAF" w14:textId="77D9DC2C" w:rsidR="004C5862" w:rsidRDefault="004C5862" w:rsidP="00A76C16">
      <w:pPr>
        <w:tabs>
          <w:tab w:val="left" w:pos="2268"/>
        </w:tabs>
        <w:spacing w:before="180" w:after="180" w:line="240" w:lineRule="atLeast"/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4C5862" w:rsidRPr="009A2501" w14:paraId="76836240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36CC2" w14:textId="77777777" w:rsidR="004C5862" w:rsidRPr="00A76C16" w:rsidRDefault="004C5862" w:rsidP="00A76C16">
            <w:pPr>
              <w:spacing w:before="120"/>
            </w:pPr>
            <w:r w:rsidRPr="00A76C16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6C904A68" w14:textId="77777777" w:rsidR="004C5862" w:rsidRPr="00A76C16" w:rsidRDefault="004C5862" w:rsidP="00A76C16">
            <w:pPr>
              <w:spacing w:before="120"/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 w:rsidRPr="00A76C16"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fldChar w:fldCharType="end"/>
            </w:r>
          </w:p>
        </w:tc>
      </w:tr>
      <w:tr w:rsidR="004C5862" w:rsidRPr="009A2501" w14:paraId="308C7602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D35CD" w14:textId="77777777" w:rsidR="004C5862" w:rsidRPr="00A76C16" w:rsidRDefault="004C5862" w:rsidP="00A76C16">
            <w:pPr>
              <w:spacing w:before="120"/>
            </w:pPr>
            <w:r w:rsidRPr="00A76C16">
              <w:t>Position*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B962" w14:textId="77777777" w:rsidR="004C5862" w:rsidRPr="00A76C16" w:rsidRDefault="004C5862" w:rsidP="00A76C16">
            <w:pPr>
              <w:spacing w:before="120"/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5E27B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3CE6884" w14:textId="77777777" w:rsidR="004C5862" w:rsidRPr="00A76C16" w:rsidRDefault="004C5862" w:rsidP="00A76C16">
            <w:pPr>
              <w:spacing w:before="120"/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 w:rsidRPr="00A76C16"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fldChar w:fldCharType="end"/>
            </w:r>
          </w:p>
        </w:tc>
      </w:tr>
      <w:tr w:rsidR="004C5862" w:rsidRPr="009A2501" w14:paraId="792193AF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7ED57" w14:textId="77777777" w:rsidR="004C5862" w:rsidRPr="00A76C16" w:rsidRDefault="004C5862" w:rsidP="00A76C16">
            <w:pPr>
              <w:spacing w:before="120"/>
            </w:pPr>
            <w:r w:rsidRPr="00A76C16"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E870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9F59E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Fascimile: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20D07B94" w14:textId="77777777" w:rsidR="004C5862" w:rsidRPr="00A76C16" w:rsidRDefault="004C5862" w:rsidP="00A76C16">
            <w:pPr>
              <w:spacing w:before="120"/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</w:tr>
      <w:tr w:rsidR="004C5862" w:rsidRPr="009A2501" w14:paraId="71E00C19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BA640" w14:textId="26DE265D" w:rsidR="004C5862" w:rsidRPr="00A76C16" w:rsidRDefault="004C5862" w:rsidP="00A76C16">
            <w:pPr>
              <w:spacing w:before="120"/>
            </w:pPr>
            <w:r w:rsidRPr="00A76C16"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9A86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5E623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2D6AB64A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</w:tr>
    </w:tbl>
    <w:p w14:paraId="6F12C4B7" w14:textId="4606CB1B" w:rsidR="009A0428" w:rsidRDefault="004C5862" w:rsidP="00A76C16">
      <w:pPr>
        <w:spacing w:before="180" w:after="180" w:line="240" w:lineRule="atLeast"/>
      </w:pPr>
      <w:r>
        <w:t xml:space="preserve">*To authorise a transfer of sponsorship, the signatory must be an authorised representative listed on the </w:t>
      </w:r>
      <w:r w:rsidR="00DC307C">
        <w:t>accepting</w:t>
      </w:r>
      <w:r>
        <w:t xml:space="preserve"> sponsor’s TGA account. </w:t>
      </w:r>
    </w:p>
    <w:p w14:paraId="2F053708" w14:textId="78D2CB09" w:rsidR="004C5862" w:rsidRPr="00A76C16" w:rsidRDefault="009A0428" w:rsidP="004C5862">
      <w:r>
        <w:rPr>
          <w:b/>
          <w:bCs/>
        </w:rPr>
        <w:t xml:space="preserve">Please </w:t>
      </w:r>
      <w:r w:rsidR="001E04D5">
        <w:rPr>
          <w:b/>
          <w:bCs/>
        </w:rPr>
        <w:t>note</w:t>
      </w:r>
      <w:r>
        <w:rPr>
          <w:b/>
          <w:bCs/>
        </w:rPr>
        <w:t xml:space="preserve"> </w:t>
      </w:r>
      <w:r>
        <w:t xml:space="preserve">we may request more information before transferring the therapeutic goods. The TBS Helpdesk aim to transfer the relevant therapeutic goods within ten working days of receiving the notification. </w:t>
      </w:r>
    </w:p>
    <w:sectPr w:rsidR="004C5862" w:rsidRPr="00A76C16" w:rsidSect="00D327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D740" w14:textId="77777777" w:rsidR="001616BE" w:rsidRDefault="001616BE" w:rsidP="000B1A45">
      <w:r>
        <w:separator/>
      </w:r>
    </w:p>
  </w:endnote>
  <w:endnote w:type="continuationSeparator" w:id="0">
    <w:p w14:paraId="7DBDC80B" w14:textId="77777777" w:rsidR="001616BE" w:rsidRDefault="001616B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603F" w14:textId="2FDD4EE4" w:rsidR="008C308C" w:rsidRDefault="008C30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82843D0" wp14:editId="2CB08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802680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20B18" w14:textId="230089D6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843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D20B18" w14:textId="230089D6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A7D7" w14:textId="0918807A" w:rsidR="0075779B" w:rsidRPr="002C3C78" w:rsidRDefault="008C308C" w:rsidP="009D5FEA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E567988" wp14:editId="3EA250F9">
              <wp:simplePos x="720725" y="10144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588295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2E7F9" w14:textId="797A13DF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79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BB2E7F9" w14:textId="797A13DF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79B">
      <w:t>Notification: Transfer of sponsorship (</w:t>
    </w:r>
    <w:r>
      <w:t>March 2026</w:t>
    </w:r>
    <w:r w:rsidR="0075779B">
      <w:t>)</w:t>
    </w:r>
  </w:p>
  <w:p w14:paraId="6BA83FDB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A74A77">
          <w:fldChar w:fldCharType="begin"/>
        </w:r>
        <w:r w:rsidR="00A74A77">
          <w:instrText xml:space="preserve"> NUMPAGES  </w:instrText>
        </w:r>
        <w:r w:rsidR="00A74A77">
          <w:fldChar w:fldCharType="separate"/>
        </w:r>
        <w:r w:rsidR="009B4FA4">
          <w:rPr>
            <w:noProof/>
          </w:rPr>
          <w:t>3</w:t>
        </w:r>
        <w:r w:rsidR="00A74A7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888B" w14:textId="570D79F7" w:rsidR="00212A35" w:rsidRPr="002C3C78" w:rsidRDefault="008C308C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0CE8C0" wp14:editId="2712809D">
              <wp:simplePos x="723900" y="9658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238599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2248C" w14:textId="73C0DAFC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CE8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882248C" w14:textId="73C0DAFC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02930D4D" wp14:editId="5E71E477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1A621D02" w14:textId="2C06B859" w:rsidR="00212A35" w:rsidRPr="002C3C78" w:rsidRDefault="008C308C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>1800 0</w:t>
    </w:r>
    <w:r>
      <w:rPr>
        <w:rStyle w:val="FooterChar"/>
      </w:rPr>
      <w:t>1</w:t>
    </w:r>
    <w:r w:rsidRPr="002C3C78">
      <w:rPr>
        <w:rStyle w:val="FooterChar"/>
      </w:rPr>
      <w:t>0 6</w:t>
    </w:r>
    <w:r>
      <w:rPr>
        <w:rStyle w:val="FooterChar"/>
      </w:rPr>
      <w:t>24</w:t>
    </w:r>
    <w:r w:rsidRPr="002C3C78">
      <w:rPr>
        <w:rStyle w:val="FooterChar"/>
      </w:rPr>
      <w:t xml:space="preserve"> </w:t>
    </w:r>
    <w:r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B461F5">
      <w:rPr>
        <w:rFonts w:cstheme="majorHAnsi"/>
        <w:sz w:val="18"/>
        <w:szCs w:val="14"/>
      </w:rPr>
      <w:t xml:space="preserve">61 251 143 </w:t>
    </w:r>
    <w:proofErr w:type="gramStart"/>
    <w:r w:rsidRPr="00B461F5">
      <w:rPr>
        <w:rFonts w:cstheme="majorHAnsi"/>
        <w:sz w:val="18"/>
        <w:szCs w:val="14"/>
      </w:rPr>
      <w:t xml:space="preserve">007 </w:t>
    </w:r>
    <w:r w:rsidRPr="002C3C78">
      <w:rPr>
        <w:rStyle w:val="FooterChar"/>
      </w:rPr>
      <w:t xml:space="preserve"> </w:t>
    </w:r>
    <w:r>
      <w:rPr>
        <w:rStyle w:val="FooterChar"/>
      </w:rPr>
      <w:t>-</w:t>
    </w:r>
    <w:proofErr w:type="gramEnd"/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>
      <w:rPr>
        <w:rStyle w:val="FooterChar"/>
      </w:rPr>
      <w:t>sponsortransfers</w:t>
    </w:r>
    <w:r w:rsidRPr="009D14EE">
      <w:rPr>
        <w:rStyle w:val="FooterChar"/>
      </w:rPr>
      <w:t>@</w:t>
    </w:r>
    <w:r>
      <w:rPr>
        <w:rStyle w:val="FooterChar"/>
      </w:rPr>
      <w:t>health</w:t>
    </w:r>
    <w:r w:rsidRPr="009D14EE">
      <w:rPr>
        <w:rStyle w:val="FooterChar"/>
      </w:rPr>
      <w:t>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="00212A35" w:rsidRPr="002C3C78">
      <w:rPr>
        <w:rStyle w:val="FooterChar"/>
      </w:rPr>
      <w:t xml:space="preserve"> </w:t>
    </w:r>
    <w:hyperlink r:id="rId2" w:history="1">
      <w:r w:rsidR="00172699" w:rsidRPr="009A185B">
        <w:rPr>
          <w:rStyle w:val="Hyperlink"/>
          <w:rFonts w:cs="Arial"/>
          <w:sz w:val="18"/>
          <w:szCs w:val="14"/>
        </w:rPr>
        <w:t>https://www.tga.gov.au</w:t>
      </w:r>
    </w:hyperlink>
  </w:p>
  <w:p w14:paraId="25FA64AB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A752" w14:textId="77777777" w:rsidR="001616BE" w:rsidRDefault="001616BE" w:rsidP="000B1A45">
      <w:r>
        <w:separator/>
      </w:r>
    </w:p>
  </w:footnote>
  <w:footnote w:type="continuationSeparator" w:id="0">
    <w:p w14:paraId="0D4115DF" w14:textId="77777777" w:rsidR="001616BE" w:rsidRDefault="001616BE" w:rsidP="000B1A45">
      <w:r>
        <w:continuationSeparator/>
      </w:r>
    </w:p>
  </w:footnote>
  <w:footnote w:id="1">
    <w:p w14:paraId="3B871236" w14:textId="6E8A53B4" w:rsidR="00977CA4" w:rsidRPr="00336F81" w:rsidRDefault="00977CA4" w:rsidP="00977CA4">
      <w:pPr>
        <w:pStyle w:val="FootnoteText"/>
        <w:rPr>
          <w:sz w:val="18"/>
          <w:szCs w:val="18"/>
        </w:rPr>
      </w:pPr>
      <w:r w:rsidRPr="00336F81">
        <w:rPr>
          <w:rStyle w:val="FootnoteReference"/>
          <w:sz w:val="18"/>
          <w:szCs w:val="18"/>
        </w:rPr>
        <w:footnoteRef/>
      </w:r>
      <w:r w:rsidRPr="00336F81">
        <w:rPr>
          <w:sz w:val="18"/>
          <w:szCs w:val="18"/>
        </w:rPr>
        <w:t xml:space="preserve"> See regulations 10AB (in relation to registered and listed therapeutic goods), 10F (in relation to medical devices) and 10H (in relation to biologicals)</w:t>
      </w:r>
      <w:r>
        <w:rPr>
          <w:sz w:val="18"/>
          <w:szCs w:val="18"/>
        </w:rPr>
        <w:t xml:space="preserve"> </w:t>
      </w:r>
      <w:r w:rsidRPr="00EB18AF">
        <w:rPr>
          <w:rFonts w:ascii="Calibri" w:hAnsi="Calibri" w:cs="Calibri"/>
          <w:sz w:val="18"/>
          <w:szCs w:val="18"/>
        </w:rPr>
        <w:t xml:space="preserve">of the </w:t>
      </w:r>
      <w:hyperlink r:id="rId1" w:history="1">
        <w:r w:rsidRPr="00EB18AF">
          <w:rPr>
            <w:rStyle w:val="Hyperlink"/>
            <w:rFonts w:ascii="Calibri" w:hAnsi="Calibri" w:cs="Calibri"/>
            <w:i/>
            <w:iCs/>
            <w:sz w:val="18"/>
            <w:szCs w:val="18"/>
          </w:rPr>
          <w:t>Therapeutic Goods Regulations 1990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C65E" w14:textId="560A045D" w:rsidR="008C308C" w:rsidRDefault="008C3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565A2C" wp14:editId="2BECE8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45821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4CCFB" w14:textId="23E885EA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874CCFB" w14:textId="23E885EA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1727" w14:textId="5D379E78" w:rsidR="008C308C" w:rsidRDefault="008C3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C7379D" wp14:editId="029A3439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335315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9226E" w14:textId="303A9580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73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5C9226E" w14:textId="303A9580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EB8F" w14:textId="435D63F9" w:rsidR="008C308C" w:rsidRDefault="008C3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113CE" wp14:editId="418EE5A4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761826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79D55" w14:textId="026B771C" w:rsidR="008C308C" w:rsidRPr="008C308C" w:rsidRDefault="008C308C" w:rsidP="008C30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30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11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C479D55" w14:textId="026B771C" w:rsidR="008C308C" w:rsidRPr="008C308C" w:rsidRDefault="008C308C" w:rsidP="008C30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30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6F0700"/>
    <w:multiLevelType w:val="hybridMultilevel"/>
    <w:tmpl w:val="747E5E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A4694"/>
    <w:multiLevelType w:val="hybridMultilevel"/>
    <w:tmpl w:val="B9488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4"/>
  </w:num>
  <w:num w:numId="12" w16cid:durableId="1511021519">
    <w:abstractNumId w:val="13"/>
  </w:num>
  <w:num w:numId="13" w16cid:durableId="1979142975">
    <w:abstractNumId w:val="12"/>
  </w:num>
  <w:num w:numId="14" w16cid:durableId="1284186768">
    <w:abstractNumId w:val="12"/>
  </w:num>
  <w:num w:numId="15" w16cid:durableId="1376464888">
    <w:abstractNumId w:val="12"/>
  </w:num>
  <w:num w:numId="16" w16cid:durableId="323054461">
    <w:abstractNumId w:val="12"/>
  </w:num>
  <w:num w:numId="17" w16cid:durableId="1240477904">
    <w:abstractNumId w:val="11"/>
  </w:num>
  <w:num w:numId="18" w16cid:durableId="1492721872">
    <w:abstractNumId w:val="11"/>
  </w:num>
  <w:num w:numId="19" w16cid:durableId="751582279">
    <w:abstractNumId w:val="11"/>
  </w:num>
  <w:num w:numId="20" w16cid:durableId="1629581426">
    <w:abstractNumId w:val="11"/>
  </w:num>
  <w:num w:numId="21" w16cid:durableId="1655375343">
    <w:abstractNumId w:val="12"/>
  </w:num>
  <w:num w:numId="22" w16cid:durableId="842404148">
    <w:abstractNumId w:val="12"/>
  </w:num>
  <w:num w:numId="23" w16cid:durableId="1282999023">
    <w:abstractNumId w:val="12"/>
  </w:num>
  <w:num w:numId="24" w16cid:durableId="1465073965">
    <w:abstractNumId w:val="10"/>
  </w:num>
  <w:num w:numId="25" w16cid:durableId="130290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5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11A5"/>
    <w:rsid w:val="000E2CF3"/>
    <w:rsid w:val="000F06FC"/>
    <w:rsid w:val="0010007E"/>
    <w:rsid w:val="00103B59"/>
    <w:rsid w:val="00104407"/>
    <w:rsid w:val="00104B99"/>
    <w:rsid w:val="001232DD"/>
    <w:rsid w:val="00131BCC"/>
    <w:rsid w:val="00134923"/>
    <w:rsid w:val="00140213"/>
    <w:rsid w:val="00141A3F"/>
    <w:rsid w:val="00142446"/>
    <w:rsid w:val="00143137"/>
    <w:rsid w:val="00146A75"/>
    <w:rsid w:val="001500BC"/>
    <w:rsid w:val="00153894"/>
    <w:rsid w:val="001616BE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97DF5"/>
    <w:rsid w:val="001A0018"/>
    <w:rsid w:val="001A1D47"/>
    <w:rsid w:val="001A5625"/>
    <w:rsid w:val="001B172D"/>
    <w:rsid w:val="001C7E45"/>
    <w:rsid w:val="001D0DB4"/>
    <w:rsid w:val="001E04D5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560D"/>
    <w:rsid w:val="002A5622"/>
    <w:rsid w:val="002B333F"/>
    <w:rsid w:val="002B57F1"/>
    <w:rsid w:val="002B69DF"/>
    <w:rsid w:val="002B73E9"/>
    <w:rsid w:val="002C1CCF"/>
    <w:rsid w:val="002C3270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1A83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7859"/>
    <w:rsid w:val="0036068A"/>
    <w:rsid w:val="00362150"/>
    <w:rsid w:val="003664E8"/>
    <w:rsid w:val="00382B8B"/>
    <w:rsid w:val="00383F75"/>
    <w:rsid w:val="00396E60"/>
    <w:rsid w:val="003A05F6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481F"/>
    <w:rsid w:val="003D5E1F"/>
    <w:rsid w:val="003E08BC"/>
    <w:rsid w:val="003E360B"/>
    <w:rsid w:val="003E773A"/>
    <w:rsid w:val="003F6956"/>
    <w:rsid w:val="003F75BE"/>
    <w:rsid w:val="00400A30"/>
    <w:rsid w:val="004034A0"/>
    <w:rsid w:val="00403FC1"/>
    <w:rsid w:val="00405109"/>
    <w:rsid w:val="00412E60"/>
    <w:rsid w:val="004142E2"/>
    <w:rsid w:val="004173C4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3B85"/>
    <w:rsid w:val="00484978"/>
    <w:rsid w:val="00484AA5"/>
    <w:rsid w:val="004879EC"/>
    <w:rsid w:val="004A472C"/>
    <w:rsid w:val="004B1BF3"/>
    <w:rsid w:val="004C5862"/>
    <w:rsid w:val="004D2AA8"/>
    <w:rsid w:val="004D57EA"/>
    <w:rsid w:val="004D763A"/>
    <w:rsid w:val="004F0B54"/>
    <w:rsid w:val="004F2350"/>
    <w:rsid w:val="004F6B3D"/>
    <w:rsid w:val="00502B02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5E97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A6F0D"/>
    <w:rsid w:val="005B0CB4"/>
    <w:rsid w:val="005B18CF"/>
    <w:rsid w:val="005B493C"/>
    <w:rsid w:val="005C1825"/>
    <w:rsid w:val="005C1E50"/>
    <w:rsid w:val="005C3C47"/>
    <w:rsid w:val="005C7E88"/>
    <w:rsid w:val="005C7F77"/>
    <w:rsid w:val="005D366B"/>
    <w:rsid w:val="005D4FDD"/>
    <w:rsid w:val="005D6DDA"/>
    <w:rsid w:val="005E29E0"/>
    <w:rsid w:val="005E6C9F"/>
    <w:rsid w:val="005F00AA"/>
    <w:rsid w:val="005F44D7"/>
    <w:rsid w:val="005F5F2C"/>
    <w:rsid w:val="00614E24"/>
    <w:rsid w:val="00616222"/>
    <w:rsid w:val="006170FD"/>
    <w:rsid w:val="0062143B"/>
    <w:rsid w:val="006220D6"/>
    <w:rsid w:val="006323B8"/>
    <w:rsid w:val="006419C4"/>
    <w:rsid w:val="00646661"/>
    <w:rsid w:val="00646924"/>
    <w:rsid w:val="00647308"/>
    <w:rsid w:val="00653383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9286D"/>
    <w:rsid w:val="006A12E6"/>
    <w:rsid w:val="006A636A"/>
    <w:rsid w:val="006B0C06"/>
    <w:rsid w:val="006B3DC9"/>
    <w:rsid w:val="006B52C8"/>
    <w:rsid w:val="006C0C21"/>
    <w:rsid w:val="006C3BF3"/>
    <w:rsid w:val="006C3DBB"/>
    <w:rsid w:val="006D244D"/>
    <w:rsid w:val="006D7E16"/>
    <w:rsid w:val="006D7FF7"/>
    <w:rsid w:val="006E1856"/>
    <w:rsid w:val="006E2D63"/>
    <w:rsid w:val="006E7F04"/>
    <w:rsid w:val="006F004F"/>
    <w:rsid w:val="0070100D"/>
    <w:rsid w:val="00703502"/>
    <w:rsid w:val="007040D6"/>
    <w:rsid w:val="007049AA"/>
    <w:rsid w:val="0071671C"/>
    <w:rsid w:val="00720D41"/>
    <w:rsid w:val="00731217"/>
    <w:rsid w:val="00731C73"/>
    <w:rsid w:val="007332DA"/>
    <w:rsid w:val="00741EF9"/>
    <w:rsid w:val="007423CC"/>
    <w:rsid w:val="00747F2C"/>
    <w:rsid w:val="00750E27"/>
    <w:rsid w:val="0075779B"/>
    <w:rsid w:val="00761C99"/>
    <w:rsid w:val="007648FE"/>
    <w:rsid w:val="0077320A"/>
    <w:rsid w:val="00781C40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24C5D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43E"/>
    <w:rsid w:val="008A4AAC"/>
    <w:rsid w:val="008A6762"/>
    <w:rsid w:val="008B7E66"/>
    <w:rsid w:val="008B7E7F"/>
    <w:rsid w:val="008C1D90"/>
    <w:rsid w:val="008C308C"/>
    <w:rsid w:val="008C3A9F"/>
    <w:rsid w:val="008C54CE"/>
    <w:rsid w:val="008D0FE8"/>
    <w:rsid w:val="008D4A49"/>
    <w:rsid w:val="008E00AD"/>
    <w:rsid w:val="008E03CF"/>
    <w:rsid w:val="008E0799"/>
    <w:rsid w:val="008E6439"/>
    <w:rsid w:val="008E69AC"/>
    <w:rsid w:val="008F51A3"/>
    <w:rsid w:val="008F7EB0"/>
    <w:rsid w:val="00901CFB"/>
    <w:rsid w:val="0090602B"/>
    <w:rsid w:val="00915592"/>
    <w:rsid w:val="00916625"/>
    <w:rsid w:val="00917135"/>
    <w:rsid w:val="00917CEB"/>
    <w:rsid w:val="00927A1F"/>
    <w:rsid w:val="00931B68"/>
    <w:rsid w:val="00933319"/>
    <w:rsid w:val="00934543"/>
    <w:rsid w:val="009347F6"/>
    <w:rsid w:val="00946118"/>
    <w:rsid w:val="00946312"/>
    <w:rsid w:val="00946C27"/>
    <w:rsid w:val="00947387"/>
    <w:rsid w:val="00947AE7"/>
    <w:rsid w:val="00950F31"/>
    <w:rsid w:val="009532D4"/>
    <w:rsid w:val="00963B56"/>
    <w:rsid w:val="009648F1"/>
    <w:rsid w:val="00977CA4"/>
    <w:rsid w:val="00990B8A"/>
    <w:rsid w:val="00990DE4"/>
    <w:rsid w:val="009926B4"/>
    <w:rsid w:val="00997D31"/>
    <w:rsid w:val="009A0428"/>
    <w:rsid w:val="009A0EE4"/>
    <w:rsid w:val="009A185B"/>
    <w:rsid w:val="009A2501"/>
    <w:rsid w:val="009A404E"/>
    <w:rsid w:val="009A4C84"/>
    <w:rsid w:val="009A6687"/>
    <w:rsid w:val="009B0F4F"/>
    <w:rsid w:val="009B4CCC"/>
    <w:rsid w:val="009B4FA4"/>
    <w:rsid w:val="009B6B01"/>
    <w:rsid w:val="009D0FB8"/>
    <w:rsid w:val="009D14EE"/>
    <w:rsid w:val="009D5FEA"/>
    <w:rsid w:val="009E2D36"/>
    <w:rsid w:val="009F7773"/>
    <w:rsid w:val="00A02EBA"/>
    <w:rsid w:val="00A069A2"/>
    <w:rsid w:val="00A074F9"/>
    <w:rsid w:val="00A117F6"/>
    <w:rsid w:val="00A13469"/>
    <w:rsid w:val="00A204E2"/>
    <w:rsid w:val="00A22D70"/>
    <w:rsid w:val="00A25E7C"/>
    <w:rsid w:val="00A34938"/>
    <w:rsid w:val="00A353C1"/>
    <w:rsid w:val="00A54949"/>
    <w:rsid w:val="00A57D3C"/>
    <w:rsid w:val="00A60FBD"/>
    <w:rsid w:val="00A71C4A"/>
    <w:rsid w:val="00A72E19"/>
    <w:rsid w:val="00A7340E"/>
    <w:rsid w:val="00A74A77"/>
    <w:rsid w:val="00A76C16"/>
    <w:rsid w:val="00A841DD"/>
    <w:rsid w:val="00A9211E"/>
    <w:rsid w:val="00AA6920"/>
    <w:rsid w:val="00AC1F27"/>
    <w:rsid w:val="00AC2B3E"/>
    <w:rsid w:val="00AC4D09"/>
    <w:rsid w:val="00AD1C82"/>
    <w:rsid w:val="00AD208E"/>
    <w:rsid w:val="00AD4CBF"/>
    <w:rsid w:val="00AD55FC"/>
    <w:rsid w:val="00AE17EE"/>
    <w:rsid w:val="00AE2010"/>
    <w:rsid w:val="00AE3D69"/>
    <w:rsid w:val="00AE6655"/>
    <w:rsid w:val="00AE67CE"/>
    <w:rsid w:val="00AE7EDD"/>
    <w:rsid w:val="00AF1F38"/>
    <w:rsid w:val="00AF6D97"/>
    <w:rsid w:val="00AF7FDC"/>
    <w:rsid w:val="00B01735"/>
    <w:rsid w:val="00B04FB8"/>
    <w:rsid w:val="00B12313"/>
    <w:rsid w:val="00B16BE8"/>
    <w:rsid w:val="00B203DF"/>
    <w:rsid w:val="00B26A3F"/>
    <w:rsid w:val="00B33A66"/>
    <w:rsid w:val="00B33BC0"/>
    <w:rsid w:val="00B340CE"/>
    <w:rsid w:val="00B3533C"/>
    <w:rsid w:val="00B42796"/>
    <w:rsid w:val="00B44036"/>
    <w:rsid w:val="00B441BB"/>
    <w:rsid w:val="00B528BA"/>
    <w:rsid w:val="00B55AA7"/>
    <w:rsid w:val="00B57256"/>
    <w:rsid w:val="00B62638"/>
    <w:rsid w:val="00B7374C"/>
    <w:rsid w:val="00B74311"/>
    <w:rsid w:val="00B765F5"/>
    <w:rsid w:val="00B76B71"/>
    <w:rsid w:val="00B86C73"/>
    <w:rsid w:val="00B91547"/>
    <w:rsid w:val="00BA7570"/>
    <w:rsid w:val="00BA79ED"/>
    <w:rsid w:val="00BB3004"/>
    <w:rsid w:val="00BB61F7"/>
    <w:rsid w:val="00BB7AC9"/>
    <w:rsid w:val="00BC5A7B"/>
    <w:rsid w:val="00BD0CE2"/>
    <w:rsid w:val="00BD4337"/>
    <w:rsid w:val="00BD4B5B"/>
    <w:rsid w:val="00BF08CA"/>
    <w:rsid w:val="00BF2DDF"/>
    <w:rsid w:val="00BF5FB5"/>
    <w:rsid w:val="00C0017B"/>
    <w:rsid w:val="00C002CB"/>
    <w:rsid w:val="00C03B91"/>
    <w:rsid w:val="00C05790"/>
    <w:rsid w:val="00C1555F"/>
    <w:rsid w:val="00C30805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97D2C"/>
    <w:rsid w:val="00CA3CE4"/>
    <w:rsid w:val="00CA6718"/>
    <w:rsid w:val="00CA7362"/>
    <w:rsid w:val="00CB3877"/>
    <w:rsid w:val="00CB6F99"/>
    <w:rsid w:val="00CC7B2D"/>
    <w:rsid w:val="00CD04D4"/>
    <w:rsid w:val="00CD4A1F"/>
    <w:rsid w:val="00CD5F6D"/>
    <w:rsid w:val="00CE4A02"/>
    <w:rsid w:val="00CF3944"/>
    <w:rsid w:val="00CF6A32"/>
    <w:rsid w:val="00D004A1"/>
    <w:rsid w:val="00D00959"/>
    <w:rsid w:val="00D16360"/>
    <w:rsid w:val="00D2154D"/>
    <w:rsid w:val="00D2788A"/>
    <w:rsid w:val="00D3276C"/>
    <w:rsid w:val="00D351D3"/>
    <w:rsid w:val="00D3608B"/>
    <w:rsid w:val="00D41AE5"/>
    <w:rsid w:val="00D5180A"/>
    <w:rsid w:val="00D51C78"/>
    <w:rsid w:val="00D6473F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421A"/>
    <w:rsid w:val="00DC276A"/>
    <w:rsid w:val="00DC307C"/>
    <w:rsid w:val="00DC720A"/>
    <w:rsid w:val="00DC7445"/>
    <w:rsid w:val="00DD73C6"/>
    <w:rsid w:val="00DD7C41"/>
    <w:rsid w:val="00DE1689"/>
    <w:rsid w:val="00DE3522"/>
    <w:rsid w:val="00DE5CB3"/>
    <w:rsid w:val="00DE6AB2"/>
    <w:rsid w:val="00DE6AFD"/>
    <w:rsid w:val="00DE799F"/>
    <w:rsid w:val="00DF05D2"/>
    <w:rsid w:val="00E0247C"/>
    <w:rsid w:val="00E1603D"/>
    <w:rsid w:val="00E220DC"/>
    <w:rsid w:val="00E25393"/>
    <w:rsid w:val="00E26BEE"/>
    <w:rsid w:val="00E27BE1"/>
    <w:rsid w:val="00E31A5B"/>
    <w:rsid w:val="00E31DA8"/>
    <w:rsid w:val="00E33A56"/>
    <w:rsid w:val="00E34E08"/>
    <w:rsid w:val="00E362B7"/>
    <w:rsid w:val="00E46A9C"/>
    <w:rsid w:val="00E47C1B"/>
    <w:rsid w:val="00E63672"/>
    <w:rsid w:val="00E774C5"/>
    <w:rsid w:val="00E77608"/>
    <w:rsid w:val="00E80317"/>
    <w:rsid w:val="00E83B86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EF33DE"/>
    <w:rsid w:val="00F00ED0"/>
    <w:rsid w:val="00F04233"/>
    <w:rsid w:val="00F10ECD"/>
    <w:rsid w:val="00F134F6"/>
    <w:rsid w:val="00F14CCC"/>
    <w:rsid w:val="00F17283"/>
    <w:rsid w:val="00F17CB2"/>
    <w:rsid w:val="00F26A26"/>
    <w:rsid w:val="00F363CA"/>
    <w:rsid w:val="00F403A7"/>
    <w:rsid w:val="00F40BE2"/>
    <w:rsid w:val="00F43C1F"/>
    <w:rsid w:val="00F457AE"/>
    <w:rsid w:val="00F547D6"/>
    <w:rsid w:val="00F57C1C"/>
    <w:rsid w:val="00F647AF"/>
    <w:rsid w:val="00F66D92"/>
    <w:rsid w:val="00F67C7F"/>
    <w:rsid w:val="00F85525"/>
    <w:rsid w:val="00F86D90"/>
    <w:rsid w:val="00FA3F1B"/>
    <w:rsid w:val="00FB6F43"/>
    <w:rsid w:val="00FC3901"/>
    <w:rsid w:val="00FD366B"/>
    <w:rsid w:val="00FE2373"/>
    <w:rsid w:val="00FE6418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C569"/>
  <w15:docId w15:val="{2D1AA6EC-E33A-470E-883F-181D2662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977CA4"/>
    <w:pPr>
      <w:adjustRightInd w:val="0"/>
      <w:snapToGrid w:val="0"/>
      <w:spacing w:after="0"/>
    </w:pPr>
    <w:rPr>
      <w:rFonts w:eastAsia="Cambria" w:cs="Arial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7CA4"/>
    <w:rPr>
      <w:rFonts w:ascii="Arial" w:eastAsia="Cambria" w:hAnsi="Arial" w:cs="Arial"/>
      <w:color w:val="auto"/>
      <w:lang w:eastAsia="en-US"/>
    </w:rPr>
  </w:style>
  <w:style w:type="character" w:styleId="FootnoteReference">
    <w:name w:val="footnote reference"/>
    <w:basedOn w:val="DefaultParagraphFont"/>
    <w:rsid w:val="00977CA4"/>
    <w:rPr>
      <w:vertAlign w:val="superscript"/>
    </w:rPr>
  </w:style>
  <w:style w:type="paragraph" w:styleId="Revision">
    <w:name w:val="Revision"/>
    <w:hidden/>
    <w:uiPriority w:val="99"/>
    <w:semiHidden/>
    <w:rsid w:val="009A185B"/>
    <w:pPr>
      <w:spacing w:after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C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form/organisation-detail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ublication/changing-sponsor-therapeutic-good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sites/default/files/form-change-sponsor-after-death-bankruptcy-winding-up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ponsortransfers@health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mailto:ebs@health.gov.au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Series/F1996B004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70573E2744555BDBF8A92EE4A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2270-33ED-490B-B135-703D9A3C45F9}"/>
      </w:docPartPr>
      <w:docPartBody>
        <w:p w:rsidR="00B071D1" w:rsidRDefault="00B071D1" w:rsidP="00B071D1">
          <w:pPr>
            <w:pStyle w:val="9C570573E2744555BDBF8A92EE4A181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312D9216A7C549F495C3C5090480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D9B5-B314-4844-B166-D4B698215565}"/>
      </w:docPartPr>
      <w:docPartBody>
        <w:p w:rsidR="00B071D1" w:rsidRDefault="00B071D1" w:rsidP="00B071D1">
          <w:pPr>
            <w:pStyle w:val="312D9216A7C549F495C3C50904805610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2B9FE546F8784E388F91881C91D7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9979-09D5-4459-8D6B-76A3F48AE15F}"/>
      </w:docPartPr>
      <w:docPartBody>
        <w:p w:rsidR="00B071D1" w:rsidRDefault="00B071D1" w:rsidP="00B071D1">
          <w:pPr>
            <w:pStyle w:val="2B9FE546F8784E388F91881C91D7BA65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2FC6183AE58A495BAFBBF9C5217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4C0D-F3BC-4DF4-8CAB-8F7D3DF0D487}"/>
      </w:docPartPr>
      <w:docPartBody>
        <w:p w:rsidR="00B071D1" w:rsidRDefault="00B071D1" w:rsidP="00B071D1">
          <w:pPr>
            <w:pStyle w:val="2FC6183AE58A495BAFBBF9C52174475F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EA616BD3074D4DE793C27ACCC0E9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D0FD-1F10-4A94-9045-C902E864F45A}"/>
      </w:docPartPr>
      <w:docPartBody>
        <w:p w:rsidR="00B071D1" w:rsidRDefault="00B071D1" w:rsidP="00B071D1">
          <w:pPr>
            <w:pStyle w:val="EA616BD3074D4DE793C27ACCC0E90C3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4F578BA13F124EEFBAE36BD4FD71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C428-1B3E-41FD-9594-EC3C6DEA70DD}"/>
      </w:docPartPr>
      <w:docPartBody>
        <w:p w:rsidR="00B071D1" w:rsidRDefault="00B071D1" w:rsidP="00B071D1">
          <w:pPr>
            <w:pStyle w:val="4F578BA13F124EEFBAE36BD4FD718BE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BCDF7192586D46DF801AA6F9BF2CA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02CE-BCEB-4C8B-BAAB-9FD0E5A3F59B}"/>
      </w:docPartPr>
      <w:docPartBody>
        <w:p w:rsidR="00B071D1" w:rsidRDefault="00B071D1" w:rsidP="00B071D1">
          <w:pPr>
            <w:pStyle w:val="BCDF7192586D46DF801AA6F9BF2CA668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8E606984B251447B80BEBC599647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E713-9368-4AE4-BCEA-4C19801AFFEB}"/>
      </w:docPartPr>
      <w:docPartBody>
        <w:p w:rsidR="00B071D1" w:rsidRDefault="00B071D1" w:rsidP="00B071D1">
          <w:pPr>
            <w:pStyle w:val="8E606984B251447B80BEBC59964718C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D27A5715E4614E2188127C6EE120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A634-75C6-4E86-9148-F144C40219DB}"/>
      </w:docPartPr>
      <w:docPartBody>
        <w:p w:rsidR="00B071D1" w:rsidRDefault="00B071D1" w:rsidP="00B071D1">
          <w:pPr>
            <w:pStyle w:val="D27A5715E4614E2188127C6EE120100F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7AFE5FD47E3748B3B53A1B81256F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6A89-8116-4C51-8844-FA8939B365BD}"/>
      </w:docPartPr>
      <w:docPartBody>
        <w:p w:rsidR="00B071D1" w:rsidRDefault="00B071D1" w:rsidP="00B071D1">
          <w:pPr>
            <w:pStyle w:val="7AFE5FD47E3748B3B53A1B81256F85C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F4F90572E24440649A6B6D9DCF77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D540-2A8B-4C41-A769-7835054A4F3C}"/>
      </w:docPartPr>
      <w:docPartBody>
        <w:p w:rsidR="00B071D1" w:rsidRDefault="00B071D1" w:rsidP="00B071D1">
          <w:pPr>
            <w:pStyle w:val="F4F90572E24440649A6B6D9DCF77230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C0AC99C5ECFC494499B573A1F03A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DB31-E063-405A-A01D-38FB7EC84CA4}"/>
      </w:docPartPr>
      <w:docPartBody>
        <w:p w:rsidR="00B071D1" w:rsidRDefault="00B071D1" w:rsidP="00B071D1">
          <w:pPr>
            <w:pStyle w:val="C0AC99C5ECFC494499B573A1F03A0C8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36DC10CDA4BA4F86B54F49EF96F0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B261-C0A5-4FBC-841E-0C698CDFD2C7}"/>
      </w:docPartPr>
      <w:docPartBody>
        <w:p w:rsidR="00B071D1" w:rsidRDefault="00B071D1" w:rsidP="00B071D1">
          <w:pPr>
            <w:pStyle w:val="36DC10CDA4BA4F86B54F49EF96F098E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0CF7EB83CB604526918E29BDE3B0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3D7D-B53E-4E12-B5F7-F19E50F672A3}"/>
      </w:docPartPr>
      <w:docPartBody>
        <w:p w:rsidR="00B071D1" w:rsidRDefault="00B071D1" w:rsidP="00B071D1">
          <w:pPr>
            <w:pStyle w:val="0CF7EB83CB604526918E29BDE3B03600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85B53AD3EB514A74A8B1AFD46871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6814-9707-48DC-9867-431197391598}"/>
      </w:docPartPr>
      <w:docPartBody>
        <w:p w:rsidR="00B071D1" w:rsidRDefault="00B071D1" w:rsidP="00B071D1">
          <w:pPr>
            <w:pStyle w:val="85B53AD3EB514A74A8B1AFD46871DE3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AFB9888EB5294B6F9F28993FE45A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F381-526C-4021-A410-92FA733AB89A}"/>
      </w:docPartPr>
      <w:docPartBody>
        <w:p w:rsidR="00B071D1" w:rsidRDefault="00B071D1" w:rsidP="00B071D1">
          <w:pPr>
            <w:pStyle w:val="AFB9888EB5294B6F9F28993FE45A8DA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A994D67DD20346C9A136F3B5FC13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3A39-08B0-47EB-911C-8ABF2A214521}"/>
      </w:docPartPr>
      <w:docPartBody>
        <w:p w:rsidR="00B071D1" w:rsidRDefault="00B071D1" w:rsidP="00B071D1">
          <w:pPr>
            <w:pStyle w:val="A994D67DD20346C9A136F3B5FC13E2E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E7D0DBD47EE24AAFA2DF7668EB19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6891-DA78-4025-A8BC-1D443EBF06E9}"/>
      </w:docPartPr>
      <w:docPartBody>
        <w:p w:rsidR="00B071D1" w:rsidRDefault="00B071D1" w:rsidP="00B071D1">
          <w:pPr>
            <w:pStyle w:val="E7D0DBD47EE24AAFA2DF7668EB19A4D1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403BDFCE6FD4BA391F16E5F55FC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9AEC9-2096-439D-B395-B5B0956BF401}"/>
      </w:docPartPr>
      <w:docPartBody>
        <w:p w:rsidR="00B071D1" w:rsidRDefault="00B071D1" w:rsidP="00B071D1">
          <w:pPr>
            <w:pStyle w:val="1403BDFCE6FD4BA391F16E5F55FC5B6B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1"/>
    <w:rsid w:val="000E11A5"/>
    <w:rsid w:val="00551B32"/>
    <w:rsid w:val="008D0E7D"/>
    <w:rsid w:val="00B071D1"/>
    <w:rsid w:val="00B872AB"/>
    <w:rsid w:val="00C0017B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570573E2744555BDBF8A92EE4A181E">
    <w:name w:val="9C570573E2744555BDBF8A92EE4A181E"/>
    <w:rsid w:val="00B071D1"/>
  </w:style>
  <w:style w:type="paragraph" w:customStyle="1" w:styleId="312D9216A7C549F495C3C50904805610">
    <w:name w:val="312D9216A7C549F495C3C50904805610"/>
    <w:rsid w:val="00B071D1"/>
  </w:style>
  <w:style w:type="paragraph" w:customStyle="1" w:styleId="2B9FE546F8784E388F91881C91D7BA65">
    <w:name w:val="2B9FE546F8784E388F91881C91D7BA65"/>
    <w:rsid w:val="00B071D1"/>
  </w:style>
  <w:style w:type="paragraph" w:customStyle="1" w:styleId="2FC6183AE58A495BAFBBF9C52174475F">
    <w:name w:val="2FC6183AE58A495BAFBBF9C52174475F"/>
    <w:rsid w:val="00B071D1"/>
  </w:style>
  <w:style w:type="paragraph" w:customStyle="1" w:styleId="EA616BD3074D4DE793C27ACCC0E90C36">
    <w:name w:val="EA616BD3074D4DE793C27ACCC0E90C36"/>
    <w:rsid w:val="00B071D1"/>
  </w:style>
  <w:style w:type="paragraph" w:customStyle="1" w:styleId="4F578BA13F124EEFBAE36BD4FD718BEC">
    <w:name w:val="4F578BA13F124EEFBAE36BD4FD718BEC"/>
    <w:rsid w:val="00B071D1"/>
  </w:style>
  <w:style w:type="paragraph" w:customStyle="1" w:styleId="BCDF7192586D46DF801AA6F9BF2CA668">
    <w:name w:val="BCDF7192586D46DF801AA6F9BF2CA668"/>
    <w:rsid w:val="00B071D1"/>
  </w:style>
  <w:style w:type="paragraph" w:customStyle="1" w:styleId="8E606984B251447B80BEBC59964718CC">
    <w:name w:val="8E606984B251447B80BEBC59964718CC"/>
    <w:rsid w:val="00B071D1"/>
  </w:style>
  <w:style w:type="paragraph" w:customStyle="1" w:styleId="D27A5715E4614E2188127C6EE120100F">
    <w:name w:val="D27A5715E4614E2188127C6EE120100F"/>
    <w:rsid w:val="00B071D1"/>
  </w:style>
  <w:style w:type="paragraph" w:customStyle="1" w:styleId="7AFE5FD47E3748B3B53A1B81256F85C6">
    <w:name w:val="7AFE5FD47E3748B3B53A1B81256F85C6"/>
    <w:rsid w:val="00B071D1"/>
  </w:style>
  <w:style w:type="paragraph" w:customStyle="1" w:styleId="F4F90572E24440649A6B6D9DCF772306">
    <w:name w:val="F4F90572E24440649A6B6D9DCF772306"/>
    <w:rsid w:val="00B071D1"/>
  </w:style>
  <w:style w:type="paragraph" w:customStyle="1" w:styleId="C0AC99C5ECFC494499B573A1F03A0C86">
    <w:name w:val="C0AC99C5ECFC494499B573A1F03A0C86"/>
    <w:rsid w:val="00B071D1"/>
  </w:style>
  <w:style w:type="paragraph" w:customStyle="1" w:styleId="36DC10CDA4BA4F86B54F49EF96F098E9">
    <w:name w:val="36DC10CDA4BA4F86B54F49EF96F098E9"/>
    <w:rsid w:val="00B071D1"/>
  </w:style>
  <w:style w:type="paragraph" w:customStyle="1" w:styleId="0CF7EB83CB604526918E29BDE3B03600">
    <w:name w:val="0CF7EB83CB604526918E29BDE3B03600"/>
    <w:rsid w:val="00B071D1"/>
  </w:style>
  <w:style w:type="paragraph" w:customStyle="1" w:styleId="85B53AD3EB514A74A8B1AFD46871DE3E">
    <w:name w:val="85B53AD3EB514A74A8B1AFD46871DE3E"/>
    <w:rsid w:val="00B071D1"/>
  </w:style>
  <w:style w:type="paragraph" w:customStyle="1" w:styleId="AFB9888EB5294B6F9F28993FE45A8DA9">
    <w:name w:val="AFB9888EB5294B6F9F28993FE45A8DA9"/>
    <w:rsid w:val="00B071D1"/>
  </w:style>
  <w:style w:type="paragraph" w:customStyle="1" w:styleId="A994D67DD20346C9A136F3B5FC13E2E9">
    <w:name w:val="A994D67DD20346C9A136F3B5FC13E2E9"/>
    <w:rsid w:val="00B071D1"/>
  </w:style>
  <w:style w:type="paragraph" w:customStyle="1" w:styleId="E7D0DBD47EE24AAFA2DF7668EB19A4D1">
    <w:name w:val="E7D0DBD47EE24AAFA2DF7668EB19A4D1"/>
    <w:rsid w:val="00B071D1"/>
  </w:style>
  <w:style w:type="paragraph" w:customStyle="1" w:styleId="1403BDFCE6FD4BA391F16E5F55FC5B6B">
    <w:name w:val="1403BDFCE6FD4BA391F16E5F55FC5B6B"/>
    <w:rsid w:val="00B07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6</TotalTime>
  <Pages>5</Pages>
  <Words>950</Words>
  <Characters>6635</Characters>
  <Application>Microsoft Office Word</Application>
  <DocSecurity>0</DocSecurity>
  <Lines>276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Transfer of sponsorship</vt:lpstr>
    </vt:vector>
  </TitlesOfParts>
  <Company>Department of Health and Aged Care, TGA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Transfer of sponsorship</dc:title>
  <dc:subject>form</dc:subject>
  <dc:creator>Therapeutic Goods Administration</dc:creator>
  <cp:lastModifiedBy>LACK, Janet</cp:lastModifiedBy>
  <cp:revision>5</cp:revision>
  <cp:lastPrinted>2005-05-30T03:22:00Z</cp:lastPrinted>
  <dcterms:created xsi:type="dcterms:W3CDTF">2025-06-10T23:31:00Z</dcterms:created>
  <dcterms:modified xsi:type="dcterms:W3CDTF">2026-04-02T03:12:00Z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75ca274c,12278dda,67539780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78a1a6fa,76087e1a,5ce9d9ee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2026-04-02T03:08:14Z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64886210-507c-4169-94cf-8c858880fac2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