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826"/>
        <w:gridCol w:w="3723"/>
      </w:tblGrid>
      <w:tr w:rsidR="00D3276C" w14:paraId="1BF37000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131F3BBB" w14:textId="13F30E0D" w:rsidR="00D3276C" w:rsidRDefault="00F356BA" w:rsidP="00981E4F">
            <w:pPr>
              <w:pStyle w:val="LegalCopy"/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6ED752" wp14:editId="07D657B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118110</wp:posOffset>
                  </wp:positionV>
                  <wp:extent cx="3562350" cy="737486"/>
                  <wp:effectExtent l="0" t="0" r="0" b="5715"/>
                  <wp:wrapTight wrapText="bothSides">
                    <wp:wrapPolygon edited="0">
                      <wp:start x="1848" y="0"/>
                      <wp:lineTo x="462" y="2791"/>
                      <wp:lineTo x="0" y="5023"/>
                      <wp:lineTo x="0" y="16744"/>
                      <wp:lineTo x="4736" y="17860"/>
                      <wp:lineTo x="4736" y="20093"/>
                      <wp:lineTo x="5313" y="21209"/>
                      <wp:lineTo x="6815" y="21209"/>
                      <wp:lineTo x="7508" y="21209"/>
                      <wp:lineTo x="17211" y="21209"/>
                      <wp:lineTo x="17673" y="18419"/>
                      <wp:lineTo x="21484" y="16744"/>
                      <wp:lineTo x="21484" y="9488"/>
                      <wp:lineTo x="14323" y="8930"/>
                      <wp:lineTo x="14207" y="4465"/>
                      <wp:lineTo x="2657" y="0"/>
                      <wp:lineTo x="1848" y="0"/>
                    </wp:wrapPolygon>
                  </wp:wrapTight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73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30432BC8" w14:textId="449B14C4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651C6965" w14:textId="3A6F72CB" w:rsidR="006D7E16" w:rsidRPr="009A2501" w:rsidRDefault="00F00E6D" w:rsidP="006D7E16">
      <w:pPr>
        <w:pStyle w:val="LegalCopy"/>
        <w:spacing w:before="240"/>
      </w:pPr>
      <w:r w:rsidRPr="009A2501">
        <w:rPr>
          <w:noProof/>
        </w:rPr>
        <w:drawing>
          <wp:anchor distT="0" distB="0" distL="114300" distR="114300" simplePos="0" relativeHeight="251661312" behindDoc="0" locked="0" layoutInCell="1" allowOverlap="1" wp14:anchorId="0976C514" wp14:editId="7E1CEC88">
            <wp:simplePos x="0" y="0"/>
            <wp:positionH relativeFrom="column">
              <wp:posOffset>8148955</wp:posOffset>
            </wp:positionH>
            <wp:positionV relativeFrom="paragraph">
              <wp:posOffset>-331470</wp:posOffset>
            </wp:positionV>
            <wp:extent cx="2819400" cy="65532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16" w:rsidRPr="009A2501">
        <w:t>This form, when completed, will be classified as '</w:t>
      </w:r>
      <w:r w:rsidR="006D7E16" w:rsidRPr="009A2501">
        <w:rPr>
          <w:b/>
        </w:rPr>
        <w:t>For official use only</w:t>
      </w:r>
      <w:r w:rsidR="006D7E16" w:rsidRPr="009A2501">
        <w:t>'.</w:t>
      </w:r>
      <w:r w:rsidR="006D7E16" w:rsidRPr="009A2501">
        <w:br/>
        <w:t>For guidance on how your information will be treated by the TGA see: Treatment of information provided to the TGA at &lt;</w:t>
      </w:r>
      <w:hyperlink r:id="rId10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="006D7E16" w:rsidRPr="009A2501">
        <w:t>&gt;.</w:t>
      </w:r>
    </w:p>
    <w:p w14:paraId="0E0426C7" w14:textId="6B1920EC" w:rsidR="00DC7445" w:rsidRPr="0017451D" w:rsidRDefault="00390435" w:rsidP="00221E5B">
      <w:pPr>
        <w:pStyle w:val="Heading1"/>
        <w:rPr>
          <w:sz w:val="44"/>
          <w:szCs w:val="24"/>
        </w:rPr>
      </w:pPr>
      <w:r w:rsidRPr="0017451D">
        <w:rPr>
          <w:sz w:val="44"/>
          <w:szCs w:val="24"/>
        </w:rPr>
        <w:t xml:space="preserve">Request to cancel an </w:t>
      </w:r>
      <w:proofErr w:type="gramStart"/>
      <w:r w:rsidRPr="0017451D">
        <w:rPr>
          <w:sz w:val="44"/>
          <w:szCs w:val="24"/>
        </w:rPr>
        <w:t>entry/entries</w:t>
      </w:r>
      <w:proofErr w:type="gramEnd"/>
      <w:r w:rsidRPr="0017451D">
        <w:rPr>
          <w:sz w:val="44"/>
          <w:szCs w:val="24"/>
        </w:rPr>
        <w:t>* from the Australian Register of Therapeutic Goods (ARTG)</w:t>
      </w:r>
    </w:p>
    <w:p w14:paraId="22708782" w14:textId="57CC7DE3" w:rsidR="00FF7987" w:rsidRPr="009A2501" w:rsidRDefault="00FF7987" w:rsidP="00FF7987">
      <w:pPr>
        <w:pStyle w:val="Heading4"/>
      </w:pPr>
      <w:r>
        <w:t>Section 1: Sponsor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7848"/>
      </w:tblGrid>
      <w:tr w:rsidR="005533BF" w:rsidRPr="009A2501" w14:paraId="2D974A38" w14:textId="77777777" w:rsidTr="00FF7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708A0D7F" w14:textId="0C96C1E0" w:rsidR="005533BF" w:rsidRPr="00FF7987" w:rsidRDefault="00FF7987" w:rsidP="000B1A45">
            <w:pPr>
              <w:rPr>
                <w:b w:val="0"/>
                <w:bCs/>
              </w:rPr>
            </w:pPr>
            <w:r w:rsidRPr="00FF7987">
              <w:rPr>
                <w:b w:val="0"/>
                <w:bCs/>
              </w:rPr>
              <w:t>Sponsor name</w:t>
            </w:r>
          </w:p>
        </w:tc>
        <w:tc>
          <w:tcPr>
            <w:tcW w:w="7848" w:type="dxa"/>
            <w:vAlign w:val="center"/>
          </w:tcPr>
          <w:p w14:paraId="7B34A47D" w14:textId="793F2160" w:rsidR="005533BF" w:rsidRPr="009A2501" w:rsidRDefault="00E11442" w:rsidP="000B1A45">
            <w:r>
              <w:fldChar w:fldCharType="begin">
                <w:ffData>
                  <w:name w:val="Text2"/>
                  <w:enabled/>
                  <w:calcOnExit w:val="0"/>
                  <w:helpText w:type="text" w:val="Enter sponsor name"/>
                  <w:statusText w:type="text" w:val="Sponsor name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533BF" w:rsidRPr="009A2501" w14:paraId="6B8B4CF5" w14:textId="77777777" w:rsidTr="00FF7987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20071518" w14:textId="58B9AFF3" w:rsidR="005533BF" w:rsidRPr="00FF7987" w:rsidRDefault="00FF7987" w:rsidP="000B1A45">
            <w:pPr>
              <w:rPr>
                <w:sz w:val="22"/>
                <w:szCs w:val="22"/>
              </w:rPr>
            </w:pPr>
            <w:r w:rsidRPr="00FF7987">
              <w:rPr>
                <w:sz w:val="22"/>
                <w:szCs w:val="22"/>
              </w:rPr>
              <w:t>TBS Client ID</w:t>
            </w:r>
          </w:p>
        </w:tc>
        <w:tc>
          <w:tcPr>
            <w:tcW w:w="7848" w:type="dxa"/>
            <w:vAlign w:val="center"/>
          </w:tcPr>
          <w:p w14:paraId="4AC10FE3" w14:textId="70658BCA" w:rsidR="005533BF" w:rsidRPr="00FF7987" w:rsidRDefault="003657ED" w:rsidP="000B1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BS Client ID"/>
                  <w:statusText w:type="text" w:val="TBS Client ID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33BF" w:rsidRPr="009A2501" w14:paraId="336A965D" w14:textId="77777777" w:rsidTr="00FF7987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5A143682" w14:textId="486C78AE" w:rsidR="005533BF" w:rsidRPr="00FF7987" w:rsidRDefault="00FF7987" w:rsidP="000B1A45">
            <w:pPr>
              <w:rPr>
                <w:sz w:val="22"/>
                <w:szCs w:val="22"/>
              </w:rPr>
            </w:pPr>
            <w:r w:rsidRPr="00FF7987">
              <w:rPr>
                <w:sz w:val="22"/>
                <w:szCs w:val="22"/>
              </w:rPr>
              <w:t>Telephone</w:t>
            </w:r>
          </w:p>
        </w:tc>
        <w:tc>
          <w:tcPr>
            <w:tcW w:w="7848" w:type="dxa"/>
            <w:vAlign w:val="center"/>
          </w:tcPr>
          <w:p w14:paraId="547BFB75" w14:textId="0325E025" w:rsidR="005533BF" w:rsidRPr="00FF7987" w:rsidRDefault="003657ED" w:rsidP="000B1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F7987" w:rsidRPr="009A2501" w14:paraId="74136683" w14:textId="77777777" w:rsidTr="00FF7987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66FF6A46" w14:textId="350EF983" w:rsidR="00FF7987" w:rsidRPr="00FF7987" w:rsidRDefault="00FF7987" w:rsidP="000B1A45">
            <w:pPr>
              <w:rPr>
                <w:sz w:val="22"/>
                <w:szCs w:val="22"/>
              </w:rPr>
            </w:pPr>
            <w:r w:rsidRPr="00FF7987">
              <w:rPr>
                <w:sz w:val="22"/>
                <w:szCs w:val="22"/>
              </w:rPr>
              <w:t>Email</w:t>
            </w:r>
          </w:p>
        </w:tc>
        <w:tc>
          <w:tcPr>
            <w:tcW w:w="7848" w:type="dxa"/>
            <w:vAlign w:val="center"/>
          </w:tcPr>
          <w:p w14:paraId="6F9CF943" w14:textId="14F8415C" w:rsidR="00FF7987" w:rsidRPr="009A2501" w:rsidRDefault="00960BD8" w:rsidP="000B1A45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B1745FA" w14:textId="6869DF48" w:rsidR="000D7317" w:rsidRPr="009A2501" w:rsidRDefault="00FF7987" w:rsidP="00221E5B">
      <w:pPr>
        <w:pStyle w:val="Heading4"/>
      </w:pPr>
      <w:r>
        <w:t>Section 2: ARTG entry details</w:t>
      </w:r>
    </w:p>
    <w:p w14:paraId="66E459A4" w14:textId="7FF46A71" w:rsidR="000D7317" w:rsidRDefault="00FF7987" w:rsidP="000B1A45">
      <w:r>
        <w:t>I request cancellation of the entries in the ARTG below:</w:t>
      </w:r>
    </w:p>
    <w:p w14:paraId="66239627" w14:textId="549548DB" w:rsidR="00FF7987" w:rsidRPr="009A2501" w:rsidRDefault="00FF7987" w:rsidP="000B1A45">
      <w:r>
        <w:t>(</w:t>
      </w:r>
      <w:r w:rsidR="00C407B4">
        <w:t>*</w:t>
      </w:r>
      <w:r>
        <w:t>Please note: the cancellations of an entry in the ARTG will cancel all products included in th</w:t>
      </w:r>
      <w:r w:rsidR="00A31659">
        <w:t>at</w:t>
      </w:r>
      <w:r>
        <w:t xml:space="preserve"> entry)</w:t>
      </w:r>
    </w:p>
    <w:tbl>
      <w:tblPr>
        <w:tblStyle w:val="TableTGAblu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F7987" w14:paraId="4AC2107F" w14:textId="77777777" w:rsidTr="00FF7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614FCFE7" w14:textId="3A85A3B8" w:rsidR="00FF7987" w:rsidRDefault="00FF7987" w:rsidP="003664E8">
            <w:r>
              <w:t xml:space="preserve">ARTG </w:t>
            </w:r>
            <w:r w:rsidR="00E13EC4">
              <w:t>number</w:t>
            </w:r>
          </w:p>
        </w:tc>
        <w:tc>
          <w:tcPr>
            <w:tcW w:w="6945" w:type="dxa"/>
          </w:tcPr>
          <w:p w14:paraId="4DE7BD44" w14:textId="24313971" w:rsidR="00FF7987" w:rsidRDefault="00FF7987" w:rsidP="003664E8">
            <w:r>
              <w:t>Entry name/description</w:t>
            </w:r>
          </w:p>
        </w:tc>
      </w:tr>
      <w:tr w:rsidR="00FF7987" w14:paraId="766A5CF7" w14:textId="77777777" w:rsidTr="00FF7987">
        <w:tc>
          <w:tcPr>
            <w:tcW w:w="2689" w:type="dxa"/>
          </w:tcPr>
          <w:p w14:paraId="11FFBB58" w14:textId="4F53CAA0" w:rsidR="00FF7987" w:rsidRDefault="003657ED" w:rsidP="003664E8">
            <w:r>
              <w:fldChar w:fldCharType="begin">
                <w:ffData>
                  <w:name w:val="Text4"/>
                  <w:enabled/>
                  <w:calcOnExit w:val="0"/>
                  <w:helpText w:type="text" w:val="Enter ARTG number (row 1)"/>
                  <w:statusText w:type="text" w:val="ARTG number (row 1)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945" w:type="dxa"/>
          </w:tcPr>
          <w:p w14:paraId="1AC2E554" w14:textId="6971A67D" w:rsidR="00FF7987" w:rsidRDefault="00E11442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entry name/description (row 1)"/>
                  <w:statusText w:type="text" w:val="Entry name/description (row 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987" w14:paraId="5059C106" w14:textId="77777777" w:rsidTr="00FF7987">
        <w:tc>
          <w:tcPr>
            <w:tcW w:w="2689" w:type="dxa"/>
          </w:tcPr>
          <w:p w14:paraId="697D5C4D" w14:textId="0673D898" w:rsidR="00FF7987" w:rsidRDefault="003657ED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ARTG number (row 2)"/>
                  <w:statusText w:type="text" w:val="ARTG number (row 2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5" w:type="dxa"/>
          </w:tcPr>
          <w:p w14:paraId="094AD775" w14:textId="0669148E" w:rsidR="00FF7987" w:rsidRDefault="00F944F9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entry name/description (row 2)"/>
                  <w:statusText w:type="text" w:val="Entry name/description (row 2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987" w14:paraId="6782BAB5" w14:textId="77777777" w:rsidTr="00FF7987">
        <w:tc>
          <w:tcPr>
            <w:tcW w:w="2689" w:type="dxa"/>
          </w:tcPr>
          <w:p w14:paraId="1E4EE351" w14:textId="2C240463" w:rsidR="00FF7987" w:rsidRDefault="003657ED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ARTG number (row 3)"/>
                  <w:statusText w:type="text" w:val="ARTG number (row 3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5" w:type="dxa"/>
          </w:tcPr>
          <w:p w14:paraId="53734FA0" w14:textId="1D193577" w:rsidR="00FF7987" w:rsidRDefault="00F944F9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entry name/description (row 3)"/>
                  <w:statusText w:type="text" w:val="Entry name/description (row 3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586395" w14:textId="34750169" w:rsidR="0053374A" w:rsidRPr="009A2501" w:rsidRDefault="00FF7987" w:rsidP="00221E5B">
      <w:pPr>
        <w:pStyle w:val="Heading4"/>
      </w:pPr>
      <w:r>
        <w:t xml:space="preserve">Section 3: Sponsor authorisation </w:t>
      </w:r>
    </w:p>
    <w:p w14:paraId="71F1500D" w14:textId="38769405" w:rsidR="008E0799" w:rsidRDefault="00FF7987" w:rsidP="000B1A45">
      <w:r>
        <w:t xml:space="preserve">This form must be authorised by a nominated person – that is, a person authorised by the sponsor to act on their behalf, or a person nominated as a ‘submitter’ in the TBS system in relation to the sponsor.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B076E0" w:rsidRPr="009A2501" w14:paraId="060329CB" w14:textId="77777777" w:rsidTr="00242B3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4DF74" w14:textId="775B7716" w:rsidR="00B076E0" w:rsidRPr="009A2501" w:rsidRDefault="007E6B2D" w:rsidP="00242B36">
            <w:r>
              <w:t>Full name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465D57EE" w14:textId="2514240E" w:rsidR="00B076E0" w:rsidRPr="009A2501" w:rsidRDefault="007E2428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B2D" w:rsidRPr="009A2501" w14:paraId="66FC8D66" w14:textId="77777777" w:rsidTr="00242B3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FAB9E" w14:textId="7299C381" w:rsidR="007E6B2D" w:rsidRDefault="007E6B2D" w:rsidP="00242B36">
            <w:r>
              <w:t>Position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2F97A0B2" w14:textId="31D4DA98" w:rsidR="007E6B2D" w:rsidRDefault="00F944F9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position"/>
                  <w:statusText w:type="text" w:val="Signatory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76E0" w:rsidRPr="009A2501" w14:paraId="247F1232" w14:textId="77777777" w:rsidTr="00242B3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70C8A" w14:textId="77777777" w:rsidR="00B076E0" w:rsidRPr="009A2501" w:rsidRDefault="00B076E0" w:rsidP="00242B36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0658E207" w14:textId="0FF0FA35" w:rsidR="00B076E0" w:rsidRPr="009A2501" w:rsidRDefault="003657ED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signature"/>
                  <w:statusText w:type="text" w:val="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1AE3DC7E" w14:textId="77777777" w:rsidR="00B076E0" w:rsidRPr="009A2501" w:rsidRDefault="00B076E0" w:rsidP="00242B36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328E9F39" w14:textId="29E2E0E1" w:rsidR="00B076E0" w:rsidRPr="009A2501" w:rsidRDefault="00F944F9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36411D" w14:textId="77777777" w:rsidR="003657ED" w:rsidRDefault="003657ED" w:rsidP="000B1A45"/>
    <w:p w14:paraId="3BF4301C" w14:textId="7CC914F7" w:rsidR="00FF7987" w:rsidRDefault="00FF7987" w:rsidP="000B1A45">
      <w:r>
        <w:t xml:space="preserve">For all enquiries, </w:t>
      </w:r>
      <w:r w:rsidR="00A31659">
        <w:t xml:space="preserve">please phone 1800 010 624. Please </w:t>
      </w:r>
      <w:r w:rsidR="004D54D2">
        <w:t xml:space="preserve">email completed form to </w:t>
      </w:r>
      <w:hyperlink r:id="rId11" w:history="1">
        <w:r w:rsidR="004D54D2" w:rsidRPr="002A0668">
          <w:rPr>
            <w:rStyle w:val="Hyperlink"/>
          </w:rPr>
          <w:t>ebs@health.gov.au</w:t>
        </w:r>
      </w:hyperlink>
      <w:r w:rsidR="004D54D2">
        <w:t xml:space="preserve">. Please note that all cancellations only become effective when the Secretary </w:t>
      </w:r>
      <w:proofErr w:type="gramStart"/>
      <w:r w:rsidR="004D54D2">
        <w:t>makes a decision</w:t>
      </w:r>
      <w:proofErr w:type="gramEnd"/>
      <w:r w:rsidR="004D54D2">
        <w:t xml:space="preserve"> to cancel the goods. You will be notified of the date of effect of the cancellation. </w:t>
      </w:r>
    </w:p>
    <w:p w14:paraId="53555D53" w14:textId="2FE45EDB" w:rsidR="00867998" w:rsidRPr="00D036EA" w:rsidRDefault="00D036EA" w:rsidP="000B1A45">
      <w:pPr>
        <w:rPr>
          <w:sz w:val="16"/>
          <w:szCs w:val="16"/>
        </w:rPr>
      </w:pPr>
      <w:r w:rsidRPr="00D036EA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D036EA">
        <w:rPr>
          <w:sz w:val="16"/>
          <w:szCs w:val="16"/>
        </w:rPr>
        <w:t>In relation to medical devices, this m</w:t>
      </w:r>
      <w:r w:rsidR="008941C5">
        <w:rPr>
          <w:sz w:val="16"/>
          <w:szCs w:val="16"/>
        </w:rPr>
        <w:t>e</w:t>
      </w:r>
      <w:r w:rsidRPr="00D036EA">
        <w:rPr>
          <w:sz w:val="16"/>
          <w:szCs w:val="16"/>
        </w:rPr>
        <w:t xml:space="preserve">ans all the devices of the kind covered by the entry. </w:t>
      </w:r>
    </w:p>
    <w:p w14:paraId="453B27E8" w14:textId="77777777" w:rsidR="00AE17EE" w:rsidRPr="009A2501" w:rsidRDefault="00AE17EE" w:rsidP="00142446"/>
    <w:sectPr w:rsidR="00AE17EE" w:rsidRPr="009A2501" w:rsidSect="00D327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4656" w14:textId="77777777" w:rsidR="0004786F" w:rsidRDefault="0004786F" w:rsidP="000B1A45">
      <w:r>
        <w:separator/>
      </w:r>
    </w:p>
  </w:endnote>
  <w:endnote w:type="continuationSeparator" w:id="0">
    <w:p w14:paraId="3035D77B" w14:textId="77777777" w:rsidR="0004786F" w:rsidRDefault="0004786F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1C28" w14:textId="19DE190A" w:rsidR="009642ED" w:rsidRDefault="009642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735930" wp14:editId="7C4FB6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1440653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4B231" w14:textId="4DC4F557" w:rsidR="009642ED" w:rsidRPr="009642ED" w:rsidRDefault="009642ED" w:rsidP="009642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42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359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FD4B231" w14:textId="4DC4F557" w:rsidR="009642ED" w:rsidRPr="009642ED" w:rsidRDefault="009642ED" w:rsidP="009642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642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96DC" w14:textId="62C68524" w:rsidR="006D7E16" w:rsidRPr="002C3C78" w:rsidRDefault="009642ED" w:rsidP="009D5FEA">
    <w:pPr>
      <w:pStyle w:val="Footer"/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4EE9648" wp14:editId="52CA72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150338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0244C" w14:textId="2F8D5472" w:rsidR="009642ED" w:rsidRPr="009642ED" w:rsidRDefault="009642ED" w:rsidP="009642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42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E96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3A50244C" w14:textId="2F8D5472" w:rsidR="009642ED" w:rsidRPr="009642ED" w:rsidRDefault="009642ED" w:rsidP="009642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642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2A35" w:rsidRPr="002C3C78">
      <w:t>Title of form (Month Year)</w:t>
    </w:r>
  </w:p>
  <w:p w14:paraId="63E46484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9B4FA4">
          <w:fldChar w:fldCharType="begin"/>
        </w:r>
        <w:r w:rsidR="009B4FA4">
          <w:instrText xml:space="preserve"> NUMPAGES  </w:instrText>
        </w:r>
        <w:r w:rsidR="009B4FA4">
          <w:fldChar w:fldCharType="separate"/>
        </w:r>
        <w:r w:rsidR="009B4FA4">
          <w:rPr>
            <w:noProof/>
          </w:rPr>
          <w:t>3</w:t>
        </w:r>
        <w:r w:rsidR="009B4FA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EB2F" w14:textId="3ECF347A" w:rsidR="00212A35" w:rsidRPr="002C3C78" w:rsidRDefault="009642ED" w:rsidP="009B4FA4">
    <w:pPr>
      <w:pStyle w:val="Footer"/>
      <w:spacing w:before="120" w:after="0"/>
    </w:pPr>
    <w:r>
      <w:rPr>
        <w:noProof/>
        <w:color w:val="006B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1CF6E0" wp14:editId="0DD3AF46">
              <wp:simplePos x="723900" y="9829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787815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97909" w14:textId="5CF535E5" w:rsidR="009642ED" w:rsidRPr="009642ED" w:rsidRDefault="009642ED" w:rsidP="009642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42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CF6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8897909" w14:textId="5CF535E5" w:rsidR="009642ED" w:rsidRPr="009642ED" w:rsidRDefault="009642ED" w:rsidP="009642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642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109"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336A29AC" wp14:editId="0ACD8D58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1280457D" w14:textId="3FA6C8D5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</w:t>
    </w:r>
    <w:r w:rsidR="005579A9">
      <w:rPr>
        <w:rStyle w:val="FooterChar"/>
      </w:rPr>
      <w:t>010 624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="009642ED" w:rsidRPr="009642ED">
      <w:rPr>
        <w:rFonts w:cstheme="majorHAnsi"/>
        <w:sz w:val="18"/>
        <w:szCs w:val="14"/>
      </w:rPr>
      <w:t>61 251 143 007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="005579A9">
      <w:rPr>
        <w:rStyle w:val="FooterChar"/>
      </w:rPr>
      <w:t>ebs@health.gov.au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F00E6D">
        <w:rPr>
          <w:rStyle w:val="Hyperlink"/>
          <w:rFonts w:cs="Arial"/>
          <w:sz w:val="18"/>
          <w:szCs w:val="14"/>
        </w:rPr>
        <w:t>https://www.tga.gov.au</w:t>
      </w:r>
    </w:hyperlink>
  </w:p>
  <w:p w14:paraId="580A514E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681E" w14:textId="77777777" w:rsidR="0004786F" w:rsidRDefault="0004786F" w:rsidP="000B1A45">
      <w:r>
        <w:separator/>
      </w:r>
    </w:p>
  </w:footnote>
  <w:footnote w:type="continuationSeparator" w:id="0">
    <w:p w14:paraId="2AC99696" w14:textId="77777777" w:rsidR="0004786F" w:rsidRDefault="0004786F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BA41" w14:textId="4ED03A70" w:rsidR="009642ED" w:rsidRDefault="009642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5EBA13" wp14:editId="1F2385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9992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4693E" w14:textId="24264338" w:rsidR="009642ED" w:rsidRPr="009642ED" w:rsidRDefault="009642ED" w:rsidP="009642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42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EBA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164693E" w14:textId="24264338" w:rsidR="009642ED" w:rsidRPr="009642ED" w:rsidRDefault="009642ED" w:rsidP="009642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642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14BA" w14:textId="2545714A" w:rsidR="009642ED" w:rsidRDefault="009642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17F075" wp14:editId="230552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153153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82431" w14:textId="53B1634F" w:rsidR="009642ED" w:rsidRPr="009642ED" w:rsidRDefault="009642ED" w:rsidP="009642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42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7F0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C982431" w14:textId="53B1634F" w:rsidR="009642ED" w:rsidRPr="009642ED" w:rsidRDefault="009642ED" w:rsidP="009642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642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C05C" w14:textId="6E858A59" w:rsidR="009642ED" w:rsidRDefault="009642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9704C" wp14:editId="14A353D5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439160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E91DC" w14:textId="206E9B29" w:rsidR="009642ED" w:rsidRPr="009642ED" w:rsidRDefault="009642ED" w:rsidP="009642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642E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970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93E91DC" w14:textId="206E9B29" w:rsidR="009642ED" w:rsidRPr="009642ED" w:rsidRDefault="009642ED" w:rsidP="009642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642E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3"/>
  </w:num>
  <w:num w:numId="12" w16cid:durableId="1511021519">
    <w:abstractNumId w:val="12"/>
  </w:num>
  <w:num w:numId="13" w16cid:durableId="1979142975">
    <w:abstractNumId w:val="11"/>
  </w:num>
  <w:num w:numId="14" w16cid:durableId="1284186768">
    <w:abstractNumId w:val="11"/>
  </w:num>
  <w:num w:numId="15" w16cid:durableId="1376464888">
    <w:abstractNumId w:val="11"/>
  </w:num>
  <w:num w:numId="16" w16cid:durableId="323054461">
    <w:abstractNumId w:val="11"/>
  </w:num>
  <w:num w:numId="17" w16cid:durableId="1240477904">
    <w:abstractNumId w:val="10"/>
  </w:num>
  <w:num w:numId="18" w16cid:durableId="1492721872">
    <w:abstractNumId w:val="10"/>
  </w:num>
  <w:num w:numId="19" w16cid:durableId="751582279">
    <w:abstractNumId w:val="10"/>
  </w:num>
  <w:num w:numId="20" w16cid:durableId="1629581426">
    <w:abstractNumId w:val="10"/>
  </w:num>
  <w:num w:numId="21" w16cid:durableId="1655375343">
    <w:abstractNumId w:val="11"/>
  </w:num>
  <w:num w:numId="22" w16cid:durableId="842404148">
    <w:abstractNumId w:val="11"/>
  </w:num>
  <w:num w:numId="23" w16cid:durableId="1282999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xNhSG8VQt6lc2SSUJlWc8lLnwVUVOfGWZ/9aNTJd19k=" w:saltValue="cNX4+zFPQT2OhbWEEC4UG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35"/>
    <w:rsid w:val="00001318"/>
    <w:rsid w:val="00015911"/>
    <w:rsid w:val="00024198"/>
    <w:rsid w:val="000265C0"/>
    <w:rsid w:val="00045EBC"/>
    <w:rsid w:val="00046BDF"/>
    <w:rsid w:val="000475AB"/>
    <w:rsid w:val="0004786F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11D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7451D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4A3B"/>
    <w:rsid w:val="003657ED"/>
    <w:rsid w:val="003664E8"/>
    <w:rsid w:val="00382B8B"/>
    <w:rsid w:val="00383F75"/>
    <w:rsid w:val="00390435"/>
    <w:rsid w:val="003A0B79"/>
    <w:rsid w:val="003A3511"/>
    <w:rsid w:val="003A3A28"/>
    <w:rsid w:val="003B0CE7"/>
    <w:rsid w:val="003B0D4B"/>
    <w:rsid w:val="003B1A0B"/>
    <w:rsid w:val="003B51A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2B65"/>
    <w:rsid w:val="004234D2"/>
    <w:rsid w:val="0043163F"/>
    <w:rsid w:val="004324F4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4D2"/>
    <w:rsid w:val="004D57EA"/>
    <w:rsid w:val="004F0B54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48F"/>
    <w:rsid w:val="005579A9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1D79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B52C8"/>
    <w:rsid w:val="006C0C21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443A3"/>
    <w:rsid w:val="00750E27"/>
    <w:rsid w:val="00761C99"/>
    <w:rsid w:val="007648FE"/>
    <w:rsid w:val="0077320A"/>
    <w:rsid w:val="007A0E92"/>
    <w:rsid w:val="007A6481"/>
    <w:rsid w:val="007C109F"/>
    <w:rsid w:val="007C7666"/>
    <w:rsid w:val="007D513A"/>
    <w:rsid w:val="007E2428"/>
    <w:rsid w:val="007E6B2D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998"/>
    <w:rsid w:val="00867B1B"/>
    <w:rsid w:val="00872EC7"/>
    <w:rsid w:val="00874249"/>
    <w:rsid w:val="00875161"/>
    <w:rsid w:val="00887236"/>
    <w:rsid w:val="008934FA"/>
    <w:rsid w:val="008941C5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5F6"/>
    <w:rsid w:val="008E0799"/>
    <w:rsid w:val="008E6439"/>
    <w:rsid w:val="008F51A3"/>
    <w:rsid w:val="008F7EB0"/>
    <w:rsid w:val="00901CFB"/>
    <w:rsid w:val="0090602B"/>
    <w:rsid w:val="00915592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F31"/>
    <w:rsid w:val="00957553"/>
    <w:rsid w:val="00960BD8"/>
    <w:rsid w:val="00963B56"/>
    <w:rsid w:val="009642ED"/>
    <w:rsid w:val="009648F1"/>
    <w:rsid w:val="00981E4F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14EE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1659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076E0"/>
    <w:rsid w:val="00B16BE8"/>
    <w:rsid w:val="00B203DF"/>
    <w:rsid w:val="00B24EE7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055A"/>
    <w:rsid w:val="00B86C73"/>
    <w:rsid w:val="00B97966"/>
    <w:rsid w:val="00BA7570"/>
    <w:rsid w:val="00BA79ED"/>
    <w:rsid w:val="00BB3004"/>
    <w:rsid w:val="00BB7AC9"/>
    <w:rsid w:val="00BC5A7B"/>
    <w:rsid w:val="00BD4B5B"/>
    <w:rsid w:val="00BF08CA"/>
    <w:rsid w:val="00BF2DDF"/>
    <w:rsid w:val="00C0017B"/>
    <w:rsid w:val="00C002CB"/>
    <w:rsid w:val="00C03B91"/>
    <w:rsid w:val="00C14402"/>
    <w:rsid w:val="00C1555F"/>
    <w:rsid w:val="00C407B4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6F99"/>
    <w:rsid w:val="00CC7B2D"/>
    <w:rsid w:val="00CD04D4"/>
    <w:rsid w:val="00CD4A1F"/>
    <w:rsid w:val="00CD7737"/>
    <w:rsid w:val="00CE4A02"/>
    <w:rsid w:val="00CF3944"/>
    <w:rsid w:val="00CF6A32"/>
    <w:rsid w:val="00D004A1"/>
    <w:rsid w:val="00D036EA"/>
    <w:rsid w:val="00D2154D"/>
    <w:rsid w:val="00D2788A"/>
    <w:rsid w:val="00D3276C"/>
    <w:rsid w:val="00D351D3"/>
    <w:rsid w:val="00D41AE5"/>
    <w:rsid w:val="00D5180A"/>
    <w:rsid w:val="00D51C78"/>
    <w:rsid w:val="00D53EE3"/>
    <w:rsid w:val="00D65F2E"/>
    <w:rsid w:val="00D71A6D"/>
    <w:rsid w:val="00D744A9"/>
    <w:rsid w:val="00D7529F"/>
    <w:rsid w:val="00D7618D"/>
    <w:rsid w:val="00D76324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1442"/>
    <w:rsid w:val="00E13EC4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F00E6D"/>
    <w:rsid w:val="00F00ED0"/>
    <w:rsid w:val="00F04233"/>
    <w:rsid w:val="00F10ECD"/>
    <w:rsid w:val="00F134F6"/>
    <w:rsid w:val="00F14CCC"/>
    <w:rsid w:val="00F17CB2"/>
    <w:rsid w:val="00F26A26"/>
    <w:rsid w:val="00F356BA"/>
    <w:rsid w:val="00F363CA"/>
    <w:rsid w:val="00F403A7"/>
    <w:rsid w:val="00F40BE2"/>
    <w:rsid w:val="00F457AE"/>
    <w:rsid w:val="00F547D6"/>
    <w:rsid w:val="00F54FB4"/>
    <w:rsid w:val="00F57C1C"/>
    <w:rsid w:val="00F647AF"/>
    <w:rsid w:val="00F66D92"/>
    <w:rsid w:val="00F85525"/>
    <w:rsid w:val="00F86D90"/>
    <w:rsid w:val="00F944F9"/>
    <w:rsid w:val="00FA3F1B"/>
    <w:rsid w:val="00FB6F43"/>
    <w:rsid w:val="00FD366B"/>
    <w:rsid w:val="00FE2373"/>
    <w:rsid w:val="00FF517C"/>
    <w:rsid w:val="00FF54B5"/>
    <w:rsid w:val="00FF71F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BC458"/>
  <w15:docId w15:val="{CFEA6750-8247-4745-84B8-5B6C25C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4EE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4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0E6D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s@health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treatment-information-provided-tg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6</TotalTime>
  <Pages>1</Pages>
  <Words>274</Words>
  <Characters>1438</Characters>
  <Application>Microsoft Office Word</Application>
  <DocSecurity>0</DocSecurity>
  <Lines>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cancel an entry/entries* from the Australian Register of Therapeutic Goods (ARTG)</vt:lpstr>
    </vt:vector>
  </TitlesOfParts>
  <Company>Department of Health and Aged Care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cancel an entry/entries* from the Australian Register of Therapeutic Goods (ARTG)</dc:title>
  <dc:subject>form</dc:subject>
  <dc:creator>Therapeutic Goods Administration</dc:creator>
  <cp:lastModifiedBy>LACK, Janet</cp:lastModifiedBy>
  <cp:revision>7</cp:revision>
  <cp:lastPrinted>2005-05-30T03:22:00Z</cp:lastPrinted>
  <dcterms:created xsi:type="dcterms:W3CDTF">2025-06-10T23:35:00Z</dcterms:created>
  <dcterms:modified xsi:type="dcterms:W3CDTF">2026-04-01T04:58:00Z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e89dd0c,71e788da,663da265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522e898e,7fcbd753,1eb2caf3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2026-04-01T04:44:22Z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7d78b38a-b75f-4d3f-99fa-2c1986a13020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