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496"/>
        <w:gridCol w:w="4053"/>
      </w:tblGrid>
      <w:tr w:rsidR="00D3276C" w:rsidRPr="0090239C" w14:paraId="0F1A64DC"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4D9B67E8" w14:textId="77777777" w:rsidR="00D3276C" w:rsidRDefault="00695CB2" w:rsidP="006D7E16">
            <w:pPr>
              <w:pStyle w:val="LegalCopy"/>
              <w:spacing w:before="240"/>
            </w:pPr>
            <w:r>
              <w:rPr>
                <w:noProof/>
              </w:rPr>
              <w:drawing>
                <wp:inline distT="0" distB="0" distL="0" distR="0" wp14:anchorId="2C0EDE8C" wp14:editId="517C7B13">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c>
          <w:tcPr>
            <w:tcW w:w="4491" w:type="dxa"/>
            <w:vAlign w:val="center"/>
          </w:tcPr>
          <w:p w14:paraId="5DEE03F3" w14:textId="77777777" w:rsidR="00D3276C" w:rsidRPr="00484978" w:rsidRDefault="00D3276C" w:rsidP="00D3276C">
            <w:pPr>
              <w:pStyle w:val="LegalCopy"/>
              <w:spacing w:before="240"/>
              <w:jc w:val="center"/>
              <w:rPr>
                <w:b w:val="0"/>
                <w:bCs/>
              </w:rPr>
            </w:pPr>
            <w:r w:rsidRPr="00484978">
              <w:rPr>
                <w:bCs/>
              </w:rPr>
              <w:t>TGA USE ONLY</w:t>
            </w:r>
          </w:p>
        </w:tc>
      </w:tr>
    </w:tbl>
    <w:p w14:paraId="029C0EC3" w14:textId="77777777" w:rsidR="006D7E16" w:rsidRPr="0090239C" w:rsidRDefault="006D7E16" w:rsidP="006D7E16">
      <w:pPr>
        <w:pStyle w:val="LegalCopy"/>
        <w:spacing w:before="240"/>
        <w:rPr>
          <w:color w:val="333F48"/>
        </w:rPr>
      </w:pPr>
      <w:r w:rsidRPr="0090239C">
        <w:rPr>
          <w:color w:val="333F48"/>
        </w:rPr>
        <w:t>This form, when completed, will be classified as '</w:t>
      </w:r>
      <w:r w:rsidRPr="0090239C">
        <w:rPr>
          <w:b/>
          <w:color w:val="333F48"/>
        </w:rPr>
        <w:t>For official use only</w:t>
      </w:r>
      <w:r w:rsidRPr="0090239C">
        <w:rPr>
          <w:color w:val="333F48"/>
        </w:rPr>
        <w:t>'.</w:t>
      </w:r>
      <w:r w:rsidRPr="0090239C">
        <w:rPr>
          <w:color w:val="333F48"/>
        </w:rPr>
        <w:br/>
        <w:t>For guidance on how your information will be treated by the TGA see: Treatment of information provided to the TGA at &lt;</w:t>
      </w:r>
      <w:hyperlink r:id="rId12" w:history="1">
        <w:r w:rsidR="00172699" w:rsidRPr="009A2501">
          <w:rPr>
            <w:rStyle w:val="Hyperlink"/>
          </w:rPr>
          <w:t>https://www.tga.gov.au/treatment-information-provided-tga</w:t>
        </w:r>
      </w:hyperlink>
      <w:r w:rsidRPr="0090239C">
        <w:rPr>
          <w:color w:val="333F48"/>
        </w:rPr>
        <w:t>&gt;.</w:t>
      </w:r>
    </w:p>
    <w:p w14:paraId="2ABB3CCD" w14:textId="328D08AB" w:rsidR="00BD7138" w:rsidRPr="00B245C5" w:rsidRDefault="00BD7138" w:rsidP="00472C12">
      <w:pPr>
        <w:pStyle w:val="Heading2"/>
      </w:pPr>
      <w:r w:rsidRPr="00B245C5">
        <w:t>Medical Devices Regulatory Engagement Request Form</w:t>
      </w:r>
    </w:p>
    <w:p w14:paraId="6C18571E" w14:textId="0710AF10" w:rsidR="00BD7138" w:rsidRPr="0090239C" w:rsidRDefault="00BD7138" w:rsidP="00BD7138">
      <w:pPr>
        <w:rPr>
          <w:rFonts w:cs="Arial"/>
          <w:color w:val="333F48"/>
          <w:sz w:val="22"/>
          <w:szCs w:val="22"/>
        </w:rPr>
      </w:pPr>
      <w:r w:rsidRPr="0090239C">
        <w:rPr>
          <w:rFonts w:cs="Arial"/>
          <w:color w:val="333F48"/>
          <w:sz w:val="22"/>
          <w:szCs w:val="22"/>
        </w:rPr>
        <w:t xml:space="preserve">Any </w:t>
      </w:r>
      <w:r w:rsidR="002D1528" w:rsidRPr="0090239C">
        <w:rPr>
          <w:rFonts w:cs="Arial"/>
          <w:color w:val="333F48"/>
          <w:sz w:val="22"/>
          <w:szCs w:val="22"/>
        </w:rPr>
        <w:t xml:space="preserve">advice </w:t>
      </w:r>
      <w:r w:rsidRPr="0090239C">
        <w:rPr>
          <w:rFonts w:cs="Arial"/>
          <w:color w:val="333F48"/>
          <w:sz w:val="22"/>
          <w:szCs w:val="22"/>
        </w:rPr>
        <w:t xml:space="preserve">provided by the TGA during meeting </w:t>
      </w:r>
      <w:r w:rsidR="002D1528" w:rsidRPr="0090239C">
        <w:rPr>
          <w:rFonts w:cs="Arial"/>
          <w:color w:val="333F48"/>
          <w:sz w:val="22"/>
          <w:szCs w:val="22"/>
        </w:rPr>
        <w:t>is based on information provided PRIOR to the meeting, any additional information discussed during the meeting or new information submitted as part of an application to the TGA may change the advice.</w:t>
      </w:r>
      <w:r w:rsidR="00356EF8" w:rsidRPr="0090239C">
        <w:rPr>
          <w:rFonts w:cs="Arial"/>
          <w:color w:val="333F48"/>
          <w:sz w:val="22"/>
          <w:szCs w:val="22"/>
        </w:rPr>
        <w:t xml:space="preserve"> </w:t>
      </w:r>
      <w:r w:rsidR="002D1528" w:rsidRPr="0090239C">
        <w:rPr>
          <w:rFonts w:cs="Arial"/>
          <w:color w:val="333F48"/>
          <w:sz w:val="22"/>
          <w:szCs w:val="22"/>
        </w:rPr>
        <w:t>Y</w:t>
      </w:r>
      <w:r w:rsidRPr="0090239C">
        <w:rPr>
          <w:rFonts w:cs="Arial"/>
          <w:color w:val="333F48"/>
          <w:sz w:val="22"/>
          <w:szCs w:val="22"/>
        </w:rPr>
        <w:t xml:space="preserve">ou should source your own independent legal or regulatory advice to ensure that all </w:t>
      </w:r>
      <w:r w:rsidR="007B192C">
        <w:rPr>
          <w:rFonts w:cs="Arial"/>
          <w:color w:val="333F48"/>
          <w:sz w:val="22"/>
          <w:szCs w:val="22"/>
        </w:rPr>
        <w:t xml:space="preserve">of your </w:t>
      </w:r>
      <w:r w:rsidRPr="0090239C">
        <w:rPr>
          <w:rFonts w:cs="Arial"/>
          <w:color w:val="333F48"/>
          <w:sz w:val="22"/>
          <w:szCs w:val="22"/>
        </w:rPr>
        <w:t xml:space="preserve">legislative requirements are met. </w:t>
      </w:r>
    </w:p>
    <w:p w14:paraId="7CD30125" w14:textId="17FAF55F" w:rsidR="00BD7138" w:rsidRPr="0090239C" w:rsidRDefault="00BD7138" w:rsidP="00BD7138">
      <w:pPr>
        <w:rPr>
          <w:rFonts w:cs="Arial"/>
          <w:color w:val="333F48"/>
          <w:sz w:val="22"/>
          <w:szCs w:val="22"/>
        </w:rPr>
      </w:pPr>
      <w:r w:rsidRPr="0090239C">
        <w:rPr>
          <w:rFonts w:cs="Arial"/>
          <w:color w:val="333F48"/>
          <w:sz w:val="22"/>
          <w:szCs w:val="22"/>
        </w:rPr>
        <w:t>Please ensure this form is completed prior to submission, incomplete forms may impact relevant dates and subject matter expert input.</w:t>
      </w:r>
    </w:p>
    <w:p w14:paraId="45DFF455" w14:textId="77777777" w:rsidR="00BD7138" w:rsidRPr="00B245C5" w:rsidRDefault="00BD7138" w:rsidP="00BD7138">
      <w:pPr>
        <w:pStyle w:val="Heading2"/>
        <w:rPr>
          <w:rFonts w:ascii="Arial" w:hAnsi="Arial" w:cs="Arial"/>
        </w:rPr>
      </w:pPr>
      <w:r w:rsidRPr="00B245C5">
        <w:rPr>
          <w:rFonts w:ascii="Arial" w:hAnsi="Arial" w:cs="Arial"/>
        </w:rPr>
        <w:t>Applicant</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Applicant details to be completed"/>
      </w:tblPr>
      <w:tblGrid>
        <w:gridCol w:w="1951"/>
        <w:gridCol w:w="7904"/>
      </w:tblGrid>
      <w:tr w:rsidR="00BD7138" w:rsidRPr="0090239C" w14:paraId="0E13F859" w14:textId="77777777" w:rsidTr="00A35D66">
        <w:trPr>
          <w:trHeight w:val="482"/>
          <w:tblHeader/>
        </w:trPr>
        <w:tc>
          <w:tcPr>
            <w:tcW w:w="1951" w:type="dxa"/>
            <w:tcBorders>
              <w:top w:val="nil"/>
              <w:left w:val="nil"/>
              <w:bottom w:val="nil"/>
            </w:tcBorders>
            <w:vAlign w:val="center"/>
          </w:tcPr>
          <w:p w14:paraId="3BAD3F84" w14:textId="77777777" w:rsidR="00BD7138" w:rsidRPr="00B245C5" w:rsidRDefault="00BD7138" w:rsidP="00A35D66">
            <w:pPr>
              <w:rPr>
                <w:rFonts w:cs="Arial"/>
              </w:rPr>
            </w:pPr>
            <w:r w:rsidRPr="00B245C5">
              <w:rPr>
                <w:rFonts w:cs="Arial"/>
              </w:rPr>
              <w:t>Company</w:t>
            </w:r>
          </w:p>
        </w:tc>
        <w:tc>
          <w:tcPr>
            <w:tcW w:w="7904" w:type="dxa"/>
            <w:vAlign w:val="center"/>
          </w:tcPr>
          <w:p w14:paraId="006A6E3E" w14:textId="15D261AC" w:rsidR="00BD7138" w:rsidRPr="00B245C5" w:rsidRDefault="00BD7138" w:rsidP="00A35D66">
            <w:pPr>
              <w:rPr>
                <w:rFonts w:cs="Arial"/>
              </w:rPr>
            </w:pPr>
            <w:r w:rsidRPr="00B245C5">
              <w:rPr>
                <w:rFonts w:cs="Arial"/>
              </w:rPr>
              <w:fldChar w:fldCharType="begin">
                <w:ffData>
                  <w:name w:val="Text1"/>
                  <w:enabled/>
                  <w:calcOnExit w:val="0"/>
                  <w:helpText w:type="text" w:val="enter applicant company name"/>
                  <w:statusText w:type="text" w:val="Applicant company name"/>
                  <w:textInput/>
                </w:ffData>
              </w:fldChar>
            </w:r>
            <w:bookmarkStart w:id="0" w:name="Text1"/>
            <w:r w:rsidRPr="00B245C5">
              <w:rPr>
                <w:rFonts w:cs="Arial"/>
              </w:rPr>
              <w:instrText xml:space="preserve"> FORMTEXT </w:instrText>
            </w:r>
            <w:r w:rsidRPr="00B245C5">
              <w:rPr>
                <w:rFonts w:cs="Arial"/>
              </w:rPr>
            </w:r>
            <w:r w:rsidRPr="00B245C5">
              <w:rPr>
                <w:rFonts w:cs="Arial"/>
              </w:rPr>
              <w:fldChar w:fldCharType="separate"/>
            </w:r>
            <w:r w:rsidR="002A7990">
              <w:rPr>
                <w:rFonts w:cs="Arial"/>
              </w:rPr>
              <w:t> </w:t>
            </w:r>
            <w:r w:rsidR="002A7990">
              <w:rPr>
                <w:rFonts w:cs="Arial"/>
              </w:rPr>
              <w:t> </w:t>
            </w:r>
            <w:r w:rsidR="002A7990">
              <w:rPr>
                <w:rFonts w:cs="Arial"/>
              </w:rPr>
              <w:t> </w:t>
            </w:r>
            <w:r w:rsidR="002A7990">
              <w:rPr>
                <w:rFonts w:cs="Arial"/>
              </w:rPr>
              <w:t> </w:t>
            </w:r>
            <w:r w:rsidR="002A7990">
              <w:rPr>
                <w:rFonts w:cs="Arial"/>
              </w:rPr>
              <w:t> </w:t>
            </w:r>
            <w:r w:rsidRPr="00B245C5">
              <w:rPr>
                <w:rFonts w:cs="Arial"/>
              </w:rPr>
              <w:fldChar w:fldCharType="end"/>
            </w:r>
            <w:bookmarkEnd w:id="0"/>
          </w:p>
        </w:tc>
      </w:tr>
      <w:tr w:rsidR="00BD7138" w:rsidRPr="0090239C" w14:paraId="10346783" w14:textId="77777777" w:rsidTr="00A35D66">
        <w:trPr>
          <w:trHeight w:val="482"/>
        </w:trPr>
        <w:tc>
          <w:tcPr>
            <w:tcW w:w="1951" w:type="dxa"/>
            <w:tcBorders>
              <w:top w:val="nil"/>
              <w:left w:val="nil"/>
              <w:bottom w:val="nil"/>
            </w:tcBorders>
            <w:vAlign w:val="center"/>
          </w:tcPr>
          <w:p w14:paraId="2F2B2E2C" w14:textId="77777777" w:rsidR="00BD7138" w:rsidRPr="00B245C5" w:rsidRDefault="00BD7138" w:rsidP="00A35D66">
            <w:pPr>
              <w:rPr>
                <w:rFonts w:cs="Arial"/>
              </w:rPr>
            </w:pPr>
            <w:r w:rsidRPr="00B245C5">
              <w:rPr>
                <w:rFonts w:cs="Arial"/>
              </w:rPr>
              <w:t>Address</w:t>
            </w:r>
          </w:p>
        </w:tc>
        <w:tc>
          <w:tcPr>
            <w:tcW w:w="7904" w:type="dxa"/>
            <w:vAlign w:val="center"/>
          </w:tcPr>
          <w:p w14:paraId="26972A09" w14:textId="77777777" w:rsidR="00BD7138" w:rsidRPr="00B245C5" w:rsidRDefault="00BD7138" w:rsidP="00A35D66">
            <w:pPr>
              <w:rPr>
                <w:rFonts w:cs="Arial"/>
              </w:rPr>
            </w:pPr>
            <w:r w:rsidRPr="00B245C5">
              <w:rPr>
                <w:rFonts w:cs="Arial"/>
              </w:rPr>
              <w:fldChar w:fldCharType="begin">
                <w:ffData>
                  <w:name w:val="Text2"/>
                  <w:enabled/>
                  <w:calcOnExit w:val="0"/>
                  <w:helpText w:type="text" w:val="enter applicant address"/>
                  <w:statusText w:type="text" w:val="applicant address"/>
                  <w:textInput/>
                </w:ffData>
              </w:fldChar>
            </w:r>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p>
        </w:tc>
      </w:tr>
    </w:tbl>
    <w:p w14:paraId="4573CC51" w14:textId="77777777" w:rsidR="00BD7138" w:rsidRPr="00B245C5" w:rsidRDefault="00BD7138" w:rsidP="00BD7138">
      <w:pPr>
        <w:pStyle w:val="Heading2"/>
        <w:rPr>
          <w:rFonts w:ascii="Arial" w:hAnsi="Arial" w:cs="Arial"/>
        </w:rPr>
      </w:pPr>
      <w:r w:rsidRPr="00B245C5">
        <w:rPr>
          <w:rFonts w:ascii="Arial" w:hAnsi="Arial" w:cs="Arial"/>
        </w:rPr>
        <w:t>Contact person</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Contact person details to be completed"/>
      </w:tblPr>
      <w:tblGrid>
        <w:gridCol w:w="1951"/>
        <w:gridCol w:w="7904"/>
      </w:tblGrid>
      <w:tr w:rsidR="00BD7138" w:rsidRPr="0090239C" w14:paraId="14BC0D27" w14:textId="77777777" w:rsidTr="00A35D66">
        <w:trPr>
          <w:trHeight w:val="517"/>
          <w:tblHeader/>
        </w:trPr>
        <w:tc>
          <w:tcPr>
            <w:tcW w:w="1951" w:type="dxa"/>
            <w:tcBorders>
              <w:top w:val="nil"/>
              <w:left w:val="nil"/>
              <w:bottom w:val="nil"/>
            </w:tcBorders>
            <w:vAlign w:val="center"/>
          </w:tcPr>
          <w:p w14:paraId="067218B5" w14:textId="77777777" w:rsidR="00BD7138" w:rsidRPr="00B245C5" w:rsidRDefault="00BD7138" w:rsidP="00A35D66">
            <w:pPr>
              <w:rPr>
                <w:rFonts w:cs="Arial"/>
              </w:rPr>
            </w:pPr>
            <w:r w:rsidRPr="00B245C5">
              <w:rPr>
                <w:rFonts w:cs="Arial"/>
              </w:rPr>
              <w:t>Name</w:t>
            </w:r>
          </w:p>
        </w:tc>
        <w:tc>
          <w:tcPr>
            <w:tcW w:w="7904" w:type="dxa"/>
            <w:vAlign w:val="center"/>
          </w:tcPr>
          <w:p w14:paraId="622A884E" w14:textId="77777777" w:rsidR="00BD7138" w:rsidRPr="00B245C5" w:rsidRDefault="00BD7138" w:rsidP="00A35D66">
            <w:pPr>
              <w:rPr>
                <w:rFonts w:cs="Arial"/>
              </w:rPr>
            </w:pPr>
            <w:r w:rsidRPr="00B245C5">
              <w:rPr>
                <w:rFonts w:cs="Arial"/>
              </w:rPr>
              <w:fldChar w:fldCharType="begin">
                <w:ffData>
                  <w:name w:val="Text3"/>
                  <w:enabled/>
                  <w:calcOnExit w:val="0"/>
                  <w:helpText w:type="text" w:val="enter name"/>
                  <w:statusText w:type="text" w:val="contact person name"/>
                  <w:textInput/>
                </w:ffData>
              </w:fldChar>
            </w:r>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p>
        </w:tc>
      </w:tr>
      <w:tr w:rsidR="00BD7138" w:rsidRPr="0090239C" w14:paraId="6D73E779" w14:textId="77777777" w:rsidTr="00A35D66">
        <w:trPr>
          <w:trHeight w:val="482"/>
        </w:trPr>
        <w:tc>
          <w:tcPr>
            <w:tcW w:w="1951" w:type="dxa"/>
            <w:tcBorders>
              <w:top w:val="nil"/>
              <w:left w:val="nil"/>
              <w:bottom w:val="nil"/>
            </w:tcBorders>
            <w:vAlign w:val="center"/>
          </w:tcPr>
          <w:p w14:paraId="0D514B77" w14:textId="77777777" w:rsidR="00BD7138" w:rsidRPr="00B245C5" w:rsidRDefault="00BD7138" w:rsidP="00A35D66">
            <w:pPr>
              <w:rPr>
                <w:rFonts w:cs="Arial"/>
              </w:rPr>
            </w:pPr>
            <w:r w:rsidRPr="00B245C5">
              <w:rPr>
                <w:rFonts w:cs="Arial"/>
              </w:rPr>
              <w:t>Position</w:t>
            </w:r>
          </w:p>
        </w:tc>
        <w:tc>
          <w:tcPr>
            <w:tcW w:w="7904" w:type="dxa"/>
            <w:vAlign w:val="center"/>
          </w:tcPr>
          <w:p w14:paraId="02C8D3D9" w14:textId="77777777" w:rsidR="00BD7138" w:rsidRPr="00B245C5" w:rsidRDefault="00BD7138" w:rsidP="00A35D66">
            <w:pPr>
              <w:rPr>
                <w:rFonts w:cs="Arial"/>
              </w:rPr>
            </w:pPr>
            <w:r w:rsidRPr="00B245C5">
              <w:rPr>
                <w:rFonts w:cs="Arial"/>
              </w:rPr>
              <w:fldChar w:fldCharType="begin">
                <w:ffData>
                  <w:name w:val="Text4"/>
                  <w:enabled/>
                  <w:calcOnExit w:val="0"/>
                  <w:helpText w:type="text" w:val="enter position"/>
                  <w:statusText w:type="text" w:val="contact person position"/>
                  <w:textInput/>
                </w:ffData>
              </w:fldChar>
            </w:r>
            <w:bookmarkStart w:id="1" w:name="Text4"/>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1"/>
          </w:p>
        </w:tc>
      </w:tr>
      <w:tr w:rsidR="00BD7138" w:rsidRPr="0090239C" w14:paraId="2CF3EE8B" w14:textId="77777777" w:rsidTr="00A35D66">
        <w:trPr>
          <w:trHeight w:val="482"/>
        </w:trPr>
        <w:tc>
          <w:tcPr>
            <w:tcW w:w="1951" w:type="dxa"/>
            <w:tcBorders>
              <w:top w:val="nil"/>
              <w:left w:val="nil"/>
              <w:bottom w:val="nil"/>
            </w:tcBorders>
            <w:vAlign w:val="center"/>
          </w:tcPr>
          <w:p w14:paraId="1283FD48" w14:textId="77777777" w:rsidR="00BD7138" w:rsidRPr="00B245C5" w:rsidRDefault="00BD7138" w:rsidP="00A35D66">
            <w:pPr>
              <w:rPr>
                <w:rFonts w:cs="Arial"/>
              </w:rPr>
            </w:pPr>
            <w:r w:rsidRPr="00B245C5">
              <w:rPr>
                <w:rFonts w:cs="Arial"/>
              </w:rPr>
              <w:t>Mailing address</w:t>
            </w:r>
          </w:p>
        </w:tc>
        <w:tc>
          <w:tcPr>
            <w:tcW w:w="7904" w:type="dxa"/>
            <w:vAlign w:val="center"/>
          </w:tcPr>
          <w:p w14:paraId="6C9861FC" w14:textId="77777777" w:rsidR="00BD7138" w:rsidRPr="00B245C5" w:rsidRDefault="00BD7138" w:rsidP="00A35D66">
            <w:pPr>
              <w:rPr>
                <w:rFonts w:cs="Arial"/>
              </w:rPr>
            </w:pPr>
            <w:r w:rsidRPr="00B245C5">
              <w:rPr>
                <w:rFonts w:cs="Arial"/>
              </w:rPr>
              <w:fldChar w:fldCharType="begin">
                <w:ffData>
                  <w:name w:val="Text5"/>
                  <w:enabled/>
                  <w:calcOnExit w:val="0"/>
                  <w:helpText w:type="text" w:val="enter mailing address"/>
                  <w:statusText w:type="text" w:val="contact person mailing address"/>
                  <w:textInput/>
                </w:ffData>
              </w:fldChar>
            </w:r>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p>
        </w:tc>
      </w:tr>
      <w:tr w:rsidR="00BD7138" w:rsidRPr="0090239C" w14:paraId="54571E14" w14:textId="77777777" w:rsidTr="00A35D66">
        <w:trPr>
          <w:trHeight w:val="482"/>
        </w:trPr>
        <w:tc>
          <w:tcPr>
            <w:tcW w:w="1951" w:type="dxa"/>
            <w:tcBorders>
              <w:top w:val="nil"/>
              <w:left w:val="nil"/>
              <w:bottom w:val="nil"/>
            </w:tcBorders>
            <w:vAlign w:val="center"/>
          </w:tcPr>
          <w:p w14:paraId="251316DA" w14:textId="77777777" w:rsidR="00BD7138" w:rsidRPr="00B245C5" w:rsidRDefault="00BD7138" w:rsidP="00A35D66">
            <w:pPr>
              <w:rPr>
                <w:rFonts w:cs="Arial"/>
              </w:rPr>
            </w:pPr>
            <w:r w:rsidRPr="00B245C5">
              <w:rPr>
                <w:rFonts w:cs="Arial"/>
              </w:rPr>
              <w:t xml:space="preserve">Phone </w:t>
            </w:r>
          </w:p>
        </w:tc>
        <w:tc>
          <w:tcPr>
            <w:tcW w:w="7904" w:type="dxa"/>
            <w:vAlign w:val="center"/>
          </w:tcPr>
          <w:p w14:paraId="68606031" w14:textId="77777777" w:rsidR="00BD7138" w:rsidRPr="00B245C5" w:rsidRDefault="00BD7138" w:rsidP="00A35D66">
            <w:pPr>
              <w:rPr>
                <w:rFonts w:cs="Arial"/>
              </w:rPr>
            </w:pPr>
            <w:r w:rsidRPr="00B245C5">
              <w:rPr>
                <w:rFonts w:cs="Arial"/>
              </w:rPr>
              <w:fldChar w:fldCharType="begin">
                <w:ffData>
                  <w:name w:val="Text6"/>
                  <w:enabled/>
                  <w:calcOnExit w:val="0"/>
                  <w:helpText w:type="text" w:val="enter phone number"/>
                  <w:statusText w:type="text" w:val="contact person phone"/>
                  <w:textInput/>
                </w:ffData>
              </w:fldChar>
            </w:r>
            <w:bookmarkStart w:id="2" w:name="Text6"/>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2"/>
          </w:p>
        </w:tc>
      </w:tr>
      <w:tr w:rsidR="00BD7138" w:rsidRPr="0090239C" w14:paraId="5F50B576" w14:textId="77777777" w:rsidTr="00A35D66">
        <w:trPr>
          <w:trHeight w:val="482"/>
        </w:trPr>
        <w:tc>
          <w:tcPr>
            <w:tcW w:w="1951" w:type="dxa"/>
            <w:tcBorders>
              <w:top w:val="nil"/>
              <w:left w:val="nil"/>
              <w:bottom w:val="nil"/>
            </w:tcBorders>
            <w:vAlign w:val="center"/>
          </w:tcPr>
          <w:p w14:paraId="2D29BCC9" w14:textId="77777777" w:rsidR="00BD7138" w:rsidRPr="00B245C5" w:rsidRDefault="00BD7138" w:rsidP="00A35D66">
            <w:pPr>
              <w:rPr>
                <w:rFonts w:cs="Arial"/>
              </w:rPr>
            </w:pPr>
            <w:r w:rsidRPr="00B245C5">
              <w:rPr>
                <w:rFonts w:cs="Arial"/>
              </w:rPr>
              <w:t>Email</w:t>
            </w:r>
          </w:p>
        </w:tc>
        <w:tc>
          <w:tcPr>
            <w:tcW w:w="7904" w:type="dxa"/>
            <w:vAlign w:val="center"/>
          </w:tcPr>
          <w:p w14:paraId="353C247E" w14:textId="77777777" w:rsidR="00BD7138" w:rsidRPr="00B245C5" w:rsidRDefault="00BD7138" w:rsidP="00A35D66">
            <w:pPr>
              <w:rPr>
                <w:rFonts w:cs="Arial"/>
              </w:rPr>
            </w:pPr>
            <w:r w:rsidRPr="00B245C5">
              <w:rPr>
                <w:rFonts w:cs="Arial"/>
              </w:rPr>
              <w:fldChar w:fldCharType="begin">
                <w:ffData>
                  <w:name w:val="Text7"/>
                  <w:enabled/>
                  <w:calcOnExit w:val="0"/>
                  <w:helpText w:type="text" w:val="enter email address"/>
                  <w:statusText w:type="text" w:val="contact person email"/>
                  <w:textInput/>
                </w:ffData>
              </w:fldChar>
            </w:r>
            <w:bookmarkStart w:id="3" w:name="Text7"/>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3"/>
          </w:p>
        </w:tc>
      </w:tr>
    </w:tbl>
    <w:p w14:paraId="364E58D8" w14:textId="77777777" w:rsidR="00BD7138" w:rsidRPr="00B245C5" w:rsidRDefault="00BD7138" w:rsidP="00BD7138">
      <w:pPr>
        <w:pStyle w:val="Heading2"/>
        <w:rPr>
          <w:rFonts w:ascii="Arial" w:hAnsi="Arial" w:cs="Arial"/>
        </w:rPr>
      </w:pPr>
      <w:r w:rsidRPr="00B245C5">
        <w:rPr>
          <w:rFonts w:ascii="Arial" w:hAnsi="Arial" w:cs="Arial"/>
        </w:rPr>
        <w:t>Proposed scheduling information</w:t>
      </w:r>
    </w:p>
    <w:tbl>
      <w:tblPr>
        <w:tblStyle w:val="TableGrid1"/>
        <w:tblpPr w:leftFromText="180" w:rightFromText="180" w:vertAnchor="text" w:tblpY="1"/>
        <w:tblOverlap w:val="never"/>
        <w:tblW w:w="9855" w:type="dxa"/>
        <w:tblLayout w:type="fixed"/>
        <w:tblLook w:val="04A0" w:firstRow="1" w:lastRow="0" w:firstColumn="1" w:lastColumn="0" w:noHBand="0" w:noVBand="1"/>
        <w:tblDescription w:val="Proposed scheduling information"/>
      </w:tblPr>
      <w:tblGrid>
        <w:gridCol w:w="1809"/>
        <w:gridCol w:w="8046"/>
      </w:tblGrid>
      <w:tr w:rsidR="00BD7138" w:rsidRPr="0090239C" w14:paraId="65B05D2B" w14:textId="77777777" w:rsidTr="00A35D66">
        <w:trPr>
          <w:trHeight w:val="482"/>
          <w:tblHeader/>
        </w:trPr>
        <w:tc>
          <w:tcPr>
            <w:tcW w:w="1809" w:type="dxa"/>
            <w:tcBorders>
              <w:top w:val="nil"/>
              <w:left w:val="nil"/>
              <w:bottom w:val="nil"/>
            </w:tcBorders>
            <w:vAlign w:val="center"/>
          </w:tcPr>
          <w:p w14:paraId="76B31C4D" w14:textId="77777777" w:rsidR="00BD7138" w:rsidRPr="00B245C5" w:rsidRDefault="00BD7138" w:rsidP="00A35D66">
            <w:pPr>
              <w:rPr>
                <w:rFonts w:cs="Arial"/>
              </w:rPr>
            </w:pPr>
            <w:r w:rsidRPr="00B245C5">
              <w:rPr>
                <w:rFonts w:cs="Arial"/>
              </w:rPr>
              <w:t>Proposed date</w:t>
            </w:r>
          </w:p>
        </w:tc>
        <w:tc>
          <w:tcPr>
            <w:tcW w:w="8046" w:type="dxa"/>
            <w:vAlign w:val="center"/>
          </w:tcPr>
          <w:p w14:paraId="50519AE7" w14:textId="77777777" w:rsidR="00BD7138" w:rsidRPr="00B245C5" w:rsidRDefault="00BD7138" w:rsidP="00A35D66">
            <w:pPr>
              <w:rPr>
                <w:rFonts w:cs="Arial"/>
              </w:rPr>
            </w:pPr>
            <w:r w:rsidRPr="00B245C5">
              <w:rPr>
                <w:rFonts w:cs="Arial"/>
              </w:rPr>
              <w:fldChar w:fldCharType="begin">
                <w:ffData>
                  <w:name w:val="Text8"/>
                  <w:enabled/>
                  <w:calcOnExit w:val="0"/>
                  <w:helpText w:type="text" w:val="enter proposed date"/>
                  <w:statusText w:type="text" w:val="Proposed scheduling information proposed date"/>
                  <w:textInput/>
                </w:ffData>
              </w:fldChar>
            </w:r>
            <w:bookmarkStart w:id="4" w:name="Text8"/>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4"/>
          </w:p>
        </w:tc>
      </w:tr>
      <w:tr w:rsidR="00BD7138" w:rsidRPr="0090239C" w14:paraId="3E103A53" w14:textId="77777777" w:rsidTr="00A35D66">
        <w:trPr>
          <w:trHeight w:val="482"/>
        </w:trPr>
        <w:tc>
          <w:tcPr>
            <w:tcW w:w="1809" w:type="dxa"/>
            <w:tcBorders>
              <w:top w:val="nil"/>
              <w:left w:val="nil"/>
              <w:bottom w:val="nil"/>
            </w:tcBorders>
            <w:vAlign w:val="center"/>
          </w:tcPr>
          <w:p w14:paraId="39F31EE0" w14:textId="77777777" w:rsidR="00BD7138" w:rsidRPr="00B245C5" w:rsidRDefault="00BD7138" w:rsidP="00A35D66">
            <w:pPr>
              <w:rPr>
                <w:rFonts w:cs="Arial"/>
              </w:rPr>
            </w:pPr>
            <w:r w:rsidRPr="00B245C5">
              <w:rPr>
                <w:rFonts w:cs="Arial"/>
              </w:rPr>
              <w:t>Proposed time</w:t>
            </w:r>
          </w:p>
        </w:tc>
        <w:tc>
          <w:tcPr>
            <w:tcW w:w="8046" w:type="dxa"/>
            <w:vAlign w:val="center"/>
          </w:tcPr>
          <w:p w14:paraId="3EF45290" w14:textId="77777777" w:rsidR="00BD7138" w:rsidRPr="00B245C5" w:rsidRDefault="00BD7138" w:rsidP="00A35D66">
            <w:pPr>
              <w:rPr>
                <w:rFonts w:cs="Arial"/>
              </w:rPr>
            </w:pPr>
            <w:r w:rsidRPr="00B245C5">
              <w:rPr>
                <w:rFonts w:cs="Arial"/>
              </w:rPr>
              <w:fldChar w:fldCharType="begin">
                <w:ffData>
                  <w:name w:val="Text9"/>
                  <w:enabled/>
                  <w:calcOnExit w:val="0"/>
                  <w:helpText w:type="text" w:val="enter proposed time"/>
                  <w:statusText w:type="text" w:val="Proposed scheduling information proposed time"/>
                  <w:textInput/>
                </w:ffData>
              </w:fldChar>
            </w:r>
            <w:bookmarkStart w:id="5" w:name="Text9"/>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5"/>
            <w:r w:rsidRPr="00B245C5">
              <w:rPr>
                <w:rFonts w:cs="Arial"/>
              </w:rPr>
              <w:t xml:space="preserve"> AEST</w:t>
            </w:r>
          </w:p>
        </w:tc>
      </w:tr>
    </w:tbl>
    <w:p w14:paraId="4822A9C2" w14:textId="77777777" w:rsidR="003344B5" w:rsidRPr="0090239C" w:rsidRDefault="003344B5" w:rsidP="00BD7138">
      <w:pPr>
        <w:rPr>
          <w:rFonts w:cs="Arial"/>
          <w:color w:val="333F48"/>
          <w:sz w:val="22"/>
          <w:szCs w:val="22"/>
        </w:rPr>
      </w:pPr>
    </w:p>
    <w:p w14:paraId="0F9A5E18" w14:textId="32217217" w:rsidR="00BD7138" w:rsidRPr="0090239C" w:rsidRDefault="00BD7138" w:rsidP="00BD7138">
      <w:pPr>
        <w:rPr>
          <w:rFonts w:cs="Arial"/>
          <w:color w:val="333F48"/>
          <w:sz w:val="22"/>
          <w:szCs w:val="22"/>
        </w:rPr>
      </w:pPr>
      <w:r w:rsidRPr="0090239C">
        <w:rPr>
          <w:rFonts w:cs="Arial"/>
          <w:color w:val="333F48"/>
          <w:sz w:val="22"/>
          <w:szCs w:val="22"/>
        </w:rPr>
        <w:t>Please consider a timeframe approximately 4 weeks/ 1 working month in advance from the date of your request form submission to the proposed meeting date.</w:t>
      </w:r>
    </w:p>
    <w:p w14:paraId="30186D53" w14:textId="57AEE16B" w:rsidR="00BD7138" w:rsidRPr="0090239C" w:rsidRDefault="00BD7138" w:rsidP="00BD7138">
      <w:pPr>
        <w:rPr>
          <w:rFonts w:cs="Arial"/>
          <w:color w:val="333F48"/>
          <w:sz w:val="22"/>
          <w:szCs w:val="22"/>
        </w:rPr>
      </w:pPr>
      <w:r w:rsidRPr="0090239C">
        <w:rPr>
          <w:rFonts w:cs="Arial"/>
          <w:color w:val="333F48"/>
          <w:sz w:val="22"/>
          <w:szCs w:val="22"/>
        </w:rPr>
        <w:t xml:space="preserve">Once we receive your initial completed meeting request, we will consider your request and then advise if it is appropriate for a meeting to proceed or whether the </w:t>
      </w:r>
      <w:r w:rsidR="00356EF8" w:rsidRPr="0090239C">
        <w:rPr>
          <w:rFonts w:cs="Arial"/>
          <w:color w:val="333F48"/>
          <w:sz w:val="22"/>
          <w:szCs w:val="22"/>
        </w:rPr>
        <w:t xml:space="preserve">items </w:t>
      </w:r>
      <w:r w:rsidRPr="0090239C">
        <w:rPr>
          <w:rFonts w:cs="Arial"/>
          <w:color w:val="333F48"/>
          <w:sz w:val="22"/>
          <w:szCs w:val="22"/>
        </w:rPr>
        <w:t>can be appropriately addressed via email.</w:t>
      </w:r>
    </w:p>
    <w:p w14:paraId="3426E23E" w14:textId="77777777" w:rsidR="00BD7138" w:rsidRPr="0090239C" w:rsidRDefault="00BD7138" w:rsidP="00BD7138">
      <w:pPr>
        <w:rPr>
          <w:rFonts w:cs="Arial"/>
          <w:color w:val="333F48"/>
          <w:sz w:val="22"/>
          <w:szCs w:val="22"/>
        </w:rPr>
      </w:pPr>
      <w:r w:rsidRPr="0090239C">
        <w:rPr>
          <w:rFonts w:cs="Arial"/>
          <w:color w:val="333F48"/>
          <w:sz w:val="22"/>
          <w:szCs w:val="22"/>
        </w:rPr>
        <w:lastRenderedPageBreak/>
        <w:t xml:space="preserve">Please email your completed documentation, information and submission package to </w:t>
      </w:r>
      <w:hyperlink r:id="rId13" w:history="1">
        <w:r w:rsidRPr="00AB5194">
          <w:rPr>
            <w:rStyle w:val="Hyperlink"/>
            <w:rFonts w:cs="Arial"/>
            <w:sz w:val="22"/>
            <w:szCs w:val="22"/>
          </w:rPr>
          <w:t>DevicesRegulatoryEngagement@health.gov.au</w:t>
        </w:r>
      </w:hyperlink>
      <w:r w:rsidRPr="0090239C">
        <w:rPr>
          <w:rFonts w:cs="Arial"/>
          <w:color w:val="333F48"/>
          <w:sz w:val="22"/>
          <w:szCs w:val="22"/>
        </w:rPr>
        <w:t xml:space="preserve">. </w:t>
      </w:r>
    </w:p>
    <w:p w14:paraId="00B42967" w14:textId="77777777" w:rsidR="00BD7138" w:rsidRPr="00B245C5" w:rsidRDefault="00BD7138" w:rsidP="00BD7138">
      <w:pPr>
        <w:pStyle w:val="Heading2"/>
        <w:rPr>
          <w:rFonts w:ascii="Arial" w:hAnsi="Arial" w:cs="Arial"/>
        </w:rPr>
      </w:pPr>
      <w:r w:rsidRPr="00B245C5">
        <w:rPr>
          <w:rFonts w:ascii="Arial" w:hAnsi="Arial" w:cs="Arial"/>
        </w:rPr>
        <w:t>Proposed meeting type (tick preferred option):</w:t>
      </w:r>
    </w:p>
    <w:p w14:paraId="1AA4F889" w14:textId="659CBEB3" w:rsidR="00BD7138" w:rsidRPr="003F4210" w:rsidRDefault="00000000" w:rsidP="006B631C">
      <w:pPr>
        <w:pStyle w:val="Heading3"/>
      </w:pPr>
      <w:sdt>
        <w:sdtPr>
          <w:rPr>
            <w:rStyle w:val="Heading3Char"/>
          </w:rPr>
          <w:id w:val="72561035"/>
          <w14:checkbox>
            <w14:checked w14:val="0"/>
            <w14:checkedState w14:val="2612" w14:font="MS Gothic"/>
            <w14:uncheckedState w14:val="2610" w14:font="MS Gothic"/>
          </w14:checkbox>
        </w:sdtPr>
        <w:sdtContent>
          <w:r w:rsidR="002A7990">
            <w:rPr>
              <w:rStyle w:val="Heading3Char"/>
              <w:rFonts w:ascii="MS Gothic" w:eastAsia="MS Gothic" w:hAnsi="MS Gothic" w:hint="eastAsia"/>
            </w:rPr>
            <w:t>☐</w:t>
          </w:r>
        </w:sdtContent>
      </w:sdt>
      <w:r w:rsidR="00BD7138" w:rsidRPr="003F4210">
        <w:rPr>
          <w:rStyle w:val="Heading3Char"/>
        </w:rPr>
        <w:t xml:space="preserve"> Face to face meeting</w:t>
      </w:r>
    </w:p>
    <w:p w14:paraId="45DF6860" w14:textId="77777777" w:rsidR="00BD7138" w:rsidRPr="0090239C" w:rsidRDefault="00BD7138" w:rsidP="006B631C">
      <w:pPr>
        <w:ind w:left="284"/>
        <w:rPr>
          <w:rFonts w:cs="Arial"/>
          <w:color w:val="333F48"/>
          <w:sz w:val="22"/>
          <w:szCs w:val="22"/>
        </w:rPr>
      </w:pPr>
      <w:r w:rsidRPr="0090239C">
        <w:rPr>
          <w:rFonts w:cs="Arial"/>
          <w:color w:val="333F48"/>
          <w:sz w:val="22"/>
          <w:szCs w:val="22"/>
        </w:rPr>
        <w:t xml:space="preserve">Face to face meeting at our Canberra offices located </w:t>
      </w:r>
      <w:proofErr w:type="gramStart"/>
      <w:r w:rsidRPr="0090239C">
        <w:rPr>
          <w:rFonts w:cs="Arial"/>
          <w:color w:val="333F48"/>
          <w:sz w:val="22"/>
          <w:szCs w:val="22"/>
        </w:rPr>
        <w:t>at;</w:t>
      </w:r>
      <w:proofErr w:type="gramEnd"/>
      <w:r w:rsidRPr="0090239C">
        <w:rPr>
          <w:rFonts w:cs="Arial"/>
          <w:color w:val="333F48"/>
          <w:sz w:val="22"/>
          <w:szCs w:val="22"/>
        </w:rPr>
        <w:t xml:space="preserve"> </w:t>
      </w:r>
    </w:p>
    <w:p w14:paraId="26B41098" w14:textId="77777777" w:rsidR="00BD7138" w:rsidRPr="0090239C" w:rsidRDefault="00BD7138" w:rsidP="006B631C">
      <w:pPr>
        <w:ind w:left="284"/>
        <w:rPr>
          <w:rFonts w:cs="Arial"/>
          <w:b/>
          <w:color w:val="333F48"/>
          <w:sz w:val="22"/>
          <w:szCs w:val="22"/>
        </w:rPr>
      </w:pPr>
      <w:r w:rsidRPr="0090239C">
        <w:rPr>
          <w:rFonts w:cs="Arial"/>
          <w:color w:val="333F48"/>
          <w:sz w:val="22"/>
          <w:szCs w:val="22"/>
          <w:u w:val="single"/>
        </w:rPr>
        <w:t>27 Scherger Drive, Canberra Airport, ACT, 2609</w:t>
      </w:r>
      <w:r w:rsidRPr="0090239C">
        <w:rPr>
          <w:rFonts w:cs="Arial"/>
          <w:color w:val="333F48"/>
          <w:sz w:val="22"/>
          <w:szCs w:val="22"/>
        </w:rPr>
        <w:t>.</w:t>
      </w:r>
    </w:p>
    <w:p w14:paraId="64ED4D9D" w14:textId="77777777" w:rsidR="00BD7138" w:rsidRPr="0090239C" w:rsidRDefault="00BD7138" w:rsidP="006B631C">
      <w:pPr>
        <w:ind w:left="284"/>
        <w:rPr>
          <w:rFonts w:cs="Arial"/>
          <w:color w:val="333F48"/>
          <w:sz w:val="22"/>
          <w:szCs w:val="22"/>
        </w:rPr>
      </w:pPr>
      <w:r w:rsidRPr="0090239C">
        <w:rPr>
          <w:rFonts w:cs="Arial"/>
          <w:color w:val="333F48"/>
          <w:sz w:val="22"/>
          <w:szCs w:val="22"/>
        </w:rPr>
        <w:t>Additional facilities required:</w:t>
      </w:r>
    </w:p>
    <w:p w14:paraId="7EC77B4A" w14:textId="77777777" w:rsidR="00BD7138" w:rsidRPr="0090239C" w:rsidRDefault="00000000" w:rsidP="00B940BD">
      <w:pPr>
        <w:ind w:firstLine="284"/>
        <w:rPr>
          <w:rFonts w:cs="Arial"/>
          <w:color w:val="333F48"/>
          <w:sz w:val="22"/>
          <w:szCs w:val="22"/>
        </w:rPr>
      </w:pPr>
      <w:sdt>
        <w:sdtPr>
          <w:rPr>
            <w:rStyle w:val="Heading3Char"/>
            <w:sz w:val="22"/>
            <w:szCs w:val="22"/>
          </w:rPr>
          <w:id w:val="-402918280"/>
          <w14:checkbox>
            <w14:checked w14:val="0"/>
            <w14:checkedState w14:val="2612" w14:font="MS Gothic"/>
            <w14:uncheckedState w14:val="2610" w14:font="MS Gothic"/>
          </w14:checkbox>
        </w:sdtPr>
        <w:sdtContent>
          <w:r w:rsidR="00BD7138" w:rsidRPr="00B245C5">
            <w:rPr>
              <w:rStyle w:val="Heading3Char"/>
              <w:rFonts w:ascii="Segoe UI Symbol" w:eastAsia="MS Gothic" w:hAnsi="Segoe UI Symbol" w:cs="Segoe UI Symbol"/>
              <w:sz w:val="22"/>
              <w:szCs w:val="22"/>
            </w:rPr>
            <w:t>☐</w:t>
          </w:r>
        </w:sdtContent>
      </w:sdt>
      <w:r w:rsidR="00BD7138" w:rsidRPr="0090239C">
        <w:rPr>
          <w:rFonts w:cs="Arial"/>
          <w:color w:val="333F48"/>
          <w:sz w:val="22"/>
          <w:szCs w:val="22"/>
        </w:rPr>
        <w:t xml:space="preserve"> </w:t>
      </w:r>
      <w:r w:rsidR="00BD7138" w:rsidRPr="0090239C">
        <w:rPr>
          <w:rFonts w:cs="Arial"/>
          <w:b/>
          <w:bCs/>
          <w:color w:val="333F48"/>
          <w:sz w:val="22"/>
          <w:szCs w:val="22"/>
        </w:rPr>
        <w:t>Computer</w:t>
      </w:r>
      <w:r w:rsidR="00BD7138" w:rsidRPr="0090239C">
        <w:rPr>
          <w:rFonts w:cs="Arial"/>
          <w:color w:val="333F48"/>
          <w:sz w:val="22"/>
          <w:szCs w:val="22"/>
        </w:rPr>
        <w:tab/>
      </w:r>
      <w:sdt>
        <w:sdtPr>
          <w:rPr>
            <w:rStyle w:val="Heading3Char"/>
            <w:sz w:val="22"/>
            <w:szCs w:val="22"/>
          </w:rPr>
          <w:id w:val="-168034724"/>
          <w14:checkbox>
            <w14:checked w14:val="0"/>
            <w14:checkedState w14:val="2612" w14:font="MS Gothic"/>
            <w14:uncheckedState w14:val="2610" w14:font="MS Gothic"/>
          </w14:checkbox>
        </w:sdtPr>
        <w:sdtContent>
          <w:r w:rsidR="00BD7138" w:rsidRPr="00B245C5">
            <w:rPr>
              <w:rStyle w:val="Heading3Char"/>
              <w:rFonts w:ascii="Segoe UI Symbol" w:eastAsia="MS Gothic" w:hAnsi="Segoe UI Symbol" w:cs="Segoe UI Symbol"/>
              <w:sz w:val="22"/>
              <w:szCs w:val="22"/>
            </w:rPr>
            <w:t>☐</w:t>
          </w:r>
        </w:sdtContent>
      </w:sdt>
      <w:r w:rsidR="00BD7138" w:rsidRPr="0090239C">
        <w:rPr>
          <w:rFonts w:cs="Arial"/>
          <w:color w:val="333F48"/>
          <w:sz w:val="22"/>
          <w:szCs w:val="22"/>
        </w:rPr>
        <w:t xml:space="preserve"> </w:t>
      </w:r>
      <w:r w:rsidR="00BD7138" w:rsidRPr="0090239C">
        <w:rPr>
          <w:rFonts w:cs="Arial"/>
          <w:b/>
          <w:bCs/>
          <w:color w:val="333F48"/>
          <w:sz w:val="22"/>
          <w:szCs w:val="22"/>
        </w:rPr>
        <w:t xml:space="preserve">Other </w:t>
      </w:r>
      <w:r w:rsidR="00BD7138" w:rsidRPr="0090239C">
        <w:rPr>
          <w:rFonts w:cs="Arial"/>
          <w:color w:val="333F48"/>
          <w:sz w:val="22"/>
          <w:szCs w:val="22"/>
        </w:rPr>
        <w:t>(please specify)</w:t>
      </w:r>
    </w:p>
    <w:p w14:paraId="1A80F8FD" w14:textId="1267BF37" w:rsidR="00BD7138" w:rsidRPr="0090239C" w:rsidRDefault="00000000" w:rsidP="00BD7138">
      <w:pPr>
        <w:rPr>
          <w:rFonts w:cs="Arial"/>
          <w:i/>
          <w:color w:val="333F48"/>
          <w:sz w:val="24"/>
          <w:szCs w:val="24"/>
        </w:rPr>
      </w:pPr>
      <w:sdt>
        <w:sdtPr>
          <w:rPr>
            <w:rStyle w:val="Heading3Char"/>
          </w:rPr>
          <w:id w:val="608712256"/>
          <w14:checkbox>
            <w14:checked w14:val="0"/>
            <w14:checkedState w14:val="2612" w14:font="MS Gothic"/>
            <w14:uncheckedState w14:val="2610" w14:font="MS Gothic"/>
          </w14:checkbox>
        </w:sdtPr>
        <w:sdtContent>
          <w:r w:rsidR="00E43F53">
            <w:rPr>
              <w:rStyle w:val="Heading3Char"/>
              <w:rFonts w:ascii="MS Gothic" w:eastAsia="MS Gothic" w:hAnsi="MS Gothic" w:hint="eastAsia"/>
            </w:rPr>
            <w:t>☐</w:t>
          </w:r>
        </w:sdtContent>
      </w:sdt>
      <w:r w:rsidR="00BD7138" w:rsidRPr="0090239C">
        <w:rPr>
          <w:rFonts w:cs="Arial"/>
          <w:color w:val="333F48"/>
          <w:sz w:val="24"/>
          <w:szCs w:val="24"/>
        </w:rPr>
        <w:t xml:space="preserve"> </w:t>
      </w:r>
      <w:r w:rsidR="00BD7138" w:rsidRPr="003F4210">
        <w:rPr>
          <w:rStyle w:val="Heading3Char"/>
        </w:rPr>
        <w:t>Teleconference/videoconference only</w:t>
      </w:r>
    </w:p>
    <w:p w14:paraId="60DCB768" w14:textId="77777777" w:rsidR="00BD7138" w:rsidRPr="0090239C" w:rsidRDefault="00BD7138" w:rsidP="006B631C">
      <w:pPr>
        <w:ind w:left="284"/>
        <w:rPr>
          <w:rFonts w:cs="Arial"/>
          <w:color w:val="333F48"/>
          <w:sz w:val="22"/>
          <w:szCs w:val="22"/>
        </w:rPr>
      </w:pPr>
      <w:r w:rsidRPr="0090239C">
        <w:rPr>
          <w:rFonts w:cs="Arial"/>
          <w:color w:val="333F48"/>
          <w:sz w:val="22"/>
          <w:szCs w:val="22"/>
        </w:rPr>
        <w:t xml:space="preserve">A Teleconference/videoconference using MS Teams that the TGA will host for you. </w:t>
      </w:r>
    </w:p>
    <w:p w14:paraId="7F606695" w14:textId="7FE1F75A" w:rsidR="003B48F0" w:rsidRDefault="003B48F0" w:rsidP="003B48F0">
      <w:pPr>
        <w:ind w:left="284"/>
        <w:rPr>
          <w:rFonts w:cs="Arial"/>
          <w:color w:val="333F48"/>
          <w:sz w:val="22"/>
          <w:szCs w:val="22"/>
        </w:rPr>
      </w:pPr>
      <w:r w:rsidRPr="003B48F0">
        <w:rPr>
          <w:rFonts w:cs="Arial"/>
          <w:color w:val="333F48"/>
          <w:sz w:val="22"/>
          <w:szCs w:val="22"/>
        </w:rPr>
        <w:t xml:space="preserve">Refer to the published Teams </w:t>
      </w:r>
      <w:hyperlink r:id="rId14" w:history="1">
        <w:r w:rsidRPr="003B48F0">
          <w:rPr>
            <w:rStyle w:val="Hyperlink"/>
            <w:rFonts w:cs="Arial"/>
            <w:sz w:val="22"/>
            <w:szCs w:val="22"/>
          </w:rPr>
          <w:t>Privacy and security</w:t>
        </w:r>
      </w:hyperlink>
      <w:r>
        <w:rPr>
          <w:rFonts w:cs="Arial"/>
          <w:color w:val="333F48"/>
          <w:sz w:val="22"/>
          <w:szCs w:val="22"/>
        </w:rPr>
        <w:t xml:space="preserve"> n</w:t>
      </w:r>
      <w:r w:rsidRPr="003B48F0">
        <w:rPr>
          <w:rFonts w:cs="Arial"/>
          <w:color w:val="333F48"/>
          <w:sz w:val="22"/>
          <w:szCs w:val="22"/>
        </w:rPr>
        <w:t>otice for</w:t>
      </w:r>
      <w:r>
        <w:rPr>
          <w:rFonts w:cs="Arial"/>
          <w:color w:val="333F48"/>
          <w:sz w:val="22"/>
          <w:szCs w:val="22"/>
        </w:rPr>
        <w:t xml:space="preserve"> how we manage your</w:t>
      </w:r>
      <w:r w:rsidRPr="003B48F0">
        <w:rPr>
          <w:rFonts w:cs="Arial"/>
          <w:color w:val="333F48"/>
          <w:sz w:val="22"/>
          <w:szCs w:val="22"/>
        </w:rPr>
        <w:t xml:space="preserve"> information.</w:t>
      </w:r>
    </w:p>
    <w:p w14:paraId="4C27ABF8" w14:textId="77777777" w:rsidR="003B48F0" w:rsidRDefault="003B48F0" w:rsidP="003B48F0">
      <w:pPr>
        <w:ind w:left="284"/>
        <w:rPr>
          <w:rFonts w:cs="Arial"/>
          <w:color w:val="333F48"/>
          <w:sz w:val="22"/>
          <w:szCs w:val="22"/>
        </w:rPr>
      </w:pPr>
      <w:r w:rsidRPr="0090239C">
        <w:rPr>
          <w:rFonts w:cs="Arial"/>
          <w:color w:val="333F48"/>
          <w:sz w:val="22"/>
          <w:szCs w:val="22"/>
        </w:rPr>
        <w:t>Please ensure you have provided all attendee email addresses, so that TGA can provide the meeting invitation to all attendees.</w:t>
      </w:r>
    </w:p>
    <w:p w14:paraId="66DDDDDA" w14:textId="33AAFB25" w:rsidR="003B48F0" w:rsidRPr="0090239C" w:rsidRDefault="003B48F0" w:rsidP="003B48F0">
      <w:pPr>
        <w:rPr>
          <w:rFonts w:cs="Arial"/>
          <w:color w:val="333F48"/>
          <w:sz w:val="22"/>
          <w:szCs w:val="22"/>
        </w:rPr>
      </w:pPr>
    </w:p>
    <w:p w14:paraId="25D79403" w14:textId="0619A0A2" w:rsidR="00BD7138" w:rsidRPr="00B245C5" w:rsidRDefault="00BD7138" w:rsidP="00BD7138">
      <w:pPr>
        <w:pStyle w:val="Heading2"/>
        <w:rPr>
          <w:rFonts w:ascii="Arial" w:hAnsi="Arial" w:cs="Arial"/>
        </w:rPr>
      </w:pPr>
      <w:r w:rsidRPr="00B245C5">
        <w:rPr>
          <w:rFonts w:ascii="Arial" w:hAnsi="Arial" w:cs="Arial"/>
        </w:rPr>
        <w:t xml:space="preserve">Requested </w:t>
      </w:r>
      <w:r w:rsidR="00890DE2">
        <w:rPr>
          <w:rFonts w:ascii="Arial" w:hAnsi="Arial" w:cs="Arial"/>
        </w:rPr>
        <w:t>m</w:t>
      </w:r>
      <w:r w:rsidRPr="00B245C5">
        <w:rPr>
          <w:rFonts w:ascii="Arial" w:hAnsi="Arial" w:cs="Arial"/>
        </w:rPr>
        <w:t>eeting type</w:t>
      </w:r>
    </w:p>
    <w:p w14:paraId="5A55F07C" w14:textId="06559A94" w:rsidR="00BD7138" w:rsidRPr="003F4210" w:rsidRDefault="00000000" w:rsidP="00BD7138">
      <w:pPr>
        <w:rPr>
          <w:rStyle w:val="Heading3Char"/>
        </w:rPr>
      </w:pPr>
      <w:sdt>
        <w:sdtPr>
          <w:rPr>
            <w:rStyle w:val="Heading3Char"/>
          </w:rPr>
          <w:id w:val="-601482568"/>
          <w14:checkbox>
            <w14:checked w14:val="0"/>
            <w14:checkedState w14:val="2612" w14:font="MS Gothic"/>
            <w14:uncheckedState w14:val="2610" w14:font="MS Gothic"/>
          </w14:checkbox>
        </w:sdtPr>
        <w:sdtContent>
          <w:r w:rsidR="00FF2423">
            <w:rPr>
              <w:rStyle w:val="Heading3Char"/>
              <w:rFonts w:ascii="MS Gothic" w:eastAsia="MS Gothic" w:hAnsi="MS Gothic" w:hint="eastAsia"/>
            </w:rPr>
            <w:t>☐</w:t>
          </w:r>
        </w:sdtContent>
      </w:sdt>
      <w:r w:rsidR="00BD7138" w:rsidRPr="003F4210">
        <w:rPr>
          <w:rStyle w:val="Heading3Char"/>
        </w:rPr>
        <w:t xml:space="preserve"> Pre-submission meeting</w:t>
      </w:r>
    </w:p>
    <w:p w14:paraId="2DF7A422" w14:textId="24033375" w:rsidR="00BD7138" w:rsidRPr="0090239C" w:rsidRDefault="00BD7138" w:rsidP="00FC68CC">
      <w:pPr>
        <w:ind w:left="284"/>
        <w:rPr>
          <w:rFonts w:cs="Arial"/>
          <w:color w:val="333F48"/>
          <w:sz w:val="22"/>
          <w:szCs w:val="22"/>
        </w:rPr>
      </w:pPr>
      <w:r w:rsidRPr="0090239C">
        <w:rPr>
          <w:rFonts w:cs="Arial"/>
          <w:color w:val="333F48"/>
          <w:sz w:val="22"/>
          <w:szCs w:val="22"/>
        </w:rPr>
        <w:t xml:space="preserve">For applicants </w:t>
      </w:r>
      <w:r w:rsidR="002D1528" w:rsidRPr="0090239C">
        <w:rPr>
          <w:rFonts w:cs="Arial"/>
          <w:color w:val="333F48"/>
          <w:sz w:val="22"/>
          <w:szCs w:val="22"/>
        </w:rPr>
        <w:t xml:space="preserve">seeking clarification for </w:t>
      </w:r>
      <w:r w:rsidRPr="0090239C">
        <w:rPr>
          <w:rFonts w:cs="Arial"/>
          <w:color w:val="333F48"/>
          <w:sz w:val="22"/>
          <w:szCs w:val="22"/>
        </w:rPr>
        <w:t xml:space="preserve">an upcoming </w:t>
      </w:r>
      <w:r w:rsidR="002D1528" w:rsidRPr="0090239C">
        <w:rPr>
          <w:rFonts w:cs="Arial"/>
          <w:color w:val="333F48"/>
          <w:sz w:val="22"/>
          <w:szCs w:val="22"/>
        </w:rPr>
        <w:t>d</w:t>
      </w:r>
      <w:r w:rsidRPr="0090239C">
        <w:rPr>
          <w:rFonts w:cs="Arial"/>
          <w:color w:val="333F48"/>
          <w:sz w:val="22"/>
          <w:szCs w:val="22"/>
        </w:rPr>
        <w:t xml:space="preserve">evice </w:t>
      </w:r>
      <w:r w:rsidR="002D1528" w:rsidRPr="0090239C">
        <w:rPr>
          <w:rFonts w:cs="Arial"/>
          <w:color w:val="333F48"/>
          <w:sz w:val="22"/>
          <w:szCs w:val="22"/>
        </w:rPr>
        <w:t>inclusion or conformity assessment application.</w:t>
      </w:r>
    </w:p>
    <w:p w14:paraId="10607316" w14:textId="77777777" w:rsidR="00BD7138" w:rsidRPr="0090239C" w:rsidRDefault="00BD7138" w:rsidP="00FC68CC">
      <w:pPr>
        <w:ind w:left="284"/>
        <w:rPr>
          <w:rFonts w:cs="Arial"/>
          <w:color w:val="333F48"/>
          <w:sz w:val="22"/>
          <w:szCs w:val="22"/>
        </w:rPr>
      </w:pPr>
      <w:r w:rsidRPr="0090239C">
        <w:rPr>
          <w:rFonts w:cs="Arial"/>
          <w:color w:val="333F48"/>
          <w:sz w:val="22"/>
          <w:szCs w:val="22"/>
        </w:rPr>
        <w:t>Clarifications and concerns relating to:</w:t>
      </w:r>
    </w:p>
    <w:p w14:paraId="5F2BD873" w14:textId="054C58D0" w:rsidR="00BD7138" w:rsidRPr="0090239C" w:rsidRDefault="00000000" w:rsidP="00BD7138">
      <w:pPr>
        <w:pStyle w:val="ListParagraph"/>
        <w:numPr>
          <w:ilvl w:val="0"/>
          <w:numId w:val="24"/>
        </w:numPr>
        <w:spacing w:after="160" w:line="259" w:lineRule="auto"/>
        <w:rPr>
          <w:rFonts w:cs="Arial"/>
          <w:color w:val="333F48"/>
          <w:sz w:val="22"/>
          <w:szCs w:val="22"/>
        </w:rPr>
      </w:pPr>
      <w:sdt>
        <w:sdtPr>
          <w:rPr>
            <w:rFonts w:cs="Arial"/>
            <w:color w:val="333F48"/>
            <w:sz w:val="22"/>
            <w:szCs w:val="22"/>
          </w:rPr>
          <w:id w:val="1800876560"/>
          <w14:checkbox>
            <w14:checked w14:val="0"/>
            <w14:checkedState w14:val="2612" w14:font="MS Gothic"/>
            <w14:uncheckedState w14:val="2610" w14:font="MS Gothic"/>
          </w14:checkbox>
        </w:sdtPr>
        <w:sdtContent>
          <w:r w:rsidR="00FF2423">
            <w:rPr>
              <w:rFonts w:ascii="MS Gothic" w:eastAsia="MS Gothic" w:hAnsi="MS Gothic" w:cs="Arial" w:hint="eastAsia"/>
              <w:color w:val="333F48"/>
              <w:sz w:val="22"/>
              <w:szCs w:val="22"/>
            </w:rPr>
            <w:t>☐</w:t>
          </w:r>
        </w:sdtContent>
      </w:sdt>
      <w:r w:rsidR="00BD7138" w:rsidRPr="0090239C">
        <w:rPr>
          <w:rFonts w:cs="Arial"/>
          <w:color w:val="333F48"/>
          <w:sz w:val="22"/>
          <w:szCs w:val="22"/>
        </w:rPr>
        <w:t xml:space="preserve"> Clinical data</w:t>
      </w:r>
    </w:p>
    <w:p w14:paraId="301B9C3B" w14:textId="5454E82D" w:rsidR="00BD7138" w:rsidRPr="0090239C" w:rsidRDefault="00000000" w:rsidP="00BD7138">
      <w:pPr>
        <w:pStyle w:val="ListParagraph"/>
        <w:numPr>
          <w:ilvl w:val="0"/>
          <w:numId w:val="24"/>
        </w:numPr>
        <w:spacing w:after="160" w:line="259" w:lineRule="auto"/>
        <w:rPr>
          <w:rFonts w:cs="Arial"/>
          <w:color w:val="333F48"/>
          <w:sz w:val="22"/>
          <w:szCs w:val="22"/>
        </w:rPr>
      </w:pPr>
      <w:sdt>
        <w:sdtPr>
          <w:rPr>
            <w:rFonts w:cs="Arial"/>
            <w:color w:val="333F48"/>
            <w:sz w:val="22"/>
            <w:szCs w:val="22"/>
          </w:rPr>
          <w:id w:val="1993753206"/>
          <w14:checkbox>
            <w14:checked w14:val="0"/>
            <w14:checkedState w14:val="2612" w14:font="MS Gothic"/>
            <w14:uncheckedState w14:val="2610" w14:font="MS Gothic"/>
          </w14:checkbox>
        </w:sdtPr>
        <w:sdtContent>
          <w:r w:rsidR="00FF2423">
            <w:rPr>
              <w:rFonts w:ascii="MS Gothic" w:eastAsia="MS Gothic" w:hAnsi="MS Gothic" w:cs="Arial" w:hint="eastAsia"/>
              <w:color w:val="333F48"/>
              <w:sz w:val="22"/>
              <w:szCs w:val="22"/>
            </w:rPr>
            <w:t>☐</w:t>
          </w:r>
        </w:sdtContent>
      </w:sdt>
      <w:r w:rsidR="00BD7138" w:rsidRPr="0090239C">
        <w:rPr>
          <w:rFonts w:cs="Arial"/>
          <w:color w:val="333F48"/>
          <w:sz w:val="22"/>
          <w:szCs w:val="22"/>
        </w:rPr>
        <w:t xml:space="preserve"> Regulatory Evidence</w:t>
      </w:r>
    </w:p>
    <w:p w14:paraId="0976411E" w14:textId="77777777" w:rsidR="000144C2" w:rsidRDefault="000144C2" w:rsidP="000144C2">
      <w:pPr>
        <w:rPr>
          <w:rFonts w:eastAsia="Cambria" w:cs="Arial"/>
          <w:color w:val="002C47" w:themeColor="text1"/>
          <w:sz w:val="22"/>
          <w:szCs w:val="22"/>
        </w:rPr>
      </w:pPr>
    </w:p>
    <w:p w14:paraId="7CFDDDC8" w14:textId="4A9A5ADE" w:rsidR="000144C2" w:rsidRPr="003F4210" w:rsidRDefault="00000000" w:rsidP="000144C2">
      <w:pPr>
        <w:rPr>
          <w:rStyle w:val="Heading3Char"/>
        </w:rPr>
      </w:pPr>
      <w:sdt>
        <w:sdtPr>
          <w:rPr>
            <w:rFonts w:eastAsia="Cambria" w:cs="Arial"/>
            <w:color w:val="333F48"/>
            <w:sz w:val="22"/>
            <w:szCs w:val="22"/>
          </w:rPr>
          <w:id w:val="1137148966"/>
          <w14:checkbox>
            <w14:checked w14:val="0"/>
            <w14:checkedState w14:val="2612" w14:font="MS Gothic"/>
            <w14:uncheckedState w14:val="2610" w14:font="MS Gothic"/>
          </w14:checkbox>
        </w:sdtPr>
        <w:sdtContent>
          <w:r w:rsidR="00FF2423">
            <w:rPr>
              <w:rFonts w:ascii="MS Gothic" w:eastAsia="MS Gothic" w:hAnsi="MS Gothic" w:cs="Arial" w:hint="eastAsia"/>
              <w:color w:val="333F48"/>
              <w:sz w:val="22"/>
              <w:szCs w:val="22"/>
            </w:rPr>
            <w:t>☐</w:t>
          </w:r>
        </w:sdtContent>
      </w:sdt>
      <w:r w:rsidR="000144C2" w:rsidRPr="0090239C">
        <w:rPr>
          <w:rFonts w:cs="Arial"/>
          <w:color w:val="333F48"/>
          <w:sz w:val="22"/>
          <w:szCs w:val="22"/>
        </w:rPr>
        <w:t xml:space="preserve"> </w:t>
      </w:r>
      <w:r w:rsidR="000144C2" w:rsidRPr="003F4210">
        <w:rPr>
          <w:rStyle w:val="Heading3Char"/>
        </w:rPr>
        <w:t xml:space="preserve">Application </w:t>
      </w:r>
      <w:r w:rsidR="000144C2">
        <w:rPr>
          <w:rStyle w:val="Heading3Char"/>
        </w:rPr>
        <w:t>s</w:t>
      </w:r>
      <w:r w:rsidR="000144C2" w:rsidRPr="003F4210">
        <w:rPr>
          <w:rStyle w:val="Heading3Char"/>
        </w:rPr>
        <w:t>upport meeting</w:t>
      </w:r>
    </w:p>
    <w:p w14:paraId="323242FC" w14:textId="6A78BC66" w:rsidR="000144C2" w:rsidRPr="0090239C" w:rsidRDefault="000144C2" w:rsidP="000144C2">
      <w:pPr>
        <w:ind w:left="284"/>
        <w:rPr>
          <w:rFonts w:cs="Arial"/>
          <w:color w:val="333F48"/>
          <w:sz w:val="22"/>
          <w:szCs w:val="22"/>
        </w:rPr>
      </w:pPr>
      <w:r w:rsidRPr="0090239C">
        <w:rPr>
          <w:rFonts w:cs="Arial"/>
          <w:color w:val="333F48"/>
          <w:sz w:val="22"/>
          <w:szCs w:val="22"/>
        </w:rPr>
        <w:t>For applicants who are seeking initial or ongoing support with an application, they may or may not have had a scoping meeting. The meeting is designed to guide the applicant towards a pre</w:t>
      </w:r>
      <w:r w:rsidR="005A2F69">
        <w:rPr>
          <w:rFonts w:cs="Arial"/>
          <w:color w:val="333F48"/>
          <w:sz w:val="22"/>
          <w:szCs w:val="22"/>
        </w:rPr>
        <w:t>-</w:t>
      </w:r>
      <w:r w:rsidRPr="0090239C">
        <w:rPr>
          <w:rFonts w:cs="Arial"/>
          <w:color w:val="333F48"/>
          <w:sz w:val="22"/>
          <w:szCs w:val="22"/>
        </w:rPr>
        <w:t xml:space="preserve">submission meeting. </w:t>
      </w:r>
    </w:p>
    <w:p w14:paraId="6C3AD656" w14:textId="77777777" w:rsidR="000144C2" w:rsidRPr="0090239C" w:rsidRDefault="000144C2" w:rsidP="000144C2">
      <w:pPr>
        <w:spacing w:after="160" w:line="259" w:lineRule="auto"/>
        <w:ind w:left="360"/>
        <w:rPr>
          <w:rFonts w:cs="Arial"/>
          <w:color w:val="333F48"/>
          <w:sz w:val="22"/>
          <w:szCs w:val="22"/>
        </w:rPr>
      </w:pPr>
    </w:p>
    <w:p w14:paraId="2E453EDA" w14:textId="5ABA2EDA" w:rsidR="00BD7138" w:rsidRPr="003F4210" w:rsidRDefault="00000000" w:rsidP="00BD7138">
      <w:pPr>
        <w:rPr>
          <w:rStyle w:val="Heading3Char"/>
        </w:rPr>
      </w:pPr>
      <w:sdt>
        <w:sdtPr>
          <w:rPr>
            <w:rFonts w:eastAsia="Cambria" w:cs="Arial"/>
            <w:color w:val="333F48"/>
            <w:sz w:val="22"/>
            <w:szCs w:val="22"/>
          </w:rPr>
          <w:id w:val="301192070"/>
          <w14:checkbox>
            <w14:checked w14:val="0"/>
            <w14:checkedState w14:val="2612" w14:font="MS Gothic"/>
            <w14:uncheckedState w14:val="2610" w14:font="MS Gothic"/>
          </w14:checkbox>
        </w:sdtPr>
        <w:sdtContent>
          <w:r w:rsidR="00FF2423">
            <w:rPr>
              <w:rFonts w:ascii="MS Gothic" w:eastAsia="MS Gothic" w:hAnsi="MS Gothic" w:cs="Arial" w:hint="eastAsia"/>
              <w:color w:val="333F48"/>
              <w:sz w:val="22"/>
              <w:szCs w:val="22"/>
            </w:rPr>
            <w:t>☐</w:t>
          </w:r>
        </w:sdtContent>
      </w:sdt>
      <w:r w:rsidR="00BD7138" w:rsidRPr="0090239C">
        <w:rPr>
          <w:rFonts w:cs="Arial"/>
          <w:color w:val="333F48"/>
          <w:sz w:val="22"/>
          <w:szCs w:val="22"/>
        </w:rPr>
        <w:t xml:space="preserve"> </w:t>
      </w:r>
      <w:r w:rsidR="00BD7138" w:rsidRPr="003F4210">
        <w:rPr>
          <w:rStyle w:val="Heading3Char"/>
        </w:rPr>
        <w:t>Scoping meeting</w:t>
      </w:r>
    </w:p>
    <w:p w14:paraId="31890C9C" w14:textId="088CE630" w:rsidR="00BD7138" w:rsidRPr="0090239C" w:rsidRDefault="00BD7138" w:rsidP="00FC68CC">
      <w:pPr>
        <w:ind w:left="284"/>
        <w:rPr>
          <w:rFonts w:cs="Arial"/>
          <w:color w:val="333F48"/>
          <w:sz w:val="22"/>
          <w:szCs w:val="22"/>
        </w:rPr>
      </w:pPr>
      <w:r w:rsidRPr="0090239C">
        <w:rPr>
          <w:rFonts w:cs="Arial"/>
          <w:color w:val="333F48"/>
          <w:sz w:val="22"/>
          <w:szCs w:val="22"/>
        </w:rPr>
        <w:t xml:space="preserve">For applicants who are seeking </w:t>
      </w:r>
      <w:r w:rsidR="002D1528" w:rsidRPr="0090239C">
        <w:rPr>
          <w:rFonts w:cs="Arial"/>
          <w:color w:val="333F48"/>
          <w:sz w:val="22"/>
          <w:szCs w:val="22"/>
        </w:rPr>
        <w:t>information before or during the</w:t>
      </w:r>
      <w:r w:rsidRPr="0090239C">
        <w:rPr>
          <w:rFonts w:cs="Arial"/>
          <w:color w:val="333F48"/>
          <w:sz w:val="22"/>
          <w:szCs w:val="22"/>
        </w:rPr>
        <w:t xml:space="preserve"> </w:t>
      </w:r>
      <w:r w:rsidR="002D1528" w:rsidRPr="0090239C">
        <w:rPr>
          <w:rFonts w:cs="Arial"/>
          <w:color w:val="333F48"/>
          <w:sz w:val="22"/>
          <w:szCs w:val="22"/>
        </w:rPr>
        <w:t xml:space="preserve">development phase for a </w:t>
      </w:r>
      <w:r w:rsidR="009301FF" w:rsidRPr="0090239C">
        <w:rPr>
          <w:rFonts w:cs="Arial"/>
          <w:color w:val="333F48"/>
          <w:sz w:val="22"/>
          <w:szCs w:val="22"/>
        </w:rPr>
        <w:t>medical device</w:t>
      </w:r>
      <w:r w:rsidRPr="0090239C">
        <w:rPr>
          <w:rFonts w:cs="Arial"/>
          <w:color w:val="333F48"/>
          <w:sz w:val="22"/>
          <w:szCs w:val="22"/>
        </w:rPr>
        <w:t xml:space="preserve"> and their inclusion into the Australian market</w:t>
      </w:r>
      <w:r w:rsidR="002D1528" w:rsidRPr="0090239C">
        <w:rPr>
          <w:rFonts w:cs="Arial"/>
          <w:color w:val="333F48"/>
          <w:sz w:val="22"/>
          <w:szCs w:val="22"/>
        </w:rPr>
        <w:t xml:space="preserve"> (including conformity assessment options)</w:t>
      </w:r>
      <w:r w:rsidRPr="0090239C">
        <w:rPr>
          <w:rFonts w:cs="Arial"/>
          <w:color w:val="333F48"/>
          <w:sz w:val="22"/>
          <w:szCs w:val="22"/>
        </w:rPr>
        <w:t>, that are not close to submission of application.</w:t>
      </w:r>
    </w:p>
    <w:p w14:paraId="124D32E7" w14:textId="77777777" w:rsidR="000144C2" w:rsidRPr="0090239C" w:rsidRDefault="000144C2" w:rsidP="00FC68CC">
      <w:pPr>
        <w:ind w:left="284"/>
        <w:rPr>
          <w:rFonts w:cs="Arial"/>
          <w:color w:val="333F48"/>
          <w:sz w:val="22"/>
          <w:szCs w:val="22"/>
        </w:rPr>
      </w:pPr>
    </w:p>
    <w:p w14:paraId="28270F30" w14:textId="77777777" w:rsidR="00BD7138" w:rsidRPr="00B245C5" w:rsidRDefault="00BD7138" w:rsidP="00BD7138">
      <w:pPr>
        <w:pStyle w:val="Heading2"/>
        <w:rPr>
          <w:rFonts w:ascii="Arial" w:hAnsi="Arial" w:cs="Arial"/>
        </w:rPr>
      </w:pPr>
      <w:r w:rsidRPr="00B245C5">
        <w:rPr>
          <w:rFonts w:ascii="Arial" w:hAnsi="Arial" w:cs="Arial"/>
        </w:rPr>
        <w:t>Medical Device for discussion</w:t>
      </w:r>
    </w:p>
    <w:p w14:paraId="7D7E5A88" w14:textId="77777777" w:rsidR="00BD7138" w:rsidRPr="0090239C" w:rsidRDefault="00000000" w:rsidP="00BD7138">
      <w:pPr>
        <w:pStyle w:val="ListBullet"/>
        <w:numPr>
          <w:ilvl w:val="0"/>
          <w:numId w:val="0"/>
        </w:numPr>
        <w:ind w:left="284" w:hanging="284"/>
        <w:rPr>
          <w:color w:val="333F48"/>
          <w:sz w:val="22"/>
          <w:szCs w:val="22"/>
        </w:rPr>
      </w:pPr>
      <w:sdt>
        <w:sdtPr>
          <w:rPr>
            <w:color w:val="333F48"/>
          </w:rPr>
          <w:id w:val="1404180926"/>
          <w14:checkbox>
            <w14:checked w14:val="0"/>
            <w14:checkedState w14:val="2612" w14:font="MS Gothic"/>
            <w14:uncheckedState w14:val="2610" w14:font="MS Gothic"/>
          </w14:checkbox>
        </w:sdtPr>
        <w:sdtContent>
          <w:r w:rsidR="00BD7138" w:rsidRPr="0090239C">
            <w:rPr>
              <w:rFonts w:ascii="Segoe UI Symbol" w:eastAsia="MS Gothic" w:hAnsi="Segoe UI Symbol" w:cs="Segoe UI Symbol"/>
              <w:color w:val="333F48"/>
            </w:rPr>
            <w:t>☐</w:t>
          </w:r>
        </w:sdtContent>
      </w:sdt>
      <w:r w:rsidR="00BD7138" w:rsidRPr="0090239C">
        <w:rPr>
          <w:color w:val="333F48"/>
        </w:rPr>
        <w:t xml:space="preserve"> </w:t>
      </w:r>
      <w:r w:rsidR="00BD7138" w:rsidRPr="0090239C">
        <w:rPr>
          <w:color w:val="333F48"/>
          <w:sz w:val="22"/>
          <w:szCs w:val="22"/>
        </w:rPr>
        <w:t>Medical device (manufacturer)</w:t>
      </w:r>
    </w:p>
    <w:p w14:paraId="73641927" w14:textId="77777777" w:rsidR="00BD7138" w:rsidRPr="0090239C" w:rsidRDefault="00000000" w:rsidP="00BD7138">
      <w:pPr>
        <w:pStyle w:val="ListBullet"/>
        <w:numPr>
          <w:ilvl w:val="0"/>
          <w:numId w:val="0"/>
        </w:numPr>
        <w:ind w:left="284" w:hanging="284"/>
        <w:rPr>
          <w:color w:val="333F48"/>
          <w:sz w:val="22"/>
          <w:szCs w:val="22"/>
        </w:rPr>
      </w:pPr>
      <w:sdt>
        <w:sdtPr>
          <w:rPr>
            <w:color w:val="333F48"/>
            <w:sz w:val="22"/>
            <w:szCs w:val="22"/>
          </w:rPr>
          <w:id w:val="1331480224"/>
          <w14:checkbox>
            <w14:checked w14:val="0"/>
            <w14:checkedState w14:val="2612" w14:font="MS Gothic"/>
            <w14:uncheckedState w14:val="2610" w14:font="MS Gothic"/>
          </w14:checkbox>
        </w:sdt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Medical device (sponsor)</w:t>
      </w:r>
    </w:p>
    <w:p w14:paraId="6225CFD9" w14:textId="77777777" w:rsidR="00BD7138" w:rsidRPr="0090239C" w:rsidRDefault="00000000" w:rsidP="00BD7138">
      <w:pPr>
        <w:pStyle w:val="ListBullet2"/>
        <w:numPr>
          <w:ilvl w:val="0"/>
          <w:numId w:val="0"/>
        </w:numPr>
        <w:rPr>
          <w:color w:val="333F48"/>
          <w:sz w:val="22"/>
          <w:szCs w:val="22"/>
        </w:rPr>
      </w:pPr>
      <w:sdt>
        <w:sdtPr>
          <w:rPr>
            <w:color w:val="333F48"/>
            <w:sz w:val="22"/>
            <w:szCs w:val="22"/>
          </w:rPr>
          <w:id w:val="-1768382820"/>
          <w14:checkbox>
            <w14:checked w14:val="0"/>
            <w14:checkedState w14:val="2612" w14:font="MS Gothic"/>
            <w14:uncheckedState w14:val="2610" w14:font="MS Gothic"/>
          </w14:checkbox>
        </w:sdt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In vitro diagnostic medical device (manufacturer or sponsor)</w:t>
      </w:r>
    </w:p>
    <w:p w14:paraId="5FA39A36" w14:textId="77777777" w:rsidR="00BD7138" w:rsidRPr="0090239C" w:rsidRDefault="00000000" w:rsidP="00BD7138">
      <w:pPr>
        <w:pStyle w:val="ListBullet"/>
        <w:numPr>
          <w:ilvl w:val="0"/>
          <w:numId w:val="0"/>
        </w:numPr>
        <w:ind w:left="284" w:hanging="284"/>
        <w:rPr>
          <w:color w:val="333F48"/>
          <w:sz w:val="22"/>
          <w:szCs w:val="22"/>
        </w:rPr>
      </w:pPr>
      <w:sdt>
        <w:sdtPr>
          <w:rPr>
            <w:color w:val="333F48"/>
            <w:sz w:val="22"/>
            <w:szCs w:val="22"/>
          </w:rPr>
          <w:id w:val="-1287350905"/>
          <w14:checkbox>
            <w14:checked w14:val="0"/>
            <w14:checkedState w14:val="2612" w14:font="MS Gothic"/>
            <w14:uncheckedState w14:val="2610" w14:font="MS Gothic"/>
          </w14:checkbox>
        </w:sdt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Disinfectant (manufacturer or sponsor)</w:t>
      </w:r>
    </w:p>
    <w:p w14:paraId="225FF66A" w14:textId="77777777" w:rsidR="00BD7138" w:rsidRPr="0090239C" w:rsidRDefault="00000000" w:rsidP="00BD7138">
      <w:pPr>
        <w:pStyle w:val="ListBullet"/>
        <w:numPr>
          <w:ilvl w:val="0"/>
          <w:numId w:val="0"/>
        </w:numPr>
        <w:ind w:left="284" w:hanging="284"/>
        <w:rPr>
          <w:color w:val="333F48"/>
          <w:sz w:val="22"/>
          <w:szCs w:val="22"/>
        </w:rPr>
      </w:pPr>
      <w:sdt>
        <w:sdtPr>
          <w:rPr>
            <w:color w:val="333F48"/>
            <w:sz w:val="22"/>
            <w:szCs w:val="22"/>
          </w:rPr>
          <w:id w:val="-1182208887"/>
          <w14:checkbox>
            <w14:checked w14:val="0"/>
            <w14:checkedState w14:val="2612" w14:font="MS Gothic"/>
            <w14:uncheckedState w14:val="2610" w14:font="MS Gothic"/>
          </w14:checkbox>
        </w:sdt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Software and/ or Artificial intelligence</w:t>
      </w:r>
    </w:p>
    <w:p w14:paraId="567D1075" w14:textId="77777777" w:rsidR="00BD7138" w:rsidRPr="0090239C" w:rsidRDefault="00000000" w:rsidP="00BD7138">
      <w:pPr>
        <w:pStyle w:val="ListBullet2"/>
        <w:numPr>
          <w:ilvl w:val="0"/>
          <w:numId w:val="0"/>
        </w:numPr>
        <w:rPr>
          <w:color w:val="333F48"/>
          <w:sz w:val="22"/>
          <w:szCs w:val="22"/>
        </w:rPr>
      </w:pPr>
      <w:sdt>
        <w:sdtPr>
          <w:rPr>
            <w:color w:val="333F48"/>
            <w:sz w:val="22"/>
            <w:szCs w:val="22"/>
          </w:rPr>
          <w:id w:val="-1994635606"/>
          <w14:checkbox>
            <w14:checked w14:val="0"/>
            <w14:checkedState w14:val="2612" w14:font="MS Gothic"/>
            <w14:uncheckedState w14:val="2610" w14:font="MS Gothic"/>
          </w14:checkbox>
        </w:sdt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Other (please specify)</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BD7138" w:rsidRPr="0090239C" w14:paraId="239A5830" w14:textId="77777777" w:rsidTr="00A35D66">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16ED2B14" w14:textId="77777777" w:rsidR="00BD7138" w:rsidRPr="00890DE2" w:rsidRDefault="00BD7138" w:rsidP="00A35D66">
            <w:pPr>
              <w:rPr>
                <w:rFonts w:cs="Arial"/>
                <w:b w:val="0"/>
                <w:bCs/>
              </w:rPr>
            </w:pPr>
            <w:r w:rsidRPr="00890DE2">
              <w:rPr>
                <w:rFonts w:cs="Arial"/>
                <w:bCs/>
              </w:rPr>
              <w:fldChar w:fldCharType="begin">
                <w:ffData>
                  <w:name w:val=""/>
                  <w:enabled/>
                  <w:calcOnExit w:val="0"/>
                  <w:helpText w:type="text" w:val="if other, specify the subject matter for discussion"/>
                  <w:statusText w:type="text" w:val="Subject matter for discussion - Other (please specify)"/>
                  <w:textInput/>
                </w:ffData>
              </w:fldChar>
            </w:r>
            <w:r w:rsidRPr="00890DE2">
              <w:rPr>
                <w:rFonts w:cs="Arial"/>
                <w:b w:val="0"/>
                <w:bCs/>
              </w:rPr>
              <w:instrText xml:space="preserve"> FORMTEXT </w:instrText>
            </w:r>
            <w:r w:rsidRPr="00890DE2">
              <w:rPr>
                <w:rFonts w:cs="Arial"/>
                <w:bCs/>
              </w:rPr>
            </w:r>
            <w:r w:rsidRPr="00890DE2">
              <w:rPr>
                <w:rFonts w:cs="Arial"/>
                <w:bCs/>
              </w:rPr>
              <w:fldChar w:fldCharType="separate"/>
            </w:r>
            <w:r w:rsidRPr="00890DE2">
              <w:rPr>
                <w:rFonts w:cs="Arial"/>
                <w:b w:val="0"/>
                <w:bCs/>
                <w:noProof/>
              </w:rPr>
              <w:t> </w:t>
            </w:r>
            <w:r w:rsidRPr="00890DE2">
              <w:rPr>
                <w:rFonts w:cs="Arial"/>
                <w:b w:val="0"/>
                <w:bCs/>
                <w:noProof/>
              </w:rPr>
              <w:t> </w:t>
            </w:r>
            <w:r w:rsidRPr="00890DE2">
              <w:rPr>
                <w:rFonts w:cs="Arial"/>
                <w:b w:val="0"/>
                <w:bCs/>
                <w:noProof/>
              </w:rPr>
              <w:t> </w:t>
            </w:r>
            <w:r w:rsidRPr="00890DE2">
              <w:rPr>
                <w:rFonts w:cs="Arial"/>
                <w:b w:val="0"/>
                <w:bCs/>
                <w:noProof/>
              </w:rPr>
              <w:t> </w:t>
            </w:r>
            <w:r w:rsidRPr="00890DE2">
              <w:rPr>
                <w:rFonts w:cs="Arial"/>
                <w:b w:val="0"/>
                <w:bCs/>
                <w:noProof/>
              </w:rPr>
              <w:t> </w:t>
            </w:r>
            <w:r w:rsidRPr="00890DE2">
              <w:rPr>
                <w:rFonts w:cs="Arial"/>
                <w:bCs/>
              </w:rPr>
              <w:fldChar w:fldCharType="end"/>
            </w:r>
          </w:p>
        </w:tc>
      </w:tr>
    </w:tbl>
    <w:p w14:paraId="7335EC92" w14:textId="77777777" w:rsidR="00BD7138" w:rsidRPr="0090239C" w:rsidRDefault="00BD7138" w:rsidP="00BD7138">
      <w:pPr>
        <w:rPr>
          <w:rFonts w:cs="Arial"/>
          <w:color w:val="333F48"/>
        </w:rPr>
      </w:pPr>
    </w:p>
    <w:p w14:paraId="76C193A6" w14:textId="77777777" w:rsidR="00BD7138" w:rsidRPr="00B245C5" w:rsidRDefault="00BD7138" w:rsidP="00BD7138">
      <w:pPr>
        <w:pStyle w:val="Heading2"/>
        <w:rPr>
          <w:rFonts w:ascii="Arial" w:hAnsi="Arial" w:cs="Arial"/>
        </w:rPr>
      </w:pPr>
      <w:r w:rsidRPr="00B245C5">
        <w:rPr>
          <w:rFonts w:ascii="Arial" w:hAnsi="Arial" w:cs="Arial"/>
        </w:rPr>
        <w:t>Medical device</w:t>
      </w:r>
    </w:p>
    <w:tbl>
      <w:tblPr>
        <w:tblStyle w:val="TableGrid2"/>
        <w:tblpPr w:leftFromText="180" w:rightFromText="180" w:vertAnchor="text" w:tblpY="1"/>
        <w:tblOverlap w:val="never"/>
        <w:tblW w:w="9889" w:type="dxa"/>
        <w:tblLayout w:type="fixed"/>
        <w:tblLook w:val="04A0" w:firstRow="1" w:lastRow="0" w:firstColumn="1" w:lastColumn="0" w:noHBand="0" w:noVBand="1"/>
        <w:tblDescription w:val="Medical devices details to be completed"/>
      </w:tblPr>
      <w:tblGrid>
        <w:gridCol w:w="2093"/>
        <w:gridCol w:w="7796"/>
      </w:tblGrid>
      <w:tr w:rsidR="00BD7138" w:rsidRPr="0090239C" w14:paraId="3508EDB2" w14:textId="77777777" w:rsidTr="00A35D66">
        <w:trPr>
          <w:trHeight w:val="482"/>
          <w:tblHeader/>
        </w:trPr>
        <w:tc>
          <w:tcPr>
            <w:tcW w:w="2093" w:type="dxa"/>
            <w:tcBorders>
              <w:top w:val="nil"/>
              <w:left w:val="nil"/>
              <w:bottom w:val="nil"/>
            </w:tcBorders>
            <w:vAlign w:val="center"/>
          </w:tcPr>
          <w:p w14:paraId="7B4A35D2" w14:textId="77777777" w:rsidR="00BD7138" w:rsidRPr="00B245C5" w:rsidRDefault="00BD7138" w:rsidP="00A35D66">
            <w:pPr>
              <w:rPr>
                <w:rFonts w:cs="Arial"/>
                <w:sz w:val="22"/>
                <w:szCs w:val="22"/>
              </w:rPr>
            </w:pPr>
            <w:r w:rsidRPr="00B245C5">
              <w:rPr>
                <w:rFonts w:cs="Arial"/>
                <w:sz w:val="22"/>
                <w:szCs w:val="22"/>
              </w:rPr>
              <w:t>Device name</w:t>
            </w:r>
          </w:p>
        </w:tc>
        <w:tc>
          <w:tcPr>
            <w:tcW w:w="7796" w:type="dxa"/>
            <w:vAlign w:val="center"/>
          </w:tcPr>
          <w:p w14:paraId="68FFB67E"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product generic name"/>
                  <w:statusText w:type="text" w:val="Product generic name"/>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75A71A01" w14:textId="77777777" w:rsidTr="00A35D66">
        <w:trPr>
          <w:trHeight w:val="482"/>
        </w:trPr>
        <w:tc>
          <w:tcPr>
            <w:tcW w:w="2093" w:type="dxa"/>
            <w:tcBorders>
              <w:top w:val="nil"/>
              <w:left w:val="nil"/>
              <w:bottom w:val="nil"/>
            </w:tcBorders>
            <w:vAlign w:val="center"/>
          </w:tcPr>
          <w:p w14:paraId="32938B0C" w14:textId="77777777" w:rsidR="00BD7138" w:rsidRPr="00B245C5" w:rsidRDefault="00BD7138" w:rsidP="00A35D66">
            <w:pPr>
              <w:rPr>
                <w:rFonts w:cs="Arial"/>
                <w:sz w:val="22"/>
                <w:szCs w:val="22"/>
              </w:rPr>
            </w:pPr>
            <w:r w:rsidRPr="00B245C5">
              <w:rPr>
                <w:rFonts w:cs="Arial"/>
                <w:sz w:val="22"/>
                <w:szCs w:val="22"/>
              </w:rPr>
              <w:t>GMDN Code</w:t>
            </w:r>
          </w:p>
        </w:tc>
        <w:tc>
          <w:tcPr>
            <w:tcW w:w="7796" w:type="dxa"/>
            <w:vAlign w:val="center"/>
          </w:tcPr>
          <w:p w14:paraId="614A2CD7"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product trade name"/>
                  <w:statusText w:type="text" w:val="Product trade name"/>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0ECCE1D9" w14:textId="77777777" w:rsidTr="00A35D66">
        <w:trPr>
          <w:trHeight w:val="482"/>
        </w:trPr>
        <w:tc>
          <w:tcPr>
            <w:tcW w:w="2093" w:type="dxa"/>
            <w:tcBorders>
              <w:top w:val="nil"/>
              <w:left w:val="nil"/>
              <w:bottom w:val="nil"/>
            </w:tcBorders>
            <w:vAlign w:val="center"/>
          </w:tcPr>
          <w:p w14:paraId="269D99C4" w14:textId="77777777" w:rsidR="00BD7138" w:rsidRPr="00B245C5" w:rsidRDefault="00BD7138" w:rsidP="00A35D66">
            <w:pPr>
              <w:rPr>
                <w:rFonts w:cs="Arial"/>
                <w:sz w:val="22"/>
                <w:szCs w:val="22"/>
              </w:rPr>
            </w:pPr>
            <w:r w:rsidRPr="00B245C5">
              <w:rPr>
                <w:rFonts w:cs="Arial"/>
                <w:sz w:val="22"/>
                <w:szCs w:val="22"/>
              </w:rPr>
              <w:t>Device Classification</w:t>
            </w:r>
          </w:p>
        </w:tc>
        <w:tc>
          <w:tcPr>
            <w:tcW w:w="7796" w:type="dxa"/>
            <w:vAlign w:val="center"/>
          </w:tcPr>
          <w:p w14:paraId="0720C25B"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product substance name"/>
                  <w:statusText w:type="text" w:val="Product substance name"/>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69DFB51D" w14:textId="77777777" w:rsidTr="00A35D66">
        <w:trPr>
          <w:trHeight w:val="482"/>
        </w:trPr>
        <w:tc>
          <w:tcPr>
            <w:tcW w:w="2093" w:type="dxa"/>
            <w:tcBorders>
              <w:top w:val="nil"/>
              <w:left w:val="nil"/>
              <w:bottom w:val="nil"/>
            </w:tcBorders>
            <w:vAlign w:val="center"/>
          </w:tcPr>
          <w:p w14:paraId="6500EB91" w14:textId="77777777" w:rsidR="00BD7138" w:rsidRPr="00B245C5" w:rsidRDefault="00BD7138" w:rsidP="00A35D66">
            <w:pPr>
              <w:rPr>
                <w:rFonts w:cs="Arial"/>
                <w:sz w:val="22"/>
                <w:szCs w:val="22"/>
              </w:rPr>
            </w:pPr>
            <w:r w:rsidRPr="00B245C5">
              <w:rPr>
                <w:rFonts w:cs="Arial"/>
                <w:sz w:val="22"/>
                <w:szCs w:val="22"/>
              </w:rPr>
              <w:t>Device Description</w:t>
            </w:r>
          </w:p>
        </w:tc>
        <w:tc>
          <w:tcPr>
            <w:tcW w:w="7796" w:type="dxa"/>
            <w:vAlign w:val="center"/>
          </w:tcPr>
          <w:p w14:paraId="6F59FA2E"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dosage form(s)"/>
                  <w:statusText w:type="text" w:val="Product Dosage form(s)"/>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086F8333" w14:textId="77777777" w:rsidTr="00A35D66">
        <w:trPr>
          <w:trHeight w:val="482"/>
        </w:trPr>
        <w:tc>
          <w:tcPr>
            <w:tcW w:w="2093" w:type="dxa"/>
            <w:tcBorders>
              <w:top w:val="nil"/>
              <w:left w:val="nil"/>
              <w:bottom w:val="nil"/>
            </w:tcBorders>
            <w:vAlign w:val="center"/>
          </w:tcPr>
          <w:p w14:paraId="463403DC" w14:textId="77777777" w:rsidR="00BD7138" w:rsidRPr="00B245C5" w:rsidRDefault="00BD7138" w:rsidP="00A35D66">
            <w:pPr>
              <w:rPr>
                <w:rFonts w:cs="Arial"/>
                <w:sz w:val="22"/>
                <w:szCs w:val="22"/>
              </w:rPr>
            </w:pPr>
            <w:r w:rsidRPr="00B245C5">
              <w:rPr>
                <w:rFonts w:cs="Arial"/>
                <w:sz w:val="22"/>
                <w:szCs w:val="22"/>
              </w:rPr>
              <w:t>Intended Purpose</w:t>
            </w:r>
          </w:p>
        </w:tc>
        <w:tc>
          <w:tcPr>
            <w:tcW w:w="7796" w:type="dxa"/>
            <w:vAlign w:val="center"/>
          </w:tcPr>
          <w:p w14:paraId="5484DF18" w14:textId="77777777" w:rsidR="00BD7138" w:rsidRPr="00B245C5" w:rsidRDefault="00BD7138" w:rsidP="00A35D66">
            <w:pPr>
              <w:rPr>
                <w:rFonts w:cs="Arial"/>
                <w:sz w:val="22"/>
                <w:szCs w:val="22"/>
              </w:rPr>
            </w:pPr>
            <w:r w:rsidRPr="00B245C5">
              <w:rPr>
                <w:rFonts w:cs="Arial"/>
                <w:sz w:val="22"/>
                <w:szCs w:val="22"/>
              </w:rPr>
              <w:fldChar w:fldCharType="begin">
                <w:ffData>
                  <w:name w:val="Text11"/>
                  <w:enabled/>
                  <w:calcOnExit w:val="0"/>
                  <w:helpText w:type="text" w:val="enter intended purpose"/>
                  <w:statusText w:type="text" w:val="Medical Device - intended purpose"/>
                  <w:textInput/>
                </w:ffData>
              </w:fldChar>
            </w:r>
            <w:bookmarkStart w:id="6" w:name="Text11"/>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bookmarkEnd w:id="6"/>
          </w:p>
        </w:tc>
      </w:tr>
      <w:tr w:rsidR="00BD7138" w:rsidRPr="0090239C" w14:paraId="0550444D" w14:textId="77777777" w:rsidTr="00A35D66">
        <w:trPr>
          <w:trHeight w:val="482"/>
        </w:trPr>
        <w:tc>
          <w:tcPr>
            <w:tcW w:w="2093" w:type="dxa"/>
            <w:tcBorders>
              <w:top w:val="nil"/>
              <w:left w:val="nil"/>
              <w:bottom w:val="nil"/>
            </w:tcBorders>
            <w:vAlign w:val="center"/>
          </w:tcPr>
          <w:p w14:paraId="3908E916" w14:textId="77777777" w:rsidR="00BD7138" w:rsidRPr="00B245C5" w:rsidRDefault="00BD7138" w:rsidP="00A35D66">
            <w:pPr>
              <w:rPr>
                <w:rFonts w:cs="Arial"/>
                <w:sz w:val="22"/>
                <w:szCs w:val="22"/>
              </w:rPr>
            </w:pPr>
            <w:r w:rsidRPr="00B245C5">
              <w:rPr>
                <w:rFonts w:cs="Arial"/>
                <w:sz w:val="22"/>
                <w:szCs w:val="22"/>
              </w:rPr>
              <w:t>Other relevant information</w:t>
            </w:r>
          </w:p>
        </w:tc>
        <w:tc>
          <w:tcPr>
            <w:tcW w:w="7796" w:type="dxa"/>
            <w:vAlign w:val="center"/>
          </w:tcPr>
          <w:p w14:paraId="25E2B541"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other relevant product information"/>
                  <w:statusText w:type="text" w:val="Product: other relevant information"/>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bl>
    <w:p w14:paraId="35C65F5D" w14:textId="77777777" w:rsidR="00BD7138" w:rsidRPr="0090239C" w:rsidRDefault="00BD7138" w:rsidP="00BD7138">
      <w:pPr>
        <w:spacing w:before="120" w:after="0"/>
        <w:rPr>
          <w:rFonts w:cs="Arial"/>
          <w:color w:val="333F48"/>
          <w:sz w:val="22"/>
          <w:szCs w:val="22"/>
        </w:rPr>
      </w:pP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827"/>
        <w:gridCol w:w="851"/>
        <w:gridCol w:w="3152"/>
      </w:tblGrid>
      <w:tr w:rsidR="00BD7138" w:rsidRPr="00B245C5" w14:paraId="4916BA90" w14:textId="77777777" w:rsidTr="00A35D66">
        <w:trPr>
          <w:cantSplit/>
          <w:trHeight w:val="20"/>
        </w:trPr>
        <w:tc>
          <w:tcPr>
            <w:tcW w:w="2093" w:type="dxa"/>
            <w:tcBorders>
              <w:top w:val="nil"/>
              <w:left w:val="nil"/>
              <w:bottom w:val="nil"/>
              <w:right w:val="single" w:sz="4" w:space="0" w:color="auto"/>
            </w:tcBorders>
            <w:vAlign w:val="center"/>
          </w:tcPr>
          <w:p w14:paraId="16454F53" w14:textId="77777777" w:rsidR="00BD7138" w:rsidRPr="00B245C5" w:rsidRDefault="00BD7138" w:rsidP="00A35D66">
            <w:pPr>
              <w:rPr>
                <w:rFonts w:cs="Arial"/>
                <w:sz w:val="22"/>
                <w:szCs w:val="22"/>
              </w:rPr>
            </w:pPr>
            <w:r w:rsidRPr="0090239C">
              <w:rPr>
                <w:rFonts w:cs="Arial"/>
                <w:color w:val="333F48"/>
                <w:sz w:val="22"/>
                <w:szCs w:val="22"/>
              </w:rPr>
              <w:t>Name</w:t>
            </w:r>
          </w:p>
        </w:tc>
        <w:tc>
          <w:tcPr>
            <w:tcW w:w="7830" w:type="dxa"/>
            <w:gridSpan w:val="3"/>
            <w:tcBorders>
              <w:left w:val="single" w:sz="4" w:space="0" w:color="auto"/>
            </w:tcBorders>
            <w:vAlign w:val="center"/>
          </w:tcPr>
          <w:p w14:paraId="7C00E323" w14:textId="77777777" w:rsidR="00BD7138" w:rsidRPr="00B245C5" w:rsidRDefault="00BD7138" w:rsidP="000144C2">
            <w:pPr>
              <w:spacing w:before="120" w:line="240" w:lineRule="atLeast"/>
              <w:ind w:left="34"/>
              <w:rPr>
                <w:rFonts w:cs="Arial"/>
                <w:sz w:val="22"/>
                <w:szCs w:val="22"/>
              </w:rPr>
            </w:pPr>
            <w:r w:rsidRPr="0090239C">
              <w:rPr>
                <w:rFonts w:cs="Arial"/>
                <w:color w:val="333F48"/>
                <w:sz w:val="22"/>
                <w:szCs w:val="22"/>
              </w:rPr>
              <w:fldChar w:fldCharType="begin">
                <w:ffData>
                  <w:name w:val=""/>
                  <w:enabled/>
                  <w:calcOnExit w:val="0"/>
                  <w:helpText w:type="text" w:val="enter name"/>
                  <w:statusText w:type="text" w:val="Name"/>
                  <w:textInput/>
                </w:ffData>
              </w:fldChar>
            </w:r>
            <w:r w:rsidRPr="0090239C">
              <w:rPr>
                <w:rFonts w:cs="Arial"/>
                <w:color w:val="333F48"/>
                <w:sz w:val="22"/>
                <w:szCs w:val="22"/>
              </w:rPr>
              <w:instrText xml:space="preserve"> FORMTEXT </w:instrText>
            </w:r>
            <w:r w:rsidRPr="0090239C">
              <w:rPr>
                <w:rFonts w:cs="Arial"/>
                <w:color w:val="333F48"/>
                <w:sz w:val="22"/>
                <w:szCs w:val="22"/>
              </w:rPr>
            </w:r>
            <w:r w:rsidRPr="0090239C">
              <w:rPr>
                <w:rFonts w:cs="Arial"/>
                <w:color w:val="333F48"/>
                <w:sz w:val="22"/>
                <w:szCs w:val="22"/>
              </w:rPr>
              <w:fldChar w:fldCharType="separate"/>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color w:val="333F48"/>
                <w:sz w:val="22"/>
                <w:szCs w:val="22"/>
              </w:rPr>
              <w:fldChar w:fldCharType="end"/>
            </w:r>
          </w:p>
        </w:tc>
      </w:tr>
      <w:tr w:rsidR="00BD7138" w:rsidRPr="0090239C" w14:paraId="1519FF22" w14:textId="77777777" w:rsidTr="00A35D66">
        <w:trPr>
          <w:cantSplit/>
          <w:trHeight w:val="20"/>
        </w:trPr>
        <w:tc>
          <w:tcPr>
            <w:tcW w:w="2093" w:type="dxa"/>
            <w:tcBorders>
              <w:top w:val="nil"/>
              <w:left w:val="nil"/>
              <w:bottom w:val="nil"/>
              <w:right w:val="single" w:sz="4" w:space="0" w:color="auto"/>
            </w:tcBorders>
            <w:vAlign w:val="center"/>
          </w:tcPr>
          <w:p w14:paraId="0800021A" w14:textId="77777777" w:rsidR="00BD7138" w:rsidRPr="00B245C5" w:rsidRDefault="00BD7138" w:rsidP="00A35D66">
            <w:pPr>
              <w:rPr>
                <w:rFonts w:cs="Arial"/>
                <w:sz w:val="22"/>
                <w:szCs w:val="22"/>
              </w:rPr>
            </w:pPr>
            <w:r w:rsidRPr="0090239C">
              <w:rPr>
                <w:rFonts w:cs="Arial"/>
                <w:color w:val="333F48"/>
                <w:sz w:val="22"/>
                <w:szCs w:val="22"/>
              </w:rPr>
              <w:t>Signature</w:t>
            </w:r>
          </w:p>
        </w:tc>
        <w:tc>
          <w:tcPr>
            <w:tcW w:w="3827" w:type="dxa"/>
            <w:tcBorders>
              <w:left w:val="single" w:sz="4" w:space="0" w:color="auto"/>
            </w:tcBorders>
            <w:vAlign w:val="center"/>
          </w:tcPr>
          <w:p w14:paraId="035D667B" w14:textId="77777777" w:rsidR="00BD7138" w:rsidRPr="00B245C5" w:rsidRDefault="00BD7138" w:rsidP="000144C2">
            <w:pPr>
              <w:spacing w:before="120" w:line="240" w:lineRule="atLeast"/>
              <w:rPr>
                <w:rFonts w:cs="Arial"/>
                <w:sz w:val="22"/>
                <w:szCs w:val="22"/>
              </w:rPr>
            </w:pPr>
          </w:p>
        </w:tc>
        <w:tc>
          <w:tcPr>
            <w:tcW w:w="851" w:type="dxa"/>
            <w:tcBorders>
              <w:bottom w:val="nil"/>
            </w:tcBorders>
            <w:vAlign w:val="center"/>
          </w:tcPr>
          <w:p w14:paraId="313137A7" w14:textId="77777777" w:rsidR="00BD7138" w:rsidRPr="00B245C5" w:rsidRDefault="00BD7138" w:rsidP="000144C2">
            <w:pPr>
              <w:spacing w:before="120" w:line="240" w:lineRule="atLeast"/>
              <w:rPr>
                <w:rFonts w:cs="Arial"/>
                <w:sz w:val="22"/>
                <w:szCs w:val="22"/>
              </w:rPr>
            </w:pPr>
            <w:r w:rsidRPr="0090239C">
              <w:rPr>
                <w:rFonts w:cs="Arial"/>
                <w:color w:val="333F48"/>
                <w:sz w:val="22"/>
                <w:szCs w:val="22"/>
              </w:rPr>
              <w:t>Date</w:t>
            </w:r>
          </w:p>
        </w:tc>
        <w:tc>
          <w:tcPr>
            <w:tcW w:w="3152" w:type="dxa"/>
            <w:vAlign w:val="center"/>
          </w:tcPr>
          <w:p w14:paraId="4830D9A2" w14:textId="77777777" w:rsidR="00BD7138" w:rsidRPr="0090239C" w:rsidRDefault="00BD7138" w:rsidP="000144C2">
            <w:pPr>
              <w:spacing w:before="120" w:line="240" w:lineRule="atLeast"/>
              <w:rPr>
                <w:rFonts w:cs="Arial"/>
                <w:color w:val="333F48"/>
                <w:sz w:val="22"/>
                <w:szCs w:val="22"/>
              </w:rPr>
            </w:pPr>
            <w:r w:rsidRPr="0090239C">
              <w:rPr>
                <w:rFonts w:cs="Arial"/>
                <w:color w:val="333F48"/>
                <w:sz w:val="22"/>
                <w:szCs w:val="22"/>
              </w:rPr>
              <w:fldChar w:fldCharType="begin">
                <w:ffData>
                  <w:name w:val=""/>
                  <w:enabled/>
                  <w:calcOnExit w:val="0"/>
                  <w:helpText w:type="text" w:val="enter date of signature"/>
                  <w:statusText w:type="text" w:val="Date of signature"/>
                  <w:textInput/>
                </w:ffData>
              </w:fldChar>
            </w:r>
            <w:r w:rsidRPr="0090239C">
              <w:rPr>
                <w:rFonts w:cs="Arial"/>
                <w:color w:val="333F48"/>
                <w:sz w:val="22"/>
                <w:szCs w:val="22"/>
              </w:rPr>
              <w:instrText xml:space="preserve"> FORMTEXT </w:instrText>
            </w:r>
            <w:r w:rsidRPr="0090239C">
              <w:rPr>
                <w:rFonts w:cs="Arial"/>
                <w:color w:val="333F48"/>
                <w:sz w:val="22"/>
                <w:szCs w:val="22"/>
              </w:rPr>
            </w:r>
            <w:r w:rsidRPr="0090239C">
              <w:rPr>
                <w:rFonts w:cs="Arial"/>
                <w:color w:val="333F48"/>
                <w:sz w:val="22"/>
                <w:szCs w:val="22"/>
              </w:rPr>
              <w:fldChar w:fldCharType="separate"/>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color w:val="333F48"/>
                <w:sz w:val="22"/>
                <w:szCs w:val="22"/>
              </w:rPr>
              <w:fldChar w:fldCharType="end"/>
            </w:r>
          </w:p>
        </w:tc>
      </w:tr>
    </w:tbl>
    <w:p w14:paraId="215D88AE" w14:textId="77777777" w:rsidR="00BD7138" w:rsidRPr="0090239C" w:rsidRDefault="00BD7138" w:rsidP="00BD7138">
      <w:pPr>
        <w:pStyle w:val="Notes"/>
        <w:rPr>
          <w:bCs/>
          <w:iCs/>
          <w:color w:val="333F48"/>
          <w:sz w:val="22"/>
        </w:rPr>
      </w:pPr>
    </w:p>
    <w:p w14:paraId="5E9EE4A1" w14:textId="77777777" w:rsidR="000144C2" w:rsidRPr="0090239C" w:rsidRDefault="000144C2" w:rsidP="00BD7138">
      <w:pPr>
        <w:pStyle w:val="Notes"/>
        <w:rPr>
          <w:bCs/>
          <w:iCs/>
          <w:color w:val="333F48"/>
          <w:sz w:val="22"/>
        </w:rPr>
      </w:pPr>
    </w:p>
    <w:p w14:paraId="0E2AE761" w14:textId="77777777" w:rsidR="00890DE2" w:rsidRPr="0090239C" w:rsidRDefault="00BD7138" w:rsidP="00BD7138">
      <w:pPr>
        <w:pStyle w:val="Notes"/>
        <w:rPr>
          <w:b/>
          <w:i/>
          <w:color w:val="333F48"/>
          <w:sz w:val="22"/>
        </w:rPr>
      </w:pPr>
      <w:r w:rsidRPr="0090239C">
        <w:rPr>
          <w:b/>
          <w:i/>
          <w:color w:val="333F48"/>
          <w:sz w:val="22"/>
        </w:rPr>
        <w:t xml:space="preserve">Please ensure that all information set out below is provided with the initial request. </w:t>
      </w:r>
    </w:p>
    <w:p w14:paraId="1C514013" w14:textId="59E05508" w:rsidR="00BD7138" w:rsidRPr="0090239C" w:rsidRDefault="00BD7138" w:rsidP="00BD7138">
      <w:pPr>
        <w:pStyle w:val="Notes"/>
        <w:rPr>
          <w:bCs/>
          <w:iCs/>
          <w:color w:val="333F48"/>
          <w:sz w:val="22"/>
          <w:szCs w:val="22"/>
        </w:rPr>
      </w:pPr>
      <w:r w:rsidRPr="0090239C">
        <w:rPr>
          <w:b/>
          <w:i/>
          <w:color w:val="333F48"/>
          <w:sz w:val="22"/>
        </w:rPr>
        <w:t>Note</w:t>
      </w:r>
      <w:r w:rsidR="00890DE2" w:rsidRPr="0090239C">
        <w:rPr>
          <w:b/>
          <w:i/>
          <w:color w:val="333F48"/>
          <w:sz w:val="22"/>
        </w:rPr>
        <w:t>:</w:t>
      </w:r>
      <w:r w:rsidRPr="0090239C">
        <w:rPr>
          <w:b/>
          <w:i/>
          <w:color w:val="333F48"/>
          <w:sz w:val="22"/>
        </w:rPr>
        <w:t xml:space="preserve"> a meeting cannot be scheduled until all necessary information has been provided</w:t>
      </w:r>
      <w:r w:rsidRPr="0090239C">
        <w:rPr>
          <w:b/>
          <w:i/>
          <w:color w:val="333F48"/>
          <w:sz w:val="20"/>
        </w:rPr>
        <w:t>.</w:t>
      </w:r>
    </w:p>
    <w:p w14:paraId="7413C99A" w14:textId="77777777" w:rsidR="00BD7138" w:rsidRDefault="00BD7138" w:rsidP="00BD7138">
      <w:pPr>
        <w:pStyle w:val="Heading2"/>
      </w:pPr>
      <w:r>
        <w:t>Artificial Intelligence</w:t>
      </w:r>
    </w:p>
    <w:p w14:paraId="362A1BB2" w14:textId="77777777" w:rsidR="00BD7138" w:rsidRDefault="00BD7138" w:rsidP="00BD7138">
      <w:pPr>
        <w:rPr>
          <w:color w:val="333F48"/>
          <w:sz w:val="22"/>
          <w:szCs w:val="22"/>
        </w:rPr>
      </w:pPr>
      <w:bookmarkStart w:id="7" w:name="_Hlk208997523"/>
      <w:r w:rsidRPr="0090239C">
        <w:rPr>
          <w:color w:val="333F48"/>
          <w:sz w:val="22"/>
          <w:szCs w:val="22"/>
        </w:rPr>
        <w:t>TGA may elect to record your meeting and to use Artificial Intelligence for the purpose of meeting transcription summary. Please nominate if you do or do not consent to this meeting being recorded for this purpose.</w:t>
      </w:r>
    </w:p>
    <w:p w14:paraId="48B7B1DE" w14:textId="44B27AC5" w:rsidR="009A34DE" w:rsidRPr="0090239C" w:rsidRDefault="009A34DE" w:rsidP="00BD7138">
      <w:pPr>
        <w:rPr>
          <w:color w:val="333F48"/>
          <w:sz w:val="22"/>
          <w:szCs w:val="22"/>
        </w:rPr>
      </w:pPr>
      <w:r w:rsidRPr="009A34DE">
        <w:rPr>
          <w:color w:val="333F48"/>
          <w:sz w:val="22"/>
          <w:szCs w:val="22"/>
        </w:rPr>
        <w:t xml:space="preserve">Refer to the published Teams </w:t>
      </w:r>
      <w:hyperlink r:id="rId15" w:tgtFrame="_blank" w:tooltip="https://www.health.gov.au/using-our-websites/website-privacy-policy/privacy-notice-for-ms-teams-recordings-and-transcripts" w:history="1">
        <w:r w:rsidRPr="009A34DE">
          <w:rPr>
            <w:rStyle w:val="Hyperlink"/>
            <w:sz w:val="22"/>
            <w:szCs w:val="22"/>
          </w:rPr>
          <w:t>Privacy and security</w:t>
        </w:r>
      </w:hyperlink>
      <w:r w:rsidRPr="009A34DE">
        <w:rPr>
          <w:color w:val="333F48"/>
          <w:sz w:val="22"/>
          <w:szCs w:val="22"/>
        </w:rPr>
        <w:t xml:space="preserve"> notice for how we manage your information</w:t>
      </w:r>
      <w:r>
        <w:rPr>
          <w:color w:val="333F48"/>
          <w:sz w:val="22"/>
          <w:szCs w:val="22"/>
        </w:rPr>
        <w:t>.</w:t>
      </w:r>
    </w:p>
    <w:bookmarkEnd w:id="7"/>
    <w:p w14:paraId="08755428" w14:textId="4819B52A" w:rsidR="00BD7138" w:rsidRPr="0090239C" w:rsidRDefault="00000000" w:rsidP="00BD7138">
      <w:pPr>
        <w:rPr>
          <w:color w:val="333F48"/>
          <w:sz w:val="22"/>
          <w:szCs w:val="22"/>
        </w:rPr>
      </w:pPr>
      <w:sdt>
        <w:sdtPr>
          <w:rPr>
            <w:color w:val="333F48"/>
            <w:sz w:val="28"/>
            <w:szCs w:val="28"/>
          </w:rPr>
          <w:id w:val="-1389108299"/>
          <w14:checkbox>
            <w14:checked w14:val="0"/>
            <w14:checkedState w14:val="2612" w14:font="MS Gothic"/>
            <w14:uncheckedState w14:val="2610" w14:font="MS Gothic"/>
          </w14:checkbox>
        </w:sdtPr>
        <w:sdtContent>
          <w:r w:rsidR="00F062D4">
            <w:rPr>
              <w:rFonts w:ascii="MS Gothic" w:eastAsia="MS Gothic" w:hAnsi="MS Gothic" w:hint="eastAsia"/>
              <w:color w:val="333F48"/>
              <w:sz w:val="28"/>
              <w:szCs w:val="28"/>
            </w:rPr>
            <w:t>☐</w:t>
          </w:r>
        </w:sdtContent>
      </w:sdt>
      <w:r w:rsidR="00F062D4" w:rsidRPr="0090239C">
        <w:rPr>
          <w:color w:val="333F48"/>
          <w:sz w:val="22"/>
          <w:szCs w:val="22"/>
        </w:rPr>
        <w:t xml:space="preserve"> </w:t>
      </w:r>
      <w:r w:rsidR="00010DB7">
        <w:rPr>
          <w:color w:val="333F48"/>
          <w:sz w:val="22"/>
          <w:szCs w:val="22"/>
        </w:rPr>
        <w:t xml:space="preserve"> </w:t>
      </w:r>
      <w:r w:rsidR="399888A9" w:rsidRPr="0090239C">
        <w:rPr>
          <w:color w:val="333F48"/>
          <w:sz w:val="22"/>
          <w:szCs w:val="22"/>
        </w:rPr>
        <w:t xml:space="preserve">I/ We </w:t>
      </w:r>
      <w:r w:rsidR="34E409C8" w:rsidRPr="0090239C">
        <w:rPr>
          <w:color w:val="333F48"/>
          <w:sz w:val="22"/>
          <w:szCs w:val="22"/>
        </w:rPr>
        <w:t>c</w:t>
      </w:r>
      <w:r w:rsidR="00BD7138" w:rsidRPr="0090239C">
        <w:rPr>
          <w:color w:val="333F48"/>
          <w:sz w:val="22"/>
          <w:szCs w:val="22"/>
        </w:rPr>
        <w:t>onsent to TGA recording and transcribing through Artificial Intelligence</w:t>
      </w:r>
    </w:p>
    <w:p w14:paraId="182A49DE" w14:textId="77195947" w:rsidR="00BD7138" w:rsidRPr="0090239C" w:rsidRDefault="00000000" w:rsidP="00BD7138">
      <w:pPr>
        <w:rPr>
          <w:color w:val="333F48"/>
          <w:sz w:val="22"/>
          <w:szCs w:val="22"/>
        </w:rPr>
      </w:pPr>
      <w:sdt>
        <w:sdtPr>
          <w:rPr>
            <w:color w:val="333F48"/>
            <w:sz w:val="28"/>
            <w:szCs w:val="28"/>
          </w:rPr>
          <w:id w:val="100617406"/>
          <w14:checkbox>
            <w14:checked w14:val="0"/>
            <w14:checkedState w14:val="2612" w14:font="MS Gothic"/>
            <w14:uncheckedState w14:val="2610" w14:font="MS Gothic"/>
          </w14:checkbox>
        </w:sdtPr>
        <w:sdtContent>
          <w:r w:rsidR="00F062D4">
            <w:rPr>
              <w:rFonts w:ascii="MS Gothic" w:eastAsia="MS Gothic" w:hAnsi="MS Gothic" w:hint="eastAsia"/>
              <w:color w:val="333F48"/>
              <w:sz w:val="28"/>
              <w:szCs w:val="28"/>
            </w:rPr>
            <w:t>☐</w:t>
          </w:r>
        </w:sdtContent>
      </w:sdt>
      <w:r w:rsidR="00BD7138" w:rsidRPr="00B340A9">
        <w:rPr>
          <w:color w:val="333F48"/>
          <w:sz w:val="28"/>
          <w:szCs w:val="28"/>
        </w:rPr>
        <w:t xml:space="preserve"> </w:t>
      </w:r>
      <w:r w:rsidR="00BD7138" w:rsidRPr="0090239C">
        <w:rPr>
          <w:color w:val="333F48"/>
          <w:sz w:val="22"/>
          <w:szCs w:val="22"/>
        </w:rPr>
        <w:t xml:space="preserve"> </w:t>
      </w:r>
      <w:r w:rsidR="42C406E8" w:rsidRPr="0090239C">
        <w:rPr>
          <w:color w:val="333F48"/>
          <w:sz w:val="22"/>
          <w:szCs w:val="22"/>
        </w:rPr>
        <w:t xml:space="preserve">I/ We </w:t>
      </w:r>
      <w:r w:rsidR="31B6FFD4" w:rsidRPr="0090239C">
        <w:rPr>
          <w:color w:val="333F48"/>
          <w:sz w:val="22"/>
          <w:szCs w:val="22"/>
        </w:rPr>
        <w:t>d</w:t>
      </w:r>
      <w:r w:rsidR="00BD7138" w:rsidRPr="0090239C">
        <w:rPr>
          <w:color w:val="333F48"/>
          <w:sz w:val="22"/>
          <w:szCs w:val="22"/>
        </w:rPr>
        <w:t xml:space="preserve">o not </w:t>
      </w:r>
      <w:r w:rsidR="00890DE2" w:rsidRPr="0090239C">
        <w:rPr>
          <w:color w:val="333F48"/>
          <w:sz w:val="22"/>
          <w:szCs w:val="22"/>
        </w:rPr>
        <w:t>c</w:t>
      </w:r>
      <w:r w:rsidR="00BD7138" w:rsidRPr="0090239C">
        <w:rPr>
          <w:color w:val="333F48"/>
          <w:sz w:val="22"/>
          <w:szCs w:val="22"/>
        </w:rPr>
        <w:t>onsent to TGA recording and transcribing through Artificial Intelligence</w:t>
      </w:r>
    </w:p>
    <w:p w14:paraId="29607A21" w14:textId="63324704" w:rsidR="00BD7138" w:rsidRPr="0090239C" w:rsidRDefault="00BD7138" w:rsidP="00BD7138">
      <w:pPr>
        <w:rPr>
          <w:color w:val="333F48"/>
          <w:sz w:val="22"/>
          <w:szCs w:val="22"/>
        </w:rPr>
      </w:pPr>
      <w:r w:rsidRPr="0090239C">
        <w:rPr>
          <w:color w:val="333F48"/>
          <w:sz w:val="22"/>
          <w:szCs w:val="22"/>
        </w:rPr>
        <w:t>You will have time on the scheduled meeting date scheduled to reaffirm</w:t>
      </w:r>
      <w:r w:rsidR="25A5EE4A" w:rsidRPr="0090239C">
        <w:rPr>
          <w:color w:val="333F48"/>
          <w:sz w:val="22"/>
          <w:szCs w:val="22"/>
        </w:rPr>
        <w:t xml:space="preserve"> or change</w:t>
      </w:r>
      <w:r w:rsidRPr="0090239C">
        <w:rPr>
          <w:color w:val="333F48"/>
          <w:sz w:val="22"/>
          <w:szCs w:val="22"/>
        </w:rPr>
        <w:t xml:space="preserve"> your selection.</w:t>
      </w:r>
    </w:p>
    <w:p w14:paraId="753A0B78" w14:textId="77777777" w:rsidR="00BD7138" w:rsidRPr="00B245C5" w:rsidRDefault="00BD7138" w:rsidP="00BD7138">
      <w:pPr>
        <w:pStyle w:val="Heading1"/>
        <w:rPr>
          <w:rFonts w:ascii="Arial" w:hAnsi="Arial" w:cs="Arial"/>
        </w:rPr>
      </w:pPr>
      <w:r w:rsidRPr="00B245C5">
        <w:rPr>
          <w:rFonts w:ascii="Arial" w:hAnsi="Arial" w:cs="Arial"/>
        </w:rPr>
        <w:t>Background information</w:t>
      </w:r>
    </w:p>
    <w:p w14:paraId="5D04ACCC" w14:textId="77777777" w:rsidR="00D7595B" w:rsidRDefault="00BD7138" w:rsidP="00BD7138">
      <w:pPr>
        <w:pStyle w:val="Heading2"/>
        <w:rPr>
          <w:rFonts w:ascii="Arial" w:hAnsi="Arial" w:cs="Arial"/>
        </w:rPr>
      </w:pPr>
      <w:r w:rsidRPr="00B245C5">
        <w:rPr>
          <w:rFonts w:ascii="Arial" w:hAnsi="Arial" w:cs="Arial"/>
        </w:rPr>
        <w:t>Proposed agenda</w:t>
      </w:r>
    </w:p>
    <w:p w14:paraId="24442531" w14:textId="1FD17271" w:rsidR="00BD7138" w:rsidRDefault="00BD7138" w:rsidP="009301FF">
      <w:pPr>
        <w:pStyle w:val="Heading2"/>
        <w:rPr>
          <w:rFonts w:ascii="Arial" w:eastAsiaTheme="minorHAnsi" w:hAnsi="Arial" w:cs="Arial"/>
          <w:b w:val="0"/>
          <w:bCs w:val="0"/>
          <w:color w:val="auto"/>
          <w:sz w:val="22"/>
          <w:szCs w:val="22"/>
        </w:rPr>
      </w:pPr>
      <w:r w:rsidRPr="004C7735">
        <w:rPr>
          <w:rFonts w:ascii="Arial" w:eastAsiaTheme="minorHAnsi" w:hAnsi="Arial" w:cs="Arial"/>
          <w:b w:val="0"/>
          <w:bCs w:val="0"/>
          <w:color w:val="auto"/>
          <w:sz w:val="22"/>
          <w:szCs w:val="22"/>
        </w:rPr>
        <w:t>Include here your proposed agenda and scope of your pre-submission meeting.</w:t>
      </w:r>
    </w:p>
    <w:p w14:paraId="42CA62AA" w14:textId="67E6B2CE" w:rsidR="000144C2" w:rsidRPr="0090239C" w:rsidRDefault="000144C2">
      <w:pPr>
        <w:rPr>
          <w:color w:val="333F48"/>
        </w:rPr>
      </w:pPr>
    </w:p>
    <w:p w14:paraId="65538EEF" w14:textId="77777777" w:rsidR="00BD7138" w:rsidRPr="00B245C5" w:rsidRDefault="00BD7138" w:rsidP="000144C2">
      <w:pPr>
        <w:pStyle w:val="Heading2"/>
        <w:rPr>
          <w:rFonts w:ascii="Arial" w:hAnsi="Arial" w:cs="Arial"/>
          <w:bCs w:val="0"/>
        </w:rPr>
      </w:pPr>
      <w:r w:rsidRPr="00B245C5">
        <w:rPr>
          <w:rFonts w:ascii="Arial" w:hAnsi="Arial" w:cs="Arial"/>
        </w:rPr>
        <w:lastRenderedPageBreak/>
        <w:t>Overview of the product and its development program (quality, nonclinical, and clinical)</w:t>
      </w:r>
    </w:p>
    <w:p w14:paraId="519F4143" w14:textId="77777777" w:rsidR="00BD7138" w:rsidRPr="0090239C" w:rsidRDefault="00BD7138" w:rsidP="000144C2">
      <w:pPr>
        <w:keepNext/>
        <w:keepLines/>
        <w:spacing w:before="120"/>
        <w:rPr>
          <w:rFonts w:cs="Arial"/>
          <w:color w:val="333F48"/>
          <w:sz w:val="22"/>
          <w:szCs w:val="22"/>
        </w:rPr>
      </w:pPr>
      <w:r w:rsidRPr="0090239C">
        <w:rPr>
          <w:rFonts w:cs="Arial"/>
          <w:color w:val="333F48"/>
          <w:sz w:val="22"/>
          <w:szCs w:val="22"/>
        </w:rPr>
        <w:t>Include a brief background to the Device and any relevant regulatory history.</w:t>
      </w:r>
    </w:p>
    <w:p w14:paraId="01A5237B" w14:textId="77777777" w:rsidR="00BD7138" w:rsidRPr="00B245C5" w:rsidRDefault="00BD7138" w:rsidP="00BD7138">
      <w:pPr>
        <w:pStyle w:val="Heading2"/>
        <w:rPr>
          <w:rFonts w:ascii="Arial" w:hAnsi="Arial" w:cs="Arial"/>
          <w:bCs w:val="0"/>
        </w:rPr>
      </w:pPr>
      <w:r w:rsidRPr="00B245C5">
        <w:rPr>
          <w:rFonts w:ascii="Arial" w:hAnsi="Arial" w:cs="Arial"/>
        </w:rPr>
        <w:t>Purpose and objectives of the meeting</w:t>
      </w:r>
    </w:p>
    <w:p w14:paraId="374ED08B" w14:textId="77777777" w:rsidR="00BD7138" w:rsidRPr="0090239C" w:rsidRDefault="00BD7138" w:rsidP="00BD7138">
      <w:pPr>
        <w:spacing w:before="120"/>
        <w:rPr>
          <w:rFonts w:cs="Arial"/>
          <w:color w:val="333F48"/>
          <w:sz w:val="22"/>
          <w:szCs w:val="22"/>
        </w:rPr>
      </w:pPr>
      <w:r w:rsidRPr="0090239C">
        <w:rPr>
          <w:rFonts w:cs="Arial"/>
          <w:color w:val="333F48"/>
          <w:sz w:val="22"/>
          <w:szCs w:val="22"/>
        </w:rPr>
        <w:t>Include a:</w:t>
      </w:r>
    </w:p>
    <w:p w14:paraId="65A33A70" w14:textId="77777777" w:rsidR="00BD7138" w:rsidRPr="0090239C" w:rsidRDefault="00BD7138" w:rsidP="00BD7138">
      <w:pPr>
        <w:pStyle w:val="Numberbullet2"/>
        <w:numPr>
          <w:ilvl w:val="0"/>
          <w:numId w:val="25"/>
        </w:numPr>
        <w:adjustRightInd w:val="0"/>
        <w:snapToGrid w:val="0"/>
        <w:spacing w:before="120" w:after="180" w:line="240" w:lineRule="atLeast"/>
        <w:rPr>
          <w:color w:val="333F48"/>
          <w:sz w:val="22"/>
          <w:szCs w:val="22"/>
        </w:rPr>
      </w:pPr>
      <w:r w:rsidRPr="0090239C">
        <w:rPr>
          <w:color w:val="333F48"/>
        </w:rPr>
        <w:t>b</w:t>
      </w:r>
      <w:r w:rsidRPr="0090239C">
        <w:rPr>
          <w:color w:val="333F48"/>
          <w:sz w:val="22"/>
          <w:szCs w:val="22"/>
        </w:rPr>
        <w:t>rief statement of the purpose and objectives of the meeting</w:t>
      </w:r>
    </w:p>
    <w:p w14:paraId="4205CD1A" w14:textId="77777777" w:rsidR="00BD7138" w:rsidRPr="0090239C" w:rsidRDefault="00BD7138" w:rsidP="00BD7138">
      <w:pPr>
        <w:pStyle w:val="Numberbullet2"/>
        <w:numPr>
          <w:ilvl w:val="0"/>
          <w:numId w:val="25"/>
        </w:numPr>
        <w:adjustRightInd w:val="0"/>
        <w:snapToGrid w:val="0"/>
        <w:spacing w:before="120" w:after="180" w:line="240" w:lineRule="atLeast"/>
        <w:rPr>
          <w:color w:val="333F48"/>
          <w:sz w:val="22"/>
          <w:szCs w:val="22"/>
        </w:rPr>
      </w:pPr>
      <w:r w:rsidRPr="0090239C">
        <w:rPr>
          <w:color w:val="333F48"/>
          <w:sz w:val="22"/>
          <w:szCs w:val="22"/>
        </w:rPr>
        <w:t>description of the issues underlying the agenda, and</w:t>
      </w:r>
    </w:p>
    <w:p w14:paraId="739A464B" w14:textId="77777777" w:rsidR="00BD7138" w:rsidRPr="0090239C" w:rsidRDefault="00BD7138" w:rsidP="00BD7138">
      <w:pPr>
        <w:pStyle w:val="Numberbullet2"/>
        <w:numPr>
          <w:ilvl w:val="0"/>
          <w:numId w:val="25"/>
        </w:numPr>
        <w:adjustRightInd w:val="0"/>
        <w:snapToGrid w:val="0"/>
        <w:spacing w:before="120" w:after="180" w:line="240" w:lineRule="atLeast"/>
        <w:rPr>
          <w:color w:val="333F48"/>
          <w:sz w:val="22"/>
          <w:szCs w:val="22"/>
        </w:rPr>
      </w:pPr>
      <w:r w:rsidRPr="0090239C">
        <w:rPr>
          <w:color w:val="333F48"/>
          <w:sz w:val="22"/>
          <w:szCs w:val="22"/>
        </w:rPr>
        <w:t>summary of:</w:t>
      </w:r>
    </w:p>
    <w:p w14:paraId="0087A203"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completed or planned studies</w:t>
      </w:r>
    </w:p>
    <w:p w14:paraId="6E5EFCD1"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clinical trials or data that the sponsor/applicant intends to discuss at the meeting</w:t>
      </w:r>
    </w:p>
    <w:p w14:paraId="4D15D2D1"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the general nature of the critical questions to be asked, and</w:t>
      </w:r>
    </w:p>
    <w:p w14:paraId="594568BA"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 xml:space="preserve">safety data </w:t>
      </w:r>
    </w:p>
    <w:p w14:paraId="56CF8860" w14:textId="3E6D375B"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where the meeting fits in overall development plans</w:t>
      </w:r>
      <w:r w:rsidR="00890DE2" w:rsidRPr="0090239C">
        <w:rPr>
          <w:color w:val="333F48"/>
          <w:sz w:val="22"/>
          <w:szCs w:val="22"/>
        </w:rPr>
        <w:t>.</w:t>
      </w:r>
    </w:p>
    <w:p w14:paraId="72AFBEC9" w14:textId="77777777" w:rsidR="00BD7138" w:rsidRPr="0090239C" w:rsidRDefault="00BD7138" w:rsidP="00BD7138">
      <w:pPr>
        <w:pStyle w:val="Numberbullet3"/>
        <w:numPr>
          <w:ilvl w:val="0"/>
          <w:numId w:val="0"/>
        </w:numPr>
        <w:rPr>
          <w:color w:val="333F48"/>
          <w:sz w:val="22"/>
          <w:szCs w:val="22"/>
        </w:rPr>
      </w:pPr>
    </w:p>
    <w:p w14:paraId="5B372525" w14:textId="1C199066" w:rsidR="00BD7138" w:rsidRPr="0090239C" w:rsidRDefault="00BD7138" w:rsidP="00BD7138">
      <w:pPr>
        <w:rPr>
          <w:rFonts w:cs="Arial"/>
          <w:color w:val="333F48"/>
          <w:sz w:val="22"/>
          <w:szCs w:val="22"/>
        </w:rPr>
      </w:pPr>
      <w:r w:rsidRPr="0090239C">
        <w:rPr>
          <w:rFonts w:cs="Arial"/>
          <w:color w:val="333F48"/>
          <w:sz w:val="22"/>
          <w:szCs w:val="22"/>
        </w:rPr>
        <w:t>Although the statement should not provide detailed documentation of trial designs or completed studies and clinical trials, it should provide enough information to facilitate understanding of the issues, such as a small table that summarises major results.</w:t>
      </w:r>
    </w:p>
    <w:p w14:paraId="6D98EDA8" w14:textId="77777777" w:rsidR="00BD7138" w:rsidRPr="00B245C5" w:rsidRDefault="00BD7138" w:rsidP="00BD7138">
      <w:pPr>
        <w:pStyle w:val="Heading2"/>
        <w:rPr>
          <w:rFonts w:ascii="Arial" w:hAnsi="Arial" w:cs="Arial"/>
        </w:rPr>
      </w:pPr>
      <w:r w:rsidRPr="00B245C5">
        <w:rPr>
          <w:rFonts w:ascii="Arial" w:hAnsi="Arial" w:cs="Arial"/>
        </w:rPr>
        <w:t>List of questions</w:t>
      </w:r>
    </w:p>
    <w:p w14:paraId="1EE2317B" w14:textId="21823AE1" w:rsidR="00BD7138" w:rsidRPr="0090239C" w:rsidRDefault="00BD7138" w:rsidP="00BD7138">
      <w:pPr>
        <w:rPr>
          <w:rFonts w:cs="Arial"/>
          <w:color w:val="333F48"/>
          <w:sz w:val="22"/>
          <w:szCs w:val="22"/>
        </w:rPr>
      </w:pPr>
      <w:r w:rsidRPr="0090239C">
        <w:rPr>
          <w:rFonts w:cs="Arial"/>
          <w:color w:val="333F48"/>
          <w:sz w:val="22"/>
          <w:szCs w:val="22"/>
        </w:rPr>
        <w:t>Include a detailed list of proposed questions, grouped by discipline (quality, non-clinical, clinical), with a brief explanation of the context and purpose of each question.</w:t>
      </w:r>
    </w:p>
    <w:p w14:paraId="66910171" w14:textId="77777777" w:rsidR="00BD7138" w:rsidRPr="00B245C5" w:rsidRDefault="00BD7138" w:rsidP="00BD7138">
      <w:pPr>
        <w:pStyle w:val="Heading2"/>
        <w:rPr>
          <w:rFonts w:ascii="Arial" w:hAnsi="Arial" w:cs="Arial"/>
          <w:bCs w:val="0"/>
        </w:rPr>
      </w:pPr>
      <w:r w:rsidRPr="00B245C5">
        <w:rPr>
          <w:rFonts w:ascii="Arial" w:hAnsi="Arial" w:cs="Arial"/>
        </w:rPr>
        <w:t>List of participants</w:t>
      </w:r>
    </w:p>
    <w:p w14:paraId="63F12A02" w14:textId="77777777" w:rsidR="00BD7138" w:rsidRPr="0090239C" w:rsidRDefault="00BD7138" w:rsidP="00BD7138">
      <w:pPr>
        <w:rPr>
          <w:rFonts w:cs="Arial"/>
          <w:color w:val="333F48"/>
          <w:sz w:val="22"/>
          <w:szCs w:val="22"/>
        </w:rPr>
      </w:pPr>
      <w:r w:rsidRPr="0090239C">
        <w:rPr>
          <w:rFonts w:cs="Arial"/>
          <w:color w:val="333F48"/>
          <w:sz w:val="22"/>
          <w:szCs w:val="22"/>
        </w:rPr>
        <w:t xml:space="preserve">Include a list of individuals, including titles and affiliations, you would like to attend. Please refer to the table below as an example. </w:t>
      </w:r>
    </w:p>
    <w:tbl>
      <w:tblPr>
        <w:tblStyle w:val="TableTGAblue"/>
        <w:tblW w:w="9531" w:type="dxa"/>
        <w:tblLayout w:type="fixed"/>
        <w:tblLook w:val="04A0" w:firstRow="1" w:lastRow="0" w:firstColumn="1" w:lastColumn="0" w:noHBand="0" w:noVBand="1"/>
      </w:tblPr>
      <w:tblGrid>
        <w:gridCol w:w="2955"/>
        <w:gridCol w:w="3075"/>
        <w:gridCol w:w="3501"/>
      </w:tblGrid>
      <w:tr w:rsidR="00B340A9" w:rsidRPr="00B340A9" w14:paraId="39813F22" w14:textId="77777777" w:rsidTr="0006172E">
        <w:trPr>
          <w:cnfStyle w:val="100000000000" w:firstRow="1" w:lastRow="0" w:firstColumn="0" w:lastColumn="0" w:oddVBand="0" w:evenVBand="0" w:oddHBand="0" w:evenHBand="0" w:firstRowFirstColumn="0" w:firstRowLastColumn="0" w:lastRowFirstColumn="0" w:lastRowLastColumn="0"/>
          <w:trHeight w:val="300"/>
        </w:trPr>
        <w:tc>
          <w:tcPr>
            <w:tcW w:w="2955" w:type="dxa"/>
          </w:tcPr>
          <w:p w14:paraId="35E58663" w14:textId="77777777" w:rsidR="00BD7138" w:rsidRPr="00B340A9" w:rsidRDefault="00BD7138" w:rsidP="00A35D66">
            <w:pPr>
              <w:rPr>
                <w:rFonts w:cs="Arial"/>
                <w:color w:val="333F48"/>
              </w:rPr>
            </w:pPr>
            <w:r w:rsidRPr="00B340A9">
              <w:rPr>
                <w:rFonts w:cs="Arial"/>
                <w:color w:val="333F48"/>
              </w:rPr>
              <w:t>Name</w:t>
            </w:r>
          </w:p>
        </w:tc>
        <w:tc>
          <w:tcPr>
            <w:tcW w:w="3075" w:type="dxa"/>
          </w:tcPr>
          <w:p w14:paraId="416160E0" w14:textId="77777777" w:rsidR="00BD7138" w:rsidRPr="00B340A9" w:rsidRDefault="00BD7138" w:rsidP="00A35D66">
            <w:pPr>
              <w:rPr>
                <w:rFonts w:cs="Arial"/>
                <w:color w:val="333F48"/>
              </w:rPr>
            </w:pPr>
            <w:r w:rsidRPr="00B340A9">
              <w:rPr>
                <w:rFonts w:cs="Arial"/>
                <w:color w:val="333F48"/>
              </w:rPr>
              <w:t>Position</w:t>
            </w:r>
          </w:p>
        </w:tc>
        <w:tc>
          <w:tcPr>
            <w:tcW w:w="3501" w:type="dxa"/>
          </w:tcPr>
          <w:p w14:paraId="4FCE5434" w14:textId="77777777" w:rsidR="00BD7138" w:rsidRPr="00B340A9" w:rsidRDefault="00BD7138" w:rsidP="00A35D66">
            <w:pPr>
              <w:rPr>
                <w:rFonts w:cs="Arial"/>
                <w:color w:val="333F48"/>
              </w:rPr>
            </w:pPr>
            <w:r w:rsidRPr="00B340A9">
              <w:rPr>
                <w:rFonts w:cs="Arial"/>
                <w:color w:val="333F48"/>
              </w:rPr>
              <w:t>Contact email</w:t>
            </w:r>
          </w:p>
        </w:tc>
      </w:tr>
      <w:tr w:rsidR="00BD7138" w:rsidRPr="00B245C5" w14:paraId="44E557B2" w14:textId="77777777" w:rsidTr="0006172E">
        <w:trPr>
          <w:trHeight w:val="300"/>
        </w:trPr>
        <w:tc>
          <w:tcPr>
            <w:tcW w:w="2955" w:type="dxa"/>
          </w:tcPr>
          <w:p w14:paraId="2E5FD8F0" w14:textId="77777777" w:rsidR="00BD7138" w:rsidRPr="00B245C5" w:rsidRDefault="00BD7138" w:rsidP="00A35D66">
            <w:pPr>
              <w:rPr>
                <w:rFonts w:cs="Arial"/>
              </w:rPr>
            </w:pPr>
          </w:p>
        </w:tc>
        <w:tc>
          <w:tcPr>
            <w:tcW w:w="3075" w:type="dxa"/>
          </w:tcPr>
          <w:p w14:paraId="2E124402" w14:textId="77777777" w:rsidR="00BD7138" w:rsidRPr="00B245C5" w:rsidRDefault="00BD7138" w:rsidP="00A35D66">
            <w:pPr>
              <w:rPr>
                <w:rFonts w:cs="Arial"/>
              </w:rPr>
            </w:pPr>
          </w:p>
        </w:tc>
        <w:tc>
          <w:tcPr>
            <w:tcW w:w="3501" w:type="dxa"/>
          </w:tcPr>
          <w:p w14:paraId="0DC7CBE2" w14:textId="77777777" w:rsidR="00BD7138" w:rsidRPr="00B245C5" w:rsidRDefault="00BD7138" w:rsidP="00A35D66">
            <w:pPr>
              <w:rPr>
                <w:rFonts w:cs="Arial"/>
              </w:rPr>
            </w:pPr>
          </w:p>
        </w:tc>
      </w:tr>
      <w:tr w:rsidR="00BD7138" w:rsidRPr="00B245C5" w14:paraId="55268F94" w14:textId="77777777" w:rsidTr="0006172E">
        <w:trPr>
          <w:trHeight w:val="300"/>
        </w:trPr>
        <w:tc>
          <w:tcPr>
            <w:tcW w:w="2955" w:type="dxa"/>
          </w:tcPr>
          <w:p w14:paraId="2D622327" w14:textId="77777777" w:rsidR="00BD7138" w:rsidRPr="00B245C5" w:rsidRDefault="00BD7138" w:rsidP="00A35D66">
            <w:pPr>
              <w:rPr>
                <w:rFonts w:cs="Arial"/>
              </w:rPr>
            </w:pPr>
          </w:p>
        </w:tc>
        <w:tc>
          <w:tcPr>
            <w:tcW w:w="3075" w:type="dxa"/>
          </w:tcPr>
          <w:p w14:paraId="28EB60B1" w14:textId="77777777" w:rsidR="00BD7138" w:rsidRPr="00B245C5" w:rsidRDefault="00BD7138" w:rsidP="00A35D66">
            <w:pPr>
              <w:rPr>
                <w:rFonts w:cs="Arial"/>
              </w:rPr>
            </w:pPr>
          </w:p>
        </w:tc>
        <w:tc>
          <w:tcPr>
            <w:tcW w:w="3501" w:type="dxa"/>
          </w:tcPr>
          <w:p w14:paraId="68E931C0" w14:textId="77777777" w:rsidR="00BD7138" w:rsidRPr="00B245C5" w:rsidRDefault="00BD7138" w:rsidP="00A35D66">
            <w:pPr>
              <w:rPr>
                <w:rFonts w:cs="Arial"/>
              </w:rPr>
            </w:pPr>
          </w:p>
        </w:tc>
      </w:tr>
      <w:tr w:rsidR="00BD7138" w:rsidRPr="00B245C5" w14:paraId="382C984C" w14:textId="77777777" w:rsidTr="0006172E">
        <w:trPr>
          <w:trHeight w:val="300"/>
        </w:trPr>
        <w:tc>
          <w:tcPr>
            <w:tcW w:w="2955" w:type="dxa"/>
          </w:tcPr>
          <w:p w14:paraId="435F1222" w14:textId="77777777" w:rsidR="00BD7138" w:rsidRPr="00B245C5" w:rsidRDefault="00BD7138" w:rsidP="00A35D66">
            <w:pPr>
              <w:rPr>
                <w:rFonts w:cs="Arial"/>
              </w:rPr>
            </w:pPr>
          </w:p>
        </w:tc>
        <w:tc>
          <w:tcPr>
            <w:tcW w:w="3075" w:type="dxa"/>
          </w:tcPr>
          <w:p w14:paraId="31477560" w14:textId="77777777" w:rsidR="00BD7138" w:rsidRPr="00B245C5" w:rsidRDefault="00BD7138" w:rsidP="00A35D66">
            <w:pPr>
              <w:rPr>
                <w:rFonts w:cs="Arial"/>
              </w:rPr>
            </w:pPr>
          </w:p>
        </w:tc>
        <w:tc>
          <w:tcPr>
            <w:tcW w:w="3501" w:type="dxa"/>
          </w:tcPr>
          <w:p w14:paraId="1D6EA13E" w14:textId="77777777" w:rsidR="00BD7138" w:rsidRPr="00B245C5" w:rsidRDefault="00BD7138" w:rsidP="00A35D66">
            <w:pPr>
              <w:rPr>
                <w:rFonts w:cs="Arial"/>
              </w:rPr>
            </w:pPr>
          </w:p>
        </w:tc>
      </w:tr>
      <w:tr w:rsidR="00BD7138" w:rsidRPr="0090239C" w14:paraId="61CAAB0C" w14:textId="77777777" w:rsidTr="0006172E">
        <w:trPr>
          <w:trHeight w:val="300"/>
        </w:trPr>
        <w:tc>
          <w:tcPr>
            <w:tcW w:w="2955" w:type="dxa"/>
          </w:tcPr>
          <w:p w14:paraId="21DB6E1C" w14:textId="77777777" w:rsidR="00BD7138" w:rsidRPr="00B245C5" w:rsidRDefault="00BD7138" w:rsidP="00A35D66">
            <w:pPr>
              <w:rPr>
                <w:rFonts w:cs="Arial"/>
              </w:rPr>
            </w:pPr>
          </w:p>
        </w:tc>
        <w:tc>
          <w:tcPr>
            <w:tcW w:w="3075" w:type="dxa"/>
          </w:tcPr>
          <w:p w14:paraId="7A1BDB1F" w14:textId="77777777" w:rsidR="00BD7138" w:rsidRPr="00B245C5" w:rsidRDefault="00BD7138" w:rsidP="00A35D66">
            <w:pPr>
              <w:rPr>
                <w:rFonts w:cs="Arial"/>
              </w:rPr>
            </w:pPr>
          </w:p>
        </w:tc>
        <w:tc>
          <w:tcPr>
            <w:tcW w:w="3501" w:type="dxa"/>
          </w:tcPr>
          <w:p w14:paraId="19B221E2" w14:textId="77777777" w:rsidR="00BD7138" w:rsidRPr="0090239C" w:rsidRDefault="00BD7138" w:rsidP="00A35D66">
            <w:pPr>
              <w:rPr>
                <w:rFonts w:cs="Arial"/>
                <w:color w:val="333F48"/>
              </w:rPr>
            </w:pPr>
          </w:p>
        </w:tc>
      </w:tr>
    </w:tbl>
    <w:p w14:paraId="3710E44B" w14:textId="77777777" w:rsidR="00BD7138" w:rsidRPr="00B245C5" w:rsidRDefault="00BD7138" w:rsidP="00BD7138">
      <w:pPr>
        <w:pStyle w:val="Heading2"/>
        <w:rPr>
          <w:rFonts w:ascii="Arial" w:hAnsi="Arial" w:cs="Arial"/>
        </w:rPr>
      </w:pPr>
      <w:r w:rsidRPr="00B245C5">
        <w:rPr>
          <w:rFonts w:ascii="Arial" w:hAnsi="Arial" w:cs="Arial"/>
        </w:rPr>
        <w:t>Full Briefing Package</w:t>
      </w:r>
    </w:p>
    <w:p w14:paraId="1E12F188" w14:textId="770C20B6" w:rsidR="00BD7138" w:rsidRPr="0090239C" w:rsidRDefault="00BD7138" w:rsidP="00BD7138">
      <w:pPr>
        <w:pStyle w:val="Numberbullet0"/>
        <w:numPr>
          <w:ilvl w:val="0"/>
          <w:numId w:val="0"/>
        </w:numPr>
        <w:rPr>
          <w:i/>
          <w:iCs/>
          <w:color w:val="333F48"/>
          <w:sz w:val="22"/>
          <w:szCs w:val="22"/>
        </w:rPr>
      </w:pPr>
      <w:r w:rsidRPr="0090239C">
        <w:rPr>
          <w:color w:val="333F48"/>
          <w:sz w:val="22"/>
          <w:szCs w:val="22"/>
        </w:rPr>
        <w:t xml:space="preserve">Provide the briefing package electronically </w:t>
      </w:r>
      <w:r w:rsidRPr="0090239C">
        <w:rPr>
          <w:b/>
          <w:color w:val="333F48"/>
          <w:sz w:val="22"/>
          <w:szCs w:val="22"/>
        </w:rPr>
        <w:t>2 weeks</w:t>
      </w:r>
      <w:r w:rsidRPr="0090239C">
        <w:rPr>
          <w:color w:val="333F48"/>
          <w:sz w:val="22"/>
          <w:szCs w:val="22"/>
        </w:rPr>
        <w:t xml:space="preserve"> prior to the scheduled meeting. All email submissions should be below 15MB. In the event, it exceeds 15MB, send email in parts – and reference in subject line, for example </w:t>
      </w:r>
      <w:r w:rsidRPr="0090239C">
        <w:rPr>
          <w:i/>
          <w:iCs/>
          <w:color w:val="333F48"/>
          <w:sz w:val="22"/>
          <w:szCs w:val="22"/>
        </w:rPr>
        <w:t>'Email 1 of 2’</w:t>
      </w:r>
      <w:r w:rsidR="00890DE2" w:rsidRPr="0090239C">
        <w:rPr>
          <w:i/>
          <w:iCs/>
          <w:color w:val="333F48"/>
          <w:sz w:val="22"/>
          <w:szCs w:val="22"/>
        </w:rPr>
        <w:t>.</w:t>
      </w:r>
    </w:p>
    <w:p w14:paraId="57C8B18A" w14:textId="77777777" w:rsidR="00BD7138" w:rsidRPr="00B245C5" w:rsidRDefault="00BD7138" w:rsidP="00BD7138">
      <w:pPr>
        <w:pStyle w:val="Heading2"/>
        <w:rPr>
          <w:rFonts w:ascii="Arial" w:hAnsi="Arial" w:cs="Arial"/>
        </w:rPr>
      </w:pPr>
      <w:r w:rsidRPr="00B245C5">
        <w:rPr>
          <w:rFonts w:ascii="Arial" w:hAnsi="Arial" w:cs="Arial"/>
        </w:rPr>
        <w:lastRenderedPageBreak/>
        <w:t>Minutes</w:t>
      </w:r>
    </w:p>
    <w:p w14:paraId="494FF1BE" w14:textId="4E2B47E7" w:rsidR="00BD7138" w:rsidRPr="0090239C" w:rsidRDefault="00BD7138" w:rsidP="00BD7138">
      <w:pPr>
        <w:rPr>
          <w:rFonts w:cs="Arial"/>
          <w:color w:val="333F48"/>
          <w:sz w:val="22"/>
          <w:szCs w:val="22"/>
        </w:rPr>
      </w:pPr>
      <w:r w:rsidRPr="0090239C">
        <w:rPr>
          <w:rFonts w:cs="Arial"/>
          <w:color w:val="333F48"/>
          <w:sz w:val="22"/>
          <w:szCs w:val="22"/>
        </w:rPr>
        <w:t xml:space="preserve">You are responsible for taking meeting minutes. When you have completed the minutes, you will be required to send them to </w:t>
      </w:r>
      <w:r w:rsidR="189FAD68" w:rsidRPr="0090239C">
        <w:rPr>
          <w:rFonts w:cs="Arial"/>
          <w:color w:val="333F48"/>
          <w:sz w:val="22"/>
          <w:szCs w:val="22"/>
        </w:rPr>
        <w:t>TGA for review and comment</w:t>
      </w:r>
      <w:r w:rsidRPr="0090239C">
        <w:rPr>
          <w:rFonts w:cs="Arial"/>
          <w:color w:val="333F48"/>
          <w:sz w:val="22"/>
          <w:szCs w:val="22"/>
        </w:rPr>
        <w:t xml:space="preserve"> within 10 workings days from the date of the meeting. </w:t>
      </w:r>
    </w:p>
    <w:p w14:paraId="1AF9F478" w14:textId="58806C99" w:rsidR="00BD7138" w:rsidRPr="00B245C5" w:rsidRDefault="00BD7138" w:rsidP="00BD7138">
      <w:pPr>
        <w:pStyle w:val="Heading1"/>
        <w:rPr>
          <w:rFonts w:ascii="Arial" w:hAnsi="Arial" w:cs="Arial"/>
        </w:rPr>
      </w:pPr>
      <w:r w:rsidRPr="00B245C5">
        <w:rPr>
          <w:rFonts w:ascii="Arial" w:hAnsi="Arial" w:cs="Arial"/>
        </w:rPr>
        <w:t xml:space="preserve">Submitting the </w:t>
      </w:r>
      <w:r w:rsidR="00BA3328">
        <w:rPr>
          <w:rFonts w:ascii="Arial" w:hAnsi="Arial" w:cs="Arial"/>
        </w:rPr>
        <w:t>request</w:t>
      </w:r>
      <w:r w:rsidRPr="00B245C5">
        <w:rPr>
          <w:rFonts w:ascii="Arial" w:hAnsi="Arial" w:cs="Arial"/>
        </w:rPr>
        <w:t xml:space="preserve"> form</w:t>
      </w:r>
    </w:p>
    <w:p w14:paraId="02246F65" w14:textId="77777777" w:rsidR="00BD7138" w:rsidRPr="00B245C5" w:rsidRDefault="00BD7138" w:rsidP="00BD7138">
      <w:pPr>
        <w:pStyle w:val="Heading2"/>
        <w:rPr>
          <w:rFonts w:ascii="Arial" w:hAnsi="Arial" w:cs="Arial"/>
        </w:rPr>
      </w:pPr>
      <w:r w:rsidRPr="00B245C5">
        <w:rPr>
          <w:rFonts w:ascii="Arial" w:hAnsi="Arial" w:cs="Arial"/>
        </w:rPr>
        <w:t>Checklist</w:t>
      </w:r>
    </w:p>
    <w:p w14:paraId="4AD23A53" w14:textId="618F5BBE" w:rsidR="00BD7138" w:rsidRPr="0090239C" w:rsidRDefault="00000000" w:rsidP="00BD7138">
      <w:pPr>
        <w:rPr>
          <w:rFonts w:cs="Arial"/>
          <w:color w:val="333F48"/>
          <w:sz w:val="22"/>
          <w:szCs w:val="22"/>
        </w:rPr>
      </w:pPr>
      <w:sdt>
        <w:sdtPr>
          <w:rPr>
            <w:rFonts w:cs="Arial"/>
            <w:color w:val="333F48"/>
            <w:sz w:val="28"/>
            <w:szCs w:val="28"/>
          </w:rPr>
          <w:id w:val="1737743385"/>
          <w14:checkbox>
            <w14:checked w14:val="0"/>
            <w14:checkedState w14:val="2612" w14:font="MS Gothic"/>
            <w14:uncheckedState w14:val="2610" w14:font="MS Gothic"/>
          </w14:checkbox>
        </w:sdtPr>
        <w:sdtContent>
          <w:r w:rsidR="006A5740">
            <w:rPr>
              <w:rFonts w:ascii="MS Gothic" w:eastAsia="MS Gothic" w:hAnsi="MS Gothic" w:cs="Arial" w:hint="eastAsia"/>
              <w:color w:val="333F48"/>
              <w:sz w:val="28"/>
              <w:szCs w:val="28"/>
            </w:rPr>
            <w:t>☐</w:t>
          </w:r>
        </w:sdtContent>
      </w:sdt>
      <w:r w:rsidR="00BD7138" w:rsidRPr="00B340A9">
        <w:rPr>
          <w:rFonts w:cs="Arial"/>
          <w:color w:val="333F48"/>
          <w:sz w:val="22"/>
          <w:szCs w:val="22"/>
        </w:rPr>
        <w:t xml:space="preserve"> </w:t>
      </w:r>
      <w:r w:rsidR="00BD7138" w:rsidRPr="0090239C">
        <w:rPr>
          <w:rFonts w:cs="Arial"/>
          <w:color w:val="333F48"/>
          <w:sz w:val="22"/>
          <w:szCs w:val="22"/>
        </w:rPr>
        <w:t>Final agenda</w:t>
      </w:r>
    </w:p>
    <w:p w14:paraId="7E146AAD" w14:textId="0FE04942" w:rsidR="00BD7138" w:rsidRPr="0090239C" w:rsidRDefault="00000000" w:rsidP="00BD7138">
      <w:pPr>
        <w:rPr>
          <w:rFonts w:cs="Arial"/>
          <w:color w:val="333F48"/>
          <w:sz w:val="22"/>
          <w:szCs w:val="22"/>
        </w:rPr>
      </w:pPr>
      <w:sdt>
        <w:sdtPr>
          <w:rPr>
            <w:rFonts w:cs="Arial"/>
            <w:color w:val="333F48"/>
            <w:sz w:val="28"/>
            <w:szCs w:val="28"/>
          </w:rPr>
          <w:id w:val="-164011730"/>
          <w14:checkbox>
            <w14:checked w14:val="0"/>
            <w14:checkedState w14:val="2612" w14:font="MS Gothic"/>
            <w14:uncheckedState w14:val="2610" w14:font="MS Gothic"/>
          </w14:checkbox>
        </w:sdt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Overview of the product and its development program (quality, non-clinical and clinical)</w:t>
      </w:r>
    </w:p>
    <w:p w14:paraId="704D6E99" w14:textId="604558EF" w:rsidR="00BD7138" w:rsidRPr="0090239C" w:rsidRDefault="00BD7138" w:rsidP="00BD7138">
      <w:pPr>
        <w:ind w:left="284"/>
        <w:rPr>
          <w:rFonts w:cs="Arial"/>
          <w:color w:val="333F48"/>
          <w:sz w:val="22"/>
          <w:szCs w:val="22"/>
        </w:rPr>
      </w:pPr>
      <w:r w:rsidRPr="0090239C">
        <w:rPr>
          <w:rFonts w:cs="Arial"/>
          <w:color w:val="333F48"/>
          <w:sz w:val="22"/>
          <w:szCs w:val="22"/>
        </w:rPr>
        <w:t>Include a brief background to the disease or condition that the product is intended for, the place of this product in the treatment algorithm and any relevant regulatory history</w:t>
      </w:r>
      <w:r w:rsidR="00890DE2" w:rsidRPr="0090239C">
        <w:rPr>
          <w:rFonts w:cs="Arial"/>
          <w:color w:val="333F48"/>
          <w:sz w:val="22"/>
          <w:szCs w:val="22"/>
        </w:rPr>
        <w:t>.</w:t>
      </w:r>
    </w:p>
    <w:p w14:paraId="6598D83E" w14:textId="77777777" w:rsidR="00BD7138" w:rsidRPr="0090239C" w:rsidRDefault="00BD7138" w:rsidP="00BD7138">
      <w:pPr>
        <w:ind w:left="284"/>
        <w:rPr>
          <w:rFonts w:cs="Arial"/>
          <w:color w:val="333F48"/>
          <w:sz w:val="22"/>
          <w:szCs w:val="22"/>
        </w:rPr>
      </w:pPr>
      <w:r w:rsidRPr="0090239C">
        <w:rPr>
          <w:rFonts w:cs="Arial"/>
          <w:color w:val="333F48"/>
          <w:sz w:val="22"/>
          <w:szCs w:val="22"/>
        </w:rPr>
        <w:t>For medical devices, include a brief background of the device description, mode of action, relevant regulatory history (including any approval overseas) and the intended purpose.</w:t>
      </w:r>
    </w:p>
    <w:p w14:paraId="33ACBBAF" w14:textId="6AC8615C" w:rsidR="00BD7138" w:rsidRPr="0090239C" w:rsidRDefault="00000000" w:rsidP="00BD7138">
      <w:pPr>
        <w:rPr>
          <w:rFonts w:cs="Arial"/>
          <w:color w:val="333F48"/>
          <w:sz w:val="22"/>
          <w:szCs w:val="22"/>
        </w:rPr>
      </w:pPr>
      <w:sdt>
        <w:sdtPr>
          <w:rPr>
            <w:rFonts w:cs="Arial"/>
            <w:color w:val="333F48"/>
            <w:sz w:val="28"/>
            <w:szCs w:val="28"/>
          </w:rPr>
          <w:id w:val="-1490930459"/>
          <w14:checkbox>
            <w14:checked w14:val="0"/>
            <w14:checkedState w14:val="2612" w14:font="MS Gothic"/>
            <w14:uncheckedState w14:val="2610" w14:font="MS Gothic"/>
          </w14:checkbox>
        </w:sdt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Purpose and objectives of the meeting</w:t>
      </w:r>
    </w:p>
    <w:p w14:paraId="04A8F767" w14:textId="0B487A2C" w:rsidR="00BD7138" w:rsidRPr="0090239C" w:rsidRDefault="00BD7138" w:rsidP="00BD7138">
      <w:pPr>
        <w:ind w:left="284"/>
        <w:rPr>
          <w:rFonts w:cs="Arial"/>
          <w:color w:val="333F48"/>
          <w:sz w:val="22"/>
          <w:szCs w:val="22"/>
        </w:rPr>
      </w:pPr>
      <w:r w:rsidRPr="0090239C">
        <w:rPr>
          <w:rFonts w:cs="Arial"/>
          <w:color w:val="333F48"/>
          <w:sz w:val="22"/>
          <w:szCs w:val="22"/>
        </w:rPr>
        <w:t>Although the statement should not provide detailed documentation of trial designs or completed studies and clinical trials, it should provide enough information to facilitate understanding of the issues, such as a small table that summarises major results</w:t>
      </w:r>
      <w:r w:rsidR="00890DE2" w:rsidRPr="0090239C">
        <w:rPr>
          <w:rFonts w:cs="Arial"/>
          <w:color w:val="333F48"/>
          <w:sz w:val="22"/>
          <w:szCs w:val="22"/>
        </w:rPr>
        <w:t>.</w:t>
      </w:r>
    </w:p>
    <w:p w14:paraId="6127E130" w14:textId="557431B2" w:rsidR="00BD7138" w:rsidRPr="0090239C" w:rsidRDefault="00000000" w:rsidP="00BD7138">
      <w:pPr>
        <w:rPr>
          <w:rFonts w:cs="Arial"/>
          <w:color w:val="333F48"/>
          <w:sz w:val="22"/>
          <w:szCs w:val="22"/>
        </w:rPr>
      </w:pPr>
      <w:sdt>
        <w:sdtPr>
          <w:rPr>
            <w:rFonts w:cs="Arial"/>
            <w:color w:val="333F48"/>
            <w:sz w:val="28"/>
            <w:szCs w:val="28"/>
          </w:rPr>
          <w:id w:val="432875680"/>
          <w14:checkbox>
            <w14:checked w14:val="0"/>
            <w14:checkedState w14:val="2612" w14:font="MS Gothic"/>
            <w14:uncheckedState w14:val="2610" w14:font="MS Gothic"/>
          </w14:checkbox>
        </w:sdt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List of final questions</w:t>
      </w:r>
    </w:p>
    <w:p w14:paraId="51F6E62C" w14:textId="5103EA54" w:rsidR="00BD7138" w:rsidRPr="0090239C" w:rsidRDefault="00000000" w:rsidP="00BD7138">
      <w:pPr>
        <w:rPr>
          <w:rFonts w:cs="Arial"/>
          <w:color w:val="333F48"/>
          <w:sz w:val="22"/>
          <w:szCs w:val="22"/>
        </w:rPr>
      </w:pPr>
      <w:sdt>
        <w:sdtPr>
          <w:rPr>
            <w:rFonts w:cs="Arial"/>
            <w:color w:val="333F48"/>
            <w:sz w:val="28"/>
            <w:szCs w:val="28"/>
          </w:rPr>
          <w:id w:val="1143622016"/>
          <w14:checkbox>
            <w14:checked w14:val="0"/>
            <w14:checkedState w14:val="2612" w14:font="MS Gothic"/>
            <w14:uncheckedState w14:val="2610" w14:font="MS Gothic"/>
          </w14:checkbox>
        </w:sdt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List of confirmed participants</w:t>
      </w:r>
    </w:p>
    <w:p w14:paraId="07E909DE" w14:textId="453BC783" w:rsidR="00BD7138" w:rsidRPr="0090239C" w:rsidRDefault="00000000" w:rsidP="00BD7138">
      <w:pPr>
        <w:rPr>
          <w:rFonts w:cs="Arial"/>
          <w:color w:val="333F48"/>
          <w:sz w:val="22"/>
          <w:szCs w:val="22"/>
        </w:rPr>
      </w:pPr>
      <w:sdt>
        <w:sdtPr>
          <w:rPr>
            <w:rFonts w:cs="Arial"/>
            <w:color w:val="333F48"/>
            <w:sz w:val="28"/>
            <w:szCs w:val="28"/>
          </w:rPr>
          <w:id w:val="1137375247"/>
          <w14:checkbox>
            <w14:checked w14:val="0"/>
            <w14:checkedState w14:val="2612" w14:font="MS Gothic"/>
            <w14:uncheckedState w14:val="2610" w14:font="MS Gothic"/>
          </w14:checkbox>
        </w:sdt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Meeting presentation (or as agreed)</w:t>
      </w:r>
    </w:p>
    <w:p w14:paraId="64552A95" w14:textId="77777777" w:rsidR="00D7595B" w:rsidRPr="0090239C" w:rsidRDefault="00D7595B" w:rsidP="00BD7138">
      <w:pPr>
        <w:rPr>
          <w:rFonts w:cs="Arial"/>
          <w:color w:val="333F48"/>
          <w:sz w:val="22"/>
          <w:szCs w:val="22"/>
        </w:rPr>
      </w:pPr>
    </w:p>
    <w:p w14:paraId="122C41FF" w14:textId="3F5CC097" w:rsidR="00BD7138" w:rsidRPr="0090239C" w:rsidRDefault="00BD7138" w:rsidP="00BD7138">
      <w:pPr>
        <w:rPr>
          <w:rFonts w:cs="Arial"/>
          <w:color w:val="333F48"/>
          <w:sz w:val="22"/>
          <w:szCs w:val="22"/>
        </w:rPr>
      </w:pPr>
      <w:r w:rsidRPr="0090239C">
        <w:rPr>
          <w:rFonts w:cs="Arial"/>
          <w:color w:val="333F48"/>
          <w:sz w:val="22"/>
          <w:szCs w:val="22"/>
        </w:rPr>
        <w:t xml:space="preserve">This is to be provided no later than 10 working days before the scheduled meeting. </w:t>
      </w:r>
    </w:p>
    <w:p w14:paraId="54751E0E" w14:textId="7925B845" w:rsidR="00AE17EE" w:rsidRPr="0090239C" w:rsidRDefault="00BD7138" w:rsidP="00BD7138">
      <w:pPr>
        <w:rPr>
          <w:rFonts w:cs="Arial"/>
          <w:color w:val="333F48"/>
          <w:sz w:val="22"/>
          <w:szCs w:val="22"/>
        </w:rPr>
      </w:pPr>
      <w:r w:rsidRPr="0090239C">
        <w:rPr>
          <w:rFonts w:cs="Arial"/>
          <w:color w:val="333F48"/>
          <w:sz w:val="22"/>
          <w:szCs w:val="22"/>
        </w:rPr>
        <w:t xml:space="preserve">Please email your completed submission package and documentation to </w:t>
      </w:r>
      <w:hyperlink r:id="rId16" w:history="1">
        <w:r w:rsidRPr="00AB5194">
          <w:rPr>
            <w:rStyle w:val="Hyperlink"/>
            <w:rFonts w:cs="Arial"/>
            <w:sz w:val="22"/>
            <w:szCs w:val="22"/>
          </w:rPr>
          <w:t>DevicesRegulatoryEngagement@health.gov.au</w:t>
        </w:r>
      </w:hyperlink>
      <w:r w:rsidRPr="0090239C">
        <w:rPr>
          <w:rFonts w:cs="Arial"/>
          <w:color w:val="333F48"/>
          <w:sz w:val="22"/>
          <w:szCs w:val="22"/>
        </w:rPr>
        <w:t xml:space="preserve">. </w:t>
      </w:r>
    </w:p>
    <w:sectPr w:rsidR="00AE17EE" w:rsidRPr="0090239C" w:rsidSect="00D3276C">
      <w:headerReference w:type="even" r:id="rId17"/>
      <w:headerReference w:type="default" r:id="rId18"/>
      <w:footerReference w:type="even" r:id="rId19"/>
      <w:footerReference w:type="default" r:id="rId20"/>
      <w:headerReference w:type="first" r:id="rId21"/>
      <w:footerReference w:type="first" r:id="rId2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CA05" w14:textId="77777777" w:rsidR="00542D2E" w:rsidRDefault="00542D2E" w:rsidP="000B1A45">
      <w:r>
        <w:separator/>
      </w:r>
    </w:p>
  </w:endnote>
  <w:endnote w:type="continuationSeparator" w:id="0">
    <w:p w14:paraId="46992253" w14:textId="77777777" w:rsidR="00542D2E" w:rsidRDefault="00542D2E"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426" w14:textId="42CFEB11" w:rsidR="009D14EE" w:rsidRPr="0090239C" w:rsidRDefault="00BD7138">
    <w:pPr>
      <w:pStyle w:val="Footer"/>
      <w:rPr>
        <w:color w:val="333F48"/>
      </w:rPr>
    </w:pPr>
    <w:r>
      <w:rPr>
        <w:noProof/>
      </w:rPr>
      <mc:AlternateContent>
        <mc:Choice Requires="wps">
          <w:drawing>
            <wp:anchor distT="0" distB="0" distL="0" distR="0" simplePos="0" relativeHeight="251658245" behindDoc="0" locked="0" layoutInCell="1" allowOverlap="1" wp14:anchorId="3D79B775" wp14:editId="57D78D20">
              <wp:simplePos x="635" y="635"/>
              <wp:positionH relativeFrom="page">
                <wp:align>center</wp:align>
              </wp:positionH>
              <wp:positionV relativeFrom="page">
                <wp:align>bottom</wp:align>
              </wp:positionV>
              <wp:extent cx="551815" cy="376555"/>
              <wp:effectExtent l="0" t="0" r="635" b="0"/>
              <wp:wrapNone/>
              <wp:docPr id="16366942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417C6A" w14:textId="164EB6EE"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9B775"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7417C6A" w14:textId="164EB6EE"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184C" w14:textId="71469547" w:rsidR="006D7E16" w:rsidRPr="0090239C" w:rsidRDefault="00BD7138" w:rsidP="009D5FEA">
    <w:pPr>
      <w:pStyle w:val="Footer"/>
      <w:spacing w:after="0"/>
      <w:rPr>
        <w:vanish/>
        <w:color w:val="333F48"/>
      </w:rPr>
    </w:pPr>
    <w:r>
      <w:rPr>
        <w:noProof/>
      </w:rPr>
      <mc:AlternateContent>
        <mc:Choice Requires="wps">
          <w:drawing>
            <wp:anchor distT="0" distB="0" distL="0" distR="0" simplePos="0" relativeHeight="251658246" behindDoc="0" locked="0" layoutInCell="1" allowOverlap="1" wp14:anchorId="75892BAD" wp14:editId="7D1610D4">
              <wp:simplePos x="720725" y="10144760"/>
              <wp:positionH relativeFrom="page">
                <wp:align>center</wp:align>
              </wp:positionH>
              <wp:positionV relativeFrom="page">
                <wp:align>bottom</wp:align>
              </wp:positionV>
              <wp:extent cx="551815" cy="376555"/>
              <wp:effectExtent l="0" t="0" r="635" b="0"/>
              <wp:wrapNone/>
              <wp:docPr id="14492575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6BDCFE" w14:textId="4709DDC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92BAD"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A6BDCFE" w14:textId="4709DDC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r w:rsidR="00806CD5" w:rsidRPr="0090239C">
      <w:rPr>
        <w:vanish/>
        <w:color w:val="333F48"/>
      </w:rPr>
      <w:fldChar w:fldCharType="begin"/>
    </w:r>
    <w:r w:rsidR="00806CD5" w:rsidRPr="0090239C">
      <w:rPr>
        <w:vanish/>
        <w:color w:val="333F48"/>
      </w:rPr>
      <w:instrText xml:space="preserve"> FILENAME \* MERGEFORMAT </w:instrText>
    </w:r>
    <w:r w:rsidR="00806CD5" w:rsidRPr="0090239C">
      <w:rPr>
        <w:vanish/>
        <w:color w:val="333F48"/>
      </w:rPr>
      <w:fldChar w:fldCharType="separate"/>
    </w:r>
    <w:r w:rsidR="00806CD5" w:rsidRPr="0090239C">
      <w:rPr>
        <w:noProof/>
        <w:vanish/>
        <w:color w:val="333F48"/>
      </w:rPr>
      <w:t>DATS FORM 15.</w:t>
    </w:r>
    <w:r w:rsidR="009E558C" w:rsidRPr="0090239C">
      <w:rPr>
        <w:noProof/>
        <w:vanish/>
        <w:color w:val="333F48"/>
      </w:rPr>
      <w:t>1.a</w:t>
    </w:r>
    <w:r w:rsidR="00806CD5" w:rsidRPr="0090239C">
      <w:rPr>
        <w:noProof/>
        <w:vanish/>
        <w:color w:val="333F48"/>
      </w:rPr>
      <w:t xml:space="preserve"> Medical Devices Regulatory Engagement Request Form - Version 1.0.docx</w:t>
    </w:r>
    <w:r w:rsidR="00806CD5" w:rsidRPr="0090239C">
      <w:rPr>
        <w:noProof/>
        <w:vanish/>
        <w:color w:val="333F48"/>
      </w:rPr>
      <w:fldChar w:fldCharType="end"/>
    </w:r>
    <w:r w:rsidR="007B187B" w:rsidRPr="0090239C">
      <w:rPr>
        <w:vanish/>
        <w:color w:val="333F48"/>
      </w:rPr>
      <w:t xml:space="preserve"> </w:t>
    </w:r>
    <w:r w:rsidR="00212A35" w:rsidRPr="0090239C">
      <w:rPr>
        <w:vanish/>
        <w:color w:val="333F48"/>
      </w:rPr>
      <w:t>(Month Year)</w:t>
    </w:r>
  </w:p>
  <w:p w14:paraId="036B0556" w14:textId="77777777" w:rsidR="00212A35" w:rsidRPr="0090239C" w:rsidRDefault="006D7E16" w:rsidP="009D5FEA">
    <w:pPr>
      <w:pStyle w:val="Footer"/>
      <w:spacing w:after="0"/>
      <w:rPr>
        <w:color w:val="333F48"/>
      </w:rPr>
    </w:pPr>
    <w:r w:rsidRPr="0090239C">
      <w:rPr>
        <w:b/>
        <w:color w:val="333F48"/>
      </w:rPr>
      <w:t>For official use only</w:t>
    </w:r>
    <w:r w:rsidR="00212A35" w:rsidRPr="0090239C">
      <w:rPr>
        <w:color w:val="333F48"/>
      </w:rPr>
      <w:tab/>
    </w:r>
    <w:sdt>
      <w:sdtPr>
        <w:rPr>
          <w:color w:val="333F48"/>
        </w:rPr>
        <w:id w:val="250395305"/>
        <w:docPartObj>
          <w:docPartGallery w:val="Page Numbers (Top of Page)"/>
          <w:docPartUnique/>
        </w:docPartObj>
      </w:sdtPr>
      <w:sdtContent>
        <w:r w:rsidR="00212A35" w:rsidRPr="0090239C">
          <w:rPr>
            <w:color w:val="333F48"/>
          </w:rPr>
          <w:t xml:space="preserve">Page </w:t>
        </w:r>
        <w:r w:rsidRPr="0090239C">
          <w:rPr>
            <w:color w:val="333F48"/>
          </w:rPr>
          <w:fldChar w:fldCharType="begin"/>
        </w:r>
        <w:r w:rsidRPr="0090239C">
          <w:rPr>
            <w:color w:val="333F48"/>
          </w:rPr>
          <w:instrText xml:space="preserve"> PAGE </w:instrText>
        </w:r>
        <w:r w:rsidRPr="0090239C">
          <w:rPr>
            <w:color w:val="333F48"/>
          </w:rPr>
          <w:fldChar w:fldCharType="separate"/>
        </w:r>
        <w:r w:rsidR="009B4FA4" w:rsidRPr="0090239C">
          <w:rPr>
            <w:noProof/>
            <w:color w:val="333F48"/>
          </w:rPr>
          <w:t>3</w:t>
        </w:r>
        <w:r w:rsidRPr="0090239C">
          <w:rPr>
            <w:noProof/>
            <w:color w:val="333F48"/>
          </w:rPr>
          <w:fldChar w:fldCharType="end"/>
        </w:r>
        <w:r w:rsidR="00212A35" w:rsidRPr="0090239C">
          <w:rPr>
            <w:color w:val="333F48"/>
          </w:rPr>
          <w:t xml:space="preserve"> of </w:t>
        </w:r>
        <w:r w:rsidR="009B4FA4" w:rsidRPr="0090239C">
          <w:rPr>
            <w:color w:val="333F48"/>
          </w:rPr>
          <w:fldChar w:fldCharType="begin"/>
        </w:r>
        <w:r w:rsidR="009B4FA4" w:rsidRPr="0090239C">
          <w:rPr>
            <w:color w:val="333F48"/>
          </w:rPr>
          <w:instrText xml:space="preserve"> NUMPAGES  </w:instrText>
        </w:r>
        <w:r w:rsidR="009B4FA4" w:rsidRPr="0090239C">
          <w:rPr>
            <w:color w:val="333F48"/>
          </w:rPr>
          <w:fldChar w:fldCharType="separate"/>
        </w:r>
        <w:r w:rsidR="009B4FA4" w:rsidRPr="0090239C">
          <w:rPr>
            <w:noProof/>
            <w:color w:val="333F48"/>
          </w:rPr>
          <w:t>3</w:t>
        </w:r>
        <w:r w:rsidR="009B4FA4" w:rsidRPr="0090239C">
          <w:rPr>
            <w:noProof/>
            <w:color w:val="333F4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A104" w14:textId="04069BE3" w:rsidR="00212A35" w:rsidRPr="0090239C" w:rsidRDefault="00BD7138" w:rsidP="009B4FA4">
    <w:pPr>
      <w:pStyle w:val="Footer"/>
      <w:spacing w:before="120" w:after="0"/>
      <w:rPr>
        <w:color w:val="333F48"/>
      </w:rPr>
    </w:pPr>
    <w:r>
      <w:rPr>
        <w:noProof/>
        <w:color w:val="006BA6"/>
      </w:rPr>
      <mc:AlternateContent>
        <mc:Choice Requires="wps">
          <w:drawing>
            <wp:anchor distT="0" distB="0" distL="0" distR="0" simplePos="0" relativeHeight="251658244" behindDoc="0" locked="0" layoutInCell="1" allowOverlap="1" wp14:anchorId="0C970CA3" wp14:editId="6B825326">
              <wp:simplePos x="723900" y="9658350"/>
              <wp:positionH relativeFrom="page">
                <wp:align>center</wp:align>
              </wp:positionH>
              <wp:positionV relativeFrom="page">
                <wp:align>bottom</wp:align>
              </wp:positionV>
              <wp:extent cx="551815" cy="376555"/>
              <wp:effectExtent l="0" t="0" r="635" b="0"/>
              <wp:wrapNone/>
              <wp:docPr id="5239473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D775B8" w14:textId="11CBE080"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70CA3"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1D775B8" w14:textId="11CBE080"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r w:rsidR="00405109" w:rsidRPr="00B16BE8">
      <w:rPr>
        <w:noProof/>
        <w:color w:val="006BA6"/>
      </w:rPr>
      <w:drawing>
        <wp:anchor distT="0" distB="0" distL="114300" distR="114300" simplePos="0" relativeHeight="251658240" behindDoc="1" locked="0" layoutInCell="1" allowOverlap="1" wp14:anchorId="5627A1C8" wp14:editId="4976563D">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rsidRPr="0090239C">
      <w:rPr>
        <w:color w:val="333F48"/>
      </w:rPr>
      <w:t xml:space="preserve"> </w:t>
    </w:r>
    <w:r w:rsidR="00212A35" w:rsidRPr="0090239C">
      <w:rPr>
        <w:color w:val="333F48"/>
      </w:rPr>
      <w:t xml:space="preserve">PO Box </w:t>
    </w:r>
    <w:r w:rsidR="009D14EE" w:rsidRPr="0090239C">
      <w:rPr>
        <w:color w:val="333F48"/>
      </w:rPr>
      <w:t>100, Woden</w:t>
    </w:r>
    <w:r w:rsidR="006B52C8" w:rsidRPr="0090239C">
      <w:rPr>
        <w:color w:val="333F48"/>
      </w:rPr>
      <w:t>,</w:t>
    </w:r>
    <w:r w:rsidR="00212A35" w:rsidRPr="0090239C">
      <w:rPr>
        <w:color w:val="333F48"/>
      </w:rPr>
      <w:t xml:space="preserve"> ACT</w:t>
    </w:r>
    <w:r w:rsidR="006B52C8" w:rsidRPr="0090239C">
      <w:rPr>
        <w:color w:val="333F48"/>
      </w:rPr>
      <w:t>,</w:t>
    </w:r>
    <w:r w:rsidR="00212A35" w:rsidRPr="0090239C">
      <w:rPr>
        <w:color w:val="333F48"/>
      </w:rPr>
      <w:t xml:space="preserve"> 2606</w:t>
    </w:r>
    <w:r w:rsidR="00212A35" w:rsidRPr="0090239C">
      <w:rPr>
        <w:rFonts w:ascii="Cambria" w:hAnsi="Cambria"/>
        <w:color w:val="333F48"/>
        <w:sz w:val="22"/>
        <w:szCs w:val="22"/>
      </w:rPr>
      <w:t xml:space="preserve"> </w:t>
    </w:r>
    <w:r w:rsidR="006B52C8" w:rsidRPr="0090239C">
      <w:rPr>
        <w:rFonts w:ascii="Cambria" w:hAnsi="Cambria"/>
        <w:color w:val="333F48"/>
        <w:sz w:val="22"/>
        <w:szCs w:val="22"/>
      </w:rPr>
      <w:t>-</w:t>
    </w:r>
    <w:r w:rsidR="00212A35" w:rsidRPr="0090239C">
      <w:rPr>
        <w:rFonts w:ascii="Cambria" w:hAnsi="Cambria"/>
        <w:color w:val="333F48"/>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90239C">
      <w:rPr>
        <w:color w:val="333F48"/>
      </w:rPr>
      <w:t>40 939 406 804</w:t>
    </w:r>
  </w:p>
  <w:p w14:paraId="161BE402" w14:textId="77777777" w:rsidR="00212A35" w:rsidRPr="0090239C" w:rsidRDefault="00212A35" w:rsidP="00212A35">
    <w:pPr>
      <w:spacing w:after="0"/>
      <w:rPr>
        <w:rStyle w:val="FooterChar"/>
        <w:color w:val="333F48"/>
      </w:rPr>
    </w:pPr>
    <w:r w:rsidRPr="00B16BE8">
      <w:rPr>
        <w:rStyle w:val="FooterChar"/>
        <w:color w:val="006BA6"/>
      </w:rPr>
      <w:t xml:space="preserve">Phone: </w:t>
    </w:r>
    <w:r w:rsidRPr="0090239C">
      <w:rPr>
        <w:rStyle w:val="FooterChar"/>
        <w:color w:val="333F48"/>
      </w:rPr>
      <w:t xml:space="preserve">1800 020 653 </w:t>
    </w:r>
    <w:r w:rsidR="006B52C8" w:rsidRPr="0090239C">
      <w:rPr>
        <w:rStyle w:val="FooterChar"/>
        <w:color w:val="333F48"/>
      </w:rPr>
      <w:t>-</w:t>
    </w:r>
    <w:r w:rsidRPr="0090239C">
      <w:rPr>
        <w:rStyle w:val="FooterChar"/>
        <w:color w:val="333F48"/>
      </w:rPr>
      <w:t xml:space="preserve"> </w:t>
    </w:r>
    <w:r w:rsidRPr="00B16BE8">
      <w:rPr>
        <w:rStyle w:val="FooterChar"/>
        <w:color w:val="006BA6"/>
      </w:rPr>
      <w:t xml:space="preserve">Fax: </w:t>
    </w:r>
    <w:r w:rsidRPr="0090239C">
      <w:rPr>
        <w:rStyle w:val="FooterChar"/>
        <w:color w:val="333F48"/>
      </w:rPr>
      <w:t xml:space="preserve">02 </w:t>
    </w:r>
    <w:r w:rsidR="007648FE" w:rsidRPr="0090239C">
      <w:rPr>
        <w:rStyle w:val="FooterChar"/>
        <w:color w:val="333F48"/>
      </w:rPr>
      <w:t>6203 1605</w:t>
    </w:r>
    <w:r w:rsidRPr="0090239C">
      <w:rPr>
        <w:rStyle w:val="FooterChar"/>
        <w:color w:val="333F48"/>
      </w:rPr>
      <w:t xml:space="preserve"> </w:t>
    </w:r>
    <w:r w:rsidR="006B52C8" w:rsidRPr="0090239C">
      <w:rPr>
        <w:rStyle w:val="FooterChar"/>
        <w:color w:val="333F48"/>
      </w:rPr>
      <w:t>-</w:t>
    </w:r>
    <w:r w:rsidRPr="0090239C">
      <w:rPr>
        <w:rStyle w:val="FooterChar"/>
        <w:color w:val="333F48"/>
      </w:rPr>
      <w:t xml:space="preserve"> </w:t>
    </w:r>
    <w:r w:rsidRPr="00B16BE8">
      <w:rPr>
        <w:rStyle w:val="FooterChar"/>
        <w:color w:val="006BA6"/>
      </w:rPr>
      <w:t>Email:</w:t>
    </w:r>
    <w:r w:rsidRPr="0090239C">
      <w:rPr>
        <w:rStyle w:val="FooterChar"/>
        <w:color w:val="333F48"/>
      </w:rPr>
      <w:t xml:space="preserve"> info@tga.gov.au </w:t>
    </w:r>
    <w:r w:rsidR="006B52C8" w:rsidRPr="0090239C">
      <w:rPr>
        <w:rStyle w:val="FooterChar"/>
        <w:color w:val="333F48"/>
      </w:rPr>
      <w:t>-</w:t>
    </w:r>
    <w:r w:rsidRPr="0090239C">
      <w:rPr>
        <w:rStyle w:val="FooterChar"/>
        <w:color w:val="333F48"/>
      </w:rPr>
      <w:t xml:space="preserve"> </w:t>
    </w:r>
    <w:hyperlink r:id="rId2" w:history="1">
      <w:r w:rsidR="00172699" w:rsidRPr="00E627C8">
        <w:rPr>
          <w:rStyle w:val="Hyperlink"/>
          <w:rFonts w:cstheme="majorHAnsi"/>
          <w:sz w:val="18"/>
          <w:szCs w:val="14"/>
        </w:rPr>
        <w:t>https://www.tga.gov.au</w:t>
      </w:r>
    </w:hyperlink>
  </w:p>
  <w:p w14:paraId="6C04C0B0" w14:textId="6E0F8EBB" w:rsidR="00212A35" w:rsidRPr="0090239C" w:rsidRDefault="004749BC" w:rsidP="000B1A45">
    <w:pPr>
      <w:pStyle w:val="Footer"/>
      <w:rPr>
        <w:vanish/>
        <w:color w:val="333F48"/>
      </w:rPr>
    </w:pPr>
    <w:r w:rsidRPr="0090239C">
      <w:rPr>
        <w:rFonts w:cs="Times New Roman"/>
        <w:vanish/>
        <w:color w:val="333F48"/>
        <w:szCs w:val="18"/>
      </w:rPr>
      <w:fldChar w:fldCharType="begin"/>
    </w:r>
    <w:r w:rsidRPr="0090239C">
      <w:rPr>
        <w:rFonts w:cs="Times New Roman"/>
        <w:vanish/>
        <w:color w:val="333F48"/>
        <w:szCs w:val="18"/>
      </w:rPr>
      <w:instrText xml:space="preserve"> FILENAME \* MERGEFORMAT </w:instrText>
    </w:r>
    <w:r w:rsidRPr="0090239C">
      <w:rPr>
        <w:rFonts w:cs="Times New Roman"/>
        <w:vanish/>
        <w:color w:val="333F48"/>
        <w:szCs w:val="18"/>
      </w:rPr>
      <w:fldChar w:fldCharType="separate"/>
    </w:r>
    <w:r w:rsidRPr="0090239C">
      <w:rPr>
        <w:rFonts w:cs="Times New Roman"/>
        <w:noProof/>
        <w:vanish/>
        <w:color w:val="333F48"/>
        <w:szCs w:val="18"/>
      </w:rPr>
      <w:t>Medical Devices Regulatory Engagement Request Form - Version 1.0.docx</w:t>
    </w:r>
    <w:r w:rsidRPr="0090239C">
      <w:rPr>
        <w:rFonts w:cs="Times New Roman"/>
        <w:vanish/>
        <w:color w:val="333F4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5EE4" w14:textId="77777777" w:rsidR="00542D2E" w:rsidRDefault="00542D2E" w:rsidP="000B1A45">
      <w:r>
        <w:separator/>
      </w:r>
    </w:p>
  </w:footnote>
  <w:footnote w:type="continuationSeparator" w:id="0">
    <w:p w14:paraId="2603BC42" w14:textId="77777777" w:rsidR="00542D2E" w:rsidRDefault="00542D2E"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C68A" w14:textId="3AEA865D" w:rsidR="009D14EE" w:rsidRPr="0090239C" w:rsidRDefault="00BD7138">
    <w:pPr>
      <w:pStyle w:val="Header"/>
      <w:rPr>
        <w:color w:val="333F48"/>
      </w:rPr>
    </w:pPr>
    <w:r>
      <w:rPr>
        <w:noProof/>
      </w:rPr>
      <mc:AlternateContent>
        <mc:Choice Requires="wps">
          <w:drawing>
            <wp:anchor distT="0" distB="0" distL="0" distR="0" simplePos="0" relativeHeight="251658242" behindDoc="0" locked="0" layoutInCell="1" allowOverlap="1" wp14:anchorId="2D221B0B" wp14:editId="7283D88D">
              <wp:simplePos x="635" y="635"/>
              <wp:positionH relativeFrom="page">
                <wp:align>center</wp:align>
              </wp:positionH>
              <wp:positionV relativeFrom="page">
                <wp:align>top</wp:align>
              </wp:positionV>
              <wp:extent cx="551815" cy="376555"/>
              <wp:effectExtent l="0" t="0" r="635" b="4445"/>
              <wp:wrapNone/>
              <wp:docPr id="14160559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DB813B" w14:textId="22F9B01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21B0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FDB813B" w14:textId="22F9B01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5445" w14:textId="523176CD" w:rsidR="009D14EE" w:rsidRPr="0090239C" w:rsidRDefault="00BD7138">
    <w:pPr>
      <w:pStyle w:val="Header"/>
      <w:rPr>
        <w:color w:val="333F48"/>
      </w:rPr>
    </w:pPr>
    <w:r>
      <w:rPr>
        <w:noProof/>
      </w:rPr>
      <mc:AlternateContent>
        <mc:Choice Requires="wps">
          <w:drawing>
            <wp:anchor distT="0" distB="0" distL="0" distR="0" simplePos="0" relativeHeight="251658243" behindDoc="0" locked="0" layoutInCell="1" allowOverlap="1" wp14:anchorId="32EA42BC" wp14:editId="118795A3">
              <wp:simplePos x="720725" y="180975"/>
              <wp:positionH relativeFrom="page">
                <wp:align>center</wp:align>
              </wp:positionH>
              <wp:positionV relativeFrom="page">
                <wp:align>top</wp:align>
              </wp:positionV>
              <wp:extent cx="551815" cy="376555"/>
              <wp:effectExtent l="0" t="0" r="635" b="4445"/>
              <wp:wrapNone/>
              <wp:docPr id="13522184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CE2258" w14:textId="10085367"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A42BC"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5CE2258" w14:textId="10085367"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BBDC" w14:textId="66EA05B9" w:rsidR="009D14EE" w:rsidRPr="0090239C" w:rsidRDefault="00BD7138">
    <w:pPr>
      <w:pStyle w:val="Header"/>
      <w:rPr>
        <w:color w:val="333F48"/>
      </w:rPr>
    </w:pPr>
    <w:r>
      <w:rPr>
        <w:noProof/>
      </w:rPr>
      <mc:AlternateContent>
        <mc:Choice Requires="wps">
          <w:drawing>
            <wp:anchor distT="0" distB="0" distL="0" distR="0" simplePos="0" relativeHeight="251658241" behindDoc="0" locked="0" layoutInCell="1" allowOverlap="1" wp14:anchorId="3865CFC8" wp14:editId="274282B2">
              <wp:simplePos x="723900" y="180975"/>
              <wp:positionH relativeFrom="page">
                <wp:align>center</wp:align>
              </wp:positionH>
              <wp:positionV relativeFrom="page">
                <wp:align>top</wp:align>
              </wp:positionV>
              <wp:extent cx="551815" cy="376555"/>
              <wp:effectExtent l="0" t="0" r="635" b="4445"/>
              <wp:wrapNone/>
              <wp:docPr id="20906382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A0C710" w14:textId="530182DC"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5CFC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0A0C710" w14:textId="530182DC"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C72A9"/>
    <w:multiLevelType w:val="hybridMultilevel"/>
    <w:tmpl w:val="7CAEC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D612D3"/>
    <w:multiLevelType w:val="hybridMultilevel"/>
    <w:tmpl w:val="B1C6A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14"/>
  </w:num>
  <w:num w:numId="12" w16cid:durableId="1511021519">
    <w:abstractNumId w:val="12"/>
  </w:num>
  <w:num w:numId="13" w16cid:durableId="1979142975">
    <w:abstractNumId w:val="11"/>
  </w:num>
  <w:num w:numId="14" w16cid:durableId="1284186768">
    <w:abstractNumId w:val="11"/>
  </w:num>
  <w:num w:numId="15" w16cid:durableId="1376464888">
    <w:abstractNumId w:val="11"/>
  </w:num>
  <w:num w:numId="16" w16cid:durableId="323054461">
    <w:abstractNumId w:val="11"/>
  </w:num>
  <w:num w:numId="17" w16cid:durableId="1240477904">
    <w:abstractNumId w:val="10"/>
  </w:num>
  <w:num w:numId="18" w16cid:durableId="1492721872">
    <w:abstractNumId w:val="10"/>
  </w:num>
  <w:num w:numId="19" w16cid:durableId="751582279">
    <w:abstractNumId w:val="10"/>
  </w:num>
  <w:num w:numId="20" w16cid:durableId="1629581426">
    <w:abstractNumId w:val="10"/>
  </w:num>
  <w:num w:numId="21" w16cid:durableId="1655375343">
    <w:abstractNumId w:val="11"/>
  </w:num>
  <w:num w:numId="22" w16cid:durableId="842404148">
    <w:abstractNumId w:val="11"/>
  </w:num>
  <w:num w:numId="23" w16cid:durableId="1282999023">
    <w:abstractNumId w:val="11"/>
  </w:num>
  <w:num w:numId="24" w16cid:durableId="1317952986">
    <w:abstractNumId w:val="13"/>
  </w:num>
  <w:num w:numId="25" w16cid:durableId="45759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38"/>
    <w:rsid w:val="00001318"/>
    <w:rsid w:val="00010DB7"/>
    <w:rsid w:val="000144C2"/>
    <w:rsid w:val="00015911"/>
    <w:rsid w:val="00024198"/>
    <w:rsid w:val="000345FD"/>
    <w:rsid w:val="00034DF7"/>
    <w:rsid w:val="00045EBC"/>
    <w:rsid w:val="00046BDF"/>
    <w:rsid w:val="000475AB"/>
    <w:rsid w:val="00050813"/>
    <w:rsid w:val="0005278F"/>
    <w:rsid w:val="00052B04"/>
    <w:rsid w:val="0005332B"/>
    <w:rsid w:val="0005431B"/>
    <w:rsid w:val="00056622"/>
    <w:rsid w:val="0006172E"/>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E400B"/>
    <w:rsid w:val="000F06FC"/>
    <w:rsid w:val="0010007E"/>
    <w:rsid w:val="00103B59"/>
    <w:rsid w:val="00104407"/>
    <w:rsid w:val="00111A51"/>
    <w:rsid w:val="00121DFC"/>
    <w:rsid w:val="001251ED"/>
    <w:rsid w:val="00131BCC"/>
    <w:rsid w:val="00134923"/>
    <w:rsid w:val="00140213"/>
    <w:rsid w:val="00142446"/>
    <w:rsid w:val="00146A75"/>
    <w:rsid w:val="001500BC"/>
    <w:rsid w:val="00153894"/>
    <w:rsid w:val="00155BEC"/>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D7C85"/>
    <w:rsid w:val="001E11E4"/>
    <w:rsid w:val="001E3056"/>
    <w:rsid w:val="001E3CF4"/>
    <w:rsid w:val="001E4385"/>
    <w:rsid w:val="001F223E"/>
    <w:rsid w:val="001F2CFB"/>
    <w:rsid w:val="001F6EC0"/>
    <w:rsid w:val="0020049C"/>
    <w:rsid w:val="00201B41"/>
    <w:rsid w:val="002022AC"/>
    <w:rsid w:val="00206055"/>
    <w:rsid w:val="00207203"/>
    <w:rsid w:val="0021073A"/>
    <w:rsid w:val="00212A35"/>
    <w:rsid w:val="00221E5B"/>
    <w:rsid w:val="00227B00"/>
    <w:rsid w:val="00235662"/>
    <w:rsid w:val="00250998"/>
    <w:rsid w:val="002572E6"/>
    <w:rsid w:val="00260487"/>
    <w:rsid w:val="00266D7C"/>
    <w:rsid w:val="00271889"/>
    <w:rsid w:val="0027601B"/>
    <w:rsid w:val="002804A3"/>
    <w:rsid w:val="00290049"/>
    <w:rsid w:val="002919BF"/>
    <w:rsid w:val="00296E61"/>
    <w:rsid w:val="00296F1B"/>
    <w:rsid w:val="002A7990"/>
    <w:rsid w:val="002B57F1"/>
    <w:rsid w:val="002B73E9"/>
    <w:rsid w:val="002C1CCF"/>
    <w:rsid w:val="002C3C78"/>
    <w:rsid w:val="002C57FE"/>
    <w:rsid w:val="002D1528"/>
    <w:rsid w:val="002D26E5"/>
    <w:rsid w:val="002E692D"/>
    <w:rsid w:val="002F0E52"/>
    <w:rsid w:val="002F2BF7"/>
    <w:rsid w:val="002F4AEA"/>
    <w:rsid w:val="00302919"/>
    <w:rsid w:val="0030608B"/>
    <w:rsid w:val="0030663E"/>
    <w:rsid w:val="00317F01"/>
    <w:rsid w:val="0032274A"/>
    <w:rsid w:val="0032736E"/>
    <w:rsid w:val="003273C6"/>
    <w:rsid w:val="00330A9F"/>
    <w:rsid w:val="003344B5"/>
    <w:rsid w:val="0033572E"/>
    <w:rsid w:val="00337345"/>
    <w:rsid w:val="003443AE"/>
    <w:rsid w:val="00347E6B"/>
    <w:rsid w:val="00351B27"/>
    <w:rsid w:val="00356EF8"/>
    <w:rsid w:val="0036068A"/>
    <w:rsid w:val="00362150"/>
    <w:rsid w:val="003664E8"/>
    <w:rsid w:val="0037440F"/>
    <w:rsid w:val="00382B8B"/>
    <w:rsid w:val="00383F75"/>
    <w:rsid w:val="003A0B79"/>
    <w:rsid w:val="003A3511"/>
    <w:rsid w:val="003A3A28"/>
    <w:rsid w:val="003B0CE7"/>
    <w:rsid w:val="003B0D4B"/>
    <w:rsid w:val="003B1A0B"/>
    <w:rsid w:val="003B48F0"/>
    <w:rsid w:val="003C6C55"/>
    <w:rsid w:val="003C6EA4"/>
    <w:rsid w:val="003D0532"/>
    <w:rsid w:val="003D3476"/>
    <w:rsid w:val="003D5E1F"/>
    <w:rsid w:val="003E08BC"/>
    <w:rsid w:val="003E360B"/>
    <w:rsid w:val="003E6D4C"/>
    <w:rsid w:val="003E773A"/>
    <w:rsid w:val="003F4210"/>
    <w:rsid w:val="003F6956"/>
    <w:rsid w:val="003F75BE"/>
    <w:rsid w:val="004034A0"/>
    <w:rsid w:val="00403FC1"/>
    <w:rsid w:val="00405109"/>
    <w:rsid w:val="00412E60"/>
    <w:rsid w:val="004142E2"/>
    <w:rsid w:val="004234D2"/>
    <w:rsid w:val="0043163F"/>
    <w:rsid w:val="00433032"/>
    <w:rsid w:val="004456C1"/>
    <w:rsid w:val="00447476"/>
    <w:rsid w:val="00451DBF"/>
    <w:rsid w:val="004553EA"/>
    <w:rsid w:val="00457D72"/>
    <w:rsid w:val="00472C12"/>
    <w:rsid w:val="00472CAB"/>
    <w:rsid w:val="00473710"/>
    <w:rsid w:val="004738C2"/>
    <w:rsid w:val="00474243"/>
    <w:rsid w:val="004749BC"/>
    <w:rsid w:val="004774F4"/>
    <w:rsid w:val="00480198"/>
    <w:rsid w:val="00484978"/>
    <w:rsid w:val="004A472C"/>
    <w:rsid w:val="004B1BF3"/>
    <w:rsid w:val="004C7735"/>
    <w:rsid w:val="004D2AA8"/>
    <w:rsid w:val="004D57EA"/>
    <w:rsid w:val="004F0B54"/>
    <w:rsid w:val="004F2350"/>
    <w:rsid w:val="004F6B3D"/>
    <w:rsid w:val="005037AB"/>
    <w:rsid w:val="00511E7A"/>
    <w:rsid w:val="0051358B"/>
    <w:rsid w:val="00514031"/>
    <w:rsid w:val="005211BD"/>
    <w:rsid w:val="00521F78"/>
    <w:rsid w:val="00524B03"/>
    <w:rsid w:val="005314AC"/>
    <w:rsid w:val="0053374A"/>
    <w:rsid w:val="00542D2E"/>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A2F69"/>
    <w:rsid w:val="005A6326"/>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BF1"/>
    <w:rsid w:val="00671DC4"/>
    <w:rsid w:val="0067289F"/>
    <w:rsid w:val="00674D40"/>
    <w:rsid w:val="00675321"/>
    <w:rsid w:val="00681DE0"/>
    <w:rsid w:val="006909D6"/>
    <w:rsid w:val="00695CB2"/>
    <w:rsid w:val="006A12E6"/>
    <w:rsid w:val="006A5740"/>
    <w:rsid w:val="006A636A"/>
    <w:rsid w:val="006B0C06"/>
    <w:rsid w:val="006B52C8"/>
    <w:rsid w:val="006B631C"/>
    <w:rsid w:val="006C0C21"/>
    <w:rsid w:val="006D244D"/>
    <w:rsid w:val="006D7E16"/>
    <w:rsid w:val="006D7FF7"/>
    <w:rsid w:val="006E1856"/>
    <w:rsid w:val="006E2D63"/>
    <w:rsid w:val="006E7F04"/>
    <w:rsid w:val="0070100D"/>
    <w:rsid w:val="00703502"/>
    <w:rsid w:val="007040D6"/>
    <w:rsid w:val="007049AA"/>
    <w:rsid w:val="0071671C"/>
    <w:rsid w:val="00731C73"/>
    <w:rsid w:val="007332DA"/>
    <w:rsid w:val="00741EF9"/>
    <w:rsid w:val="007423CC"/>
    <w:rsid w:val="00750E27"/>
    <w:rsid w:val="00750EF7"/>
    <w:rsid w:val="00761C99"/>
    <w:rsid w:val="007648FE"/>
    <w:rsid w:val="0077320A"/>
    <w:rsid w:val="007804CC"/>
    <w:rsid w:val="007A0E92"/>
    <w:rsid w:val="007A6481"/>
    <w:rsid w:val="007B187B"/>
    <w:rsid w:val="007B192C"/>
    <w:rsid w:val="007C109F"/>
    <w:rsid w:val="007C5D7A"/>
    <w:rsid w:val="007C7666"/>
    <w:rsid w:val="007D513A"/>
    <w:rsid w:val="007F0CBE"/>
    <w:rsid w:val="007F39A5"/>
    <w:rsid w:val="007F6837"/>
    <w:rsid w:val="007F6D4E"/>
    <w:rsid w:val="00800A0E"/>
    <w:rsid w:val="00806CD5"/>
    <w:rsid w:val="00806E71"/>
    <w:rsid w:val="0081178E"/>
    <w:rsid w:val="00814C9E"/>
    <w:rsid w:val="0082458F"/>
    <w:rsid w:val="008256E9"/>
    <w:rsid w:val="00847A0A"/>
    <w:rsid w:val="0086734C"/>
    <w:rsid w:val="00867B1B"/>
    <w:rsid w:val="00872EC7"/>
    <w:rsid w:val="00874249"/>
    <w:rsid w:val="00875161"/>
    <w:rsid w:val="00887236"/>
    <w:rsid w:val="00890DE2"/>
    <w:rsid w:val="008934FA"/>
    <w:rsid w:val="008A2606"/>
    <w:rsid w:val="008A4AAC"/>
    <w:rsid w:val="008A6762"/>
    <w:rsid w:val="008B7210"/>
    <w:rsid w:val="008B7E66"/>
    <w:rsid w:val="008C116E"/>
    <w:rsid w:val="008C3A9F"/>
    <w:rsid w:val="008C54CE"/>
    <w:rsid w:val="008D0FE8"/>
    <w:rsid w:val="008D4A49"/>
    <w:rsid w:val="008E03CF"/>
    <w:rsid w:val="008E0799"/>
    <w:rsid w:val="008E6439"/>
    <w:rsid w:val="008F51A3"/>
    <w:rsid w:val="008F7EB0"/>
    <w:rsid w:val="00901CFB"/>
    <w:rsid w:val="0090239C"/>
    <w:rsid w:val="0090602B"/>
    <w:rsid w:val="00915592"/>
    <w:rsid w:val="00916625"/>
    <w:rsid w:val="00917135"/>
    <w:rsid w:val="00927A1F"/>
    <w:rsid w:val="009301FF"/>
    <w:rsid w:val="00931B68"/>
    <w:rsid w:val="00931ECB"/>
    <w:rsid w:val="00933319"/>
    <w:rsid w:val="00934543"/>
    <w:rsid w:val="00946312"/>
    <w:rsid w:val="00946C27"/>
    <w:rsid w:val="00947387"/>
    <w:rsid w:val="00950F31"/>
    <w:rsid w:val="00963B56"/>
    <w:rsid w:val="009648F1"/>
    <w:rsid w:val="009837FA"/>
    <w:rsid w:val="00990B8A"/>
    <w:rsid w:val="00990DE4"/>
    <w:rsid w:val="009926B4"/>
    <w:rsid w:val="00997D31"/>
    <w:rsid w:val="009A2501"/>
    <w:rsid w:val="009A34DE"/>
    <w:rsid w:val="009A4C84"/>
    <w:rsid w:val="009A6687"/>
    <w:rsid w:val="009B0F4F"/>
    <w:rsid w:val="009B4CCC"/>
    <w:rsid w:val="009B4FA4"/>
    <w:rsid w:val="009B6B01"/>
    <w:rsid w:val="009D0FB8"/>
    <w:rsid w:val="009D14EE"/>
    <w:rsid w:val="009D5FEA"/>
    <w:rsid w:val="009E2D36"/>
    <w:rsid w:val="009E558C"/>
    <w:rsid w:val="009E5B1C"/>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6920"/>
    <w:rsid w:val="00AC1F27"/>
    <w:rsid w:val="00AC2B3E"/>
    <w:rsid w:val="00AC4D09"/>
    <w:rsid w:val="00AD1C82"/>
    <w:rsid w:val="00AD208E"/>
    <w:rsid w:val="00AD55FC"/>
    <w:rsid w:val="00AE17EE"/>
    <w:rsid w:val="00AE2010"/>
    <w:rsid w:val="00AE3D69"/>
    <w:rsid w:val="00AE6655"/>
    <w:rsid w:val="00AE7EDD"/>
    <w:rsid w:val="00AF1F38"/>
    <w:rsid w:val="00AF6D97"/>
    <w:rsid w:val="00B00AD3"/>
    <w:rsid w:val="00B04FB8"/>
    <w:rsid w:val="00B16BE8"/>
    <w:rsid w:val="00B203DF"/>
    <w:rsid w:val="00B26A3F"/>
    <w:rsid w:val="00B33A66"/>
    <w:rsid w:val="00B33BC0"/>
    <w:rsid w:val="00B340A9"/>
    <w:rsid w:val="00B340CE"/>
    <w:rsid w:val="00B42796"/>
    <w:rsid w:val="00B44036"/>
    <w:rsid w:val="00B441BB"/>
    <w:rsid w:val="00B528BA"/>
    <w:rsid w:val="00B55AA7"/>
    <w:rsid w:val="00B57256"/>
    <w:rsid w:val="00B7374C"/>
    <w:rsid w:val="00B74311"/>
    <w:rsid w:val="00B765F5"/>
    <w:rsid w:val="00B76B71"/>
    <w:rsid w:val="00B86C73"/>
    <w:rsid w:val="00B940BD"/>
    <w:rsid w:val="00BA3328"/>
    <w:rsid w:val="00BA7570"/>
    <w:rsid w:val="00BA79ED"/>
    <w:rsid w:val="00BB3004"/>
    <w:rsid w:val="00BB7AC9"/>
    <w:rsid w:val="00BC5A7B"/>
    <w:rsid w:val="00BD4B5B"/>
    <w:rsid w:val="00BD7138"/>
    <w:rsid w:val="00BF08CA"/>
    <w:rsid w:val="00BF08DD"/>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B6F99"/>
    <w:rsid w:val="00CC7B2D"/>
    <w:rsid w:val="00CD04D4"/>
    <w:rsid w:val="00CD18A9"/>
    <w:rsid w:val="00CD44C7"/>
    <w:rsid w:val="00CD4A1F"/>
    <w:rsid w:val="00CE4A02"/>
    <w:rsid w:val="00CF3944"/>
    <w:rsid w:val="00CF6A32"/>
    <w:rsid w:val="00D004A1"/>
    <w:rsid w:val="00D04925"/>
    <w:rsid w:val="00D10516"/>
    <w:rsid w:val="00D1216B"/>
    <w:rsid w:val="00D2154D"/>
    <w:rsid w:val="00D2788A"/>
    <w:rsid w:val="00D3276C"/>
    <w:rsid w:val="00D351D3"/>
    <w:rsid w:val="00D41AE5"/>
    <w:rsid w:val="00D5180A"/>
    <w:rsid w:val="00D51C78"/>
    <w:rsid w:val="00D6023D"/>
    <w:rsid w:val="00D65F2E"/>
    <w:rsid w:val="00D71A6D"/>
    <w:rsid w:val="00D744A9"/>
    <w:rsid w:val="00D7529F"/>
    <w:rsid w:val="00D7595B"/>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02654"/>
    <w:rsid w:val="00E1603D"/>
    <w:rsid w:val="00E220DC"/>
    <w:rsid w:val="00E25393"/>
    <w:rsid w:val="00E26BEE"/>
    <w:rsid w:val="00E27BE1"/>
    <w:rsid w:val="00E31A5B"/>
    <w:rsid w:val="00E31DA8"/>
    <w:rsid w:val="00E37716"/>
    <w:rsid w:val="00E43F53"/>
    <w:rsid w:val="00E46A9C"/>
    <w:rsid w:val="00E47C1B"/>
    <w:rsid w:val="00E549D0"/>
    <w:rsid w:val="00E63672"/>
    <w:rsid w:val="00E774C5"/>
    <w:rsid w:val="00E77608"/>
    <w:rsid w:val="00E80317"/>
    <w:rsid w:val="00E90DDF"/>
    <w:rsid w:val="00E9335A"/>
    <w:rsid w:val="00EA40F9"/>
    <w:rsid w:val="00EA53C9"/>
    <w:rsid w:val="00EA5533"/>
    <w:rsid w:val="00EA7EFC"/>
    <w:rsid w:val="00EB09CD"/>
    <w:rsid w:val="00EC08AB"/>
    <w:rsid w:val="00EC21AB"/>
    <w:rsid w:val="00EC2817"/>
    <w:rsid w:val="00EC5A23"/>
    <w:rsid w:val="00EC64A1"/>
    <w:rsid w:val="00EC6552"/>
    <w:rsid w:val="00ED48C4"/>
    <w:rsid w:val="00EE69C9"/>
    <w:rsid w:val="00F00ED0"/>
    <w:rsid w:val="00F04233"/>
    <w:rsid w:val="00F062D4"/>
    <w:rsid w:val="00F10ECD"/>
    <w:rsid w:val="00F134F6"/>
    <w:rsid w:val="00F14CCC"/>
    <w:rsid w:val="00F17CB2"/>
    <w:rsid w:val="00F25E69"/>
    <w:rsid w:val="00F26A26"/>
    <w:rsid w:val="00F363CA"/>
    <w:rsid w:val="00F403A7"/>
    <w:rsid w:val="00F40BE2"/>
    <w:rsid w:val="00F457AE"/>
    <w:rsid w:val="00F46690"/>
    <w:rsid w:val="00F547D6"/>
    <w:rsid w:val="00F57C1C"/>
    <w:rsid w:val="00F647AF"/>
    <w:rsid w:val="00F66D92"/>
    <w:rsid w:val="00F67239"/>
    <w:rsid w:val="00F675C0"/>
    <w:rsid w:val="00F85525"/>
    <w:rsid w:val="00F86D90"/>
    <w:rsid w:val="00FA3F1B"/>
    <w:rsid w:val="00FB6F43"/>
    <w:rsid w:val="00FC68CC"/>
    <w:rsid w:val="00FD366B"/>
    <w:rsid w:val="00FD7891"/>
    <w:rsid w:val="00FE2373"/>
    <w:rsid w:val="00FF2423"/>
    <w:rsid w:val="00FF517C"/>
    <w:rsid w:val="00FF54B5"/>
    <w:rsid w:val="00FF71FF"/>
    <w:rsid w:val="189FAD68"/>
    <w:rsid w:val="1CE59344"/>
    <w:rsid w:val="21107F86"/>
    <w:rsid w:val="25A5EE4A"/>
    <w:rsid w:val="31B6FFD4"/>
    <w:rsid w:val="34E409C8"/>
    <w:rsid w:val="399888A9"/>
    <w:rsid w:val="42C406E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BF4BF"/>
  <w15:docId w15:val="{A5E48CA9-BC24-447B-88AD-7CE9051C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link w:val="Heading3Char"/>
    <w:qFormat/>
    <w:rsid w:val="006B631C"/>
    <w:pPr>
      <w:outlineLvl w:val="2"/>
    </w:pPr>
    <w:rPr>
      <w:rFonts w:eastAsia="Cambria" w:cs="Arial"/>
      <w:color w:val="002C47" w:themeColor="text1"/>
      <w:sz w:val="24"/>
      <w:szCs w:val="24"/>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67289F"/>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cPr>
        <w:shd w:val="clear" w:color="auto" w:fill="B8CCEA"/>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3Char">
    <w:name w:val="Heading 3 Char"/>
    <w:basedOn w:val="DefaultParagraphFont"/>
    <w:link w:val="Heading3"/>
    <w:rsid w:val="006B631C"/>
    <w:rPr>
      <w:rFonts w:ascii="Arial" w:eastAsia="Cambria" w:hAnsi="Arial" w:cs="Arial"/>
      <w:color w:val="002C47" w:themeColor="text1"/>
      <w:sz w:val="24"/>
      <w:szCs w:val="24"/>
    </w:rPr>
  </w:style>
  <w:style w:type="table" w:customStyle="1" w:styleId="TableGrid1">
    <w:name w:val="Table Grid1"/>
    <w:basedOn w:val="TableNormal"/>
    <w:next w:val="TableGrid"/>
    <w:rsid w:val="00BD7138"/>
    <w:pPr>
      <w:adjustRightInd w:val="0"/>
      <w:snapToGrid w:val="0"/>
      <w:spacing w:after="0" w:line="240" w:lineRule="atLeast"/>
    </w:pPr>
    <w:rPr>
      <w:rFonts w:ascii="Arial" w:hAnsi="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7138"/>
    <w:pPr>
      <w:adjustRightInd w:val="0"/>
      <w:snapToGrid w:val="0"/>
      <w:spacing w:after="0" w:line="240" w:lineRule="atLeast"/>
    </w:pPr>
    <w:rPr>
      <w:rFonts w:ascii="Arial" w:hAnsi="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690"/>
    <w:pPr>
      <w:spacing w:after="0"/>
    </w:pPr>
    <w:rPr>
      <w:rFonts w:ascii="Arial" w:hAnsi="Arial"/>
    </w:rPr>
  </w:style>
  <w:style w:type="character" w:styleId="UnresolvedMention">
    <w:name w:val="Unresolved Mention"/>
    <w:basedOn w:val="DefaultParagraphFont"/>
    <w:uiPriority w:val="99"/>
    <w:semiHidden/>
    <w:unhideWhenUsed/>
    <w:rsid w:val="003B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64253">
      <w:bodyDiv w:val="1"/>
      <w:marLeft w:val="0"/>
      <w:marRight w:val="0"/>
      <w:marTop w:val="0"/>
      <w:marBottom w:val="0"/>
      <w:divBdr>
        <w:top w:val="none" w:sz="0" w:space="0" w:color="auto"/>
        <w:left w:val="none" w:sz="0" w:space="0" w:color="auto"/>
        <w:bottom w:val="none" w:sz="0" w:space="0" w:color="auto"/>
        <w:right w:val="none" w:sz="0" w:space="0" w:color="auto"/>
      </w:divBdr>
    </w:div>
    <w:div w:id="1779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icesRegulatoryEngagement@health.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tga.gov.au/treatment-information-provided-tg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vicesRegulatoryEngagement@healt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using-our-websites/website-privacy-policy/privacy-notice-for-ms-teams-recordings-and-transcrip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using-our-websites/website-privacy-policy/privacy-notice-for-ms-teams-recordings-and-transcript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f4cb4-b61c-41b1-b566-1e52ad8831f2" xsi:nil="true"/>
    <lcf76f155ced4ddcb4097134ff3c332f xmlns="45d75515-7ac1-4cd2-80d2-f1481ca63a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98AFB7EF1ABD4B99D9DCC53D50ABAC" ma:contentTypeVersion="13" ma:contentTypeDescription="Create a new document." ma:contentTypeScope="" ma:versionID="79b28c677bd46626b50cbac2faebcd5f">
  <xsd:schema xmlns:xsd="http://www.w3.org/2001/XMLSchema" xmlns:xs="http://www.w3.org/2001/XMLSchema" xmlns:p="http://schemas.microsoft.com/office/2006/metadata/properties" xmlns:ns2="45d75515-7ac1-4cd2-80d2-f1481ca63a2b" xmlns:ns3="cc6f4cb4-b61c-41b1-b566-1e52ad8831f2" targetNamespace="http://schemas.microsoft.com/office/2006/metadata/properties" ma:root="true" ma:fieldsID="160a1964318c5f92c1246e4c4eccf72f" ns2:_="" ns3:_="">
    <xsd:import namespace="45d75515-7ac1-4cd2-80d2-f1481ca63a2b"/>
    <xsd:import namespace="cc6f4cb4-b61c-41b1-b566-1e52ad883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75515-7ac1-4cd2-80d2-f1481ca63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4cb4-b61c-41b1-b566-1e52ad8831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66a6e6-44cd-4943-9fd7-2a1b8d452e9c}" ma:internalName="TaxCatchAll" ma:showField="CatchAllData" ma:web="cc6f4cb4-b61c-41b1-b566-1e52ad883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AF44E-B0D8-447C-99BF-EDA51A038A81}">
  <ds:schemaRefs>
    <ds:schemaRef ds:uri="http://schemas.microsoft.com/sharepoint/v3/contenttype/forms"/>
  </ds:schemaRefs>
</ds:datastoreItem>
</file>

<file path=customXml/itemProps2.xml><?xml version="1.0" encoding="utf-8"?>
<ds:datastoreItem xmlns:ds="http://schemas.openxmlformats.org/officeDocument/2006/customXml" ds:itemID="{972A9E31-2C59-4255-914B-9ABEA551EAD8}">
  <ds:schemaRefs>
    <ds:schemaRef ds:uri="http://schemas.microsoft.com/office/2006/metadata/properties"/>
    <ds:schemaRef ds:uri="http://schemas.microsoft.com/office/infopath/2007/PartnerControls"/>
    <ds:schemaRef ds:uri="cc6f4cb4-b61c-41b1-b566-1e52ad8831f2"/>
    <ds:schemaRef ds:uri="45d75515-7ac1-4cd2-80d2-f1481ca63a2b"/>
  </ds:schemaRefs>
</ds:datastoreItem>
</file>

<file path=customXml/itemProps3.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customXml/itemProps4.xml><?xml version="1.0" encoding="utf-8"?>
<ds:datastoreItem xmlns:ds="http://schemas.openxmlformats.org/officeDocument/2006/customXml" ds:itemID="{6296EF89-AAF7-4064-85B4-AE3B472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75515-7ac1-4cd2-80d2-f1481ca63a2b"/>
    <ds:schemaRef ds:uri="cc6f4cb4-b61c-41b1-b566-1e52ad883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Form.dotx</Template>
  <TotalTime>3</TotalTime>
  <Pages>5</Pages>
  <Words>1045</Words>
  <Characters>5926</Characters>
  <Application>Microsoft Office Word</Application>
  <DocSecurity>0</DocSecurity>
  <Lines>183</Lines>
  <Paragraphs>123</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SMITH, Kate</dc:creator>
  <cp:lastModifiedBy>DEACON, Dale</cp:lastModifiedBy>
  <cp:revision>4</cp:revision>
  <cp:lastPrinted>2005-05-30T03:22:00Z</cp:lastPrinted>
  <dcterms:created xsi:type="dcterms:W3CDTF">2026-03-20T03:28:00Z</dcterms:created>
  <dcterms:modified xsi:type="dcterms:W3CDTF">2026-03-20T03:38:00Z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0x0101002C98AFB7EF1ABD4B99D9DCC53D50ABAC</vt:lpwstr>
  </property>
  <property fmtid="{D5CDD505-2E9C-101B-9397-08002B2CF9AE}" pid="5" name="ClassificationContentMarkingHeaderShapeIds">
    <vt:lpwstr>7c9c9bb1,54674c76,50993752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1f3acd39,618df8f8,5661ea5d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2025-09-09T22:54:32Z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f50d3f5f-98b7-4bde-a2c7-e64102bb3c9a</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