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199"/>
        <w:gridCol w:w="4350"/>
      </w:tblGrid>
      <w:tr w:rsidR="00D3276C" w14:paraId="76B2310A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3D4E0F1E" w14:textId="0BE88762" w:rsidR="00D3276C" w:rsidRDefault="0083103D" w:rsidP="006D7E16">
            <w:pPr>
              <w:pStyle w:val="LegalCopy"/>
              <w:spacing w:before="240"/>
              <w:rPr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6C2075B8" wp14:editId="5292B02D">
                  <wp:extent cx="3164400" cy="655200"/>
                  <wp:effectExtent l="0" t="0" r="0" b="0"/>
                  <wp:docPr id="2093078976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78976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400" cy="6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  <w:vAlign w:val="center"/>
          </w:tcPr>
          <w:p w14:paraId="76A6C3CB" w14:textId="77777777" w:rsidR="00D3276C" w:rsidRPr="00484978" w:rsidRDefault="00D3276C" w:rsidP="00750647">
            <w:pPr>
              <w:pStyle w:val="LegalCopy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2D1034DC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06616C6C" w14:textId="5E189428" w:rsidR="00B0256E" w:rsidRDefault="00B0256E" w:rsidP="007E4431">
      <w:pPr>
        <w:pStyle w:val="Heading2"/>
        <w:spacing w:before="240" w:after="240" w:line="220" w:lineRule="atLeast"/>
        <w:ind w:right="-425"/>
        <w:rPr>
          <w:rFonts w:ascii="Arial" w:hAnsi="Arial" w:cs="Arial"/>
          <w:sz w:val="28"/>
        </w:rPr>
      </w:pPr>
      <w:r w:rsidRPr="00E21194">
        <w:rPr>
          <w:rFonts w:ascii="Arial" w:hAnsi="Arial" w:cs="Arial"/>
          <w:sz w:val="28"/>
        </w:rPr>
        <w:t xml:space="preserve">Request for certificate, or </w:t>
      </w:r>
      <w:r w:rsidR="000F6429">
        <w:rPr>
          <w:rFonts w:ascii="Arial" w:hAnsi="Arial" w:cs="Arial"/>
          <w:sz w:val="28"/>
        </w:rPr>
        <w:t xml:space="preserve">certified </w:t>
      </w:r>
      <w:r w:rsidRPr="00E21194">
        <w:rPr>
          <w:rFonts w:ascii="Arial" w:hAnsi="Arial" w:cs="Arial"/>
          <w:sz w:val="28"/>
        </w:rPr>
        <w:t>copy of TGA licences and certificates (Part A) or copy of Conformity Assessment Certificates (Part B)</w:t>
      </w:r>
    </w:p>
    <w:tbl>
      <w:tblPr>
        <w:tblStyle w:val="TableTGAblue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1701"/>
        <w:gridCol w:w="1309"/>
      </w:tblGrid>
      <w:tr w:rsidR="00B763E3" w14:paraId="654AE7E4" w14:textId="77777777" w:rsidTr="00EC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82" w:type="dxa"/>
            <w:gridSpan w:val="2"/>
            <w:vAlign w:val="center"/>
          </w:tcPr>
          <w:p w14:paraId="0B9D07E0" w14:textId="27FB2E76" w:rsidR="00B763E3" w:rsidRDefault="00231254" w:rsidP="00EC4F20">
            <w:pPr>
              <w:spacing w:before="60" w:after="60"/>
              <w:ind w:left="0"/>
            </w:pPr>
            <w:r>
              <w:t xml:space="preserve">Part A - </w:t>
            </w:r>
            <w:r w:rsidR="00B763E3" w:rsidRPr="00F25A4F">
              <w:t>GMP Certificates &amp; Licences for Medicinal Products</w:t>
            </w:r>
          </w:p>
        </w:tc>
        <w:tc>
          <w:tcPr>
            <w:tcW w:w="1134" w:type="dxa"/>
            <w:vAlign w:val="center"/>
          </w:tcPr>
          <w:p w14:paraId="2243E668" w14:textId="4CA8490C" w:rsidR="00B763E3" w:rsidRDefault="00B763E3" w:rsidP="00EC4F20">
            <w:pPr>
              <w:spacing w:before="60" w:after="60"/>
              <w:ind w:left="0"/>
            </w:pPr>
            <w:r>
              <w:t>Fee</w:t>
            </w:r>
          </w:p>
        </w:tc>
        <w:tc>
          <w:tcPr>
            <w:tcW w:w="1701" w:type="dxa"/>
            <w:vAlign w:val="center"/>
          </w:tcPr>
          <w:p w14:paraId="21EAE8F1" w14:textId="23119631" w:rsidR="00B763E3" w:rsidRDefault="00B763E3" w:rsidP="00EC4F20">
            <w:pPr>
              <w:spacing w:before="60" w:after="60"/>
              <w:ind w:left="0"/>
            </w:pPr>
            <w:r>
              <w:t>Number of Copies</w:t>
            </w:r>
          </w:p>
        </w:tc>
        <w:tc>
          <w:tcPr>
            <w:tcW w:w="1309" w:type="dxa"/>
            <w:vAlign w:val="center"/>
          </w:tcPr>
          <w:p w14:paraId="4BF73221" w14:textId="5C5C1854" w:rsidR="00B763E3" w:rsidRDefault="00B763E3" w:rsidP="00EC4F20">
            <w:pPr>
              <w:spacing w:before="60" w:after="60"/>
              <w:ind w:left="0"/>
            </w:pPr>
            <w:r>
              <w:t>Total</w:t>
            </w:r>
          </w:p>
        </w:tc>
      </w:tr>
      <w:tr w:rsidR="00F25A4F" w14:paraId="1F8F201A" w14:textId="77777777" w:rsidTr="00EC4F20">
        <w:trPr>
          <w:jc w:val="center"/>
        </w:trPr>
        <w:tc>
          <w:tcPr>
            <w:tcW w:w="4390" w:type="dxa"/>
            <w:vAlign w:val="center"/>
          </w:tcPr>
          <w:p w14:paraId="3C2C163B" w14:textId="77777777" w:rsidR="00F25A4F" w:rsidRPr="002E48C5" w:rsidRDefault="00F25A4F" w:rsidP="00EC4F20">
            <w:pPr>
              <w:pStyle w:val="TableCopy"/>
              <w:spacing w:before="120" w:after="120"/>
              <w:ind w:left="0"/>
              <w:rPr>
                <w:b/>
                <w:sz w:val="20"/>
              </w:rPr>
            </w:pPr>
            <w:r w:rsidRPr="002E48C5">
              <w:rPr>
                <w:b/>
                <w:sz w:val="20"/>
              </w:rPr>
              <w:t>Certificate of GMP Compliance</w:t>
            </w:r>
          </w:p>
          <w:p w14:paraId="233024AA" w14:textId="145A1E8A" w:rsidR="00F25A4F" w:rsidRDefault="00F25A4F" w:rsidP="00EC4F20">
            <w:pPr>
              <w:ind w:left="0"/>
            </w:pPr>
            <w:r w:rsidRPr="00B441C1">
              <w:rPr>
                <w:b/>
                <w:sz w:val="16"/>
                <w:szCs w:val="18"/>
              </w:rPr>
              <w:t>Note:</w:t>
            </w:r>
            <w:r w:rsidRPr="00B441C1">
              <w:rPr>
                <w:sz w:val="16"/>
                <w:szCs w:val="18"/>
              </w:rPr>
              <w:t xml:space="preserve"> </w:t>
            </w:r>
            <w:r w:rsidRPr="00B441C1">
              <w:rPr>
                <w:b/>
                <w:sz w:val="16"/>
                <w:szCs w:val="18"/>
              </w:rPr>
              <w:t xml:space="preserve">For </w:t>
            </w:r>
            <w:r w:rsidR="00D632AE">
              <w:rPr>
                <w:b/>
                <w:sz w:val="16"/>
                <w:szCs w:val="18"/>
              </w:rPr>
              <w:t>l</w:t>
            </w:r>
            <w:r w:rsidRPr="00B441C1">
              <w:rPr>
                <w:b/>
                <w:sz w:val="16"/>
                <w:szCs w:val="18"/>
              </w:rPr>
              <w:t>icensed Australian manufacturers only.</w:t>
            </w:r>
            <w:r w:rsidRPr="00B441C1">
              <w:rPr>
                <w:sz w:val="16"/>
                <w:szCs w:val="18"/>
              </w:rPr>
              <w:t xml:space="preserve"> </w:t>
            </w:r>
            <w:r w:rsidRPr="00B441C1">
              <w:rPr>
                <w:sz w:val="16"/>
                <w:szCs w:val="18"/>
              </w:rPr>
              <w:br/>
              <w:t xml:space="preserve">A certificate will be produced with a unique number and will be electronically signed and issued by email. </w:t>
            </w:r>
            <w:r>
              <w:rPr>
                <w:sz w:val="16"/>
                <w:szCs w:val="18"/>
              </w:rPr>
              <w:t xml:space="preserve">No </w:t>
            </w:r>
            <w:r w:rsidRPr="00B441C1">
              <w:rPr>
                <w:sz w:val="16"/>
                <w:szCs w:val="18"/>
              </w:rPr>
              <w:t>hard copy will be issued.</w:t>
            </w:r>
          </w:p>
        </w:tc>
        <w:tc>
          <w:tcPr>
            <w:tcW w:w="992" w:type="dxa"/>
            <w:vAlign w:val="center"/>
          </w:tcPr>
          <w:p w14:paraId="08FB6308" w14:textId="3AAFBC35" w:rsidR="00F25A4F" w:rsidRDefault="00E37219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F12D225" w14:textId="58467730" w:rsidR="00F25A4F" w:rsidRDefault="007F67C4" w:rsidP="00EC4F20">
            <w:pPr>
              <w:ind w:left="0"/>
              <w:jc w:val="center"/>
            </w:pPr>
            <w:r>
              <w:t>$2</w:t>
            </w:r>
            <w:r w:rsidR="009F53C2">
              <w:t>11</w:t>
            </w:r>
          </w:p>
        </w:tc>
        <w:tc>
          <w:tcPr>
            <w:tcW w:w="1701" w:type="dxa"/>
            <w:vAlign w:val="center"/>
          </w:tcPr>
          <w:p w14:paraId="00149DAD" w14:textId="22574D9F" w:rsidR="00F25A4F" w:rsidRDefault="00692297" w:rsidP="00EC4F20">
            <w:pPr>
              <w:ind w:left="0"/>
              <w:jc w:val="center"/>
            </w:pPr>
            <w:r>
              <w:t>1</w:t>
            </w:r>
          </w:p>
        </w:tc>
        <w:tc>
          <w:tcPr>
            <w:tcW w:w="1309" w:type="dxa"/>
            <w:vAlign w:val="center"/>
          </w:tcPr>
          <w:p w14:paraId="31F1AD39" w14:textId="6E53A8A8" w:rsidR="00F25A4F" w:rsidRDefault="008126AC" w:rsidP="00EC4F20">
            <w:pPr>
              <w:ind w:left="0"/>
              <w:jc w:val="center"/>
            </w:pPr>
            <w:r>
              <w:t>$</w:t>
            </w:r>
            <w:r w:rsidR="00E37219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E37219">
              <w:instrText xml:space="preserve"> FORMTEXT </w:instrText>
            </w:r>
            <w:r w:rsidR="00E37219">
              <w:fldChar w:fldCharType="separate"/>
            </w:r>
            <w:r w:rsidR="00E37219">
              <w:rPr>
                <w:noProof/>
              </w:rPr>
              <w:t> </w:t>
            </w:r>
            <w:r w:rsidR="00E37219">
              <w:rPr>
                <w:noProof/>
              </w:rPr>
              <w:t> </w:t>
            </w:r>
            <w:r w:rsidR="00E37219">
              <w:rPr>
                <w:noProof/>
              </w:rPr>
              <w:t> </w:t>
            </w:r>
            <w:r w:rsidR="00E37219">
              <w:rPr>
                <w:noProof/>
              </w:rPr>
              <w:t> </w:t>
            </w:r>
            <w:r w:rsidR="00E37219">
              <w:rPr>
                <w:noProof/>
              </w:rPr>
              <w:t> </w:t>
            </w:r>
            <w:r w:rsidR="00E37219">
              <w:fldChar w:fldCharType="end"/>
            </w:r>
          </w:p>
        </w:tc>
      </w:tr>
      <w:tr w:rsidR="00F25A4F" w14:paraId="1C5E9339" w14:textId="77777777" w:rsidTr="00EC4F20">
        <w:trPr>
          <w:jc w:val="center"/>
        </w:trPr>
        <w:tc>
          <w:tcPr>
            <w:tcW w:w="4390" w:type="dxa"/>
            <w:vAlign w:val="center"/>
          </w:tcPr>
          <w:p w14:paraId="6410F047" w14:textId="4168A750" w:rsidR="00F25A4F" w:rsidRPr="002E48C5" w:rsidRDefault="00FD7A45" w:rsidP="00EC4F20">
            <w:pPr>
              <w:pStyle w:val="TableCopy"/>
              <w:spacing w:before="120" w:after="12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Certified</w:t>
            </w:r>
            <w:r w:rsidRPr="002E48C5">
              <w:rPr>
                <w:b/>
                <w:sz w:val="20"/>
              </w:rPr>
              <w:t xml:space="preserve"> </w:t>
            </w:r>
            <w:r w:rsidR="00F25A4F" w:rsidRPr="002E48C5">
              <w:rPr>
                <w:b/>
                <w:sz w:val="20"/>
              </w:rPr>
              <w:t>copy of original Certificate of GMP Compliance</w:t>
            </w:r>
          </w:p>
          <w:p w14:paraId="3D22D53A" w14:textId="58AC00E5" w:rsidR="00F25A4F" w:rsidRDefault="00F25A4F" w:rsidP="00EC4F20">
            <w:pPr>
              <w:ind w:left="0"/>
            </w:pPr>
            <w:r w:rsidRPr="00B441C1">
              <w:rPr>
                <w:b/>
                <w:sz w:val="16"/>
                <w:szCs w:val="18"/>
              </w:rPr>
              <w:t>Note:</w:t>
            </w:r>
            <w:r w:rsidRPr="00EC4F20">
              <w:rPr>
                <w:bCs/>
                <w:sz w:val="16"/>
                <w:szCs w:val="18"/>
              </w:rPr>
              <w:t xml:space="preserve"> </w:t>
            </w:r>
            <w:r w:rsidRPr="00B441C1">
              <w:rPr>
                <w:sz w:val="16"/>
                <w:szCs w:val="18"/>
              </w:rPr>
              <w:t xml:space="preserve">This can only </w:t>
            </w:r>
            <w:r>
              <w:rPr>
                <w:sz w:val="16"/>
                <w:szCs w:val="18"/>
              </w:rPr>
              <w:t xml:space="preserve">be </w:t>
            </w:r>
            <w:r w:rsidRPr="00B441C1">
              <w:rPr>
                <w:sz w:val="16"/>
                <w:szCs w:val="18"/>
              </w:rPr>
              <w:t xml:space="preserve">requested </w:t>
            </w:r>
            <w:r w:rsidRPr="00B44563">
              <w:rPr>
                <w:b/>
                <w:sz w:val="16"/>
                <w:szCs w:val="18"/>
              </w:rPr>
              <w:t>if a Certificate of GMP Compliance has been issued</w:t>
            </w:r>
            <w:r w:rsidRPr="00B441C1">
              <w:rPr>
                <w:sz w:val="16"/>
                <w:szCs w:val="18"/>
              </w:rPr>
              <w:t>. Certificates are not automatically issued after each inspection</w:t>
            </w:r>
            <w:r>
              <w:rPr>
                <w:sz w:val="16"/>
                <w:szCs w:val="18"/>
              </w:rPr>
              <w:t xml:space="preserve">. You must request and pay for a </w:t>
            </w:r>
            <w:r w:rsidRPr="00B441C1">
              <w:rPr>
                <w:sz w:val="16"/>
                <w:szCs w:val="18"/>
              </w:rPr>
              <w:t>certificate</w:t>
            </w:r>
            <w:r>
              <w:rPr>
                <w:sz w:val="16"/>
                <w:szCs w:val="18"/>
              </w:rPr>
              <w:t xml:space="preserve"> </w:t>
            </w:r>
            <w:r w:rsidRPr="00B44563">
              <w:rPr>
                <w:b/>
                <w:bCs/>
                <w:sz w:val="16"/>
                <w:szCs w:val="18"/>
              </w:rPr>
              <w:t>before</w:t>
            </w:r>
            <w:r>
              <w:rPr>
                <w:sz w:val="16"/>
                <w:szCs w:val="18"/>
              </w:rPr>
              <w:t xml:space="preserve"> it can be </w:t>
            </w:r>
            <w:r w:rsidR="008A3279" w:rsidRPr="00B5263B">
              <w:rPr>
                <w:sz w:val="16"/>
                <w:szCs w:val="18"/>
              </w:rPr>
              <w:t>certified</w:t>
            </w:r>
            <w:r w:rsidR="00067C5E" w:rsidRPr="00B5263B">
              <w:rPr>
                <w:sz w:val="16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C5AF7BF" w14:textId="47C1376E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8DF46E2" w14:textId="442AAEE8" w:rsidR="00F25A4F" w:rsidRDefault="007F67C4" w:rsidP="00EC4F20">
            <w:pPr>
              <w:ind w:left="0"/>
              <w:jc w:val="center"/>
            </w:pPr>
            <w:r>
              <w:t>$</w:t>
            </w:r>
            <w:r w:rsidR="00AB59AB">
              <w:t>7</w:t>
            </w:r>
            <w:r w:rsidR="009F53C2">
              <w:t>7</w:t>
            </w:r>
          </w:p>
        </w:tc>
        <w:tc>
          <w:tcPr>
            <w:tcW w:w="1701" w:type="dxa"/>
            <w:vAlign w:val="center"/>
          </w:tcPr>
          <w:p w14:paraId="38AF268A" w14:textId="4D0B6049" w:rsidR="00F25A4F" w:rsidRDefault="009B77E2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Notarised copy of original certificate of GMP Compliance - enter number of copies"/>
                  <w:statusText w:type="text" w:val="Notarised copy of original certificate of GMP Compliance - enter number of cop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vAlign w:val="center"/>
          </w:tcPr>
          <w:p w14:paraId="32665F30" w14:textId="42D409BE" w:rsidR="00F25A4F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3EC52E86" w14:textId="77777777" w:rsidTr="007E4431">
        <w:trPr>
          <w:trHeight w:val="445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33CFA67" w14:textId="15C70D48" w:rsidR="00F25A4F" w:rsidRDefault="000F6429" w:rsidP="00EC4F20">
            <w:pPr>
              <w:ind w:left="0"/>
            </w:pPr>
            <w:r>
              <w:rPr>
                <w:b/>
                <w:sz w:val="20"/>
              </w:rPr>
              <w:t xml:space="preserve">Certified </w:t>
            </w:r>
            <w:r w:rsidR="00F25A4F">
              <w:rPr>
                <w:b/>
                <w:sz w:val="20"/>
              </w:rPr>
              <w:t>copy of original GMP Licence</w:t>
            </w:r>
          </w:p>
        </w:tc>
        <w:tc>
          <w:tcPr>
            <w:tcW w:w="992" w:type="dxa"/>
            <w:tcBorders>
              <w:bottom w:val="single" w:sz="4" w:space="0" w:color="001871"/>
            </w:tcBorders>
            <w:vAlign w:val="center"/>
          </w:tcPr>
          <w:p w14:paraId="355F2872" w14:textId="5A785C7D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001871"/>
            </w:tcBorders>
            <w:vAlign w:val="center"/>
          </w:tcPr>
          <w:p w14:paraId="1E9F6DE4" w14:textId="64CDB1D3" w:rsidR="00F25A4F" w:rsidRDefault="00AB59AB" w:rsidP="00EC4F20">
            <w:pPr>
              <w:ind w:left="0"/>
              <w:jc w:val="center"/>
            </w:pPr>
            <w:r>
              <w:t>$7</w:t>
            </w:r>
            <w:r w:rsidR="009F53C2">
              <w:t>7</w:t>
            </w:r>
          </w:p>
        </w:tc>
        <w:tc>
          <w:tcPr>
            <w:tcW w:w="1701" w:type="dxa"/>
            <w:tcBorders>
              <w:bottom w:val="single" w:sz="4" w:space="0" w:color="001871"/>
            </w:tcBorders>
            <w:vAlign w:val="center"/>
          </w:tcPr>
          <w:p w14:paraId="65477A73" w14:textId="4879A4F7" w:rsidR="00F25A4F" w:rsidRDefault="0004769A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Notarised copy of original GMP Licence - enter number of copies"/>
                  <w:statusText w:type="text" w:val="Notarised copy of original GMP Licence - enter number of cop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bottom w:val="single" w:sz="4" w:space="0" w:color="001871"/>
            </w:tcBorders>
            <w:vAlign w:val="center"/>
          </w:tcPr>
          <w:p w14:paraId="02317795" w14:textId="75511C07" w:rsidR="00F25A4F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F25A4F" w14:paraId="3A6478AF" w14:textId="77777777" w:rsidTr="00EC4F2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824D2B" w14:textId="48D3D1D2" w:rsidR="00F25A4F" w:rsidRDefault="00F25A4F" w:rsidP="00EC4F20">
            <w:pPr>
              <w:ind w:left="0"/>
              <w:rPr>
                <w:b/>
              </w:rPr>
            </w:pPr>
            <w:r>
              <w:rPr>
                <w:b/>
                <w:sz w:val="20"/>
              </w:rPr>
              <w:t>Certificate of GMP Compliance for Mutual Recognition Agreement (MRA) for</w:t>
            </w:r>
            <w:r w:rsidR="00B763E3">
              <w:rPr>
                <w:b/>
                <w:sz w:val="20"/>
              </w:rPr>
              <w:t>:</w:t>
            </w:r>
          </w:p>
        </w:tc>
        <w:tc>
          <w:tcPr>
            <w:tcW w:w="513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631AA72" w14:textId="77777777" w:rsidR="00F25A4F" w:rsidRPr="009A2501" w:rsidRDefault="00F25A4F" w:rsidP="00EC4F20">
            <w:pPr>
              <w:ind w:left="0"/>
            </w:pPr>
          </w:p>
        </w:tc>
      </w:tr>
      <w:tr w:rsidR="001403BD" w14:paraId="61DAA235" w14:textId="77777777" w:rsidTr="007E4431">
        <w:trPr>
          <w:trHeight w:val="4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F72FB" w14:textId="1977E628" w:rsidR="00F25A4F" w:rsidRPr="00B763E3" w:rsidRDefault="00B763E3" w:rsidP="00EC4F20">
            <w:pPr>
              <w:pStyle w:val="ListParagraph"/>
              <w:numPr>
                <w:ilvl w:val="0"/>
                <w:numId w:val="25"/>
              </w:numPr>
              <w:ind w:left="0"/>
              <w:rPr>
                <w:b/>
              </w:rPr>
            </w:pPr>
            <w:r>
              <w:rPr>
                <w:b/>
              </w:rPr>
              <w:t>Canada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2AC9CB" w14:textId="746D453D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18C5CF1" w14:textId="24472451" w:rsidR="00F25A4F" w:rsidRDefault="00AB59AB" w:rsidP="00EC4F20">
            <w:pPr>
              <w:ind w:left="0"/>
              <w:jc w:val="center"/>
            </w:pPr>
            <w:r>
              <w:t>$3</w:t>
            </w:r>
            <w:r w:rsidR="00C41D21">
              <w:t>88</w:t>
            </w:r>
          </w:p>
        </w:tc>
        <w:tc>
          <w:tcPr>
            <w:tcW w:w="1701" w:type="dxa"/>
            <w:vAlign w:val="center"/>
          </w:tcPr>
          <w:p w14:paraId="40D66E7B" w14:textId="1EFD2807" w:rsidR="00F25A4F" w:rsidRDefault="00F25A4F" w:rsidP="00EC4F20">
            <w:pPr>
              <w:ind w:left="0"/>
              <w:jc w:val="center"/>
            </w:pPr>
            <w:r>
              <w:t>1</w:t>
            </w:r>
          </w:p>
        </w:tc>
        <w:tc>
          <w:tcPr>
            <w:tcW w:w="1309" w:type="dxa"/>
            <w:vAlign w:val="center"/>
          </w:tcPr>
          <w:p w14:paraId="7D5931DB" w14:textId="711129F5" w:rsidR="00F25A4F" w:rsidRPr="009A2501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02628D0C" w14:textId="77777777" w:rsidTr="007E4431">
        <w:trPr>
          <w:trHeight w:val="46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77D1A" w14:textId="2619BC93" w:rsidR="00F25A4F" w:rsidRPr="00B763E3" w:rsidRDefault="00B763E3" w:rsidP="00EC4F20">
            <w:pPr>
              <w:pStyle w:val="ListParagraph"/>
              <w:numPr>
                <w:ilvl w:val="0"/>
                <w:numId w:val="25"/>
              </w:numPr>
              <w:ind w:left="0"/>
              <w:rPr>
                <w:b/>
              </w:rPr>
            </w:pPr>
            <w:r>
              <w:rPr>
                <w:b/>
              </w:rPr>
              <w:t>European Union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375371" w14:textId="491526BE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0288FFC7" w14:textId="0578D745" w:rsidR="00F25A4F" w:rsidRDefault="00AB59AB" w:rsidP="00EC4F20">
            <w:pPr>
              <w:ind w:left="0"/>
              <w:jc w:val="center"/>
            </w:pPr>
            <w:r>
              <w:t>$</w:t>
            </w:r>
            <w:r w:rsidR="00F94FA7">
              <w:t>3</w:t>
            </w:r>
            <w:r w:rsidR="00C41D21">
              <w:t>88</w:t>
            </w:r>
          </w:p>
        </w:tc>
        <w:tc>
          <w:tcPr>
            <w:tcW w:w="1701" w:type="dxa"/>
            <w:vAlign w:val="center"/>
          </w:tcPr>
          <w:p w14:paraId="5CC93415" w14:textId="1384054B" w:rsidR="00F25A4F" w:rsidRDefault="00F25A4F" w:rsidP="00EC4F20">
            <w:pPr>
              <w:ind w:left="0"/>
              <w:jc w:val="center"/>
            </w:pPr>
            <w:r>
              <w:t>1</w:t>
            </w:r>
          </w:p>
        </w:tc>
        <w:tc>
          <w:tcPr>
            <w:tcW w:w="1309" w:type="dxa"/>
            <w:vAlign w:val="center"/>
          </w:tcPr>
          <w:p w14:paraId="2DDFEBB7" w14:textId="227D73F1" w:rsidR="00F25A4F" w:rsidRPr="009A2501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7D1657EA" w14:textId="77777777" w:rsidTr="007E4431">
        <w:trPr>
          <w:trHeight w:val="40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AC34D" w14:textId="56C05BAF" w:rsidR="00F25A4F" w:rsidRPr="00B763E3" w:rsidRDefault="00B763E3" w:rsidP="00EC4F20">
            <w:pPr>
              <w:pStyle w:val="ListParagraph"/>
              <w:numPr>
                <w:ilvl w:val="0"/>
                <w:numId w:val="25"/>
              </w:numPr>
              <w:ind w:left="0"/>
              <w:rPr>
                <w:b/>
              </w:rPr>
            </w:pPr>
            <w:r>
              <w:rPr>
                <w:b/>
              </w:rPr>
              <w:t>Iceland, Liechtenstein and Norway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433304" w14:textId="75729F88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69091CAF" w14:textId="46F4958F" w:rsidR="00F25A4F" w:rsidRDefault="00F94FA7" w:rsidP="00EC4F20">
            <w:pPr>
              <w:ind w:left="0"/>
              <w:jc w:val="center"/>
            </w:pPr>
            <w:r>
              <w:t>$3</w:t>
            </w:r>
            <w:r w:rsidR="00C41D21">
              <w:t>88</w:t>
            </w:r>
          </w:p>
        </w:tc>
        <w:tc>
          <w:tcPr>
            <w:tcW w:w="1701" w:type="dxa"/>
            <w:vAlign w:val="center"/>
          </w:tcPr>
          <w:p w14:paraId="1D9E45B6" w14:textId="2CA933E5" w:rsidR="00F25A4F" w:rsidRDefault="00F25A4F" w:rsidP="00EC4F20">
            <w:pPr>
              <w:ind w:left="0"/>
              <w:jc w:val="center"/>
            </w:pPr>
            <w:r>
              <w:t>1</w:t>
            </w:r>
          </w:p>
        </w:tc>
        <w:tc>
          <w:tcPr>
            <w:tcW w:w="1309" w:type="dxa"/>
            <w:vAlign w:val="center"/>
          </w:tcPr>
          <w:p w14:paraId="5BE50C51" w14:textId="676C7398" w:rsidR="00F25A4F" w:rsidRPr="009A2501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021D16E7" w14:textId="77777777" w:rsidTr="007E4431">
        <w:trPr>
          <w:trHeight w:val="42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D236F" w14:textId="45825746" w:rsidR="00F25A4F" w:rsidRPr="00B763E3" w:rsidRDefault="00B763E3" w:rsidP="00EC4F20">
            <w:pPr>
              <w:pStyle w:val="ListParagraph"/>
              <w:numPr>
                <w:ilvl w:val="0"/>
                <w:numId w:val="25"/>
              </w:numPr>
              <w:ind w:left="0"/>
              <w:rPr>
                <w:b/>
              </w:rPr>
            </w:pPr>
            <w:r>
              <w:rPr>
                <w:b/>
              </w:rPr>
              <w:t>Singapore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F53C15" w14:textId="5E4951AB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720EB48A" w14:textId="0188EFAB" w:rsidR="00F25A4F" w:rsidRDefault="00F94FA7" w:rsidP="00EC4F20">
            <w:pPr>
              <w:ind w:left="0"/>
              <w:jc w:val="center"/>
            </w:pPr>
            <w:r>
              <w:t>$3</w:t>
            </w:r>
            <w:r w:rsidR="00C41D21">
              <w:t>88</w:t>
            </w:r>
          </w:p>
        </w:tc>
        <w:tc>
          <w:tcPr>
            <w:tcW w:w="1701" w:type="dxa"/>
            <w:vAlign w:val="center"/>
          </w:tcPr>
          <w:p w14:paraId="3930F3D7" w14:textId="7148EB44" w:rsidR="00F25A4F" w:rsidRDefault="00F25A4F" w:rsidP="00EC4F20">
            <w:pPr>
              <w:ind w:left="0"/>
              <w:jc w:val="center"/>
            </w:pPr>
            <w:r>
              <w:t>1</w:t>
            </w:r>
          </w:p>
        </w:tc>
        <w:tc>
          <w:tcPr>
            <w:tcW w:w="1309" w:type="dxa"/>
            <w:vAlign w:val="center"/>
          </w:tcPr>
          <w:p w14:paraId="2607538D" w14:textId="35DB360C" w:rsidR="00F25A4F" w:rsidRPr="009A2501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12C9E9EA" w14:textId="77777777" w:rsidTr="001403BD">
        <w:trPr>
          <w:trHeight w:val="415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14:paraId="798FB909" w14:textId="3ED84540" w:rsidR="00F25A4F" w:rsidRPr="00B763E3" w:rsidRDefault="00B763E3" w:rsidP="00EC4F20">
            <w:pPr>
              <w:pStyle w:val="ListParagraph"/>
              <w:numPr>
                <w:ilvl w:val="0"/>
                <w:numId w:val="25"/>
              </w:numPr>
              <w:ind w:left="0"/>
              <w:rPr>
                <w:b/>
              </w:rPr>
            </w:pPr>
            <w:r>
              <w:rPr>
                <w:b/>
              </w:rPr>
              <w:t>United Kingdom</w:t>
            </w:r>
          </w:p>
        </w:tc>
        <w:tc>
          <w:tcPr>
            <w:tcW w:w="992" w:type="dxa"/>
            <w:vAlign w:val="center"/>
          </w:tcPr>
          <w:p w14:paraId="19BA7D04" w14:textId="4559DEB8" w:rsidR="00F25A4F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25AC7EA" w14:textId="47865FAD" w:rsidR="00F25A4F" w:rsidRDefault="00F94FA7" w:rsidP="00EC4F20">
            <w:pPr>
              <w:ind w:left="0"/>
              <w:jc w:val="center"/>
            </w:pPr>
            <w:r>
              <w:t>$3</w:t>
            </w:r>
            <w:r w:rsidR="00C41D21">
              <w:t>88</w:t>
            </w:r>
          </w:p>
        </w:tc>
        <w:tc>
          <w:tcPr>
            <w:tcW w:w="1701" w:type="dxa"/>
            <w:vAlign w:val="center"/>
          </w:tcPr>
          <w:p w14:paraId="0FB41E19" w14:textId="7EAA8F6B" w:rsidR="00F25A4F" w:rsidRDefault="00F25A4F" w:rsidP="00EC4F20">
            <w:pPr>
              <w:ind w:left="0"/>
              <w:jc w:val="center"/>
            </w:pPr>
            <w:r>
              <w:t>1</w:t>
            </w:r>
          </w:p>
        </w:tc>
        <w:tc>
          <w:tcPr>
            <w:tcW w:w="1309" w:type="dxa"/>
            <w:vAlign w:val="center"/>
          </w:tcPr>
          <w:p w14:paraId="0BF36081" w14:textId="69B4EB0F" w:rsidR="00F25A4F" w:rsidRPr="00F4483E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75A06F9A" w14:textId="77777777" w:rsidTr="001403BD">
        <w:trPr>
          <w:trHeight w:val="415"/>
          <w:jc w:val="center"/>
        </w:trPr>
        <w:tc>
          <w:tcPr>
            <w:tcW w:w="5382" w:type="dxa"/>
            <w:gridSpan w:val="2"/>
            <w:tcBorders>
              <w:top w:val="nil"/>
            </w:tcBorders>
            <w:shd w:val="clear" w:color="auto" w:fill="DEE7F7" w:themeFill="accent2" w:themeFillTint="33"/>
            <w:vAlign w:val="center"/>
          </w:tcPr>
          <w:p w14:paraId="1B3E573D" w14:textId="0EC0F441" w:rsidR="00231254" w:rsidRDefault="00231254" w:rsidP="00EC4F20">
            <w:pPr>
              <w:spacing w:before="60" w:after="60"/>
              <w:ind w:left="0"/>
            </w:pPr>
            <w:r w:rsidRPr="00F25A4F">
              <w:rPr>
                <w:b/>
                <w:color w:val="001871"/>
                <w:sz w:val="22"/>
              </w:rPr>
              <w:t>P</w:t>
            </w:r>
            <w:r>
              <w:rPr>
                <w:b/>
                <w:color w:val="001871"/>
                <w:sz w:val="22"/>
              </w:rPr>
              <w:t>art B</w:t>
            </w:r>
            <w:r w:rsidR="005344EA">
              <w:rPr>
                <w:b/>
                <w:color w:val="001871"/>
                <w:sz w:val="22"/>
              </w:rPr>
              <w:t xml:space="preserve"> -</w:t>
            </w:r>
            <w:r w:rsidRPr="00F25A4F">
              <w:rPr>
                <w:b/>
                <w:color w:val="001871"/>
                <w:sz w:val="22"/>
              </w:rPr>
              <w:t xml:space="preserve"> Certificates </w:t>
            </w:r>
            <w:r w:rsidR="005344EA">
              <w:rPr>
                <w:b/>
                <w:color w:val="001871"/>
                <w:sz w:val="22"/>
              </w:rPr>
              <w:t xml:space="preserve">for </w:t>
            </w:r>
            <w:r>
              <w:rPr>
                <w:b/>
                <w:color w:val="001871"/>
                <w:sz w:val="22"/>
              </w:rPr>
              <w:t>Medical Devices</w:t>
            </w:r>
          </w:p>
        </w:tc>
        <w:tc>
          <w:tcPr>
            <w:tcW w:w="1134" w:type="dxa"/>
            <w:shd w:val="clear" w:color="auto" w:fill="DEE7F7" w:themeFill="accent2" w:themeFillTint="33"/>
            <w:vAlign w:val="center"/>
          </w:tcPr>
          <w:p w14:paraId="41A57E06" w14:textId="1838BAFE" w:rsidR="00231254" w:rsidRPr="00231254" w:rsidRDefault="00231254" w:rsidP="00EC4F20">
            <w:pPr>
              <w:spacing w:before="60" w:after="60"/>
              <w:ind w:left="0"/>
              <w:rPr>
                <w:b/>
                <w:bCs/>
                <w:sz w:val="22"/>
                <w:szCs w:val="22"/>
              </w:rPr>
            </w:pPr>
            <w:r w:rsidRPr="00231254">
              <w:rPr>
                <w:b/>
                <w:color w:val="001871"/>
                <w:sz w:val="22"/>
              </w:rPr>
              <w:t>Fee</w:t>
            </w:r>
          </w:p>
        </w:tc>
        <w:tc>
          <w:tcPr>
            <w:tcW w:w="1701" w:type="dxa"/>
            <w:shd w:val="clear" w:color="auto" w:fill="DEE7F7" w:themeFill="accent2" w:themeFillTint="33"/>
            <w:vAlign w:val="center"/>
          </w:tcPr>
          <w:p w14:paraId="04E0953C" w14:textId="32A71E9C" w:rsidR="00231254" w:rsidRPr="00231254" w:rsidRDefault="00231254" w:rsidP="00EC4F20">
            <w:pPr>
              <w:spacing w:before="60" w:after="60"/>
              <w:ind w:left="0"/>
              <w:rPr>
                <w:b/>
                <w:color w:val="001871"/>
                <w:sz w:val="22"/>
              </w:rPr>
            </w:pPr>
            <w:r w:rsidRPr="00231254">
              <w:rPr>
                <w:b/>
                <w:color w:val="001871"/>
                <w:sz w:val="22"/>
              </w:rPr>
              <w:t>Number of Copies</w:t>
            </w:r>
          </w:p>
        </w:tc>
        <w:tc>
          <w:tcPr>
            <w:tcW w:w="1309" w:type="dxa"/>
            <w:shd w:val="clear" w:color="auto" w:fill="DEE7F7" w:themeFill="accent2" w:themeFillTint="33"/>
            <w:vAlign w:val="center"/>
          </w:tcPr>
          <w:p w14:paraId="36C9C53C" w14:textId="6247220C" w:rsidR="00231254" w:rsidRPr="00231254" w:rsidRDefault="00231254" w:rsidP="00EC4F20">
            <w:pPr>
              <w:spacing w:before="60" w:after="60"/>
              <w:ind w:left="0"/>
              <w:rPr>
                <w:b/>
                <w:color w:val="001871"/>
                <w:sz w:val="22"/>
              </w:rPr>
            </w:pPr>
            <w:r w:rsidRPr="00231254">
              <w:rPr>
                <w:b/>
                <w:color w:val="001871"/>
                <w:sz w:val="22"/>
              </w:rPr>
              <w:t>Total</w:t>
            </w:r>
          </w:p>
        </w:tc>
      </w:tr>
      <w:tr w:rsidR="001403BD" w14:paraId="0C6A98F5" w14:textId="77777777" w:rsidTr="001403BD">
        <w:trPr>
          <w:trHeight w:val="415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14:paraId="5CA89296" w14:textId="77777777" w:rsidR="00231254" w:rsidRPr="002E48C5" w:rsidRDefault="00231254" w:rsidP="00EC4F20">
            <w:pPr>
              <w:pStyle w:val="TableCopy"/>
              <w:spacing w:before="120" w:after="12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Quality Systems Certificate</w:t>
            </w:r>
          </w:p>
          <w:p w14:paraId="57E829AD" w14:textId="4A0C6BD1" w:rsidR="00231254" w:rsidRDefault="00231254" w:rsidP="00EC4F20">
            <w:pPr>
              <w:pStyle w:val="ListParagraph"/>
              <w:ind w:left="0"/>
              <w:rPr>
                <w:b/>
              </w:rPr>
            </w:pPr>
            <w:r w:rsidRPr="00385E2F">
              <w:rPr>
                <w:b/>
                <w:sz w:val="16"/>
                <w:szCs w:val="18"/>
              </w:rPr>
              <w:t>Note:</w:t>
            </w:r>
            <w:r w:rsidRPr="00EC4F20">
              <w:rPr>
                <w:bCs/>
                <w:sz w:val="16"/>
                <w:szCs w:val="18"/>
              </w:rPr>
              <w:t xml:space="preserve"> </w:t>
            </w:r>
            <w:r w:rsidRPr="00385E2F">
              <w:rPr>
                <w:sz w:val="16"/>
                <w:szCs w:val="18"/>
              </w:rPr>
              <w:t>For manufacturers holding a TGA Conformity Assessment Certificate</w:t>
            </w:r>
            <w:r>
              <w:rPr>
                <w:sz w:val="16"/>
                <w:szCs w:val="18"/>
              </w:rPr>
              <w:t xml:space="preserve"> for medical devices</w:t>
            </w:r>
            <w:r w:rsidRPr="00385E2F">
              <w:rPr>
                <w:sz w:val="16"/>
                <w:szCs w:val="18"/>
              </w:rPr>
              <w:t xml:space="preserve"> only.</w:t>
            </w:r>
          </w:p>
        </w:tc>
        <w:tc>
          <w:tcPr>
            <w:tcW w:w="992" w:type="dxa"/>
            <w:vAlign w:val="center"/>
          </w:tcPr>
          <w:p w14:paraId="0093C4F1" w14:textId="5092E018" w:rsidR="00231254" w:rsidRDefault="007811ED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3FF70507" w14:textId="09114A24" w:rsidR="00231254" w:rsidRDefault="00CD3C6C" w:rsidP="00EC4F20">
            <w:pPr>
              <w:ind w:left="0"/>
              <w:jc w:val="center"/>
            </w:pPr>
            <w:r>
              <w:t>$2</w:t>
            </w:r>
            <w:r w:rsidR="009E1B9F">
              <w:t>11</w:t>
            </w:r>
          </w:p>
        </w:tc>
        <w:tc>
          <w:tcPr>
            <w:tcW w:w="1701" w:type="dxa"/>
            <w:vAlign w:val="center"/>
          </w:tcPr>
          <w:p w14:paraId="0288AF38" w14:textId="69B5662A" w:rsidR="00231254" w:rsidRDefault="0004769A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Quality Systems certificates - Enter number of copies"/>
                  <w:statusText w:type="text" w:val="Quality Systems certificates - Enter number of cop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vAlign w:val="center"/>
          </w:tcPr>
          <w:p w14:paraId="50B6B5D5" w14:textId="25F1B060" w:rsidR="00231254" w:rsidRPr="00F4483E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  <w:tr w:rsidR="001403BD" w14:paraId="177DAED5" w14:textId="77777777" w:rsidTr="001403BD">
        <w:trPr>
          <w:trHeight w:val="415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14:paraId="194FF6C5" w14:textId="7E322FEC" w:rsidR="00231254" w:rsidRPr="002E48C5" w:rsidRDefault="00231254" w:rsidP="00EC4F20">
            <w:pPr>
              <w:pStyle w:val="TableCopy"/>
              <w:spacing w:before="120" w:after="12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Certified copy of original Quality Systems Certificate</w:t>
            </w:r>
          </w:p>
          <w:p w14:paraId="38037ED0" w14:textId="7755F5D5" w:rsidR="00231254" w:rsidRDefault="00231254" w:rsidP="00EC4F20">
            <w:pPr>
              <w:pStyle w:val="ListParagraph"/>
              <w:ind w:left="0"/>
              <w:rPr>
                <w:b/>
              </w:rPr>
            </w:pPr>
            <w:r w:rsidRPr="00385E2F">
              <w:rPr>
                <w:b/>
                <w:sz w:val="16"/>
                <w:szCs w:val="18"/>
              </w:rPr>
              <w:t>Note:</w:t>
            </w:r>
            <w:r w:rsidRPr="00EC4F20">
              <w:rPr>
                <w:bCs/>
                <w:sz w:val="16"/>
                <w:szCs w:val="18"/>
              </w:rPr>
              <w:t xml:space="preserve"> </w:t>
            </w:r>
            <w:r w:rsidRPr="00ED622E">
              <w:rPr>
                <w:sz w:val="16"/>
                <w:szCs w:val="16"/>
              </w:rPr>
              <w:t xml:space="preserve">This can only be requested </w:t>
            </w:r>
            <w:r w:rsidRPr="00535F03">
              <w:rPr>
                <w:b/>
                <w:sz w:val="16"/>
                <w:szCs w:val="16"/>
              </w:rPr>
              <w:t>if a Quality Systems Certificate has been issued</w:t>
            </w:r>
            <w:r w:rsidRPr="00ED622E">
              <w:rPr>
                <w:sz w:val="16"/>
                <w:szCs w:val="16"/>
              </w:rPr>
              <w:t xml:space="preserve">. Certificates are not automatically issued after each inspection. You must request and pay for a certificate </w:t>
            </w:r>
            <w:r w:rsidRPr="00535F03">
              <w:rPr>
                <w:b/>
                <w:bCs/>
                <w:sz w:val="16"/>
                <w:szCs w:val="16"/>
              </w:rPr>
              <w:t xml:space="preserve">before </w:t>
            </w:r>
            <w:r w:rsidRPr="00ED622E">
              <w:rPr>
                <w:sz w:val="16"/>
                <w:szCs w:val="16"/>
              </w:rPr>
              <w:t xml:space="preserve">it can be </w:t>
            </w:r>
            <w:r w:rsidR="00067C5E">
              <w:rPr>
                <w:sz w:val="16"/>
                <w:szCs w:val="16"/>
              </w:rPr>
              <w:t>certified.</w:t>
            </w:r>
          </w:p>
        </w:tc>
        <w:tc>
          <w:tcPr>
            <w:tcW w:w="992" w:type="dxa"/>
            <w:vAlign w:val="center"/>
          </w:tcPr>
          <w:p w14:paraId="7924D151" w14:textId="36996884" w:rsidR="00231254" w:rsidRDefault="00436CAC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for yes"/>
                  <w:statusText w:type="text" w:val="ti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147F15E0" w14:textId="14EF0D55" w:rsidR="00231254" w:rsidRDefault="00CD3C6C" w:rsidP="00EC4F20">
            <w:pPr>
              <w:ind w:left="0"/>
              <w:jc w:val="center"/>
            </w:pPr>
            <w:r>
              <w:t>$</w:t>
            </w:r>
            <w:r w:rsidR="0080269A">
              <w:t>7</w:t>
            </w:r>
            <w:r w:rsidR="009E1B9F">
              <w:t>7</w:t>
            </w:r>
          </w:p>
        </w:tc>
        <w:tc>
          <w:tcPr>
            <w:tcW w:w="1701" w:type="dxa"/>
            <w:vAlign w:val="center"/>
          </w:tcPr>
          <w:p w14:paraId="6A76F92E" w14:textId="59F6EB1F" w:rsidR="00231254" w:rsidRDefault="0004769A" w:rsidP="00EC4F20">
            <w:pPr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ertified copy of Original Quality Systems Certificate - enter number of copies"/>
                  <w:statusText w:type="text" w:val="Certified copy of Original Quality Systems Certificate - enter number of copi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vAlign w:val="center"/>
          </w:tcPr>
          <w:p w14:paraId="71424C80" w14:textId="5A9D7192" w:rsidR="00231254" w:rsidRPr="00F4483E" w:rsidRDefault="008126AC" w:rsidP="00EC4F20">
            <w:pPr>
              <w:ind w:left="0"/>
              <w:jc w:val="center"/>
            </w:pPr>
            <w:r>
              <w:t>$</w:t>
            </w:r>
            <w:r w:rsidR="0004769A">
              <w:fldChar w:fldCharType="begin">
                <w:ffData>
                  <w:name w:val=""/>
                  <w:enabled/>
                  <w:calcOnExit w:val="0"/>
                  <w:helpText w:type="text" w:val="Enter Total dollar amount"/>
                  <w:statusText w:type="text" w:val="Enter Total dollar amount"/>
                  <w:textInput/>
                </w:ffData>
              </w:fldChar>
            </w:r>
            <w:r w:rsidR="0004769A">
              <w:instrText xml:space="preserve"> FORMTEXT </w:instrText>
            </w:r>
            <w:r w:rsidR="0004769A">
              <w:fldChar w:fldCharType="separate"/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rPr>
                <w:noProof/>
              </w:rPr>
              <w:t> </w:t>
            </w:r>
            <w:r w:rsidR="0004769A">
              <w:fldChar w:fldCharType="end"/>
            </w:r>
          </w:p>
        </w:tc>
      </w:tr>
    </w:tbl>
    <w:p w14:paraId="59CB6543" w14:textId="06C4D175" w:rsidR="00231254" w:rsidRDefault="0004769A" w:rsidP="007E4431">
      <w:pPr>
        <w:spacing w:before="240" w:after="360"/>
      </w:pPr>
      <w:r w:rsidRPr="00A31A03">
        <w:rPr>
          <w:b/>
          <w:sz w:val="16"/>
          <w:szCs w:val="16"/>
        </w:rPr>
        <w:t>*Note</w:t>
      </w:r>
      <w:r w:rsidRPr="00A31A03">
        <w:rPr>
          <w:sz w:val="16"/>
          <w:szCs w:val="16"/>
        </w:rPr>
        <w:t xml:space="preserve">: These fees may increase on 1 July each year. For more information, please refer to the TGA </w:t>
      </w:r>
      <w:hyperlink r:id="rId10" w:history="1">
        <w:r w:rsidRPr="00A31A03">
          <w:rPr>
            <w:rStyle w:val="Hyperlink"/>
            <w:sz w:val="16"/>
            <w:szCs w:val="16"/>
          </w:rPr>
          <w:t>fees and charges</w:t>
        </w:r>
      </w:hyperlink>
      <w:r w:rsidRPr="00A31A03">
        <w:rPr>
          <w:sz w:val="16"/>
          <w:szCs w:val="16"/>
        </w:rPr>
        <w:t xml:space="preserve"> webpage for the fees for </w:t>
      </w:r>
      <w:r w:rsidR="001403BD" w:rsidRPr="00A31A03">
        <w:rPr>
          <w:sz w:val="16"/>
          <w:szCs w:val="16"/>
        </w:rPr>
        <w:t>medicinal products</w:t>
      </w:r>
      <w:r w:rsidRPr="00A31A03">
        <w:rPr>
          <w:sz w:val="16"/>
          <w:szCs w:val="16"/>
        </w:rPr>
        <w:t xml:space="preserve"> and </w:t>
      </w:r>
      <w:r w:rsidR="001403BD" w:rsidRPr="00A31A03">
        <w:rPr>
          <w:sz w:val="16"/>
          <w:szCs w:val="16"/>
        </w:rPr>
        <w:t>medical devices</w:t>
      </w:r>
      <w:r w:rsidRPr="00A31A03">
        <w:rPr>
          <w:sz w:val="16"/>
          <w:szCs w:val="16"/>
        </w:rPr>
        <w:t>.</w:t>
      </w:r>
    </w:p>
    <w:tbl>
      <w:tblPr>
        <w:tblStyle w:val="TableTGAblue"/>
        <w:tblW w:w="9634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126"/>
      </w:tblGrid>
      <w:tr w:rsidR="00BC3645" w14:paraId="09E70EE2" w14:textId="77777777" w:rsidTr="00D63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4"/>
            <w:vAlign w:val="center"/>
          </w:tcPr>
          <w:p w14:paraId="1CE4A051" w14:textId="53217AD8" w:rsidR="00BC3645" w:rsidRPr="00BC3645" w:rsidRDefault="00231254" w:rsidP="00231254">
            <w:pPr>
              <w:jc w:val="center"/>
              <w:rPr>
                <w:b w:val="0"/>
              </w:rPr>
            </w:pPr>
            <w:r>
              <w:lastRenderedPageBreak/>
              <w:t>Manufacturer’s Details</w:t>
            </w:r>
          </w:p>
        </w:tc>
      </w:tr>
      <w:tr w:rsidR="003664E8" w14:paraId="6C5DC6FF" w14:textId="77777777" w:rsidTr="00D632AE">
        <w:tc>
          <w:tcPr>
            <w:tcW w:w="3256" w:type="dxa"/>
            <w:vAlign w:val="center"/>
          </w:tcPr>
          <w:p w14:paraId="0032A436" w14:textId="66F8704A" w:rsidR="003664E8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 xml:space="preserve">Manufacturer’s </w:t>
            </w:r>
            <w:r w:rsidRPr="002E48C5">
              <w:rPr>
                <w:sz w:val="20"/>
              </w:rPr>
              <w:t>Name</w:t>
            </w:r>
          </w:p>
        </w:tc>
        <w:tc>
          <w:tcPr>
            <w:tcW w:w="6378" w:type="dxa"/>
            <w:gridSpan w:val="3"/>
            <w:vAlign w:val="center"/>
          </w:tcPr>
          <w:p w14:paraId="31D25042" w14:textId="29A99D91" w:rsidR="003664E8" w:rsidRDefault="00350782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er's Name"/>
                  <w:statusText w:type="text" w:val="Enter Manufacture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6628922B" w14:textId="77777777" w:rsidTr="00D632AE">
        <w:tc>
          <w:tcPr>
            <w:tcW w:w="3256" w:type="dxa"/>
            <w:vAlign w:val="center"/>
          </w:tcPr>
          <w:p w14:paraId="11D12E52" w14:textId="4C5E25BB" w:rsidR="00BC3645" w:rsidRPr="009A2501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Manufacturing Site</w:t>
            </w:r>
          </w:p>
        </w:tc>
        <w:tc>
          <w:tcPr>
            <w:tcW w:w="6378" w:type="dxa"/>
            <w:gridSpan w:val="3"/>
            <w:vAlign w:val="center"/>
          </w:tcPr>
          <w:p w14:paraId="20EAAE2C" w14:textId="4605E21C" w:rsidR="00BC3645" w:rsidRPr="009A2501" w:rsidRDefault="00350782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anufacturing Site Address"/>
                  <w:statusText w:type="text" w:val="Enter Manufacturing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4B4C6D71" w14:textId="77777777" w:rsidTr="00D632AE">
        <w:tc>
          <w:tcPr>
            <w:tcW w:w="3256" w:type="dxa"/>
            <w:vAlign w:val="center"/>
          </w:tcPr>
          <w:p w14:paraId="4CF66FD4" w14:textId="7167676D" w:rsidR="00BC3645" w:rsidRPr="009A2501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Licence/Certificate Reference/ID</w:t>
            </w:r>
          </w:p>
        </w:tc>
        <w:tc>
          <w:tcPr>
            <w:tcW w:w="6378" w:type="dxa"/>
            <w:gridSpan w:val="3"/>
            <w:vAlign w:val="center"/>
          </w:tcPr>
          <w:p w14:paraId="252D0603" w14:textId="0E57FB0F" w:rsidR="00BC3645" w:rsidRPr="009A2501" w:rsidRDefault="008F0678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cence/certificate/reference/ID "/>
                  <w:statusText w:type="text" w:val="Enter Licence/certificate/reference/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13EDEE9C" w14:textId="77777777" w:rsidTr="00D632AE">
        <w:tc>
          <w:tcPr>
            <w:tcW w:w="3256" w:type="dxa"/>
            <w:vAlign w:val="center"/>
          </w:tcPr>
          <w:p w14:paraId="5FB1EC8D" w14:textId="02F8C893" w:rsidR="00BC3645" w:rsidRPr="009A2501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Client ID</w:t>
            </w:r>
          </w:p>
        </w:tc>
        <w:tc>
          <w:tcPr>
            <w:tcW w:w="6378" w:type="dxa"/>
            <w:gridSpan w:val="3"/>
            <w:vAlign w:val="center"/>
          </w:tcPr>
          <w:p w14:paraId="5E7DD8A6" w14:textId="284A4601" w:rsidR="00BC3645" w:rsidRDefault="00DB002A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lient ID - Client IDs usually starts with TGA00 and are ten digits long e.g TGA00XXXXX"/>
                  <w:statusText w:type="text" w:val="Enter Client ID - Client IDs usually starts with TGA00 and are ten digits long e.g TGA00XXXX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CCB94F" w14:textId="4F5CB82A" w:rsidR="00DB002A" w:rsidRPr="009A2501" w:rsidRDefault="00DB002A" w:rsidP="00EC4F20">
            <w:pPr>
              <w:spacing w:before="60" w:after="60"/>
            </w:pPr>
            <w:r w:rsidRPr="000F06BA">
              <w:rPr>
                <w:b/>
                <w:sz w:val="16"/>
              </w:rPr>
              <w:t>Note</w:t>
            </w:r>
            <w:r>
              <w:rPr>
                <w:sz w:val="16"/>
              </w:rPr>
              <w:t xml:space="preserve">: </w:t>
            </w:r>
            <w:r w:rsidRPr="005E1969">
              <w:rPr>
                <w:sz w:val="16"/>
              </w:rPr>
              <w:t>Client IDs usually start with TGA00 and are ten digits long e</w:t>
            </w:r>
            <w:r>
              <w:rPr>
                <w:sz w:val="16"/>
              </w:rPr>
              <w:t>.</w:t>
            </w:r>
            <w:r w:rsidRPr="005E1969">
              <w:rPr>
                <w:sz w:val="16"/>
              </w:rPr>
              <w:t>g</w:t>
            </w:r>
            <w:r>
              <w:rPr>
                <w:sz w:val="16"/>
              </w:rPr>
              <w:t>.</w:t>
            </w:r>
            <w:r w:rsidRPr="005E1969">
              <w:rPr>
                <w:sz w:val="16"/>
              </w:rPr>
              <w:t xml:space="preserve"> TGA00XXXXX</w:t>
            </w:r>
            <w:r>
              <w:rPr>
                <w:rFonts w:ascii="Segoe UI" w:hAnsi="Segoe UI" w:cs="Segoe UI"/>
                <w:sz w:val="21"/>
                <w:shd w:val="clear" w:color="auto" w:fill="FFFFFF"/>
              </w:rPr>
              <w:t>.</w:t>
            </w:r>
          </w:p>
        </w:tc>
      </w:tr>
      <w:tr w:rsidR="00BC3645" w14:paraId="1DA1E564" w14:textId="77777777" w:rsidTr="00D632AE">
        <w:tc>
          <w:tcPr>
            <w:tcW w:w="3256" w:type="dxa"/>
            <w:vAlign w:val="center"/>
          </w:tcPr>
          <w:p w14:paraId="6F201EC5" w14:textId="55350332" w:rsidR="00BC3645" w:rsidRPr="009A2501" w:rsidRDefault="00BC3645" w:rsidP="00EC4F20">
            <w:pPr>
              <w:spacing w:before="60" w:after="60"/>
              <w:ind w:left="0"/>
            </w:pPr>
            <w:r w:rsidRPr="002E48C5">
              <w:rPr>
                <w:sz w:val="20"/>
              </w:rPr>
              <w:t>Contact Person</w:t>
            </w:r>
          </w:p>
        </w:tc>
        <w:tc>
          <w:tcPr>
            <w:tcW w:w="6378" w:type="dxa"/>
            <w:gridSpan w:val="3"/>
            <w:vAlign w:val="center"/>
          </w:tcPr>
          <w:p w14:paraId="175AFD6E" w14:textId="46FCF24A" w:rsidR="001403BD" w:rsidRDefault="001403BD">
            <w:pPr>
              <w:spacing w:before="60" w:after="60"/>
            </w:pPr>
            <w:r>
              <w:t xml:space="preserve">Title: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Contact Person - If you are not the manufacturer, a ‘Letter of Authorisation’ must accompany this request"/>
                  <w:statusText w:type="text" w:val="Enter Contact Person -If you are not the manufacturer, a ‘Letter of Authorisation’ must accompany this reques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7C5676" w14:textId="5C09AC30" w:rsidR="00BC3645" w:rsidRDefault="001403BD">
            <w:pPr>
              <w:spacing w:before="60" w:after="60"/>
            </w:pPr>
            <w:r>
              <w:t xml:space="preserve">Name: </w:t>
            </w:r>
            <w:r w:rsidR="00DB002A">
              <w:fldChar w:fldCharType="begin">
                <w:ffData>
                  <w:name w:val=""/>
                  <w:enabled/>
                  <w:calcOnExit w:val="0"/>
                  <w:helpText w:type="text" w:val="Enter Contact Person - If you are not the manufacturer, a ‘Letter of Authorisation’ must accompany this request"/>
                  <w:statusText w:type="text" w:val="Enter Contact Person -If you are not the manufacturer, a ‘Letter of Authorisation’ must accompany this request"/>
                  <w:textInput/>
                </w:ffData>
              </w:fldChar>
            </w:r>
            <w:r w:rsidR="00DB002A">
              <w:instrText xml:space="preserve"> FORMTEXT </w:instrText>
            </w:r>
            <w:r w:rsidR="00DB002A">
              <w:fldChar w:fldCharType="separate"/>
            </w:r>
            <w:r w:rsidR="00DB002A">
              <w:rPr>
                <w:noProof/>
              </w:rPr>
              <w:t> </w:t>
            </w:r>
            <w:r w:rsidR="00DB002A">
              <w:rPr>
                <w:noProof/>
              </w:rPr>
              <w:t> </w:t>
            </w:r>
            <w:r w:rsidR="00DB002A">
              <w:rPr>
                <w:noProof/>
              </w:rPr>
              <w:t> </w:t>
            </w:r>
            <w:r w:rsidR="00DB002A">
              <w:rPr>
                <w:noProof/>
              </w:rPr>
              <w:t> </w:t>
            </w:r>
            <w:r w:rsidR="00DB002A">
              <w:rPr>
                <w:noProof/>
              </w:rPr>
              <w:t> </w:t>
            </w:r>
            <w:r w:rsidR="00DB002A">
              <w:fldChar w:fldCharType="end"/>
            </w:r>
          </w:p>
          <w:p w14:paraId="6C6B4BCE" w14:textId="79009238" w:rsidR="001403BD" w:rsidRDefault="001403BD" w:rsidP="00EC4F20">
            <w:pPr>
              <w:spacing w:before="60" w:after="60"/>
            </w:pPr>
            <w:r>
              <w:t xml:space="preserve">Position: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Contact Person - If you are not the manufacturer, a ‘Letter of Authorisation’ must accompany this request"/>
                  <w:statusText w:type="text" w:val="Enter Contact Person -If you are not the manufacturer, a ‘Letter of Authorisation’ must accompany this reques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49507F" w14:textId="1AB37ECE" w:rsidR="001F6EB0" w:rsidRPr="009A2501" w:rsidRDefault="001F6EB0" w:rsidP="00EC4F20">
            <w:pPr>
              <w:spacing w:before="60" w:after="60"/>
            </w:pPr>
            <w:r w:rsidRPr="00B441C1">
              <w:rPr>
                <w:b/>
                <w:sz w:val="16"/>
              </w:rPr>
              <w:t>Note:</w:t>
            </w:r>
            <w:r w:rsidRPr="00B441C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If you are </w:t>
            </w:r>
            <w:r w:rsidRPr="002A2423">
              <w:rPr>
                <w:b/>
                <w:bCs/>
                <w:sz w:val="16"/>
              </w:rPr>
              <w:t>not the manufacturer,</w:t>
            </w:r>
            <w:r w:rsidRPr="002A2423">
              <w:rPr>
                <w:sz w:val="16"/>
              </w:rPr>
              <w:t xml:space="preserve"> a</w:t>
            </w:r>
            <w:r w:rsidR="002A2423" w:rsidRPr="002A2423">
              <w:rPr>
                <w:sz w:val="16"/>
              </w:rPr>
              <w:t xml:space="preserve"> ‘Letter of Authorisation’</w:t>
            </w:r>
            <w:r w:rsidR="002A2423" w:rsidRPr="002A2423">
              <w:rPr>
                <w:b/>
                <w:bCs/>
                <w:sz w:val="16"/>
              </w:rPr>
              <w:t xml:space="preserve"> must accompany this request.</w:t>
            </w:r>
          </w:p>
        </w:tc>
      </w:tr>
      <w:tr w:rsidR="00BC3645" w14:paraId="28CCA93F" w14:textId="77777777" w:rsidTr="00D632AE">
        <w:tc>
          <w:tcPr>
            <w:tcW w:w="3256" w:type="dxa"/>
            <w:vAlign w:val="center"/>
          </w:tcPr>
          <w:p w14:paraId="6E5BA36A" w14:textId="68D09F18" w:rsidR="00BC3645" w:rsidRPr="009A2501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Phone No</w:t>
            </w:r>
            <w:r w:rsidR="00743451"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776E7AF0" w14:textId="34D8B79D" w:rsidR="00BC3645" w:rsidRPr="009A2501" w:rsidRDefault="0004769A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hone number"/>
                  <w:statusText w:type="text" w:val="Enter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646F3E4C" w14:textId="6BD40A3D" w:rsidR="00BC3645" w:rsidRPr="009A2501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Mobile Phone No</w:t>
            </w:r>
            <w:r w:rsidR="00743451">
              <w:rPr>
                <w:sz w:val="20"/>
              </w:rPr>
              <w:t>.</w:t>
            </w:r>
          </w:p>
        </w:tc>
        <w:tc>
          <w:tcPr>
            <w:tcW w:w="2126" w:type="dxa"/>
          </w:tcPr>
          <w:p w14:paraId="4C991BCF" w14:textId="6A1B490B" w:rsidR="00BC3645" w:rsidRPr="009A2501" w:rsidRDefault="0004769A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obile Phone Number"/>
                  <w:statusText w:type="text" w:val="Enter Mobile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3645" w14:paraId="3536BF62" w14:textId="77777777" w:rsidTr="00D632AE">
        <w:tc>
          <w:tcPr>
            <w:tcW w:w="3256" w:type="dxa"/>
            <w:vAlign w:val="center"/>
          </w:tcPr>
          <w:p w14:paraId="15D7D020" w14:textId="4981CB0C" w:rsidR="00BC3645" w:rsidRPr="009A2501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Email A</w:t>
            </w:r>
            <w:r w:rsidRPr="002E48C5">
              <w:rPr>
                <w:sz w:val="20"/>
              </w:rPr>
              <w:t>ddress</w:t>
            </w:r>
          </w:p>
        </w:tc>
        <w:tc>
          <w:tcPr>
            <w:tcW w:w="6378" w:type="dxa"/>
            <w:gridSpan w:val="3"/>
            <w:vAlign w:val="center"/>
          </w:tcPr>
          <w:p w14:paraId="13581553" w14:textId="47B7EEE7" w:rsidR="00BC3645" w:rsidRPr="009A2501" w:rsidRDefault="00D93668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nter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4E8" w14:paraId="34C2511C" w14:textId="77777777" w:rsidTr="00D632AE">
        <w:tc>
          <w:tcPr>
            <w:tcW w:w="3256" w:type="dxa"/>
            <w:vAlign w:val="center"/>
          </w:tcPr>
          <w:p w14:paraId="64A816C0" w14:textId="5DA7B34A" w:rsidR="003664E8" w:rsidRDefault="00BC3645" w:rsidP="00EC4F20">
            <w:pPr>
              <w:spacing w:before="60" w:after="60"/>
              <w:ind w:left="0"/>
            </w:pPr>
            <w:r>
              <w:rPr>
                <w:sz w:val="20"/>
              </w:rPr>
              <w:t>Return Street Address</w:t>
            </w:r>
          </w:p>
        </w:tc>
        <w:tc>
          <w:tcPr>
            <w:tcW w:w="6378" w:type="dxa"/>
            <w:gridSpan w:val="3"/>
            <w:vAlign w:val="center"/>
          </w:tcPr>
          <w:p w14:paraId="2CF66194" w14:textId="6611E5A2" w:rsidR="003664E8" w:rsidRDefault="00D93668" w:rsidP="00EC4F20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eturn Address - this must be a street address as notarised copies are posted and sent via registered mail."/>
                  <w:statusText w:type="text" w:val="Enter Retur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7DB62B" w14:textId="089B0B91" w:rsidR="00BC3645" w:rsidRDefault="00BC3645" w:rsidP="00EC4F20">
            <w:pPr>
              <w:spacing w:before="60" w:after="60"/>
            </w:pPr>
            <w:r w:rsidRPr="00B441C1">
              <w:rPr>
                <w:b/>
                <w:sz w:val="16"/>
              </w:rPr>
              <w:t>Note:</w:t>
            </w:r>
            <w:r w:rsidRPr="00B441C1">
              <w:rPr>
                <w:sz w:val="16"/>
              </w:rPr>
              <w:t xml:space="preserve"> This </w:t>
            </w:r>
            <w:r>
              <w:rPr>
                <w:sz w:val="16"/>
              </w:rPr>
              <w:t xml:space="preserve">must be a </w:t>
            </w:r>
            <w:r w:rsidRPr="00D27EB6">
              <w:rPr>
                <w:b/>
                <w:sz w:val="16"/>
              </w:rPr>
              <w:t>street address</w:t>
            </w:r>
            <w:r>
              <w:rPr>
                <w:sz w:val="16"/>
              </w:rPr>
              <w:t xml:space="preserve"> as </w:t>
            </w:r>
            <w:r w:rsidR="006D0BA4">
              <w:rPr>
                <w:sz w:val="16"/>
              </w:rPr>
              <w:t xml:space="preserve">certified </w:t>
            </w:r>
            <w:r>
              <w:rPr>
                <w:sz w:val="16"/>
              </w:rPr>
              <w:t xml:space="preserve">copies are posted and </w:t>
            </w:r>
            <w:r w:rsidRPr="00BC3645">
              <w:rPr>
                <w:bCs/>
                <w:sz w:val="16"/>
              </w:rPr>
              <w:t xml:space="preserve">sent </w:t>
            </w:r>
            <w:r w:rsidRPr="00D27EB6">
              <w:rPr>
                <w:b/>
                <w:sz w:val="16"/>
              </w:rPr>
              <w:t xml:space="preserve">via registered </w:t>
            </w:r>
            <w:r>
              <w:rPr>
                <w:b/>
                <w:sz w:val="16"/>
              </w:rPr>
              <w:t>mail.</w:t>
            </w:r>
          </w:p>
        </w:tc>
      </w:tr>
    </w:tbl>
    <w:p w14:paraId="1DAE6F93" w14:textId="772C7959" w:rsidR="003664E8" w:rsidRDefault="003664E8" w:rsidP="00D02BD1">
      <w:pPr>
        <w:spacing w:after="360"/>
      </w:pPr>
    </w:p>
    <w:tbl>
      <w:tblPr>
        <w:tblStyle w:val="TableTGAblu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31254" w:rsidRPr="00BC3645" w14:paraId="6A99B42D" w14:textId="77777777" w:rsidTr="00BA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</w:tcPr>
          <w:p w14:paraId="7E85B5BB" w14:textId="38840B07" w:rsidR="00231254" w:rsidRPr="00BC3645" w:rsidRDefault="007811ED" w:rsidP="00BA66F9">
            <w:pPr>
              <w:jc w:val="center"/>
              <w:rPr>
                <w:b w:val="0"/>
              </w:rPr>
            </w:pPr>
            <w:r>
              <w:t>Payment Details</w:t>
            </w:r>
          </w:p>
        </w:tc>
      </w:tr>
      <w:tr w:rsidR="00231254" w14:paraId="6EBC07C3" w14:textId="77777777" w:rsidTr="007811ED">
        <w:trPr>
          <w:trHeight w:val="2338"/>
        </w:trPr>
        <w:tc>
          <w:tcPr>
            <w:tcW w:w="9634" w:type="dxa"/>
          </w:tcPr>
          <w:p w14:paraId="546E10C6" w14:textId="77777777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 w:rsidRPr="00BC3645">
              <w:rPr>
                <w:b/>
                <w:bCs/>
              </w:rPr>
              <w:t xml:space="preserve">The TGA’s preferred method of </w:t>
            </w:r>
            <w:r w:rsidRPr="00BC3645">
              <w:rPr>
                <w:b/>
                <w:bCs/>
                <w:szCs w:val="18"/>
              </w:rPr>
              <w:t>payment is via the TGA website’s Online Payment Portal (</w:t>
            </w:r>
            <w:hyperlink r:id="rId11" w:history="1">
              <w:r w:rsidRPr="00BC3645">
                <w:rPr>
                  <w:rStyle w:val="Hyperlink"/>
                  <w:b/>
                  <w:bCs/>
                  <w:szCs w:val="18"/>
                </w:rPr>
                <w:t>https://www.bpoint.com.au/payments/TGA</w:t>
              </w:r>
            </w:hyperlink>
            <w:r w:rsidRPr="00BC3645">
              <w:rPr>
                <w:b/>
                <w:bCs/>
                <w:szCs w:val="18"/>
              </w:rPr>
              <w:t>).</w:t>
            </w:r>
          </w:p>
          <w:p w14:paraId="1D866CB3" w14:textId="77777777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Pr="00BC3645">
              <w:rPr>
                <w:b/>
                <w:bCs/>
                <w:szCs w:val="18"/>
              </w:rPr>
              <w:t>1 – Select Biller Code “17 – Request for Certificate/Copy of Certificate/Licence”.</w:t>
            </w:r>
          </w:p>
          <w:p w14:paraId="4904D0AA" w14:textId="77777777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Pr="00BC3645">
              <w:rPr>
                <w:b/>
                <w:bCs/>
                <w:szCs w:val="18"/>
              </w:rPr>
              <w:t>2 – Enter your Client ID prefixed by 'TGA00' (e.g. TGA00xxxxx).</w:t>
            </w:r>
          </w:p>
          <w:p w14:paraId="58C5E817" w14:textId="77777777" w:rsidR="00231254" w:rsidRPr="00BC3645" w:rsidRDefault="00231254" w:rsidP="007811ED">
            <w:pPr>
              <w:pStyle w:val="TableCopy"/>
              <w:spacing w:before="60" w:after="60" w:line="360" w:lineRule="auto"/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Pr="00BC3645">
              <w:rPr>
                <w:b/>
                <w:bCs/>
                <w:szCs w:val="18"/>
              </w:rPr>
              <w:t>3 – At the ‘Licence Reference’ field, enter ‘BC17 Certificate’.</w:t>
            </w:r>
          </w:p>
          <w:p w14:paraId="5722D7C2" w14:textId="735E9566" w:rsidR="00231254" w:rsidRDefault="00231254" w:rsidP="007811ED">
            <w:pPr>
              <w:spacing w:before="60" w:after="60" w:line="360" w:lineRule="auto"/>
            </w:pPr>
            <w:r w:rsidRPr="00BC3645">
              <w:rPr>
                <w:b/>
                <w:bCs/>
                <w:szCs w:val="18"/>
              </w:rPr>
              <w:t xml:space="preserve">For more information about remitting a payment to the TGA, please refer to </w:t>
            </w:r>
            <w:hyperlink r:id="rId12" w:history="1">
              <w:r w:rsidRPr="00BC3645">
                <w:rPr>
                  <w:rStyle w:val="Hyperlink"/>
                  <w:b/>
                  <w:bCs/>
                  <w:szCs w:val="18"/>
                </w:rPr>
                <w:t>Payment Options</w:t>
              </w:r>
            </w:hyperlink>
            <w:r w:rsidR="0097137E">
              <w:t>.</w:t>
            </w:r>
          </w:p>
        </w:tc>
      </w:tr>
    </w:tbl>
    <w:p w14:paraId="4BC64E8E" w14:textId="77777777" w:rsidR="00231254" w:rsidRPr="009A2501" w:rsidRDefault="00231254" w:rsidP="00D02BD1">
      <w:pPr>
        <w:spacing w:after="480"/>
      </w:pP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D5FEA" w:rsidRPr="009A2501" w14:paraId="1B2385BE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06D1A961" w14:textId="77777777" w:rsidR="009D5FEA" w:rsidRPr="009A2501" w:rsidRDefault="009D5FEA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50E21310" wp14:editId="0C023DA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CEDAF21" w14:textId="77777777" w:rsidR="00B0256E" w:rsidRPr="00B5263B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Theme="majorHAnsi" w:hAnsiTheme="majorHAnsi" w:cstheme="majorHAnsi"/>
                <w:sz w:val="18"/>
                <w:szCs w:val="20"/>
              </w:rPr>
            </w:pPr>
            <w:r w:rsidRPr="00B5263B">
              <w:rPr>
                <w:rFonts w:asciiTheme="majorHAnsi" w:hAnsiTheme="majorHAnsi" w:cstheme="majorHAnsi"/>
                <w:b/>
                <w:color w:val="auto"/>
                <w:sz w:val="18"/>
                <w:szCs w:val="20"/>
              </w:rPr>
              <w:t>This form cannot be processed until a payment is made</w:t>
            </w:r>
            <w:r w:rsidRPr="00B5263B">
              <w:rPr>
                <w:rFonts w:asciiTheme="majorHAnsi" w:hAnsiTheme="majorHAnsi" w:cstheme="majorHAnsi"/>
                <w:color w:val="auto"/>
                <w:sz w:val="18"/>
                <w:szCs w:val="20"/>
              </w:rPr>
              <w:t xml:space="preserve">. </w:t>
            </w:r>
            <w:r w:rsidRPr="00B5263B">
              <w:rPr>
                <w:rFonts w:asciiTheme="majorHAnsi" w:hAnsiTheme="majorHAnsi" w:cstheme="majorHAnsi"/>
                <w:sz w:val="18"/>
                <w:szCs w:val="20"/>
              </w:rPr>
              <w:t>No invoice will be issued until your payment has been received by the TGA.</w:t>
            </w:r>
          </w:p>
          <w:p w14:paraId="15643864" w14:textId="40C53130" w:rsidR="00B0256E" w:rsidRPr="00B5263B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Theme="majorHAnsi" w:hAnsiTheme="majorHAnsi" w:cstheme="majorHAnsi"/>
                <w:sz w:val="18"/>
                <w:szCs w:val="20"/>
              </w:rPr>
            </w:pPr>
            <w:r w:rsidRPr="00B5263B">
              <w:rPr>
                <w:rFonts w:asciiTheme="majorHAnsi" w:hAnsiTheme="majorHAnsi" w:cstheme="majorHAnsi"/>
                <w:b/>
                <w:sz w:val="18"/>
                <w:szCs w:val="20"/>
              </w:rPr>
              <w:t>Please note</w:t>
            </w:r>
            <w:r w:rsidRPr="00B5263B">
              <w:rPr>
                <w:rFonts w:asciiTheme="majorHAnsi" w:hAnsiTheme="majorHAnsi" w:cstheme="majorHAnsi"/>
                <w:sz w:val="18"/>
                <w:szCs w:val="20"/>
              </w:rPr>
              <w:t xml:space="preserve"> fees are for </w:t>
            </w:r>
            <w:r w:rsidRPr="00B5263B">
              <w:rPr>
                <w:rFonts w:asciiTheme="majorHAnsi" w:hAnsiTheme="majorHAnsi" w:cstheme="majorHAnsi"/>
                <w:b/>
                <w:sz w:val="18"/>
                <w:szCs w:val="20"/>
              </w:rPr>
              <w:t>one copy</w:t>
            </w:r>
            <w:r w:rsidRPr="00B5263B">
              <w:rPr>
                <w:rFonts w:asciiTheme="majorHAnsi" w:hAnsiTheme="majorHAnsi" w:cstheme="majorHAnsi"/>
                <w:sz w:val="18"/>
                <w:szCs w:val="20"/>
              </w:rPr>
              <w:t xml:space="preserve"> of a certified </w:t>
            </w:r>
            <w:r w:rsidR="0024215E">
              <w:rPr>
                <w:rFonts w:asciiTheme="majorHAnsi" w:hAnsiTheme="majorHAnsi" w:cstheme="majorHAnsi"/>
                <w:sz w:val="18"/>
                <w:szCs w:val="20"/>
              </w:rPr>
              <w:t xml:space="preserve">licence or </w:t>
            </w:r>
            <w:r w:rsidRPr="00B5263B">
              <w:rPr>
                <w:rFonts w:asciiTheme="majorHAnsi" w:hAnsiTheme="majorHAnsi" w:cstheme="majorHAnsi"/>
                <w:sz w:val="18"/>
                <w:szCs w:val="20"/>
              </w:rPr>
              <w:t>certificate.</w:t>
            </w:r>
          </w:p>
          <w:p w14:paraId="40D41F08" w14:textId="5F15DF3A" w:rsidR="00B0256E" w:rsidRPr="00B5263B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Theme="majorHAnsi" w:hAnsiTheme="majorHAnsi" w:cstheme="majorHAnsi"/>
                <w:sz w:val="18"/>
                <w:szCs w:val="20"/>
              </w:rPr>
            </w:pPr>
            <w:r w:rsidRPr="00B5263B">
              <w:rPr>
                <w:rFonts w:asciiTheme="majorHAnsi" w:hAnsiTheme="majorHAnsi" w:cstheme="majorHAnsi"/>
                <w:sz w:val="18"/>
                <w:szCs w:val="18"/>
              </w:rPr>
              <w:t xml:space="preserve">The completed form and evidence of payment must be emailed to </w:t>
            </w:r>
            <w:hyperlink r:id="rId14" w:history="1">
              <w:r w:rsidRPr="00B5263B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accountsrec@health.gov.au</w:t>
              </w:r>
            </w:hyperlink>
            <w:r w:rsidRPr="00B5263B">
              <w:rPr>
                <w:rFonts w:asciiTheme="majorHAnsi" w:hAnsiTheme="majorHAnsi" w:cstheme="majorHAnsi"/>
                <w:sz w:val="18"/>
                <w:szCs w:val="20"/>
              </w:rPr>
              <w:t>.  Your organisation’s ID and ‘Request for Certificate’ must be quoted in the email Subject field.</w:t>
            </w:r>
          </w:p>
          <w:p w14:paraId="48702D7B" w14:textId="538D3278" w:rsidR="00B0256E" w:rsidRPr="00B5263B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Theme="majorHAnsi" w:hAnsiTheme="majorHAnsi" w:cstheme="majorHAnsi"/>
                <w:sz w:val="18"/>
                <w:szCs w:val="20"/>
              </w:rPr>
            </w:pPr>
            <w:r w:rsidRPr="00B5263B">
              <w:rPr>
                <w:rFonts w:asciiTheme="majorHAnsi" w:hAnsiTheme="majorHAnsi" w:cstheme="majorHAnsi"/>
                <w:sz w:val="18"/>
                <w:szCs w:val="20"/>
              </w:rPr>
              <w:t xml:space="preserve">For finance related enquiries, please contact 1800 020 653 (option 5) or email </w:t>
            </w:r>
            <w:hyperlink r:id="rId15" w:history="1">
              <w:r w:rsidRPr="00B5263B">
                <w:rPr>
                  <w:rStyle w:val="Hyperlink"/>
                  <w:rFonts w:asciiTheme="majorHAnsi" w:hAnsiTheme="majorHAnsi" w:cstheme="majorHAnsi"/>
                  <w:sz w:val="18"/>
                  <w:szCs w:val="20"/>
                </w:rPr>
                <w:t>accountsrec@health.gov.au</w:t>
              </w:r>
            </w:hyperlink>
            <w:r w:rsidRPr="00B5263B">
              <w:rPr>
                <w:rFonts w:asciiTheme="majorHAnsi" w:hAnsiTheme="majorHAnsi" w:cstheme="majorHAnsi"/>
                <w:color w:val="0000FF"/>
                <w:sz w:val="18"/>
                <w:szCs w:val="20"/>
              </w:rPr>
              <w:t>.</w:t>
            </w:r>
          </w:p>
          <w:p w14:paraId="3CE43DCC" w14:textId="6AD61768" w:rsidR="009D5FEA" w:rsidRPr="00B0256E" w:rsidRDefault="00B0256E" w:rsidP="00B0256E">
            <w:pPr>
              <w:pStyle w:val="Default"/>
              <w:numPr>
                <w:ilvl w:val="0"/>
                <w:numId w:val="24"/>
              </w:numPr>
              <w:spacing w:after="120"/>
              <w:ind w:left="403" w:hanging="284"/>
              <w:rPr>
                <w:rFonts w:ascii="Arial" w:hAnsi="Arial" w:cs="Arial"/>
                <w:sz w:val="18"/>
                <w:szCs w:val="20"/>
              </w:rPr>
            </w:pPr>
            <w:r w:rsidRPr="00B5263B">
              <w:rPr>
                <w:rFonts w:asciiTheme="majorHAnsi" w:hAnsiTheme="majorHAnsi" w:cstheme="majorHAnsi"/>
                <w:sz w:val="18"/>
              </w:rPr>
              <w:t xml:space="preserve">For all other enquiries including assistance with this form, please phone 1800 020 653 or email </w:t>
            </w:r>
            <w:hyperlink r:id="rId16" w:history="1">
              <w:r w:rsidR="005344EA" w:rsidRPr="00B5263B">
                <w:rPr>
                  <w:rStyle w:val="Hyperlink"/>
                  <w:rFonts w:asciiTheme="majorHAnsi" w:hAnsiTheme="majorHAnsi" w:cstheme="majorHAnsi"/>
                  <w:sz w:val="18"/>
                  <w:szCs w:val="20"/>
                </w:rPr>
                <w:t>GMP@health.gov.au</w:t>
              </w:r>
            </w:hyperlink>
            <w:r w:rsidRPr="00B5263B">
              <w:rPr>
                <w:rFonts w:asciiTheme="majorHAnsi" w:hAnsiTheme="majorHAnsi" w:cstheme="majorHAnsi"/>
                <w:color w:val="0000FF"/>
                <w:sz w:val="18"/>
              </w:rPr>
              <w:t>.</w:t>
            </w:r>
          </w:p>
        </w:tc>
      </w:tr>
    </w:tbl>
    <w:p w14:paraId="3CCE7A34" w14:textId="598CEF79" w:rsidR="00142446" w:rsidRDefault="00142446" w:rsidP="00D02BD1"/>
    <w:sectPr w:rsidR="00142446" w:rsidSect="00D3276C">
      <w:footerReference w:type="default" r:id="rId17"/>
      <w:footerReference w:type="first" r:id="rId18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CD98" w14:textId="77777777" w:rsidR="00F86740" w:rsidRDefault="00F86740" w:rsidP="000B1A45">
      <w:r>
        <w:separator/>
      </w:r>
    </w:p>
  </w:endnote>
  <w:endnote w:type="continuationSeparator" w:id="0">
    <w:p w14:paraId="4A2DDE47" w14:textId="77777777" w:rsidR="00F86740" w:rsidRDefault="00F86740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0A47" w14:textId="00DA41CF" w:rsidR="00BC3645" w:rsidRPr="002C3C78" w:rsidRDefault="00BC3645" w:rsidP="00BC3645">
    <w:pPr>
      <w:pStyle w:val="Footer"/>
      <w:spacing w:after="0"/>
      <w:rPr>
        <w:lang w:val="en-AU"/>
      </w:rPr>
    </w:pPr>
    <w:r>
      <w:rPr>
        <w:lang w:val="en-AU"/>
      </w:rPr>
      <w:t xml:space="preserve">Request for GMP Certificates and </w:t>
    </w:r>
    <w:r w:rsidR="00743451">
      <w:rPr>
        <w:lang w:val="en-AU"/>
      </w:rPr>
      <w:t>Certified</w:t>
    </w:r>
    <w:r>
      <w:rPr>
        <w:lang w:val="en-AU"/>
      </w:rPr>
      <w:t xml:space="preserve"> Copies</w:t>
    </w:r>
    <w:r w:rsidRPr="002C3C78">
      <w:rPr>
        <w:lang w:val="en-AU"/>
      </w:rPr>
      <w:t xml:space="preserve"> (</w:t>
    </w:r>
    <w:r w:rsidR="00743451">
      <w:rPr>
        <w:lang w:val="en-AU"/>
      </w:rPr>
      <w:t>2025-26 FY</w:t>
    </w:r>
    <w:r w:rsidRPr="002C3C78">
      <w:rPr>
        <w:lang w:val="en-AU"/>
      </w:rPr>
      <w:t>)</w:t>
    </w:r>
  </w:p>
  <w:p w14:paraId="69F8999A" w14:textId="634BF1A6" w:rsidR="00212A35" w:rsidRPr="002C3C78" w:rsidRDefault="006D7E16" w:rsidP="009D5FEA">
    <w:pPr>
      <w:pStyle w:val="Footer"/>
      <w:spacing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D27F6E" w:rsidRPr="002C3C78">
          <w:rPr>
            <w:lang w:val="en-AU"/>
          </w:rPr>
          <w:t xml:space="preserve">Page </w:t>
        </w:r>
        <w:r w:rsidR="00D27F6E" w:rsidRPr="002C3C78">
          <w:rPr>
            <w:lang w:val="en-AU"/>
          </w:rPr>
          <w:fldChar w:fldCharType="begin"/>
        </w:r>
        <w:r w:rsidR="00D27F6E" w:rsidRPr="002C3C78">
          <w:rPr>
            <w:lang w:val="en-AU"/>
          </w:rPr>
          <w:instrText xml:space="preserve"> PAGE </w:instrText>
        </w:r>
        <w:r w:rsidR="00D27F6E" w:rsidRPr="002C3C78">
          <w:rPr>
            <w:lang w:val="en-AU"/>
          </w:rPr>
          <w:fldChar w:fldCharType="separate"/>
        </w:r>
        <w:r w:rsidR="00D27F6E">
          <w:t>2</w:t>
        </w:r>
        <w:r w:rsidR="00D27F6E" w:rsidRPr="002C3C78">
          <w:rPr>
            <w:noProof/>
            <w:lang w:val="en-AU"/>
          </w:rPr>
          <w:fldChar w:fldCharType="end"/>
        </w:r>
        <w:r w:rsidR="00D27F6E" w:rsidRPr="002C3C78">
          <w:rPr>
            <w:lang w:val="en-AU"/>
          </w:rPr>
          <w:t xml:space="preserve"> of </w:t>
        </w:r>
        <w:r w:rsidR="00D27F6E" w:rsidRPr="002C3C78">
          <w:rPr>
            <w:lang w:val="en-AU"/>
          </w:rPr>
          <w:fldChar w:fldCharType="begin"/>
        </w:r>
        <w:r w:rsidR="00D27F6E" w:rsidRPr="002C3C78">
          <w:rPr>
            <w:lang w:val="en-AU"/>
          </w:rPr>
          <w:instrText xml:space="preserve"> NUMPAGES  </w:instrText>
        </w:r>
        <w:r w:rsidR="00D27F6E" w:rsidRPr="002C3C78">
          <w:rPr>
            <w:lang w:val="en-AU"/>
          </w:rPr>
          <w:fldChar w:fldCharType="separate"/>
        </w:r>
        <w:r w:rsidR="00D27F6E">
          <w:t>2</w:t>
        </w:r>
        <w:r w:rsidR="00D27F6E"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574B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416895E1" wp14:editId="644AB712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>PO Box 100 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0333AD4B" w14:textId="77777777" w:rsidR="00212A35" w:rsidRPr="002C3C78" w:rsidRDefault="00212A35" w:rsidP="00212A35">
    <w:pPr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1800 020 653  </w:t>
    </w:r>
    <w:r w:rsidRPr="00B16BE8">
      <w:rPr>
        <w:rStyle w:val="FooterChar"/>
        <w:color w:val="006BA6"/>
        <w:lang w:val="en-AU"/>
      </w:rPr>
      <w:t xml:space="preserve">Fax: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06E614C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93B5" w14:textId="77777777" w:rsidR="00F86740" w:rsidRDefault="00F86740" w:rsidP="000B1A45">
      <w:r>
        <w:separator/>
      </w:r>
    </w:p>
  </w:footnote>
  <w:footnote w:type="continuationSeparator" w:id="0">
    <w:p w14:paraId="18D6451B" w14:textId="77777777" w:rsidR="00F86740" w:rsidRDefault="00F86740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5102E"/>
    <w:multiLevelType w:val="hybridMultilevel"/>
    <w:tmpl w:val="C8EEC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C062F"/>
    <w:multiLevelType w:val="hybridMultilevel"/>
    <w:tmpl w:val="FB6AC0FA"/>
    <w:lvl w:ilvl="0" w:tplc="BAC6F740">
      <w:numFmt w:val="bullet"/>
      <w:lvlText w:val=""/>
      <w:lvlJc w:val="left"/>
      <w:pPr>
        <w:ind w:left="473" w:hanging="360"/>
      </w:pPr>
      <w:rPr>
        <w:rFonts w:ascii="Symbol" w:eastAsia="Cambr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561781">
    <w:abstractNumId w:val="9"/>
  </w:num>
  <w:num w:numId="2" w16cid:durableId="242884548">
    <w:abstractNumId w:val="7"/>
  </w:num>
  <w:num w:numId="3" w16cid:durableId="1674406209">
    <w:abstractNumId w:val="6"/>
  </w:num>
  <w:num w:numId="4" w16cid:durableId="2020887532">
    <w:abstractNumId w:val="5"/>
  </w:num>
  <w:num w:numId="5" w16cid:durableId="610863330">
    <w:abstractNumId w:val="4"/>
  </w:num>
  <w:num w:numId="6" w16cid:durableId="902373529">
    <w:abstractNumId w:val="8"/>
  </w:num>
  <w:num w:numId="7" w16cid:durableId="79836483">
    <w:abstractNumId w:val="3"/>
  </w:num>
  <w:num w:numId="8" w16cid:durableId="2052226961">
    <w:abstractNumId w:val="2"/>
  </w:num>
  <w:num w:numId="9" w16cid:durableId="753744919">
    <w:abstractNumId w:val="1"/>
  </w:num>
  <w:num w:numId="10" w16cid:durableId="2110999462">
    <w:abstractNumId w:val="0"/>
  </w:num>
  <w:num w:numId="11" w16cid:durableId="1811558094">
    <w:abstractNumId w:val="13"/>
  </w:num>
  <w:num w:numId="12" w16cid:durableId="2138377037">
    <w:abstractNumId w:val="12"/>
  </w:num>
  <w:num w:numId="13" w16cid:durableId="539635757">
    <w:abstractNumId w:val="11"/>
  </w:num>
  <w:num w:numId="14" w16cid:durableId="1495339180">
    <w:abstractNumId w:val="11"/>
  </w:num>
  <w:num w:numId="15" w16cid:durableId="15815389">
    <w:abstractNumId w:val="11"/>
  </w:num>
  <w:num w:numId="16" w16cid:durableId="305161901">
    <w:abstractNumId w:val="11"/>
  </w:num>
  <w:num w:numId="17" w16cid:durableId="1429538540">
    <w:abstractNumId w:val="10"/>
  </w:num>
  <w:num w:numId="18" w16cid:durableId="1876501349">
    <w:abstractNumId w:val="10"/>
  </w:num>
  <w:num w:numId="19" w16cid:durableId="80100952">
    <w:abstractNumId w:val="10"/>
  </w:num>
  <w:num w:numId="20" w16cid:durableId="860553360">
    <w:abstractNumId w:val="10"/>
  </w:num>
  <w:num w:numId="21" w16cid:durableId="1113012989">
    <w:abstractNumId w:val="11"/>
  </w:num>
  <w:num w:numId="22" w16cid:durableId="2134250425">
    <w:abstractNumId w:val="11"/>
  </w:num>
  <w:num w:numId="23" w16cid:durableId="1551267172">
    <w:abstractNumId w:val="11"/>
  </w:num>
  <w:num w:numId="24" w16cid:durableId="2126457743">
    <w:abstractNumId w:val="14"/>
  </w:num>
  <w:num w:numId="25" w16cid:durableId="194274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/5V022ghCDE/uwwSI3UtQO3rJ3nbWkWlK1oURaedwMNT2KRHl33bcA9tazVCg6W+ZDfDTQ12I9o95pysz27pEg==" w:salt="9CGbykGl4SRz12tEwKyJu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0F"/>
    <w:rsid w:val="00001318"/>
    <w:rsid w:val="00015911"/>
    <w:rsid w:val="00024198"/>
    <w:rsid w:val="00045EBC"/>
    <w:rsid w:val="00046BDF"/>
    <w:rsid w:val="000475AB"/>
    <w:rsid w:val="0004769A"/>
    <w:rsid w:val="00050813"/>
    <w:rsid w:val="0005278F"/>
    <w:rsid w:val="00052B04"/>
    <w:rsid w:val="0005332B"/>
    <w:rsid w:val="0005431B"/>
    <w:rsid w:val="00056622"/>
    <w:rsid w:val="00067C5E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36FB"/>
    <w:rsid w:val="000D4EAA"/>
    <w:rsid w:val="000D61F9"/>
    <w:rsid w:val="000D6BF6"/>
    <w:rsid w:val="000D7317"/>
    <w:rsid w:val="000E2CF3"/>
    <w:rsid w:val="000F0510"/>
    <w:rsid w:val="000F06FC"/>
    <w:rsid w:val="000F6429"/>
    <w:rsid w:val="0010007E"/>
    <w:rsid w:val="00103B59"/>
    <w:rsid w:val="00104407"/>
    <w:rsid w:val="00131BCC"/>
    <w:rsid w:val="00134923"/>
    <w:rsid w:val="00140213"/>
    <w:rsid w:val="001403BD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0868"/>
    <w:rsid w:val="001E11E4"/>
    <w:rsid w:val="001E3056"/>
    <w:rsid w:val="001E3CF4"/>
    <w:rsid w:val="001E4385"/>
    <w:rsid w:val="001F223E"/>
    <w:rsid w:val="001F2CFB"/>
    <w:rsid w:val="001F6EB0"/>
    <w:rsid w:val="001F6EC0"/>
    <w:rsid w:val="0020049C"/>
    <w:rsid w:val="00201B41"/>
    <w:rsid w:val="002022AC"/>
    <w:rsid w:val="00206055"/>
    <w:rsid w:val="00207203"/>
    <w:rsid w:val="0021073A"/>
    <w:rsid w:val="00212A35"/>
    <w:rsid w:val="0021652C"/>
    <w:rsid w:val="00221E5B"/>
    <w:rsid w:val="0023089A"/>
    <w:rsid w:val="00231254"/>
    <w:rsid w:val="00235662"/>
    <w:rsid w:val="0024215E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2423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0782"/>
    <w:rsid w:val="00351B27"/>
    <w:rsid w:val="0036068A"/>
    <w:rsid w:val="00362150"/>
    <w:rsid w:val="003664E8"/>
    <w:rsid w:val="00382B8B"/>
    <w:rsid w:val="00383F75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1FE7"/>
    <w:rsid w:val="003E360B"/>
    <w:rsid w:val="003E5A0D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36CAC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25A5"/>
    <w:rsid w:val="004A2BFC"/>
    <w:rsid w:val="004A472C"/>
    <w:rsid w:val="004A7F80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344E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0E69"/>
    <w:rsid w:val="00570FF8"/>
    <w:rsid w:val="00575C18"/>
    <w:rsid w:val="00576B11"/>
    <w:rsid w:val="00580CDD"/>
    <w:rsid w:val="00581323"/>
    <w:rsid w:val="0058188B"/>
    <w:rsid w:val="00582932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B5662"/>
    <w:rsid w:val="005B6A33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36408"/>
    <w:rsid w:val="006370F3"/>
    <w:rsid w:val="006419C4"/>
    <w:rsid w:val="0064588E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92297"/>
    <w:rsid w:val="006A12E6"/>
    <w:rsid w:val="006A3A99"/>
    <w:rsid w:val="006A636A"/>
    <w:rsid w:val="006B0C06"/>
    <w:rsid w:val="006B3C2E"/>
    <w:rsid w:val="006C0C21"/>
    <w:rsid w:val="006D0BA4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43451"/>
    <w:rsid w:val="00745BDF"/>
    <w:rsid w:val="00750647"/>
    <w:rsid w:val="00750E27"/>
    <w:rsid w:val="00761C99"/>
    <w:rsid w:val="007648FE"/>
    <w:rsid w:val="0077320A"/>
    <w:rsid w:val="007811ED"/>
    <w:rsid w:val="007A0E92"/>
    <w:rsid w:val="007A6481"/>
    <w:rsid w:val="007C109F"/>
    <w:rsid w:val="007C7666"/>
    <w:rsid w:val="007D4FEC"/>
    <w:rsid w:val="007D513A"/>
    <w:rsid w:val="007E4431"/>
    <w:rsid w:val="007F39A5"/>
    <w:rsid w:val="007F67C4"/>
    <w:rsid w:val="007F6D4E"/>
    <w:rsid w:val="00800A0E"/>
    <w:rsid w:val="0080269A"/>
    <w:rsid w:val="00806E71"/>
    <w:rsid w:val="0081178E"/>
    <w:rsid w:val="008126AC"/>
    <w:rsid w:val="00812A9D"/>
    <w:rsid w:val="00814C9E"/>
    <w:rsid w:val="0082458F"/>
    <w:rsid w:val="0083103D"/>
    <w:rsid w:val="00847A0A"/>
    <w:rsid w:val="0086734C"/>
    <w:rsid w:val="00867B1B"/>
    <w:rsid w:val="00872EC7"/>
    <w:rsid w:val="00873F85"/>
    <w:rsid w:val="00874249"/>
    <w:rsid w:val="00875161"/>
    <w:rsid w:val="00887236"/>
    <w:rsid w:val="008934FA"/>
    <w:rsid w:val="008A2606"/>
    <w:rsid w:val="008A3279"/>
    <w:rsid w:val="008A4AAC"/>
    <w:rsid w:val="008A6762"/>
    <w:rsid w:val="008B7E66"/>
    <w:rsid w:val="008C3A9F"/>
    <w:rsid w:val="008C54CE"/>
    <w:rsid w:val="008D0FE8"/>
    <w:rsid w:val="008D4A49"/>
    <w:rsid w:val="008D53A2"/>
    <w:rsid w:val="008E03CF"/>
    <w:rsid w:val="008E0799"/>
    <w:rsid w:val="008E1A85"/>
    <w:rsid w:val="008E6439"/>
    <w:rsid w:val="008F0678"/>
    <w:rsid w:val="008F51A3"/>
    <w:rsid w:val="008F7EB0"/>
    <w:rsid w:val="00901CFB"/>
    <w:rsid w:val="0090470F"/>
    <w:rsid w:val="0090602B"/>
    <w:rsid w:val="00915592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7137E"/>
    <w:rsid w:val="00980A3C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B77E2"/>
    <w:rsid w:val="009D0FB8"/>
    <w:rsid w:val="009D5FEA"/>
    <w:rsid w:val="009E1B9F"/>
    <w:rsid w:val="009E2D36"/>
    <w:rsid w:val="009F53C2"/>
    <w:rsid w:val="009F7773"/>
    <w:rsid w:val="00A02EBA"/>
    <w:rsid w:val="00A069A2"/>
    <w:rsid w:val="00A06AFC"/>
    <w:rsid w:val="00A074F9"/>
    <w:rsid w:val="00A117F6"/>
    <w:rsid w:val="00A13469"/>
    <w:rsid w:val="00A17F68"/>
    <w:rsid w:val="00A22D70"/>
    <w:rsid w:val="00A25E7C"/>
    <w:rsid w:val="00A2786F"/>
    <w:rsid w:val="00A31A03"/>
    <w:rsid w:val="00A34938"/>
    <w:rsid w:val="00A353C1"/>
    <w:rsid w:val="00A47114"/>
    <w:rsid w:val="00A54949"/>
    <w:rsid w:val="00A60FBD"/>
    <w:rsid w:val="00A72E19"/>
    <w:rsid w:val="00A7340E"/>
    <w:rsid w:val="00A770D8"/>
    <w:rsid w:val="00A841DD"/>
    <w:rsid w:val="00A9211E"/>
    <w:rsid w:val="00AA1837"/>
    <w:rsid w:val="00AA6920"/>
    <w:rsid w:val="00AB59AB"/>
    <w:rsid w:val="00AC1F27"/>
    <w:rsid w:val="00AC2684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256E"/>
    <w:rsid w:val="00B02B17"/>
    <w:rsid w:val="00B04FB8"/>
    <w:rsid w:val="00B07B89"/>
    <w:rsid w:val="00B16BE8"/>
    <w:rsid w:val="00B16CC0"/>
    <w:rsid w:val="00B203DF"/>
    <w:rsid w:val="00B26A3F"/>
    <w:rsid w:val="00B33A66"/>
    <w:rsid w:val="00B33BC0"/>
    <w:rsid w:val="00B340CE"/>
    <w:rsid w:val="00B42796"/>
    <w:rsid w:val="00B44036"/>
    <w:rsid w:val="00B441BB"/>
    <w:rsid w:val="00B5263B"/>
    <w:rsid w:val="00B528BA"/>
    <w:rsid w:val="00B55AA7"/>
    <w:rsid w:val="00B57256"/>
    <w:rsid w:val="00B7374C"/>
    <w:rsid w:val="00B74311"/>
    <w:rsid w:val="00B763E3"/>
    <w:rsid w:val="00B765F5"/>
    <w:rsid w:val="00B76B71"/>
    <w:rsid w:val="00B7718A"/>
    <w:rsid w:val="00B86C73"/>
    <w:rsid w:val="00BA7570"/>
    <w:rsid w:val="00BA79ED"/>
    <w:rsid w:val="00BB226D"/>
    <w:rsid w:val="00BB3004"/>
    <w:rsid w:val="00BB7AC9"/>
    <w:rsid w:val="00BC3645"/>
    <w:rsid w:val="00BC5A7B"/>
    <w:rsid w:val="00BD4B5B"/>
    <w:rsid w:val="00BF08CA"/>
    <w:rsid w:val="00BF2DDF"/>
    <w:rsid w:val="00C002CB"/>
    <w:rsid w:val="00C03B91"/>
    <w:rsid w:val="00C1555F"/>
    <w:rsid w:val="00C41D21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965AF"/>
    <w:rsid w:val="00CA6718"/>
    <w:rsid w:val="00CA7362"/>
    <w:rsid w:val="00CB3877"/>
    <w:rsid w:val="00CB6F99"/>
    <w:rsid w:val="00CC7B2D"/>
    <w:rsid w:val="00CD04D4"/>
    <w:rsid w:val="00CD3C6C"/>
    <w:rsid w:val="00CD4A1F"/>
    <w:rsid w:val="00CE4A02"/>
    <w:rsid w:val="00CF3944"/>
    <w:rsid w:val="00CF6A32"/>
    <w:rsid w:val="00D004A1"/>
    <w:rsid w:val="00D02BD1"/>
    <w:rsid w:val="00D2154D"/>
    <w:rsid w:val="00D2788A"/>
    <w:rsid w:val="00D27F6E"/>
    <w:rsid w:val="00D3276C"/>
    <w:rsid w:val="00D351D3"/>
    <w:rsid w:val="00D41AE5"/>
    <w:rsid w:val="00D5180A"/>
    <w:rsid w:val="00D51C78"/>
    <w:rsid w:val="00D632AE"/>
    <w:rsid w:val="00D65F2E"/>
    <w:rsid w:val="00D71A6D"/>
    <w:rsid w:val="00D744A9"/>
    <w:rsid w:val="00D7529F"/>
    <w:rsid w:val="00D7618D"/>
    <w:rsid w:val="00D7635D"/>
    <w:rsid w:val="00D818E8"/>
    <w:rsid w:val="00D819E9"/>
    <w:rsid w:val="00D81EE0"/>
    <w:rsid w:val="00D84A16"/>
    <w:rsid w:val="00D93668"/>
    <w:rsid w:val="00D95B87"/>
    <w:rsid w:val="00D971D9"/>
    <w:rsid w:val="00DA1D2B"/>
    <w:rsid w:val="00DA545F"/>
    <w:rsid w:val="00DB002A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07282"/>
    <w:rsid w:val="00E1603D"/>
    <w:rsid w:val="00E220DC"/>
    <w:rsid w:val="00E25393"/>
    <w:rsid w:val="00E26BEE"/>
    <w:rsid w:val="00E27BE1"/>
    <w:rsid w:val="00E31A5B"/>
    <w:rsid w:val="00E31DA8"/>
    <w:rsid w:val="00E37219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4F20"/>
    <w:rsid w:val="00EC5A23"/>
    <w:rsid w:val="00EC64A1"/>
    <w:rsid w:val="00EC6552"/>
    <w:rsid w:val="00ED48C4"/>
    <w:rsid w:val="00EE4255"/>
    <w:rsid w:val="00EE69C9"/>
    <w:rsid w:val="00F00ED0"/>
    <w:rsid w:val="00F04233"/>
    <w:rsid w:val="00F10ECD"/>
    <w:rsid w:val="00F134F6"/>
    <w:rsid w:val="00F14CCC"/>
    <w:rsid w:val="00F17CB2"/>
    <w:rsid w:val="00F22E80"/>
    <w:rsid w:val="00F25A4F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740"/>
    <w:rsid w:val="00F86D90"/>
    <w:rsid w:val="00F942C7"/>
    <w:rsid w:val="00F94FA7"/>
    <w:rsid w:val="00FA3F1B"/>
    <w:rsid w:val="00FB6F43"/>
    <w:rsid w:val="00FC6C8C"/>
    <w:rsid w:val="00FD366B"/>
    <w:rsid w:val="00FD7A45"/>
    <w:rsid w:val="00FE2373"/>
    <w:rsid w:val="00FF3415"/>
    <w:rsid w:val="00FF517C"/>
    <w:rsid w:val="00FF54B5"/>
    <w:rsid w:val="00FF62C6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ED885"/>
  <w15:docId w15:val="{3480C5BC-A268-494B-85D8-6FB4866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F99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B0256E"/>
    <w:pPr>
      <w:autoSpaceDE w:val="0"/>
      <w:autoSpaceDN w:val="0"/>
      <w:adjustRightInd w:val="0"/>
      <w:spacing w:after="0"/>
    </w:pPr>
    <w:rPr>
      <w:rFonts w:ascii="Cambria" w:hAnsi="Cambria" w:cs="Cambria"/>
      <w:sz w:val="24"/>
      <w:szCs w:val="24"/>
    </w:rPr>
  </w:style>
  <w:style w:type="paragraph" w:styleId="Revision">
    <w:name w:val="Revision"/>
    <w:hidden/>
    <w:uiPriority w:val="99"/>
    <w:semiHidden/>
    <w:rsid w:val="00FF3415"/>
    <w:pPr>
      <w:spacing w:after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3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ayment-option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GMP@health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point.com.au/payments/TG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countsrec@health.gov.au" TargetMode="External"/><Relationship Id="rId10" Type="http://schemas.openxmlformats.org/officeDocument/2006/relationships/hyperlink" Target="https://www.tga.gov.au/schedule-fees-and-charg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mailto:accountsrec@health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112</TotalTime>
  <Pages>2</Pages>
  <Words>701</Words>
  <Characters>3859</Characters>
  <Application>Microsoft Office Word</Application>
  <DocSecurity>0</DocSecurity>
  <Lines>175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certificate, or certified copy of TGA licences and certificates (Part A) or copy of Conformity Assessment Certificates (Part B)</dc:title>
  <dc:subject>Certificate Request, Certificate Copy Request</dc:subject>
  <dc:creator>Australian Government Health, Disability and Ageing</dc:creator>
  <cp:lastModifiedBy>LACK, Janet</cp:lastModifiedBy>
  <cp:revision>56</cp:revision>
  <cp:lastPrinted>2025-06-27T00:28:00Z</cp:lastPrinted>
  <dcterms:created xsi:type="dcterms:W3CDTF">2023-08-09T06:48:00Z</dcterms:created>
  <dcterms:modified xsi:type="dcterms:W3CDTF">2025-06-30T23:40:00Z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