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8128372"/>
    <w:bookmarkEnd w:id="0"/>
    <w:p w14:paraId="55F3C9B8" w14:textId="77F5101F" w:rsidR="002F5236" w:rsidRPr="001947ED" w:rsidRDefault="002F5236" w:rsidP="00E0141F">
      <w:pPr>
        <w:pStyle w:val="CLDNormal"/>
        <w:rPr>
          <w:rFonts w:eastAsiaTheme="minorHAnsi"/>
          <w:lang w:val="en-AU"/>
        </w:rPr>
      </w:pPr>
      <w:r w:rsidRPr="001947ED">
        <w:rPr>
          <w:rFonts w:asciiTheme="minorHAnsi" w:eastAsiaTheme="minorHAnsi" w:hAnsiTheme="minorHAnsi"/>
          <w:noProof/>
          <w:lang w:val="en-AU" w:eastAsia="en-AU"/>
        </w:rPr>
        <mc:AlternateContent>
          <mc:Choice Requires="wps">
            <w:drawing>
              <wp:inline distT="0" distB="0" distL="0" distR="0" wp14:anchorId="585E425B" wp14:editId="3324940C">
                <wp:extent cx="252095" cy="25209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5FD91" w14:textId="77777777" w:rsidR="000E2312" w:rsidRPr="00BE2A26" w:rsidRDefault="000E2312" w:rsidP="002F5236">
                            <w:pPr>
                              <w:spacing w:after="0"/>
                              <w:rPr>
                                <w:rFonts w:ascii="Wingdings 3" w:hAnsi="Wingdings 3" w:hint="eastAsia"/>
                              </w:rPr>
                            </w:pPr>
                            <w:r w:rsidRPr="00BE2A26">
                              <w:rPr>
                                <w:rFonts w:ascii="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585E425B" id="_x0000_t202" coordsize="21600,21600" o:spt="202" path="m,l,21600r21600,l21600,xe">
                <v:stroke joinstyle="miter"/>
                <v:path gradientshapeok="t" o:connecttype="rect"/>
              </v:shapetype>
              <v:shape id="Text Box 4"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0DA5FD91" w14:textId="77777777" w:rsidR="000E2312" w:rsidRPr="00BE2A26" w:rsidRDefault="000E2312" w:rsidP="002F5236">
                      <w:pPr>
                        <w:spacing w:after="0"/>
                        <w:rPr>
                          <w:rFonts w:ascii="Wingdings 3" w:hAnsi="Wingdings 3" w:hint="eastAsia"/>
                        </w:rPr>
                      </w:pPr>
                      <w:r w:rsidRPr="00BE2A26">
                        <w:rPr>
                          <w:rFonts w:ascii="SimSun" w:hAnsi="SimSun" w:cs="Arial" w:hint="eastAsia"/>
                          <w:sz w:val="40"/>
                        </w:rPr>
                        <w:t>▼</w:t>
                      </w:r>
                    </w:p>
                  </w:txbxContent>
                </v:textbox>
                <w10:anchorlock/>
              </v:shape>
            </w:pict>
          </mc:Fallback>
        </mc:AlternateContent>
      </w:r>
      <w:r w:rsidRPr="001947ED">
        <w:rPr>
          <w:rFonts w:eastAsiaTheme="minorHAnsi"/>
          <w:lang w:val="en-AU"/>
        </w:rPr>
        <w:t xml:space="preserve">This </w:t>
      </w:r>
      <w:r w:rsidR="00A565FF" w:rsidRPr="001947ED">
        <w:rPr>
          <w:rFonts w:eastAsiaTheme="minorHAnsi"/>
          <w:lang w:val="en-AU"/>
        </w:rPr>
        <w:t>vaccine</w:t>
      </w:r>
      <w:r w:rsidRPr="001947ED">
        <w:rPr>
          <w:rFonts w:eastAsiaTheme="minorHAnsi"/>
          <w:lang w:val="en-AU"/>
        </w:rPr>
        <w:t xml:space="preserve"> is subject to additional monitoring </w:t>
      </w:r>
      <w:r w:rsidRPr="001947ED">
        <w:rPr>
          <w:rFonts w:eastAsiaTheme="minorHAnsi"/>
          <w:b/>
          <w:bCs/>
          <w:lang w:val="en-AU"/>
        </w:rPr>
        <w:t>in Australia</w:t>
      </w:r>
      <w:r w:rsidRPr="001947ED">
        <w:rPr>
          <w:rFonts w:eastAsiaTheme="minorHAnsi"/>
          <w:lang w:val="en-AU"/>
        </w:rPr>
        <w:t xml:space="preserve">. This will allow quick identification of new safety information. Healthcare professionals are asked to report any suspected adverse events at </w:t>
      </w:r>
      <w:hyperlink r:id="rId12" w:history="1">
        <w:r w:rsidRPr="001947ED">
          <w:rPr>
            <w:rFonts w:eastAsiaTheme="minorHAnsi"/>
            <w:u w:val="single"/>
            <w:lang w:val="en-AU"/>
          </w:rPr>
          <w:t>www.tga.gov.au/reporting-problems</w:t>
        </w:r>
      </w:hyperlink>
      <w:r w:rsidRPr="001947ED">
        <w:rPr>
          <w:rFonts w:eastAsiaTheme="minorHAnsi"/>
          <w:lang w:val="en-AU"/>
        </w:rPr>
        <w:t>.</w:t>
      </w:r>
      <w:r w:rsidR="00E54EA6" w:rsidRPr="001947ED">
        <w:rPr>
          <w:rFonts w:eastAsiaTheme="minorHAnsi"/>
          <w:lang w:val="en-AU"/>
        </w:rPr>
        <w:t xml:space="preserve"> </w:t>
      </w:r>
    </w:p>
    <w:p w14:paraId="048E8039" w14:textId="7DCD2184" w:rsidR="005F0573" w:rsidRPr="001947ED" w:rsidRDefault="003B255D" w:rsidP="00E0141F">
      <w:pPr>
        <w:pStyle w:val="CLDTITLE"/>
        <w:rPr>
          <w:kern w:val="0"/>
          <w:lang w:val="en-AU"/>
        </w:rPr>
      </w:pPr>
      <w:r w:rsidRPr="001947ED">
        <w:rPr>
          <w:kern w:val="0"/>
          <w:lang w:val="en-AU"/>
        </w:rPr>
        <w:t>AUSTRALIAN PRODUCT INFORMATION –</w:t>
      </w:r>
      <w:r w:rsidR="005809FF" w:rsidRPr="001947ED">
        <w:rPr>
          <w:kern w:val="0"/>
          <w:lang w:val="en-AU"/>
        </w:rPr>
        <w:t xml:space="preserve"> </w:t>
      </w:r>
      <w:r w:rsidR="00FD1F54" w:rsidRPr="001947ED">
        <w:rPr>
          <w:kern w:val="0"/>
          <w:lang w:val="en-AU"/>
        </w:rPr>
        <w:t>COMIRNATY</w:t>
      </w:r>
      <w:r w:rsidR="006C539F" w:rsidRPr="001947ED">
        <w:rPr>
          <w:kern w:val="0"/>
          <w:vertAlign w:val="superscript"/>
          <w:lang w:val="en-AU"/>
        </w:rPr>
        <w:t>®</w:t>
      </w:r>
      <w:r w:rsidR="006C539F" w:rsidRPr="001947ED">
        <w:rPr>
          <w:kern w:val="0"/>
          <w:lang w:val="en-AU"/>
        </w:rPr>
        <w:t xml:space="preserve"> </w:t>
      </w:r>
      <w:r w:rsidR="00743C10" w:rsidRPr="001947ED">
        <w:rPr>
          <w:kern w:val="0"/>
          <w:lang w:val="en-AU"/>
        </w:rPr>
        <w:t>Original/Omicron BA.</w:t>
      </w:r>
      <w:r w:rsidR="00F106DD" w:rsidRPr="001947ED">
        <w:rPr>
          <w:kern w:val="0"/>
          <w:lang w:val="en-AU"/>
        </w:rPr>
        <w:t>4</w:t>
      </w:r>
      <w:r w:rsidR="006D790A" w:rsidRPr="001947ED">
        <w:rPr>
          <w:kern w:val="0"/>
          <w:lang w:val="en-AU"/>
        </w:rPr>
        <w:t>-</w:t>
      </w:r>
      <w:r w:rsidR="00F106DD" w:rsidRPr="001947ED">
        <w:rPr>
          <w:kern w:val="0"/>
          <w:lang w:val="en-AU"/>
        </w:rPr>
        <w:t xml:space="preserve">5 </w:t>
      </w:r>
      <w:r w:rsidR="00754133" w:rsidRPr="001947ED">
        <w:rPr>
          <w:kern w:val="0"/>
          <w:lang w:val="en-AU"/>
        </w:rPr>
        <w:t>COVID-19 VACCINE</w:t>
      </w:r>
      <w:r w:rsidR="00EB4588" w:rsidRPr="001947ED">
        <w:rPr>
          <w:lang w:val="en-AU"/>
        </w:rPr>
        <w:t xml:space="preserve"> </w:t>
      </w:r>
    </w:p>
    <w:p w14:paraId="69D9BF28" w14:textId="6F04F5C4" w:rsidR="00EB4D43" w:rsidRPr="001947ED" w:rsidRDefault="00E60520" w:rsidP="00E0141F">
      <w:pPr>
        <w:pStyle w:val="CLDHeading1"/>
        <w:rPr>
          <w:kern w:val="0"/>
          <w:lang w:val="en-AU"/>
        </w:rPr>
      </w:pPr>
      <w:r w:rsidRPr="001947ED">
        <w:rPr>
          <w:kern w:val="0"/>
          <w:lang w:val="en-AU"/>
        </w:rPr>
        <w:t>1.</w:t>
      </w:r>
      <w:r w:rsidR="00294A15" w:rsidRPr="001947ED">
        <w:rPr>
          <w:kern w:val="0"/>
          <w:lang w:val="en-AU"/>
        </w:rPr>
        <w:tab/>
      </w:r>
      <w:r w:rsidRPr="001947ED">
        <w:rPr>
          <w:kern w:val="0"/>
          <w:lang w:val="en-AU"/>
        </w:rPr>
        <w:t>NAME</w:t>
      </w:r>
      <w:r w:rsidR="003B255D" w:rsidRPr="001947ED">
        <w:rPr>
          <w:kern w:val="0"/>
          <w:lang w:val="en-AU"/>
        </w:rPr>
        <w:t xml:space="preserve"> OF THE MEDICINE</w:t>
      </w:r>
    </w:p>
    <w:p w14:paraId="57855CAE" w14:textId="5CFCE5E7" w:rsidR="00FD1E93" w:rsidRPr="001947ED" w:rsidRDefault="00FD1E93" w:rsidP="00F2594A">
      <w:pPr>
        <w:pStyle w:val="CLDNormal"/>
        <w:rPr>
          <w:lang w:val="en-AU"/>
        </w:rPr>
      </w:pPr>
      <w:r w:rsidRPr="001947ED">
        <w:rPr>
          <w:lang w:val="en-AU"/>
        </w:rPr>
        <w:t>Tozinameran</w:t>
      </w:r>
      <w:r w:rsidR="00046DE9" w:rsidRPr="001947ED">
        <w:rPr>
          <w:lang w:val="en-AU"/>
        </w:rPr>
        <w:t xml:space="preserve"> </w:t>
      </w:r>
      <w:r w:rsidR="00743C10" w:rsidRPr="001947ED">
        <w:rPr>
          <w:lang w:val="en-AU"/>
        </w:rPr>
        <w:t xml:space="preserve">and </w:t>
      </w:r>
      <w:r w:rsidR="00E830E2" w:rsidRPr="001947ED">
        <w:rPr>
          <w:lang w:val="en-AU"/>
        </w:rPr>
        <w:t xml:space="preserve">Famtozinameran </w:t>
      </w:r>
    </w:p>
    <w:p w14:paraId="1CD7F35B" w14:textId="5E277827" w:rsidR="00EB4D43" w:rsidRPr="001947ED" w:rsidRDefault="00294A15" w:rsidP="00E0141F">
      <w:pPr>
        <w:pStyle w:val="CLDHeading1"/>
        <w:rPr>
          <w:kern w:val="0"/>
          <w:lang w:val="en-AU"/>
        </w:rPr>
      </w:pPr>
      <w:r w:rsidRPr="001947ED">
        <w:rPr>
          <w:kern w:val="0"/>
          <w:lang w:val="en-AU"/>
        </w:rPr>
        <w:t>2.</w:t>
      </w:r>
      <w:r w:rsidRPr="001947ED">
        <w:rPr>
          <w:kern w:val="0"/>
          <w:lang w:val="en-AU"/>
        </w:rPr>
        <w:tab/>
      </w:r>
      <w:r w:rsidR="0018348D" w:rsidRPr="001947ED">
        <w:rPr>
          <w:kern w:val="0"/>
          <w:lang w:val="en-AU"/>
        </w:rPr>
        <w:t>QUALITATIVE AND QUANTITATIVE COMPOSITION</w:t>
      </w:r>
    </w:p>
    <w:p w14:paraId="18ED3DC3" w14:textId="7C31B55E" w:rsidR="006849A6" w:rsidRDefault="006849A6" w:rsidP="006849A6">
      <w:pPr>
        <w:pStyle w:val="CLDNormal"/>
        <w:rPr>
          <w:lang w:val="en-AU"/>
        </w:rPr>
      </w:pPr>
      <w:r w:rsidRPr="001947ED">
        <w:rPr>
          <w:lang w:val="en-AU"/>
        </w:rPr>
        <w:t>Tozinameran</w:t>
      </w:r>
      <w:r w:rsidR="00E830E2" w:rsidRPr="001947ED">
        <w:rPr>
          <w:lang w:val="en-AU"/>
        </w:rPr>
        <w:t xml:space="preserve"> and famtozinameran are</w:t>
      </w:r>
      <w:r w:rsidRPr="001947ED">
        <w:rPr>
          <w:lang w:val="en-AU"/>
        </w:rPr>
        <w:t xml:space="preserve"> single-stranded, 5’-capped messenger RNA (mRNA) produced using a cell-free </w:t>
      </w:r>
      <w:r w:rsidRPr="001947ED">
        <w:rPr>
          <w:i/>
          <w:iCs/>
          <w:lang w:val="en-AU"/>
        </w:rPr>
        <w:t>in vitro</w:t>
      </w:r>
      <w:r w:rsidRPr="001947ED">
        <w:rPr>
          <w:lang w:val="en-AU"/>
        </w:rPr>
        <w:t xml:space="preserve"> transcription from the corresponding DNA templates, encoding the viral spike (S) protein of severe acute respiratory syndrome coronavirus 2 (SARS-CoV-2)</w:t>
      </w:r>
      <w:r w:rsidR="00522C6D" w:rsidRPr="001947ED">
        <w:rPr>
          <w:lang w:val="en-AU"/>
        </w:rPr>
        <w:t xml:space="preserve"> </w:t>
      </w:r>
      <w:r w:rsidR="00743C10" w:rsidRPr="001947ED">
        <w:rPr>
          <w:lang w:val="en-AU"/>
        </w:rPr>
        <w:t>(Original</w:t>
      </w:r>
      <w:r w:rsidR="00E830E2" w:rsidRPr="001947ED">
        <w:rPr>
          <w:lang w:val="en-AU"/>
        </w:rPr>
        <w:t xml:space="preserve"> and Omicron </w:t>
      </w:r>
      <w:r w:rsidR="006D790A" w:rsidRPr="001947ED">
        <w:rPr>
          <w:lang w:val="en-AU"/>
        </w:rPr>
        <w:t>BA.4-5</w:t>
      </w:r>
      <w:r w:rsidR="00743C10" w:rsidRPr="001947ED">
        <w:rPr>
          <w:lang w:val="en-AU"/>
        </w:rPr>
        <w:t>)</w:t>
      </w:r>
      <w:r w:rsidRPr="001947ED">
        <w:rPr>
          <w:lang w:val="en-AU"/>
        </w:rPr>
        <w:t>.</w:t>
      </w:r>
    </w:p>
    <w:tbl>
      <w:tblPr>
        <w:tblStyle w:val="TableGrid"/>
        <w:tblW w:w="7022" w:type="dxa"/>
        <w:jc w:val="center"/>
        <w:tblLayout w:type="fixed"/>
        <w:tblLook w:val="04A0" w:firstRow="1" w:lastRow="0" w:firstColumn="1" w:lastColumn="0" w:noHBand="0" w:noVBand="1"/>
      </w:tblPr>
      <w:tblGrid>
        <w:gridCol w:w="2340"/>
        <w:gridCol w:w="2341"/>
        <w:gridCol w:w="2341"/>
      </w:tblGrid>
      <w:tr w:rsidR="00876726" w:rsidRPr="009B7C35" w14:paraId="4B664C0C" w14:textId="77777777" w:rsidTr="00466966">
        <w:trPr>
          <w:trHeight w:val="315"/>
          <w:jc w:val="center"/>
        </w:trPr>
        <w:tc>
          <w:tcPr>
            <w:tcW w:w="7022" w:type="dxa"/>
            <w:gridSpan w:val="3"/>
            <w:vAlign w:val="center"/>
          </w:tcPr>
          <w:p w14:paraId="792995D7" w14:textId="3C321DE8" w:rsidR="00876726" w:rsidRPr="009B7C35" w:rsidRDefault="00876726" w:rsidP="00466966">
            <w:pPr>
              <w:pStyle w:val="CLDNormal"/>
              <w:spacing w:after="0"/>
              <w:ind w:left="-57" w:right="-57"/>
              <w:jc w:val="center"/>
              <w:rPr>
                <w:b/>
                <w:bCs/>
              </w:rPr>
            </w:pPr>
            <w:r w:rsidRPr="009B7C35">
              <w:rPr>
                <w:b/>
                <w:bCs/>
              </w:rPr>
              <w:t xml:space="preserve">COMIRNATY </w:t>
            </w:r>
            <w:r>
              <w:rPr>
                <w:b/>
                <w:bCs/>
              </w:rPr>
              <w:t>Original/</w:t>
            </w:r>
            <w:r w:rsidRPr="009B7C35">
              <w:rPr>
                <w:b/>
                <w:bCs/>
              </w:rPr>
              <w:t xml:space="preserve">Omicron </w:t>
            </w:r>
            <w:r>
              <w:rPr>
                <w:b/>
                <w:bCs/>
              </w:rPr>
              <w:t>BA.4-5</w:t>
            </w:r>
          </w:p>
        </w:tc>
      </w:tr>
      <w:tr w:rsidR="00876726" w:rsidRPr="009B7C35" w14:paraId="0795B94A" w14:textId="77777777" w:rsidTr="00466966">
        <w:trPr>
          <w:trHeight w:val="315"/>
          <w:jc w:val="center"/>
        </w:trPr>
        <w:tc>
          <w:tcPr>
            <w:tcW w:w="2340" w:type="dxa"/>
            <w:vAlign w:val="center"/>
          </w:tcPr>
          <w:p w14:paraId="2E80346A" w14:textId="77777777" w:rsidR="00876726" w:rsidRPr="009B7C35" w:rsidRDefault="00876726" w:rsidP="00466966">
            <w:pPr>
              <w:pStyle w:val="CLDNormal"/>
              <w:spacing w:after="0"/>
              <w:ind w:left="-57" w:right="-57"/>
              <w:jc w:val="left"/>
              <w:rPr>
                <w:b/>
                <w:bCs/>
              </w:rPr>
            </w:pPr>
            <w:r w:rsidRPr="009B7C35">
              <w:rPr>
                <w:b/>
                <w:bCs/>
              </w:rPr>
              <w:t>Age group</w:t>
            </w:r>
          </w:p>
        </w:tc>
        <w:tc>
          <w:tcPr>
            <w:tcW w:w="2341" w:type="dxa"/>
            <w:vAlign w:val="center"/>
          </w:tcPr>
          <w:p w14:paraId="07678800" w14:textId="77777777" w:rsidR="00876726" w:rsidRPr="009B7C35" w:rsidRDefault="00876726" w:rsidP="00466966">
            <w:pPr>
              <w:pStyle w:val="CLDNormal"/>
              <w:spacing w:after="0"/>
              <w:ind w:right="-57"/>
              <w:jc w:val="center"/>
            </w:pPr>
            <w:r w:rsidRPr="009B7C35">
              <w:t>12 years and older</w:t>
            </w:r>
          </w:p>
        </w:tc>
        <w:tc>
          <w:tcPr>
            <w:tcW w:w="2341" w:type="dxa"/>
            <w:vAlign w:val="center"/>
          </w:tcPr>
          <w:p w14:paraId="29D91209" w14:textId="77777777" w:rsidR="00876726" w:rsidRPr="009B7C35" w:rsidRDefault="00876726" w:rsidP="00466966">
            <w:pPr>
              <w:pStyle w:val="CLDNormal"/>
              <w:spacing w:after="0"/>
              <w:ind w:left="-57" w:right="-57"/>
              <w:jc w:val="center"/>
            </w:pPr>
            <w:r w:rsidRPr="009B7C35">
              <w:t>5 to &lt;12 years</w:t>
            </w:r>
          </w:p>
        </w:tc>
      </w:tr>
      <w:tr w:rsidR="00876726" w:rsidRPr="009B7C35" w14:paraId="101F0EBE" w14:textId="77777777" w:rsidTr="00466966">
        <w:trPr>
          <w:trHeight w:val="315"/>
          <w:jc w:val="center"/>
        </w:trPr>
        <w:tc>
          <w:tcPr>
            <w:tcW w:w="2340" w:type="dxa"/>
            <w:vAlign w:val="center"/>
          </w:tcPr>
          <w:p w14:paraId="15F21371" w14:textId="77777777" w:rsidR="00876726" w:rsidRPr="009B7C35" w:rsidRDefault="00876726" w:rsidP="00466966">
            <w:pPr>
              <w:pStyle w:val="CLDNormal"/>
              <w:spacing w:after="0"/>
              <w:ind w:left="-57" w:right="-57"/>
              <w:jc w:val="left"/>
              <w:rPr>
                <w:b/>
                <w:bCs/>
                <w:lang w:val="en-AU"/>
              </w:rPr>
            </w:pPr>
            <w:r w:rsidRPr="009B7C35">
              <w:rPr>
                <w:b/>
                <w:bCs/>
              </w:rPr>
              <w:t>Strength per dose</w:t>
            </w:r>
          </w:p>
        </w:tc>
        <w:tc>
          <w:tcPr>
            <w:tcW w:w="2341" w:type="dxa"/>
            <w:vAlign w:val="center"/>
          </w:tcPr>
          <w:p w14:paraId="02E09B70" w14:textId="22AE5A31" w:rsidR="00876726" w:rsidRPr="009B7C35" w:rsidRDefault="00876726" w:rsidP="00466966">
            <w:pPr>
              <w:pStyle w:val="CLDNormal"/>
              <w:spacing w:after="0"/>
              <w:ind w:right="-57"/>
              <w:jc w:val="center"/>
            </w:pPr>
            <w:r>
              <w:t>15/15</w:t>
            </w:r>
            <w:r w:rsidRPr="009B7C35">
              <w:t> micrograms</w:t>
            </w:r>
          </w:p>
        </w:tc>
        <w:tc>
          <w:tcPr>
            <w:tcW w:w="2341" w:type="dxa"/>
            <w:vAlign w:val="center"/>
          </w:tcPr>
          <w:p w14:paraId="7DB7D2CD" w14:textId="5C44E687" w:rsidR="00876726" w:rsidRPr="009B7C35" w:rsidRDefault="00876726" w:rsidP="00466966">
            <w:pPr>
              <w:pStyle w:val="CLDNormal"/>
              <w:spacing w:after="0"/>
              <w:ind w:left="-57" w:right="-57"/>
              <w:jc w:val="center"/>
            </w:pPr>
            <w:r>
              <w:t>5/5</w:t>
            </w:r>
            <w:r w:rsidRPr="009B7C35">
              <w:t> micrograms</w:t>
            </w:r>
          </w:p>
        </w:tc>
      </w:tr>
    </w:tbl>
    <w:p w14:paraId="1A07E1B2" w14:textId="1D21F518" w:rsidR="00876726" w:rsidRDefault="00876726" w:rsidP="00876726">
      <w:pPr>
        <w:pStyle w:val="CLDNormal"/>
        <w:spacing w:after="0"/>
        <w:rPr>
          <w:lang w:val="en-AU"/>
        </w:rPr>
      </w:pPr>
    </w:p>
    <w:p w14:paraId="3AC45643" w14:textId="266104E4" w:rsidR="00876726" w:rsidRDefault="00876726" w:rsidP="00876726">
      <w:pPr>
        <w:pStyle w:val="CLDNormal"/>
        <w:spacing w:after="0"/>
        <w:rPr>
          <w:lang w:val="en-AU"/>
        </w:rPr>
      </w:pPr>
      <w:r>
        <w:rPr>
          <w:lang w:val="en-AU"/>
        </w:rPr>
        <w:t>Each dose contains COVID-19 mRNA Vaccine embedded in lipid nanoparticles.</w:t>
      </w:r>
    </w:p>
    <w:p w14:paraId="700FBD8F" w14:textId="36AAD38A" w:rsidR="008F6087" w:rsidRPr="001947ED" w:rsidRDefault="00752102" w:rsidP="00E0141F">
      <w:pPr>
        <w:pStyle w:val="CLDNormal"/>
        <w:rPr>
          <w:lang w:val="en-AU"/>
        </w:rPr>
      </w:pPr>
      <w:r w:rsidRPr="001947ED">
        <w:rPr>
          <w:lang w:val="en-AU"/>
        </w:rPr>
        <w:t>For the full list of excipients, see Section 6.1 List of excipients.</w:t>
      </w:r>
    </w:p>
    <w:p w14:paraId="6F158CD7" w14:textId="73E1D910" w:rsidR="0034484A" w:rsidRPr="001947ED" w:rsidRDefault="00932B9D" w:rsidP="00E0141F">
      <w:pPr>
        <w:pStyle w:val="CLDHeading1"/>
        <w:rPr>
          <w:kern w:val="0"/>
          <w:lang w:val="en-AU"/>
        </w:rPr>
      </w:pPr>
      <w:r w:rsidRPr="001947ED">
        <w:rPr>
          <w:kern w:val="0"/>
          <w:lang w:val="en-AU"/>
        </w:rPr>
        <w:t>3.</w:t>
      </w:r>
      <w:r w:rsidRPr="001947ED">
        <w:rPr>
          <w:kern w:val="0"/>
          <w:lang w:val="en-AU"/>
        </w:rPr>
        <w:tab/>
      </w:r>
      <w:r w:rsidR="0018348D" w:rsidRPr="001947ED">
        <w:rPr>
          <w:kern w:val="0"/>
          <w:lang w:val="en-AU"/>
        </w:rPr>
        <w:t>PHARMACEUTICAL FORM</w:t>
      </w:r>
    </w:p>
    <w:tbl>
      <w:tblPr>
        <w:tblStyle w:val="TableGrid"/>
        <w:tblW w:w="9067" w:type="dxa"/>
        <w:tblInd w:w="-3" w:type="dxa"/>
        <w:tblLayout w:type="fixed"/>
        <w:tblLook w:val="04A0" w:firstRow="1" w:lastRow="0" w:firstColumn="1" w:lastColumn="0" w:noHBand="0" w:noVBand="1"/>
      </w:tblPr>
      <w:tblGrid>
        <w:gridCol w:w="1838"/>
        <w:gridCol w:w="1205"/>
        <w:gridCol w:w="1205"/>
        <w:gridCol w:w="2268"/>
        <w:gridCol w:w="1275"/>
        <w:gridCol w:w="1276"/>
      </w:tblGrid>
      <w:tr w:rsidR="00545405" w:rsidRPr="009B7C35" w14:paraId="60AD6158" w14:textId="77777777" w:rsidTr="00545405">
        <w:trPr>
          <w:cantSplit/>
          <w:trHeight w:val="263"/>
        </w:trPr>
        <w:tc>
          <w:tcPr>
            <w:tcW w:w="1838" w:type="dxa"/>
            <w:vAlign w:val="center"/>
          </w:tcPr>
          <w:p w14:paraId="15A19CA3" w14:textId="77777777" w:rsidR="00545405" w:rsidRPr="009B7C35" w:rsidRDefault="00545405" w:rsidP="00F91120">
            <w:pPr>
              <w:pStyle w:val="CLDNormal"/>
              <w:spacing w:after="0"/>
              <w:ind w:left="-57" w:right="-57"/>
              <w:jc w:val="left"/>
              <w:rPr>
                <w:b/>
                <w:bCs/>
                <w:sz w:val="22"/>
                <w:szCs w:val="22"/>
                <w:lang w:val="en-AU"/>
              </w:rPr>
            </w:pPr>
            <w:r w:rsidRPr="009B7C35">
              <w:rPr>
                <w:b/>
                <w:bCs/>
                <w:sz w:val="22"/>
                <w:szCs w:val="22"/>
              </w:rPr>
              <w:t>Age group</w:t>
            </w:r>
          </w:p>
        </w:tc>
        <w:tc>
          <w:tcPr>
            <w:tcW w:w="2410" w:type="dxa"/>
            <w:gridSpan w:val="2"/>
            <w:vAlign w:val="center"/>
          </w:tcPr>
          <w:p w14:paraId="7402CB1D" w14:textId="77777777" w:rsidR="00545405" w:rsidRPr="009B7C35" w:rsidRDefault="00545405" w:rsidP="00F91120">
            <w:pPr>
              <w:pStyle w:val="CLDNormal"/>
              <w:spacing w:after="0"/>
              <w:ind w:left="-57" w:right="-57"/>
              <w:jc w:val="center"/>
              <w:rPr>
                <w:b/>
                <w:bCs/>
                <w:sz w:val="22"/>
                <w:szCs w:val="22"/>
                <w:lang w:val="en-AU"/>
              </w:rPr>
            </w:pPr>
            <w:r w:rsidRPr="009B7C35">
              <w:rPr>
                <w:b/>
                <w:bCs/>
                <w:sz w:val="22"/>
                <w:szCs w:val="22"/>
              </w:rPr>
              <w:t>12 years and older</w:t>
            </w:r>
          </w:p>
        </w:tc>
        <w:tc>
          <w:tcPr>
            <w:tcW w:w="4819" w:type="dxa"/>
            <w:gridSpan w:val="3"/>
            <w:vAlign w:val="center"/>
          </w:tcPr>
          <w:p w14:paraId="2A3716B1" w14:textId="77777777" w:rsidR="00545405" w:rsidRPr="009B7C35" w:rsidRDefault="00545405" w:rsidP="00F91120">
            <w:pPr>
              <w:pStyle w:val="CLDNormal"/>
              <w:spacing w:after="0"/>
              <w:ind w:left="-57" w:right="-57"/>
              <w:jc w:val="center"/>
              <w:rPr>
                <w:b/>
                <w:bCs/>
                <w:sz w:val="22"/>
                <w:szCs w:val="22"/>
                <w:lang w:val="en-AU"/>
              </w:rPr>
            </w:pPr>
            <w:r w:rsidRPr="009B7C35">
              <w:rPr>
                <w:b/>
                <w:bCs/>
                <w:sz w:val="22"/>
                <w:szCs w:val="22"/>
              </w:rPr>
              <w:t>5 to &lt;12 years</w:t>
            </w:r>
          </w:p>
        </w:tc>
      </w:tr>
      <w:tr w:rsidR="00545405" w:rsidRPr="009B7C35" w14:paraId="4F1D5206" w14:textId="77777777" w:rsidTr="00545405">
        <w:trPr>
          <w:trHeight w:val="263"/>
        </w:trPr>
        <w:tc>
          <w:tcPr>
            <w:tcW w:w="1838" w:type="dxa"/>
            <w:vAlign w:val="center"/>
          </w:tcPr>
          <w:p w14:paraId="767C4408" w14:textId="77777777" w:rsidR="00545405" w:rsidRPr="009B7C35" w:rsidRDefault="00545405" w:rsidP="00F91120">
            <w:pPr>
              <w:pStyle w:val="CLDNormal"/>
              <w:spacing w:after="0"/>
              <w:ind w:left="-57" w:right="-57"/>
              <w:jc w:val="left"/>
              <w:rPr>
                <w:b/>
                <w:bCs/>
                <w:sz w:val="22"/>
                <w:szCs w:val="22"/>
              </w:rPr>
            </w:pPr>
            <w:r w:rsidRPr="009B7C35">
              <w:rPr>
                <w:b/>
                <w:bCs/>
                <w:sz w:val="22"/>
                <w:szCs w:val="22"/>
                <w:lang w:val="en-AU"/>
              </w:rPr>
              <w:t>AUST R</w:t>
            </w:r>
          </w:p>
        </w:tc>
        <w:tc>
          <w:tcPr>
            <w:tcW w:w="1205" w:type="dxa"/>
            <w:vAlign w:val="center"/>
          </w:tcPr>
          <w:p w14:paraId="184AE9A9" w14:textId="6CEE6091" w:rsidR="00545405" w:rsidRPr="009B7C35" w:rsidRDefault="00EF77F7" w:rsidP="00F91120">
            <w:pPr>
              <w:pStyle w:val="CLDNormal"/>
              <w:spacing w:after="0"/>
              <w:ind w:left="-57" w:right="-57"/>
              <w:jc w:val="center"/>
              <w:rPr>
                <w:sz w:val="22"/>
                <w:szCs w:val="22"/>
              </w:rPr>
            </w:pPr>
            <w:r>
              <w:rPr>
                <w:sz w:val="22"/>
                <w:szCs w:val="22"/>
              </w:rPr>
              <w:t>413718</w:t>
            </w:r>
          </w:p>
        </w:tc>
        <w:tc>
          <w:tcPr>
            <w:tcW w:w="1205" w:type="dxa"/>
            <w:vAlign w:val="center"/>
          </w:tcPr>
          <w:p w14:paraId="0CF2AA86" w14:textId="463CD572" w:rsidR="00545405" w:rsidRPr="009B7C35" w:rsidRDefault="00545405" w:rsidP="00F91120">
            <w:pPr>
              <w:pStyle w:val="CLDNormal"/>
              <w:spacing w:after="0"/>
              <w:ind w:left="-57" w:right="-57"/>
              <w:jc w:val="center"/>
              <w:rPr>
                <w:sz w:val="22"/>
                <w:szCs w:val="22"/>
              </w:rPr>
            </w:pPr>
            <w:r>
              <w:rPr>
                <w:sz w:val="22"/>
                <w:szCs w:val="22"/>
              </w:rPr>
              <w:t>400874</w:t>
            </w:r>
          </w:p>
        </w:tc>
        <w:tc>
          <w:tcPr>
            <w:tcW w:w="2268" w:type="dxa"/>
            <w:vAlign w:val="center"/>
          </w:tcPr>
          <w:p w14:paraId="54849E03" w14:textId="3F3F8E4C" w:rsidR="00545405" w:rsidRPr="009B7C35" w:rsidRDefault="00EF77F7" w:rsidP="00F91120">
            <w:pPr>
              <w:pStyle w:val="CLDNormal"/>
              <w:spacing w:after="0"/>
              <w:ind w:left="-57" w:right="-57"/>
              <w:jc w:val="center"/>
              <w:rPr>
                <w:sz w:val="22"/>
                <w:szCs w:val="22"/>
              </w:rPr>
            </w:pPr>
            <w:r>
              <w:rPr>
                <w:sz w:val="22"/>
                <w:szCs w:val="22"/>
              </w:rPr>
              <w:t>412350</w:t>
            </w:r>
          </w:p>
        </w:tc>
        <w:tc>
          <w:tcPr>
            <w:tcW w:w="1275" w:type="dxa"/>
            <w:vAlign w:val="center"/>
          </w:tcPr>
          <w:p w14:paraId="7EAEAFEE" w14:textId="1AF848E5" w:rsidR="00545405" w:rsidRPr="009B7C35" w:rsidRDefault="00EF77F7" w:rsidP="00F91120">
            <w:pPr>
              <w:pStyle w:val="CLDNormal"/>
              <w:spacing w:after="0"/>
              <w:ind w:left="-57" w:right="-57"/>
              <w:jc w:val="center"/>
              <w:rPr>
                <w:sz w:val="22"/>
                <w:szCs w:val="22"/>
              </w:rPr>
            </w:pPr>
            <w:r>
              <w:rPr>
                <w:sz w:val="22"/>
                <w:szCs w:val="22"/>
              </w:rPr>
              <w:t>413720</w:t>
            </w:r>
          </w:p>
        </w:tc>
        <w:tc>
          <w:tcPr>
            <w:tcW w:w="1276" w:type="dxa"/>
            <w:vAlign w:val="center"/>
          </w:tcPr>
          <w:p w14:paraId="0EA02B4F" w14:textId="1B86C7A1" w:rsidR="00545405" w:rsidRPr="009B7C35" w:rsidRDefault="00EF77F7" w:rsidP="00F91120">
            <w:pPr>
              <w:pStyle w:val="CLDNormal"/>
              <w:spacing w:after="0"/>
              <w:ind w:left="-57" w:right="-57"/>
              <w:jc w:val="center"/>
              <w:rPr>
                <w:sz w:val="22"/>
                <w:szCs w:val="22"/>
              </w:rPr>
            </w:pPr>
            <w:r>
              <w:rPr>
                <w:sz w:val="22"/>
                <w:szCs w:val="22"/>
              </w:rPr>
              <w:t>413719</w:t>
            </w:r>
          </w:p>
        </w:tc>
      </w:tr>
      <w:tr w:rsidR="00545405" w:rsidRPr="009B7C35" w14:paraId="7BBCD69F" w14:textId="77777777" w:rsidTr="00545405">
        <w:trPr>
          <w:trHeight w:val="526"/>
        </w:trPr>
        <w:tc>
          <w:tcPr>
            <w:tcW w:w="1838" w:type="dxa"/>
            <w:vAlign w:val="center"/>
          </w:tcPr>
          <w:p w14:paraId="32E08F7D" w14:textId="77777777" w:rsidR="00545405" w:rsidRPr="009B7C35" w:rsidRDefault="00545405" w:rsidP="00F91120">
            <w:pPr>
              <w:pStyle w:val="CLDNormal"/>
              <w:spacing w:after="0"/>
              <w:ind w:left="-57" w:right="-57"/>
              <w:jc w:val="left"/>
              <w:rPr>
                <w:b/>
                <w:bCs/>
                <w:sz w:val="22"/>
                <w:szCs w:val="22"/>
              </w:rPr>
            </w:pPr>
            <w:r w:rsidRPr="009B7C35">
              <w:rPr>
                <w:b/>
                <w:bCs/>
                <w:sz w:val="22"/>
                <w:szCs w:val="22"/>
              </w:rPr>
              <w:t>Cap &amp; Label colour code</w:t>
            </w:r>
          </w:p>
        </w:tc>
        <w:tc>
          <w:tcPr>
            <w:tcW w:w="1205" w:type="dxa"/>
            <w:vAlign w:val="center"/>
          </w:tcPr>
          <w:p w14:paraId="6BED8A0C" w14:textId="77777777" w:rsidR="00545405" w:rsidRPr="009B7C35" w:rsidRDefault="00545405" w:rsidP="00F91120">
            <w:pPr>
              <w:pStyle w:val="CLDNormal"/>
              <w:spacing w:after="0"/>
              <w:ind w:left="-57" w:right="-57"/>
              <w:jc w:val="center"/>
              <w:rPr>
                <w:sz w:val="22"/>
                <w:szCs w:val="22"/>
              </w:rPr>
            </w:pPr>
            <w:r w:rsidRPr="009B7C35">
              <w:rPr>
                <w:sz w:val="22"/>
                <w:szCs w:val="22"/>
              </w:rPr>
              <w:t>Light Grey</w:t>
            </w:r>
          </w:p>
        </w:tc>
        <w:tc>
          <w:tcPr>
            <w:tcW w:w="1205" w:type="dxa"/>
            <w:vAlign w:val="center"/>
          </w:tcPr>
          <w:p w14:paraId="12D5CDD2" w14:textId="77777777" w:rsidR="00545405" w:rsidRPr="009B7C35" w:rsidRDefault="00545405" w:rsidP="00F91120">
            <w:pPr>
              <w:pStyle w:val="CLDNormal"/>
              <w:spacing w:after="0"/>
              <w:ind w:left="-57" w:right="-57"/>
              <w:jc w:val="center"/>
              <w:rPr>
                <w:sz w:val="22"/>
                <w:szCs w:val="22"/>
              </w:rPr>
            </w:pPr>
            <w:r w:rsidRPr="009B7C35">
              <w:rPr>
                <w:sz w:val="22"/>
                <w:szCs w:val="22"/>
              </w:rPr>
              <w:t>Dark Grey</w:t>
            </w:r>
          </w:p>
        </w:tc>
        <w:tc>
          <w:tcPr>
            <w:tcW w:w="2268" w:type="dxa"/>
            <w:vAlign w:val="center"/>
          </w:tcPr>
          <w:p w14:paraId="2F45B4A7" w14:textId="77777777" w:rsidR="00545405" w:rsidRPr="009B7C35" w:rsidRDefault="00545405" w:rsidP="00F91120">
            <w:pPr>
              <w:pStyle w:val="CLDNormal"/>
              <w:spacing w:after="0"/>
              <w:ind w:left="-57" w:right="-57"/>
              <w:jc w:val="center"/>
              <w:rPr>
                <w:sz w:val="22"/>
                <w:szCs w:val="22"/>
              </w:rPr>
            </w:pPr>
            <w:r w:rsidRPr="009B7C35">
              <w:rPr>
                <w:sz w:val="22"/>
                <w:szCs w:val="22"/>
              </w:rPr>
              <w:t>Orange</w:t>
            </w:r>
          </w:p>
        </w:tc>
        <w:tc>
          <w:tcPr>
            <w:tcW w:w="1275" w:type="dxa"/>
            <w:vAlign w:val="center"/>
          </w:tcPr>
          <w:p w14:paraId="20302976" w14:textId="77777777" w:rsidR="00545405" w:rsidRPr="009B7C35" w:rsidRDefault="00545405" w:rsidP="00F91120">
            <w:pPr>
              <w:pStyle w:val="CLDNormal"/>
              <w:spacing w:after="0"/>
              <w:ind w:left="-57" w:right="-57"/>
              <w:jc w:val="center"/>
              <w:rPr>
                <w:sz w:val="22"/>
                <w:szCs w:val="22"/>
              </w:rPr>
            </w:pPr>
            <w:r w:rsidRPr="009B7C35">
              <w:rPr>
                <w:sz w:val="22"/>
                <w:szCs w:val="22"/>
              </w:rPr>
              <w:t>Light Blue</w:t>
            </w:r>
          </w:p>
        </w:tc>
        <w:tc>
          <w:tcPr>
            <w:tcW w:w="1276" w:type="dxa"/>
            <w:vAlign w:val="center"/>
          </w:tcPr>
          <w:p w14:paraId="72B34F95" w14:textId="77777777" w:rsidR="00545405" w:rsidRPr="009B7C35" w:rsidRDefault="00545405" w:rsidP="00F91120">
            <w:pPr>
              <w:pStyle w:val="CLDNormal"/>
              <w:spacing w:after="0"/>
              <w:ind w:left="-57" w:right="-57"/>
              <w:jc w:val="center"/>
              <w:rPr>
                <w:sz w:val="22"/>
                <w:szCs w:val="22"/>
              </w:rPr>
            </w:pPr>
            <w:r w:rsidRPr="009B7C35">
              <w:rPr>
                <w:sz w:val="22"/>
                <w:szCs w:val="22"/>
              </w:rPr>
              <w:t>Dark Blue</w:t>
            </w:r>
          </w:p>
        </w:tc>
      </w:tr>
      <w:tr w:rsidR="00545405" w:rsidRPr="009B7C35" w14:paraId="3BDF1E4F" w14:textId="77777777" w:rsidTr="00545405">
        <w:trPr>
          <w:trHeight w:val="788"/>
        </w:trPr>
        <w:tc>
          <w:tcPr>
            <w:tcW w:w="1838" w:type="dxa"/>
            <w:vAlign w:val="center"/>
          </w:tcPr>
          <w:p w14:paraId="16828022" w14:textId="77777777" w:rsidR="00545405" w:rsidRPr="009B7C35" w:rsidRDefault="00545405" w:rsidP="00F91120">
            <w:pPr>
              <w:pStyle w:val="CLDNormal"/>
              <w:spacing w:after="0"/>
              <w:ind w:left="-57" w:right="-57"/>
              <w:jc w:val="left"/>
              <w:rPr>
                <w:b/>
                <w:bCs/>
                <w:sz w:val="22"/>
                <w:szCs w:val="22"/>
                <w:lang w:val="en-AU"/>
              </w:rPr>
            </w:pPr>
            <w:r w:rsidRPr="009B7C35">
              <w:rPr>
                <w:b/>
                <w:bCs/>
                <w:sz w:val="22"/>
                <w:szCs w:val="22"/>
              </w:rPr>
              <w:t>Pharmaceutical form</w:t>
            </w:r>
          </w:p>
        </w:tc>
        <w:tc>
          <w:tcPr>
            <w:tcW w:w="2410" w:type="dxa"/>
            <w:gridSpan w:val="2"/>
            <w:vAlign w:val="center"/>
          </w:tcPr>
          <w:p w14:paraId="277A6142" w14:textId="77777777" w:rsidR="00545405" w:rsidRPr="009B7C35" w:rsidRDefault="00545405" w:rsidP="00F91120">
            <w:pPr>
              <w:pStyle w:val="CLDNormal"/>
              <w:spacing w:after="0"/>
              <w:ind w:left="-57" w:right="-57"/>
              <w:jc w:val="center"/>
              <w:rPr>
                <w:sz w:val="22"/>
                <w:szCs w:val="22"/>
                <w:lang w:val="en-AU"/>
              </w:rPr>
            </w:pPr>
            <w:r w:rsidRPr="009B7C35">
              <w:rPr>
                <w:sz w:val="22"/>
                <w:szCs w:val="22"/>
              </w:rPr>
              <w:t>Suspension for injection</w:t>
            </w:r>
          </w:p>
        </w:tc>
        <w:tc>
          <w:tcPr>
            <w:tcW w:w="2268" w:type="dxa"/>
            <w:vAlign w:val="center"/>
          </w:tcPr>
          <w:p w14:paraId="1CF1F0B4" w14:textId="5AD4B6C0" w:rsidR="00545405" w:rsidRPr="009B7C35" w:rsidRDefault="00545405" w:rsidP="00F91120">
            <w:pPr>
              <w:pStyle w:val="CLDNormal"/>
              <w:spacing w:after="0"/>
              <w:ind w:left="-57" w:right="-57"/>
              <w:jc w:val="center"/>
              <w:rPr>
                <w:sz w:val="22"/>
                <w:szCs w:val="22"/>
                <w:lang w:val="en-AU"/>
              </w:rPr>
            </w:pPr>
            <w:r w:rsidRPr="009B7C35">
              <w:rPr>
                <w:sz w:val="22"/>
                <w:szCs w:val="22"/>
              </w:rPr>
              <w:t>Concentrate for suspension for injection</w:t>
            </w:r>
          </w:p>
        </w:tc>
        <w:tc>
          <w:tcPr>
            <w:tcW w:w="2551" w:type="dxa"/>
            <w:gridSpan w:val="2"/>
            <w:vAlign w:val="center"/>
          </w:tcPr>
          <w:p w14:paraId="08ABE70F" w14:textId="77777777" w:rsidR="00545405" w:rsidRPr="009B7C35" w:rsidRDefault="00545405" w:rsidP="00F91120">
            <w:pPr>
              <w:pStyle w:val="CLDNormal"/>
              <w:spacing w:after="0"/>
              <w:ind w:left="-57" w:right="-57"/>
              <w:jc w:val="center"/>
              <w:rPr>
                <w:sz w:val="22"/>
                <w:szCs w:val="22"/>
                <w:lang w:val="en-AU"/>
              </w:rPr>
            </w:pPr>
            <w:r w:rsidRPr="009B7C35">
              <w:rPr>
                <w:sz w:val="22"/>
                <w:szCs w:val="22"/>
              </w:rPr>
              <w:t>Suspension for injection</w:t>
            </w:r>
          </w:p>
        </w:tc>
      </w:tr>
      <w:tr w:rsidR="00545405" w:rsidRPr="009B7C35" w14:paraId="53ECCAC9" w14:textId="77777777" w:rsidTr="00545405">
        <w:trPr>
          <w:trHeight w:val="526"/>
        </w:trPr>
        <w:tc>
          <w:tcPr>
            <w:tcW w:w="1838" w:type="dxa"/>
            <w:vAlign w:val="center"/>
          </w:tcPr>
          <w:p w14:paraId="799A9782" w14:textId="77777777" w:rsidR="00545405" w:rsidRPr="009B7C35" w:rsidRDefault="00545405" w:rsidP="00F91120">
            <w:pPr>
              <w:pStyle w:val="CLDNormal"/>
              <w:spacing w:after="0"/>
              <w:ind w:left="-57" w:right="-57"/>
              <w:jc w:val="left"/>
              <w:rPr>
                <w:b/>
                <w:bCs/>
                <w:sz w:val="22"/>
                <w:szCs w:val="22"/>
                <w:lang w:val="en-AU"/>
              </w:rPr>
            </w:pPr>
            <w:r w:rsidRPr="009B7C35">
              <w:rPr>
                <w:b/>
                <w:bCs/>
                <w:sz w:val="22"/>
                <w:szCs w:val="22"/>
              </w:rPr>
              <w:t>Strength per dose</w:t>
            </w:r>
          </w:p>
        </w:tc>
        <w:tc>
          <w:tcPr>
            <w:tcW w:w="2410" w:type="dxa"/>
            <w:gridSpan w:val="2"/>
            <w:vAlign w:val="center"/>
          </w:tcPr>
          <w:p w14:paraId="3AB35C20" w14:textId="4BCF286E" w:rsidR="00545405" w:rsidRPr="009B7C35" w:rsidRDefault="00545405" w:rsidP="00F91120">
            <w:pPr>
              <w:pStyle w:val="CLDNormal"/>
              <w:spacing w:after="0"/>
              <w:ind w:left="-57" w:right="-57"/>
              <w:jc w:val="center"/>
              <w:rPr>
                <w:sz w:val="22"/>
                <w:szCs w:val="22"/>
              </w:rPr>
            </w:pPr>
            <w:r>
              <w:rPr>
                <w:sz w:val="22"/>
                <w:szCs w:val="22"/>
              </w:rPr>
              <w:t>15/15</w:t>
            </w:r>
            <w:r w:rsidRPr="009B7C35">
              <w:rPr>
                <w:sz w:val="22"/>
                <w:szCs w:val="22"/>
              </w:rPr>
              <w:t> micrograms</w:t>
            </w:r>
          </w:p>
          <w:p w14:paraId="0DE201E2" w14:textId="77777777" w:rsidR="00545405" w:rsidRPr="009B7C35" w:rsidRDefault="00545405" w:rsidP="00F91120">
            <w:pPr>
              <w:pStyle w:val="CLDNormal"/>
              <w:spacing w:after="0"/>
              <w:ind w:left="-57" w:right="-57"/>
              <w:jc w:val="center"/>
              <w:rPr>
                <w:sz w:val="22"/>
                <w:szCs w:val="22"/>
                <w:lang w:val="en-AU"/>
              </w:rPr>
            </w:pPr>
            <w:r w:rsidRPr="009B7C35">
              <w:rPr>
                <w:sz w:val="22"/>
                <w:szCs w:val="22"/>
              </w:rPr>
              <w:t>(0.3 mL dose)</w:t>
            </w:r>
          </w:p>
        </w:tc>
        <w:tc>
          <w:tcPr>
            <w:tcW w:w="2268" w:type="dxa"/>
            <w:vAlign w:val="center"/>
          </w:tcPr>
          <w:p w14:paraId="326EEECE" w14:textId="61310A1C" w:rsidR="00545405" w:rsidRPr="009B7C35" w:rsidRDefault="00545405" w:rsidP="00F91120">
            <w:pPr>
              <w:pStyle w:val="CLDNormal"/>
              <w:spacing w:after="0"/>
              <w:ind w:left="-57" w:right="-57"/>
              <w:jc w:val="center"/>
              <w:rPr>
                <w:sz w:val="22"/>
                <w:szCs w:val="22"/>
              </w:rPr>
            </w:pPr>
            <w:r>
              <w:rPr>
                <w:sz w:val="22"/>
                <w:szCs w:val="22"/>
              </w:rPr>
              <w:t>5/5</w:t>
            </w:r>
            <w:r w:rsidRPr="009B7C35">
              <w:rPr>
                <w:sz w:val="22"/>
                <w:szCs w:val="22"/>
              </w:rPr>
              <w:t> micrograms</w:t>
            </w:r>
          </w:p>
          <w:p w14:paraId="64CC150C" w14:textId="77777777" w:rsidR="00545405" w:rsidRPr="009B7C35" w:rsidRDefault="00545405" w:rsidP="00F91120">
            <w:pPr>
              <w:pStyle w:val="CLDNormal"/>
              <w:spacing w:after="0"/>
              <w:ind w:left="-57" w:right="-57"/>
              <w:jc w:val="center"/>
              <w:rPr>
                <w:sz w:val="22"/>
                <w:szCs w:val="22"/>
                <w:lang w:val="en-AU"/>
              </w:rPr>
            </w:pPr>
            <w:r w:rsidRPr="009B7C35">
              <w:rPr>
                <w:sz w:val="22"/>
                <w:szCs w:val="22"/>
              </w:rPr>
              <w:t>(0.2 mL dose)</w:t>
            </w:r>
          </w:p>
        </w:tc>
        <w:tc>
          <w:tcPr>
            <w:tcW w:w="2551" w:type="dxa"/>
            <w:gridSpan w:val="2"/>
            <w:vAlign w:val="center"/>
          </w:tcPr>
          <w:p w14:paraId="045060C1" w14:textId="7F5CDEFE" w:rsidR="00545405" w:rsidRPr="009B7C35" w:rsidRDefault="00545405" w:rsidP="00F91120">
            <w:pPr>
              <w:pStyle w:val="CLDNormal"/>
              <w:spacing w:after="0"/>
              <w:ind w:left="-57" w:right="-57"/>
              <w:jc w:val="center"/>
              <w:rPr>
                <w:sz w:val="22"/>
                <w:szCs w:val="22"/>
              </w:rPr>
            </w:pPr>
            <w:r>
              <w:rPr>
                <w:sz w:val="22"/>
                <w:szCs w:val="22"/>
              </w:rPr>
              <w:t>5/5</w:t>
            </w:r>
            <w:r w:rsidRPr="009B7C35">
              <w:rPr>
                <w:sz w:val="22"/>
                <w:szCs w:val="22"/>
              </w:rPr>
              <w:t> micrograms</w:t>
            </w:r>
          </w:p>
          <w:p w14:paraId="1A9C751A" w14:textId="77777777" w:rsidR="00545405" w:rsidRPr="009B7C35" w:rsidRDefault="00545405" w:rsidP="00F91120">
            <w:pPr>
              <w:pStyle w:val="CLDNormal"/>
              <w:spacing w:after="0"/>
              <w:ind w:left="-57" w:right="-57"/>
              <w:jc w:val="center"/>
              <w:rPr>
                <w:sz w:val="22"/>
                <w:szCs w:val="22"/>
                <w:lang w:val="en-AU"/>
              </w:rPr>
            </w:pPr>
            <w:r w:rsidRPr="009B7C35">
              <w:rPr>
                <w:sz w:val="22"/>
                <w:szCs w:val="22"/>
              </w:rPr>
              <w:t>(0.3 mL dose)</w:t>
            </w:r>
          </w:p>
        </w:tc>
      </w:tr>
      <w:tr w:rsidR="00545405" w:rsidRPr="009B7C35" w14:paraId="197DCDCA" w14:textId="77777777" w:rsidTr="00545405">
        <w:trPr>
          <w:trHeight w:val="263"/>
        </w:trPr>
        <w:tc>
          <w:tcPr>
            <w:tcW w:w="1838" w:type="dxa"/>
            <w:vAlign w:val="center"/>
          </w:tcPr>
          <w:p w14:paraId="3E2C6892" w14:textId="77777777" w:rsidR="00545405" w:rsidRPr="009B7C35" w:rsidRDefault="00545405" w:rsidP="00F91120">
            <w:pPr>
              <w:pStyle w:val="CLDNormal"/>
              <w:spacing w:after="0"/>
              <w:ind w:left="-57" w:right="-57"/>
              <w:jc w:val="left"/>
              <w:rPr>
                <w:b/>
                <w:bCs/>
                <w:sz w:val="22"/>
                <w:szCs w:val="22"/>
              </w:rPr>
            </w:pPr>
            <w:r w:rsidRPr="009B7C35">
              <w:rPr>
                <w:b/>
                <w:bCs/>
                <w:sz w:val="22"/>
                <w:szCs w:val="22"/>
              </w:rPr>
              <w:t>Fill volume</w:t>
            </w:r>
          </w:p>
        </w:tc>
        <w:tc>
          <w:tcPr>
            <w:tcW w:w="1205" w:type="dxa"/>
            <w:vAlign w:val="center"/>
          </w:tcPr>
          <w:p w14:paraId="48B483ED" w14:textId="77777777" w:rsidR="00545405" w:rsidRPr="009B7C35" w:rsidRDefault="00545405" w:rsidP="00F91120">
            <w:pPr>
              <w:pStyle w:val="CLDNormal"/>
              <w:spacing w:after="0"/>
              <w:ind w:left="-57" w:right="-57"/>
              <w:jc w:val="center"/>
              <w:rPr>
                <w:sz w:val="22"/>
                <w:szCs w:val="22"/>
              </w:rPr>
            </w:pPr>
            <w:r w:rsidRPr="009B7C35">
              <w:rPr>
                <w:sz w:val="22"/>
                <w:szCs w:val="22"/>
              </w:rPr>
              <w:t>0.48 mL</w:t>
            </w:r>
          </w:p>
        </w:tc>
        <w:tc>
          <w:tcPr>
            <w:tcW w:w="1205" w:type="dxa"/>
            <w:vAlign w:val="center"/>
          </w:tcPr>
          <w:p w14:paraId="50360199" w14:textId="77777777" w:rsidR="00545405" w:rsidRPr="009B7C35" w:rsidRDefault="00545405" w:rsidP="00F91120">
            <w:pPr>
              <w:pStyle w:val="CLDNormal"/>
              <w:spacing w:after="0"/>
              <w:ind w:left="-57" w:right="-57"/>
              <w:jc w:val="center"/>
              <w:rPr>
                <w:sz w:val="22"/>
                <w:szCs w:val="22"/>
              </w:rPr>
            </w:pPr>
            <w:r w:rsidRPr="009B7C35">
              <w:rPr>
                <w:sz w:val="22"/>
                <w:szCs w:val="22"/>
              </w:rPr>
              <w:t>2.25 mL</w:t>
            </w:r>
          </w:p>
        </w:tc>
        <w:tc>
          <w:tcPr>
            <w:tcW w:w="2268" w:type="dxa"/>
            <w:vAlign w:val="center"/>
          </w:tcPr>
          <w:p w14:paraId="42E83701" w14:textId="77777777" w:rsidR="00545405" w:rsidRPr="009B7C35" w:rsidRDefault="00545405" w:rsidP="00F91120">
            <w:pPr>
              <w:pStyle w:val="CLDNormal"/>
              <w:spacing w:after="0"/>
              <w:ind w:left="-57" w:right="-57"/>
              <w:jc w:val="center"/>
              <w:rPr>
                <w:sz w:val="22"/>
                <w:szCs w:val="22"/>
              </w:rPr>
            </w:pPr>
            <w:r w:rsidRPr="009B7C35">
              <w:rPr>
                <w:sz w:val="22"/>
                <w:szCs w:val="22"/>
              </w:rPr>
              <w:t>1.3 mL</w:t>
            </w:r>
          </w:p>
        </w:tc>
        <w:tc>
          <w:tcPr>
            <w:tcW w:w="1275" w:type="dxa"/>
            <w:vAlign w:val="center"/>
          </w:tcPr>
          <w:p w14:paraId="6192F4D5" w14:textId="77777777" w:rsidR="00545405" w:rsidRPr="009B7C35" w:rsidRDefault="00545405" w:rsidP="00F91120">
            <w:pPr>
              <w:pStyle w:val="CLDNormal"/>
              <w:spacing w:after="0"/>
              <w:ind w:left="-57" w:right="-57"/>
              <w:jc w:val="center"/>
              <w:rPr>
                <w:sz w:val="22"/>
                <w:szCs w:val="22"/>
              </w:rPr>
            </w:pPr>
            <w:r w:rsidRPr="009B7C35">
              <w:rPr>
                <w:sz w:val="22"/>
                <w:szCs w:val="22"/>
              </w:rPr>
              <w:t>0.48 mL</w:t>
            </w:r>
          </w:p>
        </w:tc>
        <w:tc>
          <w:tcPr>
            <w:tcW w:w="1276" w:type="dxa"/>
            <w:vAlign w:val="center"/>
          </w:tcPr>
          <w:p w14:paraId="5DC7768E" w14:textId="77777777" w:rsidR="00545405" w:rsidRPr="009B7C35" w:rsidRDefault="00545405" w:rsidP="00F91120">
            <w:pPr>
              <w:pStyle w:val="CLDNormal"/>
              <w:spacing w:after="0"/>
              <w:ind w:left="-57" w:right="-57"/>
              <w:jc w:val="center"/>
              <w:rPr>
                <w:sz w:val="22"/>
                <w:szCs w:val="22"/>
              </w:rPr>
            </w:pPr>
            <w:r w:rsidRPr="009B7C35">
              <w:rPr>
                <w:sz w:val="22"/>
                <w:szCs w:val="22"/>
              </w:rPr>
              <w:t>2.25 mL</w:t>
            </w:r>
          </w:p>
        </w:tc>
      </w:tr>
      <w:tr w:rsidR="00545405" w:rsidRPr="009B7C35" w14:paraId="18D4710E" w14:textId="77777777" w:rsidTr="00545405">
        <w:trPr>
          <w:trHeight w:val="526"/>
        </w:trPr>
        <w:tc>
          <w:tcPr>
            <w:tcW w:w="1838" w:type="dxa"/>
            <w:vAlign w:val="center"/>
          </w:tcPr>
          <w:p w14:paraId="0A4C7D40" w14:textId="77777777" w:rsidR="00545405" w:rsidRPr="009B7C35" w:rsidRDefault="00545405" w:rsidP="00F91120">
            <w:pPr>
              <w:pStyle w:val="CLDNormal"/>
              <w:spacing w:after="0"/>
              <w:ind w:left="-57" w:right="-57"/>
              <w:jc w:val="left"/>
              <w:rPr>
                <w:b/>
                <w:bCs/>
                <w:sz w:val="22"/>
                <w:szCs w:val="22"/>
                <w:lang w:val="en-AU"/>
              </w:rPr>
            </w:pPr>
            <w:r w:rsidRPr="009B7C35">
              <w:rPr>
                <w:b/>
                <w:bCs/>
                <w:sz w:val="22"/>
                <w:szCs w:val="22"/>
                <w:lang w:val="en-AU"/>
              </w:rPr>
              <w:t>No. of doses per vial</w:t>
            </w:r>
          </w:p>
        </w:tc>
        <w:tc>
          <w:tcPr>
            <w:tcW w:w="1205" w:type="dxa"/>
            <w:vAlign w:val="center"/>
          </w:tcPr>
          <w:p w14:paraId="336DC2F0" w14:textId="77777777" w:rsidR="00545405" w:rsidRPr="009B7C35" w:rsidRDefault="00545405" w:rsidP="00F91120">
            <w:pPr>
              <w:pStyle w:val="CLDNormal"/>
              <w:spacing w:after="0"/>
              <w:ind w:left="-57" w:right="-57"/>
              <w:jc w:val="center"/>
              <w:rPr>
                <w:sz w:val="22"/>
                <w:szCs w:val="22"/>
                <w:lang w:val="en-AU"/>
              </w:rPr>
            </w:pPr>
            <w:r w:rsidRPr="009B7C35">
              <w:rPr>
                <w:sz w:val="22"/>
                <w:szCs w:val="22"/>
                <w:lang w:val="en-AU"/>
              </w:rPr>
              <w:t>1</w:t>
            </w:r>
          </w:p>
        </w:tc>
        <w:tc>
          <w:tcPr>
            <w:tcW w:w="1205" w:type="dxa"/>
            <w:vAlign w:val="center"/>
          </w:tcPr>
          <w:p w14:paraId="14DC3DFE" w14:textId="77777777" w:rsidR="00545405" w:rsidRPr="009B7C35" w:rsidRDefault="00545405" w:rsidP="00F91120">
            <w:pPr>
              <w:pStyle w:val="CLDNormal"/>
              <w:spacing w:after="0"/>
              <w:ind w:left="-57" w:right="-57"/>
              <w:jc w:val="center"/>
              <w:rPr>
                <w:sz w:val="22"/>
                <w:szCs w:val="22"/>
                <w:lang w:val="en-AU"/>
              </w:rPr>
            </w:pPr>
            <w:r w:rsidRPr="009B7C35">
              <w:rPr>
                <w:sz w:val="22"/>
                <w:szCs w:val="22"/>
                <w:lang w:val="en-AU"/>
              </w:rPr>
              <w:t>6</w:t>
            </w:r>
          </w:p>
        </w:tc>
        <w:tc>
          <w:tcPr>
            <w:tcW w:w="2268" w:type="dxa"/>
            <w:vAlign w:val="center"/>
          </w:tcPr>
          <w:p w14:paraId="6042F3B7" w14:textId="77777777" w:rsidR="00545405" w:rsidRPr="009B7C35" w:rsidRDefault="00545405" w:rsidP="00F91120">
            <w:pPr>
              <w:pStyle w:val="CLDNormal"/>
              <w:spacing w:after="0"/>
              <w:ind w:left="-57" w:right="-57"/>
              <w:jc w:val="center"/>
              <w:rPr>
                <w:sz w:val="22"/>
                <w:szCs w:val="22"/>
                <w:lang w:val="en-AU"/>
              </w:rPr>
            </w:pPr>
            <w:r w:rsidRPr="009B7C35">
              <w:rPr>
                <w:sz w:val="22"/>
                <w:szCs w:val="22"/>
                <w:lang w:val="en-AU"/>
              </w:rPr>
              <w:t>10</w:t>
            </w:r>
          </w:p>
        </w:tc>
        <w:tc>
          <w:tcPr>
            <w:tcW w:w="1275" w:type="dxa"/>
            <w:vAlign w:val="center"/>
          </w:tcPr>
          <w:p w14:paraId="038CA766" w14:textId="77777777" w:rsidR="00545405" w:rsidRPr="009B7C35" w:rsidRDefault="00545405" w:rsidP="00F91120">
            <w:pPr>
              <w:pStyle w:val="CLDNormal"/>
              <w:spacing w:after="0"/>
              <w:ind w:left="-57" w:right="-57"/>
              <w:jc w:val="center"/>
              <w:rPr>
                <w:sz w:val="22"/>
                <w:szCs w:val="22"/>
                <w:lang w:val="en-AU"/>
              </w:rPr>
            </w:pPr>
            <w:r w:rsidRPr="009B7C35">
              <w:rPr>
                <w:sz w:val="22"/>
                <w:szCs w:val="22"/>
                <w:lang w:val="en-AU"/>
              </w:rPr>
              <w:t>1</w:t>
            </w:r>
          </w:p>
        </w:tc>
        <w:tc>
          <w:tcPr>
            <w:tcW w:w="1276" w:type="dxa"/>
            <w:vAlign w:val="center"/>
          </w:tcPr>
          <w:p w14:paraId="45FEA775" w14:textId="77777777" w:rsidR="00545405" w:rsidRPr="009B7C35" w:rsidRDefault="00545405" w:rsidP="00F91120">
            <w:pPr>
              <w:pStyle w:val="CLDNormal"/>
              <w:spacing w:after="0"/>
              <w:ind w:left="-57" w:right="-57"/>
              <w:jc w:val="center"/>
              <w:rPr>
                <w:sz w:val="22"/>
                <w:szCs w:val="22"/>
                <w:lang w:val="en-AU"/>
              </w:rPr>
            </w:pPr>
            <w:r w:rsidRPr="009B7C35">
              <w:rPr>
                <w:sz w:val="22"/>
                <w:szCs w:val="22"/>
                <w:lang w:val="en-AU"/>
              </w:rPr>
              <w:t>6</w:t>
            </w:r>
          </w:p>
        </w:tc>
      </w:tr>
      <w:tr w:rsidR="00545405" w:rsidRPr="009B7C35" w14:paraId="0BEB15C3" w14:textId="77777777" w:rsidTr="00545405">
        <w:trPr>
          <w:trHeight w:val="526"/>
        </w:trPr>
        <w:tc>
          <w:tcPr>
            <w:tcW w:w="1838" w:type="dxa"/>
            <w:vAlign w:val="center"/>
          </w:tcPr>
          <w:p w14:paraId="2901F55D" w14:textId="77777777" w:rsidR="00545405" w:rsidRPr="009B7C35" w:rsidRDefault="00545405" w:rsidP="00F91120">
            <w:pPr>
              <w:pStyle w:val="CLDNormal"/>
              <w:spacing w:after="0"/>
              <w:ind w:left="-57" w:right="-57"/>
              <w:jc w:val="left"/>
              <w:rPr>
                <w:b/>
                <w:bCs/>
                <w:sz w:val="22"/>
                <w:szCs w:val="22"/>
                <w:lang w:val="en-AU"/>
              </w:rPr>
            </w:pPr>
            <w:r w:rsidRPr="009B7C35">
              <w:rPr>
                <w:b/>
                <w:bCs/>
                <w:sz w:val="22"/>
                <w:szCs w:val="22"/>
              </w:rPr>
              <w:t>Dilution</w:t>
            </w:r>
          </w:p>
        </w:tc>
        <w:tc>
          <w:tcPr>
            <w:tcW w:w="2410" w:type="dxa"/>
            <w:gridSpan w:val="2"/>
            <w:vAlign w:val="center"/>
          </w:tcPr>
          <w:p w14:paraId="4B2EAB01" w14:textId="77777777" w:rsidR="00545405" w:rsidRPr="009B7C35" w:rsidRDefault="00545405" w:rsidP="00F91120">
            <w:pPr>
              <w:pStyle w:val="CLDNormal"/>
              <w:spacing w:after="0"/>
              <w:ind w:left="-57" w:right="-57"/>
              <w:jc w:val="center"/>
              <w:rPr>
                <w:sz w:val="22"/>
                <w:szCs w:val="22"/>
                <w:lang w:val="en-AU"/>
              </w:rPr>
            </w:pPr>
            <w:r w:rsidRPr="009B7C35">
              <w:rPr>
                <w:sz w:val="22"/>
                <w:szCs w:val="22"/>
              </w:rPr>
              <w:t>Do not dilute</w:t>
            </w:r>
          </w:p>
        </w:tc>
        <w:tc>
          <w:tcPr>
            <w:tcW w:w="2268" w:type="dxa"/>
            <w:vAlign w:val="center"/>
          </w:tcPr>
          <w:p w14:paraId="5863245F" w14:textId="77777777" w:rsidR="00545405" w:rsidRPr="009B7C35" w:rsidRDefault="00545405" w:rsidP="00F91120">
            <w:pPr>
              <w:pStyle w:val="CLDNormal"/>
              <w:spacing w:after="0"/>
              <w:ind w:left="-57" w:right="-57"/>
              <w:jc w:val="center"/>
              <w:rPr>
                <w:sz w:val="22"/>
                <w:szCs w:val="22"/>
                <w:lang w:val="en-AU"/>
              </w:rPr>
            </w:pPr>
            <w:r w:rsidRPr="009B7C35">
              <w:rPr>
                <w:sz w:val="22"/>
                <w:szCs w:val="22"/>
              </w:rPr>
              <w:t>Requires dilution</w:t>
            </w:r>
          </w:p>
        </w:tc>
        <w:tc>
          <w:tcPr>
            <w:tcW w:w="2551" w:type="dxa"/>
            <w:gridSpan w:val="2"/>
            <w:vAlign w:val="center"/>
          </w:tcPr>
          <w:p w14:paraId="6E7736A3" w14:textId="77777777" w:rsidR="00545405" w:rsidRPr="009B7C35" w:rsidRDefault="00545405" w:rsidP="00F91120">
            <w:pPr>
              <w:pStyle w:val="CLDNormal"/>
              <w:spacing w:after="0"/>
              <w:ind w:left="-57" w:right="-57"/>
              <w:jc w:val="center"/>
              <w:rPr>
                <w:sz w:val="22"/>
                <w:szCs w:val="22"/>
                <w:lang w:val="en-AU"/>
              </w:rPr>
            </w:pPr>
            <w:r w:rsidRPr="009B7C35">
              <w:rPr>
                <w:sz w:val="22"/>
                <w:szCs w:val="22"/>
              </w:rPr>
              <w:t>Do not dilute</w:t>
            </w:r>
          </w:p>
        </w:tc>
      </w:tr>
    </w:tbl>
    <w:p w14:paraId="1C4C1904" w14:textId="77777777" w:rsidR="00876726" w:rsidRPr="001947ED" w:rsidRDefault="00876726" w:rsidP="00876726">
      <w:pPr>
        <w:pStyle w:val="CLDNormal"/>
        <w:spacing w:after="120"/>
        <w:rPr>
          <w:lang w:val="en-AU"/>
        </w:rPr>
      </w:pPr>
    </w:p>
    <w:p w14:paraId="7A54F342" w14:textId="7F7C065B" w:rsidR="00545405" w:rsidRDefault="00545405" w:rsidP="00545405">
      <w:pPr>
        <w:pStyle w:val="CLDNormal"/>
        <w:spacing w:before="120" w:after="120"/>
        <w:rPr>
          <w:lang w:val="en-AU"/>
        </w:rPr>
      </w:pPr>
      <w:r w:rsidRPr="00693DEF">
        <w:rPr>
          <w:lang w:val="en-AU"/>
        </w:rPr>
        <w:lastRenderedPageBreak/>
        <w:t xml:space="preserve">COMIRNATY </w:t>
      </w:r>
      <w:r w:rsidRPr="00545405">
        <w:rPr>
          <w:lang w:val="en-AU"/>
        </w:rPr>
        <w:t>Original/Omicron BA.4-5</w:t>
      </w:r>
      <w:r>
        <w:rPr>
          <w:lang w:val="en-AU"/>
        </w:rPr>
        <w:t xml:space="preserve"> (Grey and Orange cap) </w:t>
      </w:r>
      <w:r w:rsidRPr="00693DEF">
        <w:rPr>
          <w:lang w:val="en-AU"/>
        </w:rPr>
        <w:t>is a white to off-white frozen suspension.</w:t>
      </w:r>
    </w:p>
    <w:p w14:paraId="280532F9" w14:textId="6C53694B" w:rsidR="00545405" w:rsidRPr="00693DEF" w:rsidRDefault="00545405" w:rsidP="00545405">
      <w:pPr>
        <w:pStyle w:val="CLDNormal"/>
        <w:spacing w:before="120" w:after="120"/>
        <w:rPr>
          <w:lang w:val="en-AU"/>
        </w:rPr>
      </w:pPr>
      <w:r w:rsidRPr="00693DEF">
        <w:rPr>
          <w:lang w:val="en-AU"/>
        </w:rPr>
        <w:t xml:space="preserve">COMIRNATY </w:t>
      </w:r>
      <w:r w:rsidRPr="00545405">
        <w:rPr>
          <w:lang w:val="en-AU"/>
        </w:rPr>
        <w:t xml:space="preserve">Original/Omicron BA.4-5 </w:t>
      </w:r>
      <w:r>
        <w:rPr>
          <w:lang w:val="en-AU"/>
        </w:rPr>
        <w:t xml:space="preserve">(Blue cap) </w:t>
      </w:r>
      <w:r w:rsidRPr="00E4094F">
        <w:t>is a clear to slightly opalescent solution</w:t>
      </w:r>
      <w:r w:rsidRPr="00693DEF">
        <w:rPr>
          <w:lang w:val="en-AU"/>
        </w:rPr>
        <w:t>.</w:t>
      </w:r>
    </w:p>
    <w:p w14:paraId="0DCEA9F9" w14:textId="63E13277" w:rsidR="00C61F27" w:rsidRPr="001947ED" w:rsidRDefault="00C61F27" w:rsidP="00E0141F">
      <w:pPr>
        <w:pStyle w:val="CLDNormal"/>
        <w:rPr>
          <w:lang w:val="en-AU"/>
        </w:rPr>
      </w:pPr>
    </w:p>
    <w:p w14:paraId="3ECD5BAD" w14:textId="3A5127D5" w:rsidR="00E4558F" w:rsidRPr="001947ED" w:rsidRDefault="00932B9D" w:rsidP="00E0141F">
      <w:pPr>
        <w:pStyle w:val="CLDHeading1"/>
        <w:rPr>
          <w:kern w:val="0"/>
          <w:lang w:val="en-AU"/>
        </w:rPr>
      </w:pPr>
      <w:r w:rsidRPr="001947ED">
        <w:rPr>
          <w:kern w:val="0"/>
          <w:lang w:val="en-AU"/>
        </w:rPr>
        <w:t>4.</w:t>
      </w:r>
      <w:r w:rsidRPr="001947ED">
        <w:rPr>
          <w:kern w:val="0"/>
          <w:lang w:val="en-AU"/>
        </w:rPr>
        <w:tab/>
      </w:r>
      <w:r w:rsidR="0018348D" w:rsidRPr="001947ED">
        <w:rPr>
          <w:kern w:val="0"/>
          <w:lang w:val="en-AU"/>
        </w:rPr>
        <w:t>CLINICAL PARTICULARS</w:t>
      </w:r>
    </w:p>
    <w:p w14:paraId="6742D815" w14:textId="5671FB4E" w:rsidR="00E60520" w:rsidRPr="001947ED" w:rsidRDefault="00932B9D" w:rsidP="00E0141F">
      <w:pPr>
        <w:pStyle w:val="CLDHeading2"/>
        <w:rPr>
          <w:bCs/>
          <w:lang w:val="en-AU"/>
        </w:rPr>
      </w:pPr>
      <w:r w:rsidRPr="001947ED">
        <w:rPr>
          <w:lang w:val="en-AU"/>
        </w:rPr>
        <w:t>4.1</w:t>
      </w:r>
      <w:r w:rsidRPr="001947ED">
        <w:rPr>
          <w:lang w:val="en-AU"/>
        </w:rPr>
        <w:tab/>
      </w:r>
      <w:r w:rsidR="004779F5" w:rsidRPr="001947ED">
        <w:rPr>
          <w:lang w:val="en-AU"/>
        </w:rPr>
        <w:t>Therapeutic i</w:t>
      </w:r>
      <w:r w:rsidR="00E60520" w:rsidRPr="001947ED">
        <w:rPr>
          <w:lang w:val="en-AU"/>
        </w:rPr>
        <w:t>ndications</w:t>
      </w:r>
    </w:p>
    <w:p w14:paraId="0A5DCA88" w14:textId="38FC3E6B" w:rsidR="004F5136" w:rsidRPr="001947ED" w:rsidRDefault="004F5136" w:rsidP="00E0141F">
      <w:pPr>
        <w:pStyle w:val="CLDNormal"/>
        <w:rPr>
          <w:lang w:val="en-AU"/>
        </w:rPr>
      </w:pPr>
      <w:r w:rsidRPr="001947ED">
        <w:rPr>
          <w:lang w:val="en-AU"/>
        </w:rPr>
        <w:t xml:space="preserve">COMIRNATY </w:t>
      </w:r>
      <w:r w:rsidR="00226DF0" w:rsidRPr="001947ED">
        <w:rPr>
          <w:lang w:val="en-AU"/>
        </w:rPr>
        <w:t xml:space="preserve">Original/Omicron </w:t>
      </w:r>
      <w:r w:rsidR="006D790A" w:rsidRPr="001947ED">
        <w:rPr>
          <w:lang w:val="en-AU"/>
        </w:rPr>
        <w:t>BA.4-5</w:t>
      </w:r>
      <w:r w:rsidR="00E830E2" w:rsidRPr="001947ED">
        <w:rPr>
          <w:lang w:val="en-AU"/>
        </w:rPr>
        <w:t xml:space="preserve"> </w:t>
      </w:r>
      <w:r w:rsidRPr="001947ED">
        <w:rPr>
          <w:lang w:val="en-AU"/>
        </w:rPr>
        <w:t xml:space="preserve">Vaccine has </w:t>
      </w:r>
      <w:r w:rsidRPr="001947ED">
        <w:rPr>
          <w:b/>
          <w:bCs/>
          <w:lang w:val="en-AU"/>
        </w:rPr>
        <w:t>provisional approval</w:t>
      </w:r>
      <w:r w:rsidRPr="001947ED">
        <w:rPr>
          <w:lang w:val="en-AU"/>
        </w:rPr>
        <w:t xml:space="preserve"> for the indication below:</w:t>
      </w:r>
    </w:p>
    <w:p w14:paraId="0A688E79" w14:textId="52DF2563" w:rsidR="00156E48" w:rsidRPr="001947ED" w:rsidRDefault="00EE0F13" w:rsidP="00E0141F">
      <w:pPr>
        <w:pStyle w:val="CLDNormal"/>
        <w:rPr>
          <w:lang w:val="en-AU"/>
        </w:rPr>
      </w:pPr>
      <w:r>
        <w:rPr>
          <w:lang w:val="en-AU"/>
        </w:rPr>
        <w:t>A</w:t>
      </w:r>
      <w:r w:rsidR="00DA3853" w:rsidRPr="001947ED">
        <w:rPr>
          <w:lang w:val="en-AU"/>
        </w:rPr>
        <w:t xml:space="preserve">ctive immunisation to prevent </w:t>
      </w:r>
      <w:r w:rsidR="00E06CD3" w:rsidRPr="001947ED">
        <w:rPr>
          <w:lang w:val="en-AU"/>
        </w:rPr>
        <w:t>coronavirus disease 2019 (</w:t>
      </w:r>
      <w:r w:rsidR="00DA3853" w:rsidRPr="001947ED">
        <w:rPr>
          <w:lang w:val="en-AU"/>
        </w:rPr>
        <w:t>COVID-19</w:t>
      </w:r>
      <w:r w:rsidR="00E06CD3" w:rsidRPr="001947ED">
        <w:rPr>
          <w:lang w:val="en-AU"/>
        </w:rPr>
        <w:t>)</w:t>
      </w:r>
      <w:r w:rsidR="0096286E" w:rsidRPr="001947ED">
        <w:rPr>
          <w:lang w:val="en-AU"/>
        </w:rPr>
        <w:t xml:space="preserve"> </w:t>
      </w:r>
      <w:r w:rsidR="00DA3853" w:rsidRPr="001947ED">
        <w:rPr>
          <w:lang w:val="en-AU"/>
        </w:rPr>
        <w:t xml:space="preserve">caused by SARS-CoV-2, in individuals </w:t>
      </w:r>
      <w:r w:rsidR="008F6087" w:rsidRPr="001947ED">
        <w:rPr>
          <w:lang w:val="en-AU"/>
        </w:rPr>
        <w:t xml:space="preserve">5 </w:t>
      </w:r>
      <w:r w:rsidR="00DA3853" w:rsidRPr="001947ED">
        <w:rPr>
          <w:lang w:val="en-AU"/>
        </w:rPr>
        <w:t>years of age and older.</w:t>
      </w:r>
    </w:p>
    <w:p w14:paraId="630D1A38" w14:textId="4367D03E" w:rsidR="00CB1C0D" w:rsidRPr="001947ED" w:rsidRDefault="00324A77" w:rsidP="00E0141F">
      <w:pPr>
        <w:pStyle w:val="CLDNormal"/>
        <w:rPr>
          <w:lang w:val="en-AU"/>
        </w:rPr>
      </w:pPr>
      <w:r w:rsidRPr="001947ED">
        <w:rPr>
          <w:lang w:val="en-AU"/>
        </w:rPr>
        <w:t>The use of this vaccine should be in accordance with official recommendations</w:t>
      </w:r>
      <w:r w:rsidR="00982CF0" w:rsidRPr="001947ED">
        <w:rPr>
          <w:lang w:val="en-AU"/>
        </w:rPr>
        <w:t>.</w:t>
      </w:r>
    </w:p>
    <w:p w14:paraId="3D0662D8" w14:textId="39B7496D" w:rsidR="004F5136" w:rsidRPr="001947ED" w:rsidRDefault="004F5136" w:rsidP="00E0141F">
      <w:pPr>
        <w:pStyle w:val="CLDNormal"/>
        <w:rPr>
          <w:lang w:val="en-AU"/>
        </w:rPr>
      </w:pPr>
      <w:r w:rsidRPr="001947ED">
        <w:rPr>
          <w:lang w:val="en-AU"/>
        </w:rPr>
        <w:t xml:space="preserve">The decision has been made on the basis of short term </w:t>
      </w:r>
      <w:r w:rsidR="00A504E9" w:rsidRPr="001947ED">
        <w:rPr>
          <w:lang w:val="en-AU"/>
        </w:rPr>
        <w:t xml:space="preserve">immunogenicity </w:t>
      </w:r>
      <w:r w:rsidRPr="001947ED">
        <w:rPr>
          <w:lang w:val="en-AU"/>
        </w:rPr>
        <w:t xml:space="preserve">and safety data. </w:t>
      </w:r>
      <w:r w:rsidR="00E54EA6" w:rsidRPr="001947ED">
        <w:rPr>
          <w:lang w:val="en-AU"/>
        </w:rPr>
        <w:t xml:space="preserve"> </w:t>
      </w:r>
      <w:r w:rsidRPr="001947ED">
        <w:rPr>
          <w:lang w:val="en-AU"/>
        </w:rPr>
        <w:t xml:space="preserve">Continued approval depends on the evidence of longer term efficacy and safety from ongoing </w:t>
      </w:r>
      <w:r w:rsidR="009A7449" w:rsidRPr="001947ED">
        <w:rPr>
          <w:lang w:val="en-AU"/>
        </w:rPr>
        <w:t xml:space="preserve">clinical trials </w:t>
      </w:r>
      <w:r w:rsidRPr="001947ED">
        <w:rPr>
          <w:lang w:val="en-AU"/>
        </w:rPr>
        <w:t>and post-market assessment.</w:t>
      </w:r>
    </w:p>
    <w:p w14:paraId="682E808F" w14:textId="2FDF01E1" w:rsidR="00E60520" w:rsidRPr="001947ED" w:rsidRDefault="00932B9D" w:rsidP="00E0141F">
      <w:pPr>
        <w:pStyle w:val="CLDHeading2"/>
        <w:rPr>
          <w:bCs/>
          <w:lang w:val="en-AU"/>
        </w:rPr>
      </w:pPr>
      <w:bookmarkStart w:id="1" w:name="_Hlk59623708"/>
      <w:r w:rsidRPr="001947ED">
        <w:rPr>
          <w:lang w:val="en-AU"/>
        </w:rPr>
        <w:t>4.2</w:t>
      </w:r>
      <w:r w:rsidRPr="001947ED">
        <w:rPr>
          <w:lang w:val="en-AU"/>
        </w:rPr>
        <w:tab/>
      </w:r>
      <w:r w:rsidR="004779F5" w:rsidRPr="001947ED">
        <w:rPr>
          <w:lang w:val="en-AU"/>
        </w:rPr>
        <w:t>Dose and method of a</w:t>
      </w:r>
      <w:r w:rsidR="00E60520" w:rsidRPr="001947ED">
        <w:rPr>
          <w:lang w:val="en-AU"/>
        </w:rPr>
        <w:t>dministration</w:t>
      </w:r>
    </w:p>
    <w:bookmarkEnd w:id="1"/>
    <w:p w14:paraId="5B06EE86" w14:textId="09B1BC54" w:rsidR="00112B3F" w:rsidRPr="001947ED" w:rsidRDefault="00112B3F" w:rsidP="00E0141F">
      <w:pPr>
        <w:pStyle w:val="CLDHeading3"/>
        <w:rPr>
          <w:lang w:val="en-AU"/>
        </w:rPr>
      </w:pPr>
      <w:r w:rsidRPr="001947ED">
        <w:rPr>
          <w:lang w:val="en-AU"/>
        </w:rPr>
        <w:t>Dos</w:t>
      </w:r>
      <w:r w:rsidR="00837C3E" w:rsidRPr="001947ED">
        <w:rPr>
          <w:lang w:val="en-AU"/>
        </w:rPr>
        <w:t>age</w:t>
      </w:r>
    </w:p>
    <w:tbl>
      <w:tblPr>
        <w:tblStyle w:val="TableGrid"/>
        <w:tblW w:w="5316" w:type="pct"/>
        <w:tblInd w:w="-147" w:type="dxa"/>
        <w:tblLayout w:type="fixed"/>
        <w:tblCellMar>
          <w:left w:w="57" w:type="dxa"/>
          <w:right w:w="57" w:type="dxa"/>
        </w:tblCellMar>
        <w:tblLook w:val="04A0" w:firstRow="1" w:lastRow="0" w:firstColumn="1" w:lastColumn="0" w:noHBand="0" w:noVBand="1"/>
      </w:tblPr>
      <w:tblGrid>
        <w:gridCol w:w="2693"/>
        <w:gridCol w:w="1331"/>
        <w:gridCol w:w="1333"/>
        <w:gridCol w:w="4230"/>
      </w:tblGrid>
      <w:tr w:rsidR="00545405" w:rsidRPr="009B7C35" w14:paraId="262FF8C5" w14:textId="77777777" w:rsidTr="00545405">
        <w:trPr>
          <w:cantSplit/>
          <w:tblHeader/>
        </w:trPr>
        <w:tc>
          <w:tcPr>
            <w:tcW w:w="1405" w:type="pct"/>
            <w:vAlign w:val="bottom"/>
          </w:tcPr>
          <w:p w14:paraId="5CA324CF" w14:textId="77777777" w:rsidR="00545405" w:rsidRPr="009B7C35" w:rsidRDefault="00545405" w:rsidP="00F91120">
            <w:pPr>
              <w:spacing w:after="0"/>
              <w:jc w:val="left"/>
              <w:rPr>
                <w:b/>
                <w:sz w:val="22"/>
                <w:szCs w:val="22"/>
              </w:rPr>
            </w:pPr>
            <w:r w:rsidRPr="009B7C35">
              <w:rPr>
                <w:b/>
                <w:sz w:val="22"/>
                <w:szCs w:val="22"/>
              </w:rPr>
              <w:t>Strength and Age of Individual</w:t>
            </w:r>
          </w:p>
        </w:tc>
        <w:tc>
          <w:tcPr>
            <w:tcW w:w="694" w:type="pct"/>
            <w:vAlign w:val="bottom"/>
          </w:tcPr>
          <w:p w14:paraId="79C8041E" w14:textId="77777777" w:rsidR="00545405" w:rsidRPr="009B7C35" w:rsidRDefault="00545405" w:rsidP="00F91120">
            <w:pPr>
              <w:spacing w:after="0"/>
              <w:jc w:val="center"/>
              <w:rPr>
                <w:b/>
                <w:sz w:val="22"/>
                <w:szCs w:val="22"/>
              </w:rPr>
            </w:pPr>
            <w:r w:rsidRPr="009B7C35">
              <w:rPr>
                <w:b/>
                <w:sz w:val="22"/>
                <w:szCs w:val="22"/>
              </w:rPr>
              <w:t>Cap and Label Color</w:t>
            </w:r>
          </w:p>
        </w:tc>
        <w:tc>
          <w:tcPr>
            <w:tcW w:w="695" w:type="pct"/>
            <w:vAlign w:val="bottom"/>
          </w:tcPr>
          <w:p w14:paraId="0952FAD2" w14:textId="77777777" w:rsidR="00545405" w:rsidRPr="009B7C35" w:rsidRDefault="00545405" w:rsidP="00F91120">
            <w:pPr>
              <w:spacing w:after="0"/>
              <w:jc w:val="center"/>
              <w:rPr>
                <w:b/>
                <w:sz w:val="22"/>
                <w:szCs w:val="22"/>
              </w:rPr>
            </w:pPr>
            <w:r w:rsidRPr="009B7C35">
              <w:rPr>
                <w:b/>
                <w:sz w:val="22"/>
                <w:szCs w:val="22"/>
              </w:rPr>
              <w:t>Volume of Each Dose</w:t>
            </w:r>
          </w:p>
        </w:tc>
        <w:tc>
          <w:tcPr>
            <w:tcW w:w="2206" w:type="pct"/>
            <w:vAlign w:val="bottom"/>
          </w:tcPr>
          <w:p w14:paraId="4F6D10F2" w14:textId="77777777" w:rsidR="00545405" w:rsidRPr="009B7C35" w:rsidRDefault="00545405" w:rsidP="00F91120">
            <w:pPr>
              <w:spacing w:after="0"/>
              <w:jc w:val="center"/>
              <w:rPr>
                <w:b/>
                <w:sz w:val="22"/>
                <w:szCs w:val="22"/>
              </w:rPr>
            </w:pPr>
            <w:r w:rsidRPr="009B7C35">
              <w:rPr>
                <w:b/>
                <w:sz w:val="22"/>
                <w:szCs w:val="22"/>
              </w:rPr>
              <w:t xml:space="preserve">Dose Schedule for Primary Series and </w:t>
            </w:r>
            <w:r>
              <w:rPr>
                <w:b/>
                <w:sz w:val="22"/>
                <w:szCs w:val="22"/>
              </w:rPr>
              <w:t>Additional dose(s)</w:t>
            </w:r>
          </w:p>
        </w:tc>
      </w:tr>
      <w:tr w:rsidR="00545405" w:rsidRPr="009B7C35" w14:paraId="2F088841" w14:textId="77777777" w:rsidTr="00545405">
        <w:trPr>
          <w:cantSplit/>
        </w:trPr>
        <w:tc>
          <w:tcPr>
            <w:tcW w:w="1405" w:type="pct"/>
            <w:vMerge w:val="restart"/>
            <w:vAlign w:val="center"/>
          </w:tcPr>
          <w:p w14:paraId="1981047C" w14:textId="7617B354" w:rsidR="00545405" w:rsidRPr="009B7C35" w:rsidRDefault="00545405" w:rsidP="00F91120">
            <w:pPr>
              <w:spacing w:after="0"/>
              <w:jc w:val="left"/>
              <w:rPr>
                <w:b/>
                <w:bCs/>
                <w:sz w:val="22"/>
                <w:szCs w:val="22"/>
              </w:rPr>
            </w:pPr>
            <w:r>
              <w:rPr>
                <w:b/>
                <w:bCs/>
                <w:sz w:val="22"/>
                <w:szCs w:val="22"/>
              </w:rPr>
              <w:t>5/5</w:t>
            </w:r>
            <w:r w:rsidRPr="009B7C35">
              <w:rPr>
                <w:b/>
                <w:bCs/>
                <w:sz w:val="22"/>
                <w:szCs w:val="22"/>
              </w:rPr>
              <w:t xml:space="preserve"> </w:t>
            </w:r>
            <w:r>
              <w:rPr>
                <w:b/>
                <w:bCs/>
                <w:sz w:val="22"/>
                <w:szCs w:val="22"/>
              </w:rPr>
              <w:t>micrograms</w:t>
            </w:r>
            <w:r w:rsidRPr="009B7C35">
              <w:rPr>
                <w:b/>
                <w:bCs/>
                <w:sz w:val="22"/>
                <w:szCs w:val="22"/>
              </w:rPr>
              <w:t xml:space="preserve"> per dose</w:t>
            </w:r>
          </w:p>
          <w:p w14:paraId="0595D21B" w14:textId="77777777" w:rsidR="00545405" w:rsidRPr="009B7C35" w:rsidRDefault="00545405" w:rsidP="00F91120">
            <w:pPr>
              <w:spacing w:after="0"/>
              <w:jc w:val="left"/>
              <w:rPr>
                <w:sz w:val="22"/>
                <w:szCs w:val="22"/>
              </w:rPr>
            </w:pPr>
            <w:r w:rsidRPr="009B7C35">
              <w:rPr>
                <w:sz w:val="22"/>
                <w:szCs w:val="22"/>
              </w:rPr>
              <w:t xml:space="preserve">5 </w:t>
            </w:r>
            <w:r>
              <w:rPr>
                <w:sz w:val="22"/>
                <w:szCs w:val="22"/>
              </w:rPr>
              <w:t>to</w:t>
            </w:r>
            <w:r w:rsidRPr="009B7C35">
              <w:rPr>
                <w:sz w:val="22"/>
                <w:szCs w:val="22"/>
              </w:rPr>
              <w:t xml:space="preserve"> </w:t>
            </w:r>
            <w:r>
              <w:rPr>
                <w:sz w:val="22"/>
                <w:szCs w:val="22"/>
              </w:rPr>
              <w:t>&lt;12</w:t>
            </w:r>
            <w:r w:rsidRPr="009B7C35">
              <w:rPr>
                <w:sz w:val="22"/>
                <w:szCs w:val="22"/>
              </w:rPr>
              <w:t> years</w:t>
            </w:r>
          </w:p>
        </w:tc>
        <w:tc>
          <w:tcPr>
            <w:tcW w:w="694" w:type="pct"/>
            <w:vAlign w:val="center"/>
          </w:tcPr>
          <w:p w14:paraId="5FAA0D1B" w14:textId="77777777" w:rsidR="00545405" w:rsidRPr="009B7C35" w:rsidRDefault="00545405" w:rsidP="00F91120">
            <w:pPr>
              <w:spacing w:after="0"/>
              <w:jc w:val="center"/>
              <w:rPr>
                <w:sz w:val="22"/>
                <w:szCs w:val="22"/>
              </w:rPr>
            </w:pPr>
            <w:r w:rsidRPr="009B7C35">
              <w:rPr>
                <w:sz w:val="22"/>
                <w:szCs w:val="22"/>
              </w:rPr>
              <w:t>Orange</w:t>
            </w:r>
          </w:p>
        </w:tc>
        <w:tc>
          <w:tcPr>
            <w:tcW w:w="695" w:type="pct"/>
            <w:vAlign w:val="center"/>
          </w:tcPr>
          <w:p w14:paraId="19C5A099" w14:textId="77777777" w:rsidR="00545405" w:rsidRPr="009B7C35" w:rsidRDefault="00545405" w:rsidP="00F91120">
            <w:pPr>
              <w:spacing w:after="0"/>
              <w:jc w:val="center"/>
              <w:rPr>
                <w:sz w:val="22"/>
                <w:szCs w:val="22"/>
              </w:rPr>
            </w:pPr>
            <w:r w:rsidRPr="009B7C35">
              <w:rPr>
                <w:sz w:val="22"/>
                <w:szCs w:val="22"/>
              </w:rPr>
              <w:t>0.2 mL</w:t>
            </w:r>
          </w:p>
        </w:tc>
        <w:tc>
          <w:tcPr>
            <w:tcW w:w="2206" w:type="pct"/>
            <w:vMerge w:val="restart"/>
            <w:vAlign w:val="center"/>
          </w:tcPr>
          <w:p w14:paraId="4DAED49D" w14:textId="77777777" w:rsidR="00545405" w:rsidRPr="009B7C35" w:rsidRDefault="00545405" w:rsidP="00545405">
            <w:pPr>
              <w:pStyle w:val="ListParagraph"/>
              <w:widowControl/>
              <w:numPr>
                <w:ilvl w:val="0"/>
                <w:numId w:val="46"/>
              </w:numPr>
              <w:overflowPunct w:val="0"/>
              <w:autoSpaceDE w:val="0"/>
              <w:autoSpaceDN w:val="0"/>
              <w:adjustRightInd w:val="0"/>
              <w:ind w:left="0" w:hanging="253"/>
              <w:contextualSpacing/>
              <w:textAlignment w:val="baseline"/>
              <w:rPr>
                <w:rFonts w:ascii="Times New Roman" w:hAnsi="Times New Roman" w:cs="Times New Roman"/>
                <w:b/>
                <w:bCs/>
              </w:rPr>
            </w:pPr>
            <w:r w:rsidRPr="009B7C35">
              <w:rPr>
                <w:rFonts w:ascii="Times New Roman" w:hAnsi="Times New Roman" w:cs="Times New Roman"/>
                <w:b/>
                <w:bCs/>
              </w:rPr>
              <w:t xml:space="preserve">Primary series: </w:t>
            </w:r>
          </w:p>
          <w:p w14:paraId="471F6C5E" w14:textId="77777777" w:rsidR="00545405" w:rsidRPr="009B7C35" w:rsidRDefault="00545405" w:rsidP="00F91120">
            <w:pPr>
              <w:spacing w:after="0"/>
              <w:rPr>
                <w:sz w:val="22"/>
                <w:szCs w:val="22"/>
              </w:rPr>
            </w:pPr>
            <w:r w:rsidRPr="009B7C35">
              <w:rPr>
                <w:sz w:val="22"/>
                <w:szCs w:val="22"/>
              </w:rPr>
              <w:t xml:space="preserve">2 doses at </w:t>
            </w:r>
            <w:r>
              <w:rPr>
                <w:sz w:val="22"/>
                <w:szCs w:val="22"/>
              </w:rPr>
              <w:t>least</w:t>
            </w:r>
            <w:r w:rsidRPr="009B7C35">
              <w:rPr>
                <w:sz w:val="22"/>
                <w:szCs w:val="22"/>
              </w:rPr>
              <w:t xml:space="preserve"> to 21 days (preferably 3 weeks) apart</w:t>
            </w:r>
          </w:p>
          <w:p w14:paraId="1B8D2A1E" w14:textId="77777777" w:rsidR="00545405" w:rsidRDefault="00545405" w:rsidP="00545405">
            <w:pPr>
              <w:pStyle w:val="ListParagraph"/>
              <w:widowControl/>
              <w:numPr>
                <w:ilvl w:val="0"/>
                <w:numId w:val="46"/>
              </w:numPr>
              <w:overflowPunct w:val="0"/>
              <w:autoSpaceDE w:val="0"/>
              <w:autoSpaceDN w:val="0"/>
              <w:adjustRightInd w:val="0"/>
              <w:ind w:left="0" w:hanging="253"/>
              <w:contextualSpacing/>
              <w:textAlignment w:val="baseline"/>
              <w:rPr>
                <w:rFonts w:ascii="Times New Roman" w:hAnsi="Times New Roman" w:cs="Times New Roman"/>
              </w:rPr>
            </w:pPr>
            <w:r>
              <w:rPr>
                <w:rFonts w:ascii="Times New Roman" w:hAnsi="Times New Roman" w:cs="Times New Roman"/>
                <w:b/>
                <w:bCs/>
              </w:rPr>
              <w:t>Additional dose(s)</w:t>
            </w:r>
            <w:r w:rsidRPr="009B7C35">
              <w:rPr>
                <w:rFonts w:ascii="Times New Roman" w:hAnsi="Times New Roman" w:cs="Times New Roman"/>
              </w:rPr>
              <w:t xml:space="preserve">: </w:t>
            </w:r>
          </w:p>
          <w:p w14:paraId="11957DD1" w14:textId="77777777" w:rsidR="00545405" w:rsidRPr="009B7C35" w:rsidRDefault="00545405" w:rsidP="00545405">
            <w:pPr>
              <w:pStyle w:val="ListParagraph"/>
              <w:widowControl/>
              <w:numPr>
                <w:ilvl w:val="0"/>
                <w:numId w:val="46"/>
              </w:numPr>
              <w:overflowPunct w:val="0"/>
              <w:autoSpaceDE w:val="0"/>
              <w:autoSpaceDN w:val="0"/>
              <w:adjustRightInd w:val="0"/>
              <w:ind w:left="0" w:hanging="253"/>
              <w:contextualSpacing/>
              <w:textAlignment w:val="baseline"/>
              <w:rPr>
                <w:rFonts w:ascii="Times New Roman" w:hAnsi="Times New Roman" w:cs="Times New Roman"/>
              </w:rPr>
            </w:pPr>
            <w:r w:rsidRPr="009B7C35">
              <w:rPr>
                <w:rFonts w:ascii="Times New Roman" w:hAnsi="Times New Roman" w:cs="Times New Roman"/>
              </w:rPr>
              <w:t xml:space="preserve">at least </w:t>
            </w:r>
            <w:r>
              <w:rPr>
                <w:rFonts w:ascii="Times New Roman" w:hAnsi="Times New Roman" w:cs="Times New Roman"/>
              </w:rPr>
              <w:t>3</w:t>
            </w:r>
            <w:r w:rsidRPr="009B7C35">
              <w:rPr>
                <w:rFonts w:ascii="Times New Roman" w:hAnsi="Times New Roman" w:cs="Times New Roman"/>
              </w:rPr>
              <w:t xml:space="preserve"> months after </w:t>
            </w:r>
            <w:r>
              <w:rPr>
                <w:rFonts w:ascii="Times New Roman" w:hAnsi="Times New Roman" w:cs="Times New Roman"/>
              </w:rPr>
              <w:t>a previous dose</w:t>
            </w:r>
          </w:p>
        </w:tc>
      </w:tr>
      <w:tr w:rsidR="00545405" w:rsidRPr="009B7C35" w14:paraId="389FACBC" w14:textId="77777777" w:rsidTr="00545405">
        <w:trPr>
          <w:cantSplit/>
        </w:trPr>
        <w:tc>
          <w:tcPr>
            <w:tcW w:w="1405" w:type="pct"/>
            <w:vMerge/>
            <w:vAlign w:val="center"/>
          </w:tcPr>
          <w:p w14:paraId="755FEA78" w14:textId="77777777" w:rsidR="00545405" w:rsidRPr="009B7C35" w:rsidRDefault="00545405" w:rsidP="00F91120">
            <w:pPr>
              <w:spacing w:after="0"/>
              <w:jc w:val="left"/>
              <w:rPr>
                <w:b/>
                <w:bCs/>
                <w:sz w:val="22"/>
                <w:szCs w:val="22"/>
              </w:rPr>
            </w:pPr>
          </w:p>
        </w:tc>
        <w:tc>
          <w:tcPr>
            <w:tcW w:w="694" w:type="pct"/>
            <w:vAlign w:val="center"/>
          </w:tcPr>
          <w:p w14:paraId="7BB2FB05" w14:textId="77777777" w:rsidR="00545405" w:rsidRPr="009B7C35" w:rsidRDefault="00545405" w:rsidP="00F91120">
            <w:pPr>
              <w:spacing w:after="0"/>
              <w:jc w:val="center"/>
              <w:rPr>
                <w:sz w:val="22"/>
                <w:szCs w:val="22"/>
              </w:rPr>
            </w:pPr>
            <w:r w:rsidRPr="009B7C35">
              <w:rPr>
                <w:sz w:val="22"/>
                <w:szCs w:val="22"/>
              </w:rPr>
              <w:t>Blue</w:t>
            </w:r>
          </w:p>
        </w:tc>
        <w:tc>
          <w:tcPr>
            <w:tcW w:w="695" w:type="pct"/>
            <w:vAlign w:val="center"/>
          </w:tcPr>
          <w:p w14:paraId="1C54F1B8" w14:textId="77777777" w:rsidR="00545405" w:rsidRPr="009B7C35" w:rsidRDefault="00545405" w:rsidP="00F91120">
            <w:pPr>
              <w:spacing w:after="0"/>
              <w:jc w:val="center"/>
              <w:rPr>
                <w:sz w:val="22"/>
                <w:szCs w:val="22"/>
              </w:rPr>
            </w:pPr>
            <w:r w:rsidRPr="009B7C35">
              <w:rPr>
                <w:sz w:val="22"/>
                <w:szCs w:val="22"/>
              </w:rPr>
              <w:t>0.3 mL</w:t>
            </w:r>
          </w:p>
        </w:tc>
        <w:tc>
          <w:tcPr>
            <w:tcW w:w="2206" w:type="pct"/>
            <w:vMerge/>
            <w:vAlign w:val="center"/>
          </w:tcPr>
          <w:p w14:paraId="01C9DFE9" w14:textId="77777777" w:rsidR="00545405" w:rsidRPr="009B7C35" w:rsidRDefault="00545405" w:rsidP="00F91120">
            <w:pPr>
              <w:spacing w:after="0"/>
              <w:rPr>
                <w:sz w:val="22"/>
                <w:szCs w:val="22"/>
              </w:rPr>
            </w:pPr>
          </w:p>
        </w:tc>
      </w:tr>
      <w:tr w:rsidR="00545405" w:rsidRPr="009B7C35" w14:paraId="47E0927F" w14:textId="77777777" w:rsidTr="00545405">
        <w:trPr>
          <w:cantSplit/>
        </w:trPr>
        <w:tc>
          <w:tcPr>
            <w:tcW w:w="1405" w:type="pct"/>
            <w:vAlign w:val="center"/>
          </w:tcPr>
          <w:p w14:paraId="60B27FE4" w14:textId="47DD0C20" w:rsidR="00545405" w:rsidRPr="009B7C35" w:rsidRDefault="00545405" w:rsidP="00F91120">
            <w:pPr>
              <w:spacing w:after="0"/>
              <w:jc w:val="left"/>
              <w:rPr>
                <w:b/>
                <w:bCs/>
                <w:sz w:val="22"/>
                <w:szCs w:val="22"/>
              </w:rPr>
            </w:pPr>
            <w:r>
              <w:rPr>
                <w:b/>
                <w:bCs/>
                <w:sz w:val="22"/>
                <w:szCs w:val="22"/>
              </w:rPr>
              <w:t>15/15</w:t>
            </w:r>
            <w:r w:rsidRPr="009B7C35">
              <w:rPr>
                <w:b/>
                <w:bCs/>
                <w:sz w:val="22"/>
                <w:szCs w:val="22"/>
              </w:rPr>
              <w:t xml:space="preserve"> </w:t>
            </w:r>
            <w:r>
              <w:rPr>
                <w:b/>
                <w:bCs/>
                <w:sz w:val="22"/>
                <w:szCs w:val="22"/>
              </w:rPr>
              <w:t>micrograms</w:t>
            </w:r>
            <w:r w:rsidRPr="009B7C35">
              <w:rPr>
                <w:b/>
                <w:bCs/>
                <w:sz w:val="22"/>
                <w:szCs w:val="22"/>
              </w:rPr>
              <w:t xml:space="preserve"> per dose</w:t>
            </w:r>
          </w:p>
          <w:p w14:paraId="3AE12545" w14:textId="77777777" w:rsidR="00545405" w:rsidRPr="009B7C35" w:rsidRDefault="00545405" w:rsidP="00F91120">
            <w:pPr>
              <w:spacing w:after="0"/>
              <w:jc w:val="left"/>
              <w:rPr>
                <w:sz w:val="22"/>
                <w:szCs w:val="22"/>
              </w:rPr>
            </w:pPr>
            <w:r w:rsidRPr="009B7C35">
              <w:rPr>
                <w:sz w:val="22"/>
                <w:szCs w:val="22"/>
              </w:rPr>
              <w:t>12 years and older</w:t>
            </w:r>
          </w:p>
        </w:tc>
        <w:tc>
          <w:tcPr>
            <w:tcW w:w="694" w:type="pct"/>
            <w:vAlign w:val="center"/>
          </w:tcPr>
          <w:p w14:paraId="6A5FA0EE" w14:textId="77777777" w:rsidR="00545405" w:rsidRPr="009B7C35" w:rsidRDefault="00545405" w:rsidP="00F91120">
            <w:pPr>
              <w:spacing w:after="0"/>
              <w:jc w:val="center"/>
              <w:rPr>
                <w:sz w:val="22"/>
                <w:szCs w:val="22"/>
              </w:rPr>
            </w:pPr>
            <w:r w:rsidRPr="009B7C35">
              <w:rPr>
                <w:sz w:val="22"/>
                <w:szCs w:val="22"/>
              </w:rPr>
              <w:t>Grey</w:t>
            </w:r>
          </w:p>
        </w:tc>
        <w:tc>
          <w:tcPr>
            <w:tcW w:w="695" w:type="pct"/>
            <w:vAlign w:val="center"/>
          </w:tcPr>
          <w:p w14:paraId="71ADB4A2" w14:textId="77777777" w:rsidR="00545405" w:rsidRPr="009B7C35" w:rsidRDefault="00545405" w:rsidP="00F91120">
            <w:pPr>
              <w:spacing w:after="0"/>
              <w:jc w:val="center"/>
              <w:rPr>
                <w:sz w:val="22"/>
                <w:szCs w:val="22"/>
              </w:rPr>
            </w:pPr>
            <w:r w:rsidRPr="009B7C35">
              <w:rPr>
                <w:sz w:val="22"/>
                <w:szCs w:val="22"/>
              </w:rPr>
              <w:t>0.3 mL</w:t>
            </w:r>
          </w:p>
        </w:tc>
        <w:tc>
          <w:tcPr>
            <w:tcW w:w="2206" w:type="pct"/>
            <w:vMerge/>
            <w:vAlign w:val="center"/>
          </w:tcPr>
          <w:p w14:paraId="2FF79374" w14:textId="77777777" w:rsidR="00545405" w:rsidRPr="009B7C35" w:rsidRDefault="00545405" w:rsidP="00F91120">
            <w:pPr>
              <w:spacing w:after="0"/>
              <w:rPr>
                <w:sz w:val="22"/>
                <w:szCs w:val="22"/>
              </w:rPr>
            </w:pPr>
          </w:p>
        </w:tc>
      </w:tr>
    </w:tbl>
    <w:p w14:paraId="132E7F88" w14:textId="67850B5C" w:rsidR="00876726" w:rsidRDefault="00FB065E" w:rsidP="00876726">
      <w:pPr>
        <w:pStyle w:val="CLDNormal"/>
        <w:spacing w:after="120"/>
        <w:rPr>
          <w:lang w:val="en-AU"/>
        </w:rPr>
      </w:pPr>
      <w:r>
        <w:rPr>
          <w:lang w:val="en-AU"/>
        </w:rPr>
        <w:t>P</w:t>
      </w:r>
      <w:r w:rsidRPr="00CA58E8">
        <w:rPr>
          <w:lang w:val="en-AU"/>
        </w:rPr>
        <w:t xml:space="preserve">rimary series, when clinically indicated, </w:t>
      </w:r>
      <w:r>
        <w:rPr>
          <w:lang w:val="en-AU"/>
        </w:rPr>
        <w:t>can be given</w:t>
      </w:r>
      <w:r w:rsidRPr="00CA58E8">
        <w:rPr>
          <w:lang w:val="en-AU"/>
        </w:rPr>
        <w:t xml:space="preserve"> </w:t>
      </w:r>
      <w:r>
        <w:rPr>
          <w:lang w:val="en-AU"/>
        </w:rPr>
        <w:t>to</w:t>
      </w:r>
      <w:r w:rsidRPr="00CA58E8">
        <w:rPr>
          <w:lang w:val="en-AU"/>
        </w:rPr>
        <w:t xml:space="preserve"> </w:t>
      </w:r>
      <w:r>
        <w:rPr>
          <w:lang w:val="en-AU"/>
        </w:rPr>
        <w:t xml:space="preserve">the </w:t>
      </w:r>
      <w:r w:rsidRPr="00CA58E8">
        <w:rPr>
          <w:lang w:val="en-AU"/>
        </w:rPr>
        <w:t>individuals such as those who are vaccine-</w:t>
      </w:r>
      <w:r>
        <w:rPr>
          <w:lang w:val="en-AU"/>
        </w:rPr>
        <w:t>naïve and immunocompromised.</w:t>
      </w:r>
    </w:p>
    <w:p w14:paraId="349EA593" w14:textId="28E5000F" w:rsidR="00226DF0" w:rsidRDefault="00226DF0" w:rsidP="00226DF0">
      <w:pPr>
        <w:pStyle w:val="CLDNormal"/>
        <w:rPr>
          <w:lang w:val="en-AU"/>
        </w:rPr>
      </w:pPr>
      <w:r w:rsidRPr="001947ED">
        <w:rPr>
          <w:lang w:val="en-AU"/>
        </w:rPr>
        <w:t xml:space="preserve">For details on the primary vaccination course for ages </w:t>
      </w:r>
      <w:r w:rsidR="00876726">
        <w:rPr>
          <w:lang w:val="en-AU"/>
        </w:rPr>
        <w:t>6 months to &lt;5 years</w:t>
      </w:r>
      <w:r w:rsidRPr="001947ED">
        <w:rPr>
          <w:lang w:val="en-AU"/>
        </w:rPr>
        <w:t xml:space="preserve">, please refer to the Product Information for COMIRNATY </w:t>
      </w:r>
      <w:r w:rsidR="00280782" w:rsidRPr="001947ED">
        <w:rPr>
          <w:lang w:val="en-AU"/>
        </w:rPr>
        <w:t>(</w:t>
      </w:r>
      <w:r w:rsidR="00BB671B" w:rsidRPr="001947ED">
        <w:rPr>
          <w:lang w:val="en-AU"/>
        </w:rPr>
        <w:t>tozinameran</w:t>
      </w:r>
      <w:r w:rsidR="00280782" w:rsidRPr="001947ED">
        <w:rPr>
          <w:lang w:val="en-AU"/>
        </w:rPr>
        <w:t>)</w:t>
      </w:r>
      <w:r w:rsidR="00BB671B" w:rsidRPr="001947ED">
        <w:rPr>
          <w:lang w:val="en-AU"/>
        </w:rPr>
        <w:t xml:space="preserve"> </w:t>
      </w:r>
      <w:r w:rsidR="008F6087" w:rsidRPr="001947ED">
        <w:rPr>
          <w:lang w:val="en-AU"/>
        </w:rPr>
        <w:t>COVID-19 vaccine</w:t>
      </w:r>
      <w:r w:rsidRPr="001947ED">
        <w:rPr>
          <w:lang w:val="en-AU"/>
        </w:rPr>
        <w:t>.</w:t>
      </w:r>
    </w:p>
    <w:p w14:paraId="5487F73E" w14:textId="13A82943" w:rsidR="00FB065E" w:rsidRDefault="00FB065E" w:rsidP="00226DF0">
      <w:pPr>
        <w:pStyle w:val="CLDNormal"/>
        <w:rPr>
          <w:rFonts w:cs="Arial"/>
          <w:szCs w:val="22"/>
          <w:shd w:val="clear" w:color="auto" w:fill="FFFFFF"/>
        </w:rPr>
      </w:pPr>
      <w:r w:rsidRPr="005468B3">
        <w:rPr>
          <w:lang w:val="en-AU"/>
        </w:rPr>
        <w:t>The use of this vaccine should be in accordance with clinical recommendations in Australia, made by ATAGI in the Australian Immunisation Handbook</w:t>
      </w:r>
      <w:r>
        <w:rPr>
          <w:lang w:val="en-AU"/>
        </w:rPr>
        <w:t>.</w:t>
      </w:r>
    </w:p>
    <w:p w14:paraId="4FB86FB4" w14:textId="77777777" w:rsidR="00FB065E" w:rsidRPr="00A50548" w:rsidRDefault="00FB065E" w:rsidP="00FB065E">
      <w:pPr>
        <w:pStyle w:val="CLDHeading4"/>
        <w:rPr>
          <w:lang w:val="en-AU"/>
        </w:rPr>
      </w:pPr>
      <w:r w:rsidRPr="00A50548">
        <w:rPr>
          <w:lang w:val="en-AU"/>
        </w:rPr>
        <w:t xml:space="preserve">Severely immunocompromised aged 12 years and older </w:t>
      </w:r>
    </w:p>
    <w:p w14:paraId="76C72C92" w14:textId="3746BD42" w:rsidR="00FB065E" w:rsidRPr="001947ED" w:rsidRDefault="00FB065E" w:rsidP="00226DF0">
      <w:pPr>
        <w:pStyle w:val="CLDNormal"/>
        <w:rPr>
          <w:lang w:val="en-AU"/>
        </w:rPr>
      </w:pPr>
      <w:r>
        <w:rPr>
          <w:rFonts w:cs="Arial"/>
          <w:szCs w:val="22"/>
          <w:shd w:val="clear" w:color="auto" w:fill="FFFFFF"/>
        </w:rPr>
        <w:t>In accordance with official recommendations, a</w:t>
      </w:r>
      <w:r w:rsidRPr="00A50548">
        <w:rPr>
          <w:rFonts w:cs="Arial"/>
          <w:szCs w:val="22"/>
          <w:shd w:val="clear" w:color="auto" w:fill="FFFFFF"/>
        </w:rPr>
        <w:t xml:space="preserve"> third dose may be given</w:t>
      </w:r>
      <w:r>
        <w:rPr>
          <w:rFonts w:cs="Arial"/>
          <w:szCs w:val="22"/>
          <w:shd w:val="clear" w:color="auto" w:fill="FFFFFF"/>
        </w:rPr>
        <w:t>, as part of the primary series,</w:t>
      </w:r>
      <w:r w:rsidRPr="00A50548">
        <w:rPr>
          <w:rFonts w:cs="Arial"/>
          <w:szCs w:val="22"/>
          <w:shd w:val="clear" w:color="auto" w:fill="FFFFFF"/>
        </w:rPr>
        <w:t xml:space="preserve"> at least 28 days after the second dose to individuals who are severely immunocompromised (see </w:t>
      </w:r>
      <w:r>
        <w:rPr>
          <w:rFonts w:cs="Arial"/>
          <w:szCs w:val="22"/>
          <w:shd w:val="clear" w:color="auto" w:fill="FFFFFF"/>
        </w:rPr>
        <w:t>S</w:t>
      </w:r>
      <w:r w:rsidRPr="00A50548">
        <w:rPr>
          <w:rFonts w:cs="Arial"/>
          <w:szCs w:val="22"/>
          <w:shd w:val="clear" w:color="auto" w:fill="FFFFFF"/>
        </w:rPr>
        <w:t xml:space="preserve">ection 4.4 </w:t>
      </w:r>
      <w:r w:rsidRPr="00FF2A3C">
        <w:rPr>
          <w:rFonts w:cs="Arial"/>
          <w:szCs w:val="22"/>
          <w:shd w:val="clear" w:color="auto" w:fill="FFFFFF"/>
        </w:rPr>
        <w:t>Special warnings and precautions for use</w:t>
      </w:r>
      <w:r w:rsidRPr="00A50548">
        <w:rPr>
          <w:rFonts w:cs="Arial"/>
          <w:szCs w:val="22"/>
          <w:shd w:val="clear" w:color="auto" w:fill="FFFFFF"/>
        </w:rPr>
        <w:t>).</w:t>
      </w:r>
    </w:p>
    <w:p w14:paraId="3C979C4A" w14:textId="5AF454DB" w:rsidR="00BE6E01" w:rsidRPr="001947ED" w:rsidRDefault="00BE6E01" w:rsidP="00E754EF">
      <w:pPr>
        <w:pStyle w:val="CLDHeading4"/>
        <w:rPr>
          <w:lang w:val="en-AU"/>
        </w:rPr>
      </w:pPr>
      <w:r w:rsidRPr="001947ED">
        <w:rPr>
          <w:lang w:val="en-AU"/>
        </w:rPr>
        <w:lastRenderedPageBreak/>
        <w:t>Elderly population</w:t>
      </w:r>
    </w:p>
    <w:p w14:paraId="3E4F5063" w14:textId="5631F9AA" w:rsidR="008F2186" w:rsidRPr="001947ED" w:rsidRDefault="008F2186" w:rsidP="00E0141F">
      <w:pPr>
        <w:pStyle w:val="CLDNormal"/>
        <w:rPr>
          <w:lang w:val="en-AU"/>
        </w:rPr>
      </w:pPr>
      <w:r w:rsidRPr="001947ED">
        <w:rPr>
          <w:lang w:val="en-AU"/>
        </w:rPr>
        <w:t>No dosage adjustment is required in elderly individuals ≥65 years of age.</w:t>
      </w:r>
    </w:p>
    <w:p w14:paraId="04B6EFF2" w14:textId="0E007587" w:rsidR="00837C3E" w:rsidRPr="001947ED" w:rsidRDefault="00243A31" w:rsidP="00E0141F">
      <w:pPr>
        <w:pStyle w:val="CLDHeading3"/>
        <w:rPr>
          <w:lang w:val="en-AU"/>
        </w:rPr>
      </w:pPr>
      <w:r w:rsidRPr="001947ED">
        <w:rPr>
          <w:lang w:val="en-AU"/>
        </w:rPr>
        <w:t>Method of a</w:t>
      </w:r>
      <w:r w:rsidR="00837C3E" w:rsidRPr="001947ED">
        <w:rPr>
          <w:lang w:val="en-AU"/>
        </w:rPr>
        <w:t>dministration</w:t>
      </w:r>
    </w:p>
    <w:p w14:paraId="7A86C335" w14:textId="508C956B" w:rsidR="00121AAB" w:rsidRPr="001947ED" w:rsidRDefault="00226DF0" w:rsidP="00121AAB">
      <w:pPr>
        <w:pStyle w:val="CLDNormal"/>
        <w:rPr>
          <w:lang w:val="en-AU"/>
        </w:rPr>
      </w:pPr>
      <w:r w:rsidRPr="001947ED">
        <w:rPr>
          <w:lang w:val="en-AU"/>
        </w:rPr>
        <w:t xml:space="preserve">COMIRNATY </w:t>
      </w:r>
      <w:r w:rsidR="00185577" w:rsidRPr="001947ED">
        <w:rPr>
          <w:lang w:val="en-AU"/>
        </w:rPr>
        <w:t xml:space="preserve">Original/Omicron </w:t>
      </w:r>
      <w:r w:rsidR="006D790A" w:rsidRPr="001947ED">
        <w:rPr>
          <w:lang w:val="en-AU"/>
        </w:rPr>
        <w:t>BA.4-5</w:t>
      </w:r>
      <w:r w:rsidRPr="001947ED">
        <w:rPr>
          <w:lang w:val="en-AU"/>
        </w:rPr>
        <w:t xml:space="preserve"> </w:t>
      </w:r>
      <w:r w:rsidR="00121AAB" w:rsidRPr="001947ED">
        <w:rPr>
          <w:lang w:val="en-AU"/>
        </w:rPr>
        <w:t xml:space="preserve">should be administered intramuscularly. </w:t>
      </w:r>
      <w:r w:rsidR="00121AAB" w:rsidRPr="001947ED" w:rsidDel="00FB493D">
        <w:rPr>
          <w:lang w:val="en-AU"/>
        </w:rPr>
        <w:t xml:space="preserve"> </w:t>
      </w:r>
      <w:r w:rsidR="00121AAB" w:rsidRPr="001947ED">
        <w:rPr>
          <w:lang w:val="en-AU"/>
        </w:rPr>
        <w:t>The preferred site of administration</w:t>
      </w:r>
      <w:r w:rsidR="00121AAB" w:rsidRPr="001947ED" w:rsidDel="00D12ED1">
        <w:rPr>
          <w:lang w:val="en-AU"/>
        </w:rPr>
        <w:t xml:space="preserve"> </w:t>
      </w:r>
      <w:r w:rsidR="00121AAB" w:rsidRPr="001947ED">
        <w:rPr>
          <w:lang w:val="en-AU"/>
        </w:rPr>
        <w:t>is the deltoid muscle of the upper arm.</w:t>
      </w:r>
    </w:p>
    <w:p w14:paraId="1EFBC3F6" w14:textId="3C4D06EF" w:rsidR="00121AAB" w:rsidRPr="001947ED" w:rsidRDefault="00121AAB" w:rsidP="00121AAB">
      <w:pPr>
        <w:pStyle w:val="CLDNormal"/>
        <w:rPr>
          <w:lang w:val="en-AU"/>
        </w:rPr>
      </w:pPr>
      <w:r w:rsidRPr="001947ED">
        <w:rPr>
          <w:lang w:val="en-AU"/>
        </w:rPr>
        <w:t xml:space="preserve">Do not inject </w:t>
      </w:r>
      <w:r w:rsidR="00226DF0" w:rsidRPr="001947ED">
        <w:rPr>
          <w:lang w:val="en-AU"/>
        </w:rPr>
        <w:t xml:space="preserve">COMIRNATY </w:t>
      </w:r>
      <w:r w:rsidR="00185577" w:rsidRPr="001947ED">
        <w:rPr>
          <w:lang w:val="en-AU"/>
        </w:rPr>
        <w:t xml:space="preserve">Original/Omicron </w:t>
      </w:r>
      <w:r w:rsidR="006D790A" w:rsidRPr="001947ED">
        <w:rPr>
          <w:lang w:val="en-AU"/>
        </w:rPr>
        <w:t>BA.4-5</w:t>
      </w:r>
      <w:r w:rsidR="00226DF0" w:rsidRPr="001947ED">
        <w:rPr>
          <w:lang w:val="en-AU"/>
        </w:rPr>
        <w:t xml:space="preserve"> </w:t>
      </w:r>
      <w:r w:rsidRPr="001947ED">
        <w:rPr>
          <w:lang w:val="en-AU"/>
        </w:rPr>
        <w:t>intravascularly, subcutaneously or intradermally.</w:t>
      </w:r>
    </w:p>
    <w:p w14:paraId="3B998A03" w14:textId="720FC93A" w:rsidR="00121AAB" w:rsidRPr="001947ED" w:rsidRDefault="00226DF0" w:rsidP="00121AAB">
      <w:pPr>
        <w:pStyle w:val="CLDNormal"/>
        <w:rPr>
          <w:lang w:val="en-AU"/>
        </w:rPr>
      </w:pPr>
      <w:r w:rsidRPr="001947ED">
        <w:rPr>
          <w:lang w:val="en-AU"/>
        </w:rPr>
        <w:t xml:space="preserve">COMIRNATY </w:t>
      </w:r>
      <w:r w:rsidR="00185577" w:rsidRPr="001947ED">
        <w:rPr>
          <w:lang w:val="en-AU"/>
        </w:rPr>
        <w:t xml:space="preserve">Original/Omicron </w:t>
      </w:r>
      <w:r w:rsidR="006D790A" w:rsidRPr="001947ED">
        <w:rPr>
          <w:lang w:val="en-AU"/>
        </w:rPr>
        <w:t>BA.4-5</w:t>
      </w:r>
      <w:r w:rsidRPr="001947ED">
        <w:rPr>
          <w:lang w:val="en-AU"/>
        </w:rPr>
        <w:t xml:space="preserve"> </w:t>
      </w:r>
      <w:r w:rsidR="00121AAB" w:rsidRPr="001947ED">
        <w:rPr>
          <w:lang w:val="en-AU"/>
        </w:rPr>
        <w:t>should not be mixed in the same syringe with any other vaccines or medicinal products.</w:t>
      </w:r>
    </w:p>
    <w:p w14:paraId="21197E97" w14:textId="0329A69D" w:rsidR="000638B5" w:rsidRDefault="00121AAB" w:rsidP="00121AAB">
      <w:pPr>
        <w:pStyle w:val="CLDNormal"/>
        <w:rPr>
          <w:lang w:val="en-AU"/>
        </w:rPr>
      </w:pPr>
      <w:r w:rsidRPr="001947ED">
        <w:rPr>
          <w:lang w:val="en-AU"/>
        </w:rPr>
        <w:t>For precautions to be taken before administering COMIRNATY</w:t>
      </w:r>
      <w:r w:rsidR="003C2ED8" w:rsidRPr="001947ED">
        <w:rPr>
          <w:lang w:val="en-AU"/>
        </w:rPr>
        <w:t xml:space="preserve"> </w:t>
      </w:r>
      <w:r w:rsidR="00185577" w:rsidRPr="001947ED">
        <w:rPr>
          <w:lang w:val="en-AU"/>
        </w:rPr>
        <w:t xml:space="preserve">Original/Omicron </w:t>
      </w:r>
      <w:r w:rsidR="006D790A" w:rsidRPr="001947ED">
        <w:rPr>
          <w:lang w:val="en-AU"/>
        </w:rPr>
        <w:t>BA.4-5</w:t>
      </w:r>
      <w:r w:rsidRPr="001947ED">
        <w:rPr>
          <w:lang w:val="en-AU"/>
        </w:rPr>
        <w:t>, see Section 4.4 Special warnings and precautions for use.</w:t>
      </w:r>
    </w:p>
    <w:p w14:paraId="6FE99A1E" w14:textId="4670915C" w:rsidR="00422E88" w:rsidRPr="00915EB0" w:rsidRDefault="00422E88" w:rsidP="00915EB0">
      <w:pPr>
        <w:pStyle w:val="Heading4"/>
        <w:rPr>
          <w:b/>
          <w:bCs/>
          <w:lang w:val="en-AU"/>
        </w:rPr>
      </w:pPr>
      <w:r w:rsidRPr="00915EB0">
        <w:rPr>
          <w:b/>
          <w:bCs/>
          <w:lang w:val="en-AU"/>
        </w:rPr>
        <w:t>Handling Instructions</w:t>
      </w:r>
    </w:p>
    <w:p w14:paraId="4899AD01" w14:textId="77777777" w:rsidR="00422E88" w:rsidRPr="00422E88" w:rsidRDefault="00422E88" w:rsidP="00422E88">
      <w:pPr>
        <w:pStyle w:val="CLDNormal"/>
        <w:spacing w:after="0"/>
        <w:rPr>
          <w:i/>
          <w:iCs/>
          <w:u w:val="single"/>
          <w:lang w:val="en-US"/>
        </w:rPr>
      </w:pPr>
      <w:r w:rsidRPr="00422E88">
        <w:rPr>
          <w:i/>
          <w:iCs/>
          <w:u w:val="single"/>
          <w:lang w:val="en-US"/>
        </w:rPr>
        <w:t xml:space="preserve">Handing prior to use </w:t>
      </w:r>
    </w:p>
    <w:p w14:paraId="67883688" w14:textId="77777777" w:rsidR="00422E88" w:rsidRPr="00422E88" w:rsidRDefault="00422E88" w:rsidP="00422E88">
      <w:pPr>
        <w:pStyle w:val="CLDNormal"/>
        <w:spacing w:after="0"/>
        <w:rPr>
          <w:lang w:val="en-US"/>
        </w:rPr>
      </w:pPr>
      <w:r w:rsidRPr="00422E88">
        <w:rPr>
          <w:lang w:val="en-US"/>
        </w:rPr>
        <w:t xml:space="preserve">Frozen vials must be completely thawed prior to use. Frozen vials should be transferred to 2 °C to 8 °C to thaw. Thaw times for 10-vial packs are noted in table below: </w:t>
      </w:r>
    </w:p>
    <w:p w14:paraId="6FA0EDD9" w14:textId="77777777" w:rsidR="00422E88" w:rsidRPr="00422E88" w:rsidRDefault="00422E88" w:rsidP="00422E88">
      <w:pPr>
        <w:pStyle w:val="CLDNormal"/>
        <w:spacing w:after="0"/>
        <w:rPr>
          <w:lang w:val="en-US"/>
        </w:rPr>
      </w:pPr>
    </w:p>
    <w:tbl>
      <w:tblPr>
        <w:tblStyle w:val="TableGrid"/>
        <w:tblW w:w="416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5102"/>
      </w:tblGrid>
      <w:tr w:rsidR="00422E88" w:rsidRPr="00422E88" w14:paraId="3BF4B976" w14:textId="77777777" w:rsidTr="00915EB0">
        <w:trPr>
          <w:jc w:val="center"/>
        </w:trPr>
        <w:tc>
          <w:tcPr>
            <w:tcW w:w="1602" w:type="pct"/>
            <w:tcBorders>
              <w:top w:val="single" w:sz="4" w:space="0" w:color="auto"/>
              <w:left w:val="single" w:sz="4" w:space="0" w:color="auto"/>
              <w:bottom w:val="single" w:sz="4" w:space="0" w:color="auto"/>
              <w:right w:val="single" w:sz="4" w:space="0" w:color="auto"/>
            </w:tcBorders>
          </w:tcPr>
          <w:p w14:paraId="0BD193FF" w14:textId="77777777" w:rsidR="00422E88" w:rsidRPr="00422E88" w:rsidRDefault="00422E88" w:rsidP="002D1382">
            <w:pPr>
              <w:pStyle w:val="CLDNormal"/>
              <w:spacing w:after="0"/>
              <w:rPr>
                <w:b/>
                <w:bCs/>
                <w:lang w:val="en-US"/>
              </w:rPr>
            </w:pPr>
            <w:r w:rsidRPr="00422E88">
              <w:rPr>
                <w:b/>
                <w:bCs/>
                <w:lang w:val="en-US"/>
              </w:rPr>
              <w:t>Vial Cap Color</w:t>
            </w:r>
          </w:p>
        </w:tc>
        <w:tc>
          <w:tcPr>
            <w:tcW w:w="3398" w:type="pct"/>
            <w:tcBorders>
              <w:top w:val="single" w:sz="4" w:space="0" w:color="auto"/>
              <w:left w:val="single" w:sz="4" w:space="0" w:color="auto"/>
              <w:bottom w:val="single" w:sz="4" w:space="0" w:color="auto"/>
              <w:right w:val="single" w:sz="4" w:space="0" w:color="auto"/>
            </w:tcBorders>
          </w:tcPr>
          <w:p w14:paraId="0227625A" w14:textId="77777777" w:rsidR="00422E88" w:rsidRPr="00422E88" w:rsidRDefault="00422E88" w:rsidP="002D1382">
            <w:pPr>
              <w:pStyle w:val="CLDNormal"/>
              <w:spacing w:after="0"/>
              <w:rPr>
                <w:b/>
                <w:bCs/>
                <w:lang w:val="en-US"/>
              </w:rPr>
            </w:pPr>
            <w:r w:rsidRPr="00422E88">
              <w:rPr>
                <w:b/>
                <w:bCs/>
                <w:lang w:val="en-US"/>
              </w:rPr>
              <w:t>Time That May Be Required For a 10-vial Pack to Thaw (at 2 °C to 8 °C)</w:t>
            </w:r>
          </w:p>
        </w:tc>
      </w:tr>
      <w:tr w:rsidR="00422E88" w:rsidRPr="00422E88" w14:paraId="3FA96A61" w14:textId="77777777" w:rsidTr="00915EB0">
        <w:trPr>
          <w:jc w:val="center"/>
        </w:trPr>
        <w:tc>
          <w:tcPr>
            <w:tcW w:w="1602" w:type="pct"/>
            <w:tcBorders>
              <w:top w:val="single" w:sz="4" w:space="0" w:color="auto"/>
              <w:left w:val="single" w:sz="4" w:space="0" w:color="auto"/>
              <w:bottom w:val="single" w:sz="4" w:space="0" w:color="auto"/>
              <w:right w:val="single" w:sz="4" w:space="0" w:color="auto"/>
            </w:tcBorders>
          </w:tcPr>
          <w:p w14:paraId="367BC880" w14:textId="77777777" w:rsidR="00422E88" w:rsidRPr="00422E88" w:rsidRDefault="00422E88" w:rsidP="002D1382">
            <w:pPr>
              <w:pStyle w:val="CLDNormal"/>
              <w:spacing w:after="0"/>
              <w:rPr>
                <w:lang w:val="en-US"/>
              </w:rPr>
            </w:pPr>
            <w:r w:rsidRPr="00422E88">
              <w:rPr>
                <w:lang w:val="en-US"/>
              </w:rPr>
              <w:t xml:space="preserve">Light Grey </w:t>
            </w:r>
          </w:p>
          <w:p w14:paraId="045A71C5" w14:textId="6159439B" w:rsidR="00422E88" w:rsidRPr="00422E88" w:rsidRDefault="00422E88" w:rsidP="002D1382">
            <w:pPr>
              <w:pStyle w:val="CLDNormal"/>
              <w:spacing w:after="0"/>
              <w:rPr>
                <w:lang w:val="en-US"/>
              </w:rPr>
            </w:pPr>
            <w:r w:rsidRPr="00422E88">
              <w:rPr>
                <w:lang w:val="en-US"/>
              </w:rPr>
              <w:t>Light Blue</w:t>
            </w:r>
          </w:p>
        </w:tc>
        <w:tc>
          <w:tcPr>
            <w:tcW w:w="3398" w:type="pct"/>
            <w:tcBorders>
              <w:top w:val="single" w:sz="4" w:space="0" w:color="auto"/>
              <w:left w:val="single" w:sz="4" w:space="0" w:color="auto"/>
              <w:bottom w:val="single" w:sz="4" w:space="0" w:color="auto"/>
              <w:right w:val="single" w:sz="4" w:space="0" w:color="auto"/>
            </w:tcBorders>
          </w:tcPr>
          <w:p w14:paraId="1CCB55DB" w14:textId="77777777" w:rsidR="00422E88" w:rsidRPr="00422E88" w:rsidRDefault="00422E88" w:rsidP="002D1382">
            <w:pPr>
              <w:pStyle w:val="CLDNormal"/>
              <w:spacing w:after="0"/>
              <w:rPr>
                <w:lang w:val="en-US"/>
              </w:rPr>
            </w:pPr>
            <w:r w:rsidRPr="00422E88">
              <w:rPr>
                <w:lang w:val="en-US"/>
              </w:rPr>
              <w:t>2 hours</w:t>
            </w:r>
          </w:p>
        </w:tc>
      </w:tr>
      <w:tr w:rsidR="00422E88" w:rsidRPr="00422E88" w14:paraId="30E86D8A" w14:textId="77777777" w:rsidTr="00915EB0">
        <w:trPr>
          <w:jc w:val="center"/>
        </w:trPr>
        <w:tc>
          <w:tcPr>
            <w:tcW w:w="1602" w:type="pct"/>
            <w:tcBorders>
              <w:top w:val="single" w:sz="4" w:space="0" w:color="auto"/>
              <w:left w:val="single" w:sz="4" w:space="0" w:color="auto"/>
              <w:bottom w:val="single" w:sz="4" w:space="0" w:color="auto"/>
              <w:right w:val="single" w:sz="4" w:space="0" w:color="auto"/>
            </w:tcBorders>
          </w:tcPr>
          <w:p w14:paraId="6162F170" w14:textId="77777777" w:rsidR="00422E88" w:rsidRPr="00422E88" w:rsidRDefault="00422E88" w:rsidP="002D1382">
            <w:pPr>
              <w:pStyle w:val="CLDNormal"/>
              <w:spacing w:after="0"/>
              <w:rPr>
                <w:lang w:val="en-US"/>
              </w:rPr>
            </w:pPr>
            <w:r w:rsidRPr="00422E88">
              <w:rPr>
                <w:lang w:val="en-US"/>
              </w:rPr>
              <w:t>Orange</w:t>
            </w:r>
          </w:p>
        </w:tc>
        <w:tc>
          <w:tcPr>
            <w:tcW w:w="3398" w:type="pct"/>
            <w:tcBorders>
              <w:top w:val="single" w:sz="4" w:space="0" w:color="auto"/>
              <w:left w:val="single" w:sz="4" w:space="0" w:color="auto"/>
              <w:bottom w:val="single" w:sz="4" w:space="0" w:color="auto"/>
              <w:right w:val="single" w:sz="4" w:space="0" w:color="auto"/>
            </w:tcBorders>
          </w:tcPr>
          <w:p w14:paraId="2BD54C9A" w14:textId="77777777" w:rsidR="00422E88" w:rsidRPr="00422E88" w:rsidRDefault="00422E88" w:rsidP="002D1382">
            <w:pPr>
              <w:pStyle w:val="CLDNormal"/>
              <w:spacing w:after="0"/>
              <w:rPr>
                <w:lang w:val="en-US"/>
              </w:rPr>
            </w:pPr>
            <w:r w:rsidRPr="00422E88">
              <w:rPr>
                <w:lang w:val="en-US"/>
              </w:rPr>
              <w:t>4</w:t>
            </w:r>
            <w:r w:rsidRPr="00422E88" w:rsidDel="006C5305">
              <w:rPr>
                <w:lang w:val="en-US"/>
              </w:rPr>
              <w:t> hours</w:t>
            </w:r>
          </w:p>
        </w:tc>
      </w:tr>
      <w:tr w:rsidR="00422E88" w:rsidRPr="00422E88" w14:paraId="505F80AF" w14:textId="77777777" w:rsidTr="00915EB0">
        <w:trPr>
          <w:jc w:val="center"/>
        </w:trPr>
        <w:tc>
          <w:tcPr>
            <w:tcW w:w="1602" w:type="pct"/>
            <w:tcBorders>
              <w:top w:val="single" w:sz="4" w:space="0" w:color="auto"/>
              <w:left w:val="single" w:sz="4" w:space="0" w:color="auto"/>
              <w:bottom w:val="single" w:sz="4" w:space="0" w:color="auto"/>
              <w:right w:val="single" w:sz="4" w:space="0" w:color="auto"/>
            </w:tcBorders>
          </w:tcPr>
          <w:p w14:paraId="5FBF0672" w14:textId="77777777" w:rsidR="00422E88" w:rsidRPr="00422E88" w:rsidRDefault="00422E88" w:rsidP="002D1382">
            <w:pPr>
              <w:pStyle w:val="CLDNormal"/>
              <w:spacing w:after="0"/>
              <w:rPr>
                <w:lang w:val="en-US"/>
              </w:rPr>
            </w:pPr>
            <w:r w:rsidRPr="00422E88">
              <w:rPr>
                <w:lang w:val="en-US"/>
              </w:rPr>
              <w:t xml:space="preserve">Dark Grey </w:t>
            </w:r>
          </w:p>
          <w:p w14:paraId="3E672FE9" w14:textId="77777777" w:rsidR="00422E88" w:rsidRPr="00422E88" w:rsidRDefault="00422E88" w:rsidP="002D1382">
            <w:pPr>
              <w:pStyle w:val="CLDNormal"/>
              <w:spacing w:after="0"/>
              <w:rPr>
                <w:lang w:val="en-US"/>
              </w:rPr>
            </w:pPr>
            <w:r w:rsidRPr="00422E88">
              <w:rPr>
                <w:lang w:val="en-US"/>
              </w:rPr>
              <w:t>Dark Blue</w:t>
            </w:r>
          </w:p>
        </w:tc>
        <w:tc>
          <w:tcPr>
            <w:tcW w:w="3398" w:type="pct"/>
            <w:tcBorders>
              <w:top w:val="single" w:sz="4" w:space="0" w:color="auto"/>
              <w:left w:val="single" w:sz="4" w:space="0" w:color="auto"/>
              <w:bottom w:val="single" w:sz="4" w:space="0" w:color="auto"/>
              <w:right w:val="single" w:sz="4" w:space="0" w:color="auto"/>
            </w:tcBorders>
          </w:tcPr>
          <w:p w14:paraId="17A5D816" w14:textId="77777777" w:rsidR="00422E88" w:rsidRPr="00422E88" w:rsidRDefault="00422E88" w:rsidP="002D1382">
            <w:pPr>
              <w:pStyle w:val="CLDNormal"/>
              <w:spacing w:after="0"/>
              <w:rPr>
                <w:lang w:val="en-US"/>
              </w:rPr>
            </w:pPr>
            <w:r w:rsidRPr="00422E88">
              <w:rPr>
                <w:lang w:val="en-US"/>
              </w:rPr>
              <w:t>6 hours</w:t>
            </w:r>
          </w:p>
        </w:tc>
      </w:tr>
    </w:tbl>
    <w:p w14:paraId="7AD8985B" w14:textId="77777777" w:rsidR="00422E88" w:rsidRPr="00422E88" w:rsidRDefault="00422E88" w:rsidP="00422E88">
      <w:pPr>
        <w:pStyle w:val="CLDNormal"/>
        <w:spacing w:after="0"/>
        <w:rPr>
          <w:lang w:val="en-US"/>
        </w:rPr>
      </w:pPr>
    </w:p>
    <w:p w14:paraId="6259D2A4" w14:textId="77777777" w:rsidR="00422E88" w:rsidRPr="00422E88" w:rsidRDefault="00422E88" w:rsidP="00422E88">
      <w:pPr>
        <w:pStyle w:val="CLDNormal"/>
        <w:numPr>
          <w:ilvl w:val="0"/>
          <w:numId w:val="49"/>
        </w:numPr>
        <w:spacing w:after="0"/>
        <w:rPr>
          <w:lang w:val="en-US"/>
        </w:rPr>
      </w:pPr>
      <w:r w:rsidRPr="00422E88">
        <w:rPr>
          <w:lang w:val="en-US"/>
        </w:rPr>
        <w:t>Upon moving frozen vaccine to 2 °C to 8 °C storage, update the expiry date on the carton. The updated expiry date should reflect 10 weeks from the date of transfer to refrigerated conditions (2 °C to 8 °C) and not exceeding the original printed expiry date (EXP).</w:t>
      </w:r>
    </w:p>
    <w:p w14:paraId="2AF2D9E3" w14:textId="77777777" w:rsidR="00422E88" w:rsidRPr="00422E88" w:rsidRDefault="00422E88" w:rsidP="00422E88">
      <w:pPr>
        <w:pStyle w:val="CLDNormal"/>
        <w:numPr>
          <w:ilvl w:val="0"/>
          <w:numId w:val="49"/>
        </w:numPr>
        <w:spacing w:after="0"/>
        <w:rPr>
          <w:lang w:val="en-US"/>
        </w:rPr>
      </w:pPr>
      <w:r w:rsidRPr="00422E88">
        <w:rPr>
          <w:lang w:val="en-US"/>
        </w:rPr>
        <w:t>Alternatively, individual frozen vials may be thawed for 30 minutes at temperatures up to 30 °C for immediate use.</w:t>
      </w:r>
    </w:p>
    <w:p w14:paraId="419D9A0E" w14:textId="77777777" w:rsidR="00422E88" w:rsidRPr="00422E88" w:rsidRDefault="00422E88" w:rsidP="00422E88">
      <w:pPr>
        <w:pStyle w:val="CLDNormal"/>
        <w:numPr>
          <w:ilvl w:val="0"/>
          <w:numId w:val="49"/>
        </w:numPr>
        <w:spacing w:after="0"/>
        <w:rPr>
          <w:lang w:val="en-US"/>
        </w:rPr>
      </w:pPr>
      <w:r w:rsidRPr="00422E88">
        <w:rPr>
          <w:lang w:val="en-US"/>
        </w:rPr>
        <w:t>If the vaccine is received at 2 °C to 8 °C (35 ºF to 46 ºF) it should continue to be stored at 2 °C to 8 °C (35 ºF to 46 ºF). Check that the carton has been previously updated to reflect the 10-week refrigerated expiry date.</w:t>
      </w:r>
    </w:p>
    <w:p w14:paraId="562BD497" w14:textId="77777777" w:rsidR="00422E88" w:rsidRPr="00422E88" w:rsidRDefault="00422E88" w:rsidP="00422E88">
      <w:pPr>
        <w:pStyle w:val="CLDNormal"/>
        <w:numPr>
          <w:ilvl w:val="0"/>
          <w:numId w:val="49"/>
        </w:numPr>
        <w:spacing w:after="0"/>
        <w:rPr>
          <w:lang w:val="en-US"/>
        </w:rPr>
      </w:pPr>
      <w:r w:rsidRPr="00422E88">
        <w:rPr>
          <w:lang w:val="en-US"/>
        </w:rPr>
        <w:t>Unopened vials can be stored for up to 12 hours at temperatures up to 30 °C. Total storage time between 8 ºC to 30 ºC, inclusive of storage before and after puncture, should not exceed 24 hours.</w:t>
      </w:r>
    </w:p>
    <w:p w14:paraId="7E3615A7" w14:textId="77777777" w:rsidR="00DD197A" w:rsidRPr="00915EB0" w:rsidRDefault="00DD197A" w:rsidP="00915EB0">
      <w:pPr>
        <w:pStyle w:val="Heading5"/>
        <w:rPr>
          <w:sz w:val="24"/>
          <w:szCs w:val="24"/>
          <w:lang w:val="en-AU"/>
        </w:rPr>
      </w:pPr>
      <w:r w:rsidRPr="00915EB0">
        <w:rPr>
          <w:sz w:val="24"/>
          <w:szCs w:val="24"/>
          <w:lang w:val="en-AU"/>
        </w:rPr>
        <w:t>COMIRNATY Original/Omicron BA.4-5 Suspension for Injection</w:t>
      </w:r>
    </w:p>
    <w:p w14:paraId="19EC2AC5" w14:textId="77777777" w:rsidR="00422E88" w:rsidRPr="00422E88" w:rsidRDefault="00422E88" w:rsidP="00422E88">
      <w:pPr>
        <w:pStyle w:val="CLDNormal"/>
        <w:spacing w:after="0"/>
        <w:rPr>
          <w:i/>
          <w:iCs/>
          <w:u w:val="single"/>
          <w:lang w:val="en-US"/>
        </w:rPr>
      </w:pPr>
      <w:r w:rsidRPr="00422E88">
        <w:rPr>
          <w:i/>
          <w:iCs/>
          <w:u w:val="single"/>
          <w:lang w:val="en-US"/>
        </w:rPr>
        <w:t>Preparation for administration</w:t>
      </w:r>
    </w:p>
    <w:p w14:paraId="7BE9B654" w14:textId="77777777" w:rsidR="00DD197A" w:rsidRPr="00DD197A" w:rsidRDefault="00DD197A" w:rsidP="00DD197A">
      <w:pPr>
        <w:pStyle w:val="CLDNormal"/>
        <w:rPr>
          <w:lang w:val="en-AU"/>
        </w:rPr>
      </w:pPr>
      <w:r w:rsidRPr="00DD197A">
        <w:rPr>
          <w:lang w:val="en-AU"/>
        </w:rPr>
        <w:t>COMIRNATY Original/Omicron BA.4-5 Suspension for Injection should be prepared by a healthcare professional using aseptic technique to ensure the sterility of the prepared suspension.</w:t>
      </w:r>
    </w:p>
    <w:p w14:paraId="5EAFD2EF" w14:textId="77777777" w:rsidR="00DD197A" w:rsidRPr="00DD197A" w:rsidRDefault="00DD197A" w:rsidP="00DD197A">
      <w:pPr>
        <w:pStyle w:val="CLDNormal"/>
        <w:rPr>
          <w:lang w:val="en-AU"/>
        </w:rPr>
      </w:pPr>
      <w:r w:rsidRPr="00DD197A">
        <w:rPr>
          <w:lang w:val="en-AU"/>
        </w:rPr>
        <w:lastRenderedPageBreak/>
        <w:t xml:space="preserve">Vials of COMIRNATY Original/Omicron BA.4-5 Suspension for Injection have either a grey or a blue cap, contain either 1 or 6 doses of 0.3 mL of vaccine and do not require dilution.  </w:t>
      </w:r>
    </w:p>
    <w:p w14:paraId="1A3C11F6" w14:textId="77777777" w:rsidR="00DD197A" w:rsidRPr="00DD197A" w:rsidRDefault="00DD197A" w:rsidP="00DD197A">
      <w:pPr>
        <w:pStyle w:val="CLDNormal"/>
        <w:numPr>
          <w:ilvl w:val="1"/>
          <w:numId w:val="41"/>
        </w:numPr>
        <w:spacing w:after="0"/>
        <w:rPr>
          <w:lang w:val="en-US"/>
        </w:rPr>
      </w:pPr>
      <w:r w:rsidRPr="00DD197A">
        <w:rPr>
          <w:lang w:val="en-US"/>
        </w:rPr>
        <w:t>Light Grey or Light Blue cap: single dose vial</w:t>
      </w:r>
    </w:p>
    <w:p w14:paraId="0D89DCDE" w14:textId="77777777" w:rsidR="00DD197A" w:rsidRPr="00DD197A" w:rsidRDefault="00DD197A" w:rsidP="00DD197A">
      <w:pPr>
        <w:pStyle w:val="CLDNormal"/>
        <w:numPr>
          <w:ilvl w:val="1"/>
          <w:numId w:val="41"/>
        </w:numPr>
        <w:spacing w:after="0"/>
        <w:rPr>
          <w:lang w:val="en-US"/>
        </w:rPr>
      </w:pPr>
      <w:r w:rsidRPr="00DD197A">
        <w:rPr>
          <w:lang w:val="en-US"/>
        </w:rPr>
        <w:t>Dark Grey or Dark Blue cap: 6 dose multidose vial</w:t>
      </w:r>
    </w:p>
    <w:p w14:paraId="6DC53AA1" w14:textId="77777777" w:rsidR="00422E88" w:rsidRPr="00DD197A" w:rsidRDefault="00422E88" w:rsidP="00DD197A">
      <w:pPr>
        <w:pStyle w:val="CLDNormal"/>
        <w:spacing w:after="0"/>
        <w:rPr>
          <w:lang w:val="en-US"/>
        </w:rPr>
      </w:pPr>
    </w:p>
    <w:p w14:paraId="5A2A5233" w14:textId="77777777" w:rsidR="00DD197A" w:rsidRPr="00DD197A" w:rsidRDefault="00DD197A" w:rsidP="00DD197A">
      <w:pPr>
        <w:pStyle w:val="CLDNormal"/>
        <w:keepNext/>
        <w:spacing w:after="0"/>
        <w:rPr>
          <w:i/>
          <w:iCs/>
          <w:u w:val="single"/>
          <w:lang w:val="en-AU"/>
        </w:rPr>
      </w:pPr>
      <w:r w:rsidRPr="00DD197A">
        <w:rPr>
          <w:i/>
          <w:iCs/>
          <w:u w:val="single"/>
          <w:lang w:val="en-AU"/>
        </w:rPr>
        <w:t>Vial verification</w:t>
      </w:r>
    </w:p>
    <w:p w14:paraId="24A064D7" w14:textId="77777777" w:rsidR="00DD197A" w:rsidRPr="00DD197A" w:rsidRDefault="00DD197A" w:rsidP="00DD197A">
      <w:pPr>
        <w:pStyle w:val="CLDNormal"/>
        <w:spacing w:after="0"/>
        <w:rPr>
          <w:lang w:val="en-AU"/>
        </w:rPr>
      </w:pPr>
      <w:r w:rsidRPr="00DD197A">
        <w:rPr>
          <w:lang w:val="en-AU"/>
        </w:rPr>
        <w:t>Prior to administration, check the name and strength of the vaccine on the vial label and the colour of the vial cap and vial label border to ensure it is the intended presentation. Check whether the vial is a single dose vial or a multidose vial and check if the vial requires dilution.</w:t>
      </w:r>
      <w:r w:rsidRPr="00DD197A" w:rsidDel="000F2ABE">
        <w:rPr>
          <w:lang w:val="en-AU"/>
        </w:rPr>
        <w:t xml:space="preserve"> </w:t>
      </w:r>
    </w:p>
    <w:p w14:paraId="38495EAD" w14:textId="77777777" w:rsidR="00DD197A" w:rsidRPr="00DD197A" w:rsidRDefault="00DD197A" w:rsidP="00DD197A">
      <w:pPr>
        <w:pStyle w:val="CLDNormal"/>
        <w:numPr>
          <w:ilvl w:val="0"/>
          <w:numId w:val="47"/>
        </w:numPr>
        <w:spacing w:after="0"/>
        <w:rPr>
          <w:lang w:val="en-US"/>
        </w:rPr>
      </w:pPr>
      <w:r w:rsidRPr="00DD197A">
        <w:rPr>
          <w:lang w:val="en-US"/>
        </w:rPr>
        <w:t xml:space="preserve">Check appearance of vaccine prior to mixing and administration. </w:t>
      </w:r>
    </w:p>
    <w:p w14:paraId="71C1F321" w14:textId="083C7390" w:rsidR="00DD197A" w:rsidRPr="00DD197A" w:rsidRDefault="00DD197A" w:rsidP="00DD197A">
      <w:pPr>
        <w:pStyle w:val="CLDNormal"/>
        <w:numPr>
          <w:ilvl w:val="1"/>
          <w:numId w:val="47"/>
        </w:numPr>
        <w:spacing w:after="0"/>
        <w:rPr>
          <w:lang w:val="en-US"/>
        </w:rPr>
      </w:pPr>
      <w:r w:rsidRPr="00DD197A">
        <w:rPr>
          <w:lang w:val="en-US"/>
        </w:rPr>
        <w:t>Grey cap vials: Prior to mixing, the vaccine is a whi</w:t>
      </w:r>
      <w:r w:rsidR="00B25DB7">
        <w:rPr>
          <w:lang w:val="en-US"/>
        </w:rPr>
        <w:t>t</w:t>
      </w:r>
      <w:r w:rsidRPr="00DD197A">
        <w:rPr>
          <w:lang w:val="en-US"/>
        </w:rPr>
        <w:t>e to off-white dispersion and may contain white to off-white opaque amorphous particles.</w:t>
      </w:r>
    </w:p>
    <w:p w14:paraId="3899227D" w14:textId="77777777" w:rsidR="00DD197A" w:rsidRPr="00DD197A" w:rsidDel="007424C4" w:rsidRDefault="00DD197A" w:rsidP="00DD197A">
      <w:pPr>
        <w:pStyle w:val="CLDNormal"/>
        <w:numPr>
          <w:ilvl w:val="1"/>
          <w:numId w:val="47"/>
        </w:numPr>
        <w:spacing w:after="0"/>
        <w:rPr>
          <w:lang w:val="en-US"/>
        </w:rPr>
      </w:pPr>
      <w:r w:rsidRPr="00DD197A">
        <w:rPr>
          <w:lang w:val="en-US"/>
        </w:rPr>
        <w:t>Blue cap vials: Prior to mixing, the vaccine is a clear to slightly opalescent dispersion and may contain white to off-white opaque amorphous particles.</w:t>
      </w:r>
    </w:p>
    <w:p w14:paraId="65CCE5A8" w14:textId="77777777" w:rsidR="00DD197A" w:rsidRPr="00DD197A" w:rsidRDefault="00DD197A" w:rsidP="00DD197A">
      <w:pPr>
        <w:pStyle w:val="CLDNormal"/>
        <w:numPr>
          <w:ilvl w:val="0"/>
          <w:numId w:val="47"/>
        </w:numPr>
        <w:spacing w:after="0"/>
        <w:rPr>
          <w:lang w:val="en-US"/>
        </w:rPr>
      </w:pPr>
      <w:r w:rsidRPr="00DD197A" w:rsidDel="00D61F4C">
        <w:rPr>
          <w:lang w:val="en-US"/>
        </w:rPr>
        <w:t xml:space="preserve">Gently invert the </w:t>
      </w:r>
      <w:r w:rsidRPr="00DD197A">
        <w:rPr>
          <w:lang w:val="en-US"/>
        </w:rPr>
        <w:t xml:space="preserve">vial </w:t>
      </w:r>
      <w:r w:rsidRPr="00DD197A" w:rsidDel="00D61F4C">
        <w:rPr>
          <w:lang w:val="en-US"/>
        </w:rPr>
        <w:t xml:space="preserve">10 times. </w:t>
      </w:r>
      <w:r w:rsidRPr="00DD197A" w:rsidDel="00D61F4C">
        <w:rPr>
          <w:b/>
          <w:bCs/>
          <w:lang w:val="en-US"/>
        </w:rPr>
        <w:t>Do not shake.</w:t>
      </w:r>
    </w:p>
    <w:p w14:paraId="00934C7B" w14:textId="77777777" w:rsidR="00DD197A" w:rsidRPr="00DD197A" w:rsidRDefault="00DD197A" w:rsidP="00DD197A">
      <w:pPr>
        <w:pStyle w:val="CLDNormal"/>
        <w:numPr>
          <w:ilvl w:val="0"/>
          <w:numId w:val="47"/>
        </w:numPr>
        <w:spacing w:after="0"/>
      </w:pPr>
      <w:r w:rsidRPr="00DD197A">
        <w:rPr>
          <w:lang w:val="en-US"/>
        </w:rPr>
        <w:t>Do not use the vaccine if particulates or discoloration are present after mixing.</w:t>
      </w:r>
    </w:p>
    <w:p w14:paraId="2DE9B41F" w14:textId="77777777" w:rsidR="00DD197A" w:rsidRPr="00DD197A" w:rsidRDefault="00DD197A" w:rsidP="00DD197A">
      <w:pPr>
        <w:pStyle w:val="CLDNormal"/>
        <w:spacing w:after="0"/>
      </w:pPr>
    </w:p>
    <w:p w14:paraId="79AFCDE5" w14:textId="77777777" w:rsidR="00DD197A" w:rsidRPr="00DD197A" w:rsidRDefault="00DD197A" w:rsidP="00DD197A">
      <w:pPr>
        <w:pStyle w:val="CLDNormal"/>
        <w:spacing w:after="0"/>
        <w:rPr>
          <w:i/>
          <w:iCs/>
          <w:u w:val="single"/>
          <w:lang w:val="en-US"/>
        </w:rPr>
      </w:pPr>
      <w:r w:rsidRPr="00DD197A">
        <w:rPr>
          <w:i/>
          <w:iCs/>
          <w:u w:val="single"/>
          <w:lang w:val="en-US"/>
        </w:rPr>
        <w:t>Preparation of individual doses</w:t>
      </w:r>
    </w:p>
    <w:p w14:paraId="687ABE37" w14:textId="77777777" w:rsidR="00DD197A" w:rsidRPr="00DD197A" w:rsidRDefault="00DD197A" w:rsidP="00DD197A">
      <w:pPr>
        <w:pStyle w:val="CLDNormal"/>
        <w:numPr>
          <w:ilvl w:val="0"/>
          <w:numId w:val="47"/>
        </w:numPr>
        <w:spacing w:after="0"/>
      </w:pPr>
      <w:r w:rsidRPr="00DD197A">
        <w:rPr>
          <w:lang w:val="en-US"/>
        </w:rPr>
        <w:t>Using aseptic technique, cleanse the vial stopper with a single-use antiseptic swab.</w:t>
      </w:r>
    </w:p>
    <w:p w14:paraId="47E03B7E" w14:textId="77777777" w:rsidR="00DD197A" w:rsidRPr="00DD197A" w:rsidRDefault="00DD197A" w:rsidP="00DD197A">
      <w:pPr>
        <w:pStyle w:val="CLDNormal"/>
        <w:numPr>
          <w:ilvl w:val="0"/>
          <w:numId w:val="47"/>
        </w:numPr>
        <w:spacing w:after="0"/>
      </w:pPr>
      <w:r w:rsidRPr="00DD197A">
        <w:rPr>
          <w:lang w:val="en-US"/>
        </w:rPr>
        <w:t>Withdraw a 0.3 mL single dose.</w:t>
      </w:r>
    </w:p>
    <w:p w14:paraId="00571FC1" w14:textId="77777777" w:rsidR="00DD197A" w:rsidRPr="00DD197A" w:rsidRDefault="00DD197A" w:rsidP="00DD197A">
      <w:pPr>
        <w:pStyle w:val="CLDNormal"/>
        <w:numPr>
          <w:ilvl w:val="0"/>
          <w:numId w:val="47"/>
        </w:numPr>
        <w:spacing w:after="0"/>
      </w:pPr>
      <w:r w:rsidRPr="00DD197A">
        <w:rPr>
          <w:i/>
          <w:iCs/>
          <w:lang w:val="en-US"/>
        </w:rPr>
        <w:t>For Dark Grey or Dark Blue cap multidose vials (6 doses per vial):</w:t>
      </w:r>
      <w:r w:rsidRPr="00DD197A">
        <w:rPr>
          <w:lang w:val="en-US"/>
        </w:rPr>
        <w:t xml:space="preserve">  </w:t>
      </w:r>
    </w:p>
    <w:p w14:paraId="2969CD76" w14:textId="77777777" w:rsidR="00DD197A" w:rsidRPr="00DD197A" w:rsidRDefault="00DD197A" w:rsidP="00DD197A">
      <w:pPr>
        <w:pStyle w:val="CLDNormal"/>
        <w:numPr>
          <w:ilvl w:val="1"/>
          <w:numId w:val="47"/>
        </w:numPr>
        <w:spacing w:after="0"/>
        <w:rPr>
          <w:lang w:val="en-AU"/>
        </w:rPr>
      </w:pPr>
      <w:r w:rsidRPr="00DD197A">
        <w:rPr>
          <w:lang w:val="en-US"/>
        </w:rPr>
        <w:t>After first puncture, record appropriate date and time on the vial and store at 2 ºC to 30 ºC for up to 12 hours. Do not re-freeze.</w:t>
      </w:r>
    </w:p>
    <w:p w14:paraId="5AFBF0FF" w14:textId="77777777" w:rsidR="00DD197A" w:rsidRPr="00DD197A" w:rsidRDefault="00DD197A" w:rsidP="00DD197A">
      <w:pPr>
        <w:pStyle w:val="CLDNormal"/>
        <w:numPr>
          <w:ilvl w:val="1"/>
          <w:numId w:val="47"/>
        </w:numPr>
        <w:spacing w:after="0"/>
        <w:rPr>
          <w:lang w:val="en-AU"/>
        </w:rPr>
      </w:pPr>
      <w:r w:rsidRPr="00DD197A">
        <w:rPr>
          <w:lang w:val="en-US"/>
        </w:rPr>
        <w:t>Each dose must contain 0.3 mL of vaccine. Low dead</w:t>
      </w:r>
      <w:r w:rsidRPr="00DD197A">
        <w:rPr>
          <w:lang w:val="en-US"/>
        </w:rPr>
        <w:noBreakHyphen/>
        <w:t>volume syringes and/or needles should be used in order to extract all doses from a single vial. The low dead</w:t>
      </w:r>
      <w:r w:rsidRPr="00DD197A">
        <w:rPr>
          <w:lang w:val="en-US"/>
        </w:rPr>
        <w:noBreakHyphen/>
        <w:t>volume syringe and needle combination should have a dead volume of no more than 35 microliters.</w:t>
      </w:r>
    </w:p>
    <w:p w14:paraId="0E5959A8" w14:textId="77777777" w:rsidR="00DD197A" w:rsidRPr="00DD197A" w:rsidRDefault="00DD197A" w:rsidP="00DD197A">
      <w:pPr>
        <w:pStyle w:val="CLDNormal"/>
        <w:numPr>
          <w:ilvl w:val="1"/>
          <w:numId w:val="47"/>
        </w:numPr>
        <w:spacing w:after="0"/>
        <w:rPr>
          <w:lang w:val="en-AU"/>
        </w:rPr>
      </w:pPr>
      <w:r w:rsidRPr="00DD197A">
        <w:rPr>
          <w:lang w:val="en-US"/>
        </w:rPr>
        <w:t>If the amount of vaccine remaining in the vial cannot provide a full dose, discard the vial and any excess volume.</w:t>
      </w:r>
    </w:p>
    <w:p w14:paraId="37F339ED" w14:textId="77777777" w:rsidR="00DD197A" w:rsidRPr="00915EB0" w:rsidRDefault="00DD197A" w:rsidP="00915EB0">
      <w:pPr>
        <w:pStyle w:val="Heading5"/>
        <w:rPr>
          <w:sz w:val="24"/>
          <w:szCs w:val="24"/>
          <w:lang w:val="en-AU"/>
        </w:rPr>
      </w:pPr>
      <w:r w:rsidRPr="00915EB0">
        <w:rPr>
          <w:sz w:val="24"/>
          <w:szCs w:val="24"/>
          <w:lang w:val="en-AU"/>
        </w:rPr>
        <w:t>COMIRNATY Original/Omicron BA.4-5 Concentrated Suspension for Injection</w:t>
      </w:r>
    </w:p>
    <w:p w14:paraId="0F0AB863" w14:textId="77777777" w:rsidR="00422E88" w:rsidRPr="00422E88" w:rsidRDefault="00422E88" w:rsidP="00422E88">
      <w:pPr>
        <w:pStyle w:val="CLDNormal"/>
        <w:spacing w:after="0"/>
        <w:rPr>
          <w:i/>
          <w:iCs/>
          <w:u w:val="single"/>
          <w:lang w:val="en-US"/>
        </w:rPr>
      </w:pPr>
      <w:r w:rsidRPr="00422E88">
        <w:rPr>
          <w:i/>
          <w:iCs/>
          <w:u w:val="single"/>
          <w:lang w:val="en-US"/>
        </w:rPr>
        <w:t>Preparation for administration</w:t>
      </w:r>
    </w:p>
    <w:p w14:paraId="0902121E" w14:textId="15582C6C" w:rsidR="00DD197A" w:rsidRPr="00DD197A" w:rsidRDefault="00DD197A" w:rsidP="00DD197A">
      <w:pPr>
        <w:pStyle w:val="CLDNormal"/>
        <w:rPr>
          <w:lang w:val="en-AU"/>
        </w:rPr>
      </w:pPr>
      <w:r w:rsidRPr="00DD197A">
        <w:rPr>
          <w:lang w:val="en-AU"/>
        </w:rPr>
        <w:t xml:space="preserve">COMIRNATY Original/Omicron BA.4-5 Concentrated Suspension for Injection should be prepared by a healthcare professional using aseptic technique to ensure the sterility of the prepared diluted suspension. </w:t>
      </w:r>
    </w:p>
    <w:p w14:paraId="2F7DB449" w14:textId="77777777" w:rsidR="00DD197A" w:rsidRPr="00DD197A" w:rsidRDefault="00DD197A" w:rsidP="00DD197A">
      <w:pPr>
        <w:pStyle w:val="CLDNormal"/>
        <w:rPr>
          <w:lang w:val="en-AU"/>
        </w:rPr>
      </w:pPr>
      <w:r w:rsidRPr="00DD197A">
        <w:rPr>
          <w:lang w:val="en-AU"/>
        </w:rPr>
        <w:t xml:space="preserve">Vials of COMIRNATY Original/Omicron BA.4-5 Concentrated Suspension for Injection have an Orange cap, contains 10 doses of 0.2 mL of vaccine after dilution.  </w:t>
      </w:r>
    </w:p>
    <w:p w14:paraId="047A0E85" w14:textId="77777777" w:rsidR="00DD197A" w:rsidRPr="00DD197A" w:rsidRDefault="00DD197A" w:rsidP="00DD197A">
      <w:pPr>
        <w:pStyle w:val="CLDNormal"/>
        <w:spacing w:after="0"/>
        <w:rPr>
          <w:i/>
          <w:iCs/>
          <w:u w:val="single"/>
          <w:lang w:val="en-AU"/>
        </w:rPr>
      </w:pPr>
      <w:r w:rsidRPr="00DD197A">
        <w:rPr>
          <w:i/>
          <w:iCs/>
          <w:u w:val="single"/>
          <w:lang w:val="en-AU"/>
        </w:rPr>
        <w:t>Vial verification</w:t>
      </w:r>
    </w:p>
    <w:p w14:paraId="598BA80E" w14:textId="77777777" w:rsidR="00DD197A" w:rsidRPr="00DD197A" w:rsidRDefault="00DD197A" w:rsidP="00DD197A">
      <w:pPr>
        <w:pStyle w:val="CLDNormal"/>
        <w:spacing w:after="0"/>
        <w:rPr>
          <w:lang w:val="en-AU"/>
        </w:rPr>
      </w:pPr>
      <w:r w:rsidRPr="00DD197A">
        <w:rPr>
          <w:lang w:val="en-AU"/>
        </w:rPr>
        <w:t>Prior to administration, check the name and strength of the vaccine on the vial label and the colour of the vial cap and vial label border to ensure it is the intended presentation. Check whether the vial is a single dose vial or a multidose vial and check if the vial requires dilution.</w:t>
      </w:r>
      <w:r w:rsidRPr="00DD197A" w:rsidDel="000F2ABE">
        <w:rPr>
          <w:lang w:val="en-AU"/>
        </w:rPr>
        <w:t xml:space="preserve"> </w:t>
      </w:r>
    </w:p>
    <w:p w14:paraId="5DBB1393" w14:textId="77777777" w:rsidR="00DD197A" w:rsidRPr="00DD197A" w:rsidRDefault="00DD197A" w:rsidP="00DD197A">
      <w:pPr>
        <w:pStyle w:val="CLDNormal"/>
        <w:spacing w:after="0"/>
        <w:rPr>
          <w:lang w:val="en-AU"/>
        </w:rPr>
      </w:pPr>
    </w:p>
    <w:p w14:paraId="6CEADD38" w14:textId="77777777" w:rsidR="00DD197A" w:rsidRPr="00DD197A" w:rsidRDefault="00DD197A" w:rsidP="00DD197A">
      <w:pPr>
        <w:pStyle w:val="CLDNormal"/>
        <w:spacing w:after="0"/>
        <w:rPr>
          <w:i/>
          <w:iCs/>
          <w:u w:val="single"/>
          <w:lang w:val="en-US"/>
        </w:rPr>
      </w:pPr>
      <w:r w:rsidRPr="00DD197A">
        <w:rPr>
          <w:i/>
          <w:iCs/>
          <w:u w:val="single"/>
          <w:lang w:val="en-US"/>
        </w:rPr>
        <w:t>Prior to dilution</w:t>
      </w:r>
    </w:p>
    <w:p w14:paraId="09359FFD" w14:textId="77777777" w:rsidR="00DD197A" w:rsidRPr="00DD197A" w:rsidRDefault="00DD197A" w:rsidP="00DD197A">
      <w:pPr>
        <w:pStyle w:val="CLDNormal"/>
        <w:numPr>
          <w:ilvl w:val="0"/>
          <w:numId w:val="48"/>
        </w:numPr>
        <w:spacing w:after="0"/>
        <w:rPr>
          <w:lang w:val="en-US"/>
        </w:rPr>
      </w:pPr>
      <w:r w:rsidRPr="00DD197A">
        <w:rPr>
          <w:lang w:val="en-US"/>
        </w:rPr>
        <w:t xml:space="preserve">After the thawed vial has reached room temperature, gently invert it 10 times prior to dilution. </w:t>
      </w:r>
    </w:p>
    <w:p w14:paraId="69475D16" w14:textId="77777777" w:rsidR="00DD197A" w:rsidRPr="00DD197A" w:rsidRDefault="00DD197A" w:rsidP="00DD197A">
      <w:pPr>
        <w:pStyle w:val="CLDNormal"/>
        <w:spacing w:after="0"/>
        <w:rPr>
          <w:lang w:val="en-US"/>
        </w:rPr>
      </w:pPr>
      <w:r w:rsidRPr="00DD197A">
        <w:rPr>
          <w:b/>
          <w:bCs/>
          <w:lang w:val="en-US"/>
        </w:rPr>
        <w:lastRenderedPageBreak/>
        <w:t>Do not shake.</w:t>
      </w:r>
    </w:p>
    <w:p w14:paraId="71CB0D53" w14:textId="77777777" w:rsidR="00DD197A" w:rsidRPr="00DD197A" w:rsidRDefault="00DD197A" w:rsidP="00DD197A">
      <w:pPr>
        <w:pStyle w:val="CLDNormal"/>
        <w:numPr>
          <w:ilvl w:val="0"/>
          <w:numId w:val="48"/>
        </w:numPr>
        <w:spacing w:after="0"/>
        <w:rPr>
          <w:lang w:val="en-US"/>
        </w:rPr>
      </w:pPr>
      <w:r w:rsidRPr="00DD197A">
        <w:rPr>
          <w:lang w:val="en-US"/>
        </w:rPr>
        <w:t xml:space="preserve">Check appearance of vaccine. </w:t>
      </w:r>
    </w:p>
    <w:p w14:paraId="15CB1E6B" w14:textId="77777777" w:rsidR="00DD197A" w:rsidRPr="00DD197A" w:rsidRDefault="00DD197A" w:rsidP="00DD197A">
      <w:pPr>
        <w:pStyle w:val="CLDNormal"/>
        <w:numPr>
          <w:ilvl w:val="1"/>
          <w:numId w:val="48"/>
        </w:numPr>
        <w:spacing w:after="0"/>
        <w:rPr>
          <w:lang w:val="en-US"/>
        </w:rPr>
      </w:pPr>
      <w:r w:rsidRPr="00DD197A">
        <w:rPr>
          <w:i/>
          <w:iCs/>
          <w:lang w:val="en-US"/>
        </w:rPr>
        <w:t>Orange cap vials:</w:t>
      </w:r>
      <w:r w:rsidRPr="00DD197A">
        <w:rPr>
          <w:lang w:val="en-US"/>
        </w:rPr>
        <w:t xml:space="preserve"> Prior to dilution, t</w:t>
      </w:r>
      <w:r w:rsidRPr="00DD197A">
        <w:t>he vaccine is a white to off-white dispersion and may contain white to off-white opaque amorphous particles.</w:t>
      </w:r>
    </w:p>
    <w:p w14:paraId="2C5AACB0" w14:textId="77777777" w:rsidR="00DD197A" w:rsidRPr="00DD197A" w:rsidRDefault="00DD197A" w:rsidP="00DD197A">
      <w:pPr>
        <w:pStyle w:val="CLDNormal"/>
        <w:spacing w:after="0"/>
        <w:rPr>
          <w:lang w:val="en-US"/>
        </w:rPr>
      </w:pPr>
    </w:p>
    <w:p w14:paraId="2D9FB029" w14:textId="77777777" w:rsidR="00DD197A" w:rsidRPr="00DD197A" w:rsidRDefault="00DD197A" w:rsidP="00DD197A">
      <w:pPr>
        <w:pStyle w:val="CLDNormal"/>
        <w:keepNext/>
        <w:spacing w:after="0"/>
        <w:rPr>
          <w:b/>
          <w:bCs/>
          <w:i/>
          <w:iCs/>
          <w:u w:val="single"/>
          <w:lang w:val="en-US"/>
        </w:rPr>
      </w:pPr>
      <w:r w:rsidRPr="00DD197A">
        <w:rPr>
          <w:i/>
          <w:iCs/>
          <w:u w:val="single"/>
          <w:lang w:val="en-US"/>
        </w:rPr>
        <w:t xml:space="preserve">Dilution instructions </w:t>
      </w:r>
    </w:p>
    <w:p w14:paraId="6235CEAA" w14:textId="77777777" w:rsidR="00DD197A" w:rsidRPr="00DD197A" w:rsidRDefault="00DD197A" w:rsidP="00DD197A">
      <w:pPr>
        <w:pStyle w:val="CLDNormal"/>
        <w:numPr>
          <w:ilvl w:val="0"/>
          <w:numId w:val="48"/>
        </w:numPr>
        <w:spacing w:after="0"/>
        <w:rPr>
          <w:lang w:val="en-US"/>
        </w:rPr>
      </w:pPr>
      <w:r w:rsidRPr="00DD197A" w:rsidDel="00D61F4C">
        <w:rPr>
          <w:lang w:val="en-US"/>
        </w:rPr>
        <w:t>Thawed vaccine must be diluted in its original vial with sodium chloride 9 mg/mL (0.9%) solution for injection, using a 21 gauge or narrower needle and aseptic techniques.</w:t>
      </w:r>
      <w:r w:rsidRPr="00DD197A">
        <w:rPr>
          <w:lang w:val="en-US"/>
        </w:rPr>
        <w:t xml:space="preserve"> Volume of </w:t>
      </w:r>
      <w:r w:rsidRPr="00DD197A" w:rsidDel="00D61F4C">
        <w:rPr>
          <w:lang w:val="en-US"/>
        </w:rPr>
        <w:t xml:space="preserve">sodium chloride 9 mg/mL (0.9%) </w:t>
      </w:r>
      <w:r w:rsidRPr="00DD197A">
        <w:rPr>
          <w:lang w:val="en-US"/>
        </w:rPr>
        <w:t>required are noted below:</w:t>
      </w:r>
    </w:p>
    <w:p w14:paraId="45462B52" w14:textId="77777777" w:rsidR="00DD197A" w:rsidRPr="00DD197A" w:rsidRDefault="00DD197A" w:rsidP="00DD197A">
      <w:pPr>
        <w:pStyle w:val="CLDNormal"/>
        <w:numPr>
          <w:ilvl w:val="1"/>
          <w:numId w:val="48"/>
        </w:numPr>
        <w:spacing w:after="0"/>
        <w:rPr>
          <w:i/>
          <w:iCs/>
          <w:lang w:val="en-US"/>
        </w:rPr>
      </w:pPr>
      <w:r w:rsidRPr="00DD197A">
        <w:rPr>
          <w:i/>
          <w:iCs/>
          <w:lang w:val="en-US"/>
        </w:rPr>
        <w:t xml:space="preserve">Orange cap vials: </w:t>
      </w:r>
      <w:r w:rsidRPr="00DD197A">
        <w:rPr>
          <w:lang w:val="en-US"/>
        </w:rPr>
        <w:t xml:space="preserve">1.3 mL of </w:t>
      </w:r>
      <w:r w:rsidRPr="00DD197A" w:rsidDel="00D61F4C">
        <w:rPr>
          <w:lang w:val="en-US"/>
        </w:rPr>
        <w:t>sodium chloride 9 mg/mL</w:t>
      </w:r>
      <w:r w:rsidRPr="00DD197A" w:rsidDel="00D61F4C">
        <w:rPr>
          <w:i/>
          <w:iCs/>
          <w:lang w:val="en-US"/>
        </w:rPr>
        <w:t xml:space="preserve"> </w:t>
      </w:r>
    </w:p>
    <w:p w14:paraId="2FF8C148" w14:textId="77777777" w:rsidR="00DD197A" w:rsidRPr="00DD197A" w:rsidRDefault="00DD197A" w:rsidP="00DD197A">
      <w:pPr>
        <w:pStyle w:val="CLDNormal"/>
        <w:numPr>
          <w:ilvl w:val="0"/>
          <w:numId w:val="48"/>
        </w:numPr>
        <w:spacing w:after="0"/>
        <w:rPr>
          <w:lang w:val="en-US"/>
        </w:rPr>
      </w:pPr>
      <w:r w:rsidRPr="00DD197A" w:rsidDel="00D61F4C">
        <w:rPr>
          <w:lang w:val="en-US"/>
        </w:rPr>
        <w:t>Equali</w:t>
      </w:r>
      <w:r w:rsidRPr="00DD197A">
        <w:rPr>
          <w:lang w:val="en-US"/>
        </w:rPr>
        <w:t>z</w:t>
      </w:r>
      <w:r w:rsidRPr="00DD197A" w:rsidDel="00D61F4C">
        <w:rPr>
          <w:lang w:val="en-US"/>
        </w:rPr>
        <w:t>e vial pressure before removing the needle from the vial stopper by withdrawing air into the empty diluent syringe.</w:t>
      </w:r>
      <w:r w:rsidRPr="00DD197A">
        <w:rPr>
          <w:lang w:val="en-US"/>
        </w:rPr>
        <w:t xml:space="preserve"> Volume of air</w:t>
      </w:r>
      <w:r w:rsidRPr="00DD197A" w:rsidDel="00D61F4C">
        <w:rPr>
          <w:lang w:val="en-US"/>
        </w:rPr>
        <w:t xml:space="preserve"> </w:t>
      </w:r>
      <w:r w:rsidRPr="00DD197A">
        <w:rPr>
          <w:lang w:val="en-US"/>
        </w:rPr>
        <w:t>required are noted below:</w:t>
      </w:r>
    </w:p>
    <w:p w14:paraId="751BAE7C" w14:textId="77777777" w:rsidR="00DD197A" w:rsidRPr="00DD197A" w:rsidRDefault="00DD197A" w:rsidP="00DD197A">
      <w:pPr>
        <w:pStyle w:val="CLDNormal"/>
        <w:numPr>
          <w:ilvl w:val="1"/>
          <w:numId w:val="48"/>
        </w:numPr>
        <w:spacing w:after="0"/>
        <w:rPr>
          <w:i/>
          <w:iCs/>
          <w:lang w:val="en-US"/>
        </w:rPr>
      </w:pPr>
      <w:r w:rsidRPr="00DD197A">
        <w:rPr>
          <w:i/>
          <w:iCs/>
          <w:lang w:val="en-US"/>
        </w:rPr>
        <w:t>Orange cap vials:</w:t>
      </w:r>
      <w:r w:rsidRPr="00DD197A">
        <w:rPr>
          <w:lang w:val="en-US"/>
        </w:rPr>
        <w:t xml:space="preserve"> 1.3 mL</w:t>
      </w:r>
      <w:r w:rsidRPr="00DD197A">
        <w:rPr>
          <w:i/>
          <w:iCs/>
          <w:lang w:val="en-US"/>
        </w:rPr>
        <w:t xml:space="preserve"> </w:t>
      </w:r>
      <w:r w:rsidRPr="00DD197A">
        <w:rPr>
          <w:lang w:val="en-US"/>
        </w:rPr>
        <w:t>of air</w:t>
      </w:r>
    </w:p>
    <w:p w14:paraId="4201C841" w14:textId="77777777" w:rsidR="00DD197A" w:rsidRPr="00DD197A" w:rsidRDefault="00DD197A" w:rsidP="00DD197A">
      <w:pPr>
        <w:pStyle w:val="CLDNormal"/>
        <w:numPr>
          <w:ilvl w:val="0"/>
          <w:numId w:val="48"/>
        </w:numPr>
        <w:spacing w:after="0"/>
        <w:rPr>
          <w:lang w:val="en-US"/>
        </w:rPr>
      </w:pPr>
      <w:r w:rsidRPr="00DD197A" w:rsidDel="00D61F4C">
        <w:rPr>
          <w:lang w:val="en-US"/>
        </w:rPr>
        <w:t xml:space="preserve">Gently invert the diluted dispersion 10 times. </w:t>
      </w:r>
      <w:r w:rsidRPr="00DD197A" w:rsidDel="00D61F4C">
        <w:rPr>
          <w:b/>
          <w:bCs/>
          <w:lang w:val="en-US"/>
        </w:rPr>
        <w:t>Do not shake.</w:t>
      </w:r>
    </w:p>
    <w:p w14:paraId="596C2D2B" w14:textId="77777777" w:rsidR="00DD197A" w:rsidRPr="00DD197A" w:rsidRDefault="00DD197A" w:rsidP="00DD197A">
      <w:pPr>
        <w:pStyle w:val="CLDNormal"/>
        <w:numPr>
          <w:ilvl w:val="0"/>
          <w:numId w:val="48"/>
        </w:numPr>
        <w:spacing w:after="0"/>
        <w:rPr>
          <w:lang w:val="en-US"/>
        </w:rPr>
      </w:pPr>
      <w:r w:rsidRPr="00DD197A">
        <w:rPr>
          <w:lang w:val="en-US"/>
        </w:rPr>
        <w:t xml:space="preserve">Check appearance of vaccine after dilution. </w:t>
      </w:r>
    </w:p>
    <w:p w14:paraId="260DB65F" w14:textId="77777777" w:rsidR="00DD197A" w:rsidRPr="00DD197A" w:rsidDel="00D61F4C" w:rsidRDefault="00DD197A" w:rsidP="00DD197A">
      <w:pPr>
        <w:pStyle w:val="CLDNormal"/>
        <w:numPr>
          <w:ilvl w:val="1"/>
          <w:numId w:val="48"/>
        </w:numPr>
        <w:spacing w:after="0"/>
        <w:rPr>
          <w:lang w:val="en-US"/>
        </w:rPr>
      </w:pPr>
      <w:r w:rsidRPr="00DD197A">
        <w:rPr>
          <w:i/>
          <w:iCs/>
          <w:lang w:val="en-US"/>
        </w:rPr>
        <w:t>Orange cap vials:</w:t>
      </w:r>
      <w:r w:rsidRPr="00DD197A">
        <w:rPr>
          <w:lang w:val="en-US"/>
        </w:rPr>
        <w:t xml:space="preserve"> </w:t>
      </w:r>
      <w:r w:rsidRPr="00DD197A" w:rsidDel="00D61F4C">
        <w:rPr>
          <w:lang w:val="en-US"/>
        </w:rPr>
        <w:t xml:space="preserve">The diluted vaccine should present as </w:t>
      </w:r>
      <w:r w:rsidRPr="00DD197A">
        <w:rPr>
          <w:lang w:val="en-US"/>
        </w:rPr>
        <w:t>a white to</w:t>
      </w:r>
      <w:r w:rsidRPr="00DD197A" w:rsidDel="00D61F4C">
        <w:rPr>
          <w:lang w:val="en-US"/>
        </w:rPr>
        <w:t xml:space="preserve"> off-white dispersion with no particulates visible. Do not use the diluted vaccine if particulates or discoloration are present.</w:t>
      </w:r>
    </w:p>
    <w:p w14:paraId="771A15A1" w14:textId="77777777" w:rsidR="00DD197A" w:rsidRPr="00DD197A" w:rsidRDefault="00DD197A" w:rsidP="00DD197A">
      <w:pPr>
        <w:pStyle w:val="CLDNormal"/>
        <w:numPr>
          <w:ilvl w:val="0"/>
          <w:numId w:val="48"/>
        </w:numPr>
        <w:spacing w:after="0"/>
        <w:rPr>
          <w:lang w:val="en-US"/>
        </w:rPr>
      </w:pPr>
      <w:r w:rsidRPr="00DD197A">
        <w:rPr>
          <w:lang w:val="en-US"/>
        </w:rPr>
        <w:t>After dilution, mark vial with appropriate date/time, store at 2 ºC to 30 ºC and use within 12 hours. Do not re-freeze.</w:t>
      </w:r>
    </w:p>
    <w:p w14:paraId="3EBCA764" w14:textId="77777777" w:rsidR="00DD197A" w:rsidRPr="00DD197A" w:rsidRDefault="00DD197A" w:rsidP="00DD197A">
      <w:pPr>
        <w:pStyle w:val="CLDNormal"/>
        <w:spacing w:after="0"/>
        <w:rPr>
          <w:lang w:val="en-US"/>
        </w:rPr>
      </w:pPr>
    </w:p>
    <w:p w14:paraId="666E825D" w14:textId="77777777" w:rsidR="00DD197A" w:rsidRPr="00DD197A" w:rsidRDefault="00DD197A" w:rsidP="00DD197A">
      <w:pPr>
        <w:pStyle w:val="CLDNormal"/>
        <w:spacing w:after="0"/>
        <w:rPr>
          <w:i/>
          <w:iCs/>
          <w:u w:val="single"/>
          <w:lang w:val="en-US"/>
        </w:rPr>
      </w:pPr>
      <w:r w:rsidRPr="00DD197A">
        <w:rPr>
          <w:i/>
          <w:iCs/>
          <w:u w:val="single"/>
          <w:lang w:val="en-US"/>
        </w:rPr>
        <w:t>Preparation of individual doses</w:t>
      </w:r>
    </w:p>
    <w:p w14:paraId="388C1E39" w14:textId="77777777" w:rsidR="00DD197A" w:rsidRPr="00DD197A" w:rsidRDefault="00DD197A" w:rsidP="00DD197A">
      <w:pPr>
        <w:pStyle w:val="CLDNormal"/>
        <w:numPr>
          <w:ilvl w:val="0"/>
          <w:numId w:val="48"/>
        </w:numPr>
        <w:spacing w:after="0"/>
        <w:rPr>
          <w:lang w:val="en-US"/>
        </w:rPr>
      </w:pPr>
      <w:r w:rsidRPr="00DD197A">
        <w:rPr>
          <w:lang w:val="en-US"/>
        </w:rPr>
        <w:t>Using aseptic technique, cleanse the vial stopper with a single-use antiseptic swab.</w:t>
      </w:r>
    </w:p>
    <w:p w14:paraId="727054E2" w14:textId="77777777" w:rsidR="00DD197A" w:rsidRPr="00DD197A" w:rsidRDefault="00DD197A" w:rsidP="00DD197A">
      <w:pPr>
        <w:pStyle w:val="CLDNormal"/>
        <w:numPr>
          <w:ilvl w:val="0"/>
          <w:numId w:val="48"/>
        </w:numPr>
        <w:spacing w:after="0"/>
        <w:rPr>
          <w:lang w:val="en-US"/>
        </w:rPr>
      </w:pPr>
      <w:r w:rsidRPr="00DD197A">
        <w:rPr>
          <w:lang w:val="en-US"/>
        </w:rPr>
        <w:t>Withdraw a single dose.</w:t>
      </w:r>
    </w:p>
    <w:p w14:paraId="01D034E5" w14:textId="77777777" w:rsidR="00DD197A" w:rsidRDefault="00DD197A" w:rsidP="00DD197A">
      <w:pPr>
        <w:pStyle w:val="CLDNormal"/>
        <w:numPr>
          <w:ilvl w:val="1"/>
          <w:numId w:val="48"/>
        </w:numPr>
        <w:spacing w:after="0"/>
        <w:rPr>
          <w:lang w:val="en-US"/>
        </w:rPr>
      </w:pPr>
      <w:r w:rsidRPr="00DD197A">
        <w:rPr>
          <w:i/>
          <w:iCs/>
          <w:lang w:val="en-US"/>
        </w:rPr>
        <w:t>Orange cap multidose vials (10 doses per vial):</w:t>
      </w:r>
      <w:r w:rsidRPr="00DD197A">
        <w:rPr>
          <w:lang w:val="en-US"/>
        </w:rPr>
        <w:t xml:space="preserve"> each dose must contain 0.2 mL of vaccine. Low dead</w:t>
      </w:r>
      <w:r w:rsidRPr="00DD197A">
        <w:rPr>
          <w:lang w:val="en-US"/>
        </w:rPr>
        <w:noBreakHyphen/>
        <w:t>volume syringes and/or needles should be used in order to extract all doses from a single vial. The low dead</w:t>
      </w:r>
      <w:r w:rsidRPr="00DD197A">
        <w:rPr>
          <w:lang w:val="en-US"/>
        </w:rPr>
        <w:noBreakHyphen/>
        <w:t>volume syringe and needle combination should have a dead volume of no more than 35 microliters.</w:t>
      </w:r>
    </w:p>
    <w:p w14:paraId="637185B5" w14:textId="67BE1248" w:rsidR="00DD197A" w:rsidRPr="00DD197A" w:rsidRDefault="00DD197A" w:rsidP="00DD197A">
      <w:pPr>
        <w:pStyle w:val="CLDNormal"/>
        <w:numPr>
          <w:ilvl w:val="1"/>
          <w:numId w:val="48"/>
        </w:numPr>
        <w:spacing w:after="0"/>
        <w:rPr>
          <w:lang w:val="en-US"/>
        </w:rPr>
      </w:pPr>
      <w:r w:rsidRPr="00DD197A">
        <w:rPr>
          <w:lang w:val="en-US"/>
        </w:rPr>
        <w:t>If the amount of vaccine remaining in the vial cannot provide a full dose, discard the vial and any excess volume.</w:t>
      </w:r>
    </w:p>
    <w:p w14:paraId="5A12977A" w14:textId="50D8A6B5" w:rsidR="00F4639E" w:rsidRPr="001947ED" w:rsidRDefault="00787D1C" w:rsidP="00E0141F">
      <w:pPr>
        <w:pStyle w:val="CLDHeading2"/>
        <w:rPr>
          <w:lang w:val="en-AU"/>
        </w:rPr>
      </w:pPr>
      <w:r w:rsidRPr="001947ED">
        <w:rPr>
          <w:lang w:val="en-AU"/>
        </w:rPr>
        <w:t>4.3</w:t>
      </w:r>
      <w:r w:rsidRPr="001947ED">
        <w:rPr>
          <w:lang w:val="en-AU"/>
        </w:rPr>
        <w:tab/>
      </w:r>
      <w:r w:rsidR="00520868" w:rsidRPr="001947ED">
        <w:rPr>
          <w:lang w:val="en-AU"/>
        </w:rPr>
        <w:t>Contraindications</w:t>
      </w:r>
    </w:p>
    <w:p w14:paraId="3CB1C702" w14:textId="61308575" w:rsidR="00081A83" w:rsidRPr="001947ED" w:rsidRDefault="00081A83" w:rsidP="00E0141F">
      <w:pPr>
        <w:pStyle w:val="CLDNormal"/>
        <w:rPr>
          <w:lang w:val="en-AU"/>
        </w:rPr>
      </w:pPr>
      <w:r w:rsidRPr="001947ED">
        <w:rPr>
          <w:lang w:val="en-AU"/>
        </w:rPr>
        <w:t xml:space="preserve">Hypersensitivity to the active substance or to any of the excipients listed in </w:t>
      </w:r>
      <w:r w:rsidR="00CC02CF" w:rsidRPr="001947ED">
        <w:rPr>
          <w:lang w:val="en-AU"/>
        </w:rPr>
        <w:t>S</w:t>
      </w:r>
      <w:r w:rsidRPr="001947ED">
        <w:rPr>
          <w:lang w:val="en-AU"/>
        </w:rPr>
        <w:t>ection 6.1</w:t>
      </w:r>
      <w:r w:rsidR="00CC02CF" w:rsidRPr="001947ED">
        <w:rPr>
          <w:lang w:val="en-AU"/>
        </w:rPr>
        <w:t xml:space="preserve"> List of excipients</w:t>
      </w:r>
      <w:r w:rsidRPr="001947ED">
        <w:rPr>
          <w:lang w:val="en-AU"/>
        </w:rPr>
        <w:t>.</w:t>
      </w:r>
    </w:p>
    <w:p w14:paraId="0B2C7A30" w14:textId="72F72799" w:rsidR="0062454C" w:rsidRPr="001947ED" w:rsidRDefault="00787D1C" w:rsidP="00E0141F">
      <w:pPr>
        <w:pStyle w:val="CLDHeading2"/>
        <w:rPr>
          <w:lang w:val="en-AU"/>
        </w:rPr>
      </w:pPr>
      <w:r w:rsidRPr="001947ED">
        <w:rPr>
          <w:lang w:val="en-AU"/>
        </w:rPr>
        <w:t>4.4</w:t>
      </w:r>
      <w:r w:rsidRPr="001947ED">
        <w:rPr>
          <w:lang w:val="en-AU"/>
        </w:rPr>
        <w:tab/>
      </w:r>
      <w:bookmarkStart w:id="2" w:name="_Hlk59546256"/>
      <w:r w:rsidR="00CD7E76" w:rsidRPr="001947ED">
        <w:rPr>
          <w:lang w:val="en-AU"/>
        </w:rPr>
        <w:t>Special w</w:t>
      </w:r>
      <w:r w:rsidR="0062454C" w:rsidRPr="001947ED">
        <w:rPr>
          <w:lang w:val="en-AU"/>
        </w:rPr>
        <w:t xml:space="preserve">arnings and </w:t>
      </w:r>
      <w:r w:rsidR="00CD7E76" w:rsidRPr="001947ED">
        <w:rPr>
          <w:lang w:val="en-AU"/>
        </w:rPr>
        <w:t>p</w:t>
      </w:r>
      <w:r w:rsidR="0062454C" w:rsidRPr="001947ED">
        <w:rPr>
          <w:lang w:val="en-AU"/>
        </w:rPr>
        <w:t>recautions</w:t>
      </w:r>
      <w:r w:rsidR="00315AB0" w:rsidRPr="001947ED">
        <w:rPr>
          <w:lang w:val="en-AU"/>
        </w:rPr>
        <w:t xml:space="preserve"> </w:t>
      </w:r>
      <w:r w:rsidR="00CD7E76" w:rsidRPr="001947ED">
        <w:rPr>
          <w:lang w:val="en-AU"/>
        </w:rPr>
        <w:t>for u</w:t>
      </w:r>
      <w:r w:rsidR="00683128" w:rsidRPr="001947ED">
        <w:rPr>
          <w:lang w:val="en-AU"/>
        </w:rPr>
        <w:t>se</w:t>
      </w:r>
      <w:bookmarkEnd w:id="2"/>
    </w:p>
    <w:p w14:paraId="6B6BF90F" w14:textId="31472C29" w:rsidR="00B521B5" w:rsidRPr="001947ED" w:rsidRDefault="00B521B5" w:rsidP="00E0141F">
      <w:pPr>
        <w:pStyle w:val="CLDHeading3"/>
        <w:rPr>
          <w:szCs w:val="22"/>
          <w:lang w:val="en-AU"/>
        </w:rPr>
      </w:pPr>
      <w:bookmarkStart w:id="3" w:name="_Hlk60841316"/>
      <w:bookmarkStart w:id="4" w:name="OLE_LINK3"/>
      <w:r w:rsidRPr="001947ED">
        <w:rPr>
          <w:lang w:val="en-AU"/>
        </w:rPr>
        <w:t>Traceability</w:t>
      </w:r>
    </w:p>
    <w:p w14:paraId="448DD3CD" w14:textId="12D83D5F" w:rsidR="00AF38FA" w:rsidRPr="001947ED" w:rsidRDefault="00B521B5" w:rsidP="00E0141F">
      <w:pPr>
        <w:pStyle w:val="CLDNormal"/>
        <w:rPr>
          <w:lang w:val="en-AU"/>
        </w:rPr>
      </w:pPr>
      <w:r w:rsidRPr="001947ED">
        <w:rPr>
          <w:lang w:val="en-AU"/>
        </w:rPr>
        <w:t>In order to improve the traceability of biological medicinal products, the name and the batch number of the administered product should be recorded</w:t>
      </w:r>
      <w:r w:rsidR="00CB6FA8" w:rsidRPr="001947ED">
        <w:rPr>
          <w:lang w:val="en-AU"/>
        </w:rPr>
        <w:t xml:space="preserve"> in the Australian Immunisation Register</w:t>
      </w:r>
      <w:r w:rsidRPr="001947ED">
        <w:rPr>
          <w:lang w:val="en-AU"/>
        </w:rPr>
        <w:t>.</w:t>
      </w:r>
    </w:p>
    <w:bookmarkEnd w:id="3"/>
    <w:p w14:paraId="288FC2C1" w14:textId="4582C35E" w:rsidR="002653A1" w:rsidRPr="001947ED" w:rsidRDefault="002653A1" w:rsidP="00E0141F">
      <w:pPr>
        <w:pStyle w:val="CLDHeading3"/>
        <w:rPr>
          <w:lang w:val="en-AU"/>
        </w:rPr>
      </w:pPr>
      <w:r w:rsidRPr="001947ED">
        <w:rPr>
          <w:lang w:val="en-AU"/>
        </w:rPr>
        <w:lastRenderedPageBreak/>
        <w:t>General recommendations</w:t>
      </w:r>
    </w:p>
    <w:p w14:paraId="47F69996" w14:textId="18ED1523" w:rsidR="00D66B2D" w:rsidRPr="001947ED" w:rsidRDefault="00D66B2D" w:rsidP="00E0141F">
      <w:pPr>
        <w:pStyle w:val="CLDHeading4"/>
        <w:rPr>
          <w:lang w:val="en-AU"/>
        </w:rPr>
      </w:pPr>
      <w:r w:rsidRPr="001947ED">
        <w:rPr>
          <w:lang w:val="en-AU"/>
        </w:rPr>
        <w:t>Hypersensitivity and anaphylaxis</w:t>
      </w:r>
    </w:p>
    <w:p w14:paraId="59A79D21" w14:textId="129967E5" w:rsidR="001739FA" w:rsidRPr="001947ED" w:rsidRDefault="00C5283F" w:rsidP="00E0141F">
      <w:pPr>
        <w:pStyle w:val="CLDNormal"/>
        <w:rPr>
          <w:lang w:val="en-AU"/>
        </w:rPr>
      </w:pPr>
      <w:r w:rsidRPr="001947ED">
        <w:rPr>
          <w:lang w:val="en-AU"/>
        </w:rPr>
        <w:t xml:space="preserve">Events of anaphylaxis have been reported. </w:t>
      </w:r>
      <w:r w:rsidR="00E54EA6" w:rsidRPr="001947ED">
        <w:rPr>
          <w:lang w:val="en-AU"/>
        </w:rPr>
        <w:t xml:space="preserve"> </w:t>
      </w:r>
      <w:r w:rsidRPr="001947ED">
        <w:rPr>
          <w:lang w:val="en-AU"/>
        </w:rPr>
        <w:t>A</w:t>
      </w:r>
      <w:r w:rsidR="002653A1" w:rsidRPr="001947ED">
        <w:rPr>
          <w:lang w:val="en-AU"/>
        </w:rPr>
        <w:t>ppropriate medical treatment and supervision should always be readily available in case of a</w:t>
      </w:r>
      <w:r w:rsidRPr="001947ED">
        <w:rPr>
          <w:lang w:val="en-AU"/>
        </w:rPr>
        <w:t>n</w:t>
      </w:r>
      <w:r w:rsidR="002653A1" w:rsidRPr="001947ED">
        <w:rPr>
          <w:lang w:val="en-AU"/>
        </w:rPr>
        <w:t xml:space="preserve"> anaphylactic </w:t>
      </w:r>
      <w:r w:rsidRPr="001947ED">
        <w:rPr>
          <w:lang w:val="en-AU"/>
        </w:rPr>
        <w:t>reaction</w:t>
      </w:r>
      <w:r w:rsidR="002653A1" w:rsidRPr="001947ED">
        <w:rPr>
          <w:lang w:val="en-AU"/>
        </w:rPr>
        <w:t xml:space="preserve"> following the administration of </w:t>
      </w:r>
      <w:r w:rsidR="00D462B5" w:rsidRPr="001947ED">
        <w:rPr>
          <w:lang w:val="en-AU"/>
        </w:rPr>
        <w:t>the vaccine</w:t>
      </w:r>
      <w:r w:rsidR="002653A1" w:rsidRPr="001947ED">
        <w:rPr>
          <w:lang w:val="en-AU"/>
        </w:rPr>
        <w:t>.</w:t>
      </w:r>
    </w:p>
    <w:p w14:paraId="2E2F1C83" w14:textId="44668BA9" w:rsidR="002653A1" w:rsidRPr="001947ED" w:rsidRDefault="00583217" w:rsidP="00E0141F">
      <w:pPr>
        <w:pStyle w:val="CLDNormal"/>
        <w:rPr>
          <w:lang w:val="en-AU"/>
        </w:rPr>
      </w:pPr>
      <w:r w:rsidRPr="001947ED">
        <w:rPr>
          <w:lang w:val="en-AU"/>
        </w:rPr>
        <w:t>The individual should be kept under c</w:t>
      </w:r>
      <w:r w:rsidR="001739FA" w:rsidRPr="001947ED">
        <w:rPr>
          <w:lang w:val="en-AU"/>
        </w:rPr>
        <w:t>lose observation for at least 15 minutes</w:t>
      </w:r>
      <w:r w:rsidR="00876AF1" w:rsidRPr="001947ED">
        <w:rPr>
          <w:lang w:val="en-AU"/>
        </w:rPr>
        <w:t xml:space="preserve"> </w:t>
      </w:r>
      <w:r w:rsidR="00172101" w:rsidRPr="001947ED">
        <w:rPr>
          <w:lang w:val="en-AU"/>
        </w:rPr>
        <w:t xml:space="preserve">following </w:t>
      </w:r>
      <w:r w:rsidR="001739FA" w:rsidRPr="001947ED">
        <w:rPr>
          <w:lang w:val="en-AU"/>
        </w:rPr>
        <w:t xml:space="preserve">vaccination. </w:t>
      </w:r>
      <w:r w:rsidR="00E54EA6" w:rsidRPr="001947ED">
        <w:rPr>
          <w:lang w:val="en-AU"/>
        </w:rPr>
        <w:t xml:space="preserve"> </w:t>
      </w:r>
      <w:r w:rsidR="00530C26" w:rsidRPr="001947ED">
        <w:rPr>
          <w:lang w:val="en-AU"/>
        </w:rPr>
        <w:t>COMIRNATY</w:t>
      </w:r>
      <w:r w:rsidR="001739FA" w:rsidRPr="001947ED">
        <w:rPr>
          <w:lang w:val="en-AU"/>
        </w:rPr>
        <w:t xml:space="preserve"> </w:t>
      </w:r>
      <w:r w:rsidR="00185577" w:rsidRPr="001947ED">
        <w:rPr>
          <w:lang w:val="en-AU"/>
        </w:rPr>
        <w:t xml:space="preserve">Original/Omicron </w:t>
      </w:r>
      <w:r w:rsidR="006D790A" w:rsidRPr="001947ED">
        <w:rPr>
          <w:lang w:val="en-AU"/>
        </w:rPr>
        <w:t>BA.4-5</w:t>
      </w:r>
      <w:r w:rsidR="00AA0C4C" w:rsidRPr="001947ED">
        <w:rPr>
          <w:lang w:val="en-AU"/>
        </w:rPr>
        <w:t xml:space="preserve"> </w:t>
      </w:r>
      <w:r w:rsidR="001739FA" w:rsidRPr="001947ED">
        <w:rPr>
          <w:lang w:val="en-AU"/>
        </w:rPr>
        <w:t xml:space="preserve">should not be given to those who have experienced anaphylaxis to the first dose of </w:t>
      </w:r>
      <w:bookmarkStart w:id="5" w:name="_Hlk60664622"/>
      <w:r w:rsidR="00841778" w:rsidRPr="001947ED">
        <w:rPr>
          <w:lang w:val="en-AU"/>
        </w:rPr>
        <w:t>CO</w:t>
      </w:r>
      <w:r w:rsidR="002E7765" w:rsidRPr="001947ED">
        <w:rPr>
          <w:lang w:val="en-AU"/>
        </w:rPr>
        <w:t>MIRNATY</w:t>
      </w:r>
      <w:bookmarkEnd w:id="5"/>
      <w:r w:rsidR="001739FA" w:rsidRPr="001947ED">
        <w:rPr>
          <w:lang w:val="en-AU"/>
        </w:rPr>
        <w:t>.</w:t>
      </w:r>
    </w:p>
    <w:p w14:paraId="3FB37493" w14:textId="77777777" w:rsidR="004B5B41" w:rsidRPr="001947ED" w:rsidRDefault="004B5B41" w:rsidP="004B5B41">
      <w:pPr>
        <w:pStyle w:val="CLDHeading4"/>
        <w:rPr>
          <w:lang w:val="en-AU"/>
        </w:rPr>
      </w:pPr>
      <w:r w:rsidRPr="001947ED">
        <w:rPr>
          <w:lang w:val="en-AU"/>
        </w:rPr>
        <w:t>Myocarditis and pericarditis</w:t>
      </w:r>
    </w:p>
    <w:p w14:paraId="606EA0BD" w14:textId="53523DBA" w:rsidR="005A0531" w:rsidRPr="001947ED" w:rsidRDefault="005A0531" w:rsidP="005A0531">
      <w:pPr>
        <w:rPr>
          <w:lang w:val="en-AU"/>
        </w:rPr>
      </w:pPr>
      <w:r w:rsidRPr="001947ED">
        <w:rPr>
          <w:lang w:val="en-AU"/>
        </w:rPr>
        <w:t>Very rare cases of myocarditis and pericarditis have been observed following vaccination with COMIRNATY. Cases have occurred following first and second vaccinations and following booster doses. These cases have primarily occurred within 14 days following vaccination, more often after the second vaccination, and more often, but not exclusively, in younger males. There have been reports in females. Available data suggest that the course of myocarditis and pericarditis following vaccination is not different from myocarditis or pericarditis in general.  Cases of myocarditis and pericarditis following vaccination have rarely been associated with severe outcomes including death.</w:t>
      </w:r>
    </w:p>
    <w:p w14:paraId="0F19593E" w14:textId="480DBE0B" w:rsidR="005A0531" w:rsidRPr="001947ED" w:rsidRDefault="005A0531" w:rsidP="005A0531">
      <w:pPr>
        <w:rPr>
          <w:lang w:val="en-AU"/>
        </w:rPr>
      </w:pPr>
      <w:r w:rsidRPr="001947ED">
        <w:rPr>
          <w:lang w:val="en-AU"/>
        </w:rPr>
        <w:t xml:space="preserve">Healthcare professionals should be alert to the signs and symptoms of myocarditis and pericarditis, including atypical presentations.  Vaccinees should be instructed to seek immediate medical attention if they develop symptoms indicative of myocarditis or pericarditis such as (acute and persisting) chest pain, shortness of breath, or palpitations following vaccination. Non-specific symptoms of myocarditis and pericarditis also include fatigue, nausea and vomiting, abdominal pain, dizziness or syncope, oedema and cough. Healthcare professionals should consult guidance and/or specialists to diagnose and treat this condition. </w:t>
      </w:r>
    </w:p>
    <w:p w14:paraId="52409139" w14:textId="5957B89A" w:rsidR="00F517A3" w:rsidRPr="001947ED" w:rsidRDefault="00F517A3" w:rsidP="005A0531">
      <w:pPr>
        <w:rPr>
          <w:lang w:val="en-AU"/>
        </w:rPr>
      </w:pPr>
      <w:r w:rsidRPr="001947ED">
        <w:rPr>
          <w:lang w:val="en-AU"/>
        </w:rPr>
        <w:t>The risk of myocarditis and pericarditis after a booster dose of COMIRNATY or COMIRNATY Original/Omicron BA.4-5 have not yet been characterised.</w:t>
      </w:r>
    </w:p>
    <w:p w14:paraId="5D45E8A1" w14:textId="24F358E2" w:rsidR="00677390" w:rsidRPr="001947ED" w:rsidRDefault="004E62B4" w:rsidP="004E62B4">
      <w:pPr>
        <w:pStyle w:val="CLDNormal"/>
        <w:rPr>
          <w:lang w:val="en-AU"/>
        </w:rPr>
      </w:pPr>
      <w:r w:rsidRPr="001947ED">
        <w:rPr>
          <w:lang w:val="en-AU"/>
        </w:rPr>
        <w:t>For further details, please refer to the relevant clinical guidelines developed by the Australian Technical Advisory Group on Immunisation.</w:t>
      </w:r>
    </w:p>
    <w:p w14:paraId="705A344E" w14:textId="77777777" w:rsidR="00BF2E4D" w:rsidRPr="001947ED" w:rsidRDefault="00BF2E4D" w:rsidP="00E0141F">
      <w:pPr>
        <w:pStyle w:val="CLDHeading4"/>
        <w:rPr>
          <w:lang w:val="en-AU"/>
        </w:rPr>
      </w:pPr>
      <w:r w:rsidRPr="001947ED">
        <w:rPr>
          <w:lang w:val="en-AU"/>
        </w:rPr>
        <w:t>Anxiety-related reactions</w:t>
      </w:r>
    </w:p>
    <w:p w14:paraId="5A401976" w14:textId="53C30172" w:rsidR="006E739C" w:rsidRPr="001947ED" w:rsidRDefault="00BF2E4D" w:rsidP="00E0141F">
      <w:pPr>
        <w:pStyle w:val="CLDNormal"/>
        <w:rPr>
          <w:lang w:val="en-AU"/>
        </w:rPr>
      </w:pPr>
      <w:r w:rsidRPr="001947ED">
        <w:rPr>
          <w:lang w:val="en-AU"/>
        </w:rPr>
        <w:t>Anxiety-related reactions, including vasovagal reactions (syncope), hyperventilation or stress</w:t>
      </w:r>
      <w:r w:rsidR="00F577F2" w:rsidRPr="001947ED">
        <w:rPr>
          <w:lang w:val="en-AU"/>
        </w:rPr>
        <w:noBreakHyphen/>
      </w:r>
      <w:r w:rsidRPr="001947ED">
        <w:rPr>
          <w:lang w:val="en-AU"/>
        </w:rPr>
        <w:t>related reactions may occur in association with vaccination as a psychogenic response to the needle injection.  It is important that precautions are in place to avoid injury from fainting.</w:t>
      </w:r>
    </w:p>
    <w:p w14:paraId="36DD902E" w14:textId="358C8BB6" w:rsidR="007671BB" w:rsidRPr="001947ED" w:rsidRDefault="007671BB" w:rsidP="007671BB">
      <w:pPr>
        <w:rPr>
          <w:lang w:val="en-AU"/>
        </w:rPr>
      </w:pPr>
      <w:r w:rsidRPr="001947ED">
        <w:rPr>
          <w:lang w:val="en-AU"/>
        </w:rPr>
        <w:t xml:space="preserve">Some individuals may have stress-related responses associated with the process of vaccination itself. </w:t>
      </w:r>
      <w:r w:rsidR="00E54EA6" w:rsidRPr="001947ED">
        <w:rPr>
          <w:lang w:val="en-AU"/>
        </w:rPr>
        <w:t xml:space="preserve"> </w:t>
      </w:r>
      <w:r w:rsidRPr="001947ED">
        <w:rPr>
          <w:lang w:val="en-AU"/>
        </w:rPr>
        <w:t xml:space="preserve">Stress-related responses are temporary and resolve on their own. </w:t>
      </w:r>
      <w:r w:rsidR="00E54EA6" w:rsidRPr="001947ED">
        <w:rPr>
          <w:lang w:val="en-AU"/>
        </w:rPr>
        <w:t xml:space="preserve"> </w:t>
      </w:r>
      <w:r w:rsidRPr="001947ED">
        <w:rPr>
          <w:lang w:val="en-AU"/>
        </w:rPr>
        <w:t>They may include dizziness, fainting, palpitations, increases in heart rate, alterations in blood pressure, feeling short of breath, tingling sensations, sweating and/or anxiety.  Individuals should be advised to bring symptoms to the attention of the vaccination provider for evaluation and precautions should be in place to avoid injury from fainting.</w:t>
      </w:r>
    </w:p>
    <w:p w14:paraId="6626FE3A" w14:textId="77777777" w:rsidR="00824B75" w:rsidRPr="001947ED" w:rsidRDefault="00824B75" w:rsidP="00824B75">
      <w:pPr>
        <w:pStyle w:val="CLDHeading4"/>
        <w:rPr>
          <w:lang w:val="en-AU"/>
        </w:rPr>
      </w:pPr>
      <w:r w:rsidRPr="001947ED">
        <w:rPr>
          <w:lang w:val="en-AU"/>
        </w:rPr>
        <w:lastRenderedPageBreak/>
        <w:t>Syncope</w:t>
      </w:r>
    </w:p>
    <w:p w14:paraId="054293A6" w14:textId="4598B120" w:rsidR="00824B75" w:rsidRPr="001947ED" w:rsidRDefault="00824B75" w:rsidP="00824B75">
      <w:pPr>
        <w:pStyle w:val="CLDNormal"/>
        <w:rPr>
          <w:lang w:val="en-AU"/>
        </w:rPr>
      </w:pPr>
      <w:r w:rsidRPr="001947ED">
        <w:rPr>
          <w:lang w:val="en-AU"/>
        </w:rPr>
        <w:t xml:space="preserve">Syncope (fainting) may occur in association with administration of injectable vaccines. </w:t>
      </w:r>
      <w:r w:rsidR="00E54EA6" w:rsidRPr="001947ED">
        <w:rPr>
          <w:lang w:val="en-AU"/>
        </w:rPr>
        <w:t xml:space="preserve"> </w:t>
      </w:r>
      <w:r w:rsidRPr="001947ED">
        <w:rPr>
          <w:lang w:val="en-AU"/>
        </w:rPr>
        <w:t>Procedures should be in place to avoid injury from fainting.</w:t>
      </w:r>
    </w:p>
    <w:p w14:paraId="52D4CEED" w14:textId="2A230D28" w:rsidR="006E739C" w:rsidRPr="001947ED" w:rsidRDefault="006E739C" w:rsidP="00E0141F">
      <w:pPr>
        <w:pStyle w:val="CLDHeading4"/>
        <w:rPr>
          <w:lang w:val="en-AU"/>
        </w:rPr>
      </w:pPr>
      <w:r w:rsidRPr="001947ED">
        <w:rPr>
          <w:lang w:val="en-AU"/>
        </w:rPr>
        <w:t>Concurrent illness</w:t>
      </w:r>
    </w:p>
    <w:p w14:paraId="6065A27B" w14:textId="06C91733" w:rsidR="002653A1" w:rsidRPr="001947ED" w:rsidRDefault="006F7F41" w:rsidP="00E0141F">
      <w:pPr>
        <w:pStyle w:val="CLDNormal"/>
        <w:rPr>
          <w:lang w:val="en-AU"/>
        </w:rPr>
      </w:pPr>
      <w:r w:rsidRPr="001947ED">
        <w:rPr>
          <w:lang w:val="en-AU"/>
        </w:rPr>
        <w:t>Vaccination</w:t>
      </w:r>
      <w:r w:rsidR="002653A1" w:rsidRPr="001947ED">
        <w:rPr>
          <w:lang w:val="en-AU"/>
        </w:rPr>
        <w:t xml:space="preserve"> should be postponed in individuals suffering from acute severe febrile illness</w:t>
      </w:r>
      <w:r w:rsidRPr="001947ED">
        <w:rPr>
          <w:lang w:val="en-AU"/>
        </w:rPr>
        <w:t xml:space="preserve"> or acute infection</w:t>
      </w:r>
      <w:r w:rsidR="002653A1" w:rsidRPr="001947ED">
        <w:rPr>
          <w:lang w:val="en-AU"/>
        </w:rPr>
        <w:t>.</w:t>
      </w:r>
      <w:r w:rsidR="001269EC" w:rsidRPr="001947ED">
        <w:rPr>
          <w:lang w:val="en-AU"/>
        </w:rPr>
        <w:t xml:space="preserve"> </w:t>
      </w:r>
      <w:r w:rsidR="00E54EA6" w:rsidRPr="001947ED">
        <w:rPr>
          <w:lang w:val="en-AU"/>
        </w:rPr>
        <w:t xml:space="preserve"> </w:t>
      </w:r>
      <w:r w:rsidR="001269EC" w:rsidRPr="001947ED">
        <w:rPr>
          <w:lang w:val="en-AU"/>
        </w:rPr>
        <w:t>The presence of a minor infection and/or low grade fever should not delay vaccination.</w:t>
      </w:r>
    </w:p>
    <w:p w14:paraId="73A24E1C" w14:textId="2390F0FF" w:rsidR="008D35AB" w:rsidRPr="001947ED" w:rsidRDefault="008D35AB" w:rsidP="00E0141F">
      <w:pPr>
        <w:pStyle w:val="CLDHeading4"/>
        <w:rPr>
          <w:lang w:val="en-AU"/>
        </w:rPr>
      </w:pPr>
      <w:r w:rsidRPr="001947ED">
        <w:rPr>
          <w:lang w:val="en-AU"/>
        </w:rPr>
        <w:t>Thrombocytopenia and coagulation disorders</w:t>
      </w:r>
    </w:p>
    <w:p w14:paraId="3617412B" w14:textId="4EDA20A5" w:rsidR="002653A1" w:rsidRPr="001947ED" w:rsidRDefault="00DB21ED" w:rsidP="00E0141F">
      <w:pPr>
        <w:pStyle w:val="CLDNormal"/>
        <w:rPr>
          <w:lang w:val="en-AU"/>
        </w:rPr>
      </w:pPr>
      <w:r w:rsidRPr="001947ED">
        <w:rPr>
          <w:lang w:val="en-AU"/>
        </w:rPr>
        <w:t xml:space="preserve">As with other intramuscular injections, </w:t>
      </w:r>
      <w:r w:rsidR="00D462B5" w:rsidRPr="001947ED">
        <w:rPr>
          <w:lang w:val="en-AU"/>
        </w:rPr>
        <w:t xml:space="preserve">the vaccine </w:t>
      </w:r>
      <w:r w:rsidRPr="001947ED">
        <w:rPr>
          <w:lang w:val="en-AU"/>
        </w:rPr>
        <w:t>should be given with caution in i</w:t>
      </w:r>
      <w:r w:rsidR="002653A1" w:rsidRPr="001947ED">
        <w:rPr>
          <w:lang w:val="en-AU"/>
        </w:rPr>
        <w:t>ndividuals receiving anticoagulant therapy or those with</w:t>
      </w:r>
      <w:r w:rsidR="003B0CE1" w:rsidRPr="001947ED">
        <w:rPr>
          <w:lang w:val="en-AU"/>
        </w:rPr>
        <w:t xml:space="preserve"> thrombocytopenia or any coagulation disorder (such as haemophilia) because bleeding or bruising may occur following an intramuscular administration in these individuals</w:t>
      </w:r>
      <w:r w:rsidR="002653A1" w:rsidRPr="001947ED">
        <w:rPr>
          <w:lang w:val="en-AU"/>
        </w:rPr>
        <w:t>.</w:t>
      </w:r>
    </w:p>
    <w:p w14:paraId="1D9709B4" w14:textId="356C89ED" w:rsidR="005D1B5E" w:rsidRPr="001947ED" w:rsidRDefault="005D1B5E" w:rsidP="00E0141F">
      <w:pPr>
        <w:pStyle w:val="CLDHeading4"/>
        <w:rPr>
          <w:lang w:val="en-AU"/>
        </w:rPr>
      </w:pPr>
      <w:r w:rsidRPr="001947ED">
        <w:rPr>
          <w:lang w:val="en-AU"/>
        </w:rPr>
        <w:t>Immunocompromised individuals</w:t>
      </w:r>
    </w:p>
    <w:p w14:paraId="2814F44D" w14:textId="2D08B108" w:rsidR="00A50548" w:rsidRPr="001947ED" w:rsidRDefault="006B6B72" w:rsidP="00E0141F">
      <w:pPr>
        <w:pStyle w:val="CLDNormal"/>
        <w:rPr>
          <w:lang w:val="en-AU"/>
        </w:rPr>
      </w:pPr>
      <w:r w:rsidRPr="001947ED">
        <w:rPr>
          <w:lang w:val="en-AU"/>
        </w:rPr>
        <w:t xml:space="preserve">The efficacy, safety and immunogenicity of </w:t>
      </w:r>
      <w:r w:rsidR="005369A5" w:rsidRPr="001947ED">
        <w:rPr>
          <w:lang w:val="en-AU"/>
        </w:rPr>
        <w:t xml:space="preserve">the vaccine </w:t>
      </w:r>
      <w:r w:rsidRPr="001947ED">
        <w:rPr>
          <w:lang w:val="en-AU"/>
        </w:rPr>
        <w:t xml:space="preserve">has not been assessed in </w:t>
      </w:r>
      <w:r w:rsidR="00591CD8" w:rsidRPr="001947ED">
        <w:rPr>
          <w:lang w:val="en-AU"/>
        </w:rPr>
        <w:t>i</w:t>
      </w:r>
      <w:r w:rsidR="002653A1" w:rsidRPr="001947ED">
        <w:rPr>
          <w:lang w:val="en-AU"/>
        </w:rPr>
        <w:t xml:space="preserve">mmunocompromised </w:t>
      </w:r>
      <w:r w:rsidR="00591CD8" w:rsidRPr="001947ED">
        <w:rPr>
          <w:lang w:val="en-AU"/>
        </w:rPr>
        <w:t>individuals</w:t>
      </w:r>
      <w:r w:rsidR="002653A1" w:rsidRPr="001947ED">
        <w:rPr>
          <w:lang w:val="en-AU"/>
        </w:rPr>
        <w:t xml:space="preserve">, including </w:t>
      </w:r>
      <w:r w:rsidR="00591CD8" w:rsidRPr="001947ED">
        <w:rPr>
          <w:lang w:val="en-AU"/>
        </w:rPr>
        <w:t>those</w:t>
      </w:r>
      <w:r w:rsidR="002653A1" w:rsidRPr="001947ED">
        <w:rPr>
          <w:lang w:val="en-AU"/>
        </w:rPr>
        <w:t xml:space="preserve"> receiving immunosuppressant therapy.</w:t>
      </w:r>
      <w:r w:rsidR="00D569D2" w:rsidRPr="001947ED">
        <w:rPr>
          <w:lang w:val="en-AU"/>
        </w:rPr>
        <w:t xml:space="preserve"> </w:t>
      </w:r>
      <w:r w:rsidR="00E54EA6" w:rsidRPr="001947ED">
        <w:rPr>
          <w:lang w:val="en-AU"/>
        </w:rPr>
        <w:t xml:space="preserve"> </w:t>
      </w:r>
      <w:r w:rsidR="00D569D2" w:rsidRPr="001947ED">
        <w:rPr>
          <w:lang w:val="en-AU"/>
        </w:rPr>
        <w:t>The efficacy of CO</w:t>
      </w:r>
      <w:r w:rsidR="0039224F" w:rsidRPr="001947ED">
        <w:rPr>
          <w:lang w:val="en-AU"/>
        </w:rPr>
        <w:t>MIRNATY</w:t>
      </w:r>
      <w:r w:rsidR="00D569D2" w:rsidRPr="001947ED">
        <w:rPr>
          <w:lang w:val="en-AU"/>
        </w:rPr>
        <w:t xml:space="preserve"> </w:t>
      </w:r>
      <w:bookmarkStart w:id="6" w:name="_Hlk111027928"/>
      <w:r w:rsidR="00185577" w:rsidRPr="001947ED">
        <w:rPr>
          <w:lang w:val="en-AU"/>
        </w:rPr>
        <w:t xml:space="preserve">Original/Omicron </w:t>
      </w:r>
      <w:r w:rsidR="006D790A" w:rsidRPr="001947ED">
        <w:rPr>
          <w:lang w:val="en-AU"/>
        </w:rPr>
        <w:t>BA.4-5</w:t>
      </w:r>
      <w:r w:rsidR="005369A5" w:rsidRPr="001947ED">
        <w:rPr>
          <w:lang w:val="en-AU"/>
        </w:rPr>
        <w:t xml:space="preserve"> </w:t>
      </w:r>
      <w:bookmarkEnd w:id="6"/>
      <w:r w:rsidR="00D569D2" w:rsidRPr="001947ED">
        <w:rPr>
          <w:lang w:val="en-AU"/>
        </w:rPr>
        <w:t>may be lower in immunosuppressed individuals.</w:t>
      </w:r>
    </w:p>
    <w:p w14:paraId="672751B7" w14:textId="77777777" w:rsidR="00616326" w:rsidRPr="001947ED" w:rsidRDefault="00616326" w:rsidP="00E0141F">
      <w:pPr>
        <w:pStyle w:val="CLDHeading4"/>
        <w:rPr>
          <w:lang w:val="en-AU"/>
        </w:rPr>
      </w:pPr>
      <w:r w:rsidRPr="001947ED">
        <w:rPr>
          <w:lang w:val="en-AU"/>
        </w:rPr>
        <w:t>Duration of protection</w:t>
      </w:r>
    </w:p>
    <w:p w14:paraId="67541C40" w14:textId="4793028B" w:rsidR="00616326" w:rsidRPr="001947ED" w:rsidRDefault="00616326" w:rsidP="00E0141F">
      <w:pPr>
        <w:pStyle w:val="CLDNormal"/>
        <w:rPr>
          <w:lang w:val="en-AU"/>
        </w:rPr>
      </w:pPr>
      <w:r w:rsidRPr="001947ED">
        <w:rPr>
          <w:lang w:val="en-AU"/>
        </w:rPr>
        <w:t xml:space="preserve">The duration of protection afforded by </w:t>
      </w:r>
      <w:r w:rsidR="005369A5" w:rsidRPr="001947ED">
        <w:rPr>
          <w:lang w:val="en-AU"/>
        </w:rPr>
        <w:t xml:space="preserve">the vaccine </w:t>
      </w:r>
      <w:r w:rsidRPr="001947ED">
        <w:rPr>
          <w:lang w:val="en-AU"/>
        </w:rPr>
        <w:t>is unknown as it is still being determined by ongoing clinical trials</w:t>
      </w:r>
      <w:r w:rsidR="00EA0F7D" w:rsidRPr="001947ED">
        <w:rPr>
          <w:lang w:val="en-AU"/>
        </w:rPr>
        <w:t xml:space="preserve"> and observational studies</w:t>
      </w:r>
      <w:r w:rsidRPr="001947ED">
        <w:rPr>
          <w:lang w:val="en-AU"/>
        </w:rPr>
        <w:t>.</w:t>
      </w:r>
    </w:p>
    <w:p w14:paraId="68966EF7" w14:textId="697BD5EF" w:rsidR="00616326" w:rsidRPr="001947ED" w:rsidRDefault="00616326" w:rsidP="00E0141F">
      <w:pPr>
        <w:pStyle w:val="CLDHeading4"/>
        <w:rPr>
          <w:lang w:val="en-AU"/>
        </w:rPr>
      </w:pPr>
      <w:r w:rsidRPr="001947ED">
        <w:rPr>
          <w:lang w:val="en-AU"/>
        </w:rPr>
        <w:t>Limitations of vaccine effectiveness</w:t>
      </w:r>
    </w:p>
    <w:p w14:paraId="70F4C35D" w14:textId="3E18B47E" w:rsidR="002653A1" w:rsidRPr="001947ED" w:rsidRDefault="002653A1" w:rsidP="00E0141F">
      <w:pPr>
        <w:pStyle w:val="CLDNormal"/>
        <w:rPr>
          <w:lang w:val="en-AU"/>
        </w:rPr>
      </w:pPr>
      <w:r w:rsidRPr="001947ED">
        <w:rPr>
          <w:lang w:val="en-AU"/>
        </w:rPr>
        <w:t xml:space="preserve">As with any vaccine, vaccination with </w:t>
      </w:r>
      <w:r w:rsidR="00FD1F54" w:rsidRPr="001947ED">
        <w:rPr>
          <w:lang w:val="en-AU"/>
        </w:rPr>
        <w:t>COMIRNATY</w:t>
      </w:r>
      <w:r w:rsidRPr="001947ED">
        <w:rPr>
          <w:lang w:val="en-AU"/>
        </w:rPr>
        <w:t xml:space="preserve"> </w:t>
      </w:r>
      <w:r w:rsidR="00185577" w:rsidRPr="001947ED">
        <w:rPr>
          <w:lang w:val="en-AU"/>
        </w:rPr>
        <w:t xml:space="preserve">Original/Omicron </w:t>
      </w:r>
      <w:r w:rsidR="006D790A" w:rsidRPr="001947ED">
        <w:rPr>
          <w:lang w:val="en-AU"/>
        </w:rPr>
        <w:t>BA.4-5</w:t>
      </w:r>
      <w:r w:rsidR="005369A5" w:rsidRPr="001947ED">
        <w:rPr>
          <w:lang w:val="en-AU"/>
        </w:rPr>
        <w:t xml:space="preserve"> </w:t>
      </w:r>
      <w:r w:rsidRPr="001947ED">
        <w:rPr>
          <w:lang w:val="en-AU"/>
        </w:rPr>
        <w:t>may not protect all vaccine recipients.</w:t>
      </w:r>
      <w:r w:rsidR="0027177D" w:rsidRPr="001947ED">
        <w:rPr>
          <w:lang w:val="en-AU"/>
        </w:rPr>
        <w:t xml:space="preserve"> </w:t>
      </w:r>
      <w:r w:rsidR="00E54EA6" w:rsidRPr="001947ED">
        <w:rPr>
          <w:lang w:val="en-AU"/>
        </w:rPr>
        <w:t xml:space="preserve"> </w:t>
      </w:r>
    </w:p>
    <w:bookmarkEnd w:id="4"/>
    <w:p w14:paraId="1F87FA8F" w14:textId="529C95EB" w:rsidR="00C40E91" w:rsidRPr="001947ED" w:rsidRDefault="00E11F1D" w:rsidP="00E0141F">
      <w:pPr>
        <w:pStyle w:val="CLDHeading3"/>
        <w:rPr>
          <w:lang w:val="en-AU"/>
        </w:rPr>
      </w:pPr>
      <w:r w:rsidRPr="001947ED">
        <w:rPr>
          <w:lang w:val="en-AU"/>
        </w:rPr>
        <w:t>Use in the elderly</w:t>
      </w:r>
    </w:p>
    <w:p w14:paraId="11BA9A23" w14:textId="572A8CFC" w:rsidR="003C4D72" w:rsidRPr="001947ED" w:rsidRDefault="00734033" w:rsidP="00E0141F">
      <w:pPr>
        <w:pStyle w:val="CLDNormal"/>
        <w:rPr>
          <w:lang w:val="en-AU"/>
        </w:rPr>
      </w:pPr>
      <w:r w:rsidRPr="001947ED">
        <w:rPr>
          <w:lang w:val="en-AU"/>
        </w:rPr>
        <w:t xml:space="preserve">Clinical studies of </w:t>
      </w:r>
      <w:r w:rsidR="00EE456E" w:rsidRPr="001947ED">
        <w:rPr>
          <w:lang w:val="en-AU"/>
        </w:rPr>
        <w:t>COMIRNATY</w:t>
      </w:r>
      <w:r w:rsidRPr="001947ED">
        <w:rPr>
          <w:lang w:val="en-AU"/>
        </w:rPr>
        <w:t xml:space="preserve"> </w:t>
      </w:r>
      <w:r w:rsidR="00185577" w:rsidRPr="001947ED">
        <w:rPr>
          <w:lang w:val="en-AU"/>
        </w:rPr>
        <w:t xml:space="preserve">Original/Omicron </w:t>
      </w:r>
      <w:r w:rsidR="006D790A" w:rsidRPr="001947ED">
        <w:rPr>
          <w:lang w:val="en-AU"/>
        </w:rPr>
        <w:t>BA.4-5</w:t>
      </w:r>
      <w:r w:rsidR="005369A5" w:rsidRPr="001947ED">
        <w:rPr>
          <w:lang w:val="en-AU"/>
        </w:rPr>
        <w:t xml:space="preserve"> </w:t>
      </w:r>
      <w:r w:rsidRPr="001947ED">
        <w:rPr>
          <w:lang w:val="en-AU"/>
        </w:rPr>
        <w:t xml:space="preserve">include participants </w:t>
      </w:r>
      <w:r w:rsidR="005369A5" w:rsidRPr="001947ED">
        <w:rPr>
          <w:lang w:val="en-AU"/>
        </w:rPr>
        <w:t xml:space="preserve">55 </w:t>
      </w:r>
      <w:r w:rsidRPr="001947ED">
        <w:rPr>
          <w:lang w:val="en-AU"/>
        </w:rPr>
        <w:t xml:space="preserve">years of age and older and their data contributes to the overall assessment of safety and </w:t>
      </w:r>
      <w:r w:rsidR="00A504E9" w:rsidRPr="001947ED">
        <w:rPr>
          <w:lang w:val="en-AU"/>
        </w:rPr>
        <w:t>immunogenicity</w:t>
      </w:r>
      <w:r w:rsidRPr="001947ED">
        <w:rPr>
          <w:lang w:val="en-AU"/>
        </w:rPr>
        <w:t>.  See Section 5.1 Pharmacodynamic properties, Clinical trials, Efficacy against COVID-19</w:t>
      </w:r>
      <w:r w:rsidR="00EC6BFC" w:rsidRPr="001947ED">
        <w:rPr>
          <w:lang w:val="en-AU"/>
        </w:rPr>
        <w:t xml:space="preserve">.  </w:t>
      </w:r>
      <w:r w:rsidR="60EA227E" w:rsidRPr="001947ED">
        <w:rPr>
          <w:lang w:val="en-AU"/>
        </w:rPr>
        <w:t>No dosage adjustment is required in elderly individuals ≥65 years of age.</w:t>
      </w:r>
      <w:bookmarkStart w:id="7" w:name="_Hlk59625548"/>
    </w:p>
    <w:p w14:paraId="21CA6943" w14:textId="3A9F4941" w:rsidR="00A805D2" w:rsidRPr="001947ED" w:rsidRDefault="00A805D2" w:rsidP="00E0141F">
      <w:pPr>
        <w:pStyle w:val="CLDNormal"/>
        <w:rPr>
          <w:lang w:val="en-AU"/>
        </w:rPr>
      </w:pPr>
      <w:r w:rsidRPr="001947ED">
        <w:rPr>
          <w:lang w:val="en-AU"/>
        </w:rPr>
        <w:t>The data for use in the frail elderly is limited.  The potential benefits of vaccination versus the potential risk and clinical impact of even relatively mild systemic adverse events in the frail elderly should be carefully assessed on a case-by-case basis.</w:t>
      </w:r>
    </w:p>
    <w:bookmarkEnd w:id="7"/>
    <w:p w14:paraId="325852F9" w14:textId="3E1F1F5B" w:rsidR="00E11F1D" w:rsidRPr="001947ED" w:rsidRDefault="00C40E91" w:rsidP="00544CB0">
      <w:pPr>
        <w:pStyle w:val="CLDHeading3"/>
        <w:rPr>
          <w:lang w:val="en-AU"/>
        </w:rPr>
      </w:pPr>
      <w:r w:rsidRPr="001947ED">
        <w:rPr>
          <w:lang w:val="en-AU"/>
        </w:rPr>
        <w:t>Paediatric use</w:t>
      </w:r>
    </w:p>
    <w:p w14:paraId="68F1FCCE" w14:textId="46910B96" w:rsidR="00824B75" w:rsidRPr="001947ED" w:rsidRDefault="00DC5D19" w:rsidP="00E0141F">
      <w:pPr>
        <w:pStyle w:val="CLDNormal"/>
        <w:rPr>
          <w:lang w:val="en-AU"/>
        </w:rPr>
      </w:pPr>
      <w:r w:rsidRPr="001947ED">
        <w:rPr>
          <w:lang w:val="en-AU"/>
        </w:rPr>
        <w:t xml:space="preserve">The safety and efficacy of </w:t>
      </w:r>
      <w:r w:rsidR="00FD1F54" w:rsidRPr="001947ED">
        <w:rPr>
          <w:lang w:val="en-AU"/>
        </w:rPr>
        <w:t>COMIRNATY</w:t>
      </w:r>
      <w:r w:rsidRPr="001947ED">
        <w:rPr>
          <w:lang w:val="en-AU"/>
        </w:rPr>
        <w:t xml:space="preserve"> </w:t>
      </w:r>
      <w:r w:rsidR="00185577" w:rsidRPr="001947ED">
        <w:rPr>
          <w:lang w:val="en-AU"/>
        </w:rPr>
        <w:t xml:space="preserve">Original/Omicron </w:t>
      </w:r>
      <w:r w:rsidR="006D790A" w:rsidRPr="001947ED">
        <w:rPr>
          <w:lang w:val="en-AU"/>
        </w:rPr>
        <w:t>BA.4-5</w:t>
      </w:r>
      <w:r w:rsidR="005369A5" w:rsidRPr="001947ED">
        <w:rPr>
          <w:lang w:val="en-AU"/>
        </w:rPr>
        <w:t xml:space="preserve"> </w:t>
      </w:r>
      <w:r w:rsidRPr="001947ED">
        <w:rPr>
          <w:lang w:val="en-AU"/>
        </w:rPr>
        <w:t xml:space="preserve">in </w:t>
      </w:r>
      <w:r w:rsidR="00563CD9" w:rsidRPr="001947ED">
        <w:rPr>
          <w:lang w:val="en-AU"/>
        </w:rPr>
        <w:t xml:space="preserve">individuals </w:t>
      </w:r>
      <w:r w:rsidR="00F00C94" w:rsidRPr="001947ED">
        <w:rPr>
          <w:lang w:val="en-AU"/>
        </w:rPr>
        <w:t xml:space="preserve">aged less than </w:t>
      </w:r>
      <w:r w:rsidR="00F34645" w:rsidRPr="001947ED">
        <w:rPr>
          <w:lang w:val="en-AU"/>
        </w:rPr>
        <w:t xml:space="preserve">5 </w:t>
      </w:r>
      <w:r w:rsidRPr="001947ED">
        <w:rPr>
          <w:lang w:val="en-AU"/>
        </w:rPr>
        <w:t>years of age have not yet been established.</w:t>
      </w:r>
      <w:r w:rsidR="00824B75" w:rsidRPr="001947ED">
        <w:rPr>
          <w:lang w:val="en-AU"/>
        </w:rPr>
        <w:t xml:space="preserve"> </w:t>
      </w:r>
    </w:p>
    <w:p w14:paraId="7A302E45" w14:textId="2FA3FB6E" w:rsidR="00043C96" w:rsidRPr="001947ED" w:rsidRDefault="00AE18AB" w:rsidP="00E0141F">
      <w:pPr>
        <w:pStyle w:val="CLDNormal"/>
        <w:rPr>
          <w:lang w:val="en-AU"/>
        </w:rPr>
      </w:pPr>
      <w:r w:rsidRPr="001947ED">
        <w:rPr>
          <w:lang w:val="en-AU"/>
        </w:rPr>
        <w:t>Very rare cases of myocarditis and pericarditis have been observed following vaccination with COMIRNATY in adolescents (see Section 4.4 Special warnings and precautions for use, Myocarditis and pericarditis).</w:t>
      </w:r>
    </w:p>
    <w:p w14:paraId="5A9061E8" w14:textId="280034E4" w:rsidR="00C40E91" w:rsidRPr="001947ED" w:rsidRDefault="00C40E91" w:rsidP="00E0141F">
      <w:pPr>
        <w:pStyle w:val="CLDHeading3"/>
        <w:rPr>
          <w:lang w:val="en-AU"/>
        </w:rPr>
      </w:pPr>
      <w:r w:rsidRPr="001947ED">
        <w:rPr>
          <w:lang w:val="en-AU"/>
        </w:rPr>
        <w:lastRenderedPageBreak/>
        <w:t>Effects on laboratory tests</w:t>
      </w:r>
    </w:p>
    <w:p w14:paraId="69270471" w14:textId="6D84CE19" w:rsidR="00FD6E1D" w:rsidRPr="001947ED" w:rsidRDefault="00FD6E1D" w:rsidP="00E0141F">
      <w:pPr>
        <w:pStyle w:val="CLDNormal"/>
        <w:rPr>
          <w:lang w:val="en-AU"/>
        </w:rPr>
      </w:pPr>
      <w:r w:rsidRPr="001947ED">
        <w:rPr>
          <w:lang w:val="en-AU"/>
        </w:rPr>
        <w:t>No data available.</w:t>
      </w:r>
    </w:p>
    <w:p w14:paraId="5392B0F3" w14:textId="4B02BD80" w:rsidR="00EC2C85" w:rsidRPr="001947ED" w:rsidRDefault="00787D1C" w:rsidP="00E0141F">
      <w:pPr>
        <w:pStyle w:val="CLDHeading2"/>
        <w:rPr>
          <w:lang w:val="en-AU"/>
        </w:rPr>
      </w:pPr>
      <w:r w:rsidRPr="001947ED">
        <w:rPr>
          <w:lang w:val="en-AU"/>
        </w:rPr>
        <w:t>4.5</w:t>
      </w:r>
      <w:r w:rsidRPr="001947ED">
        <w:rPr>
          <w:lang w:val="en-AU"/>
        </w:rPr>
        <w:tab/>
      </w:r>
      <w:r w:rsidR="00112E5B" w:rsidRPr="001947ED">
        <w:rPr>
          <w:lang w:val="en-AU"/>
        </w:rPr>
        <w:t>Interaction</w:t>
      </w:r>
      <w:r w:rsidR="00CD7E76" w:rsidRPr="001947ED">
        <w:rPr>
          <w:lang w:val="en-AU"/>
        </w:rPr>
        <w:t>s with other m</w:t>
      </w:r>
      <w:r w:rsidR="00112E5B" w:rsidRPr="001947ED">
        <w:rPr>
          <w:lang w:val="en-AU"/>
        </w:rPr>
        <w:t>ed</w:t>
      </w:r>
      <w:r w:rsidR="00591258" w:rsidRPr="001947ED">
        <w:rPr>
          <w:lang w:val="en-AU"/>
        </w:rPr>
        <w:t>i</w:t>
      </w:r>
      <w:r w:rsidR="00112E5B" w:rsidRPr="001947ED">
        <w:rPr>
          <w:lang w:val="en-AU"/>
        </w:rPr>
        <w:t>cines</w:t>
      </w:r>
      <w:r w:rsidR="00CD7E76" w:rsidRPr="001947ED">
        <w:rPr>
          <w:lang w:val="en-AU"/>
        </w:rPr>
        <w:t xml:space="preserve"> and other forms of i</w:t>
      </w:r>
      <w:r w:rsidR="004A5EA8" w:rsidRPr="001947ED">
        <w:rPr>
          <w:lang w:val="en-AU"/>
        </w:rPr>
        <w:t>nteraction</w:t>
      </w:r>
      <w:r w:rsidR="00C40E91" w:rsidRPr="001947ED">
        <w:rPr>
          <w:lang w:val="en-AU"/>
        </w:rPr>
        <w:t>s</w:t>
      </w:r>
    </w:p>
    <w:p w14:paraId="3D9B4F64" w14:textId="77777777" w:rsidR="00337999" w:rsidRPr="001947ED" w:rsidRDefault="00337999" w:rsidP="00E0141F">
      <w:pPr>
        <w:pStyle w:val="CLDNormal"/>
        <w:rPr>
          <w:lang w:val="en-AU"/>
        </w:rPr>
      </w:pPr>
      <w:r w:rsidRPr="001947ED">
        <w:rPr>
          <w:lang w:val="en-AU"/>
        </w:rPr>
        <w:t>No interaction studies have been performed.</w:t>
      </w:r>
    </w:p>
    <w:p w14:paraId="20F6C463" w14:textId="4F6AE74C" w:rsidR="000A53B5" w:rsidRPr="001947ED" w:rsidRDefault="005F4D6F" w:rsidP="00E0141F">
      <w:pPr>
        <w:pStyle w:val="CLDNormal"/>
        <w:rPr>
          <w:lang w:val="en-AU"/>
        </w:rPr>
      </w:pPr>
      <w:r w:rsidRPr="001947ED">
        <w:rPr>
          <w:lang w:val="en-AU"/>
        </w:rPr>
        <w:t>Concomitant administration of CO</w:t>
      </w:r>
      <w:r w:rsidR="00F361A0" w:rsidRPr="001947ED">
        <w:rPr>
          <w:lang w:val="en-AU"/>
        </w:rPr>
        <w:t>MIRNATY</w:t>
      </w:r>
      <w:r w:rsidRPr="001947ED">
        <w:rPr>
          <w:lang w:val="en-AU"/>
        </w:rPr>
        <w:t xml:space="preserve"> </w:t>
      </w:r>
      <w:r w:rsidR="00185577" w:rsidRPr="001947ED">
        <w:rPr>
          <w:lang w:val="en-AU"/>
        </w:rPr>
        <w:t xml:space="preserve">Original/Omicron </w:t>
      </w:r>
      <w:r w:rsidR="006D790A" w:rsidRPr="001947ED">
        <w:rPr>
          <w:lang w:val="en-AU"/>
        </w:rPr>
        <w:t>BA.4-5</w:t>
      </w:r>
      <w:r w:rsidR="003C2ED8" w:rsidRPr="001947ED">
        <w:rPr>
          <w:lang w:val="en-AU"/>
        </w:rPr>
        <w:t xml:space="preserve"> </w:t>
      </w:r>
      <w:r w:rsidRPr="001947ED">
        <w:rPr>
          <w:lang w:val="en-AU"/>
        </w:rPr>
        <w:t>with other vaccines has not been studied.</w:t>
      </w:r>
    </w:p>
    <w:p w14:paraId="0EAB2EA2" w14:textId="432CB05D" w:rsidR="00112E5B" w:rsidRPr="001947ED" w:rsidRDefault="00787D1C" w:rsidP="00E0141F">
      <w:pPr>
        <w:pStyle w:val="CLDHeading2"/>
        <w:rPr>
          <w:lang w:val="en-AU"/>
        </w:rPr>
      </w:pPr>
      <w:r w:rsidRPr="001947ED">
        <w:rPr>
          <w:lang w:val="en-AU"/>
        </w:rPr>
        <w:t>4.6</w:t>
      </w:r>
      <w:r w:rsidRPr="001947ED">
        <w:rPr>
          <w:lang w:val="en-AU"/>
        </w:rPr>
        <w:tab/>
      </w:r>
      <w:r w:rsidR="00CD7E76" w:rsidRPr="001947ED">
        <w:rPr>
          <w:lang w:val="en-AU"/>
        </w:rPr>
        <w:t>Fertility, pregnancy and l</w:t>
      </w:r>
      <w:r w:rsidR="00112E5B" w:rsidRPr="001947ED">
        <w:rPr>
          <w:lang w:val="en-AU"/>
        </w:rPr>
        <w:t>actation</w:t>
      </w:r>
    </w:p>
    <w:p w14:paraId="5828B9FE" w14:textId="2476C9F6" w:rsidR="00807A52" w:rsidRPr="001947ED" w:rsidRDefault="00C40E91" w:rsidP="00E0141F">
      <w:pPr>
        <w:pStyle w:val="CLDHeading3"/>
        <w:rPr>
          <w:lang w:val="en-AU"/>
        </w:rPr>
      </w:pPr>
      <w:r w:rsidRPr="001947ED">
        <w:rPr>
          <w:lang w:val="en-AU"/>
        </w:rPr>
        <w:t>Effects on f</w:t>
      </w:r>
      <w:r w:rsidR="00807A52" w:rsidRPr="001947ED">
        <w:rPr>
          <w:lang w:val="en-AU"/>
        </w:rPr>
        <w:t>ertility</w:t>
      </w:r>
    </w:p>
    <w:p w14:paraId="1E2A1822" w14:textId="53383290" w:rsidR="003C2ED8" w:rsidRPr="001947ED" w:rsidRDefault="003C2ED8" w:rsidP="00E0141F">
      <w:pPr>
        <w:pStyle w:val="CLDNormal"/>
        <w:rPr>
          <w:lang w:val="en-AU"/>
        </w:rPr>
      </w:pPr>
      <w:r w:rsidRPr="001947ED">
        <w:rPr>
          <w:lang w:val="en-AU"/>
        </w:rPr>
        <w:t xml:space="preserve">There are no animal reproductive toxicity studies with COMIRNATY </w:t>
      </w:r>
      <w:r w:rsidR="00185577" w:rsidRPr="001947ED">
        <w:rPr>
          <w:lang w:val="en-AU"/>
        </w:rPr>
        <w:t xml:space="preserve">Original/Omicron </w:t>
      </w:r>
      <w:r w:rsidR="006D790A" w:rsidRPr="001947ED">
        <w:rPr>
          <w:lang w:val="en-AU"/>
        </w:rPr>
        <w:t>BA.4-5</w:t>
      </w:r>
      <w:r w:rsidRPr="001947ED">
        <w:rPr>
          <w:lang w:val="en-AU"/>
        </w:rPr>
        <w:t xml:space="preserve">. </w:t>
      </w:r>
    </w:p>
    <w:p w14:paraId="2D742782" w14:textId="19C7B9A8" w:rsidR="00807A52" w:rsidRPr="001947ED" w:rsidRDefault="000B57C3" w:rsidP="00E0141F">
      <w:pPr>
        <w:pStyle w:val="CLDNormal"/>
        <w:rPr>
          <w:i/>
          <w:iCs/>
          <w:lang w:val="en-AU"/>
        </w:rPr>
      </w:pPr>
      <w:r w:rsidRPr="001947ED">
        <w:rPr>
          <w:lang w:val="en-AU"/>
        </w:rPr>
        <w:t xml:space="preserve">In a combined fertility and developmental toxicity study, female rats were intramuscularly administered COMIRNATY prior to mating and during gestation (4 full human doses of 30 μg each, spanning between pre-mating day 21 and gestation day 20).  SARS CoV-2 neutralising antibodies were present in maternal animals from prior to mating to the end of the study on postnatal day 21 as well as in fetuses and offspring. </w:t>
      </w:r>
      <w:r w:rsidR="00E54EA6" w:rsidRPr="001947ED">
        <w:rPr>
          <w:lang w:val="en-AU"/>
        </w:rPr>
        <w:t xml:space="preserve"> </w:t>
      </w:r>
      <w:r w:rsidRPr="001947ED">
        <w:rPr>
          <w:lang w:val="en-AU"/>
        </w:rPr>
        <w:t>There were no vaccine related effects on female fertility and pregnancy rate.</w:t>
      </w:r>
    </w:p>
    <w:p w14:paraId="5C1C5EB9" w14:textId="246D97AA" w:rsidR="00112E5B" w:rsidRPr="001947ED" w:rsidRDefault="00C40E91" w:rsidP="00E0141F">
      <w:pPr>
        <w:pStyle w:val="CLDHeading3"/>
        <w:rPr>
          <w:lang w:val="en-AU"/>
        </w:rPr>
      </w:pPr>
      <w:r w:rsidRPr="001947ED">
        <w:rPr>
          <w:lang w:val="en-AU"/>
        </w:rPr>
        <w:t>Use in p</w:t>
      </w:r>
      <w:r w:rsidR="00112E5B" w:rsidRPr="001947ED">
        <w:rPr>
          <w:lang w:val="en-AU"/>
        </w:rPr>
        <w:t>regnancy</w:t>
      </w:r>
      <w:r w:rsidR="00F3091B" w:rsidRPr="001947ED">
        <w:rPr>
          <w:lang w:val="en-AU"/>
        </w:rPr>
        <w:t xml:space="preserve"> </w:t>
      </w:r>
      <w:r w:rsidR="003D4570" w:rsidRPr="001947ED">
        <w:rPr>
          <w:lang w:val="en-AU"/>
        </w:rPr>
        <w:t xml:space="preserve">- </w:t>
      </w:r>
      <w:r w:rsidR="00F3091B" w:rsidRPr="001947ED">
        <w:rPr>
          <w:lang w:val="en-AU"/>
        </w:rPr>
        <w:t>Pregnancy Category B</w:t>
      </w:r>
      <w:r w:rsidR="00530A61" w:rsidRPr="001947ED">
        <w:rPr>
          <w:lang w:val="en-AU"/>
        </w:rPr>
        <w:t>1</w:t>
      </w:r>
    </w:p>
    <w:p w14:paraId="65B8B060" w14:textId="2DF8A3FE" w:rsidR="005369A5" w:rsidRPr="001947ED" w:rsidRDefault="005369A5" w:rsidP="00E0141F">
      <w:pPr>
        <w:pStyle w:val="CLDNormal"/>
        <w:rPr>
          <w:szCs w:val="22"/>
          <w:lang w:val="en-AU"/>
        </w:rPr>
      </w:pPr>
      <w:bookmarkStart w:id="8" w:name="_Hlk111028348"/>
      <w:r w:rsidRPr="001947ED">
        <w:rPr>
          <w:lang w:val="en-AU"/>
        </w:rPr>
        <w:t xml:space="preserve">No data are available yet regarding the use of </w:t>
      </w:r>
      <w:r w:rsidRPr="001947ED">
        <w:rPr>
          <w:szCs w:val="22"/>
          <w:lang w:val="en-AU"/>
        </w:rPr>
        <w:t xml:space="preserve">COMIRNATY </w:t>
      </w:r>
      <w:r w:rsidR="00185577" w:rsidRPr="001947ED">
        <w:rPr>
          <w:szCs w:val="22"/>
          <w:lang w:val="en-AU"/>
        </w:rPr>
        <w:t xml:space="preserve">Original/Omicron </w:t>
      </w:r>
      <w:r w:rsidR="006D790A" w:rsidRPr="001947ED">
        <w:rPr>
          <w:szCs w:val="22"/>
          <w:lang w:val="en-AU"/>
        </w:rPr>
        <w:t>BA.4-5</w:t>
      </w:r>
      <w:r w:rsidRPr="001947ED">
        <w:rPr>
          <w:szCs w:val="22"/>
          <w:lang w:val="en-AU"/>
        </w:rPr>
        <w:t xml:space="preserve"> during pregnancy. </w:t>
      </w:r>
    </w:p>
    <w:bookmarkEnd w:id="8"/>
    <w:p w14:paraId="476AB766" w14:textId="36B80D68" w:rsidR="00112E5B" w:rsidRPr="001947ED" w:rsidRDefault="00A95985" w:rsidP="00E0141F">
      <w:pPr>
        <w:pStyle w:val="CLDNormal"/>
        <w:rPr>
          <w:lang w:val="en-AU"/>
        </w:rPr>
      </w:pPr>
      <w:r w:rsidRPr="001947ED">
        <w:rPr>
          <w:lang w:val="en-AU"/>
        </w:rPr>
        <w:t>There is limited experience with use of CO</w:t>
      </w:r>
      <w:r w:rsidR="00CA7CE3" w:rsidRPr="001947ED">
        <w:rPr>
          <w:lang w:val="en-AU"/>
        </w:rPr>
        <w:t>MIRNATY</w:t>
      </w:r>
      <w:r w:rsidRPr="001947ED">
        <w:rPr>
          <w:lang w:val="en-AU"/>
        </w:rPr>
        <w:t xml:space="preserve"> in pregnant women. </w:t>
      </w:r>
      <w:r w:rsidR="00E54EA6" w:rsidRPr="001947ED">
        <w:rPr>
          <w:lang w:val="en-AU"/>
        </w:rPr>
        <w:t xml:space="preserve"> </w:t>
      </w:r>
      <w:r w:rsidRPr="001947ED">
        <w:rPr>
          <w:lang w:val="en-AU"/>
        </w:rPr>
        <w:t xml:space="preserve">Animal studies do not indicate direct or indirect harmful effects with respect to pregnancy, embryo/fetal development, parturition or post-natal development (see </w:t>
      </w:r>
      <w:r w:rsidR="00EE22F0" w:rsidRPr="001947ED">
        <w:rPr>
          <w:lang w:val="en-AU"/>
        </w:rPr>
        <w:t xml:space="preserve">Section 4.6 Fertility, pregnancy and lactation, </w:t>
      </w:r>
      <w:r w:rsidR="000B57C3" w:rsidRPr="001947ED">
        <w:rPr>
          <w:lang w:val="en-AU"/>
        </w:rPr>
        <w:t>Effects on fertility</w:t>
      </w:r>
      <w:r w:rsidRPr="001947ED">
        <w:rPr>
          <w:lang w:val="en-AU"/>
        </w:rPr>
        <w:t xml:space="preserve">). </w:t>
      </w:r>
      <w:r w:rsidR="00E54EA6" w:rsidRPr="001947ED">
        <w:rPr>
          <w:lang w:val="en-AU"/>
        </w:rPr>
        <w:t xml:space="preserve"> </w:t>
      </w:r>
      <w:r w:rsidRPr="001947ED">
        <w:rPr>
          <w:lang w:val="en-AU"/>
        </w:rPr>
        <w:t>Administration of CO</w:t>
      </w:r>
      <w:r w:rsidR="00CA7CE3" w:rsidRPr="001947ED">
        <w:rPr>
          <w:lang w:val="en-AU"/>
        </w:rPr>
        <w:t>MIRNATY</w:t>
      </w:r>
      <w:r w:rsidRPr="001947ED">
        <w:rPr>
          <w:lang w:val="en-AU"/>
        </w:rPr>
        <w:t xml:space="preserve"> </w:t>
      </w:r>
      <w:r w:rsidR="00185577" w:rsidRPr="001947ED">
        <w:rPr>
          <w:lang w:val="en-AU"/>
        </w:rPr>
        <w:t xml:space="preserve">Original/Omicron </w:t>
      </w:r>
      <w:r w:rsidR="006D790A" w:rsidRPr="001947ED">
        <w:rPr>
          <w:lang w:val="en-AU"/>
        </w:rPr>
        <w:t>BA.4-5</w:t>
      </w:r>
      <w:r w:rsidR="00280782" w:rsidRPr="001947ED">
        <w:rPr>
          <w:lang w:val="en-AU"/>
        </w:rPr>
        <w:t xml:space="preserve"> </w:t>
      </w:r>
      <w:r w:rsidRPr="001947ED">
        <w:rPr>
          <w:lang w:val="en-AU"/>
        </w:rPr>
        <w:t>in pregnancy should only be considered when the potential benefits outweigh any potential risks for the mother and fetus.</w:t>
      </w:r>
    </w:p>
    <w:p w14:paraId="640A95E0" w14:textId="1B602801" w:rsidR="00EC2C85" w:rsidRPr="001947ED" w:rsidRDefault="00C40E91" w:rsidP="00E0141F">
      <w:pPr>
        <w:pStyle w:val="CLDHeading3"/>
        <w:rPr>
          <w:lang w:val="en-AU"/>
        </w:rPr>
      </w:pPr>
      <w:r w:rsidRPr="001947ED">
        <w:rPr>
          <w:lang w:val="en-AU"/>
        </w:rPr>
        <w:t>Use in l</w:t>
      </w:r>
      <w:r w:rsidR="00807A52" w:rsidRPr="001947ED">
        <w:rPr>
          <w:lang w:val="en-AU"/>
        </w:rPr>
        <w:t>actation</w:t>
      </w:r>
    </w:p>
    <w:p w14:paraId="3EC4D34C" w14:textId="4DE72938" w:rsidR="005369A5" w:rsidRPr="001947ED" w:rsidRDefault="005369A5" w:rsidP="005369A5">
      <w:pPr>
        <w:pStyle w:val="CLDNormal"/>
        <w:rPr>
          <w:szCs w:val="22"/>
          <w:lang w:val="en-AU"/>
        </w:rPr>
      </w:pPr>
      <w:bookmarkStart w:id="9" w:name="_Hlk111028355"/>
      <w:r w:rsidRPr="001947ED">
        <w:rPr>
          <w:lang w:val="en-AU"/>
        </w:rPr>
        <w:t xml:space="preserve">No data are available yet regarding the use of </w:t>
      </w:r>
      <w:r w:rsidRPr="001947ED">
        <w:rPr>
          <w:szCs w:val="22"/>
          <w:lang w:val="en-AU"/>
        </w:rPr>
        <w:t xml:space="preserve">COMIRNATY </w:t>
      </w:r>
      <w:r w:rsidR="00185577" w:rsidRPr="001947ED">
        <w:rPr>
          <w:szCs w:val="22"/>
          <w:lang w:val="en-AU"/>
        </w:rPr>
        <w:t xml:space="preserve">Original/Omicron </w:t>
      </w:r>
      <w:r w:rsidR="006D790A" w:rsidRPr="001947ED">
        <w:rPr>
          <w:szCs w:val="22"/>
          <w:lang w:val="en-AU"/>
        </w:rPr>
        <w:t>BA.4-5</w:t>
      </w:r>
      <w:r w:rsidRPr="001947ED">
        <w:rPr>
          <w:szCs w:val="22"/>
          <w:lang w:val="en-AU"/>
        </w:rPr>
        <w:t xml:space="preserve"> during breast-feeding. </w:t>
      </w:r>
    </w:p>
    <w:bookmarkEnd w:id="9"/>
    <w:p w14:paraId="052499B4" w14:textId="1AF53B3F" w:rsidR="00337999" w:rsidRPr="001947ED" w:rsidRDefault="00337999" w:rsidP="00E0141F">
      <w:pPr>
        <w:pStyle w:val="CLDNormal"/>
        <w:rPr>
          <w:lang w:val="en-AU"/>
        </w:rPr>
      </w:pPr>
      <w:r w:rsidRPr="001947ED">
        <w:rPr>
          <w:lang w:val="en-AU"/>
        </w:rPr>
        <w:t xml:space="preserve">It is unknown whether </w:t>
      </w:r>
      <w:r w:rsidR="00F80898" w:rsidRPr="001947ED">
        <w:rPr>
          <w:lang w:val="en-AU"/>
        </w:rPr>
        <w:t>tozinameran</w:t>
      </w:r>
      <w:r w:rsidRPr="001947ED">
        <w:rPr>
          <w:lang w:val="en-AU"/>
        </w:rPr>
        <w:t xml:space="preserve"> is excreted in human milk. </w:t>
      </w:r>
      <w:r w:rsidR="00E54EA6" w:rsidRPr="001947ED">
        <w:rPr>
          <w:lang w:val="en-AU"/>
        </w:rPr>
        <w:t xml:space="preserve"> </w:t>
      </w:r>
      <w:r w:rsidR="002B7570" w:rsidRPr="001947ED">
        <w:rPr>
          <w:lang w:val="en-AU"/>
        </w:rPr>
        <w:t xml:space="preserve">A combined fertility and developmental toxicity study in rats did not show harmful effects on offspring development before weaning (see </w:t>
      </w:r>
      <w:r w:rsidR="00EE22F0" w:rsidRPr="001947ED">
        <w:rPr>
          <w:lang w:val="en-AU"/>
        </w:rPr>
        <w:t xml:space="preserve">Section 4.6 Fertility, pregnancy and lactation, </w:t>
      </w:r>
      <w:r w:rsidR="002B7570" w:rsidRPr="001947ED">
        <w:rPr>
          <w:lang w:val="en-AU"/>
        </w:rPr>
        <w:t>Effects on fertility).</w:t>
      </w:r>
    </w:p>
    <w:p w14:paraId="6829545F" w14:textId="52EB80A2" w:rsidR="00EC2C85" w:rsidRPr="001947ED" w:rsidRDefault="002F6F96" w:rsidP="00E0141F">
      <w:pPr>
        <w:pStyle w:val="CLDHeading2"/>
        <w:rPr>
          <w:bCs/>
          <w:lang w:val="en-AU"/>
        </w:rPr>
      </w:pPr>
      <w:r w:rsidRPr="001947ED">
        <w:rPr>
          <w:lang w:val="en-AU"/>
        </w:rPr>
        <w:lastRenderedPageBreak/>
        <w:t>4.7</w:t>
      </w:r>
      <w:r w:rsidRPr="001947ED">
        <w:rPr>
          <w:lang w:val="en-AU"/>
        </w:rPr>
        <w:tab/>
      </w:r>
      <w:r w:rsidR="00A52C16" w:rsidRPr="001947ED">
        <w:rPr>
          <w:lang w:val="en-AU"/>
        </w:rPr>
        <w:t xml:space="preserve">Effects on </w:t>
      </w:r>
      <w:r w:rsidR="00003485" w:rsidRPr="001947ED">
        <w:rPr>
          <w:lang w:val="en-AU"/>
        </w:rPr>
        <w:t>ability to d</w:t>
      </w:r>
      <w:r w:rsidR="009021BA" w:rsidRPr="001947ED">
        <w:rPr>
          <w:lang w:val="en-AU"/>
        </w:rPr>
        <w:t xml:space="preserve">rive </w:t>
      </w:r>
      <w:r w:rsidR="00003485" w:rsidRPr="001947ED">
        <w:rPr>
          <w:lang w:val="en-AU"/>
        </w:rPr>
        <w:t>and u</w:t>
      </w:r>
      <w:r w:rsidR="00A52C16" w:rsidRPr="001947ED">
        <w:rPr>
          <w:lang w:val="en-AU"/>
        </w:rPr>
        <w:t>se</w:t>
      </w:r>
      <w:r w:rsidR="00003485" w:rsidRPr="001947ED">
        <w:rPr>
          <w:lang w:val="en-AU"/>
        </w:rPr>
        <w:t xml:space="preserve"> m</w:t>
      </w:r>
      <w:r w:rsidR="00C40E91" w:rsidRPr="001947ED">
        <w:rPr>
          <w:lang w:val="en-AU"/>
        </w:rPr>
        <w:t>achines</w:t>
      </w:r>
    </w:p>
    <w:p w14:paraId="1496B361" w14:textId="38252C66" w:rsidR="00740CB0" w:rsidRPr="001947ED" w:rsidRDefault="00FD1F54" w:rsidP="00E0141F">
      <w:pPr>
        <w:pStyle w:val="CLDNormal"/>
        <w:rPr>
          <w:lang w:val="en-AU"/>
        </w:rPr>
      </w:pPr>
      <w:r w:rsidRPr="001947ED">
        <w:rPr>
          <w:lang w:val="en-AU"/>
        </w:rPr>
        <w:t>COMIRNATY</w:t>
      </w:r>
      <w:r w:rsidR="00740CB0" w:rsidRPr="001947ED">
        <w:rPr>
          <w:lang w:val="en-AU"/>
        </w:rPr>
        <w:t xml:space="preserve"> </w:t>
      </w:r>
      <w:r w:rsidR="00185577" w:rsidRPr="001947ED">
        <w:rPr>
          <w:szCs w:val="22"/>
          <w:lang w:val="en-AU"/>
        </w:rPr>
        <w:t xml:space="preserve">Original/Omicron </w:t>
      </w:r>
      <w:r w:rsidR="006D790A" w:rsidRPr="001947ED">
        <w:rPr>
          <w:szCs w:val="22"/>
          <w:lang w:val="en-AU"/>
        </w:rPr>
        <w:t>BA.4-5</w:t>
      </w:r>
      <w:r w:rsidR="005369A5" w:rsidRPr="001947ED">
        <w:rPr>
          <w:szCs w:val="22"/>
          <w:lang w:val="en-AU"/>
        </w:rPr>
        <w:t xml:space="preserve"> </w:t>
      </w:r>
      <w:r w:rsidR="00740CB0" w:rsidRPr="001947ED">
        <w:rPr>
          <w:lang w:val="en-AU"/>
        </w:rPr>
        <w:t>has no</w:t>
      </w:r>
      <w:r w:rsidR="1EFA3647" w:rsidRPr="001947ED">
        <w:rPr>
          <w:lang w:val="en-AU"/>
        </w:rPr>
        <w:t>,</w:t>
      </w:r>
      <w:r w:rsidR="00740CB0" w:rsidRPr="001947ED">
        <w:rPr>
          <w:lang w:val="en-AU"/>
        </w:rPr>
        <w:t xml:space="preserve"> or negligible</w:t>
      </w:r>
      <w:r w:rsidR="352FA99D" w:rsidRPr="001947ED">
        <w:rPr>
          <w:lang w:val="en-AU"/>
        </w:rPr>
        <w:t>,</w:t>
      </w:r>
      <w:r w:rsidR="00740CB0" w:rsidRPr="001947ED">
        <w:rPr>
          <w:lang w:val="en-AU"/>
        </w:rPr>
        <w:t xml:space="preserve"> influence on the ability to drive and use machines. </w:t>
      </w:r>
      <w:r w:rsidR="00E54EA6" w:rsidRPr="001947ED">
        <w:rPr>
          <w:lang w:val="en-AU"/>
        </w:rPr>
        <w:t xml:space="preserve"> </w:t>
      </w:r>
      <w:r w:rsidR="00740CB0" w:rsidRPr="001947ED">
        <w:rPr>
          <w:lang w:val="en-AU"/>
        </w:rPr>
        <w:t xml:space="preserve">However, some of the effects mentioned under </w:t>
      </w:r>
      <w:r w:rsidR="00CC02CF" w:rsidRPr="001947ED">
        <w:rPr>
          <w:lang w:val="en-AU"/>
        </w:rPr>
        <w:t>S</w:t>
      </w:r>
      <w:r w:rsidR="00740CB0" w:rsidRPr="001947ED">
        <w:rPr>
          <w:lang w:val="en-AU"/>
        </w:rPr>
        <w:t xml:space="preserve">ection 4.8 </w:t>
      </w:r>
      <w:r w:rsidR="00CC02CF" w:rsidRPr="001947ED">
        <w:rPr>
          <w:lang w:val="en-AU"/>
        </w:rPr>
        <w:t xml:space="preserve">Adverse effects (undesirable effects) </w:t>
      </w:r>
      <w:r w:rsidR="00740CB0" w:rsidRPr="001947ED">
        <w:rPr>
          <w:lang w:val="en-AU"/>
        </w:rPr>
        <w:t>may temporarily affect the ability to drive or use machines.</w:t>
      </w:r>
    </w:p>
    <w:p w14:paraId="746C552B" w14:textId="2FB2B1A0" w:rsidR="0062454C" w:rsidRPr="001947ED" w:rsidRDefault="002F6F96" w:rsidP="00E0141F">
      <w:pPr>
        <w:pStyle w:val="CLDHeading2"/>
        <w:rPr>
          <w:lang w:val="en-AU"/>
        </w:rPr>
      </w:pPr>
      <w:r w:rsidRPr="001947ED">
        <w:rPr>
          <w:lang w:val="en-AU"/>
        </w:rPr>
        <w:t>4.8</w:t>
      </w:r>
      <w:r w:rsidRPr="001947ED">
        <w:rPr>
          <w:lang w:val="en-AU"/>
        </w:rPr>
        <w:tab/>
      </w:r>
      <w:r w:rsidR="00003485" w:rsidRPr="001947ED">
        <w:rPr>
          <w:lang w:val="en-AU"/>
        </w:rPr>
        <w:t>Adverse effects (undesirable e</w:t>
      </w:r>
      <w:r w:rsidR="0062454C" w:rsidRPr="001947ED">
        <w:rPr>
          <w:lang w:val="en-AU"/>
        </w:rPr>
        <w:t>ffects</w:t>
      </w:r>
      <w:r w:rsidR="00C40E91" w:rsidRPr="001947ED">
        <w:rPr>
          <w:lang w:val="en-AU"/>
        </w:rPr>
        <w:t>)</w:t>
      </w:r>
    </w:p>
    <w:p w14:paraId="7B0C5704" w14:textId="77777777" w:rsidR="00740CB0" w:rsidRPr="001947ED" w:rsidRDefault="00740CB0" w:rsidP="00E0141F">
      <w:pPr>
        <w:pStyle w:val="CLDHeading3"/>
        <w:rPr>
          <w:lang w:val="en-AU"/>
        </w:rPr>
      </w:pPr>
      <w:r w:rsidRPr="001947ED">
        <w:rPr>
          <w:lang w:val="en-AU"/>
        </w:rPr>
        <w:t>Summary of safety profile</w:t>
      </w:r>
    </w:p>
    <w:p w14:paraId="152336DF" w14:textId="052523D8" w:rsidR="003D74B5" w:rsidRPr="001947ED" w:rsidRDefault="003D74B5" w:rsidP="003D74B5">
      <w:pPr>
        <w:pStyle w:val="CLDHeading3"/>
        <w:rPr>
          <w:lang w:val="en-AU"/>
        </w:rPr>
      </w:pPr>
      <w:bookmarkStart w:id="10" w:name="_Hlk111028412"/>
      <w:r w:rsidRPr="001947ED">
        <w:rPr>
          <w:lang w:val="en-AU"/>
        </w:rPr>
        <w:t xml:space="preserve">COMIRNATY </w:t>
      </w:r>
      <w:r w:rsidR="00185577" w:rsidRPr="001947ED">
        <w:rPr>
          <w:lang w:val="en-AU"/>
        </w:rPr>
        <w:t xml:space="preserve">Original/Omicron </w:t>
      </w:r>
      <w:r w:rsidR="006D790A" w:rsidRPr="001947ED">
        <w:rPr>
          <w:lang w:val="en-AU"/>
        </w:rPr>
        <w:t>BA.4-5</w:t>
      </w:r>
      <w:r w:rsidRPr="001947ED">
        <w:rPr>
          <w:lang w:val="en-AU"/>
        </w:rPr>
        <w:t xml:space="preserve"> (tozinameran/famtozinameran)</w:t>
      </w:r>
    </w:p>
    <w:p w14:paraId="02FCD67E" w14:textId="09C97031" w:rsidR="003D74B5" w:rsidRPr="001947ED" w:rsidRDefault="003D74B5" w:rsidP="003D74B5">
      <w:pPr>
        <w:pStyle w:val="CLDHeading4"/>
        <w:rPr>
          <w:lang w:val="en-AU"/>
        </w:rPr>
      </w:pPr>
      <w:r w:rsidRPr="001947ED">
        <w:rPr>
          <w:lang w:val="en-AU"/>
        </w:rPr>
        <w:t xml:space="preserve">Participants 12 years of age and older – after bivalent Omicron </w:t>
      </w:r>
      <w:r w:rsidR="006D790A" w:rsidRPr="001947ED">
        <w:rPr>
          <w:lang w:val="en-AU"/>
        </w:rPr>
        <w:t>BA.4-5</w:t>
      </w:r>
      <w:r w:rsidRPr="001947ED">
        <w:rPr>
          <w:lang w:val="en-AU"/>
        </w:rPr>
        <w:t xml:space="preserve"> booster dose </w:t>
      </w:r>
    </w:p>
    <w:p w14:paraId="38BD4C35" w14:textId="56D7A030" w:rsidR="003D74B5" w:rsidRPr="001947ED" w:rsidRDefault="003D74B5" w:rsidP="003D74B5">
      <w:pPr>
        <w:pStyle w:val="CLDNormal"/>
        <w:rPr>
          <w:lang w:val="en-AU"/>
        </w:rPr>
      </w:pPr>
      <w:r w:rsidRPr="001947ED">
        <w:rPr>
          <w:lang w:val="en-AU"/>
        </w:rPr>
        <w:t>In a subset from Study C4591044 (</w:t>
      </w:r>
      <w:r w:rsidR="002E7AB3" w:rsidRPr="001947ED">
        <w:rPr>
          <w:lang w:val="en-AU"/>
        </w:rPr>
        <w:t>Phase 2/3</w:t>
      </w:r>
      <w:r w:rsidRPr="001947ED">
        <w:rPr>
          <w:lang w:val="en-AU"/>
        </w:rPr>
        <w:t xml:space="preserve">), </w:t>
      </w:r>
      <w:r w:rsidR="00F517A3" w:rsidRPr="001947ED">
        <w:rPr>
          <w:lang w:val="en-AU"/>
        </w:rPr>
        <w:t xml:space="preserve">107 participants 12 to 17 years of age, </w:t>
      </w:r>
      <w:r w:rsidR="002E7AB3" w:rsidRPr="001947ED">
        <w:rPr>
          <w:lang w:val="en-AU"/>
        </w:rPr>
        <w:t xml:space="preserve">313 </w:t>
      </w:r>
      <w:r w:rsidR="00F517A3" w:rsidRPr="001947ED">
        <w:rPr>
          <w:lang w:val="en-AU"/>
        </w:rPr>
        <w:t xml:space="preserve">participants 18 to 55 years of age and </w:t>
      </w:r>
      <w:r w:rsidR="002E7AB3" w:rsidRPr="001947ED">
        <w:rPr>
          <w:lang w:val="en-AU"/>
        </w:rPr>
        <w:t xml:space="preserve">306 </w:t>
      </w:r>
      <w:r w:rsidR="00F517A3" w:rsidRPr="001947ED">
        <w:rPr>
          <w:lang w:val="en-AU"/>
        </w:rPr>
        <w:t>participants 56 years of age and older previously vaccinated with a 2-dose primary series and 1 booster dose of COMIRNATY (tozinameran) went on to receive a second booster dose with COMIRNATY Original/Omicron BA.4-5</w:t>
      </w:r>
      <w:r w:rsidR="002E7AB3" w:rsidRPr="001947ED">
        <w:rPr>
          <w:lang w:val="en-AU"/>
        </w:rPr>
        <w:t xml:space="preserve"> (15/15 micrograms)</w:t>
      </w:r>
      <w:r w:rsidR="00F517A3" w:rsidRPr="001947ED">
        <w:rPr>
          <w:lang w:val="en-AU"/>
        </w:rPr>
        <w:t xml:space="preserve"> </w:t>
      </w:r>
      <w:r w:rsidR="002E7AB3" w:rsidRPr="001947ED">
        <w:rPr>
          <w:lang w:val="en-AU"/>
        </w:rPr>
        <w:t>5.4</w:t>
      </w:r>
      <w:r w:rsidR="00F517A3" w:rsidRPr="001947ED">
        <w:rPr>
          <w:lang w:val="en-AU"/>
        </w:rPr>
        <w:t xml:space="preserve"> to </w:t>
      </w:r>
      <w:r w:rsidR="002E7AB3" w:rsidRPr="001947ED">
        <w:rPr>
          <w:lang w:val="en-AU"/>
        </w:rPr>
        <w:t>16.9</w:t>
      </w:r>
      <w:r w:rsidR="00F517A3" w:rsidRPr="001947ED">
        <w:rPr>
          <w:lang w:val="en-AU"/>
        </w:rPr>
        <w:t xml:space="preserve"> months after receiving the first booster dose and had a median follow up time of </w:t>
      </w:r>
      <w:r w:rsidR="002E7AB3" w:rsidRPr="001947ED">
        <w:rPr>
          <w:lang w:val="en-AU"/>
        </w:rPr>
        <w:t>at least 1.5</w:t>
      </w:r>
      <w:r w:rsidR="00F517A3" w:rsidRPr="001947ED">
        <w:rPr>
          <w:lang w:val="en-AU"/>
        </w:rPr>
        <w:t xml:space="preserve"> months up to a data cut-off date </w:t>
      </w:r>
      <w:r w:rsidR="00DE3AA6" w:rsidRPr="001947ED">
        <w:rPr>
          <w:rFonts w:cs="Arial"/>
          <w:sz w:val="22"/>
          <w:szCs w:val="18"/>
          <w:lang w:val="en-AU"/>
        </w:rPr>
        <w:t>12 October 2022 (Cohort 2) and 31 October 2022 (Cohort 3)</w:t>
      </w:r>
      <w:r w:rsidRPr="001947ED">
        <w:rPr>
          <w:lang w:val="en-AU"/>
        </w:rPr>
        <w:t xml:space="preserve">. </w:t>
      </w:r>
    </w:p>
    <w:p w14:paraId="029CACBE" w14:textId="686CEBA6" w:rsidR="003A6604" w:rsidRPr="001947ED" w:rsidRDefault="003A6604" w:rsidP="003D74B5">
      <w:pPr>
        <w:pStyle w:val="CLDNormal"/>
        <w:rPr>
          <w:lang w:val="en-AU"/>
        </w:rPr>
      </w:pPr>
      <w:r w:rsidRPr="001947ED">
        <w:rPr>
          <w:lang w:val="en-AU"/>
        </w:rPr>
        <w:t xml:space="preserve">The overall safety profile for the COMIRNATY </w:t>
      </w:r>
      <w:r w:rsidR="00185577" w:rsidRPr="001947ED">
        <w:rPr>
          <w:lang w:val="en-AU"/>
        </w:rPr>
        <w:t xml:space="preserve">Original/Omicron </w:t>
      </w:r>
      <w:r w:rsidR="006D790A" w:rsidRPr="001947ED">
        <w:rPr>
          <w:lang w:val="en-AU"/>
        </w:rPr>
        <w:t>BA.4-5</w:t>
      </w:r>
      <w:r w:rsidRPr="001947ED">
        <w:rPr>
          <w:lang w:val="en-AU"/>
        </w:rPr>
        <w:t xml:space="preserve"> booster (fourth dose) was similar to that seen after the COMIRNATY booster (third dose). </w:t>
      </w:r>
      <w:r w:rsidR="00495C8A" w:rsidRPr="001947ED">
        <w:rPr>
          <w:lang w:val="en-AU"/>
        </w:rPr>
        <w:t>The most frequent adverse reactions in participants 12 years of age and older were injection site pain (&gt; 60%), fatigue (&gt; 50%), headache (&gt; 40%), muscle pain (&gt; 20%), chills (&gt; 10%) and join</w:t>
      </w:r>
      <w:r w:rsidR="00253457">
        <w:rPr>
          <w:lang w:val="en-AU"/>
        </w:rPr>
        <w:t>t</w:t>
      </w:r>
      <w:r w:rsidR="00495C8A" w:rsidRPr="001947ED">
        <w:rPr>
          <w:lang w:val="en-AU"/>
        </w:rPr>
        <w:t xml:space="preserve"> pain (&gt; 10%)</w:t>
      </w:r>
      <w:r w:rsidRPr="001947ED">
        <w:rPr>
          <w:lang w:val="en-AU"/>
        </w:rPr>
        <w:t xml:space="preserve">. No new adverse reactions were identified for COMIRNATY </w:t>
      </w:r>
      <w:r w:rsidR="00185577" w:rsidRPr="001947ED">
        <w:rPr>
          <w:lang w:val="en-AU"/>
        </w:rPr>
        <w:t xml:space="preserve">Original/Omicron </w:t>
      </w:r>
      <w:r w:rsidR="006D790A" w:rsidRPr="001947ED">
        <w:rPr>
          <w:lang w:val="en-AU"/>
        </w:rPr>
        <w:t>BA.4-5</w:t>
      </w:r>
      <w:r w:rsidRPr="001947ED">
        <w:rPr>
          <w:lang w:val="en-AU"/>
        </w:rPr>
        <w:t>.</w:t>
      </w:r>
    </w:p>
    <w:p w14:paraId="5E467105" w14:textId="1424D105" w:rsidR="00720D32" w:rsidRPr="001947ED" w:rsidRDefault="00720D32" w:rsidP="003D74B5">
      <w:pPr>
        <w:pStyle w:val="CLDNormal"/>
        <w:rPr>
          <w:lang w:val="en-AU"/>
        </w:rPr>
      </w:pPr>
      <w:r w:rsidRPr="001947ED">
        <w:rPr>
          <w:lang w:val="en-AU"/>
        </w:rPr>
        <w:t>At present, data relating only to short term (1 month post booster) local and systemic effects are available. Long term safety data for COMIRNATY Original/Omicron BA.4-5 (tozinameran/famtozinameran) are not available.</w:t>
      </w:r>
    </w:p>
    <w:p w14:paraId="37B32387" w14:textId="77777777" w:rsidR="00A015D7" w:rsidRPr="001947ED" w:rsidRDefault="00A015D7" w:rsidP="00A015D7">
      <w:pPr>
        <w:pStyle w:val="CLDHeading4"/>
        <w:rPr>
          <w:lang w:val="en-AU"/>
        </w:rPr>
      </w:pPr>
      <w:r w:rsidRPr="001947ED">
        <w:rPr>
          <w:lang w:val="en-AU"/>
        </w:rPr>
        <w:t xml:space="preserve">Participants 5 to &lt;12 years of age – after bivalent Omicron BA.4-5 booster dose </w:t>
      </w:r>
    </w:p>
    <w:p w14:paraId="6E66C6C9" w14:textId="77079799" w:rsidR="00A015D7" w:rsidRPr="001947ED" w:rsidRDefault="00A015D7" w:rsidP="00A015D7">
      <w:pPr>
        <w:pStyle w:val="CLDNormal"/>
        <w:rPr>
          <w:lang w:val="en-AU"/>
        </w:rPr>
      </w:pPr>
      <w:r w:rsidRPr="001947ED">
        <w:rPr>
          <w:lang w:val="en-AU"/>
        </w:rPr>
        <w:t xml:space="preserve">In a subset from Study C4591048 (Phase 3), 113 participants 5 to 11 years of age  who had completed a 2-dose primary series and 1 booster dose of COMIRNATY, received a second booster dose of COMIRNATY Original/Omicron BA.4-5 (5/5 micrograms) 2.6 to 8.5 months after receiving the first booster dose. Participants who received a booster dose of </w:t>
      </w:r>
      <w:r w:rsidR="00BB7A90" w:rsidRPr="001947ED">
        <w:rPr>
          <w:lang w:val="en-AU"/>
        </w:rPr>
        <w:t xml:space="preserve">COMIRNATY </w:t>
      </w:r>
      <w:r w:rsidRPr="001947ED">
        <w:rPr>
          <w:lang w:val="en-AU"/>
        </w:rPr>
        <w:t xml:space="preserve">Original/Omicron BA.4-5 had a median follow-up time of at least 1.6 months. </w:t>
      </w:r>
    </w:p>
    <w:p w14:paraId="77E4F791" w14:textId="78A79859" w:rsidR="00A015D7" w:rsidRPr="001947ED" w:rsidRDefault="00A015D7" w:rsidP="00A015D7">
      <w:pPr>
        <w:pStyle w:val="CLDNormal"/>
        <w:rPr>
          <w:lang w:val="en-AU"/>
        </w:rPr>
      </w:pPr>
      <w:r w:rsidRPr="001947ED">
        <w:rPr>
          <w:lang w:val="en-AU"/>
        </w:rPr>
        <w:t xml:space="preserve">The overall safety profile for the </w:t>
      </w:r>
      <w:r w:rsidR="00BB7A90" w:rsidRPr="001947ED">
        <w:rPr>
          <w:lang w:val="en-AU"/>
        </w:rPr>
        <w:t xml:space="preserve">COMIRNATY </w:t>
      </w:r>
      <w:r w:rsidRPr="001947ED">
        <w:rPr>
          <w:lang w:val="en-AU"/>
        </w:rPr>
        <w:t>Original/Omicron BA.4-5 booster was similar to that seen after 3 doses</w:t>
      </w:r>
      <w:r w:rsidR="00E5671D" w:rsidRPr="001947ED">
        <w:rPr>
          <w:lang w:val="en-AU"/>
        </w:rPr>
        <w:t xml:space="preserve"> of COMIRNATY</w:t>
      </w:r>
      <w:r w:rsidRPr="001947ED">
        <w:rPr>
          <w:lang w:val="en-AU"/>
        </w:rPr>
        <w:t xml:space="preserve">. </w:t>
      </w:r>
      <w:r w:rsidR="00B97B4D" w:rsidRPr="001947ED">
        <w:rPr>
          <w:lang w:val="en-AU"/>
        </w:rPr>
        <w:t xml:space="preserve">The most frequent adverse reactions in participants 5 to &lt;12 years of age were injection site pain (&gt;60%), fatigue (&gt;40%), headache (&gt;20%), and muscle pain (&gt;10%).  </w:t>
      </w:r>
    </w:p>
    <w:p w14:paraId="481EFCE6" w14:textId="6D6F79B8" w:rsidR="00143A0F" w:rsidRPr="001947ED" w:rsidRDefault="00143A0F" w:rsidP="00F130B2">
      <w:pPr>
        <w:pStyle w:val="CLDHeading3"/>
        <w:rPr>
          <w:lang w:val="en-AU"/>
        </w:rPr>
      </w:pPr>
      <w:r w:rsidRPr="001947ED">
        <w:rPr>
          <w:lang w:val="en-AU"/>
        </w:rPr>
        <w:t>COMIRNATY (</w:t>
      </w:r>
      <w:r w:rsidR="002673E6" w:rsidRPr="001947ED">
        <w:rPr>
          <w:lang w:val="en-AU"/>
        </w:rPr>
        <w:t>tozinameran</w:t>
      </w:r>
      <w:r w:rsidRPr="001947ED">
        <w:rPr>
          <w:lang w:val="en-AU"/>
        </w:rPr>
        <w:t>)</w:t>
      </w:r>
    </w:p>
    <w:bookmarkEnd w:id="10"/>
    <w:p w14:paraId="6234D075" w14:textId="6842074D" w:rsidR="002B1004" w:rsidRPr="001947ED" w:rsidRDefault="00740CB0" w:rsidP="005369A5">
      <w:pPr>
        <w:pStyle w:val="CLDNormal"/>
        <w:rPr>
          <w:lang w:val="en-AU"/>
        </w:rPr>
      </w:pPr>
      <w:r w:rsidRPr="001947ED">
        <w:rPr>
          <w:lang w:val="en-AU"/>
        </w:rPr>
        <w:t xml:space="preserve">The safety of </w:t>
      </w:r>
      <w:r w:rsidR="00FD1F54" w:rsidRPr="001947ED">
        <w:rPr>
          <w:lang w:val="en-AU"/>
        </w:rPr>
        <w:t>COMIRNATY</w:t>
      </w:r>
      <w:r w:rsidRPr="001947ED">
        <w:rPr>
          <w:lang w:val="en-AU"/>
        </w:rPr>
        <w:t xml:space="preserve"> was evaluated in participants </w:t>
      </w:r>
      <w:r w:rsidR="00153FF0" w:rsidRPr="001947ED">
        <w:rPr>
          <w:lang w:val="en-AU"/>
        </w:rPr>
        <w:t>5</w:t>
      </w:r>
      <w:r w:rsidRPr="001947ED">
        <w:rPr>
          <w:lang w:val="en-AU"/>
        </w:rPr>
        <w:t xml:space="preserve"> years of age and older in </w:t>
      </w:r>
      <w:r w:rsidR="00153FF0" w:rsidRPr="001947ED">
        <w:rPr>
          <w:lang w:val="en-AU"/>
        </w:rPr>
        <w:t>3</w:t>
      </w:r>
      <w:r w:rsidRPr="001947ED">
        <w:rPr>
          <w:lang w:val="en-AU"/>
        </w:rPr>
        <w:t xml:space="preserve"> clinical studies</w:t>
      </w:r>
      <w:r w:rsidR="00E077F0" w:rsidRPr="001947ED">
        <w:rPr>
          <w:lang w:val="en-AU"/>
        </w:rPr>
        <w:t xml:space="preserve"> that included </w:t>
      </w:r>
      <w:r w:rsidR="00153FF0" w:rsidRPr="001947ED">
        <w:rPr>
          <w:lang w:val="en-AU"/>
        </w:rPr>
        <w:t>24,675</w:t>
      </w:r>
      <w:r w:rsidR="00E077F0" w:rsidRPr="001947ED">
        <w:rPr>
          <w:lang w:val="en-AU"/>
        </w:rPr>
        <w:t xml:space="preserve"> participants </w:t>
      </w:r>
      <w:r w:rsidR="007454D3" w:rsidRPr="001947ED">
        <w:rPr>
          <w:lang w:val="en-AU"/>
        </w:rPr>
        <w:t xml:space="preserve">(comprised of </w:t>
      </w:r>
      <w:r w:rsidR="002B1004" w:rsidRPr="001947ED">
        <w:rPr>
          <w:lang w:val="en-AU"/>
        </w:rPr>
        <w:t>22,026</w:t>
      </w:r>
      <w:r w:rsidR="007454D3" w:rsidRPr="001947ED">
        <w:rPr>
          <w:lang w:val="en-AU"/>
        </w:rPr>
        <w:t xml:space="preserve"> participants 16 years of age and older</w:t>
      </w:r>
      <w:r w:rsidR="002B1004" w:rsidRPr="001947ED">
        <w:rPr>
          <w:lang w:val="en-AU"/>
        </w:rPr>
        <w:t>,</w:t>
      </w:r>
      <w:r w:rsidR="007454D3" w:rsidRPr="001947ED">
        <w:rPr>
          <w:lang w:val="en-AU"/>
        </w:rPr>
        <w:t xml:space="preserve"> 1,131 adolescents 12 to 15 years of age</w:t>
      </w:r>
      <w:r w:rsidR="002B1004" w:rsidRPr="001947ED">
        <w:rPr>
          <w:lang w:val="en-AU"/>
        </w:rPr>
        <w:t xml:space="preserve"> and 1,518</w:t>
      </w:r>
      <w:r w:rsidR="00B152A5" w:rsidRPr="001947ED">
        <w:rPr>
          <w:lang w:val="en-AU"/>
        </w:rPr>
        <w:t> </w:t>
      </w:r>
      <w:r w:rsidR="002B1004" w:rsidRPr="001947ED">
        <w:rPr>
          <w:lang w:val="en-AU"/>
        </w:rPr>
        <w:t xml:space="preserve">children 5 to </w:t>
      </w:r>
      <w:r w:rsidR="00F80898" w:rsidRPr="001947ED">
        <w:rPr>
          <w:lang w:val="en-AU"/>
        </w:rPr>
        <w:t>&lt;12</w:t>
      </w:r>
      <w:r w:rsidR="002B1004" w:rsidRPr="001947ED">
        <w:rPr>
          <w:lang w:val="en-AU"/>
        </w:rPr>
        <w:t xml:space="preserve"> years of age</w:t>
      </w:r>
      <w:r w:rsidR="007454D3" w:rsidRPr="001947ED">
        <w:rPr>
          <w:lang w:val="en-AU"/>
        </w:rPr>
        <w:t xml:space="preserve">) </w:t>
      </w:r>
      <w:r w:rsidR="00E077F0" w:rsidRPr="001947ED">
        <w:rPr>
          <w:lang w:val="en-AU"/>
        </w:rPr>
        <w:t xml:space="preserve">that have received at least one dose of </w:t>
      </w:r>
      <w:bookmarkStart w:id="11" w:name="_Hlk59608964"/>
      <w:r w:rsidR="00CD2C44" w:rsidRPr="001947ED">
        <w:rPr>
          <w:lang w:val="en-AU"/>
        </w:rPr>
        <w:t>COMIRNATY</w:t>
      </w:r>
      <w:bookmarkEnd w:id="11"/>
      <w:r w:rsidRPr="001947ED">
        <w:rPr>
          <w:lang w:val="en-AU"/>
        </w:rPr>
        <w:t>.</w:t>
      </w:r>
    </w:p>
    <w:p w14:paraId="090DFE5B" w14:textId="075EA6ED" w:rsidR="00D82F1B" w:rsidRPr="001947ED" w:rsidRDefault="00713D13" w:rsidP="00A0445A">
      <w:pPr>
        <w:pStyle w:val="CLDNormal"/>
        <w:rPr>
          <w:szCs w:val="22"/>
          <w:shd w:val="clear" w:color="auto" w:fill="FFFFFF"/>
          <w:lang w:val="en-AU"/>
        </w:rPr>
      </w:pPr>
      <w:r w:rsidRPr="001947ED">
        <w:rPr>
          <w:szCs w:val="22"/>
          <w:shd w:val="clear" w:color="auto" w:fill="FFFFFF"/>
          <w:lang w:val="en-AU"/>
        </w:rPr>
        <w:lastRenderedPageBreak/>
        <w:t xml:space="preserve">Additionally, 306 existing Phase 3 participants </w:t>
      </w:r>
      <w:r w:rsidR="000E76D5" w:rsidRPr="001947ED">
        <w:rPr>
          <w:szCs w:val="22"/>
          <w:shd w:val="clear" w:color="auto" w:fill="FFFFFF"/>
          <w:lang w:val="en-AU"/>
        </w:rPr>
        <w:t>18 to</w:t>
      </w:r>
      <w:r w:rsidRPr="001947ED">
        <w:rPr>
          <w:szCs w:val="22"/>
          <w:shd w:val="clear" w:color="auto" w:fill="FFFFFF"/>
          <w:lang w:val="en-AU"/>
        </w:rPr>
        <w:t xml:space="preserve"> 55 years of age received a booster dose of </w:t>
      </w:r>
      <w:r w:rsidRPr="001947ED">
        <w:rPr>
          <w:lang w:val="en-AU"/>
        </w:rPr>
        <w:t xml:space="preserve">COMIRNATY </w:t>
      </w:r>
      <w:r w:rsidRPr="001947ED">
        <w:rPr>
          <w:szCs w:val="22"/>
          <w:shd w:val="clear" w:color="auto" w:fill="FFFFFF"/>
          <w:lang w:val="en-AU"/>
        </w:rPr>
        <w:t>approximately 6 months after the second dose</w:t>
      </w:r>
      <w:r w:rsidR="00D82F1B" w:rsidRPr="001947ED">
        <w:rPr>
          <w:szCs w:val="22"/>
          <w:shd w:val="clear" w:color="auto" w:fill="FFFFFF"/>
          <w:lang w:val="en-AU"/>
        </w:rPr>
        <w:t xml:space="preserve"> in the non-placebo-controlled booster dose portion of </w:t>
      </w:r>
      <w:r w:rsidR="00D82F1B" w:rsidRPr="001947ED">
        <w:rPr>
          <w:lang w:val="en-AU"/>
        </w:rPr>
        <w:t>Study C4591001</w:t>
      </w:r>
      <w:r w:rsidRPr="001947ED">
        <w:rPr>
          <w:szCs w:val="22"/>
          <w:shd w:val="clear" w:color="auto" w:fill="FFFFFF"/>
          <w:lang w:val="en-AU"/>
        </w:rPr>
        <w:t xml:space="preserve">. </w:t>
      </w:r>
      <w:r w:rsidR="00E54EA6" w:rsidRPr="001947ED">
        <w:rPr>
          <w:szCs w:val="22"/>
          <w:shd w:val="clear" w:color="auto" w:fill="FFFFFF"/>
          <w:lang w:val="en-AU"/>
        </w:rPr>
        <w:t xml:space="preserve"> </w:t>
      </w:r>
      <w:r w:rsidRPr="001947ED">
        <w:rPr>
          <w:szCs w:val="22"/>
          <w:shd w:val="clear" w:color="auto" w:fill="FFFFFF"/>
          <w:lang w:val="en-AU"/>
        </w:rPr>
        <w:t>The overall safety profile for the booster dose was similar to that seen after 2 doses.</w:t>
      </w:r>
    </w:p>
    <w:p w14:paraId="0453FB96" w14:textId="77777777" w:rsidR="00DC6164" w:rsidRPr="001947ED" w:rsidRDefault="00DC6164" w:rsidP="00DC6164">
      <w:pPr>
        <w:pStyle w:val="CLDNormal"/>
        <w:rPr>
          <w:lang w:val="en-AU"/>
        </w:rPr>
      </w:pPr>
      <w:r w:rsidRPr="001947ED">
        <w:rPr>
          <w:lang w:val="en-AU"/>
        </w:rPr>
        <w:t>In Study C4591031, a placebo-controlled booster study, 5,081 participants 16 years of age and older were recruited from Study C4591001 to receive a booster dose of COMIRNATY at least 6 months after the second dose. The overall safety profile for the booster dose was similar to that seen after 2 doses.</w:t>
      </w:r>
    </w:p>
    <w:p w14:paraId="55367B62" w14:textId="24E76A75" w:rsidR="00DC6164" w:rsidRPr="001947ED" w:rsidRDefault="00DC6164" w:rsidP="00DC6164">
      <w:pPr>
        <w:pStyle w:val="CLDNormal"/>
        <w:rPr>
          <w:lang w:val="en-AU"/>
        </w:rPr>
      </w:pPr>
      <w:r w:rsidRPr="001947ED">
        <w:rPr>
          <w:lang w:val="en-AU"/>
        </w:rPr>
        <w:t>In a subset of C4591007 Phase 2/3 participants, 401 participants 5 to &lt;12 years of age received a booster dose of COMIRNATY after completing the primary series. 399 of 401 participants in the safety population received the booster dose at 7 - &lt; 9 months after Dose 2 (n = 51 [12.7%] at 7 - &lt; 8 months and n = 348 [86.8%] at 8 - &lt; 9 months). The overall safety profile for the booster dose was similar to that seen after the primary series.</w:t>
      </w:r>
    </w:p>
    <w:p w14:paraId="158893B0" w14:textId="52172691" w:rsidR="007454D3" w:rsidRPr="001947ED" w:rsidRDefault="007454D3" w:rsidP="007454D3">
      <w:pPr>
        <w:pStyle w:val="CLDHeading4"/>
        <w:rPr>
          <w:lang w:val="en-AU"/>
        </w:rPr>
      </w:pPr>
      <w:r w:rsidRPr="001947ED">
        <w:rPr>
          <w:lang w:val="en-AU"/>
        </w:rPr>
        <w:t>Participants 16 years of age and older</w:t>
      </w:r>
      <w:r w:rsidR="00D02968" w:rsidRPr="001947ED">
        <w:rPr>
          <w:lang w:val="en-AU"/>
        </w:rPr>
        <w:t xml:space="preserve"> – after 2 doses</w:t>
      </w:r>
    </w:p>
    <w:p w14:paraId="39FFC0F9" w14:textId="0EDCE2A8" w:rsidR="00397C96" w:rsidRPr="001947ED" w:rsidRDefault="00740CB0" w:rsidP="00E0141F">
      <w:pPr>
        <w:pStyle w:val="CLDNormal"/>
        <w:rPr>
          <w:lang w:val="en-AU"/>
        </w:rPr>
      </w:pPr>
      <w:r w:rsidRPr="001947ED">
        <w:rPr>
          <w:lang w:val="en-AU"/>
        </w:rPr>
        <w:t xml:space="preserve">In Study </w:t>
      </w:r>
      <w:r w:rsidR="00C2708D" w:rsidRPr="001947ED">
        <w:rPr>
          <w:lang w:val="en-AU"/>
        </w:rPr>
        <w:t>C4591001</w:t>
      </w:r>
      <w:r w:rsidRPr="001947ED">
        <w:rPr>
          <w:lang w:val="en-AU"/>
        </w:rPr>
        <w:t xml:space="preserve">, a total of </w:t>
      </w:r>
      <w:r w:rsidR="00EE22F0" w:rsidRPr="001947ED">
        <w:rPr>
          <w:lang w:val="en-AU"/>
        </w:rPr>
        <w:t xml:space="preserve">22,026 </w:t>
      </w:r>
      <w:r w:rsidRPr="001947ED">
        <w:rPr>
          <w:lang w:val="en-AU"/>
        </w:rPr>
        <w:t xml:space="preserve">participants 16 years of age or older received at least </w:t>
      </w:r>
      <w:r w:rsidR="00DA4BE2" w:rsidRPr="001947ED">
        <w:rPr>
          <w:lang w:val="en-AU"/>
        </w:rPr>
        <w:t>1</w:t>
      </w:r>
      <w:r w:rsidRPr="001947ED">
        <w:rPr>
          <w:lang w:val="en-AU"/>
        </w:rPr>
        <w:t xml:space="preserve"> dose of </w:t>
      </w:r>
      <w:r w:rsidR="00FD1F54" w:rsidRPr="001947ED">
        <w:rPr>
          <w:lang w:val="en-AU"/>
        </w:rPr>
        <w:t>COMIRNATY</w:t>
      </w:r>
      <w:r w:rsidRPr="001947ED">
        <w:rPr>
          <w:lang w:val="en-AU"/>
        </w:rPr>
        <w:t xml:space="preserve"> </w:t>
      </w:r>
      <w:r w:rsidR="00453725" w:rsidRPr="001947ED">
        <w:rPr>
          <w:lang w:val="en-AU"/>
        </w:rPr>
        <w:t xml:space="preserve">30 </w:t>
      </w:r>
      <w:r w:rsidR="007328AC" w:rsidRPr="001947ED">
        <w:rPr>
          <w:lang w:val="en-AU"/>
        </w:rPr>
        <w:t>micrograms</w:t>
      </w:r>
      <w:r w:rsidR="00453725" w:rsidRPr="001947ED">
        <w:rPr>
          <w:lang w:val="en-AU"/>
        </w:rPr>
        <w:t xml:space="preserve"> </w:t>
      </w:r>
      <w:r w:rsidRPr="001947ED">
        <w:rPr>
          <w:lang w:val="en-AU"/>
        </w:rPr>
        <w:t xml:space="preserve">and a total of </w:t>
      </w:r>
      <w:r w:rsidR="00EE22F0" w:rsidRPr="001947ED">
        <w:rPr>
          <w:lang w:val="en-AU"/>
        </w:rPr>
        <w:t>22,021</w:t>
      </w:r>
      <w:r w:rsidRPr="001947ED">
        <w:rPr>
          <w:lang w:val="en-AU"/>
        </w:rPr>
        <w:t xml:space="preserve"> participants 16 years of age or older received placebo</w:t>
      </w:r>
      <w:r w:rsidR="00453725" w:rsidRPr="001947ED">
        <w:rPr>
          <w:lang w:val="en-AU"/>
        </w:rPr>
        <w:t xml:space="preserve"> </w:t>
      </w:r>
      <w:r w:rsidR="00E17579" w:rsidRPr="001947ED">
        <w:rPr>
          <w:lang w:val="en-AU"/>
        </w:rPr>
        <w:t xml:space="preserve">(including 138 and 145 adolescents 16 and 17 years of age in the </w:t>
      </w:r>
      <w:r w:rsidR="00816B9C" w:rsidRPr="001947ED">
        <w:rPr>
          <w:lang w:val="en-AU"/>
        </w:rPr>
        <w:t>COMIRNATY</w:t>
      </w:r>
      <w:r w:rsidR="00E17579" w:rsidRPr="001947ED">
        <w:rPr>
          <w:lang w:val="en-AU"/>
        </w:rPr>
        <w:t xml:space="preserve"> and placebo groups, respectively). </w:t>
      </w:r>
      <w:r w:rsidR="00E54EA6" w:rsidRPr="001947ED">
        <w:rPr>
          <w:lang w:val="en-AU"/>
        </w:rPr>
        <w:t xml:space="preserve"> </w:t>
      </w:r>
      <w:r w:rsidR="00E17579" w:rsidRPr="001947ED">
        <w:rPr>
          <w:lang w:val="en-AU"/>
        </w:rPr>
        <w:t xml:space="preserve">A total of 20,519 participants 16 years of age or older received 2 doses of </w:t>
      </w:r>
      <w:r w:rsidR="00006F10" w:rsidRPr="001947ED">
        <w:rPr>
          <w:lang w:val="en-AU"/>
        </w:rPr>
        <w:t>COMIRNATY</w:t>
      </w:r>
      <w:r w:rsidRPr="001947ED">
        <w:rPr>
          <w:lang w:val="en-AU"/>
        </w:rPr>
        <w:t>.</w:t>
      </w:r>
    </w:p>
    <w:p w14:paraId="2D0386D7" w14:textId="55876AF3" w:rsidR="00740CB0" w:rsidRPr="001947ED" w:rsidRDefault="00EE22F0" w:rsidP="00E0141F">
      <w:pPr>
        <w:pStyle w:val="CLDNormal"/>
        <w:rPr>
          <w:lang w:val="en-AU"/>
        </w:rPr>
      </w:pPr>
      <w:r w:rsidRPr="001947ED">
        <w:rPr>
          <w:szCs w:val="24"/>
          <w:lang w:val="en-AU"/>
        </w:rPr>
        <w:t>At the time of the analysis of Study C4591001 with a data cut-off of 13 March 2021 for the placebo-controlled blinded follow-up period up to the participants’ unblinding dates, a total of 25,651 (58.2%) participants (13,031 COMIRNATY and 12,620 placebo) 16 years of age and older were followed up for ≥4 months after the second dose.  This included a total of 15,111 (7,704 COMIRNATY and 7,407 placebo) participants 16 to 55 years of age and a total of 10,540 (5,327 COMIRNATY and 5,213 placebo) participants 56 years and older</w:t>
      </w:r>
      <w:r w:rsidR="001C19BA" w:rsidRPr="001947ED">
        <w:rPr>
          <w:lang w:val="en-AU"/>
        </w:rPr>
        <w:t>.</w:t>
      </w:r>
    </w:p>
    <w:p w14:paraId="7B58A8B7" w14:textId="744C4192" w:rsidR="00740CB0" w:rsidRPr="001947ED" w:rsidRDefault="00740CB0" w:rsidP="00E0141F">
      <w:pPr>
        <w:pStyle w:val="CLDNormal"/>
        <w:rPr>
          <w:lang w:val="en-AU"/>
        </w:rPr>
      </w:pPr>
      <w:r w:rsidRPr="001947ED">
        <w:rPr>
          <w:lang w:val="en-AU"/>
        </w:rPr>
        <w:t xml:space="preserve">The most frequent adverse reactions in participants 16 years of age and older </w:t>
      </w:r>
      <w:r w:rsidR="007E0745" w:rsidRPr="001947ED">
        <w:rPr>
          <w:lang w:val="en-AU"/>
        </w:rPr>
        <w:t xml:space="preserve">that received 2 doses </w:t>
      </w:r>
      <w:r w:rsidRPr="001947ED">
        <w:rPr>
          <w:lang w:val="en-AU"/>
        </w:rPr>
        <w:t xml:space="preserve">were injection site pain (&gt;80%), fatigue (&gt;60%), headache (&gt;50%), myalgia </w:t>
      </w:r>
      <w:r w:rsidR="009E2ABA" w:rsidRPr="001947ED">
        <w:rPr>
          <w:lang w:val="en-AU"/>
        </w:rPr>
        <w:t xml:space="preserve">(&gt;40%), </w:t>
      </w:r>
      <w:r w:rsidRPr="001947ED">
        <w:rPr>
          <w:lang w:val="en-AU"/>
        </w:rPr>
        <w:t>chills (&gt;30%), arthralgia (&gt;20%)</w:t>
      </w:r>
      <w:r w:rsidR="00594FF9" w:rsidRPr="001947ED">
        <w:rPr>
          <w:lang w:val="en-AU"/>
        </w:rPr>
        <w:t>,</w:t>
      </w:r>
      <w:r w:rsidRPr="001947ED">
        <w:rPr>
          <w:lang w:val="en-AU"/>
        </w:rPr>
        <w:t xml:space="preserve"> pyrexia </w:t>
      </w:r>
      <w:r w:rsidR="00594FF9" w:rsidRPr="001947ED">
        <w:rPr>
          <w:lang w:val="en-AU"/>
        </w:rPr>
        <w:t xml:space="preserve">and injection site swelling </w:t>
      </w:r>
      <w:r w:rsidRPr="001947ED">
        <w:rPr>
          <w:lang w:val="en-AU"/>
        </w:rPr>
        <w:t>(&gt;10%) and were usually mild or moderate in intensity and resolved within a few days after vaccination.</w:t>
      </w:r>
      <w:r w:rsidR="00990E98" w:rsidRPr="001947ED">
        <w:rPr>
          <w:lang w:val="en-AU"/>
        </w:rPr>
        <w:t xml:space="preserve"> </w:t>
      </w:r>
      <w:r w:rsidR="00E54EA6" w:rsidRPr="001947ED">
        <w:rPr>
          <w:lang w:val="en-AU"/>
        </w:rPr>
        <w:t xml:space="preserve"> </w:t>
      </w:r>
      <w:r w:rsidR="00990E98" w:rsidRPr="001947ED">
        <w:rPr>
          <w:lang w:val="en-AU"/>
        </w:rPr>
        <w:t>A slightly lower frequency of reactogenicity events was associated with greater age.</w:t>
      </w:r>
    </w:p>
    <w:p w14:paraId="500E4A38" w14:textId="352C744D" w:rsidR="007454D3" w:rsidRPr="001947ED" w:rsidRDefault="007454D3" w:rsidP="00E0141F">
      <w:pPr>
        <w:pStyle w:val="CLDNormal"/>
        <w:rPr>
          <w:lang w:val="en-AU"/>
        </w:rPr>
      </w:pPr>
      <w:r w:rsidRPr="001947ED">
        <w:rPr>
          <w:lang w:val="en-AU"/>
        </w:rPr>
        <w:t>The safety profile in 545 subjects receiving COMIRNATY, that were seropositive for SARS</w:t>
      </w:r>
      <w:r w:rsidR="00F577F2" w:rsidRPr="001947ED">
        <w:rPr>
          <w:lang w:val="en-AU"/>
        </w:rPr>
        <w:noBreakHyphen/>
      </w:r>
      <w:r w:rsidRPr="001947ED">
        <w:rPr>
          <w:lang w:val="en-AU"/>
        </w:rPr>
        <w:t>CoV-2 at baseline, was similar to that seen in the general population.</w:t>
      </w:r>
    </w:p>
    <w:p w14:paraId="215F38BA" w14:textId="182EB1E3" w:rsidR="009E2ABA" w:rsidRPr="001947ED" w:rsidRDefault="009E2ABA" w:rsidP="00E0141F">
      <w:pPr>
        <w:pStyle w:val="CLDNormal"/>
        <w:rPr>
          <w:lang w:val="en-AU"/>
        </w:rPr>
      </w:pPr>
      <w:r w:rsidRPr="001947ED">
        <w:rPr>
          <w:lang w:val="en-AU"/>
        </w:rPr>
        <w:t xml:space="preserve">Study C4591001 also included 200 participants with confirmed stable human immunodeficiency virus (HIV) infection. </w:t>
      </w:r>
      <w:r w:rsidR="00E54EA6" w:rsidRPr="001947ED">
        <w:rPr>
          <w:lang w:val="en-AU"/>
        </w:rPr>
        <w:t xml:space="preserve"> </w:t>
      </w:r>
      <w:r w:rsidRPr="001947ED">
        <w:rPr>
          <w:lang w:val="en-AU"/>
        </w:rPr>
        <w:t>The safety profile of the participants receiving COMIRNATY (n=100) in the individuals with stable HIV infection was similar to that seen in the general population.</w:t>
      </w:r>
    </w:p>
    <w:p w14:paraId="6F55DB76" w14:textId="77777777" w:rsidR="00442559" w:rsidRPr="001947ED" w:rsidRDefault="00442559" w:rsidP="00442559">
      <w:pPr>
        <w:pStyle w:val="CLDHeading4"/>
        <w:rPr>
          <w:lang w:val="en-AU"/>
        </w:rPr>
      </w:pPr>
      <w:r w:rsidRPr="001947ED">
        <w:rPr>
          <w:lang w:val="en-AU"/>
        </w:rPr>
        <w:t>Adolescents 12 to 15 years of age – after 2 doses</w:t>
      </w:r>
    </w:p>
    <w:p w14:paraId="4BD12C89" w14:textId="77777777" w:rsidR="00442559" w:rsidRPr="001947ED" w:rsidRDefault="00442559" w:rsidP="00442559">
      <w:pPr>
        <w:pStyle w:val="CLDNormal"/>
        <w:rPr>
          <w:lang w:val="en-AU"/>
        </w:rPr>
      </w:pPr>
      <w:r w:rsidRPr="001947ED">
        <w:rPr>
          <w:lang w:val="en-AU"/>
        </w:rPr>
        <w:t xml:space="preserve">In an analysis of long term safety follow-up in Study C4591001, 2,260 adolescents (1,131 COMIRNATY 30 micrograms; 1,129 placebo) were 12 to 15 years of age.  Of these, 1,559 </w:t>
      </w:r>
      <w:r w:rsidRPr="001947ED">
        <w:rPr>
          <w:lang w:val="en-AU"/>
        </w:rPr>
        <w:lastRenderedPageBreak/>
        <w:t>adolescents (786 COMIRNATY and 773 placebo) have been followed for ≥ 4 months after the second dose of COMIRNATY.  The safety evaluation in Study C4591001 is ongoing.</w:t>
      </w:r>
    </w:p>
    <w:p w14:paraId="526B096F" w14:textId="54765FFE" w:rsidR="00442559" w:rsidRPr="001947ED" w:rsidRDefault="00442559" w:rsidP="00E0141F">
      <w:pPr>
        <w:pStyle w:val="CLDNormal"/>
        <w:rPr>
          <w:lang w:val="en-AU"/>
        </w:rPr>
      </w:pPr>
      <w:r w:rsidRPr="001947ED">
        <w:rPr>
          <w:lang w:val="en-AU"/>
        </w:rPr>
        <w:t>The most frequent adverse reactions in adolescents 12 to 15 years of age that received 2 doses were injection site pain (&gt;90%), fatigue and headache (&gt;70%), myalgia and chills (&gt;40%), arthralgia and pyrexia (&gt;20%).</w:t>
      </w:r>
    </w:p>
    <w:p w14:paraId="6452481C" w14:textId="77777777" w:rsidR="00DC6164" w:rsidRPr="001947ED" w:rsidRDefault="00DC6164" w:rsidP="00DC6164">
      <w:pPr>
        <w:pStyle w:val="CLDHeading4"/>
        <w:rPr>
          <w:lang w:val="en-AU"/>
        </w:rPr>
      </w:pPr>
      <w:r w:rsidRPr="001947ED">
        <w:rPr>
          <w:lang w:val="en-AU"/>
        </w:rPr>
        <w:t>Children 5 to &lt;12 years of age – after 2 doses</w:t>
      </w:r>
    </w:p>
    <w:p w14:paraId="43A533C9" w14:textId="77777777" w:rsidR="00DC6164" w:rsidRPr="001947ED" w:rsidRDefault="00DC6164" w:rsidP="00DC6164">
      <w:pPr>
        <w:rPr>
          <w:lang w:val="en-AU"/>
        </w:rPr>
      </w:pPr>
      <w:r w:rsidRPr="001947ED">
        <w:rPr>
          <w:lang w:val="en-AU"/>
        </w:rPr>
        <w:t>In an analysis of Study C4591007 Phase 2/3, 2,268 children (1,518 COMIRNATY 10 micrograms; 750 placebo) were 5 to &lt;12 years of age.  Of these, 2,158 (95.1%) (1,444 COMIRNATY 10 micrograms and 714 placebo) children have been followed for at least 2 months after the second dose.  The safety evaluation in Study C4591007 is ongoing.</w:t>
      </w:r>
    </w:p>
    <w:p w14:paraId="5C4D7102" w14:textId="737D2B4D" w:rsidR="00DC6164" w:rsidRPr="001947ED" w:rsidRDefault="00DC6164" w:rsidP="00DC6164">
      <w:pPr>
        <w:rPr>
          <w:lang w:val="en-AU"/>
        </w:rPr>
      </w:pPr>
      <w:r w:rsidRPr="001947ED">
        <w:rPr>
          <w:lang w:val="en-AU"/>
        </w:rPr>
        <w:t>The most frequent adverse reactions in children 5 to &lt;12 years of age that received 2 doses included injection site pain (&gt;80%), fatigue (&gt;50%), headache (&gt;30%), injection site redness and swelling (&gt;20%), myalgia and chills (&gt;10%).</w:t>
      </w:r>
    </w:p>
    <w:p w14:paraId="5B8888FA" w14:textId="77777777" w:rsidR="00DC6164" w:rsidRPr="001947ED" w:rsidRDefault="00DC6164" w:rsidP="00DC6164">
      <w:pPr>
        <w:pStyle w:val="CLDHeading4"/>
        <w:rPr>
          <w:lang w:val="en-AU"/>
        </w:rPr>
      </w:pPr>
      <w:r w:rsidRPr="001947ED">
        <w:rPr>
          <w:lang w:val="en-AU"/>
        </w:rPr>
        <w:t xml:space="preserve">Participants 16 years of age and older – after booster dose   </w:t>
      </w:r>
    </w:p>
    <w:p w14:paraId="1FFBB630" w14:textId="77777777" w:rsidR="00DC6164" w:rsidRPr="001947ED" w:rsidRDefault="00DC6164" w:rsidP="00DC6164">
      <w:pPr>
        <w:pStyle w:val="CLDNormal"/>
        <w:rPr>
          <w:lang w:val="en-AU"/>
        </w:rPr>
      </w:pPr>
      <w:r w:rsidRPr="001947ED">
        <w:rPr>
          <w:lang w:val="en-AU"/>
        </w:rPr>
        <w:t xml:space="preserve">A subset from Study C4591001 Phase 2/3 participants of 306 adults 18 to 55 years of age who completed the original COMIRNATY 2-dose course, received a booster dose of COMIRNATY approximately 6 months (range of 4.8 to 8.0 months) after receiving Dose 2. </w:t>
      </w:r>
    </w:p>
    <w:p w14:paraId="16892156" w14:textId="77777777" w:rsidR="00DC6164" w:rsidRPr="001947ED" w:rsidRDefault="00DC6164" w:rsidP="00DC6164">
      <w:pPr>
        <w:rPr>
          <w:lang w:val="en-AU"/>
        </w:rPr>
      </w:pPr>
      <w:r w:rsidRPr="001947ED">
        <w:rPr>
          <w:lang w:val="en-AU"/>
        </w:rPr>
        <w:t>The most frequent adverse reactions in participants 18 to 55 years of age were injection site pain (&gt;80%), fatigue (&gt;60%), headache (&gt;40%), myalgia (&gt;30%), chills and arthralgia (&gt;20%).</w:t>
      </w:r>
      <w:bookmarkStart w:id="12" w:name="_Hlk105418398"/>
    </w:p>
    <w:p w14:paraId="25D0A82D" w14:textId="77777777" w:rsidR="00DC6164" w:rsidRPr="001947ED" w:rsidRDefault="00DC6164" w:rsidP="00DC6164">
      <w:pPr>
        <w:rPr>
          <w:lang w:val="en-AU"/>
        </w:rPr>
      </w:pPr>
      <w:r w:rsidRPr="001947ED">
        <w:rPr>
          <w:szCs w:val="22"/>
          <w:lang w:val="en-AU"/>
        </w:rPr>
        <w:t xml:space="preserve">In Study </w:t>
      </w:r>
      <w:r w:rsidRPr="001947ED">
        <w:rPr>
          <w:lang w:val="en-AU"/>
        </w:rPr>
        <w:t>C4591031</w:t>
      </w:r>
      <w:r w:rsidRPr="001947ED">
        <w:rPr>
          <w:szCs w:val="22"/>
          <w:lang w:val="en-AU"/>
        </w:rPr>
        <w:t xml:space="preserve">, a placebo-controlled booster study, participants 16 years of age and older recruited from Study </w:t>
      </w:r>
      <w:r w:rsidRPr="001947ED">
        <w:rPr>
          <w:lang w:val="en-AU"/>
        </w:rPr>
        <w:t>C4591001</w:t>
      </w:r>
      <w:r w:rsidRPr="001947ED">
        <w:rPr>
          <w:szCs w:val="22"/>
          <w:lang w:val="en-AU"/>
        </w:rPr>
        <w:t xml:space="preserve"> received a booster dose of COMIRNATY</w:t>
      </w:r>
      <w:r w:rsidRPr="001947ED">
        <w:rPr>
          <w:rFonts w:eastAsia="Arial"/>
          <w:bCs/>
          <w:szCs w:val="22"/>
          <w:lang w:val="en-AU"/>
        </w:rPr>
        <w:t xml:space="preserve"> (5,081 participants), or placebo (5,044 participants) </w:t>
      </w:r>
      <w:r w:rsidRPr="001947ED">
        <w:rPr>
          <w:szCs w:val="22"/>
          <w:lang w:val="en-AU"/>
        </w:rPr>
        <w:t>at least 6 months after the second dose of COMIRNATY. Overall, participants who received a booster dose, had a median follow-up time of 2.5 months after the booster dose to the cut-off date (5 October 2021).</w:t>
      </w:r>
    </w:p>
    <w:p w14:paraId="50D08835" w14:textId="77777777" w:rsidR="00DC6164" w:rsidRPr="001947ED" w:rsidRDefault="00DC6164" w:rsidP="00DC6164">
      <w:pPr>
        <w:pStyle w:val="CLDHeading4"/>
        <w:rPr>
          <w:lang w:val="en-AU"/>
        </w:rPr>
      </w:pPr>
      <w:r w:rsidRPr="001947ED">
        <w:rPr>
          <w:lang w:val="en-AU"/>
        </w:rPr>
        <w:t xml:space="preserve">Children 5 to &lt;12 years of age – after booster dose </w:t>
      </w:r>
    </w:p>
    <w:p w14:paraId="6B064C7E" w14:textId="77777777" w:rsidR="00DC6164" w:rsidRPr="001947ED" w:rsidRDefault="00DC6164" w:rsidP="00DC6164">
      <w:pPr>
        <w:rPr>
          <w:szCs w:val="22"/>
          <w:shd w:val="clear" w:color="auto" w:fill="FFFFFF"/>
          <w:lang w:val="en-AU"/>
        </w:rPr>
      </w:pPr>
      <w:r w:rsidRPr="001947ED">
        <w:rPr>
          <w:szCs w:val="22"/>
          <w:shd w:val="clear" w:color="auto" w:fill="FFFFFF"/>
          <w:lang w:val="en-AU"/>
        </w:rPr>
        <w:t>In a subset from C4591007, a total of 401 children 5 to &lt;12 years of age received a booster dose of COMIRNATY 10 micrograms after completing the primary series. 399 of 401 participants in the safety population received the booster dose at 7 - &lt; 9 months after Dose 2 (n = 51 [12.7%] at 7 - &lt; 8 months and n = 348 [86.8%] at 8 - &lt; 9 months). The analysis of the C4591007 Phase 2/3 subset is based on data up to the cut-off date of 22 March 2022 (median follow-up time of 1.3 months).</w:t>
      </w:r>
    </w:p>
    <w:p w14:paraId="6BB1658C" w14:textId="77777777" w:rsidR="00DC6164" w:rsidRPr="001947ED" w:rsidRDefault="00DC6164" w:rsidP="00DC6164">
      <w:pPr>
        <w:rPr>
          <w:lang w:val="en-AU"/>
        </w:rPr>
      </w:pPr>
      <w:r w:rsidRPr="001947ED">
        <w:rPr>
          <w:lang w:val="en-AU"/>
        </w:rPr>
        <w:t>The most frequent adverse reactions in participants 5 to &lt;12 years of age were injection site pain (&gt;70%), fatigue (&gt;40%), headache (&gt;30%), myalgia, chills, injection site redness, and swelling (&gt;10%). A higher frequency of lymphadenopathy was observed in C4591007 in participants receiving a booster dose compared to participants receiving 2 doses (2.5% vs. 0.9%).</w:t>
      </w:r>
    </w:p>
    <w:bookmarkEnd w:id="12"/>
    <w:p w14:paraId="134D60AE" w14:textId="20D662C6" w:rsidR="00740CB0" w:rsidRPr="001947ED" w:rsidRDefault="00201D75" w:rsidP="00E0141F">
      <w:pPr>
        <w:pStyle w:val="CLDHeading3"/>
        <w:rPr>
          <w:lang w:val="en-AU"/>
        </w:rPr>
      </w:pPr>
      <w:r w:rsidRPr="001947ED">
        <w:rPr>
          <w:lang w:val="en-AU"/>
        </w:rPr>
        <w:lastRenderedPageBreak/>
        <w:t>Tabulated list of a</w:t>
      </w:r>
      <w:r w:rsidR="00740CB0" w:rsidRPr="001947ED">
        <w:rPr>
          <w:lang w:val="en-AU"/>
        </w:rPr>
        <w:t>dverse reactions from clinical studies</w:t>
      </w:r>
    </w:p>
    <w:p w14:paraId="5473F61A" w14:textId="5CEFE023" w:rsidR="00340BF5" w:rsidRPr="001947ED" w:rsidRDefault="00740CB0" w:rsidP="00E0141F">
      <w:pPr>
        <w:pStyle w:val="CLDNormal"/>
        <w:rPr>
          <w:lang w:val="en-AU"/>
        </w:rPr>
      </w:pPr>
      <w:r w:rsidRPr="001947ED">
        <w:rPr>
          <w:lang w:val="en-AU"/>
        </w:rPr>
        <w:t xml:space="preserve">Adverse reactions </w:t>
      </w:r>
      <w:r w:rsidR="00C1725E" w:rsidRPr="001947ED">
        <w:rPr>
          <w:lang w:val="en-AU"/>
        </w:rPr>
        <w:t>observed</w:t>
      </w:r>
      <w:r w:rsidR="00E41278" w:rsidRPr="001947ED">
        <w:rPr>
          <w:lang w:val="en-AU"/>
        </w:rPr>
        <w:t xml:space="preserve"> during</w:t>
      </w:r>
      <w:r w:rsidRPr="001947ED">
        <w:rPr>
          <w:lang w:val="en-AU"/>
        </w:rPr>
        <w:t xml:space="preserve"> clinical studies are listed </w:t>
      </w:r>
      <w:r w:rsidR="00E41278" w:rsidRPr="001947ED">
        <w:rPr>
          <w:lang w:val="en-AU"/>
        </w:rPr>
        <w:t xml:space="preserve">below </w:t>
      </w:r>
      <w:r w:rsidR="00870E8F" w:rsidRPr="001947ED">
        <w:rPr>
          <w:lang w:val="en-AU"/>
        </w:rPr>
        <w:t>according to the following frequency categories</w:t>
      </w:r>
      <w:r w:rsidRPr="001947ED">
        <w:rPr>
          <w:lang w:val="en-AU"/>
        </w:rPr>
        <w:t>:</w:t>
      </w:r>
    </w:p>
    <w:p w14:paraId="16481413" w14:textId="67D92CEC" w:rsidR="00F57C78" w:rsidRPr="001947ED" w:rsidRDefault="00340BF5" w:rsidP="00006BB1">
      <w:pPr>
        <w:pStyle w:val="CLDNormal"/>
        <w:spacing w:after="0"/>
        <w:rPr>
          <w:lang w:val="en-AU"/>
        </w:rPr>
      </w:pPr>
      <w:r w:rsidRPr="001947ED">
        <w:rPr>
          <w:lang w:val="en-AU"/>
        </w:rPr>
        <w:t>V</w:t>
      </w:r>
      <w:r w:rsidR="00740CB0" w:rsidRPr="001947ED">
        <w:rPr>
          <w:lang w:val="en-AU"/>
        </w:rPr>
        <w:t>ery common (≥1/10),</w:t>
      </w:r>
    </w:p>
    <w:p w14:paraId="76AA2DC9" w14:textId="574EDA62" w:rsidR="00F57C78" w:rsidRPr="001947ED" w:rsidRDefault="00F57C78" w:rsidP="00006BB1">
      <w:pPr>
        <w:pStyle w:val="CLDNormal"/>
        <w:spacing w:after="0"/>
        <w:rPr>
          <w:lang w:val="en-AU"/>
        </w:rPr>
      </w:pPr>
      <w:r w:rsidRPr="001947ED">
        <w:rPr>
          <w:lang w:val="en-AU"/>
        </w:rPr>
        <w:t>C</w:t>
      </w:r>
      <w:r w:rsidR="00740CB0" w:rsidRPr="001947ED">
        <w:rPr>
          <w:lang w:val="en-AU"/>
        </w:rPr>
        <w:t>ommon (≥1/100 to &lt;1/10),</w:t>
      </w:r>
    </w:p>
    <w:p w14:paraId="2A32D30C" w14:textId="75D0DE64" w:rsidR="00F57C78" w:rsidRPr="001947ED" w:rsidRDefault="00F57C78" w:rsidP="00006BB1">
      <w:pPr>
        <w:pStyle w:val="CLDNormal"/>
        <w:spacing w:after="0"/>
        <w:rPr>
          <w:lang w:val="en-AU"/>
        </w:rPr>
      </w:pPr>
      <w:r w:rsidRPr="001947ED">
        <w:rPr>
          <w:lang w:val="en-AU"/>
        </w:rPr>
        <w:t>U</w:t>
      </w:r>
      <w:r w:rsidR="00740CB0" w:rsidRPr="001947ED">
        <w:rPr>
          <w:lang w:val="en-AU"/>
        </w:rPr>
        <w:t>ncommon (≥1/1,000 to &lt;1/100),</w:t>
      </w:r>
    </w:p>
    <w:p w14:paraId="6DE7451D" w14:textId="7042280D" w:rsidR="00F57C78" w:rsidRPr="001947ED" w:rsidRDefault="00F57C78" w:rsidP="00006BB1">
      <w:pPr>
        <w:pStyle w:val="CLDNormal"/>
        <w:spacing w:after="0"/>
        <w:rPr>
          <w:lang w:val="en-AU"/>
        </w:rPr>
      </w:pPr>
      <w:r w:rsidRPr="001947ED">
        <w:rPr>
          <w:lang w:val="en-AU"/>
        </w:rPr>
        <w:t>R</w:t>
      </w:r>
      <w:r w:rsidR="00740CB0" w:rsidRPr="001947ED">
        <w:rPr>
          <w:lang w:val="en-AU"/>
        </w:rPr>
        <w:t>are (≥1/10,000 to &lt;1/1,000),</w:t>
      </w:r>
    </w:p>
    <w:p w14:paraId="2D192572" w14:textId="35076845" w:rsidR="00F57C78" w:rsidRPr="001947ED" w:rsidRDefault="00F57C78" w:rsidP="00006BB1">
      <w:pPr>
        <w:pStyle w:val="CLDNormal"/>
        <w:spacing w:after="0"/>
        <w:rPr>
          <w:lang w:val="en-AU"/>
        </w:rPr>
      </w:pPr>
      <w:r w:rsidRPr="001947ED">
        <w:rPr>
          <w:lang w:val="en-AU"/>
        </w:rPr>
        <w:t>V</w:t>
      </w:r>
      <w:r w:rsidR="00740CB0" w:rsidRPr="001947ED">
        <w:rPr>
          <w:lang w:val="en-AU"/>
        </w:rPr>
        <w:t>ery rare (&lt;1/10,000),</w:t>
      </w:r>
    </w:p>
    <w:p w14:paraId="51073283" w14:textId="7C861564" w:rsidR="00692223" w:rsidRPr="001947ED" w:rsidRDefault="00F57C78" w:rsidP="00006BB1">
      <w:pPr>
        <w:pStyle w:val="CLDNormal"/>
        <w:spacing w:after="0"/>
        <w:rPr>
          <w:lang w:val="en-AU"/>
        </w:rPr>
      </w:pPr>
      <w:r w:rsidRPr="001947ED">
        <w:rPr>
          <w:lang w:val="en-AU"/>
        </w:rPr>
        <w:t>N</w:t>
      </w:r>
      <w:r w:rsidR="00740CB0" w:rsidRPr="001947ED">
        <w:rPr>
          <w:lang w:val="en-AU"/>
        </w:rPr>
        <w:t>ot known (cannot be estimated from the available data).</w:t>
      </w:r>
    </w:p>
    <w:p w14:paraId="3EEF8C72" w14:textId="7DB7E16D" w:rsidR="00FA5847" w:rsidRDefault="00FA5847" w:rsidP="00006BB1">
      <w:pPr>
        <w:pStyle w:val="CLDNormal"/>
        <w:spacing w:after="0"/>
        <w:rPr>
          <w:lang w:val="en-AU"/>
        </w:rPr>
      </w:pPr>
    </w:p>
    <w:p w14:paraId="125007A4" w14:textId="55C31D8B" w:rsidR="00A40427" w:rsidRDefault="000B3E7C" w:rsidP="000B3E7C">
      <w:pPr>
        <w:pStyle w:val="CLDTableTitle"/>
        <w:jc w:val="both"/>
        <w:rPr>
          <w:lang w:val="en-AU"/>
        </w:rPr>
      </w:pPr>
      <w:r w:rsidRPr="001947ED">
        <w:rPr>
          <w:color w:val="auto"/>
          <w:lang w:val="en-AU"/>
        </w:rPr>
        <w:t>Table 1:</w:t>
      </w:r>
      <w:r w:rsidRPr="001947ED">
        <w:rPr>
          <w:color w:val="auto"/>
          <w:lang w:val="en-AU"/>
        </w:rPr>
        <w:tab/>
        <w:t xml:space="preserve"> Adverse reactions from COMIRNATY Original/Omicron BA.4-5 clinical trial (C4591044</w:t>
      </w:r>
      <w:r>
        <w:rPr>
          <w:color w:val="auto"/>
          <w:lang w:val="en-AU"/>
        </w:rPr>
        <w:t xml:space="preserve"> Cohort 2 and Cohort 3</w:t>
      </w:r>
      <w:r w:rsidR="006B53C0">
        <w:rPr>
          <w:color w:val="auto"/>
          <w:lang w:val="en-AU"/>
        </w:rPr>
        <w:t xml:space="preserve"> combined</w:t>
      </w:r>
      <w:r w:rsidRPr="001947ED">
        <w:rPr>
          <w:color w:val="auto"/>
          <w:lang w:val="en-AU"/>
        </w:rPr>
        <w:t>): Individuals 1</w:t>
      </w:r>
      <w:r>
        <w:rPr>
          <w:color w:val="auto"/>
          <w:lang w:val="en-AU"/>
        </w:rPr>
        <w:t>8 to 55</w:t>
      </w:r>
      <w:r w:rsidRPr="001947ED">
        <w:rPr>
          <w:color w:val="auto"/>
          <w:lang w:val="en-AU"/>
        </w:rPr>
        <w:t xml:space="preserve"> years </w:t>
      </w:r>
      <w:r>
        <w:rPr>
          <w:color w:val="auto"/>
          <w:lang w:val="en-AU"/>
        </w:rPr>
        <w:t xml:space="preserve">and &gt;55 years </w:t>
      </w:r>
      <w:r w:rsidRPr="001947ED">
        <w:rPr>
          <w:color w:val="auto"/>
          <w:lang w:val="en-AU"/>
        </w:rPr>
        <w:t>of age</w:t>
      </w:r>
      <w:r>
        <w:rPr>
          <w:color w:val="auto"/>
          <w:lang w:val="en-AU"/>
        </w:rPr>
        <w:t xml:space="preserve"> </w:t>
      </w:r>
      <w:r w:rsidRPr="002979A5">
        <w:rPr>
          <w:bCs/>
        </w:rPr>
        <w:t>(Cohort 2 12 October 2022 Data Cut-off Date and Cohort 3 31 October 2022 Data Cut-off Date)</w:t>
      </w:r>
    </w:p>
    <w:tbl>
      <w:tblPr>
        <w:tblStyle w:val="TableGrid2"/>
        <w:tblW w:w="5520" w:type="pct"/>
        <w:jc w:val="center"/>
        <w:tblLayout w:type="fixed"/>
        <w:tblLook w:val="04A0" w:firstRow="1" w:lastRow="0" w:firstColumn="1" w:lastColumn="0" w:noHBand="0" w:noVBand="1"/>
      </w:tblPr>
      <w:tblGrid>
        <w:gridCol w:w="1564"/>
        <w:gridCol w:w="1671"/>
        <w:gridCol w:w="1589"/>
        <w:gridCol w:w="1923"/>
        <w:gridCol w:w="1905"/>
        <w:gridCol w:w="1303"/>
      </w:tblGrid>
      <w:tr w:rsidR="009B6611" w:rsidRPr="001947ED" w14:paraId="56AB3058" w14:textId="77777777" w:rsidTr="00061A46">
        <w:trPr>
          <w:tblHeader/>
          <w:jc w:val="center"/>
        </w:trPr>
        <w:tc>
          <w:tcPr>
            <w:tcW w:w="1564" w:type="dxa"/>
            <w:vAlign w:val="center"/>
          </w:tcPr>
          <w:p w14:paraId="633C5E67" w14:textId="77777777" w:rsidR="009B6611" w:rsidRPr="001947ED" w:rsidRDefault="009B6611" w:rsidP="00061A46">
            <w:pPr>
              <w:keepLines/>
              <w:tabs>
                <w:tab w:val="left" w:pos="567"/>
              </w:tabs>
              <w:spacing w:after="0"/>
              <w:ind w:left="-57" w:right="-57"/>
              <w:jc w:val="left"/>
              <w:rPr>
                <w:b/>
                <w:bCs/>
                <w:sz w:val="22"/>
                <w:szCs w:val="22"/>
                <w:lang w:val="en-AU"/>
              </w:rPr>
            </w:pPr>
            <w:r w:rsidRPr="001947ED">
              <w:rPr>
                <w:b/>
                <w:bCs/>
                <w:sz w:val="22"/>
                <w:szCs w:val="22"/>
                <w:lang w:val="en-AU"/>
              </w:rPr>
              <w:t>System Organ Class</w:t>
            </w:r>
          </w:p>
        </w:tc>
        <w:tc>
          <w:tcPr>
            <w:tcW w:w="1671" w:type="dxa"/>
            <w:vAlign w:val="center"/>
          </w:tcPr>
          <w:p w14:paraId="1DFE727B" w14:textId="77777777" w:rsidR="009B6611" w:rsidRPr="001947ED" w:rsidRDefault="009B6611" w:rsidP="00061A46">
            <w:pPr>
              <w:tabs>
                <w:tab w:val="left" w:pos="567"/>
              </w:tabs>
              <w:spacing w:after="0"/>
              <w:ind w:left="-57" w:right="-57"/>
              <w:jc w:val="center"/>
              <w:rPr>
                <w:b/>
                <w:bCs/>
                <w:sz w:val="22"/>
                <w:szCs w:val="22"/>
                <w:lang w:val="en-AU"/>
              </w:rPr>
            </w:pPr>
            <w:r w:rsidRPr="001947ED">
              <w:rPr>
                <w:b/>
                <w:bCs/>
                <w:sz w:val="22"/>
                <w:szCs w:val="22"/>
                <w:lang w:val="en-AU"/>
              </w:rPr>
              <w:t>Very common</w:t>
            </w:r>
          </w:p>
          <w:p w14:paraId="457AA316" w14:textId="77777777" w:rsidR="009B6611" w:rsidRPr="001947ED" w:rsidRDefault="009B6611" w:rsidP="00061A46">
            <w:pPr>
              <w:tabs>
                <w:tab w:val="left" w:pos="567"/>
              </w:tabs>
              <w:spacing w:after="0"/>
              <w:ind w:left="-57" w:right="-57"/>
              <w:jc w:val="center"/>
              <w:rPr>
                <w:b/>
                <w:bCs/>
                <w:sz w:val="22"/>
                <w:szCs w:val="22"/>
                <w:lang w:val="en-AU"/>
              </w:rPr>
            </w:pPr>
            <w:r w:rsidRPr="001947ED">
              <w:rPr>
                <w:b/>
                <w:bCs/>
                <w:sz w:val="22"/>
                <w:szCs w:val="22"/>
                <w:lang w:val="en-AU"/>
              </w:rPr>
              <w:t>(≥1/10)</w:t>
            </w:r>
          </w:p>
        </w:tc>
        <w:tc>
          <w:tcPr>
            <w:tcW w:w="1589" w:type="dxa"/>
            <w:vAlign w:val="center"/>
          </w:tcPr>
          <w:p w14:paraId="0CCF6AFF" w14:textId="77777777" w:rsidR="009B6611" w:rsidRPr="001947ED" w:rsidRDefault="009B6611" w:rsidP="00061A46">
            <w:pPr>
              <w:tabs>
                <w:tab w:val="left" w:pos="567"/>
              </w:tabs>
              <w:spacing w:after="0"/>
              <w:ind w:left="-57" w:right="-57"/>
              <w:jc w:val="center"/>
              <w:rPr>
                <w:b/>
                <w:bCs/>
                <w:sz w:val="22"/>
                <w:szCs w:val="22"/>
                <w:lang w:val="en-AU"/>
              </w:rPr>
            </w:pPr>
            <w:r w:rsidRPr="001947ED">
              <w:rPr>
                <w:b/>
                <w:bCs/>
                <w:sz w:val="22"/>
                <w:szCs w:val="22"/>
                <w:lang w:val="en-AU"/>
              </w:rPr>
              <w:t>Common</w:t>
            </w:r>
          </w:p>
          <w:p w14:paraId="0C48709D" w14:textId="77777777" w:rsidR="009B6611" w:rsidRPr="001947ED" w:rsidRDefault="009B6611" w:rsidP="00061A46">
            <w:pPr>
              <w:tabs>
                <w:tab w:val="left" w:pos="567"/>
              </w:tabs>
              <w:spacing w:after="0"/>
              <w:ind w:left="-57" w:right="-57"/>
              <w:jc w:val="center"/>
              <w:rPr>
                <w:b/>
                <w:bCs/>
                <w:sz w:val="22"/>
                <w:szCs w:val="22"/>
                <w:lang w:val="en-AU"/>
              </w:rPr>
            </w:pPr>
            <w:r w:rsidRPr="001947ED">
              <w:rPr>
                <w:b/>
                <w:bCs/>
                <w:sz w:val="22"/>
                <w:szCs w:val="22"/>
                <w:lang w:val="en-AU"/>
              </w:rPr>
              <w:t>(≥1/100 to &lt;1/10)</w:t>
            </w:r>
          </w:p>
        </w:tc>
        <w:tc>
          <w:tcPr>
            <w:tcW w:w="1923" w:type="dxa"/>
            <w:vAlign w:val="center"/>
          </w:tcPr>
          <w:p w14:paraId="5214DE72" w14:textId="77777777" w:rsidR="009B6611" w:rsidRPr="001947ED" w:rsidRDefault="009B6611" w:rsidP="00061A46">
            <w:pPr>
              <w:tabs>
                <w:tab w:val="left" w:pos="567"/>
              </w:tabs>
              <w:spacing w:after="0"/>
              <w:ind w:left="-57" w:right="-57"/>
              <w:jc w:val="center"/>
              <w:rPr>
                <w:b/>
                <w:bCs/>
                <w:sz w:val="22"/>
                <w:szCs w:val="22"/>
                <w:lang w:val="en-AU"/>
              </w:rPr>
            </w:pPr>
            <w:r w:rsidRPr="001947ED">
              <w:rPr>
                <w:b/>
                <w:bCs/>
                <w:sz w:val="22"/>
                <w:szCs w:val="22"/>
                <w:lang w:val="en-AU"/>
              </w:rPr>
              <w:t>Uncommon</w:t>
            </w:r>
          </w:p>
          <w:p w14:paraId="05A6AA16" w14:textId="77777777" w:rsidR="009B6611" w:rsidRPr="001947ED" w:rsidRDefault="009B6611" w:rsidP="00061A46">
            <w:pPr>
              <w:tabs>
                <w:tab w:val="left" w:pos="567"/>
              </w:tabs>
              <w:spacing w:after="0"/>
              <w:ind w:left="-57" w:right="-57"/>
              <w:jc w:val="center"/>
              <w:rPr>
                <w:b/>
                <w:bCs/>
                <w:sz w:val="22"/>
                <w:szCs w:val="22"/>
                <w:lang w:val="en-AU"/>
              </w:rPr>
            </w:pPr>
            <w:r w:rsidRPr="001947ED">
              <w:rPr>
                <w:b/>
                <w:bCs/>
                <w:sz w:val="22"/>
                <w:szCs w:val="22"/>
                <w:lang w:val="en-AU"/>
              </w:rPr>
              <w:t>(≥1/1,000 to &lt;1/100)</w:t>
            </w:r>
          </w:p>
        </w:tc>
        <w:tc>
          <w:tcPr>
            <w:tcW w:w="1905" w:type="dxa"/>
            <w:vAlign w:val="center"/>
          </w:tcPr>
          <w:p w14:paraId="65D7CC55" w14:textId="77777777" w:rsidR="009B6611" w:rsidRPr="001947ED" w:rsidRDefault="009B6611" w:rsidP="00061A46">
            <w:pPr>
              <w:tabs>
                <w:tab w:val="left" w:pos="567"/>
              </w:tabs>
              <w:spacing w:after="0"/>
              <w:ind w:left="-57" w:right="-57"/>
              <w:jc w:val="center"/>
              <w:rPr>
                <w:b/>
                <w:bCs/>
                <w:sz w:val="22"/>
                <w:szCs w:val="22"/>
                <w:lang w:val="en-AU"/>
              </w:rPr>
            </w:pPr>
            <w:r w:rsidRPr="001947ED">
              <w:rPr>
                <w:b/>
                <w:bCs/>
                <w:sz w:val="22"/>
                <w:szCs w:val="22"/>
                <w:lang w:val="en-AU"/>
              </w:rPr>
              <w:t>Rare</w:t>
            </w:r>
          </w:p>
          <w:p w14:paraId="22C6B784" w14:textId="77777777" w:rsidR="009B6611" w:rsidRPr="001947ED" w:rsidRDefault="009B6611" w:rsidP="00061A46">
            <w:pPr>
              <w:tabs>
                <w:tab w:val="left" w:pos="567"/>
              </w:tabs>
              <w:spacing w:after="0"/>
              <w:ind w:left="-57" w:right="-57"/>
              <w:jc w:val="center"/>
              <w:rPr>
                <w:b/>
                <w:bCs/>
                <w:sz w:val="22"/>
                <w:szCs w:val="22"/>
                <w:lang w:val="en-AU"/>
              </w:rPr>
            </w:pPr>
            <w:r w:rsidRPr="001947ED">
              <w:rPr>
                <w:b/>
                <w:bCs/>
                <w:sz w:val="22"/>
                <w:szCs w:val="22"/>
                <w:lang w:val="en-AU"/>
              </w:rPr>
              <w:t>(≥1/10,000 to &lt;1/1,000)</w:t>
            </w:r>
          </w:p>
        </w:tc>
        <w:tc>
          <w:tcPr>
            <w:tcW w:w="1303" w:type="dxa"/>
            <w:vAlign w:val="center"/>
          </w:tcPr>
          <w:p w14:paraId="3C7B063D" w14:textId="77777777" w:rsidR="009B6611" w:rsidRPr="001947ED" w:rsidRDefault="009B6611" w:rsidP="00061A46">
            <w:pPr>
              <w:spacing w:after="0"/>
              <w:ind w:left="-57" w:right="-57"/>
              <w:jc w:val="center"/>
              <w:rPr>
                <w:b/>
                <w:bCs/>
                <w:sz w:val="22"/>
                <w:szCs w:val="22"/>
                <w:lang w:val="en-AU"/>
              </w:rPr>
            </w:pPr>
            <w:r w:rsidRPr="001947ED">
              <w:rPr>
                <w:b/>
                <w:bCs/>
                <w:sz w:val="22"/>
                <w:szCs w:val="22"/>
                <w:lang w:val="en-AU"/>
              </w:rPr>
              <w:t>Not known (cannot be estimated from the available data)</w:t>
            </w:r>
          </w:p>
        </w:tc>
      </w:tr>
      <w:tr w:rsidR="009B6611" w:rsidRPr="001947ED" w14:paraId="3B814304" w14:textId="77777777" w:rsidTr="00061A46">
        <w:trPr>
          <w:jc w:val="center"/>
        </w:trPr>
        <w:tc>
          <w:tcPr>
            <w:tcW w:w="1564" w:type="dxa"/>
          </w:tcPr>
          <w:p w14:paraId="006A862D" w14:textId="77777777" w:rsidR="009B6611" w:rsidRPr="001947ED" w:rsidRDefault="009B6611" w:rsidP="00061A46">
            <w:pPr>
              <w:keepLines/>
              <w:tabs>
                <w:tab w:val="left" w:pos="567"/>
              </w:tabs>
              <w:spacing w:after="0"/>
              <w:ind w:left="-57" w:right="-57"/>
              <w:jc w:val="left"/>
              <w:rPr>
                <w:sz w:val="22"/>
                <w:szCs w:val="22"/>
                <w:lang w:val="en-AU"/>
              </w:rPr>
            </w:pPr>
            <w:r w:rsidRPr="001947ED">
              <w:rPr>
                <w:sz w:val="22"/>
                <w:szCs w:val="22"/>
                <w:lang w:val="en-AU"/>
              </w:rPr>
              <w:t>Blood and lymphatic system disorders</w:t>
            </w:r>
          </w:p>
        </w:tc>
        <w:tc>
          <w:tcPr>
            <w:tcW w:w="1671" w:type="dxa"/>
          </w:tcPr>
          <w:p w14:paraId="11AA1689" w14:textId="77777777" w:rsidR="009B6611" w:rsidRPr="001947ED" w:rsidRDefault="009B6611" w:rsidP="00061A46">
            <w:pPr>
              <w:tabs>
                <w:tab w:val="left" w:pos="567"/>
              </w:tabs>
              <w:spacing w:after="0"/>
              <w:ind w:left="-57" w:right="-57"/>
              <w:jc w:val="left"/>
              <w:rPr>
                <w:sz w:val="22"/>
                <w:szCs w:val="22"/>
                <w:lang w:val="en-AU"/>
              </w:rPr>
            </w:pPr>
          </w:p>
        </w:tc>
        <w:tc>
          <w:tcPr>
            <w:tcW w:w="1589" w:type="dxa"/>
          </w:tcPr>
          <w:p w14:paraId="452F435D" w14:textId="77777777" w:rsidR="009B6611" w:rsidRPr="001947ED" w:rsidRDefault="009B6611" w:rsidP="00061A46">
            <w:pPr>
              <w:tabs>
                <w:tab w:val="left" w:pos="567"/>
              </w:tabs>
              <w:spacing w:after="0"/>
              <w:ind w:left="-57" w:right="-57"/>
              <w:jc w:val="left"/>
              <w:rPr>
                <w:sz w:val="22"/>
                <w:szCs w:val="22"/>
                <w:lang w:val="en-AU"/>
              </w:rPr>
            </w:pPr>
          </w:p>
        </w:tc>
        <w:tc>
          <w:tcPr>
            <w:tcW w:w="1923" w:type="dxa"/>
          </w:tcPr>
          <w:p w14:paraId="4138119A" w14:textId="7DA20F15" w:rsidR="009B6611" w:rsidRPr="001947ED" w:rsidRDefault="009B6611" w:rsidP="00061A46">
            <w:pPr>
              <w:tabs>
                <w:tab w:val="left" w:pos="567"/>
              </w:tabs>
              <w:spacing w:after="0"/>
              <w:ind w:left="-57" w:right="-57"/>
              <w:jc w:val="left"/>
              <w:rPr>
                <w:sz w:val="22"/>
                <w:szCs w:val="22"/>
                <w:lang w:val="en-AU"/>
              </w:rPr>
            </w:pPr>
            <w:r w:rsidRPr="001947ED">
              <w:rPr>
                <w:sz w:val="22"/>
                <w:szCs w:val="22"/>
                <w:lang w:val="en-AU"/>
              </w:rPr>
              <w:t>Lymphadenopathy</w:t>
            </w:r>
            <w:r>
              <w:rPr>
                <w:sz w:val="22"/>
                <w:szCs w:val="22"/>
                <w:lang w:val="en-AU"/>
              </w:rPr>
              <w:t xml:space="preserve"> </w:t>
            </w:r>
            <w:r w:rsidRPr="009B6611">
              <w:rPr>
                <w:sz w:val="22"/>
                <w:szCs w:val="22"/>
                <w:vertAlign w:val="superscript"/>
                <w:lang w:val="en-AU"/>
              </w:rPr>
              <w:t>(18-55)</w:t>
            </w:r>
          </w:p>
        </w:tc>
        <w:tc>
          <w:tcPr>
            <w:tcW w:w="1905" w:type="dxa"/>
          </w:tcPr>
          <w:p w14:paraId="1F0815C4" w14:textId="6C2CF74D" w:rsidR="009B6611" w:rsidRPr="001947ED" w:rsidRDefault="009B6611" w:rsidP="00061A46">
            <w:pPr>
              <w:tabs>
                <w:tab w:val="left" w:pos="567"/>
              </w:tabs>
              <w:spacing w:after="0"/>
              <w:ind w:left="-57" w:right="-57"/>
              <w:jc w:val="left"/>
              <w:rPr>
                <w:sz w:val="22"/>
                <w:szCs w:val="22"/>
                <w:highlight w:val="yellow"/>
                <w:lang w:val="en-AU"/>
              </w:rPr>
            </w:pPr>
            <w:r w:rsidRPr="001947ED">
              <w:rPr>
                <w:sz w:val="22"/>
                <w:szCs w:val="22"/>
                <w:lang w:val="en-AU"/>
              </w:rPr>
              <w:t>Lymphadenopathy</w:t>
            </w:r>
            <w:r>
              <w:rPr>
                <w:sz w:val="22"/>
                <w:szCs w:val="22"/>
                <w:lang w:val="en-AU"/>
              </w:rPr>
              <w:t xml:space="preserve"> </w:t>
            </w:r>
            <w:r w:rsidRPr="009B6611">
              <w:rPr>
                <w:sz w:val="22"/>
                <w:szCs w:val="22"/>
                <w:vertAlign w:val="superscript"/>
                <w:lang w:val="en-AU"/>
              </w:rPr>
              <w:t>(&gt;55)</w:t>
            </w:r>
          </w:p>
        </w:tc>
        <w:tc>
          <w:tcPr>
            <w:tcW w:w="1303" w:type="dxa"/>
          </w:tcPr>
          <w:p w14:paraId="1437CB5C" w14:textId="77777777" w:rsidR="009B6611" w:rsidRPr="001947ED" w:rsidRDefault="009B6611" w:rsidP="00061A46">
            <w:pPr>
              <w:spacing w:after="0"/>
              <w:ind w:left="-57" w:right="-57"/>
              <w:jc w:val="left"/>
              <w:rPr>
                <w:sz w:val="22"/>
                <w:szCs w:val="22"/>
                <w:highlight w:val="yellow"/>
                <w:lang w:val="en-AU"/>
              </w:rPr>
            </w:pPr>
          </w:p>
        </w:tc>
      </w:tr>
      <w:tr w:rsidR="009B6611" w:rsidRPr="001947ED" w14:paraId="61C81A0D" w14:textId="77777777" w:rsidTr="00061A46">
        <w:trPr>
          <w:jc w:val="center"/>
        </w:trPr>
        <w:tc>
          <w:tcPr>
            <w:tcW w:w="1564" w:type="dxa"/>
          </w:tcPr>
          <w:p w14:paraId="3B3974C0" w14:textId="4761E650" w:rsidR="009B6611" w:rsidRPr="00061A46" w:rsidRDefault="009B6611" w:rsidP="00061A46">
            <w:pPr>
              <w:keepLines/>
              <w:tabs>
                <w:tab w:val="left" w:pos="567"/>
              </w:tabs>
              <w:spacing w:after="0"/>
              <w:ind w:left="-57" w:right="-57"/>
              <w:jc w:val="left"/>
              <w:rPr>
                <w:sz w:val="22"/>
                <w:szCs w:val="18"/>
                <w:lang w:val="en-AU"/>
              </w:rPr>
            </w:pPr>
            <w:r w:rsidRPr="00061A46">
              <w:rPr>
                <w:sz w:val="22"/>
                <w:szCs w:val="18"/>
              </w:rPr>
              <w:t>Immune system disorders</w:t>
            </w:r>
          </w:p>
        </w:tc>
        <w:tc>
          <w:tcPr>
            <w:tcW w:w="1671" w:type="dxa"/>
          </w:tcPr>
          <w:p w14:paraId="2640C431" w14:textId="77777777" w:rsidR="009B6611" w:rsidRPr="001947ED" w:rsidRDefault="009B6611" w:rsidP="00061A46">
            <w:pPr>
              <w:tabs>
                <w:tab w:val="left" w:pos="567"/>
              </w:tabs>
              <w:spacing w:after="0"/>
              <w:ind w:left="-57" w:right="-57"/>
              <w:jc w:val="left"/>
              <w:rPr>
                <w:sz w:val="22"/>
                <w:szCs w:val="22"/>
                <w:lang w:val="en-AU"/>
              </w:rPr>
            </w:pPr>
          </w:p>
        </w:tc>
        <w:tc>
          <w:tcPr>
            <w:tcW w:w="1589" w:type="dxa"/>
          </w:tcPr>
          <w:p w14:paraId="1DB3487F" w14:textId="77777777" w:rsidR="009B6611" w:rsidRPr="001947ED" w:rsidRDefault="009B6611" w:rsidP="00061A46">
            <w:pPr>
              <w:tabs>
                <w:tab w:val="left" w:pos="567"/>
              </w:tabs>
              <w:spacing w:after="0"/>
              <w:ind w:left="-57" w:right="-57"/>
              <w:jc w:val="left"/>
              <w:rPr>
                <w:sz w:val="22"/>
                <w:szCs w:val="22"/>
                <w:lang w:val="en-AU"/>
              </w:rPr>
            </w:pPr>
          </w:p>
        </w:tc>
        <w:tc>
          <w:tcPr>
            <w:tcW w:w="1923" w:type="dxa"/>
          </w:tcPr>
          <w:p w14:paraId="01F0E890" w14:textId="77777777" w:rsidR="009B6611" w:rsidRPr="001947ED" w:rsidRDefault="009B6611" w:rsidP="00061A46">
            <w:pPr>
              <w:tabs>
                <w:tab w:val="left" w:pos="567"/>
              </w:tabs>
              <w:spacing w:after="0"/>
              <w:ind w:left="-57" w:right="-57"/>
              <w:jc w:val="left"/>
              <w:rPr>
                <w:sz w:val="22"/>
                <w:szCs w:val="22"/>
                <w:lang w:val="en-AU"/>
              </w:rPr>
            </w:pPr>
          </w:p>
        </w:tc>
        <w:tc>
          <w:tcPr>
            <w:tcW w:w="1905" w:type="dxa"/>
          </w:tcPr>
          <w:p w14:paraId="1216872D" w14:textId="16031456" w:rsidR="009B6611" w:rsidRPr="001947ED" w:rsidRDefault="009B6611" w:rsidP="00061A46">
            <w:pPr>
              <w:tabs>
                <w:tab w:val="left" w:pos="567"/>
              </w:tabs>
              <w:spacing w:after="0"/>
              <w:ind w:left="-57" w:right="-57"/>
              <w:jc w:val="left"/>
              <w:rPr>
                <w:sz w:val="22"/>
                <w:szCs w:val="22"/>
                <w:lang w:val="en-AU"/>
              </w:rPr>
            </w:pPr>
            <w:r w:rsidRPr="009B6611">
              <w:rPr>
                <w:sz w:val="22"/>
                <w:szCs w:val="22"/>
                <w:lang w:val="en-AU"/>
              </w:rPr>
              <w:t>Urticaria</w:t>
            </w:r>
            <w:r w:rsidRPr="009B6611">
              <w:rPr>
                <w:sz w:val="22"/>
                <w:szCs w:val="22"/>
                <w:vertAlign w:val="superscript"/>
                <w:lang w:val="en-AU"/>
              </w:rPr>
              <w:t>b (18-55)</w:t>
            </w:r>
            <w:r>
              <w:rPr>
                <w:sz w:val="22"/>
                <w:szCs w:val="22"/>
                <w:lang w:val="en-AU"/>
              </w:rPr>
              <w:t xml:space="preserve"> </w:t>
            </w:r>
            <w:r w:rsidRPr="009B6611">
              <w:rPr>
                <w:sz w:val="22"/>
                <w:szCs w:val="22"/>
                <w:lang w:val="en-AU"/>
              </w:rPr>
              <w:t>Pruritus</w:t>
            </w:r>
            <w:r w:rsidRPr="009B6611">
              <w:rPr>
                <w:sz w:val="22"/>
                <w:szCs w:val="22"/>
                <w:vertAlign w:val="superscript"/>
                <w:lang w:val="en-AU"/>
              </w:rPr>
              <w:t>b</w:t>
            </w:r>
            <w:r>
              <w:rPr>
                <w:sz w:val="22"/>
                <w:szCs w:val="22"/>
                <w:vertAlign w:val="superscript"/>
                <w:lang w:val="en-AU"/>
              </w:rPr>
              <w:t xml:space="preserve"> (&gt;55)</w:t>
            </w:r>
          </w:p>
        </w:tc>
        <w:tc>
          <w:tcPr>
            <w:tcW w:w="1303" w:type="dxa"/>
          </w:tcPr>
          <w:p w14:paraId="054C78EF" w14:textId="77777777" w:rsidR="009B6611" w:rsidRPr="001947ED" w:rsidRDefault="009B6611" w:rsidP="00061A46">
            <w:pPr>
              <w:spacing w:after="0"/>
              <w:ind w:left="-57" w:right="-57"/>
              <w:jc w:val="left"/>
              <w:rPr>
                <w:sz w:val="22"/>
                <w:szCs w:val="22"/>
                <w:highlight w:val="yellow"/>
                <w:lang w:val="en-AU"/>
              </w:rPr>
            </w:pPr>
          </w:p>
        </w:tc>
      </w:tr>
      <w:tr w:rsidR="009B6611" w:rsidRPr="001947ED" w14:paraId="40D73CF8" w14:textId="77777777" w:rsidTr="00061A46">
        <w:trPr>
          <w:jc w:val="center"/>
        </w:trPr>
        <w:tc>
          <w:tcPr>
            <w:tcW w:w="1564" w:type="dxa"/>
          </w:tcPr>
          <w:p w14:paraId="68F4CBF0" w14:textId="77777777" w:rsidR="009B6611" w:rsidRPr="001947ED" w:rsidRDefault="009B6611" w:rsidP="00061A46">
            <w:pPr>
              <w:keepLines/>
              <w:tabs>
                <w:tab w:val="left" w:pos="567"/>
              </w:tabs>
              <w:spacing w:after="0"/>
              <w:ind w:left="-57" w:right="-57"/>
              <w:jc w:val="left"/>
              <w:rPr>
                <w:sz w:val="22"/>
                <w:szCs w:val="22"/>
                <w:lang w:val="en-AU"/>
              </w:rPr>
            </w:pPr>
            <w:r w:rsidRPr="001947ED">
              <w:rPr>
                <w:sz w:val="22"/>
                <w:szCs w:val="22"/>
                <w:lang w:val="en-AU"/>
              </w:rPr>
              <w:t>Nervous system disorders</w:t>
            </w:r>
          </w:p>
        </w:tc>
        <w:tc>
          <w:tcPr>
            <w:tcW w:w="1671" w:type="dxa"/>
          </w:tcPr>
          <w:p w14:paraId="1240AE13" w14:textId="77777777" w:rsidR="009B6611" w:rsidRPr="001947ED" w:rsidRDefault="009B6611" w:rsidP="00061A46">
            <w:pPr>
              <w:keepNext/>
              <w:keepLines/>
              <w:tabs>
                <w:tab w:val="left" w:pos="567"/>
              </w:tabs>
              <w:spacing w:after="0"/>
              <w:ind w:left="-57" w:right="-57"/>
              <w:jc w:val="left"/>
              <w:rPr>
                <w:sz w:val="22"/>
                <w:szCs w:val="22"/>
                <w:lang w:val="en-AU"/>
              </w:rPr>
            </w:pPr>
            <w:r w:rsidRPr="001947ED">
              <w:rPr>
                <w:sz w:val="22"/>
                <w:szCs w:val="22"/>
                <w:lang w:val="en-AU"/>
              </w:rPr>
              <w:t>Headache</w:t>
            </w:r>
          </w:p>
        </w:tc>
        <w:tc>
          <w:tcPr>
            <w:tcW w:w="1589" w:type="dxa"/>
          </w:tcPr>
          <w:p w14:paraId="5662DA5B" w14:textId="77777777" w:rsidR="009B6611" w:rsidRPr="001947ED" w:rsidRDefault="009B6611" w:rsidP="00061A46">
            <w:pPr>
              <w:keepNext/>
              <w:keepLines/>
              <w:tabs>
                <w:tab w:val="left" w:pos="567"/>
              </w:tabs>
              <w:spacing w:after="0"/>
              <w:ind w:left="-57" w:right="-57"/>
              <w:jc w:val="left"/>
              <w:rPr>
                <w:sz w:val="22"/>
                <w:szCs w:val="22"/>
                <w:lang w:val="en-AU"/>
              </w:rPr>
            </w:pPr>
          </w:p>
        </w:tc>
        <w:tc>
          <w:tcPr>
            <w:tcW w:w="1923" w:type="dxa"/>
          </w:tcPr>
          <w:p w14:paraId="295FAB87" w14:textId="77777777" w:rsidR="009B6611" w:rsidRPr="001947ED" w:rsidRDefault="009B6611" w:rsidP="00061A46">
            <w:pPr>
              <w:keepNext/>
              <w:keepLines/>
              <w:tabs>
                <w:tab w:val="left" w:pos="567"/>
              </w:tabs>
              <w:spacing w:after="0"/>
              <w:ind w:left="-57" w:right="-57"/>
              <w:jc w:val="left"/>
              <w:rPr>
                <w:sz w:val="22"/>
                <w:szCs w:val="22"/>
                <w:lang w:val="en-AU"/>
              </w:rPr>
            </w:pPr>
          </w:p>
        </w:tc>
        <w:tc>
          <w:tcPr>
            <w:tcW w:w="1905" w:type="dxa"/>
          </w:tcPr>
          <w:p w14:paraId="5644250C" w14:textId="77777777" w:rsidR="009B6611" w:rsidRPr="001947ED" w:rsidRDefault="009B6611" w:rsidP="00061A46">
            <w:pPr>
              <w:keepNext/>
              <w:keepLines/>
              <w:tabs>
                <w:tab w:val="left" w:pos="567"/>
              </w:tabs>
              <w:spacing w:after="0"/>
              <w:ind w:left="-57" w:right="-57"/>
              <w:jc w:val="left"/>
              <w:rPr>
                <w:sz w:val="22"/>
                <w:szCs w:val="22"/>
                <w:highlight w:val="yellow"/>
                <w:lang w:val="en-AU"/>
              </w:rPr>
            </w:pPr>
          </w:p>
        </w:tc>
        <w:tc>
          <w:tcPr>
            <w:tcW w:w="1303" w:type="dxa"/>
          </w:tcPr>
          <w:p w14:paraId="0F4E1062" w14:textId="77777777" w:rsidR="009B6611" w:rsidRPr="001947ED" w:rsidRDefault="009B6611" w:rsidP="00061A46">
            <w:pPr>
              <w:keepNext/>
              <w:keepLines/>
              <w:spacing w:after="0"/>
              <w:ind w:left="-57" w:right="-57"/>
              <w:jc w:val="left"/>
              <w:rPr>
                <w:sz w:val="22"/>
                <w:szCs w:val="22"/>
                <w:highlight w:val="yellow"/>
                <w:lang w:val="en-AU"/>
              </w:rPr>
            </w:pPr>
          </w:p>
        </w:tc>
      </w:tr>
      <w:tr w:rsidR="009B6611" w:rsidRPr="001947ED" w14:paraId="74B61DC9" w14:textId="77777777" w:rsidTr="00061A46">
        <w:trPr>
          <w:jc w:val="center"/>
        </w:trPr>
        <w:tc>
          <w:tcPr>
            <w:tcW w:w="1564" w:type="dxa"/>
          </w:tcPr>
          <w:p w14:paraId="1C4AC6DE" w14:textId="77777777" w:rsidR="009B6611" w:rsidRPr="001947ED" w:rsidRDefault="009B6611" w:rsidP="00061A46">
            <w:pPr>
              <w:keepLines/>
              <w:tabs>
                <w:tab w:val="left" w:pos="567"/>
              </w:tabs>
              <w:spacing w:after="0"/>
              <w:ind w:left="-57" w:right="-57"/>
              <w:jc w:val="left"/>
              <w:rPr>
                <w:sz w:val="22"/>
                <w:szCs w:val="22"/>
                <w:lang w:val="en-AU"/>
              </w:rPr>
            </w:pPr>
            <w:r w:rsidRPr="001947ED">
              <w:rPr>
                <w:sz w:val="22"/>
                <w:szCs w:val="22"/>
                <w:lang w:val="en-AU"/>
              </w:rPr>
              <w:t>Cardiac disorders</w:t>
            </w:r>
          </w:p>
        </w:tc>
        <w:tc>
          <w:tcPr>
            <w:tcW w:w="1671" w:type="dxa"/>
          </w:tcPr>
          <w:p w14:paraId="7BBC0524" w14:textId="77777777" w:rsidR="009B6611" w:rsidRPr="001947ED" w:rsidRDefault="009B6611" w:rsidP="00061A46">
            <w:pPr>
              <w:keepNext/>
              <w:keepLines/>
              <w:tabs>
                <w:tab w:val="left" w:pos="567"/>
              </w:tabs>
              <w:spacing w:after="0"/>
              <w:ind w:left="-57" w:right="-57"/>
              <w:jc w:val="left"/>
              <w:rPr>
                <w:sz w:val="22"/>
                <w:szCs w:val="22"/>
                <w:lang w:val="en-AU"/>
              </w:rPr>
            </w:pPr>
          </w:p>
        </w:tc>
        <w:tc>
          <w:tcPr>
            <w:tcW w:w="1589" w:type="dxa"/>
          </w:tcPr>
          <w:p w14:paraId="771E35C1" w14:textId="77777777" w:rsidR="009B6611" w:rsidRPr="001947ED" w:rsidRDefault="009B6611" w:rsidP="00061A46">
            <w:pPr>
              <w:keepNext/>
              <w:keepLines/>
              <w:tabs>
                <w:tab w:val="left" w:pos="567"/>
              </w:tabs>
              <w:spacing w:after="0"/>
              <w:ind w:left="-57" w:right="-57"/>
              <w:jc w:val="left"/>
              <w:rPr>
                <w:sz w:val="22"/>
                <w:szCs w:val="22"/>
                <w:lang w:val="en-AU"/>
              </w:rPr>
            </w:pPr>
          </w:p>
        </w:tc>
        <w:tc>
          <w:tcPr>
            <w:tcW w:w="1923" w:type="dxa"/>
          </w:tcPr>
          <w:p w14:paraId="5D011ABB" w14:textId="77777777" w:rsidR="009B6611" w:rsidRPr="001947ED" w:rsidRDefault="009B6611" w:rsidP="00061A46">
            <w:pPr>
              <w:keepNext/>
              <w:keepLines/>
              <w:tabs>
                <w:tab w:val="left" w:pos="567"/>
              </w:tabs>
              <w:spacing w:after="0"/>
              <w:ind w:left="-57" w:right="-57"/>
              <w:jc w:val="left"/>
              <w:rPr>
                <w:sz w:val="22"/>
                <w:szCs w:val="22"/>
                <w:lang w:val="en-AU"/>
              </w:rPr>
            </w:pPr>
          </w:p>
        </w:tc>
        <w:tc>
          <w:tcPr>
            <w:tcW w:w="1905" w:type="dxa"/>
          </w:tcPr>
          <w:p w14:paraId="0E6B6E40" w14:textId="77777777" w:rsidR="009B6611" w:rsidRPr="001947ED" w:rsidRDefault="009B6611" w:rsidP="00061A46">
            <w:pPr>
              <w:keepNext/>
              <w:keepLines/>
              <w:tabs>
                <w:tab w:val="left" w:pos="567"/>
              </w:tabs>
              <w:spacing w:after="0"/>
              <w:ind w:left="-57" w:right="-57"/>
              <w:jc w:val="left"/>
              <w:rPr>
                <w:sz w:val="22"/>
                <w:szCs w:val="22"/>
                <w:highlight w:val="yellow"/>
                <w:lang w:val="en-AU"/>
              </w:rPr>
            </w:pPr>
          </w:p>
        </w:tc>
        <w:tc>
          <w:tcPr>
            <w:tcW w:w="1303" w:type="dxa"/>
          </w:tcPr>
          <w:p w14:paraId="4A713975" w14:textId="77777777" w:rsidR="009B6611" w:rsidRPr="001947ED" w:rsidRDefault="009B6611" w:rsidP="00061A46">
            <w:pPr>
              <w:keepNext/>
              <w:keepLines/>
              <w:spacing w:after="0"/>
              <w:ind w:left="-57" w:right="-57"/>
              <w:jc w:val="left"/>
              <w:rPr>
                <w:sz w:val="22"/>
                <w:szCs w:val="22"/>
                <w:highlight w:val="yellow"/>
                <w:lang w:val="en-AU"/>
              </w:rPr>
            </w:pPr>
          </w:p>
        </w:tc>
      </w:tr>
      <w:tr w:rsidR="009B6611" w:rsidRPr="001947ED" w14:paraId="19585704" w14:textId="77777777" w:rsidTr="00061A46">
        <w:trPr>
          <w:jc w:val="center"/>
        </w:trPr>
        <w:tc>
          <w:tcPr>
            <w:tcW w:w="1564" w:type="dxa"/>
          </w:tcPr>
          <w:p w14:paraId="09A19186" w14:textId="77777777" w:rsidR="009B6611" w:rsidRPr="001947ED" w:rsidRDefault="009B6611" w:rsidP="00061A46">
            <w:pPr>
              <w:keepLines/>
              <w:tabs>
                <w:tab w:val="left" w:pos="567"/>
              </w:tabs>
              <w:spacing w:after="0"/>
              <w:ind w:left="-57" w:right="-57"/>
              <w:jc w:val="left"/>
              <w:rPr>
                <w:sz w:val="22"/>
                <w:szCs w:val="22"/>
                <w:lang w:val="en-AU"/>
              </w:rPr>
            </w:pPr>
            <w:r w:rsidRPr="001947ED">
              <w:rPr>
                <w:sz w:val="22"/>
                <w:szCs w:val="22"/>
                <w:lang w:val="en-AU"/>
              </w:rPr>
              <w:t>Gastrointestinal disorders</w:t>
            </w:r>
          </w:p>
        </w:tc>
        <w:tc>
          <w:tcPr>
            <w:tcW w:w="1671" w:type="dxa"/>
          </w:tcPr>
          <w:p w14:paraId="16586B91" w14:textId="77777777" w:rsidR="009B6611" w:rsidRPr="001947ED" w:rsidRDefault="009B6611" w:rsidP="00061A46">
            <w:pPr>
              <w:keepNext/>
              <w:keepLines/>
              <w:tabs>
                <w:tab w:val="left" w:pos="567"/>
              </w:tabs>
              <w:spacing w:after="0"/>
              <w:ind w:left="-57" w:right="-57"/>
              <w:jc w:val="left"/>
              <w:rPr>
                <w:sz w:val="22"/>
                <w:szCs w:val="22"/>
                <w:lang w:val="en-AU"/>
              </w:rPr>
            </w:pPr>
          </w:p>
        </w:tc>
        <w:tc>
          <w:tcPr>
            <w:tcW w:w="1589" w:type="dxa"/>
          </w:tcPr>
          <w:p w14:paraId="24A3D817" w14:textId="0EC070F0" w:rsidR="009B6611" w:rsidRDefault="009B6611" w:rsidP="00061A46">
            <w:pPr>
              <w:keepNext/>
              <w:keepLines/>
              <w:tabs>
                <w:tab w:val="left" w:pos="567"/>
              </w:tabs>
              <w:spacing w:after="0"/>
              <w:ind w:left="-57" w:right="-57"/>
              <w:jc w:val="left"/>
              <w:rPr>
                <w:sz w:val="22"/>
                <w:szCs w:val="22"/>
                <w:lang w:val="en-AU"/>
              </w:rPr>
            </w:pPr>
            <w:r>
              <w:rPr>
                <w:sz w:val="22"/>
                <w:szCs w:val="22"/>
                <w:lang w:val="en-AU"/>
              </w:rPr>
              <w:t>Vomitting</w:t>
            </w:r>
            <w:r w:rsidRPr="00374996">
              <w:rPr>
                <w:vertAlign w:val="superscript"/>
              </w:rPr>
              <w:t>a</w:t>
            </w:r>
            <w:r>
              <w:rPr>
                <w:sz w:val="22"/>
                <w:szCs w:val="22"/>
                <w:lang w:val="en-AU"/>
              </w:rPr>
              <w:t xml:space="preserve"> </w:t>
            </w:r>
          </w:p>
          <w:p w14:paraId="592361C1" w14:textId="28A4BB78" w:rsidR="009B6611" w:rsidRPr="001947ED" w:rsidRDefault="009B6611" w:rsidP="00061A46">
            <w:pPr>
              <w:keepNext/>
              <w:keepLines/>
              <w:tabs>
                <w:tab w:val="left" w:pos="567"/>
              </w:tabs>
              <w:spacing w:after="0"/>
              <w:ind w:left="-57" w:right="-57"/>
              <w:jc w:val="left"/>
              <w:rPr>
                <w:sz w:val="22"/>
                <w:szCs w:val="22"/>
                <w:lang w:val="en-AU"/>
              </w:rPr>
            </w:pPr>
            <w:r>
              <w:rPr>
                <w:sz w:val="22"/>
                <w:szCs w:val="22"/>
                <w:lang w:val="en-AU"/>
              </w:rPr>
              <w:t>Diarrhoea</w:t>
            </w:r>
            <w:r w:rsidRPr="00374996">
              <w:rPr>
                <w:vertAlign w:val="superscript"/>
              </w:rPr>
              <w:t>a</w:t>
            </w:r>
            <w:r>
              <w:rPr>
                <w:sz w:val="22"/>
                <w:szCs w:val="22"/>
                <w:lang w:val="en-AU"/>
              </w:rPr>
              <w:t xml:space="preserve"> </w:t>
            </w:r>
            <w:r w:rsidRPr="009B6611">
              <w:rPr>
                <w:sz w:val="22"/>
                <w:szCs w:val="22"/>
                <w:vertAlign w:val="superscript"/>
                <w:lang w:val="en-AU"/>
              </w:rPr>
              <w:t>(&gt;55)</w:t>
            </w:r>
          </w:p>
        </w:tc>
        <w:tc>
          <w:tcPr>
            <w:tcW w:w="1923" w:type="dxa"/>
          </w:tcPr>
          <w:p w14:paraId="3D6A1F47" w14:textId="6C080A43" w:rsidR="009B6611" w:rsidRPr="001947ED" w:rsidRDefault="009B6611" w:rsidP="00061A46">
            <w:pPr>
              <w:keepNext/>
              <w:keepLines/>
              <w:tabs>
                <w:tab w:val="left" w:pos="567"/>
              </w:tabs>
              <w:spacing w:after="0"/>
              <w:ind w:left="-57" w:right="-57"/>
              <w:jc w:val="left"/>
              <w:rPr>
                <w:sz w:val="22"/>
                <w:szCs w:val="22"/>
                <w:lang w:val="en-AU"/>
              </w:rPr>
            </w:pPr>
            <w:r>
              <w:rPr>
                <w:sz w:val="22"/>
                <w:szCs w:val="22"/>
                <w:lang w:val="en-AU"/>
              </w:rPr>
              <w:t>Diarrhoea</w:t>
            </w:r>
            <w:r w:rsidRPr="00374996">
              <w:rPr>
                <w:vertAlign w:val="superscript"/>
              </w:rPr>
              <w:t>a</w:t>
            </w:r>
            <w:r>
              <w:rPr>
                <w:sz w:val="22"/>
                <w:szCs w:val="22"/>
                <w:lang w:val="en-AU"/>
              </w:rPr>
              <w:t xml:space="preserve"> </w:t>
            </w:r>
            <w:r w:rsidRPr="009B6611">
              <w:rPr>
                <w:sz w:val="22"/>
                <w:szCs w:val="22"/>
                <w:vertAlign w:val="superscript"/>
                <w:lang w:val="en-AU"/>
              </w:rPr>
              <w:t>(18-55)</w:t>
            </w:r>
          </w:p>
        </w:tc>
        <w:tc>
          <w:tcPr>
            <w:tcW w:w="1905" w:type="dxa"/>
          </w:tcPr>
          <w:p w14:paraId="2B3EAB6E" w14:textId="77777777" w:rsidR="009B6611" w:rsidRPr="001947ED" w:rsidRDefault="009B6611" w:rsidP="00061A46">
            <w:pPr>
              <w:keepNext/>
              <w:keepLines/>
              <w:tabs>
                <w:tab w:val="left" w:pos="567"/>
              </w:tabs>
              <w:spacing w:after="0"/>
              <w:ind w:left="-57" w:right="-57"/>
              <w:jc w:val="left"/>
              <w:rPr>
                <w:sz w:val="22"/>
                <w:szCs w:val="22"/>
                <w:highlight w:val="yellow"/>
                <w:lang w:val="en-AU"/>
              </w:rPr>
            </w:pPr>
          </w:p>
        </w:tc>
        <w:tc>
          <w:tcPr>
            <w:tcW w:w="1303" w:type="dxa"/>
          </w:tcPr>
          <w:p w14:paraId="1E435D20" w14:textId="77777777" w:rsidR="009B6611" w:rsidRPr="001947ED" w:rsidRDefault="009B6611" w:rsidP="00061A46">
            <w:pPr>
              <w:keepNext/>
              <w:keepLines/>
              <w:spacing w:after="0"/>
              <w:ind w:left="-57" w:right="-57"/>
              <w:jc w:val="left"/>
              <w:rPr>
                <w:sz w:val="22"/>
                <w:szCs w:val="22"/>
                <w:highlight w:val="yellow"/>
                <w:lang w:val="en-AU"/>
              </w:rPr>
            </w:pPr>
          </w:p>
        </w:tc>
      </w:tr>
      <w:tr w:rsidR="009B6611" w:rsidRPr="001947ED" w14:paraId="35FEEC3D" w14:textId="77777777" w:rsidTr="00061A46">
        <w:trPr>
          <w:jc w:val="center"/>
        </w:trPr>
        <w:tc>
          <w:tcPr>
            <w:tcW w:w="1564" w:type="dxa"/>
          </w:tcPr>
          <w:p w14:paraId="6D0EE561" w14:textId="77777777" w:rsidR="009B6611" w:rsidRPr="001947ED" w:rsidRDefault="009B6611" w:rsidP="00061A46">
            <w:pPr>
              <w:keepLines/>
              <w:tabs>
                <w:tab w:val="left" w:pos="567"/>
              </w:tabs>
              <w:spacing w:after="0"/>
              <w:ind w:left="-57" w:right="-57"/>
              <w:jc w:val="left"/>
              <w:rPr>
                <w:sz w:val="22"/>
                <w:szCs w:val="22"/>
                <w:lang w:val="en-AU"/>
              </w:rPr>
            </w:pPr>
            <w:r w:rsidRPr="001947ED">
              <w:rPr>
                <w:sz w:val="22"/>
                <w:szCs w:val="22"/>
                <w:lang w:val="en-AU"/>
              </w:rPr>
              <w:t>Musculoskeletal and connective tissue disorders</w:t>
            </w:r>
          </w:p>
        </w:tc>
        <w:tc>
          <w:tcPr>
            <w:tcW w:w="1671" w:type="dxa"/>
          </w:tcPr>
          <w:p w14:paraId="6F82AB87" w14:textId="77777777" w:rsidR="009B6611" w:rsidRPr="001947ED" w:rsidRDefault="009B6611" w:rsidP="00061A46">
            <w:pPr>
              <w:pStyle w:val="TableText0"/>
              <w:ind w:left="-57" w:right="-57"/>
              <w:rPr>
                <w:sz w:val="22"/>
                <w:szCs w:val="22"/>
                <w:lang w:val="en-AU"/>
              </w:rPr>
            </w:pPr>
            <w:r w:rsidRPr="001947ED">
              <w:rPr>
                <w:sz w:val="22"/>
                <w:szCs w:val="22"/>
                <w:lang w:val="en-AU"/>
              </w:rPr>
              <w:t>Arthralgia; Myalgia</w:t>
            </w:r>
          </w:p>
          <w:p w14:paraId="02FB4C76" w14:textId="77777777" w:rsidR="009B6611" w:rsidRPr="001947ED" w:rsidRDefault="009B6611" w:rsidP="00061A46">
            <w:pPr>
              <w:keepNext/>
              <w:keepLines/>
              <w:tabs>
                <w:tab w:val="left" w:pos="567"/>
              </w:tabs>
              <w:spacing w:after="0"/>
              <w:ind w:left="-57" w:right="-57"/>
              <w:jc w:val="left"/>
              <w:rPr>
                <w:sz w:val="22"/>
                <w:szCs w:val="22"/>
                <w:lang w:val="en-AU"/>
              </w:rPr>
            </w:pPr>
          </w:p>
        </w:tc>
        <w:tc>
          <w:tcPr>
            <w:tcW w:w="1589" w:type="dxa"/>
          </w:tcPr>
          <w:p w14:paraId="7DB10C6D" w14:textId="77777777" w:rsidR="009B6611" w:rsidRPr="001947ED" w:rsidRDefault="009B6611" w:rsidP="00061A46">
            <w:pPr>
              <w:keepNext/>
              <w:keepLines/>
              <w:tabs>
                <w:tab w:val="left" w:pos="567"/>
              </w:tabs>
              <w:spacing w:after="0"/>
              <w:ind w:left="-57" w:right="-57"/>
              <w:jc w:val="left"/>
              <w:rPr>
                <w:sz w:val="22"/>
                <w:szCs w:val="22"/>
                <w:lang w:val="en-AU"/>
              </w:rPr>
            </w:pPr>
          </w:p>
        </w:tc>
        <w:tc>
          <w:tcPr>
            <w:tcW w:w="1923" w:type="dxa"/>
          </w:tcPr>
          <w:p w14:paraId="0C36AF55" w14:textId="77777777" w:rsidR="009B6611" w:rsidRPr="001947ED" w:rsidRDefault="009B6611" w:rsidP="00061A46">
            <w:pPr>
              <w:keepLines/>
              <w:tabs>
                <w:tab w:val="left" w:pos="567"/>
              </w:tabs>
              <w:spacing w:after="0"/>
              <w:ind w:left="-57" w:right="-57"/>
              <w:jc w:val="left"/>
              <w:rPr>
                <w:sz w:val="22"/>
                <w:szCs w:val="22"/>
                <w:lang w:val="en-AU"/>
              </w:rPr>
            </w:pPr>
          </w:p>
        </w:tc>
        <w:tc>
          <w:tcPr>
            <w:tcW w:w="1905" w:type="dxa"/>
          </w:tcPr>
          <w:p w14:paraId="28F1127E" w14:textId="119D3D48" w:rsidR="009B6611" w:rsidRPr="009B6611" w:rsidRDefault="009B6611" w:rsidP="00061A46">
            <w:pPr>
              <w:keepNext/>
              <w:keepLines/>
              <w:tabs>
                <w:tab w:val="left" w:pos="567"/>
              </w:tabs>
              <w:spacing w:after="0"/>
              <w:ind w:left="-57" w:right="-57"/>
              <w:jc w:val="left"/>
              <w:rPr>
                <w:sz w:val="22"/>
                <w:szCs w:val="18"/>
                <w:highlight w:val="yellow"/>
                <w:lang w:val="en-AU"/>
              </w:rPr>
            </w:pPr>
            <w:r w:rsidRPr="009B6611">
              <w:rPr>
                <w:sz w:val="22"/>
                <w:szCs w:val="18"/>
              </w:rPr>
              <w:t>Pain in extremity (arm)</w:t>
            </w:r>
            <w:r w:rsidRPr="009B6611">
              <w:rPr>
                <w:sz w:val="22"/>
                <w:szCs w:val="18"/>
                <w:vertAlign w:val="superscript"/>
              </w:rPr>
              <w:t>b</w:t>
            </w:r>
            <w:r w:rsidR="000B3E7C">
              <w:rPr>
                <w:sz w:val="22"/>
                <w:szCs w:val="18"/>
                <w:vertAlign w:val="superscript"/>
              </w:rPr>
              <w:t xml:space="preserve"> </w:t>
            </w:r>
            <w:r w:rsidR="000B3E7C">
              <w:rPr>
                <w:sz w:val="22"/>
                <w:szCs w:val="22"/>
                <w:vertAlign w:val="superscript"/>
                <w:lang w:val="en-AU"/>
              </w:rPr>
              <w:t>(&gt;55)</w:t>
            </w:r>
          </w:p>
        </w:tc>
        <w:tc>
          <w:tcPr>
            <w:tcW w:w="1303" w:type="dxa"/>
          </w:tcPr>
          <w:p w14:paraId="435F319B" w14:textId="77777777" w:rsidR="009B6611" w:rsidRPr="001947ED" w:rsidRDefault="009B6611" w:rsidP="00061A46">
            <w:pPr>
              <w:keepNext/>
              <w:keepLines/>
              <w:spacing w:after="0"/>
              <w:ind w:left="-57" w:right="-57"/>
              <w:jc w:val="left"/>
              <w:rPr>
                <w:sz w:val="22"/>
                <w:szCs w:val="22"/>
                <w:highlight w:val="yellow"/>
                <w:lang w:val="en-AU"/>
              </w:rPr>
            </w:pPr>
          </w:p>
        </w:tc>
      </w:tr>
      <w:tr w:rsidR="009B6611" w:rsidRPr="001947ED" w14:paraId="18BF3CB1" w14:textId="77777777" w:rsidTr="00061A46">
        <w:trPr>
          <w:jc w:val="center"/>
        </w:trPr>
        <w:tc>
          <w:tcPr>
            <w:tcW w:w="1564" w:type="dxa"/>
          </w:tcPr>
          <w:p w14:paraId="0FB9AD57" w14:textId="77777777" w:rsidR="009B6611" w:rsidRPr="001947ED" w:rsidRDefault="009B6611" w:rsidP="00061A46">
            <w:pPr>
              <w:keepLines/>
              <w:tabs>
                <w:tab w:val="left" w:pos="567"/>
              </w:tabs>
              <w:spacing w:after="0"/>
              <w:ind w:left="-57" w:right="-57"/>
              <w:jc w:val="left"/>
              <w:rPr>
                <w:sz w:val="22"/>
                <w:szCs w:val="22"/>
                <w:u w:val="single"/>
                <w:lang w:val="en-AU"/>
              </w:rPr>
            </w:pPr>
            <w:r w:rsidRPr="001947ED">
              <w:rPr>
                <w:sz w:val="22"/>
                <w:szCs w:val="22"/>
                <w:lang w:val="en-AU"/>
              </w:rPr>
              <w:t>General disorders and administration site conditions</w:t>
            </w:r>
          </w:p>
        </w:tc>
        <w:tc>
          <w:tcPr>
            <w:tcW w:w="1671" w:type="dxa"/>
          </w:tcPr>
          <w:p w14:paraId="613B9987" w14:textId="77777777" w:rsidR="009B6611" w:rsidRPr="001947ED" w:rsidRDefault="009B6611" w:rsidP="00061A46">
            <w:pPr>
              <w:pStyle w:val="TableText0"/>
              <w:ind w:left="-57" w:right="-57"/>
              <w:rPr>
                <w:sz w:val="22"/>
                <w:szCs w:val="22"/>
                <w:lang w:val="en-AU"/>
              </w:rPr>
            </w:pPr>
            <w:r w:rsidRPr="001947ED">
              <w:rPr>
                <w:sz w:val="22"/>
                <w:szCs w:val="22"/>
                <w:lang w:val="en-AU"/>
              </w:rPr>
              <w:t>Injection site pain;</w:t>
            </w:r>
          </w:p>
          <w:p w14:paraId="467DAF5A" w14:textId="77777777" w:rsidR="009B6611" w:rsidRPr="001947ED" w:rsidRDefault="009B6611" w:rsidP="00061A46">
            <w:pPr>
              <w:pStyle w:val="TableText0"/>
              <w:ind w:left="-57" w:right="-57"/>
              <w:rPr>
                <w:sz w:val="22"/>
                <w:szCs w:val="22"/>
                <w:lang w:val="en-AU"/>
              </w:rPr>
            </w:pPr>
            <w:r w:rsidRPr="001947ED">
              <w:rPr>
                <w:sz w:val="22"/>
                <w:szCs w:val="22"/>
                <w:lang w:val="en-AU"/>
              </w:rPr>
              <w:t>Fatigue;</w:t>
            </w:r>
          </w:p>
          <w:p w14:paraId="5EBCEB55" w14:textId="77777777" w:rsidR="009B6611" w:rsidRPr="001947ED" w:rsidRDefault="009B6611" w:rsidP="00061A46">
            <w:pPr>
              <w:pStyle w:val="TableText0"/>
              <w:ind w:left="-57" w:right="-57"/>
              <w:rPr>
                <w:sz w:val="22"/>
                <w:szCs w:val="22"/>
                <w:lang w:val="en-AU"/>
              </w:rPr>
            </w:pPr>
            <w:r w:rsidRPr="001947ED">
              <w:rPr>
                <w:sz w:val="22"/>
                <w:szCs w:val="22"/>
                <w:lang w:val="en-AU"/>
              </w:rPr>
              <w:t>Chills;</w:t>
            </w:r>
          </w:p>
          <w:p w14:paraId="109CFB57" w14:textId="77777777" w:rsidR="009B6611" w:rsidRPr="001947ED" w:rsidRDefault="009B6611" w:rsidP="00061A46">
            <w:pPr>
              <w:keepNext/>
              <w:keepLines/>
              <w:tabs>
                <w:tab w:val="left" w:pos="567"/>
              </w:tabs>
              <w:spacing w:after="0"/>
              <w:ind w:left="-57" w:right="-57"/>
              <w:jc w:val="left"/>
              <w:rPr>
                <w:sz w:val="22"/>
                <w:szCs w:val="22"/>
                <w:lang w:val="en-AU"/>
              </w:rPr>
            </w:pPr>
          </w:p>
        </w:tc>
        <w:tc>
          <w:tcPr>
            <w:tcW w:w="1589" w:type="dxa"/>
          </w:tcPr>
          <w:p w14:paraId="7162FBD0" w14:textId="77777777" w:rsidR="009B6611" w:rsidRPr="001947ED" w:rsidRDefault="009B6611" w:rsidP="00061A46">
            <w:pPr>
              <w:pStyle w:val="TableText0"/>
              <w:ind w:left="-57" w:right="-57"/>
              <w:rPr>
                <w:sz w:val="22"/>
                <w:szCs w:val="22"/>
                <w:lang w:val="en-AU"/>
              </w:rPr>
            </w:pPr>
            <w:r w:rsidRPr="001947ED">
              <w:rPr>
                <w:sz w:val="22"/>
                <w:szCs w:val="22"/>
                <w:lang w:val="en-AU"/>
              </w:rPr>
              <w:t>Pyrexia;</w:t>
            </w:r>
          </w:p>
          <w:p w14:paraId="7D635824" w14:textId="77777777" w:rsidR="009B6611" w:rsidRPr="001947ED" w:rsidRDefault="009B6611" w:rsidP="00061A46">
            <w:pPr>
              <w:keepNext/>
              <w:keepLines/>
              <w:tabs>
                <w:tab w:val="left" w:pos="567"/>
              </w:tabs>
              <w:spacing w:after="0"/>
              <w:ind w:left="-57" w:right="-57"/>
              <w:jc w:val="left"/>
              <w:rPr>
                <w:sz w:val="22"/>
                <w:szCs w:val="22"/>
                <w:lang w:val="en-AU"/>
              </w:rPr>
            </w:pPr>
            <w:r w:rsidRPr="001947ED">
              <w:rPr>
                <w:sz w:val="22"/>
                <w:szCs w:val="22"/>
                <w:lang w:val="en-AU"/>
              </w:rPr>
              <w:t>Injection site swelling; Injection site redness</w:t>
            </w:r>
          </w:p>
        </w:tc>
        <w:tc>
          <w:tcPr>
            <w:tcW w:w="1923" w:type="dxa"/>
          </w:tcPr>
          <w:p w14:paraId="67394766" w14:textId="77777777" w:rsidR="009B6611" w:rsidRPr="001947ED" w:rsidRDefault="009B6611" w:rsidP="00061A46">
            <w:pPr>
              <w:keepNext/>
              <w:keepLines/>
              <w:tabs>
                <w:tab w:val="left" w:pos="567"/>
              </w:tabs>
              <w:spacing w:after="0"/>
              <w:ind w:left="-57" w:right="-57"/>
              <w:jc w:val="left"/>
              <w:rPr>
                <w:sz w:val="22"/>
                <w:szCs w:val="22"/>
                <w:lang w:val="en-AU"/>
              </w:rPr>
            </w:pPr>
          </w:p>
        </w:tc>
        <w:tc>
          <w:tcPr>
            <w:tcW w:w="1905" w:type="dxa"/>
          </w:tcPr>
          <w:p w14:paraId="1B750AAB" w14:textId="77777777" w:rsidR="009B6611" w:rsidRPr="001947ED" w:rsidRDefault="009B6611" w:rsidP="00061A46">
            <w:pPr>
              <w:keepNext/>
              <w:keepLines/>
              <w:tabs>
                <w:tab w:val="left" w:pos="567"/>
              </w:tabs>
              <w:spacing w:after="0"/>
              <w:ind w:left="-57" w:right="-57"/>
              <w:jc w:val="left"/>
              <w:rPr>
                <w:sz w:val="22"/>
                <w:szCs w:val="22"/>
                <w:highlight w:val="yellow"/>
                <w:lang w:val="en-AU"/>
              </w:rPr>
            </w:pPr>
          </w:p>
        </w:tc>
        <w:tc>
          <w:tcPr>
            <w:tcW w:w="1303" w:type="dxa"/>
          </w:tcPr>
          <w:p w14:paraId="74270A33" w14:textId="77777777" w:rsidR="009B6611" w:rsidRPr="001947ED" w:rsidRDefault="009B6611" w:rsidP="00061A46">
            <w:pPr>
              <w:keepNext/>
              <w:keepLines/>
              <w:spacing w:after="0"/>
              <w:ind w:left="-57" w:right="-57"/>
              <w:jc w:val="left"/>
              <w:rPr>
                <w:sz w:val="22"/>
                <w:szCs w:val="22"/>
                <w:highlight w:val="yellow"/>
                <w:lang w:val="en-AU"/>
              </w:rPr>
            </w:pPr>
          </w:p>
        </w:tc>
      </w:tr>
    </w:tbl>
    <w:p w14:paraId="7248000B" w14:textId="32D32339" w:rsidR="009B6611" w:rsidRPr="005635BE" w:rsidRDefault="009B6611" w:rsidP="009B6611">
      <w:pPr>
        <w:pStyle w:val="TableTextFootnote"/>
        <w:tabs>
          <w:tab w:val="left" w:pos="286"/>
        </w:tabs>
        <w:ind w:left="286" w:hanging="286"/>
        <w:rPr>
          <w:sz w:val="18"/>
          <w:szCs w:val="18"/>
        </w:rPr>
      </w:pPr>
      <w:r w:rsidRPr="005635BE">
        <w:rPr>
          <w:sz w:val="18"/>
          <w:szCs w:val="18"/>
        </w:rPr>
        <w:t xml:space="preserve">a. </w:t>
      </w:r>
      <w:r>
        <w:rPr>
          <w:sz w:val="18"/>
          <w:szCs w:val="18"/>
        </w:rPr>
        <w:tab/>
      </w:r>
      <w:r w:rsidRPr="005635BE">
        <w:rPr>
          <w:sz w:val="18"/>
          <w:szCs w:val="18"/>
        </w:rPr>
        <w:t>These adverse reactions were identified in the post-authori</w:t>
      </w:r>
      <w:r w:rsidR="00991F62">
        <w:rPr>
          <w:sz w:val="18"/>
          <w:szCs w:val="18"/>
        </w:rPr>
        <w:t>s</w:t>
      </w:r>
      <w:r w:rsidRPr="005635BE">
        <w:rPr>
          <w:sz w:val="18"/>
          <w:szCs w:val="18"/>
        </w:rPr>
        <w:t>ation period.</w:t>
      </w:r>
    </w:p>
    <w:p w14:paraId="0A073234" w14:textId="23279E18" w:rsidR="009B6611" w:rsidRDefault="009B6611" w:rsidP="009B6611">
      <w:pPr>
        <w:pStyle w:val="CLDNormal"/>
        <w:spacing w:after="0"/>
        <w:rPr>
          <w:lang w:val="en-AU"/>
        </w:rPr>
      </w:pPr>
      <w:r w:rsidRPr="005635BE">
        <w:rPr>
          <w:sz w:val="18"/>
          <w:szCs w:val="18"/>
        </w:rPr>
        <w:t xml:space="preserve">b. </w:t>
      </w:r>
      <w:r>
        <w:rPr>
          <w:sz w:val="18"/>
          <w:szCs w:val="18"/>
        </w:rPr>
        <w:tab/>
      </w:r>
      <w:r w:rsidRPr="005635BE">
        <w:rPr>
          <w:sz w:val="18"/>
          <w:szCs w:val="18"/>
        </w:rPr>
        <w:t>The following events are categori</w:t>
      </w:r>
      <w:r w:rsidR="00991F62">
        <w:rPr>
          <w:sz w:val="18"/>
          <w:szCs w:val="18"/>
        </w:rPr>
        <w:t>s</w:t>
      </w:r>
      <w:r w:rsidRPr="005635BE">
        <w:rPr>
          <w:sz w:val="18"/>
          <w:szCs w:val="18"/>
        </w:rPr>
        <w:t>ed as hypersensitivity reactions: urticaria, pruritus, rash, and angioedema</w:t>
      </w:r>
      <w:r>
        <w:rPr>
          <w:sz w:val="18"/>
          <w:szCs w:val="18"/>
        </w:rPr>
        <w:t>.</w:t>
      </w:r>
    </w:p>
    <w:p w14:paraId="176CCB04" w14:textId="77777777" w:rsidR="009B6611" w:rsidRDefault="009B6611" w:rsidP="00006BB1">
      <w:pPr>
        <w:pStyle w:val="CLDNormal"/>
        <w:spacing w:after="0"/>
        <w:rPr>
          <w:lang w:val="en-AU"/>
        </w:rPr>
      </w:pPr>
    </w:p>
    <w:p w14:paraId="3AA1F345" w14:textId="552952D3" w:rsidR="00A14146" w:rsidRPr="001947ED" w:rsidRDefault="00A14146" w:rsidP="00A14146">
      <w:pPr>
        <w:pStyle w:val="CLDTableTitle"/>
        <w:jc w:val="both"/>
        <w:rPr>
          <w:color w:val="auto"/>
          <w:lang w:val="en-AU"/>
        </w:rPr>
      </w:pPr>
      <w:bookmarkStart w:id="13" w:name="_Hlk60149995"/>
      <w:bookmarkStart w:id="14" w:name="_Hlk60150008"/>
      <w:r w:rsidRPr="001947ED">
        <w:rPr>
          <w:color w:val="auto"/>
          <w:lang w:val="en-AU"/>
        </w:rPr>
        <w:lastRenderedPageBreak/>
        <w:t xml:space="preserve">Table </w:t>
      </w:r>
      <w:r w:rsidR="000B3E7C">
        <w:rPr>
          <w:color w:val="auto"/>
          <w:lang w:val="en-AU"/>
        </w:rPr>
        <w:t>2</w:t>
      </w:r>
      <w:r w:rsidRPr="001947ED">
        <w:rPr>
          <w:color w:val="auto"/>
          <w:lang w:val="en-AU"/>
        </w:rPr>
        <w:t>:</w:t>
      </w:r>
      <w:r w:rsidRPr="001947ED">
        <w:rPr>
          <w:color w:val="auto"/>
          <w:lang w:val="en-AU"/>
        </w:rPr>
        <w:tab/>
        <w:t xml:space="preserve"> </w:t>
      </w:r>
      <w:bookmarkStart w:id="15" w:name="_Hlk131408517"/>
      <w:r w:rsidRPr="001947ED">
        <w:rPr>
          <w:color w:val="auto"/>
          <w:lang w:val="en-AU"/>
        </w:rPr>
        <w:t>Adverse reactions from COMIRNATY Original/Omicron BA.4-5 clinical trial</w:t>
      </w:r>
      <w:r w:rsidR="00A122BB" w:rsidRPr="001947ED">
        <w:rPr>
          <w:color w:val="auto"/>
          <w:lang w:val="en-AU"/>
        </w:rPr>
        <w:t xml:space="preserve"> (C4591044</w:t>
      </w:r>
      <w:r w:rsidR="00A40427">
        <w:rPr>
          <w:color w:val="auto"/>
          <w:lang w:val="en-AU"/>
        </w:rPr>
        <w:t xml:space="preserve"> Cohort 2</w:t>
      </w:r>
      <w:r w:rsidR="00A122BB" w:rsidRPr="001947ED">
        <w:rPr>
          <w:color w:val="auto"/>
          <w:lang w:val="en-AU"/>
        </w:rPr>
        <w:t>)</w:t>
      </w:r>
      <w:r w:rsidRPr="001947ED">
        <w:rPr>
          <w:color w:val="auto"/>
          <w:lang w:val="en-AU"/>
        </w:rPr>
        <w:t>: Individuals 12</w:t>
      </w:r>
      <w:r w:rsidR="00A40427">
        <w:rPr>
          <w:color w:val="auto"/>
          <w:lang w:val="en-AU"/>
        </w:rPr>
        <w:t xml:space="preserve"> to 17</w:t>
      </w:r>
      <w:r w:rsidRPr="001947ED">
        <w:rPr>
          <w:color w:val="auto"/>
          <w:lang w:val="en-AU"/>
        </w:rPr>
        <w:t xml:space="preserve"> years of age</w:t>
      </w:r>
      <w:r w:rsidR="000B3E7C">
        <w:rPr>
          <w:color w:val="auto"/>
          <w:lang w:val="en-AU"/>
        </w:rPr>
        <w:t xml:space="preserve"> (12 October 2022 Data Cut-off Date)</w:t>
      </w:r>
      <w:bookmarkEnd w:id="15"/>
    </w:p>
    <w:tbl>
      <w:tblPr>
        <w:tblStyle w:val="TableGrid2"/>
        <w:tblW w:w="5264" w:type="pct"/>
        <w:jc w:val="center"/>
        <w:tblLayout w:type="fixed"/>
        <w:tblLook w:val="04A0" w:firstRow="1" w:lastRow="0" w:firstColumn="1" w:lastColumn="0" w:noHBand="0" w:noVBand="1"/>
      </w:tblPr>
      <w:tblGrid>
        <w:gridCol w:w="1696"/>
        <w:gridCol w:w="1418"/>
        <w:gridCol w:w="1559"/>
        <w:gridCol w:w="1843"/>
        <w:gridCol w:w="1276"/>
        <w:gridCol w:w="1701"/>
      </w:tblGrid>
      <w:tr w:rsidR="00A14146" w:rsidRPr="001947ED" w14:paraId="030B6DF1" w14:textId="77777777" w:rsidTr="003F0F9F">
        <w:trPr>
          <w:cantSplit/>
          <w:tblHeader/>
          <w:jc w:val="center"/>
        </w:trPr>
        <w:tc>
          <w:tcPr>
            <w:tcW w:w="1696" w:type="dxa"/>
            <w:vAlign w:val="center"/>
          </w:tcPr>
          <w:p w14:paraId="71FE5ECD" w14:textId="77777777" w:rsidR="00A14146" w:rsidRPr="001947ED" w:rsidRDefault="00A14146" w:rsidP="003A4332">
            <w:pPr>
              <w:keepLines/>
              <w:tabs>
                <w:tab w:val="left" w:pos="567"/>
              </w:tabs>
              <w:spacing w:after="0"/>
              <w:jc w:val="left"/>
              <w:rPr>
                <w:b/>
                <w:bCs/>
                <w:sz w:val="22"/>
                <w:szCs w:val="22"/>
                <w:lang w:val="en-AU"/>
              </w:rPr>
            </w:pPr>
            <w:r w:rsidRPr="001947ED">
              <w:rPr>
                <w:b/>
                <w:bCs/>
                <w:sz w:val="22"/>
                <w:szCs w:val="22"/>
                <w:lang w:val="en-AU"/>
              </w:rPr>
              <w:t>System Organ Class</w:t>
            </w:r>
          </w:p>
        </w:tc>
        <w:tc>
          <w:tcPr>
            <w:tcW w:w="1418" w:type="dxa"/>
            <w:vAlign w:val="center"/>
          </w:tcPr>
          <w:p w14:paraId="4687DC47" w14:textId="77777777" w:rsidR="00A14146" w:rsidRPr="001947ED" w:rsidRDefault="00A14146" w:rsidP="003A4332">
            <w:pPr>
              <w:tabs>
                <w:tab w:val="left" w:pos="567"/>
              </w:tabs>
              <w:spacing w:after="0"/>
              <w:jc w:val="center"/>
              <w:rPr>
                <w:b/>
                <w:bCs/>
                <w:sz w:val="22"/>
                <w:szCs w:val="22"/>
                <w:lang w:val="en-AU"/>
              </w:rPr>
            </w:pPr>
            <w:r w:rsidRPr="001947ED">
              <w:rPr>
                <w:b/>
                <w:bCs/>
                <w:sz w:val="22"/>
                <w:szCs w:val="22"/>
                <w:lang w:val="en-AU"/>
              </w:rPr>
              <w:t>Very common</w:t>
            </w:r>
          </w:p>
          <w:p w14:paraId="651A68BB" w14:textId="77777777" w:rsidR="00A14146" w:rsidRPr="001947ED" w:rsidRDefault="00A14146" w:rsidP="003A4332">
            <w:pPr>
              <w:tabs>
                <w:tab w:val="left" w:pos="567"/>
              </w:tabs>
              <w:spacing w:after="0"/>
              <w:jc w:val="center"/>
              <w:rPr>
                <w:b/>
                <w:bCs/>
                <w:sz w:val="22"/>
                <w:szCs w:val="22"/>
                <w:lang w:val="en-AU"/>
              </w:rPr>
            </w:pPr>
            <w:r w:rsidRPr="001947ED">
              <w:rPr>
                <w:b/>
                <w:bCs/>
                <w:sz w:val="22"/>
                <w:szCs w:val="22"/>
                <w:lang w:val="en-AU"/>
              </w:rPr>
              <w:t>(≥1/10)</w:t>
            </w:r>
          </w:p>
        </w:tc>
        <w:tc>
          <w:tcPr>
            <w:tcW w:w="1559" w:type="dxa"/>
            <w:vAlign w:val="center"/>
          </w:tcPr>
          <w:p w14:paraId="4130BF13" w14:textId="77777777" w:rsidR="00A14146" w:rsidRPr="001947ED" w:rsidRDefault="00A14146" w:rsidP="003A4332">
            <w:pPr>
              <w:tabs>
                <w:tab w:val="left" w:pos="567"/>
              </w:tabs>
              <w:spacing w:after="0"/>
              <w:jc w:val="center"/>
              <w:rPr>
                <w:b/>
                <w:bCs/>
                <w:sz w:val="22"/>
                <w:szCs w:val="22"/>
                <w:lang w:val="en-AU"/>
              </w:rPr>
            </w:pPr>
            <w:r w:rsidRPr="001947ED">
              <w:rPr>
                <w:b/>
                <w:bCs/>
                <w:sz w:val="22"/>
                <w:szCs w:val="22"/>
                <w:lang w:val="en-AU"/>
              </w:rPr>
              <w:t>Common</w:t>
            </w:r>
          </w:p>
          <w:p w14:paraId="061F2063" w14:textId="77777777" w:rsidR="00A14146" w:rsidRPr="001947ED" w:rsidRDefault="00A14146" w:rsidP="003A4332">
            <w:pPr>
              <w:tabs>
                <w:tab w:val="left" w:pos="567"/>
              </w:tabs>
              <w:spacing w:after="0"/>
              <w:jc w:val="center"/>
              <w:rPr>
                <w:b/>
                <w:bCs/>
                <w:sz w:val="22"/>
                <w:szCs w:val="22"/>
                <w:lang w:val="en-AU"/>
              </w:rPr>
            </w:pPr>
            <w:r w:rsidRPr="001947ED">
              <w:rPr>
                <w:b/>
                <w:bCs/>
                <w:sz w:val="22"/>
                <w:szCs w:val="22"/>
                <w:lang w:val="en-AU"/>
              </w:rPr>
              <w:t>(≥1/100 to &lt;1/10)</w:t>
            </w:r>
          </w:p>
        </w:tc>
        <w:tc>
          <w:tcPr>
            <w:tcW w:w="1843" w:type="dxa"/>
            <w:vAlign w:val="center"/>
          </w:tcPr>
          <w:p w14:paraId="732A1954" w14:textId="77777777" w:rsidR="00A14146" w:rsidRPr="001947ED" w:rsidRDefault="00A14146" w:rsidP="003A4332">
            <w:pPr>
              <w:tabs>
                <w:tab w:val="left" w:pos="567"/>
              </w:tabs>
              <w:spacing w:after="0"/>
              <w:jc w:val="center"/>
              <w:rPr>
                <w:b/>
                <w:bCs/>
                <w:sz w:val="22"/>
                <w:szCs w:val="22"/>
                <w:lang w:val="en-AU"/>
              </w:rPr>
            </w:pPr>
            <w:r w:rsidRPr="001947ED">
              <w:rPr>
                <w:b/>
                <w:bCs/>
                <w:sz w:val="22"/>
                <w:szCs w:val="22"/>
                <w:lang w:val="en-AU"/>
              </w:rPr>
              <w:t>Uncommon</w:t>
            </w:r>
          </w:p>
          <w:p w14:paraId="311AA187" w14:textId="77777777" w:rsidR="00A14146" w:rsidRPr="001947ED" w:rsidRDefault="00A14146" w:rsidP="003A4332">
            <w:pPr>
              <w:tabs>
                <w:tab w:val="left" w:pos="567"/>
              </w:tabs>
              <w:spacing w:after="0"/>
              <w:jc w:val="center"/>
              <w:rPr>
                <w:b/>
                <w:bCs/>
                <w:sz w:val="22"/>
                <w:szCs w:val="22"/>
                <w:lang w:val="en-AU"/>
              </w:rPr>
            </w:pPr>
            <w:r w:rsidRPr="001947ED">
              <w:rPr>
                <w:b/>
                <w:bCs/>
                <w:sz w:val="22"/>
                <w:szCs w:val="22"/>
                <w:lang w:val="en-AU"/>
              </w:rPr>
              <w:t>(≥1/1,000 to &lt;1/100)</w:t>
            </w:r>
          </w:p>
        </w:tc>
        <w:tc>
          <w:tcPr>
            <w:tcW w:w="1276" w:type="dxa"/>
            <w:vAlign w:val="center"/>
          </w:tcPr>
          <w:p w14:paraId="65B3952D" w14:textId="77777777" w:rsidR="00A14146" w:rsidRPr="001947ED" w:rsidRDefault="00A14146" w:rsidP="003A4332">
            <w:pPr>
              <w:tabs>
                <w:tab w:val="left" w:pos="567"/>
              </w:tabs>
              <w:spacing w:after="0"/>
              <w:jc w:val="center"/>
              <w:rPr>
                <w:b/>
                <w:bCs/>
                <w:sz w:val="22"/>
                <w:szCs w:val="22"/>
                <w:lang w:val="en-AU"/>
              </w:rPr>
            </w:pPr>
            <w:r w:rsidRPr="001947ED">
              <w:rPr>
                <w:b/>
                <w:bCs/>
                <w:sz w:val="22"/>
                <w:szCs w:val="22"/>
                <w:lang w:val="en-AU"/>
              </w:rPr>
              <w:t>Rare</w:t>
            </w:r>
          </w:p>
          <w:p w14:paraId="356ED716" w14:textId="77777777" w:rsidR="00A14146" w:rsidRPr="001947ED" w:rsidRDefault="00A14146" w:rsidP="003A4332">
            <w:pPr>
              <w:tabs>
                <w:tab w:val="left" w:pos="567"/>
              </w:tabs>
              <w:spacing w:after="0"/>
              <w:jc w:val="center"/>
              <w:rPr>
                <w:b/>
                <w:bCs/>
                <w:sz w:val="22"/>
                <w:szCs w:val="22"/>
                <w:lang w:val="en-AU"/>
              </w:rPr>
            </w:pPr>
            <w:r w:rsidRPr="001947ED">
              <w:rPr>
                <w:b/>
                <w:bCs/>
                <w:sz w:val="22"/>
                <w:szCs w:val="22"/>
                <w:lang w:val="en-AU"/>
              </w:rPr>
              <w:t>(≥1/10,000 to &lt;1/1,000)</w:t>
            </w:r>
          </w:p>
        </w:tc>
        <w:tc>
          <w:tcPr>
            <w:tcW w:w="1701" w:type="dxa"/>
            <w:vAlign w:val="center"/>
          </w:tcPr>
          <w:p w14:paraId="783E2481" w14:textId="77777777" w:rsidR="00A14146" w:rsidRPr="001947ED" w:rsidRDefault="00A14146" w:rsidP="003A4332">
            <w:pPr>
              <w:spacing w:after="0"/>
              <w:jc w:val="center"/>
              <w:rPr>
                <w:b/>
                <w:bCs/>
                <w:sz w:val="22"/>
                <w:szCs w:val="22"/>
                <w:lang w:val="en-AU"/>
              </w:rPr>
            </w:pPr>
            <w:r w:rsidRPr="001947ED">
              <w:rPr>
                <w:b/>
                <w:bCs/>
                <w:sz w:val="22"/>
                <w:szCs w:val="22"/>
                <w:lang w:val="en-AU"/>
              </w:rPr>
              <w:t>Not known (cannot be estimated from the available data)</w:t>
            </w:r>
          </w:p>
        </w:tc>
      </w:tr>
      <w:tr w:rsidR="00A14146" w:rsidRPr="001947ED" w14:paraId="62A93928" w14:textId="77777777" w:rsidTr="003F0F9F">
        <w:trPr>
          <w:cantSplit/>
          <w:jc w:val="center"/>
        </w:trPr>
        <w:tc>
          <w:tcPr>
            <w:tcW w:w="1696" w:type="dxa"/>
          </w:tcPr>
          <w:p w14:paraId="68855A70" w14:textId="77777777" w:rsidR="00A14146" w:rsidRPr="001947ED" w:rsidRDefault="00A14146" w:rsidP="003A4332">
            <w:pPr>
              <w:keepLines/>
              <w:tabs>
                <w:tab w:val="left" w:pos="567"/>
              </w:tabs>
              <w:spacing w:after="0"/>
              <w:jc w:val="left"/>
              <w:rPr>
                <w:sz w:val="22"/>
                <w:szCs w:val="22"/>
                <w:lang w:val="en-AU"/>
              </w:rPr>
            </w:pPr>
            <w:r w:rsidRPr="001947ED">
              <w:rPr>
                <w:sz w:val="22"/>
                <w:szCs w:val="22"/>
                <w:lang w:val="en-AU"/>
              </w:rPr>
              <w:t>Blood and lymphatic system disorders</w:t>
            </w:r>
          </w:p>
        </w:tc>
        <w:tc>
          <w:tcPr>
            <w:tcW w:w="1418" w:type="dxa"/>
          </w:tcPr>
          <w:p w14:paraId="5EEB7B1E" w14:textId="77777777" w:rsidR="00A14146" w:rsidRPr="001947ED" w:rsidRDefault="00A14146" w:rsidP="003A4332">
            <w:pPr>
              <w:tabs>
                <w:tab w:val="left" w:pos="567"/>
              </w:tabs>
              <w:spacing w:after="0"/>
              <w:jc w:val="left"/>
              <w:rPr>
                <w:sz w:val="22"/>
                <w:szCs w:val="22"/>
                <w:lang w:val="en-AU"/>
              </w:rPr>
            </w:pPr>
          </w:p>
        </w:tc>
        <w:tc>
          <w:tcPr>
            <w:tcW w:w="1559" w:type="dxa"/>
          </w:tcPr>
          <w:p w14:paraId="0ADF051E" w14:textId="77777777" w:rsidR="00A14146" w:rsidRPr="001947ED" w:rsidRDefault="00A14146" w:rsidP="003A4332">
            <w:pPr>
              <w:tabs>
                <w:tab w:val="left" w:pos="567"/>
              </w:tabs>
              <w:spacing w:after="0"/>
              <w:jc w:val="left"/>
              <w:rPr>
                <w:sz w:val="22"/>
                <w:szCs w:val="22"/>
                <w:lang w:val="en-AU"/>
              </w:rPr>
            </w:pPr>
          </w:p>
        </w:tc>
        <w:tc>
          <w:tcPr>
            <w:tcW w:w="1843" w:type="dxa"/>
          </w:tcPr>
          <w:p w14:paraId="28D413DC" w14:textId="77777777" w:rsidR="00A14146" w:rsidRPr="001947ED" w:rsidRDefault="00A14146" w:rsidP="00A40427">
            <w:pPr>
              <w:tabs>
                <w:tab w:val="left" w:pos="567"/>
              </w:tabs>
              <w:spacing w:after="0"/>
              <w:ind w:left="-57"/>
              <w:jc w:val="left"/>
              <w:rPr>
                <w:sz w:val="22"/>
                <w:szCs w:val="22"/>
                <w:lang w:val="en-AU"/>
              </w:rPr>
            </w:pPr>
            <w:r w:rsidRPr="001947ED">
              <w:rPr>
                <w:sz w:val="22"/>
                <w:szCs w:val="22"/>
                <w:lang w:val="en-AU"/>
              </w:rPr>
              <w:t>Lymphadenopathy</w:t>
            </w:r>
          </w:p>
        </w:tc>
        <w:tc>
          <w:tcPr>
            <w:tcW w:w="1276" w:type="dxa"/>
          </w:tcPr>
          <w:p w14:paraId="6B0AAF18" w14:textId="77777777" w:rsidR="00A14146" w:rsidRPr="001947ED" w:rsidRDefault="00A14146" w:rsidP="003A4332">
            <w:pPr>
              <w:tabs>
                <w:tab w:val="left" w:pos="567"/>
              </w:tabs>
              <w:spacing w:after="0"/>
              <w:jc w:val="left"/>
              <w:rPr>
                <w:sz w:val="22"/>
                <w:szCs w:val="22"/>
                <w:highlight w:val="yellow"/>
                <w:lang w:val="en-AU"/>
              </w:rPr>
            </w:pPr>
          </w:p>
        </w:tc>
        <w:tc>
          <w:tcPr>
            <w:tcW w:w="1701" w:type="dxa"/>
          </w:tcPr>
          <w:p w14:paraId="13EC1333" w14:textId="77777777" w:rsidR="00A14146" w:rsidRPr="001947ED" w:rsidRDefault="00A14146" w:rsidP="003A4332">
            <w:pPr>
              <w:spacing w:after="0"/>
              <w:jc w:val="left"/>
              <w:rPr>
                <w:sz w:val="22"/>
                <w:szCs w:val="22"/>
                <w:highlight w:val="yellow"/>
                <w:lang w:val="en-AU"/>
              </w:rPr>
            </w:pPr>
          </w:p>
        </w:tc>
      </w:tr>
      <w:tr w:rsidR="00A14146" w:rsidRPr="001947ED" w14:paraId="65436160" w14:textId="77777777" w:rsidTr="003F0F9F">
        <w:trPr>
          <w:cantSplit/>
          <w:jc w:val="center"/>
        </w:trPr>
        <w:tc>
          <w:tcPr>
            <w:tcW w:w="1696" w:type="dxa"/>
          </w:tcPr>
          <w:p w14:paraId="1102A520" w14:textId="2D5B41E5" w:rsidR="00A14146" w:rsidRPr="001947ED" w:rsidRDefault="007168E1" w:rsidP="003A4332">
            <w:pPr>
              <w:keepLines/>
              <w:tabs>
                <w:tab w:val="left" w:pos="567"/>
              </w:tabs>
              <w:spacing w:after="0"/>
              <w:jc w:val="left"/>
              <w:rPr>
                <w:sz w:val="22"/>
                <w:szCs w:val="22"/>
                <w:lang w:val="en-AU"/>
              </w:rPr>
            </w:pPr>
            <w:r w:rsidRPr="001947ED">
              <w:rPr>
                <w:sz w:val="22"/>
                <w:szCs w:val="22"/>
                <w:lang w:val="en-AU"/>
              </w:rPr>
              <w:t>Nervous system</w:t>
            </w:r>
            <w:r w:rsidR="00A14146" w:rsidRPr="001947ED">
              <w:rPr>
                <w:sz w:val="22"/>
                <w:szCs w:val="22"/>
                <w:lang w:val="en-AU"/>
              </w:rPr>
              <w:t xml:space="preserve"> disorders</w:t>
            </w:r>
          </w:p>
        </w:tc>
        <w:tc>
          <w:tcPr>
            <w:tcW w:w="1418" w:type="dxa"/>
          </w:tcPr>
          <w:p w14:paraId="2D857E30" w14:textId="77777777" w:rsidR="00A14146" w:rsidRPr="001947ED" w:rsidRDefault="00A14146" w:rsidP="003A4332">
            <w:pPr>
              <w:keepNext/>
              <w:keepLines/>
              <w:tabs>
                <w:tab w:val="left" w:pos="567"/>
              </w:tabs>
              <w:spacing w:after="0"/>
              <w:jc w:val="left"/>
              <w:rPr>
                <w:sz w:val="22"/>
                <w:szCs w:val="22"/>
                <w:lang w:val="en-AU"/>
              </w:rPr>
            </w:pPr>
            <w:r w:rsidRPr="001947ED">
              <w:rPr>
                <w:sz w:val="22"/>
                <w:szCs w:val="22"/>
                <w:lang w:val="en-AU"/>
              </w:rPr>
              <w:t>Headache</w:t>
            </w:r>
          </w:p>
        </w:tc>
        <w:tc>
          <w:tcPr>
            <w:tcW w:w="1559" w:type="dxa"/>
          </w:tcPr>
          <w:p w14:paraId="7546CECD" w14:textId="77777777" w:rsidR="00A14146" w:rsidRPr="001947ED" w:rsidRDefault="00A14146" w:rsidP="003A4332">
            <w:pPr>
              <w:keepNext/>
              <w:keepLines/>
              <w:tabs>
                <w:tab w:val="left" w:pos="567"/>
              </w:tabs>
              <w:spacing w:after="0"/>
              <w:jc w:val="left"/>
              <w:rPr>
                <w:sz w:val="22"/>
                <w:szCs w:val="22"/>
                <w:lang w:val="en-AU"/>
              </w:rPr>
            </w:pPr>
          </w:p>
        </w:tc>
        <w:tc>
          <w:tcPr>
            <w:tcW w:w="1843" w:type="dxa"/>
          </w:tcPr>
          <w:p w14:paraId="387886BC" w14:textId="77777777" w:rsidR="00A14146" w:rsidRPr="001947ED" w:rsidRDefault="00A14146" w:rsidP="003A4332">
            <w:pPr>
              <w:keepNext/>
              <w:keepLines/>
              <w:tabs>
                <w:tab w:val="left" w:pos="567"/>
              </w:tabs>
              <w:spacing w:after="0"/>
              <w:jc w:val="left"/>
              <w:rPr>
                <w:sz w:val="22"/>
                <w:szCs w:val="22"/>
                <w:lang w:val="en-AU"/>
              </w:rPr>
            </w:pPr>
          </w:p>
        </w:tc>
        <w:tc>
          <w:tcPr>
            <w:tcW w:w="1276" w:type="dxa"/>
          </w:tcPr>
          <w:p w14:paraId="02D5A24F" w14:textId="77777777" w:rsidR="00A14146" w:rsidRPr="001947ED" w:rsidRDefault="00A14146" w:rsidP="003A4332">
            <w:pPr>
              <w:keepNext/>
              <w:keepLines/>
              <w:tabs>
                <w:tab w:val="left" w:pos="567"/>
              </w:tabs>
              <w:spacing w:after="0"/>
              <w:jc w:val="left"/>
              <w:rPr>
                <w:sz w:val="22"/>
                <w:szCs w:val="22"/>
                <w:highlight w:val="yellow"/>
                <w:lang w:val="en-AU"/>
              </w:rPr>
            </w:pPr>
          </w:p>
        </w:tc>
        <w:tc>
          <w:tcPr>
            <w:tcW w:w="1701" w:type="dxa"/>
          </w:tcPr>
          <w:p w14:paraId="58C0532A" w14:textId="77777777" w:rsidR="00A14146" w:rsidRPr="001947ED" w:rsidRDefault="00A14146" w:rsidP="003A4332">
            <w:pPr>
              <w:keepNext/>
              <w:keepLines/>
              <w:spacing w:after="0"/>
              <w:jc w:val="left"/>
              <w:rPr>
                <w:sz w:val="22"/>
                <w:szCs w:val="22"/>
                <w:highlight w:val="yellow"/>
                <w:lang w:val="en-AU"/>
              </w:rPr>
            </w:pPr>
          </w:p>
        </w:tc>
      </w:tr>
      <w:tr w:rsidR="00A14146" w:rsidRPr="001947ED" w14:paraId="6C1F061F" w14:textId="77777777" w:rsidTr="003F0F9F">
        <w:trPr>
          <w:cantSplit/>
          <w:jc w:val="center"/>
        </w:trPr>
        <w:tc>
          <w:tcPr>
            <w:tcW w:w="1696" w:type="dxa"/>
          </w:tcPr>
          <w:p w14:paraId="64FB9F07" w14:textId="77777777" w:rsidR="00A14146" w:rsidRPr="001947ED" w:rsidRDefault="00A14146" w:rsidP="003A4332">
            <w:pPr>
              <w:keepLines/>
              <w:tabs>
                <w:tab w:val="left" w:pos="567"/>
              </w:tabs>
              <w:spacing w:after="0"/>
              <w:jc w:val="left"/>
              <w:rPr>
                <w:sz w:val="22"/>
                <w:szCs w:val="22"/>
                <w:lang w:val="en-AU"/>
              </w:rPr>
            </w:pPr>
            <w:r w:rsidRPr="001947ED">
              <w:rPr>
                <w:sz w:val="22"/>
                <w:szCs w:val="22"/>
                <w:lang w:val="en-AU"/>
              </w:rPr>
              <w:t>Cardiac disorders</w:t>
            </w:r>
          </w:p>
        </w:tc>
        <w:tc>
          <w:tcPr>
            <w:tcW w:w="1418" w:type="dxa"/>
          </w:tcPr>
          <w:p w14:paraId="2410B2C0" w14:textId="77777777" w:rsidR="00A14146" w:rsidRPr="001947ED" w:rsidRDefault="00A14146" w:rsidP="003A4332">
            <w:pPr>
              <w:keepNext/>
              <w:keepLines/>
              <w:tabs>
                <w:tab w:val="left" w:pos="567"/>
              </w:tabs>
              <w:spacing w:after="0"/>
              <w:jc w:val="left"/>
              <w:rPr>
                <w:sz w:val="22"/>
                <w:szCs w:val="22"/>
                <w:lang w:val="en-AU"/>
              </w:rPr>
            </w:pPr>
          </w:p>
        </w:tc>
        <w:tc>
          <w:tcPr>
            <w:tcW w:w="1559" w:type="dxa"/>
          </w:tcPr>
          <w:p w14:paraId="2FA6361C" w14:textId="77777777" w:rsidR="00A14146" w:rsidRPr="001947ED" w:rsidRDefault="00A14146" w:rsidP="003A4332">
            <w:pPr>
              <w:keepNext/>
              <w:keepLines/>
              <w:tabs>
                <w:tab w:val="left" w:pos="567"/>
              </w:tabs>
              <w:spacing w:after="0"/>
              <w:jc w:val="left"/>
              <w:rPr>
                <w:sz w:val="22"/>
                <w:szCs w:val="22"/>
                <w:lang w:val="en-AU"/>
              </w:rPr>
            </w:pPr>
          </w:p>
        </w:tc>
        <w:tc>
          <w:tcPr>
            <w:tcW w:w="1843" w:type="dxa"/>
          </w:tcPr>
          <w:p w14:paraId="16769928" w14:textId="77777777" w:rsidR="00A14146" w:rsidRPr="001947ED" w:rsidRDefault="00A14146" w:rsidP="003A4332">
            <w:pPr>
              <w:keepNext/>
              <w:keepLines/>
              <w:tabs>
                <w:tab w:val="left" w:pos="567"/>
              </w:tabs>
              <w:spacing w:after="0"/>
              <w:jc w:val="left"/>
              <w:rPr>
                <w:sz w:val="22"/>
                <w:szCs w:val="22"/>
                <w:lang w:val="en-AU"/>
              </w:rPr>
            </w:pPr>
          </w:p>
        </w:tc>
        <w:tc>
          <w:tcPr>
            <w:tcW w:w="1276" w:type="dxa"/>
          </w:tcPr>
          <w:p w14:paraId="5EDE43DC" w14:textId="77777777" w:rsidR="00A14146" w:rsidRPr="001947ED" w:rsidRDefault="00A14146" w:rsidP="003A4332">
            <w:pPr>
              <w:keepNext/>
              <w:keepLines/>
              <w:tabs>
                <w:tab w:val="left" w:pos="567"/>
              </w:tabs>
              <w:spacing w:after="0"/>
              <w:jc w:val="left"/>
              <w:rPr>
                <w:sz w:val="22"/>
                <w:szCs w:val="22"/>
                <w:highlight w:val="yellow"/>
                <w:lang w:val="en-AU"/>
              </w:rPr>
            </w:pPr>
          </w:p>
        </w:tc>
        <w:tc>
          <w:tcPr>
            <w:tcW w:w="1701" w:type="dxa"/>
          </w:tcPr>
          <w:p w14:paraId="59B76809" w14:textId="5A92E550" w:rsidR="00A14146" w:rsidRPr="001947ED" w:rsidRDefault="00A14146" w:rsidP="003A4332">
            <w:pPr>
              <w:keepNext/>
              <w:keepLines/>
              <w:spacing w:after="0"/>
              <w:jc w:val="left"/>
              <w:rPr>
                <w:sz w:val="22"/>
                <w:szCs w:val="22"/>
                <w:highlight w:val="yellow"/>
                <w:lang w:val="en-AU"/>
              </w:rPr>
            </w:pPr>
          </w:p>
        </w:tc>
      </w:tr>
      <w:tr w:rsidR="00A14146" w:rsidRPr="001947ED" w14:paraId="3AFFD0AD" w14:textId="77777777" w:rsidTr="003F0F9F">
        <w:trPr>
          <w:jc w:val="center"/>
        </w:trPr>
        <w:tc>
          <w:tcPr>
            <w:tcW w:w="1696" w:type="dxa"/>
          </w:tcPr>
          <w:p w14:paraId="7D3ABFD4" w14:textId="77777777" w:rsidR="00A14146" w:rsidRPr="001947ED" w:rsidRDefault="00A14146" w:rsidP="003A4332">
            <w:pPr>
              <w:keepLines/>
              <w:tabs>
                <w:tab w:val="left" w:pos="567"/>
              </w:tabs>
              <w:spacing w:after="0"/>
              <w:jc w:val="left"/>
              <w:rPr>
                <w:sz w:val="22"/>
                <w:szCs w:val="22"/>
                <w:lang w:val="en-AU"/>
              </w:rPr>
            </w:pPr>
            <w:r w:rsidRPr="001947ED">
              <w:rPr>
                <w:sz w:val="22"/>
                <w:szCs w:val="22"/>
                <w:lang w:val="en-AU"/>
              </w:rPr>
              <w:t>Gastrointestinal disorders</w:t>
            </w:r>
          </w:p>
        </w:tc>
        <w:tc>
          <w:tcPr>
            <w:tcW w:w="1418" w:type="dxa"/>
          </w:tcPr>
          <w:p w14:paraId="51DE2FDC" w14:textId="77777777" w:rsidR="00A14146" w:rsidRPr="001947ED" w:rsidRDefault="00A14146" w:rsidP="003A4332">
            <w:pPr>
              <w:keepNext/>
              <w:keepLines/>
              <w:tabs>
                <w:tab w:val="left" w:pos="567"/>
              </w:tabs>
              <w:spacing w:after="0"/>
              <w:jc w:val="left"/>
              <w:rPr>
                <w:sz w:val="22"/>
                <w:szCs w:val="22"/>
                <w:lang w:val="en-AU"/>
              </w:rPr>
            </w:pPr>
          </w:p>
        </w:tc>
        <w:tc>
          <w:tcPr>
            <w:tcW w:w="1559" w:type="dxa"/>
          </w:tcPr>
          <w:p w14:paraId="53DEF0E6" w14:textId="634BC6D6" w:rsidR="00A14146" w:rsidRPr="001947ED" w:rsidRDefault="00A14146" w:rsidP="003A4332">
            <w:pPr>
              <w:keepNext/>
              <w:keepLines/>
              <w:tabs>
                <w:tab w:val="left" w:pos="567"/>
              </w:tabs>
              <w:spacing w:after="0"/>
              <w:jc w:val="left"/>
              <w:rPr>
                <w:sz w:val="22"/>
                <w:szCs w:val="22"/>
                <w:lang w:val="en-AU"/>
              </w:rPr>
            </w:pPr>
            <w:r w:rsidRPr="001947ED">
              <w:rPr>
                <w:sz w:val="22"/>
                <w:szCs w:val="22"/>
                <w:lang w:val="en-AU"/>
              </w:rPr>
              <w:t>Diarrhoea</w:t>
            </w:r>
            <w:r w:rsidR="00551B6A" w:rsidRPr="001947ED">
              <w:rPr>
                <w:szCs w:val="22"/>
                <w:vertAlign w:val="superscript"/>
                <w:lang w:val="en-AU"/>
              </w:rPr>
              <w:t xml:space="preserve"> a</w:t>
            </w:r>
            <w:r w:rsidRPr="001947ED">
              <w:rPr>
                <w:sz w:val="22"/>
                <w:szCs w:val="22"/>
                <w:lang w:val="en-AU"/>
              </w:rPr>
              <w:t>; Vomiting</w:t>
            </w:r>
            <w:r w:rsidR="00551B6A" w:rsidRPr="001947ED">
              <w:rPr>
                <w:szCs w:val="22"/>
                <w:vertAlign w:val="superscript"/>
                <w:lang w:val="en-AU"/>
              </w:rPr>
              <w:t xml:space="preserve"> a</w:t>
            </w:r>
          </w:p>
        </w:tc>
        <w:tc>
          <w:tcPr>
            <w:tcW w:w="1843" w:type="dxa"/>
          </w:tcPr>
          <w:p w14:paraId="2ACC8990" w14:textId="77777777" w:rsidR="00A14146" w:rsidRPr="001947ED" w:rsidRDefault="00A14146" w:rsidP="003A4332">
            <w:pPr>
              <w:keepNext/>
              <w:keepLines/>
              <w:tabs>
                <w:tab w:val="left" w:pos="567"/>
              </w:tabs>
              <w:spacing w:after="0"/>
              <w:jc w:val="left"/>
              <w:rPr>
                <w:sz w:val="22"/>
                <w:szCs w:val="22"/>
                <w:lang w:val="en-AU"/>
              </w:rPr>
            </w:pPr>
          </w:p>
        </w:tc>
        <w:tc>
          <w:tcPr>
            <w:tcW w:w="1276" w:type="dxa"/>
          </w:tcPr>
          <w:p w14:paraId="03C62345" w14:textId="77777777" w:rsidR="00A14146" w:rsidRPr="001947ED" w:rsidRDefault="00A14146" w:rsidP="003A4332">
            <w:pPr>
              <w:keepNext/>
              <w:keepLines/>
              <w:tabs>
                <w:tab w:val="left" w:pos="567"/>
              </w:tabs>
              <w:spacing w:after="0"/>
              <w:jc w:val="left"/>
              <w:rPr>
                <w:sz w:val="22"/>
                <w:szCs w:val="22"/>
                <w:highlight w:val="yellow"/>
                <w:lang w:val="en-AU"/>
              </w:rPr>
            </w:pPr>
          </w:p>
        </w:tc>
        <w:tc>
          <w:tcPr>
            <w:tcW w:w="1701" w:type="dxa"/>
          </w:tcPr>
          <w:p w14:paraId="6343CC41" w14:textId="77777777" w:rsidR="00A14146" w:rsidRPr="001947ED" w:rsidRDefault="00A14146" w:rsidP="003A4332">
            <w:pPr>
              <w:keepNext/>
              <w:keepLines/>
              <w:spacing w:after="0"/>
              <w:jc w:val="left"/>
              <w:rPr>
                <w:sz w:val="22"/>
                <w:szCs w:val="22"/>
                <w:highlight w:val="yellow"/>
                <w:lang w:val="en-AU"/>
              </w:rPr>
            </w:pPr>
          </w:p>
        </w:tc>
      </w:tr>
      <w:tr w:rsidR="00A14146" w:rsidRPr="001947ED" w14:paraId="48069B8E" w14:textId="77777777" w:rsidTr="003F0F9F">
        <w:trPr>
          <w:jc w:val="center"/>
        </w:trPr>
        <w:tc>
          <w:tcPr>
            <w:tcW w:w="1696" w:type="dxa"/>
          </w:tcPr>
          <w:p w14:paraId="02F54861" w14:textId="77777777" w:rsidR="00A14146" w:rsidRPr="001947ED" w:rsidRDefault="00A14146" w:rsidP="003A4332">
            <w:pPr>
              <w:keepLines/>
              <w:tabs>
                <w:tab w:val="left" w:pos="567"/>
              </w:tabs>
              <w:spacing w:after="0"/>
              <w:jc w:val="left"/>
              <w:rPr>
                <w:sz w:val="22"/>
                <w:szCs w:val="22"/>
                <w:lang w:val="en-AU"/>
              </w:rPr>
            </w:pPr>
            <w:r w:rsidRPr="001947ED">
              <w:rPr>
                <w:sz w:val="22"/>
                <w:szCs w:val="22"/>
                <w:lang w:val="en-AU"/>
              </w:rPr>
              <w:t>Musculoskeletal and connective tissue disorders</w:t>
            </w:r>
          </w:p>
        </w:tc>
        <w:tc>
          <w:tcPr>
            <w:tcW w:w="1418" w:type="dxa"/>
          </w:tcPr>
          <w:p w14:paraId="16E66850" w14:textId="77777777" w:rsidR="00A14146" w:rsidRPr="001947ED" w:rsidRDefault="00A14146" w:rsidP="003A4332">
            <w:pPr>
              <w:pStyle w:val="TableText0"/>
              <w:rPr>
                <w:sz w:val="22"/>
                <w:szCs w:val="22"/>
                <w:lang w:val="en-AU"/>
              </w:rPr>
            </w:pPr>
            <w:r w:rsidRPr="001947ED">
              <w:rPr>
                <w:sz w:val="22"/>
                <w:szCs w:val="22"/>
                <w:lang w:val="en-AU"/>
              </w:rPr>
              <w:t>Arthralgia; Myalgia</w:t>
            </w:r>
          </w:p>
          <w:p w14:paraId="203C8BF3" w14:textId="77777777" w:rsidR="00A14146" w:rsidRPr="001947ED" w:rsidRDefault="00A14146" w:rsidP="003A4332">
            <w:pPr>
              <w:keepNext/>
              <w:keepLines/>
              <w:tabs>
                <w:tab w:val="left" w:pos="567"/>
              </w:tabs>
              <w:spacing w:after="0"/>
              <w:jc w:val="left"/>
              <w:rPr>
                <w:sz w:val="22"/>
                <w:szCs w:val="22"/>
                <w:lang w:val="en-AU"/>
              </w:rPr>
            </w:pPr>
          </w:p>
        </w:tc>
        <w:tc>
          <w:tcPr>
            <w:tcW w:w="1559" w:type="dxa"/>
          </w:tcPr>
          <w:p w14:paraId="4DD1AD50" w14:textId="77777777" w:rsidR="00A14146" w:rsidRPr="001947ED" w:rsidRDefault="00A14146" w:rsidP="003A4332">
            <w:pPr>
              <w:keepNext/>
              <w:keepLines/>
              <w:tabs>
                <w:tab w:val="left" w:pos="567"/>
              </w:tabs>
              <w:spacing w:after="0"/>
              <w:jc w:val="left"/>
              <w:rPr>
                <w:sz w:val="22"/>
                <w:szCs w:val="22"/>
                <w:lang w:val="en-AU"/>
              </w:rPr>
            </w:pPr>
          </w:p>
        </w:tc>
        <w:tc>
          <w:tcPr>
            <w:tcW w:w="1843" w:type="dxa"/>
          </w:tcPr>
          <w:p w14:paraId="7FF2AD33" w14:textId="77777777" w:rsidR="00A14146" w:rsidRPr="001947ED" w:rsidRDefault="00A14146" w:rsidP="003A4332">
            <w:pPr>
              <w:keepLines/>
              <w:tabs>
                <w:tab w:val="left" w:pos="567"/>
              </w:tabs>
              <w:spacing w:after="0"/>
              <w:jc w:val="left"/>
              <w:rPr>
                <w:sz w:val="22"/>
                <w:szCs w:val="22"/>
                <w:lang w:val="en-AU"/>
              </w:rPr>
            </w:pPr>
          </w:p>
        </w:tc>
        <w:tc>
          <w:tcPr>
            <w:tcW w:w="1276" w:type="dxa"/>
          </w:tcPr>
          <w:p w14:paraId="1BEB8740" w14:textId="77777777" w:rsidR="00A14146" w:rsidRPr="001947ED" w:rsidRDefault="00A14146" w:rsidP="003A4332">
            <w:pPr>
              <w:keepNext/>
              <w:keepLines/>
              <w:tabs>
                <w:tab w:val="left" w:pos="567"/>
              </w:tabs>
              <w:spacing w:after="0"/>
              <w:jc w:val="left"/>
              <w:rPr>
                <w:sz w:val="22"/>
                <w:szCs w:val="22"/>
                <w:highlight w:val="yellow"/>
                <w:lang w:val="en-AU"/>
              </w:rPr>
            </w:pPr>
          </w:p>
        </w:tc>
        <w:tc>
          <w:tcPr>
            <w:tcW w:w="1701" w:type="dxa"/>
          </w:tcPr>
          <w:p w14:paraId="35B05055" w14:textId="77777777" w:rsidR="00A14146" w:rsidRPr="001947ED" w:rsidRDefault="00A14146" w:rsidP="003A4332">
            <w:pPr>
              <w:keepNext/>
              <w:keepLines/>
              <w:spacing w:after="0"/>
              <w:jc w:val="left"/>
              <w:rPr>
                <w:sz w:val="22"/>
                <w:szCs w:val="22"/>
                <w:highlight w:val="yellow"/>
                <w:lang w:val="en-AU"/>
              </w:rPr>
            </w:pPr>
          </w:p>
        </w:tc>
      </w:tr>
      <w:tr w:rsidR="00A14146" w:rsidRPr="001947ED" w14:paraId="07EC5375" w14:textId="77777777" w:rsidTr="003F0F9F">
        <w:trPr>
          <w:jc w:val="center"/>
        </w:trPr>
        <w:tc>
          <w:tcPr>
            <w:tcW w:w="1696" w:type="dxa"/>
          </w:tcPr>
          <w:p w14:paraId="408A65C9" w14:textId="77777777" w:rsidR="00A14146" w:rsidRPr="001947ED" w:rsidRDefault="00A14146" w:rsidP="003A4332">
            <w:pPr>
              <w:keepLines/>
              <w:tabs>
                <w:tab w:val="left" w:pos="567"/>
              </w:tabs>
              <w:spacing w:after="0"/>
              <w:jc w:val="left"/>
              <w:rPr>
                <w:sz w:val="22"/>
                <w:szCs w:val="22"/>
                <w:u w:val="single"/>
                <w:lang w:val="en-AU"/>
              </w:rPr>
            </w:pPr>
            <w:r w:rsidRPr="001947ED">
              <w:rPr>
                <w:sz w:val="22"/>
                <w:szCs w:val="22"/>
                <w:lang w:val="en-AU"/>
              </w:rPr>
              <w:t>General disorders and administration site conditions</w:t>
            </w:r>
          </w:p>
        </w:tc>
        <w:tc>
          <w:tcPr>
            <w:tcW w:w="1418" w:type="dxa"/>
          </w:tcPr>
          <w:p w14:paraId="186FA9A3" w14:textId="77777777" w:rsidR="00A14146" w:rsidRPr="001947ED" w:rsidRDefault="00A14146" w:rsidP="003A4332">
            <w:pPr>
              <w:pStyle w:val="TableText0"/>
              <w:rPr>
                <w:sz w:val="22"/>
                <w:szCs w:val="22"/>
                <w:lang w:val="en-AU"/>
              </w:rPr>
            </w:pPr>
            <w:r w:rsidRPr="001947ED">
              <w:rPr>
                <w:sz w:val="22"/>
                <w:szCs w:val="22"/>
                <w:lang w:val="en-AU"/>
              </w:rPr>
              <w:t>Injection site pain;</w:t>
            </w:r>
          </w:p>
          <w:p w14:paraId="0ECB8EFC" w14:textId="77777777" w:rsidR="00A14146" w:rsidRPr="001947ED" w:rsidRDefault="00A14146" w:rsidP="003A4332">
            <w:pPr>
              <w:pStyle w:val="TableText0"/>
              <w:rPr>
                <w:sz w:val="22"/>
                <w:szCs w:val="22"/>
                <w:lang w:val="en-AU"/>
              </w:rPr>
            </w:pPr>
            <w:r w:rsidRPr="001947ED">
              <w:rPr>
                <w:sz w:val="22"/>
                <w:szCs w:val="22"/>
                <w:lang w:val="en-AU"/>
              </w:rPr>
              <w:t>Fatigue;</w:t>
            </w:r>
          </w:p>
          <w:p w14:paraId="323918F0" w14:textId="77777777" w:rsidR="00A14146" w:rsidRPr="001947ED" w:rsidRDefault="00A14146" w:rsidP="003A4332">
            <w:pPr>
              <w:pStyle w:val="TableText0"/>
              <w:rPr>
                <w:sz w:val="22"/>
                <w:szCs w:val="22"/>
                <w:lang w:val="en-AU"/>
              </w:rPr>
            </w:pPr>
            <w:r w:rsidRPr="001947ED">
              <w:rPr>
                <w:sz w:val="22"/>
                <w:szCs w:val="22"/>
                <w:lang w:val="en-AU"/>
              </w:rPr>
              <w:t>Chills;</w:t>
            </w:r>
          </w:p>
          <w:p w14:paraId="537E7C4A" w14:textId="77777777" w:rsidR="00A14146" w:rsidRPr="001947ED" w:rsidRDefault="00A14146" w:rsidP="003A4332">
            <w:pPr>
              <w:keepNext/>
              <w:keepLines/>
              <w:tabs>
                <w:tab w:val="left" w:pos="567"/>
              </w:tabs>
              <w:spacing w:after="0"/>
              <w:jc w:val="left"/>
              <w:rPr>
                <w:sz w:val="22"/>
                <w:szCs w:val="22"/>
                <w:lang w:val="en-AU"/>
              </w:rPr>
            </w:pPr>
          </w:p>
        </w:tc>
        <w:tc>
          <w:tcPr>
            <w:tcW w:w="1559" w:type="dxa"/>
          </w:tcPr>
          <w:p w14:paraId="3672F933" w14:textId="77777777" w:rsidR="00A14146" w:rsidRPr="001947ED" w:rsidRDefault="00A14146" w:rsidP="003A4332">
            <w:pPr>
              <w:pStyle w:val="TableText0"/>
              <w:rPr>
                <w:sz w:val="22"/>
                <w:szCs w:val="22"/>
                <w:lang w:val="en-AU"/>
              </w:rPr>
            </w:pPr>
            <w:r w:rsidRPr="001947ED">
              <w:rPr>
                <w:sz w:val="22"/>
                <w:szCs w:val="22"/>
                <w:lang w:val="en-AU"/>
              </w:rPr>
              <w:t>Pyrexia;</w:t>
            </w:r>
          </w:p>
          <w:p w14:paraId="73CEFCF4" w14:textId="77777777" w:rsidR="00A14146" w:rsidRPr="001947ED" w:rsidRDefault="00A14146" w:rsidP="003A4332">
            <w:pPr>
              <w:keepNext/>
              <w:keepLines/>
              <w:tabs>
                <w:tab w:val="left" w:pos="567"/>
              </w:tabs>
              <w:spacing w:after="0"/>
              <w:jc w:val="left"/>
              <w:rPr>
                <w:sz w:val="22"/>
                <w:szCs w:val="22"/>
                <w:lang w:val="en-AU"/>
              </w:rPr>
            </w:pPr>
            <w:r w:rsidRPr="001947ED">
              <w:rPr>
                <w:sz w:val="22"/>
                <w:szCs w:val="22"/>
                <w:lang w:val="en-AU"/>
              </w:rPr>
              <w:t>Injection site swelling; Injection site redness</w:t>
            </w:r>
          </w:p>
        </w:tc>
        <w:tc>
          <w:tcPr>
            <w:tcW w:w="1843" w:type="dxa"/>
          </w:tcPr>
          <w:p w14:paraId="66CB1E44" w14:textId="77777777" w:rsidR="00A14146" w:rsidRPr="001947ED" w:rsidRDefault="00A14146" w:rsidP="003A4332">
            <w:pPr>
              <w:keepNext/>
              <w:keepLines/>
              <w:tabs>
                <w:tab w:val="left" w:pos="567"/>
              </w:tabs>
              <w:spacing w:after="0"/>
              <w:jc w:val="left"/>
              <w:rPr>
                <w:sz w:val="22"/>
                <w:szCs w:val="22"/>
                <w:lang w:val="en-AU"/>
              </w:rPr>
            </w:pPr>
          </w:p>
        </w:tc>
        <w:tc>
          <w:tcPr>
            <w:tcW w:w="1276" w:type="dxa"/>
          </w:tcPr>
          <w:p w14:paraId="1954F9D6" w14:textId="77777777" w:rsidR="00A14146" w:rsidRPr="001947ED" w:rsidRDefault="00A14146" w:rsidP="003A4332">
            <w:pPr>
              <w:keepNext/>
              <w:keepLines/>
              <w:tabs>
                <w:tab w:val="left" w:pos="567"/>
              </w:tabs>
              <w:spacing w:after="0"/>
              <w:jc w:val="left"/>
              <w:rPr>
                <w:sz w:val="22"/>
                <w:szCs w:val="22"/>
                <w:highlight w:val="yellow"/>
                <w:lang w:val="en-AU"/>
              </w:rPr>
            </w:pPr>
          </w:p>
        </w:tc>
        <w:tc>
          <w:tcPr>
            <w:tcW w:w="1701" w:type="dxa"/>
          </w:tcPr>
          <w:p w14:paraId="6C014621" w14:textId="77777777" w:rsidR="00A14146" w:rsidRPr="001947ED" w:rsidRDefault="00A14146" w:rsidP="003A4332">
            <w:pPr>
              <w:keepNext/>
              <w:keepLines/>
              <w:spacing w:after="0"/>
              <w:jc w:val="left"/>
              <w:rPr>
                <w:sz w:val="22"/>
                <w:szCs w:val="22"/>
                <w:highlight w:val="yellow"/>
                <w:lang w:val="en-AU"/>
              </w:rPr>
            </w:pPr>
          </w:p>
        </w:tc>
      </w:tr>
    </w:tbl>
    <w:p w14:paraId="104A5F89" w14:textId="6A646277" w:rsidR="00A14146" w:rsidRPr="001947ED" w:rsidRDefault="00A14146" w:rsidP="00A14146">
      <w:pPr>
        <w:pStyle w:val="CLDTableFootnote"/>
        <w:spacing w:before="0"/>
        <w:jc w:val="both"/>
        <w:rPr>
          <w:color w:val="auto"/>
          <w:szCs w:val="22"/>
          <w:lang w:val="en-AU"/>
        </w:rPr>
      </w:pPr>
      <w:bookmarkStart w:id="16" w:name="_Hlk135039675"/>
      <w:r w:rsidRPr="001947ED">
        <w:rPr>
          <w:color w:val="auto"/>
          <w:szCs w:val="22"/>
          <w:vertAlign w:val="superscript"/>
          <w:lang w:val="en-AU"/>
        </w:rPr>
        <w:t>a</w:t>
      </w:r>
      <w:bookmarkEnd w:id="16"/>
      <w:r w:rsidRPr="001947ED">
        <w:rPr>
          <w:color w:val="auto"/>
          <w:szCs w:val="22"/>
          <w:lang w:val="en-AU"/>
        </w:rPr>
        <w:t xml:space="preserve"> These adverse reactions were identified in the post-authorisation period.</w:t>
      </w:r>
      <w:r w:rsidRPr="001947ED">
        <w:rPr>
          <w:lang w:val="en-AU"/>
        </w:rPr>
        <w:t xml:space="preserve"> </w:t>
      </w:r>
    </w:p>
    <w:p w14:paraId="47A87B2B" w14:textId="1995E017" w:rsidR="00A14146" w:rsidRPr="001947ED" w:rsidRDefault="00A14146" w:rsidP="00E0141F">
      <w:pPr>
        <w:pStyle w:val="CLDTableTitle"/>
        <w:jc w:val="both"/>
        <w:rPr>
          <w:color w:val="auto"/>
          <w:lang w:val="en-AU"/>
        </w:rPr>
      </w:pPr>
    </w:p>
    <w:p w14:paraId="25C2871B" w14:textId="0C3D2384" w:rsidR="00A14146" w:rsidRPr="001947ED" w:rsidRDefault="00A14146" w:rsidP="00E0141F">
      <w:pPr>
        <w:pStyle w:val="CLDTableTitle"/>
        <w:jc w:val="both"/>
        <w:rPr>
          <w:color w:val="auto"/>
          <w:lang w:val="en-AU"/>
        </w:rPr>
      </w:pPr>
      <w:r w:rsidRPr="001947ED">
        <w:rPr>
          <w:color w:val="auto"/>
          <w:lang w:val="en-AU"/>
        </w:rPr>
        <w:t xml:space="preserve">Table </w:t>
      </w:r>
      <w:r w:rsidR="00061A46">
        <w:rPr>
          <w:color w:val="auto"/>
          <w:lang w:val="en-AU"/>
        </w:rPr>
        <w:t>3</w:t>
      </w:r>
      <w:r w:rsidRPr="001947ED">
        <w:rPr>
          <w:color w:val="auto"/>
          <w:lang w:val="en-AU"/>
        </w:rPr>
        <w:t>:</w:t>
      </w:r>
      <w:r w:rsidRPr="001947ED">
        <w:rPr>
          <w:lang w:val="en-AU"/>
        </w:rPr>
        <w:t xml:space="preserve"> </w:t>
      </w:r>
      <w:r w:rsidRPr="001947ED">
        <w:rPr>
          <w:color w:val="auto"/>
          <w:lang w:val="en-AU"/>
        </w:rPr>
        <w:t xml:space="preserve">Adverse reactions from </w:t>
      </w:r>
      <w:r w:rsidRPr="006511D8">
        <w:rPr>
          <w:color w:val="auto"/>
          <w:lang w:val="en-AU"/>
        </w:rPr>
        <w:t>COMIRNATY Original/Omicron BA.4-5  clinical trial</w:t>
      </w:r>
      <w:r w:rsidR="00A122BB" w:rsidRPr="006511D8">
        <w:rPr>
          <w:color w:val="auto"/>
          <w:lang w:val="en-AU"/>
        </w:rPr>
        <w:t xml:space="preserve"> (C4591048 SSD)</w:t>
      </w:r>
      <w:r w:rsidRPr="006511D8">
        <w:rPr>
          <w:color w:val="auto"/>
          <w:lang w:val="en-AU"/>
        </w:rPr>
        <w:t>: Individuals 5 to &lt;12 years of age</w:t>
      </w:r>
      <w:r w:rsidR="00F759ED" w:rsidRPr="006511D8">
        <w:rPr>
          <w:color w:val="auto"/>
          <w:lang w:val="en-AU"/>
        </w:rPr>
        <w:t xml:space="preserve"> </w:t>
      </w:r>
      <w:r w:rsidR="00F759ED" w:rsidRPr="006511D8">
        <w:t>(25 November 2022 Data Cut-off Date)</w:t>
      </w:r>
      <w:r w:rsidRPr="001947ED">
        <w:rPr>
          <w:color w:val="auto"/>
          <w:lang w:val="en-AU"/>
        </w:rPr>
        <w:t xml:space="preserve"> </w:t>
      </w:r>
    </w:p>
    <w:tbl>
      <w:tblPr>
        <w:tblStyle w:val="TableGrid2"/>
        <w:tblW w:w="5264" w:type="pct"/>
        <w:jc w:val="center"/>
        <w:tblLayout w:type="fixed"/>
        <w:tblLook w:val="04A0" w:firstRow="1" w:lastRow="0" w:firstColumn="1" w:lastColumn="0" w:noHBand="0" w:noVBand="1"/>
      </w:tblPr>
      <w:tblGrid>
        <w:gridCol w:w="1696"/>
        <w:gridCol w:w="1418"/>
        <w:gridCol w:w="1559"/>
        <w:gridCol w:w="1843"/>
        <w:gridCol w:w="1276"/>
        <w:gridCol w:w="1701"/>
      </w:tblGrid>
      <w:tr w:rsidR="00912CAC" w:rsidRPr="001947ED" w14:paraId="01974E18" w14:textId="77777777" w:rsidTr="003F0F9F">
        <w:trPr>
          <w:cantSplit/>
          <w:tblHeader/>
          <w:jc w:val="center"/>
        </w:trPr>
        <w:tc>
          <w:tcPr>
            <w:tcW w:w="1696" w:type="dxa"/>
            <w:vAlign w:val="center"/>
          </w:tcPr>
          <w:p w14:paraId="70E345B3" w14:textId="77777777" w:rsidR="00912CAC" w:rsidRPr="001947ED" w:rsidRDefault="00912CAC" w:rsidP="00051ECD">
            <w:pPr>
              <w:keepLines/>
              <w:tabs>
                <w:tab w:val="left" w:pos="567"/>
              </w:tabs>
              <w:spacing w:after="0"/>
              <w:jc w:val="left"/>
              <w:rPr>
                <w:b/>
                <w:bCs/>
                <w:sz w:val="22"/>
                <w:szCs w:val="22"/>
                <w:lang w:val="en-AU"/>
              </w:rPr>
            </w:pPr>
            <w:r w:rsidRPr="001947ED">
              <w:rPr>
                <w:b/>
                <w:bCs/>
                <w:sz w:val="22"/>
                <w:szCs w:val="22"/>
                <w:lang w:val="en-AU"/>
              </w:rPr>
              <w:t>System Organ Class</w:t>
            </w:r>
          </w:p>
        </w:tc>
        <w:tc>
          <w:tcPr>
            <w:tcW w:w="1418" w:type="dxa"/>
            <w:vAlign w:val="center"/>
          </w:tcPr>
          <w:p w14:paraId="59F5E9FF" w14:textId="77777777" w:rsidR="00912CAC" w:rsidRPr="001947ED" w:rsidRDefault="00912CAC" w:rsidP="00051ECD">
            <w:pPr>
              <w:tabs>
                <w:tab w:val="left" w:pos="567"/>
              </w:tabs>
              <w:spacing w:after="0"/>
              <w:jc w:val="center"/>
              <w:rPr>
                <w:b/>
                <w:bCs/>
                <w:sz w:val="22"/>
                <w:szCs w:val="22"/>
                <w:lang w:val="en-AU"/>
              </w:rPr>
            </w:pPr>
            <w:r w:rsidRPr="001947ED">
              <w:rPr>
                <w:b/>
                <w:bCs/>
                <w:sz w:val="22"/>
                <w:szCs w:val="22"/>
                <w:lang w:val="en-AU"/>
              </w:rPr>
              <w:t>Very common</w:t>
            </w:r>
          </w:p>
          <w:p w14:paraId="4A1ED326" w14:textId="77777777" w:rsidR="00912CAC" w:rsidRPr="001947ED" w:rsidRDefault="00912CAC" w:rsidP="00051ECD">
            <w:pPr>
              <w:tabs>
                <w:tab w:val="left" w:pos="567"/>
              </w:tabs>
              <w:spacing w:after="0"/>
              <w:jc w:val="center"/>
              <w:rPr>
                <w:b/>
                <w:bCs/>
                <w:sz w:val="22"/>
                <w:szCs w:val="22"/>
                <w:lang w:val="en-AU"/>
              </w:rPr>
            </w:pPr>
            <w:r w:rsidRPr="001947ED">
              <w:rPr>
                <w:b/>
                <w:bCs/>
                <w:sz w:val="22"/>
                <w:szCs w:val="22"/>
                <w:lang w:val="en-AU"/>
              </w:rPr>
              <w:t>(≥1/10)</w:t>
            </w:r>
          </w:p>
        </w:tc>
        <w:tc>
          <w:tcPr>
            <w:tcW w:w="1559" w:type="dxa"/>
            <w:vAlign w:val="center"/>
          </w:tcPr>
          <w:p w14:paraId="1B9727C8" w14:textId="77777777" w:rsidR="00912CAC" w:rsidRPr="001947ED" w:rsidRDefault="00912CAC" w:rsidP="00051ECD">
            <w:pPr>
              <w:tabs>
                <w:tab w:val="left" w:pos="567"/>
              </w:tabs>
              <w:spacing w:after="0"/>
              <w:jc w:val="center"/>
              <w:rPr>
                <w:b/>
                <w:bCs/>
                <w:sz w:val="22"/>
                <w:szCs w:val="22"/>
                <w:lang w:val="en-AU"/>
              </w:rPr>
            </w:pPr>
            <w:r w:rsidRPr="001947ED">
              <w:rPr>
                <w:b/>
                <w:bCs/>
                <w:sz w:val="22"/>
                <w:szCs w:val="22"/>
                <w:lang w:val="en-AU"/>
              </w:rPr>
              <w:t>Common</w:t>
            </w:r>
          </w:p>
          <w:p w14:paraId="10DDE85E" w14:textId="77777777" w:rsidR="00912CAC" w:rsidRPr="001947ED" w:rsidRDefault="00912CAC" w:rsidP="00051ECD">
            <w:pPr>
              <w:tabs>
                <w:tab w:val="left" w:pos="567"/>
              </w:tabs>
              <w:spacing w:after="0"/>
              <w:jc w:val="center"/>
              <w:rPr>
                <w:b/>
                <w:bCs/>
                <w:sz w:val="22"/>
                <w:szCs w:val="22"/>
                <w:lang w:val="en-AU"/>
              </w:rPr>
            </w:pPr>
            <w:r w:rsidRPr="001947ED">
              <w:rPr>
                <w:b/>
                <w:bCs/>
                <w:sz w:val="22"/>
                <w:szCs w:val="22"/>
                <w:lang w:val="en-AU"/>
              </w:rPr>
              <w:t>(≥1/100 to &lt;1/10)</w:t>
            </w:r>
          </w:p>
        </w:tc>
        <w:tc>
          <w:tcPr>
            <w:tcW w:w="1843" w:type="dxa"/>
            <w:vAlign w:val="center"/>
          </w:tcPr>
          <w:p w14:paraId="2C282748" w14:textId="77777777" w:rsidR="00912CAC" w:rsidRPr="001947ED" w:rsidRDefault="00912CAC" w:rsidP="00051ECD">
            <w:pPr>
              <w:tabs>
                <w:tab w:val="left" w:pos="567"/>
              </w:tabs>
              <w:spacing w:after="0"/>
              <w:jc w:val="center"/>
              <w:rPr>
                <w:b/>
                <w:bCs/>
                <w:sz w:val="22"/>
                <w:szCs w:val="22"/>
                <w:lang w:val="en-AU"/>
              </w:rPr>
            </w:pPr>
            <w:r w:rsidRPr="001947ED">
              <w:rPr>
                <w:b/>
                <w:bCs/>
                <w:sz w:val="22"/>
                <w:szCs w:val="22"/>
                <w:lang w:val="en-AU"/>
              </w:rPr>
              <w:t>Uncommon</w:t>
            </w:r>
          </w:p>
          <w:p w14:paraId="1B77B36D" w14:textId="77777777" w:rsidR="00912CAC" w:rsidRPr="001947ED" w:rsidRDefault="00912CAC" w:rsidP="00051ECD">
            <w:pPr>
              <w:tabs>
                <w:tab w:val="left" w:pos="567"/>
              </w:tabs>
              <w:spacing w:after="0"/>
              <w:jc w:val="center"/>
              <w:rPr>
                <w:b/>
                <w:bCs/>
                <w:sz w:val="22"/>
                <w:szCs w:val="22"/>
                <w:lang w:val="en-AU"/>
              </w:rPr>
            </w:pPr>
            <w:r w:rsidRPr="001947ED">
              <w:rPr>
                <w:b/>
                <w:bCs/>
                <w:sz w:val="22"/>
                <w:szCs w:val="22"/>
                <w:lang w:val="en-AU"/>
              </w:rPr>
              <w:t>(≥1/1,000 to &lt;1/100)</w:t>
            </w:r>
          </w:p>
        </w:tc>
        <w:tc>
          <w:tcPr>
            <w:tcW w:w="1276" w:type="dxa"/>
            <w:vAlign w:val="center"/>
          </w:tcPr>
          <w:p w14:paraId="5A2B0DE6" w14:textId="77777777" w:rsidR="00912CAC" w:rsidRPr="001947ED" w:rsidRDefault="00912CAC" w:rsidP="00051ECD">
            <w:pPr>
              <w:tabs>
                <w:tab w:val="left" w:pos="567"/>
              </w:tabs>
              <w:spacing w:after="0"/>
              <w:jc w:val="center"/>
              <w:rPr>
                <w:b/>
                <w:bCs/>
                <w:sz w:val="22"/>
                <w:szCs w:val="22"/>
                <w:lang w:val="en-AU"/>
              </w:rPr>
            </w:pPr>
            <w:r w:rsidRPr="001947ED">
              <w:rPr>
                <w:b/>
                <w:bCs/>
                <w:sz w:val="22"/>
                <w:szCs w:val="22"/>
                <w:lang w:val="en-AU"/>
              </w:rPr>
              <w:t>Rare</w:t>
            </w:r>
          </w:p>
          <w:p w14:paraId="40C11E53" w14:textId="77777777" w:rsidR="00912CAC" w:rsidRPr="001947ED" w:rsidRDefault="00912CAC" w:rsidP="00051ECD">
            <w:pPr>
              <w:tabs>
                <w:tab w:val="left" w:pos="567"/>
              </w:tabs>
              <w:spacing w:after="0"/>
              <w:jc w:val="center"/>
              <w:rPr>
                <w:b/>
                <w:bCs/>
                <w:sz w:val="22"/>
                <w:szCs w:val="22"/>
                <w:lang w:val="en-AU"/>
              </w:rPr>
            </w:pPr>
            <w:r w:rsidRPr="001947ED">
              <w:rPr>
                <w:b/>
                <w:bCs/>
                <w:sz w:val="22"/>
                <w:szCs w:val="22"/>
                <w:lang w:val="en-AU"/>
              </w:rPr>
              <w:t>(≥1/10,000 to &lt;1/1,000)</w:t>
            </w:r>
          </w:p>
        </w:tc>
        <w:tc>
          <w:tcPr>
            <w:tcW w:w="1701" w:type="dxa"/>
            <w:vAlign w:val="center"/>
          </w:tcPr>
          <w:p w14:paraId="4BB533F6" w14:textId="77777777" w:rsidR="00912CAC" w:rsidRPr="001947ED" w:rsidRDefault="00912CAC" w:rsidP="00051ECD">
            <w:pPr>
              <w:spacing w:after="0"/>
              <w:jc w:val="center"/>
              <w:rPr>
                <w:b/>
                <w:bCs/>
                <w:sz w:val="22"/>
                <w:szCs w:val="22"/>
                <w:lang w:val="en-AU"/>
              </w:rPr>
            </w:pPr>
            <w:r w:rsidRPr="001947ED">
              <w:rPr>
                <w:b/>
                <w:bCs/>
                <w:sz w:val="22"/>
                <w:szCs w:val="22"/>
                <w:lang w:val="en-AU"/>
              </w:rPr>
              <w:t>Not known (cannot be estimated from the available data)</w:t>
            </w:r>
          </w:p>
        </w:tc>
      </w:tr>
      <w:tr w:rsidR="00912CAC" w:rsidRPr="001947ED" w14:paraId="6176F9A1" w14:textId="77777777" w:rsidTr="003F0F9F">
        <w:trPr>
          <w:cantSplit/>
          <w:jc w:val="center"/>
        </w:trPr>
        <w:tc>
          <w:tcPr>
            <w:tcW w:w="1696" w:type="dxa"/>
          </w:tcPr>
          <w:p w14:paraId="249BAD83" w14:textId="77777777" w:rsidR="00912CAC" w:rsidRPr="001947ED" w:rsidRDefault="00912CAC" w:rsidP="00051ECD">
            <w:pPr>
              <w:keepLines/>
              <w:tabs>
                <w:tab w:val="left" w:pos="567"/>
              </w:tabs>
              <w:spacing w:after="0"/>
              <w:jc w:val="left"/>
              <w:rPr>
                <w:sz w:val="22"/>
                <w:szCs w:val="22"/>
                <w:lang w:val="en-AU"/>
              </w:rPr>
            </w:pPr>
            <w:r w:rsidRPr="001947ED">
              <w:rPr>
                <w:sz w:val="22"/>
                <w:szCs w:val="22"/>
                <w:lang w:val="en-AU"/>
              </w:rPr>
              <w:t>Blood and lymphatic system disorders</w:t>
            </w:r>
          </w:p>
        </w:tc>
        <w:tc>
          <w:tcPr>
            <w:tcW w:w="1418" w:type="dxa"/>
          </w:tcPr>
          <w:p w14:paraId="035C3650" w14:textId="77777777" w:rsidR="00912CAC" w:rsidRPr="001947ED" w:rsidRDefault="00912CAC" w:rsidP="00051ECD">
            <w:pPr>
              <w:tabs>
                <w:tab w:val="left" w:pos="567"/>
              </w:tabs>
              <w:spacing w:after="0"/>
              <w:jc w:val="left"/>
              <w:rPr>
                <w:sz w:val="22"/>
                <w:szCs w:val="22"/>
                <w:lang w:val="en-AU"/>
              </w:rPr>
            </w:pPr>
          </w:p>
        </w:tc>
        <w:tc>
          <w:tcPr>
            <w:tcW w:w="1559" w:type="dxa"/>
          </w:tcPr>
          <w:p w14:paraId="039C5121" w14:textId="77777777" w:rsidR="00912CAC" w:rsidRPr="001947ED" w:rsidRDefault="00912CAC" w:rsidP="00051ECD">
            <w:pPr>
              <w:tabs>
                <w:tab w:val="left" w:pos="567"/>
              </w:tabs>
              <w:spacing w:after="0"/>
              <w:jc w:val="left"/>
              <w:rPr>
                <w:sz w:val="22"/>
                <w:szCs w:val="22"/>
                <w:lang w:val="en-AU"/>
              </w:rPr>
            </w:pPr>
          </w:p>
        </w:tc>
        <w:tc>
          <w:tcPr>
            <w:tcW w:w="1843" w:type="dxa"/>
          </w:tcPr>
          <w:p w14:paraId="1EE10158" w14:textId="77777777" w:rsidR="00912CAC" w:rsidRPr="001947ED" w:rsidRDefault="00912CAC" w:rsidP="00912CAC">
            <w:pPr>
              <w:tabs>
                <w:tab w:val="left" w:pos="567"/>
              </w:tabs>
              <w:spacing w:after="0"/>
              <w:ind w:left="-57" w:right="-57"/>
              <w:jc w:val="left"/>
              <w:rPr>
                <w:sz w:val="22"/>
                <w:szCs w:val="22"/>
                <w:lang w:val="en-AU"/>
              </w:rPr>
            </w:pPr>
            <w:r w:rsidRPr="001947ED">
              <w:rPr>
                <w:sz w:val="22"/>
                <w:szCs w:val="22"/>
                <w:lang w:val="en-AU"/>
              </w:rPr>
              <w:t>Lymphadenopathy</w:t>
            </w:r>
          </w:p>
        </w:tc>
        <w:tc>
          <w:tcPr>
            <w:tcW w:w="1276" w:type="dxa"/>
          </w:tcPr>
          <w:p w14:paraId="38FD5E74" w14:textId="77777777" w:rsidR="00912CAC" w:rsidRPr="001947ED" w:rsidRDefault="00912CAC" w:rsidP="00051ECD">
            <w:pPr>
              <w:tabs>
                <w:tab w:val="left" w:pos="567"/>
              </w:tabs>
              <w:spacing w:after="0"/>
              <w:jc w:val="left"/>
              <w:rPr>
                <w:sz w:val="22"/>
                <w:szCs w:val="22"/>
                <w:highlight w:val="yellow"/>
                <w:lang w:val="en-AU"/>
              </w:rPr>
            </w:pPr>
          </w:p>
        </w:tc>
        <w:tc>
          <w:tcPr>
            <w:tcW w:w="1701" w:type="dxa"/>
          </w:tcPr>
          <w:p w14:paraId="6B1D634A" w14:textId="77777777" w:rsidR="00912CAC" w:rsidRPr="001947ED" w:rsidRDefault="00912CAC" w:rsidP="00051ECD">
            <w:pPr>
              <w:spacing w:after="0"/>
              <w:jc w:val="left"/>
              <w:rPr>
                <w:sz w:val="22"/>
                <w:szCs w:val="22"/>
                <w:highlight w:val="yellow"/>
                <w:lang w:val="en-AU"/>
              </w:rPr>
            </w:pPr>
          </w:p>
        </w:tc>
      </w:tr>
      <w:tr w:rsidR="00912CAC" w:rsidRPr="001947ED" w14:paraId="11821763" w14:textId="77777777" w:rsidTr="003F0F9F">
        <w:trPr>
          <w:cantSplit/>
          <w:jc w:val="center"/>
        </w:trPr>
        <w:tc>
          <w:tcPr>
            <w:tcW w:w="1696" w:type="dxa"/>
          </w:tcPr>
          <w:p w14:paraId="2C53771F" w14:textId="77777777" w:rsidR="00912CAC" w:rsidRPr="001947ED" w:rsidRDefault="00912CAC" w:rsidP="00051ECD">
            <w:pPr>
              <w:keepLines/>
              <w:tabs>
                <w:tab w:val="left" w:pos="567"/>
              </w:tabs>
              <w:spacing w:after="0"/>
              <w:jc w:val="left"/>
              <w:rPr>
                <w:sz w:val="22"/>
                <w:szCs w:val="22"/>
                <w:lang w:val="en-AU"/>
              </w:rPr>
            </w:pPr>
            <w:r w:rsidRPr="001947ED">
              <w:rPr>
                <w:sz w:val="22"/>
                <w:szCs w:val="22"/>
                <w:lang w:val="en-AU"/>
              </w:rPr>
              <w:t>Nervous system disorders</w:t>
            </w:r>
          </w:p>
        </w:tc>
        <w:tc>
          <w:tcPr>
            <w:tcW w:w="1418" w:type="dxa"/>
          </w:tcPr>
          <w:p w14:paraId="190DADBE" w14:textId="77777777" w:rsidR="00912CAC" w:rsidRPr="001947ED" w:rsidRDefault="00912CAC" w:rsidP="00051ECD">
            <w:pPr>
              <w:keepNext/>
              <w:keepLines/>
              <w:tabs>
                <w:tab w:val="left" w:pos="567"/>
              </w:tabs>
              <w:spacing w:after="0"/>
              <w:jc w:val="left"/>
              <w:rPr>
                <w:sz w:val="22"/>
                <w:szCs w:val="22"/>
                <w:lang w:val="en-AU"/>
              </w:rPr>
            </w:pPr>
            <w:r w:rsidRPr="001947ED">
              <w:rPr>
                <w:sz w:val="22"/>
                <w:szCs w:val="22"/>
                <w:lang w:val="en-AU"/>
              </w:rPr>
              <w:t>Headache</w:t>
            </w:r>
          </w:p>
        </w:tc>
        <w:tc>
          <w:tcPr>
            <w:tcW w:w="1559" w:type="dxa"/>
          </w:tcPr>
          <w:p w14:paraId="3CCEFE75" w14:textId="77777777" w:rsidR="00912CAC" w:rsidRPr="001947ED" w:rsidRDefault="00912CAC" w:rsidP="00051ECD">
            <w:pPr>
              <w:keepNext/>
              <w:keepLines/>
              <w:tabs>
                <w:tab w:val="left" w:pos="567"/>
              </w:tabs>
              <w:spacing w:after="0"/>
              <w:jc w:val="left"/>
              <w:rPr>
                <w:sz w:val="22"/>
                <w:szCs w:val="22"/>
                <w:lang w:val="en-AU"/>
              </w:rPr>
            </w:pPr>
          </w:p>
        </w:tc>
        <w:tc>
          <w:tcPr>
            <w:tcW w:w="1843" w:type="dxa"/>
          </w:tcPr>
          <w:p w14:paraId="6C049D53" w14:textId="77777777" w:rsidR="00912CAC" w:rsidRPr="001947ED" w:rsidRDefault="00912CAC" w:rsidP="00051ECD">
            <w:pPr>
              <w:keepNext/>
              <w:keepLines/>
              <w:tabs>
                <w:tab w:val="left" w:pos="567"/>
              </w:tabs>
              <w:spacing w:after="0"/>
              <w:jc w:val="left"/>
              <w:rPr>
                <w:sz w:val="22"/>
                <w:szCs w:val="22"/>
                <w:lang w:val="en-AU"/>
              </w:rPr>
            </w:pPr>
          </w:p>
        </w:tc>
        <w:tc>
          <w:tcPr>
            <w:tcW w:w="1276" w:type="dxa"/>
          </w:tcPr>
          <w:p w14:paraId="08147CA8" w14:textId="77777777" w:rsidR="00912CAC" w:rsidRPr="001947ED" w:rsidRDefault="00912CAC" w:rsidP="00051ECD">
            <w:pPr>
              <w:keepNext/>
              <w:keepLines/>
              <w:tabs>
                <w:tab w:val="left" w:pos="567"/>
              </w:tabs>
              <w:spacing w:after="0"/>
              <w:jc w:val="left"/>
              <w:rPr>
                <w:sz w:val="22"/>
                <w:szCs w:val="22"/>
                <w:highlight w:val="yellow"/>
                <w:lang w:val="en-AU"/>
              </w:rPr>
            </w:pPr>
          </w:p>
        </w:tc>
        <w:tc>
          <w:tcPr>
            <w:tcW w:w="1701" w:type="dxa"/>
          </w:tcPr>
          <w:p w14:paraId="14FEE41E" w14:textId="77777777" w:rsidR="00912CAC" w:rsidRPr="001947ED" w:rsidRDefault="00912CAC" w:rsidP="00051ECD">
            <w:pPr>
              <w:keepNext/>
              <w:keepLines/>
              <w:spacing w:after="0"/>
              <w:jc w:val="left"/>
              <w:rPr>
                <w:sz w:val="22"/>
                <w:szCs w:val="22"/>
                <w:highlight w:val="yellow"/>
                <w:lang w:val="en-AU"/>
              </w:rPr>
            </w:pPr>
          </w:p>
        </w:tc>
      </w:tr>
      <w:tr w:rsidR="00912CAC" w:rsidRPr="001947ED" w14:paraId="21E47239" w14:textId="77777777" w:rsidTr="003F0F9F">
        <w:trPr>
          <w:cantSplit/>
          <w:jc w:val="center"/>
        </w:trPr>
        <w:tc>
          <w:tcPr>
            <w:tcW w:w="1696" w:type="dxa"/>
          </w:tcPr>
          <w:p w14:paraId="46C7E531" w14:textId="77777777" w:rsidR="00912CAC" w:rsidRPr="001947ED" w:rsidRDefault="00912CAC" w:rsidP="00051ECD">
            <w:pPr>
              <w:keepLines/>
              <w:tabs>
                <w:tab w:val="left" w:pos="567"/>
              </w:tabs>
              <w:spacing w:after="0"/>
              <w:jc w:val="left"/>
              <w:rPr>
                <w:sz w:val="22"/>
                <w:szCs w:val="22"/>
                <w:lang w:val="en-AU"/>
              </w:rPr>
            </w:pPr>
            <w:r w:rsidRPr="001947ED">
              <w:rPr>
                <w:sz w:val="22"/>
                <w:szCs w:val="22"/>
                <w:lang w:val="en-AU"/>
              </w:rPr>
              <w:t>Cardiac disorders</w:t>
            </w:r>
          </w:p>
        </w:tc>
        <w:tc>
          <w:tcPr>
            <w:tcW w:w="1418" w:type="dxa"/>
          </w:tcPr>
          <w:p w14:paraId="7DB0536D" w14:textId="77777777" w:rsidR="00912CAC" w:rsidRPr="001947ED" w:rsidRDefault="00912CAC" w:rsidP="00051ECD">
            <w:pPr>
              <w:keepNext/>
              <w:keepLines/>
              <w:tabs>
                <w:tab w:val="left" w:pos="567"/>
              </w:tabs>
              <w:spacing w:after="0"/>
              <w:jc w:val="left"/>
              <w:rPr>
                <w:sz w:val="22"/>
                <w:szCs w:val="22"/>
                <w:lang w:val="en-AU"/>
              </w:rPr>
            </w:pPr>
          </w:p>
        </w:tc>
        <w:tc>
          <w:tcPr>
            <w:tcW w:w="1559" w:type="dxa"/>
          </w:tcPr>
          <w:p w14:paraId="707D7980" w14:textId="77777777" w:rsidR="00912CAC" w:rsidRPr="001947ED" w:rsidRDefault="00912CAC" w:rsidP="00051ECD">
            <w:pPr>
              <w:keepNext/>
              <w:keepLines/>
              <w:tabs>
                <w:tab w:val="left" w:pos="567"/>
              </w:tabs>
              <w:spacing w:after="0"/>
              <w:jc w:val="left"/>
              <w:rPr>
                <w:sz w:val="22"/>
                <w:szCs w:val="22"/>
                <w:lang w:val="en-AU"/>
              </w:rPr>
            </w:pPr>
          </w:p>
        </w:tc>
        <w:tc>
          <w:tcPr>
            <w:tcW w:w="1843" w:type="dxa"/>
          </w:tcPr>
          <w:p w14:paraId="18AB1BEA" w14:textId="77777777" w:rsidR="00912CAC" w:rsidRPr="001947ED" w:rsidRDefault="00912CAC" w:rsidP="00051ECD">
            <w:pPr>
              <w:keepNext/>
              <w:keepLines/>
              <w:tabs>
                <w:tab w:val="left" w:pos="567"/>
              </w:tabs>
              <w:spacing w:after="0"/>
              <w:jc w:val="left"/>
              <w:rPr>
                <w:sz w:val="22"/>
                <w:szCs w:val="22"/>
                <w:lang w:val="en-AU"/>
              </w:rPr>
            </w:pPr>
          </w:p>
        </w:tc>
        <w:tc>
          <w:tcPr>
            <w:tcW w:w="1276" w:type="dxa"/>
          </w:tcPr>
          <w:p w14:paraId="775A8F96" w14:textId="77777777" w:rsidR="00912CAC" w:rsidRPr="001947ED" w:rsidRDefault="00912CAC" w:rsidP="00051ECD">
            <w:pPr>
              <w:keepNext/>
              <w:keepLines/>
              <w:tabs>
                <w:tab w:val="left" w:pos="567"/>
              </w:tabs>
              <w:spacing w:after="0"/>
              <w:jc w:val="left"/>
              <w:rPr>
                <w:sz w:val="22"/>
                <w:szCs w:val="22"/>
                <w:highlight w:val="yellow"/>
                <w:lang w:val="en-AU"/>
              </w:rPr>
            </w:pPr>
          </w:p>
        </w:tc>
        <w:tc>
          <w:tcPr>
            <w:tcW w:w="1701" w:type="dxa"/>
          </w:tcPr>
          <w:p w14:paraId="7A0B6311" w14:textId="5F800A53" w:rsidR="00912CAC" w:rsidRPr="001947ED" w:rsidRDefault="00912CAC" w:rsidP="00051ECD">
            <w:pPr>
              <w:keepNext/>
              <w:keepLines/>
              <w:spacing w:after="0"/>
              <w:jc w:val="left"/>
              <w:rPr>
                <w:sz w:val="22"/>
                <w:szCs w:val="22"/>
                <w:highlight w:val="yellow"/>
                <w:lang w:val="en-AU"/>
              </w:rPr>
            </w:pPr>
          </w:p>
        </w:tc>
      </w:tr>
      <w:tr w:rsidR="0086617C" w:rsidRPr="001947ED" w14:paraId="342A047C" w14:textId="77777777" w:rsidTr="003F0F9F">
        <w:trPr>
          <w:jc w:val="center"/>
        </w:trPr>
        <w:tc>
          <w:tcPr>
            <w:tcW w:w="1696" w:type="dxa"/>
          </w:tcPr>
          <w:p w14:paraId="53FEAFAD" w14:textId="77777777" w:rsidR="0086617C" w:rsidRPr="001947ED" w:rsidRDefault="0086617C" w:rsidP="0086617C">
            <w:pPr>
              <w:keepLines/>
              <w:tabs>
                <w:tab w:val="left" w:pos="567"/>
              </w:tabs>
              <w:spacing w:after="0"/>
              <w:jc w:val="left"/>
              <w:rPr>
                <w:sz w:val="22"/>
                <w:szCs w:val="22"/>
                <w:lang w:val="en-AU"/>
              </w:rPr>
            </w:pPr>
            <w:r w:rsidRPr="001947ED">
              <w:rPr>
                <w:sz w:val="22"/>
                <w:szCs w:val="22"/>
                <w:lang w:val="en-AU"/>
              </w:rPr>
              <w:t>Gastrointestinal disorders</w:t>
            </w:r>
          </w:p>
        </w:tc>
        <w:tc>
          <w:tcPr>
            <w:tcW w:w="1418" w:type="dxa"/>
          </w:tcPr>
          <w:p w14:paraId="6CA657D0" w14:textId="77777777" w:rsidR="0086617C" w:rsidRPr="001947ED" w:rsidRDefault="0086617C" w:rsidP="0086617C">
            <w:pPr>
              <w:keepNext/>
              <w:keepLines/>
              <w:tabs>
                <w:tab w:val="left" w:pos="567"/>
              </w:tabs>
              <w:spacing w:after="0"/>
              <w:jc w:val="left"/>
              <w:rPr>
                <w:sz w:val="22"/>
                <w:szCs w:val="22"/>
                <w:lang w:val="en-AU"/>
              </w:rPr>
            </w:pPr>
          </w:p>
        </w:tc>
        <w:tc>
          <w:tcPr>
            <w:tcW w:w="1559" w:type="dxa"/>
          </w:tcPr>
          <w:p w14:paraId="4483A9D8" w14:textId="7BD361B2" w:rsidR="0086617C" w:rsidRPr="001947ED" w:rsidRDefault="0086617C" w:rsidP="0086617C">
            <w:pPr>
              <w:keepNext/>
              <w:keepLines/>
              <w:tabs>
                <w:tab w:val="left" w:pos="567"/>
              </w:tabs>
              <w:spacing w:after="0"/>
              <w:jc w:val="left"/>
              <w:rPr>
                <w:sz w:val="22"/>
                <w:szCs w:val="22"/>
                <w:lang w:val="en-AU"/>
              </w:rPr>
            </w:pPr>
            <w:r w:rsidRPr="001947ED">
              <w:rPr>
                <w:sz w:val="22"/>
                <w:szCs w:val="22"/>
                <w:lang w:val="en-AU"/>
              </w:rPr>
              <w:t>Diarrhoea</w:t>
            </w:r>
            <w:r w:rsidRPr="001947ED">
              <w:rPr>
                <w:sz w:val="22"/>
                <w:szCs w:val="22"/>
                <w:vertAlign w:val="superscript"/>
                <w:lang w:val="en-AU"/>
              </w:rPr>
              <w:t>a</w:t>
            </w:r>
            <w:r w:rsidRPr="001947ED">
              <w:rPr>
                <w:sz w:val="22"/>
                <w:szCs w:val="22"/>
                <w:lang w:val="en-AU"/>
              </w:rPr>
              <w:t>; Vomiting</w:t>
            </w:r>
            <w:r w:rsidRPr="001947ED">
              <w:rPr>
                <w:sz w:val="22"/>
                <w:szCs w:val="22"/>
                <w:vertAlign w:val="superscript"/>
                <w:lang w:val="en-AU"/>
              </w:rPr>
              <w:t>a</w:t>
            </w:r>
          </w:p>
        </w:tc>
        <w:tc>
          <w:tcPr>
            <w:tcW w:w="1843" w:type="dxa"/>
          </w:tcPr>
          <w:p w14:paraId="0A1790E0" w14:textId="77777777" w:rsidR="0086617C" w:rsidRPr="001947ED" w:rsidRDefault="0086617C" w:rsidP="0086617C">
            <w:pPr>
              <w:keepNext/>
              <w:keepLines/>
              <w:tabs>
                <w:tab w:val="left" w:pos="567"/>
              </w:tabs>
              <w:spacing w:after="0"/>
              <w:jc w:val="left"/>
              <w:rPr>
                <w:sz w:val="22"/>
                <w:szCs w:val="22"/>
                <w:lang w:val="en-AU"/>
              </w:rPr>
            </w:pPr>
          </w:p>
        </w:tc>
        <w:tc>
          <w:tcPr>
            <w:tcW w:w="1276" w:type="dxa"/>
          </w:tcPr>
          <w:p w14:paraId="451D86D7" w14:textId="77777777" w:rsidR="0086617C" w:rsidRPr="001947ED" w:rsidRDefault="0086617C" w:rsidP="0086617C">
            <w:pPr>
              <w:keepNext/>
              <w:keepLines/>
              <w:tabs>
                <w:tab w:val="left" w:pos="567"/>
              </w:tabs>
              <w:spacing w:after="0"/>
              <w:jc w:val="left"/>
              <w:rPr>
                <w:sz w:val="22"/>
                <w:szCs w:val="22"/>
                <w:highlight w:val="yellow"/>
                <w:lang w:val="en-AU"/>
              </w:rPr>
            </w:pPr>
          </w:p>
        </w:tc>
        <w:tc>
          <w:tcPr>
            <w:tcW w:w="1701" w:type="dxa"/>
          </w:tcPr>
          <w:p w14:paraId="18CAB90E" w14:textId="77777777" w:rsidR="0086617C" w:rsidRPr="001947ED" w:rsidRDefault="0086617C" w:rsidP="0086617C">
            <w:pPr>
              <w:keepNext/>
              <w:keepLines/>
              <w:spacing w:after="0"/>
              <w:jc w:val="left"/>
              <w:rPr>
                <w:sz w:val="22"/>
                <w:szCs w:val="22"/>
                <w:highlight w:val="yellow"/>
                <w:lang w:val="en-AU"/>
              </w:rPr>
            </w:pPr>
          </w:p>
        </w:tc>
      </w:tr>
      <w:tr w:rsidR="00912CAC" w:rsidRPr="001947ED" w14:paraId="5EFE421A" w14:textId="77777777" w:rsidTr="003F0F9F">
        <w:trPr>
          <w:jc w:val="center"/>
        </w:trPr>
        <w:tc>
          <w:tcPr>
            <w:tcW w:w="1696" w:type="dxa"/>
          </w:tcPr>
          <w:p w14:paraId="4AFADDF1" w14:textId="77777777" w:rsidR="00912CAC" w:rsidRPr="001947ED" w:rsidRDefault="00912CAC" w:rsidP="00051ECD">
            <w:pPr>
              <w:keepLines/>
              <w:tabs>
                <w:tab w:val="left" w:pos="567"/>
              </w:tabs>
              <w:spacing w:after="0"/>
              <w:jc w:val="left"/>
              <w:rPr>
                <w:sz w:val="22"/>
                <w:szCs w:val="22"/>
                <w:lang w:val="en-AU"/>
              </w:rPr>
            </w:pPr>
            <w:r w:rsidRPr="001947ED">
              <w:rPr>
                <w:sz w:val="22"/>
                <w:szCs w:val="22"/>
                <w:lang w:val="en-AU"/>
              </w:rPr>
              <w:t>Musculoskeletal and connective tissue disorders</w:t>
            </w:r>
          </w:p>
        </w:tc>
        <w:tc>
          <w:tcPr>
            <w:tcW w:w="1418" w:type="dxa"/>
          </w:tcPr>
          <w:p w14:paraId="152138AD" w14:textId="636F36EA" w:rsidR="00912CAC" w:rsidRPr="001947ED" w:rsidRDefault="00912CAC" w:rsidP="00051ECD">
            <w:pPr>
              <w:pStyle w:val="TableText0"/>
              <w:rPr>
                <w:sz w:val="22"/>
                <w:szCs w:val="22"/>
                <w:lang w:val="en-AU"/>
              </w:rPr>
            </w:pPr>
            <w:r w:rsidRPr="001947ED">
              <w:rPr>
                <w:sz w:val="22"/>
                <w:szCs w:val="22"/>
                <w:lang w:val="en-AU"/>
              </w:rPr>
              <w:t>Myalgia</w:t>
            </w:r>
          </w:p>
          <w:p w14:paraId="3687FB52" w14:textId="77777777" w:rsidR="00912CAC" w:rsidRPr="001947ED" w:rsidRDefault="00912CAC" w:rsidP="00051ECD">
            <w:pPr>
              <w:keepNext/>
              <w:keepLines/>
              <w:tabs>
                <w:tab w:val="left" w:pos="567"/>
              </w:tabs>
              <w:spacing w:after="0"/>
              <w:jc w:val="left"/>
              <w:rPr>
                <w:sz w:val="22"/>
                <w:szCs w:val="22"/>
                <w:lang w:val="en-AU"/>
              </w:rPr>
            </w:pPr>
          </w:p>
        </w:tc>
        <w:tc>
          <w:tcPr>
            <w:tcW w:w="1559" w:type="dxa"/>
          </w:tcPr>
          <w:p w14:paraId="19C154A7" w14:textId="488B1A19" w:rsidR="00912CAC" w:rsidRPr="001947ED" w:rsidRDefault="00912CAC" w:rsidP="00051ECD">
            <w:pPr>
              <w:keepNext/>
              <w:keepLines/>
              <w:tabs>
                <w:tab w:val="left" w:pos="567"/>
              </w:tabs>
              <w:spacing w:after="0"/>
              <w:jc w:val="left"/>
              <w:rPr>
                <w:sz w:val="22"/>
                <w:szCs w:val="22"/>
                <w:lang w:val="en-AU"/>
              </w:rPr>
            </w:pPr>
            <w:r w:rsidRPr="00CE50CE">
              <w:rPr>
                <w:sz w:val="22"/>
                <w:szCs w:val="18"/>
                <w:lang w:val="en-AU"/>
              </w:rPr>
              <w:t>Arthralgia</w:t>
            </w:r>
          </w:p>
        </w:tc>
        <w:tc>
          <w:tcPr>
            <w:tcW w:w="1843" w:type="dxa"/>
          </w:tcPr>
          <w:p w14:paraId="28D958AC" w14:textId="77777777" w:rsidR="00912CAC" w:rsidRPr="001947ED" w:rsidRDefault="00912CAC" w:rsidP="00051ECD">
            <w:pPr>
              <w:keepLines/>
              <w:tabs>
                <w:tab w:val="left" w:pos="567"/>
              </w:tabs>
              <w:spacing w:after="0"/>
              <w:jc w:val="left"/>
              <w:rPr>
                <w:sz w:val="22"/>
                <w:szCs w:val="22"/>
                <w:lang w:val="en-AU"/>
              </w:rPr>
            </w:pPr>
          </w:p>
        </w:tc>
        <w:tc>
          <w:tcPr>
            <w:tcW w:w="1276" w:type="dxa"/>
          </w:tcPr>
          <w:p w14:paraId="352B7555" w14:textId="77777777" w:rsidR="00912CAC" w:rsidRPr="001947ED" w:rsidRDefault="00912CAC" w:rsidP="00051ECD">
            <w:pPr>
              <w:keepNext/>
              <w:keepLines/>
              <w:tabs>
                <w:tab w:val="left" w:pos="567"/>
              </w:tabs>
              <w:spacing w:after="0"/>
              <w:jc w:val="left"/>
              <w:rPr>
                <w:sz w:val="22"/>
                <w:szCs w:val="22"/>
                <w:highlight w:val="yellow"/>
                <w:lang w:val="en-AU"/>
              </w:rPr>
            </w:pPr>
          </w:p>
        </w:tc>
        <w:tc>
          <w:tcPr>
            <w:tcW w:w="1701" w:type="dxa"/>
          </w:tcPr>
          <w:p w14:paraId="5F411638" w14:textId="77777777" w:rsidR="00912CAC" w:rsidRPr="001947ED" w:rsidRDefault="00912CAC" w:rsidP="00051ECD">
            <w:pPr>
              <w:keepNext/>
              <w:keepLines/>
              <w:spacing w:after="0"/>
              <w:jc w:val="left"/>
              <w:rPr>
                <w:sz w:val="22"/>
                <w:szCs w:val="22"/>
                <w:highlight w:val="yellow"/>
                <w:lang w:val="en-AU"/>
              </w:rPr>
            </w:pPr>
          </w:p>
        </w:tc>
      </w:tr>
      <w:tr w:rsidR="00912CAC" w:rsidRPr="001947ED" w14:paraId="3B0B9822" w14:textId="77777777" w:rsidTr="003F0F9F">
        <w:trPr>
          <w:jc w:val="center"/>
        </w:trPr>
        <w:tc>
          <w:tcPr>
            <w:tcW w:w="1696" w:type="dxa"/>
          </w:tcPr>
          <w:p w14:paraId="5B3ABE87" w14:textId="77777777" w:rsidR="00912CAC" w:rsidRPr="001947ED" w:rsidRDefault="00912CAC" w:rsidP="00051ECD">
            <w:pPr>
              <w:keepLines/>
              <w:tabs>
                <w:tab w:val="left" w:pos="567"/>
              </w:tabs>
              <w:spacing w:after="0"/>
              <w:jc w:val="left"/>
              <w:rPr>
                <w:sz w:val="22"/>
                <w:szCs w:val="22"/>
                <w:u w:val="single"/>
                <w:lang w:val="en-AU"/>
              </w:rPr>
            </w:pPr>
            <w:r w:rsidRPr="001947ED">
              <w:rPr>
                <w:sz w:val="22"/>
                <w:szCs w:val="22"/>
                <w:lang w:val="en-AU"/>
              </w:rPr>
              <w:t>General disorders and administration site conditions</w:t>
            </w:r>
          </w:p>
        </w:tc>
        <w:tc>
          <w:tcPr>
            <w:tcW w:w="1418" w:type="dxa"/>
          </w:tcPr>
          <w:p w14:paraId="77AC2E23" w14:textId="77777777" w:rsidR="00912CAC" w:rsidRPr="001947ED" w:rsidRDefault="00912CAC" w:rsidP="00051ECD">
            <w:pPr>
              <w:pStyle w:val="TableText0"/>
              <w:rPr>
                <w:sz w:val="22"/>
                <w:szCs w:val="22"/>
                <w:lang w:val="en-AU"/>
              </w:rPr>
            </w:pPr>
            <w:r w:rsidRPr="001947ED">
              <w:rPr>
                <w:sz w:val="22"/>
                <w:szCs w:val="22"/>
                <w:lang w:val="en-AU"/>
              </w:rPr>
              <w:t>Injection site pain;</w:t>
            </w:r>
          </w:p>
          <w:p w14:paraId="316FB5FF" w14:textId="65834F4F" w:rsidR="00912CAC" w:rsidRPr="001947ED" w:rsidRDefault="00912CAC" w:rsidP="00912CAC">
            <w:pPr>
              <w:pStyle w:val="TableText0"/>
              <w:rPr>
                <w:sz w:val="22"/>
                <w:szCs w:val="22"/>
                <w:lang w:val="en-AU"/>
              </w:rPr>
            </w:pPr>
            <w:r w:rsidRPr="001947ED">
              <w:rPr>
                <w:sz w:val="22"/>
                <w:szCs w:val="22"/>
                <w:lang w:val="en-AU"/>
              </w:rPr>
              <w:t>Fatigue</w:t>
            </w:r>
          </w:p>
        </w:tc>
        <w:tc>
          <w:tcPr>
            <w:tcW w:w="1559" w:type="dxa"/>
          </w:tcPr>
          <w:p w14:paraId="25A5CEEE" w14:textId="410F6614" w:rsidR="00912CAC" w:rsidRPr="001947ED" w:rsidRDefault="00912CAC" w:rsidP="00051ECD">
            <w:pPr>
              <w:pStyle w:val="TableText0"/>
              <w:rPr>
                <w:sz w:val="22"/>
                <w:szCs w:val="22"/>
                <w:lang w:val="en-AU"/>
              </w:rPr>
            </w:pPr>
            <w:r w:rsidRPr="001947ED">
              <w:rPr>
                <w:sz w:val="22"/>
                <w:szCs w:val="22"/>
                <w:lang w:val="en-AU"/>
              </w:rPr>
              <w:t>Pyrexia;</w:t>
            </w:r>
          </w:p>
          <w:p w14:paraId="06CBE383" w14:textId="2963453D" w:rsidR="00912CAC" w:rsidRPr="001947ED" w:rsidRDefault="00912CAC" w:rsidP="00051ECD">
            <w:pPr>
              <w:pStyle w:val="TableText0"/>
              <w:rPr>
                <w:sz w:val="22"/>
                <w:szCs w:val="22"/>
                <w:lang w:val="en-AU"/>
              </w:rPr>
            </w:pPr>
            <w:r w:rsidRPr="001947ED">
              <w:rPr>
                <w:sz w:val="22"/>
                <w:szCs w:val="22"/>
                <w:lang w:val="en-AU"/>
              </w:rPr>
              <w:t>Chills;</w:t>
            </w:r>
          </w:p>
          <w:p w14:paraId="65004B63" w14:textId="77777777" w:rsidR="00912CAC" w:rsidRPr="001947ED" w:rsidRDefault="00912CAC" w:rsidP="00051ECD">
            <w:pPr>
              <w:keepNext/>
              <w:keepLines/>
              <w:tabs>
                <w:tab w:val="left" w:pos="567"/>
              </w:tabs>
              <w:spacing w:after="0"/>
              <w:jc w:val="left"/>
              <w:rPr>
                <w:sz w:val="22"/>
                <w:szCs w:val="22"/>
                <w:lang w:val="en-AU"/>
              </w:rPr>
            </w:pPr>
            <w:r w:rsidRPr="001947ED">
              <w:rPr>
                <w:sz w:val="22"/>
                <w:szCs w:val="22"/>
                <w:lang w:val="en-AU"/>
              </w:rPr>
              <w:lastRenderedPageBreak/>
              <w:t>Injection site swelling; Injection site redness</w:t>
            </w:r>
          </w:p>
        </w:tc>
        <w:tc>
          <w:tcPr>
            <w:tcW w:w="1843" w:type="dxa"/>
          </w:tcPr>
          <w:p w14:paraId="57590761" w14:textId="77777777" w:rsidR="00912CAC" w:rsidRPr="001947ED" w:rsidRDefault="00912CAC" w:rsidP="00051ECD">
            <w:pPr>
              <w:keepNext/>
              <w:keepLines/>
              <w:tabs>
                <w:tab w:val="left" w:pos="567"/>
              </w:tabs>
              <w:spacing w:after="0"/>
              <w:jc w:val="left"/>
              <w:rPr>
                <w:sz w:val="22"/>
                <w:szCs w:val="22"/>
                <w:lang w:val="en-AU"/>
              </w:rPr>
            </w:pPr>
          </w:p>
        </w:tc>
        <w:tc>
          <w:tcPr>
            <w:tcW w:w="1276" w:type="dxa"/>
          </w:tcPr>
          <w:p w14:paraId="0D7CFC18" w14:textId="77777777" w:rsidR="00912CAC" w:rsidRPr="001947ED" w:rsidRDefault="00912CAC" w:rsidP="00051ECD">
            <w:pPr>
              <w:keepNext/>
              <w:keepLines/>
              <w:tabs>
                <w:tab w:val="left" w:pos="567"/>
              </w:tabs>
              <w:spacing w:after="0"/>
              <w:jc w:val="left"/>
              <w:rPr>
                <w:sz w:val="22"/>
                <w:szCs w:val="22"/>
                <w:highlight w:val="yellow"/>
                <w:lang w:val="en-AU"/>
              </w:rPr>
            </w:pPr>
          </w:p>
        </w:tc>
        <w:tc>
          <w:tcPr>
            <w:tcW w:w="1701" w:type="dxa"/>
          </w:tcPr>
          <w:p w14:paraId="0EDFCEC2" w14:textId="77777777" w:rsidR="00912CAC" w:rsidRPr="001947ED" w:rsidRDefault="00912CAC" w:rsidP="00051ECD">
            <w:pPr>
              <w:keepNext/>
              <w:keepLines/>
              <w:spacing w:after="0"/>
              <w:jc w:val="left"/>
              <w:rPr>
                <w:sz w:val="22"/>
                <w:szCs w:val="22"/>
                <w:highlight w:val="yellow"/>
                <w:lang w:val="en-AU"/>
              </w:rPr>
            </w:pPr>
          </w:p>
        </w:tc>
      </w:tr>
      <w:tr w:rsidR="00912CAC" w:rsidRPr="001947ED" w14:paraId="6B305582" w14:textId="77777777" w:rsidTr="003F0F9F">
        <w:trPr>
          <w:jc w:val="center"/>
        </w:trPr>
        <w:tc>
          <w:tcPr>
            <w:tcW w:w="9493" w:type="dxa"/>
            <w:gridSpan w:val="6"/>
            <w:tcBorders>
              <w:left w:val="nil"/>
              <w:bottom w:val="nil"/>
              <w:right w:val="nil"/>
            </w:tcBorders>
          </w:tcPr>
          <w:p w14:paraId="05997529" w14:textId="28225F06" w:rsidR="00912CAC" w:rsidRPr="001947ED" w:rsidRDefault="0086617C" w:rsidP="00051ECD">
            <w:pPr>
              <w:keepNext/>
              <w:keepLines/>
              <w:spacing w:after="0"/>
              <w:jc w:val="left"/>
              <w:rPr>
                <w:sz w:val="22"/>
                <w:szCs w:val="22"/>
                <w:highlight w:val="yellow"/>
                <w:lang w:val="en-AU"/>
              </w:rPr>
            </w:pPr>
            <w:r w:rsidRPr="001947ED">
              <w:rPr>
                <w:sz w:val="22"/>
                <w:szCs w:val="22"/>
                <w:vertAlign w:val="superscript"/>
                <w:lang w:val="en-AU"/>
              </w:rPr>
              <w:t>a</w:t>
            </w:r>
            <w:r w:rsidRPr="001947ED">
              <w:rPr>
                <w:sz w:val="22"/>
                <w:szCs w:val="22"/>
                <w:lang w:val="en-AU"/>
              </w:rPr>
              <w:t>. These adverse reactions were identified in the post-authori</w:t>
            </w:r>
            <w:r w:rsidR="00991F62">
              <w:rPr>
                <w:sz w:val="22"/>
                <w:szCs w:val="22"/>
                <w:lang w:val="en-AU"/>
              </w:rPr>
              <w:t>s</w:t>
            </w:r>
            <w:r w:rsidRPr="001947ED">
              <w:rPr>
                <w:sz w:val="22"/>
                <w:szCs w:val="22"/>
                <w:lang w:val="en-AU"/>
              </w:rPr>
              <w:t>ation period</w:t>
            </w:r>
          </w:p>
        </w:tc>
      </w:tr>
    </w:tbl>
    <w:p w14:paraId="5496F956" w14:textId="77777777" w:rsidR="00A14146" w:rsidRPr="001947ED" w:rsidRDefault="00A14146" w:rsidP="00E0141F">
      <w:pPr>
        <w:pStyle w:val="CLDTableTitle"/>
        <w:jc w:val="both"/>
        <w:rPr>
          <w:color w:val="auto"/>
          <w:lang w:val="en-AU"/>
        </w:rPr>
      </w:pPr>
    </w:p>
    <w:p w14:paraId="623C7610" w14:textId="3DB767F9" w:rsidR="00D064EF" w:rsidRPr="001947ED" w:rsidRDefault="00B86E60" w:rsidP="00E0141F">
      <w:pPr>
        <w:pStyle w:val="CLDTableTitle"/>
        <w:jc w:val="both"/>
        <w:rPr>
          <w:color w:val="auto"/>
          <w:lang w:val="en-AU"/>
        </w:rPr>
      </w:pPr>
      <w:r w:rsidRPr="001947ED">
        <w:rPr>
          <w:color w:val="auto"/>
          <w:lang w:val="en-AU"/>
        </w:rPr>
        <w:t xml:space="preserve">Table </w:t>
      </w:r>
      <w:r w:rsidR="00061A46">
        <w:rPr>
          <w:color w:val="auto"/>
          <w:lang w:val="en-AU"/>
        </w:rPr>
        <w:t>4</w:t>
      </w:r>
      <w:r w:rsidRPr="001947ED">
        <w:rPr>
          <w:color w:val="auto"/>
          <w:lang w:val="en-AU"/>
        </w:rPr>
        <w:t>:</w:t>
      </w:r>
      <w:r w:rsidRPr="001947ED">
        <w:rPr>
          <w:color w:val="auto"/>
          <w:lang w:val="en-AU"/>
        </w:rPr>
        <w:tab/>
      </w:r>
      <w:r w:rsidR="008B21F4" w:rsidRPr="001947ED">
        <w:rPr>
          <w:color w:val="auto"/>
          <w:lang w:val="en-AU"/>
        </w:rPr>
        <w:t xml:space="preserve"> </w:t>
      </w:r>
      <w:r w:rsidRPr="001947ED">
        <w:rPr>
          <w:color w:val="auto"/>
          <w:lang w:val="en-AU"/>
        </w:rPr>
        <w:t xml:space="preserve">Adverse reactions from </w:t>
      </w:r>
      <w:r w:rsidR="00AE28AD" w:rsidRPr="001947ED">
        <w:rPr>
          <w:color w:val="auto"/>
          <w:lang w:val="en-AU"/>
        </w:rPr>
        <w:t xml:space="preserve">COMIRNATY </w:t>
      </w:r>
      <w:r w:rsidRPr="001947ED">
        <w:rPr>
          <w:color w:val="auto"/>
          <w:lang w:val="en-AU"/>
        </w:rPr>
        <w:t>clinical trial</w:t>
      </w:r>
      <w:r w:rsidR="00A122BB" w:rsidRPr="001947ED">
        <w:rPr>
          <w:color w:val="auto"/>
          <w:lang w:val="en-AU"/>
        </w:rPr>
        <w:t xml:space="preserve"> (C4591001)</w:t>
      </w:r>
      <w:r w:rsidR="008F5BCE" w:rsidRPr="001947ED">
        <w:rPr>
          <w:color w:val="auto"/>
          <w:lang w:val="en-AU"/>
        </w:rPr>
        <w:t>:</w:t>
      </w:r>
      <w:r w:rsidR="00B3519C" w:rsidRPr="001947ED">
        <w:rPr>
          <w:color w:val="auto"/>
          <w:lang w:val="en-AU"/>
        </w:rPr>
        <w:t xml:space="preserve"> </w:t>
      </w:r>
      <w:r w:rsidR="008F5BCE" w:rsidRPr="001947ED">
        <w:rPr>
          <w:color w:val="auto"/>
          <w:lang w:val="en-AU"/>
        </w:rPr>
        <w:t>In</w:t>
      </w:r>
      <w:r w:rsidR="00B3519C" w:rsidRPr="001947ED">
        <w:rPr>
          <w:color w:val="auto"/>
          <w:lang w:val="en-AU"/>
        </w:rPr>
        <w:t xml:space="preserve">dividuals </w:t>
      </w:r>
      <w:r w:rsidR="006A4E1F" w:rsidRPr="001947ED">
        <w:rPr>
          <w:color w:val="auto"/>
          <w:lang w:val="en-AU"/>
        </w:rPr>
        <w:t>12</w:t>
      </w:r>
      <w:r w:rsidR="00B3519C" w:rsidRPr="001947ED">
        <w:rPr>
          <w:color w:val="auto"/>
          <w:lang w:val="en-AU"/>
        </w:rPr>
        <w:t xml:space="preserve"> years of age and older</w:t>
      </w:r>
    </w:p>
    <w:tbl>
      <w:tblPr>
        <w:tblStyle w:val="TableGrid2"/>
        <w:tblW w:w="5264" w:type="pct"/>
        <w:jc w:val="center"/>
        <w:tblLayout w:type="fixed"/>
        <w:tblLook w:val="04A0" w:firstRow="1" w:lastRow="0" w:firstColumn="1" w:lastColumn="0" w:noHBand="0" w:noVBand="1"/>
      </w:tblPr>
      <w:tblGrid>
        <w:gridCol w:w="1838"/>
        <w:gridCol w:w="1418"/>
        <w:gridCol w:w="1275"/>
        <w:gridCol w:w="1985"/>
        <w:gridCol w:w="1276"/>
        <w:gridCol w:w="1701"/>
      </w:tblGrid>
      <w:tr w:rsidR="00C741FB" w:rsidRPr="001947ED" w14:paraId="7F00A70C" w14:textId="77777777" w:rsidTr="003F0F9F">
        <w:trPr>
          <w:cantSplit/>
          <w:tblHeader/>
          <w:jc w:val="center"/>
        </w:trPr>
        <w:tc>
          <w:tcPr>
            <w:tcW w:w="1838" w:type="dxa"/>
            <w:vAlign w:val="center"/>
          </w:tcPr>
          <w:p w14:paraId="0DE1C40F" w14:textId="77777777" w:rsidR="001B22CB" w:rsidRPr="001947ED" w:rsidRDefault="001B22CB" w:rsidP="00E0141F">
            <w:pPr>
              <w:keepLines/>
              <w:tabs>
                <w:tab w:val="left" w:pos="567"/>
              </w:tabs>
              <w:spacing w:after="0"/>
              <w:jc w:val="left"/>
              <w:rPr>
                <w:b/>
                <w:bCs/>
                <w:sz w:val="22"/>
                <w:szCs w:val="22"/>
                <w:lang w:val="en-AU"/>
              </w:rPr>
            </w:pPr>
            <w:r w:rsidRPr="001947ED">
              <w:rPr>
                <w:b/>
                <w:bCs/>
                <w:sz w:val="22"/>
                <w:szCs w:val="22"/>
                <w:lang w:val="en-AU"/>
              </w:rPr>
              <w:t>System Organ Class</w:t>
            </w:r>
          </w:p>
        </w:tc>
        <w:tc>
          <w:tcPr>
            <w:tcW w:w="1418" w:type="dxa"/>
            <w:vAlign w:val="center"/>
          </w:tcPr>
          <w:p w14:paraId="292B214F" w14:textId="77777777" w:rsidR="001B22CB" w:rsidRPr="001947ED" w:rsidRDefault="001B22CB" w:rsidP="00E0141F">
            <w:pPr>
              <w:tabs>
                <w:tab w:val="left" w:pos="567"/>
              </w:tabs>
              <w:spacing w:after="0"/>
              <w:jc w:val="center"/>
              <w:rPr>
                <w:b/>
                <w:bCs/>
                <w:sz w:val="22"/>
                <w:szCs w:val="22"/>
                <w:lang w:val="en-AU"/>
              </w:rPr>
            </w:pPr>
            <w:r w:rsidRPr="001947ED">
              <w:rPr>
                <w:b/>
                <w:bCs/>
                <w:sz w:val="22"/>
                <w:szCs w:val="22"/>
                <w:lang w:val="en-AU"/>
              </w:rPr>
              <w:t>Very common</w:t>
            </w:r>
          </w:p>
          <w:p w14:paraId="76A98D77" w14:textId="7837E81E" w:rsidR="001B22CB" w:rsidRPr="001947ED" w:rsidRDefault="001B22CB" w:rsidP="00E0141F">
            <w:pPr>
              <w:tabs>
                <w:tab w:val="left" w:pos="567"/>
              </w:tabs>
              <w:spacing w:after="0"/>
              <w:jc w:val="center"/>
              <w:rPr>
                <w:b/>
                <w:bCs/>
                <w:sz w:val="22"/>
                <w:szCs w:val="22"/>
                <w:lang w:val="en-AU"/>
              </w:rPr>
            </w:pPr>
            <w:r w:rsidRPr="001947ED">
              <w:rPr>
                <w:b/>
                <w:bCs/>
                <w:sz w:val="22"/>
                <w:szCs w:val="22"/>
                <w:lang w:val="en-AU"/>
              </w:rPr>
              <w:t>(≥1/10)</w:t>
            </w:r>
          </w:p>
        </w:tc>
        <w:tc>
          <w:tcPr>
            <w:tcW w:w="1275" w:type="dxa"/>
            <w:vAlign w:val="center"/>
          </w:tcPr>
          <w:p w14:paraId="61A51028" w14:textId="77777777" w:rsidR="001B22CB" w:rsidRPr="001947ED" w:rsidRDefault="001B22CB" w:rsidP="00E0141F">
            <w:pPr>
              <w:tabs>
                <w:tab w:val="left" w:pos="567"/>
              </w:tabs>
              <w:spacing w:after="0"/>
              <w:jc w:val="center"/>
              <w:rPr>
                <w:b/>
                <w:bCs/>
                <w:sz w:val="22"/>
                <w:szCs w:val="22"/>
                <w:lang w:val="en-AU"/>
              </w:rPr>
            </w:pPr>
            <w:r w:rsidRPr="001947ED">
              <w:rPr>
                <w:b/>
                <w:bCs/>
                <w:sz w:val="22"/>
                <w:szCs w:val="22"/>
                <w:lang w:val="en-AU"/>
              </w:rPr>
              <w:t>Common</w:t>
            </w:r>
          </w:p>
          <w:p w14:paraId="1469A72D" w14:textId="4C059BAC" w:rsidR="001B22CB" w:rsidRPr="001947ED" w:rsidRDefault="001B22CB" w:rsidP="00E0141F">
            <w:pPr>
              <w:tabs>
                <w:tab w:val="left" w:pos="567"/>
              </w:tabs>
              <w:spacing w:after="0"/>
              <w:jc w:val="center"/>
              <w:rPr>
                <w:b/>
                <w:bCs/>
                <w:sz w:val="22"/>
                <w:szCs w:val="22"/>
                <w:lang w:val="en-AU"/>
              </w:rPr>
            </w:pPr>
            <w:r w:rsidRPr="001947ED">
              <w:rPr>
                <w:b/>
                <w:bCs/>
                <w:sz w:val="22"/>
                <w:szCs w:val="22"/>
                <w:lang w:val="en-AU"/>
              </w:rPr>
              <w:t>(≥1/100 to &lt;1/10)</w:t>
            </w:r>
          </w:p>
        </w:tc>
        <w:tc>
          <w:tcPr>
            <w:tcW w:w="1985" w:type="dxa"/>
            <w:vAlign w:val="center"/>
          </w:tcPr>
          <w:p w14:paraId="343F1841" w14:textId="77777777" w:rsidR="001B22CB" w:rsidRPr="001947ED" w:rsidRDefault="001B22CB" w:rsidP="00E0141F">
            <w:pPr>
              <w:tabs>
                <w:tab w:val="left" w:pos="567"/>
              </w:tabs>
              <w:spacing w:after="0"/>
              <w:jc w:val="center"/>
              <w:rPr>
                <w:b/>
                <w:bCs/>
                <w:sz w:val="22"/>
                <w:szCs w:val="22"/>
                <w:lang w:val="en-AU"/>
              </w:rPr>
            </w:pPr>
            <w:r w:rsidRPr="001947ED">
              <w:rPr>
                <w:b/>
                <w:bCs/>
                <w:sz w:val="22"/>
                <w:szCs w:val="22"/>
                <w:lang w:val="en-AU"/>
              </w:rPr>
              <w:t>Uncommon</w:t>
            </w:r>
          </w:p>
          <w:p w14:paraId="73924436" w14:textId="2BFC3D3B" w:rsidR="001B22CB" w:rsidRPr="001947ED" w:rsidRDefault="001B22CB" w:rsidP="00E0141F">
            <w:pPr>
              <w:tabs>
                <w:tab w:val="left" w:pos="567"/>
              </w:tabs>
              <w:spacing w:after="0"/>
              <w:jc w:val="center"/>
              <w:rPr>
                <w:b/>
                <w:bCs/>
                <w:sz w:val="22"/>
                <w:szCs w:val="22"/>
                <w:lang w:val="en-AU"/>
              </w:rPr>
            </w:pPr>
            <w:r w:rsidRPr="001947ED">
              <w:rPr>
                <w:b/>
                <w:bCs/>
                <w:sz w:val="22"/>
                <w:szCs w:val="22"/>
                <w:lang w:val="en-AU"/>
              </w:rPr>
              <w:t>(≥1/1,000 to &lt;1/100)</w:t>
            </w:r>
          </w:p>
        </w:tc>
        <w:tc>
          <w:tcPr>
            <w:tcW w:w="1276" w:type="dxa"/>
            <w:vAlign w:val="center"/>
          </w:tcPr>
          <w:p w14:paraId="4D4FBA36" w14:textId="77777777" w:rsidR="001B22CB" w:rsidRPr="001947ED" w:rsidRDefault="001B22CB" w:rsidP="00E0141F">
            <w:pPr>
              <w:tabs>
                <w:tab w:val="left" w:pos="567"/>
              </w:tabs>
              <w:spacing w:after="0"/>
              <w:jc w:val="center"/>
              <w:rPr>
                <w:b/>
                <w:bCs/>
                <w:sz w:val="22"/>
                <w:szCs w:val="22"/>
                <w:lang w:val="en-AU"/>
              </w:rPr>
            </w:pPr>
            <w:r w:rsidRPr="001947ED">
              <w:rPr>
                <w:b/>
                <w:bCs/>
                <w:sz w:val="22"/>
                <w:szCs w:val="22"/>
                <w:lang w:val="en-AU"/>
              </w:rPr>
              <w:t>Rare</w:t>
            </w:r>
          </w:p>
          <w:p w14:paraId="06A7875B" w14:textId="6F28630A" w:rsidR="001B22CB" w:rsidRPr="001947ED" w:rsidRDefault="001B22CB" w:rsidP="00E0141F">
            <w:pPr>
              <w:tabs>
                <w:tab w:val="left" w:pos="567"/>
              </w:tabs>
              <w:spacing w:after="0"/>
              <w:jc w:val="center"/>
              <w:rPr>
                <w:b/>
                <w:bCs/>
                <w:sz w:val="22"/>
                <w:szCs w:val="22"/>
                <w:lang w:val="en-AU"/>
              </w:rPr>
            </w:pPr>
            <w:r w:rsidRPr="001947ED">
              <w:rPr>
                <w:b/>
                <w:bCs/>
                <w:sz w:val="22"/>
                <w:szCs w:val="22"/>
                <w:lang w:val="en-AU"/>
              </w:rPr>
              <w:t>(≥1/10,000 to &lt;1/1,000)</w:t>
            </w:r>
          </w:p>
        </w:tc>
        <w:tc>
          <w:tcPr>
            <w:tcW w:w="1701" w:type="dxa"/>
            <w:vAlign w:val="center"/>
          </w:tcPr>
          <w:p w14:paraId="64006A73" w14:textId="77777777" w:rsidR="001B22CB" w:rsidRPr="001947ED" w:rsidRDefault="001B22CB" w:rsidP="00E0141F">
            <w:pPr>
              <w:spacing w:after="0"/>
              <w:jc w:val="center"/>
              <w:rPr>
                <w:b/>
                <w:bCs/>
                <w:sz w:val="22"/>
                <w:szCs w:val="22"/>
                <w:lang w:val="en-AU"/>
              </w:rPr>
            </w:pPr>
            <w:r w:rsidRPr="001947ED">
              <w:rPr>
                <w:b/>
                <w:bCs/>
                <w:sz w:val="22"/>
                <w:szCs w:val="22"/>
                <w:lang w:val="en-AU"/>
              </w:rPr>
              <w:t>Not known (cannot be estimated from the available data)</w:t>
            </w:r>
          </w:p>
        </w:tc>
      </w:tr>
      <w:tr w:rsidR="00C741FB" w:rsidRPr="001947ED" w14:paraId="7E01E5AB" w14:textId="77777777" w:rsidTr="003F0F9F">
        <w:trPr>
          <w:cantSplit/>
          <w:jc w:val="center"/>
        </w:trPr>
        <w:tc>
          <w:tcPr>
            <w:tcW w:w="1838" w:type="dxa"/>
          </w:tcPr>
          <w:p w14:paraId="57157F6E" w14:textId="77777777" w:rsidR="001B22CB" w:rsidRPr="001947ED" w:rsidRDefault="001B22CB" w:rsidP="00E0141F">
            <w:pPr>
              <w:keepLines/>
              <w:tabs>
                <w:tab w:val="left" w:pos="567"/>
              </w:tabs>
              <w:spacing w:after="0"/>
              <w:jc w:val="left"/>
              <w:rPr>
                <w:sz w:val="22"/>
                <w:szCs w:val="22"/>
                <w:lang w:val="en-AU"/>
              </w:rPr>
            </w:pPr>
            <w:r w:rsidRPr="001947ED">
              <w:rPr>
                <w:sz w:val="22"/>
                <w:szCs w:val="22"/>
                <w:lang w:val="en-AU"/>
              </w:rPr>
              <w:t>Blood and lymphatic system disorders</w:t>
            </w:r>
          </w:p>
        </w:tc>
        <w:tc>
          <w:tcPr>
            <w:tcW w:w="1418" w:type="dxa"/>
          </w:tcPr>
          <w:p w14:paraId="6EC67367" w14:textId="77777777" w:rsidR="001B22CB" w:rsidRPr="001947ED" w:rsidRDefault="001B22CB" w:rsidP="00E0141F">
            <w:pPr>
              <w:tabs>
                <w:tab w:val="left" w:pos="567"/>
              </w:tabs>
              <w:spacing w:after="0"/>
              <w:jc w:val="left"/>
              <w:rPr>
                <w:sz w:val="22"/>
                <w:szCs w:val="22"/>
                <w:lang w:val="en-AU"/>
              </w:rPr>
            </w:pPr>
          </w:p>
        </w:tc>
        <w:tc>
          <w:tcPr>
            <w:tcW w:w="1275" w:type="dxa"/>
          </w:tcPr>
          <w:p w14:paraId="4E462B75" w14:textId="77777777" w:rsidR="001B22CB" w:rsidRPr="001947ED" w:rsidRDefault="001B22CB" w:rsidP="00E0141F">
            <w:pPr>
              <w:tabs>
                <w:tab w:val="left" w:pos="567"/>
              </w:tabs>
              <w:spacing w:after="0"/>
              <w:jc w:val="left"/>
              <w:rPr>
                <w:sz w:val="22"/>
                <w:szCs w:val="22"/>
                <w:lang w:val="en-AU"/>
              </w:rPr>
            </w:pPr>
          </w:p>
        </w:tc>
        <w:tc>
          <w:tcPr>
            <w:tcW w:w="1985" w:type="dxa"/>
          </w:tcPr>
          <w:p w14:paraId="74FDF6DA" w14:textId="1D60E5DB" w:rsidR="001B22CB" w:rsidRPr="001947ED" w:rsidRDefault="001B22CB" w:rsidP="00E0141F">
            <w:pPr>
              <w:tabs>
                <w:tab w:val="left" w:pos="567"/>
              </w:tabs>
              <w:spacing w:after="0"/>
              <w:jc w:val="left"/>
              <w:rPr>
                <w:sz w:val="22"/>
                <w:szCs w:val="22"/>
                <w:lang w:val="en-AU"/>
              </w:rPr>
            </w:pPr>
            <w:r w:rsidRPr="001947ED">
              <w:rPr>
                <w:sz w:val="22"/>
                <w:szCs w:val="22"/>
                <w:lang w:val="en-AU"/>
              </w:rPr>
              <w:t>Lymphadenopathy</w:t>
            </w:r>
            <w:r w:rsidR="00D02968" w:rsidRPr="001947ED">
              <w:rPr>
                <w:sz w:val="22"/>
                <w:szCs w:val="22"/>
                <w:vertAlign w:val="superscript"/>
                <w:lang w:val="en-AU"/>
              </w:rPr>
              <w:t>a</w:t>
            </w:r>
          </w:p>
        </w:tc>
        <w:tc>
          <w:tcPr>
            <w:tcW w:w="1276" w:type="dxa"/>
          </w:tcPr>
          <w:p w14:paraId="4DF3F0BF" w14:textId="77777777" w:rsidR="001B22CB" w:rsidRPr="001947ED" w:rsidRDefault="001B22CB" w:rsidP="00E0141F">
            <w:pPr>
              <w:tabs>
                <w:tab w:val="left" w:pos="567"/>
              </w:tabs>
              <w:spacing w:after="0"/>
              <w:jc w:val="left"/>
              <w:rPr>
                <w:sz w:val="22"/>
                <w:szCs w:val="22"/>
                <w:lang w:val="en-AU"/>
              </w:rPr>
            </w:pPr>
          </w:p>
        </w:tc>
        <w:tc>
          <w:tcPr>
            <w:tcW w:w="1701" w:type="dxa"/>
          </w:tcPr>
          <w:p w14:paraId="2267AA6D" w14:textId="77777777" w:rsidR="001B22CB" w:rsidRPr="001947ED" w:rsidRDefault="001B22CB" w:rsidP="00E0141F">
            <w:pPr>
              <w:spacing w:after="0"/>
              <w:jc w:val="left"/>
              <w:rPr>
                <w:sz w:val="22"/>
                <w:szCs w:val="22"/>
                <w:lang w:val="en-AU"/>
              </w:rPr>
            </w:pPr>
          </w:p>
        </w:tc>
      </w:tr>
      <w:tr w:rsidR="00771D09" w:rsidRPr="001947ED" w:rsidDel="007671BB" w14:paraId="2BB12518" w14:textId="77777777" w:rsidTr="003F0F9F">
        <w:trPr>
          <w:cantSplit/>
          <w:jc w:val="center"/>
        </w:trPr>
        <w:tc>
          <w:tcPr>
            <w:tcW w:w="1838" w:type="dxa"/>
          </w:tcPr>
          <w:p w14:paraId="39478B1E" w14:textId="1498432F" w:rsidR="00771D09" w:rsidRPr="001947ED" w:rsidRDefault="00771D09" w:rsidP="00771D09">
            <w:pPr>
              <w:keepLines/>
              <w:tabs>
                <w:tab w:val="left" w:pos="567"/>
              </w:tabs>
              <w:spacing w:after="0"/>
              <w:jc w:val="left"/>
              <w:rPr>
                <w:sz w:val="22"/>
                <w:szCs w:val="22"/>
                <w:lang w:val="en-AU"/>
              </w:rPr>
            </w:pPr>
            <w:r w:rsidRPr="001947ED">
              <w:rPr>
                <w:sz w:val="22"/>
                <w:szCs w:val="22"/>
                <w:lang w:val="en-AU"/>
              </w:rPr>
              <w:t>Psychiatric disorders</w:t>
            </w:r>
          </w:p>
        </w:tc>
        <w:tc>
          <w:tcPr>
            <w:tcW w:w="1418" w:type="dxa"/>
          </w:tcPr>
          <w:p w14:paraId="08B0CD7A" w14:textId="77777777" w:rsidR="00771D09" w:rsidRPr="001947ED" w:rsidDel="007671BB" w:rsidRDefault="00771D09" w:rsidP="00771D09">
            <w:pPr>
              <w:tabs>
                <w:tab w:val="left" w:pos="567"/>
              </w:tabs>
              <w:spacing w:after="0"/>
              <w:jc w:val="left"/>
              <w:rPr>
                <w:sz w:val="22"/>
                <w:szCs w:val="22"/>
                <w:lang w:val="en-AU"/>
              </w:rPr>
            </w:pPr>
          </w:p>
        </w:tc>
        <w:tc>
          <w:tcPr>
            <w:tcW w:w="1275" w:type="dxa"/>
          </w:tcPr>
          <w:p w14:paraId="01C7710E" w14:textId="77777777" w:rsidR="00771D09" w:rsidRPr="001947ED" w:rsidDel="007671BB" w:rsidRDefault="00771D09" w:rsidP="00771D09">
            <w:pPr>
              <w:tabs>
                <w:tab w:val="left" w:pos="567"/>
              </w:tabs>
              <w:spacing w:after="0"/>
              <w:jc w:val="left"/>
              <w:rPr>
                <w:sz w:val="22"/>
                <w:szCs w:val="22"/>
                <w:lang w:val="en-AU"/>
              </w:rPr>
            </w:pPr>
          </w:p>
        </w:tc>
        <w:tc>
          <w:tcPr>
            <w:tcW w:w="1985" w:type="dxa"/>
          </w:tcPr>
          <w:p w14:paraId="5B48CE3F" w14:textId="3056213D" w:rsidR="00771D09" w:rsidRPr="001947ED" w:rsidRDefault="00771D09" w:rsidP="00771D09">
            <w:pPr>
              <w:tabs>
                <w:tab w:val="left" w:pos="567"/>
              </w:tabs>
              <w:spacing w:after="0"/>
              <w:jc w:val="left"/>
              <w:rPr>
                <w:sz w:val="22"/>
                <w:szCs w:val="22"/>
                <w:lang w:val="en-AU"/>
              </w:rPr>
            </w:pPr>
            <w:r w:rsidRPr="001947ED">
              <w:rPr>
                <w:sz w:val="22"/>
                <w:szCs w:val="22"/>
                <w:lang w:val="en-AU"/>
              </w:rPr>
              <w:t>Insomnia</w:t>
            </w:r>
          </w:p>
        </w:tc>
        <w:tc>
          <w:tcPr>
            <w:tcW w:w="1276" w:type="dxa"/>
          </w:tcPr>
          <w:p w14:paraId="131D2E85" w14:textId="77777777" w:rsidR="00771D09" w:rsidRPr="001947ED" w:rsidDel="007671BB" w:rsidRDefault="00771D09" w:rsidP="00771D09">
            <w:pPr>
              <w:tabs>
                <w:tab w:val="left" w:pos="567"/>
              </w:tabs>
              <w:spacing w:after="0"/>
              <w:jc w:val="left"/>
              <w:rPr>
                <w:sz w:val="22"/>
                <w:szCs w:val="22"/>
                <w:lang w:val="en-AU"/>
              </w:rPr>
            </w:pPr>
          </w:p>
        </w:tc>
        <w:tc>
          <w:tcPr>
            <w:tcW w:w="1701" w:type="dxa"/>
          </w:tcPr>
          <w:p w14:paraId="618E5073" w14:textId="77777777" w:rsidR="00771D09" w:rsidRPr="001947ED" w:rsidDel="007671BB" w:rsidRDefault="00771D09" w:rsidP="00771D09">
            <w:pPr>
              <w:spacing w:after="0"/>
              <w:jc w:val="left"/>
              <w:rPr>
                <w:sz w:val="22"/>
                <w:szCs w:val="22"/>
                <w:lang w:val="en-AU"/>
              </w:rPr>
            </w:pPr>
          </w:p>
        </w:tc>
      </w:tr>
      <w:tr w:rsidR="00771D09" w:rsidRPr="001947ED" w14:paraId="16958C01" w14:textId="77777777" w:rsidTr="003F0F9F">
        <w:trPr>
          <w:cantSplit/>
          <w:jc w:val="center"/>
        </w:trPr>
        <w:tc>
          <w:tcPr>
            <w:tcW w:w="1838" w:type="dxa"/>
          </w:tcPr>
          <w:p w14:paraId="00FE595A" w14:textId="2BD188DC" w:rsidR="00771D09" w:rsidRPr="001947ED" w:rsidRDefault="00771D09" w:rsidP="00771D09">
            <w:pPr>
              <w:keepLines/>
              <w:tabs>
                <w:tab w:val="left" w:pos="567"/>
              </w:tabs>
              <w:spacing w:after="0"/>
              <w:jc w:val="left"/>
              <w:rPr>
                <w:sz w:val="22"/>
                <w:szCs w:val="22"/>
                <w:lang w:val="en-AU"/>
              </w:rPr>
            </w:pPr>
            <w:r w:rsidRPr="001947ED">
              <w:rPr>
                <w:sz w:val="22"/>
                <w:szCs w:val="22"/>
                <w:lang w:val="en-AU"/>
              </w:rPr>
              <w:t>Metabolism and nutrition disorders</w:t>
            </w:r>
          </w:p>
        </w:tc>
        <w:tc>
          <w:tcPr>
            <w:tcW w:w="1418" w:type="dxa"/>
          </w:tcPr>
          <w:p w14:paraId="38B68DCA" w14:textId="77777777" w:rsidR="00771D09" w:rsidRPr="001947ED" w:rsidRDefault="00771D09" w:rsidP="00771D09">
            <w:pPr>
              <w:keepNext/>
              <w:keepLines/>
              <w:tabs>
                <w:tab w:val="left" w:pos="567"/>
              </w:tabs>
              <w:spacing w:after="0"/>
              <w:jc w:val="left"/>
              <w:rPr>
                <w:sz w:val="22"/>
                <w:szCs w:val="22"/>
                <w:lang w:val="en-AU"/>
              </w:rPr>
            </w:pPr>
          </w:p>
        </w:tc>
        <w:tc>
          <w:tcPr>
            <w:tcW w:w="1275" w:type="dxa"/>
          </w:tcPr>
          <w:p w14:paraId="4E6A4BC9" w14:textId="77777777" w:rsidR="00771D09" w:rsidRPr="001947ED" w:rsidRDefault="00771D09" w:rsidP="00771D09">
            <w:pPr>
              <w:keepNext/>
              <w:keepLines/>
              <w:tabs>
                <w:tab w:val="left" w:pos="567"/>
              </w:tabs>
              <w:spacing w:after="0"/>
              <w:jc w:val="left"/>
              <w:rPr>
                <w:sz w:val="22"/>
                <w:szCs w:val="22"/>
                <w:lang w:val="en-AU"/>
              </w:rPr>
            </w:pPr>
          </w:p>
        </w:tc>
        <w:tc>
          <w:tcPr>
            <w:tcW w:w="1985" w:type="dxa"/>
          </w:tcPr>
          <w:p w14:paraId="5EEA354F" w14:textId="207C30B2" w:rsidR="00771D09" w:rsidRPr="001947ED" w:rsidRDefault="00771D09" w:rsidP="00771D09">
            <w:pPr>
              <w:keepNext/>
              <w:keepLines/>
              <w:tabs>
                <w:tab w:val="left" w:pos="567"/>
              </w:tabs>
              <w:spacing w:after="0"/>
              <w:jc w:val="left"/>
              <w:rPr>
                <w:sz w:val="22"/>
                <w:szCs w:val="22"/>
                <w:lang w:val="en-AU"/>
              </w:rPr>
            </w:pPr>
            <w:r w:rsidRPr="001947ED">
              <w:rPr>
                <w:sz w:val="22"/>
                <w:szCs w:val="22"/>
                <w:lang w:val="en-AU"/>
              </w:rPr>
              <w:t>Decreased appetite</w:t>
            </w:r>
          </w:p>
        </w:tc>
        <w:tc>
          <w:tcPr>
            <w:tcW w:w="1276" w:type="dxa"/>
          </w:tcPr>
          <w:p w14:paraId="5A0C08FD" w14:textId="77777777" w:rsidR="00771D09" w:rsidRPr="001947ED" w:rsidRDefault="00771D09" w:rsidP="00771D09">
            <w:pPr>
              <w:keepNext/>
              <w:keepLines/>
              <w:tabs>
                <w:tab w:val="left" w:pos="567"/>
              </w:tabs>
              <w:spacing w:after="0"/>
              <w:jc w:val="left"/>
              <w:rPr>
                <w:sz w:val="22"/>
                <w:szCs w:val="22"/>
                <w:lang w:val="en-AU"/>
              </w:rPr>
            </w:pPr>
          </w:p>
        </w:tc>
        <w:tc>
          <w:tcPr>
            <w:tcW w:w="1701" w:type="dxa"/>
          </w:tcPr>
          <w:p w14:paraId="1AC1C454" w14:textId="77777777" w:rsidR="00771D09" w:rsidRPr="001947ED" w:rsidRDefault="00771D09" w:rsidP="00771D09">
            <w:pPr>
              <w:keepNext/>
              <w:keepLines/>
              <w:spacing w:after="0"/>
              <w:jc w:val="left"/>
              <w:rPr>
                <w:sz w:val="22"/>
                <w:szCs w:val="22"/>
                <w:lang w:val="en-AU"/>
              </w:rPr>
            </w:pPr>
          </w:p>
        </w:tc>
      </w:tr>
      <w:tr w:rsidR="00771D09" w:rsidRPr="001947ED" w14:paraId="5A608E77" w14:textId="77777777" w:rsidTr="003F0F9F">
        <w:trPr>
          <w:cantSplit/>
          <w:jc w:val="center"/>
        </w:trPr>
        <w:tc>
          <w:tcPr>
            <w:tcW w:w="1838" w:type="dxa"/>
          </w:tcPr>
          <w:p w14:paraId="3458CE19" w14:textId="77777777" w:rsidR="00771D09" w:rsidRPr="001947ED" w:rsidRDefault="00771D09" w:rsidP="00771D09">
            <w:pPr>
              <w:keepLines/>
              <w:tabs>
                <w:tab w:val="left" w:pos="567"/>
              </w:tabs>
              <w:spacing w:after="0"/>
              <w:jc w:val="left"/>
              <w:rPr>
                <w:sz w:val="22"/>
                <w:szCs w:val="22"/>
                <w:lang w:val="en-AU"/>
              </w:rPr>
            </w:pPr>
            <w:r w:rsidRPr="001947ED">
              <w:rPr>
                <w:sz w:val="22"/>
                <w:szCs w:val="22"/>
                <w:lang w:val="en-AU"/>
              </w:rPr>
              <w:t>Nervous system disorders</w:t>
            </w:r>
          </w:p>
        </w:tc>
        <w:tc>
          <w:tcPr>
            <w:tcW w:w="1418" w:type="dxa"/>
          </w:tcPr>
          <w:p w14:paraId="4DE767BA" w14:textId="77777777" w:rsidR="00771D09" w:rsidRPr="001947ED" w:rsidRDefault="00771D09" w:rsidP="00771D09">
            <w:pPr>
              <w:keepNext/>
              <w:keepLines/>
              <w:tabs>
                <w:tab w:val="left" w:pos="567"/>
              </w:tabs>
              <w:spacing w:after="0"/>
              <w:jc w:val="left"/>
              <w:rPr>
                <w:sz w:val="22"/>
                <w:szCs w:val="22"/>
                <w:lang w:val="en-AU"/>
              </w:rPr>
            </w:pPr>
            <w:r w:rsidRPr="001947ED">
              <w:rPr>
                <w:sz w:val="22"/>
                <w:szCs w:val="22"/>
                <w:lang w:val="en-AU"/>
              </w:rPr>
              <w:t>Headache</w:t>
            </w:r>
          </w:p>
        </w:tc>
        <w:tc>
          <w:tcPr>
            <w:tcW w:w="1275" w:type="dxa"/>
          </w:tcPr>
          <w:p w14:paraId="418331D2" w14:textId="77777777" w:rsidR="00771D09" w:rsidRPr="001947ED" w:rsidRDefault="00771D09" w:rsidP="00771D09">
            <w:pPr>
              <w:keepNext/>
              <w:keepLines/>
              <w:tabs>
                <w:tab w:val="left" w:pos="567"/>
              </w:tabs>
              <w:spacing w:after="0"/>
              <w:jc w:val="left"/>
              <w:rPr>
                <w:sz w:val="22"/>
                <w:szCs w:val="22"/>
                <w:lang w:val="en-AU"/>
              </w:rPr>
            </w:pPr>
          </w:p>
        </w:tc>
        <w:tc>
          <w:tcPr>
            <w:tcW w:w="1985" w:type="dxa"/>
          </w:tcPr>
          <w:p w14:paraId="611B2AAA" w14:textId="798F67A0" w:rsidR="00771D09" w:rsidRPr="001947ED" w:rsidRDefault="00771D09" w:rsidP="00771D09">
            <w:pPr>
              <w:keepNext/>
              <w:keepLines/>
              <w:tabs>
                <w:tab w:val="left" w:pos="567"/>
              </w:tabs>
              <w:spacing w:after="0"/>
              <w:jc w:val="left"/>
              <w:rPr>
                <w:sz w:val="22"/>
                <w:szCs w:val="22"/>
                <w:lang w:val="en-AU"/>
              </w:rPr>
            </w:pPr>
            <w:r w:rsidRPr="001947ED">
              <w:rPr>
                <w:sz w:val="22"/>
                <w:szCs w:val="22"/>
                <w:lang w:val="en-AU"/>
              </w:rPr>
              <w:t>Lethargy</w:t>
            </w:r>
          </w:p>
        </w:tc>
        <w:tc>
          <w:tcPr>
            <w:tcW w:w="1276" w:type="dxa"/>
          </w:tcPr>
          <w:p w14:paraId="4F160DF2" w14:textId="7B6C6779" w:rsidR="00771D09" w:rsidRPr="001947ED" w:rsidRDefault="00771D09" w:rsidP="00771D09">
            <w:pPr>
              <w:keepNext/>
              <w:keepLines/>
              <w:tabs>
                <w:tab w:val="left" w:pos="567"/>
              </w:tabs>
              <w:spacing w:after="0"/>
              <w:jc w:val="left"/>
              <w:rPr>
                <w:sz w:val="22"/>
                <w:szCs w:val="22"/>
                <w:lang w:val="en-AU"/>
              </w:rPr>
            </w:pPr>
            <w:r w:rsidRPr="001947ED">
              <w:rPr>
                <w:sz w:val="22"/>
                <w:szCs w:val="22"/>
                <w:lang w:val="en-AU"/>
              </w:rPr>
              <w:t>Acute peripheral facial paralysis</w:t>
            </w:r>
            <w:r w:rsidR="00D02968" w:rsidRPr="001947ED">
              <w:rPr>
                <w:sz w:val="22"/>
                <w:szCs w:val="22"/>
                <w:vertAlign w:val="superscript"/>
                <w:lang w:val="en-AU"/>
              </w:rPr>
              <w:t>b</w:t>
            </w:r>
          </w:p>
        </w:tc>
        <w:tc>
          <w:tcPr>
            <w:tcW w:w="1701" w:type="dxa"/>
          </w:tcPr>
          <w:p w14:paraId="1C21DE79" w14:textId="77777777" w:rsidR="00771D09" w:rsidRPr="001947ED" w:rsidRDefault="00771D09" w:rsidP="00771D09">
            <w:pPr>
              <w:keepNext/>
              <w:keepLines/>
              <w:spacing w:after="0"/>
              <w:jc w:val="left"/>
              <w:rPr>
                <w:sz w:val="22"/>
                <w:szCs w:val="22"/>
                <w:lang w:val="en-AU"/>
              </w:rPr>
            </w:pPr>
          </w:p>
        </w:tc>
      </w:tr>
      <w:tr w:rsidR="00771D09" w:rsidRPr="001947ED" w14:paraId="6B1C6CE8" w14:textId="77777777" w:rsidTr="003F0F9F">
        <w:trPr>
          <w:jc w:val="center"/>
        </w:trPr>
        <w:tc>
          <w:tcPr>
            <w:tcW w:w="1838" w:type="dxa"/>
          </w:tcPr>
          <w:p w14:paraId="7EE3393F" w14:textId="77777777" w:rsidR="00771D09" w:rsidRPr="001947ED" w:rsidRDefault="00771D09" w:rsidP="00771D09">
            <w:pPr>
              <w:keepLines/>
              <w:tabs>
                <w:tab w:val="left" w:pos="567"/>
              </w:tabs>
              <w:spacing w:after="0"/>
              <w:jc w:val="left"/>
              <w:rPr>
                <w:sz w:val="22"/>
                <w:szCs w:val="22"/>
                <w:lang w:val="en-AU"/>
              </w:rPr>
            </w:pPr>
            <w:r w:rsidRPr="001947ED">
              <w:rPr>
                <w:sz w:val="22"/>
                <w:szCs w:val="22"/>
                <w:lang w:val="en-AU"/>
              </w:rPr>
              <w:t>Gastrointestinal disorders</w:t>
            </w:r>
          </w:p>
        </w:tc>
        <w:tc>
          <w:tcPr>
            <w:tcW w:w="1418" w:type="dxa"/>
          </w:tcPr>
          <w:p w14:paraId="6E181D3F" w14:textId="4D22183F" w:rsidR="00771D09" w:rsidRPr="001947ED" w:rsidRDefault="00771D09" w:rsidP="00771D09">
            <w:pPr>
              <w:keepNext/>
              <w:keepLines/>
              <w:tabs>
                <w:tab w:val="left" w:pos="567"/>
              </w:tabs>
              <w:spacing w:after="0"/>
              <w:jc w:val="left"/>
              <w:rPr>
                <w:sz w:val="22"/>
                <w:szCs w:val="22"/>
                <w:lang w:val="en-AU"/>
              </w:rPr>
            </w:pPr>
          </w:p>
        </w:tc>
        <w:tc>
          <w:tcPr>
            <w:tcW w:w="1275" w:type="dxa"/>
          </w:tcPr>
          <w:p w14:paraId="2E26E15D" w14:textId="67554D3D" w:rsidR="00771D09" w:rsidRPr="001947ED" w:rsidRDefault="00771D09" w:rsidP="00771D09">
            <w:pPr>
              <w:keepNext/>
              <w:keepLines/>
              <w:tabs>
                <w:tab w:val="left" w:pos="567"/>
              </w:tabs>
              <w:spacing w:after="0"/>
              <w:jc w:val="left"/>
              <w:rPr>
                <w:sz w:val="22"/>
                <w:szCs w:val="22"/>
                <w:lang w:val="en-AU"/>
              </w:rPr>
            </w:pPr>
            <w:r w:rsidRPr="001947ED">
              <w:rPr>
                <w:sz w:val="22"/>
                <w:szCs w:val="22"/>
                <w:lang w:val="en-AU"/>
              </w:rPr>
              <w:t>Nausea</w:t>
            </w:r>
          </w:p>
        </w:tc>
        <w:tc>
          <w:tcPr>
            <w:tcW w:w="1985" w:type="dxa"/>
          </w:tcPr>
          <w:p w14:paraId="24A080C8" w14:textId="77777777" w:rsidR="00771D09" w:rsidRPr="001947ED" w:rsidRDefault="00771D09" w:rsidP="00771D09">
            <w:pPr>
              <w:keepNext/>
              <w:keepLines/>
              <w:tabs>
                <w:tab w:val="left" w:pos="567"/>
              </w:tabs>
              <w:spacing w:after="0"/>
              <w:jc w:val="left"/>
              <w:rPr>
                <w:sz w:val="22"/>
                <w:szCs w:val="22"/>
                <w:lang w:val="en-AU"/>
              </w:rPr>
            </w:pPr>
          </w:p>
        </w:tc>
        <w:tc>
          <w:tcPr>
            <w:tcW w:w="1276" w:type="dxa"/>
          </w:tcPr>
          <w:p w14:paraId="3C7943E3" w14:textId="77777777" w:rsidR="00771D09" w:rsidRPr="001947ED" w:rsidRDefault="00771D09" w:rsidP="00771D09">
            <w:pPr>
              <w:keepNext/>
              <w:keepLines/>
              <w:tabs>
                <w:tab w:val="left" w:pos="567"/>
              </w:tabs>
              <w:spacing w:after="0"/>
              <w:jc w:val="left"/>
              <w:rPr>
                <w:sz w:val="22"/>
                <w:szCs w:val="22"/>
                <w:lang w:val="en-AU"/>
              </w:rPr>
            </w:pPr>
          </w:p>
        </w:tc>
        <w:tc>
          <w:tcPr>
            <w:tcW w:w="1701" w:type="dxa"/>
          </w:tcPr>
          <w:p w14:paraId="132E1D08" w14:textId="77777777" w:rsidR="00771D09" w:rsidRPr="001947ED" w:rsidRDefault="00771D09" w:rsidP="00771D09">
            <w:pPr>
              <w:keepNext/>
              <w:keepLines/>
              <w:spacing w:after="0"/>
              <w:jc w:val="left"/>
              <w:rPr>
                <w:sz w:val="22"/>
                <w:szCs w:val="22"/>
                <w:lang w:val="en-AU"/>
              </w:rPr>
            </w:pPr>
          </w:p>
        </w:tc>
      </w:tr>
      <w:tr w:rsidR="00771D09" w:rsidRPr="001947ED" w14:paraId="0A596E14" w14:textId="77777777" w:rsidTr="003F0F9F">
        <w:trPr>
          <w:jc w:val="center"/>
        </w:trPr>
        <w:tc>
          <w:tcPr>
            <w:tcW w:w="1838" w:type="dxa"/>
          </w:tcPr>
          <w:p w14:paraId="20A03AEF" w14:textId="638CE438" w:rsidR="00771D09" w:rsidRPr="001947ED" w:rsidRDefault="00771D09" w:rsidP="00771D09">
            <w:pPr>
              <w:keepLines/>
              <w:tabs>
                <w:tab w:val="left" w:pos="567"/>
              </w:tabs>
              <w:spacing w:after="0"/>
              <w:jc w:val="left"/>
              <w:rPr>
                <w:sz w:val="22"/>
                <w:szCs w:val="22"/>
                <w:lang w:val="en-AU"/>
              </w:rPr>
            </w:pPr>
            <w:r w:rsidRPr="001947ED">
              <w:rPr>
                <w:sz w:val="22"/>
                <w:szCs w:val="22"/>
                <w:lang w:val="en-AU"/>
              </w:rPr>
              <w:t>Skin and subcutaneous disorders</w:t>
            </w:r>
          </w:p>
        </w:tc>
        <w:tc>
          <w:tcPr>
            <w:tcW w:w="1418" w:type="dxa"/>
          </w:tcPr>
          <w:p w14:paraId="3E01B0E6" w14:textId="77777777" w:rsidR="00771D09" w:rsidRPr="001947ED" w:rsidRDefault="00771D09" w:rsidP="00771D09">
            <w:pPr>
              <w:keepNext/>
              <w:keepLines/>
              <w:tabs>
                <w:tab w:val="left" w:pos="567"/>
              </w:tabs>
              <w:spacing w:after="0"/>
              <w:jc w:val="left"/>
              <w:rPr>
                <w:sz w:val="22"/>
                <w:szCs w:val="22"/>
                <w:lang w:val="en-AU"/>
              </w:rPr>
            </w:pPr>
          </w:p>
        </w:tc>
        <w:tc>
          <w:tcPr>
            <w:tcW w:w="1275" w:type="dxa"/>
          </w:tcPr>
          <w:p w14:paraId="61EC4BBB" w14:textId="77777777" w:rsidR="00771D09" w:rsidRPr="001947ED" w:rsidRDefault="00771D09" w:rsidP="00771D09">
            <w:pPr>
              <w:keepNext/>
              <w:keepLines/>
              <w:tabs>
                <w:tab w:val="left" w:pos="567"/>
              </w:tabs>
              <w:spacing w:after="0"/>
              <w:jc w:val="left"/>
              <w:rPr>
                <w:sz w:val="22"/>
                <w:szCs w:val="22"/>
                <w:lang w:val="en-AU"/>
              </w:rPr>
            </w:pPr>
          </w:p>
        </w:tc>
        <w:tc>
          <w:tcPr>
            <w:tcW w:w="1985" w:type="dxa"/>
          </w:tcPr>
          <w:p w14:paraId="2F1C2657" w14:textId="77777777" w:rsidR="00771D09" w:rsidRPr="001947ED" w:rsidRDefault="00771D09" w:rsidP="00771D09">
            <w:pPr>
              <w:keepNext/>
              <w:keepLines/>
              <w:spacing w:after="0"/>
              <w:jc w:val="left"/>
              <w:rPr>
                <w:sz w:val="22"/>
                <w:szCs w:val="22"/>
                <w:lang w:val="en-AU"/>
              </w:rPr>
            </w:pPr>
            <w:r w:rsidRPr="001947ED">
              <w:rPr>
                <w:sz w:val="22"/>
                <w:szCs w:val="22"/>
                <w:lang w:val="en-AU"/>
              </w:rPr>
              <w:t>Hyperhidrosis</w:t>
            </w:r>
          </w:p>
          <w:p w14:paraId="41223F84" w14:textId="65F7A3F5" w:rsidR="00771D09" w:rsidRPr="001947ED" w:rsidRDefault="00771D09" w:rsidP="00771D09">
            <w:pPr>
              <w:keepLines/>
              <w:tabs>
                <w:tab w:val="left" w:pos="567"/>
              </w:tabs>
              <w:spacing w:after="0"/>
              <w:jc w:val="left"/>
              <w:rPr>
                <w:sz w:val="22"/>
                <w:szCs w:val="22"/>
                <w:lang w:val="en-AU"/>
              </w:rPr>
            </w:pPr>
            <w:r w:rsidRPr="001947ED">
              <w:rPr>
                <w:sz w:val="22"/>
                <w:szCs w:val="22"/>
                <w:lang w:val="en-AU"/>
              </w:rPr>
              <w:t>Night sweats</w:t>
            </w:r>
          </w:p>
        </w:tc>
        <w:tc>
          <w:tcPr>
            <w:tcW w:w="1276" w:type="dxa"/>
          </w:tcPr>
          <w:p w14:paraId="59EB8B16" w14:textId="77777777" w:rsidR="00771D09" w:rsidRPr="001947ED" w:rsidRDefault="00771D09" w:rsidP="00771D09">
            <w:pPr>
              <w:keepNext/>
              <w:keepLines/>
              <w:tabs>
                <w:tab w:val="left" w:pos="567"/>
              </w:tabs>
              <w:spacing w:after="0"/>
              <w:jc w:val="left"/>
              <w:rPr>
                <w:sz w:val="22"/>
                <w:szCs w:val="22"/>
                <w:lang w:val="en-AU"/>
              </w:rPr>
            </w:pPr>
          </w:p>
        </w:tc>
        <w:tc>
          <w:tcPr>
            <w:tcW w:w="1701" w:type="dxa"/>
          </w:tcPr>
          <w:p w14:paraId="3C43A68E" w14:textId="77777777" w:rsidR="00771D09" w:rsidRPr="001947ED" w:rsidRDefault="00771D09" w:rsidP="00771D09">
            <w:pPr>
              <w:keepNext/>
              <w:keepLines/>
              <w:spacing w:after="0"/>
              <w:jc w:val="left"/>
              <w:rPr>
                <w:sz w:val="22"/>
                <w:szCs w:val="22"/>
                <w:lang w:val="en-AU"/>
              </w:rPr>
            </w:pPr>
          </w:p>
        </w:tc>
      </w:tr>
      <w:tr w:rsidR="00771D09" w:rsidRPr="001947ED" w14:paraId="680586E3" w14:textId="77777777" w:rsidTr="003F0F9F">
        <w:trPr>
          <w:jc w:val="center"/>
        </w:trPr>
        <w:tc>
          <w:tcPr>
            <w:tcW w:w="1838" w:type="dxa"/>
          </w:tcPr>
          <w:p w14:paraId="3C8AF88B" w14:textId="77777777" w:rsidR="00771D09" w:rsidRPr="001947ED" w:rsidRDefault="00771D09" w:rsidP="00771D09">
            <w:pPr>
              <w:keepLines/>
              <w:tabs>
                <w:tab w:val="left" w:pos="567"/>
              </w:tabs>
              <w:spacing w:after="0"/>
              <w:jc w:val="left"/>
              <w:rPr>
                <w:sz w:val="22"/>
                <w:szCs w:val="22"/>
                <w:lang w:val="en-AU"/>
              </w:rPr>
            </w:pPr>
            <w:r w:rsidRPr="001947ED">
              <w:rPr>
                <w:sz w:val="22"/>
                <w:szCs w:val="22"/>
                <w:lang w:val="en-AU"/>
              </w:rPr>
              <w:t>Musculoskeletal and connective tissue disorders</w:t>
            </w:r>
          </w:p>
        </w:tc>
        <w:tc>
          <w:tcPr>
            <w:tcW w:w="1418" w:type="dxa"/>
          </w:tcPr>
          <w:p w14:paraId="3A6DB481" w14:textId="4E80F98C" w:rsidR="00771D09" w:rsidRPr="001947ED" w:rsidRDefault="00771D09" w:rsidP="00771D09">
            <w:pPr>
              <w:keepNext/>
              <w:keepLines/>
              <w:tabs>
                <w:tab w:val="left" w:pos="567"/>
              </w:tabs>
              <w:spacing w:after="0"/>
              <w:jc w:val="left"/>
              <w:rPr>
                <w:sz w:val="22"/>
                <w:szCs w:val="22"/>
                <w:lang w:val="en-AU"/>
              </w:rPr>
            </w:pPr>
            <w:r w:rsidRPr="001947ED">
              <w:rPr>
                <w:sz w:val="22"/>
                <w:szCs w:val="22"/>
                <w:lang w:val="en-AU"/>
              </w:rPr>
              <w:t>Arthralgia; Myalgia</w:t>
            </w:r>
          </w:p>
        </w:tc>
        <w:tc>
          <w:tcPr>
            <w:tcW w:w="1275" w:type="dxa"/>
          </w:tcPr>
          <w:p w14:paraId="1DB281B2" w14:textId="77777777" w:rsidR="00771D09" w:rsidRPr="001947ED" w:rsidRDefault="00771D09" w:rsidP="00771D09">
            <w:pPr>
              <w:keepNext/>
              <w:keepLines/>
              <w:tabs>
                <w:tab w:val="left" w:pos="567"/>
              </w:tabs>
              <w:spacing w:after="0"/>
              <w:jc w:val="left"/>
              <w:rPr>
                <w:sz w:val="22"/>
                <w:szCs w:val="22"/>
                <w:lang w:val="en-AU"/>
              </w:rPr>
            </w:pPr>
          </w:p>
        </w:tc>
        <w:tc>
          <w:tcPr>
            <w:tcW w:w="1985" w:type="dxa"/>
          </w:tcPr>
          <w:p w14:paraId="6426526B" w14:textId="7CFEC14A" w:rsidR="00771D09" w:rsidRPr="001947ED" w:rsidRDefault="00771D09" w:rsidP="00771D09">
            <w:pPr>
              <w:keepLines/>
              <w:tabs>
                <w:tab w:val="left" w:pos="567"/>
              </w:tabs>
              <w:spacing w:after="0"/>
              <w:jc w:val="left"/>
              <w:rPr>
                <w:sz w:val="22"/>
                <w:szCs w:val="22"/>
                <w:lang w:val="en-AU"/>
              </w:rPr>
            </w:pPr>
          </w:p>
        </w:tc>
        <w:tc>
          <w:tcPr>
            <w:tcW w:w="1276" w:type="dxa"/>
          </w:tcPr>
          <w:p w14:paraId="2D34BB06" w14:textId="77777777" w:rsidR="00771D09" w:rsidRPr="001947ED" w:rsidRDefault="00771D09" w:rsidP="00771D09">
            <w:pPr>
              <w:keepNext/>
              <w:keepLines/>
              <w:tabs>
                <w:tab w:val="left" w:pos="567"/>
              </w:tabs>
              <w:spacing w:after="0"/>
              <w:jc w:val="left"/>
              <w:rPr>
                <w:sz w:val="22"/>
                <w:szCs w:val="22"/>
                <w:lang w:val="en-AU"/>
              </w:rPr>
            </w:pPr>
          </w:p>
        </w:tc>
        <w:tc>
          <w:tcPr>
            <w:tcW w:w="1701" w:type="dxa"/>
          </w:tcPr>
          <w:p w14:paraId="5AF79B16" w14:textId="77777777" w:rsidR="00771D09" w:rsidRPr="001947ED" w:rsidRDefault="00771D09" w:rsidP="00771D09">
            <w:pPr>
              <w:keepNext/>
              <w:keepLines/>
              <w:spacing w:after="0"/>
              <w:jc w:val="left"/>
              <w:rPr>
                <w:sz w:val="22"/>
                <w:szCs w:val="22"/>
                <w:lang w:val="en-AU"/>
              </w:rPr>
            </w:pPr>
          </w:p>
        </w:tc>
      </w:tr>
      <w:tr w:rsidR="00771D09" w:rsidRPr="001947ED" w14:paraId="42B52838" w14:textId="77777777" w:rsidTr="003F0F9F">
        <w:trPr>
          <w:jc w:val="center"/>
        </w:trPr>
        <w:tc>
          <w:tcPr>
            <w:tcW w:w="1838" w:type="dxa"/>
          </w:tcPr>
          <w:p w14:paraId="3714A1E2" w14:textId="77777777" w:rsidR="00771D09" w:rsidRPr="001947ED" w:rsidRDefault="00771D09" w:rsidP="00771D09">
            <w:pPr>
              <w:keepLines/>
              <w:tabs>
                <w:tab w:val="left" w:pos="567"/>
              </w:tabs>
              <w:spacing w:after="0"/>
              <w:jc w:val="left"/>
              <w:rPr>
                <w:sz w:val="22"/>
                <w:szCs w:val="22"/>
                <w:u w:val="single"/>
                <w:lang w:val="en-AU"/>
              </w:rPr>
            </w:pPr>
            <w:r w:rsidRPr="001947ED">
              <w:rPr>
                <w:sz w:val="22"/>
                <w:szCs w:val="22"/>
                <w:lang w:val="en-AU"/>
              </w:rPr>
              <w:t>General disorders and administration site conditions</w:t>
            </w:r>
          </w:p>
        </w:tc>
        <w:tc>
          <w:tcPr>
            <w:tcW w:w="1418" w:type="dxa"/>
          </w:tcPr>
          <w:p w14:paraId="2D9338C3" w14:textId="08CA7C14" w:rsidR="00771D09" w:rsidRPr="001947ED" w:rsidRDefault="00771D09" w:rsidP="00771D09">
            <w:pPr>
              <w:keepNext/>
              <w:keepLines/>
              <w:tabs>
                <w:tab w:val="left" w:pos="567"/>
              </w:tabs>
              <w:spacing w:after="0"/>
              <w:jc w:val="left"/>
              <w:rPr>
                <w:sz w:val="22"/>
                <w:szCs w:val="22"/>
                <w:lang w:val="en-AU"/>
              </w:rPr>
            </w:pPr>
            <w:r w:rsidRPr="001947ED">
              <w:rPr>
                <w:sz w:val="22"/>
                <w:szCs w:val="22"/>
                <w:lang w:val="en-AU"/>
              </w:rPr>
              <w:t>Injection site pain; Fatigue; Chills; Pyrexia</w:t>
            </w:r>
            <w:r w:rsidR="00D02968" w:rsidRPr="001947ED">
              <w:rPr>
                <w:sz w:val="22"/>
                <w:szCs w:val="22"/>
                <w:vertAlign w:val="superscript"/>
                <w:lang w:val="en-AU"/>
              </w:rPr>
              <w:t>c</w:t>
            </w:r>
            <w:r w:rsidRPr="001947ED">
              <w:rPr>
                <w:sz w:val="22"/>
                <w:szCs w:val="22"/>
                <w:lang w:val="en-AU"/>
              </w:rPr>
              <w:t>; Injection site swelling</w:t>
            </w:r>
          </w:p>
        </w:tc>
        <w:tc>
          <w:tcPr>
            <w:tcW w:w="1275" w:type="dxa"/>
          </w:tcPr>
          <w:p w14:paraId="03F56CA2" w14:textId="3F0B7E96" w:rsidR="00771D09" w:rsidRPr="001947ED" w:rsidRDefault="00771D09" w:rsidP="00771D09">
            <w:pPr>
              <w:keepNext/>
              <w:keepLines/>
              <w:tabs>
                <w:tab w:val="left" w:pos="567"/>
              </w:tabs>
              <w:spacing w:after="0"/>
              <w:jc w:val="left"/>
              <w:rPr>
                <w:sz w:val="22"/>
                <w:szCs w:val="22"/>
                <w:lang w:val="en-AU"/>
              </w:rPr>
            </w:pPr>
            <w:r w:rsidRPr="001947ED">
              <w:rPr>
                <w:sz w:val="22"/>
                <w:szCs w:val="22"/>
                <w:lang w:val="en-AU"/>
              </w:rPr>
              <w:t>Injection site redness</w:t>
            </w:r>
          </w:p>
        </w:tc>
        <w:tc>
          <w:tcPr>
            <w:tcW w:w="1985" w:type="dxa"/>
          </w:tcPr>
          <w:p w14:paraId="2F1E2E1D" w14:textId="77777777" w:rsidR="00771D09" w:rsidRPr="001947ED" w:rsidRDefault="00771D09" w:rsidP="00771D09">
            <w:pPr>
              <w:keepNext/>
              <w:keepLines/>
              <w:tabs>
                <w:tab w:val="left" w:pos="567"/>
              </w:tabs>
              <w:spacing w:after="0"/>
              <w:jc w:val="left"/>
              <w:rPr>
                <w:sz w:val="22"/>
                <w:szCs w:val="22"/>
                <w:lang w:val="en-AU"/>
              </w:rPr>
            </w:pPr>
            <w:r w:rsidRPr="001947ED">
              <w:rPr>
                <w:sz w:val="22"/>
                <w:szCs w:val="22"/>
                <w:lang w:val="en-AU"/>
              </w:rPr>
              <w:t>Asthenia</w:t>
            </w:r>
          </w:p>
          <w:p w14:paraId="79552384" w14:textId="3E4F9B38" w:rsidR="00771D09" w:rsidRPr="001947ED" w:rsidRDefault="00771D09" w:rsidP="00771D09">
            <w:pPr>
              <w:keepNext/>
              <w:keepLines/>
              <w:tabs>
                <w:tab w:val="left" w:pos="567"/>
              </w:tabs>
              <w:spacing w:after="0"/>
              <w:jc w:val="left"/>
              <w:rPr>
                <w:sz w:val="22"/>
                <w:szCs w:val="22"/>
                <w:lang w:val="en-AU"/>
              </w:rPr>
            </w:pPr>
            <w:r w:rsidRPr="001947ED">
              <w:rPr>
                <w:sz w:val="22"/>
                <w:szCs w:val="22"/>
                <w:lang w:val="en-AU"/>
              </w:rPr>
              <w:t>Malaise</w:t>
            </w:r>
          </w:p>
        </w:tc>
        <w:tc>
          <w:tcPr>
            <w:tcW w:w="1276" w:type="dxa"/>
          </w:tcPr>
          <w:p w14:paraId="524086A6" w14:textId="77777777" w:rsidR="00771D09" w:rsidRPr="001947ED" w:rsidRDefault="00771D09" w:rsidP="00771D09">
            <w:pPr>
              <w:keepNext/>
              <w:keepLines/>
              <w:tabs>
                <w:tab w:val="left" w:pos="567"/>
              </w:tabs>
              <w:spacing w:after="0"/>
              <w:jc w:val="left"/>
              <w:rPr>
                <w:sz w:val="22"/>
                <w:szCs w:val="22"/>
                <w:lang w:val="en-AU"/>
              </w:rPr>
            </w:pPr>
          </w:p>
        </w:tc>
        <w:tc>
          <w:tcPr>
            <w:tcW w:w="1701" w:type="dxa"/>
          </w:tcPr>
          <w:p w14:paraId="107A6659" w14:textId="44AEE0A2" w:rsidR="00771D09" w:rsidRPr="001947ED" w:rsidRDefault="00947B10" w:rsidP="00771D09">
            <w:pPr>
              <w:keepNext/>
              <w:keepLines/>
              <w:spacing w:after="0"/>
              <w:jc w:val="left"/>
              <w:rPr>
                <w:sz w:val="22"/>
                <w:szCs w:val="22"/>
                <w:lang w:val="en-AU"/>
              </w:rPr>
            </w:pPr>
            <w:r w:rsidRPr="001947ED">
              <w:rPr>
                <w:sz w:val="22"/>
                <w:szCs w:val="22"/>
                <w:lang w:val="en-AU"/>
              </w:rPr>
              <w:t>Facial swelling</w:t>
            </w:r>
            <w:r w:rsidRPr="001947ED">
              <w:rPr>
                <w:sz w:val="22"/>
                <w:szCs w:val="22"/>
                <w:vertAlign w:val="superscript"/>
                <w:lang w:val="en-AU"/>
              </w:rPr>
              <w:t>d</w:t>
            </w:r>
          </w:p>
        </w:tc>
      </w:tr>
    </w:tbl>
    <w:bookmarkEnd w:id="13"/>
    <w:bookmarkEnd w:id="14"/>
    <w:p w14:paraId="59251FCB" w14:textId="6475A2EF" w:rsidR="00D02968" w:rsidRPr="001947ED" w:rsidRDefault="003065B8" w:rsidP="00E0141F">
      <w:pPr>
        <w:pStyle w:val="CLDTableFootnote"/>
        <w:spacing w:before="0"/>
        <w:jc w:val="both"/>
        <w:rPr>
          <w:color w:val="auto"/>
          <w:szCs w:val="22"/>
          <w:lang w:val="en-AU"/>
        </w:rPr>
      </w:pPr>
      <w:r w:rsidRPr="001947ED">
        <w:rPr>
          <w:color w:val="auto"/>
          <w:szCs w:val="22"/>
          <w:vertAlign w:val="superscript"/>
          <w:lang w:val="en-AU"/>
        </w:rPr>
        <w:t>a</w:t>
      </w:r>
      <w:r w:rsidR="00F24CA2" w:rsidRPr="001947ED">
        <w:rPr>
          <w:color w:val="auto"/>
          <w:szCs w:val="22"/>
          <w:lang w:val="en-AU"/>
        </w:rPr>
        <w:t xml:space="preserve"> </w:t>
      </w:r>
      <w:r w:rsidR="00D02968" w:rsidRPr="001947ED">
        <w:rPr>
          <w:color w:val="auto"/>
          <w:szCs w:val="22"/>
          <w:lang w:val="en-AU"/>
        </w:rPr>
        <w:t>A higher frequency of lymphadenopathy (5.2% vs 0.4%) was observed in participants receiving a booster dose compared to participants receiving 2 doses.</w:t>
      </w:r>
    </w:p>
    <w:p w14:paraId="6BC915FA" w14:textId="4B092F20" w:rsidR="00883F73" w:rsidRPr="001947ED" w:rsidRDefault="00D02968" w:rsidP="00E0141F">
      <w:pPr>
        <w:pStyle w:val="CLDTableFootnote"/>
        <w:spacing w:before="0"/>
        <w:jc w:val="both"/>
        <w:rPr>
          <w:color w:val="auto"/>
          <w:lang w:val="en-AU"/>
        </w:rPr>
      </w:pPr>
      <w:r w:rsidRPr="001947ED">
        <w:rPr>
          <w:color w:val="auto"/>
          <w:szCs w:val="22"/>
          <w:vertAlign w:val="superscript"/>
          <w:lang w:val="en-AU"/>
        </w:rPr>
        <w:t xml:space="preserve">b </w:t>
      </w:r>
      <w:r w:rsidR="00B86E60" w:rsidRPr="001947ED">
        <w:rPr>
          <w:color w:val="auto"/>
          <w:lang w:val="en-AU"/>
        </w:rPr>
        <w:t xml:space="preserve">Through the </w:t>
      </w:r>
      <w:r w:rsidR="00F24CA2" w:rsidRPr="001947ED">
        <w:rPr>
          <w:color w:val="auto"/>
          <w:lang w:val="en-AU"/>
        </w:rPr>
        <w:t xml:space="preserve">clinical trial </w:t>
      </w:r>
      <w:r w:rsidR="00B86E60" w:rsidRPr="001947ED">
        <w:rPr>
          <w:color w:val="auto"/>
          <w:lang w:val="en-AU"/>
        </w:rPr>
        <w:t xml:space="preserve">safety follow-up period to </w:t>
      </w:r>
      <w:r w:rsidR="00F24CA2" w:rsidRPr="001947ED">
        <w:rPr>
          <w:color w:val="auto"/>
          <w:lang w:val="en-AU"/>
        </w:rPr>
        <w:t xml:space="preserve">14 </w:t>
      </w:r>
      <w:r w:rsidR="005727BE" w:rsidRPr="001947ED">
        <w:rPr>
          <w:color w:val="auto"/>
          <w:lang w:val="en-AU"/>
        </w:rPr>
        <w:t>N</w:t>
      </w:r>
      <w:r w:rsidR="00F24CA2" w:rsidRPr="001947ED">
        <w:rPr>
          <w:color w:val="auto"/>
          <w:lang w:val="en-AU"/>
        </w:rPr>
        <w:t>ovember 2020</w:t>
      </w:r>
      <w:r w:rsidR="00B86E60" w:rsidRPr="001947ED">
        <w:rPr>
          <w:color w:val="auto"/>
          <w:lang w:val="en-AU"/>
        </w:rPr>
        <w:t xml:space="preserve">, acute peripheral facial paralysis (or palsy) was reported by four participants in the </w:t>
      </w:r>
      <w:r w:rsidR="008B7183" w:rsidRPr="001947ED">
        <w:rPr>
          <w:color w:val="auto"/>
          <w:lang w:val="en-AU"/>
        </w:rPr>
        <w:t>COMIRNATY</w:t>
      </w:r>
      <w:r w:rsidR="00B86E60" w:rsidRPr="001947ED">
        <w:rPr>
          <w:color w:val="auto"/>
          <w:lang w:val="en-AU"/>
        </w:rPr>
        <w:t xml:space="preserve"> group. </w:t>
      </w:r>
      <w:r w:rsidR="00E54EA6" w:rsidRPr="001947ED">
        <w:rPr>
          <w:color w:val="auto"/>
          <w:lang w:val="en-AU"/>
        </w:rPr>
        <w:t xml:space="preserve"> </w:t>
      </w:r>
      <w:r w:rsidR="00B86E60" w:rsidRPr="001947ED">
        <w:rPr>
          <w:color w:val="auto"/>
          <w:lang w:val="en-AU"/>
        </w:rPr>
        <w:t xml:space="preserve">Onset was Day 37 after Dose 1 (participant did not receive Dose 2) and Days 3, 9, and 48 after Dose 2. </w:t>
      </w:r>
      <w:r w:rsidR="00E54EA6" w:rsidRPr="001947ED">
        <w:rPr>
          <w:color w:val="auto"/>
          <w:lang w:val="en-AU"/>
        </w:rPr>
        <w:t xml:space="preserve"> </w:t>
      </w:r>
      <w:r w:rsidR="00B86E60" w:rsidRPr="001947ED">
        <w:rPr>
          <w:color w:val="auto"/>
          <w:lang w:val="en-AU"/>
        </w:rPr>
        <w:t>No cases of acute peripheral facial paralysis (or palsy) were reported in the placebo group.</w:t>
      </w:r>
    </w:p>
    <w:p w14:paraId="7A1E8373" w14:textId="48D574E5" w:rsidR="004B5B41" w:rsidRPr="001947ED" w:rsidRDefault="00D02968" w:rsidP="00E0141F">
      <w:pPr>
        <w:pStyle w:val="CLDTableFootnote"/>
        <w:spacing w:before="0"/>
        <w:jc w:val="both"/>
        <w:rPr>
          <w:color w:val="auto"/>
          <w:lang w:val="en-AU"/>
        </w:rPr>
      </w:pPr>
      <w:r w:rsidRPr="001947ED">
        <w:rPr>
          <w:color w:val="auto"/>
          <w:vertAlign w:val="superscript"/>
          <w:lang w:val="en-AU"/>
        </w:rPr>
        <w:t>c</w:t>
      </w:r>
      <w:r w:rsidR="00F24CA2" w:rsidRPr="001947ED">
        <w:rPr>
          <w:color w:val="auto"/>
          <w:lang w:val="en-AU"/>
        </w:rPr>
        <w:t xml:space="preserve"> A higher frequency of pyrexia was observed after the second dose.</w:t>
      </w:r>
    </w:p>
    <w:p w14:paraId="53955A8C" w14:textId="2E8384B9" w:rsidR="00211F45" w:rsidRPr="001947ED" w:rsidRDefault="00947B10" w:rsidP="00E0141F">
      <w:pPr>
        <w:pStyle w:val="CLDTableFootnote"/>
        <w:spacing w:before="0"/>
        <w:jc w:val="both"/>
        <w:rPr>
          <w:color w:val="auto"/>
          <w:lang w:val="en-AU"/>
        </w:rPr>
      </w:pPr>
      <w:r w:rsidRPr="001947ED">
        <w:rPr>
          <w:szCs w:val="16"/>
          <w:vertAlign w:val="superscript"/>
          <w:lang w:val="en-AU"/>
        </w:rPr>
        <w:lastRenderedPageBreak/>
        <w:t>d</w:t>
      </w:r>
      <w:r w:rsidRPr="001947ED">
        <w:rPr>
          <w:szCs w:val="16"/>
          <w:lang w:val="en-AU"/>
        </w:rPr>
        <w:t xml:space="preserve">  Facial swelling in vaccine recipients with a history of injection of dermatological fillers</w:t>
      </w:r>
    </w:p>
    <w:p w14:paraId="4BB55B3E" w14:textId="1F0C73F8" w:rsidR="00CB7C98" w:rsidRDefault="00EB4419" w:rsidP="00E0141F">
      <w:pPr>
        <w:pStyle w:val="CLDNormal"/>
        <w:spacing w:before="240"/>
        <w:rPr>
          <w:lang w:val="en-AU"/>
        </w:rPr>
      </w:pPr>
      <w:r w:rsidRPr="001947ED">
        <w:rPr>
          <w:lang w:val="en-AU"/>
        </w:rPr>
        <w:t xml:space="preserve">The safety profile in 545 subjects receiving </w:t>
      </w:r>
      <w:bookmarkStart w:id="17" w:name="_Hlk60663326"/>
      <w:r w:rsidR="00AE28AD" w:rsidRPr="001947ED">
        <w:rPr>
          <w:lang w:val="en-AU"/>
        </w:rPr>
        <w:t>COMIRNATY</w:t>
      </w:r>
      <w:bookmarkEnd w:id="17"/>
      <w:r w:rsidRPr="001947ED">
        <w:rPr>
          <w:lang w:val="en-AU"/>
        </w:rPr>
        <w:t>, that were seropositive for SARS-CoV-2 at baseline, was similar to that seen in the general population.</w:t>
      </w:r>
    </w:p>
    <w:p w14:paraId="3BC9AA7D" w14:textId="422EF9FA" w:rsidR="00B30CCB" w:rsidRPr="00B30CCB" w:rsidRDefault="00B30CCB" w:rsidP="00B30CCB">
      <w:pPr>
        <w:pStyle w:val="CLDTableTitle"/>
        <w:jc w:val="both"/>
        <w:rPr>
          <w:color w:val="auto"/>
          <w:lang w:val="en-AU"/>
        </w:rPr>
      </w:pPr>
      <w:r w:rsidRPr="00B30CCB">
        <w:rPr>
          <w:color w:val="auto"/>
          <w:lang w:val="en-AU"/>
        </w:rPr>
        <w:t>Table 5.</w:t>
      </w:r>
      <w:r w:rsidRPr="00B30CCB">
        <w:rPr>
          <w:color w:val="auto"/>
          <w:lang w:val="en-AU"/>
        </w:rPr>
        <w:tab/>
        <w:t>Adverse Reactions from COMIRNATY clinical trial (C4591007): Individuals 5 to &lt;12 Years of Age (06 September 2021 Data Cut-off Date)</w:t>
      </w:r>
    </w:p>
    <w:tbl>
      <w:tblPr>
        <w:tblW w:w="51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1839"/>
        <w:gridCol w:w="1422"/>
        <w:gridCol w:w="1275"/>
        <w:gridCol w:w="1982"/>
        <w:gridCol w:w="1210"/>
        <w:gridCol w:w="1623"/>
      </w:tblGrid>
      <w:tr w:rsidR="00B30CCB" w:rsidRPr="001947ED" w14:paraId="5355871C" w14:textId="77777777" w:rsidTr="003F0F9F">
        <w:trPr>
          <w:cantSplit/>
          <w:tblHeader/>
          <w:jc w:val="center"/>
        </w:trPr>
        <w:tc>
          <w:tcPr>
            <w:tcW w:w="983" w:type="pct"/>
            <w:shd w:val="clear" w:color="auto" w:fill="auto"/>
            <w:vAlign w:val="center"/>
          </w:tcPr>
          <w:p w14:paraId="702A5764" w14:textId="77777777" w:rsidR="00B30CCB" w:rsidRPr="001947ED" w:rsidRDefault="00B30CCB" w:rsidP="00B30CCB">
            <w:pPr>
              <w:pStyle w:val="TableTextColHead"/>
              <w:jc w:val="left"/>
              <w:rPr>
                <w:sz w:val="22"/>
                <w:szCs w:val="22"/>
                <w:lang w:val="en-AU"/>
              </w:rPr>
            </w:pPr>
            <w:r w:rsidRPr="001947ED">
              <w:rPr>
                <w:sz w:val="22"/>
                <w:szCs w:val="22"/>
                <w:lang w:val="en-AU"/>
              </w:rPr>
              <w:t>System Organ Class</w:t>
            </w:r>
          </w:p>
        </w:tc>
        <w:tc>
          <w:tcPr>
            <w:tcW w:w="760" w:type="pct"/>
            <w:shd w:val="clear" w:color="auto" w:fill="auto"/>
            <w:vAlign w:val="center"/>
          </w:tcPr>
          <w:p w14:paraId="1D2C9C0E" w14:textId="77777777" w:rsidR="00B30CCB" w:rsidRPr="001947ED" w:rsidRDefault="00B30CCB" w:rsidP="00B30CCB">
            <w:pPr>
              <w:tabs>
                <w:tab w:val="left" w:pos="567"/>
              </w:tabs>
              <w:spacing w:after="0"/>
              <w:jc w:val="center"/>
              <w:rPr>
                <w:b/>
                <w:bCs/>
                <w:sz w:val="22"/>
                <w:szCs w:val="22"/>
                <w:lang w:val="en-AU"/>
              </w:rPr>
            </w:pPr>
            <w:r w:rsidRPr="001947ED">
              <w:rPr>
                <w:b/>
                <w:bCs/>
                <w:sz w:val="22"/>
                <w:szCs w:val="22"/>
                <w:lang w:val="en-AU"/>
              </w:rPr>
              <w:t>Very common</w:t>
            </w:r>
          </w:p>
          <w:p w14:paraId="57B46A83" w14:textId="536B85F9" w:rsidR="00B30CCB" w:rsidRPr="001947ED" w:rsidRDefault="00B30CCB" w:rsidP="00B30CCB">
            <w:pPr>
              <w:pStyle w:val="TableText0"/>
              <w:jc w:val="center"/>
              <w:rPr>
                <w:sz w:val="22"/>
                <w:szCs w:val="22"/>
                <w:lang w:val="en-AU"/>
              </w:rPr>
            </w:pPr>
            <w:r w:rsidRPr="001947ED">
              <w:rPr>
                <w:b/>
                <w:bCs/>
                <w:sz w:val="22"/>
                <w:szCs w:val="22"/>
                <w:lang w:val="en-AU"/>
              </w:rPr>
              <w:t>(≥1/10)</w:t>
            </w:r>
          </w:p>
        </w:tc>
        <w:tc>
          <w:tcPr>
            <w:tcW w:w="682" w:type="pct"/>
            <w:shd w:val="clear" w:color="auto" w:fill="auto"/>
            <w:vAlign w:val="center"/>
          </w:tcPr>
          <w:p w14:paraId="5A832AB5" w14:textId="77777777" w:rsidR="00B30CCB" w:rsidRPr="001947ED" w:rsidRDefault="00B30CCB" w:rsidP="00B30CCB">
            <w:pPr>
              <w:tabs>
                <w:tab w:val="left" w:pos="567"/>
              </w:tabs>
              <w:spacing w:after="0"/>
              <w:jc w:val="center"/>
              <w:rPr>
                <w:b/>
                <w:bCs/>
                <w:sz w:val="22"/>
                <w:szCs w:val="22"/>
                <w:lang w:val="en-AU"/>
              </w:rPr>
            </w:pPr>
            <w:r w:rsidRPr="001947ED">
              <w:rPr>
                <w:b/>
                <w:bCs/>
                <w:sz w:val="22"/>
                <w:szCs w:val="22"/>
                <w:lang w:val="en-AU"/>
              </w:rPr>
              <w:t>Common</w:t>
            </w:r>
          </w:p>
          <w:p w14:paraId="08FF957C" w14:textId="750A434F" w:rsidR="00B30CCB" w:rsidRPr="001947ED" w:rsidRDefault="00B30CCB" w:rsidP="00B30CCB">
            <w:pPr>
              <w:pStyle w:val="TableText0"/>
              <w:jc w:val="center"/>
              <w:rPr>
                <w:sz w:val="22"/>
                <w:szCs w:val="22"/>
                <w:lang w:val="en-AU"/>
              </w:rPr>
            </w:pPr>
            <w:r w:rsidRPr="001947ED">
              <w:rPr>
                <w:b/>
                <w:bCs/>
                <w:sz w:val="22"/>
                <w:szCs w:val="22"/>
                <w:lang w:val="en-AU"/>
              </w:rPr>
              <w:t>(≥1/100 to &lt;1/10)</w:t>
            </w:r>
          </w:p>
        </w:tc>
        <w:tc>
          <w:tcPr>
            <w:tcW w:w="1060" w:type="pct"/>
            <w:shd w:val="clear" w:color="auto" w:fill="auto"/>
            <w:vAlign w:val="center"/>
          </w:tcPr>
          <w:p w14:paraId="63A62EB0" w14:textId="77777777" w:rsidR="00B30CCB" w:rsidRPr="001947ED" w:rsidRDefault="00B30CCB" w:rsidP="00B30CCB">
            <w:pPr>
              <w:tabs>
                <w:tab w:val="left" w:pos="567"/>
              </w:tabs>
              <w:spacing w:after="0"/>
              <w:jc w:val="center"/>
              <w:rPr>
                <w:b/>
                <w:bCs/>
                <w:sz w:val="22"/>
                <w:szCs w:val="22"/>
                <w:lang w:val="en-AU"/>
              </w:rPr>
            </w:pPr>
            <w:r w:rsidRPr="001947ED">
              <w:rPr>
                <w:b/>
                <w:bCs/>
                <w:sz w:val="22"/>
                <w:szCs w:val="22"/>
                <w:lang w:val="en-AU"/>
              </w:rPr>
              <w:t>Uncommon</w:t>
            </w:r>
          </w:p>
          <w:p w14:paraId="44E27CD7" w14:textId="7959FC49" w:rsidR="00B30CCB" w:rsidRPr="001947ED" w:rsidRDefault="00B30CCB" w:rsidP="00B30CCB">
            <w:pPr>
              <w:pStyle w:val="TableText0"/>
              <w:jc w:val="center"/>
              <w:rPr>
                <w:sz w:val="22"/>
                <w:szCs w:val="22"/>
                <w:lang w:val="en-AU"/>
              </w:rPr>
            </w:pPr>
            <w:r w:rsidRPr="001947ED">
              <w:rPr>
                <w:b/>
                <w:bCs/>
                <w:sz w:val="22"/>
                <w:szCs w:val="22"/>
                <w:lang w:val="en-AU"/>
              </w:rPr>
              <w:t>(≥1/1,000 to &lt;1/100)</w:t>
            </w:r>
          </w:p>
        </w:tc>
        <w:tc>
          <w:tcPr>
            <w:tcW w:w="647" w:type="pct"/>
            <w:shd w:val="clear" w:color="auto" w:fill="auto"/>
            <w:vAlign w:val="center"/>
          </w:tcPr>
          <w:p w14:paraId="7FF909CF" w14:textId="77777777" w:rsidR="00B30CCB" w:rsidRPr="001947ED" w:rsidRDefault="00B30CCB" w:rsidP="00B30CCB">
            <w:pPr>
              <w:tabs>
                <w:tab w:val="left" w:pos="567"/>
              </w:tabs>
              <w:spacing w:after="0"/>
              <w:jc w:val="center"/>
              <w:rPr>
                <w:b/>
                <w:bCs/>
                <w:sz w:val="22"/>
                <w:szCs w:val="22"/>
                <w:lang w:val="en-AU"/>
              </w:rPr>
            </w:pPr>
            <w:r w:rsidRPr="001947ED">
              <w:rPr>
                <w:b/>
                <w:bCs/>
                <w:sz w:val="22"/>
                <w:szCs w:val="22"/>
                <w:lang w:val="en-AU"/>
              </w:rPr>
              <w:t>Rare</w:t>
            </w:r>
          </w:p>
          <w:p w14:paraId="281E38CD" w14:textId="0FFA53D9" w:rsidR="00B30CCB" w:rsidRPr="001947ED" w:rsidRDefault="00B30CCB" w:rsidP="00B30CCB">
            <w:pPr>
              <w:pStyle w:val="TableText0"/>
              <w:jc w:val="center"/>
              <w:rPr>
                <w:sz w:val="22"/>
                <w:szCs w:val="22"/>
                <w:lang w:val="en-AU"/>
              </w:rPr>
            </w:pPr>
            <w:r w:rsidRPr="001947ED">
              <w:rPr>
                <w:b/>
                <w:bCs/>
                <w:sz w:val="22"/>
                <w:szCs w:val="22"/>
                <w:lang w:val="en-AU"/>
              </w:rPr>
              <w:t>(≥1/10,000 to &lt;1/1,000)</w:t>
            </w:r>
          </w:p>
        </w:tc>
        <w:tc>
          <w:tcPr>
            <w:tcW w:w="869" w:type="pct"/>
            <w:shd w:val="clear" w:color="auto" w:fill="auto"/>
            <w:vAlign w:val="center"/>
          </w:tcPr>
          <w:p w14:paraId="2A75DD0D" w14:textId="76CB00D6" w:rsidR="00B30CCB" w:rsidRPr="001947ED" w:rsidRDefault="00B30CCB" w:rsidP="00B30CCB">
            <w:pPr>
              <w:pStyle w:val="TableText0"/>
              <w:jc w:val="center"/>
              <w:rPr>
                <w:b/>
                <w:sz w:val="22"/>
                <w:szCs w:val="22"/>
                <w:lang w:val="en-AU"/>
              </w:rPr>
            </w:pPr>
            <w:r w:rsidRPr="001947ED">
              <w:rPr>
                <w:b/>
                <w:bCs/>
                <w:sz w:val="22"/>
                <w:szCs w:val="22"/>
                <w:lang w:val="en-AU"/>
              </w:rPr>
              <w:t>Not known (cannot be estimated from the available data)</w:t>
            </w:r>
          </w:p>
        </w:tc>
      </w:tr>
      <w:tr w:rsidR="00B30CCB" w:rsidRPr="001947ED" w14:paraId="0E8B704E" w14:textId="77777777" w:rsidTr="003F0F9F">
        <w:trPr>
          <w:cantSplit/>
          <w:jc w:val="center"/>
        </w:trPr>
        <w:tc>
          <w:tcPr>
            <w:tcW w:w="983" w:type="pct"/>
            <w:shd w:val="clear" w:color="auto" w:fill="auto"/>
          </w:tcPr>
          <w:p w14:paraId="5D675F0A" w14:textId="77777777" w:rsidR="00B30CCB" w:rsidRPr="001947ED" w:rsidRDefault="00B30CCB" w:rsidP="00B30CCB">
            <w:pPr>
              <w:pStyle w:val="TableText0"/>
              <w:rPr>
                <w:sz w:val="22"/>
                <w:szCs w:val="22"/>
                <w:lang w:val="en-AU"/>
              </w:rPr>
            </w:pPr>
            <w:r w:rsidRPr="001947ED">
              <w:rPr>
                <w:sz w:val="22"/>
                <w:szCs w:val="22"/>
                <w:lang w:val="en-AU"/>
              </w:rPr>
              <w:t>Blood and lymphatic system disorders</w:t>
            </w:r>
          </w:p>
        </w:tc>
        <w:tc>
          <w:tcPr>
            <w:tcW w:w="760" w:type="pct"/>
            <w:shd w:val="clear" w:color="auto" w:fill="auto"/>
          </w:tcPr>
          <w:p w14:paraId="61B5DB45" w14:textId="77777777" w:rsidR="00B30CCB" w:rsidRPr="001947ED" w:rsidRDefault="00B30CCB" w:rsidP="00B30CCB">
            <w:pPr>
              <w:pStyle w:val="TableText0"/>
              <w:rPr>
                <w:sz w:val="22"/>
                <w:szCs w:val="22"/>
                <w:lang w:val="en-AU"/>
              </w:rPr>
            </w:pPr>
          </w:p>
        </w:tc>
        <w:tc>
          <w:tcPr>
            <w:tcW w:w="682" w:type="pct"/>
            <w:shd w:val="clear" w:color="auto" w:fill="auto"/>
          </w:tcPr>
          <w:p w14:paraId="18A9E1B3" w14:textId="77777777" w:rsidR="00B30CCB" w:rsidRPr="001947ED" w:rsidRDefault="00B30CCB" w:rsidP="00B30CCB">
            <w:pPr>
              <w:pStyle w:val="TableText0"/>
              <w:rPr>
                <w:sz w:val="22"/>
                <w:szCs w:val="22"/>
                <w:lang w:val="en-AU"/>
              </w:rPr>
            </w:pPr>
          </w:p>
        </w:tc>
        <w:tc>
          <w:tcPr>
            <w:tcW w:w="1060" w:type="pct"/>
            <w:shd w:val="clear" w:color="auto" w:fill="auto"/>
          </w:tcPr>
          <w:p w14:paraId="48445EA0" w14:textId="77777777" w:rsidR="00B30CCB" w:rsidRPr="001947ED" w:rsidRDefault="00B30CCB" w:rsidP="00B30CCB">
            <w:pPr>
              <w:pStyle w:val="TableText0"/>
              <w:rPr>
                <w:rFonts w:cs="Times New Roman"/>
                <w:sz w:val="22"/>
                <w:szCs w:val="22"/>
                <w:lang w:val="en-AU"/>
              </w:rPr>
            </w:pPr>
            <w:r w:rsidRPr="001947ED">
              <w:rPr>
                <w:rFonts w:cs="Times New Roman"/>
                <w:sz w:val="22"/>
                <w:szCs w:val="22"/>
                <w:lang w:val="en-AU"/>
              </w:rPr>
              <w:t>Lymphadenopathy</w:t>
            </w:r>
            <w:r w:rsidRPr="001947ED">
              <w:rPr>
                <w:rFonts w:cs="Times New Roman"/>
                <w:sz w:val="22"/>
                <w:szCs w:val="22"/>
                <w:vertAlign w:val="superscript"/>
                <w:lang w:val="en-AU"/>
              </w:rPr>
              <w:t>a</w:t>
            </w:r>
          </w:p>
        </w:tc>
        <w:tc>
          <w:tcPr>
            <w:tcW w:w="647" w:type="pct"/>
            <w:shd w:val="clear" w:color="auto" w:fill="auto"/>
          </w:tcPr>
          <w:p w14:paraId="4B148694" w14:textId="77777777" w:rsidR="00B30CCB" w:rsidRPr="001947ED" w:rsidRDefault="00B30CCB" w:rsidP="00B30CCB">
            <w:pPr>
              <w:pStyle w:val="TableText0"/>
              <w:rPr>
                <w:sz w:val="22"/>
                <w:szCs w:val="22"/>
                <w:lang w:val="en-AU"/>
              </w:rPr>
            </w:pPr>
          </w:p>
        </w:tc>
        <w:tc>
          <w:tcPr>
            <w:tcW w:w="869" w:type="pct"/>
            <w:shd w:val="clear" w:color="auto" w:fill="auto"/>
          </w:tcPr>
          <w:p w14:paraId="6D7BBE85" w14:textId="77777777" w:rsidR="00B30CCB" w:rsidRPr="001947ED" w:rsidRDefault="00B30CCB" w:rsidP="00B30CCB">
            <w:pPr>
              <w:pStyle w:val="TableText0"/>
              <w:rPr>
                <w:sz w:val="22"/>
                <w:szCs w:val="22"/>
                <w:lang w:val="en-AU"/>
              </w:rPr>
            </w:pPr>
          </w:p>
        </w:tc>
      </w:tr>
      <w:tr w:rsidR="00B30CCB" w:rsidRPr="001947ED" w14:paraId="17983E8F" w14:textId="77777777" w:rsidTr="003F0F9F">
        <w:trPr>
          <w:cantSplit/>
          <w:jc w:val="center"/>
        </w:trPr>
        <w:tc>
          <w:tcPr>
            <w:tcW w:w="983" w:type="pct"/>
            <w:shd w:val="clear" w:color="auto" w:fill="auto"/>
          </w:tcPr>
          <w:p w14:paraId="6CDC43DB" w14:textId="77777777" w:rsidR="00B30CCB" w:rsidRPr="001947ED" w:rsidRDefault="00B30CCB" w:rsidP="00B30CCB">
            <w:pPr>
              <w:pStyle w:val="TableText0"/>
              <w:rPr>
                <w:sz w:val="22"/>
                <w:szCs w:val="22"/>
                <w:lang w:val="en-AU"/>
              </w:rPr>
            </w:pPr>
            <w:r w:rsidRPr="001947ED">
              <w:rPr>
                <w:sz w:val="22"/>
                <w:szCs w:val="22"/>
                <w:lang w:val="en-AU"/>
              </w:rPr>
              <w:t>Immune system disorders</w:t>
            </w:r>
          </w:p>
        </w:tc>
        <w:tc>
          <w:tcPr>
            <w:tcW w:w="760" w:type="pct"/>
            <w:shd w:val="clear" w:color="auto" w:fill="auto"/>
          </w:tcPr>
          <w:p w14:paraId="59242430" w14:textId="77777777" w:rsidR="00B30CCB" w:rsidRPr="001947ED" w:rsidRDefault="00B30CCB" w:rsidP="00B30CCB">
            <w:pPr>
              <w:pStyle w:val="TableText0"/>
              <w:rPr>
                <w:sz w:val="22"/>
                <w:szCs w:val="22"/>
                <w:lang w:val="en-AU"/>
              </w:rPr>
            </w:pPr>
          </w:p>
        </w:tc>
        <w:tc>
          <w:tcPr>
            <w:tcW w:w="682" w:type="pct"/>
            <w:shd w:val="clear" w:color="auto" w:fill="auto"/>
          </w:tcPr>
          <w:p w14:paraId="5A8D3A8D" w14:textId="77777777" w:rsidR="00B30CCB" w:rsidRPr="001947ED" w:rsidRDefault="00B30CCB" w:rsidP="00B30CCB">
            <w:pPr>
              <w:pStyle w:val="TableText0"/>
              <w:rPr>
                <w:sz w:val="22"/>
                <w:szCs w:val="22"/>
                <w:lang w:val="en-AU"/>
              </w:rPr>
            </w:pPr>
          </w:p>
        </w:tc>
        <w:tc>
          <w:tcPr>
            <w:tcW w:w="1060" w:type="pct"/>
            <w:shd w:val="clear" w:color="auto" w:fill="auto"/>
          </w:tcPr>
          <w:p w14:paraId="770C0963" w14:textId="77777777" w:rsidR="00B30CCB" w:rsidRPr="001947ED" w:rsidRDefault="00B30CCB" w:rsidP="00B30CCB">
            <w:pPr>
              <w:pStyle w:val="TableText0"/>
              <w:rPr>
                <w:sz w:val="22"/>
                <w:szCs w:val="22"/>
                <w:lang w:val="en-AU"/>
              </w:rPr>
            </w:pPr>
            <w:r w:rsidRPr="001947ED">
              <w:rPr>
                <w:sz w:val="22"/>
                <w:szCs w:val="22"/>
                <w:lang w:val="en-AU"/>
              </w:rPr>
              <w:t>Urticaria</w:t>
            </w:r>
            <w:r w:rsidRPr="001947ED">
              <w:rPr>
                <w:sz w:val="22"/>
                <w:szCs w:val="22"/>
                <w:vertAlign w:val="superscript"/>
                <w:lang w:val="en-AU"/>
              </w:rPr>
              <w:t>b,c</w:t>
            </w:r>
            <w:r w:rsidRPr="001947ED">
              <w:rPr>
                <w:sz w:val="22"/>
                <w:szCs w:val="22"/>
                <w:lang w:val="en-AU"/>
              </w:rPr>
              <w:t>;</w:t>
            </w:r>
          </w:p>
          <w:p w14:paraId="23D116D3" w14:textId="77777777" w:rsidR="00B30CCB" w:rsidRPr="001947ED" w:rsidRDefault="00B30CCB" w:rsidP="00B30CCB">
            <w:pPr>
              <w:pStyle w:val="TableText0"/>
              <w:rPr>
                <w:sz w:val="22"/>
                <w:szCs w:val="22"/>
                <w:lang w:val="en-AU"/>
              </w:rPr>
            </w:pPr>
            <w:r w:rsidRPr="001947ED">
              <w:rPr>
                <w:sz w:val="22"/>
                <w:szCs w:val="22"/>
                <w:lang w:val="en-AU"/>
              </w:rPr>
              <w:t>Pruritus</w:t>
            </w:r>
            <w:r w:rsidRPr="001947ED">
              <w:rPr>
                <w:sz w:val="22"/>
                <w:szCs w:val="22"/>
                <w:vertAlign w:val="superscript"/>
                <w:lang w:val="en-AU"/>
              </w:rPr>
              <w:t>b,c</w:t>
            </w:r>
            <w:r w:rsidRPr="001947ED">
              <w:rPr>
                <w:sz w:val="22"/>
                <w:szCs w:val="22"/>
                <w:lang w:val="en-AU"/>
              </w:rPr>
              <w:t>;</w:t>
            </w:r>
          </w:p>
          <w:p w14:paraId="276559DF" w14:textId="77777777" w:rsidR="00B30CCB" w:rsidRPr="001947ED" w:rsidRDefault="00B30CCB" w:rsidP="00B30CCB">
            <w:pPr>
              <w:pStyle w:val="TableText0"/>
              <w:rPr>
                <w:sz w:val="22"/>
                <w:szCs w:val="22"/>
                <w:lang w:val="en-AU"/>
              </w:rPr>
            </w:pPr>
            <w:r w:rsidRPr="001947ED">
              <w:rPr>
                <w:sz w:val="22"/>
                <w:szCs w:val="22"/>
                <w:lang w:val="en-AU"/>
              </w:rPr>
              <w:t>Rash</w:t>
            </w:r>
            <w:r w:rsidRPr="001947ED">
              <w:rPr>
                <w:sz w:val="22"/>
                <w:szCs w:val="22"/>
                <w:vertAlign w:val="superscript"/>
                <w:lang w:val="en-AU"/>
              </w:rPr>
              <w:t>b,c</w:t>
            </w:r>
          </w:p>
        </w:tc>
        <w:tc>
          <w:tcPr>
            <w:tcW w:w="647" w:type="pct"/>
            <w:shd w:val="clear" w:color="auto" w:fill="auto"/>
          </w:tcPr>
          <w:p w14:paraId="7DE99991" w14:textId="77777777" w:rsidR="00B30CCB" w:rsidRPr="001947ED" w:rsidRDefault="00B30CCB" w:rsidP="00B30CCB">
            <w:pPr>
              <w:pStyle w:val="TableText0"/>
              <w:rPr>
                <w:sz w:val="22"/>
                <w:szCs w:val="22"/>
                <w:lang w:val="en-AU"/>
              </w:rPr>
            </w:pPr>
          </w:p>
        </w:tc>
        <w:tc>
          <w:tcPr>
            <w:tcW w:w="869" w:type="pct"/>
            <w:shd w:val="clear" w:color="auto" w:fill="auto"/>
          </w:tcPr>
          <w:p w14:paraId="05B54EAF" w14:textId="77777777" w:rsidR="00B30CCB" w:rsidRPr="001947ED" w:rsidRDefault="00B30CCB" w:rsidP="00B30CCB">
            <w:pPr>
              <w:pStyle w:val="TableText0"/>
              <w:rPr>
                <w:sz w:val="22"/>
                <w:szCs w:val="22"/>
                <w:lang w:val="en-AU"/>
              </w:rPr>
            </w:pPr>
            <w:r w:rsidRPr="001947ED">
              <w:rPr>
                <w:sz w:val="22"/>
                <w:szCs w:val="22"/>
                <w:lang w:val="en-AU"/>
              </w:rPr>
              <w:t>Anaphylaxis</w:t>
            </w:r>
            <w:r w:rsidRPr="001947ED">
              <w:rPr>
                <w:sz w:val="22"/>
                <w:szCs w:val="22"/>
                <w:vertAlign w:val="superscript"/>
                <w:lang w:val="en-AU"/>
              </w:rPr>
              <w:t>b</w:t>
            </w:r>
          </w:p>
        </w:tc>
      </w:tr>
      <w:tr w:rsidR="00B30CCB" w:rsidRPr="001947ED" w14:paraId="6A21EB99" w14:textId="77777777" w:rsidTr="003F0F9F">
        <w:trPr>
          <w:cantSplit/>
          <w:jc w:val="center"/>
        </w:trPr>
        <w:tc>
          <w:tcPr>
            <w:tcW w:w="983" w:type="pct"/>
            <w:shd w:val="clear" w:color="auto" w:fill="auto"/>
          </w:tcPr>
          <w:p w14:paraId="46A4A327" w14:textId="77777777" w:rsidR="00B30CCB" w:rsidRPr="001947ED" w:rsidRDefault="00B30CCB" w:rsidP="00B30CCB">
            <w:pPr>
              <w:pStyle w:val="TableText0"/>
              <w:rPr>
                <w:sz w:val="22"/>
                <w:szCs w:val="22"/>
                <w:lang w:val="en-AU"/>
              </w:rPr>
            </w:pPr>
            <w:r w:rsidRPr="001947ED">
              <w:rPr>
                <w:sz w:val="22"/>
                <w:szCs w:val="22"/>
                <w:lang w:val="en-AU"/>
              </w:rPr>
              <w:t>Metabolism and nutrition disorders</w:t>
            </w:r>
          </w:p>
        </w:tc>
        <w:tc>
          <w:tcPr>
            <w:tcW w:w="760" w:type="pct"/>
            <w:shd w:val="clear" w:color="auto" w:fill="auto"/>
          </w:tcPr>
          <w:p w14:paraId="3513F9A4" w14:textId="77777777" w:rsidR="00B30CCB" w:rsidRPr="001947ED" w:rsidRDefault="00B30CCB" w:rsidP="00B30CCB">
            <w:pPr>
              <w:pStyle w:val="TableText0"/>
              <w:rPr>
                <w:sz w:val="22"/>
                <w:szCs w:val="22"/>
                <w:lang w:val="en-AU"/>
              </w:rPr>
            </w:pPr>
          </w:p>
        </w:tc>
        <w:tc>
          <w:tcPr>
            <w:tcW w:w="682" w:type="pct"/>
            <w:shd w:val="clear" w:color="auto" w:fill="auto"/>
          </w:tcPr>
          <w:p w14:paraId="5A5CE6B0" w14:textId="77777777" w:rsidR="00B30CCB" w:rsidRPr="001947ED" w:rsidRDefault="00B30CCB" w:rsidP="00B30CCB">
            <w:pPr>
              <w:pStyle w:val="TableText0"/>
              <w:jc w:val="center"/>
              <w:rPr>
                <w:sz w:val="22"/>
                <w:szCs w:val="22"/>
                <w:lang w:val="en-AU"/>
              </w:rPr>
            </w:pPr>
          </w:p>
        </w:tc>
        <w:tc>
          <w:tcPr>
            <w:tcW w:w="1060" w:type="pct"/>
            <w:shd w:val="clear" w:color="auto" w:fill="auto"/>
          </w:tcPr>
          <w:p w14:paraId="390ACD2C" w14:textId="77777777" w:rsidR="00B30CCB" w:rsidRPr="001947ED" w:rsidRDefault="00B30CCB" w:rsidP="00B30CCB">
            <w:pPr>
              <w:pStyle w:val="TableText0"/>
              <w:rPr>
                <w:sz w:val="22"/>
                <w:szCs w:val="22"/>
                <w:lang w:val="en-AU"/>
              </w:rPr>
            </w:pPr>
            <w:r w:rsidRPr="001947ED">
              <w:rPr>
                <w:sz w:val="22"/>
                <w:szCs w:val="22"/>
                <w:lang w:val="en-AU"/>
              </w:rPr>
              <w:t>Decreased appetite</w:t>
            </w:r>
          </w:p>
        </w:tc>
        <w:tc>
          <w:tcPr>
            <w:tcW w:w="647" w:type="pct"/>
            <w:shd w:val="clear" w:color="auto" w:fill="auto"/>
          </w:tcPr>
          <w:p w14:paraId="09101B40" w14:textId="77777777" w:rsidR="00B30CCB" w:rsidRPr="001947ED" w:rsidRDefault="00B30CCB" w:rsidP="00B30CCB">
            <w:pPr>
              <w:pStyle w:val="TableText0"/>
              <w:rPr>
                <w:sz w:val="22"/>
                <w:szCs w:val="22"/>
                <w:lang w:val="en-AU"/>
              </w:rPr>
            </w:pPr>
          </w:p>
        </w:tc>
        <w:tc>
          <w:tcPr>
            <w:tcW w:w="869" w:type="pct"/>
            <w:shd w:val="clear" w:color="auto" w:fill="auto"/>
          </w:tcPr>
          <w:p w14:paraId="49F22929" w14:textId="77777777" w:rsidR="00B30CCB" w:rsidRPr="001947ED" w:rsidRDefault="00B30CCB" w:rsidP="00B30CCB">
            <w:pPr>
              <w:pStyle w:val="TableText0"/>
              <w:rPr>
                <w:sz w:val="22"/>
                <w:szCs w:val="22"/>
                <w:lang w:val="en-AU"/>
              </w:rPr>
            </w:pPr>
          </w:p>
        </w:tc>
      </w:tr>
      <w:tr w:rsidR="00B30CCB" w:rsidRPr="001947ED" w14:paraId="3A98B5CD" w14:textId="77777777" w:rsidTr="003F0F9F">
        <w:trPr>
          <w:cantSplit/>
          <w:jc w:val="center"/>
        </w:trPr>
        <w:tc>
          <w:tcPr>
            <w:tcW w:w="983" w:type="pct"/>
            <w:shd w:val="clear" w:color="auto" w:fill="auto"/>
          </w:tcPr>
          <w:p w14:paraId="32584764" w14:textId="77777777" w:rsidR="00B30CCB" w:rsidRPr="001947ED" w:rsidRDefault="00B30CCB" w:rsidP="00B30CCB">
            <w:pPr>
              <w:pStyle w:val="TableText0"/>
              <w:rPr>
                <w:sz w:val="22"/>
                <w:szCs w:val="22"/>
                <w:lang w:val="en-AU"/>
              </w:rPr>
            </w:pPr>
            <w:r w:rsidRPr="001947ED">
              <w:rPr>
                <w:sz w:val="22"/>
                <w:szCs w:val="22"/>
                <w:lang w:val="en-AU"/>
              </w:rPr>
              <w:t>Nervous system disorders</w:t>
            </w:r>
          </w:p>
        </w:tc>
        <w:tc>
          <w:tcPr>
            <w:tcW w:w="760" w:type="pct"/>
            <w:shd w:val="clear" w:color="auto" w:fill="auto"/>
          </w:tcPr>
          <w:p w14:paraId="7FB79600" w14:textId="77777777" w:rsidR="00B30CCB" w:rsidRPr="001947ED" w:rsidRDefault="00B30CCB" w:rsidP="00B30CCB">
            <w:pPr>
              <w:pStyle w:val="TableText0"/>
              <w:rPr>
                <w:sz w:val="22"/>
                <w:szCs w:val="22"/>
                <w:lang w:val="en-AU"/>
              </w:rPr>
            </w:pPr>
            <w:r w:rsidRPr="001947ED">
              <w:rPr>
                <w:sz w:val="22"/>
                <w:szCs w:val="22"/>
                <w:lang w:val="en-AU"/>
              </w:rPr>
              <w:t>Headache</w:t>
            </w:r>
          </w:p>
        </w:tc>
        <w:tc>
          <w:tcPr>
            <w:tcW w:w="682" w:type="pct"/>
            <w:shd w:val="clear" w:color="auto" w:fill="auto"/>
          </w:tcPr>
          <w:p w14:paraId="41027390" w14:textId="77777777" w:rsidR="00B30CCB" w:rsidRPr="001947ED" w:rsidRDefault="00B30CCB" w:rsidP="00B30CCB">
            <w:pPr>
              <w:pStyle w:val="TableText0"/>
              <w:jc w:val="center"/>
              <w:rPr>
                <w:sz w:val="22"/>
                <w:szCs w:val="22"/>
                <w:lang w:val="en-AU"/>
              </w:rPr>
            </w:pPr>
          </w:p>
        </w:tc>
        <w:tc>
          <w:tcPr>
            <w:tcW w:w="1060" w:type="pct"/>
            <w:shd w:val="clear" w:color="auto" w:fill="auto"/>
          </w:tcPr>
          <w:p w14:paraId="16183501" w14:textId="77777777" w:rsidR="00B30CCB" w:rsidRPr="001947ED" w:rsidRDefault="00B30CCB" w:rsidP="00B30CCB">
            <w:pPr>
              <w:pStyle w:val="TableText0"/>
              <w:rPr>
                <w:sz w:val="22"/>
                <w:szCs w:val="22"/>
                <w:lang w:val="en-AU"/>
              </w:rPr>
            </w:pPr>
          </w:p>
        </w:tc>
        <w:tc>
          <w:tcPr>
            <w:tcW w:w="647" w:type="pct"/>
            <w:shd w:val="clear" w:color="auto" w:fill="auto"/>
          </w:tcPr>
          <w:p w14:paraId="1CA03FB7" w14:textId="77777777" w:rsidR="00B30CCB" w:rsidRPr="001947ED" w:rsidRDefault="00B30CCB" w:rsidP="00B30CCB">
            <w:pPr>
              <w:pStyle w:val="TableText0"/>
              <w:rPr>
                <w:sz w:val="22"/>
                <w:szCs w:val="22"/>
                <w:lang w:val="en-AU"/>
              </w:rPr>
            </w:pPr>
          </w:p>
        </w:tc>
        <w:tc>
          <w:tcPr>
            <w:tcW w:w="869" w:type="pct"/>
            <w:shd w:val="clear" w:color="auto" w:fill="auto"/>
          </w:tcPr>
          <w:p w14:paraId="4AB91CF5" w14:textId="77777777" w:rsidR="00B30CCB" w:rsidRPr="001947ED" w:rsidRDefault="00B30CCB" w:rsidP="00B30CCB">
            <w:pPr>
              <w:pStyle w:val="TableText0"/>
              <w:rPr>
                <w:sz w:val="22"/>
                <w:szCs w:val="22"/>
                <w:lang w:val="en-AU"/>
              </w:rPr>
            </w:pPr>
          </w:p>
        </w:tc>
      </w:tr>
      <w:tr w:rsidR="00B30CCB" w:rsidRPr="001947ED" w14:paraId="046B6747" w14:textId="77777777" w:rsidTr="003F0F9F">
        <w:trPr>
          <w:cantSplit/>
          <w:jc w:val="center"/>
        </w:trPr>
        <w:tc>
          <w:tcPr>
            <w:tcW w:w="983" w:type="pct"/>
            <w:shd w:val="clear" w:color="auto" w:fill="auto"/>
          </w:tcPr>
          <w:p w14:paraId="0F83484D" w14:textId="77777777" w:rsidR="00B30CCB" w:rsidRPr="001947ED" w:rsidRDefault="00B30CCB" w:rsidP="00B30CCB">
            <w:pPr>
              <w:pStyle w:val="TableText0"/>
              <w:rPr>
                <w:sz w:val="22"/>
                <w:szCs w:val="22"/>
                <w:lang w:val="en-AU"/>
              </w:rPr>
            </w:pPr>
            <w:r w:rsidRPr="001947ED">
              <w:rPr>
                <w:sz w:val="22"/>
                <w:szCs w:val="22"/>
                <w:lang w:val="en-AU"/>
              </w:rPr>
              <w:t>Gastrointestinal disorders</w:t>
            </w:r>
          </w:p>
        </w:tc>
        <w:tc>
          <w:tcPr>
            <w:tcW w:w="760" w:type="pct"/>
            <w:shd w:val="clear" w:color="auto" w:fill="auto"/>
          </w:tcPr>
          <w:p w14:paraId="3A7968BF" w14:textId="77777777" w:rsidR="00B30CCB" w:rsidRPr="001947ED" w:rsidRDefault="00B30CCB" w:rsidP="00B30CCB">
            <w:pPr>
              <w:pStyle w:val="TableText0"/>
              <w:rPr>
                <w:sz w:val="22"/>
                <w:szCs w:val="22"/>
                <w:lang w:val="en-AU"/>
              </w:rPr>
            </w:pPr>
          </w:p>
        </w:tc>
        <w:tc>
          <w:tcPr>
            <w:tcW w:w="682" w:type="pct"/>
            <w:shd w:val="clear" w:color="auto" w:fill="auto"/>
          </w:tcPr>
          <w:p w14:paraId="5EB438C2" w14:textId="77777777" w:rsidR="00B30CCB" w:rsidRPr="001947ED" w:rsidRDefault="00B30CCB" w:rsidP="00B30CCB">
            <w:pPr>
              <w:pStyle w:val="TableText0"/>
              <w:rPr>
                <w:sz w:val="22"/>
                <w:szCs w:val="22"/>
                <w:lang w:val="en-AU"/>
              </w:rPr>
            </w:pPr>
            <w:r w:rsidRPr="001947ED">
              <w:rPr>
                <w:sz w:val="22"/>
                <w:szCs w:val="22"/>
                <w:lang w:val="en-AU"/>
              </w:rPr>
              <w:t>Diarrhoea;</w:t>
            </w:r>
            <w:r w:rsidRPr="001947ED">
              <w:rPr>
                <w:sz w:val="22"/>
                <w:szCs w:val="22"/>
                <w:vertAlign w:val="superscript"/>
                <w:lang w:val="en-AU"/>
              </w:rPr>
              <w:t>b</w:t>
            </w:r>
            <w:r w:rsidRPr="001947ED">
              <w:rPr>
                <w:sz w:val="22"/>
                <w:szCs w:val="22"/>
                <w:lang w:val="en-AU"/>
              </w:rPr>
              <w:t xml:space="preserve"> Vomiting</w:t>
            </w:r>
            <w:r w:rsidRPr="001947ED">
              <w:rPr>
                <w:sz w:val="22"/>
                <w:szCs w:val="22"/>
                <w:vertAlign w:val="superscript"/>
                <w:lang w:val="en-AU"/>
              </w:rPr>
              <w:t>b</w:t>
            </w:r>
          </w:p>
        </w:tc>
        <w:tc>
          <w:tcPr>
            <w:tcW w:w="1060" w:type="pct"/>
            <w:shd w:val="clear" w:color="auto" w:fill="auto"/>
          </w:tcPr>
          <w:p w14:paraId="42F24E5B" w14:textId="77777777" w:rsidR="00B30CCB" w:rsidRPr="001947ED" w:rsidRDefault="00B30CCB" w:rsidP="00B30CCB">
            <w:pPr>
              <w:pStyle w:val="TableText0"/>
              <w:rPr>
                <w:sz w:val="22"/>
                <w:szCs w:val="22"/>
                <w:lang w:val="en-AU"/>
              </w:rPr>
            </w:pPr>
            <w:r w:rsidRPr="001947ED">
              <w:rPr>
                <w:sz w:val="22"/>
                <w:szCs w:val="22"/>
                <w:lang w:val="en-AU"/>
              </w:rPr>
              <w:t>Nausea</w:t>
            </w:r>
          </w:p>
        </w:tc>
        <w:tc>
          <w:tcPr>
            <w:tcW w:w="647" w:type="pct"/>
            <w:shd w:val="clear" w:color="auto" w:fill="auto"/>
          </w:tcPr>
          <w:p w14:paraId="08C66AD3" w14:textId="77777777" w:rsidR="00B30CCB" w:rsidRPr="001947ED" w:rsidRDefault="00B30CCB" w:rsidP="00B30CCB">
            <w:pPr>
              <w:pStyle w:val="TableText0"/>
              <w:rPr>
                <w:sz w:val="22"/>
                <w:szCs w:val="22"/>
                <w:lang w:val="en-AU"/>
              </w:rPr>
            </w:pPr>
          </w:p>
        </w:tc>
        <w:tc>
          <w:tcPr>
            <w:tcW w:w="869" w:type="pct"/>
            <w:shd w:val="clear" w:color="auto" w:fill="auto"/>
          </w:tcPr>
          <w:p w14:paraId="3EFCD45A" w14:textId="77777777" w:rsidR="00B30CCB" w:rsidRPr="001947ED" w:rsidRDefault="00B30CCB" w:rsidP="00B30CCB">
            <w:pPr>
              <w:pStyle w:val="TableText0"/>
              <w:rPr>
                <w:sz w:val="22"/>
                <w:szCs w:val="22"/>
                <w:lang w:val="en-AU"/>
              </w:rPr>
            </w:pPr>
          </w:p>
        </w:tc>
      </w:tr>
      <w:tr w:rsidR="00B30CCB" w:rsidRPr="001947ED" w14:paraId="0843E638" w14:textId="77777777" w:rsidTr="003F0F9F">
        <w:trPr>
          <w:cantSplit/>
          <w:jc w:val="center"/>
        </w:trPr>
        <w:tc>
          <w:tcPr>
            <w:tcW w:w="983" w:type="pct"/>
            <w:shd w:val="clear" w:color="auto" w:fill="auto"/>
          </w:tcPr>
          <w:p w14:paraId="2765B575" w14:textId="77777777" w:rsidR="00B30CCB" w:rsidRPr="001947ED" w:rsidRDefault="00B30CCB" w:rsidP="00B30CCB">
            <w:pPr>
              <w:pStyle w:val="TableText0"/>
              <w:rPr>
                <w:sz w:val="22"/>
                <w:szCs w:val="22"/>
                <w:lang w:val="en-AU"/>
              </w:rPr>
            </w:pPr>
            <w:r w:rsidRPr="001947ED">
              <w:rPr>
                <w:sz w:val="22"/>
                <w:szCs w:val="22"/>
                <w:lang w:val="en-AU"/>
              </w:rPr>
              <w:t xml:space="preserve">Musculoskeletal and connective tissue disorders </w:t>
            </w:r>
          </w:p>
        </w:tc>
        <w:tc>
          <w:tcPr>
            <w:tcW w:w="760" w:type="pct"/>
            <w:shd w:val="clear" w:color="auto" w:fill="auto"/>
          </w:tcPr>
          <w:p w14:paraId="03EF18DB" w14:textId="77777777" w:rsidR="00B30CCB" w:rsidRPr="001947ED" w:rsidRDefault="00B30CCB" w:rsidP="00B30CCB">
            <w:pPr>
              <w:pStyle w:val="TableText0"/>
              <w:rPr>
                <w:sz w:val="22"/>
                <w:szCs w:val="22"/>
                <w:lang w:val="en-AU"/>
              </w:rPr>
            </w:pPr>
            <w:r w:rsidRPr="001947ED">
              <w:rPr>
                <w:sz w:val="22"/>
                <w:szCs w:val="22"/>
                <w:lang w:val="en-AU"/>
              </w:rPr>
              <w:t>Myalgia</w:t>
            </w:r>
          </w:p>
        </w:tc>
        <w:tc>
          <w:tcPr>
            <w:tcW w:w="682" w:type="pct"/>
            <w:shd w:val="clear" w:color="auto" w:fill="auto"/>
          </w:tcPr>
          <w:p w14:paraId="06994AC0" w14:textId="77777777" w:rsidR="00B30CCB" w:rsidRPr="001947ED" w:rsidRDefault="00B30CCB" w:rsidP="00B30CCB">
            <w:pPr>
              <w:pStyle w:val="TableText0"/>
              <w:rPr>
                <w:sz w:val="22"/>
                <w:szCs w:val="22"/>
                <w:lang w:val="en-AU"/>
              </w:rPr>
            </w:pPr>
            <w:r w:rsidRPr="001947ED">
              <w:rPr>
                <w:sz w:val="22"/>
                <w:szCs w:val="22"/>
                <w:lang w:val="en-AU"/>
              </w:rPr>
              <w:t>Arthralgia</w:t>
            </w:r>
          </w:p>
        </w:tc>
        <w:tc>
          <w:tcPr>
            <w:tcW w:w="1060" w:type="pct"/>
            <w:shd w:val="clear" w:color="auto" w:fill="auto"/>
          </w:tcPr>
          <w:p w14:paraId="41D55C46" w14:textId="77777777" w:rsidR="00B30CCB" w:rsidRPr="001947ED" w:rsidRDefault="00B30CCB" w:rsidP="00B30CCB">
            <w:pPr>
              <w:pStyle w:val="TableText0"/>
              <w:rPr>
                <w:sz w:val="22"/>
                <w:szCs w:val="22"/>
                <w:lang w:val="en-AU"/>
              </w:rPr>
            </w:pPr>
            <w:r w:rsidRPr="001947ED">
              <w:rPr>
                <w:sz w:val="22"/>
                <w:szCs w:val="22"/>
                <w:lang w:val="en-AU"/>
              </w:rPr>
              <w:t>Pain in extremity (arm)</w:t>
            </w:r>
            <w:r w:rsidRPr="001947ED">
              <w:rPr>
                <w:sz w:val="22"/>
                <w:szCs w:val="22"/>
                <w:vertAlign w:val="superscript"/>
                <w:lang w:val="en-AU"/>
              </w:rPr>
              <w:t>b</w:t>
            </w:r>
          </w:p>
        </w:tc>
        <w:tc>
          <w:tcPr>
            <w:tcW w:w="647" w:type="pct"/>
            <w:shd w:val="clear" w:color="auto" w:fill="auto"/>
          </w:tcPr>
          <w:p w14:paraId="44D2C9E2" w14:textId="77777777" w:rsidR="00B30CCB" w:rsidRPr="001947ED" w:rsidRDefault="00B30CCB" w:rsidP="00B30CCB">
            <w:pPr>
              <w:pStyle w:val="TableText0"/>
              <w:rPr>
                <w:sz w:val="22"/>
                <w:szCs w:val="22"/>
                <w:lang w:val="en-AU"/>
              </w:rPr>
            </w:pPr>
          </w:p>
        </w:tc>
        <w:tc>
          <w:tcPr>
            <w:tcW w:w="869" w:type="pct"/>
            <w:shd w:val="clear" w:color="auto" w:fill="auto"/>
          </w:tcPr>
          <w:p w14:paraId="6597B692" w14:textId="77777777" w:rsidR="00B30CCB" w:rsidRPr="001947ED" w:rsidRDefault="00B30CCB" w:rsidP="00B30CCB">
            <w:pPr>
              <w:pStyle w:val="TableText0"/>
              <w:rPr>
                <w:sz w:val="22"/>
                <w:szCs w:val="22"/>
                <w:lang w:val="en-AU"/>
              </w:rPr>
            </w:pPr>
          </w:p>
        </w:tc>
      </w:tr>
      <w:tr w:rsidR="00B30CCB" w:rsidRPr="001947ED" w14:paraId="2F22F80D" w14:textId="77777777" w:rsidTr="003F0F9F">
        <w:trPr>
          <w:cantSplit/>
          <w:jc w:val="center"/>
        </w:trPr>
        <w:tc>
          <w:tcPr>
            <w:tcW w:w="983" w:type="pct"/>
            <w:tcBorders>
              <w:bottom w:val="single" w:sz="4" w:space="0" w:color="auto"/>
            </w:tcBorders>
            <w:shd w:val="clear" w:color="auto" w:fill="auto"/>
          </w:tcPr>
          <w:p w14:paraId="2FE3AA64" w14:textId="77777777" w:rsidR="00B30CCB" w:rsidRPr="001947ED" w:rsidRDefault="00B30CCB" w:rsidP="00B30CCB">
            <w:pPr>
              <w:pStyle w:val="TableText0"/>
              <w:rPr>
                <w:sz w:val="22"/>
                <w:szCs w:val="22"/>
                <w:lang w:val="en-AU"/>
              </w:rPr>
            </w:pPr>
            <w:r w:rsidRPr="001947ED">
              <w:rPr>
                <w:sz w:val="22"/>
                <w:szCs w:val="22"/>
                <w:lang w:val="en-AU"/>
              </w:rPr>
              <w:t>General disorders and administration site conditions</w:t>
            </w:r>
          </w:p>
        </w:tc>
        <w:tc>
          <w:tcPr>
            <w:tcW w:w="760" w:type="pct"/>
            <w:tcBorders>
              <w:bottom w:val="single" w:sz="4" w:space="0" w:color="auto"/>
            </w:tcBorders>
            <w:shd w:val="clear" w:color="auto" w:fill="auto"/>
          </w:tcPr>
          <w:p w14:paraId="4C0C9312" w14:textId="77777777" w:rsidR="00B30CCB" w:rsidRPr="001947ED" w:rsidRDefault="00B30CCB" w:rsidP="00B30CCB">
            <w:pPr>
              <w:pStyle w:val="TableText0"/>
              <w:rPr>
                <w:sz w:val="22"/>
                <w:szCs w:val="22"/>
                <w:lang w:val="en-AU"/>
              </w:rPr>
            </w:pPr>
            <w:r w:rsidRPr="001947ED">
              <w:rPr>
                <w:sz w:val="22"/>
                <w:szCs w:val="22"/>
                <w:lang w:val="en-AU"/>
              </w:rPr>
              <w:t>Injection site pain;</w:t>
            </w:r>
          </w:p>
          <w:p w14:paraId="19730417" w14:textId="77777777" w:rsidR="00B30CCB" w:rsidRPr="001947ED" w:rsidRDefault="00B30CCB" w:rsidP="00B30CCB">
            <w:pPr>
              <w:pStyle w:val="TableText0"/>
              <w:rPr>
                <w:sz w:val="22"/>
                <w:szCs w:val="22"/>
                <w:lang w:val="en-AU"/>
              </w:rPr>
            </w:pPr>
            <w:r w:rsidRPr="001947ED">
              <w:rPr>
                <w:sz w:val="22"/>
                <w:szCs w:val="22"/>
                <w:lang w:val="en-AU"/>
              </w:rPr>
              <w:t>Fatigue;</w:t>
            </w:r>
          </w:p>
          <w:p w14:paraId="6C70A511" w14:textId="77777777" w:rsidR="00B30CCB" w:rsidRPr="001947ED" w:rsidRDefault="00B30CCB" w:rsidP="00B30CCB">
            <w:pPr>
              <w:pStyle w:val="TableText0"/>
              <w:rPr>
                <w:sz w:val="22"/>
                <w:szCs w:val="22"/>
                <w:lang w:val="en-AU"/>
              </w:rPr>
            </w:pPr>
            <w:r w:rsidRPr="001947ED">
              <w:rPr>
                <w:sz w:val="22"/>
                <w:szCs w:val="22"/>
                <w:lang w:val="en-AU"/>
              </w:rPr>
              <w:t>Chills;</w:t>
            </w:r>
          </w:p>
          <w:p w14:paraId="38797EA7" w14:textId="77777777" w:rsidR="00B30CCB" w:rsidRPr="001947ED" w:rsidRDefault="00B30CCB" w:rsidP="00B30CCB">
            <w:pPr>
              <w:pStyle w:val="TableText0"/>
              <w:rPr>
                <w:sz w:val="22"/>
                <w:szCs w:val="22"/>
                <w:lang w:val="en-AU"/>
              </w:rPr>
            </w:pPr>
            <w:r w:rsidRPr="001947ED">
              <w:rPr>
                <w:sz w:val="22"/>
                <w:szCs w:val="22"/>
                <w:lang w:val="en-AU"/>
              </w:rPr>
              <w:t>Injection site swelling;</w:t>
            </w:r>
          </w:p>
          <w:p w14:paraId="27FCA1B7" w14:textId="77777777" w:rsidR="00B30CCB" w:rsidRPr="001947ED" w:rsidRDefault="00B30CCB" w:rsidP="00B30CCB">
            <w:pPr>
              <w:pStyle w:val="TableText0"/>
              <w:rPr>
                <w:sz w:val="22"/>
                <w:szCs w:val="22"/>
                <w:lang w:val="en-AU"/>
              </w:rPr>
            </w:pPr>
            <w:r w:rsidRPr="001947ED">
              <w:rPr>
                <w:sz w:val="22"/>
                <w:szCs w:val="22"/>
                <w:lang w:val="en-AU"/>
              </w:rPr>
              <w:t>Injection site redness</w:t>
            </w:r>
          </w:p>
        </w:tc>
        <w:tc>
          <w:tcPr>
            <w:tcW w:w="682" w:type="pct"/>
            <w:tcBorders>
              <w:bottom w:val="single" w:sz="4" w:space="0" w:color="auto"/>
            </w:tcBorders>
            <w:shd w:val="clear" w:color="auto" w:fill="auto"/>
          </w:tcPr>
          <w:p w14:paraId="21D4A32D" w14:textId="77777777" w:rsidR="00B30CCB" w:rsidRPr="001947ED" w:rsidRDefault="00B30CCB" w:rsidP="00B30CCB">
            <w:pPr>
              <w:pStyle w:val="TableText0"/>
              <w:rPr>
                <w:sz w:val="22"/>
                <w:szCs w:val="22"/>
                <w:lang w:val="en-AU"/>
              </w:rPr>
            </w:pPr>
            <w:r w:rsidRPr="001947ED">
              <w:rPr>
                <w:sz w:val="22"/>
                <w:szCs w:val="22"/>
                <w:lang w:val="en-AU"/>
              </w:rPr>
              <w:t>Pyrexia</w:t>
            </w:r>
          </w:p>
        </w:tc>
        <w:tc>
          <w:tcPr>
            <w:tcW w:w="1060" w:type="pct"/>
            <w:tcBorders>
              <w:bottom w:val="single" w:sz="4" w:space="0" w:color="auto"/>
            </w:tcBorders>
            <w:shd w:val="clear" w:color="auto" w:fill="auto"/>
          </w:tcPr>
          <w:p w14:paraId="7584C9F0" w14:textId="77777777" w:rsidR="00B30CCB" w:rsidRPr="001947ED" w:rsidRDefault="00B30CCB" w:rsidP="00B30CCB">
            <w:pPr>
              <w:pStyle w:val="TableText0"/>
              <w:rPr>
                <w:sz w:val="22"/>
                <w:szCs w:val="22"/>
                <w:lang w:val="en-AU"/>
              </w:rPr>
            </w:pPr>
            <w:r w:rsidRPr="001947ED">
              <w:rPr>
                <w:sz w:val="22"/>
                <w:szCs w:val="22"/>
                <w:lang w:val="en-AU"/>
              </w:rPr>
              <w:t>Malaise</w:t>
            </w:r>
          </w:p>
        </w:tc>
        <w:tc>
          <w:tcPr>
            <w:tcW w:w="647" w:type="pct"/>
            <w:tcBorders>
              <w:bottom w:val="single" w:sz="4" w:space="0" w:color="auto"/>
            </w:tcBorders>
            <w:shd w:val="clear" w:color="auto" w:fill="auto"/>
          </w:tcPr>
          <w:p w14:paraId="05A0B538" w14:textId="77777777" w:rsidR="00B30CCB" w:rsidRPr="001947ED" w:rsidRDefault="00B30CCB" w:rsidP="00B30CCB">
            <w:pPr>
              <w:pStyle w:val="TableText0"/>
              <w:rPr>
                <w:sz w:val="22"/>
                <w:szCs w:val="22"/>
                <w:lang w:val="en-AU"/>
              </w:rPr>
            </w:pPr>
          </w:p>
        </w:tc>
        <w:tc>
          <w:tcPr>
            <w:tcW w:w="869" w:type="pct"/>
            <w:tcBorders>
              <w:bottom w:val="single" w:sz="4" w:space="0" w:color="auto"/>
            </w:tcBorders>
            <w:shd w:val="clear" w:color="auto" w:fill="auto"/>
          </w:tcPr>
          <w:p w14:paraId="0154D95A" w14:textId="77777777" w:rsidR="00B30CCB" w:rsidRPr="001947ED" w:rsidRDefault="00B30CCB" w:rsidP="00B30CCB">
            <w:pPr>
              <w:pStyle w:val="TableText0"/>
              <w:rPr>
                <w:sz w:val="22"/>
                <w:szCs w:val="22"/>
                <w:lang w:val="en-AU"/>
              </w:rPr>
            </w:pPr>
          </w:p>
        </w:tc>
      </w:tr>
      <w:tr w:rsidR="00280969" w:rsidRPr="001947ED" w14:paraId="52BE8275" w14:textId="77777777" w:rsidTr="003F0F9F">
        <w:trPr>
          <w:cantSplit/>
          <w:jc w:val="center"/>
        </w:trPr>
        <w:tc>
          <w:tcPr>
            <w:tcW w:w="5000" w:type="pct"/>
            <w:gridSpan w:val="6"/>
            <w:tcBorders>
              <w:left w:val="nil"/>
              <w:bottom w:val="nil"/>
              <w:right w:val="nil"/>
            </w:tcBorders>
            <w:shd w:val="clear" w:color="auto" w:fill="auto"/>
          </w:tcPr>
          <w:p w14:paraId="6B92D54E" w14:textId="0C37940E" w:rsidR="00280969" w:rsidRPr="006511D8" w:rsidRDefault="00280969" w:rsidP="00B30CCB">
            <w:pPr>
              <w:pStyle w:val="TableTextFootnote"/>
              <w:tabs>
                <w:tab w:val="left" w:pos="345"/>
              </w:tabs>
              <w:ind w:hanging="330"/>
              <w:rPr>
                <w:lang w:val="en-AU"/>
              </w:rPr>
            </w:pPr>
            <w:r w:rsidRPr="001947ED">
              <w:rPr>
                <w:sz w:val="22"/>
                <w:szCs w:val="22"/>
                <w:lang w:val="en-AU"/>
              </w:rPr>
              <w:t>a.</w:t>
            </w:r>
            <w:r w:rsidRPr="006511D8">
              <w:rPr>
                <w:sz w:val="24"/>
                <w:szCs w:val="24"/>
                <w:lang w:val="en-AU"/>
              </w:rPr>
              <w:tab/>
            </w:r>
            <w:r w:rsidR="006511D8" w:rsidRPr="006511D8">
              <w:rPr>
                <w:sz w:val="24"/>
                <w:szCs w:val="24"/>
                <w:vertAlign w:val="superscript"/>
                <w:lang w:val="en-AU"/>
              </w:rPr>
              <w:t xml:space="preserve">a </w:t>
            </w:r>
            <w:r w:rsidRPr="006511D8">
              <w:rPr>
                <w:lang w:val="en-AU"/>
              </w:rPr>
              <w:t>A higher frequency of lymphadenopathy was observed in C4591007 (2.5% vs. 0.9%)</w:t>
            </w:r>
            <w:r w:rsidRPr="006511D8">
              <w:rPr>
                <w:sz w:val="18"/>
                <w:szCs w:val="18"/>
                <w:lang w:val="en-AU"/>
              </w:rPr>
              <w:t xml:space="preserve"> </w:t>
            </w:r>
            <w:r w:rsidRPr="006511D8">
              <w:rPr>
                <w:lang w:val="en-AU"/>
              </w:rPr>
              <w:t>in participants receiving a booster dose compared to participants receiving 2 doses.</w:t>
            </w:r>
          </w:p>
          <w:p w14:paraId="7B0DF3D3" w14:textId="1A1F0D2C" w:rsidR="00280969" w:rsidRPr="006511D8" w:rsidRDefault="00280969" w:rsidP="00B30CCB">
            <w:pPr>
              <w:pStyle w:val="TableTextFootnote"/>
              <w:tabs>
                <w:tab w:val="left" w:pos="345"/>
              </w:tabs>
              <w:ind w:hanging="330"/>
              <w:rPr>
                <w:lang w:val="en-AU"/>
              </w:rPr>
            </w:pPr>
            <w:r w:rsidRPr="006511D8">
              <w:rPr>
                <w:lang w:val="en-AU"/>
              </w:rPr>
              <w:t xml:space="preserve">b. </w:t>
            </w:r>
            <w:r w:rsidRPr="006511D8">
              <w:rPr>
                <w:lang w:val="en-AU"/>
              </w:rPr>
              <w:tab/>
            </w:r>
            <w:r w:rsidR="006511D8" w:rsidRPr="006511D8">
              <w:rPr>
                <w:vertAlign w:val="superscript"/>
                <w:lang w:val="en-AU"/>
              </w:rPr>
              <w:t xml:space="preserve">b </w:t>
            </w:r>
            <w:r w:rsidRPr="006511D8">
              <w:rPr>
                <w:lang w:val="en-AU"/>
              </w:rPr>
              <w:t>These adverse reactions were identified in the post-authorisation period.  The following events were not reported in participants 5 to &lt;12 Years of Age in Study C4591007 but were reported in individuals ≥16 years of age in Study C4591001: angioedema, lethargy, asthenia, hyperhidrosis, and night sweats.</w:t>
            </w:r>
          </w:p>
          <w:p w14:paraId="614FF031" w14:textId="542990B0" w:rsidR="00280969" w:rsidRPr="001947ED" w:rsidRDefault="00280969" w:rsidP="00B30CCB">
            <w:pPr>
              <w:pStyle w:val="TableTextFootnote"/>
              <w:tabs>
                <w:tab w:val="left" w:pos="345"/>
              </w:tabs>
              <w:ind w:hanging="330"/>
              <w:rPr>
                <w:sz w:val="22"/>
                <w:szCs w:val="22"/>
                <w:lang w:val="en-AU"/>
              </w:rPr>
            </w:pPr>
            <w:r w:rsidRPr="006511D8">
              <w:rPr>
                <w:lang w:val="en-AU"/>
              </w:rPr>
              <w:t xml:space="preserve">c. </w:t>
            </w:r>
            <w:r w:rsidRPr="006511D8">
              <w:rPr>
                <w:lang w:val="en-AU"/>
              </w:rPr>
              <w:tab/>
            </w:r>
            <w:r w:rsidR="006511D8" w:rsidRPr="006511D8">
              <w:rPr>
                <w:vertAlign w:val="superscript"/>
                <w:lang w:val="en-AU"/>
              </w:rPr>
              <w:t>c</w:t>
            </w:r>
            <w:r w:rsidR="006511D8" w:rsidRPr="006511D8">
              <w:rPr>
                <w:lang w:val="en-AU"/>
              </w:rPr>
              <w:t xml:space="preserve"> </w:t>
            </w:r>
            <w:r w:rsidRPr="006511D8">
              <w:rPr>
                <w:lang w:val="en-AU"/>
              </w:rPr>
              <w:t>The following events are categorised as hypersensitivity reactions: urticaria, pruritus, and rash</w:t>
            </w:r>
          </w:p>
        </w:tc>
      </w:tr>
    </w:tbl>
    <w:p w14:paraId="67D5EDC6" w14:textId="77777777" w:rsidR="00A40EE7" w:rsidRPr="001947ED" w:rsidRDefault="00A40EE7" w:rsidP="00A40EE7">
      <w:pPr>
        <w:pStyle w:val="CLDNormal"/>
        <w:spacing w:after="0"/>
        <w:rPr>
          <w:lang w:val="en-AU"/>
        </w:rPr>
      </w:pPr>
    </w:p>
    <w:p w14:paraId="718C2343" w14:textId="646F8EEE" w:rsidR="00D56EE7" w:rsidRPr="001947ED" w:rsidRDefault="00D56EE7" w:rsidP="00D56EE7">
      <w:pPr>
        <w:pStyle w:val="CLDHeading3"/>
        <w:rPr>
          <w:sz w:val="22"/>
          <w:lang w:val="en-AU"/>
        </w:rPr>
      </w:pPr>
      <w:r w:rsidRPr="001947ED">
        <w:rPr>
          <w:lang w:val="en-AU"/>
        </w:rPr>
        <w:t>Post</w:t>
      </w:r>
      <w:r w:rsidR="003065B8" w:rsidRPr="001947ED">
        <w:rPr>
          <w:lang w:val="en-AU"/>
        </w:rPr>
        <w:t>-m</w:t>
      </w:r>
      <w:r w:rsidRPr="001947ED">
        <w:rPr>
          <w:lang w:val="en-AU"/>
        </w:rPr>
        <w:t xml:space="preserve">arketing </w:t>
      </w:r>
      <w:r w:rsidR="003065B8" w:rsidRPr="001947ED">
        <w:rPr>
          <w:lang w:val="en-AU"/>
        </w:rPr>
        <w:t>e</w:t>
      </w:r>
      <w:r w:rsidRPr="001947ED">
        <w:rPr>
          <w:lang w:val="en-AU"/>
        </w:rPr>
        <w:t>xperience</w:t>
      </w:r>
    </w:p>
    <w:p w14:paraId="7C1445C1" w14:textId="7C843804" w:rsidR="007671BB" w:rsidRPr="001947ED" w:rsidRDefault="0005650C" w:rsidP="007671BB">
      <w:pPr>
        <w:rPr>
          <w:lang w:val="en-AU"/>
        </w:rPr>
      </w:pPr>
      <w:r w:rsidRPr="001947ED">
        <w:rPr>
          <w:lang w:val="en-AU"/>
        </w:rPr>
        <w:t>Although the</w:t>
      </w:r>
      <w:r w:rsidR="0077356A" w:rsidRPr="001947ED">
        <w:rPr>
          <w:lang w:val="en-AU"/>
        </w:rPr>
        <w:t xml:space="preserve"> events listed in Table </w:t>
      </w:r>
      <w:r w:rsidR="00061A46">
        <w:rPr>
          <w:lang w:val="en-AU"/>
        </w:rPr>
        <w:t>6</w:t>
      </w:r>
      <w:r w:rsidR="00280969" w:rsidRPr="001947ED">
        <w:rPr>
          <w:lang w:val="en-AU"/>
        </w:rPr>
        <w:t xml:space="preserve"> </w:t>
      </w:r>
      <w:r w:rsidRPr="001947ED">
        <w:rPr>
          <w:lang w:val="en-AU"/>
        </w:rPr>
        <w:t xml:space="preserve">were not observed in the clinical trials, they are considered adverse drug reactions for COMIRNATY as they were reported in the post-marketing experience.  </w:t>
      </w:r>
      <w:r w:rsidR="0077356A" w:rsidRPr="001947ED">
        <w:rPr>
          <w:lang w:val="en-AU"/>
        </w:rPr>
        <w:t>As</w:t>
      </w:r>
      <w:r w:rsidRPr="001947ED">
        <w:rPr>
          <w:lang w:val="en-AU"/>
        </w:rPr>
        <w:t xml:space="preserve"> these reactions were derived from spontaneous reports, the frequencies could not be determined and are thus considered as not known.</w:t>
      </w:r>
    </w:p>
    <w:p w14:paraId="0D797DBB" w14:textId="7765EAE9" w:rsidR="007671BB" w:rsidRPr="001947ED" w:rsidRDefault="007671BB" w:rsidP="007671BB">
      <w:pPr>
        <w:pStyle w:val="CLDTableTitle"/>
        <w:jc w:val="both"/>
        <w:rPr>
          <w:color w:val="auto"/>
          <w:lang w:val="en-AU"/>
        </w:rPr>
      </w:pPr>
      <w:r w:rsidRPr="001947ED">
        <w:rPr>
          <w:color w:val="auto"/>
          <w:lang w:val="en-AU"/>
        </w:rPr>
        <w:lastRenderedPageBreak/>
        <w:t xml:space="preserve">Table </w:t>
      </w:r>
      <w:r w:rsidR="00061A46">
        <w:rPr>
          <w:color w:val="auto"/>
          <w:lang w:val="en-AU"/>
        </w:rPr>
        <w:t>6</w:t>
      </w:r>
      <w:r w:rsidRPr="001947ED">
        <w:rPr>
          <w:color w:val="auto"/>
          <w:lang w:val="en-AU"/>
        </w:rPr>
        <w:t>:</w:t>
      </w:r>
      <w:r w:rsidRPr="001947ED">
        <w:rPr>
          <w:color w:val="auto"/>
          <w:lang w:val="en-AU"/>
        </w:rPr>
        <w:tab/>
        <w:t>Adverse reactions from COMIRNATY post marketing experience</w:t>
      </w:r>
    </w:p>
    <w:tbl>
      <w:tblPr>
        <w:tblStyle w:val="TableGrid2"/>
        <w:tblW w:w="5264" w:type="pct"/>
        <w:jc w:val="center"/>
        <w:tblLayout w:type="fixed"/>
        <w:tblLook w:val="04A0" w:firstRow="1" w:lastRow="0" w:firstColumn="1" w:lastColumn="0" w:noHBand="0" w:noVBand="1"/>
      </w:tblPr>
      <w:tblGrid>
        <w:gridCol w:w="3114"/>
        <w:gridCol w:w="6379"/>
      </w:tblGrid>
      <w:tr w:rsidR="005A0531" w:rsidRPr="001947ED" w14:paraId="24B26ACC" w14:textId="77777777" w:rsidTr="003F0F9F">
        <w:trPr>
          <w:cantSplit/>
          <w:tblHeader/>
          <w:jc w:val="center"/>
        </w:trPr>
        <w:tc>
          <w:tcPr>
            <w:tcW w:w="3114" w:type="dxa"/>
            <w:vAlign w:val="center"/>
          </w:tcPr>
          <w:p w14:paraId="695E2E36" w14:textId="77777777" w:rsidR="005A0531" w:rsidRPr="001947ED" w:rsidRDefault="005A0531" w:rsidP="007926BF">
            <w:pPr>
              <w:keepLines/>
              <w:tabs>
                <w:tab w:val="left" w:pos="567"/>
              </w:tabs>
              <w:spacing w:after="0"/>
              <w:jc w:val="left"/>
              <w:rPr>
                <w:b/>
                <w:bCs/>
                <w:sz w:val="22"/>
                <w:szCs w:val="22"/>
                <w:lang w:val="en-AU"/>
              </w:rPr>
            </w:pPr>
            <w:r w:rsidRPr="001947ED">
              <w:rPr>
                <w:b/>
                <w:bCs/>
                <w:sz w:val="22"/>
                <w:szCs w:val="22"/>
                <w:lang w:val="en-AU"/>
              </w:rPr>
              <w:t>System Organ Class</w:t>
            </w:r>
          </w:p>
        </w:tc>
        <w:tc>
          <w:tcPr>
            <w:tcW w:w="6379" w:type="dxa"/>
            <w:vAlign w:val="center"/>
          </w:tcPr>
          <w:p w14:paraId="5D1FB6BD" w14:textId="77777777" w:rsidR="005A0531" w:rsidRPr="001947ED" w:rsidRDefault="005A0531" w:rsidP="007926BF">
            <w:pPr>
              <w:spacing w:after="0"/>
              <w:jc w:val="center"/>
              <w:rPr>
                <w:b/>
                <w:bCs/>
                <w:sz w:val="22"/>
                <w:szCs w:val="22"/>
                <w:lang w:val="en-AU"/>
              </w:rPr>
            </w:pPr>
            <w:r w:rsidRPr="001947ED">
              <w:rPr>
                <w:b/>
                <w:bCs/>
                <w:sz w:val="22"/>
                <w:szCs w:val="22"/>
                <w:lang w:val="en-AU"/>
              </w:rPr>
              <w:t>Adverse Drug Reaction</w:t>
            </w:r>
          </w:p>
        </w:tc>
      </w:tr>
      <w:tr w:rsidR="005A0531" w:rsidRPr="001947ED" w14:paraId="0AA7393D" w14:textId="77777777" w:rsidTr="003F0F9F">
        <w:trPr>
          <w:cantSplit/>
          <w:jc w:val="center"/>
        </w:trPr>
        <w:tc>
          <w:tcPr>
            <w:tcW w:w="3114" w:type="dxa"/>
          </w:tcPr>
          <w:p w14:paraId="6BB7CA6E" w14:textId="77777777" w:rsidR="005A0531" w:rsidRPr="001947ED" w:rsidRDefault="005A0531" w:rsidP="007926BF">
            <w:pPr>
              <w:keepLines/>
              <w:tabs>
                <w:tab w:val="left" w:pos="567"/>
              </w:tabs>
              <w:spacing w:after="0"/>
              <w:jc w:val="left"/>
              <w:rPr>
                <w:sz w:val="22"/>
                <w:szCs w:val="22"/>
                <w:lang w:val="en-AU"/>
              </w:rPr>
            </w:pPr>
            <w:r w:rsidRPr="001947ED">
              <w:rPr>
                <w:sz w:val="22"/>
                <w:szCs w:val="22"/>
                <w:lang w:val="en-AU"/>
              </w:rPr>
              <w:t>Immune system disorders</w:t>
            </w:r>
          </w:p>
        </w:tc>
        <w:tc>
          <w:tcPr>
            <w:tcW w:w="6379" w:type="dxa"/>
          </w:tcPr>
          <w:p w14:paraId="04DDD241" w14:textId="77777777" w:rsidR="005A0531" w:rsidRPr="001947ED" w:rsidRDefault="005A0531" w:rsidP="007926BF">
            <w:pPr>
              <w:keepNext/>
              <w:keepLines/>
              <w:spacing w:after="0"/>
              <w:jc w:val="left"/>
              <w:rPr>
                <w:sz w:val="22"/>
                <w:szCs w:val="22"/>
                <w:lang w:val="en-AU"/>
              </w:rPr>
            </w:pPr>
            <w:r w:rsidRPr="001947ED">
              <w:rPr>
                <w:sz w:val="22"/>
                <w:szCs w:val="22"/>
                <w:lang w:val="en-AU"/>
              </w:rPr>
              <w:t>Anaphylaxis</w:t>
            </w:r>
          </w:p>
          <w:p w14:paraId="4CD7B77E" w14:textId="77777777" w:rsidR="005A0531" w:rsidRPr="001947ED" w:rsidRDefault="005A0531" w:rsidP="007926BF">
            <w:pPr>
              <w:keepNext/>
              <w:keepLines/>
              <w:spacing w:after="0"/>
              <w:jc w:val="left"/>
              <w:rPr>
                <w:sz w:val="22"/>
                <w:szCs w:val="22"/>
                <w:lang w:val="en-AU"/>
              </w:rPr>
            </w:pPr>
            <w:r w:rsidRPr="001947ED">
              <w:rPr>
                <w:sz w:val="22"/>
                <w:szCs w:val="22"/>
                <w:lang w:val="en-AU"/>
              </w:rPr>
              <w:t>Hypersensitivity reactions (e.g. rash, pruritis, urticaria, angioedema, erythema multiforme)</w:t>
            </w:r>
          </w:p>
        </w:tc>
      </w:tr>
      <w:tr w:rsidR="005A0531" w:rsidRPr="001947ED" w14:paraId="5BEE81C9" w14:textId="77777777" w:rsidTr="003F0F9F">
        <w:trPr>
          <w:jc w:val="center"/>
        </w:trPr>
        <w:tc>
          <w:tcPr>
            <w:tcW w:w="3114" w:type="dxa"/>
          </w:tcPr>
          <w:p w14:paraId="4C4B922E" w14:textId="77777777" w:rsidR="005A0531" w:rsidRPr="001947ED" w:rsidRDefault="005A0531" w:rsidP="007926BF">
            <w:pPr>
              <w:keepLines/>
              <w:tabs>
                <w:tab w:val="left" w:pos="567"/>
              </w:tabs>
              <w:spacing w:after="0"/>
              <w:jc w:val="left"/>
              <w:rPr>
                <w:sz w:val="22"/>
                <w:szCs w:val="22"/>
                <w:lang w:val="en-AU"/>
              </w:rPr>
            </w:pPr>
            <w:r w:rsidRPr="001947ED">
              <w:rPr>
                <w:sz w:val="22"/>
                <w:szCs w:val="22"/>
                <w:lang w:val="en-AU"/>
              </w:rPr>
              <w:t>Cardiac disorders</w:t>
            </w:r>
          </w:p>
        </w:tc>
        <w:tc>
          <w:tcPr>
            <w:tcW w:w="6379" w:type="dxa"/>
          </w:tcPr>
          <w:p w14:paraId="0A33D152" w14:textId="77777777" w:rsidR="005A0531" w:rsidRPr="001947ED" w:rsidRDefault="005A0531" w:rsidP="007926BF">
            <w:pPr>
              <w:keepNext/>
              <w:keepLines/>
              <w:spacing w:after="0"/>
              <w:jc w:val="left"/>
              <w:rPr>
                <w:sz w:val="22"/>
                <w:szCs w:val="22"/>
                <w:lang w:val="en-AU"/>
              </w:rPr>
            </w:pPr>
            <w:r w:rsidRPr="001947ED">
              <w:rPr>
                <w:sz w:val="22"/>
                <w:szCs w:val="22"/>
                <w:lang w:val="en-AU"/>
              </w:rPr>
              <w:t>Myocarditis</w:t>
            </w:r>
          </w:p>
          <w:p w14:paraId="00F1EBC4" w14:textId="77777777" w:rsidR="005A0531" w:rsidRPr="001947ED" w:rsidRDefault="005A0531" w:rsidP="007926BF">
            <w:pPr>
              <w:keepNext/>
              <w:keepLines/>
              <w:spacing w:after="0"/>
              <w:jc w:val="left"/>
              <w:rPr>
                <w:sz w:val="22"/>
                <w:szCs w:val="22"/>
                <w:lang w:val="en-AU"/>
              </w:rPr>
            </w:pPr>
            <w:r w:rsidRPr="001947ED">
              <w:rPr>
                <w:sz w:val="22"/>
                <w:szCs w:val="22"/>
                <w:lang w:val="en-AU"/>
              </w:rPr>
              <w:t>Pericarditis</w:t>
            </w:r>
          </w:p>
        </w:tc>
      </w:tr>
      <w:tr w:rsidR="005A0531" w:rsidRPr="001947ED" w14:paraId="73A6495B" w14:textId="77777777" w:rsidTr="003F0F9F">
        <w:trPr>
          <w:jc w:val="center"/>
        </w:trPr>
        <w:tc>
          <w:tcPr>
            <w:tcW w:w="3114" w:type="dxa"/>
          </w:tcPr>
          <w:p w14:paraId="67F5F614" w14:textId="77777777" w:rsidR="005A0531" w:rsidRPr="001947ED" w:rsidRDefault="005A0531" w:rsidP="007926BF">
            <w:pPr>
              <w:keepLines/>
              <w:tabs>
                <w:tab w:val="left" w:pos="567"/>
              </w:tabs>
              <w:spacing w:after="0"/>
              <w:jc w:val="left"/>
              <w:rPr>
                <w:sz w:val="22"/>
                <w:szCs w:val="22"/>
                <w:lang w:val="en-AU"/>
              </w:rPr>
            </w:pPr>
            <w:r w:rsidRPr="001947ED">
              <w:rPr>
                <w:sz w:val="22"/>
                <w:szCs w:val="22"/>
                <w:lang w:val="en-AU"/>
              </w:rPr>
              <w:t>Gastrointestinal disorders</w:t>
            </w:r>
          </w:p>
        </w:tc>
        <w:tc>
          <w:tcPr>
            <w:tcW w:w="6379" w:type="dxa"/>
          </w:tcPr>
          <w:p w14:paraId="61EE3E72" w14:textId="77777777" w:rsidR="005A0531" w:rsidRPr="001947ED" w:rsidRDefault="005A0531" w:rsidP="007926BF">
            <w:pPr>
              <w:keepNext/>
              <w:keepLines/>
              <w:spacing w:after="0"/>
              <w:jc w:val="left"/>
              <w:rPr>
                <w:sz w:val="22"/>
                <w:szCs w:val="22"/>
                <w:lang w:val="en-AU"/>
              </w:rPr>
            </w:pPr>
            <w:r w:rsidRPr="001947ED">
              <w:rPr>
                <w:sz w:val="22"/>
                <w:szCs w:val="22"/>
                <w:lang w:val="en-AU"/>
              </w:rPr>
              <w:t>Diarrhoea</w:t>
            </w:r>
          </w:p>
          <w:p w14:paraId="0BDE8BCF" w14:textId="77777777" w:rsidR="005A0531" w:rsidRPr="001947ED" w:rsidRDefault="005A0531" w:rsidP="007926BF">
            <w:pPr>
              <w:keepNext/>
              <w:keepLines/>
              <w:spacing w:after="0"/>
              <w:jc w:val="left"/>
              <w:rPr>
                <w:sz w:val="22"/>
                <w:szCs w:val="22"/>
                <w:lang w:val="en-AU"/>
              </w:rPr>
            </w:pPr>
            <w:r w:rsidRPr="001947ED">
              <w:rPr>
                <w:sz w:val="22"/>
                <w:szCs w:val="22"/>
                <w:lang w:val="en-AU"/>
              </w:rPr>
              <w:t>Vomiting</w:t>
            </w:r>
          </w:p>
        </w:tc>
      </w:tr>
      <w:tr w:rsidR="005A0531" w:rsidRPr="001947ED" w14:paraId="6861BCF3" w14:textId="77777777" w:rsidTr="003F0F9F">
        <w:trPr>
          <w:jc w:val="center"/>
        </w:trPr>
        <w:tc>
          <w:tcPr>
            <w:tcW w:w="3114" w:type="dxa"/>
            <w:tcBorders>
              <w:bottom w:val="single" w:sz="4" w:space="0" w:color="auto"/>
            </w:tcBorders>
          </w:tcPr>
          <w:p w14:paraId="4D591B00" w14:textId="77777777" w:rsidR="005A0531" w:rsidRPr="001947ED" w:rsidRDefault="005A0531" w:rsidP="007926BF">
            <w:pPr>
              <w:keepLines/>
              <w:tabs>
                <w:tab w:val="left" w:pos="567"/>
              </w:tabs>
              <w:spacing w:after="0"/>
              <w:jc w:val="left"/>
              <w:rPr>
                <w:sz w:val="22"/>
                <w:szCs w:val="22"/>
                <w:lang w:val="en-AU"/>
              </w:rPr>
            </w:pPr>
            <w:r w:rsidRPr="001947ED">
              <w:rPr>
                <w:sz w:val="22"/>
                <w:szCs w:val="22"/>
                <w:lang w:val="en-AU"/>
              </w:rPr>
              <w:t>Musculoskeletal and connective tissue disorders</w:t>
            </w:r>
          </w:p>
        </w:tc>
        <w:tc>
          <w:tcPr>
            <w:tcW w:w="6379" w:type="dxa"/>
            <w:tcBorders>
              <w:bottom w:val="single" w:sz="4" w:space="0" w:color="auto"/>
            </w:tcBorders>
          </w:tcPr>
          <w:p w14:paraId="6E6D9B0D" w14:textId="57709E87" w:rsidR="005A0531" w:rsidRPr="001947ED" w:rsidRDefault="005A0531" w:rsidP="007926BF">
            <w:pPr>
              <w:keepNext/>
              <w:keepLines/>
              <w:spacing w:after="0"/>
              <w:jc w:val="left"/>
              <w:rPr>
                <w:sz w:val="22"/>
                <w:szCs w:val="22"/>
                <w:lang w:val="en-AU"/>
              </w:rPr>
            </w:pPr>
            <w:r w:rsidRPr="001947ED">
              <w:rPr>
                <w:sz w:val="22"/>
                <w:szCs w:val="22"/>
                <w:lang w:val="en-AU"/>
              </w:rPr>
              <w:t>Pain in extremity (arm)</w:t>
            </w:r>
            <w:r w:rsidR="00280969" w:rsidRPr="001947ED">
              <w:rPr>
                <w:sz w:val="22"/>
                <w:szCs w:val="22"/>
                <w:vertAlign w:val="superscript"/>
                <w:lang w:val="en-AU"/>
              </w:rPr>
              <w:t>a</w:t>
            </w:r>
          </w:p>
          <w:p w14:paraId="7DE22992" w14:textId="77777777" w:rsidR="005A0531" w:rsidRPr="001947ED" w:rsidRDefault="005A0531" w:rsidP="007926BF">
            <w:pPr>
              <w:keepNext/>
              <w:keepLines/>
              <w:spacing w:after="0"/>
              <w:jc w:val="left"/>
              <w:rPr>
                <w:sz w:val="22"/>
                <w:szCs w:val="22"/>
                <w:lang w:val="en-AU"/>
              </w:rPr>
            </w:pPr>
          </w:p>
        </w:tc>
      </w:tr>
      <w:tr w:rsidR="005A0531" w:rsidRPr="001947ED" w14:paraId="330E17C3" w14:textId="77777777" w:rsidTr="003F0F9F">
        <w:trPr>
          <w:jc w:val="center"/>
        </w:trPr>
        <w:tc>
          <w:tcPr>
            <w:tcW w:w="3114" w:type="dxa"/>
          </w:tcPr>
          <w:p w14:paraId="089A9A4F" w14:textId="77777777" w:rsidR="005A0531" w:rsidRPr="001947ED" w:rsidRDefault="005A0531" w:rsidP="007926BF">
            <w:pPr>
              <w:keepLines/>
              <w:tabs>
                <w:tab w:val="left" w:pos="567"/>
              </w:tabs>
              <w:spacing w:after="0"/>
              <w:jc w:val="left"/>
              <w:rPr>
                <w:sz w:val="22"/>
                <w:szCs w:val="22"/>
                <w:lang w:val="en-AU"/>
              </w:rPr>
            </w:pPr>
            <w:r w:rsidRPr="001947ED">
              <w:rPr>
                <w:sz w:val="22"/>
                <w:szCs w:val="22"/>
                <w:lang w:val="en-AU"/>
              </w:rPr>
              <w:t>General disorders and administration site conditions</w:t>
            </w:r>
          </w:p>
        </w:tc>
        <w:tc>
          <w:tcPr>
            <w:tcW w:w="6379" w:type="dxa"/>
          </w:tcPr>
          <w:p w14:paraId="2E1E8EFC" w14:textId="77777777" w:rsidR="005A0531" w:rsidRPr="001947ED" w:rsidRDefault="005A0531" w:rsidP="007926BF">
            <w:pPr>
              <w:keepNext/>
              <w:keepLines/>
              <w:spacing w:after="0"/>
              <w:jc w:val="left"/>
              <w:rPr>
                <w:sz w:val="22"/>
                <w:szCs w:val="22"/>
                <w:lang w:val="en-AU"/>
              </w:rPr>
            </w:pPr>
            <w:r w:rsidRPr="001947ED">
              <w:rPr>
                <w:sz w:val="22"/>
                <w:szCs w:val="22"/>
                <w:lang w:val="en-AU"/>
              </w:rPr>
              <w:t>Extensive swelling of vaccinated limb</w:t>
            </w:r>
          </w:p>
          <w:p w14:paraId="65601B8F" w14:textId="77777777" w:rsidR="005A0531" w:rsidRPr="001947ED" w:rsidRDefault="005A0531" w:rsidP="007926BF">
            <w:pPr>
              <w:keepNext/>
              <w:keepLines/>
              <w:spacing w:after="0"/>
              <w:jc w:val="left"/>
              <w:rPr>
                <w:sz w:val="22"/>
                <w:szCs w:val="22"/>
                <w:lang w:val="en-AU"/>
              </w:rPr>
            </w:pPr>
          </w:p>
        </w:tc>
      </w:tr>
      <w:tr w:rsidR="005A0531" w:rsidRPr="001947ED" w14:paraId="6EA0CBCB" w14:textId="77777777" w:rsidTr="003F0F9F">
        <w:trPr>
          <w:jc w:val="center"/>
        </w:trPr>
        <w:tc>
          <w:tcPr>
            <w:tcW w:w="3114" w:type="dxa"/>
          </w:tcPr>
          <w:p w14:paraId="3EB27360" w14:textId="77777777" w:rsidR="005A0531" w:rsidRPr="001947ED" w:rsidRDefault="005A0531" w:rsidP="007926BF">
            <w:pPr>
              <w:keepLines/>
              <w:tabs>
                <w:tab w:val="left" w:pos="567"/>
              </w:tabs>
              <w:spacing w:after="0"/>
              <w:jc w:val="left"/>
              <w:rPr>
                <w:sz w:val="22"/>
                <w:szCs w:val="22"/>
                <w:lang w:val="en-AU"/>
              </w:rPr>
            </w:pPr>
            <w:r w:rsidRPr="001947ED">
              <w:rPr>
                <w:sz w:val="22"/>
                <w:szCs w:val="22"/>
                <w:lang w:val="en-AU"/>
              </w:rPr>
              <w:t>Nervous system disorders</w:t>
            </w:r>
          </w:p>
        </w:tc>
        <w:tc>
          <w:tcPr>
            <w:tcW w:w="6379" w:type="dxa"/>
          </w:tcPr>
          <w:p w14:paraId="5F00F40D" w14:textId="77777777" w:rsidR="005A0531" w:rsidRPr="001947ED" w:rsidRDefault="005A0531" w:rsidP="007926BF">
            <w:pPr>
              <w:keepNext/>
              <w:keepLines/>
              <w:spacing w:after="0"/>
              <w:jc w:val="left"/>
              <w:rPr>
                <w:sz w:val="22"/>
                <w:szCs w:val="22"/>
                <w:lang w:val="en-AU"/>
              </w:rPr>
            </w:pPr>
            <w:r w:rsidRPr="001947ED">
              <w:rPr>
                <w:sz w:val="22"/>
                <w:szCs w:val="22"/>
                <w:lang w:val="en-AU"/>
              </w:rPr>
              <w:t>Paraesthesia</w:t>
            </w:r>
          </w:p>
          <w:p w14:paraId="429F902E" w14:textId="77777777" w:rsidR="005A0531" w:rsidRPr="001947ED" w:rsidRDefault="005A0531" w:rsidP="007926BF">
            <w:pPr>
              <w:keepNext/>
              <w:keepLines/>
              <w:spacing w:after="0"/>
              <w:jc w:val="left"/>
              <w:rPr>
                <w:sz w:val="22"/>
                <w:szCs w:val="22"/>
                <w:lang w:val="en-AU"/>
              </w:rPr>
            </w:pPr>
            <w:r w:rsidRPr="001947ED">
              <w:rPr>
                <w:sz w:val="22"/>
                <w:szCs w:val="22"/>
                <w:lang w:val="en-AU"/>
              </w:rPr>
              <w:t>Hypoaesthesia</w:t>
            </w:r>
          </w:p>
          <w:p w14:paraId="7E6B1F68" w14:textId="77777777" w:rsidR="005A0531" w:rsidRPr="001947ED" w:rsidRDefault="005A0531" w:rsidP="007926BF">
            <w:pPr>
              <w:keepNext/>
              <w:keepLines/>
              <w:spacing w:after="0"/>
              <w:jc w:val="left"/>
              <w:rPr>
                <w:sz w:val="22"/>
                <w:szCs w:val="22"/>
                <w:lang w:val="en-AU"/>
              </w:rPr>
            </w:pPr>
            <w:r w:rsidRPr="001947ED">
              <w:rPr>
                <w:sz w:val="22"/>
                <w:szCs w:val="22"/>
                <w:lang w:val="en-AU"/>
              </w:rPr>
              <w:t>Dizziness</w:t>
            </w:r>
          </w:p>
        </w:tc>
      </w:tr>
      <w:tr w:rsidR="005A0531" w:rsidRPr="001947ED" w14:paraId="7A5C7E98" w14:textId="77777777" w:rsidTr="003F0F9F">
        <w:trPr>
          <w:jc w:val="center"/>
        </w:trPr>
        <w:tc>
          <w:tcPr>
            <w:tcW w:w="3114" w:type="dxa"/>
            <w:tcBorders>
              <w:bottom w:val="single" w:sz="4" w:space="0" w:color="auto"/>
            </w:tcBorders>
          </w:tcPr>
          <w:p w14:paraId="29B7240F" w14:textId="77777777" w:rsidR="005A0531" w:rsidRPr="001947ED" w:rsidRDefault="005A0531" w:rsidP="007926BF">
            <w:pPr>
              <w:keepLines/>
              <w:tabs>
                <w:tab w:val="left" w:pos="567"/>
              </w:tabs>
              <w:spacing w:after="0"/>
              <w:jc w:val="left"/>
              <w:rPr>
                <w:sz w:val="22"/>
                <w:szCs w:val="22"/>
                <w:lang w:val="en-AU"/>
              </w:rPr>
            </w:pPr>
            <w:r w:rsidRPr="001947ED">
              <w:rPr>
                <w:sz w:val="22"/>
                <w:szCs w:val="22"/>
                <w:lang w:val="en-AU"/>
              </w:rPr>
              <w:t>Reproductive system and breast disorders</w:t>
            </w:r>
          </w:p>
        </w:tc>
        <w:tc>
          <w:tcPr>
            <w:tcW w:w="6379" w:type="dxa"/>
            <w:tcBorders>
              <w:bottom w:val="single" w:sz="4" w:space="0" w:color="auto"/>
            </w:tcBorders>
          </w:tcPr>
          <w:p w14:paraId="09EF9D07" w14:textId="77777777" w:rsidR="005A0531" w:rsidRPr="001947ED" w:rsidRDefault="005A0531" w:rsidP="007926BF">
            <w:pPr>
              <w:keepNext/>
              <w:keepLines/>
              <w:spacing w:after="0"/>
              <w:jc w:val="left"/>
              <w:rPr>
                <w:sz w:val="22"/>
                <w:szCs w:val="22"/>
                <w:lang w:val="en-AU"/>
              </w:rPr>
            </w:pPr>
            <w:r w:rsidRPr="001947ED">
              <w:rPr>
                <w:sz w:val="22"/>
                <w:szCs w:val="22"/>
                <w:lang w:val="en-AU"/>
              </w:rPr>
              <w:t>Non-sexually acquired genital ulceration</w:t>
            </w:r>
          </w:p>
          <w:p w14:paraId="71EF09EB" w14:textId="42EF4B46" w:rsidR="00A30FD1" w:rsidRPr="001947ED" w:rsidRDefault="00A30FD1" w:rsidP="007926BF">
            <w:pPr>
              <w:keepNext/>
              <w:keepLines/>
              <w:spacing w:after="0"/>
              <w:jc w:val="left"/>
              <w:rPr>
                <w:sz w:val="22"/>
                <w:szCs w:val="22"/>
                <w:lang w:val="en-AU"/>
              </w:rPr>
            </w:pPr>
            <w:r w:rsidRPr="001947ED">
              <w:rPr>
                <w:sz w:val="22"/>
                <w:szCs w:val="22"/>
                <w:lang w:val="en-AU"/>
              </w:rPr>
              <w:t>Heavy menstrual bleeding</w:t>
            </w:r>
            <w:r w:rsidRPr="001947ED">
              <w:rPr>
                <w:sz w:val="22"/>
                <w:szCs w:val="22"/>
                <w:vertAlign w:val="superscript"/>
                <w:lang w:val="en-AU"/>
              </w:rPr>
              <w:t>*</w:t>
            </w:r>
          </w:p>
        </w:tc>
      </w:tr>
    </w:tbl>
    <w:p w14:paraId="63303C97" w14:textId="77777777" w:rsidR="00280969" w:rsidRPr="001947ED" w:rsidRDefault="00280969" w:rsidP="00280969">
      <w:pPr>
        <w:spacing w:after="0"/>
        <w:rPr>
          <w:sz w:val="20"/>
          <w:lang w:val="en-AU"/>
        </w:rPr>
      </w:pPr>
      <w:r w:rsidRPr="001947ED">
        <w:rPr>
          <w:sz w:val="20"/>
          <w:vertAlign w:val="superscript"/>
          <w:lang w:val="en-AU"/>
        </w:rPr>
        <w:t>a</w:t>
      </w:r>
      <w:r w:rsidRPr="001947ED">
        <w:rPr>
          <w:sz w:val="20"/>
          <w:lang w:val="en-AU"/>
        </w:rPr>
        <w:t xml:space="preserve"> A higher frequency of pain in extremity (1.1% vs. 0.8%) was observed in participants receiving a booster dose in Study C4591031 compared to participants receiving 2 doses.</w:t>
      </w:r>
    </w:p>
    <w:p w14:paraId="3CF01B1B" w14:textId="77777777" w:rsidR="00A30FD1" w:rsidRPr="001947ED" w:rsidRDefault="00A30FD1" w:rsidP="00A30FD1">
      <w:pPr>
        <w:rPr>
          <w:sz w:val="20"/>
          <w:szCs w:val="16"/>
          <w:lang w:val="en-AU"/>
        </w:rPr>
      </w:pPr>
      <w:r w:rsidRPr="001947ED">
        <w:rPr>
          <w:sz w:val="20"/>
          <w:szCs w:val="16"/>
          <w:lang w:val="en-AU"/>
        </w:rPr>
        <w:t>* Most cases appear to be non-serious and temporary in nature</w:t>
      </w:r>
    </w:p>
    <w:p w14:paraId="52282637" w14:textId="4EC6ABFB" w:rsidR="003C4BE5" w:rsidRPr="001947ED" w:rsidRDefault="003C4BE5" w:rsidP="00E0141F">
      <w:pPr>
        <w:pStyle w:val="CLDHeading3"/>
        <w:rPr>
          <w:lang w:val="en-AU"/>
        </w:rPr>
      </w:pPr>
      <w:r w:rsidRPr="001947ED">
        <w:rPr>
          <w:lang w:val="en-AU"/>
        </w:rPr>
        <w:t>Reporting suspected adverse effects</w:t>
      </w:r>
    </w:p>
    <w:p w14:paraId="694EDABA" w14:textId="0C0C7EA2" w:rsidR="00C40E91" w:rsidRPr="001947ED" w:rsidRDefault="00C40E91" w:rsidP="00E0141F">
      <w:pPr>
        <w:pStyle w:val="CLDNormal"/>
        <w:rPr>
          <w:lang w:val="en-AU"/>
        </w:rPr>
      </w:pPr>
      <w:r w:rsidRPr="001947ED">
        <w:rPr>
          <w:lang w:val="en-AU"/>
        </w:rPr>
        <w:t xml:space="preserve">Reporting suspected adverse reactions after registration of the medicinal product is important. </w:t>
      </w:r>
      <w:r w:rsidR="00E54EA6" w:rsidRPr="001947ED">
        <w:rPr>
          <w:lang w:val="en-AU"/>
        </w:rPr>
        <w:t xml:space="preserve"> </w:t>
      </w:r>
      <w:r w:rsidRPr="001947ED">
        <w:rPr>
          <w:lang w:val="en-AU"/>
        </w:rPr>
        <w:t xml:space="preserve">It allows continued monitoring of the benefit-risk balance of the medicinal product. </w:t>
      </w:r>
      <w:r w:rsidR="00E54EA6" w:rsidRPr="001947ED">
        <w:rPr>
          <w:lang w:val="en-AU"/>
        </w:rPr>
        <w:t xml:space="preserve"> </w:t>
      </w:r>
      <w:r w:rsidRPr="001947ED">
        <w:rPr>
          <w:lang w:val="en-AU"/>
        </w:rPr>
        <w:t xml:space="preserve">Healthcare professionals are asked to report any suspected adverse reactions at </w:t>
      </w:r>
      <w:hyperlink r:id="rId13" w:history="1">
        <w:r w:rsidR="00433191" w:rsidRPr="001947ED">
          <w:rPr>
            <w:rStyle w:val="Hyperlink"/>
            <w:color w:val="auto"/>
            <w:lang w:val="en-AU"/>
          </w:rPr>
          <w:t>www.tga.gov.au/reporting-problems</w:t>
        </w:r>
      </w:hyperlink>
      <w:r w:rsidRPr="001947ED">
        <w:rPr>
          <w:lang w:val="en-AU"/>
        </w:rPr>
        <w:t>.</w:t>
      </w:r>
    </w:p>
    <w:p w14:paraId="112A0E1B" w14:textId="77777777" w:rsidR="00112E5B" w:rsidRPr="001947ED" w:rsidRDefault="00003E72" w:rsidP="00E0141F">
      <w:pPr>
        <w:pStyle w:val="CLDHeading2"/>
        <w:rPr>
          <w:lang w:val="en-AU"/>
        </w:rPr>
      </w:pPr>
      <w:r w:rsidRPr="001947ED">
        <w:rPr>
          <w:lang w:val="en-AU"/>
        </w:rPr>
        <w:t>4.9</w:t>
      </w:r>
      <w:r w:rsidRPr="001947ED">
        <w:rPr>
          <w:lang w:val="en-AU"/>
        </w:rPr>
        <w:tab/>
      </w:r>
      <w:r w:rsidR="00112E5B" w:rsidRPr="001947ED">
        <w:rPr>
          <w:lang w:val="en-AU"/>
        </w:rPr>
        <w:t>Overdos</w:t>
      </w:r>
      <w:r w:rsidR="0061777E" w:rsidRPr="001947ED">
        <w:rPr>
          <w:lang w:val="en-AU"/>
        </w:rPr>
        <w:t>e</w:t>
      </w:r>
    </w:p>
    <w:p w14:paraId="156BD0F1" w14:textId="74FC7392" w:rsidR="00740CB0" w:rsidRPr="001947ED" w:rsidRDefault="004B527B" w:rsidP="00E0141F">
      <w:pPr>
        <w:pStyle w:val="CLDNormal"/>
        <w:rPr>
          <w:lang w:val="en-AU"/>
        </w:rPr>
      </w:pPr>
      <w:r w:rsidRPr="001947ED">
        <w:rPr>
          <w:lang w:val="en-AU"/>
        </w:rPr>
        <w:t>Overdose data is available from 52 study participants included in the clinical trial that due to an error in dilution received 58 micrograms of C</w:t>
      </w:r>
      <w:r w:rsidR="00350093" w:rsidRPr="001947ED">
        <w:rPr>
          <w:lang w:val="en-AU"/>
        </w:rPr>
        <w:t>OMIRNATY</w:t>
      </w:r>
      <w:r w:rsidRPr="001947ED">
        <w:rPr>
          <w:lang w:val="en-AU"/>
        </w:rPr>
        <w:t xml:space="preserve">. </w:t>
      </w:r>
      <w:r w:rsidR="00E54EA6" w:rsidRPr="001947ED">
        <w:rPr>
          <w:lang w:val="en-AU"/>
        </w:rPr>
        <w:t xml:space="preserve"> </w:t>
      </w:r>
      <w:r w:rsidRPr="001947ED">
        <w:rPr>
          <w:lang w:val="en-AU"/>
        </w:rPr>
        <w:t xml:space="preserve">The </w:t>
      </w:r>
      <w:r w:rsidR="00084C6B" w:rsidRPr="001947ED">
        <w:rPr>
          <w:lang w:val="en-AU"/>
        </w:rPr>
        <w:t>COMIRNATY</w:t>
      </w:r>
      <w:r w:rsidRPr="001947ED">
        <w:rPr>
          <w:lang w:val="en-AU"/>
        </w:rPr>
        <w:t xml:space="preserve"> recipients did not report an increase in reactogenicity or adverse reactions.</w:t>
      </w:r>
    </w:p>
    <w:p w14:paraId="643B6AB1" w14:textId="64FCDDA8" w:rsidR="00740CB0" w:rsidRPr="001947ED" w:rsidRDefault="00740CB0" w:rsidP="00E0141F">
      <w:pPr>
        <w:pStyle w:val="CLDNormal"/>
        <w:rPr>
          <w:lang w:val="en-AU"/>
        </w:rPr>
      </w:pPr>
      <w:r w:rsidRPr="001947ED">
        <w:rPr>
          <w:lang w:val="en-AU"/>
        </w:rPr>
        <w:t>In the event of overdose, monitoring of vital functions and possible symptomatic treatment is recommended.</w:t>
      </w:r>
    </w:p>
    <w:p w14:paraId="2AA54685" w14:textId="7E2FB87F" w:rsidR="00F50101" w:rsidRPr="001947ED" w:rsidRDefault="00F50101" w:rsidP="00E0141F">
      <w:pPr>
        <w:pStyle w:val="CLDNormal"/>
        <w:rPr>
          <w:lang w:val="en-AU"/>
        </w:rPr>
      </w:pPr>
      <w:r w:rsidRPr="001947ED">
        <w:rPr>
          <w:lang w:val="en-AU"/>
        </w:rPr>
        <w:t>For information on the management of overdose, contact the Poisons Information Centre on 131126 (Australia).</w:t>
      </w:r>
    </w:p>
    <w:p w14:paraId="5678EA88" w14:textId="496D0F07" w:rsidR="0062454C" w:rsidRPr="001947ED" w:rsidRDefault="00003E72" w:rsidP="00E0141F">
      <w:pPr>
        <w:pStyle w:val="CLDHeading1"/>
        <w:rPr>
          <w:kern w:val="0"/>
          <w:lang w:val="en-AU"/>
        </w:rPr>
      </w:pPr>
      <w:bookmarkStart w:id="18" w:name="_Hlk57638369"/>
      <w:r w:rsidRPr="001947ED">
        <w:rPr>
          <w:kern w:val="0"/>
          <w:lang w:val="en-AU"/>
        </w:rPr>
        <w:t>5.</w:t>
      </w:r>
      <w:r w:rsidRPr="001947ED">
        <w:rPr>
          <w:kern w:val="0"/>
          <w:lang w:val="en-AU"/>
        </w:rPr>
        <w:tab/>
      </w:r>
      <w:r w:rsidR="0018348D" w:rsidRPr="001947ED">
        <w:rPr>
          <w:kern w:val="0"/>
          <w:lang w:val="en-AU"/>
        </w:rPr>
        <w:t>PHARMACOLOGICAL PROPERTIES</w:t>
      </w:r>
    </w:p>
    <w:p w14:paraId="77CA4243" w14:textId="77E6613F" w:rsidR="00112E5B" w:rsidRPr="001947ED" w:rsidRDefault="00003E72" w:rsidP="00E0141F">
      <w:pPr>
        <w:pStyle w:val="CLDHeading2"/>
        <w:rPr>
          <w:lang w:val="en-AU"/>
        </w:rPr>
      </w:pPr>
      <w:r w:rsidRPr="001947ED">
        <w:rPr>
          <w:lang w:val="en-AU"/>
        </w:rPr>
        <w:t>5.1</w:t>
      </w:r>
      <w:r w:rsidRPr="001947ED">
        <w:rPr>
          <w:lang w:val="en-AU"/>
        </w:rPr>
        <w:tab/>
      </w:r>
      <w:r w:rsidR="00112E5B" w:rsidRPr="001947ED">
        <w:rPr>
          <w:lang w:val="en-AU"/>
        </w:rPr>
        <w:t>Pharmacodynamic properties</w:t>
      </w:r>
    </w:p>
    <w:p w14:paraId="6726B5AB" w14:textId="27E1F791" w:rsidR="009A4EE2" w:rsidRPr="001947ED" w:rsidRDefault="0015760D" w:rsidP="00E0141F">
      <w:pPr>
        <w:pStyle w:val="CLDNormal"/>
        <w:rPr>
          <w:lang w:val="en-AU"/>
        </w:rPr>
      </w:pPr>
      <w:r w:rsidRPr="001947ED">
        <w:rPr>
          <w:lang w:val="en-AU"/>
        </w:rPr>
        <w:t xml:space="preserve">Pharmacotherapeutic group: vaccines, </w:t>
      </w:r>
      <w:r w:rsidR="003C7AA4" w:rsidRPr="001947ED">
        <w:rPr>
          <w:lang w:val="en-AU"/>
        </w:rPr>
        <w:t xml:space="preserve">other viral vaccines, </w:t>
      </w:r>
      <w:r w:rsidRPr="001947ED">
        <w:rPr>
          <w:lang w:val="en-AU"/>
        </w:rPr>
        <w:t xml:space="preserve">ATC code: </w:t>
      </w:r>
      <w:r w:rsidR="00495C8A" w:rsidRPr="001947ED">
        <w:rPr>
          <w:lang w:val="en-AU"/>
        </w:rPr>
        <w:t>J07BN01</w:t>
      </w:r>
    </w:p>
    <w:p w14:paraId="255D02E5" w14:textId="5F1A6E1C" w:rsidR="003C6DC6" w:rsidRPr="001947ED" w:rsidRDefault="003C6DC6" w:rsidP="00E0141F">
      <w:pPr>
        <w:pStyle w:val="CLDHeading3"/>
        <w:rPr>
          <w:lang w:val="en-AU"/>
        </w:rPr>
      </w:pPr>
      <w:r w:rsidRPr="001947ED">
        <w:rPr>
          <w:lang w:val="en-AU"/>
        </w:rPr>
        <w:lastRenderedPageBreak/>
        <w:t>Mechanism of action</w:t>
      </w:r>
      <w:bookmarkEnd w:id="18"/>
    </w:p>
    <w:p w14:paraId="7C44DD16" w14:textId="2AEA7448" w:rsidR="00740CB0" w:rsidRPr="001947ED" w:rsidRDefault="00740CB0" w:rsidP="00E0141F">
      <w:pPr>
        <w:pStyle w:val="CLDNormal"/>
        <w:rPr>
          <w:lang w:val="en-AU"/>
        </w:rPr>
      </w:pPr>
      <w:r w:rsidRPr="001947ED">
        <w:rPr>
          <w:lang w:val="en-AU"/>
        </w:rPr>
        <w:t xml:space="preserve">The nucleoside-modified messenger RNA in </w:t>
      </w:r>
      <w:r w:rsidR="00DD7518" w:rsidRPr="001947ED">
        <w:rPr>
          <w:lang w:val="en-AU"/>
        </w:rPr>
        <w:t xml:space="preserve">the vaccine </w:t>
      </w:r>
      <w:r w:rsidRPr="001947ED">
        <w:rPr>
          <w:lang w:val="en-AU"/>
        </w:rPr>
        <w:t xml:space="preserve">is formulated in lipid nanoparticles, which enable delivery of the </w:t>
      </w:r>
      <w:r w:rsidR="00E103FC" w:rsidRPr="001947ED">
        <w:rPr>
          <w:lang w:val="en-AU"/>
        </w:rPr>
        <w:t>non</w:t>
      </w:r>
      <w:r w:rsidR="00184B2A" w:rsidRPr="001947ED">
        <w:rPr>
          <w:lang w:val="en-AU"/>
        </w:rPr>
        <w:t>-</w:t>
      </w:r>
      <w:r w:rsidR="00E103FC" w:rsidRPr="001947ED">
        <w:rPr>
          <w:lang w:val="en-AU"/>
        </w:rPr>
        <w:t xml:space="preserve">replicating </w:t>
      </w:r>
      <w:r w:rsidRPr="001947ED">
        <w:rPr>
          <w:lang w:val="en-AU"/>
        </w:rPr>
        <w:t xml:space="preserve">RNA into host cells to </w:t>
      </w:r>
      <w:r w:rsidR="00227122" w:rsidRPr="001947ED">
        <w:rPr>
          <w:lang w:val="en-AU"/>
        </w:rPr>
        <w:t xml:space="preserve">direct transient </w:t>
      </w:r>
      <w:r w:rsidRPr="001947ED">
        <w:rPr>
          <w:lang w:val="en-AU"/>
        </w:rPr>
        <w:t xml:space="preserve">expression of the SARS-CoV-2 </w:t>
      </w:r>
      <w:r w:rsidR="008F321B" w:rsidRPr="001947ED">
        <w:rPr>
          <w:lang w:val="en-AU"/>
        </w:rPr>
        <w:t>spike (</w:t>
      </w:r>
      <w:r w:rsidRPr="001947ED">
        <w:rPr>
          <w:lang w:val="en-AU"/>
        </w:rPr>
        <w:t>S</w:t>
      </w:r>
      <w:r w:rsidR="008F321B" w:rsidRPr="001947ED">
        <w:rPr>
          <w:lang w:val="en-AU"/>
        </w:rPr>
        <w:t>)</w:t>
      </w:r>
      <w:r w:rsidRPr="001947ED">
        <w:rPr>
          <w:lang w:val="en-AU"/>
        </w:rPr>
        <w:t xml:space="preserve"> antigen. </w:t>
      </w:r>
      <w:r w:rsidR="00E54EA6" w:rsidRPr="001947ED">
        <w:rPr>
          <w:lang w:val="en-AU"/>
        </w:rPr>
        <w:t xml:space="preserve"> </w:t>
      </w:r>
      <w:r w:rsidR="00E10E89" w:rsidRPr="001947ED">
        <w:rPr>
          <w:lang w:val="en-AU"/>
        </w:rPr>
        <w:t xml:space="preserve">The mRNA codes for membrane-anchored, full-length S with two point mutations within the central helix. </w:t>
      </w:r>
      <w:r w:rsidR="00E54EA6" w:rsidRPr="001947ED">
        <w:rPr>
          <w:lang w:val="en-AU"/>
        </w:rPr>
        <w:t xml:space="preserve"> </w:t>
      </w:r>
      <w:r w:rsidR="00E10E89" w:rsidRPr="001947ED">
        <w:rPr>
          <w:lang w:val="en-AU"/>
        </w:rPr>
        <w:t xml:space="preserve">Mutation of these two amino acids to proline locks S in an antigenically preferred prefusion conformation. </w:t>
      </w:r>
      <w:r w:rsidR="00E54EA6" w:rsidRPr="001947ED">
        <w:rPr>
          <w:lang w:val="en-AU"/>
        </w:rPr>
        <w:t xml:space="preserve"> </w:t>
      </w:r>
      <w:r w:rsidR="00DD7518" w:rsidRPr="001947ED">
        <w:rPr>
          <w:lang w:val="en-AU"/>
        </w:rPr>
        <w:t xml:space="preserve">The vaccine </w:t>
      </w:r>
      <w:r w:rsidRPr="001947ED">
        <w:rPr>
          <w:lang w:val="en-AU"/>
        </w:rPr>
        <w:t xml:space="preserve">elicits both </w:t>
      </w:r>
      <w:r w:rsidR="0058391B" w:rsidRPr="001947ED">
        <w:rPr>
          <w:lang w:val="en-AU"/>
        </w:rPr>
        <w:t>neutralising</w:t>
      </w:r>
      <w:r w:rsidRPr="001947ED">
        <w:rPr>
          <w:lang w:val="en-AU"/>
        </w:rPr>
        <w:t xml:space="preserve"> antibody and cellular immune responses to the antigen, which may contribute to protection against COVID-19.</w:t>
      </w:r>
    </w:p>
    <w:p w14:paraId="78E28349" w14:textId="7D926179" w:rsidR="005A454A" w:rsidRPr="001947ED" w:rsidRDefault="002A5064" w:rsidP="00E0141F">
      <w:pPr>
        <w:pStyle w:val="CLDHeading3"/>
        <w:rPr>
          <w:lang w:val="en-AU"/>
        </w:rPr>
      </w:pPr>
      <w:r w:rsidRPr="001947ED">
        <w:rPr>
          <w:lang w:val="en-AU"/>
        </w:rPr>
        <w:t>Clinical trials</w:t>
      </w:r>
    </w:p>
    <w:p w14:paraId="24D36FBF" w14:textId="7F7BB5A2" w:rsidR="00740CB0" w:rsidRPr="001947ED" w:rsidRDefault="0075087D" w:rsidP="007B5F7C">
      <w:pPr>
        <w:pStyle w:val="CLDHeading3"/>
        <w:rPr>
          <w:lang w:val="en-AU"/>
        </w:rPr>
      </w:pPr>
      <w:bookmarkStart w:id="19" w:name="_Hlk59614502"/>
      <w:r w:rsidRPr="001947ED">
        <w:rPr>
          <w:lang w:val="en-AU"/>
        </w:rPr>
        <w:t>Immunogenicity</w:t>
      </w:r>
    </w:p>
    <w:bookmarkEnd w:id="19"/>
    <w:p w14:paraId="6E619064" w14:textId="6306B853" w:rsidR="00D21DA3" w:rsidRPr="001947ED" w:rsidRDefault="00D21DA3" w:rsidP="00D21DA3">
      <w:pPr>
        <w:pStyle w:val="CLDHeading3"/>
        <w:rPr>
          <w:lang w:val="en-AU"/>
        </w:rPr>
      </w:pPr>
      <w:r w:rsidRPr="001947ED">
        <w:rPr>
          <w:lang w:val="en-AU"/>
        </w:rPr>
        <w:t xml:space="preserve">COMIRNATY </w:t>
      </w:r>
      <w:r w:rsidR="00185577" w:rsidRPr="001947ED">
        <w:rPr>
          <w:lang w:val="en-AU"/>
        </w:rPr>
        <w:t xml:space="preserve">Original/Omicron </w:t>
      </w:r>
      <w:r w:rsidR="006D790A" w:rsidRPr="001947ED">
        <w:rPr>
          <w:lang w:val="en-AU"/>
        </w:rPr>
        <w:t>BA.4-5</w:t>
      </w:r>
      <w:r w:rsidR="00185577" w:rsidRPr="001947ED">
        <w:rPr>
          <w:lang w:val="en-AU"/>
        </w:rPr>
        <w:t xml:space="preserve"> </w:t>
      </w:r>
      <w:r w:rsidRPr="001947ED">
        <w:rPr>
          <w:lang w:val="en-AU"/>
        </w:rPr>
        <w:t xml:space="preserve"> (tozinameran/famtozinameran)</w:t>
      </w:r>
    </w:p>
    <w:p w14:paraId="2FED3D65" w14:textId="0F05C790" w:rsidR="00D21DA3" w:rsidRPr="001947ED" w:rsidRDefault="00D21DA3" w:rsidP="00D21DA3">
      <w:pPr>
        <w:pStyle w:val="CLDHeading4"/>
        <w:rPr>
          <w:lang w:val="en-AU"/>
        </w:rPr>
      </w:pPr>
      <w:r w:rsidRPr="001947ED">
        <w:rPr>
          <w:lang w:val="en-AU"/>
        </w:rPr>
        <w:t xml:space="preserve">Relative vaccine immunogenicity in participants </w:t>
      </w:r>
      <w:r w:rsidR="0001508C" w:rsidRPr="001947ED">
        <w:rPr>
          <w:lang w:val="en-AU"/>
        </w:rPr>
        <w:t xml:space="preserve">12 </w:t>
      </w:r>
      <w:r w:rsidRPr="001947ED">
        <w:rPr>
          <w:lang w:val="en-AU"/>
        </w:rPr>
        <w:t xml:space="preserve">years of age and older – after bivalent Omicron </w:t>
      </w:r>
      <w:r w:rsidR="006D790A" w:rsidRPr="001947ED">
        <w:rPr>
          <w:lang w:val="en-AU"/>
        </w:rPr>
        <w:t>BA.4-5</w:t>
      </w:r>
      <w:r w:rsidRPr="001947ED">
        <w:rPr>
          <w:lang w:val="en-AU"/>
        </w:rPr>
        <w:t xml:space="preserve"> (second booster dose)</w:t>
      </w:r>
    </w:p>
    <w:p w14:paraId="4D6521FF" w14:textId="7CD8BCC0" w:rsidR="0001508C" w:rsidRPr="001947ED" w:rsidRDefault="0001508C" w:rsidP="0001508C">
      <w:pPr>
        <w:pStyle w:val="CLDNormal"/>
        <w:rPr>
          <w:lang w:val="en-AU"/>
        </w:rPr>
      </w:pPr>
      <w:r w:rsidRPr="001947ED">
        <w:rPr>
          <w:lang w:val="en-AU"/>
        </w:rPr>
        <w:t xml:space="preserve">In an analysis of a subset from Study C4591044, 105 participants 12 </w:t>
      </w:r>
      <w:r w:rsidR="00984ADF" w:rsidRPr="001947ED">
        <w:rPr>
          <w:lang w:val="en-AU"/>
        </w:rPr>
        <w:t>to</w:t>
      </w:r>
      <w:r w:rsidRPr="001947ED">
        <w:rPr>
          <w:lang w:val="en-AU"/>
        </w:rPr>
        <w:t xml:space="preserve"> 17 years of age, 297 participants 18 </w:t>
      </w:r>
      <w:r w:rsidR="00984ADF" w:rsidRPr="001947ED">
        <w:rPr>
          <w:lang w:val="en-AU"/>
        </w:rPr>
        <w:t>to</w:t>
      </w:r>
      <w:r w:rsidRPr="001947ED">
        <w:rPr>
          <w:lang w:val="en-AU"/>
        </w:rPr>
        <w:t xml:space="preserve"> 55 years of age, and 286 participants 56 years of age and older who had previously received a 2-dose primary series and booster dose with </w:t>
      </w:r>
      <w:r w:rsidR="008C0554" w:rsidRPr="001947ED">
        <w:rPr>
          <w:lang w:val="en-AU"/>
        </w:rPr>
        <w:t xml:space="preserve">COMIRNATY </w:t>
      </w:r>
      <w:r w:rsidRPr="001947ED">
        <w:rPr>
          <w:lang w:val="en-AU"/>
        </w:rPr>
        <w:t xml:space="preserve">received </w:t>
      </w:r>
      <w:r w:rsidR="00280969" w:rsidRPr="001947ED">
        <w:rPr>
          <w:lang w:val="en-AU"/>
        </w:rPr>
        <w:t xml:space="preserve">COMIRNATY Original/Omicron BA.4-5 (15/15 micrograms) </w:t>
      </w:r>
      <w:r w:rsidRPr="001947ED">
        <w:rPr>
          <w:lang w:val="en-AU"/>
        </w:rPr>
        <w:t>a</w:t>
      </w:r>
      <w:r w:rsidR="00280969" w:rsidRPr="001947ED">
        <w:rPr>
          <w:lang w:val="en-AU"/>
        </w:rPr>
        <w:t>s a second</w:t>
      </w:r>
      <w:r w:rsidRPr="001947ED">
        <w:rPr>
          <w:lang w:val="en-AU"/>
        </w:rPr>
        <w:t xml:space="preserve"> booster. In participants 12 </w:t>
      </w:r>
      <w:r w:rsidR="00984ADF" w:rsidRPr="001947ED">
        <w:rPr>
          <w:lang w:val="en-AU"/>
        </w:rPr>
        <w:t>to</w:t>
      </w:r>
      <w:r w:rsidRPr="001947ED">
        <w:rPr>
          <w:lang w:val="en-AU"/>
        </w:rPr>
        <w:t xml:space="preserve"> 17 years of age, 18</w:t>
      </w:r>
      <w:r w:rsidR="00984ADF" w:rsidRPr="001947ED">
        <w:rPr>
          <w:lang w:val="en-AU"/>
        </w:rPr>
        <w:t xml:space="preserve"> to</w:t>
      </w:r>
      <w:r w:rsidRPr="001947ED">
        <w:rPr>
          <w:lang w:val="en-AU"/>
        </w:rPr>
        <w:t xml:space="preserve"> 55 years of age, and 56 years of age and older, 75.2%, 71.7% and 61.5% were positive for SARS-CoV-2 at baseline, respectively.</w:t>
      </w:r>
    </w:p>
    <w:p w14:paraId="1A2CEF90" w14:textId="5FBB396C" w:rsidR="008927C1" w:rsidRPr="001947ED" w:rsidRDefault="008927C1" w:rsidP="008927C1">
      <w:pPr>
        <w:pStyle w:val="CLDNormal"/>
        <w:rPr>
          <w:lang w:val="en-AU"/>
        </w:rPr>
      </w:pPr>
      <w:r w:rsidRPr="001947ED">
        <w:rPr>
          <w:lang w:val="en-AU"/>
        </w:rPr>
        <w:t>Analyses of 50% neutrali</w:t>
      </w:r>
      <w:r w:rsidR="008C0554" w:rsidRPr="001947ED">
        <w:rPr>
          <w:lang w:val="en-AU"/>
        </w:rPr>
        <w:t>s</w:t>
      </w:r>
      <w:r w:rsidRPr="001947ED">
        <w:rPr>
          <w:lang w:val="en-AU"/>
        </w:rPr>
        <w:t xml:space="preserve">ing antibody titres (NT50) against Omicron BA.4-5 and against reference strain among participants 56 years of age and older who received </w:t>
      </w:r>
      <w:r w:rsidR="00280969" w:rsidRPr="001947ED">
        <w:rPr>
          <w:lang w:val="en-AU"/>
        </w:rPr>
        <w:t xml:space="preserve">COMIRNATY Original/Omicron BA.4-5 as </w:t>
      </w:r>
      <w:r w:rsidRPr="001947ED">
        <w:rPr>
          <w:lang w:val="en-AU"/>
        </w:rPr>
        <w:t xml:space="preserve">a </w:t>
      </w:r>
      <w:r w:rsidR="00280969" w:rsidRPr="001947ED">
        <w:rPr>
          <w:lang w:val="en-AU"/>
        </w:rPr>
        <w:t xml:space="preserve">second </w:t>
      </w:r>
      <w:r w:rsidRPr="001947ED">
        <w:rPr>
          <w:lang w:val="en-AU"/>
        </w:rPr>
        <w:t xml:space="preserve">booster in Study </w:t>
      </w:r>
      <w:r w:rsidR="00384F2C" w:rsidRPr="001947ED">
        <w:rPr>
          <w:lang w:val="en-AU"/>
        </w:rPr>
        <w:t>C4591044</w:t>
      </w:r>
      <w:r w:rsidRPr="001947ED">
        <w:rPr>
          <w:lang w:val="en-AU"/>
        </w:rPr>
        <w:t xml:space="preserve"> compared to a subset of participants from Study </w:t>
      </w:r>
      <w:r w:rsidR="00384F2C" w:rsidRPr="001947ED">
        <w:rPr>
          <w:lang w:val="en-AU"/>
        </w:rPr>
        <w:t>C4591031</w:t>
      </w:r>
      <w:r w:rsidRPr="001947ED">
        <w:rPr>
          <w:lang w:val="en-AU"/>
        </w:rPr>
        <w:t xml:space="preserve"> who received a </w:t>
      </w:r>
      <w:r w:rsidR="00E32925" w:rsidRPr="001947ED">
        <w:rPr>
          <w:lang w:val="en-AU"/>
        </w:rPr>
        <w:t xml:space="preserve">second </w:t>
      </w:r>
      <w:r w:rsidRPr="001947ED">
        <w:rPr>
          <w:lang w:val="en-AU"/>
        </w:rPr>
        <w:t xml:space="preserve">booster of </w:t>
      </w:r>
      <w:r w:rsidR="008C0554" w:rsidRPr="001947ED">
        <w:rPr>
          <w:lang w:val="en-AU"/>
        </w:rPr>
        <w:t xml:space="preserve">COMIRNATY </w:t>
      </w:r>
      <w:r w:rsidRPr="001947ED">
        <w:rPr>
          <w:lang w:val="en-AU"/>
        </w:rPr>
        <w:t xml:space="preserve">demonstrated superiority of </w:t>
      </w:r>
      <w:r w:rsidR="008C0554" w:rsidRPr="001947ED">
        <w:rPr>
          <w:lang w:val="en-AU"/>
        </w:rPr>
        <w:t xml:space="preserve">COMIRNATY </w:t>
      </w:r>
      <w:r w:rsidRPr="001947ED">
        <w:rPr>
          <w:lang w:val="en-AU"/>
        </w:rPr>
        <w:t xml:space="preserve">Original/Omicron BA.4-5 to </w:t>
      </w:r>
      <w:r w:rsidR="008C0554" w:rsidRPr="001947ED">
        <w:rPr>
          <w:lang w:val="en-AU"/>
        </w:rPr>
        <w:t xml:space="preserve">COMIRNATY </w:t>
      </w:r>
      <w:r w:rsidRPr="001947ED">
        <w:rPr>
          <w:lang w:val="en-AU"/>
        </w:rPr>
        <w:t xml:space="preserve">based on geometric mean ratio (GMR) and noninferiority based on difference in seroresponse rates with respect to anti-Omicron BA.4-5 response, and noninferiority of anti-reference strain immune response based on GMR (Table </w:t>
      </w:r>
      <w:r w:rsidR="00605C93" w:rsidRPr="001947ED">
        <w:rPr>
          <w:lang w:val="en-AU"/>
        </w:rPr>
        <w:t>6</w:t>
      </w:r>
      <w:r w:rsidRPr="001947ED">
        <w:rPr>
          <w:lang w:val="en-AU"/>
        </w:rPr>
        <w:t xml:space="preserve"> and Table </w:t>
      </w:r>
      <w:r w:rsidR="00605C93" w:rsidRPr="001947ED">
        <w:rPr>
          <w:lang w:val="en-AU"/>
        </w:rPr>
        <w:t>7</w:t>
      </w:r>
      <w:r w:rsidRPr="001947ED">
        <w:rPr>
          <w:lang w:val="en-AU"/>
        </w:rPr>
        <w:t>). </w:t>
      </w:r>
    </w:p>
    <w:p w14:paraId="1A590CBC" w14:textId="6BF10891" w:rsidR="008927C1" w:rsidRPr="001947ED" w:rsidRDefault="008927C1" w:rsidP="008927C1">
      <w:pPr>
        <w:pStyle w:val="CLDNormal"/>
        <w:rPr>
          <w:lang w:val="en-AU"/>
        </w:rPr>
      </w:pPr>
      <w:r w:rsidRPr="001947ED">
        <w:rPr>
          <w:lang w:val="en-AU"/>
        </w:rPr>
        <w:t>Analyses of NT50 against Omicron BA.4</w:t>
      </w:r>
      <w:r w:rsidR="00C52D03">
        <w:rPr>
          <w:lang w:val="en-AU"/>
        </w:rPr>
        <w:t>-</w:t>
      </w:r>
      <w:r w:rsidRPr="001947ED">
        <w:rPr>
          <w:lang w:val="en-AU"/>
        </w:rPr>
        <w:t xml:space="preserve">5 among participants 18 </w:t>
      </w:r>
      <w:r w:rsidR="00984ADF" w:rsidRPr="001947ED">
        <w:rPr>
          <w:lang w:val="en-AU"/>
        </w:rPr>
        <w:t>to</w:t>
      </w:r>
      <w:r w:rsidRPr="001947ED">
        <w:rPr>
          <w:lang w:val="en-AU"/>
        </w:rPr>
        <w:t xml:space="preserve"> 55 years of age compared to participants 56 years of age and older who received </w:t>
      </w:r>
      <w:r w:rsidR="00171BA0" w:rsidRPr="001947ED">
        <w:rPr>
          <w:lang w:val="en-AU"/>
        </w:rPr>
        <w:t xml:space="preserve">COMIRNATY Original/Omicron BA.4-5 as a booster dose </w:t>
      </w:r>
      <w:r w:rsidRPr="001947ED">
        <w:rPr>
          <w:lang w:val="en-AU"/>
        </w:rPr>
        <w:t xml:space="preserve">in Study </w:t>
      </w:r>
      <w:r w:rsidR="00384F2C" w:rsidRPr="001947ED">
        <w:rPr>
          <w:lang w:val="en-AU"/>
        </w:rPr>
        <w:t>C4591044</w:t>
      </w:r>
      <w:r w:rsidRPr="001947ED">
        <w:rPr>
          <w:lang w:val="en-AU"/>
        </w:rPr>
        <w:t xml:space="preserve"> demonstrated noninferiority of anti</w:t>
      </w:r>
      <w:r w:rsidR="00171BA0" w:rsidRPr="001947ED">
        <w:rPr>
          <w:lang w:val="en-AU"/>
        </w:rPr>
        <w:t>-</w:t>
      </w:r>
      <w:r w:rsidRPr="001947ED">
        <w:rPr>
          <w:lang w:val="en-AU"/>
        </w:rPr>
        <w:t xml:space="preserve">Omicron BA.4-5 response among participants 18 </w:t>
      </w:r>
      <w:r w:rsidR="00984ADF" w:rsidRPr="001947ED">
        <w:rPr>
          <w:lang w:val="en-AU"/>
        </w:rPr>
        <w:t>to</w:t>
      </w:r>
      <w:r w:rsidRPr="001947ED">
        <w:rPr>
          <w:lang w:val="en-AU"/>
        </w:rPr>
        <w:t xml:space="preserve"> 55 years of age compared to participants 56 years of age and older for both GMR and difference in seroresponse rates (Table </w:t>
      </w:r>
      <w:r w:rsidR="00061A46">
        <w:rPr>
          <w:lang w:val="en-AU"/>
        </w:rPr>
        <w:t>7</w:t>
      </w:r>
      <w:r w:rsidRPr="001947ED">
        <w:rPr>
          <w:lang w:val="en-AU"/>
        </w:rPr>
        <w:t xml:space="preserve"> and Table </w:t>
      </w:r>
      <w:r w:rsidR="00061A46">
        <w:rPr>
          <w:lang w:val="en-AU"/>
        </w:rPr>
        <w:t>8</w:t>
      </w:r>
      <w:r w:rsidRPr="001947ED">
        <w:rPr>
          <w:lang w:val="en-AU"/>
        </w:rPr>
        <w:t>). </w:t>
      </w:r>
    </w:p>
    <w:p w14:paraId="6E8D2DF3" w14:textId="619C17C3" w:rsidR="008927C1" w:rsidRPr="001947ED" w:rsidRDefault="008927C1" w:rsidP="008927C1">
      <w:pPr>
        <w:pStyle w:val="CLDNormal"/>
        <w:rPr>
          <w:lang w:val="en-AU"/>
        </w:rPr>
      </w:pPr>
      <w:r w:rsidRPr="001947ED">
        <w:rPr>
          <w:lang w:val="en-AU"/>
        </w:rPr>
        <w:t xml:space="preserve">The study also assessed the level of NT50 of the anti-Omicron BA.4-5 </w:t>
      </w:r>
      <w:r w:rsidR="00E0191E">
        <w:rPr>
          <w:lang w:val="en-AU"/>
        </w:rPr>
        <w:t xml:space="preserve">and </w:t>
      </w:r>
      <w:r w:rsidR="007B344F">
        <w:rPr>
          <w:lang w:val="en-AU"/>
        </w:rPr>
        <w:t>original</w:t>
      </w:r>
      <w:r w:rsidR="00E0191E">
        <w:rPr>
          <w:lang w:val="en-AU"/>
        </w:rPr>
        <w:t xml:space="preserve"> </w:t>
      </w:r>
      <w:r w:rsidRPr="001947ED">
        <w:rPr>
          <w:lang w:val="en-AU"/>
        </w:rPr>
        <w:t>SARS-COV-2 strains pre</w:t>
      </w:r>
      <w:r w:rsidR="00E0191E">
        <w:rPr>
          <w:lang w:val="en-AU"/>
        </w:rPr>
        <w:t>-</w:t>
      </w:r>
      <w:r w:rsidRPr="001947ED">
        <w:rPr>
          <w:lang w:val="en-AU"/>
        </w:rPr>
        <w:t xml:space="preserve">vaccination and 1 month after vaccination in participants who received </w:t>
      </w:r>
      <w:r w:rsidR="00E0191E" w:rsidRPr="001947ED">
        <w:rPr>
          <w:lang w:val="en-AU"/>
        </w:rPr>
        <w:t>COMIRNATY Original/Omicron BA.4-5</w:t>
      </w:r>
      <w:r w:rsidR="00E0191E">
        <w:rPr>
          <w:lang w:val="en-AU"/>
        </w:rPr>
        <w:t xml:space="preserve"> as </w:t>
      </w:r>
      <w:r w:rsidRPr="001947ED">
        <w:rPr>
          <w:lang w:val="en-AU"/>
        </w:rPr>
        <w:t xml:space="preserve">a </w:t>
      </w:r>
      <w:r w:rsidR="00B97B4D" w:rsidRPr="001947ED">
        <w:rPr>
          <w:lang w:val="en-AU"/>
        </w:rPr>
        <w:t xml:space="preserve">second </w:t>
      </w:r>
      <w:r w:rsidRPr="001947ED">
        <w:rPr>
          <w:lang w:val="en-AU"/>
        </w:rPr>
        <w:t xml:space="preserve">booster dose (Table </w:t>
      </w:r>
      <w:r w:rsidR="00061A46">
        <w:rPr>
          <w:lang w:val="en-AU"/>
        </w:rPr>
        <w:t>9</w:t>
      </w:r>
      <w:r w:rsidRPr="001947ED">
        <w:rPr>
          <w:lang w:val="en-AU"/>
        </w:rPr>
        <w:t>). </w:t>
      </w:r>
    </w:p>
    <w:p w14:paraId="3928B16C" w14:textId="115EBA3C" w:rsidR="008927C1" w:rsidRPr="001947ED" w:rsidRDefault="008927C1" w:rsidP="00605C93">
      <w:pPr>
        <w:pStyle w:val="CLDTableTitle"/>
        <w:jc w:val="both"/>
        <w:rPr>
          <w:color w:val="auto"/>
          <w:lang w:val="en-AU"/>
        </w:rPr>
      </w:pPr>
      <w:r w:rsidRPr="001947ED">
        <w:rPr>
          <w:color w:val="auto"/>
          <w:lang w:val="en-AU"/>
        </w:rPr>
        <w:lastRenderedPageBreak/>
        <w:t xml:space="preserve">Table </w:t>
      </w:r>
      <w:r w:rsidR="00061A46">
        <w:rPr>
          <w:color w:val="auto"/>
          <w:lang w:val="en-AU"/>
        </w:rPr>
        <w:t>7</w:t>
      </w:r>
      <w:r w:rsidRPr="001947ED">
        <w:rPr>
          <w:color w:val="auto"/>
          <w:lang w:val="en-AU"/>
        </w:rPr>
        <w:t>:</w:t>
      </w:r>
      <w:r w:rsidRPr="001947ED">
        <w:rPr>
          <w:color w:val="auto"/>
          <w:lang w:val="en-AU"/>
        </w:rPr>
        <w:tab/>
        <w:t xml:space="preserve">Geometric </w:t>
      </w:r>
      <w:r w:rsidR="00764E08" w:rsidRPr="001947ED">
        <w:rPr>
          <w:color w:val="auto"/>
          <w:lang w:val="en-AU"/>
        </w:rPr>
        <w:t>M</w:t>
      </w:r>
      <w:r w:rsidRPr="001947ED">
        <w:rPr>
          <w:color w:val="auto"/>
          <w:lang w:val="en-AU"/>
        </w:rPr>
        <w:t xml:space="preserve">ean </w:t>
      </w:r>
      <w:r w:rsidR="00764E08" w:rsidRPr="001947ED">
        <w:rPr>
          <w:color w:val="auto"/>
          <w:lang w:val="en-AU"/>
        </w:rPr>
        <w:t>R</w:t>
      </w:r>
      <w:r w:rsidRPr="001947ED">
        <w:rPr>
          <w:color w:val="auto"/>
          <w:lang w:val="en-AU"/>
        </w:rPr>
        <w:t xml:space="preserve">atios – Study </w:t>
      </w:r>
      <w:r w:rsidR="00B45774" w:rsidRPr="001947ED">
        <w:rPr>
          <w:color w:val="auto"/>
          <w:lang w:val="en-AU"/>
        </w:rPr>
        <w:t xml:space="preserve">C4591044 </w:t>
      </w:r>
      <w:r w:rsidRPr="001947ED">
        <w:rPr>
          <w:color w:val="auto"/>
          <w:lang w:val="en-AU"/>
        </w:rPr>
        <w:t xml:space="preserve">– </w:t>
      </w:r>
      <w:r w:rsidR="00764E08" w:rsidRPr="001947ED">
        <w:rPr>
          <w:color w:val="auto"/>
          <w:lang w:val="en-AU"/>
        </w:rPr>
        <w:t>P</w:t>
      </w:r>
      <w:r w:rsidRPr="001947ED">
        <w:rPr>
          <w:color w:val="auto"/>
          <w:lang w:val="en-AU"/>
        </w:rPr>
        <w:t xml:space="preserve">articipants </w:t>
      </w:r>
      <w:r w:rsidR="00764E08" w:rsidRPr="001947ED">
        <w:rPr>
          <w:color w:val="auto"/>
          <w:lang w:val="en-AU"/>
        </w:rPr>
        <w:t>W</w:t>
      </w:r>
      <w:r w:rsidRPr="001947ED">
        <w:rPr>
          <w:color w:val="auto"/>
          <w:lang w:val="en-AU"/>
        </w:rPr>
        <w:t xml:space="preserve">ith or </w:t>
      </w:r>
      <w:r w:rsidR="00764E08" w:rsidRPr="001947ED">
        <w:rPr>
          <w:color w:val="auto"/>
          <w:lang w:val="en-AU"/>
        </w:rPr>
        <w:t>W</w:t>
      </w:r>
      <w:r w:rsidRPr="001947ED">
        <w:rPr>
          <w:color w:val="auto"/>
          <w:lang w:val="en-AU"/>
        </w:rPr>
        <w:t xml:space="preserve">ithout </w:t>
      </w:r>
      <w:r w:rsidR="00764E08" w:rsidRPr="001947ED">
        <w:rPr>
          <w:color w:val="auto"/>
          <w:lang w:val="en-AU"/>
        </w:rPr>
        <w:t>E</w:t>
      </w:r>
      <w:r w:rsidRPr="001947ED">
        <w:rPr>
          <w:color w:val="auto"/>
          <w:lang w:val="en-AU"/>
        </w:rPr>
        <w:t xml:space="preserve">vidence of </w:t>
      </w:r>
      <w:r w:rsidR="00764E08" w:rsidRPr="001947ED">
        <w:rPr>
          <w:color w:val="auto"/>
          <w:lang w:val="en-AU"/>
        </w:rPr>
        <w:t>I</w:t>
      </w:r>
      <w:r w:rsidRPr="001947ED">
        <w:rPr>
          <w:color w:val="auto"/>
          <w:lang w:val="en-AU"/>
        </w:rPr>
        <w:t xml:space="preserve">nfection - </w:t>
      </w:r>
      <w:r w:rsidR="00764E08" w:rsidRPr="001947ED">
        <w:rPr>
          <w:color w:val="auto"/>
          <w:lang w:val="en-AU"/>
        </w:rPr>
        <w:t>E</w:t>
      </w:r>
      <w:r w:rsidRPr="001947ED">
        <w:rPr>
          <w:color w:val="auto"/>
          <w:lang w:val="en-AU"/>
        </w:rPr>
        <w:t xml:space="preserve">valuable </w:t>
      </w:r>
      <w:r w:rsidR="00764E08" w:rsidRPr="001947ED">
        <w:rPr>
          <w:color w:val="auto"/>
          <w:lang w:val="en-AU"/>
        </w:rPr>
        <w:t>I</w:t>
      </w:r>
      <w:r w:rsidRPr="001947ED">
        <w:rPr>
          <w:color w:val="auto"/>
          <w:lang w:val="en-AU"/>
        </w:rPr>
        <w:t xml:space="preserve">mmunogenicity </w:t>
      </w:r>
      <w:r w:rsidR="00764E08" w:rsidRPr="001947ED">
        <w:rPr>
          <w:color w:val="auto"/>
          <w:lang w:val="en-AU"/>
        </w:rPr>
        <w:t>P</w:t>
      </w:r>
      <w:r w:rsidRPr="001947ED">
        <w:rPr>
          <w:color w:val="auto"/>
          <w:lang w:val="en-AU"/>
        </w:rPr>
        <w:t>opulation</w:t>
      </w:r>
    </w:p>
    <w:tbl>
      <w:tblPr>
        <w:tblW w:w="9857"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8"/>
        <w:gridCol w:w="970"/>
        <w:gridCol w:w="450"/>
        <w:gridCol w:w="904"/>
        <w:gridCol w:w="450"/>
        <w:gridCol w:w="903"/>
        <w:gridCol w:w="601"/>
        <w:gridCol w:w="903"/>
        <w:gridCol w:w="1626"/>
        <w:gridCol w:w="1632"/>
      </w:tblGrid>
      <w:tr w:rsidR="008927C1" w:rsidRPr="001947ED" w14:paraId="06E307A4" w14:textId="77777777" w:rsidTr="002D20A5">
        <w:trPr>
          <w:trHeight w:val="552"/>
          <w:jc w:val="center"/>
        </w:trPr>
        <w:tc>
          <w:tcPr>
            <w:tcW w:w="1418"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692B56AC" w14:textId="6CF35E77" w:rsidR="008927C1" w:rsidRPr="001947ED" w:rsidRDefault="008927C1" w:rsidP="005E5519">
            <w:pPr>
              <w:pStyle w:val="CLDNormal"/>
              <w:keepNext/>
              <w:keepLines/>
              <w:spacing w:after="0"/>
              <w:jc w:val="center"/>
              <w:rPr>
                <w:sz w:val="20"/>
                <w:lang w:val="en-AU"/>
              </w:rPr>
            </w:pPr>
            <w:r w:rsidRPr="001947ED">
              <w:rPr>
                <w:b/>
                <w:bCs/>
                <w:sz w:val="20"/>
                <w:lang w:val="en-AU"/>
              </w:rPr>
              <w:t>SARS-CoV-2 neutralisation assay</w:t>
            </w:r>
          </w:p>
        </w:tc>
        <w:tc>
          <w:tcPr>
            <w:tcW w:w="97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1FAFE026" w14:textId="34964C65" w:rsidR="002D20A5" w:rsidRPr="001947ED" w:rsidRDefault="008927C1" w:rsidP="002D20A5">
            <w:pPr>
              <w:pStyle w:val="CLDNormal"/>
              <w:keepNext/>
              <w:keepLines/>
              <w:spacing w:after="0"/>
              <w:jc w:val="center"/>
              <w:rPr>
                <w:b/>
                <w:bCs/>
                <w:sz w:val="20"/>
                <w:lang w:val="en-AU"/>
              </w:rPr>
            </w:pPr>
            <w:r w:rsidRPr="001947ED">
              <w:rPr>
                <w:b/>
                <w:bCs/>
                <w:sz w:val="20"/>
                <w:lang w:val="en-AU"/>
              </w:rPr>
              <w:t>Sampling</w:t>
            </w:r>
          </w:p>
          <w:p w14:paraId="3EA8E78A" w14:textId="0AB01204" w:rsidR="008927C1" w:rsidRPr="001947ED" w:rsidRDefault="008927C1" w:rsidP="002D20A5">
            <w:pPr>
              <w:pStyle w:val="CLDNormal"/>
              <w:keepNext/>
              <w:keepLines/>
              <w:spacing w:after="0"/>
              <w:jc w:val="center"/>
              <w:rPr>
                <w:sz w:val="20"/>
                <w:lang w:val="en-AU"/>
              </w:rPr>
            </w:pPr>
            <w:r w:rsidRPr="001947ED">
              <w:rPr>
                <w:b/>
                <w:bCs/>
                <w:sz w:val="20"/>
                <w:lang w:val="en-AU"/>
              </w:rPr>
              <w:t>time point</w:t>
            </w:r>
            <w:r w:rsidRPr="001947ED">
              <w:rPr>
                <w:b/>
                <w:bCs/>
                <w:sz w:val="20"/>
                <w:vertAlign w:val="superscript"/>
                <w:lang w:val="en-AU"/>
              </w:rPr>
              <w:t>a</w:t>
            </w:r>
          </w:p>
        </w:tc>
        <w:tc>
          <w:tcPr>
            <w:tcW w:w="2707"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E3156E7" w14:textId="12949D89" w:rsidR="002D20A5" w:rsidRPr="001947ED" w:rsidRDefault="00171BA0" w:rsidP="002D20A5">
            <w:pPr>
              <w:pStyle w:val="CLDNormal"/>
              <w:keepNext/>
              <w:keepLines/>
              <w:spacing w:after="0"/>
              <w:jc w:val="center"/>
              <w:rPr>
                <w:b/>
                <w:bCs/>
                <w:sz w:val="20"/>
                <w:lang w:val="en-AU"/>
              </w:rPr>
            </w:pPr>
            <w:r w:rsidRPr="001947ED">
              <w:rPr>
                <w:b/>
                <w:bCs/>
                <w:sz w:val="20"/>
                <w:lang w:val="en-AU"/>
              </w:rPr>
              <w:t>COMIRNATY Original/Omicron BA.4-5</w:t>
            </w:r>
          </w:p>
          <w:p w14:paraId="2F504398" w14:textId="17C16AEE" w:rsidR="008927C1" w:rsidRPr="001947ED" w:rsidRDefault="008927C1" w:rsidP="002D20A5">
            <w:pPr>
              <w:pStyle w:val="CLDNormal"/>
              <w:keepNext/>
              <w:keepLines/>
              <w:spacing w:after="0"/>
              <w:jc w:val="center"/>
              <w:rPr>
                <w:b/>
                <w:bCs/>
                <w:sz w:val="20"/>
                <w:lang w:val="en-AU"/>
              </w:rPr>
            </w:pPr>
            <w:r w:rsidRPr="001947ED">
              <w:rPr>
                <w:b/>
                <w:bCs/>
                <w:sz w:val="20"/>
                <w:lang w:val="en-AU"/>
              </w:rPr>
              <w:t>C4591044</w:t>
            </w:r>
          </w:p>
          <w:p w14:paraId="353DF42A" w14:textId="3C1DF807" w:rsidR="008927C1" w:rsidRPr="001947ED" w:rsidRDefault="008927C1" w:rsidP="002D20A5">
            <w:pPr>
              <w:pStyle w:val="CLDNormal"/>
              <w:keepNext/>
              <w:keepLines/>
              <w:spacing w:after="0"/>
              <w:jc w:val="center"/>
              <w:rPr>
                <w:sz w:val="20"/>
                <w:lang w:val="en-AU"/>
              </w:rPr>
            </w:pPr>
          </w:p>
        </w:tc>
        <w:tc>
          <w:tcPr>
            <w:tcW w:w="15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590F8EC" w14:textId="6A6C401F" w:rsidR="002D20A5" w:rsidRPr="001947ED" w:rsidRDefault="00171BA0" w:rsidP="002D20A5">
            <w:pPr>
              <w:pStyle w:val="CLDNormal"/>
              <w:keepNext/>
              <w:keepLines/>
              <w:spacing w:after="0"/>
              <w:jc w:val="center"/>
              <w:rPr>
                <w:b/>
                <w:bCs/>
                <w:sz w:val="20"/>
                <w:lang w:val="en-AU"/>
              </w:rPr>
            </w:pPr>
            <w:r w:rsidRPr="001947ED">
              <w:rPr>
                <w:b/>
                <w:bCs/>
                <w:sz w:val="20"/>
                <w:lang w:val="en-AU"/>
              </w:rPr>
              <w:t>COMIRNATY</w:t>
            </w:r>
          </w:p>
          <w:p w14:paraId="24CCAFD9" w14:textId="2F743016" w:rsidR="008927C1" w:rsidRPr="001947ED" w:rsidRDefault="008927C1" w:rsidP="002D20A5">
            <w:pPr>
              <w:pStyle w:val="CLDNormal"/>
              <w:keepNext/>
              <w:keepLines/>
              <w:spacing w:after="0"/>
              <w:jc w:val="center"/>
              <w:rPr>
                <w:b/>
                <w:bCs/>
                <w:sz w:val="20"/>
                <w:lang w:val="en-AU"/>
              </w:rPr>
            </w:pPr>
            <w:r w:rsidRPr="001947ED">
              <w:rPr>
                <w:b/>
                <w:bCs/>
                <w:sz w:val="20"/>
                <w:lang w:val="en-AU"/>
              </w:rPr>
              <w:t>Subset of</w:t>
            </w:r>
          </w:p>
          <w:p w14:paraId="470B8159" w14:textId="5202D569" w:rsidR="008927C1" w:rsidRPr="001947ED" w:rsidRDefault="008927C1" w:rsidP="002D20A5">
            <w:pPr>
              <w:pStyle w:val="CLDNormal"/>
              <w:keepNext/>
              <w:keepLines/>
              <w:spacing w:after="0"/>
              <w:jc w:val="center"/>
              <w:rPr>
                <w:b/>
                <w:bCs/>
                <w:sz w:val="20"/>
                <w:lang w:val="en-AU"/>
              </w:rPr>
            </w:pPr>
            <w:r w:rsidRPr="001947ED">
              <w:rPr>
                <w:b/>
                <w:bCs/>
                <w:sz w:val="20"/>
                <w:lang w:val="en-AU"/>
              </w:rPr>
              <w:t>C4591031</w:t>
            </w:r>
          </w:p>
          <w:p w14:paraId="1F6E1CC2" w14:textId="3263F691" w:rsidR="008927C1" w:rsidRPr="001947ED" w:rsidRDefault="008927C1" w:rsidP="002D20A5">
            <w:pPr>
              <w:pStyle w:val="CLDNormal"/>
              <w:keepNext/>
              <w:keepLines/>
              <w:spacing w:after="0"/>
              <w:jc w:val="center"/>
              <w:rPr>
                <w:sz w:val="20"/>
                <w:lang w:val="en-AU"/>
              </w:rPr>
            </w:pPr>
          </w:p>
        </w:tc>
        <w:tc>
          <w:tcPr>
            <w:tcW w:w="16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5207C1" w14:textId="7BDBC99B" w:rsidR="008927C1" w:rsidRPr="001947ED" w:rsidRDefault="008927C1" w:rsidP="002D20A5">
            <w:pPr>
              <w:pStyle w:val="CLDNormal"/>
              <w:keepNext/>
              <w:keepLines/>
              <w:spacing w:after="0"/>
              <w:jc w:val="center"/>
              <w:rPr>
                <w:sz w:val="20"/>
                <w:lang w:val="en-AU"/>
              </w:rPr>
            </w:pPr>
            <w:r w:rsidRPr="001947ED">
              <w:rPr>
                <w:b/>
                <w:bCs/>
                <w:sz w:val="20"/>
                <w:lang w:val="en-AU"/>
              </w:rPr>
              <w:t>Age group comparison</w:t>
            </w:r>
          </w:p>
        </w:tc>
        <w:tc>
          <w:tcPr>
            <w:tcW w:w="1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7D6C27" w14:textId="77777777" w:rsidR="008927C1" w:rsidRPr="001947ED" w:rsidRDefault="008927C1" w:rsidP="002D20A5">
            <w:pPr>
              <w:pStyle w:val="CLDNormal"/>
              <w:keepNext/>
              <w:keepLines/>
              <w:spacing w:after="0"/>
              <w:jc w:val="center"/>
              <w:rPr>
                <w:b/>
                <w:bCs/>
                <w:sz w:val="20"/>
                <w:lang w:val="en-AU"/>
              </w:rPr>
            </w:pPr>
            <w:r w:rsidRPr="001947ED">
              <w:rPr>
                <w:b/>
                <w:bCs/>
                <w:sz w:val="20"/>
                <w:lang w:val="en-AU"/>
              </w:rPr>
              <w:t>Vaccine group comparison</w:t>
            </w:r>
          </w:p>
          <w:p w14:paraId="0C0069AF" w14:textId="32E220F6" w:rsidR="002D20A5" w:rsidRPr="001947ED" w:rsidRDefault="002D20A5" w:rsidP="002D20A5">
            <w:pPr>
              <w:pStyle w:val="CLDNormal"/>
              <w:keepNext/>
              <w:keepLines/>
              <w:spacing w:after="0"/>
              <w:jc w:val="center"/>
              <w:rPr>
                <w:sz w:val="20"/>
                <w:lang w:val="en-AU"/>
              </w:rPr>
            </w:pPr>
            <w:r w:rsidRPr="001947ED">
              <w:rPr>
                <w:b/>
                <w:bCs/>
                <w:sz w:val="20"/>
                <w:lang w:val="en-AU"/>
              </w:rPr>
              <w:t>≥ 56 years</w:t>
            </w:r>
          </w:p>
        </w:tc>
      </w:tr>
      <w:tr w:rsidR="00B45774" w:rsidRPr="001947ED" w14:paraId="398E1BFC" w14:textId="77777777" w:rsidTr="002D20A5">
        <w:trPr>
          <w:trHeight w:val="706"/>
          <w:jc w:val="center"/>
        </w:trPr>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A8C05F" w14:textId="77777777" w:rsidR="008927C1" w:rsidRPr="001947ED" w:rsidRDefault="008927C1" w:rsidP="005E5519">
            <w:pPr>
              <w:pStyle w:val="CLDNormal"/>
              <w:keepNext/>
              <w:keepLines/>
              <w:spacing w:after="0"/>
              <w:jc w:val="center"/>
              <w:rPr>
                <w:sz w:val="20"/>
                <w:lang w:val="en-AU"/>
              </w:rPr>
            </w:pPr>
          </w:p>
        </w:tc>
        <w:tc>
          <w:tcPr>
            <w:tcW w:w="97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E8D348" w14:textId="77777777" w:rsidR="008927C1" w:rsidRPr="001947ED" w:rsidRDefault="008927C1" w:rsidP="005E5519">
            <w:pPr>
              <w:pStyle w:val="CLDNormal"/>
              <w:keepNext/>
              <w:keepLines/>
              <w:spacing w:after="0"/>
              <w:jc w:val="center"/>
              <w:rPr>
                <w:sz w:val="20"/>
                <w:lang w:val="en-AU"/>
              </w:rPr>
            </w:pPr>
          </w:p>
        </w:tc>
        <w:tc>
          <w:tcPr>
            <w:tcW w:w="135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0FE31AC" w14:textId="7475120E" w:rsidR="008927C1" w:rsidRPr="001947ED" w:rsidRDefault="008927C1" w:rsidP="005E5519">
            <w:pPr>
              <w:pStyle w:val="CLDNormal"/>
              <w:keepNext/>
              <w:keepLines/>
              <w:spacing w:after="0"/>
              <w:jc w:val="center"/>
              <w:rPr>
                <w:sz w:val="20"/>
                <w:lang w:val="en-AU"/>
              </w:rPr>
            </w:pPr>
            <w:r w:rsidRPr="001947ED">
              <w:rPr>
                <w:b/>
                <w:bCs/>
                <w:sz w:val="20"/>
                <w:lang w:val="en-AU"/>
              </w:rPr>
              <w:t>18 - 55 years of age</w:t>
            </w:r>
          </w:p>
        </w:tc>
        <w:tc>
          <w:tcPr>
            <w:tcW w:w="135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2C45606" w14:textId="5820AAC1" w:rsidR="008927C1" w:rsidRPr="001947ED" w:rsidRDefault="008927C1" w:rsidP="005E5519">
            <w:pPr>
              <w:pStyle w:val="CLDNormal"/>
              <w:keepNext/>
              <w:keepLines/>
              <w:spacing w:after="0"/>
              <w:jc w:val="center"/>
              <w:rPr>
                <w:sz w:val="20"/>
                <w:lang w:val="en-AU"/>
              </w:rPr>
            </w:pPr>
            <w:r w:rsidRPr="001947ED">
              <w:rPr>
                <w:b/>
                <w:bCs/>
                <w:sz w:val="20"/>
                <w:lang w:val="en-AU"/>
              </w:rPr>
              <w:t>≥</w:t>
            </w:r>
            <w:r w:rsidR="00B45774" w:rsidRPr="001947ED">
              <w:rPr>
                <w:b/>
                <w:bCs/>
                <w:sz w:val="20"/>
                <w:lang w:val="en-AU"/>
              </w:rPr>
              <w:t xml:space="preserve"> </w:t>
            </w:r>
            <w:r w:rsidRPr="001947ED">
              <w:rPr>
                <w:b/>
                <w:bCs/>
                <w:sz w:val="20"/>
                <w:lang w:val="en-AU"/>
              </w:rPr>
              <w:t>56 years of age</w:t>
            </w:r>
          </w:p>
        </w:tc>
        <w:tc>
          <w:tcPr>
            <w:tcW w:w="15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124E30B" w14:textId="4B1CF846" w:rsidR="008927C1" w:rsidRPr="001947ED" w:rsidRDefault="008927C1" w:rsidP="005E5519">
            <w:pPr>
              <w:pStyle w:val="CLDNormal"/>
              <w:keepNext/>
              <w:keepLines/>
              <w:spacing w:after="0"/>
              <w:jc w:val="center"/>
              <w:rPr>
                <w:sz w:val="20"/>
                <w:lang w:val="en-AU"/>
              </w:rPr>
            </w:pPr>
            <w:r w:rsidRPr="001947ED">
              <w:rPr>
                <w:b/>
                <w:bCs/>
                <w:sz w:val="20"/>
                <w:lang w:val="en-AU"/>
              </w:rPr>
              <w:t>≥</w:t>
            </w:r>
            <w:r w:rsidR="00B45774" w:rsidRPr="001947ED">
              <w:rPr>
                <w:b/>
                <w:bCs/>
                <w:sz w:val="20"/>
                <w:lang w:val="en-AU"/>
              </w:rPr>
              <w:t xml:space="preserve"> </w:t>
            </w:r>
            <w:r w:rsidRPr="001947ED">
              <w:rPr>
                <w:b/>
                <w:bCs/>
                <w:sz w:val="20"/>
                <w:lang w:val="en-AU"/>
              </w:rPr>
              <w:t>56 years of age</w:t>
            </w:r>
          </w:p>
        </w:tc>
        <w:tc>
          <w:tcPr>
            <w:tcW w:w="16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27060C" w14:textId="09434BCC" w:rsidR="008927C1" w:rsidRPr="001947ED" w:rsidRDefault="008C0554" w:rsidP="005E5519">
            <w:pPr>
              <w:pStyle w:val="CLDNormal"/>
              <w:keepNext/>
              <w:keepLines/>
              <w:spacing w:after="0"/>
              <w:jc w:val="center"/>
              <w:rPr>
                <w:sz w:val="20"/>
                <w:lang w:val="en-AU"/>
              </w:rPr>
            </w:pPr>
            <w:r w:rsidRPr="001947ED">
              <w:rPr>
                <w:b/>
                <w:bCs/>
                <w:sz w:val="20"/>
                <w:lang w:val="en-AU"/>
              </w:rPr>
              <w:t xml:space="preserve">COMIRNATY </w:t>
            </w:r>
            <w:r w:rsidR="008927C1" w:rsidRPr="001947ED">
              <w:rPr>
                <w:b/>
                <w:bCs/>
                <w:sz w:val="20"/>
                <w:lang w:val="en-AU"/>
              </w:rPr>
              <w:t>Original/</w:t>
            </w:r>
          </w:p>
          <w:p w14:paraId="571FDE2A" w14:textId="4FDC8CFE" w:rsidR="008927C1" w:rsidRPr="001947ED" w:rsidRDefault="008927C1" w:rsidP="005E5519">
            <w:pPr>
              <w:pStyle w:val="CLDNormal"/>
              <w:keepNext/>
              <w:keepLines/>
              <w:spacing w:after="0"/>
              <w:jc w:val="center"/>
              <w:rPr>
                <w:sz w:val="20"/>
                <w:lang w:val="en-AU"/>
              </w:rPr>
            </w:pPr>
            <w:r w:rsidRPr="001947ED">
              <w:rPr>
                <w:b/>
                <w:bCs/>
                <w:sz w:val="20"/>
                <w:lang w:val="en-AU"/>
              </w:rPr>
              <w:t>Omicron</w:t>
            </w:r>
            <w:r w:rsidR="00B45774" w:rsidRPr="001947ED">
              <w:rPr>
                <w:b/>
                <w:bCs/>
                <w:sz w:val="20"/>
                <w:lang w:val="en-AU"/>
              </w:rPr>
              <w:t xml:space="preserve"> </w:t>
            </w:r>
            <w:r w:rsidRPr="001947ED">
              <w:rPr>
                <w:b/>
                <w:bCs/>
                <w:sz w:val="20"/>
                <w:lang w:val="en-AU"/>
              </w:rPr>
              <w:t>BA.4-5</w:t>
            </w:r>
          </w:p>
          <w:p w14:paraId="7C9AC8FF" w14:textId="65593247" w:rsidR="008927C1" w:rsidRPr="001947ED" w:rsidRDefault="008927C1" w:rsidP="005E5519">
            <w:pPr>
              <w:pStyle w:val="CLDNormal"/>
              <w:keepNext/>
              <w:keepLines/>
              <w:spacing w:after="0"/>
              <w:jc w:val="center"/>
              <w:rPr>
                <w:sz w:val="20"/>
                <w:lang w:val="en-AU"/>
              </w:rPr>
            </w:pPr>
            <w:r w:rsidRPr="001947ED">
              <w:rPr>
                <w:b/>
                <w:bCs/>
                <w:sz w:val="20"/>
                <w:lang w:val="en-AU"/>
              </w:rPr>
              <w:t>18 - 55 years /</w:t>
            </w:r>
            <w:r w:rsidR="00B45774" w:rsidRPr="001947ED">
              <w:rPr>
                <w:b/>
                <w:bCs/>
                <w:sz w:val="20"/>
                <w:lang w:val="en-AU"/>
              </w:rPr>
              <w:t xml:space="preserve"> ≥</w:t>
            </w:r>
            <w:r w:rsidRPr="001947ED">
              <w:rPr>
                <w:b/>
                <w:bCs/>
                <w:sz w:val="20"/>
                <w:lang w:val="en-AU"/>
              </w:rPr>
              <w:t>56 years of age</w:t>
            </w:r>
          </w:p>
        </w:tc>
        <w:tc>
          <w:tcPr>
            <w:tcW w:w="16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42E3B6" w14:textId="18E8573E" w:rsidR="008927C1" w:rsidRPr="001947ED" w:rsidRDefault="008C0554" w:rsidP="005E5519">
            <w:pPr>
              <w:pStyle w:val="CLDNormal"/>
              <w:keepNext/>
              <w:keepLines/>
              <w:spacing w:after="0"/>
              <w:jc w:val="center"/>
              <w:rPr>
                <w:sz w:val="20"/>
                <w:lang w:val="en-AU"/>
              </w:rPr>
            </w:pPr>
            <w:r w:rsidRPr="001947ED">
              <w:rPr>
                <w:b/>
                <w:bCs/>
                <w:sz w:val="20"/>
                <w:lang w:val="en-AU"/>
              </w:rPr>
              <w:t xml:space="preserve">COMIRNATY </w:t>
            </w:r>
            <w:r w:rsidR="008927C1" w:rsidRPr="001947ED">
              <w:rPr>
                <w:b/>
                <w:bCs/>
                <w:sz w:val="20"/>
                <w:lang w:val="en-AU"/>
              </w:rPr>
              <w:t>Original/</w:t>
            </w:r>
          </w:p>
          <w:p w14:paraId="6926B526" w14:textId="77777777" w:rsidR="008927C1" w:rsidRPr="001947ED" w:rsidRDefault="008927C1" w:rsidP="005E5519">
            <w:pPr>
              <w:pStyle w:val="CLDNormal"/>
              <w:keepNext/>
              <w:keepLines/>
              <w:spacing w:after="0"/>
              <w:jc w:val="center"/>
              <w:rPr>
                <w:sz w:val="20"/>
                <w:lang w:val="en-AU"/>
              </w:rPr>
            </w:pPr>
            <w:r w:rsidRPr="001947ED">
              <w:rPr>
                <w:b/>
                <w:bCs/>
                <w:sz w:val="20"/>
                <w:lang w:val="en-AU"/>
              </w:rPr>
              <w:t>Omicron BA.4-5</w:t>
            </w:r>
          </w:p>
          <w:p w14:paraId="0D007290" w14:textId="756D1102" w:rsidR="008927C1" w:rsidRPr="001947ED" w:rsidRDefault="008927C1" w:rsidP="005E5519">
            <w:pPr>
              <w:pStyle w:val="CLDNormal"/>
              <w:keepNext/>
              <w:keepLines/>
              <w:spacing w:after="0"/>
              <w:jc w:val="center"/>
              <w:rPr>
                <w:sz w:val="20"/>
                <w:lang w:val="en-AU"/>
              </w:rPr>
            </w:pPr>
            <w:r w:rsidRPr="001947ED">
              <w:rPr>
                <w:b/>
                <w:bCs/>
                <w:sz w:val="20"/>
                <w:lang w:val="en-AU"/>
              </w:rPr>
              <w:t>/</w:t>
            </w:r>
            <w:r w:rsidR="00655B65" w:rsidRPr="001947ED">
              <w:rPr>
                <w:b/>
                <w:bCs/>
                <w:sz w:val="20"/>
                <w:lang w:val="en-AU"/>
              </w:rPr>
              <w:t>COMIRNATY</w:t>
            </w:r>
          </w:p>
        </w:tc>
      </w:tr>
      <w:tr w:rsidR="002D20A5" w:rsidRPr="001947ED" w14:paraId="10F36DAC" w14:textId="77777777" w:rsidTr="002D20A5">
        <w:trPr>
          <w:trHeight w:val="425"/>
          <w:jc w:val="center"/>
        </w:trPr>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2EED81A" w14:textId="77777777" w:rsidR="008927C1" w:rsidRPr="001947ED" w:rsidRDefault="008927C1" w:rsidP="005E5519">
            <w:pPr>
              <w:pStyle w:val="CLDNormal"/>
              <w:keepNext/>
              <w:keepLines/>
              <w:spacing w:after="0"/>
              <w:jc w:val="center"/>
              <w:rPr>
                <w:sz w:val="20"/>
                <w:lang w:val="en-AU"/>
              </w:rPr>
            </w:pPr>
          </w:p>
        </w:tc>
        <w:tc>
          <w:tcPr>
            <w:tcW w:w="97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FE5296C" w14:textId="77777777" w:rsidR="008927C1" w:rsidRPr="001947ED" w:rsidRDefault="008927C1" w:rsidP="005E5519">
            <w:pPr>
              <w:pStyle w:val="CLDNormal"/>
              <w:keepNext/>
              <w:keepLines/>
              <w:spacing w:after="0"/>
              <w:jc w:val="center"/>
              <w:rPr>
                <w:sz w:val="20"/>
                <w:lang w:val="en-AU"/>
              </w:rPr>
            </w:pPr>
          </w:p>
        </w:tc>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72F51E" w14:textId="3B2046B2" w:rsidR="008927C1" w:rsidRPr="001947ED" w:rsidRDefault="008927C1" w:rsidP="005E5519">
            <w:pPr>
              <w:pStyle w:val="CLDNormal"/>
              <w:keepNext/>
              <w:keepLines/>
              <w:spacing w:after="0"/>
              <w:jc w:val="center"/>
              <w:rPr>
                <w:sz w:val="20"/>
                <w:lang w:val="en-AU"/>
              </w:rPr>
            </w:pPr>
            <w:r w:rsidRPr="001947ED">
              <w:rPr>
                <w:b/>
                <w:bCs/>
                <w:sz w:val="20"/>
                <w:lang w:val="en-AU"/>
              </w:rPr>
              <w:t>n</w:t>
            </w:r>
            <w:r w:rsidRPr="001947ED">
              <w:rPr>
                <w:b/>
                <w:bCs/>
                <w:sz w:val="20"/>
                <w:vertAlign w:val="superscript"/>
                <w:lang w:val="en-AU"/>
              </w:rPr>
              <w:t>b</w:t>
            </w:r>
          </w:p>
        </w:tc>
        <w:tc>
          <w:tcPr>
            <w:tcW w:w="9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32546B" w14:textId="6044F9AC" w:rsidR="008927C1" w:rsidRPr="001947ED" w:rsidRDefault="008927C1" w:rsidP="005E5519">
            <w:pPr>
              <w:pStyle w:val="CLDNormal"/>
              <w:keepNext/>
              <w:keepLines/>
              <w:spacing w:after="0"/>
              <w:jc w:val="center"/>
              <w:rPr>
                <w:sz w:val="20"/>
                <w:lang w:val="en-AU"/>
              </w:rPr>
            </w:pPr>
            <w:r w:rsidRPr="001947ED">
              <w:rPr>
                <w:b/>
                <w:bCs/>
                <w:sz w:val="20"/>
                <w:lang w:val="en-AU"/>
              </w:rPr>
              <w:t>GMT</w:t>
            </w:r>
            <w:r w:rsidRPr="001947ED">
              <w:rPr>
                <w:b/>
                <w:bCs/>
                <w:sz w:val="20"/>
                <w:vertAlign w:val="superscript"/>
                <w:lang w:val="en-AU"/>
              </w:rPr>
              <w:t>c</w:t>
            </w:r>
            <w:r w:rsidRPr="001947ED">
              <w:rPr>
                <w:sz w:val="20"/>
                <w:lang w:val="en-AU"/>
              </w:rPr>
              <w:t> </w:t>
            </w:r>
            <w:r w:rsidRPr="001947ED">
              <w:rPr>
                <w:sz w:val="20"/>
                <w:lang w:val="en-AU"/>
              </w:rPr>
              <w:br/>
            </w:r>
            <w:r w:rsidRPr="001947ED">
              <w:rPr>
                <w:b/>
                <w:bCs/>
                <w:sz w:val="20"/>
                <w:lang w:val="en-AU"/>
              </w:rPr>
              <w:t>(95% CI</w:t>
            </w:r>
            <w:r w:rsidRPr="001947ED">
              <w:rPr>
                <w:b/>
                <w:bCs/>
                <w:sz w:val="20"/>
                <w:vertAlign w:val="superscript"/>
                <w:lang w:val="en-AU"/>
              </w:rPr>
              <w:t>c</w:t>
            </w:r>
            <w:r w:rsidRPr="001947ED">
              <w:rPr>
                <w:b/>
                <w:bCs/>
                <w:sz w:val="20"/>
                <w:lang w:val="en-AU"/>
              </w:rPr>
              <w:t>)</w:t>
            </w:r>
          </w:p>
        </w:tc>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DD6284" w14:textId="512B219C" w:rsidR="008927C1" w:rsidRPr="001947ED" w:rsidRDefault="008927C1" w:rsidP="005E5519">
            <w:pPr>
              <w:pStyle w:val="CLDNormal"/>
              <w:keepNext/>
              <w:keepLines/>
              <w:spacing w:after="0"/>
              <w:jc w:val="center"/>
              <w:rPr>
                <w:sz w:val="20"/>
                <w:lang w:val="en-AU"/>
              </w:rPr>
            </w:pPr>
            <w:r w:rsidRPr="001947ED">
              <w:rPr>
                <w:b/>
                <w:bCs/>
                <w:sz w:val="20"/>
                <w:lang w:val="en-AU"/>
              </w:rPr>
              <w:t>n</w:t>
            </w:r>
            <w:r w:rsidRPr="001947ED">
              <w:rPr>
                <w:b/>
                <w:bCs/>
                <w:sz w:val="20"/>
                <w:vertAlign w:val="superscript"/>
                <w:lang w:val="en-AU"/>
              </w:rPr>
              <w:t>b</w:t>
            </w:r>
          </w:p>
        </w:tc>
        <w:tc>
          <w:tcPr>
            <w:tcW w:w="90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192D09" w14:textId="7EB54D9C" w:rsidR="008927C1" w:rsidRPr="001947ED" w:rsidRDefault="008927C1" w:rsidP="005E5519">
            <w:pPr>
              <w:pStyle w:val="CLDNormal"/>
              <w:keepNext/>
              <w:keepLines/>
              <w:spacing w:after="0"/>
              <w:jc w:val="center"/>
              <w:rPr>
                <w:sz w:val="20"/>
                <w:lang w:val="en-AU"/>
              </w:rPr>
            </w:pPr>
            <w:r w:rsidRPr="001947ED">
              <w:rPr>
                <w:b/>
                <w:bCs/>
                <w:sz w:val="20"/>
                <w:lang w:val="en-AU"/>
              </w:rPr>
              <w:t>GMT</w:t>
            </w:r>
            <w:r w:rsidRPr="001947ED">
              <w:rPr>
                <w:b/>
                <w:bCs/>
                <w:sz w:val="20"/>
                <w:vertAlign w:val="superscript"/>
                <w:lang w:val="en-AU"/>
              </w:rPr>
              <w:t>c</w:t>
            </w:r>
            <w:r w:rsidRPr="001947ED">
              <w:rPr>
                <w:sz w:val="20"/>
                <w:lang w:val="en-AU"/>
              </w:rPr>
              <w:t> </w:t>
            </w:r>
            <w:r w:rsidRPr="001947ED">
              <w:rPr>
                <w:sz w:val="20"/>
                <w:lang w:val="en-AU"/>
              </w:rPr>
              <w:br/>
            </w:r>
            <w:r w:rsidRPr="001947ED">
              <w:rPr>
                <w:b/>
                <w:bCs/>
                <w:sz w:val="20"/>
                <w:lang w:val="en-AU"/>
              </w:rPr>
              <w:t>(95% CI</w:t>
            </w:r>
            <w:r w:rsidRPr="001947ED">
              <w:rPr>
                <w:b/>
                <w:bCs/>
                <w:sz w:val="20"/>
                <w:vertAlign w:val="superscript"/>
                <w:lang w:val="en-AU"/>
              </w:rPr>
              <w:t>c</w:t>
            </w:r>
            <w:r w:rsidRPr="001947ED">
              <w:rPr>
                <w:b/>
                <w:bCs/>
                <w:sz w:val="20"/>
                <w:lang w:val="en-AU"/>
              </w:rPr>
              <w:t>)</w:t>
            </w:r>
          </w:p>
        </w:tc>
        <w:tc>
          <w:tcPr>
            <w:tcW w:w="6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E165E6" w14:textId="0C6F681D" w:rsidR="008927C1" w:rsidRPr="001947ED" w:rsidRDefault="008927C1" w:rsidP="005E5519">
            <w:pPr>
              <w:pStyle w:val="CLDNormal"/>
              <w:keepNext/>
              <w:keepLines/>
              <w:spacing w:after="0"/>
              <w:jc w:val="center"/>
              <w:rPr>
                <w:sz w:val="20"/>
                <w:lang w:val="en-AU"/>
              </w:rPr>
            </w:pPr>
            <w:r w:rsidRPr="001947ED">
              <w:rPr>
                <w:b/>
                <w:bCs/>
                <w:sz w:val="20"/>
                <w:lang w:val="en-AU"/>
              </w:rPr>
              <w:t>n</w:t>
            </w:r>
            <w:r w:rsidRPr="001947ED">
              <w:rPr>
                <w:b/>
                <w:bCs/>
                <w:sz w:val="20"/>
                <w:vertAlign w:val="superscript"/>
                <w:lang w:val="en-AU"/>
              </w:rPr>
              <w:t>b</w:t>
            </w:r>
          </w:p>
        </w:tc>
        <w:tc>
          <w:tcPr>
            <w:tcW w:w="90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0EE1CD" w14:textId="28F9DF8D" w:rsidR="008927C1" w:rsidRPr="001947ED" w:rsidRDefault="008927C1" w:rsidP="005E5519">
            <w:pPr>
              <w:pStyle w:val="CLDNormal"/>
              <w:keepNext/>
              <w:keepLines/>
              <w:spacing w:after="0"/>
              <w:jc w:val="center"/>
              <w:rPr>
                <w:sz w:val="20"/>
                <w:lang w:val="en-AU"/>
              </w:rPr>
            </w:pPr>
            <w:r w:rsidRPr="001947ED">
              <w:rPr>
                <w:b/>
                <w:bCs/>
                <w:sz w:val="20"/>
                <w:lang w:val="en-AU"/>
              </w:rPr>
              <w:t>GMT</w:t>
            </w:r>
            <w:r w:rsidRPr="001947ED">
              <w:rPr>
                <w:b/>
                <w:bCs/>
                <w:sz w:val="20"/>
                <w:vertAlign w:val="superscript"/>
                <w:lang w:val="en-AU"/>
              </w:rPr>
              <w:t>c</w:t>
            </w:r>
            <w:r w:rsidRPr="001947ED">
              <w:rPr>
                <w:sz w:val="20"/>
                <w:lang w:val="en-AU"/>
              </w:rPr>
              <w:t> </w:t>
            </w:r>
            <w:r w:rsidRPr="001947ED">
              <w:rPr>
                <w:sz w:val="20"/>
                <w:lang w:val="en-AU"/>
              </w:rPr>
              <w:br/>
            </w:r>
            <w:r w:rsidRPr="001947ED">
              <w:rPr>
                <w:b/>
                <w:bCs/>
                <w:sz w:val="20"/>
                <w:lang w:val="en-AU"/>
              </w:rPr>
              <w:t>(95% CI</w:t>
            </w:r>
            <w:r w:rsidRPr="001947ED">
              <w:rPr>
                <w:b/>
                <w:bCs/>
                <w:sz w:val="20"/>
                <w:vertAlign w:val="superscript"/>
                <w:lang w:val="en-AU"/>
              </w:rPr>
              <w:t>c</w:t>
            </w:r>
            <w:r w:rsidRPr="001947ED">
              <w:rPr>
                <w:b/>
                <w:bCs/>
                <w:sz w:val="20"/>
                <w:lang w:val="en-AU"/>
              </w:rPr>
              <w:t>)</w:t>
            </w:r>
          </w:p>
        </w:tc>
        <w:tc>
          <w:tcPr>
            <w:tcW w:w="16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C850A8" w14:textId="77777777" w:rsidR="00B45774" w:rsidRPr="001947ED" w:rsidRDefault="008927C1" w:rsidP="005E5519">
            <w:pPr>
              <w:pStyle w:val="CLDNormal"/>
              <w:keepNext/>
              <w:keepLines/>
              <w:spacing w:after="0"/>
              <w:jc w:val="center"/>
              <w:rPr>
                <w:b/>
                <w:bCs/>
                <w:sz w:val="20"/>
                <w:lang w:val="en-AU"/>
              </w:rPr>
            </w:pPr>
            <w:r w:rsidRPr="001947ED">
              <w:rPr>
                <w:b/>
                <w:bCs/>
                <w:sz w:val="20"/>
                <w:lang w:val="en-AU"/>
              </w:rPr>
              <w:t>GMR</w:t>
            </w:r>
            <w:r w:rsidRPr="001947ED">
              <w:rPr>
                <w:b/>
                <w:bCs/>
                <w:sz w:val="20"/>
                <w:vertAlign w:val="superscript"/>
                <w:lang w:val="en-AU"/>
              </w:rPr>
              <w:t>d</w:t>
            </w:r>
            <w:r w:rsidRPr="001947ED">
              <w:rPr>
                <w:b/>
                <w:bCs/>
                <w:sz w:val="20"/>
                <w:lang w:val="en-AU"/>
              </w:rPr>
              <w:t xml:space="preserve"> </w:t>
            </w:r>
          </w:p>
          <w:p w14:paraId="6AF9469E" w14:textId="6CD815C6" w:rsidR="008927C1" w:rsidRPr="001947ED" w:rsidRDefault="008927C1" w:rsidP="005E5519">
            <w:pPr>
              <w:pStyle w:val="CLDNormal"/>
              <w:keepNext/>
              <w:keepLines/>
              <w:spacing w:after="0"/>
              <w:jc w:val="center"/>
              <w:rPr>
                <w:sz w:val="20"/>
                <w:lang w:val="en-AU"/>
              </w:rPr>
            </w:pPr>
            <w:r w:rsidRPr="001947ED">
              <w:rPr>
                <w:b/>
                <w:bCs/>
                <w:sz w:val="20"/>
                <w:lang w:val="en-AU"/>
              </w:rPr>
              <w:t>(95% CI</w:t>
            </w:r>
            <w:r w:rsidRPr="001947ED">
              <w:rPr>
                <w:b/>
                <w:bCs/>
                <w:sz w:val="20"/>
                <w:vertAlign w:val="superscript"/>
                <w:lang w:val="en-AU"/>
              </w:rPr>
              <w:t>d</w:t>
            </w:r>
            <w:r w:rsidRPr="001947ED">
              <w:rPr>
                <w:b/>
                <w:bCs/>
                <w:sz w:val="20"/>
                <w:lang w:val="en-AU"/>
              </w:rPr>
              <w:t>)</w:t>
            </w:r>
          </w:p>
        </w:tc>
        <w:tc>
          <w:tcPr>
            <w:tcW w:w="16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B337AA" w14:textId="77777777" w:rsidR="00B45774" w:rsidRPr="001947ED" w:rsidRDefault="008927C1" w:rsidP="005E5519">
            <w:pPr>
              <w:pStyle w:val="CLDNormal"/>
              <w:keepNext/>
              <w:keepLines/>
              <w:spacing w:after="0"/>
              <w:jc w:val="center"/>
              <w:rPr>
                <w:b/>
                <w:bCs/>
                <w:sz w:val="20"/>
                <w:lang w:val="en-AU"/>
              </w:rPr>
            </w:pPr>
            <w:r w:rsidRPr="001947ED">
              <w:rPr>
                <w:b/>
                <w:bCs/>
                <w:sz w:val="20"/>
                <w:lang w:val="en-AU"/>
              </w:rPr>
              <w:t>GMR</w:t>
            </w:r>
            <w:r w:rsidRPr="001947ED">
              <w:rPr>
                <w:b/>
                <w:bCs/>
                <w:sz w:val="20"/>
                <w:vertAlign w:val="superscript"/>
                <w:lang w:val="en-AU"/>
              </w:rPr>
              <w:t>d</w:t>
            </w:r>
            <w:r w:rsidRPr="001947ED">
              <w:rPr>
                <w:b/>
                <w:bCs/>
                <w:sz w:val="20"/>
                <w:lang w:val="en-AU"/>
              </w:rPr>
              <w:t xml:space="preserve"> </w:t>
            </w:r>
          </w:p>
          <w:p w14:paraId="781710BC" w14:textId="5CFE3E91" w:rsidR="008927C1" w:rsidRPr="001947ED" w:rsidRDefault="008927C1" w:rsidP="005E5519">
            <w:pPr>
              <w:pStyle w:val="CLDNormal"/>
              <w:keepNext/>
              <w:keepLines/>
              <w:spacing w:after="0"/>
              <w:jc w:val="center"/>
              <w:rPr>
                <w:sz w:val="20"/>
                <w:lang w:val="en-AU"/>
              </w:rPr>
            </w:pPr>
            <w:r w:rsidRPr="001947ED">
              <w:rPr>
                <w:b/>
                <w:bCs/>
                <w:sz w:val="20"/>
                <w:lang w:val="en-AU"/>
              </w:rPr>
              <w:t>(95% CI</w:t>
            </w:r>
            <w:r w:rsidRPr="001947ED">
              <w:rPr>
                <w:b/>
                <w:bCs/>
                <w:sz w:val="20"/>
                <w:vertAlign w:val="superscript"/>
                <w:lang w:val="en-AU"/>
              </w:rPr>
              <w:t>d</w:t>
            </w:r>
            <w:r w:rsidRPr="001947ED">
              <w:rPr>
                <w:b/>
                <w:bCs/>
                <w:sz w:val="20"/>
                <w:lang w:val="en-AU"/>
              </w:rPr>
              <w:t>)</w:t>
            </w:r>
          </w:p>
        </w:tc>
      </w:tr>
      <w:tr w:rsidR="002D20A5" w:rsidRPr="001947ED" w14:paraId="13E48DF1" w14:textId="77777777" w:rsidTr="002D20A5">
        <w:trPr>
          <w:trHeight w:val="416"/>
          <w:jc w:val="center"/>
        </w:trPr>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63B075" w14:textId="4F7BE255" w:rsidR="008927C1" w:rsidRPr="001947ED" w:rsidRDefault="008927C1" w:rsidP="00066BDB">
            <w:pPr>
              <w:pStyle w:val="CLDNormal"/>
              <w:spacing w:after="0"/>
              <w:jc w:val="center"/>
              <w:rPr>
                <w:sz w:val="20"/>
                <w:lang w:val="en-AU"/>
              </w:rPr>
            </w:pPr>
            <w:r w:rsidRPr="001947ED">
              <w:rPr>
                <w:sz w:val="20"/>
                <w:lang w:val="en-AU"/>
              </w:rPr>
              <w:t xml:space="preserve">Omicron BA.4-5 </w:t>
            </w:r>
            <w:r w:rsidRPr="001947ED">
              <w:rPr>
                <w:b/>
                <w:bCs/>
                <w:sz w:val="20"/>
                <w:lang w:val="en-AU"/>
              </w:rPr>
              <w:t xml:space="preserve">- </w:t>
            </w:r>
            <w:r w:rsidRPr="001947ED">
              <w:rPr>
                <w:sz w:val="20"/>
                <w:lang w:val="en-AU"/>
              </w:rPr>
              <w:t>NT50 (titre)</w:t>
            </w:r>
            <w:r w:rsidRPr="001947ED">
              <w:rPr>
                <w:sz w:val="20"/>
                <w:vertAlign w:val="superscript"/>
                <w:lang w:val="en-AU"/>
              </w:rPr>
              <w:t>e</w:t>
            </w:r>
          </w:p>
        </w:tc>
        <w:tc>
          <w:tcPr>
            <w:tcW w:w="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755BDC" w14:textId="77777777" w:rsidR="008927C1" w:rsidRPr="001947ED" w:rsidRDefault="008927C1" w:rsidP="00066BDB">
            <w:pPr>
              <w:pStyle w:val="CLDNormal"/>
              <w:spacing w:after="0"/>
              <w:jc w:val="center"/>
              <w:rPr>
                <w:sz w:val="20"/>
                <w:lang w:val="en-AU"/>
              </w:rPr>
            </w:pPr>
            <w:r w:rsidRPr="001947ED">
              <w:rPr>
                <w:sz w:val="20"/>
                <w:lang w:val="en-AU"/>
              </w:rPr>
              <w:t>1 month</w:t>
            </w:r>
          </w:p>
        </w:tc>
        <w:tc>
          <w:tcPr>
            <w:tcW w:w="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51DB37" w14:textId="77777777" w:rsidR="008927C1" w:rsidRPr="001947ED" w:rsidRDefault="008927C1" w:rsidP="008927C1">
            <w:pPr>
              <w:pStyle w:val="CLDNormal"/>
              <w:spacing w:after="0"/>
              <w:jc w:val="center"/>
              <w:rPr>
                <w:sz w:val="20"/>
                <w:lang w:val="en-AU"/>
              </w:rPr>
            </w:pPr>
            <w:r w:rsidRPr="001947ED">
              <w:rPr>
                <w:sz w:val="20"/>
                <w:lang w:val="en-AU"/>
              </w:rPr>
              <w:t>297</w:t>
            </w:r>
          </w:p>
        </w:tc>
        <w:tc>
          <w:tcPr>
            <w:tcW w:w="9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53B414" w14:textId="77777777" w:rsidR="008927C1" w:rsidRPr="001947ED" w:rsidRDefault="008927C1" w:rsidP="008927C1">
            <w:pPr>
              <w:pStyle w:val="CLDNormal"/>
              <w:spacing w:after="0"/>
              <w:jc w:val="center"/>
              <w:rPr>
                <w:sz w:val="20"/>
                <w:lang w:val="en-AU"/>
              </w:rPr>
            </w:pPr>
            <w:r w:rsidRPr="001947ED">
              <w:rPr>
                <w:sz w:val="20"/>
                <w:lang w:val="en-AU"/>
              </w:rPr>
              <w:t>4455.9 </w:t>
            </w:r>
            <w:r w:rsidRPr="001947ED">
              <w:rPr>
                <w:sz w:val="20"/>
                <w:lang w:val="en-AU"/>
              </w:rPr>
              <w:br/>
              <w:t>(3851.7, 5154.8)</w:t>
            </w:r>
          </w:p>
        </w:tc>
        <w:tc>
          <w:tcPr>
            <w:tcW w:w="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306113" w14:textId="77777777" w:rsidR="008927C1" w:rsidRPr="001947ED" w:rsidRDefault="008927C1" w:rsidP="008927C1">
            <w:pPr>
              <w:pStyle w:val="CLDNormal"/>
              <w:spacing w:after="0"/>
              <w:jc w:val="center"/>
              <w:rPr>
                <w:sz w:val="20"/>
                <w:lang w:val="en-AU"/>
              </w:rPr>
            </w:pPr>
            <w:r w:rsidRPr="001947ED">
              <w:rPr>
                <w:sz w:val="20"/>
                <w:lang w:val="en-AU"/>
              </w:rPr>
              <w:t>284</w:t>
            </w:r>
          </w:p>
        </w:tc>
        <w:tc>
          <w:tcPr>
            <w:tcW w:w="9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08C87C" w14:textId="77777777" w:rsidR="008927C1" w:rsidRPr="001947ED" w:rsidRDefault="008927C1" w:rsidP="008927C1">
            <w:pPr>
              <w:pStyle w:val="CLDNormal"/>
              <w:spacing w:after="0"/>
              <w:jc w:val="center"/>
              <w:rPr>
                <w:sz w:val="20"/>
                <w:lang w:val="en-AU"/>
              </w:rPr>
            </w:pPr>
            <w:r w:rsidRPr="001947ED">
              <w:rPr>
                <w:sz w:val="20"/>
                <w:lang w:val="en-AU"/>
              </w:rPr>
              <w:t>4158.1 </w:t>
            </w:r>
            <w:r w:rsidRPr="001947ED">
              <w:rPr>
                <w:sz w:val="20"/>
                <w:lang w:val="en-AU"/>
              </w:rPr>
              <w:br/>
              <w:t>(3554.8, 4863.8)</w:t>
            </w:r>
          </w:p>
        </w:tc>
        <w:tc>
          <w:tcPr>
            <w:tcW w:w="6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FFE176" w14:textId="77777777" w:rsidR="008927C1" w:rsidRPr="001947ED" w:rsidRDefault="008927C1" w:rsidP="008927C1">
            <w:pPr>
              <w:pStyle w:val="CLDNormal"/>
              <w:spacing w:after="0"/>
              <w:jc w:val="center"/>
              <w:rPr>
                <w:sz w:val="20"/>
                <w:lang w:val="en-AU"/>
              </w:rPr>
            </w:pPr>
            <w:r w:rsidRPr="001947ED">
              <w:rPr>
                <w:sz w:val="20"/>
                <w:lang w:val="en-AU"/>
              </w:rPr>
              <w:t>282</w:t>
            </w:r>
          </w:p>
        </w:tc>
        <w:tc>
          <w:tcPr>
            <w:tcW w:w="9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795058" w14:textId="77777777" w:rsidR="008927C1" w:rsidRPr="001947ED" w:rsidRDefault="008927C1" w:rsidP="008927C1">
            <w:pPr>
              <w:pStyle w:val="CLDNormal"/>
              <w:spacing w:after="0"/>
              <w:jc w:val="center"/>
              <w:rPr>
                <w:sz w:val="20"/>
                <w:lang w:val="en-AU"/>
              </w:rPr>
            </w:pPr>
            <w:r w:rsidRPr="001947ED">
              <w:rPr>
                <w:sz w:val="20"/>
                <w:lang w:val="en-AU"/>
              </w:rPr>
              <w:t>938.9 </w:t>
            </w:r>
            <w:r w:rsidRPr="001947ED">
              <w:rPr>
                <w:sz w:val="20"/>
                <w:lang w:val="en-AU"/>
              </w:rPr>
              <w:br/>
              <w:t>(802.3, 1098.8)</w:t>
            </w:r>
          </w:p>
        </w:tc>
        <w:tc>
          <w:tcPr>
            <w:tcW w:w="16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0C3023" w14:textId="77777777" w:rsidR="008927C1" w:rsidRPr="001947ED" w:rsidRDefault="008927C1" w:rsidP="008927C1">
            <w:pPr>
              <w:pStyle w:val="CLDNormal"/>
              <w:spacing w:after="0"/>
              <w:jc w:val="center"/>
              <w:rPr>
                <w:sz w:val="20"/>
                <w:lang w:val="en-AU"/>
              </w:rPr>
            </w:pPr>
            <w:r w:rsidRPr="001947ED">
              <w:rPr>
                <w:sz w:val="20"/>
                <w:lang w:val="en-AU"/>
              </w:rPr>
              <w:t>0.98 </w:t>
            </w:r>
            <w:r w:rsidRPr="001947ED">
              <w:rPr>
                <w:sz w:val="20"/>
                <w:lang w:val="en-AU"/>
              </w:rPr>
              <w:br/>
              <w:t>(0.83, 1.16)</w:t>
            </w:r>
            <w:r w:rsidRPr="001947ED">
              <w:rPr>
                <w:sz w:val="20"/>
                <w:vertAlign w:val="superscript"/>
                <w:lang w:val="en-AU"/>
              </w:rPr>
              <w:t>f</w:t>
            </w:r>
          </w:p>
        </w:tc>
        <w:tc>
          <w:tcPr>
            <w:tcW w:w="1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F8556" w14:textId="77777777" w:rsidR="008927C1" w:rsidRPr="001947ED" w:rsidRDefault="008927C1" w:rsidP="008927C1">
            <w:pPr>
              <w:pStyle w:val="CLDNormal"/>
              <w:spacing w:after="0"/>
              <w:jc w:val="center"/>
              <w:rPr>
                <w:sz w:val="20"/>
                <w:lang w:val="en-AU"/>
              </w:rPr>
            </w:pPr>
            <w:r w:rsidRPr="001947ED">
              <w:rPr>
                <w:sz w:val="20"/>
                <w:lang w:val="en-AU"/>
              </w:rPr>
              <w:t>2.91 </w:t>
            </w:r>
            <w:r w:rsidRPr="001947ED">
              <w:rPr>
                <w:sz w:val="20"/>
                <w:lang w:val="en-AU"/>
              </w:rPr>
              <w:br/>
              <w:t>(2.45, 3.44)</w:t>
            </w:r>
            <w:r w:rsidRPr="001947ED">
              <w:rPr>
                <w:sz w:val="20"/>
                <w:vertAlign w:val="superscript"/>
                <w:lang w:val="en-AU"/>
              </w:rPr>
              <w:t>g</w:t>
            </w:r>
          </w:p>
        </w:tc>
      </w:tr>
      <w:tr w:rsidR="002D20A5" w:rsidRPr="001947ED" w14:paraId="78B91E16" w14:textId="77777777" w:rsidTr="002D20A5">
        <w:trPr>
          <w:trHeight w:val="416"/>
          <w:jc w:val="center"/>
        </w:trPr>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325DA7" w14:textId="5EA6AE52" w:rsidR="008927C1" w:rsidRPr="001947ED" w:rsidRDefault="008927C1" w:rsidP="00066BDB">
            <w:pPr>
              <w:pStyle w:val="CLDNormal"/>
              <w:spacing w:after="0"/>
              <w:jc w:val="center"/>
              <w:rPr>
                <w:sz w:val="20"/>
                <w:lang w:val="en-AU"/>
              </w:rPr>
            </w:pPr>
            <w:r w:rsidRPr="001947ED">
              <w:rPr>
                <w:sz w:val="20"/>
                <w:lang w:val="en-AU"/>
              </w:rPr>
              <w:t xml:space="preserve">Reference strain </w:t>
            </w:r>
            <w:r w:rsidR="00B45774" w:rsidRPr="001947ED">
              <w:rPr>
                <w:b/>
                <w:bCs/>
                <w:sz w:val="20"/>
                <w:lang w:val="en-AU"/>
              </w:rPr>
              <w:t xml:space="preserve">- </w:t>
            </w:r>
            <w:r w:rsidRPr="001947ED">
              <w:rPr>
                <w:sz w:val="20"/>
                <w:lang w:val="en-AU"/>
              </w:rPr>
              <w:t>NT50 (titre)</w:t>
            </w:r>
            <w:r w:rsidRPr="001947ED">
              <w:rPr>
                <w:sz w:val="20"/>
                <w:vertAlign w:val="superscript"/>
                <w:lang w:val="en-AU"/>
              </w:rPr>
              <w:t>e</w:t>
            </w:r>
          </w:p>
        </w:tc>
        <w:tc>
          <w:tcPr>
            <w:tcW w:w="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3FBFC3" w14:textId="77777777" w:rsidR="008927C1" w:rsidRPr="001947ED" w:rsidRDefault="008927C1" w:rsidP="00066BDB">
            <w:pPr>
              <w:pStyle w:val="CLDNormal"/>
              <w:spacing w:after="0"/>
              <w:jc w:val="center"/>
              <w:rPr>
                <w:sz w:val="20"/>
                <w:lang w:val="en-AU"/>
              </w:rPr>
            </w:pPr>
            <w:r w:rsidRPr="001947ED">
              <w:rPr>
                <w:sz w:val="20"/>
                <w:lang w:val="en-AU"/>
              </w:rPr>
              <w:t>1 month</w:t>
            </w:r>
          </w:p>
        </w:tc>
        <w:tc>
          <w:tcPr>
            <w:tcW w:w="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AC6B7D" w14:textId="77777777" w:rsidR="008927C1" w:rsidRPr="001947ED" w:rsidRDefault="008927C1" w:rsidP="008927C1">
            <w:pPr>
              <w:pStyle w:val="CLDNormal"/>
              <w:spacing w:after="0"/>
              <w:jc w:val="center"/>
              <w:rPr>
                <w:sz w:val="20"/>
                <w:lang w:val="en-AU"/>
              </w:rPr>
            </w:pPr>
            <w:r w:rsidRPr="001947ED">
              <w:rPr>
                <w:sz w:val="20"/>
                <w:lang w:val="en-AU"/>
              </w:rPr>
              <w:t>-</w:t>
            </w:r>
          </w:p>
        </w:tc>
        <w:tc>
          <w:tcPr>
            <w:tcW w:w="9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A47778" w14:textId="77777777" w:rsidR="008927C1" w:rsidRPr="001947ED" w:rsidRDefault="008927C1" w:rsidP="008927C1">
            <w:pPr>
              <w:pStyle w:val="CLDNormal"/>
              <w:spacing w:after="0"/>
              <w:jc w:val="center"/>
              <w:rPr>
                <w:sz w:val="20"/>
                <w:lang w:val="en-AU"/>
              </w:rPr>
            </w:pPr>
            <w:r w:rsidRPr="001947ED">
              <w:rPr>
                <w:sz w:val="20"/>
                <w:lang w:val="en-AU"/>
              </w:rPr>
              <w:t>-</w:t>
            </w:r>
          </w:p>
        </w:tc>
        <w:tc>
          <w:tcPr>
            <w:tcW w:w="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88275D" w14:textId="77777777" w:rsidR="008927C1" w:rsidRPr="001947ED" w:rsidRDefault="008927C1" w:rsidP="008927C1">
            <w:pPr>
              <w:pStyle w:val="CLDNormal"/>
              <w:spacing w:after="0"/>
              <w:jc w:val="center"/>
              <w:rPr>
                <w:sz w:val="20"/>
                <w:lang w:val="en-AU"/>
              </w:rPr>
            </w:pPr>
            <w:r w:rsidRPr="001947ED">
              <w:rPr>
                <w:sz w:val="20"/>
                <w:lang w:val="en-AU"/>
              </w:rPr>
              <w:t>286</w:t>
            </w:r>
          </w:p>
        </w:tc>
        <w:tc>
          <w:tcPr>
            <w:tcW w:w="9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5ADC80" w14:textId="77777777" w:rsidR="008927C1" w:rsidRPr="001947ED" w:rsidRDefault="008927C1" w:rsidP="008927C1">
            <w:pPr>
              <w:pStyle w:val="CLDNormal"/>
              <w:spacing w:after="0"/>
              <w:jc w:val="center"/>
              <w:rPr>
                <w:sz w:val="20"/>
                <w:lang w:val="en-AU"/>
              </w:rPr>
            </w:pPr>
            <w:r w:rsidRPr="001947ED">
              <w:rPr>
                <w:sz w:val="20"/>
                <w:lang w:val="en-AU"/>
              </w:rPr>
              <w:t>16250.1 </w:t>
            </w:r>
            <w:r w:rsidRPr="001947ED">
              <w:rPr>
                <w:sz w:val="20"/>
                <w:lang w:val="en-AU"/>
              </w:rPr>
              <w:br/>
              <w:t>(14499.2, 18212.4)</w:t>
            </w:r>
          </w:p>
        </w:tc>
        <w:tc>
          <w:tcPr>
            <w:tcW w:w="6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C9D970" w14:textId="77777777" w:rsidR="008927C1" w:rsidRPr="001947ED" w:rsidRDefault="008927C1" w:rsidP="008927C1">
            <w:pPr>
              <w:pStyle w:val="CLDNormal"/>
              <w:spacing w:after="0"/>
              <w:jc w:val="center"/>
              <w:rPr>
                <w:sz w:val="20"/>
                <w:lang w:val="en-AU"/>
              </w:rPr>
            </w:pPr>
            <w:r w:rsidRPr="001947ED">
              <w:rPr>
                <w:sz w:val="20"/>
                <w:lang w:val="en-AU"/>
              </w:rPr>
              <w:t>289</w:t>
            </w:r>
          </w:p>
        </w:tc>
        <w:tc>
          <w:tcPr>
            <w:tcW w:w="9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A78DB4" w14:textId="77777777" w:rsidR="008927C1" w:rsidRPr="001947ED" w:rsidRDefault="008927C1" w:rsidP="008927C1">
            <w:pPr>
              <w:pStyle w:val="CLDNormal"/>
              <w:spacing w:after="0"/>
              <w:jc w:val="center"/>
              <w:rPr>
                <w:sz w:val="20"/>
                <w:lang w:val="en-AU"/>
              </w:rPr>
            </w:pPr>
            <w:r w:rsidRPr="001947ED">
              <w:rPr>
                <w:sz w:val="20"/>
                <w:lang w:val="en-AU"/>
              </w:rPr>
              <w:t>10415.5 </w:t>
            </w:r>
            <w:r w:rsidRPr="001947ED">
              <w:rPr>
                <w:sz w:val="20"/>
                <w:lang w:val="en-AU"/>
              </w:rPr>
              <w:br/>
              <w:t>(9366.7, 11581.8)</w:t>
            </w:r>
          </w:p>
        </w:tc>
        <w:tc>
          <w:tcPr>
            <w:tcW w:w="16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F42183" w14:textId="77777777" w:rsidR="008927C1" w:rsidRPr="001947ED" w:rsidRDefault="008927C1" w:rsidP="008927C1">
            <w:pPr>
              <w:pStyle w:val="CLDNormal"/>
              <w:spacing w:after="0"/>
              <w:jc w:val="center"/>
              <w:rPr>
                <w:sz w:val="20"/>
                <w:lang w:val="en-AU"/>
              </w:rPr>
            </w:pPr>
            <w:r w:rsidRPr="001947ED">
              <w:rPr>
                <w:sz w:val="20"/>
                <w:lang w:val="en-AU"/>
              </w:rPr>
              <w:t>-</w:t>
            </w:r>
          </w:p>
        </w:tc>
        <w:tc>
          <w:tcPr>
            <w:tcW w:w="1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B66061" w14:textId="77777777" w:rsidR="008927C1" w:rsidRPr="001947ED" w:rsidRDefault="008927C1" w:rsidP="008927C1">
            <w:pPr>
              <w:pStyle w:val="CLDNormal"/>
              <w:spacing w:after="0"/>
              <w:jc w:val="center"/>
              <w:rPr>
                <w:sz w:val="20"/>
                <w:lang w:val="en-AU"/>
              </w:rPr>
            </w:pPr>
            <w:r w:rsidRPr="001947ED">
              <w:rPr>
                <w:sz w:val="20"/>
                <w:lang w:val="en-AU"/>
              </w:rPr>
              <w:t>1.38 </w:t>
            </w:r>
            <w:r w:rsidRPr="001947ED">
              <w:rPr>
                <w:sz w:val="20"/>
                <w:lang w:val="en-AU"/>
              </w:rPr>
              <w:br/>
              <w:t>(1.22, 1.56)</w:t>
            </w:r>
            <w:r w:rsidRPr="001947ED">
              <w:rPr>
                <w:sz w:val="20"/>
                <w:vertAlign w:val="superscript"/>
                <w:lang w:val="en-AU"/>
              </w:rPr>
              <w:t>h</w:t>
            </w:r>
          </w:p>
        </w:tc>
      </w:tr>
      <w:tr w:rsidR="008927C1" w:rsidRPr="001947ED" w14:paraId="5CEC4E68" w14:textId="77777777" w:rsidTr="002D20A5">
        <w:trPr>
          <w:trHeight w:val="2130"/>
          <w:jc w:val="center"/>
        </w:trPr>
        <w:tc>
          <w:tcPr>
            <w:tcW w:w="9857" w:type="dxa"/>
            <w:gridSpan w:val="10"/>
            <w:tcBorders>
              <w:top w:val="single" w:sz="6" w:space="0" w:color="auto"/>
              <w:left w:val="nil"/>
              <w:bottom w:val="nil"/>
              <w:right w:val="nil"/>
            </w:tcBorders>
            <w:shd w:val="clear" w:color="auto" w:fill="auto"/>
            <w:vAlign w:val="center"/>
            <w:hideMark/>
          </w:tcPr>
          <w:p w14:paraId="2AC98A57" w14:textId="07691243" w:rsidR="008927C1" w:rsidRPr="001947ED" w:rsidRDefault="008927C1" w:rsidP="008927C1">
            <w:pPr>
              <w:pStyle w:val="CLDNormal"/>
              <w:spacing w:after="0"/>
              <w:jc w:val="left"/>
              <w:rPr>
                <w:sz w:val="18"/>
                <w:szCs w:val="14"/>
                <w:lang w:val="en-AU"/>
              </w:rPr>
            </w:pPr>
            <w:r w:rsidRPr="001947ED">
              <w:rPr>
                <w:sz w:val="18"/>
                <w:szCs w:val="14"/>
                <w:lang w:val="en-AU"/>
              </w:rPr>
              <w:t>Abbreviations: CI = confidence interval; GMR = geometric mean ratio; GMT = geometric mean titre; LLOQ = lower limit of quantitation; LS = least square; NT50 = 50% neutralising titre; SARS-CoV-2 = severe acute respiratory syndrome coronavirus 2. </w:t>
            </w:r>
          </w:p>
          <w:p w14:paraId="10CCF4AA" w14:textId="77777777" w:rsidR="008927C1" w:rsidRPr="001947ED" w:rsidRDefault="008927C1" w:rsidP="008927C1">
            <w:pPr>
              <w:pStyle w:val="CLDNormal"/>
              <w:spacing w:after="0"/>
              <w:jc w:val="left"/>
              <w:rPr>
                <w:sz w:val="18"/>
                <w:szCs w:val="14"/>
                <w:lang w:val="en-AU"/>
              </w:rPr>
            </w:pPr>
            <w:r w:rsidRPr="001947ED">
              <w:rPr>
                <w:sz w:val="18"/>
                <w:szCs w:val="14"/>
                <w:lang w:val="en-AU"/>
              </w:rPr>
              <w:t>a.</w:t>
            </w:r>
            <w:r w:rsidRPr="001947ED">
              <w:rPr>
                <w:sz w:val="18"/>
                <w:szCs w:val="14"/>
                <w:lang w:val="en-AU"/>
              </w:rPr>
              <w:tab/>
              <w:t>Protocol-specified timing for blood sample collection. </w:t>
            </w:r>
          </w:p>
          <w:p w14:paraId="21D2D50F" w14:textId="77777777" w:rsidR="008927C1" w:rsidRPr="001947ED" w:rsidRDefault="008927C1" w:rsidP="008927C1">
            <w:pPr>
              <w:pStyle w:val="CLDNormal"/>
              <w:spacing w:after="0"/>
              <w:jc w:val="left"/>
              <w:rPr>
                <w:sz w:val="18"/>
                <w:szCs w:val="14"/>
                <w:lang w:val="en-AU"/>
              </w:rPr>
            </w:pPr>
            <w:r w:rsidRPr="001947ED">
              <w:rPr>
                <w:sz w:val="18"/>
                <w:szCs w:val="14"/>
                <w:lang w:val="en-AU"/>
              </w:rPr>
              <w:t>b.</w:t>
            </w:r>
            <w:r w:rsidRPr="001947ED">
              <w:rPr>
                <w:sz w:val="18"/>
                <w:szCs w:val="14"/>
                <w:lang w:val="en-AU"/>
              </w:rPr>
              <w:tab/>
              <w:t>n = Number of participants with valid and determinate assay results for the specified assay at the given sampling time point. </w:t>
            </w:r>
          </w:p>
          <w:p w14:paraId="304455E0" w14:textId="77777777" w:rsidR="008927C1" w:rsidRPr="001947ED" w:rsidRDefault="008927C1" w:rsidP="008927C1">
            <w:pPr>
              <w:pStyle w:val="CLDNormal"/>
              <w:spacing w:after="0"/>
              <w:jc w:val="left"/>
              <w:rPr>
                <w:sz w:val="18"/>
                <w:szCs w:val="14"/>
                <w:lang w:val="en-AU"/>
              </w:rPr>
            </w:pPr>
            <w:r w:rsidRPr="001947ED">
              <w:rPr>
                <w:sz w:val="18"/>
                <w:szCs w:val="14"/>
                <w:lang w:val="en-AU"/>
              </w:rPr>
              <w:t>c.</w:t>
            </w:r>
            <w:r w:rsidRPr="001947ED">
              <w:rPr>
                <w:sz w:val="18"/>
                <w:szCs w:val="14"/>
                <w:lang w:val="en-AU"/>
              </w:rPr>
              <w:tab/>
              <w:t>GMTs and 2-sided 95% CIs were calculated by exponentiating the mean logarithm of the titres and the corresponding CIs (based on the Student t distribution). Assay results below the LLOQ were set to 0.5 × LLOQ. </w:t>
            </w:r>
          </w:p>
          <w:p w14:paraId="489F3968" w14:textId="1BD37C24" w:rsidR="008927C1" w:rsidRPr="001947ED" w:rsidRDefault="008927C1" w:rsidP="008927C1">
            <w:pPr>
              <w:pStyle w:val="CLDNormal"/>
              <w:spacing w:after="0"/>
              <w:jc w:val="left"/>
              <w:rPr>
                <w:sz w:val="18"/>
                <w:szCs w:val="14"/>
                <w:lang w:val="en-AU"/>
              </w:rPr>
            </w:pPr>
            <w:r w:rsidRPr="001947ED">
              <w:rPr>
                <w:sz w:val="18"/>
                <w:szCs w:val="14"/>
                <w:lang w:val="en-AU"/>
              </w:rPr>
              <w:t>d.</w:t>
            </w:r>
            <w:r w:rsidRPr="001947ED">
              <w:rPr>
                <w:sz w:val="18"/>
                <w:szCs w:val="14"/>
                <w:lang w:val="en-AU"/>
              </w:rPr>
              <w:tab/>
              <w:t>GMRs and 2-sided 95% CIs were calculated by exponentiating the difference of LS means and corresponding CIs based on analysis of logarithmically transformed neutrali</w:t>
            </w:r>
            <w:r w:rsidR="00984ADF" w:rsidRPr="001947ED">
              <w:rPr>
                <w:sz w:val="18"/>
                <w:szCs w:val="14"/>
                <w:lang w:val="en-AU"/>
              </w:rPr>
              <w:t>s</w:t>
            </w:r>
            <w:r w:rsidRPr="001947ED">
              <w:rPr>
                <w:sz w:val="18"/>
                <w:szCs w:val="14"/>
                <w:lang w:val="en-AU"/>
              </w:rPr>
              <w:t>ing titres using a linear regression model with terms of baseline neutralising titre (log scale) and vaccine group or age group. </w:t>
            </w:r>
          </w:p>
          <w:p w14:paraId="1F6A2C1E" w14:textId="77777777" w:rsidR="008927C1" w:rsidRPr="001947ED" w:rsidRDefault="008927C1" w:rsidP="008927C1">
            <w:pPr>
              <w:pStyle w:val="CLDNormal"/>
              <w:spacing w:after="0"/>
              <w:jc w:val="left"/>
              <w:rPr>
                <w:sz w:val="18"/>
                <w:szCs w:val="14"/>
                <w:lang w:val="en-AU"/>
              </w:rPr>
            </w:pPr>
            <w:r w:rsidRPr="001947ED">
              <w:rPr>
                <w:sz w:val="18"/>
                <w:szCs w:val="14"/>
                <w:lang w:val="en-AU"/>
              </w:rPr>
              <w:t>e.</w:t>
            </w:r>
            <w:r w:rsidRPr="001947ED">
              <w:rPr>
                <w:sz w:val="18"/>
                <w:szCs w:val="14"/>
                <w:lang w:val="en-AU"/>
              </w:rPr>
              <w:tab/>
              <w:t>SARS-CoV-2 NT50 were determined using a validated 384-well assay platform (original strain [USA-WA1/2020, isolated in January 2020] and Omicron B.1.1.529 subvariant BA.4/BA.5). </w:t>
            </w:r>
          </w:p>
          <w:p w14:paraId="472B2C80" w14:textId="77777777" w:rsidR="008927C1" w:rsidRPr="001947ED" w:rsidRDefault="008927C1" w:rsidP="008927C1">
            <w:pPr>
              <w:pStyle w:val="CLDNormal"/>
              <w:spacing w:after="0"/>
              <w:jc w:val="left"/>
              <w:rPr>
                <w:sz w:val="18"/>
                <w:szCs w:val="14"/>
                <w:lang w:val="en-AU"/>
              </w:rPr>
            </w:pPr>
            <w:r w:rsidRPr="001947ED">
              <w:rPr>
                <w:sz w:val="18"/>
                <w:szCs w:val="14"/>
                <w:lang w:val="en-AU"/>
              </w:rPr>
              <w:t xml:space="preserve">f. </w:t>
            </w:r>
            <w:r w:rsidRPr="001947ED">
              <w:rPr>
                <w:sz w:val="18"/>
                <w:szCs w:val="14"/>
                <w:lang w:val="en-AU"/>
              </w:rPr>
              <w:tab/>
              <w:t>Noninferiority is declared if the lower bound of the 2-sided 95% CI for the GMR is greater than 0.67. </w:t>
            </w:r>
          </w:p>
          <w:p w14:paraId="5E570DC7" w14:textId="77777777" w:rsidR="008927C1" w:rsidRPr="001947ED" w:rsidRDefault="008927C1" w:rsidP="008927C1">
            <w:pPr>
              <w:pStyle w:val="CLDNormal"/>
              <w:spacing w:after="0"/>
              <w:jc w:val="left"/>
              <w:rPr>
                <w:sz w:val="18"/>
                <w:szCs w:val="14"/>
                <w:lang w:val="en-AU"/>
              </w:rPr>
            </w:pPr>
            <w:r w:rsidRPr="001947ED">
              <w:rPr>
                <w:sz w:val="18"/>
                <w:szCs w:val="14"/>
                <w:lang w:val="en-AU"/>
              </w:rPr>
              <w:t xml:space="preserve">g. </w:t>
            </w:r>
            <w:r w:rsidRPr="001947ED">
              <w:rPr>
                <w:sz w:val="18"/>
                <w:szCs w:val="14"/>
                <w:lang w:val="en-AU"/>
              </w:rPr>
              <w:tab/>
              <w:t>Superiority is declared if the lower bound of the 2-sided 95% CI for the GMR is greater than 1. </w:t>
            </w:r>
          </w:p>
          <w:p w14:paraId="4CB87EFB" w14:textId="77777777" w:rsidR="008927C1" w:rsidRPr="001947ED" w:rsidRDefault="008927C1" w:rsidP="008927C1">
            <w:pPr>
              <w:pStyle w:val="CLDNormal"/>
              <w:spacing w:after="0"/>
              <w:jc w:val="left"/>
              <w:rPr>
                <w:sz w:val="22"/>
                <w:szCs w:val="18"/>
                <w:lang w:val="en-AU"/>
              </w:rPr>
            </w:pPr>
            <w:r w:rsidRPr="001947ED">
              <w:rPr>
                <w:sz w:val="18"/>
                <w:szCs w:val="14"/>
                <w:lang w:val="en-AU"/>
              </w:rPr>
              <w:t xml:space="preserve">h. </w:t>
            </w:r>
            <w:r w:rsidRPr="001947ED">
              <w:rPr>
                <w:sz w:val="18"/>
                <w:szCs w:val="14"/>
                <w:lang w:val="en-AU"/>
              </w:rPr>
              <w:tab/>
              <w:t>Noninferiority is declared if the lower bound of the 2-sided 95% CI for the GMR is greater than 0.67 and the point estimate of the GMR is ≥ 0.8.  </w:t>
            </w:r>
          </w:p>
        </w:tc>
      </w:tr>
    </w:tbl>
    <w:p w14:paraId="7088C2D8" w14:textId="77777777" w:rsidR="008927C1" w:rsidRPr="001947ED" w:rsidRDefault="008927C1" w:rsidP="008927C1">
      <w:pPr>
        <w:pStyle w:val="CLDNormal"/>
        <w:rPr>
          <w:lang w:val="en-AU"/>
        </w:rPr>
      </w:pPr>
      <w:r w:rsidRPr="001947ED">
        <w:rPr>
          <w:lang w:val="en-AU"/>
        </w:rPr>
        <w:t> </w:t>
      </w:r>
    </w:p>
    <w:p w14:paraId="49A7DB38" w14:textId="587CA99C" w:rsidR="008927C1" w:rsidRPr="001947ED" w:rsidRDefault="008927C1" w:rsidP="00605C93">
      <w:pPr>
        <w:pStyle w:val="CLDTableTitle"/>
        <w:jc w:val="both"/>
        <w:rPr>
          <w:color w:val="auto"/>
          <w:lang w:val="en-AU"/>
        </w:rPr>
      </w:pPr>
      <w:r w:rsidRPr="001947ED">
        <w:rPr>
          <w:color w:val="auto"/>
          <w:lang w:val="en-AU"/>
        </w:rPr>
        <w:t xml:space="preserve">Table </w:t>
      </w:r>
      <w:r w:rsidR="00061A46">
        <w:rPr>
          <w:color w:val="auto"/>
          <w:lang w:val="en-AU"/>
        </w:rPr>
        <w:t>8</w:t>
      </w:r>
      <w:r w:rsidR="00AD2AE0" w:rsidRPr="001947ED">
        <w:rPr>
          <w:color w:val="auto"/>
          <w:lang w:val="en-AU"/>
        </w:rPr>
        <w:t>:</w:t>
      </w:r>
      <w:r w:rsidRPr="001947ED">
        <w:rPr>
          <w:color w:val="auto"/>
          <w:lang w:val="en-AU"/>
        </w:rPr>
        <w:tab/>
        <w:t xml:space="preserve">Difference in </w:t>
      </w:r>
      <w:r w:rsidR="00764E08" w:rsidRPr="001947ED">
        <w:rPr>
          <w:color w:val="auto"/>
          <w:lang w:val="en-AU"/>
        </w:rPr>
        <w:t>P</w:t>
      </w:r>
      <w:r w:rsidRPr="001947ED">
        <w:rPr>
          <w:color w:val="auto"/>
          <w:lang w:val="en-AU"/>
        </w:rPr>
        <w:t xml:space="preserve">ercentages of </w:t>
      </w:r>
      <w:r w:rsidR="00764E08" w:rsidRPr="001947ED">
        <w:rPr>
          <w:color w:val="auto"/>
          <w:lang w:val="en-AU"/>
        </w:rPr>
        <w:t>P</w:t>
      </w:r>
      <w:r w:rsidRPr="001947ED">
        <w:rPr>
          <w:color w:val="auto"/>
          <w:lang w:val="en-AU"/>
        </w:rPr>
        <w:t xml:space="preserve">articipants with </w:t>
      </w:r>
      <w:r w:rsidR="00764E08" w:rsidRPr="001947ED">
        <w:rPr>
          <w:color w:val="auto"/>
          <w:lang w:val="en-AU"/>
        </w:rPr>
        <w:t>S</w:t>
      </w:r>
      <w:r w:rsidRPr="001947ED">
        <w:rPr>
          <w:color w:val="auto"/>
          <w:lang w:val="en-AU"/>
        </w:rPr>
        <w:t xml:space="preserve">eroresponse of </w:t>
      </w:r>
      <w:r w:rsidR="008C0554" w:rsidRPr="001947ED">
        <w:rPr>
          <w:color w:val="auto"/>
          <w:lang w:val="en-AU"/>
        </w:rPr>
        <w:t xml:space="preserve">COMIRNATY </w:t>
      </w:r>
      <w:r w:rsidRPr="001947ED">
        <w:rPr>
          <w:color w:val="auto"/>
          <w:lang w:val="en-AU"/>
        </w:rPr>
        <w:t xml:space="preserve">Original/Omicron BA.4-5 from Study </w:t>
      </w:r>
      <w:r w:rsidR="00B45774" w:rsidRPr="001947ED">
        <w:rPr>
          <w:color w:val="auto"/>
          <w:lang w:val="en-AU"/>
        </w:rPr>
        <w:t>C4591044</w:t>
      </w:r>
      <w:r w:rsidRPr="001947ED">
        <w:rPr>
          <w:color w:val="auto"/>
          <w:lang w:val="en-AU"/>
        </w:rPr>
        <w:t xml:space="preserve"> and </w:t>
      </w:r>
      <w:r w:rsidR="008C0554" w:rsidRPr="001947ED">
        <w:rPr>
          <w:color w:val="auto"/>
          <w:lang w:val="en-AU"/>
        </w:rPr>
        <w:t xml:space="preserve">COMIRNATY </w:t>
      </w:r>
      <w:r w:rsidRPr="001947ED">
        <w:rPr>
          <w:color w:val="auto"/>
          <w:lang w:val="en-AU"/>
        </w:rPr>
        <w:t xml:space="preserve">from </w:t>
      </w:r>
      <w:r w:rsidR="00764E08" w:rsidRPr="001947ED">
        <w:rPr>
          <w:color w:val="auto"/>
          <w:lang w:val="en-AU"/>
        </w:rPr>
        <w:t>S</w:t>
      </w:r>
      <w:r w:rsidRPr="001947ED">
        <w:rPr>
          <w:color w:val="auto"/>
          <w:lang w:val="en-AU"/>
        </w:rPr>
        <w:t xml:space="preserve">ubset of Study </w:t>
      </w:r>
      <w:r w:rsidR="00B45774" w:rsidRPr="001947ED">
        <w:rPr>
          <w:color w:val="auto"/>
          <w:lang w:val="en-AU"/>
        </w:rPr>
        <w:t>C4591031</w:t>
      </w:r>
      <w:r w:rsidRPr="001947ED">
        <w:rPr>
          <w:color w:val="auto"/>
          <w:lang w:val="en-AU"/>
        </w:rPr>
        <w:t xml:space="preserve"> – </w:t>
      </w:r>
      <w:r w:rsidR="00764E08" w:rsidRPr="001947ED">
        <w:rPr>
          <w:color w:val="auto"/>
          <w:lang w:val="en-AU"/>
        </w:rPr>
        <w:t>P</w:t>
      </w:r>
      <w:r w:rsidRPr="001947ED">
        <w:rPr>
          <w:color w:val="auto"/>
          <w:lang w:val="en-AU"/>
        </w:rPr>
        <w:t xml:space="preserve">articipants </w:t>
      </w:r>
      <w:r w:rsidR="00764E08" w:rsidRPr="001947ED">
        <w:rPr>
          <w:color w:val="auto"/>
          <w:lang w:val="en-AU"/>
        </w:rPr>
        <w:t>W</w:t>
      </w:r>
      <w:r w:rsidRPr="001947ED">
        <w:rPr>
          <w:color w:val="auto"/>
          <w:lang w:val="en-AU"/>
        </w:rPr>
        <w:t xml:space="preserve">ith or </w:t>
      </w:r>
      <w:r w:rsidR="00764E08" w:rsidRPr="001947ED">
        <w:rPr>
          <w:color w:val="auto"/>
          <w:lang w:val="en-AU"/>
        </w:rPr>
        <w:t>W</w:t>
      </w:r>
      <w:r w:rsidRPr="001947ED">
        <w:rPr>
          <w:color w:val="auto"/>
          <w:lang w:val="en-AU"/>
        </w:rPr>
        <w:t xml:space="preserve">ithout </w:t>
      </w:r>
      <w:r w:rsidR="00764E08" w:rsidRPr="001947ED">
        <w:rPr>
          <w:color w:val="auto"/>
          <w:lang w:val="en-AU"/>
        </w:rPr>
        <w:t>E</w:t>
      </w:r>
      <w:r w:rsidRPr="001947ED">
        <w:rPr>
          <w:color w:val="auto"/>
          <w:lang w:val="en-AU"/>
        </w:rPr>
        <w:t xml:space="preserve">vidence of </w:t>
      </w:r>
      <w:r w:rsidR="00764E08" w:rsidRPr="001947ED">
        <w:rPr>
          <w:color w:val="auto"/>
          <w:lang w:val="en-AU"/>
        </w:rPr>
        <w:t>I</w:t>
      </w:r>
      <w:r w:rsidRPr="001947ED">
        <w:rPr>
          <w:color w:val="auto"/>
          <w:lang w:val="en-AU"/>
        </w:rPr>
        <w:t xml:space="preserve">nfection – </w:t>
      </w:r>
      <w:r w:rsidR="00F06911" w:rsidRPr="001947ED">
        <w:rPr>
          <w:color w:val="auto"/>
          <w:lang w:val="en-AU"/>
        </w:rPr>
        <w:t>E</w:t>
      </w:r>
      <w:r w:rsidRPr="001947ED">
        <w:rPr>
          <w:color w:val="auto"/>
          <w:lang w:val="en-AU"/>
        </w:rPr>
        <w:t xml:space="preserve">valuable </w:t>
      </w:r>
      <w:r w:rsidR="00F06911" w:rsidRPr="001947ED">
        <w:rPr>
          <w:color w:val="auto"/>
          <w:lang w:val="en-AU"/>
        </w:rPr>
        <w:t>I</w:t>
      </w:r>
      <w:r w:rsidRPr="001947ED">
        <w:rPr>
          <w:color w:val="auto"/>
          <w:lang w:val="en-AU"/>
        </w:rPr>
        <w:t xml:space="preserve">mmunogenicity </w:t>
      </w:r>
      <w:r w:rsidR="00F06911" w:rsidRPr="001947ED">
        <w:rPr>
          <w:color w:val="auto"/>
          <w:lang w:val="en-AU"/>
        </w:rPr>
        <w:t>P</w:t>
      </w:r>
      <w:r w:rsidRPr="001947ED">
        <w:rPr>
          <w:color w:val="auto"/>
          <w:lang w:val="en-AU"/>
        </w:rPr>
        <w:t>opulation</w:t>
      </w:r>
    </w:p>
    <w:tbl>
      <w:tblPr>
        <w:tblW w:w="9773"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44"/>
        <w:gridCol w:w="994"/>
        <w:gridCol w:w="458"/>
        <w:gridCol w:w="841"/>
        <w:gridCol w:w="536"/>
        <w:gridCol w:w="765"/>
        <w:gridCol w:w="459"/>
        <w:gridCol w:w="874"/>
        <w:gridCol w:w="1720"/>
        <w:gridCol w:w="1682"/>
      </w:tblGrid>
      <w:tr w:rsidR="002D20A5" w:rsidRPr="001947ED" w14:paraId="4AC16352" w14:textId="77777777" w:rsidTr="00D76005">
        <w:trPr>
          <w:jc w:val="center"/>
        </w:trPr>
        <w:tc>
          <w:tcPr>
            <w:tcW w:w="1444" w:type="dxa"/>
            <w:vMerge w:val="restart"/>
            <w:tcBorders>
              <w:top w:val="single" w:sz="6" w:space="0" w:color="auto"/>
              <w:left w:val="single" w:sz="6" w:space="0" w:color="auto"/>
              <w:bottom w:val="single" w:sz="6" w:space="0" w:color="auto"/>
              <w:right w:val="single" w:sz="4" w:space="0" w:color="auto"/>
            </w:tcBorders>
            <w:shd w:val="clear" w:color="auto" w:fill="auto"/>
            <w:vAlign w:val="bottom"/>
            <w:hideMark/>
          </w:tcPr>
          <w:p w14:paraId="4791CBD5" w14:textId="36524F55" w:rsidR="002D20A5" w:rsidRPr="001947ED" w:rsidRDefault="002D20A5" w:rsidP="002D20A5">
            <w:pPr>
              <w:pStyle w:val="CLDNormal"/>
              <w:spacing w:after="0"/>
              <w:jc w:val="center"/>
              <w:rPr>
                <w:sz w:val="20"/>
                <w:lang w:val="en-AU"/>
              </w:rPr>
            </w:pPr>
            <w:r w:rsidRPr="001947ED">
              <w:rPr>
                <w:b/>
                <w:bCs/>
                <w:sz w:val="20"/>
                <w:lang w:val="en-AU"/>
              </w:rPr>
              <w:t>SARS-CoV-2 neutralisation assay</w:t>
            </w:r>
          </w:p>
        </w:tc>
        <w:tc>
          <w:tcPr>
            <w:tcW w:w="994" w:type="dxa"/>
            <w:vMerge w:val="restart"/>
            <w:tcBorders>
              <w:top w:val="single" w:sz="6" w:space="0" w:color="auto"/>
              <w:left w:val="single" w:sz="4" w:space="0" w:color="auto"/>
              <w:bottom w:val="single" w:sz="6" w:space="0" w:color="auto"/>
              <w:right w:val="single" w:sz="6" w:space="0" w:color="auto"/>
            </w:tcBorders>
            <w:shd w:val="clear" w:color="auto" w:fill="auto"/>
            <w:vAlign w:val="bottom"/>
            <w:hideMark/>
          </w:tcPr>
          <w:p w14:paraId="3F459813" w14:textId="6FF15F8A" w:rsidR="002D20A5" w:rsidRPr="001947ED" w:rsidRDefault="002D20A5" w:rsidP="002D20A5">
            <w:pPr>
              <w:pStyle w:val="CLDNormal"/>
              <w:spacing w:after="0"/>
              <w:jc w:val="center"/>
              <w:rPr>
                <w:sz w:val="20"/>
                <w:lang w:val="en-AU"/>
              </w:rPr>
            </w:pPr>
            <w:r w:rsidRPr="001947ED">
              <w:rPr>
                <w:b/>
                <w:bCs/>
                <w:sz w:val="20"/>
                <w:lang w:val="en-AU"/>
              </w:rPr>
              <w:t>Sampling time point</w:t>
            </w:r>
            <w:r w:rsidRPr="001947ED">
              <w:rPr>
                <w:b/>
                <w:bCs/>
                <w:sz w:val="20"/>
                <w:vertAlign w:val="superscript"/>
                <w:lang w:val="en-AU"/>
              </w:rPr>
              <w:t>a</w:t>
            </w:r>
          </w:p>
        </w:tc>
        <w:tc>
          <w:tcPr>
            <w:tcW w:w="260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FB776FF" w14:textId="77777777" w:rsidR="002D20A5" w:rsidRPr="001947ED" w:rsidRDefault="002D20A5" w:rsidP="002D20A5">
            <w:pPr>
              <w:pStyle w:val="CLDNormal"/>
              <w:keepNext/>
              <w:keepLines/>
              <w:spacing w:after="0"/>
              <w:jc w:val="center"/>
              <w:rPr>
                <w:b/>
                <w:bCs/>
                <w:sz w:val="20"/>
                <w:lang w:val="en-AU"/>
              </w:rPr>
            </w:pPr>
            <w:r w:rsidRPr="001947ED">
              <w:rPr>
                <w:b/>
                <w:bCs/>
                <w:sz w:val="20"/>
                <w:lang w:val="en-AU"/>
              </w:rPr>
              <w:t>COMIRNATY Original/Omicron BA.4-5</w:t>
            </w:r>
          </w:p>
          <w:p w14:paraId="621C082D" w14:textId="77777777" w:rsidR="002D20A5" w:rsidRPr="001947ED" w:rsidRDefault="002D20A5" w:rsidP="002D20A5">
            <w:pPr>
              <w:pStyle w:val="CLDNormal"/>
              <w:keepNext/>
              <w:keepLines/>
              <w:spacing w:after="0"/>
              <w:jc w:val="center"/>
              <w:rPr>
                <w:b/>
                <w:bCs/>
                <w:sz w:val="20"/>
                <w:lang w:val="en-AU"/>
              </w:rPr>
            </w:pPr>
            <w:r w:rsidRPr="001947ED">
              <w:rPr>
                <w:b/>
                <w:bCs/>
                <w:sz w:val="20"/>
                <w:lang w:val="en-AU"/>
              </w:rPr>
              <w:t>C4591044</w:t>
            </w:r>
          </w:p>
          <w:p w14:paraId="6BE7E7BE" w14:textId="52548677" w:rsidR="002D20A5" w:rsidRPr="001947ED" w:rsidRDefault="002D20A5" w:rsidP="002D20A5">
            <w:pPr>
              <w:pStyle w:val="CLDNormal"/>
              <w:spacing w:after="0"/>
              <w:jc w:val="center"/>
              <w:rPr>
                <w:sz w:val="20"/>
                <w:lang w:val="en-AU"/>
              </w:rPr>
            </w:pPr>
          </w:p>
        </w:tc>
        <w:tc>
          <w:tcPr>
            <w:tcW w:w="133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7E31547" w14:textId="77777777" w:rsidR="002D20A5" w:rsidRPr="001947ED" w:rsidRDefault="002D20A5" w:rsidP="002D20A5">
            <w:pPr>
              <w:pStyle w:val="CLDNormal"/>
              <w:keepNext/>
              <w:keepLines/>
              <w:spacing w:after="0"/>
              <w:jc w:val="center"/>
              <w:rPr>
                <w:b/>
                <w:bCs/>
                <w:sz w:val="20"/>
                <w:lang w:val="en-AU"/>
              </w:rPr>
            </w:pPr>
            <w:r w:rsidRPr="001947ED">
              <w:rPr>
                <w:b/>
                <w:bCs/>
                <w:sz w:val="20"/>
                <w:lang w:val="en-AU"/>
              </w:rPr>
              <w:t>COMIRNATY</w:t>
            </w:r>
          </w:p>
          <w:p w14:paraId="0041D2F6" w14:textId="77777777" w:rsidR="002D20A5" w:rsidRPr="001947ED" w:rsidRDefault="002D20A5" w:rsidP="002D20A5">
            <w:pPr>
              <w:pStyle w:val="CLDNormal"/>
              <w:keepNext/>
              <w:keepLines/>
              <w:spacing w:after="0"/>
              <w:jc w:val="center"/>
              <w:rPr>
                <w:b/>
                <w:bCs/>
                <w:sz w:val="20"/>
                <w:lang w:val="en-AU"/>
              </w:rPr>
            </w:pPr>
            <w:r w:rsidRPr="001947ED">
              <w:rPr>
                <w:b/>
                <w:bCs/>
                <w:sz w:val="20"/>
                <w:lang w:val="en-AU"/>
              </w:rPr>
              <w:t>Subset of</w:t>
            </w:r>
          </w:p>
          <w:p w14:paraId="7846D957" w14:textId="77777777" w:rsidR="002D20A5" w:rsidRPr="001947ED" w:rsidRDefault="002D20A5" w:rsidP="002D20A5">
            <w:pPr>
              <w:pStyle w:val="CLDNormal"/>
              <w:keepNext/>
              <w:keepLines/>
              <w:spacing w:after="0"/>
              <w:jc w:val="center"/>
              <w:rPr>
                <w:b/>
                <w:bCs/>
                <w:sz w:val="20"/>
                <w:lang w:val="en-AU"/>
              </w:rPr>
            </w:pPr>
            <w:r w:rsidRPr="001947ED">
              <w:rPr>
                <w:b/>
                <w:bCs/>
                <w:sz w:val="20"/>
                <w:lang w:val="en-AU"/>
              </w:rPr>
              <w:t>C4591031</w:t>
            </w:r>
          </w:p>
          <w:p w14:paraId="624892D6" w14:textId="40E8C44C" w:rsidR="002D20A5" w:rsidRPr="001947ED" w:rsidRDefault="002D20A5" w:rsidP="002D20A5">
            <w:pPr>
              <w:pStyle w:val="CLDNormal"/>
              <w:spacing w:after="0"/>
              <w:jc w:val="center"/>
              <w:rPr>
                <w:sz w:val="20"/>
                <w:lang w:val="en-AU"/>
              </w:rPr>
            </w:pPr>
          </w:p>
        </w:tc>
        <w:tc>
          <w:tcPr>
            <w:tcW w:w="1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35FB21" w14:textId="08C174B4" w:rsidR="002D20A5" w:rsidRPr="001947ED" w:rsidRDefault="002D20A5" w:rsidP="002D20A5">
            <w:pPr>
              <w:pStyle w:val="CLDNormal"/>
              <w:spacing w:after="0"/>
              <w:jc w:val="center"/>
              <w:rPr>
                <w:sz w:val="20"/>
                <w:lang w:val="en-AU"/>
              </w:rPr>
            </w:pPr>
            <w:r w:rsidRPr="001947ED">
              <w:rPr>
                <w:b/>
                <w:bCs/>
                <w:sz w:val="20"/>
                <w:lang w:val="en-AU"/>
              </w:rPr>
              <w:t>Age group comparison</w:t>
            </w:r>
          </w:p>
        </w:tc>
        <w:tc>
          <w:tcPr>
            <w:tcW w:w="16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D57CEE" w14:textId="77777777" w:rsidR="002D20A5" w:rsidRPr="001947ED" w:rsidRDefault="002D20A5" w:rsidP="002D20A5">
            <w:pPr>
              <w:pStyle w:val="CLDNormal"/>
              <w:spacing w:after="0"/>
              <w:jc w:val="center"/>
              <w:rPr>
                <w:b/>
                <w:bCs/>
                <w:sz w:val="20"/>
                <w:lang w:val="en-AU"/>
              </w:rPr>
            </w:pPr>
            <w:r w:rsidRPr="001947ED">
              <w:rPr>
                <w:b/>
                <w:bCs/>
                <w:sz w:val="20"/>
                <w:lang w:val="en-AU"/>
              </w:rPr>
              <w:t>Vaccine group comparison</w:t>
            </w:r>
          </w:p>
          <w:p w14:paraId="5706FBC5" w14:textId="2C60DDD8" w:rsidR="002D20A5" w:rsidRPr="001947ED" w:rsidRDefault="002D20A5" w:rsidP="002D20A5">
            <w:pPr>
              <w:pStyle w:val="CLDNormal"/>
              <w:spacing w:after="0"/>
              <w:jc w:val="center"/>
              <w:rPr>
                <w:sz w:val="20"/>
                <w:lang w:val="en-AU"/>
              </w:rPr>
            </w:pPr>
            <w:r w:rsidRPr="001947ED">
              <w:rPr>
                <w:b/>
                <w:bCs/>
                <w:sz w:val="20"/>
                <w:lang w:val="en-AU"/>
              </w:rPr>
              <w:t>≥ 56 years</w:t>
            </w:r>
          </w:p>
        </w:tc>
      </w:tr>
      <w:tr w:rsidR="00066BDB" w:rsidRPr="001947ED" w14:paraId="6333B1A0" w14:textId="77777777" w:rsidTr="00D76005">
        <w:trPr>
          <w:jc w:val="center"/>
        </w:trPr>
        <w:tc>
          <w:tcPr>
            <w:tcW w:w="1444" w:type="dxa"/>
            <w:vMerge/>
            <w:tcBorders>
              <w:top w:val="single" w:sz="4" w:space="0" w:color="auto"/>
              <w:left w:val="single" w:sz="6" w:space="0" w:color="auto"/>
              <w:bottom w:val="single" w:sz="6" w:space="0" w:color="auto"/>
              <w:right w:val="single" w:sz="4" w:space="0" w:color="auto"/>
            </w:tcBorders>
            <w:vAlign w:val="center"/>
            <w:hideMark/>
          </w:tcPr>
          <w:p w14:paraId="06CF01A7" w14:textId="77777777" w:rsidR="008927C1" w:rsidRPr="001947ED" w:rsidRDefault="008927C1" w:rsidP="00B45774">
            <w:pPr>
              <w:pStyle w:val="CLDNormal"/>
              <w:spacing w:after="0"/>
              <w:jc w:val="center"/>
              <w:rPr>
                <w:sz w:val="20"/>
                <w:lang w:val="en-AU"/>
              </w:rPr>
            </w:pPr>
          </w:p>
        </w:tc>
        <w:tc>
          <w:tcPr>
            <w:tcW w:w="994" w:type="dxa"/>
            <w:vMerge/>
            <w:tcBorders>
              <w:top w:val="single" w:sz="4" w:space="0" w:color="auto"/>
              <w:left w:val="single" w:sz="4" w:space="0" w:color="auto"/>
              <w:bottom w:val="single" w:sz="6" w:space="0" w:color="auto"/>
            </w:tcBorders>
            <w:vAlign w:val="center"/>
            <w:hideMark/>
          </w:tcPr>
          <w:p w14:paraId="4E7F1306" w14:textId="77777777" w:rsidR="008927C1" w:rsidRPr="001947ED" w:rsidRDefault="008927C1" w:rsidP="00B45774">
            <w:pPr>
              <w:pStyle w:val="CLDNormal"/>
              <w:spacing w:after="0"/>
              <w:jc w:val="center"/>
              <w:rPr>
                <w:sz w:val="20"/>
                <w:lang w:val="en-AU"/>
              </w:rPr>
            </w:pPr>
          </w:p>
        </w:tc>
        <w:tc>
          <w:tcPr>
            <w:tcW w:w="129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C099F39" w14:textId="43F0D55F" w:rsidR="008927C1" w:rsidRPr="001947ED" w:rsidRDefault="008927C1" w:rsidP="00066BDB">
            <w:pPr>
              <w:pStyle w:val="CLDNormal"/>
              <w:spacing w:after="0"/>
              <w:jc w:val="center"/>
              <w:rPr>
                <w:sz w:val="20"/>
                <w:lang w:val="en-AU"/>
              </w:rPr>
            </w:pPr>
            <w:r w:rsidRPr="001947ED">
              <w:rPr>
                <w:b/>
                <w:bCs/>
                <w:sz w:val="20"/>
                <w:lang w:val="en-AU"/>
              </w:rPr>
              <w:t xml:space="preserve">18 </w:t>
            </w:r>
            <w:r w:rsidR="00066BDB" w:rsidRPr="001947ED">
              <w:rPr>
                <w:b/>
                <w:bCs/>
                <w:sz w:val="20"/>
                <w:lang w:val="en-AU"/>
              </w:rPr>
              <w:t>-</w:t>
            </w:r>
            <w:r w:rsidRPr="001947ED">
              <w:rPr>
                <w:b/>
                <w:bCs/>
                <w:sz w:val="20"/>
                <w:lang w:val="en-AU"/>
              </w:rPr>
              <w:t xml:space="preserve"> 55 years of age</w:t>
            </w:r>
          </w:p>
        </w:tc>
        <w:tc>
          <w:tcPr>
            <w:tcW w:w="130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82E49F1" w14:textId="5B2653DF" w:rsidR="008927C1" w:rsidRPr="001947ED" w:rsidRDefault="00B45774" w:rsidP="00066BDB">
            <w:pPr>
              <w:pStyle w:val="CLDNormal"/>
              <w:spacing w:after="0"/>
              <w:jc w:val="center"/>
              <w:rPr>
                <w:sz w:val="20"/>
                <w:lang w:val="en-AU"/>
              </w:rPr>
            </w:pPr>
            <w:r w:rsidRPr="001947ED">
              <w:rPr>
                <w:b/>
                <w:bCs/>
                <w:sz w:val="20"/>
                <w:lang w:val="en-AU"/>
              </w:rPr>
              <w:t>≥ 56 years of age</w:t>
            </w:r>
          </w:p>
        </w:tc>
        <w:tc>
          <w:tcPr>
            <w:tcW w:w="133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2D75C52" w14:textId="5F7E730D" w:rsidR="008927C1" w:rsidRPr="001947ED" w:rsidRDefault="00B45774" w:rsidP="00066BDB">
            <w:pPr>
              <w:pStyle w:val="CLDNormal"/>
              <w:spacing w:after="0"/>
              <w:jc w:val="center"/>
              <w:rPr>
                <w:sz w:val="20"/>
                <w:lang w:val="en-AU"/>
              </w:rPr>
            </w:pPr>
            <w:r w:rsidRPr="001947ED">
              <w:rPr>
                <w:b/>
                <w:bCs/>
                <w:sz w:val="20"/>
                <w:lang w:val="en-AU"/>
              </w:rPr>
              <w:t>≥ 56 years of age</w:t>
            </w:r>
          </w:p>
        </w:tc>
        <w:tc>
          <w:tcPr>
            <w:tcW w:w="17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FD915A" w14:textId="413434F3" w:rsidR="008927C1" w:rsidRPr="001947ED" w:rsidRDefault="008C0554" w:rsidP="00B45774">
            <w:pPr>
              <w:pStyle w:val="CLDNormal"/>
              <w:spacing w:after="0"/>
              <w:jc w:val="center"/>
              <w:rPr>
                <w:sz w:val="20"/>
                <w:lang w:val="en-AU"/>
              </w:rPr>
            </w:pPr>
            <w:r w:rsidRPr="001947ED">
              <w:rPr>
                <w:b/>
                <w:bCs/>
                <w:sz w:val="20"/>
                <w:lang w:val="en-AU"/>
              </w:rPr>
              <w:t xml:space="preserve">COMIRNATY </w:t>
            </w:r>
            <w:r w:rsidR="008927C1" w:rsidRPr="001947ED">
              <w:rPr>
                <w:b/>
                <w:bCs/>
                <w:sz w:val="20"/>
                <w:lang w:val="en-AU"/>
              </w:rPr>
              <w:t>Original/Omicron BA.4-5</w:t>
            </w:r>
          </w:p>
          <w:p w14:paraId="44872E99" w14:textId="7057E06D" w:rsidR="00066BDB" w:rsidRPr="001947ED" w:rsidRDefault="008927C1" w:rsidP="00B45774">
            <w:pPr>
              <w:pStyle w:val="CLDNormal"/>
              <w:spacing w:after="0"/>
              <w:jc w:val="center"/>
              <w:rPr>
                <w:b/>
                <w:bCs/>
                <w:sz w:val="20"/>
                <w:lang w:val="en-AU"/>
              </w:rPr>
            </w:pPr>
            <w:r w:rsidRPr="001947ED">
              <w:rPr>
                <w:b/>
                <w:bCs/>
                <w:sz w:val="20"/>
                <w:lang w:val="en-AU"/>
              </w:rPr>
              <w:t xml:space="preserve">18 </w:t>
            </w:r>
            <w:r w:rsidR="00066BDB" w:rsidRPr="001947ED">
              <w:rPr>
                <w:b/>
                <w:bCs/>
                <w:sz w:val="20"/>
                <w:lang w:val="en-AU"/>
              </w:rPr>
              <w:t>-</w:t>
            </w:r>
            <w:r w:rsidRPr="001947ED">
              <w:rPr>
                <w:b/>
                <w:bCs/>
                <w:sz w:val="20"/>
                <w:lang w:val="en-AU"/>
              </w:rPr>
              <w:t xml:space="preserve"> 55 years /</w:t>
            </w:r>
          </w:p>
          <w:p w14:paraId="4CBE022F" w14:textId="54BBD27F" w:rsidR="008927C1" w:rsidRPr="001947ED" w:rsidRDefault="00B45774" w:rsidP="00B45774">
            <w:pPr>
              <w:pStyle w:val="CLDNormal"/>
              <w:spacing w:after="0"/>
              <w:jc w:val="center"/>
              <w:rPr>
                <w:sz w:val="20"/>
                <w:lang w:val="en-AU"/>
              </w:rPr>
            </w:pPr>
            <w:r w:rsidRPr="001947ED">
              <w:rPr>
                <w:b/>
                <w:bCs/>
                <w:sz w:val="20"/>
                <w:lang w:val="en-AU"/>
              </w:rPr>
              <w:t>≥ 56 years of age</w:t>
            </w:r>
          </w:p>
        </w:tc>
        <w:tc>
          <w:tcPr>
            <w:tcW w:w="16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66B2C5" w14:textId="314B843B" w:rsidR="008927C1" w:rsidRPr="001947ED" w:rsidRDefault="008C0554" w:rsidP="00B45774">
            <w:pPr>
              <w:pStyle w:val="CLDNormal"/>
              <w:spacing w:after="0"/>
              <w:jc w:val="center"/>
              <w:rPr>
                <w:sz w:val="20"/>
                <w:lang w:val="en-AU"/>
              </w:rPr>
            </w:pPr>
            <w:r w:rsidRPr="001947ED">
              <w:rPr>
                <w:b/>
                <w:bCs/>
                <w:sz w:val="20"/>
                <w:lang w:val="en-AU"/>
              </w:rPr>
              <w:t xml:space="preserve">COMIRNATY </w:t>
            </w:r>
            <w:r w:rsidR="008927C1" w:rsidRPr="001947ED">
              <w:rPr>
                <w:b/>
                <w:bCs/>
                <w:sz w:val="20"/>
                <w:lang w:val="en-AU"/>
              </w:rPr>
              <w:t>Original/Omicron BA.4-5</w:t>
            </w:r>
          </w:p>
          <w:p w14:paraId="6EE50668" w14:textId="3AD0F51B" w:rsidR="008927C1" w:rsidRPr="001947ED" w:rsidRDefault="008927C1" w:rsidP="00B45774">
            <w:pPr>
              <w:pStyle w:val="CLDNormal"/>
              <w:spacing w:after="0"/>
              <w:jc w:val="center"/>
              <w:rPr>
                <w:sz w:val="20"/>
                <w:lang w:val="en-AU"/>
              </w:rPr>
            </w:pPr>
            <w:r w:rsidRPr="001947ED">
              <w:rPr>
                <w:b/>
                <w:bCs/>
                <w:sz w:val="20"/>
                <w:lang w:val="en-AU"/>
              </w:rPr>
              <w:t>/</w:t>
            </w:r>
            <w:r w:rsidR="00DE4179" w:rsidRPr="001947ED">
              <w:rPr>
                <w:b/>
                <w:bCs/>
                <w:sz w:val="20"/>
                <w:lang w:val="en-AU"/>
              </w:rPr>
              <w:t>COMIRNATY</w:t>
            </w:r>
          </w:p>
        </w:tc>
      </w:tr>
      <w:tr w:rsidR="00984ADF" w:rsidRPr="001947ED" w14:paraId="0A2B5D77" w14:textId="77777777" w:rsidTr="00D76005">
        <w:trPr>
          <w:jc w:val="center"/>
        </w:trPr>
        <w:tc>
          <w:tcPr>
            <w:tcW w:w="1444" w:type="dxa"/>
            <w:vMerge/>
            <w:tcBorders>
              <w:top w:val="single" w:sz="4" w:space="0" w:color="auto"/>
              <w:left w:val="single" w:sz="6" w:space="0" w:color="auto"/>
              <w:bottom w:val="single" w:sz="6" w:space="0" w:color="auto"/>
              <w:right w:val="single" w:sz="4" w:space="0" w:color="auto"/>
            </w:tcBorders>
            <w:vAlign w:val="center"/>
            <w:hideMark/>
          </w:tcPr>
          <w:p w14:paraId="51322C0D" w14:textId="77777777" w:rsidR="008927C1" w:rsidRPr="001947ED" w:rsidRDefault="008927C1" w:rsidP="00B45774">
            <w:pPr>
              <w:pStyle w:val="CLDNormal"/>
              <w:spacing w:after="0"/>
              <w:jc w:val="center"/>
              <w:rPr>
                <w:sz w:val="20"/>
                <w:lang w:val="en-AU"/>
              </w:rPr>
            </w:pPr>
          </w:p>
        </w:tc>
        <w:tc>
          <w:tcPr>
            <w:tcW w:w="994" w:type="dxa"/>
            <w:vMerge/>
            <w:tcBorders>
              <w:top w:val="single" w:sz="4" w:space="0" w:color="auto"/>
              <w:left w:val="single" w:sz="4" w:space="0" w:color="auto"/>
              <w:bottom w:val="single" w:sz="6" w:space="0" w:color="auto"/>
            </w:tcBorders>
            <w:vAlign w:val="center"/>
            <w:hideMark/>
          </w:tcPr>
          <w:p w14:paraId="0CD0E244" w14:textId="77777777" w:rsidR="008927C1" w:rsidRPr="001947ED" w:rsidRDefault="008927C1" w:rsidP="00B45774">
            <w:pPr>
              <w:pStyle w:val="CLDNormal"/>
              <w:spacing w:after="0"/>
              <w:jc w:val="center"/>
              <w:rPr>
                <w:sz w:val="20"/>
                <w:lang w:val="en-AU"/>
              </w:rPr>
            </w:pPr>
          </w:p>
        </w:tc>
        <w:tc>
          <w:tcPr>
            <w:tcW w:w="45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8501A0" w14:textId="77777777" w:rsidR="008927C1" w:rsidRPr="001947ED" w:rsidRDefault="008927C1" w:rsidP="00B45774">
            <w:pPr>
              <w:pStyle w:val="CLDNormal"/>
              <w:spacing w:after="0"/>
              <w:jc w:val="center"/>
              <w:rPr>
                <w:sz w:val="20"/>
                <w:lang w:val="en-AU"/>
              </w:rPr>
            </w:pPr>
            <w:r w:rsidRPr="001947ED">
              <w:rPr>
                <w:b/>
                <w:bCs/>
                <w:sz w:val="20"/>
                <w:lang w:val="en-AU"/>
              </w:rPr>
              <w:t>n</w:t>
            </w:r>
            <w:r w:rsidRPr="001947ED">
              <w:rPr>
                <w:b/>
                <w:bCs/>
                <w:sz w:val="20"/>
                <w:vertAlign w:val="superscript"/>
                <w:lang w:val="en-AU"/>
              </w:rPr>
              <w:t>b</w:t>
            </w:r>
          </w:p>
        </w:tc>
        <w:tc>
          <w:tcPr>
            <w:tcW w:w="84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9C366F" w14:textId="77777777" w:rsidR="008927C1" w:rsidRPr="001947ED" w:rsidRDefault="008927C1" w:rsidP="00B45774">
            <w:pPr>
              <w:pStyle w:val="CLDNormal"/>
              <w:spacing w:after="0"/>
              <w:jc w:val="center"/>
              <w:rPr>
                <w:sz w:val="20"/>
                <w:lang w:val="en-AU"/>
              </w:rPr>
            </w:pPr>
            <w:r w:rsidRPr="001947ED">
              <w:rPr>
                <w:b/>
                <w:bCs/>
                <w:sz w:val="20"/>
                <w:lang w:val="en-AU"/>
              </w:rPr>
              <w:t>N</w:t>
            </w:r>
            <w:r w:rsidRPr="001947ED">
              <w:rPr>
                <w:b/>
                <w:bCs/>
                <w:sz w:val="20"/>
                <w:vertAlign w:val="superscript"/>
                <w:lang w:val="en-AU"/>
              </w:rPr>
              <w:t>c</w:t>
            </w:r>
            <w:r w:rsidRPr="001947ED">
              <w:rPr>
                <w:b/>
                <w:bCs/>
                <w:sz w:val="20"/>
                <w:lang w:val="en-AU"/>
              </w:rPr>
              <w:t xml:space="preserve"> (%)</w:t>
            </w:r>
            <w:r w:rsidRPr="001947ED">
              <w:rPr>
                <w:sz w:val="20"/>
                <w:lang w:val="en-AU"/>
              </w:rPr>
              <w:t> </w:t>
            </w:r>
            <w:r w:rsidRPr="001947ED">
              <w:rPr>
                <w:sz w:val="20"/>
                <w:lang w:val="en-AU"/>
              </w:rPr>
              <w:br/>
            </w:r>
            <w:r w:rsidRPr="001947ED">
              <w:rPr>
                <w:b/>
                <w:bCs/>
                <w:sz w:val="20"/>
                <w:lang w:val="en-AU"/>
              </w:rPr>
              <w:t>(95% CI</w:t>
            </w:r>
            <w:r w:rsidRPr="001947ED">
              <w:rPr>
                <w:b/>
                <w:bCs/>
                <w:sz w:val="20"/>
                <w:vertAlign w:val="superscript"/>
                <w:lang w:val="en-AU"/>
              </w:rPr>
              <w:t>d</w:t>
            </w:r>
            <w:r w:rsidRPr="001947ED">
              <w:rPr>
                <w:b/>
                <w:bCs/>
                <w:sz w:val="20"/>
                <w:lang w:val="en-AU"/>
              </w:rPr>
              <w:t>)</w:t>
            </w:r>
          </w:p>
        </w:tc>
        <w:tc>
          <w:tcPr>
            <w:tcW w:w="53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E11BF7" w14:textId="77777777" w:rsidR="008927C1" w:rsidRPr="001947ED" w:rsidRDefault="008927C1" w:rsidP="00B45774">
            <w:pPr>
              <w:pStyle w:val="CLDNormal"/>
              <w:spacing w:after="0"/>
              <w:jc w:val="center"/>
              <w:rPr>
                <w:sz w:val="20"/>
                <w:lang w:val="en-AU"/>
              </w:rPr>
            </w:pPr>
            <w:r w:rsidRPr="001947ED">
              <w:rPr>
                <w:b/>
                <w:bCs/>
                <w:sz w:val="20"/>
                <w:lang w:val="en-AU"/>
              </w:rPr>
              <w:t>n</w:t>
            </w:r>
            <w:r w:rsidRPr="001947ED">
              <w:rPr>
                <w:b/>
                <w:bCs/>
                <w:sz w:val="20"/>
                <w:vertAlign w:val="superscript"/>
                <w:lang w:val="en-AU"/>
              </w:rPr>
              <w:t>b</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FA8BD3" w14:textId="77777777" w:rsidR="008927C1" w:rsidRPr="001947ED" w:rsidRDefault="008927C1" w:rsidP="00B45774">
            <w:pPr>
              <w:pStyle w:val="CLDNormal"/>
              <w:spacing w:after="0"/>
              <w:jc w:val="center"/>
              <w:rPr>
                <w:sz w:val="20"/>
                <w:lang w:val="en-AU"/>
              </w:rPr>
            </w:pPr>
            <w:r w:rsidRPr="001947ED">
              <w:rPr>
                <w:b/>
                <w:bCs/>
                <w:sz w:val="20"/>
                <w:lang w:val="en-AU"/>
              </w:rPr>
              <w:t>N</w:t>
            </w:r>
            <w:r w:rsidRPr="001947ED">
              <w:rPr>
                <w:b/>
                <w:bCs/>
                <w:sz w:val="20"/>
                <w:vertAlign w:val="superscript"/>
                <w:lang w:val="en-AU"/>
              </w:rPr>
              <w:t>c</w:t>
            </w:r>
            <w:r w:rsidRPr="001947ED">
              <w:rPr>
                <w:b/>
                <w:bCs/>
                <w:sz w:val="20"/>
                <w:lang w:val="en-AU"/>
              </w:rPr>
              <w:t xml:space="preserve"> (%)</w:t>
            </w:r>
            <w:r w:rsidRPr="001947ED">
              <w:rPr>
                <w:sz w:val="20"/>
                <w:lang w:val="en-AU"/>
              </w:rPr>
              <w:t> </w:t>
            </w:r>
            <w:r w:rsidRPr="001947ED">
              <w:rPr>
                <w:sz w:val="20"/>
                <w:lang w:val="en-AU"/>
              </w:rPr>
              <w:br/>
            </w:r>
            <w:r w:rsidRPr="001947ED">
              <w:rPr>
                <w:b/>
                <w:bCs/>
                <w:sz w:val="20"/>
                <w:lang w:val="en-AU"/>
              </w:rPr>
              <w:t>(95% CI</w:t>
            </w:r>
            <w:r w:rsidRPr="001947ED">
              <w:rPr>
                <w:b/>
                <w:bCs/>
                <w:sz w:val="20"/>
                <w:vertAlign w:val="superscript"/>
                <w:lang w:val="en-AU"/>
              </w:rPr>
              <w:t>d</w:t>
            </w:r>
            <w:r w:rsidRPr="001947ED">
              <w:rPr>
                <w:b/>
                <w:bCs/>
                <w:sz w:val="20"/>
                <w:lang w:val="en-AU"/>
              </w:rPr>
              <w:t>)</w:t>
            </w:r>
          </w:p>
        </w:tc>
        <w:tc>
          <w:tcPr>
            <w:tcW w:w="45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D30739" w14:textId="77777777" w:rsidR="008927C1" w:rsidRPr="001947ED" w:rsidRDefault="008927C1" w:rsidP="00B45774">
            <w:pPr>
              <w:pStyle w:val="CLDNormal"/>
              <w:spacing w:after="0"/>
              <w:jc w:val="center"/>
              <w:rPr>
                <w:sz w:val="20"/>
                <w:lang w:val="en-AU"/>
              </w:rPr>
            </w:pPr>
            <w:r w:rsidRPr="001947ED">
              <w:rPr>
                <w:b/>
                <w:bCs/>
                <w:sz w:val="20"/>
                <w:lang w:val="en-AU"/>
              </w:rPr>
              <w:t>n</w:t>
            </w:r>
            <w:r w:rsidRPr="001947ED">
              <w:rPr>
                <w:b/>
                <w:bCs/>
                <w:sz w:val="20"/>
                <w:vertAlign w:val="superscript"/>
                <w:lang w:val="en-AU"/>
              </w:rPr>
              <w:t>b</w:t>
            </w:r>
          </w:p>
        </w:tc>
        <w:tc>
          <w:tcPr>
            <w:tcW w:w="87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C91349" w14:textId="77777777" w:rsidR="008927C1" w:rsidRPr="001947ED" w:rsidRDefault="008927C1" w:rsidP="00B45774">
            <w:pPr>
              <w:pStyle w:val="CLDNormal"/>
              <w:spacing w:after="0"/>
              <w:jc w:val="center"/>
              <w:rPr>
                <w:sz w:val="20"/>
                <w:lang w:val="en-AU"/>
              </w:rPr>
            </w:pPr>
            <w:r w:rsidRPr="001947ED">
              <w:rPr>
                <w:b/>
                <w:bCs/>
                <w:sz w:val="20"/>
                <w:lang w:val="en-AU"/>
              </w:rPr>
              <w:t>N</w:t>
            </w:r>
            <w:r w:rsidRPr="001947ED">
              <w:rPr>
                <w:b/>
                <w:bCs/>
                <w:sz w:val="20"/>
                <w:vertAlign w:val="superscript"/>
                <w:lang w:val="en-AU"/>
              </w:rPr>
              <w:t>c</w:t>
            </w:r>
            <w:r w:rsidRPr="001947ED">
              <w:rPr>
                <w:b/>
                <w:bCs/>
                <w:sz w:val="20"/>
                <w:lang w:val="en-AU"/>
              </w:rPr>
              <w:t xml:space="preserve"> (%)</w:t>
            </w:r>
            <w:r w:rsidRPr="001947ED">
              <w:rPr>
                <w:sz w:val="20"/>
                <w:lang w:val="en-AU"/>
              </w:rPr>
              <w:t> </w:t>
            </w:r>
            <w:r w:rsidRPr="001947ED">
              <w:rPr>
                <w:sz w:val="20"/>
                <w:lang w:val="en-AU"/>
              </w:rPr>
              <w:br/>
            </w:r>
            <w:r w:rsidRPr="001947ED">
              <w:rPr>
                <w:b/>
                <w:bCs/>
                <w:sz w:val="20"/>
                <w:lang w:val="en-AU"/>
              </w:rPr>
              <w:t>(95% CI</w:t>
            </w:r>
            <w:r w:rsidRPr="001947ED">
              <w:rPr>
                <w:b/>
                <w:bCs/>
                <w:sz w:val="20"/>
                <w:vertAlign w:val="superscript"/>
                <w:lang w:val="en-AU"/>
              </w:rPr>
              <w:t>d</w:t>
            </w:r>
            <w:r w:rsidRPr="001947ED">
              <w:rPr>
                <w:b/>
                <w:bCs/>
                <w:sz w:val="20"/>
                <w:lang w:val="en-AU"/>
              </w:rPr>
              <w:t>)</w:t>
            </w:r>
          </w:p>
        </w:tc>
        <w:tc>
          <w:tcPr>
            <w:tcW w:w="17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F5C1D8" w14:textId="77777777" w:rsidR="008927C1" w:rsidRPr="001947ED" w:rsidRDefault="008927C1" w:rsidP="00B45774">
            <w:pPr>
              <w:pStyle w:val="CLDNormal"/>
              <w:spacing w:after="0"/>
              <w:jc w:val="center"/>
              <w:rPr>
                <w:b/>
                <w:bCs/>
                <w:sz w:val="20"/>
                <w:lang w:val="en-AU"/>
              </w:rPr>
            </w:pPr>
            <w:r w:rsidRPr="001947ED">
              <w:rPr>
                <w:b/>
                <w:bCs/>
                <w:sz w:val="20"/>
                <w:lang w:val="en-AU"/>
              </w:rPr>
              <w:t>Difference</w:t>
            </w:r>
            <w:r w:rsidRPr="001947ED">
              <w:rPr>
                <w:b/>
                <w:bCs/>
                <w:sz w:val="20"/>
                <w:vertAlign w:val="superscript"/>
                <w:lang w:val="en-AU"/>
              </w:rPr>
              <w:t>e</w:t>
            </w:r>
          </w:p>
          <w:p w14:paraId="751A4BB7" w14:textId="77777777" w:rsidR="008927C1" w:rsidRPr="001947ED" w:rsidRDefault="008927C1" w:rsidP="00B45774">
            <w:pPr>
              <w:pStyle w:val="CLDNormal"/>
              <w:spacing w:after="0"/>
              <w:jc w:val="center"/>
              <w:rPr>
                <w:sz w:val="20"/>
                <w:lang w:val="en-AU"/>
              </w:rPr>
            </w:pPr>
            <w:r w:rsidRPr="001947ED">
              <w:rPr>
                <w:b/>
                <w:bCs/>
                <w:sz w:val="20"/>
                <w:lang w:val="en-AU"/>
              </w:rPr>
              <w:t>(95% CI</w:t>
            </w:r>
            <w:r w:rsidRPr="001947ED">
              <w:rPr>
                <w:b/>
                <w:bCs/>
                <w:sz w:val="20"/>
                <w:vertAlign w:val="superscript"/>
                <w:lang w:val="en-AU"/>
              </w:rPr>
              <w:t>f</w:t>
            </w:r>
            <w:r w:rsidRPr="001947ED">
              <w:rPr>
                <w:b/>
                <w:bCs/>
                <w:sz w:val="20"/>
                <w:lang w:val="en-AU"/>
              </w:rPr>
              <w:t>)</w:t>
            </w:r>
          </w:p>
        </w:tc>
        <w:tc>
          <w:tcPr>
            <w:tcW w:w="16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D799EE" w14:textId="77777777" w:rsidR="008927C1" w:rsidRPr="001947ED" w:rsidRDefault="008927C1" w:rsidP="00B45774">
            <w:pPr>
              <w:pStyle w:val="CLDNormal"/>
              <w:spacing w:after="0"/>
              <w:jc w:val="center"/>
              <w:rPr>
                <w:b/>
                <w:bCs/>
                <w:sz w:val="20"/>
                <w:lang w:val="en-AU"/>
              </w:rPr>
            </w:pPr>
            <w:r w:rsidRPr="001947ED">
              <w:rPr>
                <w:b/>
                <w:bCs/>
                <w:sz w:val="20"/>
                <w:lang w:val="en-AU"/>
              </w:rPr>
              <w:t>Difference</w:t>
            </w:r>
            <w:r w:rsidRPr="001947ED">
              <w:rPr>
                <w:b/>
                <w:bCs/>
                <w:sz w:val="20"/>
                <w:vertAlign w:val="superscript"/>
                <w:lang w:val="en-AU"/>
              </w:rPr>
              <w:t>e</w:t>
            </w:r>
          </w:p>
          <w:p w14:paraId="4638E90C" w14:textId="77777777" w:rsidR="008927C1" w:rsidRPr="001947ED" w:rsidRDefault="008927C1" w:rsidP="00B45774">
            <w:pPr>
              <w:pStyle w:val="CLDNormal"/>
              <w:spacing w:after="0"/>
              <w:jc w:val="center"/>
              <w:rPr>
                <w:sz w:val="20"/>
                <w:lang w:val="en-AU"/>
              </w:rPr>
            </w:pPr>
            <w:r w:rsidRPr="001947ED">
              <w:rPr>
                <w:b/>
                <w:bCs/>
                <w:sz w:val="20"/>
                <w:lang w:val="en-AU"/>
              </w:rPr>
              <w:t>(95% CI</w:t>
            </w:r>
            <w:r w:rsidRPr="001947ED">
              <w:rPr>
                <w:b/>
                <w:bCs/>
                <w:sz w:val="20"/>
                <w:vertAlign w:val="superscript"/>
                <w:lang w:val="en-AU"/>
              </w:rPr>
              <w:t>f</w:t>
            </w:r>
            <w:r w:rsidRPr="001947ED">
              <w:rPr>
                <w:b/>
                <w:bCs/>
                <w:sz w:val="20"/>
                <w:lang w:val="en-AU"/>
              </w:rPr>
              <w:t>)</w:t>
            </w:r>
          </w:p>
        </w:tc>
      </w:tr>
      <w:tr w:rsidR="00984ADF" w:rsidRPr="001947ED" w14:paraId="4A14BD79" w14:textId="77777777" w:rsidTr="00D76005">
        <w:trPr>
          <w:jc w:val="center"/>
        </w:trPr>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A7E1BF" w14:textId="77777777" w:rsidR="008927C1" w:rsidRPr="001947ED" w:rsidRDefault="008927C1" w:rsidP="00B45774">
            <w:pPr>
              <w:pStyle w:val="CLDNormal"/>
              <w:spacing w:after="0"/>
              <w:jc w:val="center"/>
              <w:rPr>
                <w:sz w:val="20"/>
                <w:lang w:val="en-AU"/>
              </w:rPr>
            </w:pPr>
            <w:r w:rsidRPr="001947ED">
              <w:rPr>
                <w:sz w:val="20"/>
                <w:lang w:val="en-AU"/>
              </w:rPr>
              <w:t xml:space="preserve">Omicron BA.4-5 </w:t>
            </w:r>
            <w:r w:rsidRPr="001947ED">
              <w:rPr>
                <w:b/>
                <w:bCs/>
                <w:sz w:val="20"/>
                <w:lang w:val="en-AU"/>
              </w:rPr>
              <w:t xml:space="preserve">- </w:t>
            </w:r>
            <w:r w:rsidRPr="001947ED">
              <w:rPr>
                <w:sz w:val="20"/>
                <w:lang w:val="en-AU"/>
              </w:rPr>
              <w:t>NT50 (titre)</w:t>
            </w:r>
            <w:r w:rsidRPr="001947ED">
              <w:rPr>
                <w:sz w:val="20"/>
                <w:vertAlign w:val="superscript"/>
                <w:lang w:val="en-AU"/>
              </w:rPr>
              <w:t>g</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8C1F85" w14:textId="6A52B5B8" w:rsidR="008927C1" w:rsidRPr="001947ED" w:rsidRDefault="008927C1" w:rsidP="00B45774">
            <w:pPr>
              <w:pStyle w:val="CLDNormal"/>
              <w:spacing w:after="0"/>
              <w:jc w:val="center"/>
              <w:rPr>
                <w:sz w:val="20"/>
                <w:lang w:val="en-AU"/>
              </w:rPr>
            </w:pPr>
            <w:r w:rsidRPr="001947ED">
              <w:rPr>
                <w:sz w:val="20"/>
                <w:lang w:val="en-AU"/>
              </w:rPr>
              <w:t>1 month</w:t>
            </w:r>
          </w:p>
        </w:tc>
        <w:tc>
          <w:tcPr>
            <w:tcW w:w="4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A227ED" w14:textId="02123302" w:rsidR="008927C1" w:rsidRPr="001947ED" w:rsidRDefault="008927C1" w:rsidP="00B45774">
            <w:pPr>
              <w:pStyle w:val="CLDNormal"/>
              <w:spacing w:after="0"/>
              <w:jc w:val="center"/>
              <w:rPr>
                <w:sz w:val="20"/>
                <w:lang w:val="en-AU"/>
              </w:rPr>
            </w:pPr>
            <w:r w:rsidRPr="001947ED">
              <w:rPr>
                <w:sz w:val="20"/>
                <w:lang w:val="en-AU"/>
              </w:rPr>
              <w:t>294</w:t>
            </w:r>
          </w:p>
        </w:tc>
        <w:tc>
          <w:tcPr>
            <w:tcW w:w="8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E29D9D" w14:textId="77777777" w:rsidR="008927C1" w:rsidRPr="001947ED" w:rsidRDefault="008927C1" w:rsidP="00B45774">
            <w:pPr>
              <w:pStyle w:val="CLDNormal"/>
              <w:spacing w:after="0"/>
              <w:jc w:val="center"/>
              <w:rPr>
                <w:sz w:val="20"/>
                <w:lang w:val="en-AU"/>
              </w:rPr>
            </w:pPr>
            <w:r w:rsidRPr="001947ED">
              <w:rPr>
                <w:sz w:val="20"/>
                <w:lang w:val="en-AU"/>
              </w:rPr>
              <w:t>180 (61.2) </w:t>
            </w:r>
            <w:r w:rsidRPr="001947ED">
              <w:rPr>
                <w:sz w:val="20"/>
                <w:lang w:val="en-AU"/>
              </w:rPr>
              <w:br/>
              <w:t>(55.4, 66.8)</w:t>
            </w:r>
          </w:p>
        </w:tc>
        <w:tc>
          <w:tcPr>
            <w:tcW w:w="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C58D2A" w14:textId="0F3B7B11" w:rsidR="008927C1" w:rsidRPr="001947ED" w:rsidRDefault="008927C1" w:rsidP="00B45774">
            <w:pPr>
              <w:pStyle w:val="CLDNormal"/>
              <w:spacing w:after="0"/>
              <w:jc w:val="center"/>
              <w:rPr>
                <w:sz w:val="20"/>
                <w:lang w:val="en-AU"/>
              </w:rPr>
            </w:pPr>
            <w:r w:rsidRPr="001947ED">
              <w:rPr>
                <w:sz w:val="20"/>
                <w:lang w:val="en-AU"/>
              </w:rPr>
              <w:t>282</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C56B49" w14:textId="77ECFC83" w:rsidR="008927C1" w:rsidRPr="001947ED" w:rsidRDefault="008927C1" w:rsidP="00B45774">
            <w:pPr>
              <w:pStyle w:val="CLDNormal"/>
              <w:spacing w:after="0"/>
              <w:jc w:val="center"/>
              <w:rPr>
                <w:sz w:val="20"/>
                <w:lang w:val="en-AU"/>
              </w:rPr>
            </w:pPr>
            <w:r w:rsidRPr="001947ED">
              <w:rPr>
                <w:sz w:val="20"/>
                <w:lang w:val="en-AU"/>
              </w:rPr>
              <w:t>188 (66.7)</w:t>
            </w:r>
          </w:p>
          <w:p w14:paraId="1DB19FFF" w14:textId="77777777" w:rsidR="008927C1" w:rsidRPr="001947ED" w:rsidRDefault="008927C1" w:rsidP="00B45774">
            <w:pPr>
              <w:pStyle w:val="CLDNormal"/>
              <w:spacing w:after="0"/>
              <w:jc w:val="center"/>
              <w:rPr>
                <w:sz w:val="20"/>
                <w:lang w:val="en-AU"/>
              </w:rPr>
            </w:pPr>
            <w:r w:rsidRPr="001947ED">
              <w:rPr>
                <w:sz w:val="20"/>
                <w:lang w:val="en-AU"/>
              </w:rPr>
              <w:t>(60.8, 72.1)</w:t>
            </w:r>
          </w:p>
        </w:tc>
        <w:tc>
          <w:tcPr>
            <w:tcW w:w="4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53B042" w14:textId="59A02D6B" w:rsidR="008927C1" w:rsidRPr="001947ED" w:rsidRDefault="008927C1" w:rsidP="00B45774">
            <w:pPr>
              <w:pStyle w:val="CLDNormal"/>
              <w:spacing w:after="0"/>
              <w:jc w:val="center"/>
              <w:rPr>
                <w:sz w:val="20"/>
                <w:lang w:val="en-AU"/>
              </w:rPr>
            </w:pPr>
            <w:r w:rsidRPr="001947ED">
              <w:rPr>
                <w:sz w:val="20"/>
                <w:lang w:val="en-AU"/>
              </w:rPr>
              <w:t>273</w:t>
            </w:r>
          </w:p>
        </w:tc>
        <w:tc>
          <w:tcPr>
            <w:tcW w:w="8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9DBDC7" w14:textId="70FB3736" w:rsidR="008927C1" w:rsidRPr="001947ED" w:rsidRDefault="008927C1" w:rsidP="00B45774">
            <w:pPr>
              <w:pStyle w:val="CLDNormal"/>
              <w:spacing w:after="0"/>
              <w:jc w:val="center"/>
              <w:rPr>
                <w:sz w:val="20"/>
                <w:lang w:val="en-AU"/>
              </w:rPr>
            </w:pPr>
            <w:r w:rsidRPr="001947ED">
              <w:rPr>
                <w:sz w:val="20"/>
                <w:lang w:val="en-AU"/>
              </w:rPr>
              <w:t>127 (46.5) </w:t>
            </w:r>
            <w:r w:rsidRPr="001947ED">
              <w:rPr>
                <w:sz w:val="20"/>
                <w:lang w:val="en-AU"/>
              </w:rPr>
              <w:br/>
              <w:t>(40.5, 52.6)</w:t>
            </w:r>
          </w:p>
        </w:tc>
        <w:tc>
          <w:tcPr>
            <w:tcW w:w="1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86410E" w14:textId="70820E8C" w:rsidR="008927C1" w:rsidRPr="001947ED" w:rsidRDefault="008927C1" w:rsidP="00B45774">
            <w:pPr>
              <w:pStyle w:val="CLDNormal"/>
              <w:spacing w:after="0"/>
              <w:jc w:val="center"/>
              <w:rPr>
                <w:sz w:val="20"/>
                <w:lang w:val="en-AU"/>
              </w:rPr>
            </w:pPr>
            <w:r w:rsidRPr="001947ED">
              <w:rPr>
                <w:sz w:val="20"/>
                <w:lang w:val="en-AU"/>
              </w:rPr>
              <w:t>-3.03 </w:t>
            </w:r>
            <w:r w:rsidRPr="001947ED">
              <w:rPr>
                <w:sz w:val="20"/>
                <w:lang w:val="en-AU"/>
              </w:rPr>
              <w:br/>
              <w:t>(-9.68, 3.63)</w:t>
            </w:r>
            <w:r w:rsidRPr="001947ED">
              <w:rPr>
                <w:sz w:val="20"/>
                <w:vertAlign w:val="superscript"/>
                <w:lang w:val="en-AU"/>
              </w:rPr>
              <w:t>h</w:t>
            </w:r>
          </w:p>
        </w:tc>
        <w:tc>
          <w:tcPr>
            <w:tcW w:w="16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7A6DB0" w14:textId="77777777" w:rsidR="008927C1" w:rsidRPr="001947ED" w:rsidRDefault="008927C1" w:rsidP="00B45774">
            <w:pPr>
              <w:pStyle w:val="CLDNormal"/>
              <w:spacing w:after="0"/>
              <w:jc w:val="center"/>
              <w:rPr>
                <w:sz w:val="20"/>
                <w:lang w:val="en-AU"/>
              </w:rPr>
            </w:pPr>
            <w:r w:rsidRPr="001947ED">
              <w:rPr>
                <w:sz w:val="20"/>
                <w:lang w:val="en-AU"/>
              </w:rPr>
              <w:t>26.77</w:t>
            </w:r>
            <w:r w:rsidRPr="001947ED">
              <w:rPr>
                <w:sz w:val="20"/>
                <w:lang w:val="en-AU"/>
              </w:rPr>
              <w:br/>
              <w:t>(19.59, 33.95)</w:t>
            </w:r>
            <w:r w:rsidRPr="001947ED">
              <w:rPr>
                <w:sz w:val="20"/>
                <w:vertAlign w:val="superscript"/>
                <w:lang w:val="en-AU"/>
              </w:rPr>
              <w:t>i</w:t>
            </w:r>
          </w:p>
        </w:tc>
      </w:tr>
      <w:tr w:rsidR="008927C1" w:rsidRPr="001947ED" w14:paraId="3AD9DC92" w14:textId="77777777" w:rsidTr="00D76005">
        <w:trPr>
          <w:jc w:val="center"/>
        </w:trPr>
        <w:tc>
          <w:tcPr>
            <w:tcW w:w="9773" w:type="dxa"/>
            <w:gridSpan w:val="10"/>
            <w:tcBorders>
              <w:top w:val="single" w:sz="6" w:space="0" w:color="auto"/>
              <w:left w:val="nil"/>
              <w:bottom w:val="nil"/>
              <w:right w:val="nil"/>
            </w:tcBorders>
            <w:shd w:val="clear" w:color="auto" w:fill="auto"/>
            <w:vAlign w:val="center"/>
            <w:hideMark/>
          </w:tcPr>
          <w:p w14:paraId="1F718A6D" w14:textId="6BDB40EB" w:rsidR="008927C1" w:rsidRPr="001947ED" w:rsidRDefault="008927C1" w:rsidP="008927C1">
            <w:pPr>
              <w:pStyle w:val="CLDNormal"/>
              <w:spacing w:after="0"/>
              <w:rPr>
                <w:sz w:val="18"/>
                <w:szCs w:val="14"/>
                <w:lang w:val="en-AU"/>
              </w:rPr>
            </w:pPr>
            <w:r w:rsidRPr="001947ED">
              <w:rPr>
                <w:sz w:val="18"/>
                <w:szCs w:val="14"/>
                <w:lang w:val="en-AU"/>
              </w:rPr>
              <w:lastRenderedPageBreak/>
              <w:t>Abbreviations: CI = confidence interval; LLOQ = lower limit of quantitation; NT50 = 50% neutrali</w:t>
            </w:r>
            <w:r w:rsidR="00984ADF" w:rsidRPr="001947ED">
              <w:rPr>
                <w:sz w:val="18"/>
                <w:szCs w:val="14"/>
                <w:lang w:val="en-AU"/>
              </w:rPr>
              <w:t>s</w:t>
            </w:r>
            <w:r w:rsidRPr="001947ED">
              <w:rPr>
                <w:sz w:val="18"/>
                <w:szCs w:val="14"/>
                <w:lang w:val="en-AU"/>
              </w:rPr>
              <w:t>ing titre; SARS</w:t>
            </w:r>
            <w:r w:rsidRPr="001947ED">
              <w:rPr>
                <w:sz w:val="18"/>
                <w:szCs w:val="14"/>
                <w:lang w:val="en-AU"/>
              </w:rPr>
              <w:noBreakHyphen/>
              <w:t>CoV</w:t>
            </w:r>
            <w:r w:rsidRPr="001947ED">
              <w:rPr>
                <w:sz w:val="18"/>
                <w:szCs w:val="14"/>
                <w:lang w:val="en-AU"/>
              </w:rPr>
              <w:noBreakHyphen/>
              <w:t>2 = severe acute respiratory syndrome coronavirus 2.</w:t>
            </w:r>
          </w:p>
          <w:p w14:paraId="61D842C0" w14:textId="77777777" w:rsidR="008927C1" w:rsidRPr="001947ED" w:rsidRDefault="008927C1" w:rsidP="008927C1">
            <w:pPr>
              <w:pStyle w:val="CLDNormal"/>
              <w:spacing w:after="0"/>
              <w:rPr>
                <w:sz w:val="18"/>
                <w:szCs w:val="14"/>
                <w:lang w:val="en-AU"/>
              </w:rPr>
            </w:pPr>
            <w:r w:rsidRPr="001947ED">
              <w:rPr>
                <w:sz w:val="18"/>
                <w:szCs w:val="14"/>
                <w:lang w:val="en-AU"/>
              </w:rPr>
              <w:t>Note: Seroresponse is defined as achieving a ≥4-fold rise from baseline. If the baseline measurement is below the LLOQ, a postvaccination assay result ≥ 4 × LLOQ is considered a seroresponse. </w:t>
            </w:r>
          </w:p>
          <w:p w14:paraId="4085A0B5" w14:textId="77777777" w:rsidR="008927C1" w:rsidRPr="001947ED" w:rsidRDefault="008927C1" w:rsidP="008927C1">
            <w:pPr>
              <w:pStyle w:val="CLDNormal"/>
              <w:spacing w:after="0"/>
              <w:rPr>
                <w:sz w:val="18"/>
                <w:szCs w:val="14"/>
                <w:lang w:val="en-AU"/>
              </w:rPr>
            </w:pPr>
            <w:r w:rsidRPr="001947ED">
              <w:rPr>
                <w:sz w:val="18"/>
                <w:szCs w:val="14"/>
                <w:lang w:val="en-AU"/>
              </w:rPr>
              <w:t>a.</w:t>
            </w:r>
            <w:r w:rsidRPr="001947ED">
              <w:rPr>
                <w:sz w:val="18"/>
                <w:szCs w:val="14"/>
                <w:lang w:val="en-AU"/>
              </w:rPr>
              <w:tab/>
              <w:t>Protocol-specified timing for blood sample collection. </w:t>
            </w:r>
          </w:p>
          <w:p w14:paraId="61731B3D" w14:textId="77777777" w:rsidR="008927C1" w:rsidRPr="001947ED" w:rsidRDefault="008927C1" w:rsidP="008927C1">
            <w:pPr>
              <w:pStyle w:val="CLDNormal"/>
              <w:spacing w:after="0"/>
              <w:rPr>
                <w:sz w:val="18"/>
                <w:szCs w:val="14"/>
                <w:lang w:val="en-AU"/>
              </w:rPr>
            </w:pPr>
            <w:r w:rsidRPr="001947ED">
              <w:rPr>
                <w:sz w:val="18"/>
                <w:szCs w:val="14"/>
                <w:lang w:val="en-AU"/>
              </w:rPr>
              <w:t>b.</w:t>
            </w:r>
            <w:r w:rsidRPr="001947ED">
              <w:rPr>
                <w:sz w:val="18"/>
                <w:szCs w:val="14"/>
                <w:lang w:val="en-AU"/>
              </w:rPr>
              <w:tab/>
              <w:t>N = Number of participants with valid and determinate assay results for the specified assay at both the prevaccination time point and the given sampling time point. This value is the denominator for the percentage calculation. </w:t>
            </w:r>
          </w:p>
          <w:p w14:paraId="17E8EB0C" w14:textId="77777777" w:rsidR="008927C1" w:rsidRPr="001947ED" w:rsidRDefault="008927C1" w:rsidP="008927C1">
            <w:pPr>
              <w:pStyle w:val="CLDNormal"/>
              <w:spacing w:after="0"/>
              <w:rPr>
                <w:sz w:val="18"/>
                <w:szCs w:val="14"/>
                <w:lang w:val="en-AU"/>
              </w:rPr>
            </w:pPr>
            <w:r w:rsidRPr="001947ED">
              <w:rPr>
                <w:sz w:val="18"/>
                <w:szCs w:val="14"/>
                <w:lang w:val="en-AU"/>
              </w:rPr>
              <w:t>c.</w:t>
            </w:r>
            <w:r w:rsidRPr="001947ED">
              <w:rPr>
                <w:sz w:val="18"/>
                <w:szCs w:val="14"/>
                <w:lang w:val="en-AU"/>
              </w:rPr>
              <w:tab/>
              <w:t>n = Number of participants with seroresponse for the given assay at the given sampling time point. </w:t>
            </w:r>
          </w:p>
          <w:p w14:paraId="5D8DF6D0" w14:textId="77777777" w:rsidR="008927C1" w:rsidRPr="001947ED" w:rsidRDefault="008927C1" w:rsidP="008927C1">
            <w:pPr>
              <w:pStyle w:val="CLDNormal"/>
              <w:spacing w:after="0"/>
              <w:rPr>
                <w:sz w:val="18"/>
                <w:szCs w:val="14"/>
                <w:lang w:val="en-AU"/>
              </w:rPr>
            </w:pPr>
            <w:r w:rsidRPr="001947ED">
              <w:rPr>
                <w:sz w:val="18"/>
                <w:szCs w:val="14"/>
                <w:lang w:val="en-AU"/>
              </w:rPr>
              <w:t>d.</w:t>
            </w:r>
            <w:r w:rsidRPr="001947ED">
              <w:rPr>
                <w:sz w:val="18"/>
                <w:szCs w:val="14"/>
                <w:lang w:val="en-AU"/>
              </w:rPr>
              <w:tab/>
              <w:t>Exact 2-sided CI, based on the Clopper and Pearson method. </w:t>
            </w:r>
          </w:p>
          <w:p w14:paraId="2A426008" w14:textId="77777777" w:rsidR="008927C1" w:rsidRPr="001947ED" w:rsidRDefault="008927C1" w:rsidP="008927C1">
            <w:pPr>
              <w:pStyle w:val="CLDNormal"/>
              <w:spacing w:after="0"/>
              <w:rPr>
                <w:sz w:val="18"/>
                <w:szCs w:val="14"/>
                <w:lang w:val="en-AU"/>
              </w:rPr>
            </w:pPr>
            <w:r w:rsidRPr="001947ED">
              <w:rPr>
                <w:sz w:val="18"/>
                <w:szCs w:val="14"/>
                <w:lang w:val="en-AU"/>
              </w:rPr>
              <w:t>e.</w:t>
            </w:r>
            <w:r w:rsidRPr="001947ED">
              <w:rPr>
                <w:sz w:val="18"/>
                <w:szCs w:val="14"/>
                <w:lang w:val="en-AU"/>
              </w:rPr>
              <w:tab/>
              <w:t>Difference in proportions, expressed as a percentage.  </w:t>
            </w:r>
          </w:p>
          <w:p w14:paraId="4F6ADDE9" w14:textId="6664E915" w:rsidR="008927C1" w:rsidRPr="001947ED" w:rsidRDefault="008927C1" w:rsidP="008927C1">
            <w:pPr>
              <w:pStyle w:val="CLDNormal"/>
              <w:spacing w:after="0"/>
              <w:rPr>
                <w:sz w:val="18"/>
                <w:szCs w:val="14"/>
                <w:lang w:val="en-AU"/>
              </w:rPr>
            </w:pPr>
            <w:r w:rsidRPr="001947ED">
              <w:rPr>
                <w:sz w:val="18"/>
                <w:szCs w:val="14"/>
                <w:lang w:val="en-AU"/>
              </w:rPr>
              <w:t>f.</w:t>
            </w:r>
            <w:r w:rsidRPr="001947ED">
              <w:rPr>
                <w:sz w:val="18"/>
                <w:szCs w:val="14"/>
                <w:lang w:val="en-AU"/>
              </w:rPr>
              <w:tab/>
              <w:t>2-sided CI based on the Miettinen and Nurminen method stratified by baseline neutrali</w:t>
            </w:r>
            <w:r w:rsidR="00984ADF" w:rsidRPr="001947ED">
              <w:rPr>
                <w:sz w:val="18"/>
                <w:szCs w:val="14"/>
                <w:lang w:val="en-AU"/>
              </w:rPr>
              <w:t>s</w:t>
            </w:r>
            <w:r w:rsidRPr="001947ED">
              <w:rPr>
                <w:sz w:val="18"/>
                <w:szCs w:val="14"/>
                <w:lang w:val="en-AU"/>
              </w:rPr>
              <w:t>ing titre category (&lt; median, ≥ median) for the difference in proportions. The median of baseline neutrali</w:t>
            </w:r>
            <w:r w:rsidR="00984ADF" w:rsidRPr="001947ED">
              <w:rPr>
                <w:sz w:val="18"/>
                <w:szCs w:val="14"/>
                <w:lang w:val="en-AU"/>
              </w:rPr>
              <w:t>s</w:t>
            </w:r>
            <w:r w:rsidRPr="001947ED">
              <w:rPr>
                <w:sz w:val="18"/>
                <w:szCs w:val="14"/>
                <w:lang w:val="en-AU"/>
              </w:rPr>
              <w:t>ing titres was calculated based on the pooled data in 2 comparator groups. </w:t>
            </w:r>
          </w:p>
          <w:p w14:paraId="51D006AA" w14:textId="77777777" w:rsidR="008927C1" w:rsidRPr="001947ED" w:rsidRDefault="008927C1" w:rsidP="008927C1">
            <w:pPr>
              <w:pStyle w:val="CLDNormal"/>
              <w:spacing w:after="0"/>
              <w:rPr>
                <w:sz w:val="18"/>
                <w:szCs w:val="14"/>
                <w:lang w:val="en-AU"/>
              </w:rPr>
            </w:pPr>
            <w:r w:rsidRPr="001947ED">
              <w:rPr>
                <w:sz w:val="18"/>
                <w:szCs w:val="14"/>
                <w:lang w:val="en-AU"/>
              </w:rPr>
              <w:t>g.</w:t>
            </w:r>
            <w:r w:rsidRPr="001947ED">
              <w:rPr>
                <w:sz w:val="18"/>
                <w:szCs w:val="14"/>
                <w:lang w:val="en-AU"/>
              </w:rPr>
              <w:tab/>
              <w:t>SARS-CoV-2 NT50 were determined using a validated 384-well assay platform (Omicron B.1.1.529 subvariant BA.4/BA.5).</w:t>
            </w:r>
          </w:p>
          <w:p w14:paraId="349C8B7D" w14:textId="77777777" w:rsidR="008927C1" w:rsidRPr="001947ED" w:rsidRDefault="008927C1" w:rsidP="008927C1">
            <w:pPr>
              <w:pStyle w:val="CLDNormal"/>
              <w:spacing w:after="0"/>
              <w:rPr>
                <w:sz w:val="18"/>
                <w:szCs w:val="14"/>
                <w:lang w:val="en-AU"/>
              </w:rPr>
            </w:pPr>
            <w:r w:rsidRPr="001947ED">
              <w:rPr>
                <w:sz w:val="18"/>
                <w:szCs w:val="14"/>
                <w:lang w:val="en-AU"/>
              </w:rPr>
              <w:t>h.</w:t>
            </w:r>
            <w:r w:rsidRPr="001947ED">
              <w:rPr>
                <w:sz w:val="18"/>
                <w:szCs w:val="14"/>
                <w:lang w:val="en-AU"/>
              </w:rPr>
              <w:tab/>
              <w:t>Noninferiority is declared if the lower bound of the 2-sided 95% CI for the difference in percentages of participants with seroresponse is &gt; -10%. </w:t>
            </w:r>
          </w:p>
          <w:p w14:paraId="74A00B2E" w14:textId="77777777" w:rsidR="008927C1" w:rsidRPr="001947ED" w:rsidRDefault="008927C1" w:rsidP="008927C1">
            <w:pPr>
              <w:pStyle w:val="CLDNormal"/>
              <w:spacing w:after="0"/>
              <w:rPr>
                <w:sz w:val="18"/>
                <w:szCs w:val="14"/>
                <w:lang w:val="en-AU"/>
              </w:rPr>
            </w:pPr>
            <w:r w:rsidRPr="001947ED">
              <w:rPr>
                <w:sz w:val="18"/>
                <w:szCs w:val="14"/>
                <w:lang w:val="en-AU"/>
              </w:rPr>
              <w:t>i.</w:t>
            </w:r>
            <w:r w:rsidRPr="001947ED">
              <w:rPr>
                <w:sz w:val="18"/>
                <w:szCs w:val="14"/>
                <w:lang w:val="en-AU"/>
              </w:rPr>
              <w:tab/>
              <w:t>Noninferiority is declared if the lower bound of the 2-sided 95% CI for the difference in percentages of participants with seroresponse is &gt; -5%. </w:t>
            </w:r>
          </w:p>
        </w:tc>
      </w:tr>
    </w:tbl>
    <w:p w14:paraId="52EFA66D" w14:textId="11316332" w:rsidR="008927C1" w:rsidRPr="001947ED" w:rsidRDefault="008927C1" w:rsidP="008927C1">
      <w:pPr>
        <w:pStyle w:val="CLDNormal"/>
        <w:rPr>
          <w:lang w:val="en-AU"/>
        </w:rPr>
      </w:pPr>
    </w:p>
    <w:p w14:paraId="4ED0982F" w14:textId="0FEB8116" w:rsidR="008927C1" w:rsidRPr="001947ED" w:rsidRDefault="008927C1" w:rsidP="00605C93">
      <w:pPr>
        <w:pStyle w:val="CLDTableTitle"/>
        <w:jc w:val="both"/>
        <w:rPr>
          <w:color w:val="auto"/>
          <w:lang w:val="en-AU"/>
        </w:rPr>
      </w:pPr>
      <w:r w:rsidRPr="001947ED">
        <w:rPr>
          <w:color w:val="auto"/>
          <w:lang w:val="en-AU"/>
        </w:rPr>
        <w:t xml:space="preserve">Table </w:t>
      </w:r>
      <w:r w:rsidR="00061A46">
        <w:rPr>
          <w:color w:val="auto"/>
          <w:lang w:val="en-AU"/>
        </w:rPr>
        <w:t>9</w:t>
      </w:r>
      <w:r w:rsidRPr="001947ED">
        <w:rPr>
          <w:color w:val="auto"/>
          <w:lang w:val="en-AU"/>
        </w:rPr>
        <w:t>:</w:t>
      </w:r>
      <w:r w:rsidRPr="001947ED">
        <w:rPr>
          <w:color w:val="auto"/>
          <w:lang w:val="en-AU"/>
        </w:rPr>
        <w:tab/>
      </w:r>
      <w:r w:rsidR="006A2328" w:rsidRPr="001947ED">
        <w:rPr>
          <w:color w:val="auto"/>
          <w:lang w:val="en-AU"/>
        </w:rPr>
        <w:t xml:space="preserve"> </w:t>
      </w:r>
      <w:r w:rsidRPr="001947ED">
        <w:rPr>
          <w:color w:val="auto"/>
          <w:lang w:val="en-AU"/>
        </w:rPr>
        <w:t xml:space="preserve">Geometric </w:t>
      </w:r>
      <w:r w:rsidR="006A2328" w:rsidRPr="001947ED">
        <w:rPr>
          <w:color w:val="auto"/>
          <w:lang w:val="en-AU"/>
        </w:rPr>
        <w:t>M</w:t>
      </w:r>
      <w:r w:rsidRPr="001947ED">
        <w:rPr>
          <w:color w:val="auto"/>
          <w:lang w:val="en-AU"/>
        </w:rPr>
        <w:t xml:space="preserve">ean </w:t>
      </w:r>
      <w:r w:rsidR="006A2328" w:rsidRPr="001947ED">
        <w:rPr>
          <w:color w:val="auto"/>
          <w:lang w:val="en-AU"/>
        </w:rPr>
        <w:t>T</w:t>
      </w:r>
      <w:r w:rsidRPr="001947ED">
        <w:rPr>
          <w:color w:val="auto"/>
          <w:lang w:val="en-AU"/>
        </w:rPr>
        <w:t>itres</w:t>
      </w:r>
      <w:r w:rsidR="003060CE" w:rsidRPr="001947ED">
        <w:rPr>
          <w:color w:val="000000" w:themeColor="text1"/>
          <w:lang w:val="en-AU"/>
        </w:rPr>
        <w:t xml:space="preserve"> by Baseline SARS-CoV-2 Status</w:t>
      </w:r>
      <w:r w:rsidRPr="001947ED">
        <w:rPr>
          <w:color w:val="auto"/>
          <w:lang w:val="en-AU"/>
        </w:rPr>
        <w:t xml:space="preserve"> –</w:t>
      </w:r>
      <w:r w:rsidR="00764E08" w:rsidRPr="001947ED">
        <w:rPr>
          <w:color w:val="auto"/>
          <w:lang w:val="en-AU"/>
        </w:rPr>
        <w:t xml:space="preserve"> S</w:t>
      </w:r>
      <w:r w:rsidRPr="001947ED">
        <w:rPr>
          <w:color w:val="auto"/>
          <w:lang w:val="en-AU"/>
        </w:rPr>
        <w:t xml:space="preserve">ubsets of Study </w:t>
      </w:r>
      <w:r w:rsidR="00066BDB" w:rsidRPr="001947ED">
        <w:rPr>
          <w:color w:val="auto"/>
          <w:lang w:val="en-AU"/>
        </w:rPr>
        <w:t>C4591044</w:t>
      </w:r>
      <w:r w:rsidRPr="001947ED">
        <w:rPr>
          <w:color w:val="auto"/>
          <w:lang w:val="en-AU"/>
        </w:rPr>
        <w:t xml:space="preserve"> – </w:t>
      </w:r>
      <w:r w:rsidR="00764E08" w:rsidRPr="001947ED">
        <w:rPr>
          <w:color w:val="auto"/>
          <w:lang w:val="en-AU"/>
        </w:rPr>
        <w:t>P</w:t>
      </w:r>
      <w:r w:rsidRPr="001947ED">
        <w:rPr>
          <w:color w:val="auto"/>
          <w:lang w:val="en-AU"/>
        </w:rPr>
        <w:t xml:space="preserve">rior to and 1 month after </w:t>
      </w:r>
      <w:r w:rsidR="006A2328" w:rsidRPr="001947ED">
        <w:rPr>
          <w:color w:val="auto"/>
          <w:lang w:val="en-AU"/>
        </w:rPr>
        <w:t xml:space="preserve">COMIRNATY Original/Omicron BA.4-5 as a </w:t>
      </w:r>
      <w:r w:rsidR="00764E08" w:rsidRPr="001947ED">
        <w:rPr>
          <w:color w:val="auto"/>
          <w:lang w:val="en-AU"/>
        </w:rPr>
        <w:t>S</w:t>
      </w:r>
      <w:r w:rsidR="006A2328" w:rsidRPr="001947ED">
        <w:rPr>
          <w:color w:val="auto"/>
          <w:lang w:val="en-AU"/>
        </w:rPr>
        <w:t xml:space="preserve">econd </w:t>
      </w:r>
      <w:r w:rsidR="00764E08" w:rsidRPr="001947ED">
        <w:rPr>
          <w:color w:val="auto"/>
          <w:lang w:val="en-AU"/>
        </w:rPr>
        <w:t>B</w:t>
      </w:r>
      <w:r w:rsidRPr="001947ED">
        <w:rPr>
          <w:color w:val="auto"/>
          <w:lang w:val="en-AU"/>
        </w:rPr>
        <w:t>ooster</w:t>
      </w:r>
      <w:r w:rsidR="006A2328" w:rsidRPr="001947ED">
        <w:rPr>
          <w:color w:val="auto"/>
          <w:lang w:val="en-AU"/>
        </w:rPr>
        <w:t xml:space="preserve"> </w:t>
      </w:r>
      <w:r w:rsidRPr="001947ED">
        <w:rPr>
          <w:color w:val="auto"/>
          <w:lang w:val="en-AU"/>
        </w:rPr>
        <w:t xml:space="preserve">– </w:t>
      </w:r>
      <w:r w:rsidR="006A2328" w:rsidRPr="001947ED">
        <w:rPr>
          <w:color w:val="auto"/>
          <w:lang w:val="en-AU"/>
        </w:rPr>
        <w:t>P</w:t>
      </w:r>
      <w:r w:rsidRPr="001947ED">
        <w:rPr>
          <w:color w:val="auto"/>
          <w:lang w:val="en-AU"/>
        </w:rPr>
        <w:t xml:space="preserve">articipants 12 years of age and older – </w:t>
      </w:r>
      <w:r w:rsidR="006A2328" w:rsidRPr="001947ED">
        <w:rPr>
          <w:color w:val="auto"/>
          <w:lang w:val="en-AU"/>
        </w:rPr>
        <w:t>E</w:t>
      </w:r>
      <w:r w:rsidRPr="001947ED">
        <w:rPr>
          <w:color w:val="auto"/>
          <w:lang w:val="en-AU"/>
        </w:rPr>
        <w:t xml:space="preserve">valuable </w:t>
      </w:r>
      <w:r w:rsidR="006A2328" w:rsidRPr="001947ED">
        <w:rPr>
          <w:color w:val="auto"/>
          <w:lang w:val="en-AU"/>
        </w:rPr>
        <w:t>I</w:t>
      </w:r>
      <w:r w:rsidRPr="001947ED">
        <w:rPr>
          <w:color w:val="auto"/>
          <w:lang w:val="en-AU"/>
        </w:rPr>
        <w:t xml:space="preserve">mmunogenicity </w:t>
      </w:r>
      <w:r w:rsidR="006A2328" w:rsidRPr="001947ED">
        <w:rPr>
          <w:color w:val="auto"/>
          <w:lang w:val="en-AU"/>
        </w:rPr>
        <w:t>P</w:t>
      </w:r>
      <w:r w:rsidRPr="001947ED">
        <w:rPr>
          <w:color w:val="auto"/>
          <w:lang w:val="en-AU"/>
        </w:rPr>
        <w:t>opulation</w:t>
      </w:r>
    </w:p>
    <w:tbl>
      <w:tblPr>
        <w:tblW w:w="9683"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2"/>
        <w:gridCol w:w="1238"/>
        <w:gridCol w:w="850"/>
        <w:gridCol w:w="1023"/>
        <w:gridCol w:w="425"/>
        <w:gridCol w:w="1701"/>
        <w:gridCol w:w="425"/>
        <w:gridCol w:w="1701"/>
        <w:gridCol w:w="426"/>
        <w:gridCol w:w="1722"/>
      </w:tblGrid>
      <w:tr w:rsidR="001947ED" w:rsidRPr="001947ED" w14:paraId="1939A34B" w14:textId="77777777" w:rsidTr="00D76005">
        <w:trPr>
          <w:trHeight w:val="149"/>
          <w:jc w:val="center"/>
        </w:trPr>
        <w:tc>
          <w:tcPr>
            <w:tcW w:w="141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336B3531" w14:textId="548594F5" w:rsidR="001947ED" w:rsidRPr="001947ED" w:rsidRDefault="001947ED" w:rsidP="00D76005">
            <w:pPr>
              <w:pStyle w:val="CLDNormal"/>
              <w:spacing w:after="0"/>
              <w:jc w:val="center"/>
              <w:rPr>
                <w:sz w:val="20"/>
                <w:lang w:val="en-AU"/>
              </w:rPr>
            </w:pPr>
            <w:r w:rsidRPr="001947ED">
              <w:rPr>
                <w:b/>
                <w:bCs/>
                <w:sz w:val="20"/>
                <w:lang w:val="en-AU"/>
              </w:rPr>
              <w:t>SARS-CoV-2 neutralisation</w:t>
            </w:r>
            <w:r w:rsidRPr="001947ED">
              <w:rPr>
                <w:sz w:val="20"/>
                <w:lang w:val="en-AU"/>
              </w:rPr>
              <w:t xml:space="preserve"> </w:t>
            </w:r>
            <w:r w:rsidRPr="001947ED">
              <w:rPr>
                <w:b/>
                <w:bCs/>
                <w:sz w:val="20"/>
                <w:lang w:val="en-AU"/>
              </w:rPr>
              <w:t>assay</w:t>
            </w:r>
          </w:p>
        </w:tc>
        <w:tc>
          <w:tcPr>
            <w:tcW w:w="850" w:type="dxa"/>
            <w:vMerge w:val="restart"/>
            <w:tcBorders>
              <w:top w:val="single" w:sz="6" w:space="0" w:color="auto"/>
              <w:left w:val="single" w:sz="6" w:space="0" w:color="auto"/>
              <w:right w:val="single" w:sz="6" w:space="0" w:color="auto"/>
            </w:tcBorders>
            <w:vAlign w:val="bottom"/>
          </w:tcPr>
          <w:p w14:paraId="45FC8915" w14:textId="5F374D79" w:rsidR="001947ED" w:rsidRPr="001947ED" w:rsidRDefault="00D76005" w:rsidP="00D76005">
            <w:pPr>
              <w:pStyle w:val="CLDNormal"/>
              <w:spacing w:after="0"/>
              <w:jc w:val="center"/>
              <w:rPr>
                <w:b/>
                <w:bCs/>
                <w:sz w:val="20"/>
                <w:lang w:val="en-AU"/>
              </w:rPr>
            </w:pPr>
            <w:r w:rsidRPr="00D76005">
              <w:rPr>
                <w:b/>
                <w:bCs/>
                <w:sz w:val="20"/>
                <w:lang w:val="en-AU"/>
              </w:rPr>
              <w:t>Baseline SARS-CoV-2 Status</w:t>
            </w:r>
          </w:p>
        </w:tc>
        <w:tc>
          <w:tcPr>
            <w:tcW w:w="1023"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32E464C7" w14:textId="37655862" w:rsidR="001947ED" w:rsidRPr="001947ED" w:rsidRDefault="001947ED" w:rsidP="00D76005">
            <w:pPr>
              <w:pStyle w:val="CLDNormal"/>
              <w:spacing w:after="0"/>
              <w:jc w:val="center"/>
              <w:rPr>
                <w:sz w:val="20"/>
                <w:lang w:val="en-AU"/>
              </w:rPr>
            </w:pPr>
            <w:r w:rsidRPr="001947ED">
              <w:rPr>
                <w:b/>
                <w:bCs/>
                <w:sz w:val="20"/>
                <w:lang w:val="en-AU"/>
              </w:rPr>
              <w:t>Sampling time point</w:t>
            </w:r>
            <w:r w:rsidRPr="001947ED">
              <w:rPr>
                <w:b/>
                <w:bCs/>
                <w:sz w:val="20"/>
                <w:vertAlign w:val="superscript"/>
                <w:lang w:val="en-AU"/>
              </w:rPr>
              <w:t>a</w:t>
            </w:r>
          </w:p>
        </w:tc>
        <w:tc>
          <w:tcPr>
            <w:tcW w:w="6400" w:type="dxa"/>
            <w:gridSpan w:val="6"/>
            <w:tcBorders>
              <w:top w:val="single" w:sz="6" w:space="0" w:color="auto"/>
              <w:left w:val="single" w:sz="6" w:space="0" w:color="auto"/>
              <w:bottom w:val="single" w:sz="6" w:space="0" w:color="auto"/>
              <w:right w:val="single" w:sz="6" w:space="0" w:color="auto"/>
            </w:tcBorders>
            <w:shd w:val="clear" w:color="auto" w:fill="auto"/>
            <w:hideMark/>
          </w:tcPr>
          <w:p w14:paraId="7EFB072C" w14:textId="00230A75" w:rsidR="001947ED" w:rsidRPr="001947ED" w:rsidRDefault="001947ED" w:rsidP="00D76005">
            <w:pPr>
              <w:pStyle w:val="CLDNormal"/>
              <w:spacing w:after="0"/>
              <w:jc w:val="center"/>
              <w:rPr>
                <w:sz w:val="20"/>
                <w:lang w:val="en-AU"/>
              </w:rPr>
            </w:pPr>
            <w:r w:rsidRPr="001947ED">
              <w:rPr>
                <w:b/>
                <w:bCs/>
                <w:sz w:val="20"/>
                <w:lang w:val="en-AU"/>
              </w:rPr>
              <w:t>COMIRNATY</w:t>
            </w:r>
          </w:p>
          <w:p w14:paraId="7F4F1DDD" w14:textId="77777777" w:rsidR="001947ED" w:rsidRPr="001947ED" w:rsidRDefault="001947ED" w:rsidP="00D76005">
            <w:pPr>
              <w:pStyle w:val="CLDNormal"/>
              <w:spacing w:after="0"/>
              <w:jc w:val="center"/>
              <w:rPr>
                <w:sz w:val="20"/>
                <w:lang w:val="en-AU"/>
              </w:rPr>
            </w:pPr>
            <w:r w:rsidRPr="001947ED">
              <w:rPr>
                <w:b/>
                <w:bCs/>
                <w:sz w:val="20"/>
                <w:lang w:val="en-AU"/>
              </w:rPr>
              <w:t>Original/Omicron BA.4-5</w:t>
            </w:r>
          </w:p>
        </w:tc>
      </w:tr>
      <w:tr w:rsidR="001947ED" w:rsidRPr="001947ED" w14:paraId="64A07778" w14:textId="77777777" w:rsidTr="00D76005">
        <w:trPr>
          <w:trHeight w:val="164"/>
          <w:jc w:val="center"/>
        </w:trPr>
        <w:tc>
          <w:tcPr>
            <w:tcW w:w="1410"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3A3F66" w14:textId="77777777" w:rsidR="001947ED" w:rsidRPr="001947ED" w:rsidRDefault="001947ED" w:rsidP="00D76005">
            <w:pPr>
              <w:pStyle w:val="CLDNormal"/>
              <w:spacing w:after="0"/>
              <w:jc w:val="center"/>
              <w:rPr>
                <w:sz w:val="20"/>
                <w:lang w:val="en-AU"/>
              </w:rPr>
            </w:pPr>
          </w:p>
        </w:tc>
        <w:tc>
          <w:tcPr>
            <w:tcW w:w="850" w:type="dxa"/>
            <w:vMerge/>
            <w:tcBorders>
              <w:left w:val="single" w:sz="6" w:space="0" w:color="auto"/>
              <w:right w:val="single" w:sz="6" w:space="0" w:color="auto"/>
            </w:tcBorders>
          </w:tcPr>
          <w:p w14:paraId="6D03CC71" w14:textId="77777777" w:rsidR="001947ED" w:rsidRPr="001947ED" w:rsidRDefault="001947ED" w:rsidP="00D76005">
            <w:pPr>
              <w:pStyle w:val="CLDNormal"/>
              <w:spacing w:after="0"/>
              <w:jc w:val="center"/>
              <w:rPr>
                <w:sz w:val="20"/>
                <w:lang w:val="en-AU"/>
              </w:rPr>
            </w:pPr>
          </w:p>
        </w:tc>
        <w:tc>
          <w:tcPr>
            <w:tcW w:w="102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9F0D02" w14:textId="0423D089" w:rsidR="001947ED" w:rsidRPr="001947ED" w:rsidRDefault="001947ED" w:rsidP="00D76005">
            <w:pPr>
              <w:pStyle w:val="CLDNormal"/>
              <w:spacing w:after="0"/>
              <w:jc w:val="center"/>
              <w:rPr>
                <w:sz w:val="20"/>
                <w:lang w:val="en-AU"/>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hideMark/>
          </w:tcPr>
          <w:p w14:paraId="7CC30793" w14:textId="23A67715" w:rsidR="001947ED" w:rsidRPr="001947ED" w:rsidRDefault="001947ED" w:rsidP="00D76005">
            <w:pPr>
              <w:pStyle w:val="CLDNormal"/>
              <w:spacing w:after="0" w:line="276" w:lineRule="auto"/>
              <w:jc w:val="center"/>
              <w:rPr>
                <w:sz w:val="20"/>
                <w:lang w:val="en-AU"/>
              </w:rPr>
            </w:pPr>
            <w:r w:rsidRPr="001947ED">
              <w:rPr>
                <w:b/>
                <w:bCs/>
                <w:sz w:val="20"/>
                <w:lang w:val="en-AU"/>
              </w:rPr>
              <w:t>12 - 17 years of age</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068A5C" w14:textId="211616A1" w:rsidR="001947ED" w:rsidRPr="001947ED" w:rsidRDefault="001947ED" w:rsidP="00D76005">
            <w:pPr>
              <w:pStyle w:val="CLDNormal"/>
              <w:spacing w:after="0" w:line="276" w:lineRule="auto"/>
              <w:jc w:val="center"/>
              <w:rPr>
                <w:sz w:val="20"/>
                <w:lang w:val="en-AU"/>
              </w:rPr>
            </w:pPr>
            <w:r w:rsidRPr="001947ED">
              <w:rPr>
                <w:b/>
                <w:bCs/>
                <w:sz w:val="20"/>
                <w:lang w:val="en-AU"/>
              </w:rPr>
              <w:t>18 - 55 years of age</w:t>
            </w:r>
          </w:p>
        </w:tc>
        <w:tc>
          <w:tcPr>
            <w:tcW w:w="2148" w:type="dxa"/>
            <w:gridSpan w:val="2"/>
            <w:tcBorders>
              <w:top w:val="single" w:sz="6" w:space="0" w:color="auto"/>
              <w:left w:val="single" w:sz="6" w:space="0" w:color="auto"/>
              <w:bottom w:val="single" w:sz="6" w:space="0" w:color="auto"/>
              <w:right w:val="single" w:sz="6" w:space="0" w:color="auto"/>
            </w:tcBorders>
            <w:shd w:val="clear" w:color="auto" w:fill="auto"/>
            <w:hideMark/>
          </w:tcPr>
          <w:p w14:paraId="52F6E448" w14:textId="61BAACBE" w:rsidR="001947ED" w:rsidRPr="001947ED" w:rsidRDefault="001947ED" w:rsidP="00D76005">
            <w:pPr>
              <w:pStyle w:val="CLDNormal"/>
              <w:spacing w:after="0" w:line="276" w:lineRule="auto"/>
              <w:jc w:val="center"/>
              <w:rPr>
                <w:sz w:val="20"/>
                <w:lang w:val="en-AU"/>
              </w:rPr>
            </w:pPr>
            <w:r w:rsidRPr="001947ED">
              <w:rPr>
                <w:b/>
                <w:bCs/>
                <w:sz w:val="20"/>
                <w:lang w:val="en-AU"/>
              </w:rPr>
              <w:t>≥ 56 years of age</w:t>
            </w:r>
          </w:p>
        </w:tc>
      </w:tr>
      <w:tr w:rsidR="001947ED" w:rsidRPr="001947ED" w14:paraId="0E55EBE9" w14:textId="77777777" w:rsidTr="00D76005">
        <w:trPr>
          <w:trHeight w:val="313"/>
          <w:jc w:val="center"/>
        </w:trPr>
        <w:tc>
          <w:tcPr>
            <w:tcW w:w="1410"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142436" w14:textId="77777777" w:rsidR="001947ED" w:rsidRPr="001947ED" w:rsidRDefault="001947ED" w:rsidP="00D76005">
            <w:pPr>
              <w:pStyle w:val="CLDNormal"/>
              <w:spacing w:after="0"/>
              <w:jc w:val="center"/>
              <w:rPr>
                <w:sz w:val="20"/>
                <w:lang w:val="en-AU"/>
              </w:rPr>
            </w:pPr>
          </w:p>
        </w:tc>
        <w:tc>
          <w:tcPr>
            <w:tcW w:w="850" w:type="dxa"/>
            <w:vMerge/>
            <w:tcBorders>
              <w:left w:val="single" w:sz="6" w:space="0" w:color="auto"/>
              <w:bottom w:val="single" w:sz="6" w:space="0" w:color="auto"/>
              <w:right w:val="single" w:sz="6" w:space="0" w:color="auto"/>
            </w:tcBorders>
          </w:tcPr>
          <w:p w14:paraId="7E4442BC" w14:textId="77777777" w:rsidR="001947ED" w:rsidRPr="001947ED" w:rsidRDefault="001947ED" w:rsidP="00D76005">
            <w:pPr>
              <w:pStyle w:val="CLDNormal"/>
              <w:spacing w:after="0"/>
              <w:jc w:val="center"/>
              <w:rPr>
                <w:sz w:val="20"/>
                <w:lang w:val="en-AU"/>
              </w:rPr>
            </w:pPr>
          </w:p>
        </w:tc>
        <w:tc>
          <w:tcPr>
            <w:tcW w:w="102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BE21DA" w14:textId="45C6FF7D" w:rsidR="001947ED" w:rsidRPr="001947ED" w:rsidRDefault="001947ED" w:rsidP="00D76005">
            <w:pPr>
              <w:pStyle w:val="CLDNormal"/>
              <w:spacing w:after="0"/>
              <w:jc w:val="center"/>
              <w:rPr>
                <w:sz w:val="20"/>
                <w:lang w:val="en-AU"/>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259A4F" w14:textId="267BC8BA" w:rsidR="001947ED" w:rsidRPr="001947ED" w:rsidRDefault="001947ED" w:rsidP="00D76005">
            <w:pPr>
              <w:pStyle w:val="CLDNormal"/>
              <w:spacing w:after="0"/>
              <w:jc w:val="center"/>
              <w:rPr>
                <w:sz w:val="20"/>
                <w:lang w:val="en-AU"/>
              </w:rPr>
            </w:pPr>
            <w:r w:rsidRPr="001947ED">
              <w:rPr>
                <w:b/>
                <w:bCs/>
                <w:sz w:val="20"/>
                <w:lang w:val="en-AU"/>
              </w:rPr>
              <w:t>n</w:t>
            </w:r>
            <w:r w:rsidRPr="001947ED">
              <w:rPr>
                <w:b/>
                <w:bCs/>
                <w:sz w:val="20"/>
                <w:vertAlign w:val="superscript"/>
                <w:lang w:val="en-AU"/>
              </w:rPr>
              <w:t>b</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9DBB0B" w14:textId="75D03E0A" w:rsidR="001947ED" w:rsidRPr="001947ED" w:rsidRDefault="001947ED" w:rsidP="00D76005">
            <w:pPr>
              <w:pStyle w:val="CLDNormal"/>
              <w:spacing w:after="0"/>
              <w:jc w:val="center"/>
              <w:rPr>
                <w:sz w:val="20"/>
                <w:lang w:val="en-AU"/>
              </w:rPr>
            </w:pPr>
            <w:r w:rsidRPr="001947ED">
              <w:rPr>
                <w:b/>
                <w:bCs/>
                <w:sz w:val="20"/>
                <w:lang w:val="en-AU"/>
              </w:rPr>
              <w:t>GMT</w:t>
            </w:r>
            <w:r w:rsidRPr="001947ED">
              <w:rPr>
                <w:b/>
                <w:bCs/>
                <w:sz w:val="20"/>
                <w:vertAlign w:val="superscript"/>
                <w:lang w:val="en-AU"/>
              </w:rPr>
              <w:t>c</w:t>
            </w:r>
            <w:r w:rsidRPr="001947ED">
              <w:rPr>
                <w:sz w:val="20"/>
                <w:lang w:val="en-AU"/>
              </w:rPr>
              <w:t> </w:t>
            </w:r>
            <w:r w:rsidRPr="001947ED">
              <w:rPr>
                <w:sz w:val="20"/>
                <w:lang w:val="en-AU"/>
              </w:rPr>
              <w:br/>
            </w:r>
            <w:r w:rsidRPr="001947ED">
              <w:rPr>
                <w:b/>
                <w:bCs/>
                <w:sz w:val="20"/>
                <w:lang w:val="en-AU"/>
              </w:rPr>
              <w:t>(95% CI</w:t>
            </w:r>
            <w:r w:rsidRPr="001947ED">
              <w:rPr>
                <w:b/>
                <w:bCs/>
                <w:sz w:val="20"/>
                <w:vertAlign w:val="superscript"/>
                <w:lang w:val="en-AU"/>
              </w:rPr>
              <w:t>c</w:t>
            </w:r>
            <w:r w:rsidRPr="001947ED">
              <w:rPr>
                <w:b/>
                <w:bCs/>
                <w:sz w:val="20"/>
                <w:lang w:val="en-AU"/>
              </w:rPr>
              <w:t>)</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1D4FAB" w14:textId="50E907DC" w:rsidR="001947ED" w:rsidRPr="001947ED" w:rsidRDefault="001947ED" w:rsidP="00D76005">
            <w:pPr>
              <w:pStyle w:val="CLDNormal"/>
              <w:spacing w:after="0"/>
              <w:jc w:val="center"/>
              <w:rPr>
                <w:sz w:val="20"/>
                <w:lang w:val="en-AU"/>
              </w:rPr>
            </w:pPr>
            <w:r w:rsidRPr="001947ED">
              <w:rPr>
                <w:b/>
                <w:bCs/>
                <w:sz w:val="20"/>
                <w:lang w:val="en-AU"/>
              </w:rPr>
              <w:t>n</w:t>
            </w:r>
            <w:r w:rsidRPr="001947ED">
              <w:rPr>
                <w:b/>
                <w:bCs/>
                <w:sz w:val="20"/>
                <w:vertAlign w:val="superscript"/>
                <w:lang w:val="en-AU"/>
              </w:rPr>
              <w:t>b</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860F37" w14:textId="16DF5113" w:rsidR="001947ED" w:rsidRPr="001947ED" w:rsidRDefault="001947ED" w:rsidP="00D76005">
            <w:pPr>
              <w:pStyle w:val="CLDNormal"/>
              <w:spacing w:after="0"/>
              <w:jc w:val="center"/>
              <w:rPr>
                <w:sz w:val="20"/>
                <w:lang w:val="en-AU"/>
              </w:rPr>
            </w:pPr>
            <w:r w:rsidRPr="001947ED">
              <w:rPr>
                <w:b/>
                <w:bCs/>
                <w:sz w:val="20"/>
                <w:lang w:val="en-AU"/>
              </w:rPr>
              <w:t>GMT</w:t>
            </w:r>
            <w:r w:rsidRPr="001947ED">
              <w:rPr>
                <w:b/>
                <w:bCs/>
                <w:sz w:val="20"/>
                <w:vertAlign w:val="superscript"/>
                <w:lang w:val="en-AU"/>
              </w:rPr>
              <w:t>c</w:t>
            </w:r>
            <w:r w:rsidRPr="001947ED">
              <w:rPr>
                <w:sz w:val="20"/>
                <w:lang w:val="en-AU"/>
              </w:rPr>
              <w:t> </w:t>
            </w:r>
            <w:r w:rsidRPr="001947ED">
              <w:rPr>
                <w:sz w:val="20"/>
                <w:lang w:val="en-AU"/>
              </w:rPr>
              <w:br/>
            </w:r>
            <w:r w:rsidRPr="001947ED">
              <w:rPr>
                <w:b/>
                <w:bCs/>
                <w:sz w:val="20"/>
                <w:lang w:val="en-AU"/>
              </w:rPr>
              <w:t>(95% CI</w:t>
            </w:r>
            <w:r w:rsidRPr="001947ED">
              <w:rPr>
                <w:b/>
                <w:bCs/>
                <w:sz w:val="20"/>
                <w:vertAlign w:val="superscript"/>
                <w:lang w:val="en-AU"/>
              </w:rPr>
              <w:t>c</w:t>
            </w:r>
            <w:r w:rsidRPr="001947ED">
              <w:rPr>
                <w:b/>
                <w:bCs/>
                <w:sz w:val="20"/>
                <w:lang w:val="en-AU"/>
              </w:rPr>
              <w:t>)</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027E61" w14:textId="10360AB1" w:rsidR="001947ED" w:rsidRPr="001947ED" w:rsidRDefault="001947ED" w:rsidP="00D76005">
            <w:pPr>
              <w:pStyle w:val="CLDNormal"/>
              <w:spacing w:after="0"/>
              <w:jc w:val="center"/>
              <w:rPr>
                <w:sz w:val="20"/>
                <w:lang w:val="en-AU"/>
              </w:rPr>
            </w:pPr>
            <w:r w:rsidRPr="001947ED">
              <w:rPr>
                <w:b/>
                <w:bCs/>
                <w:sz w:val="20"/>
                <w:lang w:val="en-AU"/>
              </w:rPr>
              <w:t>n</w:t>
            </w:r>
            <w:r w:rsidRPr="001947ED">
              <w:rPr>
                <w:b/>
                <w:bCs/>
                <w:sz w:val="20"/>
                <w:vertAlign w:val="superscript"/>
                <w:lang w:val="en-AU"/>
              </w:rPr>
              <w:t>b</w:t>
            </w:r>
          </w:p>
        </w:tc>
        <w:tc>
          <w:tcPr>
            <w:tcW w:w="17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B7416E" w14:textId="0444D20A" w:rsidR="001947ED" w:rsidRPr="001947ED" w:rsidRDefault="001947ED" w:rsidP="00D76005">
            <w:pPr>
              <w:pStyle w:val="CLDNormal"/>
              <w:spacing w:after="0"/>
              <w:jc w:val="center"/>
              <w:rPr>
                <w:sz w:val="20"/>
                <w:lang w:val="en-AU"/>
              </w:rPr>
            </w:pPr>
            <w:r w:rsidRPr="001947ED">
              <w:rPr>
                <w:b/>
                <w:bCs/>
                <w:sz w:val="20"/>
                <w:lang w:val="en-AU"/>
              </w:rPr>
              <w:t>GMT</w:t>
            </w:r>
            <w:r w:rsidRPr="001947ED">
              <w:rPr>
                <w:b/>
                <w:bCs/>
                <w:sz w:val="20"/>
                <w:vertAlign w:val="superscript"/>
                <w:lang w:val="en-AU"/>
              </w:rPr>
              <w:t>c</w:t>
            </w:r>
            <w:r w:rsidRPr="001947ED">
              <w:rPr>
                <w:sz w:val="20"/>
                <w:lang w:val="en-AU"/>
              </w:rPr>
              <w:t> </w:t>
            </w:r>
            <w:r w:rsidRPr="001947ED">
              <w:rPr>
                <w:sz w:val="20"/>
                <w:lang w:val="en-AU"/>
              </w:rPr>
              <w:br/>
            </w:r>
            <w:r w:rsidRPr="001947ED">
              <w:rPr>
                <w:b/>
                <w:bCs/>
                <w:sz w:val="20"/>
                <w:lang w:val="en-AU"/>
              </w:rPr>
              <w:t>(95% CI</w:t>
            </w:r>
            <w:r w:rsidRPr="001947ED">
              <w:rPr>
                <w:b/>
                <w:bCs/>
                <w:sz w:val="20"/>
                <w:vertAlign w:val="superscript"/>
                <w:lang w:val="en-AU"/>
              </w:rPr>
              <w:t>c</w:t>
            </w:r>
            <w:r w:rsidRPr="001947ED">
              <w:rPr>
                <w:b/>
                <w:bCs/>
                <w:sz w:val="20"/>
                <w:lang w:val="en-AU"/>
              </w:rPr>
              <w:t>)</w:t>
            </w:r>
          </w:p>
        </w:tc>
      </w:tr>
      <w:tr w:rsidR="001947ED" w:rsidRPr="001947ED" w14:paraId="45759E9B" w14:textId="77777777" w:rsidTr="00D76005">
        <w:trPr>
          <w:trHeight w:val="313"/>
          <w:jc w:val="center"/>
        </w:trPr>
        <w:tc>
          <w:tcPr>
            <w:tcW w:w="1410" w:type="dxa"/>
            <w:gridSpan w:val="2"/>
            <w:vMerge w:val="restart"/>
            <w:tcBorders>
              <w:top w:val="single" w:sz="6" w:space="0" w:color="auto"/>
              <w:left w:val="single" w:sz="6" w:space="0" w:color="auto"/>
              <w:right w:val="single" w:sz="6" w:space="0" w:color="auto"/>
            </w:tcBorders>
            <w:shd w:val="clear" w:color="auto" w:fill="auto"/>
            <w:vAlign w:val="center"/>
            <w:hideMark/>
          </w:tcPr>
          <w:p w14:paraId="1148000C" w14:textId="63C7CB3B" w:rsidR="001947ED" w:rsidRPr="001947ED" w:rsidRDefault="001947ED" w:rsidP="00D76005">
            <w:pPr>
              <w:pStyle w:val="CLDNormal"/>
              <w:spacing w:after="0"/>
              <w:jc w:val="center"/>
              <w:rPr>
                <w:sz w:val="20"/>
                <w:lang w:val="en-AU"/>
              </w:rPr>
            </w:pPr>
            <w:r w:rsidRPr="001947ED">
              <w:rPr>
                <w:sz w:val="20"/>
                <w:lang w:val="en-AU"/>
              </w:rPr>
              <w:t>Omicron BA.4-5 - NT50 (titre)</w:t>
            </w:r>
            <w:r>
              <w:rPr>
                <w:sz w:val="20"/>
                <w:vertAlign w:val="superscript"/>
                <w:lang w:val="en-AU"/>
              </w:rPr>
              <w:t>f</w:t>
            </w:r>
          </w:p>
        </w:tc>
        <w:tc>
          <w:tcPr>
            <w:tcW w:w="850" w:type="dxa"/>
            <w:vMerge w:val="restart"/>
            <w:tcBorders>
              <w:top w:val="single" w:sz="6" w:space="0" w:color="auto"/>
              <w:left w:val="single" w:sz="6" w:space="0" w:color="auto"/>
              <w:right w:val="single" w:sz="6" w:space="0" w:color="auto"/>
            </w:tcBorders>
            <w:vAlign w:val="center"/>
          </w:tcPr>
          <w:p w14:paraId="5D2DDFF7" w14:textId="70B457CE" w:rsidR="001947ED" w:rsidRPr="001947ED" w:rsidRDefault="001947ED" w:rsidP="00D76005">
            <w:pPr>
              <w:pStyle w:val="CLDNormal"/>
              <w:spacing w:after="0"/>
              <w:jc w:val="center"/>
              <w:rPr>
                <w:sz w:val="20"/>
                <w:lang w:val="en-AU"/>
              </w:rPr>
            </w:pPr>
            <w:r w:rsidRPr="001947ED">
              <w:rPr>
                <w:color w:val="000000"/>
                <w:sz w:val="20"/>
              </w:rPr>
              <w:t>All</w:t>
            </w:r>
          </w:p>
        </w:tc>
        <w:tc>
          <w:tcPr>
            <w:tcW w:w="102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367AE5" w14:textId="1BC12ED2" w:rsidR="001947ED" w:rsidRPr="001947ED" w:rsidRDefault="001947ED" w:rsidP="00D76005">
            <w:pPr>
              <w:pStyle w:val="CLDNormal"/>
              <w:spacing w:after="0"/>
              <w:jc w:val="center"/>
              <w:rPr>
                <w:sz w:val="20"/>
                <w:lang w:val="en-AU"/>
              </w:rPr>
            </w:pPr>
            <w:r w:rsidRPr="001947ED">
              <w:rPr>
                <w:sz w:val="20"/>
                <w:lang w:val="en-AU"/>
              </w:rPr>
              <w:t>Pre-</w:t>
            </w:r>
          </w:p>
          <w:p w14:paraId="4F154EF3" w14:textId="576E3C44" w:rsidR="001947ED" w:rsidRPr="001947ED" w:rsidRDefault="001947ED" w:rsidP="00D76005">
            <w:pPr>
              <w:pStyle w:val="CLDNormal"/>
              <w:spacing w:after="0"/>
              <w:jc w:val="center"/>
              <w:rPr>
                <w:sz w:val="20"/>
                <w:lang w:val="en-AU"/>
              </w:rPr>
            </w:pPr>
            <w:r w:rsidRPr="001947ED">
              <w:rPr>
                <w:sz w:val="20"/>
                <w:lang w:val="en-AU"/>
              </w:rPr>
              <w:t>vaccination</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829D1C" w14:textId="5F3A83C7" w:rsidR="001947ED" w:rsidRPr="001947ED" w:rsidRDefault="001947ED" w:rsidP="00D76005">
            <w:pPr>
              <w:pStyle w:val="CLDNormal"/>
              <w:spacing w:after="0"/>
              <w:jc w:val="center"/>
              <w:rPr>
                <w:sz w:val="20"/>
                <w:lang w:val="en-AU"/>
              </w:rPr>
            </w:pPr>
            <w:r w:rsidRPr="001947ED">
              <w:rPr>
                <w:sz w:val="20"/>
                <w:lang w:val="en-AU"/>
              </w:rPr>
              <w:t>104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D23D66" w14:textId="62DE4155" w:rsidR="001947ED" w:rsidRPr="001947ED" w:rsidRDefault="001947ED" w:rsidP="00D76005">
            <w:pPr>
              <w:pStyle w:val="CLDNormal"/>
              <w:spacing w:after="0"/>
              <w:jc w:val="center"/>
              <w:rPr>
                <w:sz w:val="20"/>
                <w:lang w:val="en-AU"/>
              </w:rPr>
            </w:pPr>
            <w:r w:rsidRPr="001947ED">
              <w:rPr>
                <w:sz w:val="20"/>
                <w:lang w:val="en-AU"/>
              </w:rPr>
              <w:t>1105.8</w:t>
            </w:r>
          </w:p>
          <w:p w14:paraId="2C8A4035" w14:textId="037D4422" w:rsidR="001947ED" w:rsidRPr="001947ED" w:rsidRDefault="001947ED" w:rsidP="00D76005">
            <w:pPr>
              <w:pStyle w:val="CLDNormal"/>
              <w:spacing w:after="0"/>
              <w:jc w:val="center"/>
              <w:rPr>
                <w:sz w:val="20"/>
                <w:lang w:val="en-AU"/>
              </w:rPr>
            </w:pPr>
            <w:r w:rsidRPr="001947ED">
              <w:rPr>
                <w:sz w:val="20"/>
                <w:lang w:val="en-AU"/>
              </w:rPr>
              <w:t>(835.1, 1464.3)</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CDF60A" w14:textId="77AB6F31" w:rsidR="001947ED" w:rsidRPr="001947ED" w:rsidRDefault="001947ED" w:rsidP="00D76005">
            <w:pPr>
              <w:pStyle w:val="CLDNormal"/>
              <w:spacing w:after="0"/>
              <w:jc w:val="center"/>
              <w:rPr>
                <w:sz w:val="20"/>
                <w:lang w:val="en-AU"/>
              </w:rPr>
            </w:pPr>
            <w:r w:rsidRPr="001947ED">
              <w:rPr>
                <w:sz w:val="20"/>
                <w:lang w:val="en-AU"/>
              </w:rPr>
              <w:t>294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64ADBB" w14:textId="06D59667" w:rsidR="001947ED" w:rsidRPr="001947ED" w:rsidRDefault="001947ED" w:rsidP="00D76005">
            <w:pPr>
              <w:pStyle w:val="CLDNormal"/>
              <w:spacing w:after="0"/>
              <w:jc w:val="center"/>
              <w:rPr>
                <w:sz w:val="20"/>
                <w:lang w:val="en-AU"/>
              </w:rPr>
            </w:pPr>
            <w:r w:rsidRPr="001947ED">
              <w:rPr>
                <w:sz w:val="20"/>
                <w:lang w:val="en-AU"/>
              </w:rPr>
              <w:t>569.6 </w:t>
            </w:r>
            <w:r w:rsidRPr="001947ED">
              <w:rPr>
                <w:sz w:val="20"/>
                <w:lang w:val="en-AU"/>
              </w:rPr>
              <w:br/>
              <w:t>(471.4, 688.2)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69BF72" w14:textId="4AF79A99" w:rsidR="001947ED" w:rsidRPr="001947ED" w:rsidRDefault="001947ED" w:rsidP="00D76005">
            <w:pPr>
              <w:pStyle w:val="CLDNormal"/>
              <w:spacing w:after="0"/>
              <w:jc w:val="center"/>
              <w:rPr>
                <w:sz w:val="20"/>
                <w:lang w:val="en-AU"/>
              </w:rPr>
            </w:pPr>
            <w:r w:rsidRPr="001947ED">
              <w:rPr>
                <w:sz w:val="20"/>
                <w:lang w:val="en-AU"/>
              </w:rPr>
              <w:t>284</w:t>
            </w:r>
          </w:p>
        </w:tc>
        <w:tc>
          <w:tcPr>
            <w:tcW w:w="17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E22A17" w14:textId="17F2CDBB" w:rsidR="001947ED" w:rsidRPr="001947ED" w:rsidRDefault="001947ED" w:rsidP="00D76005">
            <w:pPr>
              <w:pStyle w:val="CLDNormal"/>
              <w:spacing w:after="0"/>
              <w:jc w:val="center"/>
              <w:rPr>
                <w:sz w:val="20"/>
                <w:lang w:val="en-AU"/>
              </w:rPr>
            </w:pPr>
            <w:r w:rsidRPr="001947ED">
              <w:rPr>
                <w:sz w:val="20"/>
                <w:lang w:val="en-AU"/>
              </w:rPr>
              <w:t>458.2 </w:t>
            </w:r>
            <w:r w:rsidRPr="001947ED">
              <w:rPr>
                <w:sz w:val="20"/>
                <w:lang w:val="en-AU"/>
              </w:rPr>
              <w:br/>
              <w:t>(365.2, 574.8)</w:t>
            </w:r>
          </w:p>
        </w:tc>
      </w:tr>
      <w:tr w:rsidR="001947ED" w:rsidRPr="001947ED" w14:paraId="6C28D0A3" w14:textId="77777777" w:rsidTr="00D76005">
        <w:trPr>
          <w:trHeight w:val="313"/>
          <w:jc w:val="center"/>
        </w:trPr>
        <w:tc>
          <w:tcPr>
            <w:tcW w:w="1410" w:type="dxa"/>
            <w:gridSpan w:val="2"/>
            <w:vMerge/>
            <w:tcBorders>
              <w:left w:val="single" w:sz="6" w:space="0" w:color="auto"/>
              <w:right w:val="single" w:sz="6" w:space="0" w:color="auto"/>
            </w:tcBorders>
            <w:shd w:val="clear" w:color="auto" w:fill="auto"/>
            <w:vAlign w:val="center"/>
            <w:hideMark/>
          </w:tcPr>
          <w:p w14:paraId="4C5269AA" w14:textId="77777777" w:rsidR="001947ED" w:rsidRPr="001947ED" w:rsidRDefault="001947ED" w:rsidP="00D76005">
            <w:pPr>
              <w:pStyle w:val="CLDNormal"/>
              <w:spacing w:after="0"/>
              <w:jc w:val="center"/>
              <w:rPr>
                <w:sz w:val="20"/>
                <w:lang w:val="en-AU"/>
              </w:rPr>
            </w:pPr>
          </w:p>
        </w:tc>
        <w:tc>
          <w:tcPr>
            <w:tcW w:w="850" w:type="dxa"/>
            <w:vMerge/>
            <w:tcBorders>
              <w:left w:val="single" w:sz="6" w:space="0" w:color="auto"/>
              <w:bottom w:val="single" w:sz="6" w:space="0" w:color="auto"/>
              <w:right w:val="single" w:sz="6" w:space="0" w:color="auto"/>
            </w:tcBorders>
            <w:vAlign w:val="center"/>
          </w:tcPr>
          <w:p w14:paraId="4D2A9663" w14:textId="77777777" w:rsidR="001947ED" w:rsidRPr="001947ED" w:rsidRDefault="001947ED" w:rsidP="00D76005">
            <w:pPr>
              <w:pStyle w:val="CLDNormal"/>
              <w:spacing w:after="0"/>
              <w:jc w:val="center"/>
              <w:rPr>
                <w:sz w:val="20"/>
                <w:lang w:val="en-AU"/>
              </w:rPr>
            </w:pPr>
          </w:p>
        </w:tc>
        <w:tc>
          <w:tcPr>
            <w:tcW w:w="102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AC71EE" w14:textId="43F5F0FB" w:rsidR="001947ED" w:rsidRPr="001947ED" w:rsidRDefault="001947ED" w:rsidP="00D76005">
            <w:pPr>
              <w:pStyle w:val="CLDNormal"/>
              <w:spacing w:after="0"/>
              <w:jc w:val="center"/>
              <w:rPr>
                <w:sz w:val="20"/>
                <w:lang w:val="en-AU"/>
              </w:rPr>
            </w:pPr>
            <w:r w:rsidRPr="001947ED">
              <w:rPr>
                <w:sz w:val="20"/>
                <w:lang w:val="en-AU"/>
              </w:rPr>
              <w:t>1 month</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9B82C4" w14:textId="58CB32DC" w:rsidR="001947ED" w:rsidRPr="001947ED" w:rsidRDefault="001947ED" w:rsidP="00D76005">
            <w:pPr>
              <w:pStyle w:val="CLDNormal"/>
              <w:spacing w:after="0"/>
              <w:jc w:val="center"/>
              <w:rPr>
                <w:sz w:val="20"/>
                <w:lang w:val="en-AU"/>
              </w:rPr>
            </w:pPr>
            <w:r w:rsidRPr="001947ED">
              <w:rPr>
                <w:sz w:val="20"/>
                <w:lang w:val="en-AU"/>
              </w:rPr>
              <w:t>105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F461BB" w14:textId="066AF70B" w:rsidR="001947ED" w:rsidRPr="001947ED" w:rsidRDefault="001947ED" w:rsidP="00D76005">
            <w:pPr>
              <w:pStyle w:val="CLDNormal"/>
              <w:spacing w:after="0"/>
              <w:jc w:val="center"/>
              <w:rPr>
                <w:sz w:val="20"/>
                <w:lang w:val="en-AU"/>
              </w:rPr>
            </w:pPr>
            <w:r w:rsidRPr="001947ED">
              <w:rPr>
                <w:sz w:val="20"/>
                <w:lang w:val="en-AU"/>
              </w:rPr>
              <w:t>8212.8</w:t>
            </w:r>
          </w:p>
          <w:p w14:paraId="54563C8B" w14:textId="509421A9" w:rsidR="001947ED" w:rsidRPr="001947ED" w:rsidRDefault="001947ED" w:rsidP="00D76005">
            <w:pPr>
              <w:pStyle w:val="CLDNormal"/>
              <w:spacing w:after="0"/>
              <w:jc w:val="center"/>
              <w:rPr>
                <w:sz w:val="20"/>
                <w:lang w:val="en-AU"/>
              </w:rPr>
            </w:pPr>
            <w:r w:rsidRPr="001947ED">
              <w:rPr>
                <w:sz w:val="20"/>
                <w:lang w:val="en-AU"/>
              </w:rPr>
              <w:t>(6807.3, 9908.7)</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5D72C5" w14:textId="5DDC20DE" w:rsidR="001947ED" w:rsidRPr="001947ED" w:rsidRDefault="001947ED" w:rsidP="00D76005">
            <w:pPr>
              <w:pStyle w:val="CLDNormal"/>
              <w:spacing w:after="0"/>
              <w:jc w:val="center"/>
              <w:rPr>
                <w:sz w:val="20"/>
                <w:lang w:val="en-AU"/>
              </w:rPr>
            </w:pPr>
            <w:r w:rsidRPr="001947ED">
              <w:rPr>
                <w:sz w:val="20"/>
                <w:lang w:val="en-AU"/>
              </w:rPr>
              <w:t>297</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08B3FB" w14:textId="60E5C1A2" w:rsidR="001947ED" w:rsidRPr="001947ED" w:rsidRDefault="001947ED" w:rsidP="00D76005">
            <w:pPr>
              <w:pStyle w:val="CLDNormal"/>
              <w:spacing w:after="0"/>
              <w:jc w:val="center"/>
              <w:rPr>
                <w:sz w:val="20"/>
                <w:lang w:val="en-AU"/>
              </w:rPr>
            </w:pPr>
            <w:r w:rsidRPr="001947ED">
              <w:rPr>
                <w:sz w:val="20"/>
                <w:lang w:val="en-AU"/>
              </w:rPr>
              <w:t>4455.9 </w:t>
            </w:r>
            <w:r w:rsidRPr="001947ED">
              <w:rPr>
                <w:sz w:val="20"/>
                <w:lang w:val="en-AU"/>
              </w:rPr>
              <w:br/>
              <w:t>(3851.7, 5154.8)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ED5171" w14:textId="69424DA6" w:rsidR="001947ED" w:rsidRPr="001947ED" w:rsidRDefault="001947ED" w:rsidP="00D76005">
            <w:pPr>
              <w:pStyle w:val="CLDNormal"/>
              <w:spacing w:after="0"/>
              <w:jc w:val="center"/>
              <w:rPr>
                <w:sz w:val="20"/>
                <w:lang w:val="en-AU"/>
              </w:rPr>
            </w:pPr>
            <w:r w:rsidRPr="001947ED">
              <w:rPr>
                <w:sz w:val="20"/>
                <w:lang w:val="en-AU"/>
              </w:rPr>
              <w:t>284</w:t>
            </w:r>
          </w:p>
        </w:tc>
        <w:tc>
          <w:tcPr>
            <w:tcW w:w="17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5A2ACD" w14:textId="2FA9C56D" w:rsidR="001947ED" w:rsidRPr="001947ED" w:rsidRDefault="001947ED" w:rsidP="00D76005">
            <w:pPr>
              <w:pStyle w:val="CLDNormal"/>
              <w:spacing w:after="0"/>
              <w:jc w:val="center"/>
              <w:rPr>
                <w:sz w:val="20"/>
                <w:lang w:val="en-AU"/>
              </w:rPr>
            </w:pPr>
            <w:r w:rsidRPr="001947ED">
              <w:rPr>
                <w:sz w:val="20"/>
                <w:lang w:val="en-AU"/>
              </w:rPr>
              <w:t>4158.1 </w:t>
            </w:r>
            <w:r w:rsidRPr="001947ED">
              <w:rPr>
                <w:sz w:val="20"/>
                <w:lang w:val="en-AU"/>
              </w:rPr>
              <w:br/>
              <w:t>(3554.8, 4863.8)</w:t>
            </w:r>
          </w:p>
        </w:tc>
      </w:tr>
      <w:tr w:rsidR="001947ED" w:rsidRPr="001947ED" w14:paraId="0E7CBEE3" w14:textId="77777777" w:rsidTr="00D76005">
        <w:trPr>
          <w:trHeight w:val="313"/>
          <w:jc w:val="center"/>
        </w:trPr>
        <w:tc>
          <w:tcPr>
            <w:tcW w:w="1410" w:type="dxa"/>
            <w:gridSpan w:val="2"/>
            <w:vMerge/>
            <w:tcBorders>
              <w:left w:val="single" w:sz="6" w:space="0" w:color="auto"/>
              <w:right w:val="single" w:sz="6" w:space="0" w:color="auto"/>
            </w:tcBorders>
            <w:shd w:val="clear" w:color="auto" w:fill="auto"/>
            <w:vAlign w:val="center"/>
          </w:tcPr>
          <w:p w14:paraId="74830797" w14:textId="77777777" w:rsidR="001947ED" w:rsidRPr="001947ED" w:rsidRDefault="001947ED" w:rsidP="00D76005">
            <w:pPr>
              <w:pStyle w:val="CLDNormal"/>
              <w:spacing w:after="0"/>
              <w:jc w:val="center"/>
              <w:rPr>
                <w:sz w:val="20"/>
                <w:lang w:val="en-AU"/>
              </w:rPr>
            </w:pPr>
          </w:p>
        </w:tc>
        <w:tc>
          <w:tcPr>
            <w:tcW w:w="850" w:type="dxa"/>
            <w:vMerge w:val="restart"/>
            <w:tcBorders>
              <w:left w:val="single" w:sz="6" w:space="0" w:color="auto"/>
              <w:right w:val="single" w:sz="6" w:space="0" w:color="auto"/>
            </w:tcBorders>
            <w:vAlign w:val="center"/>
          </w:tcPr>
          <w:p w14:paraId="61C722D7" w14:textId="51996E46" w:rsidR="001947ED" w:rsidRPr="001947ED" w:rsidRDefault="001947ED" w:rsidP="00D76005">
            <w:pPr>
              <w:pStyle w:val="CLDNormal"/>
              <w:spacing w:after="0"/>
              <w:jc w:val="center"/>
              <w:rPr>
                <w:sz w:val="20"/>
                <w:lang w:val="en-AU"/>
              </w:rPr>
            </w:pPr>
            <w:r w:rsidRPr="001947ED">
              <w:rPr>
                <w:color w:val="000000"/>
                <w:sz w:val="20"/>
              </w:rPr>
              <w:t>Positive</w:t>
            </w:r>
            <w:r w:rsidRPr="001947ED">
              <w:rPr>
                <w:color w:val="000000"/>
                <w:sz w:val="20"/>
                <w:vertAlign w:val="superscript"/>
              </w:rPr>
              <w:t>d</w:t>
            </w:r>
          </w:p>
        </w:tc>
        <w:tc>
          <w:tcPr>
            <w:tcW w:w="1023" w:type="dxa"/>
            <w:tcBorders>
              <w:top w:val="single" w:sz="6" w:space="0" w:color="auto"/>
              <w:left w:val="single" w:sz="6" w:space="0" w:color="auto"/>
              <w:bottom w:val="single" w:sz="6" w:space="0" w:color="auto"/>
              <w:right w:val="single" w:sz="6" w:space="0" w:color="auto"/>
            </w:tcBorders>
            <w:shd w:val="clear" w:color="auto" w:fill="auto"/>
            <w:vAlign w:val="bottom"/>
          </w:tcPr>
          <w:p w14:paraId="6FC06368" w14:textId="77777777" w:rsidR="001947ED" w:rsidRPr="001947ED" w:rsidRDefault="001947ED" w:rsidP="00D76005">
            <w:pPr>
              <w:pStyle w:val="CLDNormal"/>
              <w:spacing w:after="0"/>
              <w:jc w:val="center"/>
              <w:rPr>
                <w:sz w:val="20"/>
                <w:lang w:val="en-AU"/>
              </w:rPr>
            </w:pPr>
            <w:r w:rsidRPr="001947ED">
              <w:rPr>
                <w:sz w:val="20"/>
                <w:lang w:val="en-AU"/>
              </w:rPr>
              <w:t>Pre-</w:t>
            </w:r>
          </w:p>
          <w:p w14:paraId="2F908892" w14:textId="42B288A3" w:rsidR="001947ED" w:rsidRPr="001947ED" w:rsidRDefault="001947ED" w:rsidP="00D76005">
            <w:pPr>
              <w:pStyle w:val="CLDNormal"/>
              <w:spacing w:after="0"/>
              <w:jc w:val="center"/>
              <w:rPr>
                <w:sz w:val="20"/>
                <w:lang w:val="en-AU"/>
              </w:rPr>
            </w:pPr>
            <w:r w:rsidRPr="001947ED">
              <w:rPr>
                <w:sz w:val="20"/>
                <w:lang w:val="en-AU"/>
              </w:rPr>
              <w:t>vaccination</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56D4032F" w14:textId="0922C892" w:rsidR="001947ED" w:rsidRPr="001947ED" w:rsidRDefault="001947ED" w:rsidP="00D76005">
            <w:pPr>
              <w:pStyle w:val="CLDNormal"/>
              <w:spacing w:after="0"/>
              <w:jc w:val="center"/>
              <w:rPr>
                <w:sz w:val="20"/>
                <w:lang w:val="en-AU"/>
              </w:rPr>
            </w:pPr>
            <w:r w:rsidRPr="001947ED">
              <w:rPr>
                <w:sz w:val="20"/>
                <w:lang w:val="en-AU"/>
              </w:rPr>
              <w:t>78</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tcPr>
          <w:p w14:paraId="16754C2D" w14:textId="77777777" w:rsidR="001947ED" w:rsidRPr="001947ED" w:rsidRDefault="001947ED" w:rsidP="00D76005">
            <w:pPr>
              <w:spacing w:after="0"/>
              <w:jc w:val="center"/>
              <w:rPr>
                <w:sz w:val="20"/>
                <w:lang w:val="en-AU"/>
              </w:rPr>
            </w:pPr>
            <w:r w:rsidRPr="001947ED">
              <w:rPr>
                <w:sz w:val="20"/>
                <w:lang w:val="en-AU"/>
              </w:rPr>
              <w:t>1791.1</w:t>
            </w:r>
          </w:p>
          <w:p w14:paraId="1E8AFA1E" w14:textId="2CF82A99" w:rsidR="001947ED" w:rsidRPr="001947ED" w:rsidRDefault="001947ED" w:rsidP="00D76005">
            <w:pPr>
              <w:pStyle w:val="CLDNormal"/>
              <w:spacing w:after="0"/>
              <w:jc w:val="center"/>
              <w:rPr>
                <w:sz w:val="20"/>
                <w:lang w:val="en-AU"/>
              </w:rPr>
            </w:pPr>
            <w:r w:rsidRPr="001947ED">
              <w:rPr>
                <w:sz w:val="20"/>
                <w:lang w:val="en-AU"/>
              </w:rPr>
              <w:t>(1379.6, 2325.3)</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54AA14C8" w14:textId="4786F7AA" w:rsidR="001947ED" w:rsidRPr="001947ED" w:rsidRDefault="001947ED" w:rsidP="00D76005">
            <w:pPr>
              <w:pStyle w:val="CLDNormal"/>
              <w:spacing w:after="0"/>
              <w:jc w:val="center"/>
              <w:rPr>
                <w:sz w:val="20"/>
                <w:lang w:val="en-AU"/>
              </w:rPr>
            </w:pPr>
            <w:r w:rsidRPr="001947ED">
              <w:rPr>
                <w:sz w:val="20"/>
                <w:lang w:val="en-AU"/>
              </w:rPr>
              <w:t>210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tcPr>
          <w:p w14:paraId="1FD8048F" w14:textId="77777777" w:rsidR="001947ED" w:rsidRPr="001947ED" w:rsidRDefault="001947ED" w:rsidP="00D76005">
            <w:pPr>
              <w:spacing w:after="0"/>
              <w:jc w:val="center"/>
              <w:rPr>
                <w:sz w:val="20"/>
                <w:lang w:val="en-AU"/>
              </w:rPr>
            </w:pPr>
            <w:r w:rsidRPr="001947ED">
              <w:rPr>
                <w:sz w:val="20"/>
                <w:lang w:val="en-AU"/>
              </w:rPr>
              <w:t>1181.4</w:t>
            </w:r>
          </w:p>
          <w:p w14:paraId="1BEC2C3A" w14:textId="3D33A696" w:rsidR="001947ED" w:rsidRPr="001947ED" w:rsidRDefault="001947ED" w:rsidP="00D76005">
            <w:pPr>
              <w:pStyle w:val="CLDNormal"/>
              <w:spacing w:after="0"/>
              <w:jc w:val="center"/>
              <w:rPr>
                <w:sz w:val="20"/>
                <w:lang w:val="en-AU"/>
              </w:rPr>
            </w:pPr>
            <w:r w:rsidRPr="001947ED">
              <w:rPr>
                <w:sz w:val="20"/>
                <w:lang w:val="en-AU"/>
              </w:rPr>
              <w:t>(1005.3, 1388.3)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E69724E" w14:textId="018A8AA8" w:rsidR="001947ED" w:rsidRPr="001947ED" w:rsidRDefault="001947ED" w:rsidP="00D76005">
            <w:pPr>
              <w:pStyle w:val="CLDNormal"/>
              <w:spacing w:after="0"/>
              <w:jc w:val="center"/>
              <w:rPr>
                <w:sz w:val="20"/>
                <w:lang w:val="en-AU"/>
              </w:rPr>
            </w:pPr>
            <w:r w:rsidRPr="001947ED">
              <w:rPr>
                <w:sz w:val="20"/>
                <w:lang w:val="en-AU"/>
              </w:rPr>
              <w:t>174</w:t>
            </w:r>
          </w:p>
        </w:tc>
        <w:tc>
          <w:tcPr>
            <w:tcW w:w="1722" w:type="dxa"/>
            <w:tcBorders>
              <w:top w:val="single" w:sz="6" w:space="0" w:color="auto"/>
              <w:left w:val="single" w:sz="6" w:space="0" w:color="auto"/>
              <w:bottom w:val="single" w:sz="6" w:space="0" w:color="auto"/>
              <w:right w:val="single" w:sz="6" w:space="0" w:color="auto"/>
            </w:tcBorders>
            <w:shd w:val="clear" w:color="auto" w:fill="auto"/>
            <w:vAlign w:val="bottom"/>
          </w:tcPr>
          <w:p w14:paraId="3AF6116B" w14:textId="77777777" w:rsidR="001947ED" w:rsidRPr="001947ED" w:rsidRDefault="001947ED" w:rsidP="00D76005">
            <w:pPr>
              <w:spacing w:after="0"/>
              <w:jc w:val="center"/>
              <w:rPr>
                <w:sz w:val="20"/>
                <w:lang w:val="en-AU"/>
              </w:rPr>
            </w:pPr>
            <w:r w:rsidRPr="001947ED">
              <w:rPr>
                <w:sz w:val="20"/>
                <w:lang w:val="en-AU"/>
              </w:rPr>
              <w:t>1291.7</w:t>
            </w:r>
          </w:p>
          <w:p w14:paraId="3E52EDE2" w14:textId="0D070D2B" w:rsidR="001947ED" w:rsidRPr="001947ED" w:rsidRDefault="001947ED" w:rsidP="00D76005">
            <w:pPr>
              <w:pStyle w:val="CLDNormal"/>
              <w:spacing w:after="0"/>
              <w:jc w:val="center"/>
              <w:rPr>
                <w:sz w:val="20"/>
                <w:lang w:val="en-AU"/>
              </w:rPr>
            </w:pPr>
            <w:r w:rsidRPr="001947ED">
              <w:rPr>
                <w:sz w:val="20"/>
                <w:lang w:val="en-AU"/>
              </w:rPr>
              <w:t>(1027.5, 1623.8)</w:t>
            </w:r>
          </w:p>
        </w:tc>
      </w:tr>
      <w:tr w:rsidR="001947ED" w:rsidRPr="001947ED" w14:paraId="2CE717FE" w14:textId="77777777" w:rsidTr="00D76005">
        <w:trPr>
          <w:trHeight w:val="313"/>
          <w:jc w:val="center"/>
        </w:trPr>
        <w:tc>
          <w:tcPr>
            <w:tcW w:w="1410" w:type="dxa"/>
            <w:gridSpan w:val="2"/>
            <w:vMerge/>
            <w:tcBorders>
              <w:left w:val="single" w:sz="6" w:space="0" w:color="auto"/>
              <w:right w:val="single" w:sz="6" w:space="0" w:color="auto"/>
            </w:tcBorders>
            <w:shd w:val="clear" w:color="auto" w:fill="auto"/>
            <w:vAlign w:val="center"/>
          </w:tcPr>
          <w:p w14:paraId="347AB0E7" w14:textId="77777777" w:rsidR="001947ED" w:rsidRPr="001947ED" w:rsidRDefault="001947ED" w:rsidP="00D76005">
            <w:pPr>
              <w:pStyle w:val="CLDNormal"/>
              <w:spacing w:after="0"/>
              <w:jc w:val="center"/>
              <w:rPr>
                <w:sz w:val="20"/>
                <w:lang w:val="en-AU"/>
              </w:rPr>
            </w:pPr>
          </w:p>
        </w:tc>
        <w:tc>
          <w:tcPr>
            <w:tcW w:w="850" w:type="dxa"/>
            <w:vMerge/>
            <w:tcBorders>
              <w:left w:val="single" w:sz="6" w:space="0" w:color="auto"/>
              <w:bottom w:val="single" w:sz="6" w:space="0" w:color="auto"/>
              <w:right w:val="single" w:sz="6" w:space="0" w:color="auto"/>
            </w:tcBorders>
          </w:tcPr>
          <w:p w14:paraId="61E15DDD" w14:textId="77777777" w:rsidR="001947ED" w:rsidRPr="001947ED" w:rsidRDefault="001947ED" w:rsidP="00D76005">
            <w:pPr>
              <w:pStyle w:val="CLDNormal"/>
              <w:spacing w:after="0"/>
              <w:jc w:val="center"/>
              <w:rPr>
                <w:sz w:val="20"/>
                <w:lang w:val="en-AU"/>
              </w:rPr>
            </w:pPr>
          </w:p>
        </w:tc>
        <w:tc>
          <w:tcPr>
            <w:tcW w:w="1023" w:type="dxa"/>
            <w:tcBorders>
              <w:top w:val="single" w:sz="6" w:space="0" w:color="auto"/>
              <w:left w:val="single" w:sz="6" w:space="0" w:color="auto"/>
              <w:bottom w:val="single" w:sz="6" w:space="0" w:color="auto"/>
              <w:right w:val="single" w:sz="6" w:space="0" w:color="auto"/>
            </w:tcBorders>
            <w:shd w:val="clear" w:color="auto" w:fill="auto"/>
            <w:vAlign w:val="bottom"/>
          </w:tcPr>
          <w:p w14:paraId="1DDAE039" w14:textId="2B2E513C" w:rsidR="001947ED" w:rsidRPr="001947ED" w:rsidRDefault="001947ED" w:rsidP="00D76005">
            <w:pPr>
              <w:pStyle w:val="CLDNormal"/>
              <w:spacing w:after="0"/>
              <w:jc w:val="center"/>
              <w:rPr>
                <w:sz w:val="20"/>
                <w:lang w:val="en-AU"/>
              </w:rPr>
            </w:pPr>
            <w:r w:rsidRPr="001947ED">
              <w:rPr>
                <w:sz w:val="20"/>
                <w:lang w:val="en-AU"/>
              </w:rPr>
              <w:t>1 month</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70D8A4A0" w14:textId="6A20FCB3" w:rsidR="001947ED" w:rsidRPr="001947ED" w:rsidRDefault="001947ED" w:rsidP="00D76005">
            <w:pPr>
              <w:pStyle w:val="CLDNormal"/>
              <w:spacing w:after="0"/>
              <w:jc w:val="center"/>
              <w:rPr>
                <w:sz w:val="20"/>
                <w:lang w:val="en-AU"/>
              </w:rPr>
            </w:pPr>
            <w:r w:rsidRPr="001947ED">
              <w:rPr>
                <w:sz w:val="20"/>
                <w:lang w:val="en-AU"/>
              </w:rPr>
              <w:t>79</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tcPr>
          <w:p w14:paraId="0E8B5C89" w14:textId="77777777" w:rsidR="001947ED" w:rsidRPr="001947ED" w:rsidRDefault="001947ED" w:rsidP="00D76005">
            <w:pPr>
              <w:spacing w:after="0"/>
              <w:jc w:val="center"/>
              <w:rPr>
                <w:sz w:val="20"/>
                <w:lang w:val="en-AU"/>
              </w:rPr>
            </w:pPr>
            <w:r w:rsidRPr="001947ED">
              <w:rPr>
                <w:sz w:val="20"/>
                <w:lang w:val="en-AU"/>
              </w:rPr>
              <w:t>9892.5</w:t>
            </w:r>
          </w:p>
          <w:p w14:paraId="423077A0" w14:textId="1369B0C4" w:rsidR="001947ED" w:rsidRPr="001947ED" w:rsidRDefault="001947ED" w:rsidP="00D76005">
            <w:pPr>
              <w:pStyle w:val="CLDNormal"/>
              <w:spacing w:after="0"/>
              <w:jc w:val="center"/>
              <w:rPr>
                <w:sz w:val="20"/>
                <w:lang w:val="en-AU"/>
              </w:rPr>
            </w:pPr>
            <w:r w:rsidRPr="001947ED">
              <w:rPr>
                <w:sz w:val="20"/>
                <w:lang w:val="en-AU"/>
              </w:rPr>
              <w:t>(8114.6, 12059.8)</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586A055F" w14:textId="58AEFD22" w:rsidR="001947ED" w:rsidRPr="001947ED" w:rsidRDefault="001947ED" w:rsidP="00D76005">
            <w:pPr>
              <w:pStyle w:val="CLDNormal"/>
              <w:spacing w:after="0"/>
              <w:jc w:val="center"/>
              <w:rPr>
                <w:sz w:val="20"/>
                <w:lang w:val="en-AU"/>
              </w:rPr>
            </w:pPr>
            <w:r w:rsidRPr="001947ED">
              <w:rPr>
                <w:sz w:val="20"/>
                <w:lang w:val="en-AU"/>
              </w:rPr>
              <w:t>213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tcPr>
          <w:p w14:paraId="4C31E874" w14:textId="77777777" w:rsidR="001947ED" w:rsidRPr="001947ED" w:rsidRDefault="001947ED" w:rsidP="00D76005">
            <w:pPr>
              <w:spacing w:after="0"/>
              <w:jc w:val="center"/>
              <w:rPr>
                <w:sz w:val="20"/>
                <w:lang w:val="en-AU"/>
              </w:rPr>
            </w:pPr>
            <w:r w:rsidRPr="001947ED">
              <w:rPr>
                <w:sz w:val="20"/>
                <w:lang w:val="en-AU"/>
              </w:rPr>
              <w:t>6031.6</w:t>
            </w:r>
          </w:p>
          <w:p w14:paraId="765CFBF4" w14:textId="31AF8195" w:rsidR="001947ED" w:rsidRPr="001947ED" w:rsidRDefault="001947ED" w:rsidP="00D76005">
            <w:pPr>
              <w:pStyle w:val="CLDNormal"/>
              <w:spacing w:after="0"/>
              <w:jc w:val="center"/>
              <w:rPr>
                <w:sz w:val="20"/>
                <w:lang w:val="en-AU"/>
              </w:rPr>
            </w:pPr>
            <w:r w:rsidRPr="001947ED">
              <w:rPr>
                <w:sz w:val="20"/>
                <w:lang w:val="en-AU"/>
              </w:rPr>
              <w:t>(5203.9, 6991.0)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83AB5CD" w14:textId="350B09FF" w:rsidR="001947ED" w:rsidRPr="001947ED" w:rsidRDefault="001947ED" w:rsidP="00D76005">
            <w:pPr>
              <w:pStyle w:val="CLDNormal"/>
              <w:spacing w:after="0"/>
              <w:jc w:val="center"/>
              <w:rPr>
                <w:sz w:val="20"/>
                <w:lang w:val="en-AU"/>
              </w:rPr>
            </w:pPr>
            <w:r w:rsidRPr="001947ED">
              <w:rPr>
                <w:sz w:val="20"/>
                <w:lang w:val="en-AU"/>
              </w:rPr>
              <w:t>176</w:t>
            </w:r>
          </w:p>
        </w:tc>
        <w:tc>
          <w:tcPr>
            <w:tcW w:w="1722" w:type="dxa"/>
            <w:tcBorders>
              <w:top w:val="single" w:sz="6" w:space="0" w:color="auto"/>
              <w:left w:val="single" w:sz="6" w:space="0" w:color="auto"/>
              <w:bottom w:val="single" w:sz="6" w:space="0" w:color="auto"/>
              <w:right w:val="single" w:sz="6" w:space="0" w:color="auto"/>
            </w:tcBorders>
            <w:shd w:val="clear" w:color="auto" w:fill="auto"/>
            <w:vAlign w:val="bottom"/>
          </w:tcPr>
          <w:p w14:paraId="038B3F73" w14:textId="77777777" w:rsidR="001947ED" w:rsidRPr="001947ED" w:rsidRDefault="001947ED" w:rsidP="00D76005">
            <w:pPr>
              <w:spacing w:after="0"/>
              <w:jc w:val="center"/>
              <w:rPr>
                <w:sz w:val="20"/>
                <w:lang w:val="en-AU"/>
              </w:rPr>
            </w:pPr>
            <w:r w:rsidRPr="001947ED">
              <w:rPr>
                <w:sz w:val="20"/>
                <w:lang w:val="en-AU"/>
              </w:rPr>
              <w:t>6688.9</w:t>
            </w:r>
          </w:p>
          <w:p w14:paraId="2F5D648C" w14:textId="100DE104" w:rsidR="001947ED" w:rsidRPr="001947ED" w:rsidRDefault="001947ED" w:rsidP="00D76005">
            <w:pPr>
              <w:pStyle w:val="CLDNormal"/>
              <w:spacing w:after="0"/>
              <w:jc w:val="center"/>
              <w:rPr>
                <w:sz w:val="20"/>
                <w:lang w:val="en-AU"/>
              </w:rPr>
            </w:pPr>
            <w:r w:rsidRPr="001947ED">
              <w:rPr>
                <w:sz w:val="20"/>
                <w:lang w:val="en-AU"/>
              </w:rPr>
              <w:t>(5664.4, 7898.8)</w:t>
            </w:r>
          </w:p>
        </w:tc>
      </w:tr>
      <w:tr w:rsidR="001947ED" w:rsidRPr="001947ED" w14:paraId="6E24DAB9" w14:textId="77777777" w:rsidTr="00D174BC">
        <w:trPr>
          <w:trHeight w:val="313"/>
          <w:jc w:val="center"/>
        </w:trPr>
        <w:tc>
          <w:tcPr>
            <w:tcW w:w="1410" w:type="dxa"/>
            <w:gridSpan w:val="2"/>
            <w:vMerge/>
            <w:tcBorders>
              <w:left w:val="single" w:sz="6" w:space="0" w:color="auto"/>
              <w:right w:val="single" w:sz="6" w:space="0" w:color="auto"/>
            </w:tcBorders>
            <w:shd w:val="clear" w:color="auto" w:fill="auto"/>
            <w:vAlign w:val="center"/>
          </w:tcPr>
          <w:p w14:paraId="2E720061" w14:textId="77777777" w:rsidR="001947ED" w:rsidRPr="001947ED" w:rsidRDefault="001947ED" w:rsidP="00D76005">
            <w:pPr>
              <w:pStyle w:val="CLDNormal"/>
              <w:spacing w:after="0"/>
              <w:jc w:val="center"/>
              <w:rPr>
                <w:sz w:val="20"/>
                <w:lang w:val="en-AU"/>
              </w:rPr>
            </w:pPr>
          </w:p>
        </w:tc>
        <w:tc>
          <w:tcPr>
            <w:tcW w:w="850" w:type="dxa"/>
            <w:vMerge w:val="restart"/>
            <w:tcBorders>
              <w:left w:val="single" w:sz="6" w:space="0" w:color="auto"/>
              <w:right w:val="single" w:sz="6" w:space="0" w:color="auto"/>
            </w:tcBorders>
            <w:vAlign w:val="center"/>
          </w:tcPr>
          <w:p w14:paraId="668555BD" w14:textId="062857C3" w:rsidR="001947ED" w:rsidRPr="001947ED" w:rsidRDefault="001947ED" w:rsidP="00D76005">
            <w:pPr>
              <w:pStyle w:val="CLDNormal"/>
              <w:spacing w:after="0"/>
              <w:jc w:val="center"/>
              <w:rPr>
                <w:sz w:val="20"/>
                <w:lang w:val="en-AU"/>
              </w:rPr>
            </w:pPr>
            <w:r w:rsidRPr="001947ED">
              <w:rPr>
                <w:color w:val="000000"/>
                <w:sz w:val="20"/>
              </w:rPr>
              <w:t>Negative</w:t>
            </w:r>
            <w:r w:rsidRPr="001947ED">
              <w:rPr>
                <w:color w:val="000000"/>
                <w:sz w:val="20"/>
                <w:vertAlign w:val="superscript"/>
              </w:rPr>
              <w:t>e</w:t>
            </w:r>
          </w:p>
        </w:tc>
        <w:tc>
          <w:tcPr>
            <w:tcW w:w="1023" w:type="dxa"/>
            <w:tcBorders>
              <w:top w:val="single" w:sz="6" w:space="0" w:color="auto"/>
              <w:left w:val="single" w:sz="6" w:space="0" w:color="auto"/>
              <w:bottom w:val="single" w:sz="6" w:space="0" w:color="auto"/>
              <w:right w:val="single" w:sz="6" w:space="0" w:color="auto"/>
            </w:tcBorders>
            <w:shd w:val="clear" w:color="auto" w:fill="auto"/>
            <w:vAlign w:val="bottom"/>
          </w:tcPr>
          <w:p w14:paraId="2C154604" w14:textId="77777777" w:rsidR="001947ED" w:rsidRPr="001947ED" w:rsidRDefault="001947ED" w:rsidP="00D76005">
            <w:pPr>
              <w:pStyle w:val="CLDNormal"/>
              <w:spacing w:after="0"/>
              <w:jc w:val="center"/>
              <w:rPr>
                <w:sz w:val="20"/>
                <w:lang w:val="en-AU"/>
              </w:rPr>
            </w:pPr>
            <w:r w:rsidRPr="001947ED">
              <w:rPr>
                <w:sz w:val="20"/>
                <w:lang w:val="en-AU"/>
              </w:rPr>
              <w:t>Pre-</w:t>
            </w:r>
          </w:p>
          <w:p w14:paraId="24371EF6" w14:textId="472BCB7D" w:rsidR="001947ED" w:rsidRPr="001947ED" w:rsidRDefault="001947ED" w:rsidP="00D76005">
            <w:pPr>
              <w:pStyle w:val="CLDNormal"/>
              <w:spacing w:after="0"/>
              <w:jc w:val="center"/>
              <w:rPr>
                <w:sz w:val="20"/>
                <w:lang w:val="en-AU"/>
              </w:rPr>
            </w:pPr>
            <w:r w:rsidRPr="001947ED">
              <w:rPr>
                <w:sz w:val="20"/>
                <w:lang w:val="en-AU"/>
              </w:rPr>
              <w:t>vaccination</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71AB7B09" w14:textId="61B6C73C" w:rsidR="001947ED" w:rsidRPr="001947ED" w:rsidRDefault="001947ED" w:rsidP="00D76005">
            <w:pPr>
              <w:pStyle w:val="CLDNormal"/>
              <w:spacing w:after="0"/>
              <w:jc w:val="center"/>
              <w:rPr>
                <w:sz w:val="20"/>
                <w:lang w:val="en-AU"/>
              </w:rPr>
            </w:pPr>
            <w:r w:rsidRPr="001947ED">
              <w:rPr>
                <w:sz w:val="20"/>
              </w:rPr>
              <w:t>26</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tcPr>
          <w:p w14:paraId="3C0635BE" w14:textId="77777777" w:rsidR="001947ED" w:rsidRPr="001947ED" w:rsidRDefault="001947ED" w:rsidP="00D76005">
            <w:pPr>
              <w:spacing w:after="0"/>
              <w:jc w:val="center"/>
              <w:rPr>
                <w:sz w:val="20"/>
              </w:rPr>
            </w:pPr>
            <w:r w:rsidRPr="001947ED">
              <w:rPr>
                <w:sz w:val="20"/>
              </w:rPr>
              <w:t>260.2</w:t>
            </w:r>
          </w:p>
          <w:p w14:paraId="5A9C06E6" w14:textId="554897E8" w:rsidR="001947ED" w:rsidRPr="001947ED" w:rsidRDefault="001947ED" w:rsidP="00D76005">
            <w:pPr>
              <w:pStyle w:val="CLDNormal"/>
              <w:spacing w:after="0"/>
              <w:jc w:val="center"/>
              <w:rPr>
                <w:sz w:val="20"/>
                <w:lang w:val="en-AU"/>
              </w:rPr>
            </w:pPr>
            <w:r w:rsidRPr="001947ED">
              <w:rPr>
                <w:sz w:val="20"/>
              </w:rPr>
              <w:t>(157.1, 430.9)</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2EC17E7F" w14:textId="5CF88FF9" w:rsidR="001947ED" w:rsidRPr="001947ED" w:rsidRDefault="001947ED" w:rsidP="00D76005">
            <w:pPr>
              <w:pStyle w:val="CLDNormal"/>
              <w:spacing w:after="0"/>
              <w:jc w:val="center"/>
              <w:rPr>
                <w:sz w:val="20"/>
                <w:lang w:val="en-AU"/>
              </w:rPr>
            </w:pPr>
            <w:r w:rsidRPr="001947ED">
              <w:rPr>
                <w:sz w:val="20"/>
              </w:rPr>
              <w:t>84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tcPr>
          <w:p w14:paraId="46B8247D" w14:textId="77777777" w:rsidR="001947ED" w:rsidRPr="001947ED" w:rsidRDefault="001947ED" w:rsidP="00D76005">
            <w:pPr>
              <w:spacing w:after="0"/>
              <w:jc w:val="center"/>
              <w:rPr>
                <w:rFonts w:eastAsia="MS Mincho"/>
                <w:color w:val="000000"/>
                <w:sz w:val="20"/>
              </w:rPr>
            </w:pPr>
            <w:r w:rsidRPr="001947ED">
              <w:rPr>
                <w:rFonts w:eastAsia="MS Mincho"/>
                <w:color w:val="000000" w:themeColor="text1"/>
                <w:sz w:val="20"/>
              </w:rPr>
              <w:t>91.9</w:t>
            </w:r>
          </w:p>
          <w:p w14:paraId="501E98EA" w14:textId="215CB1DE" w:rsidR="001947ED" w:rsidRPr="001947ED" w:rsidRDefault="001947ED" w:rsidP="00D76005">
            <w:pPr>
              <w:pStyle w:val="CLDNormal"/>
              <w:spacing w:after="0"/>
              <w:jc w:val="center"/>
              <w:rPr>
                <w:sz w:val="20"/>
                <w:lang w:val="en-AU"/>
              </w:rPr>
            </w:pPr>
            <w:r w:rsidRPr="001947ED">
              <w:rPr>
                <w:rFonts w:eastAsia="MS Mincho"/>
                <w:color w:val="000000" w:themeColor="text1"/>
                <w:sz w:val="20"/>
              </w:rPr>
              <w:t>(71.5, 118.1)</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0DD2D7D" w14:textId="7C205F0C" w:rsidR="001947ED" w:rsidRPr="001947ED" w:rsidRDefault="001947ED" w:rsidP="00D76005">
            <w:pPr>
              <w:pStyle w:val="CLDNormal"/>
              <w:spacing w:after="0"/>
              <w:jc w:val="center"/>
              <w:rPr>
                <w:sz w:val="20"/>
                <w:lang w:val="en-AU"/>
              </w:rPr>
            </w:pPr>
            <w:r w:rsidRPr="001947ED">
              <w:rPr>
                <w:sz w:val="20"/>
              </w:rPr>
              <w:t>110</w:t>
            </w:r>
          </w:p>
        </w:tc>
        <w:tc>
          <w:tcPr>
            <w:tcW w:w="1722" w:type="dxa"/>
            <w:tcBorders>
              <w:top w:val="single" w:sz="6" w:space="0" w:color="auto"/>
              <w:left w:val="single" w:sz="6" w:space="0" w:color="auto"/>
              <w:bottom w:val="single" w:sz="6" w:space="0" w:color="auto"/>
              <w:right w:val="single" w:sz="6" w:space="0" w:color="auto"/>
            </w:tcBorders>
            <w:shd w:val="clear" w:color="auto" w:fill="auto"/>
            <w:vAlign w:val="bottom"/>
          </w:tcPr>
          <w:p w14:paraId="00EB418E" w14:textId="77777777" w:rsidR="001947ED" w:rsidRPr="001947ED" w:rsidRDefault="001947ED" w:rsidP="00D76005">
            <w:pPr>
              <w:spacing w:after="0"/>
              <w:jc w:val="center"/>
              <w:rPr>
                <w:rFonts w:eastAsia="MS Mincho"/>
                <w:color w:val="000000"/>
                <w:sz w:val="20"/>
              </w:rPr>
            </w:pPr>
            <w:r w:rsidRPr="001947ED">
              <w:rPr>
                <w:rFonts w:eastAsia="MS Mincho"/>
                <w:color w:val="000000" w:themeColor="text1"/>
                <w:sz w:val="20"/>
              </w:rPr>
              <w:t>88.9</w:t>
            </w:r>
          </w:p>
          <w:p w14:paraId="0026DE25" w14:textId="5C3E912B" w:rsidR="001947ED" w:rsidRPr="001947ED" w:rsidRDefault="001947ED" w:rsidP="00D76005">
            <w:pPr>
              <w:pStyle w:val="CLDNormal"/>
              <w:spacing w:after="0"/>
              <w:jc w:val="center"/>
              <w:rPr>
                <w:sz w:val="20"/>
                <w:lang w:val="en-AU"/>
              </w:rPr>
            </w:pPr>
            <w:r w:rsidRPr="001947ED">
              <w:rPr>
                <w:rFonts w:eastAsia="MS Mincho"/>
                <w:color w:val="000000" w:themeColor="text1"/>
                <w:sz w:val="20"/>
              </w:rPr>
              <w:t>(69.8, 113.4)</w:t>
            </w:r>
          </w:p>
        </w:tc>
      </w:tr>
      <w:tr w:rsidR="001947ED" w:rsidRPr="001947ED" w14:paraId="02A565FD" w14:textId="77777777" w:rsidTr="00D76005">
        <w:trPr>
          <w:trHeight w:val="313"/>
          <w:jc w:val="center"/>
        </w:trPr>
        <w:tc>
          <w:tcPr>
            <w:tcW w:w="1410" w:type="dxa"/>
            <w:gridSpan w:val="2"/>
            <w:vMerge/>
            <w:tcBorders>
              <w:left w:val="single" w:sz="6" w:space="0" w:color="auto"/>
              <w:bottom w:val="single" w:sz="6" w:space="0" w:color="auto"/>
              <w:right w:val="single" w:sz="6" w:space="0" w:color="auto"/>
            </w:tcBorders>
            <w:shd w:val="clear" w:color="auto" w:fill="auto"/>
            <w:vAlign w:val="center"/>
          </w:tcPr>
          <w:p w14:paraId="352F1002" w14:textId="77777777" w:rsidR="001947ED" w:rsidRPr="001947ED" w:rsidRDefault="001947ED" w:rsidP="00D76005">
            <w:pPr>
              <w:pStyle w:val="CLDNormal"/>
              <w:spacing w:after="0"/>
              <w:jc w:val="center"/>
              <w:rPr>
                <w:sz w:val="20"/>
                <w:lang w:val="en-AU"/>
              </w:rPr>
            </w:pPr>
          </w:p>
        </w:tc>
        <w:tc>
          <w:tcPr>
            <w:tcW w:w="850" w:type="dxa"/>
            <w:vMerge/>
            <w:tcBorders>
              <w:left w:val="single" w:sz="6" w:space="0" w:color="auto"/>
              <w:bottom w:val="single" w:sz="6" w:space="0" w:color="auto"/>
              <w:right w:val="single" w:sz="6" w:space="0" w:color="auto"/>
            </w:tcBorders>
          </w:tcPr>
          <w:p w14:paraId="6985DC1D" w14:textId="77777777" w:rsidR="001947ED" w:rsidRPr="001947ED" w:rsidRDefault="001947ED" w:rsidP="00D76005">
            <w:pPr>
              <w:pStyle w:val="CLDNormal"/>
              <w:spacing w:after="0"/>
              <w:jc w:val="center"/>
              <w:rPr>
                <w:sz w:val="20"/>
                <w:lang w:val="en-AU"/>
              </w:rPr>
            </w:pPr>
          </w:p>
        </w:tc>
        <w:tc>
          <w:tcPr>
            <w:tcW w:w="1023" w:type="dxa"/>
            <w:tcBorders>
              <w:top w:val="single" w:sz="6" w:space="0" w:color="auto"/>
              <w:left w:val="single" w:sz="6" w:space="0" w:color="auto"/>
              <w:bottom w:val="single" w:sz="6" w:space="0" w:color="auto"/>
              <w:right w:val="single" w:sz="6" w:space="0" w:color="auto"/>
            </w:tcBorders>
            <w:shd w:val="clear" w:color="auto" w:fill="auto"/>
            <w:vAlign w:val="bottom"/>
          </w:tcPr>
          <w:p w14:paraId="4F5A3800" w14:textId="762A518C" w:rsidR="001947ED" w:rsidRPr="001947ED" w:rsidRDefault="001947ED" w:rsidP="00D76005">
            <w:pPr>
              <w:pStyle w:val="CLDNormal"/>
              <w:spacing w:after="0"/>
              <w:jc w:val="center"/>
              <w:rPr>
                <w:sz w:val="20"/>
                <w:lang w:val="en-AU"/>
              </w:rPr>
            </w:pPr>
            <w:r w:rsidRPr="001947ED">
              <w:rPr>
                <w:sz w:val="20"/>
                <w:lang w:val="en-AU"/>
              </w:rPr>
              <w:t>1 month</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53232E51" w14:textId="6753FB62" w:rsidR="001947ED" w:rsidRPr="001947ED" w:rsidRDefault="001947ED" w:rsidP="00D76005">
            <w:pPr>
              <w:pStyle w:val="CLDNormal"/>
              <w:spacing w:after="0"/>
              <w:jc w:val="center"/>
              <w:rPr>
                <w:sz w:val="20"/>
                <w:lang w:val="en-AU"/>
              </w:rPr>
            </w:pPr>
            <w:r w:rsidRPr="001947ED">
              <w:rPr>
                <w:sz w:val="20"/>
              </w:rPr>
              <w:t>26</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tcPr>
          <w:p w14:paraId="1BDFBEF6" w14:textId="77777777" w:rsidR="001947ED" w:rsidRPr="001947ED" w:rsidRDefault="001947ED" w:rsidP="00D76005">
            <w:pPr>
              <w:spacing w:after="0"/>
              <w:jc w:val="center"/>
              <w:rPr>
                <w:sz w:val="20"/>
              </w:rPr>
            </w:pPr>
            <w:r w:rsidRPr="001947ED">
              <w:rPr>
                <w:sz w:val="20"/>
              </w:rPr>
              <w:t>4666.1</w:t>
            </w:r>
          </w:p>
          <w:p w14:paraId="07B4BCDC" w14:textId="71ADAD78" w:rsidR="001947ED" w:rsidRPr="001947ED" w:rsidRDefault="001947ED" w:rsidP="00D76005">
            <w:pPr>
              <w:pStyle w:val="CLDNormal"/>
              <w:spacing w:after="0"/>
              <w:jc w:val="center"/>
              <w:rPr>
                <w:sz w:val="20"/>
                <w:lang w:val="en-AU"/>
              </w:rPr>
            </w:pPr>
            <w:r w:rsidRPr="001947ED">
              <w:rPr>
                <w:sz w:val="20"/>
              </w:rPr>
              <w:t>(3096.1, 7032.2)</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3BBDF8D2" w14:textId="2EE4C716" w:rsidR="001947ED" w:rsidRPr="001947ED" w:rsidRDefault="001947ED" w:rsidP="00D76005">
            <w:pPr>
              <w:pStyle w:val="CLDNormal"/>
              <w:spacing w:after="0"/>
              <w:jc w:val="center"/>
              <w:rPr>
                <w:sz w:val="20"/>
                <w:lang w:val="en-AU"/>
              </w:rPr>
            </w:pPr>
            <w:r w:rsidRPr="001947ED">
              <w:rPr>
                <w:sz w:val="20"/>
              </w:rPr>
              <w:t>84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tcPr>
          <w:p w14:paraId="19B65F73" w14:textId="77777777" w:rsidR="001947ED" w:rsidRPr="001947ED" w:rsidRDefault="001947ED" w:rsidP="00D76005">
            <w:pPr>
              <w:spacing w:after="0"/>
              <w:jc w:val="center"/>
              <w:rPr>
                <w:rFonts w:eastAsia="MS Mincho"/>
                <w:color w:val="000000"/>
                <w:sz w:val="20"/>
              </w:rPr>
            </w:pPr>
            <w:r w:rsidRPr="001947ED">
              <w:rPr>
                <w:rFonts w:eastAsia="MS Mincho"/>
                <w:color w:val="000000" w:themeColor="text1"/>
                <w:sz w:val="20"/>
              </w:rPr>
              <w:t>2067.7</w:t>
            </w:r>
          </w:p>
          <w:p w14:paraId="01FF7346" w14:textId="04788B0F" w:rsidR="001947ED" w:rsidRPr="001947ED" w:rsidRDefault="001947ED" w:rsidP="00D76005">
            <w:pPr>
              <w:pStyle w:val="CLDNormal"/>
              <w:spacing w:after="0"/>
              <w:jc w:val="center"/>
              <w:rPr>
                <w:sz w:val="20"/>
                <w:lang w:val="en-AU"/>
              </w:rPr>
            </w:pPr>
            <w:r w:rsidRPr="001947ED">
              <w:rPr>
                <w:rFonts w:eastAsia="MS Mincho"/>
                <w:color w:val="000000" w:themeColor="text1"/>
                <w:sz w:val="20"/>
              </w:rPr>
              <w:t>(1530.2, 2793.9)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FF5F5E2" w14:textId="1F7B6E7B" w:rsidR="001947ED" w:rsidRPr="001947ED" w:rsidRDefault="001947ED" w:rsidP="00D76005">
            <w:pPr>
              <w:pStyle w:val="CLDNormal"/>
              <w:spacing w:after="0"/>
              <w:jc w:val="center"/>
              <w:rPr>
                <w:sz w:val="20"/>
                <w:lang w:val="en-AU"/>
              </w:rPr>
            </w:pPr>
            <w:r w:rsidRPr="001947ED">
              <w:rPr>
                <w:sz w:val="20"/>
              </w:rPr>
              <w:t>108</w:t>
            </w:r>
          </w:p>
        </w:tc>
        <w:tc>
          <w:tcPr>
            <w:tcW w:w="1722" w:type="dxa"/>
            <w:tcBorders>
              <w:top w:val="single" w:sz="6" w:space="0" w:color="auto"/>
              <w:left w:val="single" w:sz="6" w:space="0" w:color="auto"/>
              <w:bottom w:val="single" w:sz="6" w:space="0" w:color="auto"/>
              <w:right w:val="single" w:sz="6" w:space="0" w:color="auto"/>
            </w:tcBorders>
            <w:shd w:val="clear" w:color="auto" w:fill="auto"/>
            <w:vAlign w:val="bottom"/>
          </w:tcPr>
          <w:p w14:paraId="5D4A28B8" w14:textId="77777777" w:rsidR="001947ED" w:rsidRPr="001947ED" w:rsidRDefault="001947ED" w:rsidP="00D76005">
            <w:pPr>
              <w:spacing w:after="0"/>
              <w:jc w:val="center"/>
              <w:rPr>
                <w:rFonts w:eastAsia="MS Mincho"/>
                <w:color w:val="000000"/>
                <w:sz w:val="20"/>
              </w:rPr>
            </w:pPr>
            <w:r w:rsidRPr="001947ED">
              <w:rPr>
                <w:rFonts w:eastAsia="MS Mincho"/>
                <w:color w:val="000000" w:themeColor="text1"/>
                <w:sz w:val="20"/>
              </w:rPr>
              <w:t>1916.2</w:t>
            </w:r>
          </w:p>
          <w:p w14:paraId="59E6B472" w14:textId="0108F1FD" w:rsidR="001947ED" w:rsidRPr="001947ED" w:rsidRDefault="001947ED" w:rsidP="00D76005">
            <w:pPr>
              <w:pStyle w:val="CLDNormal"/>
              <w:spacing w:after="0"/>
              <w:jc w:val="center"/>
              <w:rPr>
                <w:sz w:val="20"/>
                <w:lang w:val="en-AU"/>
              </w:rPr>
            </w:pPr>
            <w:r w:rsidRPr="001947ED">
              <w:rPr>
                <w:rFonts w:eastAsia="MS Mincho"/>
                <w:color w:val="000000" w:themeColor="text1"/>
                <w:sz w:val="20"/>
              </w:rPr>
              <w:t>(1489.5, 2465.1)</w:t>
            </w:r>
          </w:p>
        </w:tc>
      </w:tr>
      <w:tr w:rsidR="001947ED" w:rsidRPr="001947ED" w14:paraId="3E93A46E" w14:textId="77777777" w:rsidTr="00D76005">
        <w:trPr>
          <w:trHeight w:val="313"/>
          <w:jc w:val="center"/>
        </w:trPr>
        <w:tc>
          <w:tcPr>
            <w:tcW w:w="1410" w:type="dxa"/>
            <w:gridSpan w:val="2"/>
            <w:vMerge w:val="restart"/>
            <w:tcBorders>
              <w:top w:val="single" w:sz="6" w:space="0" w:color="auto"/>
              <w:left w:val="single" w:sz="6" w:space="0" w:color="auto"/>
              <w:right w:val="single" w:sz="6" w:space="0" w:color="auto"/>
            </w:tcBorders>
            <w:shd w:val="clear" w:color="auto" w:fill="auto"/>
            <w:vAlign w:val="center"/>
          </w:tcPr>
          <w:p w14:paraId="2F422B88" w14:textId="2B208322" w:rsidR="001947ED" w:rsidRPr="001947ED" w:rsidRDefault="001947ED" w:rsidP="00D76005">
            <w:pPr>
              <w:pStyle w:val="CLDNormal"/>
              <w:spacing w:after="0"/>
              <w:jc w:val="center"/>
              <w:rPr>
                <w:sz w:val="20"/>
                <w:lang w:val="en-AU"/>
              </w:rPr>
            </w:pPr>
            <w:r w:rsidRPr="001947ED">
              <w:rPr>
                <w:color w:val="000000"/>
                <w:sz w:val="20"/>
                <w:lang w:val="en-AU"/>
              </w:rPr>
              <w:t>Reference strain - NT50 (titre)</w:t>
            </w:r>
            <w:r>
              <w:rPr>
                <w:color w:val="000000"/>
                <w:sz w:val="20"/>
                <w:vertAlign w:val="superscript"/>
                <w:lang w:val="en-AU"/>
              </w:rPr>
              <w:t>f</w:t>
            </w:r>
          </w:p>
        </w:tc>
        <w:tc>
          <w:tcPr>
            <w:tcW w:w="850" w:type="dxa"/>
            <w:vMerge w:val="restart"/>
            <w:tcBorders>
              <w:top w:val="single" w:sz="6" w:space="0" w:color="auto"/>
              <w:left w:val="single" w:sz="6" w:space="0" w:color="auto"/>
              <w:right w:val="single" w:sz="6" w:space="0" w:color="auto"/>
            </w:tcBorders>
            <w:vAlign w:val="center"/>
          </w:tcPr>
          <w:p w14:paraId="040B4ADD" w14:textId="4D0B2D5E" w:rsidR="001947ED" w:rsidRPr="001947ED" w:rsidRDefault="001947ED" w:rsidP="00D76005">
            <w:pPr>
              <w:pStyle w:val="CLDNormal"/>
              <w:spacing w:after="0"/>
              <w:jc w:val="center"/>
              <w:rPr>
                <w:sz w:val="20"/>
                <w:lang w:val="en-AU"/>
              </w:rPr>
            </w:pPr>
            <w:r w:rsidRPr="001947ED">
              <w:rPr>
                <w:color w:val="000000"/>
                <w:sz w:val="20"/>
              </w:rPr>
              <w:t>All</w:t>
            </w:r>
          </w:p>
        </w:tc>
        <w:tc>
          <w:tcPr>
            <w:tcW w:w="1023" w:type="dxa"/>
            <w:tcBorders>
              <w:top w:val="single" w:sz="6" w:space="0" w:color="auto"/>
              <w:left w:val="single" w:sz="6" w:space="0" w:color="auto"/>
              <w:bottom w:val="single" w:sz="6" w:space="0" w:color="auto"/>
              <w:right w:val="single" w:sz="6" w:space="0" w:color="auto"/>
            </w:tcBorders>
            <w:shd w:val="clear" w:color="auto" w:fill="auto"/>
            <w:vAlign w:val="bottom"/>
          </w:tcPr>
          <w:p w14:paraId="504784D9" w14:textId="77777777" w:rsidR="001947ED" w:rsidRPr="001947ED" w:rsidRDefault="001947ED" w:rsidP="00D76005">
            <w:pPr>
              <w:pStyle w:val="CLDNormal"/>
              <w:spacing w:after="0"/>
              <w:jc w:val="center"/>
              <w:rPr>
                <w:sz w:val="20"/>
                <w:lang w:val="en-AU"/>
              </w:rPr>
            </w:pPr>
            <w:r w:rsidRPr="001947ED">
              <w:rPr>
                <w:sz w:val="20"/>
                <w:lang w:val="en-AU"/>
              </w:rPr>
              <w:t>Pre-</w:t>
            </w:r>
          </w:p>
          <w:p w14:paraId="188CCD83" w14:textId="62C062A1" w:rsidR="001947ED" w:rsidRPr="001947ED" w:rsidRDefault="001947ED" w:rsidP="00D76005">
            <w:pPr>
              <w:pStyle w:val="CLDNormal"/>
              <w:spacing w:after="0"/>
              <w:jc w:val="center"/>
              <w:rPr>
                <w:sz w:val="20"/>
                <w:lang w:val="en-AU"/>
              </w:rPr>
            </w:pPr>
            <w:r w:rsidRPr="001947ED">
              <w:rPr>
                <w:sz w:val="20"/>
                <w:lang w:val="en-AU"/>
              </w:rPr>
              <w:t>vaccination</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6CB4CA8B" w14:textId="70612DC3" w:rsidR="001947ED" w:rsidRPr="001947ED" w:rsidRDefault="001947ED" w:rsidP="00D76005">
            <w:pPr>
              <w:pStyle w:val="CLDNormal"/>
              <w:spacing w:after="0"/>
              <w:jc w:val="center"/>
              <w:rPr>
                <w:sz w:val="20"/>
                <w:lang w:val="en-AU"/>
              </w:rPr>
            </w:pPr>
            <w:r w:rsidRPr="001947ED">
              <w:rPr>
                <w:sz w:val="20"/>
                <w:lang w:val="en-AU"/>
              </w:rPr>
              <w:t>105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tcPr>
          <w:p w14:paraId="5B2593B0" w14:textId="77777777" w:rsidR="001947ED" w:rsidRPr="001947ED" w:rsidRDefault="001947ED" w:rsidP="00D76005">
            <w:pPr>
              <w:spacing w:after="0"/>
              <w:jc w:val="center"/>
              <w:rPr>
                <w:sz w:val="20"/>
                <w:lang w:val="en-AU"/>
              </w:rPr>
            </w:pPr>
            <w:r w:rsidRPr="001947ED">
              <w:rPr>
                <w:sz w:val="20"/>
                <w:lang w:val="en-AU"/>
              </w:rPr>
              <w:t>6863.3</w:t>
            </w:r>
          </w:p>
          <w:p w14:paraId="6ECB19EC" w14:textId="4B9FBEE6" w:rsidR="001947ED" w:rsidRPr="001947ED" w:rsidRDefault="001947ED" w:rsidP="00D76005">
            <w:pPr>
              <w:pStyle w:val="CLDNormal"/>
              <w:spacing w:after="0"/>
              <w:jc w:val="center"/>
              <w:rPr>
                <w:sz w:val="20"/>
                <w:lang w:val="en-AU"/>
              </w:rPr>
            </w:pPr>
            <w:r w:rsidRPr="001947ED">
              <w:rPr>
                <w:sz w:val="20"/>
                <w:lang w:val="en-AU"/>
              </w:rPr>
              <w:t>(5587.8, 8430.1)</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00AE7470" w14:textId="4A6B4FFA" w:rsidR="001947ED" w:rsidRPr="001947ED" w:rsidRDefault="001947ED" w:rsidP="00D76005">
            <w:pPr>
              <w:pStyle w:val="CLDNormal"/>
              <w:spacing w:after="0"/>
              <w:jc w:val="center"/>
              <w:rPr>
                <w:sz w:val="20"/>
                <w:lang w:val="en-AU"/>
              </w:rPr>
            </w:pPr>
            <w:r w:rsidRPr="001947ED">
              <w:rPr>
                <w:sz w:val="20"/>
                <w:lang w:val="en-AU"/>
              </w:rPr>
              <w:t>296</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tcPr>
          <w:p w14:paraId="11E7FC2B" w14:textId="77777777" w:rsidR="001947ED" w:rsidRPr="001947ED" w:rsidRDefault="001947ED" w:rsidP="00D76005">
            <w:pPr>
              <w:spacing w:after="0"/>
              <w:jc w:val="center"/>
              <w:rPr>
                <w:rFonts w:eastAsia="MS Mincho"/>
                <w:color w:val="000000"/>
                <w:sz w:val="20"/>
                <w:lang w:val="en-AU"/>
              </w:rPr>
            </w:pPr>
            <w:r w:rsidRPr="001947ED">
              <w:rPr>
                <w:rFonts w:eastAsia="MS Mincho"/>
                <w:color w:val="000000" w:themeColor="text1"/>
                <w:sz w:val="20"/>
                <w:lang w:val="en-AU"/>
              </w:rPr>
              <w:t>4017.3</w:t>
            </w:r>
          </w:p>
          <w:p w14:paraId="3FB5B059" w14:textId="0BC1C901" w:rsidR="001947ED" w:rsidRPr="001947ED" w:rsidRDefault="001947ED" w:rsidP="00D76005">
            <w:pPr>
              <w:pStyle w:val="CLDNormal"/>
              <w:spacing w:after="0"/>
              <w:jc w:val="center"/>
              <w:rPr>
                <w:sz w:val="20"/>
                <w:lang w:val="en-AU"/>
              </w:rPr>
            </w:pPr>
            <w:r w:rsidRPr="001947ED">
              <w:rPr>
                <w:rFonts w:eastAsia="MS Mincho"/>
                <w:color w:val="000000" w:themeColor="text1"/>
                <w:sz w:val="20"/>
                <w:lang w:val="en-AU"/>
              </w:rPr>
              <w:t>(3430.7, 4704.1)</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83B20FF" w14:textId="2448D480" w:rsidR="001947ED" w:rsidRPr="001947ED" w:rsidRDefault="001947ED" w:rsidP="00D76005">
            <w:pPr>
              <w:pStyle w:val="CLDNormal"/>
              <w:spacing w:after="0"/>
              <w:jc w:val="center"/>
              <w:rPr>
                <w:sz w:val="20"/>
                <w:lang w:val="en-AU"/>
              </w:rPr>
            </w:pPr>
            <w:r w:rsidRPr="001947ED">
              <w:rPr>
                <w:sz w:val="20"/>
                <w:lang w:val="en-AU"/>
              </w:rPr>
              <w:t>284</w:t>
            </w:r>
          </w:p>
        </w:tc>
        <w:tc>
          <w:tcPr>
            <w:tcW w:w="1722" w:type="dxa"/>
            <w:tcBorders>
              <w:top w:val="single" w:sz="6" w:space="0" w:color="auto"/>
              <w:left w:val="single" w:sz="6" w:space="0" w:color="auto"/>
              <w:bottom w:val="single" w:sz="6" w:space="0" w:color="auto"/>
              <w:right w:val="single" w:sz="6" w:space="0" w:color="auto"/>
            </w:tcBorders>
            <w:shd w:val="clear" w:color="auto" w:fill="auto"/>
            <w:vAlign w:val="bottom"/>
          </w:tcPr>
          <w:p w14:paraId="190D01A1" w14:textId="77777777" w:rsidR="001947ED" w:rsidRPr="001947ED" w:rsidRDefault="001947ED" w:rsidP="00D76005">
            <w:pPr>
              <w:spacing w:after="0"/>
              <w:jc w:val="center"/>
              <w:rPr>
                <w:rFonts w:eastAsia="MS Mincho"/>
                <w:color w:val="000000"/>
                <w:sz w:val="20"/>
                <w:lang w:val="en-AU"/>
              </w:rPr>
            </w:pPr>
            <w:r w:rsidRPr="001947ED">
              <w:rPr>
                <w:rFonts w:eastAsia="MS Mincho"/>
                <w:color w:val="000000" w:themeColor="text1"/>
                <w:sz w:val="20"/>
                <w:lang w:val="en-AU"/>
              </w:rPr>
              <w:t>3690.6</w:t>
            </w:r>
          </w:p>
          <w:p w14:paraId="4F6DB3B2" w14:textId="230429C6" w:rsidR="001947ED" w:rsidRPr="001947ED" w:rsidRDefault="001947ED" w:rsidP="00D76005">
            <w:pPr>
              <w:pStyle w:val="CLDNormal"/>
              <w:spacing w:after="0"/>
              <w:jc w:val="center"/>
              <w:rPr>
                <w:sz w:val="20"/>
                <w:lang w:val="en-AU"/>
              </w:rPr>
            </w:pPr>
            <w:r w:rsidRPr="001947ED">
              <w:rPr>
                <w:rFonts w:eastAsia="MS Mincho"/>
                <w:color w:val="000000" w:themeColor="text1"/>
                <w:sz w:val="20"/>
                <w:lang w:val="en-AU"/>
              </w:rPr>
              <w:t>(3082.2, 4419.0)</w:t>
            </w:r>
          </w:p>
        </w:tc>
      </w:tr>
      <w:tr w:rsidR="001947ED" w:rsidRPr="001947ED" w14:paraId="20B912B0" w14:textId="77777777" w:rsidTr="00D76005">
        <w:trPr>
          <w:trHeight w:val="313"/>
          <w:jc w:val="center"/>
        </w:trPr>
        <w:tc>
          <w:tcPr>
            <w:tcW w:w="1410" w:type="dxa"/>
            <w:gridSpan w:val="2"/>
            <w:vMerge/>
            <w:tcBorders>
              <w:left w:val="single" w:sz="6" w:space="0" w:color="auto"/>
              <w:right w:val="single" w:sz="6" w:space="0" w:color="auto"/>
            </w:tcBorders>
            <w:shd w:val="clear" w:color="auto" w:fill="auto"/>
            <w:vAlign w:val="center"/>
          </w:tcPr>
          <w:p w14:paraId="2CE89F52" w14:textId="77777777" w:rsidR="001947ED" w:rsidRPr="001947ED" w:rsidRDefault="001947ED" w:rsidP="00D76005">
            <w:pPr>
              <w:pStyle w:val="CLDNormal"/>
              <w:spacing w:after="0"/>
              <w:jc w:val="center"/>
              <w:rPr>
                <w:sz w:val="20"/>
                <w:lang w:val="en-AU"/>
              </w:rPr>
            </w:pPr>
          </w:p>
        </w:tc>
        <w:tc>
          <w:tcPr>
            <w:tcW w:w="850" w:type="dxa"/>
            <w:vMerge/>
            <w:tcBorders>
              <w:left w:val="single" w:sz="6" w:space="0" w:color="auto"/>
              <w:bottom w:val="single" w:sz="6" w:space="0" w:color="auto"/>
              <w:right w:val="single" w:sz="6" w:space="0" w:color="auto"/>
            </w:tcBorders>
            <w:vAlign w:val="center"/>
          </w:tcPr>
          <w:p w14:paraId="7DA2308C" w14:textId="77777777" w:rsidR="001947ED" w:rsidRPr="001947ED" w:rsidRDefault="001947ED" w:rsidP="00D76005">
            <w:pPr>
              <w:pStyle w:val="CLDNormal"/>
              <w:spacing w:after="0"/>
              <w:jc w:val="center"/>
              <w:rPr>
                <w:sz w:val="20"/>
                <w:lang w:val="en-AU"/>
              </w:rPr>
            </w:pPr>
          </w:p>
        </w:tc>
        <w:tc>
          <w:tcPr>
            <w:tcW w:w="1023" w:type="dxa"/>
            <w:tcBorders>
              <w:top w:val="single" w:sz="6" w:space="0" w:color="auto"/>
              <w:left w:val="single" w:sz="6" w:space="0" w:color="auto"/>
              <w:bottom w:val="single" w:sz="6" w:space="0" w:color="auto"/>
              <w:right w:val="single" w:sz="6" w:space="0" w:color="auto"/>
            </w:tcBorders>
            <w:shd w:val="clear" w:color="auto" w:fill="auto"/>
            <w:vAlign w:val="bottom"/>
          </w:tcPr>
          <w:p w14:paraId="7334DDC9" w14:textId="26C88CA2" w:rsidR="001947ED" w:rsidRPr="001947ED" w:rsidRDefault="001947ED" w:rsidP="00D76005">
            <w:pPr>
              <w:pStyle w:val="CLDNormal"/>
              <w:spacing w:after="0"/>
              <w:jc w:val="center"/>
              <w:rPr>
                <w:sz w:val="20"/>
                <w:lang w:val="en-AU"/>
              </w:rPr>
            </w:pPr>
            <w:r w:rsidRPr="001947ED">
              <w:rPr>
                <w:sz w:val="20"/>
                <w:lang w:val="en-AU"/>
              </w:rPr>
              <w:t>1 month</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4E2D4F6C" w14:textId="6D26A44D" w:rsidR="001947ED" w:rsidRPr="001947ED" w:rsidRDefault="001947ED" w:rsidP="00D76005">
            <w:pPr>
              <w:pStyle w:val="CLDNormal"/>
              <w:spacing w:after="0"/>
              <w:jc w:val="center"/>
              <w:rPr>
                <w:sz w:val="20"/>
                <w:lang w:val="en-AU"/>
              </w:rPr>
            </w:pPr>
            <w:r w:rsidRPr="001947ED">
              <w:rPr>
                <w:sz w:val="20"/>
                <w:lang w:val="en-AU"/>
              </w:rPr>
              <w:t>105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tcPr>
          <w:p w14:paraId="7E7A1508" w14:textId="77777777" w:rsidR="001947ED" w:rsidRPr="001947ED" w:rsidRDefault="001947ED" w:rsidP="00D76005">
            <w:pPr>
              <w:spacing w:after="0"/>
              <w:jc w:val="center"/>
              <w:rPr>
                <w:sz w:val="20"/>
                <w:lang w:val="en-AU"/>
              </w:rPr>
            </w:pPr>
            <w:r w:rsidRPr="001947ED">
              <w:rPr>
                <w:sz w:val="20"/>
                <w:lang w:val="en-AU"/>
              </w:rPr>
              <w:t>23641.3</w:t>
            </w:r>
          </w:p>
          <w:p w14:paraId="3B4CAF30" w14:textId="2C85C5E0" w:rsidR="001947ED" w:rsidRPr="001947ED" w:rsidRDefault="001947ED" w:rsidP="00D76005">
            <w:pPr>
              <w:pStyle w:val="CLDNormal"/>
              <w:spacing w:after="0"/>
              <w:jc w:val="center"/>
              <w:rPr>
                <w:sz w:val="20"/>
                <w:lang w:val="en-AU"/>
              </w:rPr>
            </w:pPr>
            <w:r w:rsidRPr="001947ED">
              <w:rPr>
                <w:sz w:val="20"/>
                <w:lang w:val="en-AU"/>
              </w:rPr>
              <w:t>(20473.1, 27299.8)</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07E98CD2" w14:textId="2304E07E" w:rsidR="001947ED" w:rsidRPr="001947ED" w:rsidRDefault="001947ED" w:rsidP="00D76005">
            <w:pPr>
              <w:pStyle w:val="CLDNormal"/>
              <w:spacing w:after="0"/>
              <w:jc w:val="center"/>
              <w:rPr>
                <w:sz w:val="20"/>
                <w:lang w:val="en-AU"/>
              </w:rPr>
            </w:pPr>
            <w:r w:rsidRPr="001947ED">
              <w:rPr>
                <w:sz w:val="20"/>
                <w:lang w:val="en-AU"/>
              </w:rPr>
              <w:t>296</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tcPr>
          <w:p w14:paraId="0D250B82" w14:textId="77777777" w:rsidR="001947ED" w:rsidRPr="001947ED" w:rsidRDefault="001947ED" w:rsidP="00D76005">
            <w:pPr>
              <w:spacing w:after="0"/>
              <w:jc w:val="center"/>
              <w:rPr>
                <w:rFonts w:eastAsia="MS Mincho"/>
                <w:color w:val="000000"/>
                <w:sz w:val="20"/>
                <w:lang w:val="en-AU"/>
              </w:rPr>
            </w:pPr>
            <w:r w:rsidRPr="001947ED">
              <w:rPr>
                <w:rFonts w:eastAsia="MS Mincho"/>
                <w:color w:val="000000" w:themeColor="text1"/>
                <w:sz w:val="20"/>
                <w:lang w:val="en-AU"/>
              </w:rPr>
              <w:t>16323.3</w:t>
            </w:r>
          </w:p>
          <w:p w14:paraId="25CC199A" w14:textId="61372383" w:rsidR="001947ED" w:rsidRPr="001947ED" w:rsidRDefault="001947ED" w:rsidP="00D76005">
            <w:pPr>
              <w:pStyle w:val="CLDNormal"/>
              <w:spacing w:after="0"/>
              <w:jc w:val="center"/>
              <w:rPr>
                <w:sz w:val="20"/>
                <w:lang w:val="en-AU"/>
              </w:rPr>
            </w:pPr>
            <w:r w:rsidRPr="001947ED">
              <w:rPr>
                <w:rFonts w:eastAsia="MS Mincho"/>
                <w:color w:val="000000" w:themeColor="text1"/>
                <w:sz w:val="20"/>
                <w:lang w:val="en-AU"/>
              </w:rPr>
              <w:t>(14686.5, 18142.6)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1FEDD19" w14:textId="1B5A35A7" w:rsidR="001947ED" w:rsidRPr="001947ED" w:rsidRDefault="001947ED" w:rsidP="00D76005">
            <w:pPr>
              <w:pStyle w:val="CLDNormal"/>
              <w:spacing w:after="0"/>
              <w:jc w:val="center"/>
              <w:rPr>
                <w:sz w:val="20"/>
                <w:lang w:val="en-AU"/>
              </w:rPr>
            </w:pPr>
            <w:r w:rsidRPr="001947ED">
              <w:rPr>
                <w:sz w:val="20"/>
                <w:lang w:val="en-AU"/>
              </w:rPr>
              <w:t>286</w:t>
            </w:r>
          </w:p>
        </w:tc>
        <w:tc>
          <w:tcPr>
            <w:tcW w:w="1722" w:type="dxa"/>
            <w:tcBorders>
              <w:top w:val="single" w:sz="6" w:space="0" w:color="auto"/>
              <w:left w:val="single" w:sz="6" w:space="0" w:color="auto"/>
              <w:bottom w:val="single" w:sz="6" w:space="0" w:color="auto"/>
              <w:right w:val="single" w:sz="6" w:space="0" w:color="auto"/>
            </w:tcBorders>
            <w:shd w:val="clear" w:color="auto" w:fill="auto"/>
            <w:vAlign w:val="bottom"/>
          </w:tcPr>
          <w:p w14:paraId="6EC91212" w14:textId="77777777" w:rsidR="001947ED" w:rsidRPr="001947ED" w:rsidRDefault="001947ED" w:rsidP="00D76005">
            <w:pPr>
              <w:spacing w:after="0"/>
              <w:jc w:val="center"/>
              <w:rPr>
                <w:rFonts w:eastAsia="MS Mincho"/>
                <w:color w:val="000000"/>
                <w:sz w:val="20"/>
                <w:lang w:val="en-AU"/>
              </w:rPr>
            </w:pPr>
            <w:r w:rsidRPr="001947ED">
              <w:rPr>
                <w:rFonts w:eastAsia="MS Mincho"/>
                <w:color w:val="000000" w:themeColor="text1"/>
                <w:sz w:val="20"/>
                <w:lang w:val="en-AU"/>
              </w:rPr>
              <w:t>16250.1</w:t>
            </w:r>
          </w:p>
          <w:p w14:paraId="4974CBBE" w14:textId="32C7248A" w:rsidR="001947ED" w:rsidRPr="001947ED" w:rsidRDefault="001947ED" w:rsidP="00D76005">
            <w:pPr>
              <w:pStyle w:val="CLDNormal"/>
              <w:spacing w:after="0"/>
              <w:jc w:val="center"/>
              <w:rPr>
                <w:sz w:val="20"/>
                <w:lang w:val="en-AU"/>
              </w:rPr>
            </w:pPr>
            <w:r w:rsidRPr="001947ED">
              <w:rPr>
                <w:rFonts w:eastAsia="MS Mincho"/>
                <w:color w:val="000000" w:themeColor="text1"/>
                <w:sz w:val="20"/>
                <w:lang w:val="en-AU"/>
              </w:rPr>
              <w:t>(14499.2, 18212.4)</w:t>
            </w:r>
          </w:p>
        </w:tc>
      </w:tr>
      <w:tr w:rsidR="001947ED" w:rsidRPr="001947ED" w14:paraId="0C6F0ACE" w14:textId="77777777" w:rsidTr="00D76005">
        <w:trPr>
          <w:trHeight w:val="313"/>
          <w:jc w:val="center"/>
        </w:trPr>
        <w:tc>
          <w:tcPr>
            <w:tcW w:w="1410" w:type="dxa"/>
            <w:gridSpan w:val="2"/>
            <w:vMerge/>
            <w:tcBorders>
              <w:left w:val="single" w:sz="6" w:space="0" w:color="auto"/>
              <w:right w:val="single" w:sz="6" w:space="0" w:color="auto"/>
            </w:tcBorders>
            <w:shd w:val="clear" w:color="auto" w:fill="auto"/>
            <w:vAlign w:val="center"/>
          </w:tcPr>
          <w:p w14:paraId="26D38BB6" w14:textId="77777777" w:rsidR="001947ED" w:rsidRPr="001947ED" w:rsidRDefault="001947ED" w:rsidP="00D76005">
            <w:pPr>
              <w:pStyle w:val="CLDNormal"/>
              <w:spacing w:after="0"/>
              <w:jc w:val="center"/>
              <w:rPr>
                <w:sz w:val="20"/>
                <w:lang w:val="en-AU"/>
              </w:rPr>
            </w:pPr>
          </w:p>
        </w:tc>
        <w:tc>
          <w:tcPr>
            <w:tcW w:w="850" w:type="dxa"/>
            <w:vMerge w:val="restart"/>
            <w:tcBorders>
              <w:left w:val="single" w:sz="6" w:space="0" w:color="auto"/>
              <w:right w:val="single" w:sz="6" w:space="0" w:color="auto"/>
            </w:tcBorders>
            <w:vAlign w:val="center"/>
          </w:tcPr>
          <w:p w14:paraId="1CA382B6" w14:textId="40D8465E" w:rsidR="001947ED" w:rsidRPr="001947ED" w:rsidRDefault="001947ED" w:rsidP="00D76005">
            <w:pPr>
              <w:pStyle w:val="CLDNormal"/>
              <w:spacing w:after="0"/>
              <w:jc w:val="center"/>
              <w:rPr>
                <w:sz w:val="20"/>
                <w:lang w:val="en-AU"/>
              </w:rPr>
            </w:pPr>
            <w:r w:rsidRPr="001947ED">
              <w:rPr>
                <w:color w:val="000000"/>
                <w:sz w:val="20"/>
              </w:rPr>
              <w:t>Positive</w:t>
            </w:r>
            <w:r w:rsidRPr="001947ED">
              <w:rPr>
                <w:color w:val="000000"/>
                <w:sz w:val="20"/>
                <w:vertAlign w:val="superscript"/>
              </w:rPr>
              <w:t>d</w:t>
            </w:r>
          </w:p>
        </w:tc>
        <w:tc>
          <w:tcPr>
            <w:tcW w:w="1023" w:type="dxa"/>
            <w:tcBorders>
              <w:top w:val="single" w:sz="6" w:space="0" w:color="auto"/>
              <w:left w:val="single" w:sz="6" w:space="0" w:color="auto"/>
              <w:bottom w:val="single" w:sz="6" w:space="0" w:color="auto"/>
              <w:right w:val="single" w:sz="6" w:space="0" w:color="auto"/>
            </w:tcBorders>
            <w:shd w:val="clear" w:color="auto" w:fill="auto"/>
            <w:vAlign w:val="bottom"/>
          </w:tcPr>
          <w:p w14:paraId="6F1C89C9" w14:textId="77777777" w:rsidR="001947ED" w:rsidRPr="001947ED" w:rsidRDefault="001947ED" w:rsidP="00D76005">
            <w:pPr>
              <w:pStyle w:val="CLDNormal"/>
              <w:spacing w:after="0"/>
              <w:jc w:val="center"/>
              <w:rPr>
                <w:sz w:val="20"/>
                <w:lang w:val="en-AU"/>
              </w:rPr>
            </w:pPr>
            <w:r w:rsidRPr="001947ED">
              <w:rPr>
                <w:sz w:val="20"/>
                <w:lang w:val="en-AU"/>
              </w:rPr>
              <w:t>Pre-</w:t>
            </w:r>
          </w:p>
          <w:p w14:paraId="47DA3F6E" w14:textId="34DEC4C1" w:rsidR="001947ED" w:rsidRPr="001947ED" w:rsidRDefault="001947ED" w:rsidP="00D76005">
            <w:pPr>
              <w:pStyle w:val="CLDNormal"/>
              <w:spacing w:after="0"/>
              <w:jc w:val="center"/>
              <w:rPr>
                <w:sz w:val="20"/>
                <w:lang w:val="en-AU"/>
              </w:rPr>
            </w:pPr>
            <w:r w:rsidRPr="001947ED">
              <w:rPr>
                <w:sz w:val="20"/>
                <w:lang w:val="en-AU"/>
              </w:rPr>
              <w:t>vaccination</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1AC04B76" w14:textId="0E868E9B" w:rsidR="001947ED" w:rsidRPr="001947ED" w:rsidRDefault="001947ED" w:rsidP="00D76005">
            <w:pPr>
              <w:pStyle w:val="CLDNormal"/>
              <w:spacing w:after="0"/>
              <w:jc w:val="center"/>
              <w:rPr>
                <w:sz w:val="20"/>
                <w:lang w:val="en-AU"/>
              </w:rPr>
            </w:pPr>
            <w:r w:rsidRPr="001947ED">
              <w:rPr>
                <w:sz w:val="20"/>
              </w:rPr>
              <w:t>79</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tcPr>
          <w:p w14:paraId="5B1991B8" w14:textId="77777777" w:rsidR="001947ED" w:rsidRPr="001947ED" w:rsidRDefault="001947ED" w:rsidP="00D76005">
            <w:pPr>
              <w:spacing w:after="0"/>
              <w:jc w:val="center"/>
              <w:rPr>
                <w:sz w:val="20"/>
              </w:rPr>
            </w:pPr>
            <w:r w:rsidRPr="001947ED">
              <w:rPr>
                <w:sz w:val="20"/>
              </w:rPr>
              <w:t>8685.4</w:t>
            </w:r>
          </w:p>
          <w:p w14:paraId="5E1BA1F1" w14:textId="7EF82FA2" w:rsidR="001947ED" w:rsidRPr="001947ED" w:rsidRDefault="001947ED" w:rsidP="00D76005">
            <w:pPr>
              <w:spacing w:after="0"/>
              <w:jc w:val="center"/>
              <w:rPr>
                <w:sz w:val="20"/>
                <w:lang w:val="en-AU"/>
              </w:rPr>
            </w:pPr>
            <w:r w:rsidRPr="001947ED">
              <w:rPr>
                <w:sz w:val="20"/>
              </w:rPr>
              <w:t>(7062.7, 10680.9)</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65207D9B" w14:textId="12485A5B" w:rsidR="001947ED" w:rsidRPr="001947ED" w:rsidRDefault="001947ED" w:rsidP="00D76005">
            <w:pPr>
              <w:pStyle w:val="CLDNormal"/>
              <w:spacing w:after="0"/>
              <w:jc w:val="center"/>
              <w:rPr>
                <w:sz w:val="20"/>
                <w:lang w:val="en-AU"/>
              </w:rPr>
            </w:pPr>
            <w:r w:rsidRPr="001947ED">
              <w:rPr>
                <w:sz w:val="20"/>
              </w:rPr>
              <w:t>213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tcPr>
          <w:p w14:paraId="7CBF1C50" w14:textId="77777777" w:rsidR="001947ED" w:rsidRPr="001947ED" w:rsidRDefault="001947ED" w:rsidP="00D76005">
            <w:pPr>
              <w:spacing w:after="0"/>
              <w:jc w:val="center"/>
              <w:rPr>
                <w:rFonts w:eastAsia="MS Mincho"/>
                <w:color w:val="000000"/>
                <w:sz w:val="20"/>
              </w:rPr>
            </w:pPr>
            <w:r w:rsidRPr="001947ED">
              <w:rPr>
                <w:rFonts w:eastAsia="MS Mincho"/>
                <w:color w:val="000000" w:themeColor="text1"/>
                <w:sz w:val="20"/>
              </w:rPr>
              <w:t>7068.6</w:t>
            </w:r>
          </w:p>
          <w:p w14:paraId="2A7F8218" w14:textId="4AAE1F4D" w:rsidR="001947ED" w:rsidRPr="001947ED" w:rsidRDefault="001947ED" w:rsidP="00D76005">
            <w:pPr>
              <w:spacing w:after="0"/>
              <w:jc w:val="center"/>
              <w:rPr>
                <w:rFonts w:eastAsia="MS Mincho"/>
                <w:color w:val="000000" w:themeColor="text1"/>
                <w:sz w:val="20"/>
                <w:lang w:val="en-AU"/>
              </w:rPr>
            </w:pPr>
            <w:r w:rsidRPr="001947ED">
              <w:rPr>
                <w:rFonts w:eastAsia="MS Mincho"/>
                <w:color w:val="000000" w:themeColor="text1"/>
                <w:sz w:val="20"/>
              </w:rPr>
              <w:t>(6251.9, 7992.0)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8AEA3F0" w14:textId="14F398BA" w:rsidR="001947ED" w:rsidRPr="001947ED" w:rsidRDefault="001947ED" w:rsidP="00D76005">
            <w:pPr>
              <w:pStyle w:val="CLDNormal"/>
              <w:spacing w:after="0"/>
              <w:jc w:val="center"/>
              <w:rPr>
                <w:sz w:val="20"/>
                <w:lang w:val="en-AU"/>
              </w:rPr>
            </w:pPr>
            <w:r w:rsidRPr="001947ED">
              <w:rPr>
                <w:sz w:val="20"/>
              </w:rPr>
              <w:t>174</w:t>
            </w:r>
          </w:p>
        </w:tc>
        <w:tc>
          <w:tcPr>
            <w:tcW w:w="1722" w:type="dxa"/>
            <w:tcBorders>
              <w:top w:val="single" w:sz="6" w:space="0" w:color="auto"/>
              <w:left w:val="single" w:sz="6" w:space="0" w:color="auto"/>
              <w:bottom w:val="single" w:sz="6" w:space="0" w:color="auto"/>
              <w:right w:val="single" w:sz="6" w:space="0" w:color="auto"/>
            </w:tcBorders>
            <w:shd w:val="clear" w:color="auto" w:fill="auto"/>
            <w:vAlign w:val="bottom"/>
          </w:tcPr>
          <w:p w14:paraId="6036E38C" w14:textId="77777777" w:rsidR="001947ED" w:rsidRPr="001947ED" w:rsidRDefault="001947ED" w:rsidP="00D76005">
            <w:pPr>
              <w:spacing w:after="0"/>
              <w:jc w:val="center"/>
              <w:rPr>
                <w:rFonts w:eastAsia="MS Mincho"/>
                <w:color w:val="000000"/>
                <w:sz w:val="20"/>
              </w:rPr>
            </w:pPr>
            <w:r w:rsidRPr="001947ED">
              <w:rPr>
                <w:rFonts w:eastAsia="MS Mincho"/>
                <w:color w:val="000000" w:themeColor="text1"/>
                <w:sz w:val="20"/>
              </w:rPr>
              <w:t>8082.1</w:t>
            </w:r>
          </w:p>
          <w:p w14:paraId="5ED42A7E" w14:textId="34C452BE" w:rsidR="001947ED" w:rsidRPr="001947ED" w:rsidRDefault="001947ED" w:rsidP="00D76005">
            <w:pPr>
              <w:spacing w:after="0"/>
              <w:jc w:val="center"/>
              <w:rPr>
                <w:rFonts w:eastAsia="MS Mincho"/>
                <w:color w:val="000000" w:themeColor="text1"/>
                <w:sz w:val="20"/>
                <w:lang w:val="en-AU"/>
              </w:rPr>
            </w:pPr>
            <w:r w:rsidRPr="001947ED">
              <w:rPr>
                <w:rFonts w:eastAsia="MS Mincho"/>
                <w:color w:val="000000" w:themeColor="text1"/>
                <w:sz w:val="20"/>
              </w:rPr>
              <w:t>(6843.6, 9544.8)</w:t>
            </w:r>
          </w:p>
        </w:tc>
      </w:tr>
      <w:tr w:rsidR="001947ED" w:rsidRPr="001947ED" w14:paraId="4E1848CB" w14:textId="77777777" w:rsidTr="00D76005">
        <w:trPr>
          <w:trHeight w:val="313"/>
          <w:jc w:val="center"/>
        </w:trPr>
        <w:tc>
          <w:tcPr>
            <w:tcW w:w="1410" w:type="dxa"/>
            <w:gridSpan w:val="2"/>
            <w:vMerge/>
            <w:tcBorders>
              <w:left w:val="single" w:sz="6" w:space="0" w:color="auto"/>
              <w:right w:val="single" w:sz="6" w:space="0" w:color="auto"/>
            </w:tcBorders>
            <w:shd w:val="clear" w:color="auto" w:fill="auto"/>
            <w:vAlign w:val="center"/>
          </w:tcPr>
          <w:p w14:paraId="541B6438" w14:textId="77777777" w:rsidR="001947ED" w:rsidRPr="001947ED" w:rsidRDefault="001947ED" w:rsidP="00D76005">
            <w:pPr>
              <w:pStyle w:val="CLDNormal"/>
              <w:spacing w:after="0"/>
              <w:jc w:val="center"/>
              <w:rPr>
                <w:sz w:val="20"/>
                <w:lang w:val="en-AU"/>
              </w:rPr>
            </w:pPr>
          </w:p>
        </w:tc>
        <w:tc>
          <w:tcPr>
            <w:tcW w:w="850" w:type="dxa"/>
            <w:vMerge/>
            <w:tcBorders>
              <w:left w:val="single" w:sz="6" w:space="0" w:color="auto"/>
              <w:bottom w:val="single" w:sz="6" w:space="0" w:color="auto"/>
              <w:right w:val="single" w:sz="6" w:space="0" w:color="auto"/>
            </w:tcBorders>
          </w:tcPr>
          <w:p w14:paraId="39E0A344" w14:textId="77777777" w:rsidR="001947ED" w:rsidRPr="001947ED" w:rsidRDefault="001947ED" w:rsidP="00D76005">
            <w:pPr>
              <w:pStyle w:val="CLDNormal"/>
              <w:spacing w:after="0"/>
              <w:jc w:val="center"/>
              <w:rPr>
                <w:sz w:val="20"/>
                <w:lang w:val="en-AU"/>
              </w:rPr>
            </w:pPr>
          </w:p>
        </w:tc>
        <w:tc>
          <w:tcPr>
            <w:tcW w:w="1023" w:type="dxa"/>
            <w:tcBorders>
              <w:top w:val="single" w:sz="6" w:space="0" w:color="auto"/>
              <w:left w:val="single" w:sz="6" w:space="0" w:color="auto"/>
              <w:bottom w:val="single" w:sz="6" w:space="0" w:color="auto"/>
              <w:right w:val="single" w:sz="6" w:space="0" w:color="auto"/>
            </w:tcBorders>
            <w:shd w:val="clear" w:color="auto" w:fill="auto"/>
            <w:vAlign w:val="bottom"/>
          </w:tcPr>
          <w:p w14:paraId="79E44942" w14:textId="612EE6C5" w:rsidR="001947ED" w:rsidRPr="001947ED" w:rsidRDefault="001947ED" w:rsidP="00D76005">
            <w:pPr>
              <w:pStyle w:val="CLDNormal"/>
              <w:spacing w:after="0"/>
              <w:jc w:val="center"/>
              <w:rPr>
                <w:sz w:val="20"/>
                <w:lang w:val="en-AU"/>
              </w:rPr>
            </w:pPr>
            <w:r w:rsidRPr="001947ED">
              <w:rPr>
                <w:sz w:val="20"/>
                <w:lang w:val="en-AU"/>
              </w:rPr>
              <w:t>1 month</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45DB55D9" w14:textId="6AA7178A" w:rsidR="001947ED" w:rsidRPr="001947ED" w:rsidRDefault="001947ED" w:rsidP="00D76005">
            <w:pPr>
              <w:pStyle w:val="CLDNormal"/>
              <w:spacing w:after="0"/>
              <w:jc w:val="center"/>
              <w:rPr>
                <w:sz w:val="20"/>
                <w:lang w:val="en-AU"/>
              </w:rPr>
            </w:pPr>
            <w:r w:rsidRPr="001947ED">
              <w:rPr>
                <w:sz w:val="20"/>
              </w:rPr>
              <w:t>79</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tcPr>
          <w:p w14:paraId="273F0524" w14:textId="77777777" w:rsidR="001947ED" w:rsidRPr="001947ED" w:rsidRDefault="001947ED" w:rsidP="00D76005">
            <w:pPr>
              <w:spacing w:after="0"/>
              <w:jc w:val="center"/>
              <w:rPr>
                <w:sz w:val="20"/>
              </w:rPr>
            </w:pPr>
            <w:r w:rsidRPr="001947ED">
              <w:rPr>
                <w:sz w:val="20"/>
              </w:rPr>
              <w:t>25991.8</w:t>
            </w:r>
          </w:p>
          <w:p w14:paraId="0A793CD4" w14:textId="37B50128" w:rsidR="001947ED" w:rsidRPr="001947ED" w:rsidRDefault="001947ED" w:rsidP="00D76005">
            <w:pPr>
              <w:spacing w:after="0"/>
              <w:jc w:val="center"/>
              <w:rPr>
                <w:sz w:val="20"/>
                <w:lang w:val="en-AU"/>
              </w:rPr>
            </w:pPr>
            <w:r w:rsidRPr="001947ED">
              <w:rPr>
                <w:sz w:val="20"/>
              </w:rPr>
              <w:t>(22377.5, 30189.8)</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681F4012" w14:textId="35FA3585" w:rsidR="001947ED" w:rsidRPr="001947ED" w:rsidRDefault="001947ED" w:rsidP="00D76005">
            <w:pPr>
              <w:pStyle w:val="CLDNormal"/>
              <w:spacing w:after="0"/>
              <w:jc w:val="center"/>
              <w:rPr>
                <w:sz w:val="20"/>
                <w:lang w:val="en-AU"/>
              </w:rPr>
            </w:pPr>
            <w:r w:rsidRPr="001947ED">
              <w:rPr>
                <w:sz w:val="20"/>
              </w:rPr>
              <w:t>212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tcPr>
          <w:p w14:paraId="5AE40EEC" w14:textId="77777777" w:rsidR="001947ED" w:rsidRPr="001947ED" w:rsidRDefault="001947ED" w:rsidP="00D76005">
            <w:pPr>
              <w:spacing w:after="0"/>
              <w:jc w:val="center"/>
              <w:rPr>
                <w:rFonts w:eastAsia="MS Mincho"/>
                <w:color w:val="000000"/>
                <w:sz w:val="20"/>
              </w:rPr>
            </w:pPr>
            <w:r w:rsidRPr="001947ED">
              <w:rPr>
                <w:rFonts w:eastAsia="MS Mincho"/>
                <w:color w:val="000000" w:themeColor="text1"/>
                <w:sz w:val="20"/>
              </w:rPr>
              <w:t>19076.6</w:t>
            </w:r>
          </w:p>
          <w:p w14:paraId="11E9CF14" w14:textId="7A1D6B3E" w:rsidR="001947ED" w:rsidRPr="001947ED" w:rsidRDefault="001947ED" w:rsidP="00D76005">
            <w:pPr>
              <w:spacing w:after="0"/>
              <w:jc w:val="center"/>
              <w:rPr>
                <w:rFonts w:eastAsia="MS Mincho"/>
                <w:color w:val="000000" w:themeColor="text1"/>
                <w:sz w:val="20"/>
                <w:lang w:val="en-AU"/>
              </w:rPr>
            </w:pPr>
            <w:r w:rsidRPr="001947ED">
              <w:rPr>
                <w:rFonts w:eastAsia="MS Mincho"/>
                <w:color w:val="000000" w:themeColor="text1"/>
                <w:sz w:val="20"/>
              </w:rPr>
              <w:t>(17056.5, 21336.0)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1B9F241" w14:textId="55A81EDC" w:rsidR="001947ED" w:rsidRPr="001947ED" w:rsidRDefault="001947ED" w:rsidP="00D76005">
            <w:pPr>
              <w:pStyle w:val="CLDNormal"/>
              <w:spacing w:after="0"/>
              <w:jc w:val="center"/>
              <w:rPr>
                <w:sz w:val="20"/>
                <w:lang w:val="en-AU"/>
              </w:rPr>
            </w:pPr>
            <w:r w:rsidRPr="001947ED">
              <w:rPr>
                <w:sz w:val="20"/>
              </w:rPr>
              <w:t>176</w:t>
            </w:r>
          </w:p>
        </w:tc>
        <w:tc>
          <w:tcPr>
            <w:tcW w:w="1722" w:type="dxa"/>
            <w:tcBorders>
              <w:top w:val="single" w:sz="6" w:space="0" w:color="auto"/>
              <w:left w:val="single" w:sz="6" w:space="0" w:color="auto"/>
              <w:bottom w:val="single" w:sz="6" w:space="0" w:color="auto"/>
              <w:right w:val="single" w:sz="6" w:space="0" w:color="auto"/>
            </w:tcBorders>
            <w:shd w:val="clear" w:color="auto" w:fill="auto"/>
            <w:vAlign w:val="bottom"/>
          </w:tcPr>
          <w:p w14:paraId="2DB4C925" w14:textId="77777777" w:rsidR="001947ED" w:rsidRPr="001947ED" w:rsidRDefault="001947ED" w:rsidP="00D76005">
            <w:pPr>
              <w:spacing w:after="0"/>
              <w:jc w:val="center"/>
              <w:rPr>
                <w:rFonts w:eastAsia="MS Mincho"/>
                <w:color w:val="000000"/>
                <w:sz w:val="20"/>
              </w:rPr>
            </w:pPr>
            <w:r w:rsidRPr="001947ED">
              <w:rPr>
                <w:rFonts w:eastAsia="MS Mincho"/>
                <w:color w:val="000000" w:themeColor="text1"/>
                <w:sz w:val="20"/>
              </w:rPr>
              <w:t>21273.3</w:t>
            </w:r>
          </w:p>
          <w:p w14:paraId="658F8619" w14:textId="0B956783" w:rsidR="001947ED" w:rsidRPr="001947ED" w:rsidRDefault="001947ED" w:rsidP="00D76005">
            <w:pPr>
              <w:spacing w:after="0"/>
              <w:jc w:val="center"/>
              <w:rPr>
                <w:rFonts w:eastAsia="MS Mincho"/>
                <w:color w:val="000000" w:themeColor="text1"/>
                <w:sz w:val="20"/>
                <w:lang w:val="en-AU"/>
              </w:rPr>
            </w:pPr>
            <w:r w:rsidRPr="001947ED">
              <w:rPr>
                <w:rFonts w:eastAsia="MS Mincho"/>
                <w:color w:val="000000" w:themeColor="text1"/>
                <w:sz w:val="20"/>
              </w:rPr>
              <w:t>(18604.2, 24325.3)</w:t>
            </w:r>
          </w:p>
        </w:tc>
      </w:tr>
      <w:tr w:rsidR="001947ED" w:rsidRPr="001947ED" w14:paraId="1762C5E5" w14:textId="77777777" w:rsidTr="00D174BC">
        <w:trPr>
          <w:trHeight w:val="313"/>
          <w:jc w:val="center"/>
        </w:trPr>
        <w:tc>
          <w:tcPr>
            <w:tcW w:w="1410" w:type="dxa"/>
            <w:gridSpan w:val="2"/>
            <w:vMerge/>
            <w:tcBorders>
              <w:left w:val="single" w:sz="6" w:space="0" w:color="auto"/>
              <w:right w:val="single" w:sz="6" w:space="0" w:color="auto"/>
            </w:tcBorders>
            <w:shd w:val="clear" w:color="auto" w:fill="auto"/>
            <w:vAlign w:val="center"/>
          </w:tcPr>
          <w:p w14:paraId="19AAAE62" w14:textId="77777777" w:rsidR="001947ED" w:rsidRPr="001947ED" w:rsidRDefault="001947ED" w:rsidP="00D76005">
            <w:pPr>
              <w:pStyle w:val="CLDNormal"/>
              <w:spacing w:after="0"/>
              <w:jc w:val="center"/>
              <w:rPr>
                <w:sz w:val="20"/>
                <w:lang w:val="en-AU"/>
              </w:rPr>
            </w:pPr>
          </w:p>
        </w:tc>
        <w:tc>
          <w:tcPr>
            <w:tcW w:w="850" w:type="dxa"/>
            <w:vMerge w:val="restart"/>
            <w:tcBorders>
              <w:left w:val="single" w:sz="6" w:space="0" w:color="auto"/>
              <w:right w:val="single" w:sz="6" w:space="0" w:color="auto"/>
            </w:tcBorders>
            <w:vAlign w:val="center"/>
          </w:tcPr>
          <w:p w14:paraId="43F092C9" w14:textId="4410481C" w:rsidR="001947ED" w:rsidRPr="001947ED" w:rsidRDefault="001947ED" w:rsidP="00D76005">
            <w:pPr>
              <w:pStyle w:val="CLDNormal"/>
              <w:spacing w:after="0"/>
              <w:jc w:val="center"/>
              <w:rPr>
                <w:sz w:val="20"/>
                <w:lang w:val="en-AU"/>
              </w:rPr>
            </w:pPr>
            <w:r w:rsidRPr="001947ED">
              <w:rPr>
                <w:color w:val="000000"/>
                <w:sz w:val="20"/>
              </w:rPr>
              <w:t>Negative</w:t>
            </w:r>
            <w:r w:rsidRPr="001947ED">
              <w:rPr>
                <w:color w:val="000000"/>
                <w:sz w:val="20"/>
                <w:vertAlign w:val="superscript"/>
              </w:rPr>
              <w:t>e</w:t>
            </w:r>
          </w:p>
        </w:tc>
        <w:tc>
          <w:tcPr>
            <w:tcW w:w="1023" w:type="dxa"/>
            <w:tcBorders>
              <w:top w:val="single" w:sz="6" w:space="0" w:color="auto"/>
              <w:left w:val="single" w:sz="6" w:space="0" w:color="auto"/>
              <w:bottom w:val="single" w:sz="6" w:space="0" w:color="auto"/>
              <w:right w:val="single" w:sz="6" w:space="0" w:color="auto"/>
            </w:tcBorders>
            <w:shd w:val="clear" w:color="auto" w:fill="auto"/>
            <w:vAlign w:val="bottom"/>
          </w:tcPr>
          <w:p w14:paraId="64D2EA9B" w14:textId="77777777" w:rsidR="001947ED" w:rsidRPr="001947ED" w:rsidRDefault="001947ED" w:rsidP="00D76005">
            <w:pPr>
              <w:pStyle w:val="CLDNormal"/>
              <w:spacing w:after="0"/>
              <w:jc w:val="center"/>
              <w:rPr>
                <w:sz w:val="20"/>
                <w:lang w:val="en-AU"/>
              </w:rPr>
            </w:pPr>
            <w:r w:rsidRPr="001947ED">
              <w:rPr>
                <w:sz w:val="20"/>
                <w:lang w:val="en-AU"/>
              </w:rPr>
              <w:t>Pre-</w:t>
            </w:r>
          </w:p>
          <w:p w14:paraId="7F3BF0CC" w14:textId="0A7F219E" w:rsidR="001947ED" w:rsidRPr="001947ED" w:rsidRDefault="001947ED" w:rsidP="00D76005">
            <w:pPr>
              <w:pStyle w:val="CLDNormal"/>
              <w:spacing w:after="0"/>
              <w:jc w:val="center"/>
              <w:rPr>
                <w:sz w:val="20"/>
                <w:lang w:val="en-AU"/>
              </w:rPr>
            </w:pPr>
            <w:r w:rsidRPr="001947ED">
              <w:rPr>
                <w:sz w:val="20"/>
                <w:lang w:val="en-AU"/>
              </w:rPr>
              <w:t>vaccination</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3991C2C3" w14:textId="19B41F59" w:rsidR="001947ED" w:rsidRPr="001947ED" w:rsidRDefault="001947ED" w:rsidP="00D76005">
            <w:pPr>
              <w:pStyle w:val="CLDNormal"/>
              <w:spacing w:after="0"/>
              <w:jc w:val="center"/>
              <w:rPr>
                <w:sz w:val="20"/>
                <w:lang w:val="en-AU"/>
              </w:rPr>
            </w:pPr>
            <w:r w:rsidRPr="001947ED">
              <w:rPr>
                <w:sz w:val="20"/>
              </w:rPr>
              <w:t>26</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tcPr>
          <w:p w14:paraId="2E23677C" w14:textId="77777777" w:rsidR="001947ED" w:rsidRPr="001947ED" w:rsidRDefault="001947ED" w:rsidP="00D76005">
            <w:pPr>
              <w:spacing w:after="0"/>
              <w:jc w:val="center"/>
              <w:rPr>
                <w:sz w:val="20"/>
              </w:rPr>
            </w:pPr>
            <w:r w:rsidRPr="001947ED">
              <w:rPr>
                <w:sz w:val="20"/>
              </w:rPr>
              <w:t>3356.2</w:t>
            </w:r>
          </w:p>
          <w:p w14:paraId="27E98809" w14:textId="1F45C4D5" w:rsidR="001947ED" w:rsidRPr="001947ED" w:rsidRDefault="001947ED" w:rsidP="00D76005">
            <w:pPr>
              <w:spacing w:after="0"/>
              <w:jc w:val="center"/>
              <w:rPr>
                <w:sz w:val="20"/>
                <w:lang w:val="en-AU"/>
              </w:rPr>
            </w:pPr>
            <w:r w:rsidRPr="001947ED">
              <w:rPr>
                <w:sz w:val="20"/>
              </w:rPr>
              <w:t>(2106.9, 5346.2)</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451488E7" w14:textId="529CEF7A" w:rsidR="001947ED" w:rsidRPr="001947ED" w:rsidRDefault="001947ED" w:rsidP="00D76005">
            <w:pPr>
              <w:pStyle w:val="CLDNormal"/>
              <w:spacing w:after="0"/>
              <w:jc w:val="center"/>
              <w:rPr>
                <w:sz w:val="20"/>
                <w:lang w:val="en-AU"/>
              </w:rPr>
            </w:pPr>
            <w:r w:rsidRPr="001947ED">
              <w:rPr>
                <w:rFonts w:eastAsia="MS Mincho"/>
                <w:color w:val="000000"/>
                <w:sz w:val="20"/>
              </w:rPr>
              <w:t>83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tcPr>
          <w:p w14:paraId="699BFBD3" w14:textId="77777777" w:rsidR="001947ED" w:rsidRPr="001947ED" w:rsidRDefault="001947ED" w:rsidP="00D76005">
            <w:pPr>
              <w:spacing w:after="0"/>
              <w:jc w:val="center"/>
              <w:rPr>
                <w:rFonts w:eastAsia="MS Mincho"/>
                <w:color w:val="000000"/>
                <w:sz w:val="20"/>
              </w:rPr>
            </w:pPr>
            <w:r w:rsidRPr="001947ED">
              <w:rPr>
                <w:rFonts w:eastAsia="MS Mincho"/>
                <w:color w:val="000000" w:themeColor="text1"/>
                <w:sz w:val="20"/>
              </w:rPr>
              <w:t>942.3</w:t>
            </w:r>
          </w:p>
          <w:p w14:paraId="3FD4D245" w14:textId="2018CC0F" w:rsidR="001947ED" w:rsidRPr="001947ED" w:rsidRDefault="001947ED" w:rsidP="00D76005">
            <w:pPr>
              <w:spacing w:after="0"/>
              <w:jc w:val="center"/>
              <w:rPr>
                <w:rFonts w:eastAsia="MS Mincho"/>
                <w:color w:val="000000" w:themeColor="text1"/>
                <w:sz w:val="20"/>
                <w:lang w:val="en-AU"/>
              </w:rPr>
            </w:pPr>
            <w:r w:rsidRPr="001947ED">
              <w:rPr>
                <w:rFonts w:eastAsia="MS Mincho"/>
                <w:color w:val="000000" w:themeColor="text1"/>
                <w:sz w:val="20"/>
              </w:rPr>
              <w:t>(705.6, 1258.3)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2937E6D" w14:textId="72591F55" w:rsidR="001947ED" w:rsidRPr="001947ED" w:rsidRDefault="001947ED" w:rsidP="00D76005">
            <w:pPr>
              <w:pStyle w:val="CLDNormal"/>
              <w:spacing w:after="0"/>
              <w:jc w:val="center"/>
              <w:rPr>
                <w:sz w:val="20"/>
                <w:lang w:val="en-AU"/>
              </w:rPr>
            </w:pPr>
            <w:r w:rsidRPr="001947ED">
              <w:rPr>
                <w:rFonts w:eastAsia="MS Mincho"/>
                <w:color w:val="000000"/>
                <w:sz w:val="20"/>
              </w:rPr>
              <w:t>110</w:t>
            </w:r>
          </w:p>
        </w:tc>
        <w:tc>
          <w:tcPr>
            <w:tcW w:w="1722" w:type="dxa"/>
            <w:tcBorders>
              <w:top w:val="single" w:sz="6" w:space="0" w:color="auto"/>
              <w:left w:val="single" w:sz="6" w:space="0" w:color="auto"/>
              <w:bottom w:val="single" w:sz="6" w:space="0" w:color="auto"/>
              <w:right w:val="single" w:sz="6" w:space="0" w:color="auto"/>
            </w:tcBorders>
            <w:shd w:val="clear" w:color="auto" w:fill="auto"/>
            <w:vAlign w:val="bottom"/>
          </w:tcPr>
          <w:p w14:paraId="6013EF72" w14:textId="77777777" w:rsidR="001947ED" w:rsidRPr="001947ED" w:rsidRDefault="001947ED" w:rsidP="00D76005">
            <w:pPr>
              <w:spacing w:after="0"/>
              <w:jc w:val="center"/>
              <w:rPr>
                <w:rFonts w:eastAsia="MS Mincho"/>
                <w:color w:val="000000"/>
                <w:sz w:val="20"/>
              </w:rPr>
            </w:pPr>
            <w:r w:rsidRPr="001947ED">
              <w:rPr>
                <w:rFonts w:eastAsia="MS Mincho"/>
                <w:color w:val="000000" w:themeColor="text1"/>
                <w:sz w:val="20"/>
              </w:rPr>
              <w:t>1068.0</w:t>
            </w:r>
          </w:p>
          <w:p w14:paraId="4F6601E0" w14:textId="77D5D415" w:rsidR="001947ED" w:rsidRPr="001947ED" w:rsidRDefault="001947ED" w:rsidP="00D76005">
            <w:pPr>
              <w:spacing w:after="0"/>
              <w:jc w:val="center"/>
              <w:rPr>
                <w:rFonts w:eastAsia="MS Mincho"/>
                <w:color w:val="000000" w:themeColor="text1"/>
                <w:sz w:val="20"/>
                <w:lang w:val="en-AU"/>
              </w:rPr>
            </w:pPr>
            <w:r w:rsidRPr="001947ED">
              <w:rPr>
                <w:rFonts w:eastAsia="MS Mincho"/>
                <w:color w:val="000000" w:themeColor="text1"/>
                <w:sz w:val="20"/>
              </w:rPr>
              <w:t>(835.9, 1364.6)</w:t>
            </w:r>
          </w:p>
        </w:tc>
      </w:tr>
      <w:tr w:rsidR="001947ED" w:rsidRPr="001947ED" w14:paraId="6653719F" w14:textId="77777777" w:rsidTr="00D76005">
        <w:trPr>
          <w:trHeight w:val="313"/>
          <w:jc w:val="center"/>
        </w:trPr>
        <w:tc>
          <w:tcPr>
            <w:tcW w:w="1410" w:type="dxa"/>
            <w:gridSpan w:val="2"/>
            <w:vMerge/>
            <w:tcBorders>
              <w:left w:val="single" w:sz="6" w:space="0" w:color="auto"/>
              <w:bottom w:val="single" w:sz="6" w:space="0" w:color="auto"/>
              <w:right w:val="single" w:sz="6" w:space="0" w:color="auto"/>
            </w:tcBorders>
            <w:shd w:val="clear" w:color="auto" w:fill="auto"/>
            <w:vAlign w:val="center"/>
          </w:tcPr>
          <w:p w14:paraId="65399234" w14:textId="77777777" w:rsidR="001947ED" w:rsidRPr="001947ED" w:rsidRDefault="001947ED" w:rsidP="00D76005">
            <w:pPr>
              <w:pStyle w:val="CLDNormal"/>
              <w:spacing w:after="0"/>
              <w:jc w:val="center"/>
              <w:rPr>
                <w:sz w:val="20"/>
                <w:lang w:val="en-AU"/>
              </w:rPr>
            </w:pPr>
          </w:p>
        </w:tc>
        <w:tc>
          <w:tcPr>
            <w:tcW w:w="850" w:type="dxa"/>
            <w:vMerge/>
            <w:tcBorders>
              <w:left w:val="single" w:sz="6" w:space="0" w:color="auto"/>
              <w:bottom w:val="single" w:sz="6" w:space="0" w:color="auto"/>
              <w:right w:val="single" w:sz="6" w:space="0" w:color="auto"/>
            </w:tcBorders>
          </w:tcPr>
          <w:p w14:paraId="6CAABED6" w14:textId="77777777" w:rsidR="001947ED" w:rsidRPr="001947ED" w:rsidRDefault="001947ED" w:rsidP="00D76005">
            <w:pPr>
              <w:pStyle w:val="CLDNormal"/>
              <w:spacing w:after="0"/>
              <w:jc w:val="center"/>
              <w:rPr>
                <w:sz w:val="20"/>
                <w:lang w:val="en-AU"/>
              </w:rPr>
            </w:pPr>
          </w:p>
        </w:tc>
        <w:tc>
          <w:tcPr>
            <w:tcW w:w="1023" w:type="dxa"/>
            <w:tcBorders>
              <w:top w:val="single" w:sz="6" w:space="0" w:color="auto"/>
              <w:left w:val="single" w:sz="6" w:space="0" w:color="auto"/>
              <w:bottom w:val="single" w:sz="6" w:space="0" w:color="auto"/>
              <w:right w:val="single" w:sz="6" w:space="0" w:color="auto"/>
            </w:tcBorders>
            <w:shd w:val="clear" w:color="auto" w:fill="auto"/>
            <w:vAlign w:val="bottom"/>
          </w:tcPr>
          <w:p w14:paraId="6D6811CC" w14:textId="4A394DB0" w:rsidR="001947ED" w:rsidRPr="001947ED" w:rsidRDefault="001947ED" w:rsidP="00D76005">
            <w:pPr>
              <w:pStyle w:val="CLDNormal"/>
              <w:spacing w:after="0"/>
              <w:jc w:val="center"/>
              <w:rPr>
                <w:sz w:val="20"/>
                <w:lang w:val="en-AU"/>
              </w:rPr>
            </w:pPr>
            <w:r w:rsidRPr="001947ED">
              <w:rPr>
                <w:sz w:val="20"/>
                <w:lang w:val="en-AU"/>
              </w:rPr>
              <w:t>1 month</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4C7FBB44" w14:textId="61362A81" w:rsidR="001947ED" w:rsidRPr="001947ED" w:rsidRDefault="001947ED" w:rsidP="00D76005">
            <w:pPr>
              <w:pStyle w:val="CLDNormal"/>
              <w:spacing w:after="0"/>
              <w:jc w:val="center"/>
              <w:rPr>
                <w:sz w:val="20"/>
                <w:lang w:val="en-AU"/>
              </w:rPr>
            </w:pPr>
            <w:r w:rsidRPr="001947ED">
              <w:rPr>
                <w:sz w:val="20"/>
              </w:rPr>
              <w:t>26</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tcPr>
          <w:p w14:paraId="760980E2" w14:textId="77777777" w:rsidR="001947ED" w:rsidRPr="001947ED" w:rsidRDefault="001947ED" w:rsidP="00D76005">
            <w:pPr>
              <w:spacing w:after="0"/>
              <w:jc w:val="center"/>
              <w:rPr>
                <w:sz w:val="20"/>
              </w:rPr>
            </w:pPr>
            <w:r w:rsidRPr="001947ED">
              <w:rPr>
                <w:sz w:val="20"/>
              </w:rPr>
              <w:t xml:space="preserve">17725.2 </w:t>
            </w:r>
          </w:p>
          <w:p w14:paraId="5B3FF8CB" w14:textId="65A25F20" w:rsidR="001947ED" w:rsidRPr="001947ED" w:rsidRDefault="001947ED" w:rsidP="00D76005">
            <w:pPr>
              <w:spacing w:after="0"/>
              <w:jc w:val="center"/>
              <w:rPr>
                <w:sz w:val="20"/>
                <w:lang w:val="en-AU"/>
              </w:rPr>
            </w:pPr>
            <w:r w:rsidRPr="001947ED">
              <w:rPr>
                <w:sz w:val="20"/>
              </w:rPr>
              <w:t>(12376.4, 25385.7)</w:t>
            </w:r>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40385C76" w14:textId="212846BD" w:rsidR="001947ED" w:rsidRPr="001947ED" w:rsidRDefault="001947ED" w:rsidP="00D76005">
            <w:pPr>
              <w:pStyle w:val="CLDNormal"/>
              <w:spacing w:after="0"/>
              <w:jc w:val="center"/>
              <w:rPr>
                <w:sz w:val="20"/>
                <w:lang w:val="en-AU"/>
              </w:rPr>
            </w:pPr>
            <w:r w:rsidRPr="001947ED">
              <w:rPr>
                <w:rFonts w:eastAsia="MS Mincho"/>
                <w:color w:val="000000"/>
                <w:sz w:val="20"/>
              </w:rPr>
              <w:t>84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tcPr>
          <w:p w14:paraId="212E7AA8" w14:textId="77777777" w:rsidR="001947ED" w:rsidRPr="001947ED" w:rsidRDefault="001947ED" w:rsidP="00D76005">
            <w:pPr>
              <w:spacing w:after="0"/>
              <w:jc w:val="center"/>
              <w:rPr>
                <w:rFonts w:eastAsia="MS Mincho"/>
                <w:color w:val="000000"/>
                <w:sz w:val="20"/>
              </w:rPr>
            </w:pPr>
            <w:r w:rsidRPr="001947ED">
              <w:rPr>
                <w:rFonts w:eastAsia="MS Mincho"/>
                <w:color w:val="000000" w:themeColor="text1"/>
                <w:sz w:val="20"/>
              </w:rPr>
              <w:t>11014.6</w:t>
            </w:r>
          </w:p>
          <w:p w14:paraId="4D3FF71A" w14:textId="0F244923" w:rsidR="001947ED" w:rsidRPr="001947ED" w:rsidRDefault="001947ED" w:rsidP="00D76005">
            <w:pPr>
              <w:spacing w:after="0"/>
              <w:jc w:val="center"/>
              <w:rPr>
                <w:rFonts w:eastAsia="MS Mincho"/>
                <w:color w:val="000000" w:themeColor="text1"/>
                <w:sz w:val="20"/>
                <w:lang w:val="en-AU"/>
              </w:rPr>
            </w:pPr>
            <w:r w:rsidRPr="001947ED">
              <w:rPr>
                <w:rFonts w:eastAsia="MS Mincho"/>
                <w:color w:val="000000" w:themeColor="text1"/>
                <w:sz w:val="20"/>
              </w:rPr>
              <w:t>(8793.9, 13796.0)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9F7914A" w14:textId="7E168FD7" w:rsidR="001947ED" w:rsidRPr="001947ED" w:rsidRDefault="001947ED" w:rsidP="00D76005">
            <w:pPr>
              <w:pStyle w:val="CLDNormal"/>
              <w:spacing w:after="0"/>
              <w:jc w:val="center"/>
              <w:rPr>
                <w:sz w:val="20"/>
                <w:lang w:val="en-AU"/>
              </w:rPr>
            </w:pPr>
            <w:r w:rsidRPr="001947ED">
              <w:rPr>
                <w:rFonts w:eastAsia="MS Mincho"/>
                <w:color w:val="000000"/>
                <w:sz w:val="20"/>
              </w:rPr>
              <w:t>110</w:t>
            </w:r>
          </w:p>
        </w:tc>
        <w:tc>
          <w:tcPr>
            <w:tcW w:w="1722" w:type="dxa"/>
            <w:tcBorders>
              <w:top w:val="single" w:sz="6" w:space="0" w:color="auto"/>
              <w:left w:val="single" w:sz="6" w:space="0" w:color="auto"/>
              <w:bottom w:val="single" w:sz="6" w:space="0" w:color="auto"/>
              <w:right w:val="single" w:sz="6" w:space="0" w:color="auto"/>
            </w:tcBorders>
            <w:shd w:val="clear" w:color="auto" w:fill="auto"/>
            <w:vAlign w:val="bottom"/>
          </w:tcPr>
          <w:p w14:paraId="429919ED" w14:textId="77777777" w:rsidR="001947ED" w:rsidRPr="001947ED" w:rsidRDefault="001947ED" w:rsidP="00D76005">
            <w:pPr>
              <w:spacing w:after="0"/>
              <w:jc w:val="center"/>
              <w:rPr>
                <w:rFonts w:eastAsia="MS Mincho"/>
                <w:color w:val="000000"/>
                <w:sz w:val="20"/>
              </w:rPr>
            </w:pPr>
            <w:r w:rsidRPr="001947ED">
              <w:rPr>
                <w:rFonts w:eastAsia="MS Mincho"/>
                <w:color w:val="000000" w:themeColor="text1"/>
                <w:sz w:val="20"/>
              </w:rPr>
              <w:t>10560.6</w:t>
            </w:r>
          </w:p>
          <w:p w14:paraId="198D8C7E" w14:textId="06846574" w:rsidR="001947ED" w:rsidRPr="001947ED" w:rsidRDefault="001947ED" w:rsidP="00D76005">
            <w:pPr>
              <w:spacing w:after="0"/>
              <w:jc w:val="center"/>
              <w:rPr>
                <w:rFonts w:eastAsia="MS Mincho"/>
                <w:color w:val="000000" w:themeColor="text1"/>
                <w:sz w:val="20"/>
                <w:lang w:val="en-AU"/>
              </w:rPr>
            </w:pPr>
            <w:r w:rsidRPr="001947ED">
              <w:rPr>
                <w:rFonts w:eastAsia="MS Mincho"/>
                <w:color w:val="000000" w:themeColor="text1"/>
                <w:sz w:val="20"/>
              </w:rPr>
              <w:t>(8827.1, 12634.5)</w:t>
            </w:r>
          </w:p>
        </w:tc>
      </w:tr>
      <w:tr w:rsidR="001947ED" w:rsidRPr="001947ED" w14:paraId="70D5240F" w14:textId="77777777" w:rsidTr="00D76005">
        <w:trPr>
          <w:trHeight w:val="641"/>
          <w:jc w:val="center"/>
        </w:trPr>
        <w:tc>
          <w:tcPr>
            <w:tcW w:w="172" w:type="dxa"/>
            <w:tcBorders>
              <w:top w:val="single" w:sz="6" w:space="0" w:color="auto"/>
              <w:left w:val="nil"/>
              <w:bottom w:val="nil"/>
              <w:right w:val="nil"/>
            </w:tcBorders>
          </w:tcPr>
          <w:p w14:paraId="321DE5D2" w14:textId="77777777" w:rsidR="001947ED" w:rsidRPr="001947ED" w:rsidRDefault="001947ED" w:rsidP="00D76005">
            <w:pPr>
              <w:pStyle w:val="CLDNormal"/>
              <w:spacing w:after="0"/>
              <w:rPr>
                <w:sz w:val="18"/>
                <w:szCs w:val="18"/>
                <w:lang w:val="en-AU"/>
              </w:rPr>
            </w:pPr>
          </w:p>
        </w:tc>
        <w:tc>
          <w:tcPr>
            <w:tcW w:w="9511" w:type="dxa"/>
            <w:gridSpan w:val="9"/>
            <w:tcBorders>
              <w:top w:val="single" w:sz="6" w:space="0" w:color="auto"/>
              <w:left w:val="nil"/>
              <w:bottom w:val="nil"/>
              <w:right w:val="nil"/>
            </w:tcBorders>
            <w:shd w:val="clear" w:color="auto" w:fill="auto"/>
            <w:vAlign w:val="center"/>
          </w:tcPr>
          <w:p w14:paraId="74D8F912" w14:textId="522D6238" w:rsidR="001947ED" w:rsidRPr="001947ED" w:rsidRDefault="001947ED" w:rsidP="00D76005">
            <w:pPr>
              <w:pStyle w:val="CLDNormal"/>
              <w:spacing w:after="0"/>
              <w:rPr>
                <w:sz w:val="18"/>
                <w:szCs w:val="18"/>
                <w:lang w:val="en-AU"/>
              </w:rPr>
            </w:pPr>
            <w:r w:rsidRPr="001947ED">
              <w:rPr>
                <w:sz w:val="18"/>
                <w:szCs w:val="18"/>
                <w:lang w:val="en-AU"/>
              </w:rPr>
              <w:t>Abbreviations: CI = confidence interval; GMT = geometric mean titre; LLOQ = lower limit of quantitation; NT50 = 50% neutralising titre; SARS-CoV-2 = severe acute respiratory syndrome coronavirus 2. </w:t>
            </w:r>
          </w:p>
          <w:p w14:paraId="42D80B1E" w14:textId="77777777" w:rsidR="001947ED" w:rsidRPr="001947ED" w:rsidRDefault="001947ED" w:rsidP="00D76005">
            <w:pPr>
              <w:pStyle w:val="CLDNormal"/>
              <w:spacing w:after="0"/>
              <w:rPr>
                <w:sz w:val="18"/>
                <w:szCs w:val="18"/>
                <w:lang w:val="en-AU"/>
              </w:rPr>
            </w:pPr>
            <w:r w:rsidRPr="001947ED">
              <w:rPr>
                <w:sz w:val="18"/>
                <w:szCs w:val="18"/>
                <w:lang w:val="en-AU"/>
              </w:rPr>
              <w:t>a.</w:t>
            </w:r>
            <w:r w:rsidRPr="001947ED">
              <w:rPr>
                <w:sz w:val="18"/>
                <w:szCs w:val="18"/>
                <w:lang w:val="en-AU"/>
              </w:rPr>
              <w:tab/>
              <w:t>Protocol-specified timing for blood sample collection. </w:t>
            </w:r>
          </w:p>
          <w:p w14:paraId="752F672B" w14:textId="77777777" w:rsidR="001947ED" w:rsidRPr="001947ED" w:rsidRDefault="001947ED" w:rsidP="00D76005">
            <w:pPr>
              <w:pStyle w:val="CLDNormal"/>
              <w:spacing w:after="0"/>
              <w:rPr>
                <w:sz w:val="18"/>
                <w:szCs w:val="18"/>
                <w:lang w:val="en-AU"/>
              </w:rPr>
            </w:pPr>
            <w:r w:rsidRPr="001947ED">
              <w:rPr>
                <w:sz w:val="18"/>
                <w:szCs w:val="18"/>
                <w:lang w:val="en-AU"/>
              </w:rPr>
              <w:t>b.</w:t>
            </w:r>
            <w:r w:rsidRPr="001947ED">
              <w:rPr>
                <w:sz w:val="18"/>
                <w:szCs w:val="18"/>
                <w:lang w:val="en-AU"/>
              </w:rPr>
              <w:tab/>
              <w:t>n = Number of participants with valid and determinate assay results for the specified assay at the given sampling time point. </w:t>
            </w:r>
          </w:p>
          <w:p w14:paraId="3695E4B1" w14:textId="77777777" w:rsidR="001947ED" w:rsidRPr="001947ED" w:rsidRDefault="001947ED" w:rsidP="00D76005">
            <w:pPr>
              <w:pStyle w:val="CLDNormal"/>
              <w:spacing w:after="0"/>
              <w:rPr>
                <w:sz w:val="18"/>
                <w:szCs w:val="18"/>
                <w:lang w:val="en-AU"/>
              </w:rPr>
            </w:pPr>
            <w:r w:rsidRPr="001947ED">
              <w:rPr>
                <w:sz w:val="18"/>
                <w:szCs w:val="18"/>
                <w:lang w:val="en-AU"/>
              </w:rPr>
              <w:t>c.</w:t>
            </w:r>
            <w:r w:rsidRPr="001947ED">
              <w:rPr>
                <w:sz w:val="18"/>
                <w:szCs w:val="18"/>
                <w:lang w:val="en-AU"/>
              </w:rPr>
              <w:tab/>
              <w:t>GMTs and 2-sided 95% CIs were calculated by exponentiating the mean logarithm of the titres and the corresponding CIs (based on the Student t distribution). Assay results below the LLOQ were set to 0.5 × LLOQ. </w:t>
            </w:r>
          </w:p>
          <w:p w14:paraId="4AC35CB3" w14:textId="77777777" w:rsidR="001947ED" w:rsidRPr="001947ED" w:rsidRDefault="001947ED" w:rsidP="00D76005">
            <w:pPr>
              <w:pStyle w:val="CLDNormal"/>
              <w:spacing w:after="0"/>
              <w:rPr>
                <w:sz w:val="18"/>
                <w:szCs w:val="18"/>
                <w:lang w:val="en-AU"/>
              </w:rPr>
            </w:pPr>
            <w:r w:rsidRPr="001947ED">
              <w:rPr>
                <w:sz w:val="18"/>
                <w:szCs w:val="18"/>
                <w:lang w:val="en-AU"/>
              </w:rPr>
              <w:lastRenderedPageBreak/>
              <w:t>d.</w:t>
            </w:r>
            <w:r w:rsidRPr="001947ED">
              <w:rPr>
                <w:sz w:val="18"/>
                <w:szCs w:val="18"/>
                <w:lang w:val="en-AU"/>
              </w:rPr>
              <w:tab/>
              <w:t xml:space="preserve">Positive N-binding antibody result at baseline, positive NAAT result at baseline, or medical history of COVID-19. </w:t>
            </w:r>
          </w:p>
          <w:p w14:paraId="43C81BDD" w14:textId="77777777" w:rsidR="001947ED" w:rsidRPr="001947ED" w:rsidRDefault="001947ED" w:rsidP="00D76005">
            <w:pPr>
              <w:pStyle w:val="CLDNormal"/>
              <w:spacing w:after="0"/>
              <w:rPr>
                <w:sz w:val="18"/>
                <w:szCs w:val="18"/>
                <w:lang w:val="en-AU"/>
              </w:rPr>
            </w:pPr>
            <w:r w:rsidRPr="001947ED">
              <w:rPr>
                <w:sz w:val="18"/>
                <w:szCs w:val="18"/>
                <w:lang w:val="en-AU"/>
              </w:rPr>
              <w:t>e.</w:t>
            </w:r>
            <w:r w:rsidRPr="001947ED">
              <w:rPr>
                <w:sz w:val="18"/>
                <w:szCs w:val="18"/>
                <w:lang w:val="en-AU"/>
              </w:rPr>
              <w:tab/>
              <w:t>Negative N-binding antibody result at baseline, negative NAAT result at baseline, and no medical history of COVID-19.</w:t>
            </w:r>
          </w:p>
          <w:p w14:paraId="2F732EBF" w14:textId="6EE1C925" w:rsidR="001947ED" w:rsidRPr="001947ED" w:rsidRDefault="001947ED" w:rsidP="00D76005">
            <w:pPr>
              <w:pStyle w:val="CLDNormal"/>
              <w:spacing w:after="0"/>
              <w:rPr>
                <w:sz w:val="22"/>
                <w:szCs w:val="22"/>
                <w:lang w:val="en-AU"/>
              </w:rPr>
            </w:pPr>
            <w:r w:rsidRPr="001947ED">
              <w:rPr>
                <w:sz w:val="18"/>
                <w:szCs w:val="18"/>
                <w:lang w:val="en-AU"/>
              </w:rPr>
              <w:t>f.</w:t>
            </w:r>
            <w:r w:rsidRPr="001947ED">
              <w:rPr>
                <w:sz w:val="18"/>
                <w:szCs w:val="18"/>
                <w:lang w:val="en-AU"/>
              </w:rPr>
              <w:tab/>
              <w:t>SARS-CoV-2 NT50 were determined using a validated 384-well assay platform (original strain [USA-WA1/2020, isolated in January 2020] and Omicron B.1.1.529 subvariant BA.4/BA.5).</w:t>
            </w:r>
          </w:p>
        </w:tc>
      </w:tr>
    </w:tbl>
    <w:p w14:paraId="6701BF06" w14:textId="5C8039E9" w:rsidR="00062FA6" w:rsidRPr="001947ED" w:rsidRDefault="00062FA6" w:rsidP="0030219F">
      <w:pPr>
        <w:spacing w:after="0"/>
        <w:jc w:val="left"/>
        <w:rPr>
          <w:rFonts w:eastAsia="Times New Roman"/>
          <w:sz w:val="22"/>
          <w:szCs w:val="22"/>
          <w:lang w:val="en-AU"/>
        </w:rPr>
      </w:pPr>
    </w:p>
    <w:p w14:paraId="7FD1FB6B" w14:textId="77777777" w:rsidR="00D9381F" w:rsidRPr="001947ED" w:rsidRDefault="00D9381F" w:rsidP="00D9381F">
      <w:pPr>
        <w:pStyle w:val="CLDHeading4"/>
        <w:rPr>
          <w:lang w:val="en-AU"/>
        </w:rPr>
      </w:pPr>
      <w:r w:rsidRPr="001947ED">
        <w:rPr>
          <w:lang w:val="en-AU"/>
        </w:rPr>
        <w:t>Relative vaccine immunogenicity in participants 5 to &lt;12 years of age– after bivalent Omicron BA.4-5 (second booster dose)</w:t>
      </w:r>
    </w:p>
    <w:p w14:paraId="45CFB5AF" w14:textId="06AB5430" w:rsidR="003F0E99" w:rsidRPr="001947ED" w:rsidRDefault="00D9381F" w:rsidP="00D9381F">
      <w:pPr>
        <w:pStyle w:val="CLDNormal"/>
        <w:rPr>
          <w:lang w:val="en-AU"/>
        </w:rPr>
      </w:pPr>
      <w:r w:rsidRPr="001947ED">
        <w:rPr>
          <w:lang w:val="en-AU"/>
        </w:rPr>
        <w:t xml:space="preserve">In an analysis of a subset from Study C4591048, </w:t>
      </w:r>
      <w:r w:rsidR="003F0E99" w:rsidRPr="001947ED">
        <w:rPr>
          <w:lang w:val="en-AU"/>
        </w:rPr>
        <w:t>103</w:t>
      </w:r>
      <w:r w:rsidRPr="001947ED">
        <w:rPr>
          <w:lang w:val="en-AU"/>
        </w:rPr>
        <w:t xml:space="preserve"> participants 5 to &lt;12 years of age who had previously received a 2-dose primary series and </w:t>
      </w:r>
      <w:r w:rsidR="003F0E99" w:rsidRPr="001947ED">
        <w:rPr>
          <w:lang w:val="en-AU"/>
        </w:rPr>
        <w:t xml:space="preserve">a </w:t>
      </w:r>
      <w:r w:rsidRPr="001947ED">
        <w:rPr>
          <w:lang w:val="en-AU"/>
        </w:rPr>
        <w:t xml:space="preserve">booster dose with </w:t>
      </w:r>
      <w:r w:rsidR="00F06356" w:rsidRPr="001947ED">
        <w:rPr>
          <w:lang w:val="en-AU"/>
        </w:rPr>
        <w:t xml:space="preserve">COMIRNATY </w:t>
      </w:r>
      <w:r w:rsidRPr="001947ED">
        <w:rPr>
          <w:lang w:val="en-AU"/>
        </w:rPr>
        <w:t xml:space="preserve">received </w:t>
      </w:r>
      <w:r w:rsidR="00F06356" w:rsidRPr="001947ED">
        <w:rPr>
          <w:lang w:val="en-AU"/>
        </w:rPr>
        <w:t xml:space="preserve">COMIRNATY </w:t>
      </w:r>
      <w:r w:rsidRPr="001947ED">
        <w:rPr>
          <w:lang w:val="en-AU"/>
        </w:rPr>
        <w:t>Original/Omicron BA.4-5 (5/5 micrograms)</w:t>
      </w:r>
      <w:r w:rsidR="003F0E99" w:rsidRPr="001947ED">
        <w:rPr>
          <w:lang w:val="en-AU"/>
        </w:rPr>
        <w:t xml:space="preserve"> as a second booster</w:t>
      </w:r>
      <w:r w:rsidRPr="001947ED">
        <w:rPr>
          <w:lang w:val="en-AU"/>
        </w:rPr>
        <w:t xml:space="preserve">. </w:t>
      </w:r>
      <w:r w:rsidR="003F0E99" w:rsidRPr="001947ED">
        <w:rPr>
          <w:lang w:val="en-AU"/>
        </w:rPr>
        <w:t xml:space="preserve">Results include immunogenicity data from a comparator subset of participants 5 to &lt; 12 years of age in Study C4591007 who received 3 doses of COMIRNATY. </w:t>
      </w:r>
    </w:p>
    <w:p w14:paraId="13360421" w14:textId="77777777" w:rsidR="00605C93" w:rsidRPr="001947ED" w:rsidRDefault="0016035E" w:rsidP="00605C93">
      <w:pPr>
        <w:ind w:hanging="7"/>
        <w:rPr>
          <w:lang w:val="en-AU"/>
        </w:rPr>
      </w:pPr>
      <w:bookmarkStart w:id="20" w:name="_Hlk133843186"/>
      <w:r w:rsidRPr="001947ED">
        <w:rPr>
          <w:lang w:val="en-AU"/>
        </w:rPr>
        <w:t>The immune response 1</w:t>
      </w:r>
      <w:r w:rsidR="00605C93" w:rsidRPr="001947ED">
        <w:rPr>
          <w:lang w:val="en-AU"/>
        </w:rPr>
        <w:t xml:space="preserve"> </w:t>
      </w:r>
      <w:r w:rsidRPr="001947ED">
        <w:rPr>
          <w:lang w:val="en-AU"/>
        </w:rPr>
        <w:t xml:space="preserve">month after a booster dose, COMIRNATY Original/Omicron BA.4-5  elicited generally similar Omicron BA.4-5-specific neutralising titres compared with the titres in the comparator group who received 3 doses of COMIRNATY. COMIRNATY Original/Omicron BA.4-5 also elicited similar reference strain-specific titres compared with the titres in the comparator group. </w:t>
      </w:r>
      <w:bookmarkEnd w:id="20"/>
    </w:p>
    <w:p w14:paraId="0AA7D0D2" w14:textId="2DA64A0F" w:rsidR="0016035E" w:rsidRPr="001947ED" w:rsidRDefault="0016035E" w:rsidP="00605C93">
      <w:pPr>
        <w:ind w:hanging="7"/>
        <w:rPr>
          <w:lang w:val="en-AU"/>
        </w:rPr>
      </w:pPr>
      <w:r w:rsidRPr="001947ED">
        <w:rPr>
          <w:lang w:val="en-AU"/>
        </w:rPr>
        <w:t>The vaccine immunogenicity results after a booster dose in participants 5 to &lt; 12 years of age are presented in Table </w:t>
      </w:r>
      <w:r w:rsidR="00061A46">
        <w:rPr>
          <w:lang w:val="en-AU"/>
        </w:rPr>
        <w:t>10</w:t>
      </w:r>
      <w:r w:rsidRPr="001947ED">
        <w:rPr>
          <w:lang w:val="en-AU"/>
        </w:rPr>
        <w:t xml:space="preserve">. </w:t>
      </w:r>
    </w:p>
    <w:p w14:paraId="78CAD850" w14:textId="53E96967" w:rsidR="0016035E" w:rsidRPr="001947ED" w:rsidRDefault="0016035E" w:rsidP="006B53C0">
      <w:pPr>
        <w:pStyle w:val="CLDTableTitle"/>
        <w:jc w:val="both"/>
        <w:rPr>
          <w:color w:val="auto"/>
          <w:lang w:val="en-AU"/>
        </w:rPr>
      </w:pPr>
      <w:r w:rsidRPr="001947ED">
        <w:rPr>
          <w:color w:val="auto"/>
          <w:lang w:val="en-AU"/>
        </w:rPr>
        <w:t xml:space="preserve">Table </w:t>
      </w:r>
      <w:r w:rsidR="00061A46">
        <w:rPr>
          <w:color w:val="auto"/>
          <w:lang w:val="en-AU"/>
        </w:rPr>
        <w:t>10</w:t>
      </w:r>
      <w:r w:rsidRPr="001947ED">
        <w:rPr>
          <w:color w:val="auto"/>
          <w:lang w:val="en-AU"/>
        </w:rPr>
        <w:t>: Study C4591048 SSD – Geometric Mean Titr</w:t>
      </w:r>
      <w:r w:rsidR="00F53A01">
        <w:rPr>
          <w:color w:val="auto"/>
          <w:lang w:val="en-AU"/>
        </w:rPr>
        <w:t>e</w:t>
      </w:r>
      <w:r w:rsidRPr="001947ED">
        <w:rPr>
          <w:color w:val="auto"/>
          <w:lang w:val="en-AU"/>
        </w:rPr>
        <w:t>s, by Baseline (Dose 4 Study C4591048/Dose 3 Study C4591007) SARS-CoV-2 Status – Participants With or Without Evidence of Infection – 5 to &lt; 12 Years of Age – Evaluable Immunogenicity Population</w:t>
      </w:r>
    </w:p>
    <w:tbl>
      <w:tblPr>
        <w:tblStyle w:val="TableGrid"/>
        <w:tblW w:w="5291" w:type="pct"/>
        <w:jc w:val="center"/>
        <w:tblLayout w:type="fixed"/>
        <w:tblCellMar>
          <w:left w:w="58" w:type="dxa"/>
          <w:right w:w="29" w:type="dxa"/>
        </w:tblCellMar>
        <w:tblLook w:val="04A0" w:firstRow="1" w:lastRow="0" w:firstColumn="1" w:lastColumn="0" w:noHBand="0" w:noVBand="1"/>
      </w:tblPr>
      <w:tblGrid>
        <w:gridCol w:w="1635"/>
        <w:gridCol w:w="1393"/>
        <w:gridCol w:w="1253"/>
        <w:gridCol w:w="736"/>
        <w:gridCol w:w="2026"/>
        <w:gridCol w:w="632"/>
        <w:gridCol w:w="1850"/>
        <w:gridCol w:w="17"/>
      </w:tblGrid>
      <w:tr w:rsidR="0016035E" w:rsidRPr="00EF236B" w14:paraId="64DC74F9" w14:textId="77777777" w:rsidTr="00605C93">
        <w:trPr>
          <w:cantSplit/>
          <w:trHeight w:val="157"/>
          <w:jc w:val="center"/>
        </w:trPr>
        <w:tc>
          <w:tcPr>
            <w:tcW w:w="4282" w:type="dxa"/>
            <w:gridSpan w:val="3"/>
            <w:vMerge w:val="restart"/>
            <w:vAlign w:val="center"/>
          </w:tcPr>
          <w:p w14:paraId="18D9806F" w14:textId="77777777" w:rsidR="0016035E" w:rsidRPr="00EF236B" w:rsidRDefault="0016035E" w:rsidP="006B53C0">
            <w:pPr>
              <w:keepNext/>
              <w:spacing w:after="0"/>
              <w:jc w:val="center"/>
              <w:rPr>
                <w:b/>
                <w:bCs/>
                <w:sz w:val="20"/>
                <w:szCs w:val="16"/>
                <w:lang w:val="en-AU"/>
              </w:rPr>
            </w:pPr>
          </w:p>
        </w:tc>
        <w:tc>
          <w:tcPr>
            <w:tcW w:w="5259" w:type="dxa"/>
            <w:gridSpan w:val="5"/>
          </w:tcPr>
          <w:p w14:paraId="6B20D01A" w14:textId="4BE4D23D" w:rsidR="0016035E" w:rsidRPr="00EF236B" w:rsidRDefault="0016035E" w:rsidP="006B53C0">
            <w:pPr>
              <w:keepNext/>
              <w:spacing w:after="0"/>
              <w:jc w:val="center"/>
              <w:rPr>
                <w:b/>
                <w:bCs/>
                <w:sz w:val="20"/>
                <w:szCs w:val="16"/>
                <w:lang w:val="en-AU"/>
              </w:rPr>
            </w:pPr>
            <w:r w:rsidRPr="00EF236B">
              <w:rPr>
                <w:b/>
                <w:bCs/>
                <w:sz w:val="20"/>
                <w:szCs w:val="16"/>
                <w:lang w:val="en-AU"/>
              </w:rPr>
              <w:t>Vaccine Group (as Assigned/Randomi</w:t>
            </w:r>
            <w:r w:rsidR="001539E4">
              <w:rPr>
                <w:b/>
                <w:bCs/>
                <w:sz w:val="20"/>
                <w:szCs w:val="16"/>
                <w:lang w:val="en-AU"/>
              </w:rPr>
              <w:t>s</w:t>
            </w:r>
            <w:r w:rsidRPr="00EF236B">
              <w:rPr>
                <w:b/>
                <w:bCs/>
                <w:sz w:val="20"/>
                <w:szCs w:val="16"/>
                <w:lang w:val="en-AU"/>
              </w:rPr>
              <w:t>ed)</w:t>
            </w:r>
          </w:p>
        </w:tc>
      </w:tr>
      <w:tr w:rsidR="0016035E" w:rsidRPr="00EF236B" w14:paraId="53ADCE72" w14:textId="77777777" w:rsidTr="00605C93">
        <w:trPr>
          <w:cantSplit/>
          <w:trHeight w:val="167"/>
          <w:jc w:val="center"/>
        </w:trPr>
        <w:tc>
          <w:tcPr>
            <w:tcW w:w="4282" w:type="dxa"/>
            <w:gridSpan w:val="3"/>
            <w:vMerge/>
          </w:tcPr>
          <w:p w14:paraId="7880544A" w14:textId="77777777" w:rsidR="0016035E" w:rsidRPr="00EF236B" w:rsidRDefault="0016035E" w:rsidP="006B53C0">
            <w:pPr>
              <w:keepNext/>
              <w:spacing w:after="0"/>
              <w:jc w:val="center"/>
              <w:rPr>
                <w:b/>
                <w:bCs/>
                <w:color w:val="000000"/>
                <w:sz w:val="20"/>
                <w:szCs w:val="16"/>
                <w:lang w:val="en-AU"/>
              </w:rPr>
            </w:pPr>
          </w:p>
        </w:tc>
        <w:tc>
          <w:tcPr>
            <w:tcW w:w="2763" w:type="dxa"/>
            <w:gridSpan w:val="2"/>
          </w:tcPr>
          <w:p w14:paraId="6E2E80EF" w14:textId="764D2283" w:rsidR="0016035E" w:rsidRPr="00EF236B" w:rsidRDefault="0016035E" w:rsidP="006B53C0">
            <w:pPr>
              <w:keepNext/>
              <w:spacing w:after="0"/>
              <w:jc w:val="center"/>
              <w:rPr>
                <w:b/>
                <w:bCs/>
                <w:color w:val="000000"/>
                <w:sz w:val="20"/>
                <w:szCs w:val="16"/>
                <w:lang w:val="en-AU"/>
              </w:rPr>
            </w:pPr>
            <w:r w:rsidRPr="00EF236B">
              <w:rPr>
                <w:b/>
                <w:bCs/>
                <w:color w:val="000000"/>
                <w:sz w:val="20"/>
                <w:szCs w:val="16"/>
                <w:lang w:val="en-AU"/>
              </w:rPr>
              <w:t>C4591048 SSD</w:t>
            </w:r>
          </w:p>
          <w:p w14:paraId="091539F4" w14:textId="6C145F55" w:rsidR="0016035E" w:rsidRPr="00EF236B" w:rsidRDefault="0016035E" w:rsidP="006B53C0">
            <w:pPr>
              <w:keepNext/>
              <w:spacing w:after="0"/>
              <w:jc w:val="center"/>
              <w:rPr>
                <w:b/>
                <w:bCs/>
                <w:color w:val="000000"/>
                <w:sz w:val="20"/>
                <w:szCs w:val="16"/>
                <w:lang w:val="en-AU"/>
              </w:rPr>
            </w:pPr>
            <w:r w:rsidRPr="00EF236B">
              <w:rPr>
                <w:b/>
                <w:bCs/>
                <w:color w:val="000000"/>
                <w:sz w:val="20"/>
                <w:szCs w:val="16"/>
                <w:lang w:val="en-AU"/>
              </w:rPr>
              <w:t xml:space="preserve">COMIRNATY Original/Omicron BA.4-5 </w:t>
            </w:r>
          </w:p>
          <w:p w14:paraId="0E5CF320" w14:textId="322C9210" w:rsidR="0016035E" w:rsidRPr="00EF236B" w:rsidRDefault="0016035E" w:rsidP="006B53C0">
            <w:pPr>
              <w:keepNext/>
              <w:spacing w:after="0"/>
              <w:jc w:val="center"/>
              <w:rPr>
                <w:b/>
                <w:bCs/>
                <w:color w:val="000000"/>
                <w:sz w:val="20"/>
                <w:szCs w:val="16"/>
                <w:lang w:val="en-AU"/>
              </w:rPr>
            </w:pPr>
            <w:r w:rsidRPr="00EF236B">
              <w:rPr>
                <w:b/>
                <w:bCs/>
                <w:color w:val="000000"/>
                <w:sz w:val="20"/>
                <w:szCs w:val="16"/>
                <w:lang w:val="en-AU"/>
              </w:rPr>
              <w:t>5/5 mcg</w:t>
            </w:r>
          </w:p>
          <w:p w14:paraId="1EE7CFEB" w14:textId="77777777" w:rsidR="0016035E" w:rsidRPr="00EF236B" w:rsidRDefault="0016035E" w:rsidP="006B53C0">
            <w:pPr>
              <w:keepNext/>
              <w:spacing w:after="0"/>
              <w:jc w:val="center"/>
              <w:rPr>
                <w:b/>
                <w:bCs/>
                <w:color w:val="000000"/>
                <w:sz w:val="20"/>
                <w:szCs w:val="16"/>
                <w:lang w:val="en-AU"/>
              </w:rPr>
            </w:pPr>
            <w:r w:rsidRPr="00EF236B">
              <w:rPr>
                <w:b/>
                <w:bCs/>
                <w:color w:val="000000"/>
                <w:sz w:val="20"/>
                <w:szCs w:val="16"/>
                <w:lang w:val="en-AU"/>
              </w:rPr>
              <w:t xml:space="preserve">Dose 4 and </w:t>
            </w:r>
          </w:p>
          <w:p w14:paraId="747E78F6" w14:textId="57E9D6FD" w:rsidR="0016035E" w:rsidRPr="00EF236B" w:rsidRDefault="0016035E" w:rsidP="006B53C0">
            <w:pPr>
              <w:keepNext/>
              <w:spacing w:after="0"/>
              <w:jc w:val="center"/>
              <w:rPr>
                <w:b/>
                <w:bCs/>
                <w:color w:val="000000"/>
                <w:sz w:val="20"/>
                <w:szCs w:val="16"/>
                <w:lang w:val="en-AU"/>
              </w:rPr>
            </w:pPr>
            <w:r w:rsidRPr="00EF236B">
              <w:rPr>
                <w:b/>
                <w:bCs/>
                <w:color w:val="000000"/>
                <w:sz w:val="20"/>
                <w:szCs w:val="16"/>
                <w:lang w:val="en-AU"/>
              </w:rPr>
              <w:t>1 Month After Dose 4</w:t>
            </w:r>
          </w:p>
        </w:tc>
        <w:tc>
          <w:tcPr>
            <w:tcW w:w="2496" w:type="dxa"/>
            <w:gridSpan w:val="3"/>
          </w:tcPr>
          <w:p w14:paraId="32F374AC" w14:textId="3E09851A" w:rsidR="0016035E" w:rsidRPr="00EF236B" w:rsidRDefault="0016035E" w:rsidP="006B53C0">
            <w:pPr>
              <w:keepNext/>
              <w:spacing w:after="0"/>
              <w:jc w:val="center"/>
              <w:rPr>
                <w:b/>
                <w:bCs/>
                <w:color w:val="000000"/>
                <w:sz w:val="20"/>
                <w:szCs w:val="16"/>
                <w:lang w:val="en-AU"/>
              </w:rPr>
            </w:pPr>
            <w:r w:rsidRPr="00EF236B">
              <w:rPr>
                <w:b/>
                <w:bCs/>
                <w:color w:val="000000"/>
                <w:sz w:val="20"/>
                <w:szCs w:val="16"/>
                <w:lang w:val="en-AU"/>
              </w:rPr>
              <w:t>C4591007</w:t>
            </w:r>
          </w:p>
          <w:p w14:paraId="266B9795" w14:textId="77777777" w:rsidR="0016035E" w:rsidRPr="00EF236B" w:rsidRDefault="0016035E" w:rsidP="006B53C0">
            <w:pPr>
              <w:keepNext/>
              <w:spacing w:after="0"/>
              <w:jc w:val="center"/>
              <w:rPr>
                <w:b/>
                <w:bCs/>
                <w:color w:val="000000"/>
                <w:sz w:val="20"/>
                <w:szCs w:val="16"/>
                <w:lang w:val="en-AU"/>
              </w:rPr>
            </w:pPr>
            <w:r w:rsidRPr="00EF236B">
              <w:rPr>
                <w:b/>
                <w:bCs/>
                <w:color w:val="000000"/>
                <w:sz w:val="20"/>
                <w:szCs w:val="16"/>
                <w:lang w:val="en-AU"/>
              </w:rPr>
              <w:t xml:space="preserve">COMIRNATY </w:t>
            </w:r>
          </w:p>
          <w:p w14:paraId="78FDC410" w14:textId="77777777" w:rsidR="0016035E" w:rsidRPr="00EF236B" w:rsidRDefault="0016035E" w:rsidP="006B53C0">
            <w:pPr>
              <w:keepNext/>
              <w:spacing w:after="0"/>
              <w:jc w:val="center"/>
              <w:rPr>
                <w:b/>
                <w:bCs/>
                <w:color w:val="000000"/>
                <w:sz w:val="20"/>
                <w:szCs w:val="16"/>
                <w:lang w:val="en-AU"/>
              </w:rPr>
            </w:pPr>
          </w:p>
          <w:p w14:paraId="7B6C8FB0" w14:textId="54847809" w:rsidR="0016035E" w:rsidRPr="00EF236B" w:rsidRDefault="0016035E" w:rsidP="006B53C0">
            <w:pPr>
              <w:keepNext/>
              <w:spacing w:after="0"/>
              <w:jc w:val="center"/>
              <w:rPr>
                <w:b/>
                <w:bCs/>
                <w:color w:val="000000"/>
                <w:sz w:val="20"/>
                <w:szCs w:val="16"/>
                <w:lang w:val="en-AU"/>
              </w:rPr>
            </w:pPr>
            <w:r w:rsidRPr="00EF236B">
              <w:rPr>
                <w:b/>
                <w:bCs/>
                <w:color w:val="000000"/>
                <w:sz w:val="20"/>
                <w:szCs w:val="16"/>
                <w:lang w:val="en-AU"/>
              </w:rPr>
              <w:t>10 mcg</w:t>
            </w:r>
          </w:p>
          <w:p w14:paraId="0ED13EEA" w14:textId="158B43CE" w:rsidR="0016035E" w:rsidRPr="00EF236B" w:rsidRDefault="0016035E" w:rsidP="006B53C0">
            <w:pPr>
              <w:keepNext/>
              <w:spacing w:after="0"/>
              <w:jc w:val="center"/>
              <w:rPr>
                <w:b/>
                <w:bCs/>
                <w:color w:val="000000"/>
                <w:sz w:val="20"/>
                <w:szCs w:val="16"/>
                <w:lang w:val="en-AU"/>
              </w:rPr>
            </w:pPr>
            <w:r w:rsidRPr="00EF236B">
              <w:rPr>
                <w:b/>
                <w:bCs/>
                <w:color w:val="000000"/>
                <w:sz w:val="20"/>
                <w:szCs w:val="16"/>
                <w:lang w:val="en-AU"/>
              </w:rPr>
              <w:t>Dose 3 and</w:t>
            </w:r>
          </w:p>
          <w:p w14:paraId="702B9987" w14:textId="34183D5C" w:rsidR="0016035E" w:rsidRPr="00EF236B" w:rsidRDefault="0016035E" w:rsidP="006B53C0">
            <w:pPr>
              <w:keepNext/>
              <w:spacing w:after="0"/>
              <w:jc w:val="center"/>
              <w:rPr>
                <w:b/>
                <w:bCs/>
                <w:color w:val="000000"/>
                <w:sz w:val="20"/>
                <w:szCs w:val="16"/>
                <w:lang w:val="en-AU"/>
              </w:rPr>
            </w:pPr>
            <w:r w:rsidRPr="00EF236B">
              <w:rPr>
                <w:b/>
                <w:bCs/>
                <w:color w:val="000000"/>
                <w:sz w:val="20"/>
                <w:szCs w:val="16"/>
                <w:lang w:val="en-AU"/>
              </w:rPr>
              <w:t>1 Month After Dose 3</w:t>
            </w:r>
          </w:p>
        </w:tc>
      </w:tr>
      <w:tr w:rsidR="0016035E" w:rsidRPr="00EF236B" w14:paraId="510D0D02" w14:textId="77777777" w:rsidTr="00605C93">
        <w:trPr>
          <w:cantSplit/>
          <w:trHeight w:val="316"/>
          <w:jc w:val="center"/>
        </w:trPr>
        <w:tc>
          <w:tcPr>
            <w:tcW w:w="1636" w:type="dxa"/>
            <w:vAlign w:val="bottom"/>
          </w:tcPr>
          <w:p w14:paraId="4DD5D5BD" w14:textId="38039618" w:rsidR="0016035E" w:rsidRPr="00EF236B" w:rsidRDefault="0016035E" w:rsidP="006B53C0">
            <w:pPr>
              <w:keepNext/>
              <w:spacing w:after="0"/>
              <w:jc w:val="center"/>
              <w:rPr>
                <w:sz w:val="20"/>
                <w:szCs w:val="16"/>
                <w:lang w:val="en-AU"/>
              </w:rPr>
            </w:pPr>
            <w:r w:rsidRPr="00EF236B">
              <w:rPr>
                <w:b/>
                <w:bCs/>
                <w:color w:val="000000"/>
                <w:sz w:val="20"/>
                <w:szCs w:val="16"/>
                <w:lang w:val="en-AU"/>
              </w:rPr>
              <w:t>SARS-CoV-2 neutrali</w:t>
            </w:r>
            <w:r w:rsidR="00F53A01">
              <w:rPr>
                <w:b/>
                <w:bCs/>
                <w:color w:val="000000"/>
                <w:sz w:val="20"/>
                <w:szCs w:val="16"/>
                <w:lang w:val="en-AU"/>
              </w:rPr>
              <w:t>s</w:t>
            </w:r>
            <w:r w:rsidRPr="00EF236B">
              <w:rPr>
                <w:b/>
                <w:bCs/>
                <w:color w:val="000000"/>
                <w:sz w:val="20"/>
                <w:szCs w:val="16"/>
                <w:lang w:val="en-AU"/>
              </w:rPr>
              <w:t>ation</w:t>
            </w:r>
            <w:r w:rsidRPr="00EF236B">
              <w:rPr>
                <w:color w:val="000000"/>
                <w:sz w:val="20"/>
                <w:szCs w:val="16"/>
                <w:lang w:val="en-AU"/>
              </w:rPr>
              <w:t xml:space="preserve"> </w:t>
            </w:r>
            <w:r w:rsidRPr="00EF236B">
              <w:rPr>
                <w:b/>
                <w:bCs/>
                <w:color w:val="000000"/>
                <w:sz w:val="20"/>
                <w:szCs w:val="16"/>
                <w:lang w:val="en-AU"/>
              </w:rPr>
              <w:t>Assay</w:t>
            </w:r>
          </w:p>
        </w:tc>
        <w:tc>
          <w:tcPr>
            <w:tcW w:w="1393" w:type="dxa"/>
          </w:tcPr>
          <w:p w14:paraId="1F7583D6" w14:textId="77777777" w:rsidR="0016035E" w:rsidRPr="00EF236B" w:rsidRDefault="0016035E" w:rsidP="006B53C0">
            <w:pPr>
              <w:keepNext/>
              <w:spacing w:after="0"/>
              <w:jc w:val="center"/>
              <w:rPr>
                <w:sz w:val="20"/>
                <w:szCs w:val="16"/>
                <w:lang w:val="en-AU"/>
              </w:rPr>
            </w:pPr>
            <w:r w:rsidRPr="00EF236B">
              <w:rPr>
                <w:b/>
                <w:bCs/>
                <w:color w:val="000000"/>
                <w:sz w:val="20"/>
                <w:szCs w:val="16"/>
                <w:lang w:val="en-AU"/>
              </w:rPr>
              <w:t>Baseline SARS-CoV-2 Status</w:t>
            </w:r>
          </w:p>
        </w:tc>
        <w:tc>
          <w:tcPr>
            <w:tcW w:w="1252" w:type="dxa"/>
            <w:vAlign w:val="bottom"/>
          </w:tcPr>
          <w:p w14:paraId="7A4F69DA" w14:textId="77777777" w:rsidR="0016035E" w:rsidRPr="00EF236B" w:rsidRDefault="0016035E" w:rsidP="006B53C0">
            <w:pPr>
              <w:keepNext/>
              <w:spacing w:after="0"/>
              <w:jc w:val="center"/>
              <w:rPr>
                <w:b/>
                <w:bCs/>
                <w:color w:val="000000"/>
                <w:sz w:val="20"/>
                <w:szCs w:val="16"/>
                <w:lang w:val="en-AU"/>
              </w:rPr>
            </w:pPr>
            <w:r w:rsidRPr="00EF236B">
              <w:rPr>
                <w:b/>
                <w:bCs/>
                <w:color w:val="000000"/>
                <w:sz w:val="20"/>
                <w:szCs w:val="16"/>
                <w:lang w:val="en-AU"/>
              </w:rPr>
              <w:t>Sampling Time Point</w:t>
            </w:r>
            <w:r w:rsidRPr="00EF236B">
              <w:rPr>
                <w:b/>
                <w:bCs/>
                <w:sz w:val="20"/>
                <w:szCs w:val="16"/>
                <w:vertAlign w:val="superscript"/>
                <w:lang w:val="en-AU"/>
              </w:rPr>
              <w:t>a</w:t>
            </w:r>
          </w:p>
        </w:tc>
        <w:tc>
          <w:tcPr>
            <w:tcW w:w="736" w:type="dxa"/>
            <w:vAlign w:val="bottom"/>
          </w:tcPr>
          <w:p w14:paraId="539CCA7A" w14:textId="77777777" w:rsidR="0016035E" w:rsidRPr="00EF236B" w:rsidRDefault="0016035E" w:rsidP="006B53C0">
            <w:pPr>
              <w:keepNext/>
              <w:spacing w:after="0"/>
              <w:jc w:val="center"/>
              <w:rPr>
                <w:b/>
                <w:bCs/>
                <w:color w:val="000000"/>
                <w:sz w:val="20"/>
                <w:szCs w:val="16"/>
                <w:lang w:val="en-AU"/>
              </w:rPr>
            </w:pPr>
            <w:r w:rsidRPr="00EF236B">
              <w:rPr>
                <w:b/>
                <w:bCs/>
                <w:color w:val="000000"/>
                <w:sz w:val="20"/>
                <w:szCs w:val="16"/>
                <w:lang w:val="en-AU"/>
              </w:rPr>
              <w:t>n</w:t>
            </w:r>
            <w:r w:rsidRPr="00EF236B">
              <w:rPr>
                <w:b/>
                <w:bCs/>
                <w:color w:val="000000"/>
                <w:sz w:val="20"/>
                <w:szCs w:val="16"/>
                <w:vertAlign w:val="superscript"/>
                <w:lang w:val="en-AU"/>
              </w:rPr>
              <w:t>b</w:t>
            </w:r>
          </w:p>
        </w:tc>
        <w:tc>
          <w:tcPr>
            <w:tcW w:w="2026" w:type="dxa"/>
            <w:vAlign w:val="bottom"/>
          </w:tcPr>
          <w:p w14:paraId="411094F2" w14:textId="77777777" w:rsidR="0016035E" w:rsidRPr="00EF236B" w:rsidRDefault="0016035E" w:rsidP="006B53C0">
            <w:pPr>
              <w:keepNext/>
              <w:spacing w:after="0"/>
              <w:jc w:val="center"/>
              <w:rPr>
                <w:b/>
                <w:color w:val="000000"/>
                <w:sz w:val="20"/>
                <w:szCs w:val="16"/>
                <w:lang w:val="en-AU"/>
              </w:rPr>
            </w:pPr>
            <w:r w:rsidRPr="00EF236B">
              <w:rPr>
                <w:b/>
                <w:bCs/>
                <w:color w:val="000000"/>
                <w:sz w:val="20"/>
                <w:szCs w:val="16"/>
                <w:lang w:val="en-AU"/>
              </w:rPr>
              <w:t>GMT</w:t>
            </w:r>
            <w:r w:rsidRPr="00EF236B">
              <w:rPr>
                <w:b/>
                <w:bCs/>
                <w:color w:val="000000"/>
                <w:sz w:val="20"/>
                <w:szCs w:val="16"/>
                <w:vertAlign w:val="superscript"/>
                <w:lang w:val="en-AU"/>
              </w:rPr>
              <w:t>c</w:t>
            </w:r>
          </w:p>
          <w:p w14:paraId="342ECD99" w14:textId="77777777" w:rsidR="0016035E" w:rsidRPr="00EF236B" w:rsidRDefault="0016035E" w:rsidP="006B53C0">
            <w:pPr>
              <w:keepNext/>
              <w:spacing w:after="0"/>
              <w:jc w:val="center"/>
              <w:rPr>
                <w:b/>
                <w:bCs/>
                <w:color w:val="000000"/>
                <w:sz w:val="20"/>
                <w:szCs w:val="16"/>
                <w:lang w:val="en-AU"/>
              </w:rPr>
            </w:pPr>
            <w:r w:rsidRPr="00EF236B">
              <w:rPr>
                <w:b/>
                <w:bCs/>
                <w:color w:val="000000"/>
                <w:sz w:val="20"/>
                <w:szCs w:val="16"/>
                <w:lang w:val="en-AU"/>
              </w:rPr>
              <w:t>(95% CI</w:t>
            </w:r>
            <w:r w:rsidRPr="00EF236B">
              <w:rPr>
                <w:b/>
                <w:bCs/>
                <w:color w:val="000000"/>
                <w:sz w:val="20"/>
                <w:szCs w:val="16"/>
                <w:vertAlign w:val="superscript"/>
                <w:lang w:val="en-AU"/>
              </w:rPr>
              <w:t>c</w:t>
            </w:r>
            <w:r w:rsidRPr="00EF236B">
              <w:rPr>
                <w:b/>
                <w:bCs/>
                <w:color w:val="000000"/>
                <w:sz w:val="20"/>
                <w:szCs w:val="16"/>
                <w:lang w:val="en-AU"/>
              </w:rPr>
              <w:t>)</w:t>
            </w:r>
          </w:p>
        </w:tc>
        <w:tc>
          <w:tcPr>
            <w:tcW w:w="632" w:type="dxa"/>
            <w:vAlign w:val="bottom"/>
          </w:tcPr>
          <w:p w14:paraId="02923D94" w14:textId="77777777" w:rsidR="0016035E" w:rsidRPr="00EF236B" w:rsidRDefault="0016035E" w:rsidP="006B53C0">
            <w:pPr>
              <w:keepNext/>
              <w:spacing w:after="0"/>
              <w:jc w:val="center"/>
              <w:rPr>
                <w:sz w:val="20"/>
                <w:szCs w:val="16"/>
                <w:lang w:val="en-AU"/>
              </w:rPr>
            </w:pPr>
            <w:r w:rsidRPr="00EF236B">
              <w:rPr>
                <w:b/>
                <w:bCs/>
                <w:color w:val="000000"/>
                <w:sz w:val="20"/>
                <w:szCs w:val="16"/>
                <w:lang w:val="en-AU"/>
              </w:rPr>
              <w:t>n</w:t>
            </w:r>
            <w:r w:rsidRPr="00EF236B">
              <w:rPr>
                <w:b/>
                <w:bCs/>
                <w:color w:val="000000"/>
                <w:sz w:val="20"/>
                <w:szCs w:val="16"/>
                <w:vertAlign w:val="superscript"/>
                <w:lang w:val="en-AU"/>
              </w:rPr>
              <w:t>b</w:t>
            </w:r>
          </w:p>
        </w:tc>
        <w:tc>
          <w:tcPr>
            <w:tcW w:w="1863" w:type="dxa"/>
            <w:gridSpan w:val="2"/>
            <w:vAlign w:val="bottom"/>
          </w:tcPr>
          <w:p w14:paraId="3F5105D2" w14:textId="77777777" w:rsidR="0016035E" w:rsidRPr="00EF236B" w:rsidRDefault="0016035E" w:rsidP="006B53C0">
            <w:pPr>
              <w:keepNext/>
              <w:spacing w:after="0"/>
              <w:jc w:val="center"/>
              <w:rPr>
                <w:b/>
                <w:bCs/>
                <w:color w:val="000000"/>
                <w:sz w:val="20"/>
                <w:szCs w:val="16"/>
                <w:lang w:val="en-AU"/>
              </w:rPr>
            </w:pPr>
            <w:r w:rsidRPr="00EF236B">
              <w:rPr>
                <w:b/>
                <w:bCs/>
                <w:color w:val="000000"/>
                <w:sz w:val="20"/>
                <w:szCs w:val="16"/>
                <w:lang w:val="en-AU"/>
              </w:rPr>
              <w:t>GMT</w:t>
            </w:r>
            <w:r w:rsidRPr="00EF236B">
              <w:rPr>
                <w:b/>
                <w:bCs/>
                <w:color w:val="000000"/>
                <w:sz w:val="20"/>
                <w:szCs w:val="16"/>
                <w:vertAlign w:val="superscript"/>
                <w:lang w:val="en-AU"/>
              </w:rPr>
              <w:t>c</w:t>
            </w:r>
          </w:p>
          <w:p w14:paraId="225925D4" w14:textId="77777777" w:rsidR="0016035E" w:rsidRPr="00EF236B" w:rsidRDefault="0016035E" w:rsidP="006B53C0">
            <w:pPr>
              <w:keepNext/>
              <w:spacing w:after="0"/>
              <w:jc w:val="center"/>
              <w:rPr>
                <w:sz w:val="20"/>
                <w:szCs w:val="16"/>
                <w:lang w:val="en-AU"/>
              </w:rPr>
            </w:pPr>
            <w:r w:rsidRPr="00EF236B">
              <w:rPr>
                <w:b/>
                <w:bCs/>
                <w:color w:val="000000"/>
                <w:sz w:val="20"/>
                <w:szCs w:val="16"/>
                <w:lang w:val="en-AU"/>
              </w:rPr>
              <w:t>(95% CI</w:t>
            </w:r>
            <w:r w:rsidRPr="00EF236B">
              <w:rPr>
                <w:b/>
                <w:bCs/>
                <w:color w:val="000000"/>
                <w:sz w:val="20"/>
                <w:szCs w:val="16"/>
                <w:vertAlign w:val="superscript"/>
                <w:lang w:val="en-AU"/>
              </w:rPr>
              <w:t>c</w:t>
            </w:r>
            <w:r w:rsidRPr="00EF236B">
              <w:rPr>
                <w:b/>
                <w:bCs/>
                <w:color w:val="000000"/>
                <w:sz w:val="20"/>
                <w:szCs w:val="16"/>
                <w:lang w:val="en-AU"/>
              </w:rPr>
              <w:t>)</w:t>
            </w:r>
          </w:p>
        </w:tc>
      </w:tr>
      <w:tr w:rsidR="0016035E" w:rsidRPr="00EF236B" w14:paraId="57C3626C" w14:textId="77777777" w:rsidTr="00605C93">
        <w:trPr>
          <w:gridAfter w:val="1"/>
          <w:wAfter w:w="17" w:type="dxa"/>
          <w:cantSplit/>
          <w:trHeight w:val="316"/>
          <w:jc w:val="center"/>
        </w:trPr>
        <w:tc>
          <w:tcPr>
            <w:tcW w:w="1636" w:type="dxa"/>
            <w:vMerge w:val="restart"/>
            <w:tcBorders>
              <w:top w:val="nil"/>
            </w:tcBorders>
            <w:vAlign w:val="center"/>
          </w:tcPr>
          <w:p w14:paraId="32000EB6" w14:textId="49D5CBC8" w:rsidR="0016035E" w:rsidRPr="00EF236B" w:rsidRDefault="0016035E" w:rsidP="006B53C0">
            <w:pPr>
              <w:keepNext/>
              <w:spacing w:after="0"/>
              <w:jc w:val="center"/>
              <w:rPr>
                <w:sz w:val="20"/>
                <w:szCs w:val="16"/>
                <w:lang w:val="en-AU"/>
              </w:rPr>
            </w:pPr>
            <w:r w:rsidRPr="00EF236B">
              <w:rPr>
                <w:color w:val="000000"/>
                <w:sz w:val="20"/>
                <w:szCs w:val="16"/>
                <w:lang w:val="en-AU"/>
              </w:rPr>
              <w:t>Omicron BA.4</w:t>
            </w:r>
            <w:r w:rsidR="00BC2D53">
              <w:rPr>
                <w:color w:val="000000"/>
                <w:sz w:val="20"/>
                <w:szCs w:val="16"/>
                <w:lang w:val="en-AU"/>
              </w:rPr>
              <w:t>-</w:t>
            </w:r>
            <w:r w:rsidRPr="00EF236B">
              <w:rPr>
                <w:color w:val="000000"/>
                <w:sz w:val="20"/>
                <w:szCs w:val="16"/>
                <w:lang w:val="en-AU"/>
              </w:rPr>
              <w:t>5 - NT50 (titr</w:t>
            </w:r>
            <w:r w:rsidR="00F53A01">
              <w:rPr>
                <w:color w:val="000000"/>
                <w:sz w:val="20"/>
                <w:szCs w:val="16"/>
                <w:lang w:val="en-AU"/>
              </w:rPr>
              <w:t>e</w:t>
            </w:r>
            <w:r w:rsidRPr="00EF236B">
              <w:rPr>
                <w:color w:val="000000"/>
                <w:sz w:val="20"/>
                <w:szCs w:val="16"/>
                <w:lang w:val="en-AU"/>
              </w:rPr>
              <w:t>)</w:t>
            </w:r>
            <w:r w:rsidRPr="00EF236B">
              <w:rPr>
                <w:color w:val="000000"/>
                <w:sz w:val="20"/>
                <w:szCs w:val="16"/>
                <w:vertAlign w:val="superscript"/>
                <w:lang w:val="en-AU"/>
              </w:rPr>
              <w:t>f</w:t>
            </w:r>
          </w:p>
        </w:tc>
        <w:tc>
          <w:tcPr>
            <w:tcW w:w="1393" w:type="dxa"/>
            <w:vMerge w:val="restart"/>
            <w:tcBorders>
              <w:top w:val="nil"/>
            </w:tcBorders>
            <w:vAlign w:val="center"/>
          </w:tcPr>
          <w:p w14:paraId="47412672" w14:textId="77777777" w:rsidR="0016035E" w:rsidRPr="00EF236B" w:rsidRDefault="0016035E" w:rsidP="006B53C0">
            <w:pPr>
              <w:keepNext/>
              <w:spacing w:after="0"/>
              <w:jc w:val="center"/>
              <w:rPr>
                <w:sz w:val="20"/>
                <w:szCs w:val="16"/>
                <w:lang w:val="en-AU"/>
              </w:rPr>
            </w:pPr>
            <w:r w:rsidRPr="00EF236B">
              <w:rPr>
                <w:sz w:val="20"/>
                <w:szCs w:val="16"/>
                <w:lang w:val="en-AU"/>
              </w:rPr>
              <w:t>Overall</w:t>
            </w:r>
          </w:p>
        </w:tc>
        <w:tc>
          <w:tcPr>
            <w:tcW w:w="1252" w:type="dxa"/>
            <w:vAlign w:val="bottom"/>
          </w:tcPr>
          <w:p w14:paraId="296CC473" w14:textId="77777777" w:rsidR="0016035E" w:rsidRPr="00EF236B" w:rsidRDefault="0016035E" w:rsidP="006B53C0">
            <w:pPr>
              <w:keepNext/>
              <w:spacing w:after="0"/>
              <w:jc w:val="center"/>
              <w:rPr>
                <w:sz w:val="20"/>
                <w:szCs w:val="16"/>
                <w:lang w:val="en-AU"/>
              </w:rPr>
            </w:pPr>
            <w:r w:rsidRPr="00EF236B">
              <w:rPr>
                <w:sz w:val="20"/>
                <w:szCs w:val="16"/>
                <w:lang w:val="en-AU"/>
              </w:rPr>
              <w:t>Pre-</w:t>
            </w:r>
          </w:p>
          <w:p w14:paraId="4CB92BDF" w14:textId="77777777" w:rsidR="0016035E" w:rsidRPr="00EF236B" w:rsidRDefault="0016035E" w:rsidP="006B53C0">
            <w:pPr>
              <w:keepNext/>
              <w:spacing w:after="0"/>
              <w:jc w:val="center"/>
              <w:rPr>
                <w:sz w:val="20"/>
                <w:szCs w:val="16"/>
                <w:lang w:val="en-AU"/>
              </w:rPr>
            </w:pPr>
            <w:r w:rsidRPr="00EF236B">
              <w:rPr>
                <w:sz w:val="20"/>
                <w:szCs w:val="16"/>
                <w:lang w:val="en-AU"/>
              </w:rPr>
              <w:t>vaccination</w:t>
            </w:r>
          </w:p>
        </w:tc>
        <w:tc>
          <w:tcPr>
            <w:tcW w:w="736" w:type="dxa"/>
            <w:vAlign w:val="bottom"/>
          </w:tcPr>
          <w:p w14:paraId="76D4D769" w14:textId="77777777" w:rsidR="0016035E" w:rsidRPr="00EF236B" w:rsidRDefault="0016035E" w:rsidP="006B53C0">
            <w:pPr>
              <w:keepNext/>
              <w:spacing w:after="0"/>
              <w:jc w:val="center"/>
              <w:rPr>
                <w:sz w:val="20"/>
                <w:szCs w:val="16"/>
                <w:lang w:val="en-AU"/>
              </w:rPr>
            </w:pPr>
            <w:r w:rsidRPr="00EF236B">
              <w:rPr>
                <w:sz w:val="20"/>
                <w:szCs w:val="16"/>
                <w:lang w:val="en-AU"/>
              </w:rPr>
              <w:t>102</w:t>
            </w:r>
          </w:p>
        </w:tc>
        <w:tc>
          <w:tcPr>
            <w:tcW w:w="2026" w:type="dxa"/>
            <w:vAlign w:val="bottom"/>
          </w:tcPr>
          <w:p w14:paraId="5E58C955" w14:textId="77777777" w:rsidR="0016035E" w:rsidRPr="00EF236B" w:rsidRDefault="0016035E" w:rsidP="006B53C0">
            <w:pPr>
              <w:keepNext/>
              <w:spacing w:after="0"/>
              <w:jc w:val="center"/>
              <w:rPr>
                <w:sz w:val="20"/>
                <w:szCs w:val="16"/>
                <w:lang w:val="en-AU"/>
              </w:rPr>
            </w:pPr>
            <w:r w:rsidRPr="00EF236B">
              <w:rPr>
                <w:color w:val="000000"/>
                <w:sz w:val="20"/>
                <w:szCs w:val="16"/>
                <w:lang w:val="en-AU"/>
              </w:rPr>
              <w:t>488.3</w:t>
            </w:r>
            <w:r w:rsidRPr="00EF236B">
              <w:rPr>
                <w:color w:val="000000"/>
                <w:sz w:val="20"/>
                <w:szCs w:val="16"/>
                <w:lang w:val="en-AU"/>
              </w:rPr>
              <w:br/>
              <w:t>(361.9, 658.8)</w:t>
            </w:r>
          </w:p>
        </w:tc>
        <w:tc>
          <w:tcPr>
            <w:tcW w:w="632" w:type="dxa"/>
            <w:vAlign w:val="bottom"/>
          </w:tcPr>
          <w:p w14:paraId="0F30BB31" w14:textId="77777777" w:rsidR="0016035E" w:rsidRPr="00EF236B" w:rsidRDefault="0016035E" w:rsidP="006B53C0">
            <w:pPr>
              <w:keepNext/>
              <w:spacing w:after="0"/>
              <w:jc w:val="center"/>
              <w:rPr>
                <w:sz w:val="20"/>
                <w:szCs w:val="16"/>
                <w:lang w:val="en-AU"/>
              </w:rPr>
            </w:pPr>
            <w:r w:rsidRPr="00EF236B">
              <w:rPr>
                <w:sz w:val="20"/>
                <w:szCs w:val="16"/>
                <w:lang w:val="en-AU"/>
              </w:rPr>
              <w:t>112</w:t>
            </w:r>
          </w:p>
        </w:tc>
        <w:tc>
          <w:tcPr>
            <w:tcW w:w="1849" w:type="dxa"/>
            <w:vAlign w:val="bottom"/>
          </w:tcPr>
          <w:p w14:paraId="5B89FD33" w14:textId="77777777" w:rsidR="0016035E" w:rsidRPr="00EF236B" w:rsidRDefault="0016035E" w:rsidP="006B53C0">
            <w:pPr>
              <w:keepNext/>
              <w:spacing w:after="0"/>
              <w:jc w:val="center"/>
              <w:rPr>
                <w:sz w:val="20"/>
                <w:szCs w:val="16"/>
                <w:lang w:val="en-AU"/>
              </w:rPr>
            </w:pPr>
            <w:r w:rsidRPr="00EF236B">
              <w:rPr>
                <w:color w:val="000000"/>
                <w:sz w:val="20"/>
                <w:szCs w:val="16"/>
                <w:lang w:val="en-AU"/>
              </w:rPr>
              <w:t>248.3</w:t>
            </w:r>
            <w:r w:rsidRPr="00EF236B">
              <w:rPr>
                <w:color w:val="000000"/>
                <w:sz w:val="20"/>
                <w:szCs w:val="16"/>
                <w:lang w:val="en-AU"/>
              </w:rPr>
              <w:br/>
              <w:t>(187.2, 329.5)</w:t>
            </w:r>
          </w:p>
        </w:tc>
      </w:tr>
      <w:tr w:rsidR="0016035E" w:rsidRPr="00EF236B" w14:paraId="57DFC6A9" w14:textId="77777777" w:rsidTr="00605C93">
        <w:trPr>
          <w:gridAfter w:val="1"/>
          <w:wAfter w:w="17" w:type="dxa"/>
          <w:cantSplit/>
          <w:trHeight w:val="325"/>
          <w:jc w:val="center"/>
        </w:trPr>
        <w:tc>
          <w:tcPr>
            <w:tcW w:w="1636" w:type="dxa"/>
            <w:vMerge/>
          </w:tcPr>
          <w:p w14:paraId="7DA39B5A" w14:textId="77777777" w:rsidR="0016035E" w:rsidRPr="00EF236B" w:rsidRDefault="0016035E" w:rsidP="0016035E">
            <w:pPr>
              <w:spacing w:after="0"/>
              <w:jc w:val="center"/>
              <w:rPr>
                <w:sz w:val="20"/>
                <w:szCs w:val="16"/>
                <w:lang w:val="en-AU"/>
              </w:rPr>
            </w:pPr>
          </w:p>
        </w:tc>
        <w:tc>
          <w:tcPr>
            <w:tcW w:w="1393" w:type="dxa"/>
            <w:vMerge/>
            <w:vAlign w:val="center"/>
          </w:tcPr>
          <w:p w14:paraId="088BCEE6" w14:textId="77777777" w:rsidR="0016035E" w:rsidRPr="00EF236B" w:rsidRDefault="0016035E" w:rsidP="0016035E">
            <w:pPr>
              <w:spacing w:after="0"/>
              <w:jc w:val="center"/>
              <w:rPr>
                <w:color w:val="000000"/>
                <w:sz w:val="20"/>
                <w:szCs w:val="16"/>
                <w:lang w:val="en-AU"/>
              </w:rPr>
            </w:pPr>
          </w:p>
        </w:tc>
        <w:tc>
          <w:tcPr>
            <w:tcW w:w="1252" w:type="dxa"/>
            <w:vAlign w:val="bottom"/>
          </w:tcPr>
          <w:p w14:paraId="768D0320" w14:textId="77777777" w:rsidR="0016035E" w:rsidRPr="00EF236B" w:rsidRDefault="0016035E" w:rsidP="0016035E">
            <w:pPr>
              <w:spacing w:after="0"/>
              <w:jc w:val="center"/>
              <w:rPr>
                <w:sz w:val="20"/>
                <w:szCs w:val="16"/>
                <w:lang w:val="en-AU"/>
              </w:rPr>
            </w:pPr>
            <w:r w:rsidRPr="00EF236B">
              <w:rPr>
                <w:sz w:val="20"/>
                <w:szCs w:val="16"/>
                <w:lang w:val="en-AU"/>
              </w:rPr>
              <w:t>1 Month</w:t>
            </w:r>
          </w:p>
        </w:tc>
        <w:tc>
          <w:tcPr>
            <w:tcW w:w="736" w:type="dxa"/>
            <w:vAlign w:val="bottom"/>
          </w:tcPr>
          <w:p w14:paraId="1ABDDDF6" w14:textId="77777777" w:rsidR="0016035E" w:rsidRPr="00EF236B" w:rsidRDefault="0016035E" w:rsidP="0016035E">
            <w:pPr>
              <w:spacing w:after="0"/>
              <w:jc w:val="center"/>
              <w:rPr>
                <w:sz w:val="20"/>
                <w:szCs w:val="16"/>
                <w:lang w:val="en-AU"/>
              </w:rPr>
            </w:pPr>
            <w:r w:rsidRPr="00EF236B">
              <w:rPr>
                <w:sz w:val="20"/>
                <w:szCs w:val="16"/>
                <w:lang w:val="en-AU"/>
              </w:rPr>
              <w:t>102</w:t>
            </w:r>
          </w:p>
        </w:tc>
        <w:tc>
          <w:tcPr>
            <w:tcW w:w="2026" w:type="dxa"/>
            <w:vAlign w:val="bottom"/>
          </w:tcPr>
          <w:p w14:paraId="00F8D93F" w14:textId="77777777" w:rsidR="0016035E" w:rsidRPr="00EF236B" w:rsidRDefault="0016035E" w:rsidP="0016035E">
            <w:pPr>
              <w:spacing w:after="0"/>
              <w:jc w:val="center"/>
              <w:rPr>
                <w:sz w:val="20"/>
                <w:szCs w:val="16"/>
                <w:lang w:val="en-AU"/>
              </w:rPr>
            </w:pPr>
            <w:r w:rsidRPr="00EF236B">
              <w:rPr>
                <w:color w:val="000000"/>
                <w:sz w:val="20"/>
                <w:szCs w:val="16"/>
                <w:lang w:val="en-AU"/>
              </w:rPr>
              <w:t>2189.9</w:t>
            </w:r>
            <w:r w:rsidRPr="00EF236B">
              <w:rPr>
                <w:color w:val="000000"/>
                <w:sz w:val="20"/>
                <w:szCs w:val="16"/>
                <w:lang w:val="en-AU"/>
              </w:rPr>
              <w:br/>
              <w:t>(1742.8, 2751.7)</w:t>
            </w:r>
          </w:p>
        </w:tc>
        <w:tc>
          <w:tcPr>
            <w:tcW w:w="632" w:type="dxa"/>
            <w:vAlign w:val="bottom"/>
          </w:tcPr>
          <w:p w14:paraId="65B3062C" w14:textId="77777777" w:rsidR="0016035E" w:rsidRPr="00EF236B" w:rsidRDefault="0016035E" w:rsidP="0016035E">
            <w:pPr>
              <w:spacing w:after="0"/>
              <w:jc w:val="center"/>
              <w:rPr>
                <w:sz w:val="20"/>
                <w:szCs w:val="16"/>
                <w:lang w:val="en-AU"/>
              </w:rPr>
            </w:pPr>
            <w:r w:rsidRPr="00EF236B">
              <w:rPr>
                <w:sz w:val="20"/>
                <w:szCs w:val="16"/>
                <w:lang w:val="en-AU"/>
              </w:rPr>
              <w:t>112</w:t>
            </w:r>
          </w:p>
        </w:tc>
        <w:tc>
          <w:tcPr>
            <w:tcW w:w="1849" w:type="dxa"/>
            <w:vAlign w:val="bottom"/>
          </w:tcPr>
          <w:p w14:paraId="2000C059" w14:textId="77777777" w:rsidR="0016035E" w:rsidRPr="00EF236B" w:rsidRDefault="0016035E" w:rsidP="0016035E">
            <w:pPr>
              <w:spacing w:after="0"/>
              <w:jc w:val="center"/>
              <w:rPr>
                <w:sz w:val="20"/>
                <w:szCs w:val="16"/>
                <w:lang w:val="en-AU"/>
              </w:rPr>
            </w:pPr>
            <w:r w:rsidRPr="00EF236B">
              <w:rPr>
                <w:color w:val="000000"/>
                <w:sz w:val="20"/>
                <w:szCs w:val="16"/>
                <w:lang w:val="en-AU"/>
              </w:rPr>
              <w:t>1393.6</w:t>
            </w:r>
            <w:r w:rsidRPr="00EF236B">
              <w:rPr>
                <w:color w:val="000000"/>
                <w:sz w:val="20"/>
                <w:szCs w:val="16"/>
                <w:lang w:val="en-AU"/>
              </w:rPr>
              <w:br/>
              <w:t>(1175.8, 1651.7)</w:t>
            </w:r>
          </w:p>
        </w:tc>
      </w:tr>
      <w:tr w:rsidR="0016035E" w:rsidRPr="00EF236B" w14:paraId="3EC8A419" w14:textId="77777777" w:rsidTr="00605C93">
        <w:trPr>
          <w:gridAfter w:val="1"/>
          <w:wAfter w:w="17" w:type="dxa"/>
          <w:cantSplit/>
          <w:trHeight w:val="325"/>
          <w:jc w:val="center"/>
        </w:trPr>
        <w:tc>
          <w:tcPr>
            <w:tcW w:w="1636" w:type="dxa"/>
            <w:vMerge/>
          </w:tcPr>
          <w:p w14:paraId="3ED5214E" w14:textId="77777777" w:rsidR="0016035E" w:rsidRPr="00EF236B" w:rsidRDefault="0016035E" w:rsidP="0016035E">
            <w:pPr>
              <w:spacing w:after="0"/>
              <w:jc w:val="center"/>
              <w:rPr>
                <w:sz w:val="20"/>
                <w:szCs w:val="16"/>
                <w:lang w:val="en-AU"/>
              </w:rPr>
            </w:pPr>
          </w:p>
        </w:tc>
        <w:tc>
          <w:tcPr>
            <w:tcW w:w="1393" w:type="dxa"/>
            <w:vMerge w:val="restart"/>
            <w:vAlign w:val="center"/>
          </w:tcPr>
          <w:p w14:paraId="116B73FF" w14:textId="2B47E2F3" w:rsidR="0016035E" w:rsidRPr="00EF236B" w:rsidRDefault="0016035E" w:rsidP="0016035E">
            <w:pPr>
              <w:spacing w:after="0"/>
              <w:jc w:val="center"/>
              <w:rPr>
                <w:sz w:val="20"/>
                <w:szCs w:val="16"/>
                <w:lang w:val="en-AU"/>
              </w:rPr>
            </w:pPr>
            <w:r w:rsidRPr="00EF236B">
              <w:rPr>
                <w:sz w:val="20"/>
                <w:szCs w:val="16"/>
                <w:lang w:val="en-AU"/>
              </w:rPr>
              <w:t>Positive</w:t>
            </w:r>
            <w:r w:rsidR="00605C93" w:rsidRPr="00EF236B">
              <w:rPr>
                <w:sz w:val="20"/>
                <w:szCs w:val="16"/>
                <w:vertAlign w:val="superscript"/>
                <w:lang w:val="en-AU"/>
              </w:rPr>
              <w:t>d</w:t>
            </w:r>
          </w:p>
        </w:tc>
        <w:tc>
          <w:tcPr>
            <w:tcW w:w="1252" w:type="dxa"/>
            <w:vAlign w:val="bottom"/>
          </w:tcPr>
          <w:p w14:paraId="624DBC20" w14:textId="77777777" w:rsidR="0016035E" w:rsidRPr="00EF236B" w:rsidRDefault="0016035E" w:rsidP="0016035E">
            <w:pPr>
              <w:spacing w:after="0"/>
              <w:jc w:val="center"/>
              <w:rPr>
                <w:sz w:val="20"/>
                <w:szCs w:val="16"/>
                <w:lang w:val="en-AU"/>
              </w:rPr>
            </w:pPr>
            <w:r w:rsidRPr="00EF236B">
              <w:rPr>
                <w:sz w:val="20"/>
                <w:szCs w:val="16"/>
                <w:lang w:val="en-AU"/>
              </w:rPr>
              <w:t>Pre-vaccination</w:t>
            </w:r>
          </w:p>
        </w:tc>
        <w:tc>
          <w:tcPr>
            <w:tcW w:w="736" w:type="dxa"/>
            <w:vAlign w:val="bottom"/>
          </w:tcPr>
          <w:p w14:paraId="5B370432" w14:textId="77777777" w:rsidR="0016035E" w:rsidRPr="00EF236B" w:rsidRDefault="0016035E" w:rsidP="0016035E">
            <w:pPr>
              <w:spacing w:after="0"/>
              <w:jc w:val="center"/>
              <w:rPr>
                <w:sz w:val="20"/>
                <w:szCs w:val="16"/>
                <w:lang w:val="en-AU"/>
              </w:rPr>
            </w:pPr>
            <w:r w:rsidRPr="00EF236B">
              <w:rPr>
                <w:sz w:val="20"/>
                <w:szCs w:val="16"/>
                <w:lang w:val="en-AU"/>
              </w:rPr>
              <w:t>58</w:t>
            </w:r>
          </w:p>
        </w:tc>
        <w:tc>
          <w:tcPr>
            <w:tcW w:w="2026" w:type="dxa"/>
            <w:vAlign w:val="bottom"/>
          </w:tcPr>
          <w:p w14:paraId="68A8D392" w14:textId="77777777" w:rsidR="0016035E" w:rsidRPr="00EF236B" w:rsidRDefault="0016035E" w:rsidP="0016035E">
            <w:pPr>
              <w:spacing w:after="0"/>
              <w:jc w:val="center"/>
              <w:rPr>
                <w:sz w:val="20"/>
                <w:szCs w:val="16"/>
                <w:lang w:val="en-AU"/>
              </w:rPr>
            </w:pPr>
            <w:r w:rsidRPr="00EF236B">
              <w:rPr>
                <w:color w:val="000000"/>
                <w:sz w:val="20"/>
                <w:szCs w:val="16"/>
                <w:lang w:val="en-AU"/>
              </w:rPr>
              <w:t>1069.2</w:t>
            </w:r>
            <w:r w:rsidRPr="00EF236B">
              <w:rPr>
                <w:color w:val="000000"/>
                <w:sz w:val="20"/>
                <w:szCs w:val="16"/>
                <w:lang w:val="en-AU"/>
              </w:rPr>
              <w:br/>
              <w:t>(782.4, 1461.1)</w:t>
            </w:r>
          </w:p>
        </w:tc>
        <w:tc>
          <w:tcPr>
            <w:tcW w:w="632" w:type="dxa"/>
            <w:vAlign w:val="bottom"/>
          </w:tcPr>
          <w:p w14:paraId="2FC966F9" w14:textId="77777777" w:rsidR="0016035E" w:rsidRPr="00EF236B" w:rsidRDefault="0016035E" w:rsidP="0016035E">
            <w:pPr>
              <w:spacing w:after="0"/>
              <w:jc w:val="center"/>
              <w:rPr>
                <w:sz w:val="20"/>
                <w:szCs w:val="16"/>
                <w:lang w:val="en-AU"/>
              </w:rPr>
            </w:pPr>
            <w:r w:rsidRPr="00EF236B">
              <w:rPr>
                <w:sz w:val="20"/>
                <w:szCs w:val="16"/>
                <w:lang w:val="en-AU"/>
              </w:rPr>
              <w:t>65</w:t>
            </w:r>
          </w:p>
        </w:tc>
        <w:tc>
          <w:tcPr>
            <w:tcW w:w="1849" w:type="dxa"/>
            <w:vAlign w:val="bottom"/>
          </w:tcPr>
          <w:p w14:paraId="5C803D9D" w14:textId="77777777" w:rsidR="0016035E" w:rsidRPr="00EF236B" w:rsidRDefault="0016035E" w:rsidP="0016035E">
            <w:pPr>
              <w:spacing w:after="0"/>
              <w:jc w:val="center"/>
              <w:rPr>
                <w:sz w:val="20"/>
                <w:szCs w:val="16"/>
                <w:lang w:val="en-AU"/>
              </w:rPr>
            </w:pPr>
            <w:r w:rsidRPr="00EF236B">
              <w:rPr>
                <w:color w:val="000000"/>
                <w:sz w:val="20"/>
                <w:szCs w:val="16"/>
                <w:lang w:val="en-AU"/>
              </w:rPr>
              <w:t>695.0</w:t>
            </w:r>
            <w:r w:rsidRPr="00EF236B">
              <w:rPr>
                <w:color w:val="000000"/>
                <w:sz w:val="20"/>
                <w:szCs w:val="16"/>
                <w:lang w:val="en-AU"/>
              </w:rPr>
              <w:br/>
              <w:t>(538.4, 897.3)</w:t>
            </w:r>
          </w:p>
        </w:tc>
      </w:tr>
      <w:tr w:rsidR="0016035E" w:rsidRPr="00EF236B" w14:paraId="7C60A789" w14:textId="77777777" w:rsidTr="00605C93">
        <w:trPr>
          <w:gridAfter w:val="1"/>
          <w:wAfter w:w="17" w:type="dxa"/>
          <w:cantSplit/>
          <w:trHeight w:val="325"/>
          <w:jc w:val="center"/>
        </w:trPr>
        <w:tc>
          <w:tcPr>
            <w:tcW w:w="1636" w:type="dxa"/>
            <w:vMerge/>
          </w:tcPr>
          <w:p w14:paraId="324C3AC9" w14:textId="77777777" w:rsidR="0016035E" w:rsidRPr="00EF236B" w:rsidRDefault="0016035E" w:rsidP="0016035E">
            <w:pPr>
              <w:spacing w:after="0"/>
              <w:jc w:val="center"/>
              <w:rPr>
                <w:sz w:val="20"/>
                <w:szCs w:val="16"/>
                <w:lang w:val="en-AU"/>
              </w:rPr>
            </w:pPr>
          </w:p>
        </w:tc>
        <w:tc>
          <w:tcPr>
            <w:tcW w:w="1393" w:type="dxa"/>
            <w:vMerge/>
            <w:vAlign w:val="center"/>
          </w:tcPr>
          <w:p w14:paraId="3177F37B" w14:textId="77777777" w:rsidR="0016035E" w:rsidRPr="00EF236B" w:rsidRDefault="0016035E" w:rsidP="0016035E">
            <w:pPr>
              <w:spacing w:after="0"/>
              <w:jc w:val="center"/>
              <w:rPr>
                <w:color w:val="000000"/>
                <w:sz w:val="20"/>
                <w:szCs w:val="16"/>
                <w:lang w:val="en-AU"/>
              </w:rPr>
            </w:pPr>
          </w:p>
        </w:tc>
        <w:tc>
          <w:tcPr>
            <w:tcW w:w="1252" w:type="dxa"/>
            <w:vAlign w:val="bottom"/>
          </w:tcPr>
          <w:p w14:paraId="61C493F1" w14:textId="77777777" w:rsidR="0016035E" w:rsidRPr="00EF236B" w:rsidRDefault="0016035E" w:rsidP="0016035E">
            <w:pPr>
              <w:spacing w:after="0"/>
              <w:jc w:val="center"/>
              <w:rPr>
                <w:sz w:val="20"/>
                <w:szCs w:val="16"/>
                <w:lang w:val="en-AU"/>
              </w:rPr>
            </w:pPr>
            <w:r w:rsidRPr="00EF236B">
              <w:rPr>
                <w:sz w:val="20"/>
                <w:szCs w:val="16"/>
                <w:lang w:val="en-AU"/>
              </w:rPr>
              <w:t>1 Month</w:t>
            </w:r>
          </w:p>
        </w:tc>
        <w:tc>
          <w:tcPr>
            <w:tcW w:w="736" w:type="dxa"/>
            <w:vAlign w:val="bottom"/>
          </w:tcPr>
          <w:p w14:paraId="4D6C71B9" w14:textId="77777777" w:rsidR="0016035E" w:rsidRPr="00EF236B" w:rsidRDefault="0016035E" w:rsidP="0016035E">
            <w:pPr>
              <w:spacing w:after="0"/>
              <w:jc w:val="center"/>
              <w:rPr>
                <w:sz w:val="20"/>
                <w:szCs w:val="16"/>
                <w:lang w:val="en-AU"/>
              </w:rPr>
            </w:pPr>
            <w:r w:rsidRPr="00EF236B">
              <w:rPr>
                <w:sz w:val="20"/>
                <w:szCs w:val="16"/>
                <w:lang w:val="en-AU"/>
              </w:rPr>
              <w:t>58</w:t>
            </w:r>
          </w:p>
        </w:tc>
        <w:tc>
          <w:tcPr>
            <w:tcW w:w="2026" w:type="dxa"/>
            <w:vAlign w:val="bottom"/>
          </w:tcPr>
          <w:p w14:paraId="545392A2" w14:textId="77777777" w:rsidR="0016035E" w:rsidRPr="00EF236B" w:rsidRDefault="0016035E" w:rsidP="0016035E">
            <w:pPr>
              <w:spacing w:after="0"/>
              <w:jc w:val="center"/>
              <w:rPr>
                <w:sz w:val="20"/>
                <w:szCs w:val="16"/>
                <w:lang w:val="en-AU"/>
              </w:rPr>
            </w:pPr>
            <w:r w:rsidRPr="00EF236B">
              <w:rPr>
                <w:color w:val="000000"/>
                <w:sz w:val="20"/>
                <w:szCs w:val="16"/>
                <w:lang w:val="en-AU"/>
              </w:rPr>
              <w:t>3465.6</w:t>
            </w:r>
            <w:r w:rsidRPr="00EF236B">
              <w:rPr>
                <w:color w:val="000000"/>
                <w:sz w:val="20"/>
                <w:szCs w:val="16"/>
                <w:lang w:val="en-AU"/>
              </w:rPr>
              <w:br/>
              <w:t>(2682.8, 4476.7)</w:t>
            </w:r>
          </w:p>
        </w:tc>
        <w:tc>
          <w:tcPr>
            <w:tcW w:w="632" w:type="dxa"/>
            <w:vAlign w:val="bottom"/>
          </w:tcPr>
          <w:p w14:paraId="252D352F" w14:textId="77777777" w:rsidR="0016035E" w:rsidRPr="00EF236B" w:rsidRDefault="0016035E" w:rsidP="0016035E">
            <w:pPr>
              <w:spacing w:after="0"/>
              <w:jc w:val="center"/>
              <w:rPr>
                <w:sz w:val="20"/>
                <w:szCs w:val="16"/>
                <w:lang w:val="en-AU"/>
              </w:rPr>
            </w:pPr>
            <w:r w:rsidRPr="00EF236B">
              <w:rPr>
                <w:sz w:val="20"/>
                <w:szCs w:val="16"/>
                <w:lang w:val="en-AU"/>
              </w:rPr>
              <w:t>65</w:t>
            </w:r>
          </w:p>
        </w:tc>
        <w:tc>
          <w:tcPr>
            <w:tcW w:w="1849" w:type="dxa"/>
            <w:vAlign w:val="bottom"/>
          </w:tcPr>
          <w:p w14:paraId="525E07DE" w14:textId="77777777" w:rsidR="0016035E" w:rsidRPr="00EF236B" w:rsidRDefault="0016035E" w:rsidP="0016035E">
            <w:pPr>
              <w:spacing w:after="0"/>
              <w:jc w:val="center"/>
              <w:rPr>
                <w:sz w:val="20"/>
                <w:szCs w:val="16"/>
                <w:lang w:val="en-AU"/>
              </w:rPr>
            </w:pPr>
            <w:r w:rsidRPr="00EF236B">
              <w:rPr>
                <w:color w:val="000000"/>
                <w:sz w:val="20"/>
                <w:szCs w:val="16"/>
                <w:lang w:val="en-AU"/>
              </w:rPr>
              <w:t>1893.9</w:t>
            </w:r>
            <w:r w:rsidRPr="00EF236B">
              <w:rPr>
                <w:color w:val="000000"/>
                <w:sz w:val="20"/>
                <w:szCs w:val="16"/>
                <w:lang w:val="en-AU"/>
              </w:rPr>
              <w:br/>
              <w:t>(1547.6, 2317.7)</w:t>
            </w:r>
          </w:p>
        </w:tc>
      </w:tr>
      <w:tr w:rsidR="0016035E" w:rsidRPr="00EF236B" w14:paraId="6B14FB82" w14:textId="77777777" w:rsidTr="00605C93">
        <w:trPr>
          <w:gridAfter w:val="1"/>
          <w:wAfter w:w="17" w:type="dxa"/>
          <w:cantSplit/>
          <w:trHeight w:val="325"/>
          <w:jc w:val="center"/>
        </w:trPr>
        <w:tc>
          <w:tcPr>
            <w:tcW w:w="1636" w:type="dxa"/>
            <w:vMerge/>
          </w:tcPr>
          <w:p w14:paraId="23083572" w14:textId="77777777" w:rsidR="0016035E" w:rsidRPr="00EF236B" w:rsidRDefault="0016035E" w:rsidP="0016035E">
            <w:pPr>
              <w:spacing w:after="0"/>
              <w:jc w:val="center"/>
              <w:rPr>
                <w:sz w:val="20"/>
                <w:szCs w:val="16"/>
                <w:lang w:val="en-AU"/>
              </w:rPr>
            </w:pPr>
          </w:p>
        </w:tc>
        <w:tc>
          <w:tcPr>
            <w:tcW w:w="1393" w:type="dxa"/>
            <w:vMerge w:val="restart"/>
            <w:vAlign w:val="center"/>
          </w:tcPr>
          <w:p w14:paraId="0CF727DD" w14:textId="77777777" w:rsidR="0016035E" w:rsidRPr="00EF236B" w:rsidRDefault="0016035E" w:rsidP="0016035E">
            <w:pPr>
              <w:keepNext/>
              <w:keepLines/>
              <w:spacing w:after="0"/>
              <w:jc w:val="center"/>
              <w:rPr>
                <w:sz w:val="20"/>
                <w:szCs w:val="16"/>
                <w:lang w:val="en-AU"/>
              </w:rPr>
            </w:pPr>
            <w:r w:rsidRPr="00EF236B">
              <w:rPr>
                <w:color w:val="000000"/>
                <w:sz w:val="20"/>
                <w:szCs w:val="16"/>
                <w:lang w:val="en-AU"/>
              </w:rPr>
              <w:t>Negative</w:t>
            </w:r>
            <w:r w:rsidRPr="00EF236B">
              <w:rPr>
                <w:color w:val="000000"/>
                <w:sz w:val="20"/>
                <w:szCs w:val="16"/>
                <w:vertAlign w:val="superscript"/>
                <w:lang w:val="en-AU"/>
              </w:rPr>
              <w:t>e</w:t>
            </w:r>
          </w:p>
        </w:tc>
        <w:tc>
          <w:tcPr>
            <w:tcW w:w="1252" w:type="dxa"/>
            <w:vAlign w:val="bottom"/>
          </w:tcPr>
          <w:p w14:paraId="00C10DC6" w14:textId="77777777" w:rsidR="0016035E" w:rsidRPr="00EF236B" w:rsidRDefault="0016035E" w:rsidP="0016035E">
            <w:pPr>
              <w:keepNext/>
              <w:keepLines/>
              <w:spacing w:after="0"/>
              <w:jc w:val="center"/>
              <w:rPr>
                <w:sz w:val="20"/>
                <w:szCs w:val="16"/>
                <w:lang w:val="en-AU"/>
              </w:rPr>
            </w:pPr>
            <w:r w:rsidRPr="00EF236B">
              <w:rPr>
                <w:sz w:val="20"/>
                <w:szCs w:val="16"/>
                <w:lang w:val="en-AU"/>
              </w:rPr>
              <w:t>Pre-vaccination</w:t>
            </w:r>
          </w:p>
        </w:tc>
        <w:tc>
          <w:tcPr>
            <w:tcW w:w="736" w:type="dxa"/>
            <w:vAlign w:val="bottom"/>
          </w:tcPr>
          <w:p w14:paraId="093A1929" w14:textId="77777777" w:rsidR="0016035E" w:rsidRPr="00EF236B" w:rsidRDefault="0016035E" w:rsidP="0016035E">
            <w:pPr>
              <w:keepNext/>
              <w:keepLines/>
              <w:spacing w:after="0"/>
              <w:jc w:val="center"/>
              <w:rPr>
                <w:sz w:val="20"/>
                <w:szCs w:val="16"/>
                <w:lang w:val="en-AU"/>
              </w:rPr>
            </w:pPr>
            <w:r w:rsidRPr="00EF236B">
              <w:rPr>
                <w:sz w:val="20"/>
                <w:szCs w:val="16"/>
                <w:lang w:val="en-AU"/>
              </w:rPr>
              <w:t>44</w:t>
            </w:r>
          </w:p>
        </w:tc>
        <w:tc>
          <w:tcPr>
            <w:tcW w:w="2026" w:type="dxa"/>
            <w:vAlign w:val="bottom"/>
          </w:tcPr>
          <w:p w14:paraId="14E3DE2A" w14:textId="77777777" w:rsidR="0016035E" w:rsidRPr="00EF236B" w:rsidRDefault="0016035E" w:rsidP="0016035E">
            <w:pPr>
              <w:keepNext/>
              <w:keepLines/>
              <w:spacing w:after="0"/>
              <w:jc w:val="center"/>
              <w:rPr>
                <w:sz w:val="20"/>
                <w:szCs w:val="16"/>
                <w:lang w:val="en-AU"/>
              </w:rPr>
            </w:pPr>
            <w:r w:rsidRPr="00EF236B">
              <w:rPr>
                <w:color w:val="000000"/>
                <w:sz w:val="20"/>
                <w:szCs w:val="16"/>
                <w:lang w:val="en-AU"/>
              </w:rPr>
              <w:t>173.8</w:t>
            </w:r>
            <w:r w:rsidRPr="00EF236B">
              <w:rPr>
                <w:color w:val="000000"/>
                <w:sz w:val="20"/>
                <w:szCs w:val="16"/>
                <w:lang w:val="en-AU"/>
              </w:rPr>
              <w:br/>
              <w:t>(117.3, 257.4)</w:t>
            </w:r>
          </w:p>
        </w:tc>
        <w:tc>
          <w:tcPr>
            <w:tcW w:w="632" w:type="dxa"/>
            <w:vAlign w:val="bottom"/>
          </w:tcPr>
          <w:p w14:paraId="04CEACF1" w14:textId="77777777" w:rsidR="0016035E" w:rsidRPr="00EF236B" w:rsidRDefault="0016035E" w:rsidP="0016035E">
            <w:pPr>
              <w:keepNext/>
              <w:keepLines/>
              <w:spacing w:after="0"/>
              <w:jc w:val="center"/>
              <w:rPr>
                <w:sz w:val="20"/>
                <w:szCs w:val="16"/>
                <w:lang w:val="en-AU"/>
              </w:rPr>
            </w:pPr>
            <w:r w:rsidRPr="00EF236B">
              <w:rPr>
                <w:sz w:val="20"/>
                <w:szCs w:val="16"/>
                <w:lang w:val="en-AU"/>
              </w:rPr>
              <w:t>47</w:t>
            </w:r>
          </w:p>
        </w:tc>
        <w:tc>
          <w:tcPr>
            <w:tcW w:w="1849" w:type="dxa"/>
            <w:vAlign w:val="bottom"/>
          </w:tcPr>
          <w:p w14:paraId="07CD53D0" w14:textId="77777777" w:rsidR="0016035E" w:rsidRPr="00EF236B" w:rsidRDefault="0016035E" w:rsidP="0016035E">
            <w:pPr>
              <w:keepNext/>
              <w:keepLines/>
              <w:spacing w:after="0"/>
              <w:jc w:val="center"/>
              <w:rPr>
                <w:sz w:val="20"/>
                <w:szCs w:val="16"/>
                <w:lang w:val="en-AU"/>
              </w:rPr>
            </w:pPr>
            <w:r w:rsidRPr="00EF236B">
              <w:rPr>
                <w:color w:val="000000"/>
                <w:sz w:val="20"/>
                <w:szCs w:val="16"/>
                <w:lang w:val="en-AU"/>
              </w:rPr>
              <w:t>59.8</w:t>
            </w:r>
            <w:r w:rsidRPr="00EF236B">
              <w:rPr>
                <w:color w:val="000000"/>
                <w:sz w:val="20"/>
                <w:szCs w:val="16"/>
                <w:lang w:val="en-AU"/>
              </w:rPr>
              <w:br/>
              <w:t>(49.0, 73.1)</w:t>
            </w:r>
          </w:p>
        </w:tc>
      </w:tr>
      <w:tr w:rsidR="0016035E" w:rsidRPr="00EF236B" w14:paraId="31644232" w14:textId="77777777" w:rsidTr="00605C93">
        <w:trPr>
          <w:gridAfter w:val="1"/>
          <w:wAfter w:w="17" w:type="dxa"/>
          <w:cantSplit/>
          <w:trHeight w:val="316"/>
          <w:jc w:val="center"/>
        </w:trPr>
        <w:tc>
          <w:tcPr>
            <w:tcW w:w="1636" w:type="dxa"/>
            <w:vMerge/>
          </w:tcPr>
          <w:p w14:paraId="1F01A17A" w14:textId="77777777" w:rsidR="0016035E" w:rsidRPr="00EF236B" w:rsidRDefault="0016035E" w:rsidP="0016035E">
            <w:pPr>
              <w:spacing w:after="0"/>
              <w:jc w:val="center"/>
              <w:rPr>
                <w:sz w:val="20"/>
                <w:szCs w:val="16"/>
                <w:lang w:val="en-AU"/>
              </w:rPr>
            </w:pPr>
          </w:p>
        </w:tc>
        <w:tc>
          <w:tcPr>
            <w:tcW w:w="1393" w:type="dxa"/>
            <w:vMerge/>
            <w:vAlign w:val="center"/>
          </w:tcPr>
          <w:p w14:paraId="1C9C8F21" w14:textId="77777777" w:rsidR="0016035E" w:rsidRPr="00EF236B" w:rsidRDefault="0016035E" w:rsidP="0016035E">
            <w:pPr>
              <w:keepLines/>
              <w:spacing w:after="0"/>
              <w:jc w:val="center"/>
              <w:rPr>
                <w:color w:val="000000"/>
                <w:sz w:val="20"/>
                <w:szCs w:val="16"/>
                <w:lang w:val="en-AU"/>
              </w:rPr>
            </w:pPr>
          </w:p>
        </w:tc>
        <w:tc>
          <w:tcPr>
            <w:tcW w:w="1252" w:type="dxa"/>
            <w:vAlign w:val="bottom"/>
          </w:tcPr>
          <w:p w14:paraId="3D2B953E" w14:textId="77777777" w:rsidR="0016035E" w:rsidRPr="00EF236B" w:rsidRDefault="0016035E" w:rsidP="0016035E">
            <w:pPr>
              <w:keepLines/>
              <w:spacing w:after="0"/>
              <w:jc w:val="center"/>
              <w:rPr>
                <w:sz w:val="20"/>
                <w:szCs w:val="16"/>
                <w:lang w:val="en-AU"/>
              </w:rPr>
            </w:pPr>
            <w:r w:rsidRPr="00EF236B">
              <w:rPr>
                <w:sz w:val="20"/>
                <w:szCs w:val="16"/>
                <w:lang w:val="en-AU"/>
              </w:rPr>
              <w:t>1 Month</w:t>
            </w:r>
          </w:p>
        </w:tc>
        <w:tc>
          <w:tcPr>
            <w:tcW w:w="736" w:type="dxa"/>
            <w:vAlign w:val="bottom"/>
          </w:tcPr>
          <w:p w14:paraId="4C094477" w14:textId="77777777" w:rsidR="0016035E" w:rsidRPr="00EF236B" w:rsidRDefault="0016035E" w:rsidP="0016035E">
            <w:pPr>
              <w:keepLines/>
              <w:spacing w:after="0"/>
              <w:jc w:val="center"/>
              <w:rPr>
                <w:sz w:val="20"/>
                <w:szCs w:val="16"/>
                <w:lang w:val="en-AU"/>
              </w:rPr>
            </w:pPr>
            <w:r w:rsidRPr="00EF236B">
              <w:rPr>
                <w:sz w:val="20"/>
                <w:szCs w:val="16"/>
                <w:lang w:val="en-AU"/>
              </w:rPr>
              <w:t>44</w:t>
            </w:r>
          </w:p>
        </w:tc>
        <w:tc>
          <w:tcPr>
            <w:tcW w:w="2026" w:type="dxa"/>
            <w:vAlign w:val="bottom"/>
          </w:tcPr>
          <w:p w14:paraId="1A945403" w14:textId="77777777" w:rsidR="0016035E" w:rsidRPr="00EF236B" w:rsidRDefault="0016035E" w:rsidP="0016035E">
            <w:pPr>
              <w:keepLines/>
              <w:spacing w:after="0"/>
              <w:jc w:val="center"/>
              <w:rPr>
                <w:sz w:val="20"/>
                <w:szCs w:val="16"/>
                <w:lang w:val="en-AU"/>
              </w:rPr>
            </w:pPr>
            <w:r w:rsidRPr="00EF236B">
              <w:rPr>
                <w:color w:val="000000"/>
                <w:sz w:val="20"/>
                <w:szCs w:val="16"/>
                <w:lang w:val="en-AU"/>
              </w:rPr>
              <w:t>1195.8</w:t>
            </w:r>
            <w:r w:rsidRPr="00EF236B">
              <w:rPr>
                <w:color w:val="000000"/>
                <w:sz w:val="20"/>
                <w:szCs w:val="16"/>
                <w:lang w:val="en-AU"/>
              </w:rPr>
              <w:br/>
              <w:t>(850.2, 1681.9)</w:t>
            </w:r>
          </w:p>
        </w:tc>
        <w:tc>
          <w:tcPr>
            <w:tcW w:w="632" w:type="dxa"/>
            <w:vAlign w:val="bottom"/>
          </w:tcPr>
          <w:p w14:paraId="4767B535" w14:textId="77777777" w:rsidR="0016035E" w:rsidRPr="00EF236B" w:rsidRDefault="0016035E" w:rsidP="0016035E">
            <w:pPr>
              <w:keepLines/>
              <w:spacing w:after="0"/>
              <w:jc w:val="center"/>
              <w:rPr>
                <w:sz w:val="20"/>
                <w:szCs w:val="16"/>
                <w:lang w:val="en-AU"/>
              </w:rPr>
            </w:pPr>
            <w:r w:rsidRPr="00EF236B">
              <w:rPr>
                <w:sz w:val="20"/>
                <w:szCs w:val="16"/>
                <w:lang w:val="en-AU"/>
              </w:rPr>
              <w:t>47</w:t>
            </w:r>
          </w:p>
        </w:tc>
        <w:tc>
          <w:tcPr>
            <w:tcW w:w="1849" w:type="dxa"/>
            <w:vAlign w:val="bottom"/>
          </w:tcPr>
          <w:p w14:paraId="709F7BFB" w14:textId="77777777" w:rsidR="0016035E" w:rsidRPr="00EF236B" w:rsidRDefault="0016035E" w:rsidP="0016035E">
            <w:pPr>
              <w:keepLines/>
              <w:spacing w:after="0"/>
              <w:jc w:val="center"/>
              <w:rPr>
                <w:sz w:val="20"/>
                <w:szCs w:val="16"/>
                <w:lang w:val="en-AU"/>
              </w:rPr>
            </w:pPr>
            <w:r w:rsidRPr="00EF236B">
              <w:rPr>
                <w:color w:val="000000"/>
                <w:sz w:val="20"/>
                <w:szCs w:val="16"/>
                <w:lang w:val="en-AU"/>
              </w:rPr>
              <w:t>905.8</w:t>
            </w:r>
            <w:r w:rsidRPr="00EF236B">
              <w:rPr>
                <w:color w:val="000000"/>
                <w:sz w:val="20"/>
                <w:szCs w:val="16"/>
                <w:lang w:val="en-AU"/>
              </w:rPr>
              <w:br/>
              <w:t>(703.0, 1167.2)</w:t>
            </w:r>
          </w:p>
        </w:tc>
      </w:tr>
      <w:tr w:rsidR="0016035E" w:rsidRPr="00EF236B" w14:paraId="1067B439" w14:textId="77777777" w:rsidTr="00605C93">
        <w:trPr>
          <w:gridAfter w:val="1"/>
          <w:wAfter w:w="17" w:type="dxa"/>
          <w:cantSplit/>
          <w:trHeight w:val="316"/>
          <w:jc w:val="center"/>
        </w:trPr>
        <w:tc>
          <w:tcPr>
            <w:tcW w:w="1636" w:type="dxa"/>
            <w:vMerge w:val="restart"/>
            <w:vAlign w:val="center"/>
          </w:tcPr>
          <w:p w14:paraId="6E4C554C" w14:textId="59E03465" w:rsidR="0016035E" w:rsidRPr="00EF236B" w:rsidRDefault="0016035E" w:rsidP="00605C93">
            <w:pPr>
              <w:spacing w:after="0"/>
              <w:jc w:val="center"/>
              <w:rPr>
                <w:sz w:val="20"/>
                <w:szCs w:val="16"/>
                <w:lang w:val="en-AU"/>
              </w:rPr>
            </w:pPr>
            <w:r w:rsidRPr="00EF236B">
              <w:rPr>
                <w:color w:val="000000"/>
                <w:sz w:val="20"/>
                <w:szCs w:val="16"/>
                <w:lang w:val="en-AU"/>
              </w:rPr>
              <w:t>Reference strain - NT50 (titr</w:t>
            </w:r>
            <w:r w:rsidR="00F53A01">
              <w:rPr>
                <w:color w:val="000000"/>
                <w:sz w:val="20"/>
                <w:szCs w:val="16"/>
                <w:lang w:val="en-AU"/>
              </w:rPr>
              <w:t>e</w:t>
            </w:r>
            <w:r w:rsidRPr="00EF236B">
              <w:rPr>
                <w:color w:val="000000"/>
                <w:sz w:val="20"/>
                <w:szCs w:val="16"/>
                <w:lang w:val="en-AU"/>
              </w:rPr>
              <w:t>)</w:t>
            </w:r>
            <w:r w:rsidRPr="00EF236B">
              <w:rPr>
                <w:color w:val="000000"/>
                <w:sz w:val="20"/>
                <w:szCs w:val="16"/>
                <w:vertAlign w:val="superscript"/>
                <w:lang w:val="en-AU"/>
              </w:rPr>
              <w:t>f</w:t>
            </w:r>
          </w:p>
        </w:tc>
        <w:tc>
          <w:tcPr>
            <w:tcW w:w="1393" w:type="dxa"/>
            <w:vMerge w:val="restart"/>
            <w:vAlign w:val="center"/>
          </w:tcPr>
          <w:p w14:paraId="01713C59" w14:textId="77777777" w:rsidR="0016035E" w:rsidRPr="00EF236B" w:rsidRDefault="0016035E" w:rsidP="00605C93">
            <w:pPr>
              <w:spacing w:after="0"/>
              <w:jc w:val="center"/>
              <w:rPr>
                <w:sz w:val="20"/>
                <w:szCs w:val="16"/>
                <w:lang w:val="en-AU"/>
              </w:rPr>
            </w:pPr>
            <w:r w:rsidRPr="00EF236B">
              <w:rPr>
                <w:sz w:val="20"/>
                <w:szCs w:val="16"/>
                <w:lang w:val="en-AU"/>
              </w:rPr>
              <w:t>Overall</w:t>
            </w:r>
          </w:p>
        </w:tc>
        <w:tc>
          <w:tcPr>
            <w:tcW w:w="1252" w:type="dxa"/>
            <w:vAlign w:val="bottom"/>
          </w:tcPr>
          <w:p w14:paraId="7024DFFF" w14:textId="77777777" w:rsidR="0016035E" w:rsidRPr="00EF236B" w:rsidRDefault="0016035E" w:rsidP="00605C93">
            <w:pPr>
              <w:spacing w:after="0"/>
              <w:jc w:val="center"/>
              <w:rPr>
                <w:sz w:val="20"/>
                <w:szCs w:val="16"/>
                <w:lang w:val="en-AU"/>
              </w:rPr>
            </w:pPr>
            <w:r w:rsidRPr="00EF236B">
              <w:rPr>
                <w:sz w:val="20"/>
                <w:szCs w:val="16"/>
                <w:lang w:val="en-AU"/>
              </w:rPr>
              <w:t>Pre-vaccination</w:t>
            </w:r>
          </w:p>
        </w:tc>
        <w:tc>
          <w:tcPr>
            <w:tcW w:w="736" w:type="dxa"/>
            <w:vAlign w:val="bottom"/>
          </w:tcPr>
          <w:p w14:paraId="51B22648" w14:textId="77777777" w:rsidR="0016035E" w:rsidRPr="00EF236B" w:rsidRDefault="0016035E" w:rsidP="00605C93">
            <w:pPr>
              <w:spacing w:after="0"/>
              <w:jc w:val="center"/>
              <w:rPr>
                <w:sz w:val="20"/>
                <w:szCs w:val="16"/>
                <w:lang w:val="en-AU"/>
              </w:rPr>
            </w:pPr>
            <w:r w:rsidRPr="00EF236B">
              <w:rPr>
                <w:sz w:val="20"/>
                <w:szCs w:val="16"/>
                <w:lang w:val="en-AU"/>
              </w:rPr>
              <w:t>102</w:t>
            </w:r>
          </w:p>
        </w:tc>
        <w:tc>
          <w:tcPr>
            <w:tcW w:w="2026" w:type="dxa"/>
            <w:vAlign w:val="bottom"/>
          </w:tcPr>
          <w:p w14:paraId="3A738C12" w14:textId="77777777" w:rsidR="0016035E" w:rsidRPr="00EF236B" w:rsidRDefault="0016035E" w:rsidP="00605C93">
            <w:pPr>
              <w:spacing w:after="0"/>
              <w:jc w:val="center"/>
              <w:rPr>
                <w:sz w:val="20"/>
                <w:szCs w:val="16"/>
                <w:lang w:val="en-AU"/>
              </w:rPr>
            </w:pPr>
            <w:r w:rsidRPr="00EF236B">
              <w:rPr>
                <w:color w:val="000000"/>
                <w:sz w:val="20"/>
                <w:szCs w:val="16"/>
                <w:lang w:val="en-AU"/>
              </w:rPr>
              <w:t>2904.0</w:t>
            </w:r>
            <w:r w:rsidRPr="00EF236B">
              <w:rPr>
                <w:color w:val="000000"/>
                <w:sz w:val="20"/>
                <w:szCs w:val="16"/>
                <w:lang w:val="en-AU"/>
              </w:rPr>
              <w:br/>
              <w:t>(2372.6, 3554.5)</w:t>
            </w:r>
          </w:p>
        </w:tc>
        <w:tc>
          <w:tcPr>
            <w:tcW w:w="632" w:type="dxa"/>
            <w:vAlign w:val="bottom"/>
          </w:tcPr>
          <w:p w14:paraId="7DD1684D" w14:textId="77777777" w:rsidR="0016035E" w:rsidRPr="00EF236B" w:rsidRDefault="0016035E" w:rsidP="00605C93">
            <w:pPr>
              <w:spacing w:after="0"/>
              <w:jc w:val="center"/>
              <w:rPr>
                <w:sz w:val="20"/>
                <w:szCs w:val="16"/>
                <w:lang w:val="en-AU"/>
              </w:rPr>
            </w:pPr>
            <w:r w:rsidRPr="00EF236B">
              <w:rPr>
                <w:sz w:val="20"/>
                <w:szCs w:val="16"/>
                <w:lang w:val="en-AU"/>
              </w:rPr>
              <w:t>113</w:t>
            </w:r>
          </w:p>
        </w:tc>
        <w:tc>
          <w:tcPr>
            <w:tcW w:w="1849" w:type="dxa"/>
            <w:vAlign w:val="bottom"/>
          </w:tcPr>
          <w:p w14:paraId="659B430A" w14:textId="77777777" w:rsidR="0016035E" w:rsidRPr="00EF236B" w:rsidRDefault="0016035E" w:rsidP="00605C93">
            <w:pPr>
              <w:spacing w:after="0"/>
              <w:jc w:val="center"/>
              <w:rPr>
                <w:sz w:val="20"/>
                <w:szCs w:val="16"/>
                <w:lang w:val="en-AU"/>
              </w:rPr>
            </w:pPr>
            <w:r w:rsidRPr="00EF236B">
              <w:rPr>
                <w:color w:val="000000"/>
                <w:sz w:val="20"/>
                <w:szCs w:val="16"/>
                <w:lang w:val="en-AU"/>
              </w:rPr>
              <w:t>1323.1</w:t>
            </w:r>
            <w:r w:rsidRPr="00EF236B">
              <w:rPr>
                <w:color w:val="000000"/>
                <w:sz w:val="20"/>
                <w:szCs w:val="16"/>
                <w:lang w:val="en-AU"/>
              </w:rPr>
              <w:br/>
              <w:t>(1055.7, 1658.2)</w:t>
            </w:r>
          </w:p>
        </w:tc>
      </w:tr>
      <w:tr w:rsidR="0016035E" w:rsidRPr="00EF236B" w14:paraId="4E615D77" w14:textId="77777777" w:rsidTr="00605C93">
        <w:trPr>
          <w:gridAfter w:val="1"/>
          <w:wAfter w:w="17" w:type="dxa"/>
          <w:cantSplit/>
          <w:trHeight w:val="325"/>
          <w:jc w:val="center"/>
        </w:trPr>
        <w:tc>
          <w:tcPr>
            <w:tcW w:w="1636" w:type="dxa"/>
            <w:vMerge/>
          </w:tcPr>
          <w:p w14:paraId="75799D29" w14:textId="77777777" w:rsidR="0016035E" w:rsidRPr="00EF236B" w:rsidRDefault="0016035E" w:rsidP="00605C93">
            <w:pPr>
              <w:spacing w:after="0"/>
              <w:jc w:val="center"/>
              <w:rPr>
                <w:color w:val="000000"/>
                <w:sz w:val="20"/>
                <w:szCs w:val="16"/>
                <w:lang w:val="en-AU"/>
              </w:rPr>
            </w:pPr>
          </w:p>
        </w:tc>
        <w:tc>
          <w:tcPr>
            <w:tcW w:w="1393" w:type="dxa"/>
            <w:vMerge/>
            <w:vAlign w:val="center"/>
          </w:tcPr>
          <w:p w14:paraId="558F1F69" w14:textId="77777777" w:rsidR="0016035E" w:rsidRPr="00EF236B" w:rsidRDefault="0016035E" w:rsidP="00605C93">
            <w:pPr>
              <w:spacing w:after="0"/>
              <w:jc w:val="center"/>
              <w:rPr>
                <w:color w:val="000000"/>
                <w:sz w:val="20"/>
                <w:szCs w:val="16"/>
                <w:lang w:val="en-AU"/>
              </w:rPr>
            </w:pPr>
          </w:p>
        </w:tc>
        <w:tc>
          <w:tcPr>
            <w:tcW w:w="1252" w:type="dxa"/>
            <w:vAlign w:val="bottom"/>
          </w:tcPr>
          <w:p w14:paraId="6EB4E02D" w14:textId="77777777" w:rsidR="0016035E" w:rsidRPr="00EF236B" w:rsidRDefault="0016035E" w:rsidP="00605C93">
            <w:pPr>
              <w:spacing w:after="0"/>
              <w:jc w:val="center"/>
              <w:rPr>
                <w:sz w:val="20"/>
                <w:szCs w:val="16"/>
                <w:lang w:val="en-AU"/>
              </w:rPr>
            </w:pPr>
            <w:r w:rsidRPr="00EF236B">
              <w:rPr>
                <w:sz w:val="20"/>
                <w:szCs w:val="16"/>
                <w:lang w:val="en-AU"/>
              </w:rPr>
              <w:t>1 Month</w:t>
            </w:r>
          </w:p>
        </w:tc>
        <w:tc>
          <w:tcPr>
            <w:tcW w:w="736" w:type="dxa"/>
            <w:vAlign w:val="bottom"/>
          </w:tcPr>
          <w:p w14:paraId="2C0900CE" w14:textId="77777777" w:rsidR="0016035E" w:rsidRPr="00EF236B" w:rsidRDefault="0016035E" w:rsidP="00605C93">
            <w:pPr>
              <w:spacing w:after="0"/>
              <w:jc w:val="center"/>
              <w:rPr>
                <w:sz w:val="20"/>
                <w:szCs w:val="16"/>
                <w:lang w:val="en-AU"/>
              </w:rPr>
            </w:pPr>
            <w:r w:rsidRPr="00EF236B">
              <w:rPr>
                <w:sz w:val="20"/>
                <w:szCs w:val="16"/>
                <w:lang w:val="en-AU"/>
              </w:rPr>
              <w:t>102</w:t>
            </w:r>
          </w:p>
        </w:tc>
        <w:tc>
          <w:tcPr>
            <w:tcW w:w="2026" w:type="dxa"/>
            <w:vAlign w:val="bottom"/>
          </w:tcPr>
          <w:p w14:paraId="7070AC62" w14:textId="77777777" w:rsidR="0016035E" w:rsidRPr="00EF236B" w:rsidRDefault="0016035E" w:rsidP="00605C93">
            <w:pPr>
              <w:spacing w:after="0"/>
              <w:jc w:val="center"/>
              <w:rPr>
                <w:sz w:val="20"/>
                <w:szCs w:val="16"/>
                <w:lang w:val="en-AU"/>
              </w:rPr>
            </w:pPr>
            <w:r w:rsidRPr="00EF236B">
              <w:rPr>
                <w:color w:val="000000"/>
                <w:sz w:val="20"/>
                <w:szCs w:val="16"/>
                <w:lang w:val="en-AU"/>
              </w:rPr>
              <w:t>8245.9</w:t>
            </w:r>
            <w:r w:rsidRPr="00EF236B">
              <w:rPr>
                <w:color w:val="000000"/>
                <w:sz w:val="20"/>
                <w:szCs w:val="16"/>
                <w:lang w:val="en-AU"/>
              </w:rPr>
              <w:br/>
              <w:t>(7108.9, 9564.9)</w:t>
            </w:r>
          </w:p>
        </w:tc>
        <w:tc>
          <w:tcPr>
            <w:tcW w:w="632" w:type="dxa"/>
            <w:vAlign w:val="bottom"/>
          </w:tcPr>
          <w:p w14:paraId="2D922BBB" w14:textId="77777777" w:rsidR="0016035E" w:rsidRPr="00EF236B" w:rsidRDefault="0016035E" w:rsidP="00605C93">
            <w:pPr>
              <w:spacing w:after="0"/>
              <w:jc w:val="center"/>
              <w:rPr>
                <w:sz w:val="20"/>
                <w:szCs w:val="16"/>
                <w:lang w:val="en-AU"/>
              </w:rPr>
            </w:pPr>
            <w:r w:rsidRPr="00EF236B">
              <w:rPr>
                <w:sz w:val="20"/>
                <w:szCs w:val="16"/>
                <w:lang w:val="en-AU"/>
              </w:rPr>
              <w:t>113</w:t>
            </w:r>
          </w:p>
        </w:tc>
        <w:tc>
          <w:tcPr>
            <w:tcW w:w="1849" w:type="dxa"/>
            <w:vAlign w:val="bottom"/>
          </w:tcPr>
          <w:p w14:paraId="5BA46FC9" w14:textId="77777777" w:rsidR="0016035E" w:rsidRPr="00EF236B" w:rsidRDefault="0016035E" w:rsidP="00605C93">
            <w:pPr>
              <w:spacing w:after="0"/>
              <w:jc w:val="center"/>
              <w:rPr>
                <w:sz w:val="20"/>
                <w:szCs w:val="16"/>
                <w:lang w:val="en-AU"/>
              </w:rPr>
            </w:pPr>
            <w:r w:rsidRPr="00EF236B">
              <w:rPr>
                <w:color w:val="000000"/>
                <w:sz w:val="20"/>
                <w:szCs w:val="16"/>
                <w:lang w:val="en-AU"/>
              </w:rPr>
              <w:t>7235.1</w:t>
            </w:r>
            <w:r w:rsidRPr="00EF236B">
              <w:rPr>
                <w:color w:val="000000"/>
                <w:sz w:val="20"/>
                <w:szCs w:val="16"/>
                <w:lang w:val="en-AU"/>
              </w:rPr>
              <w:br/>
              <w:t>(6331.5, 8267.8)</w:t>
            </w:r>
          </w:p>
        </w:tc>
      </w:tr>
      <w:tr w:rsidR="0016035E" w:rsidRPr="00EF236B" w14:paraId="32000C46" w14:textId="77777777" w:rsidTr="00605C93">
        <w:trPr>
          <w:gridAfter w:val="1"/>
          <w:wAfter w:w="17" w:type="dxa"/>
          <w:cantSplit/>
          <w:trHeight w:val="325"/>
          <w:jc w:val="center"/>
        </w:trPr>
        <w:tc>
          <w:tcPr>
            <w:tcW w:w="1636" w:type="dxa"/>
            <w:vMerge/>
          </w:tcPr>
          <w:p w14:paraId="084B8A35" w14:textId="77777777" w:rsidR="0016035E" w:rsidRPr="00EF236B" w:rsidRDefault="0016035E" w:rsidP="00605C93">
            <w:pPr>
              <w:spacing w:after="0"/>
              <w:jc w:val="center"/>
              <w:rPr>
                <w:sz w:val="20"/>
                <w:szCs w:val="16"/>
                <w:lang w:val="en-AU"/>
              </w:rPr>
            </w:pPr>
          </w:p>
        </w:tc>
        <w:tc>
          <w:tcPr>
            <w:tcW w:w="1393" w:type="dxa"/>
            <w:vMerge w:val="restart"/>
            <w:vAlign w:val="center"/>
          </w:tcPr>
          <w:p w14:paraId="5501BCEA" w14:textId="77777777" w:rsidR="0016035E" w:rsidRPr="00EF236B" w:rsidRDefault="0016035E" w:rsidP="00605C93">
            <w:pPr>
              <w:spacing w:after="0"/>
              <w:jc w:val="center"/>
              <w:rPr>
                <w:sz w:val="20"/>
                <w:szCs w:val="16"/>
                <w:lang w:val="en-AU"/>
              </w:rPr>
            </w:pPr>
            <w:r w:rsidRPr="00EF236B">
              <w:rPr>
                <w:sz w:val="20"/>
                <w:szCs w:val="16"/>
                <w:lang w:val="en-AU"/>
              </w:rPr>
              <w:t>Positive</w:t>
            </w:r>
            <w:r w:rsidRPr="00EF236B">
              <w:rPr>
                <w:sz w:val="20"/>
                <w:szCs w:val="16"/>
                <w:vertAlign w:val="superscript"/>
                <w:lang w:val="en-AU"/>
              </w:rPr>
              <w:t>d</w:t>
            </w:r>
          </w:p>
        </w:tc>
        <w:tc>
          <w:tcPr>
            <w:tcW w:w="1252" w:type="dxa"/>
            <w:vAlign w:val="bottom"/>
          </w:tcPr>
          <w:p w14:paraId="3EB9368C" w14:textId="77777777" w:rsidR="0016035E" w:rsidRPr="00EF236B" w:rsidRDefault="0016035E" w:rsidP="00605C93">
            <w:pPr>
              <w:spacing w:after="0"/>
              <w:jc w:val="center"/>
              <w:rPr>
                <w:sz w:val="20"/>
                <w:szCs w:val="16"/>
                <w:lang w:val="en-AU"/>
              </w:rPr>
            </w:pPr>
            <w:r w:rsidRPr="00EF236B">
              <w:rPr>
                <w:sz w:val="20"/>
                <w:szCs w:val="16"/>
                <w:lang w:val="en-AU"/>
              </w:rPr>
              <w:t>Pre-vaccination</w:t>
            </w:r>
          </w:p>
        </w:tc>
        <w:tc>
          <w:tcPr>
            <w:tcW w:w="736" w:type="dxa"/>
            <w:vAlign w:val="bottom"/>
          </w:tcPr>
          <w:p w14:paraId="626E7505" w14:textId="77777777" w:rsidR="0016035E" w:rsidRPr="00EF236B" w:rsidRDefault="0016035E" w:rsidP="00605C93">
            <w:pPr>
              <w:spacing w:after="0"/>
              <w:jc w:val="center"/>
              <w:rPr>
                <w:sz w:val="20"/>
                <w:szCs w:val="16"/>
                <w:lang w:val="en-AU"/>
              </w:rPr>
            </w:pPr>
            <w:r w:rsidRPr="00EF236B">
              <w:rPr>
                <w:sz w:val="20"/>
                <w:szCs w:val="16"/>
                <w:lang w:val="en-AU"/>
              </w:rPr>
              <w:t>58</w:t>
            </w:r>
          </w:p>
        </w:tc>
        <w:tc>
          <w:tcPr>
            <w:tcW w:w="2026" w:type="dxa"/>
            <w:vAlign w:val="bottom"/>
          </w:tcPr>
          <w:p w14:paraId="428C2AB1" w14:textId="77777777" w:rsidR="0016035E" w:rsidRPr="00EF236B" w:rsidRDefault="0016035E" w:rsidP="00605C93">
            <w:pPr>
              <w:spacing w:after="0"/>
              <w:jc w:val="center"/>
              <w:rPr>
                <w:sz w:val="20"/>
                <w:szCs w:val="16"/>
                <w:lang w:val="en-AU"/>
              </w:rPr>
            </w:pPr>
            <w:r w:rsidRPr="00EF236B">
              <w:rPr>
                <w:color w:val="000000"/>
                <w:sz w:val="20"/>
                <w:szCs w:val="16"/>
                <w:lang w:val="en-AU"/>
              </w:rPr>
              <w:t>4198.4</w:t>
            </w:r>
            <w:r w:rsidRPr="00EF236B">
              <w:rPr>
                <w:color w:val="000000"/>
                <w:sz w:val="20"/>
                <w:szCs w:val="16"/>
                <w:lang w:val="en-AU"/>
              </w:rPr>
              <w:br/>
              <w:t>(3342.9, 5272.8)</w:t>
            </w:r>
          </w:p>
        </w:tc>
        <w:tc>
          <w:tcPr>
            <w:tcW w:w="632" w:type="dxa"/>
            <w:vAlign w:val="bottom"/>
          </w:tcPr>
          <w:p w14:paraId="164E9508" w14:textId="77777777" w:rsidR="0016035E" w:rsidRPr="00EF236B" w:rsidRDefault="0016035E" w:rsidP="00605C93">
            <w:pPr>
              <w:spacing w:after="0"/>
              <w:jc w:val="center"/>
              <w:rPr>
                <w:sz w:val="20"/>
                <w:szCs w:val="16"/>
                <w:lang w:val="en-AU"/>
              </w:rPr>
            </w:pPr>
            <w:r w:rsidRPr="00EF236B">
              <w:rPr>
                <w:sz w:val="20"/>
                <w:szCs w:val="16"/>
                <w:lang w:val="en-AU"/>
              </w:rPr>
              <w:t>66</w:t>
            </w:r>
          </w:p>
        </w:tc>
        <w:tc>
          <w:tcPr>
            <w:tcW w:w="1849" w:type="dxa"/>
            <w:vAlign w:val="bottom"/>
          </w:tcPr>
          <w:p w14:paraId="5FB80761" w14:textId="77777777" w:rsidR="0016035E" w:rsidRPr="00EF236B" w:rsidRDefault="0016035E" w:rsidP="00605C93">
            <w:pPr>
              <w:spacing w:after="0"/>
              <w:jc w:val="center"/>
              <w:rPr>
                <w:sz w:val="20"/>
                <w:szCs w:val="16"/>
                <w:lang w:val="en-AU"/>
              </w:rPr>
            </w:pPr>
            <w:r w:rsidRPr="00EF236B">
              <w:rPr>
                <w:color w:val="000000"/>
                <w:sz w:val="20"/>
                <w:szCs w:val="16"/>
                <w:lang w:val="en-AU"/>
              </w:rPr>
              <w:t>2672.7</w:t>
            </w:r>
            <w:r w:rsidRPr="00EF236B">
              <w:rPr>
                <w:color w:val="000000"/>
                <w:sz w:val="20"/>
                <w:szCs w:val="16"/>
                <w:lang w:val="en-AU"/>
              </w:rPr>
              <w:br/>
              <w:t>(2122.4, 3365.6)</w:t>
            </w:r>
          </w:p>
        </w:tc>
      </w:tr>
      <w:tr w:rsidR="0016035E" w:rsidRPr="00EF236B" w14:paraId="5C121F87" w14:textId="77777777" w:rsidTr="00605C93">
        <w:trPr>
          <w:gridAfter w:val="1"/>
          <w:wAfter w:w="17" w:type="dxa"/>
          <w:cantSplit/>
          <w:trHeight w:val="325"/>
          <w:jc w:val="center"/>
        </w:trPr>
        <w:tc>
          <w:tcPr>
            <w:tcW w:w="1636" w:type="dxa"/>
            <w:vMerge/>
          </w:tcPr>
          <w:p w14:paraId="46E3B2D2" w14:textId="77777777" w:rsidR="0016035E" w:rsidRPr="00EF236B" w:rsidRDefault="0016035E" w:rsidP="00605C93">
            <w:pPr>
              <w:spacing w:after="0"/>
              <w:jc w:val="center"/>
              <w:rPr>
                <w:sz w:val="20"/>
                <w:szCs w:val="16"/>
                <w:lang w:val="en-AU"/>
              </w:rPr>
            </w:pPr>
          </w:p>
        </w:tc>
        <w:tc>
          <w:tcPr>
            <w:tcW w:w="1393" w:type="dxa"/>
            <w:vMerge/>
            <w:vAlign w:val="center"/>
          </w:tcPr>
          <w:p w14:paraId="284FF084" w14:textId="77777777" w:rsidR="0016035E" w:rsidRPr="00EF236B" w:rsidRDefault="0016035E" w:rsidP="00605C93">
            <w:pPr>
              <w:spacing w:after="0"/>
              <w:jc w:val="center"/>
              <w:rPr>
                <w:color w:val="000000"/>
                <w:sz w:val="20"/>
                <w:szCs w:val="16"/>
                <w:lang w:val="en-AU"/>
              </w:rPr>
            </w:pPr>
          </w:p>
        </w:tc>
        <w:tc>
          <w:tcPr>
            <w:tcW w:w="1252" w:type="dxa"/>
            <w:vAlign w:val="bottom"/>
          </w:tcPr>
          <w:p w14:paraId="1DCAC3B5" w14:textId="77777777" w:rsidR="0016035E" w:rsidRPr="00EF236B" w:rsidRDefault="0016035E" w:rsidP="00605C93">
            <w:pPr>
              <w:spacing w:after="0"/>
              <w:jc w:val="center"/>
              <w:rPr>
                <w:sz w:val="20"/>
                <w:szCs w:val="16"/>
                <w:lang w:val="en-AU"/>
              </w:rPr>
            </w:pPr>
            <w:r w:rsidRPr="00EF236B">
              <w:rPr>
                <w:sz w:val="20"/>
                <w:szCs w:val="16"/>
                <w:lang w:val="en-AU"/>
              </w:rPr>
              <w:t>1 Month</w:t>
            </w:r>
          </w:p>
        </w:tc>
        <w:tc>
          <w:tcPr>
            <w:tcW w:w="736" w:type="dxa"/>
            <w:vAlign w:val="bottom"/>
          </w:tcPr>
          <w:p w14:paraId="06C2C2BC" w14:textId="77777777" w:rsidR="0016035E" w:rsidRPr="00EF236B" w:rsidRDefault="0016035E" w:rsidP="00605C93">
            <w:pPr>
              <w:spacing w:after="0"/>
              <w:jc w:val="center"/>
              <w:rPr>
                <w:sz w:val="20"/>
                <w:szCs w:val="16"/>
                <w:lang w:val="en-AU"/>
              </w:rPr>
            </w:pPr>
            <w:r w:rsidRPr="00EF236B">
              <w:rPr>
                <w:sz w:val="20"/>
                <w:szCs w:val="16"/>
                <w:lang w:val="en-AU"/>
              </w:rPr>
              <w:t>58</w:t>
            </w:r>
          </w:p>
        </w:tc>
        <w:tc>
          <w:tcPr>
            <w:tcW w:w="2026" w:type="dxa"/>
            <w:vAlign w:val="bottom"/>
          </w:tcPr>
          <w:p w14:paraId="78B560D0" w14:textId="77777777" w:rsidR="0016035E" w:rsidRPr="00EF236B" w:rsidRDefault="0016035E" w:rsidP="00605C93">
            <w:pPr>
              <w:spacing w:after="0"/>
              <w:jc w:val="center"/>
              <w:rPr>
                <w:sz w:val="20"/>
                <w:szCs w:val="16"/>
                <w:lang w:val="en-AU"/>
              </w:rPr>
            </w:pPr>
            <w:r w:rsidRPr="00EF236B">
              <w:rPr>
                <w:color w:val="000000"/>
                <w:sz w:val="20"/>
                <w:szCs w:val="16"/>
                <w:lang w:val="en-AU"/>
              </w:rPr>
              <w:t>9228.4</w:t>
            </w:r>
            <w:r w:rsidRPr="00EF236B">
              <w:rPr>
                <w:color w:val="000000"/>
                <w:sz w:val="20"/>
                <w:szCs w:val="16"/>
                <w:lang w:val="en-AU"/>
              </w:rPr>
              <w:br/>
              <w:t>(7707.0, 11050)</w:t>
            </w:r>
          </w:p>
        </w:tc>
        <w:tc>
          <w:tcPr>
            <w:tcW w:w="632" w:type="dxa"/>
            <w:vAlign w:val="bottom"/>
          </w:tcPr>
          <w:p w14:paraId="61500671" w14:textId="77777777" w:rsidR="0016035E" w:rsidRPr="00EF236B" w:rsidRDefault="0016035E" w:rsidP="00605C93">
            <w:pPr>
              <w:spacing w:after="0"/>
              <w:jc w:val="center"/>
              <w:rPr>
                <w:sz w:val="20"/>
                <w:szCs w:val="16"/>
                <w:lang w:val="en-AU"/>
              </w:rPr>
            </w:pPr>
            <w:r w:rsidRPr="00EF236B">
              <w:rPr>
                <w:sz w:val="20"/>
                <w:szCs w:val="16"/>
                <w:lang w:val="en-AU"/>
              </w:rPr>
              <w:t>66</w:t>
            </w:r>
          </w:p>
        </w:tc>
        <w:tc>
          <w:tcPr>
            <w:tcW w:w="1849" w:type="dxa"/>
            <w:vAlign w:val="bottom"/>
          </w:tcPr>
          <w:p w14:paraId="5614190E" w14:textId="77777777" w:rsidR="0016035E" w:rsidRPr="00EF236B" w:rsidRDefault="0016035E" w:rsidP="00605C93">
            <w:pPr>
              <w:spacing w:after="0"/>
              <w:jc w:val="center"/>
              <w:rPr>
                <w:sz w:val="20"/>
                <w:szCs w:val="16"/>
                <w:lang w:val="en-AU"/>
              </w:rPr>
            </w:pPr>
            <w:r w:rsidRPr="00EF236B">
              <w:rPr>
                <w:color w:val="000000"/>
                <w:sz w:val="20"/>
                <w:szCs w:val="16"/>
                <w:lang w:val="en-AU"/>
              </w:rPr>
              <w:t>7632.5</w:t>
            </w:r>
            <w:r w:rsidRPr="00EF236B">
              <w:rPr>
                <w:color w:val="000000"/>
                <w:sz w:val="20"/>
                <w:szCs w:val="16"/>
                <w:lang w:val="en-AU"/>
              </w:rPr>
              <w:br/>
              <w:t>(6471.6, 9001.5)</w:t>
            </w:r>
          </w:p>
        </w:tc>
      </w:tr>
      <w:tr w:rsidR="0016035E" w:rsidRPr="00EF236B" w14:paraId="0163DAF1" w14:textId="77777777" w:rsidTr="00605C93">
        <w:trPr>
          <w:gridAfter w:val="1"/>
          <w:wAfter w:w="17" w:type="dxa"/>
          <w:cantSplit/>
          <w:trHeight w:val="325"/>
          <w:jc w:val="center"/>
        </w:trPr>
        <w:tc>
          <w:tcPr>
            <w:tcW w:w="1636" w:type="dxa"/>
            <w:vMerge/>
          </w:tcPr>
          <w:p w14:paraId="3E505808" w14:textId="77777777" w:rsidR="0016035E" w:rsidRPr="00EF236B" w:rsidRDefault="0016035E" w:rsidP="00605C93">
            <w:pPr>
              <w:spacing w:after="0"/>
              <w:jc w:val="center"/>
              <w:rPr>
                <w:sz w:val="20"/>
                <w:szCs w:val="16"/>
                <w:lang w:val="en-AU"/>
              </w:rPr>
            </w:pPr>
          </w:p>
        </w:tc>
        <w:tc>
          <w:tcPr>
            <w:tcW w:w="1393" w:type="dxa"/>
            <w:vMerge w:val="restart"/>
            <w:vAlign w:val="center"/>
          </w:tcPr>
          <w:p w14:paraId="2B4E0A84" w14:textId="77777777" w:rsidR="0016035E" w:rsidRPr="00EF236B" w:rsidRDefault="0016035E" w:rsidP="00605C93">
            <w:pPr>
              <w:spacing w:after="0"/>
              <w:jc w:val="center"/>
              <w:rPr>
                <w:color w:val="000000"/>
                <w:sz w:val="20"/>
                <w:szCs w:val="16"/>
                <w:lang w:val="en-AU"/>
              </w:rPr>
            </w:pPr>
            <w:r w:rsidRPr="00EF236B">
              <w:rPr>
                <w:color w:val="000000"/>
                <w:sz w:val="20"/>
                <w:szCs w:val="16"/>
                <w:lang w:val="en-AU"/>
              </w:rPr>
              <w:t>Negative</w:t>
            </w:r>
            <w:r w:rsidRPr="00EF236B">
              <w:rPr>
                <w:color w:val="000000"/>
                <w:sz w:val="20"/>
                <w:szCs w:val="16"/>
                <w:vertAlign w:val="superscript"/>
                <w:lang w:val="en-AU"/>
              </w:rPr>
              <w:t>e</w:t>
            </w:r>
          </w:p>
        </w:tc>
        <w:tc>
          <w:tcPr>
            <w:tcW w:w="1252" w:type="dxa"/>
            <w:vAlign w:val="bottom"/>
          </w:tcPr>
          <w:p w14:paraId="6BF63B19" w14:textId="77777777" w:rsidR="0016035E" w:rsidRPr="00EF236B" w:rsidRDefault="0016035E" w:rsidP="00605C93">
            <w:pPr>
              <w:spacing w:after="0"/>
              <w:jc w:val="center"/>
              <w:rPr>
                <w:sz w:val="20"/>
                <w:szCs w:val="16"/>
                <w:lang w:val="en-AU"/>
              </w:rPr>
            </w:pPr>
            <w:r w:rsidRPr="00EF236B">
              <w:rPr>
                <w:sz w:val="20"/>
                <w:szCs w:val="16"/>
                <w:lang w:val="en-AU"/>
              </w:rPr>
              <w:t>Pre-vaccination</w:t>
            </w:r>
          </w:p>
        </w:tc>
        <w:tc>
          <w:tcPr>
            <w:tcW w:w="736" w:type="dxa"/>
            <w:vAlign w:val="bottom"/>
          </w:tcPr>
          <w:p w14:paraId="6046236B" w14:textId="77777777" w:rsidR="0016035E" w:rsidRPr="00EF236B" w:rsidRDefault="0016035E" w:rsidP="00605C93">
            <w:pPr>
              <w:spacing w:after="0"/>
              <w:jc w:val="center"/>
              <w:rPr>
                <w:sz w:val="20"/>
                <w:szCs w:val="16"/>
                <w:lang w:val="en-AU"/>
              </w:rPr>
            </w:pPr>
            <w:r w:rsidRPr="00EF236B">
              <w:rPr>
                <w:sz w:val="20"/>
                <w:szCs w:val="16"/>
                <w:lang w:val="en-AU"/>
              </w:rPr>
              <w:t>44</w:t>
            </w:r>
          </w:p>
        </w:tc>
        <w:tc>
          <w:tcPr>
            <w:tcW w:w="2026" w:type="dxa"/>
            <w:vAlign w:val="bottom"/>
          </w:tcPr>
          <w:p w14:paraId="7DC9AB17" w14:textId="77777777" w:rsidR="0016035E" w:rsidRPr="00EF236B" w:rsidRDefault="0016035E" w:rsidP="00605C93">
            <w:pPr>
              <w:spacing w:after="0"/>
              <w:jc w:val="center"/>
              <w:rPr>
                <w:sz w:val="20"/>
                <w:szCs w:val="16"/>
                <w:lang w:val="en-AU"/>
              </w:rPr>
            </w:pPr>
            <w:r w:rsidRPr="00EF236B">
              <w:rPr>
                <w:color w:val="000000"/>
                <w:sz w:val="20"/>
                <w:szCs w:val="16"/>
                <w:lang w:val="en-AU"/>
              </w:rPr>
              <w:t>1786.4</w:t>
            </w:r>
            <w:r w:rsidRPr="00EF236B">
              <w:rPr>
                <w:color w:val="000000"/>
                <w:sz w:val="20"/>
                <w:szCs w:val="16"/>
                <w:lang w:val="en-AU"/>
              </w:rPr>
              <w:br/>
              <w:t>(1305.0, 2445.5)</w:t>
            </w:r>
          </w:p>
        </w:tc>
        <w:tc>
          <w:tcPr>
            <w:tcW w:w="632" w:type="dxa"/>
            <w:vAlign w:val="bottom"/>
          </w:tcPr>
          <w:p w14:paraId="3CB58EC9" w14:textId="77777777" w:rsidR="0016035E" w:rsidRPr="00EF236B" w:rsidRDefault="0016035E" w:rsidP="00605C93">
            <w:pPr>
              <w:spacing w:after="0"/>
              <w:jc w:val="center"/>
              <w:rPr>
                <w:sz w:val="20"/>
                <w:szCs w:val="16"/>
                <w:lang w:val="en-AU"/>
              </w:rPr>
            </w:pPr>
            <w:r w:rsidRPr="00EF236B">
              <w:rPr>
                <w:sz w:val="20"/>
                <w:szCs w:val="16"/>
                <w:lang w:val="en-AU"/>
              </w:rPr>
              <w:t>47</w:t>
            </w:r>
          </w:p>
        </w:tc>
        <w:tc>
          <w:tcPr>
            <w:tcW w:w="1849" w:type="dxa"/>
            <w:vAlign w:val="bottom"/>
          </w:tcPr>
          <w:p w14:paraId="1C33918F" w14:textId="77777777" w:rsidR="0016035E" w:rsidRPr="00EF236B" w:rsidRDefault="0016035E" w:rsidP="00605C93">
            <w:pPr>
              <w:spacing w:after="0"/>
              <w:jc w:val="center"/>
              <w:rPr>
                <w:sz w:val="20"/>
                <w:szCs w:val="16"/>
                <w:lang w:val="en-AU"/>
              </w:rPr>
            </w:pPr>
            <w:r w:rsidRPr="00EF236B">
              <w:rPr>
                <w:color w:val="000000"/>
                <w:sz w:val="20"/>
                <w:szCs w:val="16"/>
                <w:lang w:val="en-AU"/>
              </w:rPr>
              <w:t>492.9</w:t>
            </w:r>
            <w:r w:rsidRPr="00EF236B">
              <w:rPr>
                <w:color w:val="000000"/>
                <w:sz w:val="20"/>
                <w:szCs w:val="16"/>
                <w:lang w:val="en-AU"/>
              </w:rPr>
              <w:br/>
              <w:t>(390.9, 621.6)</w:t>
            </w:r>
          </w:p>
        </w:tc>
      </w:tr>
      <w:tr w:rsidR="0016035E" w:rsidRPr="00EF236B" w14:paraId="5B480090" w14:textId="77777777" w:rsidTr="00605C93">
        <w:trPr>
          <w:gridAfter w:val="1"/>
          <w:wAfter w:w="17" w:type="dxa"/>
          <w:cantSplit/>
          <w:trHeight w:val="325"/>
          <w:jc w:val="center"/>
        </w:trPr>
        <w:tc>
          <w:tcPr>
            <w:tcW w:w="1636" w:type="dxa"/>
            <w:vMerge/>
          </w:tcPr>
          <w:p w14:paraId="6ED307AB" w14:textId="77777777" w:rsidR="0016035E" w:rsidRPr="00EF236B" w:rsidRDefault="0016035E" w:rsidP="00605C93">
            <w:pPr>
              <w:spacing w:after="0"/>
              <w:jc w:val="center"/>
              <w:rPr>
                <w:sz w:val="20"/>
                <w:szCs w:val="16"/>
                <w:lang w:val="en-AU"/>
              </w:rPr>
            </w:pPr>
          </w:p>
        </w:tc>
        <w:tc>
          <w:tcPr>
            <w:tcW w:w="1393" w:type="dxa"/>
            <w:vMerge/>
            <w:vAlign w:val="center"/>
          </w:tcPr>
          <w:p w14:paraId="30DA2D33" w14:textId="77777777" w:rsidR="0016035E" w:rsidRPr="00EF236B" w:rsidRDefault="0016035E" w:rsidP="00605C93">
            <w:pPr>
              <w:spacing w:after="0"/>
              <w:jc w:val="center"/>
              <w:rPr>
                <w:color w:val="000000"/>
                <w:sz w:val="20"/>
                <w:szCs w:val="16"/>
                <w:lang w:val="en-AU"/>
              </w:rPr>
            </w:pPr>
          </w:p>
        </w:tc>
        <w:tc>
          <w:tcPr>
            <w:tcW w:w="1252" w:type="dxa"/>
            <w:vAlign w:val="bottom"/>
          </w:tcPr>
          <w:p w14:paraId="3D04C921" w14:textId="77777777" w:rsidR="0016035E" w:rsidRPr="00EF236B" w:rsidRDefault="0016035E" w:rsidP="00605C93">
            <w:pPr>
              <w:spacing w:after="0"/>
              <w:jc w:val="center"/>
              <w:rPr>
                <w:sz w:val="20"/>
                <w:szCs w:val="16"/>
                <w:lang w:val="en-AU"/>
              </w:rPr>
            </w:pPr>
            <w:r w:rsidRPr="00EF236B">
              <w:rPr>
                <w:sz w:val="20"/>
                <w:szCs w:val="16"/>
                <w:lang w:val="en-AU"/>
              </w:rPr>
              <w:t>1 Month</w:t>
            </w:r>
          </w:p>
        </w:tc>
        <w:tc>
          <w:tcPr>
            <w:tcW w:w="736" w:type="dxa"/>
            <w:vAlign w:val="bottom"/>
          </w:tcPr>
          <w:p w14:paraId="7BA4DB64" w14:textId="77777777" w:rsidR="0016035E" w:rsidRPr="00EF236B" w:rsidRDefault="0016035E" w:rsidP="00605C93">
            <w:pPr>
              <w:spacing w:after="0"/>
              <w:jc w:val="center"/>
              <w:rPr>
                <w:sz w:val="20"/>
                <w:szCs w:val="16"/>
                <w:lang w:val="en-AU"/>
              </w:rPr>
            </w:pPr>
            <w:r w:rsidRPr="00EF236B">
              <w:rPr>
                <w:sz w:val="20"/>
                <w:szCs w:val="16"/>
                <w:lang w:val="en-AU"/>
              </w:rPr>
              <w:t>44</w:t>
            </w:r>
          </w:p>
        </w:tc>
        <w:tc>
          <w:tcPr>
            <w:tcW w:w="2026" w:type="dxa"/>
          </w:tcPr>
          <w:p w14:paraId="7E817473" w14:textId="77777777" w:rsidR="0016035E" w:rsidRPr="00EF236B" w:rsidRDefault="0016035E" w:rsidP="00605C93">
            <w:pPr>
              <w:spacing w:after="0"/>
              <w:jc w:val="center"/>
              <w:rPr>
                <w:sz w:val="20"/>
                <w:szCs w:val="16"/>
                <w:lang w:val="en-AU"/>
              </w:rPr>
            </w:pPr>
            <w:r w:rsidRPr="00EF236B">
              <w:rPr>
                <w:color w:val="000000"/>
                <w:sz w:val="20"/>
                <w:szCs w:val="16"/>
                <w:lang w:val="en-AU"/>
              </w:rPr>
              <w:t>7108.8</w:t>
            </w:r>
            <w:r w:rsidRPr="00EF236B">
              <w:rPr>
                <w:color w:val="000000"/>
                <w:sz w:val="20"/>
                <w:szCs w:val="16"/>
                <w:lang w:val="en-AU"/>
              </w:rPr>
              <w:br/>
              <w:t>(5534.0, 9131.8)</w:t>
            </w:r>
          </w:p>
        </w:tc>
        <w:tc>
          <w:tcPr>
            <w:tcW w:w="632" w:type="dxa"/>
            <w:vAlign w:val="bottom"/>
          </w:tcPr>
          <w:p w14:paraId="475D59FC" w14:textId="77777777" w:rsidR="0016035E" w:rsidRPr="00EF236B" w:rsidRDefault="0016035E" w:rsidP="00605C93">
            <w:pPr>
              <w:spacing w:after="0"/>
              <w:jc w:val="center"/>
              <w:rPr>
                <w:sz w:val="20"/>
                <w:szCs w:val="16"/>
                <w:lang w:val="en-AU"/>
              </w:rPr>
            </w:pPr>
            <w:r w:rsidRPr="00EF236B">
              <w:rPr>
                <w:sz w:val="20"/>
                <w:szCs w:val="16"/>
                <w:lang w:val="en-AU"/>
              </w:rPr>
              <w:t>47</w:t>
            </w:r>
          </w:p>
        </w:tc>
        <w:tc>
          <w:tcPr>
            <w:tcW w:w="1849" w:type="dxa"/>
            <w:vAlign w:val="bottom"/>
          </w:tcPr>
          <w:p w14:paraId="6351FC46" w14:textId="77777777" w:rsidR="0016035E" w:rsidRPr="00EF236B" w:rsidRDefault="0016035E" w:rsidP="00605C93">
            <w:pPr>
              <w:spacing w:after="0"/>
              <w:jc w:val="center"/>
              <w:rPr>
                <w:sz w:val="20"/>
                <w:szCs w:val="16"/>
                <w:lang w:val="en-AU"/>
              </w:rPr>
            </w:pPr>
            <w:r w:rsidRPr="00EF236B">
              <w:rPr>
                <w:color w:val="000000"/>
                <w:sz w:val="20"/>
                <w:szCs w:val="16"/>
                <w:lang w:val="en-AU"/>
              </w:rPr>
              <w:t>6711.9</w:t>
            </w:r>
            <w:r w:rsidRPr="00EF236B">
              <w:rPr>
                <w:color w:val="000000"/>
                <w:sz w:val="20"/>
                <w:szCs w:val="16"/>
                <w:lang w:val="en-AU"/>
              </w:rPr>
              <w:br/>
              <w:t>(5345.4, 8427.7)</w:t>
            </w:r>
          </w:p>
        </w:tc>
      </w:tr>
      <w:tr w:rsidR="0016035E" w:rsidRPr="00EF236B" w14:paraId="5F90133A" w14:textId="77777777" w:rsidTr="00605C93">
        <w:trPr>
          <w:gridAfter w:val="1"/>
          <w:wAfter w:w="13" w:type="dxa"/>
          <w:trHeight w:val="325"/>
          <w:jc w:val="center"/>
        </w:trPr>
        <w:tc>
          <w:tcPr>
            <w:tcW w:w="9528" w:type="dxa"/>
            <w:gridSpan w:val="7"/>
            <w:tcBorders>
              <w:left w:val="nil"/>
              <w:bottom w:val="nil"/>
              <w:right w:val="nil"/>
            </w:tcBorders>
          </w:tcPr>
          <w:p w14:paraId="744A8D2B" w14:textId="31BD9248" w:rsidR="0016035E" w:rsidRPr="00EF236B" w:rsidRDefault="0016035E" w:rsidP="0016035E">
            <w:pPr>
              <w:tabs>
                <w:tab w:val="left" w:pos="510"/>
              </w:tabs>
              <w:spacing w:after="0"/>
              <w:jc w:val="left"/>
              <w:rPr>
                <w:color w:val="000000"/>
                <w:sz w:val="18"/>
                <w:szCs w:val="14"/>
                <w:lang w:val="en-AU"/>
              </w:rPr>
            </w:pPr>
            <w:r w:rsidRPr="00EF236B">
              <w:rPr>
                <w:color w:val="000000"/>
                <w:sz w:val="18"/>
                <w:szCs w:val="14"/>
                <w:lang w:val="en-AU"/>
              </w:rPr>
              <w:t>Abbreviations: GMT = geometric mean titr</w:t>
            </w:r>
            <w:r w:rsidR="00F53A01">
              <w:rPr>
                <w:color w:val="000000"/>
                <w:sz w:val="18"/>
                <w:szCs w:val="14"/>
                <w:lang w:val="en-AU"/>
              </w:rPr>
              <w:t>e</w:t>
            </w:r>
            <w:r w:rsidRPr="00EF236B">
              <w:rPr>
                <w:color w:val="000000"/>
                <w:sz w:val="18"/>
                <w:szCs w:val="14"/>
                <w:lang w:val="en-AU"/>
              </w:rPr>
              <w:t>; LLOQ = lower limit of quantitation; NAAT = nucleic acid amplification test; N-binding = SARS-CoV-2 nucleoprotein–binding; NT50 = 50% neutrali</w:t>
            </w:r>
            <w:r w:rsidR="00F53A01">
              <w:rPr>
                <w:color w:val="000000"/>
                <w:sz w:val="18"/>
                <w:szCs w:val="14"/>
                <w:lang w:val="en-AU"/>
              </w:rPr>
              <w:t>s</w:t>
            </w:r>
            <w:r w:rsidRPr="00EF236B">
              <w:rPr>
                <w:color w:val="000000"/>
                <w:sz w:val="18"/>
                <w:szCs w:val="14"/>
                <w:lang w:val="en-AU"/>
              </w:rPr>
              <w:t>ing titr</w:t>
            </w:r>
            <w:r w:rsidR="00F53A01">
              <w:rPr>
                <w:color w:val="000000"/>
                <w:sz w:val="18"/>
                <w:szCs w:val="14"/>
                <w:lang w:val="en-AU"/>
              </w:rPr>
              <w:t>e</w:t>
            </w:r>
            <w:r w:rsidRPr="00EF236B">
              <w:rPr>
                <w:color w:val="000000"/>
                <w:sz w:val="18"/>
                <w:szCs w:val="14"/>
                <w:lang w:val="en-AU"/>
              </w:rPr>
              <w:t>; SARS-CoV-2 = severe acute respiratory syndrome coronavirus 2.</w:t>
            </w:r>
            <w:r w:rsidRPr="00EF236B">
              <w:rPr>
                <w:color w:val="000000"/>
                <w:sz w:val="18"/>
                <w:szCs w:val="14"/>
                <w:lang w:val="en-AU"/>
              </w:rPr>
              <w:br/>
              <w:t>a.     Protocol-specified timing for blood sample collection.</w:t>
            </w:r>
            <w:r w:rsidRPr="00EF236B">
              <w:rPr>
                <w:color w:val="000000"/>
                <w:sz w:val="18"/>
                <w:szCs w:val="14"/>
                <w:lang w:val="en-AU"/>
              </w:rPr>
              <w:br/>
              <w:t>b.     n = Number of participants with valid and determinate assay results for the specified assay at the given sampling time point.</w:t>
            </w:r>
            <w:r w:rsidRPr="00EF236B">
              <w:rPr>
                <w:color w:val="000000"/>
                <w:sz w:val="18"/>
                <w:szCs w:val="14"/>
                <w:lang w:val="en-AU"/>
              </w:rPr>
              <w:br/>
              <w:t>c.     GMTs and 2-sided 95% CIs were calculated by exponentiating the mean logarithm of the titers and the corresponding CIs (based on the Student t distribution). Assay results below the LLOQ were set to 0.5 × LLOQ.</w:t>
            </w:r>
            <w:r w:rsidRPr="00EF236B">
              <w:rPr>
                <w:color w:val="000000"/>
                <w:sz w:val="18"/>
                <w:szCs w:val="14"/>
                <w:lang w:val="en-AU"/>
              </w:rPr>
              <w:br/>
              <w:t>d.     For Study 6: positive N-binding antibody result at the Dose 4 visit, positive NAAT result at the Dose 4 visit, or medical history of COVID-19. For Study 3: positive N-binding antibody result at the Dose 1, 1-month post–Dose 2 (if available), or Dose 3 visit, positive NAAT result at the Dose 1, Dose 2, Dose 3, or any unscheduled illness visit up to the Dose 3 visit, or medical history of COVID-19.</w:t>
            </w:r>
            <w:r w:rsidRPr="00EF236B">
              <w:rPr>
                <w:color w:val="000000"/>
                <w:sz w:val="18"/>
                <w:szCs w:val="14"/>
                <w:lang w:val="en-AU"/>
              </w:rPr>
              <w:br/>
              <w:t>e.     For Study 6: negative N-binding antibody result at the Dose 4 visit, negative NAAT result at the Dose 4 visit, and no medical history of COVID-19. For Study 3: negative N-binding antibody result at the Dose 1, 1-month post–Dose 2 (if available), and Dose 3 visits, negative NAAT result at the Dose 1, Dose 2, Dose 3, and any unscheduled illness visits up to the Dose 3 visit, and no medical history of COVID-19.</w:t>
            </w:r>
          </w:p>
          <w:p w14:paraId="6B16AA4C" w14:textId="77777777" w:rsidR="0016035E" w:rsidRPr="00EF236B" w:rsidRDefault="0016035E" w:rsidP="0016035E">
            <w:pPr>
              <w:tabs>
                <w:tab w:val="left" w:pos="510"/>
              </w:tabs>
              <w:spacing w:after="0"/>
              <w:jc w:val="left"/>
              <w:rPr>
                <w:color w:val="000000"/>
                <w:sz w:val="18"/>
                <w:szCs w:val="14"/>
                <w:lang w:val="en-AU"/>
              </w:rPr>
            </w:pPr>
            <w:r w:rsidRPr="00EF236B">
              <w:rPr>
                <w:sz w:val="18"/>
                <w:szCs w:val="14"/>
                <w:lang w:val="en-AU"/>
              </w:rPr>
              <w:t>f.      SARS-CoV-2 NT50 were determined using a validated 384-well assay platform (original strain [USA-WA1/2020, isolated in January 2020] and Omicron B.1.1.529 subvariant BA.4/BA.5).</w:t>
            </w:r>
          </w:p>
        </w:tc>
      </w:tr>
    </w:tbl>
    <w:p w14:paraId="5F7BC3BF" w14:textId="77777777" w:rsidR="005E5519" w:rsidRPr="001947ED" w:rsidRDefault="005E5519" w:rsidP="0030219F">
      <w:pPr>
        <w:spacing w:after="0"/>
        <w:jc w:val="left"/>
        <w:rPr>
          <w:rFonts w:eastAsia="Times New Roman"/>
          <w:sz w:val="22"/>
          <w:szCs w:val="22"/>
          <w:lang w:val="en-AU"/>
        </w:rPr>
      </w:pPr>
    </w:p>
    <w:p w14:paraId="42A00FB3" w14:textId="2EDAE127" w:rsidR="00DD7518" w:rsidRPr="001947ED" w:rsidRDefault="007B5F7C" w:rsidP="006B53C0">
      <w:pPr>
        <w:pStyle w:val="CLDHeading3"/>
        <w:keepLines/>
        <w:rPr>
          <w:lang w:val="en-AU"/>
        </w:rPr>
      </w:pPr>
      <w:r w:rsidRPr="001947ED">
        <w:rPr>
          <w:lang w:val="en-AU"/>
        </w:rPr>
        <w:t>COMIRNATY</w:t>
      </w:r>
      <w:r w:rsidR="00DD7518" w:rsidRPr="001947ED">
        <w:rPr>
          <w:lang w:val="en-AU"/>
        </w:rPr>
        <w:t xml:space="preserve"> (</w:t>
      </w:r>
      <w:r w:rsidR="002673E6" w:rsidRPr="001947ED">
        <w:rPr>
          <w:lang w:val="en-AU"/>
        </w:rPr>
        <w:t>tozinameran</w:t>
      </w:r>
      <w:r w:rsidR="00DD7518" w:rsidRPr="001947ED">
        <w:rPr>
          <w:lang w:val="en-AU"/>
        </w:rPr>
        <w:t>)</w:t>
      </w:r>
    </w:p>
    <w:p w14:paraId="35A516D3" w14:textId="56615910" w:rsidR="008D7C4F" w:rsidRPr="001947ED" w:rsidRDefault="00740CB0" w:rsidP="006B53C0">
      <w:pPr>
        <w:keepNext/>
        <w:keepLines/>
        <w:rPr>
          <w:lang w:val="en-AU"/>
        </w:rPr>
      </w:pPr>
      <w:r w:rsidRPr="001947ED">
        <w:rPr>
          <w:lang w:val="en-AU"/>
        </w:rPr>
        <w:t xml:space="preserve">Study </w:t>
      </w:r>
      <w:r w:rsidR="4C26B691" w:rsidRPr="001947ED">
        <w:rPr>
          <w:lang w:val="en-AU"/>
        </w:rPr>
        <w:t>C459</w:t>
      </w:r>
      <w:r w:rsidR="00D31A7C" w:rsidRPr="001947ED">
        <w:rPr>
          <w:lang w:val="en-AU"/>
        </w:rPr>
        <w:t>1</w:t>
      </w:r>
      <w:r w:rsidR="4C26B691" w:rsidRPr="001947ED">
        <w:rPr>
          <w:lang w:val="en-AU"/>
        </w:rPr>
        <w:t>001</w:t>
      </w:r>
      <w:r w:rsidR="009D0428" w:rsidRPr="001947ED">
        <w:rPr>
          <w:lang w:val="en-AU"/>
        </w:rPr>
        <w:t xml:space="preserve"> </w:t>
      </w:r>
      <w:r w:rsidRPr="001947ED">
        <w:rPr>
          <w:lang w:val="en-AU"/>
        </w:rPr>
        <w:t xml:space="preserve">is a multicentre, </w:t>
      </w:r>
      <w:r w:rsidR="00B44286" w:rsidRPr="001947ED">
        <w:rPr>
          <w:lang w:val="en-AU"/>
        </w:rPr>
        <w:t xml:space="preserve">multinational, Phase 1/2/3 randomised, </w:t>
      </w:r>
      <w:r w:rsidRPr="001947ED">
        <w:rPr>
          <w:lang w:val="en-AU"/>
        </w:rPr>
        <w:t>placebo-controlled</w:t>
      </w:r>
      <w:r w:rsidR="00B44286" w:rsidRPr="001947ED">
        <w:rPr>
          <w:lang w:val="en-AU"/>
        </w:rPr>
        <w:t>,</w:t>
      </w:r>
      <w:r w:rsidRPr="001947ED">
        <w:rPr>
          <w:lang w:val="en-AU"/>
        </w:rPr>
        <w:t xml:space="preserve"> </w:t>
      </w:r>
      <w:r w:rsidR="00764225" w:rsidRPr="001947ED">
        <w:rPr>
          <w:lang w:val="en-AU"/>
        </w:rPr>
        <w:t xml:space="preserve">observer-blind dose-finding, vaccine candidate selection and </w:t>
      </w:r>
      <w:r w:rsidRPr="001947ED">
        <w:rPr>
          <w:lang w:val="en-AU"/>
        </w:rPr>
        <w:t>efficacy study in participants 12</w:t>
      </w:r>
      <w:r w:rsidR="008B21F4" w:rsidRPr="001947ED">
        <w:rPr>
          <w:lang w:val="en-AU"/>
        </w:rPr>
        <w:t> </w:t>
      </w:r>
      <w:r w:rsidRPr="001947ED">
        <w:rPr>
          <w:lang w:val="en-AU"/>
        </w:rPr>
        <w:t xml:space="preserve">years of age and older. </w:t>
      </w:r>
      <w:r w:rsidR="00E54EA6" w:rsidRPr="001947ED">
        <w:rPr>
          <w:lang w:val="en-AU"/>
        </w:rPr>
        <w:t xml:space="preserve"> </w:t>
      </w:r>
      <w:r w:rsidRPr="001947ED">
        <w:rPr>
          <w:lang w:val="en-AU"/>
        </w:rPr>
        <w:t xml:space="preserve">Randomisation was stratified by age: 12 </w:t>
      </w:r>
      <w:r w:rsidR="008A05D6" w:rsidRPr="001947ED">
        <w:rPr>
          <w:lang w:val="en-AU"/>
        </w:rPr>
        <w:t xml:space="preserve">to </w:t>
      </w:r>
      <w:r w:rsidRPr="001947ED">
        <w:rPr>
          <w:lang w:val="en-AU"/>
        </w:rPr>
        <w:t xml:space="preserve">15 years of age, 16 </w:t>
      </w:r>
      <w:r w:rsidR="008A05D6" w:rsidRPr="001947ED">
        <w:rPr>
          <w:lang w:val="en-AU"/>
        </w:rPr>
        <w:t xml:space="preserve">to </w:t>
      </w:r>
      <w:r w:rsidRPr="001947ED">
        <w:rPr>
          <w:lang w:val="en-AU"/>
        </w:rPr>
        <w:t xml:space="preserve">55 years of age, or 56 years of age and older, with a minimum of 40% of participants in the ≥56-year stratum. </w:t>
      </w:r>
      <w:r w:rsidR="00E54EA6" w:rsidRPr="001947ED">
        <w:rPr>
          <w:lang w:val="en-AU"/>
        </w:rPr>
        <w:t xml:space="preserve"> </w:t>
      </w:r>
      <w:r w:rsidRPr="001947ED">
        <w:rPr>
          <w:lang w:val="en-AU"/>
        </w:rPr>
        <w:t xml:space="preserve">The study excluded participants who were immunocompromised and those who had previous clinical or microbiological diagnosis of COVID-19. </w:t>
      </w:r>
      <w:r w:rsidR="00E54EA6" w:rsidRPr="001947ED">
        <w:rPr>
          <w:lang w:val="en-AU"/>
        </w:rPr>
        <w:t xml:space="preserve"> </w:t>
      </w:r>
      <w:r w:rsidRPr="001947ED">
        <w:rPr>
          <w:lang w:val="en-AU"/>
        </w:rPr>
        <w:t xml:space="preserve">Participants with pre-existing stable disease, defined as disease not requiring significant change in therapy or </w:t>
      </w:r>
      <w:r w:rsidR="0058391B" w:rsidRPr="001947ED">
        <w:rPr>
          <w:lang w:val="en-AU"/>
        </w:rPr>
        <w:t>hospitalisation</w:t>
      </w:r>
      <w:r w:rsidRPr="001947ED">
        <w:rPr>
          <w:lang w:val="en-AU"/>
        </w:rPr>
        <w:t xml:space="preserve"> for worsening disease during the 6 weeks before enrolment, were included as were participants with known stable infection with HIV, hepatitis C virus (HCV) or hepatitis B virus (HBV).</w:t>
      </w:r>
    </w:p>
    <w:p w14:paraId="724D59C5" w14:textId="78FDEA18" w:rsidR="00FE04C8" w:rsidRPr="001947ED" w:rsidRDefault="00FE04C8" w:rsidP="00E0141F">
      <w:pPr>
        <w:pStyle w:val="CLDHeading4"/>
        <w:rPr>
          <w:lang w:val="en-AU"/>
        </w:rPr>
      </w:pPr>
      <w:r w:rsidRPr="001947ED">
        <w:rPr>
          <w:lang w:val="en-AU"/>
        </w:rPr>
        <w:t>Efficacy in participants 16 years of age and older</w:t>
      </w:r>
      <w:r w:rsidR="00D02968" w:rsidRPr="001947ED">
        <w:rPr>
          <w:lang w:val="en-AU"/>
        </w:rPr>
        <w:t xml:space="preserve"> – after 2 doses</w:t>
      </w:r>
    </w:p>
    <w:p w14:paraId="732334FC" w14:textId="39A803D9" w:rsidR="00740CB0" w:rsidRPr="001947ED" w:rsidRDefault="00740CB0" w:rsidP="00E0141F">
      <w:pPr>
        <w:pStyle w:val="CLDNormal"/>
        <w:rPr>
          <w:lang w:val="en-AU"/>
        </w:rPr>
      </w:pPr>
      <w:r w:rsidRPr="001947ED">
        <w:rPr>
          <w:lang w:val="en-AU"/>
        </w:rPr>
        <w:t>In the Phase 2/3 portion</w:t>
      </w:r>
      <w:r w:rsidR="00AA491F" w:rsidRPr="001947ED">
        <w:rPr>
          <w:lang w:val="en-AU"/>
        </w:rPr>
        <w:t xml:space="preserve"> of Study </w:t>
      </w:r>
      <w:bookmarkStart w:id="21" w:name="_Hlk81238137"/>
      <w:r w:rsidR="00AA491F" w:rsidRPr="001947ED">
        <w:rPr>
          <w:lang w:val="en-AU"/>
        </w:rPr>
        <w:t>C4591001</w:t>
      </w:r>
      <w:bookmarkEnd w:id="21"/>
      <w:r w:rsidR="00AA491F" w:rsidRPr="001947ED">
        <w:rPr>
          <w:lang w:val="en-AU"/>
        </w:rPr>
        <w:t>, based on data accrued through 14 November 2020</w:t>
      </w:r>
      <w:r w:rsidRPr="001947ED">
        <w:rPr>
          <w:lang w:val="en-AU"/>
        </w:rPr>
        <w:t xml:space="preserve">, approximately 44,000 participants were randomised equally and </w:t>
      </w:r>
      <w:r w:rsidR="005C0E42" w:rsidRPr="001947ED">
        <w:rPr>
          <w:lang w:val="en-AU"/>
        </w:rPr>
        <w:t xml:space="preserve">were to </w:t>
      </w:r>
      <w:r w:rsidRPr="001947ED">
        <w:rPr>
          <w:lang w:val="en-AU"/>
        </w:rPr>
        <w:t xml:space="preserve">receive 2 doses of </w:t>
      </w:r>
      <w:r w:rsidR="004462E9" w:rsidRPr="001947ED">
        <w:rPr>
          <w:lang w:val="en-AU"/>
        </w:rPr>
        <w:t>COMIRNATY</w:t>
      </w:r>
      <w:r w:rsidRPr="001947ED">
        <w:rPr>
          <w:lang w:val="en-AU"/>
        </w:rPr>
        <w:t xml:space="preserve"> or placebo.</w:t>
      </w:r>
      <w:r w:rsidR="00B44C6A" w:rsidRPr="001947ED">
        <w:rPr>
          <w:lang w:val="en-AU"/>
        </w:rPr>
        <w:t xml:space="preserve">  The efficacy analyses included participants that received their second vaccination within 19 to 42 days after their first vaccination.</w:t>
      </w:r>
      <w:r w:rsidRPr="001947ED">
        <w:rPr>
          <w:lang w:val="en-AU"/>
        </w:rPr>
        <w:t xml:space="preserve"> </w:t>
      </w:r>
      <w:r w:rsidR="00E54EA6" w:rsidRPr="001947ED">
        <w:rPr>
          <w:lang w:val="en-AU"/>
        </w:rPr>
        <w:t xml:space="preserve"> </w:t>
      </w:r>
      <w:r w:rsidR="008B21F4" w:rsidRPr="001947ED">
        <w:rPr>
          <w:lang w:val="en-AU"/>
        </w:rPr>
        <w:t xml:space="preserve">The majority (93.1%) of vaccine recipients received the second dose 19 days to 23 days after Dose 1. </w:t>
      </w:r>
      <w:r w:rsidR="00E54EA6" w:rsidRPr="001947ED">
        <w:rPr>
          <w:lang w:val="en-AU"/>
        </w:rPr>
        <w:t xml:space="preserve"> </w:t>
      </w:r>
      <w:r w:rsidRPr="001947ED">
        <w:rPr>
          <w:lang w:val="en-AU"/>
        </w:rPr>
        <w:t>Participants are planned to be followed for up to 24 months</w:t>
      </w:r>
      <w:r w:rsidR="00C91E04" w:rsidRPr="001947ED">
        <w:rPr>
          <w:lang w:val="en-AU"/>
        </w:rPr>
        <w:t xml:space="preserve"> after Dose 2</w:t>
      </w:r>
      <w:r w:rsidRPr="001947ED">
        <w:rPr>
          <w:lang w:val="en-AU"/>
        </w:rPr>
        <w:t xml:space="preserve">, for assessments of safety and efficacy against COVID-19.  </w:t>
      </w:r>
      <w:r w:rsidR="00DF084F" w:rsidRPr="001947ED">
        <w:rPr>
          <w:lang w:val="en-AU"/>
        </w:rPr>
        <w:t xml:space="preserve">In the clinical study, participants were required to observe a minimum interval of 14 days before and after administration of an influenza vaccine in order to receive either placebo or </w:t>
      </w:r>
      <w:r w:rsidR="00591CE0" w:rsidRPr="001947ED">
        <w:rPr>
          <w:lang w:val="en-AU"/>
        </w:rPr>
        <w:t>COMIRNATY</w:t>
      </w:r>
      <w:r w:rsidR="00DF084F" w:rsidRPr="001947ED">
        <w:rPr>
          <w:lang w:val="en-AU"/>
        </w:rPr>
        <w:t xml:space="preserve">. </w:t>
      </w:r>
      <w:r w:rsidR="00E54EA6" w:rsidRPr="001947ED">
        <w:rPr>
          <w:lang w:val="en-AU"/>
        </w:rPr>
        <w:t xml:space="preserve"> </w:t>
      </w:r>
      <w:r w:rsidR="00DF084F" w:rsidRPr="001947ED">
        <w:rPr>
          <w:lang w:val="en-AU"/>
        </w:rPr>
        <w:t xml:space="preserve">In the clinical study, participants were required to observe a minimum interval of 60 days before or after receipt of blood/plasma products or immunoglobulins through </w:t>
      </w:r>
      <w:r w:rsidR="00184B2A" w:rsidRPr="001947ED">
        <w:rPr>
          <w:lang w:val="en-AU"/>
        </w:rPr>
        <w:t xml:space="preserve">to </w:t>
      </w:r>
      <w:r w:rsidR="00DF084F" w:rsidRPr="001947ED">
        <w:rPr>
          <w:lang w:val="en-AU"/>
        </w:rPr>
        <w:t xml:space="preserve">conclusion of the study in order to receive either placebo or </w:t>
      </w:r>
      <w:bookmarkStart w:id="22" w:name="_Hlk60663566"/>
      <w:bookmarkStart w:id="23" w:name="_Hlk59627743"/>
      <w:r w:rsidR="00494672" w:rsidRPr="001947ED">
        <w:rPr>
          <w:lang w:val="en-AU"/>
        </w:rPr>
        <w:t>COMIRNATY</w:t>
      </w:r>
      <w:bookmarkEnd w:id="22"/>
      <w:r w:rsidR="00DF084F" w:rsidRPr="001947ED">
        <w:rPr>
          <w:lang w:val="en-AU"/>
        </w:rPr>
        <w:t>.</w:t>
      </w:r>
      <w:bookmarkEnd w:id="23"/>
    </w:p>
    <w:p w14:paraId="28B49338" w14:textId="6EB1F245" w:rsidR="00740CB0" w:rsidRPr="001947ED" w:rsidRDefault="00740CB0" w:rsidP="00E0141F">
      <w:pPr>
        <w:pStyle w:val="CLDNormal"/>
        <w:rPr>
          <w:lang w:val="en-AU"/>
        </w:rPr>
      </w:pPr>
      <w:r w:rsidRPr="001947ED">
        <w:rPr>
          <w:lang w:val="en-AU"/>
        </w:rPr>
        <w:t xml:space="preserve">The population for the analysis of the primary efficacy endpoint included, 36,621 participants 12 years of age and older (18,242 in the </w:t>
      </w:r>
      <w:r w:rsidR="002D0B26" w:rsidRPr="001947ED">
        <w:rPr>
          <w:lang w:val="en-AU"/>
        </w:rPr>
        <w:t>COMIRNATY</w:t>
      </w:r>
      <w:r w:rsidRPr="001947ED">
        <w:rPr>
          <w:lang w:val="en-AU"/>
        </w:rPr>
        <w:t xml:space="preserve"> group and 18,379 in the placebo group) </w:t>
      </w:r>
      <w:r w:rsidRPr="001947ED">
        <w:rPr>
          <w:lang w:val="en-AU"/>
        </w:rPr>
        <w:lastRenderedPageBreak/>
        <w:t xml:space="preserve">who did not have evidence of prior infection with SARS-CoV-2 through 7 days after the second dose. </w:t>
      </w:r>
      <w:r w:rsidR="00E54EA6" w:rsidRPr="001947ED">
        <w:rPr>
          <w:lang w:val="en-AU"/>
        </w:rPr>
        <w:t xml:space="preserve"> </w:t>
      </w:r>
      <w:r w:rsidR="0073010B" w:rsidRPr="001947ED">
        <w:rPr>
          <w:lang w:val="en-AU"/>
        </w:rPr>
        <w:t xml:space="preserve">In addition, 134 participants were between the ages of 16 to 17 years of age (66 in the </w:t>
      </w:r>
      <w:r w:rsidR="00C92D3D" w:rsidRPr="001947ED">
        <w:rPr>
          <w:lang w:val="en-AU"/>
        </w:rPr>
        <w:t>COMIRNATY</w:t>
      </w:r>
      <w:r w:rsidR="0073010B" w:rsidRPr="001947ED">
        <w:rPr>
          <w:lang w:val="en-AU"/>
        </w:rPr>
        <w:t xml:space="preserve"> group and 68 in the placebo group) and 1616 participants 75 years of age and older (804 in the </w:t>
      </w:r>
      <w:r w:rsidR="001A25FF" w:rsidRPr="001947ED">
        <w:rPr>
          <w:lang w:val="en-AU"/>
        </w:rPr>
        <w:t>COMIRNATY</w:t>
      </w:r>
      <w:r w:rsidR="0073010B" w:rsidRPr="001947ED">
        <w:rPr>
          <w:lang w:val="en-AU"/>
        </w:rPr>
        <w:t xml:space="preserve"> group and 812 in the placebo group).</w:t>
      </w:r>
    </w:p>
    <w:p w14:paraId="0C6A8C75" w14:textId="3E3105BD" w:rsidR="00740CB0" w:rsidRPr="001947ED" w:rsidRDefault="00740CB0" w:rsidP="00E0141F">
      <w:pPr>
        <w:pStyle w:val="CLDNormal"/>
        <w:rPr>
          <w:lang w:val="en-AU"/>
        </w:rPr>
      </w:pPr>
      <w:r w:rsidRPr="001947ED">
        <w:rPr>
          <w:lang w:val="en-AU"/>
        </w:rPr>
        <w:t>At the time of the primary efficacy analysis, participants had been followed for symptomatic COVID</w:t>
      </w:r>
      <w:r w:rsidR="008B21F4" w:rsidRPr="001947ED">
        <w:rPr>
          <w:lang w:val="en-AU"/>
        </w:rPr>
        <w:t>-</w:t>
      </w:r>
      <w:r w:rsidRPr="001947ED">
        <w:rPr>
          <w:lang w:val="en-AU"/>
        </w:rPr>
        <w:t xml:space="preserve">19 for </w:t>
      </w:r>
      <w:r w:rsidR="000A26A5" w:rsidRPr="001947ED">
        <w:rPr>
          <w:lang w:val="en-AU"/>
        </w:rPr>
        <w:t>in total</w:t>
      </w:r>
      <w:r w:rsidRPr="001947ED">
        <w:rPr>
          <w:lang w:val="en-AU"/>
        </w:rPr>
        <w:t xml:space="preserve"> 2,214 person</w:t>
      </w:r>
      <w:r w:rsidR="00150B32" w:rsidRPr="001947ED">
        <w:rPr>
          <w:lang w:val="en-AU"/>
        </w:rPr>
        <w:t>-</w:t>
      </w:r>
      <w:r w:rsidRPr="001947ED">
        <w:rPr>
          <w:lang w:val="en-AU"/>
        </w:rPr>
        <w:t xml:space="preserve">years for the </w:t>
      </w:r>
      <w:r w:rsidR="00A85F35" w:rsidRPr="001947ED">
        <w:rPr>
          <w:lang w:val="en-AU"/>
        </w:rPr>
        <w:t>COMIRNATY</w:t>
      </w:r>
      <w:r w:rsidRPr="001947ED">
        <w:rPr>
          <w:lang w:val="en-AU"/>
        </w:rPr>
        <w:t xml:space="preserve"> </w:t>
      </w:r>
      <w:r w:rsidR="00184B2A" w:rsidRPr="001947ED">
        <w:rPr>
          <w:lang w:val="en-AU"/>
        </w:rPr>
        <w:t xml:space="preserve">group </w:t>
      </w:r>
      <w:r w:rsidRPr="001947ED">
        <w:rPr>
          <w:lang w:val="en-AU"/>
        </w:rPr>
        <w:t xml:space="preserve">and </w:t>
      </w:r>
      <w:r w:rsidR="000A26A5" w:rsidRPr="001947ED">
        <w:rPr>
          <w:lang w:val="en-AU"/>
        </w:rPr>
        <w:t>in total</w:t>
      </w:r>
      <w:r w:rsidRPr="001947ED">
        <w:rPr>
          <w:lang w:val="en-AU"/>
        </w:rPr>
        <w:t xml:space="preserve"> 2,222</w:t>
      </w:r>
      <w:r w:rsidR="00F577F2" w:rsidRPr="001947ED">
        <w:rPr>
          <w:lang w:val="en-AU"/>
        </w:rPr>
        <w:t> </w:t>
      </w:r>
      <w:r w:rsidRPr="001947ED">
        <w:rPr>
          <w:lang w:val="en-AU"/>
        </w:rPr>
        <w:t>person</w:t>
      </w:r>
      <w:r w:rsidR="00150B32" w:rsidRPr="001947ED">
        <w:rPr>
          <w:lang w:val="en-AU"/>
        </w:rPr>
        <w:t>-</w:t>
      </w:r>
      <w:r w:rsidRPr="001947ED">
        <w:rPr>
          <w:lang w:val="en-AU"/>
        </w:rPr>
        <w:t xml:space="preserve">years </w:t>
      </w:r>
      <w:r w:rsidR="00864C31" w:rsidRPr="001947ED">
        <w:rPr>
          <w:lang w:val="en-AU"/>
        </w:rPr>
        <w:t>for</w:t>
      </w:r>
      <w:r w:rsidRPr="001947ED">
        <w:rPr>
          <w:lang w:val="en-AU"/>
        </w:rPr>
        <w:t xml:space="preserve"> the placebo group.</w:t>
      </w:r>
    </w:p>
    <w:p w14:paraId="6E9B14AE" w14:textId="79B5F2EE" w:rsidR="00740CB0" w:rsidRPr="001947ED" w:rsidRDefault="00740CB0" w:rsidP="00E0141F">
      <w:pPr>
        <w:pStyle w:val="CLDNormal"/>
        <w:rPr>
          <w:lang w:val="en-AU"/>
        </w:rPr>
      </w:pPr>
      <w:r w:rsidRPr="001947ED">
        <w:rPr>
          <w:lang w:val="en-AU"/>
        </w:rPr>
        <w:t xml:space="preserve">There were no meaningful clinical differences in overall vaccine efficacy in participants who were at risk of severe COVID-19 including those with </w:t>
      </w:r>
      <w:r w:rsidR="00E57961" w:rsidRPr="001947ED">
        <w:rPr>
          <w:lang w:val="en-AU"/>
        </w:rPr>
        <w:t>1</w:t>
      </w:r>
      <w:r w:rsidRPr="001947ED">
        <w:rPr>
          <w:lang w:val="en-AU"/>
        </w:rPr>
        <w:t xml:space="preserve"> or more comorbidities that increase the risk of severe COVID-19 (e.g. asthma, body mass index (BMI) ≥30 kg/m</w:t>
      </w:r>
      <w:r w:rsidRPr="001947ED">
        <w:rPr>
          <w:vertAlign w:val="superscript"/>
          <w:lang w:val="en-AU"/>
        </w:rPr>
        <w:t>2</w:t>
      </w:r>
      <w:r w:rsidRPr="001947ED">
        <w:rPr>
          <w:lang w:val="en-AU"/>
        </w:rPr>
        <w:t>, chronic pulmonary disease, diabetes mellitus, hypertension).</w:t>
      </w:r>
    </w:p>
    <w:p w14:paraId="15C00F59" w14:textId="6143F7A2" w:rsidR="007918AB" w:rsidRPr="001947ED" w:rsidRDefault="00D21854" w:rsidP="00E0141F">
      <w:pPr>
        <w:pStyle w:val="CLDNormal"/>
        <w:rPr>
          <w:lang w:val="en-AU"/>
        </w:rPr>
      </w:pPr>
      <w:r w:rsidRPr="001947ED">
        <w:rPr>
          <w:lang w:val="en-AU"/>
        </w:rPr>
        <w:t>COMIRNATY</w:t>
      </w:r>
      <w:r w:rsidR="0027596F" w:rsidRPr="001947ED">
        <w:rPr>
          <w:lang w:val="en-AU"/>
        </w:rPr>
        <w:t xml:space="preserve"> efficacy information is presented in Table </w:t>
      </w:r>
      <w:r w:rsidR="001410AB">
        <w:rPr>
          <w:lang w:val="en-AU"/>
        </w:rPr>
        <w:t>1</w:t>
      </w:r>
      <w:r w:rsidR="00061A46">
        <w:rPr>
          <w:lang w:val="en-AU"/>
        </w:rPr>
        <w:t>1</w:t>
      </w:r>
      <w:r w:rsidR="0027596F" w:rsidRPr="001947ED">
        <w:rPr>
          <w:lang w:val="en-AU"/>
        </w:rPr>
        <w:t>.</w:t>
      </w:r>
    </w:p>
    <w:p w14:paraId="05C61676" w14:textId="077FEAE8" w:rsidR="009668A8" w:rsidRPr="001947ED" w:rsidRDefault="009668A8" w:rsidP="00ED2993">
      <w:pPr>
        <w:pStyle w:val="CLDTableTitle"/>
        <w:keepLines w:val="0"/>
        <w:jc w:val="both"/>
        <w:rPr>
          <w:color w:val="auto"/>
          <w:lang w:val="en-AU"/>
        </w:rPr>
      </w:pPr>
      <w:r w:rsidRPr="001947ED">
        <w:rPr>
          <w:color w:val="auto"/>
          <w:lang w:val="en-AU"/>
        </w:rPr>
        <w:t xml:space="preserve">Table </w:t>
      </w:r>
      <w:r w:rsidR="001410AB">
        <w:rPr>
          <w:color w:val="auto"/>
          <w:lang w:val="en-AU"/>
        </w:rPr>
        <w:t>1</w:t>
      </w:r>
      <w:r w:rsidR="00061A46">
        <w:rPr>
          <w:color w:val="auto"/>
          <w:lang w:val="en-AU"/>
        </w:rPr>
        <w:t>1</w:t>
      </w:r>
      <w:r w:rsidRPr="001947ED">
        <w:rPr>
          <w:color w:val="auto"/>
          <w:lang w:val="en-AU"/>
        </w:rPr>
        <w:t>:</w:t>
      </w:r>
      <w:r w:rsidRPr="001947ED">
        <w:rPr>
          <w:color w:val="auto"/>
          <w:lang w:val="en-AU"/>
        </w:rPr>
        <w:tab/>
        <w:t>Vaccine efficacy – First COVID-19 occurrence from 7 days after Dose 2, by age subgroup – participants without evidence of infection prior to 7 days after Dose 2 – evaluable efficacy (7 days)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0"/>
        <w:gridCol w:w="2410"/>
        <w:gridCol w:w="1934"/>
      </w:tblGrid>
      <w:tr w:rsidR="00C741FB" w:rsidRPr="001947ED" w14:paraId="2760EE0F" w14:textId="77777777" w:rsidTr="004E15EE">
        <w:tc>
          <w:tcPr>
            <w:tcW w:w="9017" w:type="dxa"/>
            <w:gridSpan w:val="4"/>
            <w:shd w:val="clear" w:color="auto" w:fill="auto"/>
          </w:tcPr>
          <w:p w14:paraId="1B585927" w14:textId="77777777" w:rsidR="009668A8" w:rsidRPr="001947ED" w:rsidRDefault="009668A8" w:rsidP="00ED2993">
            <w:pPr>
              <w:keepNext/>
              <w:spacing w:after="0"/>
              <w:ind w:left="101"/>
              <w:jc w:val="center"/>
              <w:rPr>
                <w:sz w:val="22"/>
                <w:szCs w:val="22"/>
                <w:lang w:val="en-AU"/>
              </w:rPr>
            </w:pPr>
            <w:r w:rsidRPr="001947ED">
              <w:rPr>
                <w:b/>
                <w:sz w:val="22"/>
                <w:szCs w:val="22"/>
                <w:lang w:val="en-AU"/>
              </w:rPr>
              <w:t>First COVID-19 occurrence from 7 days after Dose 2 in participants without evidence of prior SARS</w:t>
            </w:r>
            <w:r w:rsidRPr="001947ED">
              <w:rPr>
                <w:b/>
                <w:sz w:val="22"/>
                <w:szCs w:val="22"/>
                <w:lang w:val="en-AU"/>
              </w:rPr>
              <w:noBreakHyphen/>
              <w:t>CoV-2 infection*</w:t>
            </w:r>
          </w:p>
        </w:tc>
      </w:tr>
      <w:tr w:rsidR="00C741FB" w:rsidRPr="001947ED" w14:paraId="32A4F6A7" w14:textId="77777777" w:rsidTr="008B21F4">
        <w:tc>
          <w:tcPr>
            <w:tcW w:w="2263" w:type="dxa"/>
            <w:shd w:val="clear" w:color="auto" w:fill="auto"/>
            <w:vAlign w:val="center"/>
          </w:tcPr>
          <w:p w14:paraId="4C997477" w14:textId="77777777" w:rsidR="009668A8" w:rsidRPr="00EF236B" w:rsidRDefault="009668A8" w:rsidP="00ED2993">
            <w:pPr>
              <w:keepNext/>
              <w:spacing w:after="0"/>
              <w:jc w:val="center"/>
              <w:rPr>
                <w:b/>
                <w:sz w:val="20"/>
                <w:lang w:val="en-AU"/>
              </w:rPr>
            </w:pPr>
            <w:r w:rsidRPr="00EF236B">
              <w:rPr>
                <w:b/>
                <w:sz w:val="20"/>
                <w:lang w:val="en-AU"/>
              </w:rPr>
              <w:t>Subgroup</w:t>
            </w:r>
          </w:p>
        </w:tc>
        <w:tc>
          <w:tcPr>
            <w:tcW w:w="2410" w:type="dxa"/>
            <w:shd w:val="clear" w:color="auto" w:fill="auto"/>
            <w:vAlign w:val="bottom"/>
          </w:tcPr>
          <w:p w14:paraId="3615C9DB" w14:textId="62E40EE9" w:rsidR="009668A8" w:rsidRPr="00EF236B" w:rsidRDefault="005C04A5" w:rsidP="00ED2993">
            <w:pPr>
              <w:keepNext/>
              <w:spacing w:after="0"/>
              <w:jc w:val="center"/>
              <w:rPr>
                <w:b/>
                <w:bCs/>
                <w:sz w:val="20"/>
                <w:lang w:val="en-AU"/>
              </w:rPr>
            </w:pPr>
            <w:r w:rsidRPr="00EF236B">
              <w:rPr>
                <w:b/>
                <w:bCs/>
                <w:sz w:val="20"/>
                <w:lang w:val="en-AU"/>
              </w:rPr>
              <w:t>COMIRNATY</w:t>
            </w:r>
          </w:p>
          <w:p w14:paraId="7CED9B1D" w14:textId="77777777" w:rsidR="009668A8" w:rsidRPr="00EF236B" w:rsidRDefault="009668A8" w:rsidP="00ED2993">
            <w:pPr>
              <w:keepNext/>
              <w:spacing w:after="0"/>
              <w:jc w:val="center"/>
              <w:rPr>
                <w:b/>
                <w:sz w:val="20"/>
                <w:lang w:val="en-AU"/>
              </w:rPr>
            </w:pPr>
            <w:r w:rsidRPr="00EF236B">
              <w:rPr>
                <w:b/>
                <w:sz w:val="20"/>
                <w:lang w:val="en-AU"/>
              </w:rPr>
              <w:t>N</w:t>
            </w:r>
            <w:r w:rsidRPr="00EF236B">
              <w:rPr>
                <w:b/>
                <w:sz w:val="20"/>
                <w:vertAlign w:val="superscript"/>
                <w:lang w:val="en-AU"/>
              </w:rPr>
              <w:t>a</w:t>
            </w:r>
            <w:r w:rsidRPr="00EF236B">
              <w:rPr>
                <w:b/>
                <w:sz w:val="20"/>
                <w:lang w:val="en-AU"/>
              </w:rPr>
              <w:t> = 18,198</w:t>
            </w:r>
          </w:p>
          <w:p w14:paraId="2BABE22A" w14:textId="5BB56738" w:rsidR="009668A8" w:rsidRPr="00EF236B" w:rsidRDefault="009668A8" w:rsidP="00ED2993">
            <w:pPr>
              <w:keepNext/>
              <w:spacing w:after="0"/>
              <w:jc w:val="center"/>
              <w:rPr>
                <w:sz w:val="20"/>
                <w:lang w:val="en-AU"/>
              </w:rPr>
            </w:pPr>
            <w:r w:rsidRPr="00EF236B">
              <w:rPr>
                <w:b/>
                <w:sz w:val="20"/>
                <w:lang w:val="en-AU"/>
              </w:rPr>
              <w:t>Cases</w:t>
            </w:r>
            <w:r w:rsidR="003F0F9F">
              <w:rPr>
                <w:sz w:val="20"/>
                <w:lang w:val="en-AU"/>
              </w:rPr>
              <w:t xml:space="preserve"> </w:t>
            </w:r>
            <w:r w:rsidRPr="00EF236B">
              <w:rPr>
                <w:sz w:val="20"/>
                <w:lang w:val="en-AU"/>
              </w:rPr>
              <w:t>n1</w:t>
            </w:r>
            <w:r w:rsidRPr="00EF236B">
              <w:rPr>
                <w:sz w:val="20"/>
                <w:vertAlign w:val="superscript"/>
                <w:lang w:val="en-AU"/>
              </w:rPr>
              <w:t>b</w:t>
            </w:r>
          </w:p>
          <w:p w14:paraId="7C1023BF" w14:textId="77777777" w:rsidR="009668A8" w:rsidRPr="00EF236B" w:rsidRDefault="009668A8" w:rsidP="00ED2993">
            <w:pPr>
              <w:keepNext/>
              <w:spacing w:after="0"/>
              <w:jc w:val="center"/>
              <w:rPr>
                <w:sz w:val="20"/>
                <w:lang w:val="en-AU"/>
              </w:rPr>
            </w:pPr>
            <w:r w:rsidRPr="00EF236B">
              <w:rPr>
                <w:sz w:val="20"/>
                <w:lang w:val="en-AU"/>
              </w:rPr>
              <w:t>Surveillance</w:t>
            </w:r>
            <w:r w:rsidRPr="00EF236B">
              <w:rPr>
                <w:sz w:val="20"/>
                <w:vertAlign w:val="superscript"/>
                <w:lang w:val="en-AU"/>
              </w:rPr>
              <w:t xml:space="preserve"> </w:t>
            </w:r>
            <w:r w:rsidRPr="00EF236B">
              <w:rPr>
                <w:sz w:val="20"/>
                <w:lang w:val="en-AU"/>
              </w:rPr>
              <w:t>time</w:t>
            </w:r>
            <w:r w:rsidRPr="00EF236B">
              <w:rPr>
                <w:sz w:val="20"/>
                <w:vertAlign w:val="superscript"/>
                <w:lang w:val="en-AU"/>
              </w:rPr>
              <w:t>c</w:t>
            </w:r>
            <w:r w:rsidRPr="00EF236B">
              <w:rPr>
                <w:sz w:val="20"/>
                <w:lang w:val="en-AU"/>
              </w:rPr>
              <w:t xml:space="preserve"> (n2</w:t>
            </w:r>
            <w:r w:rsidRPr="00EF236B">
              <w:rPr>
                <w:sz w:val="20"/>
                <w:vertAlign w:val="superscript"/>
                <w:lang w:val="en-AU"/>
              </w:rPr>
              <w:t>d</w:t>
            </w:r>
            <w:r w:rsidRPr="00EF236B">
              <w:rPr>
                <w:sz w:val="20"/>
                <w:lang w:val="en-AU"/>
              </w:rPr>
              <w:t>)</w:t>
            </w:r>
          </w:p>
        </w:tc>
        <w:tc>
          <w:tcPr>
            <w:tcW w:w="2410" w:type="dxa"/>
            <w:shd w:val="clear" w:color="auto" w:fill="auto"/>
            <w:vAlign w:val="bottom"/>
          </w:tcPr>
          <w:p w14:paraId="123842F6" w14:textId="77777777" w:rsidR="009668A8" w:rsidRPr="00EF236B" w:rsidRDefault="009668A8" w:rsidP="00ED2993">
            <w:pPr>
              <w:keepNext/>
              <w:spacing w:after="0"/>
              <w:jc w:val="center"/>
              <w:rPr>
                <w:b/>
                <w:sz w:val="20"/>
                <w:lang w:val="en-AU"/>
              </w:rPr>
            </w:pPr>
            <w:r w:rsidRPr="00EF236B">
              <w:rPr>
                <w:b/>
                <w:sz w:val="20"/>
                <w:lang w:val="en-AU"/>
              </w:rPr>
              <w:t>Placebo</w:t>
            </w:r>
          </w:p>
          <w:p w14:paraId="6D9984F2" w14:textId="77777777" w:rsidR="009668A8" w:rsidRPr="00EF236B" w:rsidRDefault="009668A8" w:rsidP="00ED2993">
            <w:pPr>
              <w:keepNext/>
              <w:spacing w:after="0"/>
              <w:jc w:val="center"/>
              <w:rPr>
                <w:b/>
                <w:sz w:val="20"/>
                <w:lang w:val="en-AU"/>
              </w:rPr>
            </w:pPr>
            <w:r w:rsidRPr="00EF236B">
              <w:rPr>
                <w:b/>
                <w:sz w:val="20"/>
                <w:lang w:val="en-AU"/>
              </w:rPr>
              <w:t>N</w:t>
            </w:r>
            <w:r w:rsidRPr="00EF236B">
              <w:rPr>
                <w:b/>
                <w:sz w:val="20"/>
                <w:vertAlign w:val="superscript"/>
                <w:lang w:val="en-AU"/>
              </w:rPr>
              <w:t>a</w:t>
            </w:r>
            <w:r w:rsidRPr="00EF236B">
              <w:rPr>
                <w:b/>
                <w:sz w:val="20"/>
                <w:lang w:val="en-AU"/>
              </w:rPr>
              <w:t> = 18,325</w:t>
            </w:r>
          </w:p>
          <w:p w14:paraId="2C39A694" w14:textId="007F15C8" w:rsidR="009668A8" w:rsidRPr="00EF236B" w:rsidRDefault="009668A8" w:rsidP="00ED2993">
            <w:pPr>
              <w:keepNext/>
              <w:spacing w:after="0"/>
              <w:jc w:val="center"/>
              <w:rPr>
                <w:sz w:val="20"/>
                <w:lang w:val="en-AU"/>
              </w:rPr>
            </w:pPr>
            <w:r w:rsidRPr="00EF236B">
              <w:rPr>
                <w:b/>
                <w:sz w:val="20"/>
                <w:lang w:val="en-AU"/>
              </w:rPr>
              <w:t>Cases</w:t>
            </w:r>
            <w:r w:rsidR="003F0F9F">
              <w:rPr>
                <w:sz w:val="20"/>
                <w:lang w:val="en-AU"/>
              </w:rPr>
              <w:t xml:space="preserve"> </w:t>
            </w:r>
            <w:r w:rsidRPr="00EF236B">
              <w:rPr>
                <w:sz w:val="20"/>
                <w:lang w:val="en-AU"/>
              </w:rPr>
              <w:t>n1</w:t>
            </w:r>
            <w:r w:rsidRPr="00EF236B">
              <w:rPr>
                <w:sz w:val="20"/>
                <w:vertAlign w:val="superscript"/>
                <w:lang w:val="en-AU"/>
              </w:rPr>
              <w:t>b</w:t>
            </w:r>
          </w:p>
          <w:p w14:paraId="3AB8408D" w14:textId="77777777" w:rsidR="009668A8" w:rsidRPr="00EF236B" w:rsidRDefault="009668A8" w:rsidP="00ED2993">
            <w:pPr>
              <w:keepNext/>
              <w:spacing w:after="0"/>
              <w:jc w:val="center"/>
              <w:rPr>
                <w:sz w:val="20"/>
                <w:lang w:val="en-AU"/>
              </w:rPr>
            </w:pPr>
            <w:r w:rsidRPr="00EF236B">
              <w:rPr>
                <w:sz w:val="20"/>
                <w:lang w:val="en-AU"/>
              </w:rPr>
              <w:t>Surveillance</w:t>
            </w:r>
            <w:r w:rsidRPr="00EF236B">
              <w:rPr>
                <w:sz w:val="20"/>
                <w:vertAlign w:val="superscript"/>
                <w:lang w:val="en-AU"/>
              </w:rPr>
              <w:t xml:space="preserve"> </w:t>
            </w:r>
            <w:r w:rsidRPr="00EF236B">
              <w:rPr>
                <w:sz w:val="20"/>
                <w:lang w:val="en-AU"/>
              </w:rPr>
              <w:t>time</w:t>
            </w:r>
            <w:r w:rsidRPr="00EF236B">
              <w:rPr>
                <w:sz w:val="20"/>
                <w:vertAlign w:val="superscript"/>
                <w:lang w:val="en-AU"/>
              </w:rPr>
              <w:t>c</w:t>
            </w:r>
            <w:r w:rsidRPr="00EF236B">
              <w:rPr>
                <w:sz w:val="20"/>
                <w:lang w:val="en-AU"/>
              </w:rPr>
              <w:t xml:space="preserve"> (n2</w:t>
            </w:r>
            <w:r w:rsidRPr="00EF236B">
              <w:rPr>
                <w:sz w:val="20"/>
                <w:vertAlign w:val="superscript"/>
                <w:lang w:val="en-AU"/>
              </w:rPr>
              <w:t>d</w:t>
            </w:r>
            <w:r w:rsidRPr="00EF236B">
              <w:rPr>
                <w:sz w:val="20"/>
                <w:lang w:val="en-AU"/>
              </w:rPr>
              <w:t>)</w:t>
            </w:r>
          </w:p>
        </w:tc>
        <w:tc>
          <w:tcPr>
            <w:tcW w:w="1934" w:type="dxa"/>
            <w:shd w:val="clear" w:color="auto" w:fill="auto"/>
            <w:vAlign w:val="center"/>
          </w:tcPr>
          <w:p w14:paraId="621DF74C" w14:textId="5B2EE4ED" w:rsidR="009668A8" w:rsidRPr="00EF236B" w:rsidRDefault="009668A8" w:rsidP="00ED2993">
            <w:pPr>
              <w:keepNext/>
              <w:spacing w:after="0"/>
              <w:jc w:val="center"/>
              <w:rPr>
                <w:sz w:val="20"/>
                <w:lang w:val="en-AU"/>
              </w:rPr>
            </w:pPr>
            <w:r w:rsidRPr="00EF236B">
              <w:rPr>
                <w:b/>
                <w:sz w:val="20"/>
                <w:lang w:val="en-AU"/>
              </w:rPr>
              <w:t>Vaccine efficacy</w:t>
            </w:r>
            <w:r w:rsidR="008B21F4" w:rsidRPr="00EF236B">
              <w:rPr>
                <w:b/>
                <w:sz w:val="20"/>
                <w:lang w:val="en-AU"/>
              </w:rPr>
              <w:t xml:space="preserve"> </w:t>
            </w:r>
            <w:r w:rsidRPr="00EF236B">
              <w:rPr>
                <w:sz w:val="20"/>
                <w:lang w:val="en-AU"/>
              </w:rPr>
              <w:t>% (95% CI)</w:t>
            </w:r>
            <w:r w:rsidRPr="00EF236B">
              <w:rPr>
                <w:sz w:val="20"/>
                <w:vertAlign w:val="superscript"/>
                <w:lang w:val="en-AU"/>
              </w:rPr>
              <w:t>f</w:t>
            </w:r>
          </w:p>
        </w:tc>
      </w:tr>
      <w:tr w:rsidR="00C741FB" w:rsidRPr="001947ED" w14:paraId="0BCCAD0F" w14:textId="77777777" w:rsidTr="008B21F4">
        <w:tc>
          <w:tcPr>
            <w:tcW w:w="2263" w:type="dxa"/>
            <w:shd w:val="clear" w:color="auto" w:fill="auto"/>
            <w:vAlign w:val="center"/>
          </w:tcPr>
          <w:p w14:paraId="7D97288D" w14:textId="31113BC1" w:rsidR="009668A8" w:rsidRPr="00EF236B" w:rsidRDefault="009668A8" w:rsidP="002673E6">
            <w:pPr>
              <w:spacing w:after="0"/>
              <w:jc w:val="center"/>
              <w:rPr>
                <w:sz w:val="20"/>
                <w:lang w:val="en-AU"/>
              </w:rPr>
            </w:pPr>
            <w:r w:rsidRPr="00EF236B">
              <w:rPr>
                <w:sz w:val="20"/>
                <w:lang w:val="en-AU"/>
              </w:rPr>
              <w:t xml:space="preserve">All </w:t>
            </w:r>
            <w:r w:rsidR="008B21F4" w:rsidRPr="00EF236B">
              <w:rPr>
                <w:sz w:val="20"/>
                <w:lang w:val="en-AU"/>
              </w:rPr>
              <w:t>participants</w:t>
            </w:r>
            <w:r w:rsidRPr="00EF236B">
              <w:rPr>
                <w:sz w:val="20"/>
                <w:vertAlign w:val="superscript"/>
                <w:lang w:val="en-AU"/>
              </w:rPr>
              <w:t>e</w:t>
            </w:r>
          </w:p>
        </w:tc>
        <w:tc>
          <w:tcPr>
            <w:tcW w:w="2410" w:type="dxa"/>
            <w:shd w:val="clear" w:color="auto" w:fill="auto"/>
            <w:vAlign w:val="center"/>
          </w:tcPr>
          <w:p w14:paraId="2AFB98CB" w14:textId="77777777" w:rsidR="009668A8" w:rsidRPr="00EF236B" w:rsidRDefault="009668A8" w:rsidP="002673E6">
            <w:pPr>
              <w:spacing w:after="0"/>
              <w:jc w:val="center"/>
              <w:rPr>
                <w:sz w:val="20"/>
                <w:lang w:val="en-AU"/>
              </w:rPr>
            </w:pPr>
            <w:r w:rsidRPr="00EF236B">
              <w:rPr>
                <w:sz w:val="20"/>
                <w:lang w:val="en-AU"/>
              </w:rPr>
              <w:t>8</w:t>
            </w:r>
          </w:p>
          <w:p w14:paraId="1121690F" w14:textId="77777777" w:rsidR="009668A8" w:rsidRPr="00EF236B" w:rsidRDefault="009668A8" w:rsidP="002673E6">
            <w:pPr>
              <w:spacing w:after="0"/>
              <w:jc w:val="center"/>
              <w:rPr>
                <w:sz w:val="20"/>
                <w:lang w:val="en-AU"/>
              </w:rPr>
            </w:pPr>
            <w:r w:rsidRPr="00EF236B">
              <w:rPr>
                <w:sz w:val="20"/>
                <w:lang w:val="en-AU"/>
              </w:rPr>
              <w:t>2.214 (17,411)</w:t>
            </w:r>
          </w:p>
        </w:tc>
        <w:tc>
          <w:tcPr>
            <w:tcW w:w="2410" w:type="dxa"/>
            <w:shd w:val="clear" w:color="auto" w:fill="auto"/>
            <w:vAlign w:val="center"/>
          </w:tcPr>
          <w:p w14:paraId="49C81899" w14:textId="77777777" w:rsidR="009668A8" w:rsidRPr="00EF236B" w:rsidRDefault="009668A8" w:rsidP="002673E6">
            <w:pPr>
              <w:spacing w:after="0"/>
              <w:jc w:val="center"/>
              <w:rPr>
                <w:sz w:val="20"/>
                <w:lang w:val="en-AU"/>
              </w:rPr>
            </w:pPr>
            <w:r w:rsidRPr="00EF236B">
              <w:rPr>
                <w:sz w:val="20"/>
                <w:lang w:val="en-AU"/>
              </w:rPr>
              <w:t>162</w:t>
            </w:r>
          </w:p>
          <w:p w14:paraId="1C648F9C" w14:textId="77777777" w:rsidR="009668A8" w:rsidRPr="00EF236B" w:rsidRDefault="009668A8" w:rsidP="002673E6">
            <w:pPr>
              <w:spacing w:after="0"/>
              <w:jc w:val="center"/>
              <w:rPr>
                <w:sz w:val="20"/>
                <w:lang w:val="en-AU"/>
              </w:rPr>
            </w:pPr>
            <w:r w:rsidRPr="00EF236B">
              <w:rPr>
                <w:sz w:val="20"/>
                <w:lang w:val="en-AU"/>
              </w:rPr>
              <w:t>2.222 (17,511)</w:t>
            </w:r>
          </w:p>
        </w:tc>
        <w:tc>
          <w:tcPr>
            <w:tcW w:w="1934" w:type="dxa"/>
            <w:shd w:val="clear" w:color="auto" w:fill="auto"/>
            <w:vAlign w:val="center"/>
          </w:tcPr>
          <w:p w14:paraId="221CCDE0" w14:textId="77777777" w:rsidR="008B21F4" w:rsidRPr="00EF236B" w:rsidRDefault="009668A8" w:rsidP="002673E6">
            <w:pPr>
              <w:spacing w:after="0"/>
              <w:jc w:val="center"/>
              <w:rPr>
                <w:sz w:val="20"/>
                <w:lang w:val="en-AU"/>
              </w:rPr>
            </w:pPr>
            <w:r w:rsidRPr="00EF236B">
              <w:rPr>
                <w:sz w:val="20"/>
                <w:lang w:val="en-AU"/>
              </w:rPr>
              <w:t>95.0</w:t>
            </w:r>
          </w:p>
          <w:p w14:paraId="58E607F8" w14:textId="7D2E24EA" w:rsidR="009668A8" w:rsidRPr="00EF236B" w:rsidRDefault="009668A8" w:rsidP="002673E6">
            <w:pPr>
              <w:spacing w:after="0"/>
              <w:jc w:val="center"/>
              <w:rPr>
                <w:sz w:val="20"/>
                <w:vertAlign w:val="superscript"/>
                <w:lang w:val="en-AU"/>
              </w:rPr>
            </w:pPr>
            <w:r w:rsidRPr="00EF236B">
              <w:rPr>
                <w:sz w:val="20"/>
                <w:lang w:val="en-AU"/>
              </w:rPr>
              <w:t>(90.0, 97.9)</w:t>
            </w:r>
          </w:p>
        </w:tc>
      </w:tr>
      <w:tr w:rsidR="00C741FB" w:rsidRPr="001947ED" w14:paraId="0EF1331A" w14:textId="77777777" w:rsidTr="008B21F4">
        <w:tc>
          <w:tcPr>
            <w:tcW w:w="2263" w:type="dxa"/>
            <w:shd w:val="clear" w:color="auto" w:fill="auto"/>
            <w:vAlign w:val="center"/>
          </w:tcPr>
          <w:p w14:paraId="4617C482" w14:textId="5D4F7A6E" w:rsidR="009668A8" w:rsidRPr="00EF236B" w:rsidRDefault="009668A8" w:rsidP="002673E6">
            <w:pPr>
              <w:spacing w:after="0"/>
              <w:jc w:val="center"/>
              <w:rPr>
                <w:sz w:val="20"/>
                <w:lang w:val="en-AU"/>
              </w:rPr>
            </w:pPr>
            <w:r w:rsidRPr="00EF236B">
              <w:rPr>
                <w:sz w:val="20"/>
                <w:lang w:val="en-AU"/>
              </w:rPr>
              <w:t>16 to 64 years</w:t>
            </w:r>
          </w:p>
        </w:tc>
        <w:tc>
          <w:tcPr>
            <w:tcW w:w="2410" w:type="dxa"/>
            <w:shd w:val="clear" w:color="auto" w:fill="auto"/>
            <w:vAlign w:val="center"/>
          </w:tcPr>
          <w:p w14:paraId="18DA8193" w14:textId="77777777" w:rsidR="009668A8" w:rsidRPr="00EF236B" w:rsidRDefault="009668A8" w:rsidP="002673E6">
            <w:pPr>
              <w:spacing w:after="0"/>
              <w:jc w:val="center"/>
              <w:rPr>
                <w:sz w:val="20"/>
                <w:lang w:val="en-AU"/>
              </w:rPr>
            </w:pPr>
            <w:r w:rsidRPr="00EF236B">
              <w:rPr>
                <w:sz w:val="20"/>
                <w:lang w:val="en-AU"/>
              </w:rPr>
              <w:t>7</w:t>
            </w:r>
          </w:p>
          <w:p w14:paraId="11A9AFC9" w14:textId="77777777" w:rsidR="009668A8" w:rsidRPr="00EF236B" w:rsidRDefault="009668A8" w:rsidP="002673E6">
            <w:pPr>
              <w:spacing w:after="0"/>
              <w:jc w:val="center"/>
              <w:rPr>
                <w:sz w:val="20"/>
                <w:lang w:val="en-AU"/>
              </w:rPr>
            </w:pPr>
            <w:r w:rsidRPr="00EF236B">
              <w:rPr>
                <w:sz w:val="20"/>
                <w:lang w:val="en-AU"/>
              </w:rPr>
              <w:t>1.706 (13,549)</w:t>
            </w:r>
          </w:p>
        </w:tc>
        <w:tc>
          <w:tcPr>
            <w:tcW w:w="2410" w:type="dxa"/>
            <w:shd w:val="clear" w:color="auto" w:fill="auto"/>
            <w:vAlign w:val="center"/>
          </w:tcPr>
          <w:p w14:paraId="35C95B28" w14:textId="77777777" w:rsidR="009668A8" w:rsidRPr="00EF236B" w:rsidRDefault="009668A8" w:rsidP="002673E6">
            <w:pPr>
              <w:spacing w:after="0"/>
              <w:jc w:val="center"/>
              <w:rPr>
                <w:sz w:val="20"/>
                <w:lang w:val="en-AU"/>
              </w:rPr>
            </w:pPr>
            <w:r w:rsidRPr="00EF236B">
              <w:rPr>
                <w:sz w:val="20"/>
                <w:lang w:val="en-AU"/>
              </w:rPr>
              <w:t>143</w:t>
            </w:r>
          </w:p>
          <w:p w14:paraId="08BADCA9" w14:textId="77777777" w:rsidR="009668A8" w:rsidRPr="00EF236B" w:rsidRDefault="009668A8" w:rsidP="002673E6">
            <w:pPr>
              <w:spacing w:after="0"/>
              <w:jc w:val="center"/>
              <w:rPr>
                <w:sz w:val="20"/>
                <w:lang w:val="en-AU"/>
              </w:rPr>
            </w:pPr>
            <w:r w:rsidRPr="00EF236B">
              <w:rPr>
                <w:sz w:val="20"/>
                <w:lang w:val="en-AU"/>
              </w:rPr>
              <w:t>1.710 (13,618)</w:t>
            </w:r>
          </w:p>
        </w:tc>
        <w:tc>
          <w:tcPr>
            <w:tcW w:w="1934" w:type="dxa"/>
            <w:shd w:val="clear" w:color="auto" w:fill="auto"/>
            <w:vAlign w:val="center"/>
          </w:tcPr>
          <w:p w14:paraId="7F342611" w14:textId="6E4B21FC" w:rsidR="008B21F4" w:rsidRPr="00EF236B" w:rsidRDefault="009668A8" w:rsidP="002673E6">
            <w:pPr>
              <w:spacing w:after="0"/>
              <w:jc w:val="center"/>
              <w:rPr>
                <w:sz w:val="20"/>
                <w:lang w:val="en-AU"/>
              </w:rPr>
            </w:pPr>
            <w:r w:rsidRPr="00EF236B">
              <w:rPr>
                <w:sz w:val="20"/>
                <w:lang w:val="en-AU"/>
              </w:rPr>
              <w:t>95.1</w:t>
            </w:r>
          </w:p>
          <w:p w14:paraId="03AFEBAE" w14:textId="15BC9887" w:rsidR="009668A8" w:rsidRPr="00EF236B" w:rsidRDefault="009668A8" w:rsidP="002673E6">
            <w:pPr>
              <w:spacing w:after="0"/>
              <w:jc w:val="center"/>
              <w:rPr>
                <w:sz w:val="20"/>
                <w:vertAlign w:val="superscript"/>
                <w:lang w:val="en-AU"/>
              </w:rPr>
            </w:pPr>
            <w:r w:rsidRPr="00EF236B">
              <w:rPr>
                <w:sz w:val="20"/>
                <w:lang w:val="en-AU"/>
              </w:rPr>
              <w:t>(89.6, 98.1)</w:t>
            </w:r>
          </w:p>
        </w:tc>
      </w:tr>
      <w:tr w:rsidR="00C741FB" w:rsidRPr="001947ED" w14:paraId="024F7E15" w14:textId="77777777" w:rsidTr="008B21F4">
        <w:tc>
          <w:tcPr>
            <w:tcW w:w="2263" w:type="dxa"/>
            <w:shd w:val="clear" w:color="auto" w:fill="auto"/>
            <w:vAlign w:val="center"/>
          </w:tcPr>
          <w:p w14:paraId="56422B75" w14:textId="4D18C373" w:rsidR="009668A8" w:rsidRPr="00EF236B" w:rsidRDefault="009668A8" w:rsidP="002673E6">
            <w:pPr>
              <w:spacing w:after="0"/>
              <w:jc w:val="center"/>
              <w:rPr>
                <w:sz w:val="20"/>
                <w:lang w:val="en-AU"/>
              </w:rPr>
            </w:pPr>
            <w:r w:rsidRPr="00EF236B" w:rsidDel="00D63533">
              <w:rPr>
                <w:sz w:val="20"/>
                <w:lang w:val="en-AU"/>
              </w:rPr>
              <w:t>65 years and older</w:t>
            </w:r>
          </w:p>
        </w:tc>
        <w:tc>
          <w:tcPr>
            <w:tcW w:w="2410" w:type="dxa"/>
            <w:shd w:val="clear" w:color="auto" w:fill="auto"/>
            <w:vAlign w:val="center"/>
          </w:tcPr>
          <w:p w14:paraId="438A1E7D" w14:textId="77777777" w:rsidR="009668A8" w:rsidRPr="00EF236B" w:rsidDel="00D63533" w:rsidRDefault="009668A8" w:rsidP="002673E6">
            <w:pPr>
              <w:spacing w:after="0"/>
              <w:jc w:val="center"/>
              <w:rPr>
                <w:sz w:val="20"/>
                <w:lang w:val="en-AU"/>
              </w:rPr>
            </w:pPr>
            <w:r w:rsidRPr="00EF236B" w:rsidDel="00D63533">
              <w:rPr>
                <w:sz w:val="20"/>
                <w:lang w:val="en-AU"/>
              </w:rPr>
              <w:t>1</w:t>
            </w:r>
          </w:p>
          <w:p w14:paraId="24C08C56" w14:textId="77777777" w:rsidR="009668A8" w:rsidRPr="00EF236B" w:rsidRDefault="009668A8" w:rsidP="002673E6">
            <w:pPr>
              <w:spacing w:after="0"/>
              <w:jc w:val="center"/>
              <w:rPr>
                <w:sz w:val="20"/>
                <w:lang w:val="en-AU"/>
              </w:rPr>
            </w:pPr>
            <w:r w:rsidRPr="00EF236B" w:rsidDel="00D63533">
              <w:rPr>
                <w:sz w:val="20"/>
                <w:lang w:val="en-AU"/>
              </w:rPr>
              <w:t>0.508 (3848)</w:t>
            </w:r>
          </w:p>
        </w:tc>
        <w:tc>
          <w:tcPr>
            <w:tcW w:w="2410" w:type="dxa"/>
            <w:shd w:val="clear" w:color="auto" w:fill="auto"/>
            <w:vAlign w:val="center"/>
          </w:tcPr>
          <w:p w14:paraId="09D47A70" w14:textId="77777777" w:rsidR="009668A8" w:rsidRPr="00EF236B" w:rsidDel="00D63533" w:rsidRDefault="009668A8" w:rsidP="002673E6">
            <w:pPr>
              <w:spacing w:after="0"/>
              <w:jc w:val="center"/>
              <w:rPr>
                <w:sz w:val="20"/>
                <w:lang w:val="en-AU"/>
              </w:rPr>
            </w:pPr>
            <w:r w:rsidRPr="00EF236B" w:rsidDel="00D63533">
              <w:rPr>
                <w:sz w:val="20"/>
                <w:lang w:val="en-AU"/>
              </w:rPr>
              <w:t>19</w:t>
            </w:r>
          </w:p>
          <w:p w14:paraId="3769E132" w14:textId="77777777" w:rsidR="009668A8" w:rsidRPr="00EF236B" w:rsidRDefault="009668A8" w:rsidP="002673E6">
            <w:pPr>
              <w:spacing w:after="0"/>
              <w:jc w:val="center"/>
              <w:rPr>
                <w:sz w:val="20"/>
                <w:lang w:val="en-AU"/>
              </w:rPr>
            </w:pPr>
            <w:r w:rsidRPr="00EF236B" w:rsidDel="00D63533">
              <w:rPr>
                <w:sz w:val="20"/>
                <w:lang w:val="en-AU"/>
              </w:rPr>
              <w:t>0.511 (3880)</w:t>
            </w:r>
          </w:p>
        </w:tc>
        <w:tc>
          <w:tcPr>
            <w:tcW w:w="1934" w:type="dxa"/>
            <w:shd w:val="clear" w:color="auto" w:fill="auto"/>
            <w:vAlign w:val="center"/>
          </w:tcPr>
          <w:p w14:paraId="76CB80F4" w14:textId="5363BFD9" w:rsidR="008B21F4" w:rsidRPr="00EF236B" w:rsidRDefault="009668A8" w:rsidP="002673E6">
            <w:pPr>
              <w:spacing w:after="0"/>
              <w:jc w:val="center"/>
              <w:rPr>
                <w:sz w:val="20"/>
                <w:lang w:val="en-AU"/>
              </w:rPr>
            </w:pPr>
            <w:r w:rsidRPr="00EF236B" w:rsidDel="00D63533">
              <w:rPr>
                <w:sz w:val="20"/>
                <w:lang w:val="en-AU"/>
              </w:rPr>
              <w:t>94.7</w:t>
            </w:r>
          </w:p>
          <w:p w14:paraId="73F11214" w14:textId="0EA54EC4" w:rsidR="009668A8" w:rsidRPr="00EF236B" w:rsidRDefault="009668A8" w:rsidP="002673E6">
            <w:pPr>
              <w:spacing w:after="0"/>
              <w:jc w:val="center"/>
              <w:rPr>
                <w:sz w:val="20"/>
                <w:vertAlign w:val="superscript"/>
                <w:lang w:val="en-AU"/>
              </w:rPr>
            </w:pPr>
            <w:r w:rsidRPr="00EF236B" w:rsidDel="00D63533">
              <w:rPr>
                <w:sz w:val="20"/>
                <w:lang w:val="en-AU"/>
              </w:rPr>
              <w:t>(66.7, 99.9)</w:t>
            </w:r>
          </w:p>
        </w:tc>
      </w:tr>
      <w:tr w:rsidR="00C741FB" w:rsidRPr="001947ED" w14:paraId="54D14044" w14:textId="77777777" w:rsidTr="008B21F4">
        <w:tc>
          <w:tcPr>
            <w:tcW w:w="2263" w:type="dxa"/>
            <w:shd w:val="clear" w:color="auto" w:fill="auto"/>
            <w:vAlign w:val="center"/>
          </w:tcPr>
          <w:p w14:paraId="3EA4A600" w14:textId="4A0EE56C" w:rsidR="009668A8" w:rsidRPr="00EF236B" w:rsidRDefault="009668A8" w:rsidP="002673E6">
            <w:pPr>
              <w:spacing w:after="0"/>
              <w:jc w:val="center"/>
              <w:rPr>
                <w:sz w:val="20"/>
                <w:lang w:val="en-AU"/>
              </w:rPr>
            </w:pPr>
            <w:r w:rsidRPr="00EF236B">
              <w:rPr>
                <w:sz w:val="20"/>
                <w:lang w:val="en-AU"/>
              </w:rPr>
              <w:t>65 to 74 years</w:t>
            </w:r>
          </w:p>
        </w:tc>
        <w:tc>
          <w:tcPr>
            <w:tcW w:w="2410" w:type="dxa"/>
            <w:shd w:val="clear" w:color="auto" w:fill="auto"/>
            <w:vAlign w:val="center"/>
          </w:tcPr>
          <w:p w14:paraId="4D811496" w14:textId="77777777" w:rsidR="009668A8" w:rsidRPr="00EF236B" w:rsidRDefault="009668A8" w:rsidP="002673E6">
            <w:pPr>
              <w:spacing w:after="0"/>
              <w:jc w:val="center"/>
              <w:rPr>
                <w:sz w:val="20"/>
                <w:lang w:val="en-AU"/>
              </w:rPr>
            </w:pPr>
            <w:r w:rsidRPr="00EF236B">
              <w:rPr>
                <w:sz w:val="20"/>
                <w:lang w:val="en-AU"/>
              </w:rPr>
              <w:t>1</w:t>
            </w:r>
          </w:p>
          <w:p w14:paraId="6BFF8D04" w14:textId="77777777" w:rsidR="009668A8" w:rsidRPr="00EF236B" w:rsidRDefault="009668A8" w:rsidP="002673E6">
            <w:pPr>
              <w:spacing w:after="0"/>
              <w:jc w:val="center"/>
              <w:rPr>
                <w:sz w:val="20"/>
                <w:lang w:val="en-AU"/>
              </w:rPr>
            </w:pPr>
            <w:r w:rsidRPr="00EF236B">
              <w:rPr>
                <w:sz w:val="20"/>
                <w:lang w:val="en-AU"/>
              </w:rPr>
              <w:t>0.406 (3074)</w:t>
            </w:r>
          </w:p>
        </w:tc>
        <w:tc>
          <w:tcPr>
            <w:tcW w:w="2410" w:type="dxa"/>
            <w:shd w:val="clear" w:color="auto" w:fill="auto"/>
            <w:vAlign w:val="center"/>
          </w:tcPr>
          <w:p w14:paraId="45D1BA14" w14:textId="77777777" w:rsidR="009668A8" w:rsidRPr="00EF236B" w:rsidRDefault="009668A8" w:rsidP="002673E6">
            <w:pPr>
              <w:spacing w:after="0"/>
              <w:jc w:val="center"/>
              <w:rPr>
                <w:sz w:val="20"/>
                <w:lang w:val="en-AU"/>
              </w:rPr>
            </w:pPr>
            <w:r w:rsidRPr="00EF236B">
              <w:rPr>
                <w:sz w:val="20"/>
                <w:lang w:val="en-AU"/>
              </w:rPr>
              <w:t>14</w:t>
            </w:r>
          </w:p>
          <w:p w14:paraId="19DC7333" w14:textId="77777777" w:rsidR="009668A8" w:rsidRPr="00EF236B" w:rsidRDefault="009668A8" w:rsidP="002673E6">
            <w:pPr>
              <w:spacing w:after="0"/>
              <w:jc w:val="center"/>
              <w:rPr>
                <w:sz w:val="20"/>
                <w:lang w:val="en-AU"/>
              </w:rPr>
            </w:pPr>
            <w:r w:rsidRPr="00EF236B">
              <w:rPr>
                <w:sz w:val="20"/>
                <w:lang w:val="en-AU"/>
              </w:rPr>
              <w:t>0.406 (3095)</w:t>
            </w:r>
          </w:p>
        </w:tc>
        <w:tc>
          <w:tcPr>
            <w:tcW w:w="1934" w:type="dxa"/>
            <w:shd w:val="clear" w:color="auto" w:fill="auto"/>
            <w:vAlign w:val="center"/>
          </w:tcPr>
          <w:p w14:paraId="58C23837" w14:textId="34C3D90D" w:rsidR="008B21F4" w:rsidRPr="00EF236B" w:rsidRDefault="009668A8" w:rsidP="002673E6">
            <w:pPr>
              <w:spacing w:after="0"/>
              <w:jc w:val="center"/>
              <w:rPr>
                <w:sz w:val="20"/>
                <w:lang w:val="en-AU"/>
              </w:rPr>
            </w:pPr>
            <w:r w:rsidRPr="00EF236B">
              <w:rPr>
                <w:sz w:val="20"/>
                <w:lang w:val="en-AU"/>
              </w:rPr>
              <w:t>92.9</w:t>
            </w:r>
          </w:p>
          <w:p w14:paraId="393C2E84" w14:textId="781F02FA" w:rsidR="009668A8" w:rsidRPr="00EF236B" w:rsidRDefault="009668A8" w:rsidP="002673E6">
            <w:pPr>
              <w:spacing w:after="0"/>
              <w:jc w:val="center"/>
              <w:rPr>
                <w:sz w:val="20"/>
                <w:lang w:val="en-AU"/>
              </w:rPr>
            </w:pPr>
            <w:r w:rsidRPr="00EF236B">
              <w:rPr>
                <w:sz w:val="20"/>
                <w:lang w:val="en-AU"/>
              </w:rPr>
              <w:t>(53.1, 99.8)</w:t>
            </w:r>
          </w:p>
        </w:tc>
      </w:tr>
      <w:tr w:rsidR="00C741FB" w:rsidRPr="001947ED" w14:paraId="471AC393" w14:textId="77777777" w:rsidTr="008B21F4">
        <w:tc>
          <w:tcPr>
            <w:tcW w:w="2263" w:type="dxa"/>
            <w:shd w:val="clear" w:color="auto" w:fill="auto"/>
            <w:vAlign w:val="center"/>
          </w:tcPr>
          <w:p w14:paraId="7A9B4106" w14:textId="3884477D" w:rsidR="009668A8" w:rsidRPr="00EF236B" w:rsidRDefault="009668A8" w:rsidP="002673E6">
            <w:pPr>
              <w:spacing w:after="0"/>
              <w:jc w:val="center"/>
              <w:rPr>
                <w:sz w:val="20"/>
                <w:lang w:val="en-AU"/>
              </w:rPr>
            </w:pPr>
            <w:r w:rsidRPr="00EF236B">
              <w:rPr>
                <w:sz w:val="20"/>
                <w:lang w:val="en-AU"/>
              </w:rPr>
              <w:t>75 years and older</w:t>
            </w:r>
          </w:p>
        </w:tc>
        <w:tc>
          <w:tcPr>
            <w:tcW w:w="2410" w:type="dxa"/>
            <w:shd w:val="clear" w:color="auto" w:fill="auto"/>
            <w:vAlign w:val="center"/>
          </w:tcPr>
          <w:p w14:paraId="311A7898" w14:textId="77777777" w:rsidR="009668A8" w:rsidRPr="00EF236B" w:rsidRDefault="009668A8" w:rsidP="002673E6">
            <w:pPr>
              <w:spacing w:after="0"/>
              <w:jc w:val="center"/>
              <w:rPr>
                <w:sz w:val="20"/>
                <w:lang w:val="en-AU"/>
              </w:rPr>
            </w:pPr>
            <w:r w:rsidRPr="00EF236B">
              <w:rPr>
                <w:sz w:val="20"/>
                <w:lang w:val="en-AU"/>
              </w:rPr>
              <w:t>0</w:t>
            </w:r>
          </w:p>
          <w:p w14:paraId="5F912AF8" w14:textId="3300DBDD" w:rsidR="009668A8" w:rsidRPr="00EF236B" w:rsidRDefault="009668A8" w:rsidP="002673E6">
            <w:pPr>
              <w:spacing w:after="0"/>
              <w:jc w:val="center"/>
              <w:rPr>
                <w:sz w:val="20"/>
                <w:lang w:val="en-AU"/>
              </w:rPr>
            </w:pPr>
            <w:r w:rsidRPr="00EF236B">
              <w:rPr>
                <w:sz w:val="20"/>
                <w:lang w:val="en-AU"/>
              </w:rPr>
              <w:t>0.102 (774)</w:t>
            </w:r>
          </w:p>
        </w:tc>
        <w:tc>
          <w:tcPr>
            <w:tcW w:w="2410" w:type="dxa"/>
            <w:shd w:val="clear" w:color="auto" w:fill="auto"/>
            <w:vAlign w:val="center"/>
          </w:tcPr>
          <w:p w14:paraId="5F2A5E6F" w14:textId="77777777" w:rsidR="009668A8" w:rsidRPr="00EF236B" w:rsidRDefault="009668A8" w:rsidP="002673E6">
            <w:pPr>
              <w:spacing w:after="0"/>
              <w:jc w:val="center"/>
              <w:rPr>
                <w:sz w:val="20"/>
                <w:lang w:val="en-AU"/>
              </w:rPr>
            </w:pPr>
            <w:r w:rsidRPr="00EF236B">
              <w:rPr>
                <w:sz w:val="20"/>
                <w:lang w:val="en-AU"/>
              </w:rPr>
              <w:t>5</w:t>
            </w:r>
          </w:p>
          <w:p w14:paraId="7775A934" w14:textId="42FF8B8C" w:rsidR="009668A8" w:rsidRPr="00EF236B" w:rsidRDefault="009668A8" w:rsidP="002673E6">
            <w:pPr>
              <w:spacing w:after="0"/>
              <w:jc w:val="center"/>
              <w:rPr>
                <w:sz w:val="20"/>
                <w:lang w:val="en-AU"/>
              </w:rPr>
            </w:pPr>
            <w:r w:rsidRPr="00EF236B">
              <w:rPr>
                <w:sz w:val="20"/>
                <w:lang w:val="en-AU"/>
              </w:rPr>
              <w:t>0.106 (785)</w:t>
            </w:r>
          </w:p>
        </w:tc>
        <w:tc>
          <w:tcPr>
            <w:tcW w:w="1934" w:type="dxa"/>
            <w:shd w:val="clear" w:color="auto" w:fill="auto"/>
            <w:vAlign w:val="center"/>
          </w:tcPr>
          <w:p w14:paraId="70630DF5" w14:textId="586A8CCE" w:rsidR="008B21F4" w:rsidRPr="00EF236B" w:rsidRDefault="009668A8" w:rsidP="002673E6">
            <w:pPr>
              <w:spacing w:after="0"/>
              <w:jc w:val="center"/>
              <w:rPr>
                <w:sz w:val="20"/>
                <w:lang w:val="en-AU"/>
              </w:rPr>
            </w:pPr>
            <w:r w:rsidRPr="00EF236B">
              <w:rPr>
                <w:sz w:val="20"/>
                <w:lang w:val="en-AU"/>
              </w:rPr>
              <w:t>100.0</w:t>
            </w:r>
          </w:p>
          <w:p w14:paraId="77E92AC5" w14:textId="2DF37883" w:rsidR="009668A8" w:rsidRPr="00EF236B" w:rsidRDefault="009668A8" w:rsidP="002673E6">
            <w:pPr>
              <w:spacing w:after="0"/>
              <w:jc w:val="center"/>
              <w:rPr>
                <w:sz w:val="20"/>
                <w:lang w:val="en-AU"/>
              </w:rPr>
            </w:pPr>
            <w:r w:rsidRPr="00EF236B">
              <w:rPr>
                <w:sz w:val="20"/>
                <w:lang w:val="en-AU"/>
              </w:rPr>
              <w:t>(-13.1, 100.0)</w:t>
            </w:r>
          </w:p>
        </w:tc>
      </w:tr>
      <w:tr w:rsidR="00C741FB" w:rsidRPr="001947ED" w14:paraId="534E0E95" w14:textId="77777777" w:rsidTr="004E15EE">
        <w:tc>
          <w:tcPr>
            <w:tcW w:w="9017" w:type="dxa"/>
            <w:gridSpan w:val="4"/>
            <w:tcBorders>
              <w:top w:val="single" w:sz="4" w:space="0" w:color="auto"/>
              <w:left w:val="nil"/>
              <w:bottom w:val="nil"/>
              <w:right w:val="nil"/>
            </w:tcBorders>
            <w:shd w:val="clear" w:color="auto" w:fill="auto"/>
          </w:tcPr>
          <w:p w14:paraId="68CDA98E" w14:textId="77777777" w:rsidR="009668A8" w:rsidRPr="00EF236B" w:rsidRDefault="009668A8" w:rsidP="002673E6">
            <w:pPr>
              <w:pStyle w:val="CLDTableFootnote"/>
              <w:spacing w:before="0"/>
              <w:jc w:val="both"/>
              <w:rPr>
                <w:color w:val="auto"/>
                <w:sz w:val="18"/>
                <w:szCs w:val="22"/>
                <w:lang w:val="en-AU"/>
              </w:rPr>
            </w:pPr>
            <w:r w:rsidRPr="00EF236B">
              <w:rPr>
                <w:color w:val="auto"/>
                <w:sz w:val="18"/>
                <w:szCs w:val="22"/>
                <w:lang w:val="en-AU"/>
              </w:rPr>
              <w:t>Note: Confirmed cases were determined by Reverse Transcription-Polymerase Chain Reaction (RT</w:t>
            </w:r>
            <w:r w:rsidRPr="00EF236B">
              <w:rPr>
                <w:color w:val="auto"/>
                <w:sz w:val="18"/>
                <w:szCs w:val="22"/>
                <w:lang w:val="en-AU"/>
              </w:rPr>
              <w:noBreakHyphen/>
              <w:t>PCR) and at least 1 symptom consistent with COVID-19 [*Case definition: (at least 1 of) fever, new or increased cough, new or increased shortness of breath, chills, new or increased muscle pain, new loss of taste or smell, sore throat, diarrhoea or vomiting.]</w:t>
            </w:r>
          </w:p>
          <w:p w14:paraId="34EE8D8B" w14:textId="67A10B44" w:rsidR="009668A8" w:rsidRPr="00EF236B" w:rsidRDefault="009668A8" w:rsidP="002673E6">
            <w:pPr>
              <w:pStyle w:val="CLDTableFootnote"/>
              <w:spacing w:before="0"/>
              <w:ind w:left="166" w:hanging="166"/>
              <w:jc w:val="both"/>
              <w:rPr>
                <w:color w:val="auto"/>
                <w:sz w:val="18"/>
                <w:szCs w:val="22"/>
                <w:lang w:val="en-AU"/>
              </w:rPr>
            </w:pPr>
            <w:r w:rsidRPr="00EF236B">
              <w:rPr>
                <w:color w:val="auto"/>
                <w:sz w:val="18"/>
                <w:szCs w:val="22"/>
                <w:lang w:val="en-AU"/>
              </w:rPr>
              <w:t>*</w:t>
            </w:r>
            <w:r w:rsidRPr="00EF236B">
              <w:rPr>
                <w:color w:val="auto"/>
                <w:sz w:val="18"/>
                <w:szCs w:val="22"/>
                <w:lang w:val="en-AU"/>
              </w:rPr>
              <w:tab/>
              <w:t xml:space="preserve">Participants who had no serological or virological evidence (prior to 7 days after receipt of the last dose) of past </w:t>
            </w:r>
            <w:r w:rsidRPr="00EF236B">
              <w:rPr>
                <w:rFonts w:eastAsia="Times New Roman"/>
                <w:color w:val="auto"/>
                <w:sz w:val="18"/>
                <w:szCs w:val="22"/>
                <w:lang w:val="en-AU"/>
              </w:rPr>
              <w:t>SARS</w:t>
            </w:r>
            <w:r w:rsidRPr="00EF236B">
              <w:rPr>
                <w:color w:val="auto"/>
                <w:sz w:val="18"/>
                <w:szCs w:val="22"/>
                <w:lang w:val="en-AU"/>
              </w:rPr>
              <w:t>-CoV-2 infection (i.e., N-binding antibody [serum] negative at Visit 1 and SARS-CoV-2 not detected by nucleic acid amplification tests (NAAT) [nasal swab] at Visits 1 and 2), and had negative NAAT (nasal swab) at any unscheduled visit prior to 7 days after Dose 2 were included in the analysis.</w:t>
            </w:r>
          </w:p>
          <w:p w14:paraId="3EB8E8FC" w14:textId="764786EC" w:rsidR="009668A8" w:rsidRPr="00EF236B" w:rsidRDefault="009668A8" w:rsidP="002673E6">
            <w:pPr>
              <w:pStyle w:val="CLDTableFootnote"/>
              <w:spacing w:before="0"/>
              <w:ind w:left="166" w:hanging="166"/>
              <w:jc w:val="both"/>
              <w:rPr>
                <w:color w:val="auto"/>
                <w:sz w:val="18"/>
                <w:szCs w:val="22"/>
                <w:lang w:val="en-AU"/>
              </w:rPr>
            </w:pPr>
            <w:r w:rsidRPr="00EF236B">
              <w:rPr>
                <w:color w:val="auto"/>
                <w:sz w:val="18"/>
                <w:szCs w:val="22"/>
                <w:lang w:val="en-AU"/>
              </w:rPr>
              <w:t>a.</w:t>
            </w:r>
            <w:r w:rsidRPr="00EF236B">
              <w:rPr>
                <w:color w:val="auto"/>
                <w:sz w:val="18"/>
                <w:szCs w:val="22"/>
                <w:lang w:val="en-AU"/>
              </w:rPr>
              <w:tab/>
              <w:t>N = </w:t>
            </w:r>
            <w:r w:rsidRPr="00EF236B">
              <w:rPr>
                <w:rFonts w:eastAsia="Times New Roman"/>
                <w:color w:val="auto"/>
                <w:sz w:val="18"/>
                <w:szCs w:val="22"/>
                <w:lang w:val="en-AU"/>
              </w:rPr>
              <w:t>number</w:t>
            </w:r>
            <w:r w:rsidRPr="00EF236B">
              <w:rPr>
                <w:color w:val="auto"/>
                <w:sz w:val="18"/>
                <w:szCs w:val="22"/>
                <w:lang w:val="en-AU"/>
              </w:rPr>
              <w:t xml:space="preserve"> of participants in the specified group.</w:t>
            </w:r>
          </w:p>
          <w:p w14:paraId="56CEDD11" w14:textId="77777777" w:rsidR="009668A8" w:rsidRPr="00EF236B" w:rsidRDefault="009668A8" w:rsidP="002673E6">
            <w:pPr>
              <w:pStyle w:val="CLDTableFootnote"/>
              <w:spacing w:before="0"/>
              <w:ind w:left="166" w:hanging="166"/>
              <w:jc w:val="both"/>
              <w:rPr>
                <w:color w:val="auto"/>
                <w:sz w:val="18"/>
                <w:szCs w:val="22"/>
                <w:lang w:val="en-AU"/>
              </w:rPr>
            </w:pPr>
            <w:r w:rsidRPr="00EF236B">
              <w:rPr>
                <w:color w:val="auto"/>
                <w:sz w:val="18"/>
                <w:szCs w:val="22"/>
                <w:lang w:val="en-AU"/>
              </w:rPr>
              <w:t>b.</w:t>
            </w:r>
            <w:r w:rsidRPr="00EF236B">
              <w:rPr>
                <w:color w:val="auto"/>
                <w:sz w:val="18"/>
                <w:szCs w:val="22"/>
                <w:lang w:val="en-AU"/>
              </w:rPr>
              <w:tab/>
              <w:t>n1 = </w:t>
            </w:r>
            <w:r w:rsidRPr="00EF236B">
              <w:rPr>
                <w:rFonts w:eastAsia="Times New Roman"/>
                <w:color w:val="auto"/>
                <w:sz w:val="18"/>
                <w:szCs w:val="22"/>
                <w:lang w:val="en-AU"/>
              </w:rPr>
              <w:t>Number</w:t>
            </w:r>
            <w:r w:rsidRPr="00EF236B">
              <w:rPr>
                <w:color w:val="auto"/>
                <w:sz w:val="18"/>
                <w:szCs w:val="22"/>
                <w:lang w:val="en-AU"/>
              </w:rPr>
              <w:t xml:space="preserve"> of participants meeting the endpoint definition.</w:t>
            </w:r>
          </w:p>
          <w:p w14:paraId="5903C6FE" w14:textId="181DFB2C" w:rsidR="009668A8" w:rsidRPr="00EF236B" w:rsidRDefault="009668A8" w:rsidP="002673E6">
            <w:pPr>
              <w:pStyle w:val="CLDTableFootnote"/>
              <w:spacing w:before="0"/>
              <w:ind w:left="166" w:hanging="166"/>
              <w:jc w:val="both"/>
              <w:rPr>
                <w:color w:val="auto"/>
                <w:sz w:val="18"/>
                <w:szCs w:val="22"/>
                <w:lang w:val="en-AU"/>
              </w:rPr>
            </w:pPr>
            <w:r w:rsidRPr="00EF236B">
              <w:rPr>
                <w:color w:val="auto"/>
                <w:sz w:val="18"/>
                <w:szCs w:val="22"/>
                <w:lang w:val="en-AU"/>
              </w:rPr>
              <w:t>c.</w:t>
            </w:r>
            <w:r w:rsidRPr="00EF236B">
              <w:rPr>
                <w:color w:val="auto"/>
                <w:sz w:val="18"/>
                <w:szCs w:val="22"/>
                <w:lang w:val="en-AU"/>
              </w:rPr>
              <w:tab/>
              <w:t xml:space="preserve">Total </w:t>
            </w:r>
            <w:r w:rsidRPr="00EF236B">
              <w:rPr>
                <w:rFonts w:eastAsia="Times New Roman"/>
                <w:color w:val="auto"/>
                <w:sz w:val="18"/>
                <w:szCs w:val="22"/>
                <w:lang w:val="en-AU"/>
              </w:rPr>
              <w:t>surveillance</w:t>
            </w:r>
            <w:r w:rsidRPr="00EF236B">
              <w:rPr>
                <w:color w:val="auto"/>
                <w:sz w:val="18"/>
                <w:szCs w:val="22"/>
                <w:lang w:val="en-AU"/>
              </w:rPr>
              <w:t xml:space="preserve"> time in 1000 person-years for the given endpoint across all </w:t>
            </w:r>
            <w:r w:rsidR="008B21F4" w:rsidRPr="00EF236B">
              <w:rPr>
                <w:color w:val="auto"/>
                <w:sz w:val="18"/>
                <w:szCs w:val="22"/>
                <w:lang w:val="en-AU"/>
              </w:rPr>
              <w:t xml:space="preserve">participants </w:t>
            </w:r>
            <w:r w:rsidRPr="00EF236B">
              <w:rPr>
                <w:color w:val="auto"/>
                <w:sz w:val="18"/>
                <w:szCs w:val="22"/>
                <w:lang w:val="en-AU"/>
              </w:rPr>
              <w:t xml:space="preserve">within each group at risk for the endpoint. </w:t>
            </w:r>
            <w:r w:rsidR="00E54EA6" w:rsidRPr="00EF236B">
              <w:rPr>
                <w:color w:val="auto"/>
                <w:sz w:val="18"/>
                <w:szCs w:val="22"/>
                <w:lang w:val="en-AU"/>
              </w:rPr>
              <w:t xml:space="preserve"> </w:t>
            </w:r>
            <w:r w:rsidRPr="00EF236B">
              <w:rPr>
                <w:color w:val="auto"/>
                <w:sz w:val="18"/>
                <w:szCs w:val="22"/>
                <w:lang w:val="en-AU"/>
              </w:rPr>
              <w:t>Time period for COVID-19 case accrual is from 7 days after Dose 2 to the end of the surveillance period.</w:t>
            </w:r>
          </w:p>
          <w:p w14:paraId="00F5D4BF" w14:textId="0314233A" w:rsidR="009668A8" w:rsidRPr="00EF236B" w:rsidRDefault="009668A8" w:rsidP="002673E6">
            <w:pPr>
              <w:pStyle w:val="CLDTableFootnote"/>
              <w:spacing w:before="0"/>
              <w:ind w:left="166" w:hanging="166"/>
              <w:jc w:val="both"/>
              <w:rPr>
                <w:color w:val="auto"/>
                <w:sz w:val="18"/>
                <w:szCs w:val="22"/>
                <w:lang w:val="en-AU"/>
              </w:rPr>
            </w:pPr>
            <w:r w:rsidRPr="00EF236B">
              <w:rPr>
                <w:color w:val="auto"/>
                <w:sz w:val="18"/>
                <w:szCs w:val="22"/>
                <w:lang w:val="en-AU"/>
              </w:rPr>
              <w:t>d.</w:t>
            </w:r>
            <w:r w:rsidRPr="00EF236B">
              <w:rPr>
                <w:color w:val="auto"/>
                <w:sz w:val="18"/>
                <w:szCs w:val="22"/>
                <w:lang w:val="en-AU"/>
              </w:rPr>
              <w:tab/>
              <w:t>n2 = </w:t>
            </w:r>
            <w:r w:rsidRPr="00EF236B">
              <w:rPr>
                <w:rFonts w:eastAsia="Times New Roman"/>
                <w:color w:val="auto"/>
                <w:sz w:val="18"/>
                <w:szCs w:val="22"/>
                <w:lang w:val="en-AU"/>
              </w:rPr>
              <w:t>Number</w:t>
            </w:r>
            <w:r w:rsidRPr="00EF236B">
              <w:rPr>
                <w:color w:val="auto"/>
                <w:sz w:val="18"/>
                <w:szCs w:val="22"/>
                <w:lang w:val="en-AU"/>
              </w:rPr>
              <w:t xml:space="preserve"> of </w:t>
            </w:r>
            <w:r w:rsidR="008B21F4" w:rsidRPr="00EF236B">
              <w:rPr>
                <w:color w:val="auto"/>
                <w:sz w:val="18"/>
                <w:szCs w:val="22"/>
                <w:lang w:val="en-AU"/>
              </w:rPr>
              <w:t xml:space="preserve">participants </w:t>
            </w:r>
            <w:r w:rsidRPr="00EF236B">
              <w:rPr>
                <w:color w:val="auto"/>
                <w:sz w:val="18"/>
                <w:szCs w:val="22"/>
                <w:lang w:val="en-AU"/>
              </w:rPr>
              <w:t>at risk for the endpoint.</w:t>
            </w:r>
          </w:p>
          <w:p w14:paraId="71EF4806" w14:textId="1672513C" w:rsidR="009668A8" w:rsidRPr="00EF236B" w:rsidRDefault="009668A8" w:rsidP="002673E6">
            <w:pPr>
              <w:pStyle w:val="CLDTableFootnote"/>
              <w:spacing w:before="0"/>
              <w:ind w:left="166" w:hanging="166"/>
              <w:jc w:val="both"/>
              <w:rPr>
                <w:color w:val="auto"/>
                <w:sz w:val="18"/>
                <w:szCs w:val="22"/>
                <w:lang w:val="en-AU"/>
              </w:rPr>
            </w:pPr>
            <w:r w:rsidRPr="00EF236B">
              <w:rPr>
                <w:color w:val="auto"/>
                <w:sz w:val="18"/>
                <w:szCs w:val="22"/>
                <w:lang w:val="en-AU"/>
              </w:rPr>
              <w:t>e.</w:t>
            </w:r>
            <w:r w:rsidRPr="00EF236B">
              <w:rPr>
                <w:color w:val="auto"/>
                <w:sz w:val="18"/>
                <w:szCs w:val="22"/>
                <w:lang w:val="en-AU"/>
              </w:rPr>
              <w:tab/>
              <w:t xml:space="preserve">No </w:t>
            </w:r>
            <w:r w:rsidRPr="00EF236B">
              <w:rPr>
                <w:rFonts w:eastAsia="Times New Roman"/>
                <w:color w:val="auto"/>
                <w:sz w:val="18"/>
                <w:szCs w:val="22"/>
                <w:lang w:val="en-AU"/>
              </w:rPr>
              <w:t>confirmed</w:t>
            </w:r>
            <w:r w:rsidRPr="00EF236B">
              <w:rPr>
                <w:color w:val="auto"/>
                <w:sz w:val="18"/>
                <w:szCs w:val="22"/>
                <w:lang w:val="en-AU"/>
              </w:rPr>
              <w:t xml:space="preserve"> cases were identified in </w:t>
            </w:r>
            <w:r w:rsidR="00AA491F" w:rsidRPr="00EF236B">
              <w:rPr>
                <w:color w:val="auto"/>
                <w:sz w:val="18"/>
                <w:szCs w:val="22"/>
                <w:lang w:val="en-AU"/>
              </w:rPr>
              <w:t xml:space="preserve">adolescents </w:t>
            </w:r>
            <w:r w:rsidRPr="00EF236B">
              <w:rPr>
                <w:color w:val="auto"/>
                <w:sz w:val="18"/>
                <w:szCs w:val="22"/>
                <w:lang w:val="en-AU"/>
              </w:rPr>
              <w:t>12 to 15 years of age.</w:t>
            </w:r>
          </w:p>
          <w:p w14:paraId="03AB0792" w14:textId="334B0B20" w:rsidR="009668A8" w:rsidRPr="00EF236B" w:rsidRDefault="009668A8" w:rsidP="002673E6">
            <w:pPr>
              <w:pStyle w:val="CLDTableFootnote"/>
              <w:spacing w:before="0"/>
              <w:ind w:left="166" w:hanging="166"/>
              <w:jc w:val="both"/>
              <w:rPr>
                <w:color w:val="auto"/>
                <w:sz w:val="18"/>
                <w:szCs w:val="22"/>
                <w:lang w:val="en-AU"/>
              </w:rPr>
            </w:pPr>
            <w:r w:rsidRPr="00EF236B">
              <w:rPr>
                <w:color w:val="auto"/>
                <w:sz w:val="18"/>
                <w:szCs w:val="22"/>
                <w:lang w:val="en-AU"/>
              </w:rPr>
              <w:t>f.</w:t>
            </w:r>
            <w:r w:rsidRPr="00EF236B">
              <w:rPr>
                <w:color w:val="auto"/>
                <w:sz w:val="18"/>
                <w:szCs w:val="22"/>
                <w:lang w:val="en-AU"/>
              </w:rPr>
              <w:tab/>
            </w:r>
            <w:r w:rsidR="008B21F4" w:rsidRPr="00EF236B">
              <w:rPr>
                <w:color w:val="auto"/>
                <w:sz w:val="18"/>
                <w:szCs w:val="22"/>
                <w:lang w:val="en-AU"/>
              </w:rPr>
              <w:t xml:space="preserve">Two-sided </w:t>
            </w:r>
            <w:r w:rsidR="008B21F4" w:rsidRPr="00EF236B">
              <w:rPr>
                <w:rFonts w:eastAsia="Times New Roman"/>
                <w:color w:val="auto"/>
                <w:sz w:val="18"/>
                <w:szCs w:val="22"/>
                <w:lang w:val="en-AU"/>
              </w:rPr>
              <w:t>c</w:t>
            </w:r>
            <w:r w:rsidRPr="00EF236B">
              <w:rPr>
                <w:rFonts w:eastAsia="Times New Roman"/>
                <w:color w:val="auto"/>
                <w:sz w:val="18"/>
                <w:szCs w:val="22"/>
                <w:lang w:val="en-AU"/>
              </w:rPr>
              <w:t>onfidence</w:t>
            </w:r>
            <w:r w:rsidRPr="00EF236B">
              <w:rPr>
                <w:color w:val="auto"/>
                <w:sz w:val="18"/>
                <w:szCs w:val="22"/>
                <w:lang w:val="en-AU"/>
              </w:rPr>
              <w:t xml:space="preserve"> interval (CI) for vaccine efficacy</w:t>
            </w:r>
            <w:r w:rsidR="008B21F4" w:rsidRPr="00EF236B">
              <w:rPr>
                <w:color w:val="auto"/>
                <w:sz w:val="18"/>
                <w:szCs w:val="22"/>
                <w:lang w:val="en-AU"/>
              </w:rPr>
              <w:t xml:space="preserve"> (VE)</w:t>
            </w:r>
            <w:r w:rsidRPr="00EF236B">
              <w:rPr>
                <w:color w:val="auto"/>
                <w:sz w:val="18"/>
                <w:szCs w:val="22"/>
                <w:lang w:val="en-AU"/>
              </w:rPr>
              <w:t xml:space="preserve"> is derived based on the Clopper and Pearson method adjusted to the surveillance time. </w:t>
            </w:r>
            <w:r w:rsidR="00E54EA6" w:rsidRPr="00EF236B">
              <w:rPr>
                <w:color w:val="auto"/>
                <w:sz w:val="18"/>
                <w:szCs w:val="22"/>
                <w:lang w:val="en-AU"/>
              </w:rPr>
              <w:t xml:space="preserve"> </w:t>
            </w:r>
            <w:r w:rsidRPr="00EF236B">
              <w:rPr>
                <w:color w:val="auto"/>
                <w:sz w:val="18"/>
                <w:szCs w:val="22"/>
                <w:lang w:val="en-AU"/>
              </w:rPr>
              <w:t>CI not adjusted for multiplicity.</w:t>
            </w:r>
          </w:p>
        </w:tc>
      </w:tr>
    </w:tbl>
    <w:p w14:paraId="45C5C73D" w14:textId="2C373AE6" w:rsidR="00DF7390" w:rsidRPr="001947ED" w:rsidRDefault="00DF7390" w:rsidP="00E0141F">
      <w:pPr>
        <w:pStyle w:val="CLDNormal"/>
        <w:spacing w:before="240"/>
        <w:rPr>
          <w:lang w:val="en-AU"/>
        </w:rPr>
      </w:pPr>
      <w:r w:rsidRPr="001947ED">
        <w:rPr>
          <w:lang w:val="en-AU"/>
        </w:rPr>
        <w:t xml:space="preserve">In the second primary analysis, efficacy of </w:t>
      </w:r>
      <w:r w:rsidR="00F612EE" w:rsidRPr="001947ED">
        <w:rPr>
          <w:lang w:val="en-AU"/>
        </w:rPr>
        <w:t>COMIRNATY</w:t>
      </w:r>
      <w:r w:rsidR="002E3741" w:rsidRPr="001947ED">
        <w:rPr>
          <w:lang w:val="en-AU"/>
        </w:rPr>
        <w:t xml:space="preserve"> </w:t>
      </w:r>
      <w:r w:rsidRPr="001947ED">
        <w:rPr>
          <w:lang w:val="en-AU"/>
        </w:rPr>
        <w:t xml:space="preserve">in </w:t>
      </w:r>
      <w:r w:rsidR="00A02232" w:rsidRPr="001947ED">
        <w:rPr>
          <w:lang w:val="en-AU"/>
        </w:rPr>
        <w:t xml:space="preserve">preventing </w:t>
      </w:r>
      <w:r w:rsidRPr="001947ED">
        <w:rPr>
          <w:lang w:val="en-AU"/>
        </w:rPr>
        <w:t xml:space="preserve">first COVID-19 occurrence from 7 days after Dose 2 compared to </w:t>
      </w:r>
      <w:r w:rsidR="00A02232" w:rsidRPr="001947ED">
        <w:rPr>
          <w:lang w:val="en-AU"/>
        </w:rPr>
        <w:t xml:space="preserve">placebo </w:t>
      </w:r>
      <w:r w:rsidRPr="001947ED">
        <w:rPr>
          <w:lang w:val="en-AU"/>
        </w:rPr>
        <w:t>was 94.6% (95% credible interval of 89.9% to 97.3%) in participants 16 years of age and older</w:t>
      </w:r>
      <w:r w:rsidR="00A02232" w:rsidRPr="001947ED">
        <w:rPr>
          <w:lang w:val="en-AU"/>
        </w:rPr>
        <w:t xml:space="preserve"> </w:t>
      </w:r>
      <w:r w:rsidR="00A02232" w:rsidRPr="001947ED">
        <w:rPr>
          <w:szCs w:val="22"/>
          <w:lang w:val="en-AU"/>
        </w:rPr>
        <w:t>with or without evidence of prior infection with SARS-CoV-2</w:t>
      </w:r>
      <w:r w:rsidRPr="001947ED">
        <w:rPr>
          <w:lang w:val="en-AU"/>
        </w:rPr>
        <w:t>.</w:t>
      </w:r>
    </w:p>
    <w:p w14:paraId="2BCD8C90" w14:textId="1D887F9A" w:rsidR="00DF7390" w:rsidRPr="001947ED" w:rsidRDefault="00DF7390" w:rsidP="00E0141F">
      <w:pPr>
        <w:pStyle w:val="CLDNormal"/>
        <w:rPr>
          <w:lang w:val="en-AU"/>
        </w:rPr>
      </w:pPr>
      <w:r w:rsidRPr="001947ED">
        <w:rPr>
          <w:lang w:val="en-AU"/>
        </w:rPr>
        <w:lastRenderedPageBreak/>
        <w:t>Additionally, subgroup analyses of the primary efficacy endpoint showed similar efficacy point estimates across genders, ethnic groups, and participants with medical comorbidities associated with high risk of severe COVID-19.</w:t>
      </w:r>
    </w:p>
    <w:p w14:paraId="7F1071D5" w14:textId="77777777" w:rsidR="00D14E48" w:rsidRPr="001947ED" w:rsidRDefault="00D14E48" w:rsidP="00D14E48">
      <w:pPr>
        <w:rPr>
          <w:lang w:val="en-AU"/>
        </w:rPr>
      </w:pPr>
      <w:r w:rsidRPr="001947ED">
        <w:rPr>
          <w:lang w:val="en-AU"/>
        </w:rPr>
        <w:t>Updated efficacy analyses were performed with additional confirmed COVID-19 cases accrued during blinded placebo-controlled follow-up through 13 March 2021, representing up to 6 months of follow</w:t>
      </w:r>
      <w:r w:rsidRPr="001947ED">
        <w:rPr>
          <w:lang w:val="en-AU"/>
        </w:rPr>
        <w:noBreakHyphen/>
        <w:t>up after Dose 2 for participants in the efficacy population.</w:t>
      </w:r>
    </w:p>
    <w:p w14:paraId="34EBF13D" w14:textId="26734185" w:rsidR="00D14E48" w:rsidRPr="001947ED" w:rsidRDefault="00D14E48" w:rsidP="00D14E48">
      <w:pPr>
        <w:rPr>
          <w:lang w:val="en-AU"/>
        </w:rPr>
      </w:pPr>
      <w:r w:rsidRPr="001947ED">
        <w:rPr>
          <w:lang w:val="en-AU"/>
        </w:rPr>
        <w:t xml:space="preserve">The updated vaccine efficacy information is presented in Table </w:t>
      </w:r>
      <w:r w:rsidR="001410AB">
        <w:rPr>
          <w:lang w:val="en-AU"/>
        </w:rPr>
        <w:t>1</w:t>
      </w:r>
      <w:r w:rsidR="00061A46">
        <w:rPr>
          <w:lang w:val="en-AU"/>
        </w:rPr>
        <w:t>2</w:t>
      </w:r>
      <w:r w:rsidRPr="001947ED">
        <w:rPr>
          <w:lang w:val="en-AU"/>
        </w:rPr>
        <w:t>.</w:t>
      </w:r>
    </w:p>
    <w:p w14:paraId="6F8A3B73" w14:textId="2EA55712" w:rsidR="00D14E48" w:rsidRPr="001947ED" w:rsidRDefault="00D14E48" w:rsidP="00ED2993">
      <w:pPr>
        <w:pStyle w:val="CLDTableTitle"/>
        <w:keepLines w:val="0"/>
        <w:jc w:val="both"/>
        <w:rPr>
          <w:color w:val="auto"/>
          <w:lang w:val="en-AU"/>
        </w:rPr>
      </w:pPr>
      <w:r w:rsidRPr="001947ED">
        <w:rPr>
          <w:color w:val="auto"/>
          <w:lang w:val="en-AU"/>
        </w:rPr>
        <w:t xml:space="preserve">Table </w:t>
      </w:r>
      <w:r w:rsidR="001410AB">
        <w:rPr>
          <w:color w:val="auto"/>
          <w:lang w:val="en-AU"/>
        </w:rPr>
        <w:t>1</w:t>
      </w:r>
      <w:r w:rsidR="00061A46">
        <w:rPr>
          <w:color w:val="auto"/>
          <w:lang w:val="en-AU"/>
        </w:rPr>
        <w:t>2</w:t>
      </w:r>
      <w:r w:rsidRPr="001947ED">
        <w:rPr>
          <w:color w:val="auto"/>
          <w:lang w:val="en-AU"/>
        </w:rPr>
        <w:t>: Vaccine efficacy – First COVID-19 occurrence from 7 days after Dose 2, by age subgroup – participants without evidence of infection prior to 7 days after Dose 2 – evaluable efficacy (7 days) population during the placebo-controlled follow-up period</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2323"/>
        <w:gridCol w:w="2325"/>
        <w:gridCol w:w="2327"/>
      </w:tblGrid>
      <w:tr w:rsidR="00D14E48" w:rsidRPr="001947ED" w14:paraId="189F8A01" w14:textId="77777777" w:rsidTr="00A66F18">
        <w:tc>
          <w:tcPr>
            <w:tcW w:w="5000" w:type="pct"/>
            <w:gridSpan w:val="4"/>
            <w:shd w:val="clear" w:color="auto" w:fill="auto"/>
          </w:tcPr>
          <w:p w14:paraId="2517AEF4" w14:textId="77777777" w:rsidR="00D14E48" w:rsidRPr="001947ED" w:rsidRDefault="00D14E48" w:rsidP="00A66F18">
            <w:pPr>
              <w:pStyle w:val="tableparagraph"/>
              <w:keepNext/>
              <w:keepLines/>
              <w:ind w:left="0"/>
              <w:jc w:val="center"/>
              <w:rPr>
                <w:rFonts w:ascii="Times New Roman" w:hAnsi="Times New Roman" w:cs="Times New Roman"/>
                <w:sz w:val="24"/>
                <w:szCs w:val="24"/>
                <w:lang w:val="en-AU"/>
              </w:rPr>
            </w:pPr>
            <w:r w:rsidRPr="001947ED">
              <w:rPr>
                <w:rFonts w:ascii="Times New Roman" w:hAnsi="Times New Roman" w:cs="Times New Roman"/>
                <w:b/>
                <w:sz w:val="24"/>
                <w:szCs w:val="24"/>
                <w:lang w:val="en-AU"/>
              </w:rPr>
              <w:t>First COVID-19 occurrence from 7 days after Dose 2 in participants without evidence of prior SARS</w:t>
            </w:r>
            <w:r w:rsidRPr="001947ED">
              <w:rPr>
                <w:rFonts w:ascii="Times New Roman" w:hAnsi="Times New Roman" w:cs="Times New Roman"/>
                <w:b/>
                <w:sz w:val="24"/>
                <w:szCs w:val="24"/>
                <w:lang w:val="en-AU"/>
              </w:rPr>
              <w:noBreakHyphen/>
              <w:t>CoV</w:t>
            </w:r>
            <w:r w:rsidRPr="001947ED">
              <w:rPr>
                <w:rFonts w:ascii="Times New Roman" w:hAnsi="Times New Roman" w:cs="Times New Roman"/>
                <w:b/>
                <w:sz w:val="24"/>
                <w:szCs w:val="24"/>
                <w:lang w:val="en-AU"/>
              </w:rPr>
              <w:noBreakHyphen/>
              <w:t>2 infection*</w:t>
            </w:r>
          </w:p>
        </w:tc>
      </w:tr>
      <w:tr w:rsidR="00D14E48" w:rsidRPr="001947ED" w14:paraId="1EE958EC" w14:textId="77777777" w:rsidTr="00A66F18">
        <w:tc>
          <w:tcPr>
            <w:tcW w:w="1166" w:type="pct"/>
            <w:shd w:val="clear" w:color="auto" w:fill="auto"/>
            <w:vAlign w:val="bottom"/>
          </w:tcPr>
          <w:p w14:paraId="3B7E0727" w14:textId="77777777" w:rsidR="00D14E48" w:rsidRPr="00EF236B" w:rsidRDefault="00D14E48" w:rsidP="00A66F18">
            <w:pPr>
              <w:pStyle w:val="tableparagraph"/>
              <w:keepNext/>
              <w:keepLines/>
              <w:ind w:left="0"/>
              <w:rPr>
                <w:rFonts w:ascii="Times New Roman" w:hAnsi="Times New Roman" w:cs="Times New Roman"/>
                <w:b/>
                <w:szCs w:val="20"/>
                <w:lang w:val="en-AU"/>
              </w:rPr>
            </w:pPr>
            <w:r w:rsidRPr="00EF236B">
              <w:rPr>
                <w:rFonts w:ascii="Times New Roman" w:hAnsi="Times New Roman" w:cs="Times New Roman"/>
                <w:b/>
                <w:szCs w:val="20"/>
                <w:lang w:val="en-AU"/>
              </w:rPr>
              <w:t>Subgroup</w:t>
            </w:r>
          </w:p>
        </w:tc>
        <w:tc>
          <w:tcPr>
            <w:tcW w:w="1277" w:type="pct"/>
            <w:shd w:val="clear" w:color="auto" w:fill="auto"/>
            <w:vAlign w:val="bottom"/>
          </w:tcPr>
          <w:p w14:paraId="6CE5453F" w14:textId="77777777" w:rsidR="00D14E48" w:rsidRPr="00EF236B" w:rsidRDefault="00D14E48" w:rsidP="00A66F18">
            <w:pPr>
              <w:pStyle w:val="tableparagraph"/>
              <w:keepNext/>
              <w:keepLines/>
              <w:ind w:left="0"/>
              <w:jc w:val="center"/>
              <w:rPr>
                <w:rFonts w:ascii="Times New Roman" w:hAnsi="Times New Roman" w:cs="Times New Roman"/>
                <w:b/>
                <w:szCs w:val="20"/>
                <w:lang w:val="en-AU"/>
              </w:rPr>
            </w:pPr>
            <w:r w:rsidRPr="00EF236B">
              <w:rPr>
                <w:rFonts w:ascii="Times New Roman" w:hAnsi="Times New Roman" w:cs="Times New Roman"/>
                <w:b/>
                <w:bCs/>
                <w:szCs w:val="20"/>
                <w:lang w:val="en-AU"/>
              </w:rPr>
              <w:t>COMIRNATY</w:t>
            </w:r>
          </w:p>
          <w:p w14:paraId="329E792C" w14:textId="77777777" w:rsidR="00D14E48" w:rsidRPr="00EF236B" w:rsidRDefault="00D14E48" w:rsidP="00A66F18">
            <w:pPr>
              <w:pStyle w:val="tableparagraph"/>
              <w:keepNext/>
              <w:keepLines/>
              <w:ind w:left="0"/>
              <w:jc w:val="center"/>
              <w:rPr>
                <w:rFonts w:ascii="Times New Roman" w:hAnsi="Times New Roman" w:cs="Times New Roman"/>
                <w:b/>
                <w:szCs w:val="20"/>
                <w:lang w:val="en-AU"/>
              </w:rPr>
            </w:pPr>
            <w:r w:rsidRPr="00EF236B">
              <w:rPr>
                <w:rFonts w:ascii="Times New Roman" w:hAnsi="Times New Roman" w:cs="Times New Roman"/>
                <w:b/>
                <w:szCs w:val="20"/>
                <w:lang w:val="en-AU"/>
              </w:rPr>
              <w:t>N</w:t>
            </w:r>
            <w:r w:rsidRPr="00EF236B">
              <w:rPr>
                <w:rFonts w:ascii="Times New Roman" w:hAnsi="Times New Roman" w:cs="Times New Roman"/>
                <w:b/>
                <w:szCs w:val="20"/>
                <w:vertAlign w:val="superscript"/>
                <w:lang w:val="en-AU"/>
              </w:rPr>
              <w:t>a</w:t>
            </w:r>
            <w:r w:rsidRPr="00EF236B">
              <w:rPr>
                <w:rFonts w:ascii="Times New Roman" w:hAnsi="Times New Roman" w:cs="Times New Roman"/>
                <w:b/>
                <w:szCs w:val="20"/>
                <w:lang w:val="en-AU"/>
              </w:rPr>
              <w:t>=20,998</w:t>
            </w:r>
          </w:p>
          <w:p w14:paraId="59C172F1" w14:textId="69950D7A" w:rsidR="00D14E48" w:rsidRPr="00EF236B" w:rsidRDefault="00D14E48" w:rsidP="00A66F18">
            <w:pPr>
              <w:pStyle w:val="tableparagraph"/>
              <w:keepNext/>
              <w:keepLines/>
              <w:ind w:left="0"/>
              <w:jc w:val="center"/>
              <w:rPr>
                <w:rFonts w:ascii="Times New Roman" w:hAnsi="Times New Roman" w:cs="Times New Roman"/>
                <w:b/>
                <w:szCs w:val="20"/>
                <w:lang w:val="en-AU"/>
              </w:rPr>
            </w:pPr>
            <w:r w:rsidRPr="00EF236B">
              <w:rPr>
                <w:rFonts w:ascii="Times New Roman" w:hAnsi="Times New Roman" w:cs="Times New Roman"/>
                <w:b/>
                <w:szCs w:val="20"/>
                <w:lang w:val="en-AU"/>
              </w:rPr>
              <w:t>Cases</w:t>
            </w:r>
            <w:r w:rsidR="003F0F9F">
              <w:rPr>
                <w:rFonts w:ascii="Times New Roman" w:hAnsi="Times New Roman" w:cs="Times New Roman"/>
                <w:b/>
                <w:szCs w:val="20"/>
                <w:lang w:val="en-AU"/>
              </w:rPr>
              <w:t xml:space="preserve"> </w:t>
            </w:r>
            <w:r w:rsidRPr="00EF236B">
              <w:rPr>
                <w:rFonts w:ascii="Times New Roman" w:hAnsi="Times New Roman" w:cs="Times New Roman"/>
                <w:b/>
                <w:szCs w:val="20"/>
                <w:lang w:val="en-AU"/>
              </w:rPr>
              <w:t>n1</w:t>
            </w:r>
            <w:r w:rsidRPr="00EF236B">
              <w:rPr>
                <w:rFonts w:ascii="Times New Roman" w:hAnsi="Times New Roman" w:cs="Times New Roman"/>
                <w:b/>
                <w:szCs w:val="20"/>
                <w:vertAlign w:val="superscript"/>
                <w:lang w:val="en-AU"/>
              </w:rPr>
              <w:t>b</w:t>
            </w:r>
          </w:p>
          <w:p w14:paraId="6D6375EB" w14:textId="77777777" w:rsidR="00D14E48" w:rsidRPr="00EF236B" w:rsidRDefault="00D14E48" w:rsidP="00A66F18">
            <w:pPr>
              <w:pStyle w:val="tableparagraph"/>
              <w:keepNext/>
              <w:keepLines/>
              <w:ind w:left="0"/>
              <w:jc w:val="center"/>
              <w:rPr>
                <w:rFonts w:ascii="Times New Roman" w:hAnsi="Times New Roman" w:cs="Times New Roman"/>
                <w:szCs w:val="20"/>
                <w:lang w:val="en-AU"/>
              </w:rPr>
            </w:pPr>
            <w:r w:rsidRPr="00EF236B">
              <w:rPr>
                <w:rFonts w:ascii="Times New Roman" w:hAnsi="Times New Roman" w:cs="Times New Roman"/>
                <w:b/>
                <w:szCs w:val="20"/>
                <w:lang w:val="en-AU"/>
              </w:rPr>
              <w:t>Surveillance Time</w:t>
            </w:r>
            <w:r w:rsidRPr="00EF236B">
              <w:rPr>
                <w:rFonts w:ascii="Times New Roman" w:hAnsi="Times New Roman" w:cs="Times New Roman"/>
                <w:b/>
                <w:szCs w:val="20"/>
                <w:vertAlign w:val="superscript"/>
                <w:lang w:val="en-AU"/>
              </w:rPr>
              <w:t>c</w:t>
            </w:r>
            <w:r w:rsidRPr="00EF236B">
              <w:rPr>
                <w:rFonts w:ascii="Times New Roman" w:hAnsi="Times New Roman" w:cs="Times New Roman"/>
                <w:b/>
                <w:szCs w:val="20"/>
                <w:lang w:val="en-AU"/>
              </w:rPr>
              <w:t xml:space="preserve"> (n2</w:t>
            </w:r>
            <w:r w:rsidRPr="00EF236B">
              <w:rPr>
                <w:rFonts w:ascii="Times New Roman" w:hAnsi="Times New Roman" w:cs="Times New Roman"/>
                <w:b/>
                <w:szCs w:val="20"/>
                <w:vertAlign w:val="superscript"/>
                <w:lang w:val="en-AU"/>
              </w:rPr>
              <w:t>d</w:t>
            </w:r>
            <w:r w:rsidRPr="00EF236B">
              <w:rPr>
                <w:rFonts w:ascii="Times New Roman" w:hAnsi="Times New Roman" w:cs="Times New Roman"/>
                <w:b/>
                <w:szCs w:val="20"/>
                <w:lang w:val="en-AU"/>
              </w:rPr>
              <w:t>)</w:t>
            </w:r>
          </w:p>
        </w:tc>
        <w:tc>
          <w:tcPr>
            <w:tcW w:w="1278" w:type="pct"/>
            <w:shd w:val="clear" w:color="auto" w:fill="auto"/>
            <w:vAlign w:val="bottom"/>
          </w:tcPr>
          <w:p w14:paraId="1BAFA791" w14:textId="77777777" w:rsidR="00D14E48" w:rsidRPr="00EF236B" w:rsidRDefault="00D14E48" w:rsidP="00A66F18">
            <w:pPr>
              <w:pStyle w:val="tableparagraph"/>
              <w:keepNext/>
              <w:keepLines/>
              <w:ind w:left="0"/>
              <w:jc w:val="center"/>
              <w:rPr>
                <w:rFonts w:ascii="Times New Roman" w:hAnsi="Times New Roman" w:cs="Times New Roman"/>
                <w:b/>
                <w:szCs w:val="20"/>
                <w:lang w:val="en-AU"/>
              </w:rPr>
            </w:pPr>
            <w:r w:rsidRPr="00EF236B">
              <w:rPr>
                <w:rFonts w:ascii="Times New Roman" w:hAnsi="Times New Roman" w:cs="Times New Roman"/>
                <w:b/>
                <w:szCs w:val="20"/>
                <w:lang w:val="en-AU"/>
              </w:rPr>
              <w:t>Placebo</w:t>
            </w:r>
          </w:p>
          <w:p w14:paraId="3CBC2E6F" w14:textId="77777777" w:rsidR="00D14E48" w:rsidRPr="00EF236B" w:rsidRDefault="00D14E48" w:rsidP="00A66F18">
            <w:pPr>
              <w:pStyle w:val="tableparagraph"/>
              <w:keepNext/>
              <w:keepLines/>
              <w:ind w:left="0"/>
              <w:jc w:val="center"/>
              <w:rPr>
                <w:rFonts w:ascii="Times New Roman" w:hAnsi="Times New Roman" w:cs="Times New Roman"/>
                <w:b/>
                <w:szCs w:val="20"/>
                <w:lang w:val="en-AU"/>
              </w:rPr>
            </w:pPr>
            <w:r w:rsidRPr="00EF236B">
              <w:rPr>
                <w:rFonts w:ascii="Times New Roman" w:hAnsi="Times New Roman" w:cs="Times New Roman"/>
                <w:b/>
                <w:szCs w:val="20"/>
                <w:lang w:val="en-AU"/>
              </w:rPr>
              <w:t>N</w:t>
            </w:r>
            <w:r w:rsidRPr="00EF236B">
              <w:rPr>
                <w:rFonts w:ascii="Times New Roman" w:hAnsi="Times New Roman" w:cs="Times New Roman"/>
                <w:b/>
                <w:szCs w:val="20"/>
                <w:vertAlign w:val="superscript"/>
                <w:lang w:val="en-AU"/>
              </w:rPr>
              <w:t>a</w:t>
            </w:r>
            <w:r w:rsidRPr="00EF236B">
              <w:rPr>
                <w:rFonts w:ascii="Times New Roman" w:hAnsi="Times New Roman" w:cs="Times New Roman"/>
                <w:b/>
                <w:szCs w:val="20"/>
                <w:lang w:val="en-AU"/>
              </w:rPr>
              <w:t xml:space="preserve">=21,096 </w:t>
            </w:r>
          </w:p>
          <w:p w14:paraId="414C9072" w14:textId="58E3354E" w:rsidR="00D14E48" w:rsidRPr="00EF236B" w:rsidRDefault="00D14E48" w:rsidP="00A66F18">
            <w:pPr>
              <w:pStyle w:val="tableparagraph"/>
              <w:keepNext/>
              <w:keepLines/>
              <w:ind w:left="0"/>
              <w:jc w:val="center"/>
              <w:rPr>
                <w:rFonts w:ascii="Times New Roman" w:hAnsi="Times New Roman" w:cs="Times New Roman"/>
                <w:b/>
                <w:szCs w:val="20"/>
                <w:lang w:val="en-AU"/>
              </w:rPr>
            </w:pPr>
            <w:r w:rsidRPr="00EF236B">
              <w:rPr>
                <w:rFonts w:ascii="Times New Roman" w:hAnsi="Times New Roman" w:cs="Times New Roman"/>
                <w:b/>
                <w:szCs w:val="20"/>
                <w:lang w:val="en-AU"/>
              </w:rPr>
              <w:t>Cases</w:t>
            </w:r>
            <w:r w:rsidR="003F0F9F">
              <w:rPr>
                <w:rFonts w:ascii="Times New Roman" w:hAnsi="Times New Roman" w:cs="Times New Roman"/>
                <w:b/>
                <w:szCs w:val="20"/>
                <w:lang w:val="en-AU"/>
              </w:rPr>
              <w:t xml:space="preserve"> </w:t>
            </w:r>
            <w:r w:rsidRPr="00EF236B">
              <w:rPr>
                <w:rFonts w:ascii="Times New Roman" w:hAnsi="Times New Roman" w:cs="Times New Roman"/>
                <w:b/>
                <w:szCs w:val="20"/>
                <w:lang w:val="en-AU"/>
              </w:rPr>
              <w:t>n1</w:t>
            </w:r>
            <w:r w:rsidRPr="00EF236B">
              <w:rPr>
                <w:rFonts w:ascii="Times New Roman" w:hAnsi="Times New Roman" w:cs="Times New Roman"/>
                <w:b/>
                <w:szCs w:val="20"/>
                <w:vertAlign w:val="superscript"/>
                <w:lang w:val="en-AU"/>
              </w:rPr>
              <w:t>b</w:t>
            </w:r>
          </w:p>
          <w:p w14:paraId="314E2AF3" w14:textId="77777777" w:rsidR="00D14E48" w:rsidRPr="00EF236B" w:rsidRDefault="00D14E48" w:rsidP="00A66F18">
            <w:pPr>
              <w:pStyle w:val="tableparagraph"/>
              <w:keepNext/>
              <w:keepLines/>
              <w:ind w:left="0"/>
              <w:jc w:val="center"/>
              <w:rPr>
                <w:rFonts w:ascii="Times New Roman" w:hAnsi="Times New Roman" w:cs="Times New Roman"/>
                <w:szCs w:val="20"/>
                <w:lang w:val="en-AU"/>
              </w:rPr>
            </w:pPr>
            <w:r w:rsidRPr="00EF236B">
              <w:rPr>
                <w:rFonts w:ascii="Times New Roman" w:hAnsi="Times New Roman" w:cs="Times New Roman"/>
                <w:b/>
                <w:szCs w:val="20"/>
                <w:lang w:val="en-AU"/>
              </w:rPr>
              <w:t>Surveillance Time</w:t>
            </w:r>
            <w:r w:rsidRPr="00EF236B">
              <w:rPr>
                <w:rFonts w:ascii="Times New Roman" w:hAnsi="Times New Roman" w:cs="Times New Roman"/>
                <w:b/>
                <w:szCs w:val="20"/>
                <w:vertAlign w:val="superscript"/>
                <w:lang w:val="en-AU"/>
              </w:rPr>
              <w:t>c</w:t>
            </w:r>
            <w:r w:rsidRPr="00EF236B">
              <w:rPr>
                <w:rFonts w:ascii="Times New Roman" w:hAnsi="Times New Roman" w:cs="Times New Roman"/>
                <w:b/>
                <w:szCs w:val="20"/>
                <w:lang w:val="en-AU"/>
              </w:rPr>
              <w:t xml:space="preserve"> (n2</w:t>
            </w:r>
            <w:r w:rsidRPr="00EF236B">
              <w:rPr>
                <w:rFonts w:ascii="Times New Roman" w:hAnsi="Times New Roman" w:cs="Times New Roman"/>
                <w:b/>
                <w:szCs w:val="20"/>
                <w:vertAlign w:val="superscript"/>
                <w:lang w:val="en-AU"/>
              </w:rPr>
              <w:t>d</w:t>
            </w:r>
            <w:r w:rsidRPr="00EF236B">
              <w:rPr>
                <w:rFonts w:ascii="Times New Roman" w:hAnsi="Times New Roman" w:cs="Times New Roman"/>
                <w:b/>
                <w:szCs w:val="20"/>
                <w:lang w:val="en-AU"/>
              </w:rPr>
              <w:t>)</w:t>
            </w:r>
          </w:p>
        </w:tc>
        <w:tc>
          <w:tcPr>
            <w:tcW w:w="1278" w:type="pct"/>
            <w:shd w:val="clear" w:color="auto" w:fill="auto"/>
            <w:vAlign w:val="bottom"/>
          </w:tcPr>
          <w:p w14:paraId="1ED27556" w14:textId="77777777" w:rsidR="00D14E48" w:rsidRPr="00EF236B" w:rsidRDefault="00D14E48" w:rsidP="00A66F18">
            <w:pPr>
              <w:pStyle w:val="tableparagraph"/>
              <w:keepNext/>
              <w:keepLines/>
              <w:ind w:left="0"/>
              <w:jc w:val="center"/>
              <w:rPr>
                <w:rFonts w:ascii="Times New Roman" w:hAnsi="Times New Roman" w:cs="Times New Roman"/>
                <w:b/>
                <w:szCs w:val="20"/>
                <w:lang w:val="en-AU"/>
              </w:rPr>
            </w:pPr>
            <w:r w:rsidRPr="00EF236B">
              <w:rPr>
                <w:rFonts w:ascii="Times New Roman" w:hAnsi="Times New Roman" w:cs="Times New Roman"/>
                <w:b/>
                <w:szCs w:val="20"/>
                <w:lang w:val="en-AU"/>
              </w:rPr>
              <w:t>Vaccine efficacy %</w:t>
            </w:r>
          </w:p>
          <w:p w14:paraId="0AEC1B8B" w14:textId="77777777" w:rsidR="00D14E48" w:rsidRPr="00EF236B" w:rsidRDefault="00D14E48" w:rsidP="00A66F18">
            <w:pPr>
              <w:pStyle w:val="tableparagraph"/>
              <w:keepNext/>
              <w:keepLines/>
              <w:ind w:left="0"/>
              <w:jc w:val="center"/>
              <w:rPr>
                <w:rFonts w:ascii="Times New Roman" w:hAnsi="Times New Roman" w:cs="Times New Roman"/>
                <w:szCs w:val="20"/>
                <w:lang w:val="en-AU"/>
              </w:rPr>
            </w:pPr>
            <w:r w:rsidRPr="00EF236B">
              <w:rPr>
                <w:rFonts w:ascii="Times New Roman" w:hAnsi="Times New Roman" w:cs="Times New Roman"/>
                <w:b/>
                <w:szCs w:val="20"/>
                <w:lang w:val="en-AU"/>
              </w:rPr>
              <w:t>(95% CI</w:t>
            </w:r>
            <w:r w:rsidRPr="00EF236B">
              <w:rPr>
                <w:rFonts w:ascii="Times New Roman" w:hAnsi="Times New Roman" w:cs="Times New Roman"/>
                <w:b/>
                <w:szCs w:val="20"/>
                <w:vertAlign w:val="superscript"/>
                <w:lang w:val="en-AU"/>
              </w:rPr>
              <w:t>e</w:t>
            </w:r>
            <w:r w:rsidRPr="00EF236B">
              <w:rPr>
                <w:rFonts w:ascii="Times New Roman" w:hAnsi="Times New Roman" w:cs="Times New Roman"/>
                <w:b/>
                <w:szCs w:val="20"/>
                <w:lang w:val="en-AU"/>
              </w:rPr>
              <w:t>)</w:t>
            </w:r>
          </w:p>
        </w:tc>
      </w:tr>
      <w:tr w:rsidR="00D14E48" w:rsidRPr="001947ED" w14:paraId="6C3188D1" w14:textId="77777777" w:rsidTr="00A66F18">
        <w:tc>
          <w:tcPr>
            <w:tcW w:w="1166" w:type="pct"/>
            <w:shd w:val="clear" w:color="auto" w:fill="auto"/>
          </w:tcPr>
          <w:p w14:paraId="79051CC3" w14:textId="77777777" w:rsidR="00D14E48" w:rsidRPr="00EF236B" w:rsidRDefault="00D14E48" w:rsidP="00A66F18">
            <w:pPr>
              <w:pStyle w:val="tableparagraph"/>
              <w:ind w:left="0"/>
              <w:rPr>
                <w:rFonts w:ascii="Times New Roman" w:hAnsi="Times New Roman" w:cs="Times New Roman"/>
                <w:szCs w:val="20"/>
                <w:lang w:val="en-AU"/>
              </w:rPr>
            </w:pPr>
            <w:r w:rsidRPr="00EF236B">
              <w:rPr>
                <w:rFonts w:ascii="Times New Roman" w:hAnsi="Times New Roman" w:cs="Times New Roman"/>
                <w:szCs w:val="20"/>
                <w:lang w:val="en-AU"/>
              </w:rPr>
              <w:t>All participants</w:t>
            </w:r>
            <w:r w:rsidRPr="00EF236B">
              <w:rPr>
                <w:rFonts w:ascii="Times New Roman" w:hAnsi="Times New Roman" w:cs="Times New Roman"/>
                <w:szCs w:val="20"/>
                <w:vertAlign w:val="superscript"/>
                <w:lang w:val="en-AU"/>
              </w:rPr>
              <w:t>f</w:t>
            </w:r>
          </w:p>
        </w:tc>
        <w:tc>
          <w:tcPr>
            <w:tcW w:w="1277" w:type="pct"/>
            <w:shd w:val="clear" w:color="auto" w:fill="auto"/>
          </w:tcPr>
          <w:p w14:paraId="542D6C89"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77</w:t>
            </w:r>
          </w:p>
          <w:p w14:paraId="6DA99BCF"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6.247 (20,712)</w:t>
            </w:r>
          </w:p>
        </w:tc>
        <w:tc>
          <w:tcPr>
            <w:tcW w:w="1278" w:type="pct"/>
            <w:shd w:val="clear" w:color="auto" w:fill="auto"/>
          </w:tcPr>
          <w:p w14:paraId="1ECB3E73"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850</w:t>
            </w:r>
          </w:p>
          <w:p w14:paraId="76278B21"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6.003 (20,713)</w:t>
            </w:r>
          </w:p>
        </w:tc>
        <w:tc>
          <w:tcPr>
            <w:tcW w:w="1278" w:type="pct"/>
            <w:shd w:val="clear" w:color="auto" w:fill="auto"/>
          </w:tcPr>
          <w:p w14:paraId="66116A85"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91.3</w:t>
            </w:r>
          </w:p>
          <w:p w14:paraId="45306222" w14:textId="77777777" w:rsidR="00D14E48" w:rsidRPr="00EF236B" w:rsidRDefault="00D14E48" w:rsidP="00A66F18">
            <w:pPr>
              <w:pStyle w:val="tableparagraph"/>
              <w:ind w:left="0"/>
              <w:jc w:val="center"/>
              <w:rPr>
                <w:rFonts w:ascii="Times New Roman" w:hAnsi="Times New Roman" w:cs="Times New Roman"/>
                <w:szCs w:val="20"/>
                <w:vertAlign w:val="superscript"/>
                <w:lang w:val="en-AU"/>
              </w:rPr>
            </w:pPr>
            <w:r w:rsidRPr="00EF236B">
              <w:rPr>
                <w:rFonts w:ascii="Times New Roman" w:hAnsi="Times New Roman" w:cs="Times New Roman"/>
                <w:szCs w:val="20"/>
                <w:lang w:val="en-AU"/>
              </w:rPr>
              <w:t>(89.0, 93.2)</w:t>
            </w:r>
          </w:p>
        </w:tc>
      </w:tr>
      <w:tr w:rsidR="00D14E48" w:rsidRPr="001947ED" w14:paraId="2998B270" w14:textId="77777777" w:rsidTr="00A66F18">
        <w:tc>
          <w:tcPr>
            <w:tcW w:w="1166" w:type="pct"/>
            <w:shd w:val="clear" w:color="auto" w:fill="auto"/>
          </w:tcPr>
          <w:p w14:paraId="435AAB4B" w14:textId="0FF8960D" w:rsidR="00D14E48" w:rsidRPr="00EF236B" w:rsidRDefault="00D14E48" w:rsidP="00A66F18">
            <w:pPr>
              <w:pStyle w:val="tableparagraph"/>
              <w:ind w:left="599" w:hanging="567"/>
              <w:rPr>
                <w:rFonts w:ascii="Times New Roman" w:hAnsi="Times New Roman" w:cs="Times New Roman"/>
                <w:szCs w:val="20"/>
                <w:lang w:val="en-AU"/>
              </w:rPr>
            </w:pPr>
            <w:r w:rsidRPr="00EF236B">
              <w:rPr>
                <w:rFonts w:ascii="Times New Roman" w:hAnsi="Times New Roman" w:cs="Times New Roman"/>
                <w:szCs w:val="20"/>
                <w:lang w:val="en-AU"/>
              </w:rPr>
              <w:t xml:space="preserve">16 </w:t>
            </w:r>
            <w:r w:rsidR="00E40B0F" w:rsidRPr="00EF236B">
              <w:rPr>
                <w:rFonts w:ascii="Times New Roman" w:hAnsi="Times New Roman" w:cs="Times New Roman"/>
                <w:szCs w:val="20"/>
                <w:lang w:val="en-AU"/>
              </w:rPr>
              <w:t>to</w:t>
            </w:r>
            <w:r w:rsidRPr="00EF236B">
              <w:rPr>
                <w:rFonts w:ascii="Times New Roman" w:hAnsi="Times New Roman" w:cs="Times New Roman"/>
                <w:szCs w:val="20"/>
                <w:lang w:val="en-AU"/>
              </w:rPr>
              <w:t xml:space="preserve"> 64 years</w:t>
            </w:r>
          </w:p>
        </w:tc>
        <w:tc>
          <w:tcPr>
            <w:tcW w:w="1277" w:type="pct"/>
            <w:shd w:val="clear" w:color="auto" w:fill="auto"/>
          </w:tcPr>
          <w:p w14:paraId="086A2F58"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70</w:t>
            </w:r>
          </w:p>
          <w:p w14:paraId="6CA7074D"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4.859 (15,519)</w:t>
            </w:r>
          </w:p>
        </w:tc>
        <w:tc>
          <w:tcPr>
            <w:tcW w:w="1278" w:type="pct"/>
            <w:shd w:val="clear" w:color="auto" w:fill="auto"/>
          </w:tcPr>
          <w:p w14:paraId="5ED007FC"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710</w:t>
            </w:r>
          </w:p>
          <w:p w14:paraId="6DCF47DA"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4.654 (15,515)</w:t>
            </w:r>
          </w:p>
        </w:tc>
        <w:tc>
          <w:tcPr>
            <w:tcW w:w="1278" w:type="pct"/>
            <w:shd w:val="clear" w:color="auto" w:fill="auto"/>
          </w:tcPr>
          <w:p w14:paraId="44047952"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90.6</w:t>
            </w:r>
          </w:p>
          <w:p w14:paraId="7AAF13D4" w14:textId="77777777" w:rsidR="00D14E48" w:rsidRPr="00EF236B" w:rsidRDefault="00D14E48" w:rsidP="00A66F18">
            <w:pPr>
              <w:pStyle w:val="tableparagraph"/>
              <w:ind w:left="0"/>
              <w:jc w:val="center"/>
              <w:rPr>
                <w:rFonts w:ascii="Times New Roman" w:hAnsi="Times New Roman" w:cs="Times New Roman"/>
                <w:szCs w:val="20"/>
                <w:vertAlign w:val="superscript"/>
                <w:lang w:val="en-AU"/>
              </w:rPr>
            </w:pPr>
            <w:r w:rsidRPr="00EF236B">
              <w:rPr>
                <w:rFonts w:ascii="Times New Roman" w:hAnsi="Times New Roman" w:cs="Times New Roman"/>
                <w:szCs w:val="20"/>
                <w:lang w:val="en-AU"/>
              </w:rPr>
              <w:t>(87.9, 92.7)</w:t>
            </w:r>
          </w:p>
        </w:tc>
      </w:tr>
      <w:tr w:rsidR="00D14E48" w:rsidRPr="001947ED" w14:paraId="0C142EB6" w14:textId="77777777" w:rsidTr="00A66F18">
        <w:tc>
          <w:tcPr>
            <w:tcW w:w="1166" w:type="pct"/>
            <w:shd w:val="clear" w:color="auto" w:fill="auto"/>
          </w:tcPr>
          <w:p w14:paraId="6202476E" w14:textId="77777777" w:rsidR="00D14E48" w:rsidRPr="00EF236B" w:rsidRDefault="00D14E48" w:rsidP="00A66F18">
            <w:pPr>
              <w:pStyle w:val="tableparagraph"/>
              <w:ind w:left="599" w:hanging="567"/>
              <w:rPr>
                <w:rFonts w:ascii="Times New Roman" w:hAnsi="Times New Roman" w:cs="Times New Roman"/>
                <w:szCs w:val="20"/>
                <w:lang w:val="en-AU"/>
              </w:rPr>
            </w:pPr>
            <w:r w:rsidRPr="00EF236B">
              <w:rPr>
                <w:rFonts w:ascii="Times New Roman" w:hAnsi="Times New Roman" w:cs="Times New Roman"/>
                <w:szCs w:val="20"/>
                <w:lang w:val="en-AU"/>
              </w:rPr>
              <w:t>65 years and older</w:t>
            </w:r>
          </w:p>
        </w:tc>
        <w:tc>
          <w:tcPr>
            <w:tcW w:w="1277" w:type="pct"/>
            <w:shd w:val="clear" w:color="auto" w:fill="auto"/>
          </w:tcPr>
          <w:p w14:paraId="0C7B3183"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7</w:t>
            </w:r>
          </w:p>
          <w:p w14:paraId="6D272D4D"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1.233 (4192)</w:t>
            </w:r>
          </w:p>
        </w:tc>
        <w:tc>
          <w:tcPr>
            <w:tcW w:w="1278" w:type="pct"/>
            <w:shd w:val="clear" w:color="auto" w:fill="auto"/>
          </w:tcPr>
          <w:p w14:paraId="1301E474"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124</w:t>
            </w:r>
          </w:p>
          <w:p w14:paraId="4AA5E4D2"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1.202 (4226)</w:t>
            </w:r>
          </w:p>
        </w:tc>
        <w:tc>
          <w:tcPr>
            <w:tcW w:w="1278" w:type="pct"/>
            <w:shd w:val="clear" w:color="auto" w:fill="auto"/>
          </w:tcPr>
          <w:p w14:paraId="59482C59"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94.5</w:t>
            </w:r>
          </w:p>
          <w:p w14:paraId="40DA26ED" w14:textId="77777777" w:rsidR="00D14E48" w:rsidRPr="00EF236B" w:rsidRDefault="00D14E48" w:rsidP="00A66F18">
            <w:pPr>
              <w:pStyle w:val="tableparagraph"/>
              <w:ind w:left="0"/>
              <w:jc w:val="center"/>
              <w:rPr>
                <w:rFonts w:ascii="Times New Roman" w:hAnsi="Times New Roman" w:cs="Times New Roman"/>
                <w:szCs w:val="20"/>
                <w:vertAlign w:val="superscript"/>
                <w:lang w:val="en-AU"/>
              </w:rPr>
            </w:pPr>
            <w:r w:rsidRPr="00EF236B">
              <w:rPr>
                <w:rFonts w:ascii="Times New Roman" w:hAnsi="Times New Roman" w:cs="Times New Roman"/>
                <w:szCs w:val="20"/>
                <w:lang w:val="en-AU"/>
              </w:rPr>
              <w:t>(88.3, 97.8)</w:t>
            </w:r>
          </w:p>
        </w:tc>
      </w:tr>
      <w:tr w:rsidR="00D14E48" w:rsidRPr="001947ED" w14:paraId="7876A2B1" w14:textId="77777777" w:rsidTr="00A66F18">
        <w:tc>
          <w:tcPr>
            <w:tcW w:w="1166" w:type="pct"/>
            <w:shd w:val="clear" w:color="auto" w:fill="auto"/>
          </w:tcPr>
          <w:p w14:paraId="7D50C312" w14:textId="4EA1216D" w:rsidR="00D14E48" w:rsidRPr="00EF236B" w:rsidRDefault="00D14E48" w:rsidP="00A66F18">
            <w:pPr>
              <w:pStyle w:val="tableparagraph"/>
              <w:ind w:left="599" w:hanging="557"/>
              <w:rPr>
                <w:rFonts w:ascii="Times New Roman" w:hAnsi="Times New Roman" w:cs="Times New Roman"/>
                <w:szCs w:val="20"/>
                <w:lang w:val="en-AU"/>
              </w:rPr>
            </w:pPr>
            <w:r w:rsidRPr="00EF236B">
              <w:rPr>
                <w:rFonts w:ascii="Times New Roman" w:hAnsi="Times New Roman" w:cs="Times New Roman"/>
                <w:szCs w:val="20"/>
                <w:lang w:val="en-AU"/>
              </w:rPr>
              <w:t xml:space="preserve">65 </w:t>
            </w:r>
            <w:r w:rsidR="00E40B0F" w:rsidRPr="00EF236B">
              <w:rPr>
                <w:rFonts w:ascii="Times New Roman" w:hAnsi="Times New Roman" w:cs="Times New Roman"/>
                <w:szCs w:val="20"/>
                <w:lang w:val="en-AU"/>
              </w:rPr>
              <w:t>to</w:t>
            </w:r>
            <w:r w:rsidRPr="00EF236B">
              <w:rPr>
                <w:rFonts w:ascii="Times New Roman" w:hAnsi="Times New Roman" w:cs="Times New Roman"/>
                <w:szCs w:val="20"/>
                <w:lang w:val="en-AU"/>
              </w:rPr>
              <w:t xml:space="preserve"> 74 years</w:t>
            </w:r>
          </w:p>
        </w:tc>
        <w:tc>
          <w:tcPr>
            <w:tcW w:w="1277" w:type="pct"/>
            <w:shd w:val="clear" w:color="auto" w:fill="auto"/>
          </w:tcPr>
          <w:p w14:paraId="1E588A45"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6</w:t>
            </w:r>
          </w:p>
          <w:p w14:paraId="45BD2EF1"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0.994 (3350)</w:t>
            </w:r>
          </w:p>
        </w:tc>
        <w:tc>
          <w:tcPr>
            <w:tcW w:w="1278" w:type="pct"/>
            <w:shd w:val="clear" w:color="auto" w:fill="auto"/>
          </w:tcPr>
          <w:p w14:paraId="05BE9E09"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98</w:t>
            </w:r>
          </w:p>
          <w:p w14:paraId="7CC16182"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0.966 (3379)</w:t>
            </w:r>
          </w:p>
        </w:tc>
        <w:tc>
          <w:tcPr>
            <w:tcW w:w="1278" w:type="pct"/>
            <w:shd w:val="clear" w:color="auto" w:fill="auto"/>
          </w:tcPr>
          <w:p w14:paraId="21C6B8CE"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94.1</w:t>
            </w:r>
          </w:p>
          <w:p w14:paraId="5FAC84FC"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(86.6, 97.9)</w:t>
            </w:r>
          </w:p>
        </w:tc>
      </w:tr>
      <w:tr w:rsidR="00D14E48" w:rsidRPr="001947ED" w14:paraId="03011A0D" w14:textId="77777777" w:rsidTr="00A66F18">
        <w:tc>
          <w:tcPr>
            <w:tcW w:w="1166" w:type="pct"/>
            <w:shd w:val="clear" w:color="auto" w:fill="auto"/>
          </w:tcPr>
          <w:p w14:paraId="7A4C56C2" w14:textId="77777777" w:rsidR="00D14E48" w:rsidRPr="00EF236B" w:rsidRDefault="00D14E48" w:rsidP="00A66F18">
            <w:pPr>
              <w:pStyle w:val="tableparagraph"/>
              <w:ind w:left="599" w:hanging="557"/>
              <w:rPr>
                <w:rFonts w:ascii="Times New Roman" w:hAnsi="Times New Roman" w:cs="Times New Roman"/>
                <w:szCs w:val="20"/>
                <w:lang w:val="en-AU"/>
              </w:rPr>
            </w:pPr>
            <w:r w:rsidRPr="00EF236B">
              <w:rPr>
                <w:rFonts w:ascii="Times New Roman" w:hAnsi="Times New Roman" w:cs="Times New Roman"/>
                <w:szCs w:val="20"/>
                <w:lang w:val="en-AU"/>
              </w:rPr>
              <w:t>75 years and older</w:t>
            </w:r>
          </w:p>
        </w:tc>
        <w:tc>
          <w:tcPr>
            <w:tcW w:w="1277" w:type="pct"/>
            <w:shd w:val="clear" w:color="auto" w:fill="auto"/>
          </w:tcPr>
          <w:p w14:paraId="5DA9576C"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1</w:t>
            </w:r>
          </w:p>
          <w:p w14:paraId="448BA952"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0.239 (842)</w:t>
            </w:r>
          </w:p>
        </w:tc>
        <w:tc>
          <w:tcPr>
            <w:tcW w:w="1278" w:type="pct"/>
            <w:shd w:val="clear" w:color="auto" w:fill="auto"/>
          </w:tcPr>
          <w:p w14:paraId="3CEB7586"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26</w:t>
            </w:r>
          </w:p>
          <w:p w14:paraId="30085B24"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0.237 (847)</w:t>
            </w:r>
          </w:p>
        </w:tc>
        <w:tc>
          <w:tcPr>
            <w:tcW w:w="1278" w:type="pct"/>
            <w:shd w:val="clear" w:color="auto" w:fill="auto"/>
          </w:tcPr>
          <w:p w14:paraId="4B9D362A"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96.2</w:t>
            </w:r>
          </w:p>
          <w:p w14:paraId="6933CB09" w14:textId="77777777" w:rsidR="00D14E48" w:rsidRPr="00EF236B" w:rsidRDefault="00D14E48" w:rsidP="00A66F18">
            <w:pPr>
              <w:pStyle w:val="tableparagraph"/>
              <w:ind w:left="0"/>
              <w:jc w:val="center"/>
              <w:rPr>
                <w:rFonts w:ascii="Times New Roman" w:hAnsi="Times New Roman" w:cs="Times New Roman"/>
                <w:szCs w:val="20"/>
                <w:lang w:val="en-AU"/>
              </w:rPr>
            </w:pPr>
            <w:r w:rsidRPr="00EF236B">
              <w:rPr>
                <w:rFonts w:ascii="Times New Roman" w:hAnsi="Times New Roman" w:cs="Times New Roman"/>
                <w:szCs w:val="20"/>
                <w:lang w:val="en-AU"/>
              </w:rPr>
              <w:t>(76.9, 99.9)</w:t>
            </w:r>
          </w:p>
        </w:tc>
      </w:tr>
      <w:tr w:rsidR="00D14E48" w:rsidRPr="001947ED" w14:paraId="1E52BF0E" w14:textId="77777777" w:rsidTr="00A66F18">
        <w:tc>
          <w:tcPr>
            <w:tcW w:w="5000" w:type="pct"/>
            <w:gridSpan w:val="4"/>
            <w:tcBorders>
              <w:top w:val="single" w:sz="4" w:space="0" w:color="auto"/>
              <w:left w:val="nil"/>
              <w:bottom w:val="nil"/>
              <w:right w:val="nil"/>
            </w:tcBorders>
            <w:shd w:val="clear" w:color="auto" w:fill="auto"/>
          </w:tcPr>
          <w:p w14:paraId="5C5108E9" w14:textId="77777777" w:rsidR="00D14E48" w:rsidRPr="00EF236B" w:rsidRDefault="00D14E48" w:rsidP="00A66F18">
            <w:pPr>
              <w:spacing w:after="0"/>
              <w:rPr>
                <w:sz w:val="18"/>
                <w:szCs w:val="18"/>
                <w:lang w:val="en-AU"/>
              </w:rPr>
            </w:pPr>
            <w:r w:rsidRPr="00EF236B">
              <w:rPr>
                <w:sz w:val="18"/>
                <w:szCs w:val="18"/>
                <w:lang w:val="en-AU"/>
              </w:rPr>
              <w:t>Note: Confirmed cases were determined by Reverse Transcription-Polymerase Chain Reaction (RT-PCR) and at least 1 symptom consistent with COVID-19 (symptoms included: fever; new or increased cough; new or increased shortness of breath; chills; new or increased muscle pain; new loss of taste or smell; sore throat; diarrhoea; vomiting).</w:t>
            </w:r>
          </w:p>
          <w:p w14:paraId="2BCFC896" w14:textId="77777777" w:rsidR="00D14E48" w:rsidRPr="00EF236B" w:rsidRDefault="00D14E48" w:rsidP="00A66F18">
            <w:pPr>
              <w:pStyle w:val="tableparagraph"/>
              <w:tabs>
                <w:tab w:val="left" w:pos="306"/>
              </w:tabs>
              <w:ind w:left="306" w:hanging="306"/>
              <w:jc w:val="both"/>
              <w:rPr>
                <w:rFonts w:ascii="Times New Roman" w:hAnsi="Times New Roman" w:cs="Times New Roman"/>
                <w:color w:val="000000"/>
                <w:sz w:val="18"/>
                <w:szCs w:val="18"/>
                <w:lang w:val="en-AU"/>
              </w:rPr>
            </w:pPr>
            <w:r w:rsidRPr="00EF236B">
              <w:rPr>
                <w:rFonts w:ascii="Times New Roman" w:hAnsi="Times New Roman" w:cs="Times New Roman"/>
                <w:color w:val="000000"/>
                <w:sz w:val="18"/>
                <w:szCs w:val="18"/>
                <w:lang w:val="en-AU"/>
              </w:rPr>
              <w:t>*</w:t>
            </w:r>
            <w:r w:rsidRPr="00EF236B">
              <w:rPr>
                <w:rFonts w:ascii="Times New Roman" w:hAnsi="Times New Roman" w:cs="Times New Roman"/>
                <w:color w:val="000000"/>
                <w:sz w:val="18"/>
                <w:szCs w:val="18"/>
                <w:lang w:val="en-AU"/>
              </w:rPr>
              <w:tab/>
              <w:t>Participants who had no evidence of past SARS-CoV-2 infection (i.e., N-binding antibody [serum] negative at Visit 1 and SARS-CoV-2 not detected by NAAT [nasal swab] at Visits 1 and 2), and had negative NAAT (nasal swab) at any unscheduled visit prior to 7 days after Dose 2 were included in the analysis.</w:t>
            </w:r>
          </w:p>
          <w:p w14:paraId="5D4EE939" w14:textId="77777777" w:rsidR="00D14E48" w:rsidRPr="00EF236B" w:rsidRDefault="00D14E48" w:rsidP="00A66F18">
            <w:pPr>
              <w:pStyle w:val="tableparagraph"/>
              <w:tabs>
                <w:tab w:val="left" w:pos="306"/>
              </w:tabs>
              <w:ind w:left="306" w:hanging="306"/>
              <w:jc w:val="both"/>
              <w:rPr>
                <w:rFonts w:ascii="Times New Roman" w:hAnsi="Times New Roman" w:cs="Times New Roman"/>
                <w:color w:val="000000"/>
                <w:sz w:val="18"/>
                <w:szCs w:val="18"/>
                <w:lang w:val="en-AU"/>
              </w:rPr>
            </w:pPr>
            <w:r w:rsidRPr="00EF236B">
              <w:rPr>
                <w:rFonts w:ascii="Times New Roman" w:hAnsi="Times New Roman" w:cs="Times New Roman"/>
                <w:color w:val="000000"/>
                <w:sz w:val="18"/>
                <w:szCs w:val="18"/>
                <w:lang w:val="en-AU"/>
              </w:rPr>
              <w:t>a.</w:t>
            </w:r>
            <w:r w:rsidRPr="00EF236B">
              <w:rPr>
                <w:rFonts w:ascii="Times New Roman" w:hAnsi="Times New Roman" w:cs="Times New Roman"/>
                <w:color w:val="000000"/>
                <w:sz w:val="18"/>
                <w:szCs w:val="18"/>
                <w:lang w:val="en-AU"/>
              </w:rPr>
              <w:tab/>
              <w:t>N = Number of participants in the specified group.</w:t>
            </w:r>
          </w:p>
          <w:p w14:paraId="37561B88" w14:textId="77777777" w:rsidR="00D14E48" w:rsidRPr="00EF236B" w:rsidRDefault="00D14E48" w:rsidP="00A66F18">
            <w:pPr>
              <w:pStyle w:val="tableparagraph"/>
              <w:tabs>
                <w:tab w:val="left" w:pos="306"/>
              </w:tabs>
              <w:ind w:left="306" w:hanging="306"/>
              <w:jc w:val="both"/>
              <w:rPr>
                <w:rFonts w:ascii="Times New Roman" w:hAnsi="Times New Roman" w:cs="Times New Roman"/>
                <w:color w:val="000000"/>
                <w:sz w:val="18"/>
                <w:szCs w:val="18"/>
                <w:lang w:val="en-AU"/>
              </w:rPr>
            </w:pPr>
            <w:r w:rsidRPr="00EF236B">
              <w:rPr>
                <w:rFonts w:ascii="Times New Roman" w:hAnsi="Times New Roman" w:cs="Times New Roman"/>
                <w:color w:val="000000"/>
                <w:sz w:val="18"/>
                <w:szCs w:val="18"/>
                <w:lang w:val="en-AU"/>
              </w:rPr>
              <w:t>b.</w:t>
            </w:r>
            <w:r w:rsidRPr="00EF236B">
              <w:rPr>
                <w:rFonts w:ascii="Times New Roman" w:hAnsi="Times New Roman" w:cs="Times New Roman"/>
                <w:color w:val="000000"/>
                <w:sz w:val="18"/>
                <w:szCs w:val="18"/>
                <w:lang w:val="en-AU"/>
              </w:rPr>
              <w:tab/>
              <w:t>n1 = Number of participants meeting the endpoint definition.</w:t>
            </w:r>
          </w:p>
          <w:p w14:paraId="7D6AF27D" w14:textId="63E3FFFB" w:rsidR="00D14E48" w:rsidRPr="00EF236B" w:rsidRDefault="00D14E48" w:rsidP="00A66F18">
            <w:pPr>
              <w:pStyle w:val="tableparagraph"/>
              <w:tabs>
                <w:tab w:val="left" w:pos="306"/>
              </w:tabs>
              <w:ind w:left="306" w:hanging="306"/>
              <w:jc w:val="both"/>
              <w:rPr>
                <w:rFonts w:ascii="Times New Roman" w:hAnsi="Times New Roman" w:cs="Times New Roman"/>
                <w:color w:val="000000"/>
                <w:sz w:val="18"/>
                <w:szCs w:val="18"/>
                <w:lang w:val="en-AU"/>
              </w:rPr>
            </w:pPr>
            <w:r w:rsidRPr="00EF236B">
              <w:rPr>
                <w:rFonts w:ascii="Times New Roman" w:hAnsi="Times New Roman" w:cs="Times New Roman"/>
                <w:color w:val="000000"/>
                <w:sz w:val="18"/>
                <w:szCs w:val="18"/>
                <w:lang w:val="en-AU"/>
              </w:rPr>
              <w:t>c.</w:t>
            </w:r>
            <w:r w:rsidRPr="00EF236B">
              <w:rPr>
                <w:rFonts w:ascii="Times New Roman" w:hAnsi="Times New Roman" w:cs="Times New Roman"/>
                <w:color w:val="000000"/>
                <w:sz w:val="18"/>
                <w:szCs w:val="18"/>
                <w:lang w:val="en-AU"/>
              </w:rPr>
              <w:tab/>
              <w:t xml:space="preserve">Total surveillance time in 1000 person-years for the given endpoint across all participants within each group at risk for the endpoint. </w:t>
            </w:r>
            <w:r w:rsidR="00E54EA6" w:rsidRPr="00EF236B">
              <w:rPr>
                <w:rFonts w:ascii="Times New Roman" w:hAnsi="Times New Roman" w:cs="Times New Roman"/>
                <w:color w:val="000000"/>
                <w:sz w:val="18"/>
                <w:szCs w:val="18"/>
                <w:lang w:val="en-AU"/>
              </w:rPr>
              <w:t xml:space="preserve"> </w:t>
            </w:r>
            <w:r w:rsidRPr="00EF236B">
              <w:rPr>
                <w:rFonts w:ascii="Times New Roman" w:hAnsi="Times New Roman" w:cs="Times New Roman"/>
                <w:color w:val="000000"/>
                <w:sz w:val="18"/>
                <w:szCs w:val="18"/>
                <w:lang w:val="en-AU"/>
              </w:rPr>
              <w:t>Time period for COVID-19 case accrual is from 7 days after Dose 2 to the end of the surveillance period.</w:t>
            </w:r>
          </w:p>
          <w:p w14:paraId="0AE5AD8F" w14:textId="77777777" w:rsidR="00D14E48" w:rsidRPr="00EF236B" w:rsidRDefault="00D14E48" w:rsidP="00A66F18">
            <w:pPr>
              <w:pStyle w:val="tableparagraph"/>
              <w:tabs>
                <w:tab w:val="left" w:pos="306"/>
              </w:tabs>
              <w:ind w:left="306" w:hanging="306"/>
              <w:jc w:val="both"/>
              <w:rPr>
                <w:rFonts w:ascii="Times New Roman" w:hAnsi="Times New Roman" w:cs="Times New Roman"/>
                <w:color w:val="000000"/>
                <w:sz w:val="18"/>
                <w:szCs w:val="18"/>
                <w:lang w:val="en-AU"/>
              </w:rPr>
            </w:pPr>
            <w:r w:rsidRPr="00EF236B">
              <w:rPr>
                <w:rFonts w:ascii="Times New Roman" w:hAnsi="Times New Roman" w:cs="Times New Roman"/>
                <w:color w:val="000000"/>
                <w:sz w:val="18"/>
                <w:szCs w:val="18"/>
                <w:lang w:val="en-AU"/>
              </w:rPr>
              <w:t>d.</w:t>
            </w:r>
            <w:r w:rsidRPr="00EF236B">
              <w:rPr>
                <w:rFonts w:ascii="Times New Roman" w:hAnsi="Times New Roman" w:cs="Times New Roman"/>
                <w:color w:val="000000"/>
                <w:sz w:val="18"/>
                <w:szCs w:val="18"/>
                <w:lang w:val="en-AU"/>
              </w:rPr>
              <w:tab/>
              <w:t>n2 = Number of participants at risk for the endpoint.</w:t>
            </w:r>
          </w:p>
          <w:p w14:paraId="283FFC13" w14:textId="77777777" w:rsidR="00D14E48" w:rsidRPr="00EF236B" w:rsidRDefault="00D14E48" w:rsidP="00A66F18">
            <w:pPr>
              <w:pStyle w:val="tableparagraph"/>
              <w:tabs>
                <w:tab w:val="left" w:pos="306"/>
              </w:tabs>
              <w:ind w:left="306" w:hanging="306"/>
              <w:jc w:val="both"/>
              <w:rPr>
                <w:rFonts w:ascii="Times New Roman" w:hAnsi="Times New Roman" w:cs="Times New Roman"/>
                <w:color w:val="000000"/>
                <w:sz w:val="18"/>
                <w:szCs w:val="18"/>
                <w:lang w:val="en-AU"/>
              </w:rPr>
            </w:pPr>
            <w:r w:rsidRPr="00EF236B">
              <w:rPr>
                <w:rFonts w:ascii="Times New Roman" w:hAnsi="Times New Roman" w:cs="Times New Roman"/>
                <w:color w:val="000000"/>
                <w:sz w:val="18"/>
                <w:szCs w:val="18"/>
                <w:lang w:val="en-AU"/>
              </w:rPr>
              <w:t>e.</w:t>
            </w:r>
            <w:r w:rsidRPr="00EF236B">
              <w:rPr>
                <w:rFonts w:ascii="Times New Roman" w:hAnsi="Times New Roman" w:cs="Times New Roman"/>
                <w:color w:val="000000"/>
                <w:sz w:val="18"/>
                <w:szCs w:val="18"/>
                <w:lang w:val="en-AU"/>
              </w:rPr>
              <w:tab/>
              <w:t>Two-sided confidence interval (CI) for vaccine efficacy is derived based on the Clopper and Pearson method adjusted to the surveillance time.</w:t>
            </w:r>
          </w:p>
          <w:p w14:paraId="39B6366D" w14:textId="168C2EFD" w:rsidR="00D14E48" w:rsidRPr="001947ED" w:rsidRDefault="00D14E48" w:rsidP="00A66F18">
            <w:pPr>
              <w:pStyle w:val="tableparagraph"/>
              <w:tabs>
                <w:tab w:val="left" w:pos="306"/>
              </w:tabs>
              <w:ind w:left="306" w:hanging="306"/>
              <w:jc w:val="both"/>
              <w:rPr>
                <w:rFonts w:ascii="Times New Roman" w:hAnsi="Times New Roman" w:cs="Times New Roman"/>
                <w:b/>
                <w:color w:val="000000"/>
                <w:szCs w:val="20"/>
                <w:lang w:val="en-AU"/>
              </w:rPr>
            </w:pPr>
            <w:r w:rsidRPr="00EF236B">
              <w:rPr>
                <w:rFonts w:ascii="Times New Roman" w:hAnsi="Times New Roman" w:cs="Times New Roman"/>
                <w:color w:val="000000"/>
                <w:sz w:val="18"/>
                <w:szCs w:val="18"/>
                <w:lang w:val="en-AU"/>
              </w:rPr>
              <w:t>f.</w:t>
            </w:r>
            <w:r w:rsidRPr="00EF236B">
              <w:rPr>
                <w:rFonts w:ascii="Times New Roman" w:hAnsi="Times New Roman" w:cs="Times New Roman"/>
                <w:color w:val="000000"/>
                <w:sz w:val="18"/>
                <w:szCs w:val="18"/>
                <w:lang w:val="en-AU"/>
              </w:rPr>
              <w:tab/>
              <w:t xml:space="preserve">Included confirmed cases in participants 12 </w:t>
            </w:r>
            <w:r w:rsidR="00E40B0F" w:rsidRPr="00EF236B">
              <w:rPr>
                <w:rFonts w:ascii="Times New Roman" w:hAnsi="Times New Roman" w:cs="Times New Roman"/>
                <w:color w:val="000000"/>
                <w:sz w:val="18"/>
                <w:szCs w:val="18"/>
                <w:lang w:val="en-AU"/>
              </w:rPr>
              <w:t>to</w:t>
            </w:r>
            <w:r w:rsidRPr="00EF236B">
              <w:rPr>
                <w:rFonts w:ascii="Times New Roman" w:hAnsi="Times New Roman" w:cs="Times New Roman"/>
                <w:color w:val="000000"/>
                <w:sz w:val="18"/>
                <w:szCs w:val="18"/>
                <w:lang w:val="en-AU"/>
              </w:rPr>
              <w:t xml:space="preserve"> 15 years of age: 0 in the COMIRNATY</w:t>
            </w:r>
            <w:r w:rsidRPr="00EF236B">
              <w:rPr>
                <w:rFonts w:ascii="Times New Roman" w:hAnsi="Times New Roman" w:cs="Times New Roman"/>
                <w:bCs/>
                <w:color w:val="000000"/>
                <w:sz w:val="18"/>
                <w:szCs w:val="18"/>
                <w:lang w:val="en-AU"/>
              </w:rPr>
              <w:t xml:space="preserve"> </w:t>
            </w:r>
            <w:r w:rsidRPr="00EF236B">
              <w:rPr>
                <w:rFonts w:ascii="Times New Roman" w:hAnsi="Times New Roman" w:cs="Times New Roman"/>
                <w:color w:val="000000"/>
                <w:sz w:val="18"/>
                <w:szCs w:val="18"/>
                <w:lang w:val="en-AU"/>
              </w:rPr>
              <w:t xml:space="preserve">group (both </w:t>
            </w:r>
            <w:r w:rsidRPr="00EF236B">
              <w:rPr>
                <w:rFonts w:ascii="Times New Roman" w:hAnsi="Times New Roman" w:cs="Times New Roman"/>
                <w:color w:val="000000"/>
                <w:sz w:val="18"/>
                <w:szCs w:val="18"/>
                <w:u w:val="single"/>
                <w:lang w:val="en-AU"/>
              </w:rPr>
              <w:t>without</w:t>
            </w:r>
            <w:r w:rsidRPr="00EF236B">
              <w:rPr>
                <w:rFonts w:ascii="Times New Roman" w:hAnsi="Times New Roman" w:cs="Times New Roman"/>
                <w:color w:val="000000"/>
                <w:sz w:val="18"/>
                <w:szCs w:val="18"/>
                <w:lang w:val="en-AU"/>
              </w:rPr>
              <w:t xml:space="preserve"> and </w:t>
            </w:r>
            <w:r w:rsidRPr="00EF236B">
              <w:rPr>
                <w:rFonts w:ascii="Times New Roman" w:hAnsi="Times New Roman" w:cs="Times New Roman"/>
                <w:color w:val="000000"/>
                <w:sz w:val="18"/>
                <w:szCs w:val="18"/>
                <w:u w:val="single"/>
                <w:lang w:val="en-AU"/>
              </w:rPr>
              <w:t>with or without</w:t>
            </w:r>
            <w:r w:rsidRPr="00EF236B">
              <w:rPr>
                <w:rFonts w:ascii="Times New Roman" w:hAnsi="Times New Roman" w:cs="Times New Roman"/>
                <w:color w:val="000000"/>
                <w:sz w:val="18"/>
                <w:szCs w:val="18"/>
                <w:lang w:val="en-AU"/>
              </w:rPr>
              <w:t xml:space="preserve"> evidence of prior SARS-CoV-2 infection); 16 and 18 in the placebo group (</w:t>
            </w:r>
            <w:r w:rsidRPr="00EF236B">
              <w:rPr>
                <w:rFonts w:ascii="Times New Roman" w:hAnsi="Times New Roman" w:cs="Times New Roman"/>
                <w:color w:val="000000"/>
                <w:sz w:val="18"/>
                <w:szCs w:val="18"/>
                <w:u w:val="single"/>
                <w:lang w:val="en-AU"/>
              </w:rPr>
              <w:t>without</w:t>
            </w:r>
            <w:r w:rsidRPr="00EF236B">
              <w:rPr>
                <w:rFonts w:ascii="Times New Roman" w:hAnsi="Times New Roman" w:cs="Times New Roman"/>
                <w:color w:val="000000"/>
                <w:sz w:val="18"/>
                <w:szCs w:val="18"/>
                <w:lang w:val="en-AU"/>
              </w:rPr>
              <w:t xml:space="preserve"> and </w:t>
            </w:r>
            <w:r w:rsidRPr="00EF236B">
              <w:rPr>
                <w:rFonts w:ascii="Times New Roman" w:hAnsi="Times New Roman" w:cs="Times New Roman"/>
                <w:color w:val="000000"/>
                <w:sz w:val="18"/>
                <w:szCs w:val="18"/>
                <w:u w:val="single"/>
                <w:lang w:val="en-AU"/>
              </w:rPr>
              <w:t>with or without</w:t>
            </w:r>
            <w:r w:rsidRPr="00EF236B">
              <w:rPr>
                <w:rFonts w:ascii="Times New Roman" w:hAnsi="Times New Roman" w:cs="Times New Roman"/>
                <w:color w:val="000000"/>
                <w:sz w:val="18"/>
                <w:szCs w:val="18"/>
                <w:lang w:val="en-AU"/>
              </w:rPr>
              <w:t xml:space="preserve"> evidence of prior SARS-CoV-2 infection, respectively).</w:t>
            </w:r>
          </w:p>
        </w:tc>
      </w:tr>
    </w:tbl>
    <w:p w14:paraId="67782C30" w14:textId="77777777" w:rsidR="00D14E48" w:rsidRPr="001947ED" w:rsidRDefault="00D14E48" w:rsidP="00D14E48">
      <w:pPr>
        <w:spacing w:after="0"/>
        <w:rPr>
          <w:lang w:val="en-AU"/>
        </w:rPr>
      </w:pPr>
    </w:p>
    <w:p w14:paraId="1893F450" w14:textId="0B84DDAE" w:rsidR="00D14E48" w:rsidRPr="001947ED" w:rsidRDefault="009640EF" w:rsidP="00AD25F1">
      <w:pPr>
        <w:pStyle w:val="CLDHeading4"/>
        <w:rPr>
          <w:lang w:val="en-AU"/>
        </w:rPr>
      </w:pPr>
      <w:r w:rsidRPr="001947ED">
        <w:rPr>
          <w:lang w:val="en-AU"/>
        </w:rPr>
        <w:t xml:space="preserve">Efficacy against severe COVID-19 in participants 12 years of age </w:t>
      </w:r>
      <w:r w:rsidR="004235D6" w:rsidRPr="001947ED">
        <w:rPr>
          <w:lang w:val="en-AU"/>
        </w:rPr>
        <w:t xml:space="preserve">and </w:t>
      </w:r>
      <w:r w:rsidRPr="001947ED">
        <w:rPr>
          <w:lang w:val="en-AU"/>
        </w:rPr>
        <w:t>older</w:t>
      </w:r>
      <w:r w:rsidR="00D02968" w:rsidRPr="001947ED">
        <w:rPr>
          <w:lang w:val="en-AU"/>
        </w:rPr>
        <w:t xml:space="preserve"> – after 2 doses</w:t>
      </w:r>
    </w:p>
    <w:p w14:paraId="33E47E6F" w14:textId="1F80E3C1" w:rsidR="00643E1E" w:rsidRPr="001947ED" w:rsidRDefault="00643E1E" w:rsidP="00643E1E">
      <w:pPr>
        <w:rPr>
          <w:lang w:val="en-AU"/>
        </w:rPr>
      </w:pPr>
      <w:r w:rsidRPr="001947ED">
        <w:rPr>
          <w:lang w:val="en-AU"/>
        </w:rPr>
        <w:t xml:space="preserve">As of 13 March 2021, vaccine efficacy against severe COVID-19 is presented only for participants with or without prior SARS-CoV-2 infection (Table </w:t>
      </w:r>
      <w:r w:rsidR="001410AB">
        <w:rPr>
          <w:lang w:val="en-AU"/>
        </w:rPr>
        <w:t>1</w:t>
      </w:r>
      <w:r w:rsidR="00061A46">
        <w:rPr>
          <w:lang w:val="en-AU"/>
        </w:rPr>
        <w:t>3</w:t>
      </w:r>
      <w:r w:rsidRPr="001947ED">
        <w:rPr>
          <w:lang w:val="en-AU"/>
        </w:rPr>
        <w:t xml:space="preserve">) as the COVID-19 case counts in participants without prior SARS-CoV-2 infection were the same as those in participants with or without prior SARS-CoV-2 infection in both the </w:t>
      </w:r>
      <w:r w:rsidR="0039139C" w:rsidRPr="001947ED">
        <w:rPr>
          <w:color w:val="000000"/>
          <w:lang w:val="en-AU"/>
        </w:rPr>
        <w:t>COMIRNATY</w:t>
      </w:r>
      <w:r w:rsidRPr="001947ED">
        <w:rPr>
          <w:lang w:val="en-AU"/>
        </w:rPr>
        <w:t xml:space="preserve"> and placebo groups. </w:t>
      </w:r>
    </w:p>
    <w:p w14:paraId="4268276D" w14:textId="2EAE249A" w:rsidR="00643E1E" w:rsidRPr="001947ED" w:rsidRDefault="00643E1E" w:rsidP="006B53C0">
      <w:pPr>
        <w:pStyle w:val="CLDTableTitle"/>
        <w:keepNext w:val="0"/>
        <w:jc w:val="both"/>
        <w:rPr>
          <w:color w:val="auto"/>
          <w:lang w:val="en-AU"/>
        </w:rPr>
      </w:pPr>
      <w:r w:rsidRPr="001947ED">
        <w:rPr>
          <w:color w:val="auto"/>
          <w:lang w:val="en-AU"/>
        </w:rPr>
        <w:lastRenderedPageBreak/>
        <w:t xml:space="preserve">Table </w:t>
      </w:r>
      <w:r w:rsidR="001410AB">
        <w:rPr>
          <w:color w:val="auto"/>
          <w:lang w:val="en-AU"/>
        </w:rPr>
        <w:t>1</w:t>
      </w:r>
      <w:r w:rsidR="00061A46">
        <w:rPr>
          <w:color w:val="auto"/>
          <w:lang w:val="en-AU"/>
        </w:rPr>
        <w:t>3</w:t>
      </w:r>
      <w:r w:rsidRPr="001947ED">
        <w:rPr>
          <w:color w:val="auto"/>
          <w:lang w:val="en-AU"/>
        </w:rPr>
        <w:t>.</w:t>
      </w:r>
      <w:r w:rsidRPr="001947ED">
        <w:rPr>
          <w:color w:val="auto"/>
          <w:lang w:val="en-AU"/>
        </w:rPr>
        <w:tab/>
        <w:t xml:space="preserve">Vaccine Efficacy – First Severe COVID-19 Occurrence in Participants With or Without* Prior SARS-CoV-2 Infection Based on </w:t>
      </w:r>
      <w:r w:rsidR="00610DD6" w:rsidRPr="001947ED">
        <w:rPr>
          <w:color w:val="auto"/>
          <w:lang w:val="en-AU"/>
        </w:rPr>
        <w:t>Food and Drug Administration</w:t>
      </w:r>
      <w:r w:rsidRPr="001947ED">
        <w:rPr>
          <w:color w:val="auto"/>
          <w:lang w:val="en-AU"/>
        </w:rPr>
        <w:t xml:space="preserve"> </w:t>
      </w:r>
      <w:r w:rsidR="00610DD6" w:rsidRPr="001947ED">
        <w:rPr>
          <w:color w:val="auto"/>
          <w:lang w:val="en-AU"/>
        </w:rPr>
        <w:t>(FDA)</w:t>
      </w:r>
      <w:r w:rsidR="00610DD6" w:rsidRPr="001947ED">
        <w:rPr>
          <w:color w:val="auto"/>
          <w:vertAlign w:val="superscript"/>
          <w:lang w:val="en-AU"/>
        </w:rPr>
        <w:t>†</w:t>
      </w:r>
      <w:r w:rsidR="00610DD6" w:rsidRPr="001947ED">
        <w:rPr>
          <w:color w:val="auto"/>
          <w:lang w:val="en-AU"/>
        </w:rPr>
        <w:t xml:space="preserve"> </w:t>
      </w:r>
      <w:r w:rsidRPr="001947ED">
        <w:rPr>
          <w:color w:val="auto"/>
          <w:lang w:val="en-AU"/>
        </w:rPr>
        <w:t>Definition After Dose 1 or From 7 Days After Dose 2 in the Placebo-Controlled Follow-up</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45"/>
        <w:gridCol w:w="2407"/>
        <w:gridCol w:w="2407"/>
        <w:gridCol w:w="2076"/>
      </w:tblGrid>
      <w:tr w:rsidR="00643E1E" w:rsidRPr="00EF236B" w14:paraId="58BA5FED" w14:textId="77777777" w:rsidTr="00763FB9">
        <w:tc>
          <w:tcPr>
            <w:tcW w:w="1187" w:type="pct"/>
            <w:tcBorders>
              <w:top w:val="single" w:sz="4" w:space="0" w:color="auto"/>
              <w:left w:val="single" w:sz="4" w:space="0" w:color="auto"/>
              <w:bottom w:val="single" w:sz="4" w:space="0" w:color="auto"/>
              <w:right w:val="single" w:sz="4" w:space="0" w:color="auto"/>
            </w:tcBorders>
            <w:shd w:val="clear" w:color="auto" w:fill="auto"/>
            <w:vAlign w:val="bottom"/>
          </w:tcPr>
          <w:p w14:paraId="79369DD9" w14:textId="77777777" w:rsidR="00643E1E" w:rsidRPr="00EF236B" w:rsidRDefault="00643E1E" w:rsidP="006B53C0">
            <w:pPr>
              <w:pStyle w:val="tableparagraph"/>
              <w:keepLines/>
              <w:rPr>
                <w:rFonts w:ascii="Times New Roman" w:hAnsi="Times New Roman" w:cs="Times New Roman"/>
                <w:b/>
                <w:szCs w:val="20"/>
                <w:lang w:val="en-AU"/>
              </w:rPr>
            </w:pPr>
          </w:p>
        </w:tc>
        <w:tc>
          <w:tcPr>
            <w:tcW w:w="1332" w:type="pct"/>
            <w:tcBorders>
              <w:top w:val="single" w:sz="4" w:space="0" w:color="auto"/>
              <w:left w:val="single" w:sz="4" w:space="0" w:color="auto"/>
              <w:bottom w:val="single" w:sz="4" w:space="0" w:color="auto"/>
              <w:right w:val="single" w:sz="4" w:space="0" w:color="auto"/>
            </w:tcBorders>
            <w:shd w:val="clear" w:color="auto" w:fill="auto"/>
            <w:vAlign w:val="bottom"/>
          </w:tcPr>
          <w:p w14:paraId="3F5274B5" w14:textId="3258965B" w:rsidR="00643E1E" w:rsidRPr="00EF236B" w:rsidRDefault="0039139C" w:rsidP="006B53C0">
            <w:pPr>
              <w:pStyle w:val="tableparagraph"/>
              <w:keepLines/>
              <w:ind w:left="0"/>
              <w:jc w:val="center"/>
              <w:rPr>
                <w:rFonts w:ascii="Times New Roman" w:hAnsi="Times New Roman" w:cs="Times New Roman"/>
                <w:b/>
                <w:szCs w:val="20"/>
                <w:lang w:val="en-AU"/>
              </w:rPr>
            </w:pPr>
            <w:r w:rsidRPr="00EF236B">
              <w:rPr>
                <w:rFonts w:ascii="Times New Roman" w:hAnsi="Times New Roman" w:cs="Times New Roman"/>
                <w:b/>
                <w:szCs w:val="20"/>
                <w:lang w:val="en-AU"/>
              </w:rPr>
              <w:t>COMIRNATY</w:t>
            </w:r>
          </w:p>
          <w:p w14:paraId="0D44C7C5" w14:textId="5C6D3A77" w:rsidR="00643E1E" w:rsidRPr="00EF236B" w:rsidRDefault="00643E1E" w:rsidP="006B53C0">
            <w:pPr>
              <w:pStyle w:val="tableparagraph"/>
              <w:keepLines/>
              <w:ind w:left="0"/>
              <w:jc w:val="center"/>
              <w:rPr>
                <w:rFonts w:ascii="Times New Roman" w:hAnsi="Times New Roman" w:cs="Times New Roman"/>
                <w:b/>
                <w:szCs w:val="20"/>
                <w:lang w:val="en-AU"/>
              </w:rPr>
            </w:pPr>
            <w:r w:rsidRPr="00EF236B">
              <w:rPr>
                <w:rFonts w:ascii="Times New Roman" w:hAnsi="Times New Roman" w:cs="Times New Roman"/>
                <w:b/>
                <w:szCs w:val="20"/>
                <w:lang w:val="en-AU"/>
              </w:rPr>
              <w:t>Cases</w:t>
            </w:r>
            <w:r w:rsidR="003F0F9F">
              <w:rPr>
                <w:rFonts w:ascii="Times New Roman" w:hAnsi="Times New Roman" w:cs="Times New Roman"/>
                <w:b/>
                <w:szCs w:val="20"/>
                <w:lang w:val="en-AU"/>
              </w:rPr>
              <w:t xml:space="preserve"> </w:t>
            </w:r>
            <w:r w:rsidRPr="00EF236B">
              <w:rPr>
                <w:rFonts w:ascii="Times New Roman" w:hAnsi="Times New Roman" w:cs="Times New Roman"/>
                <w:b/>
                <w:szCs w:val="20"/>
                <w:lang w:val="en-AU"/>
              </w:rPr>
              <w:t>n1</w:t>
            </w:r>
            <w:r w:rsidRPr="00EF236B">
              <w:rPr>
                <w:rFonts w:ascii="Times New Roman" w:hAnsi="Times New Roman" w:cs="Times New Roman"/>
                <w:b/>
                <w:szCs w:val="20"/>
                <w:vertAlign w:val="superscript"/>
                <w:lang w:val="en-AU"/>
              </w:rPr>
              <w:t>a</w:t>
            </w:r>
          </w:p>
          <w:p w14:paraId="22B08F22" w14:textId="77777777" w:rsidR="00643E1E" w:rsidRPr="00EF236B" w:rsidRDefault="00643E1E" w:rsidP="006B53C0">
            <w:pPr>
              <w:pStyle w:val="tableparagraph"/>
              <w:keepLines/>
              <w:jc w:val="center"/>
              <w:rPr>
                <w:rFonts w:ascii="Times New Roman" w:hAnsi="Times New Roman" w:cs="Times New Roman"/>
                <w:b/>
                <w:szCs w:val="20"/>
                <w:lang w:val="en-AU"/>
              </w:rPr>
            </w:pPr>
            <w:r w:rsidRPr="00EF236B">
              <w:rPr>
                <w:rFonts w:ascii="Times New Roman" w:hAnsi="Times New Roman" w:cs="Times New Roman"/>
                <w:b/>
                <w:szCs w:val="20"/>
                <w:lang w:val="en-AU"/>
              </w:rPr>
              <w:t>Surveillance</w:t>
            </w:r>
            <w:r w:rsidRPr="00EF236B">
              <w:rPr>
                <w:rFonts w:ascii="Times New Roman" w:hAnsi="Times New Roman" w:cs="Times New Roman"/>
                <w:b/>
                <w:szCs w:val="20"/>
                <w:vertAlign w:val="superscript"/>
                <w:lang w:val="en-AU"/>
              </w:rPr>
              <w:t xml:space="preserve"> </w:t>
            </w:r>
            <w:r w:rsidRPr="00EF236B">
              <w:rPr>
                <w:rFonts w:ascii="Times New Roman" w:hAnsi="Times New Roman" w:cs="Times New Roman"/>
                <w:b/>
                <w:szCs w:val="20"/>
                <w:lang w:val="en-AU"/>
              </w:rPr>
              <w:t>Time (n2</w:t>
            </w:r>
            <w:r w:rsidRPr="00EF236B">
              <w:rPr>
                <w:rFonts w:ascii="Times New Roman" w:hAnsi="Times New Roman" w:cs="Times New Roman"/>
                <w:b/>
                <w:szCs w:val="20"/>
                <w:vertAlign w:val="superscript"/>
                <w:lang w:val="en-AU"/>
              </w:rPr>
              <w:t>b</w:t>
            </w:r>
            <w:r w:rsidRPr="00EF236B">
              <w:rPr>
                <w:rFonts w:ascii="Times New Roman" w:hAnsi="Times New Roman" w:cs="Times New Roman"/>
                <w:b/>
                <w:szCs w:val="20"/>
                <w:lang w:val="en-AU"/>
              </w:rPr>
              <w:t>)</w:t>
            </w:r>
          </w:p>
        </w:tc>
        <w:tc>
          <w:tcPr>
            <w:tcW w:w="1332" w:type="pct"/>
            <w:tcBorders>
              <w:top w:val="single" w:sz="4" w:space="0" w:color="auto"/>
              <w:left w:val="single" w:sz="4" w:space="0" w:color="auto"/>
              <w:bottom w:val="single" w:sz="4" w:space="0" w:color="auto"/>
              <w:right w:val="single" w:sz="4" w:space="0" w:color="auto"/>
            </w:tcBorders>
            <w:shd w:val="clear" w:color="auto" w:fill="auto"/>
            <w:vAlign w:val="bottom"/>
          </w:tcPr>
          <w:p w14:paraId="6A6FD887" w14:textId="77777777" w:rsidR="00643E1E" w:rsidRPr="00EF236B" w:rsidRDefault="00643E1E" w:rsidP="006B53C0">
            <w:pPr>
              <w:pStyle w:val="tableparagraph"/>
              <w:keepLines/>
              <w:jc w:val="center"/>
              <w:rPr>
                <w:rFonts w:ascii="Times New Roman" w:hAnsi="Times New Roman" w:cs="Times New Roman"/>
                <w:b/>
                <w:szCs w:val="20"/>
                <w:lang w:val="en-AU"/>
              </w:rPr>
            </w:pPr>
            <w:r w:rsidRPr="00EF236B">
              <w:rPr>
                <w:rFonts w:ascii="Times New Roman" w:hAnsi="Times New Roman" w:cs="Times New Roman"/>
                <w:b/>
                <w:szCs w:val="20"/>
                <w:lang w:val="en-AU"/>
              </w:rPr>
              <w:t>Placebo</w:t>
            </w:r>
          </w:p>
          <w:p w14:paraId="2BF7C5D3" w14:textId="25C949E1" w:rsidR="00643E1E" w:rsidRPr="00EF236B" w:rsidRDefault="00643E1E" w:rsidP="006B53C0">
            <w:pPr>
              <w:pStyle w:val="tableparagraph"/>
              <w:keepLines/>
              <w:jc w:val="center"/>
              <w:rPr>
                <w:rFonts w:ascii="Times New Roman" w:hAnsi="Times New Roman" w:cs="Times New Roman"/>
                <w:b/>
                <w:szCs w:val="20"/>
                <w:lang w:val="en-AU"/>
              </w:rPr>
            </w:pPr>
            <w:r w:rsidRPr="00EF236B">
              <w:rPr>
                <w:rFonts w:ascii="Times New Roman" w:hAnsi="Times New Roman" w:cs="Times New Roman"/>
                <w:b/>
                <w:szCs w:val="20"/>
                <w:lang w:val="en-AU"/>
              </w:rPr>
              <w:t>Cases</w:t>
            </w:r>
            <w:r w:rsidR="003F0F9F">
              <w:rPr>
                <w:rFonts w:ascii="Times New Roman" w:hAnsi="Times New Roman" w:cs="Times New Roman"/>
                <w:b/>
                <w:szCs w:val="20"/>
                <w:lang w:val="en-AU"/>
              </w:rPr>
              <w:t xml:space="preserve"> </w:t>
            </w:r>
            <w:r w:rsidRPr="00EF236B">
              <w:rPr>
                <w:rFonts w:ascii="Times New Roman" w:hAnsi="Times New Roman" w:cs="Times New Roman"/>
                <w:b/>
                <w:szCs w:val="20"/>
                <w:lang w:val="en-AU"/>
              </w:rPr>
              <w:t>n1</w:t>
            </w:r>
            <w:r w:rsidRPr="00EF236B">
              <w:rPr>
                <w:rFonts w:ascii="Times New Roman" w:hAnsi="Times New Roman" w:cs="Times New Roman"/>
                <w:b/>
                <w:szCs w:val="20"/>
                <w:vertAlign w:val="superscript"/>
                <w:lang w:val="en-AU"/>
              </w:rPr>
              <w:t>a</w:t>
            </w:r>
          </w:p>
          <w:p w14:paraId="5B6D0B4A" w14:textId="77777777" w:rsidR="00643E1E" w:rsidRPr="00EF236B" w:rsidRDefault="00643E1E" w:rsidP="006B53C0">
            <w:pPr>
              <w:pStyle w:val="tableparagraph"/>
              <w:keepLines/>
              <w:jc w:val="center"/>
              <w:rPr>
                <w:rFonts w:ascii="Times New Roman" w:hAnsi="Times New Roman" w:cs="Times New Roman"/>
                <w:b/>
                <w:szCs w:val="20"/>
                <w:lang w:val="en-AU"/>
              </w:rPr>
            </w:pPr>
            <w:r w:rsidRPr="00EF236B">
              <w:rPr>
                <w:rFonts w:ascii="Times New Roman" w:hAnsi="Times New Roman" w:cs="Times New Roman"/>
                <w:b/>
                <w:szCs w:val="20"/>
                <w:lang w:val="en-AU"/>
              </w:rPr>
              <w:t>Surveillance</w:t>
            </w:r>
            <w:r w:rsidRPr="00EF236B">
              <w:rPr>
                <w:rFonts w:ascii="Times New Roman" w:hAnsi="Times New Roman" w:cs="Times New Roman"/>
                <w:b/>
                <w:szCs w:val="20"/>
                <w:vertAlign w:val="superscript"/>
                <w:lang w:val="en-AU"/>
              </w:rPr>
              <w:t xml:space="preserve"> </w:t>
            </w:r>
            <w:r w:rsidRPr="00EF236B">
              <w:rPr>
                <w:rFonts w:ascii="Times New Roman" w:hAnsi="Times New Roman" w:cs="Times New Roman"/>
                <w:b/>
                <w:szCs w:val="20"/>
                <w:lang w:val="en-AU"/>
              </w:rPr>
              <w:t>Time (n2</w:t>
            </w:r>
            <w:r w:rsidRPr="00EF236B">
              <w:rPr>
                <w:rFonts w:ascii="Times New Roman" w:hAnsi="Times New Roman" w:cs="Times New Roman"/>
                <w:b/>
                <w:szCs w:val="20"/>
                <w:vertAlign w:val="superscript"/>
                <w:lang w:val="en-AU"/>
              </w:rPr>
              <w:t>b</w:t>
            </w:r>
            <w:r w:rsidRPr="00EF236B">
              <w:rPr>
                <w:rFonts w:ascii="Times New Roman" w:hAnsi="Times New Roman" w:cs="Times New Roman"/>
                <w:b/>
                <w:szCs w:val="20"/>
                <w:lang w:val="en-AU"/>
              </w:rPr>
              <w:t>)</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bottom"/>
          </w:tcPr>
          <w:p w14:paraId="0156F558" w14:textId="77777777" w:rsidR="00643E1E" w:rsidRPr="00EF236B" w:rsidRDefault="00643E1E" w:rsidP="006B53C0">
            <w:pPr>
              <w:pStyle w:val="tableparagraph"/>
              <w:keepLines/>
              <w:jc w:val="center"/>
              <w:rPr>
                <w:rFonts w:ascii="Times New Roman" w:hAnsi="Times New Roman" w:cs="Times New Roman"/>
                <w:b/>
                <w:szCs w:val="20"/>
                <w:lang w:val="en-AU"/>
              </w:rPr>
            </w:pPr>
            <w:r w:rsidRPr="00EF236B">
              <w:rPr>
                <w:rFonts w:ascii="Times New Roman" w:hAnsi="Times New Roman" w:cs="Times New Roman"/>
                <w:b/>
                <w:szCs w:val="20"/>
                <w:lang w:val="en-AU"/>
              </w:rPr>
              <w:t>Vaccine Efficacy %</w:t>
            </w:r>
          </w:p>
          <w:p w14:paraId="000EF42F" w14:textId="77777777" w:rsidR="00643E1E" w:rsidRPr="00EF236B" w:rsidRDefault="00643E1E" w:rsidP="006B53C0">
            <w:pPr>
              <w:pStyle w:val="tableparagraph"/>
              <w:keepLines/>
              <w:jc w:val="center"/>
              <w:rPr>
                <w:rFonts w:ascii="Times New Roman" w:hAnsi="Times New Roman" w:cs="Times New Roman"/>
                <w:b/>
                <w:szCs w:val="20"/>
                <w:lang w:val="en-AU"/>
              </w:rPr>
            </w:pPr>
            <w:r w:rsidRPr="00EF236B">
              <w:rPr>
                <w:rFonts w:ascii="Times New Roman" w:hAnsi="Times New Roman" w:cs="Times New Roman"/>
                <w:b/>
                <w:szCs w:val="20"/>
                <w:lang w:val="en-AU"/>
              </w:rPr>
              <w:t>(95% CI</w:t>
            </w:r>
            <w:r w:rsidRPr="00EF236B">
              <w:rPr>
                <w:rFonts w:ascii="Times New Roman" w:hAnsi="Times New Roman" w:cs="Times New Roman"/>
                <w:b/>
                <w:szCs w:val="20"/>
                <w:vertAlign w:val="superscript"/>
                <w:lang w:val="en-AU"/>
              </w:rPr>
              <w:t>c</w:t>
            </w:r>
            <w:r w:rsidRPr="00EF236B">
              <w:rPr>
                <w:rFonts w:ascii="Times New Roman" w:hAnsi="Times New Roman" w:cs="Times New Roman"/>
                <w:b/>
                <w:szCs w:val="20"/>
                <w:lang w:val="en-AU"/>
              </w:rPr>
              <w:t>)</w:t>
            </w:r>
          </w:p>
        </w:tc>
      </w:tr>
      <w:tr w:rsidR="00610DD6" w:rsidRPr="00EF236B" w14:paraId="51AF2850" w14:textId="77777777" w:rsidTr="00763FB9">
        <w:tc>
          <w:tcPr>
            <w:tcW w:w="1187" w:type="pct"/>
            <w:tcBorders>
              <w:top w:val="single" w:sz="4" w:space="0" w:color="auto"/>
              <w:left w:val="single" w:sz="4" w:space="0" w:color="auto"/>
              <w:bottom w:val="single" w:sz="4" w:space="0" w:color="auto"/>
              <w:right w:val="single" w:sz="4" w:space="0" w:color="auto"/>
            </w:tcBorders>
            <w:shd w:val="clear" w:color="auto" w:fill="auto"/>
            <w:vAlign w:val="bottom"/>
          </w:tcPr>
          <w:p w14:paraId="00FEFCED" w14:textId="57FB01AE" w:rsidR="00610DD6" w:rsidRPr="00EF236B" w:rsidRDefault="00610DD6" w:rsidP="006B53C0">
            <w:pPr>
              <w:pStyle w:val="tableparagraph"/>
              <w:keepLines/>
              <w:rPr>
                <w:rFonts w:ascii="Times New Roman" w:hAnsi="Times New Roman" w:cs="Times New Roman"/>
                <w:szCs w:val="20"/>
                <w:lang w:val="en-AU"/>
              </w:rPr>
            </w:pPr>
            <w:r w:rsidRPr="00EF236B">
              <w:rPr>
                <w:rFonts w:ascii="Times New Roman" w:hAnsi="Times New Roman" w:cs="Times New Roman"/>
                <w:szCs w:val="20"/>
                <w:lang w:val="en-AU"/>
              </w:rPr>
              <w:t>After Dose 1</w:t>
            </w:r>
            <w:r w:rsidRPr="00EF236B">
              <w:rPr>
                <w:rFonts w:ascii="Times New Roman" w:hAnsi="Times New Roman" w:cs="Times New Roman"/>
                <w:szCs w:val="20"/>
                <w:vertAlign w:val="superscript"/>
                <w:lang w:val="en-AU"/>
              </w:rPr>
              <w:t>d</w:t>
            </w:r>
          </w:p>
        </w:tc>
        <w:tc>
          <w:tcPr>
            <w:tcW w:w="1332" w:type="pct"/>
            <w:tcBorders>
              <w:top w:val="single" w:sz="4" w:space="0" w:color="auto"/>
              <w:left w:val="single" w:sz="4" w:space="0" w:color="auto"/>
              <w:bottom w:val="single" w:sz="4" w:space="0" w:color="auto"/>
              <w:right w:val="single" w:sz="4" w:space="0" w:color="auto"/>
            </w:tcBorders>
            <w:shd w:val="clear" w:color="auto" w:fill="auto"/>
          </w:tcPr>
          <w:p w14:paraId="55362BFD" w14:textId="77777777" w:rsidR="00610DD6" w:rsidRPr="00EF236B" w:rsidRDefault="00610DD6" w:rsidP="006B53C0">
            <w:pPr>
              <w:pStyle w:val="tableparagraph"/>
              <w:keepLines/>
              <w:jc w:val="center"/>
              <w:rPr>
                <w:rFonts w:ascii="Times New Roman" w:hAnsi="Times New Roman" w:cs="Times New Roman"/>
                <w:szCs w:val="20"/>
                <w:lang w:val="en-AU"/>
              </w:rPr>
            </w:pPr>
            <w:r w:rsidRPr="00EF236B">
              <w:rPr>
                <w:rFonts w:ascii="Times New Roman" w:hAnsi="Times New Roman" w:cs="Times New Roman"/>
                <w:szCs w:val="20"/>
                <w:lang w:val="en-AU"/>
              </w:rPr>
              <w:t>1</w:t>
            </w:r>
          </w:p>
          <w:p w14:paraId="2DAF4B7E" w14:textId="1A425BDC" w:rsidR="00610DD6" w:rsidRPr="00EF236B" w:rsidRDefault="00610DD6" w:rsidP="006B53C0">
            <w:pPr>
              <w:pStyle w:val="tableparagraph"/>
              <w:keepLines/>
              <w:jc w:val="center"/>
              <w:rPr>
                <w:rFonts w:ascii="Times New Roman" w:hAnsi="Times New Roman" w:cs="Times New Roman"/>
                <w:szCs w:val="20"/>
                <w:lang w:val="en-AU"/>
              </w:rPr>
            </w:pPr>
            <w:r w:rsidRPr="00EF236B">
              <w:rPr>
                <w:rFonts w:ascii="Times New Roman" w:hAnsi="Times New Roman" w:cs="Times New Roman"/>
                <w:szCs w:val="20"/>
                <w:lang w:val="en-AU"/>
              </w:rPr>
              <w:t>8.439</w:t>
            </w:r>
            <w:r w:rsidRPr="00EF236B">
              <w:rPr>
                <w:rFonts w:ascii="Times New Roman" w:hAnsi="Times New Roman" w:cs="Times New Roman"/>
                <w:szCs w:val="20"/>
                <w:vertAlign w:val="superscript"/>
                <w:lang w:val="en-AU"/>
              </w:rPr>
              <w:t>e</w:t>
            </w:r>
            <w:r w:rsidRPr="00EF236B">
              <w:rPr>
                <w:rFonts w:ascii="Times New Roman" w:hAnsi="Times New Roman" w:cs="Times New Roman"/>
                <w:szCs w:val="20"/>
                <w:lang w:val="en-AU"/>
              </w:rPr>
              <w:t xml:space="preserve"> (22,505)</w:t>
            </w:r>
          </w:p>
        </w:tc>
        <w:tc>
          <w:tcPr>
            <w:tcW w:w="1332" w:type="pct"/>
            <w:tcBorders>
              <w:top w:val="single" w:sz="4" w:space="0" w:color="auto"/>
              <w:left w:val="single" w:sz="4" w:space="0" w:color="auto"/>
              <w:bottom w:val="single" w:sz="4" w:space="0" w:color="auto"/>
              <w:right w:val="single" w:sz="4" w:space="0" w:color="auto"/>
            </w:tcBorders>
            <w:shd w:val="clear" w:color="auto" w:fill="auto"/>
          </w:tcPr>
          <w:p w14:paraId="4221EEFD" w14:textId="77777777" w:rsidR="00610DD6" w:rsidRPr="00EF236B" w:rsidRDefault="00610DD6" w:rsidP="006B53C0">
            <w:pPr>
              <w:pStyle w:val="tableparagraph"/>
              <w:keepLines/>
              <w:jc w:val="center"/>
              <w:rPr>
                <w:rFonts w:ascii="Times New Roman" w:hAnsi="Times New Roman" w:cs="Times New Roman"/>
                <w:szCs w:val="20"/>
                <w:lang w:val="en-AU"/>
              </w:rPr>
            </w:pPr>
            <w:r w:rsidRPr="00EF236B">
              <w:rPr>
                <w:rFonts w:ascii="Times New Roman" w:hAnsi="Times New Roman" w:cs="Times New Roman"/>
                <w:szCs w:val="20"/>
                <w:lang w:val="en-AU"/>
              </w:rPr>
              <w:t>30</w:t>
            </w:r>
          </w:p>
          <w:p w14:paraId="69C746B2" w14:textId="2ADA399A" w:rsidR="00610DD6" w:rsidRPr="00EF236B" w:rsidRDefault="00610DD6" w:rsidP="006B53C0">
            <w:pPr>
              <w:pStyle w:val="tableparagraph"/>
              <w:keepLines/>
              <w:jc w:val="center"/>
              <w:rPr>
                <w:rFonts w:ascii="Times New Roman" w:hAnsi="Times New Roman" w:cs="Times New Roman"/>
                <w:szCs w:val="20"/>
                <w:lang w:val="en-AU"/>
              </w:rPr>
            </w:pPr>
            <w:r w:rsidRPr="00EF236B">
              <w:rPr>
                <w:rFonts w:ascii="Times New Roman" w:hAnsi="Times New Roman" w:cs="Times New Roman"/>
                <w:szCs w:val="20"/>
                <w:lang w:val="en-AU"/>
              </w:rPr>
              <w:t>8.288</w:t>
            </w:r>
            <w:r w:rsidRPr="00EF236B">
              <w:rPr>
                <w:rFonts w:ascii="Times New Roman" w:hAnsi="Times New Roman" w:cs="Times New Roman"/>
                <w:szCs w:val="20"/>
                <w:vertAlign w:val="superscript"/>
                <w:lang w:val="en-AU"/>
              </w:rPr>
              <w:t>e</w:t>
            </w:r>
            <w:r w:rsidRPr="00EF236B">
              <w:rPr>
                <w:rFonts w:ascii="Times New Roman" w:hAnsi="Times New Roman" w:cs="Times New Roman"/>
                <w:szCs w:val="20"/>
                <w:lang w:val="en-AU"/>
              </w:rPr>
              <w:t xml:space="preserve"> (22,435)</w:t>
            </w:r>
          </w:p>
        </w:tc>
        <w:tc>
          <w:tcPr>
            <w:tcW w:w="1149" w:type="pct"/>
            <w:tcBorders>
              <w:top w:val="single" w:sz="4" w:space="0" w:color="auto"/>
              <w:left w:val="single" w:sz="4" w:space="0" w:color="auto"/>
              <w:bottom w:val="single" w:sz="4" w:space="0" w:color="auto"/>
              <w:right w:val="single" w:sz="4" w:space="0" w:color="auto"/>
            </w:tcBorders>
            <w:shd w:val="clear" w:color="auto" w:fill="auto"/>
          </w:tcPr>
          <w:p w14:paraId="747805B5" w14:textId="77777777" w:rsidR="00610DD6" w:rsidRPr="00EF236B" w:rsidRDefault="00610DD6" w:rsidP="006B53C0">
            <w:pPr>
              <w:pStyle w:val="tableparagraph"/>
              <w:keepLines/>
              <w:jc w:val="center"/>
              <w:rPr>
                <w:rFonts w:ascii="Times New Roman" w:hAnsi="Times New Roman" w:cs="Times New Roman"/>
                <w:szCs w:val="20"/>
                <w:lang w:val="en-AU"/>
              </w:rPr>
            </w:pPr>
            <w:r w:rsidRPr="00EF236B">
              <w:rPr>
                <w:rFonts w:ascii="Times New Roman" w:hAnsi="Times New Roman" w:cs="Times New Roman"/>
                <w:szCs w:val="20"/>
                <w:lang w:val="en-AU"/>
              </w:rPr>
              <w:t xml:space="preserve">96.7 </w:t>
            </w:r>
          </w:p>
          <w:p w14:paraId="404C7EF4" w14:textId="3B7FE5F1" w:rsidR="00610DD6" w:rsidRPr="00EF236B" w:rsidRDefault="00610DD6" w:rsidP="006B53C0">
            <w:pPr>
              <w:pStyle w:val="tableparagraph"/>
              <w:keepLines/>
              <w:jc w:val="center"/>
              <w:rPr>
                <w:rFonts w:ascii="Times New Roman" w:hAnsi="Times New Roman" w:cs="Times New Roman"/>
                <w:szCs w:val="20"/>
                <w:vertAlign w:val="superscript"/>
                <w:lang w:val="en-AU"/>
              </w:rPr>
            </w:pPr>
            <w:r w:rsidRPr="00EF236B">
              <w:rPr>
                <w:rFonts w:ascii="Times New Roman" w:hAnsi="Times New Roman" w:cs="Times New Roman"/>
                <w:szCs w:val="20"/>
                <w:lang w:val="en-AU"/>
              </w:rPr>
              <w:t>(80.3, 99.9)</w:t>
            </w:r>
          </w:p>
        </w:tc>
      </w:tr>
      <w:tr w:rsidR="00610DD6" w:rsidRPr="00EF236B" w14:paraId="04F8E90F" w14:textId="77777777" w:rsidTr="00763FB9">
        <w:tc>
          <w:tcPr>
            <w:tcW w:w="1187" w:type="pct"/>
            <w:tcBorders>
              <w:top w:val="single" w:sz="4" w:space="0" w:color="auto"/>
              <w:left w:val="single" w:sz="4" w:space="0" w:color="auto"/>
              <w:bottom w:val="single" w:sz="4" w:space="0" w:color="auto"/>
              <w:right w:val="single" w:sz="4" w:space="0" w:color="auto"/>
            </w:tcBorders>
            <w:shd w:val="clear" w:color="auto" w:fill="auto"/>
            <w:vAlign w:val="bottom"/>
          </w:tcPr>
          <w:p w14:paraId="47AA5E74" w14:textId="707EEE79" w:rsidR="00610DD6" w:rsidRPr="00EF236B" w:rsidRDefault="00610DD6" w:rsidP="006B53C0">
            <w:pPr>
              <w:pStyle w:val="tableparagraph"/>
              <w:keepLines/>
              <w:rPr>
                <w:rFonts w:ascii="Times New Roman" w:hAnsi="Times New Roman" w:cs="Times New Roman"/>
                <w:szCs w:val="20"/>
                <w:lang w:val="en-AU"/>
              </w:rPr>
            </w:pPr>
            <w:r w:rsidRPr="00EF236B">
              <w:rPr>
                <w:rFonts w:ascii="Times New Roman" w:hAnsi="Times New Roman" w:cs="Times New Roman"/>
                <w:szCs w:val="20"/>
                <w:lang w:val="en-AU"/>
              </w:rPr>
              <w:t>7 days after Dose 2</w:t>
            </w:r>
            <w:r w:rsidRPr="00EF236B">
              <w:rPr>
                <w:rFonts w:ascii="Times New Roman" w:hAnsi="Times New Roman" w:cs="Times New Roman"/>
                <w:szCs w:val="20"/>
                <w:vertAlign w:val="superscript"/>
                <w:lang w:val="en-AU"/>
              </w:rPr>
              <w:t>f</w:t>
            </w:r>
          </w:p>
        </w:tc>
        <w:tc>
          <w:tcPr>
            <w:tcW w:w="1332" w:type="pct"/>
            <w:tcBorders>
              <w:top w:val="single" w:sz="4" w:space="0" w:color="auto"/>
              <w:left w:val="single" w:sz="4" w:space="0" w:color="auto"/>
              <w:bottom w:val="single" w:sz="4" w:space="0" w:color="auto"/>
              <w:right w:val="single" w:sz="4" w:space="0" w:color="auto"/>
            </w:tcBorders>
            <w:shd w:val="clear" w:color="auto" w:fill="auto"/>
          </w:tcPr>
          <w:p w14:paraId="6E7269CA" w14:textId="77777777" w:rsidR="00610DD6" w:rsidRPr="00EF236B" w:rsidRDefault="00610DD6" w:rsidP="006B53C0">
            <w:pPr>
              <w:pStyle w:val="tableparagraph"/>
              <w:keepLines/>
              <w:jc w:val="center"/>
              <w:rPr>
                <w:rFonts w:ascii="Times New Roman" w:hAnsi="Times New Roman" w:cs="Times New Roman"/>
                <w:szCs w:val="20"/>
                <w:lang w:val="en-AU"/>
              </w:rPr>
            </w:pPr>
            <w:r w:rsidRPr="00EF236B">
              <w:rPr>
                <w:rFonts w:ascii="Times New Roman" w:hAnsi="Times New Roman" w:cs="Times New Roman"/>
                <w:szCs w:val="20"/>
                <w:lang w:val="en-AU"/>
              </w:rPr>
              <w:t>1</w:t>
            </w:r>
          </w:p>
          <w:p w14:paraId="1E5C1FE7" w14:textId="36515708" w:rsidR="00610DD6" w:rsidRPr="00EF236B" w:rsidRDefault="00610DD6" w:rsidP="006B53C0">
            <w:pPr>
              <w:pStyle w:val="tableparagraph"/>
              <w:keepLines/>
              <w:jc w:val="center"/>
              <w:rPr>
                <w:rFonts w:ascii="Times New Roman" w:hAnsi="Times New Roman" w:cs="Times New Roman"/>
                <w:szCs w:val="20"/>
                <w:lang w:val="en-AU"/>
              </w:rPr>
            </w:pPr>
            <w:r w:rsidRPr="00EF236B">
              <w:rPr>
                <w:rFonts w:ascii="Times New Roman" w:hAnsi="Times New Roman" w:cs="Times New Roman"/>
                <w:szCs w:val="20"/>
                <w:lang w:val="en-AU"/>
              </w:rPr>
              <w:t>6.522</w:t>
            </w:r>
            <w:r w:rsidRPr="00EF236B">
              <w:rPr>
                <w:rFonts w:ascii="Times New Roman" w:hAnsi="Times New Roman" w:cs="Times New Roman"/>
                <w:szCs w:val="20"/>
                <w:vertAlign w:val="superscript"/>
                <w:lang w:val="en-AU"/>
              </w:rPr>
              <w:t>g</w:t>
            </w:r>
            <w:r w:rsidRPr="00EF236B">
              <w:rPr>
                <w:rFonts w:ascii="Times New Roman" w:hAnsi="Times New Roman" w:cs="Times New Roman"/>
                <w:szCs w:val="20"/>
                <w:lang w:val="en-AU"/>
              </w:rPr>
              <w:t xml:space="preserve"> (21,649)</w:t>
            </w:r>
          </w:p>
        </w:tc>
        <w:tc>
          <w:tcPr>
            <w:tcW w:w="1332" w:type="pct"/>
            <w:tcBorders>
              <w:top w:val="single" w:sz="4" w:space="0" w:color="auto"/>
              <w:left w:val="single" w:sz="4" w:space="0" w:color="auto"/>
              <w:bottom w:val="single" w:sz="4" w:space="0" w:color="auto"/>
              <w:right w:val="single" w:sz="4" w:space="0" w:color="auto"/>
            </w:tcBorders>
            <w:shd w:val="clear" w:color="auto" w:fill="auto"/>
          </w:tcPr>
          <w:p w14:paraId="2EB06917" w14:textId="77777777" w:rsidR="00610DD6" w:rsidRPr="00EF236B" w:rsidRDefault="00610DD6" w:rsidP="006B53C0">
            <w:pPr>
              <w:pStyle w:val="tableparagraph"/>
              <w:keepLines/>
              <w:jc w:val="center"/>
              <w:rPr>
                <w:rFonts w:ascii="Times New Roman" w:hAnsi="Times New Roman" w:cs="Times New Roman"/>
                <w:szCs w:val="20"/>
                <w:lang w:val="en-AU"/>
              </w:rPr>
            </w:pPr>
            <w:r w:rsidRPr="00EF236B">
              <w:rPr>
                <w:rFonts w:ascii="Times New Roman" w:hAnsi="Times New Roman" w:cs="Times New Roman"/>
                <w:szCs w:val="20"/>
                <w:lang w:val="en-AU"/>
              </w:rPr>
              <w:t>21</w:t>
            </w:r>
          </w:p>
          <w:p w14:paraId="7F388DF1" w14:textId="40BC6D60" w:rsidR="00610DD6" w:rsidRPr="00EF236B" w:rsidRDefault="00610DD6" w:rsidP="006B53C0">
            <w:pPr>
              <w:pStyle w:val="tableparagraph"/>
              <w:keepLines/>
              <w:jc w:val="center"/>
              <w:rPr>
                <w:rFonts w:ascii="Times New Roman" w:hAnsi="Times New Roman" w:cs="Times New Roman"/>
                <w:szCs w:val="20"/>
                <w:lang w:val="en-AU"/>
              </w:rPr>
            </w:pPr>
            <w:r w:rsidRPr="00EF236B">
              <w:rPr>
                <w:rFonts w:ascii="Times New Roman" w:hAnsi="Times New Roman" w:cs="Times New Roman"/>
                <w:szCs w:val="20"/>
                <w:lang w:val="en-AU"/>
              </w:rPr>
              <w:t>6.404</w:t>
            </w:r>
            <w:r w:rsidRPr="00EF236B">
              <w:rPr>
                <w:rFonts w:ascii="Times New Roman" w:hAnsi="Times New Roman" w:cs="Times New Roman"/>
                <w:szCs w:val="20"/>
                <w:vertAlign w:val="superscript"/>
                <w:lang w:val="en-AU"/>
              </w:rPr>
              <w:t>g</w:t>
            </w:r>
            <w:r w:rsidRPr="00EF236B">
              <w:rPr>
                <w:rFonts w:ascii="Times New Roman" w:hAnsi="Times New Roman" w:cs="Times New Roman"/>
                <w:szCs w:val="20"/>
                <w:lang w:val="en-AU"/>
              </w:rPr>
              <w:t xml:space="preserve"> (21,730)</w:t>
            </w:r>
          </w:p>
        </w:tc>
        <w:tc>
          <w:tcPr>
            <w:tcW w:w="1149" w:type="pct"/>
            <w:tcBorders>
              <w:top w:val="single" w:sz="4" w:space="0" w:color="auto"/>
              <w:left w:val="single" w:sz="4" w:space="0" w:color="auto"/>
              <w:bottom w:val="single" w:sz="4" w:space="0" w:color="auto"/>
              <w:right w:val="single" w:sz="4" w:space="0" w:color="auto"/>
            </w:tcBorders>
            <w:shd w:val="clear" w:color="auto" w:fill="auto"/>
          </w:tcPr>
          <w:p w14:paraId="68ECEEB2" w14:textId="77777777" w:rsidR="00610DD6" w:rsidRPr="00EF236B" w:rsidRDefault="00610DD6" w:rsidP="006B53C0">
            <w:pPr>
              <w:pStyle w:val="tableparagraph"/>
              <w:keepLines/>
              <w:jc w:val="center"/>
              <w:rPr>
                <w:rFonts w:ascii="Times New Roman" w:hAnsi="Times New Roman" w:cs="Times New Roman"/>
                <w:szCs w:val="20"/>
                <w:lang w:val="en-AU"/>
              </w:rPr>
            </w:pPr>
            <w:r w:rsidRPr="00EF236B">
              <w:rPr>
                <w:rFonts w:ascii="Times New Roman" w:hAnsi="Times New Roman" w:cs="Times New Roman"/>
                <w:szCs w:val="20"/>
                <w:lang w:val="en-AU"/>
              </w:rPr>
              <w:t xml:space="preserve">95.3 </w:t>
            </w:r>
          </w:p>
          <w:p w14:paraId="1B64CC28" w14:textId="648E2410" w:rsidR="00610DD6" w:rsidRPr="00EF236B" w:rsidRDefault="00610DD6" w:rsidP="006B53C0">
            <w:pPr>
              <w:pStyle w:val="tableparagraph"/>
              <w:keepLines/>
              <w:jc w:val="center"/>
              <w:rPr>
                <w:rFonts w:ascii="Times New Roman" w:hAnsi="Times New Roman" w:cs="Times New Roman"/>
                <w:szCs w:val="20"/>
                <w:vertAlign w:val="superscript"/>
                <w:lang w:val="en-AU"/>
              </w:rPr>
            </w:pPr>
            <w:r w:rsidRPr="00EF236B">
              <w:rPr>
                <w:rFonts w:ascii="Times New Roman" w:hAnsi="Times New Roman" w:cs="Times New Roman"/>
                <w:szCs w:val="20"/>
                <w:lang w:val="en-AU"/>
              </w:rPr>
              <w:t>(70.9, 99.9)</w:t>
            </w:r>
          </w:p>
        </w:tc>
      </w:tr>
      <w:tr w:rsidR="00643E1E" w:rsidRPr="00EF236B" w14:paraId="5CB9B4F5" w14:textId="77777777" w:rsidTr="00763FB9">
        <w:tc>
          <w:tcPr>
            <w:tcW w:w="5000" w:type="pct"/>
            <w:gridSpan w:val="4"/>
            <w:tcBorders>
              <w:top w:val="single" w:sz="4" w:space="0" w:color="auto"/>
              <w:left w:val="nil"/>
              <w:bottom w:val="nil"/>
              <w:right w:val="nil"/>
            </w:tcBorders>
            <w:shd w:val="clear" w:color="auto" w:fill="auto"/>
          </w:tcPr>
          <w:p w14:paraId="5C11A5B6" w14:textId="1AF351F7" w:rsidR="00643E1E" w:rsidRPr="00EF236B" w:rsidRDefault="00643E1E" w:rsidP="00AE2CFC">
            <w:pPr>
              <w:spacing w:after="0"/>
              <w:rPr>
                <w:sz w:val="18"/>
                <w:szCs w:val="18"/>
                <w:lang w:val="en-AU"/>
              </w:rPr>
            </w:pPr>
            <w:r w:rsidRPr="00EF236B">
              <w:rPr>
                <w:sz w:val="18"/>
                <w:szCs w:val="18"/>
                <w:lang w:val="en-AU"/>
              </w:rPr>
              <w:t xml:space="preserve">Note: Confirmed cases were determined by Reverse Transcription-Polymerase Chain Reaction (RT-PCR) and at least 1 symptom consistent with COVID-19 (symptoms included: fever; new or increased cough; new or increased shortness of breath; chills; new or increased muscle pain; new loss of taste or smell; sore throat; </w:t>
            </w:r>
            <w:r w:rsidR="006C539F" w:rsidRPr="00EF236B">
              <w:rPr>
                <w:sz w:val="18"/>
                <w:szCs w:val="18"/>
                <w:lang w:val="en-AU"/>
              </w:rPr>
              <w:t>diarrhoea</w:t>
            </w:r>
            <w:r w:rsidRPr="00EF236B">
              <w:rPr>
                <w:sz w:val="18"/>
                <w:szCs w:val="18"/>
                <w:lang w:val="en-AU"/>
              </w:rPr>
              <w:t>; vomiting).</w:t>
            </w:r>
          </w:p>
          <w:p w14:paraId="2C0F18FA" w14:textId="77777777" w:rsidR="00643E1E" w:rsidRPr="00EF236B" w:rsidRDefault="00643E1E" w:rsidP="00AE2CFC">
            <w:pPr>
              <w:tabs>
                <w:tab w:val="left" w:pos="306"/>
              </w:tabs>
              <w:spacing w:after="0"/>
              <w:ind w:left="306" w:hanging="284"/>
              <w:rPr>
                <w:sz w:val="18"/>
                <w:szCs w:val="18"/>
                <w:lang w:val="en-AU"/>
              </w:rPr>
            </w:pPr>
            <w:r w:rsidRPr="00EF236B">
              <w:rPr>
                <w:sz w:val="18"/>
                <w:szCs w:val="18"/>
                <w:lang w:val="en-AU"/>
              </w:rPr>
              <w:t>*</w:t>
            </w:r>
            <w:r w:rsidRPr="00EF236B">
              <w:rPr>
                <w:sz w:val="18"/>
                <w:szCs w:val="18"/>
                <w:lang w:val="en-AU"/>
              </w:rPr>
              <w:tab/>
              <w:t>Participants who had no evidence of past SARS</w:t>
            </w:r>
            <w:r w:rsidRPr="00EF236B">
              <w:rPr>
                <w:sz w:val="18"/>
                <w:szCs w:val="18"/>
                <w:lang w:val="en-AU"/>
              </w:rPr>
              <w:noBreakHyphen/>
              <w:t>CoV</w:t>
            </w:r>
            <w:r w:rsidRPr="00EF236B">
              <w:rPr>
                <w:sz w:val="18"/>
                <w:szCs w:val="18"/>
                <w:lang w:val="en-AU"/>
              </w:rPr>
              <w:noBreakHyphen/>
              <w:t>2 infection (i.e., N</w:t>
            </w:r>
            <w:r w:rsidRPr="00EF236B">
              <w:rPr>
                <w:sz w:val="18"/>
                <w:szCs w:val="18"/>
                <w:lang w:val="en-AU"/>
              </w:rPr>
              <w:noBreakHyphen/>
              <w:t>binding antibody [serum] negative at Visit 1 and SARS</w:t>
            </w:r>
            <w:r w:rsidRPr="00EF236B">
              <w:rPr>
                <w:sz w:val="18"/>
                <w:szCs w:val="18"/>
                <w:lang w:val="en-AU"/>
              </w:rPr>
              <w:noBreakHyphen/>
              <w:t>CoV</w:t>
            </w:r>
            <w:r w:rsidRPr="00EF236B">
              <w:rPr>
                <w:sz w:val="18"/>
                <w:szCs w:val="18"/>
                <w:lang w:val="en-AU"/>
              </w:rPr>
              <w:noBreakHyphen/>
              <w:t>2 not detected by NAAT [nasal swab] at Visits 1 and 2), and had negative NAAT (nasal swab) at any unscheduled visit prior to 7 days after Dose 2 were included in the analysis.</w:t>
            </w:r>
          </w:p>
          <w:p w14:paraId="6CC00860" w14:textId="246D0CD2" w:rsidR="00610DD6" w:rsidRPr="00EF236B" w:rsidRDefault="00610DD6" w:rsidP="00610DD6">
            <w:pPr>
              <w:tabs>
                <w:tab w:val="left" w:pos="270"/>
              </w:tabs>
              <w:spacing w:after="0"/>
              <w:ind w:left="272" w:hanging="272"/>
              <w:rPr>
                <w:sz w:val="18"/>
                <w:szCs w:val="18"/>
                <w:lang w:val="en-AU"/>
              </w:rPr>
            </w:pPr>
            <w:r w:rsidRPr="00EF236B">
              <w:rPr>
                <w:b/>
                <w:sz w:val="18"/>
                <w:szCs w:val="18"/>
                <w:vertAlign w:val="superscript"/>
                <w:lang w:val="en-AU"/>
              </w:rPr>
              <w:t>†</w:t>
            </w:r>
            <w:r w:rsidRPr="00EF236B">
              <w:rPr>
                <w:sz w:val="18"/>
                <w:szCs w:val="18"/>
                <w:lang w:val="en-AU"/>
              </w:rPr>
              <w:tab/>
              <w:t>Severe illness from COVID</w:t>
            </w:r>
            <w:r w:rsidRPr="00EF236B">
              <w:rPr>
                <w:sz w:val="18"/>
                <w:szCs w:val="18"/>
                <w:lang w:val="en-AU"/>
              </w:rPr>
              <w:noBreakHyphen/>
              <w:t>19 as defined by FDA is confirmed COVID</w:t>
            </w:r>
            <w:r w:rsidRPr="00EF236B">
              <w:rPr>
                <w:sz w:val="18"/>
                <w:szCs w:val="18"/>
                <w:lang w:val="en-AU"/>
              </w:rPr>
              <w:noBreakHyphen/>
              <w:t xml:space="preserve">19 and presence of at least 1 of the following: </w:t>
            </w:r>
          </w:p>
          <w:p w14:paraId="1E0E2DEF" w14:textId="77777777" w:rsidR="00610DD6" w:rsidRPr="00EF236B" w:rsidRDefault="00610DD6" w:rsidP="00610DD6">
            <w:pPr>
              <w:numPr>
                <w:ilvl w:val="0"/>
                <w:numId w:val="37"/>
              </w:numPr>
              <w:spacing w:after="0"/>
              <w:jc w:val="left"/>
              <w:rPr>
                <w:sz w:val="18"/>
                <w:szCs w:val="18"/>
                <w:lang w:val="en-AU"/>
              </w:rPr>
            </w:pPr>
            <w:r w:rsidRPr="00EF236B">
              <w:rPr>
                <w:sz w:val="18"/>
                <w:szCs w:val="18"/>
                <w:lang w:val="en-AU"/>
              </w:rPr>
              <w:t xml:space="preserve">Clinical signs at rest indicative of severe systemic illness (respiratory rate ≥30 breaths per minute, heart rate ≥125 beats per minute, saturation of oxygen ≤93% on room air at sea level, or ratio of arterial oxygen partial pressure to fractional inspired oxygen &lt;300 mm Hg); </w:t>
            </w:r>
          </w:p>
          <w:p w14:paraId="2104E266" w14:textId="77777777" w:rsidR="00610DD6" w:rsidRPr="00EF236B" w:rsidRDefault="00610DD6" w:rsidP="00610DD6">
            <w:pPr>
              <w:numPr>
                <w:ilvl w:val="0"/>
                <w:numId w:val="37"/>
              </w:numPr>
              <w:spacing w:after="0"/>
              <w:jc w:val="left"/>
              <w:rPr>
                <w:sz w:val="18"/>
                <w:szCs w:val="18"/>
                <w:lang w:val="en-AU"/>
              </w:rPr>
            </w:pPr>
            <w:r w:rsidRPr="00EF236B">
              <w:rPr>
                <w:sz w:val="18"/>
                <w:szCs w:val="18"/>
                <w:lang w:val="en-AU"/>
              </w:rPr>
              <w:t>Respiratory failure [defined as needing high</w:t>
            </w:r>
            <w:r w:rsidRPr="00EF236B">
              <w:rPr>
                <w:sz w:val="18"/>
                <w:szCs w:val="18"/>
                <w:lang w:val="en-AU"/>
              </w:rPr>
              <w:noBreakHyphen/>
              <w:t xml:space="preserve">flow oxygen, noninvasive ventilation, mechanical ventilation or extracorporeal membrane oxygenation (ECMO)]; </w:t>
            </w:r>
          </w:p>
          <w:p w14:paraId="536E1BD9" w14:textId="77777777" w:rsidR="00610DD6" w:rsidRPr="00EF236B" w:rsidRDefault="00610DD6" w:rsidP="00610DD6">
            <w:pPr>
              <w:numPr>
                <w:ilvl w:val="0"/>
                <w:numId w:val="37"/>
              </w:numPr>
              <w:spacing w:after="0"/>
              <w:jc w:val="left"/>
              <w:rPr>
                <w:sz w:val="18"/>
                <w:szCs w:val="18"/>
                <w:lang w:val="en-AU"/>
              </w:rPr>
            </w:pPr>
            <w:r w:rsidRPr="00EF236B">
              <w:rPr>
                <w:sz w:val="18"/>
                <w:szCs w:val="18"/>
                <w:lang w:val="en-AU"/>
              </w:rPr>
              <w:t xml:space="preserve">Evidence of shock (systolic blood pressure &lt;90 mm Hg, diastolic blood pressure &lt;60 mm Hg, or requiring vasopressors); </w:t>
            </w:r>
          </w:p>
          <w:p w14:paraId="422F47E5" w14:textId="77777777" w:rsidR="00610DD6" w:rsidRPr="00EF236B" w:rsidRDefault="00610DD6" w:rsidP="00610DD6">
            <w:pPr>
              <w:numPr>
                <w:ilvl w:val="0"/>
                <w:numId w:val="37"/>
              </w:numPr>
              <w:spacing w:after="0"/>
              <w:jc w:val="left"/>
              <w:rPr>
                <w:sz w:val="18"/>
                <w:szCs w:val="18"/>
                <w:lang w:val="en-AU"/>
              </w:rPr>
            </w:pPr>
            <w:r w:rsidRPr="00EF236B">
              <w:rPr>
                <w:sz w:val="18"/>
                <w:szCs w:val="18"/>
                <w:lang w:val="en-AU"/>
              </w:rPr>
              <w:t xml:space="preserve">Significant acute renal, hepatic, or neurologic dysfunction; </w:t>
            </w:r>
          </w:p>
          <w:p w14:paraId="2AE603E5" w14:textId="77777777" w:rsidR="00610DD6" w:rsidRPr="00EF236B" w:rsidRDefault="00610DD6" w:rsidP="00610DD6">
            <w:pPr>
              <w:numPr>
                <w:ilvl w:val="0"/>
                <w:numId w:val="37"/>
              </w:numPr>
              <w:spacing w:after="0"/>
              <w:jc w:val="left"/>
              <w:rPr>
                <w:sz w:val="18"/>
                <w:szCs w:val="18"/>
                <w:lang w:val="en-AU"/>
              </w:rPr>
            </w:pPr>
            <w:r w:rsidRPr="00EF236B">
              <w:rPr>
                <w:sz w:val="18"/>
                <w:szCs w:val="18"/>
                <w:lang w:val="en-AU"/>
              </w:rPr>
              <w:t xml:space="preserve">Admission to an Intensive Care Unit; </w:t>
            </w:r>
          </w:p>
          <w:p w14:paraId="55302AA7" w14:textId="77777777" w:rsidR="00610DD6" w:rsidRPr="00EF236B" w:rsidRDefault="00610DD6" w:rsidP="00610DD6">
            <w:pPr>
              <w:numPr>
                <w:ilvl w:val="0"/>
                <w:numId w:val="37"/>
              </w:numPr>
              <w:spacing w:after="0"/>
              <w:jc w:val="left"/>
              <w:rPr>
                <w:sz w:val="18"/>
                <w:szCs w:val="18"/>
                <w:lang w:val="en-AU"/>
              </w:rPr>
            </w:pPr>
            <w:r w:rsidRPr="00EF236B">
              <w:rPr>
                <w:sz w:val="18"/>
                <w:szCs w:val="18"/>
                <w:lang w:val="en-AU"/>
              </w:rPr>
              <w:t xml:space="preserve">Death. </w:t>
            </w:r>
          </w:p>
          <w:p w14:paraId="48C63314" w14:textId="77777777" w:rsidR="00643E1E" w:rsidRPr="00EF236B" w:rsidRDefault="00643E1E" w:rsidP="00763FB9">
            <w:pPr>
              <w:pStyle w:val="tableparagraph"/>
              <w:tabs>
                <w:tab w:val="left" w:pos="330"/>
              </w:tabs>
              <w:ind w:left="330" w:hanging="330"/>
              <w:rPr>
                <w:rFonts w:ascii="Times New Roman" w:hAnsi="Times New Roman" w:cs="Times New Roman"/>
                <w:color w:val="000000"/>
                <w:sz w:val="18"/>
                <w:szCs w:val="18"/>
                <w:lang w:val="en-AU"/>
              </w:rPr>
            </w:pPr>
            <w:r w:rsidRPr="00EF236B">
              <w:rPr>
                <w:rFonts w:ascii="Times New Roman" w:hAnsi="Times New Roman" w:cs="Times New Roman"/>
                <w:color w:val="000000"/>
                <w:sz w:val="18"/>
                <w:szCs w:val="18"/>
                <w:lang w:val="en-AU"/>
              </w:rPr>
              <w:t>a.</w:t>
            </w:r>
            <w:r w:rsidRPr="00EF236B">
              <w:rPr>
                <w:rFonts w:ascii="Times New Roman" w:hAnsi="Times New Roman" w:cs="Times New Roman"/>
                <w:color w:val="000000"/>
                <w:sz w:val="18"/>
                <w:szCs w:val="18"/>
                <w:lang w:val="en-AU"/>
              </w:rPr>
              <w:tab/>
              <w:t xml:space="preserve">n1 = Number of participants meeting the endpoint definition. </w:t>
            </w:r>
          </w:p>
          <w:p w14:paraId="76A25D41" w14:textId="77777777" w:rsidR="00643E1E" w:rsidRPr="00EF236B" w:rsidRDefault="00643E1E" w:rsidP="00763FB9">
            <w:pPr>
              <w:pStyle w:val="tableparagraph"/>
              <w:tabs>
                <w:tab w:val="left" w:pos="330"/>
              </w:tabs>
              <w:ind w:left="330" w:hanging="330"/>
              <w:rPr>
                <w:rFonts w:ascii="Times New Roman" w:hAnsi="Times New Roman" w:cs="Times New Roman"/>
                <w:color w:val="000000"/>
                <w:sz w:val="18"/>
                <w:szCs w:val="18"/>
                <w:lang w:val="en-AU"/>
              </w:rPr>
            </w:pPr>
            <w:r w:rsidRPr="00EF236B">
              <w:rPr>
                <w:rFonts w:ascii="Times New Roman" w:hAnsi="Times New Roman" w:cs="Times New Roman"/>
                <w:color w:val="000000"/>
                <w:sz w:val="18"/>
                <w:szCs w:val="18"/>
                <w:lang w:val="en-AU"/>
              </w:rPr>
              <w:t>b.</w:t>
            </w:r>
            <w:r w:rsidRPr="00EF236B">
              <w:rPr>
                <w:rFonts w:ascii="Times New Roman" w:hAnsi="Times New Roman" w:cs="Times New Roman"/>
                <w:color w:val="000000"/>
                <w:sz w:val="18"/>
                <w:szCs w:val="18"/>
                <w:lang w:val="en-AU"/>
              </w:rPr>
              <w:tab/>
              <w:t>n2 = Number of participants at risk for the endpoint.</w:t>
            </w:r>
          </w:p>
          <w:p w14:paraId="4DE08265" w14:textId="77777777" w:rsidR="00643E1E" w:rsidRPr="00EF236B" w:rsidRDefault="00643E1E" w:rsidP="00763FB9">
            <w:pPr>
              <w:pStyle w:val="tableparagraph"/>
              <w:tabs>
                <w:tab w:val="left" w:pos="330"/>
              </w:tabs>
              <w:ind w:left="330" w:hanging="330"/>
              <w:rPr>
                <w:rFonts w:ascii="Times New Roman" w:hAnsi="Times New Roman" w:cs="Times New Roman"/>
                <w:color w:val="000000"/>
                <w:sz w:val="18"/>
                <w:szCs w:val="18"/>
                <w:lang w:val="en-AU"/>
              </w:rPr>
            </w:pPr>
            <w:r w:rsidRPr="00EF236B">
              <w:rPr>
                <w:rFonts w:ascii="Times New Roman" w:hAnsi="Times New Roman" w:cs="Times New Roman"/>
                <w:color w:val="000000"/>
                <w:sz w:val="18"/>
                <w:szCs w:val="18"/>
                <w:lang w:val="en-AU"/>
              </w:rPr>
              <w:t>c.</w:t>
            </w:r>
            <w:r w:rsidRPr="00EF236B">
              <w:rPr>
                <w:rFonts w:ascii="Times New Roman" w:hAnsi="Times New Roman" w:cs="Times New Roman"/>
                <w:color w:val="000000"/>
                <w:sz w:val="18"/>
                <w:szCs w:val="18"/>
                <w:lang w:val="en-AU"/>
              </w:rPr>
              <w:tab/>
              <w:t>Two-side confidence interval (CI) for vaccine efficacy is derived based on the Clopper and Pearson method adjusted to the surveillance time.</w:t>
            </w:r>
          </w:p>
          <w:p w14:paraId="38F7393B" w14:textId="4A450F17" w:rsidR="00643E1E" w:rsidRPr="00EF236B" w:rsidRDefault="00643E1E" w:rsidP="00763FB9">
            <w:pPr>
              <w:pStyle w:val="tableparagraph"/>
              <w:tabs>
                <w:tab w:val="left" w:pos="330"/>
              </w:tabs>
              <w:ind w:left="330" w:hanging="330"/>
              <w:rPr>
                <w:rFonts w:ascii="Times New Roman" w:hAnsi="Times New Roman" w:cs="Times New Roman"/>
                <w:color w:val="000000"/>
                <w:sz w:val="18"/>
                <w:szCs w:val="18"/>
                <w:lang w:val="en-AU"/>
              </w:rPr>
            </w:pPr>
            <w:r w:rsidRPr="00EF236B">
              <w:rPr>
                <w:rFonts w:ascii="Times New Roman" w:hAnsi="Times New Roman" w:cs="Times New Roman"/>
                <w:color w:val="000000"/>
                <w:sz w:val="18"/>
                <w:szCs w:val="18"/>
                <w:lang w:val="en-AU"/>
              </w:rPr>
              <w:t>d.</w:t>
            </w:r>
            <w:r w:rsidRPr="00EF236B">
              <w:rPr>
                <w:rFonts w:ascii="Times New Roman" w:hAnsi="Times New Roman" w:cs="Times New Roman"/>
                <w:color w:val="000000"/>
                <w:sz w:val="18"/>
                <w:szCs w:val="18"/>
                <w:lang w:val="en-AU"/>
              </w:rPr>
              <w:tab/>
              <w:t xml:space="preserve">Efficacy assessed based on the Dose 1 all available efficacy (modified intention-to-treat) population that included all </w:t>
            </w:r>
            <w:r w:rsidR="00AD79B1" w:rsidRPr="00EF236B">
              <w:rPr>
                <w:rFonts w:ascii="Times New Roman" w:hAnsi="Times New Roman" w:cs="Times New Roman"/>
                <w:color w:val="000000"/>
                <w:sz w:val="18"/>
                <w:szCs w:val="18"/>
                <w:lang w:val="en-AU"/>
              </w:rPr>
              <w:t>randomis</w:t>
            </w:r>
            <w:r w:rsidRPr="00EF236B">
              <w:rPr>
                <w:rFonts w:ascii="Times New Roman" w:hAnsi="Times New Roman" w:cs="Times New Roman"/>
                <w:color w:val="000000"/>
                <w:sz w:val="18"/>
                <w:szCs w:val="18"/>
                <w:lang w:val="en-AU"/>
              </w:rPr>
              <w:t>ed participants who received at least 1 dose of study intervention</w:t>
            </w:r>
            <w:r w:rsidR="005470E4" w:rsidRPr="00EF236B">
              <w:rPr>
                <w:rFonts w:ascii="Times New Roman" w:hAnsi="Times New Roman" w:cs="Times New Roman"/>
                <w:color w:val="000000"/>
                <w:sz w:val="18"/>
                <w:szCs w:val="18"/>
                <w:lang w:val="en-AU"/>
              </w:rPr>
              <w:t>.</w:t>
            </w:r>
            <w:r w:rsidRPr="00EF236B">
              <w:rPr>
                <w:rFonts w:ascii="Times New Roman" w:hAnsi="Times New Roman" w:cs="Times New Roman"/>
                <w:color w:val="000000"/>
                <w:sz w:val="18"/>
                <w:szCs w:val="18"/>
                <w:lang w:val="en-AU"/>
              </w:rPr>
              <w:t xml:space="preserve"> </w:t>
            </w:r>
          </w:p>
          <w:p w14:paraId="7F5B4C6B" w14:textId="2A21F286" w:rsidR="00643E1E" w:rsidRPr="00EF236B" w:rsidRDefault="00643E1E" w:rsidP="00763FB9">
            <w:pPr>
              <w:pStyle w:val="tableparagraph"/>
              <w:tabs>
                <w:tab w:val="left" w:pos="330"/>
              </w:tabs>
              <w:ind w:left="330" w:hanging="330"/>
              <w:rPr>
                <w:rFonts w:ascii="Times New Roman" w:hAnsi="Times New Roman" w:cs="Times New Roman"/>
                <w:color w:val="000000"/>
                <w:sz w:val="18"/>
                <w:szCs w:val="18"/>
                <w:lang w:val="en-AU"/>
              </w:rPr>
            </w:pPr>
            <w:r w:rsidRPr="00EF236B">
              <w:rPr>
                <w:rFonts w:ascii="Times New Roman" w:hAnsi="Times New Roman" w:cs="Times New Roman"/>
                <w:color w:val="000000"/>
                <w:sz w:val="18"/>
                <w:szCs w:val="18"/>
                <w:lang w:val="en-AU"/>
              </w:rPr>
              <w:t>e.</w:t>
            </w:r>
            <w:r w:rsidRPr="00EF236B">
              <w:rPr>
                <w:rFonts w:ascii="Times New Roman" w:hAnsi="Times New Roman" w:cs="Times New Roman"/>
                <w:color w:val="000000"/>
                <w:sz w:val="18"/>
                <w:szCs w:val="18"/>
                <w:lang w:val="en-AU"/>
              </w:rPr>
              <w:tab/>
              <w:t>Total surveillance time in 1000 person-years for the given endpoint across all participants within each group at risk for the endpoint.  Time period for COVID-19 case accrual is from Dose 1 to the end of the surveillance period.</w:t>
            </w:r>
            <w:r w:rsidRPr="00EF236B">
              <w:rPr>
                <w:rFonts w:ascii="Times New Roman" w:hAnsi="Times New Roman" w:cs="Times New Roman"/>
                <w:color w:val="000000"/>
                <w:sz w:val="18"/>
                <w:szCs w:val="18"/>
                <w:shd w:val="clear" w:color="auto" w:fill="FFFFFF"/>
                <w:lang w:val="en-AU"/>
              </w:rPr>
              <w:t xml:space="preserve"> </w:t>
            </w:r>
          </w:p>
          <w:p w14:paraId="6C8FA9B7" w14:textId="2860FBD1" w:rsidR="00643E1E" w:rsidRPr="00EF236B" w:rsidRDefault="00643E1E" w:rsidP="00763FB9">
            <w:pPr>
              <w:pStyle w:val="tableparagraph"/>
              <w:tabs>
                <w:tab w:val="left" w:pos="330"/>
              </w:tabs>
              <w:ind w:left="330" w:hanging="330"/>
              <w:rPr>
                <w:rFonts w:ascii="Times New Roman" w:hAnsi="Times New Roman" w:cs="Times New Roman"/>
                <w:color w:val="000000"/>
                <w:sz w:val="18"/>
                <w:szCs w:val="18"/>
                <w:lang w:val="en-AU"/>
              </w:rPr>
            </w:pPr>
            <w:r w:rsidRPr="00EF236B">
              <w:rPr>
                <w:rFonts w:ascii="Times New Roman" w:hAnsi="Times New Roman" w:cs="Times New Roman"/>
                <w:color w:val="000000"/>
                <w:sz w:val="18"/>
                <w:szCs w:val="18"/>
                <w:lang w:val="en-AU"/>
              </w:rPr>
              <w:t>f.</w:t>
            </w:r>
            <w:r w:rsidRPr="00EF236B">
              <w:rPr>
                <w:rFonts w:ascii="Times New Roman" w:hAnsi="Times New Roman" w:cs="Times New Roman"/>
                <w:color w:val="000000"/>
                <w:sz w:val="18"/>
                <w:szCs w:val="18"/>
                <w:lang w:val="en-AU"/>
              </w:rPr>
              <w:tab/>
              <w:t xml:space="preserve">Efficacy assessed based on the evaluable efficacy (7 Days) population that included all eligible </w:t>
            </w:r>
            <w:r w:rsidR="00AD79B1" w:rsidRPr="00EF236B">
              <w:rPr>
                <w:rFonts w:ascii="Times New Roman" w:hAnsi="Times New Roman" w:cs="Times New Roman"/>
                <w:color w:val="000000"/>
                <w:sz w:val="18"/>
                <w:szCs w:val="18"/>
                <w:lang w:val="en-AU"/>
              </w:rPr>
              <w:t>randomis</w:t>
            </w:r>
            <w:r w:rsidRPr="00EF236B">
              <w:rPr>
                <w:rFonts w:ascii="Times New Roman" w:hAnsi="Times New Roman" w:cs="Times New Roman"/>
                <w:color w:val="000000"/>
                <w:sz w:val="18"/>
                <w:szCs w:val="18"/>
                <w:lang w:val="en-AU"/>
              </w:rPr>
              <w:t xml:space="preserve">ed participants who receive all dose(s) of study intervention as </w:t>
            </w:r>
            <w:r w:rsidR="00AD79B1" w:rsidRPr="00EF236B">
              <w:rPr>
                <w:rFonts w:ascii="Times New Roman" w:hAnsi="Times New Roman" w:cs="Times New Roman"/>
                <w:color w:val="000000"/>
                <w:sz w:val="18"/>
                <w:szCs w:val="18"/>
                <w:lang w:val="en-AU"/>
              </w:rPr>
              <w:t>randomis</w:t>
            </w:r>
            <w:r w:rsidRPr="00EF236B">
              <w:rPr>
                <w:rFonts w:ascii="Times New Roman" w:hAnsi="Times New Roman" w:cs="Times New Roman"/>
                <w:color w:val="000000"/>
                <w:sz w:val="18"/>
                <w:szCs w:val="18"/>
                <w:lang w:val="en-AU"/>
              </w:rPr>
              <w:t>ed within the predefined window, have no other important protocol deviations as determined by the clinician</w:t>
            </w:r>
          </w:p>
          <w:p w14:paraId="5E6ED3A1" w14:textId="265E402E" w:rsidR="00643E1E" w:rsidRPr="00EF236B" w:rsidRDefault="00643E1E" w:rsidP="00763FB9">
            <w:pPr>
              <w:pStyle w:val="tableparagraph"/>
              <w:tabs>
                <w:tab w:val="left" w:pos="337"/>
              </w:tabs>
              <w:ind w:left="330" w:hanging="330"/>
              <w:rPr>
                <w:rFonts w:ascii="Times New Roman" w:hAnsi="Times New Roman" w:cs="Times New Roman"/>
                <w:szCs w:val="20"/>
                <w:lang w:val="en-AU"/>
              </w:rPr>
            </w:pPr>
            <w:r w:rsidRPr="00EF236B">
              <w:rPr>
                <w:rFonts w:ascii="Times New Roman" w:hAnsi="Times New Roman" w:cs="Times New Roman"/>
                <w:color w:val="000000"/>
                <w:sz w:val="18"/>
                <w:szCs w:val="18"/>
                <w:lang w:val="en-AU"/>
              </w:rPr>
              <w:t>g.</w:t>
            </w:r>
            <w:r w:rsidRPr="00EF236B">
              <w:rPr>
                <w:rFonts w:ascii="Times New Roman" w:hAnsi="Times New Roman" w:cs="Times New Roman"/>
                <w:color w:val="000000"/>
                <w:sz w:val="18"/>
                <w:szCs w:val="18"/>
                <w:lang w:val="en-AU"/>
              </w:rPr>
              <w:tab/>
              <w:t>Total surveillance time in 1000 person-years for the given endpoint across all participants within each group at risk for the endpoint.  Time period for COVID-19 case accrual is from 7 days after Dose 2 to the end of the surveillance period.</w:t>
            </w:r>
          </w:p>
        </w:tc>
      </w:tr>
    </w:tbl>
    <w:p w14:paraId="577B6527" w14:textId="77777777" w:rsidR="00643E1E" w:rsidRPr="001947ED" w:rsidRDefault="00643E1E" w:rsidP="00E0141F">
      <w:pPr>
        <w:pStyle w:val="CLDNormal"/>
        <w:rPr>
          <w:lang w:val="en-AU"/>
        </w:rPr>
      </w:pPr>
    </w:p>
    <w:p w14:paraId="543C0E73" w14:textId="77777777" w:rsidR="00442559" w:rsidRPr="001947ED" w:rsidRDefault="00442559" w:rsidP="00442559">
      <w:pPr>
        <w:pStyle w:val="CLDHeading4"/>
        <w:rPr>
          <w:lang w:val="en-AU"/>
        </w:rPr>
      </w:pPr>
      <w:r w:rsidRPr="001947ED">
        <w:rPr>
          <w:lang w:val="en-AU"/>
        </w:rPr>
        <w:t xml:space="preserve">Efficacy and immunogenicity in adolescents 12 to 15 years of age – after 2 doses </w:t>
      </w:r>
    </w:p>
    <w:p w14:paraId="1F032819" w14:textId="77777777" w:rsidR="00442559" w:rsidRPr="001947ED" w:rsidRDefault="00442559" w:rsidP="00442559">
      <w:pPr>
        <w:pStyle w:val="CLDNormal"/>
        <w:rPr>
          <w:lang w:val="en-AU"/>
        </w:rPr>
      </w:pPr>
      <w:r w:rsidRPr="001947ED">
        <w:rPr>
          <w:lang w:val="en-AU"/>
        </w:rPr>
        <w:t xml:space="preserve">An analysis of Study C4591001 has been performed in adolescents 12 to 15 years of age up to a data cut-off date of 13 March 2021. </w:t>
      </w:r>
    </w:p>
    <w:p w14:paraId="57260426" w14:textId="77777777" w:rsidR="00442559" w:rsidRPr="001947ED" w:rsidRDefault="00442559" w:rsidP="00442559">
      <w:pPr>
        <w:pStyle w:val="CLDNormal"/>
        <w:rPr>
          <w:lang w:val="en-AU"/>
        </w:rPr>
      </w:pPr>
      <w:r w:rsidRPr="001947ED">
        <w:rPr>
          <w:lang w:val="en-AU"/>
        </w:rPr>
        <w:t>In an analysis of Study C4591001 in adolescents 12 to 15 years of age without evidence of prior infection, there were no cases in 1005 participants who received the vaccine and 16 cases out of 978 who received placebo.  The point estimate for efficacy is 100% (95% confidence interval 75.3, 100.0).  In participants with or without evidence of prior infection there were 0 cases in the 1119 who received vaccine and 18 cases in 1110 participants who received placebo.  This also indicates the point estimate for efficacy is 100% (95% confidence interval 78.1, 100.0).  No cases of severe disease occurred in adolescents.</w:t>
      </w:r>
    </w:p>
    <w:p w14:paraId="687A0111" w14:textId="77777777" w:rsidR="00442559" w:rsidRPr="001947ED" w:rsidRDefault="00442559" w:rsidP="00442559">
      <w:pPr>
        <w:pStyle w:val="CLDNormal"/>
        <w:rPr>
          <w:lang w:val="en-AU"/>
        </w:rPr>
      </w:pPr>
      <w:r w:rsidRPr="001947ED">
        <w:rPr>
          <w:lang w:val="en-AU"/>
        </w:rPr>
        <w:lastRenderedPageBreak/>
        <w:t xml:space="preserve">In Study </w:t>
      </w:r>
      <w:r w:rsidRPr="001947ED">
        <w:rPr>
          <w:szCs w:val="22"/>
          <w:lang w:val="en-AU"/>
        </w:rPr>
        <w:t>C4591001,</w:t>
      </w:r>
      <w:r w:rsidRPr="001947ED">
        <w:rPr>
          <w:lang w:val="en-AU"/>
        </w:rPr>
        <w:t xml:space="preserve"> an analysis of SARS-CoV-2 neutralising titres in a randomly selected subset of participants was performed to demonstrate non-inferior immune responses (within 1.5-fold) comparing adolescents 12 to 15 years of age to participants 16 to 25 years of age who had no serological or virological evidence of past SARS-CoV-2 infection.  The immune response to COMIRNATY in adolescents 12 to 15 years of age (n = 190) was non-inferior to the immune response in participants 16 to 25 years of age (n = 170), based on results for SARS</w:t>
      </w:r>
      <w:r w:rsidRPr="001947ED">
        <w:rPr>
          <w:lang w:val="en-AU"/>
        </w:rPr>
        <w:noBreakHyphen/>
        <w:t>CoV-2 neutralising titres at 1 month after Dose 2.  The geometric mean titres (GMT) ratio of the adolescents 12 to 15 years of age group to the participants 16 to 25 years of age group was 1.76, with a 2</w:t>
      </w:r>
      <w:r w:rsidRPr="001947ED">
        <w:rPr>
          <w:lang w:val="en-AU"/>
        </w:rPr>
        <w:noBreakHyphen/>
        <w:t>sided 95% CI of 1.47 to 2.10, meeting the 1.5-fold non</w:t>
      </w:r>
      <w:r w:rsidRPr="001947ED">
        <w:rPr>
          <w:lang w:val="en-AU"/>
        </w:rPr>
        <w:noBreakHyphen/>
        <w:t>inferiority criterion (the lower bound of the 2</w:t>
      </w:r>
      <w:r w:rsidRPr="001947ED">
        <w:rPr>
          <w:lang w:val="en-AU"/>
        </w:rPr>
        <w:noBreakHyphen/>
        <w:t>sided 95% CI for the geometric mean ratio [GMR] &gt; 0.67).</w:t>
      </w:r>
    </w:p>
    <w:p w14:paraId="2B87CC28" w14:textId="77777777" w:rsidR="00442559" w:rsidRPr="001947ED" w:rsidRDefault="00442559" w:rsidP="00442559">
      <w:pPr>
        <w:rPr>
          <w:u w:val="single"/>
          <w:lang w:val="en-AU"/>
        </w:rPr>
      </w:pPr>
      <w:r w:rsidRPr="001947ED">
        <w:rPr>
          <w:rStyle w:val="normaltextrun"/>
          <w:lang w:val="en-AU"/>
        </w:rPr>
        <w:t>An updated efficacy analysis of Study C4591001 has been performed in approximately 2,260 adolescents 12 to 15 years of age evaluating confirmed COVID-19 cases accrued up to a data cut</w:t>
      </w:r>
      <w:r w:rsidRPr="001947ED">
        <w:rPr>
          <w:rStyle w:val="normaltextrun"/>
          <w:lang w:val="en-AU"/>
        </w:rPr>
        <w:noBreakHyphen/>
        <w:t>off date of 2 September 2021</w:t>
      </w:r>
      <w:r w:rsidRPr="001947ED">
        <w:rPr>
          <w:lang w:val="en-AU"/>
        </w:rPr>
        <w:t xml:space="preserve">, representing up to 6 months of follow-up after Dose 2 for participants in the efficacy population. The dominant SARS-CoV-2 variant at the time of the efficacy study was B.1.1.7 (Alpha). </w:t>
      </w:r>
    </w:p>
    <w:p w14:paraId="13AFF25A" w14:textId="3623F16A" w:rsidR="00442559" w:rsidRPr="001947ED" w:rsidRDefault="00442559" w:rsidP="00442559">
      <w:pPr>
        <w:rPr>
          <w:lang w:val="en-AU"/>
        </w:rPr>
      </w:pPr>
      <w:r w:rsidRPr="001947ED">
        <w:rPr>
          <w:lang w:val="en-AU"/>
        </w:rPr>
        <w:t xml:space="preserve">The updated vaccine efficacy information in adolescents 12 to 15 years of age is presented in Table </w:t>
      </w:r>
      <w:r w:rsidR="001410AB">
        <w:rPr>
          <w:lang w:val="en-AU"/>
        </w:rPr>
        <w:t>1</w:t>
      </w:r>
      <w:r w:rsidR="00061A46">
        <w:rPr>
          <w:lang w:val="en-AU"/>
        </w:rPr>
        <w:t>4</w:t>
      </w:r>
      <w:r w:rsidRPr="001947ED">
        <w:rPr>
          <w:lang w:val="en-AU"/>
        </w:rPr>
        <w:t xml:space="preserve">. </w:t>
      </w:r>
    </w:p>
    <w:p w14:paraId="5FF115AC" w14:textId="1BF14916" w:rsidR="00442559" w:rsidRPr="001947ED" w:rsidRDefault="00442559" w:rsidP="001410AB">
      <w:pPr>
        <w:pStyle w:val="CLDTableTitle"/>
        <w:keepNext w:val="0"/>
        <w:keepLines w:val="0"/>
        <w:spacing w:after="120"/>
        <w:jc w:val="both"/>
        <w:rPr>
          <w:lang w:val="en-AU"/>
        </w:rPr>
      </w:pPr>
      <w:r w:rsidRPr="001947ED">
        <w:rPr>
          <w:lang w:val="en-AU"/>
        </w:rPr>
        <w:t xml:space="preserve">Table </w:t>
      </w:r>
      <w:r w:rsidR="001410AB">
        <w:rPr>
          <w:lang w:val="en-AU"/>
        </w:rPr>
        <w:t>1</w:t>
      </w:r>
      <w:r w:rsidR="00061A46">
        <w:rPr>
          <w:lang w:val="en-AU"/>
        </w:rPr>
        <w:t>4</w:t>
      </w:r>
      <w:r w:rsidRPr="001947ED">
        <w:rPr>
          <w:lang w:val="en-AU"/>
        </w:rPr>
        <w:t>:</w:t>
      </w:r>
      <w:r w:rsidRPr="001947ED">
        <w:rPr>
          <w:lang w:val="en-AU"/>
        </w:rPr>
        <w:tab/>
        <w:t>Vaccine Efficacy – First COVID-19 Occurrence From 7 Days After Dose 2: Without Evidence of Infection and With or Without Evidence of Infection Prior to 7 Days After Dose 2 – Blinded Placebo-Controlled Follow-up Period, Adolescents 12 To 15 Years of Age Evaluable Efficacy (7 Days)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705"/>
        <w:gridCol w:w="2552"/>
        <w:gridCol w:w="1650"/>
      </w:tblGrid>
      <w:tr w:rsidR="00442559" w:rsidRPr="00EF236B" w14:paraId="34C7C3FB" w14:textId="77777777" w:rsidTr="007926BF">
        <w:tc>
          <w:tcPr>
            <w:tcW w:w="5000" w:type="pct"/>
            <w:gridSpan w:val="4"/>
            <w:shd w:val="clear" w:color="auto" w:fill="auto"/>
            <w:vAlign w:val="bottom"/>
          </w:tcPr>
          <w:p w14:paraId="3ED9636B" w14:textId="77777777" w:rsidR="00442559" w:rsidRPr="00EF236B" w:rsidRDefault="00442559" w:rsidP="001410AB">
            <w:pPr>
              <w:pStyle w:val="tableparagraph"/>
              <w:jc w:val="center"/>
              <w:rPr>
                <w:rFonts w:ascii="Times New Roman" w:hAnsi="Times New Roman" w:cs="Times New Roman"/>
                <w:szCs w:val="20"/>
                <w:lang w:val="en-AU"/>
              </w:rPr>
            </w:pPr>
            <w:r w:rsidRPr="00EF236B">
              <w:rPr>
                <w:rFonts w:ascii="Times New Roman" w:hAnsi="Times New Roman" w:cs="Times New Roman"/>
                <w:b/>
                <w:szCs w:val="20"/>
                <w:lang w:val="en-AU"/>
              </w:rPr>
              <w:t>First COVID-19 occurrence from 7 days after Dose 2 in adolescents 12 to 15 years of age without evidence of prior SARS-CoV-2 infection*</w:t>
            </w:r>
          </w:p>
        </w:tc>
      </w:tr>
      <w:tr w:rsidR="00442559" w:rsidRPr="00EF236B" w14:paraId="51408D4C" w14:textId="77777777" w:rsidTr="00EF236B">
        <w:tc>
          <w:tcPr>
            <w:tcW w:w="1170" w:type="pct"/>
            <w:shd w:val="clear" w:color="auto" w:fill="auto"/>
            <w:vAlign w:val="bottom"/>
          </w:tcPr>
          <w:p w14:paraId="6EB6524A" w14:textId="77777777" w:rsidR="00442559" w:rsidRPr="00EF236B" w:rsidRDefault="00442559" w:rsidP="001410AB">
            <w:pPr>
              <w:pStyle w:val="tableparagraph"/>
              <w:rPr>
                <w:rFonts w:ascii="Times New Roman" w:hAnsi="Times New Roman" w:cs="Times New Roman"/>
                <w:szCs w:val="20"/>
                <w:lang w:val="en-AU"/>
              </w:rPr>
            </w:pPr>
          </w:p>
        </w:tc>
        <w:tc>
          <w:tcPr>
            <w:tcW w:w="1500" w:type="pct"/>
            <w:shd w:val="clear" w:color="auto" w:fill="auto"/>
            <w:vAlign w:val="bottom"/>
          </w:tcPr>
          <w:p w14:paraId="637FE67A" w14:textId="77777777" w:rsidR="00442559" w:rsidRPr="00EF236B" w:rsidRDefault="00442559" w:rsidP="001410AB">
            <w:pPr>
              <w:pStyle w:val="tableparagraph"/>
              <w:ind w:left="0"/>
              <w:jc w:val="center"/>
              <w:rPr>
                <w:rFonts w:ascii="Times New Roman" w:hAnsi="Times New Roman" w:cs="Times New Roman"/>
                <w:b/>
                <w:szCs w:val="20"/>
                <w:lang w:val="en-AU"/>
              </w:rPr>
            </w:pPr>
            <w:r w:rsidRPr="00EF236B">
              <w:rPr>
                <w:rFonts w:ascii="Times New Roman" w:hAnsi="Times New Roman" w:cs="Times New Roman"/>
                <w:b/>
                <w:szCs w:val="20"/>
                <w:lang w:val="en-AU"/>
              </w:rPr>
              <w:t>COMIRNATY</w:t>
            </w:r>
          </w:p>
          <w:p w14:paraId="3CB9D16E" w14:textId="77777777" w:rsidR="00442559" w:rsidRPr="00EF236B" w:rsidRDefault="00442559" w:rsidP="001410AB">
            <w:pPr>
              <w:pStyle w:val="tableparagraph"/>
              <w:ind w:left="0"/>
              <w:jc w:val="center"/>
              <w:rPr>
                <w:rFonts w:ascii="Times New Roman" w:hAnsi="Times New Roman" w:cs="Times New Roman"/>
                <w:b/>
                <w:szCs w:val="20"/>
                <w:lang w:val="en-AU"/>
              </w:rPr>
            </w:pPr>
            <w:r w:rsidRPr="00EF236B">
              <w:rPr>
                <w:rFonts w:ascii="Times New Roman" w:hAnsi="Times New Roman" w:cs="Times New Roman"/>
                <w:b/>
                <w:szCs w:val="20"/>
                <w:lang w:val="en-AU"/>
              </w:rPr>
              <w:t>N</w:t>
            </w:r>
            <w:r w:rsidRPr="00EF236B">
              <w:rPr>
                <w:rFonts w:ascii="Times New Roman" w:hAnsi="Times New Roman" w:cs="Times New Roman"/>
                <w:b/>
                <w:szCs w:val="20"/>
                <w:vertAlign w:val="superscript"/>
                <w:lang w:val="en-AU"/>
              </w:rPr>
              <w:t>a</w:t>
            </w:r>
            <w:r w:rsidRPr="00EF236B">
              <w:rPr>
                <w:rFonts w:ascii="Times New Roman" w:hAnsi="Times New Roman" w:cs="Times New Roman"/>
                <w:b/>
                <w:szCs w:val="20"/>
                <w:lang w:val="en-AU"/>
              </w:rPr>
              <w:t>=1057</w:t>
            </w:r>
          </w:p>
          <w:p w14:paraId="1864C986" w14:textId="00DDE4B0" w:rsidR="00442559" w:rsidRPr="00EF236B" w:rsidRDefault="00442559" w:rsidP="001410AB">
            <w:pPr>
              <w:pStyle w:val="tableparagraph"/>
              <w:ind w:left="0"/>
              <w:jc w:val="center"/>
              <w:rPr>
                <w:rFonts w:ascii="Times New Roman" w:hAnsi="Times New Roman" w:cs="Times New Roman"/>
                <w:b/>
                <w:szCs w:val="20"/>
                <w:lang w:val="en-AU"/>
              </w:rPr>
            </w:pPr>
            <w:r w:rsidRPr="00EF236B">
              <w:rPr>
                <w:rFonts w:ascii="Times New Roman" w:hAnsi="Times New Roman" w:cs="Times New Roman"/>
                <w:b/>
                <w:szCs w:val="20"/>
                <w:lang w:val="en-AU"/>
              </w:rPr>
              <w:t>Cases</w:t>
            </w:r>
            <w:r w:rsidR="003F0F9F">
              <w:rPr>
                <w:rFonts w:ascii="Times New Roman" w:hAnsi="Times New Roman" w:cs="Times New Roman"/>
                <w:b/>
                <w:szCs w:val="20"/>
                <w:lang w:val="en-AU"/>
              </w:rPr>
              <w:t xml:space="preserve"> </w:t>
            </w:r>
            <w:r w:rsidRPr="00EF236B">
              <w:rPr>
                <w:rFonts w:ascii="Times New Roman" w:hAnsi="Times New Roman" w:cs="Times New Roman"/>
                <w:b/>
                <w:szCs w:val="20"/>
                <w:lang w:val="en-AU"/>
              </w:rPr>
              <w:t>n1</w:t>
            </w:r>
            <w:r w:rsidRPr="00EF236B">
              <w:rPr>
                <w:rFonts w:ascii="Times New Roman" w:hAnsi="Times New Roman" w:cs="Times New Roman"/>
                <w:b/>
                <w:szCs w:val="20"/>
                <w:vertAlign w:val="superscript"/>
                <w:lang w:val="en-AU"/>
              </w:rPr>
              <w:t>b</w:t>
            </w:r>
          </w:p>
          <w:p w14:paraId="6D93CE6D" w14:textId="77777777" w:rsidR="00442559" w:rsidRPr="00EF236B" w:rsidRDefault="00442559" w:rsidP="001410AB">
            <w:pPr>
              <w:pStyle w:val="tableparagraph"/>
              <w:jc w:val="center"/>
              <w:rPr>
                <w:rFonts w:ascii="Times New Roman" w:hAnsi="Times New Roman" w:cs="Times New Roman"/>
                <w:szCs w:val="20"/>
                <w:lang w:val="en-AU"/>
              </w:rPr>
            </w:pPr>
            <w:r w:rsidRPr="00EF236B">
              <w:rPr>
                <w:rFonts w:ascii="Times New Roman" w:hAnsi="Times New Roman" w:cs="Times New Roman"/>
                <w:b/>
                <w:szCs w:val="20"/>
                <w:lang w:val="en-AU"/>
              </w:rPr>
              <w:t>Surveillance</w:t>
            </w:r>
            <w:r w:rsidRPr="00EF236B">
              <w:rPr>
                <w:rFonts w:ascii="Times New Roman" w:hAnsi="Times New Roman" w:cs="Times New Roman"/>
                <w:b/>
                <w:szCs w:val="20"/>
                <w:vertAlign w:val="superscript"/>
                <w:lang w:val="en-AU"/>
              </w:rPr>
              <w:t xml:space="preserve"> </w:t>
            </w:r>
            <w:r w:rsidRPr="00EF236B">
              <w:rPr>
                <w:rFonts w:ascii="Times New Roman" w:hAnsi="Times New Roman" w:cs="Times New Roman"/>
                <w:b/>
                <w:szCs w:val="20"/>
                <w:lang w:val="en-AU"/>
              </w:rPr>
              <w:t>Time</w:t>
            </w:r>
            <w:r w:rsidRPr="00EF236B">
              <w:rPr>
                <w:rFonts w:ascii="Times New Roman" w:hAnsi="Times New Roman" w:cs="Times New Roman"/>
                <w:b/>
                <w:szCs w:val="20"/>
                <w:vertAlign w:val="superscript"/>
                <w:lang w:val="en-AU"/>
              </w:rPr>
              <w:t>c</w:t>
            </w:r>
            <w:r w:rsidRPr="00EF236B">
              <w:rPr>
                <w:rFonts w:ascii="Times New Roman" w:hAnsi="Times New Roman" w:cs="Times New Roman"/>
                <w:b/>
                <w:szCs w:val="20"/>
                <w:lang w:val="en-AU"/>
              </w:rPr>
              <w:t xml:space="preserve"> (n2</w:t>
            </w:r>
            <w:r w:rsidRPr="00EF236B">
              <w:rPr>
                <w:rFonts w:ascii="Times New Roman" w:hAnsi="Times New Roman" w:cs="Times New Roman"/>
                <w:b/>
                <w:szCs w:val="20"/>
                <w:vertAlign w:val="superscript"/>
                <w:lang w:val="en-AU"/>
              </w:rPr>
              <w:t>d</w:t>
            </w:r>
            <w:r w:rsidRPr="00EF236B">
              <w:rPr>
                <w:rFonts w:ascii="Times New Roman" w:hAnsi="Times New Roman" w:cs="Times New Roman"/>
                <w:b/>
                <w:szCs w:val="20"/>
                <w:lang w:val="en-AU"/>
              </w:rPr>
              <w:t>)</w:t>
            </w:r>
          </w:p>
        </w:tc>
        <w:tc>
          <w:tcPr>
            <w:tcW w:w="1415" w:type="pct"/>
            <w:shd w:val="clear" w:color="auto" w:fill="auto"/>
            <w:vAlign w:val="bottom"/>
          </w:tcPr>
          <w:p w14:paraId="5A632701" w14:textId="77777777" w:rsidR="00442559" w:rsidRPr="00EF236B" w:rsidRDefault="00442559" w:rsidP="001410AB">
            <w:pPr>
              <w:pStyle w:val="tableparagraph"/>
              <w:jc w:val="center"/>
              <w:rPr>
                <w:rFonts w:ascii="Times New Roman" w:hAnsi="Times New Roman" w:cs="Times New Roman"/>
                <w:b/>
                <w:szCs w:val="20"/>
                <w:lang w:val="en-AU"/>
              </w:rPr>
            </w:pPr>
            <w:r w:rsidRPr="00EF236B">
              <w:rPr>
                <w:rFonts w:ascii="Times New Roman" w:hAnsi="Times New Roman" w:cs="Times New Roman"/>
                <w:b/>
                <w:szCs w:val="20"/>
                <w:lang w:val="en-AU"/>
              </w:rPr>
              <w:t>Placebo</w:t>
            </w:r>
          </w:p>
          <w:p w14:paraId="28DC317F" w14:textId="77777777" w:rsidR="00442559" w:rsidRPr="00EF236B" w:rsidRDefault="00442559" w:rsidP="001410AB">
            <w:pPr>
              <w:pStyle w:val="tableparagraph"/>
              <w:jc w:val="center"/>
              <w:rPr>
                <w:rFonts w:ascii="Times New Roman" w:hAnsi="Times New Roman" w:cs="Times New Roman"/>
                <w:b/>
                <w:szCs w:val="20"/>
                <w:lang w:val="en-AU"/>
              </w:rPr>
            </w:pPr>
            <w:r w:rsidRPr="00EF236B">
              <w:rPr>
                <w:rFonts w:ascii="Times New Roman" w:hAnsi="Times New Roman" w:cs="Times New Roman"/>
                <w:b/>
                <w:szCs w:val="20"/>
                <w:lang w:val="en-AU"/>
              </w:rPr>
              <w:t>N</w:t>
            </w:r>
            <w:r w:rsidRPr="00EF236B">
              <w:rPr>
                <w:rFonts w:ascii="Times New Roman" w:hAnsi="Times New Roman" w:cs="Times New Roman"/>
                <w:b/>
                <w:szCs w:val="20"/>
                <w:vertAlign w:val="superscript"/>
                <w:lang w:val="en-AU"/>
              </w:rPr>
              <w:t>a</w:t>
            </w:r>
            <w:r w:rsidRPr="00EF236B">
              <w:rPr>
                <w:rFonts w:ascii="Times New Roman" w:hAnsi="Times New Roman" w:cs="Times New Roman"/>
                <w:b/>
                <w:szCs w:val="20"/>
                <w:lang w:val="en-AU"/>
              </w:rPr>
              <w:t>=1030</w:t>
            </w:r>
          </w:p>
          <w:p w14:paraId="657E9B84" w14:textId="263CCB69" w:rsidR="00442559" w:rsidRPr="00EF236B" w:rsidRDefault="00442559" w:rsidP="001410AB">
            <w:pPr>
              <w:pStyle w:val="tableparagraph"/>
              <w:jc w:val="center"/>
              <w:rPr>
                <w:rFonts w:ascii="Times New Roman" w:hAnsi="Times New Roman" w:cs="Times New Roman"/>
                <w:b/>
                <w:szCs w:val="20"/>
                <w:lang w:val="en-AU"/>
              </w:rPr>
            </w:pPr>
            <w:r w:rsidRPr="00EF236B">
              <w:rPr>
                <w:rFonts w:ascii="Times New Roman" w:hAnsi="Times New Roman" w:cs="Times New Roman"/>
                <w:b/>
                <w:szCs w:val="20"/>
                <w:lang w:val="en-AU"/>
              </w:rPr>
              <w:t>Cases</w:t>
            </w:r>
            <w:r w:rsidR="003F0F9F">
              <w:rPr>
                <w:rFonts w:ascii="Times New Roman" w:hAnsi="Times New Roman" w:cs="Times New Roman"/>
                <w:b/>
                <w:szCs w:val="20"/>
                <w:lang w:val="en-AU"/>
              </w:rPr>
              <w:t xml:space="preserve"> </w:t>
            </w:r>
            <w:r w:rsidRPr="00EF236B">
              <w:rPr>
                <w:rFonts w:ascii="Times New Roman" w:hAnsi="Times New Roman" w:cs="Times New Roman"/>
                <w:b/>
                <w:szCs w:val="20"/>
                <w:lang w:val="en-AU"/>
              </w:rPr>
              <w:t>n1</w:t>
            </w:r>
            <w:r w:rsidRPr="00EF236B">
              <w:rPr>
                <w:rFonts w:ascii="Times New Roman" w:hAnsi="Times New Roman" w:cs="Times New Roman"/>
                <w:b/>
                <w:szCs w:val="20"/>
                <w:vertAlign w:val="superscript"/>
                <w:lang w:val="en-AU"/>
              </w:rPr>
              <w:t>b</w:t>
            </w:r>
          </w:p>
          <w:p w14:paraId="452104A6" w14:textId="77777777" w:rsidR="00442559" w:rsidRPr="00EF236B" w:rsidRDefault="00442559" w:rsidP="001410AB">
            <w:pPr>
              <w:pStyle w:val="tableparagraph"/>
              <w:jc w:val="center"/>
              <w:rPr>
                <w:rFonts w:ascii="Times New Roman" w:hAnsi="Times New Roman" w:cs="Times New Roman"/>
                <w:szCs w:val="20"/>
                <w:lang w:val="en-AU"/>
              </w:rPr>
            </w:pPr>
            <w:r w:rsidRPr="00EF236B">
              <w:rPr>
                <w:rFonts w:ascii="Times New Roman" w:hAnsi="Times New Roman" w:cs="Times New Roman"/>
                <w:b/>
                <w:szCs w:val="20"/>
                <w:lang w:val="en-AU"/>
              </w:rPr>
              <w:t>Surveillance</w:t>
            </w:r>
            <w:r w:rsidRPr="00EF236B">
              <w:rPr>
                <w:rFonts w:ascii="Times New Roman" w:hAnsi="Times New Roman" w:cs="Times New Roman"/>
                <w:b/>
                <w:szCs w:val="20"/>
                <w:vertAlign w:val="superscript"/>
                <w:lang w:val="en-AU"/>
              </w:rPr>
              <w:t xml:space="preserve"> </w:t>
            </w:r>
            <w:r w:rsidRPr="00EF236B">
              <w:rPr>
                <w:rFonts w:ascii="Times New Roman" w:hAnsi="Times New Roman" w:cs="Times New Roman"/>
                <w:b/>
                <w:szCs w:val="20"/>
                <w:lang w:val="en-AU"/>
              </w:rPr>
              <w:t>Time</w:t>
            </w:r>
            <w:r w:rsidRPr="00EF236B">
              <w:rPr>
                <w:rFonts w:ascii="Times New Roman" w:hAnsi="Times New Roman" w:cs="Times New Roman"/>
                <w:b/>
                <w:szCs w:val="20"/>
                <w:vertAlign w:val="superscript"/>
                <w:lang w:val="en-AU"/>
              </w:rPr>
              <w:t>c</w:t>
            </w:r>
            <w:r w:rsidRPr="00EF236B">
              <w:rPr>
                <w:rFonts w:ascii="Times New Roman" w:hAnsi="Times New Roman" w:cs="Times New Roman"/>
                <w:b/>
                <w:szCs w:val="20"/>
                <w:lang w:val="en-AU"/>
              </w:rPr>
              <w:t xml:space="preserve"> (n2</w:t>
            </w:r>
            <w:r w:rsidRPr="00EF236B">
              <w:rPr>
                <w:rFonts w:ascii="Times New Roman" w:hAnsi="Times New Roman" w:cs="Times New Roman"/>
                <w:b/>
                <w:szCs w:val="20"/>
                <w:vertAlign w:val="superscript"/>
                <w:lang w:val="en-AU"/>
              </w:rPr>
              <w:t>d</w:t>
            </w:r>
            <w:r w:rsidRPr="00EF236B">
              <w:rPr>
                <w:rFonts w:ascii="Times New Roman" w:hAnsi="Times New Roman" w:cs="Times New Roman"/>
                <w:b/>
                <w:szCs w:val="20"/>
                <w:lang w:val="en-AU"/>
              </w:rPr>
              <w:t>)</w:t>
            </w:r>
          </w:p>
        </w:tc>
        <w:tc>
          <w:tcPr>
            <w:tcW w:w="915" w:type="pct"/>
            <w:shd w:val="clear" w:color="auto" w:fill="auto"/>
            <w:vAlign w:val="bottom"/>
          </w:tcPr>
          <w:p w14:paraId="1EBC2B26" w14:textId="77777777" w:rsidR="00442559" w:rsidRPr="00EF236B" w:rsidRDefault="00442559" w:rsidP="001410AB">
            <w:pPr>
              <w:pStyle w:val="tableparagraph"/>
              <w:jc w:val="center"/>
              <w:rPr>
                <w:rFonts w:ascii="Times New Roman" w:hAnsi="Times New Roman" w:cs="Times New Roman"/>
                <w:b/>
                <w:szCs w:val="20"/>
                <w:lang w:val="en-AU"/>
              </w:rPr>
            </w:pPr>
            <w:r w:rsidRPr="00EF236B">
              <w:rPr>
                <w:rFonts w:ascii="Times New Roman" w:hAnsi="Times New Roman" w:cs="Times New Roman"/>
                <w:b/>
                <w:szCs w:val="20"/>
                <w:lang w:val="en-AU"/>
              </w:rPr>
              <w:t>Vaccine Efficacy %</w:t>
            </w:r>
          </w:p>
          <w:p w14:paraId="33D0184A" w14:textId="77777777" w:rsidR="00442559" w:rsidRPr="00EF236B" w:rsidRDefault="00442559" w:rsidP="001410AB">
            <w:pPr>
              <w:pStyle w:val="tableparagraph"/>
              <w:jc w:val="center"/>
              <w:rPr>
                <w:rFonts w:ascii="Times New Roman" w:hAnsi="Times New Roman" w:cs="Times New Roman"/>
                <w:szCs w:val="20"/>
                <w:lang w:val="en-AU"/>
              </w:rPr>
            </w:pPr>
            <w:r w:rsidRPr="00EF236B">
              <w:rPr>
                <w:rFonts w:ascii="Times New Roman" w:hAnsi="Times New Roman" w:cs="Times New Roman"/>
                <w:b/>
                <w:szCs w:val="20"/>
                <w:lang w:val="en-AU"/>
              </w:rPr>
              <w:t>(95% CI</w:t>
            </w:r>
            <w:r w:rsidRPr="00EF236B">
              <w:rPr>
                <w:rFonts w:ascii="Times New Roman" w:hAnsi="Times New Roman" w:cs="Times New Roman"/>
                <w:b/>
                <w:szCs w:val="20"/>
                <w:vertAlign w:val="superscript"/>
                <w:lang w:val="en-AU"/>
              </w:rPr>
              <w:t>e</w:t>
            </w:r>
            <w:r w:rsidRPr="00EF236B">
              <w:rPr>
                <w:rFonts w:ascii="Times New Roman" w:hAnsi="Times New Roman" w:cs="Times New Roman"/>
                <w:b/>
                <w:szCs w:val="20"/>
                <w:lang w:val="en-AU"/>
              </w:rPr>
              <w:t>)</w:t>
            </w:r>
          </w:p>
        </w:tc>
      </w:tr>
      <w:tr w:rsidR="00442559" w:rsidRPr="00EF236B" w14:paraId="53DDBEF8" w14:textId="77777777" w:rsidTr="00EF236B">
        <w:tc>
          <w:tcPr>
            <w:tcW w:w="1170" w:type="pct"/>
            <w:shd w:val="clear" w:color="auto" w:fill="auto"/>
            <w:vAlign w:val="bottom"/>
          </w:tcPr>
          <w:p w14:paraId="34798237" w14:textId="77777777" w:rsidR="00442559" w:rsidRPr="00EF236B" w:rsidRDefault="00442559" w:rsidP="001410AB">
            <w:pPr>
              <w:pStyle w:val="tableparagraph"/>
              <w:ind w:left="-30"/>
              <w:rPr>
                <w:rFonts w:ascii="Times New Roman" w:hAnsi="Times New Roman" w:cs="Times New Roman"/>
                <w:szCs w:val="20"/>
                <w:lang w:val="en-AU"/>
              </w:rPr>
            </w:pPr>
            <w:r w:rsidRPr="00EF236B">
              <w:rPr>
                <w:rFonts w:ascii="Times New Roman" w:hAnsi="Times New Roman" w:cs="Times New Roman"/>
                <w:szCs w:val="20"/>
                <w:lang w:val="en-AU"/>
              </w:rPr>
              <w:t>Adolescents 12 to 15 years of age</w:t>
            </w:r>
          </w:p>
        </w:tc>
        <w:tc>
          <w:tcPr>
            <w:tcW w:w="1500" w:type="pct"/>
            <w:shd w:val="clear" w:color="auto" w:fill="auto"/>
            <w:vAlign w:val="bottom"/>
          </w:tcPr>
          <w:p w14:paraId="34853725" w14:textId="77777777" w:rsidR="00442559" w:rsidRPr="00EF236B" w:rsidRDefault="00442559" w:rsidP="001410AB">
            <w:pPr>
              <w:pStyle w:val="tableparagraph"/>
              <w:jc w:val="center"/>
              <w:rPr>
                <w:rFonts w:ascii="Times New Roman" w:hAnsi="Times New Roman" w:cs="Times New Roman"/>
                <w:szCs w:val="20"/>
                <w:lang w:val="en-AU"/>
              </w:rPr>
            </w:pPr>
            <w:r w:rsidRPr="00EF236B">
              <w:rPr>
                <w:rFonts w:ascii="Times New Roman" w:hAnsi="Times New Roman" w:cs="Times New Roman"/>
                <w:szCs w:val="20"/>
                <w:lang w:val="en-AU"/>
              </w:rPr>
              <w:t>0</w:t>
            </w:r>
          </w:p>
          <w:p w14:paraId="75A164FF" w14:textId="77777777" w:rsidR="00442559" w:rsidRPr="00EF236B" w:rsidRDefault="00442559" w:rsidP="001410AB">
            <w:pPr>
              <w:pStyle w:val="tableparagraph"/>
              <w:jc w:val="center"/>
              <w:rPr>
                <w:rFonts w:ascii="Times New Roman" w:hAnsi="Times New Roman" w:cs="Times New Roman"/>
                <w:szCs w:val="20"/>
                <w:lang w:val="en-AU"/>
              </w:rPr>
            </w:pPr>
            <w:r w:rsidRPr="00EF236B">
              <w:rPr>
                <w:rFonts w:ascii="Times New Roman" w:hAnsi="Times New Roman" w:cs="Times New Roman"/>
                <w:szCs w:val="20"/>
                <w:lang w:val="en-AU"/>
              </w:rPr>
              <w:t>0.343 (1043)</w:t>
            </w:r>
          </w:p>
        </w:tc>
        <w:tc>
          <w:tcPr>
            <w:tcW w:w="1415" w:type="pct"/>
            <w:shd w:val="clear" w:color="auto" w:fill="auto"/>
            <w:vAlign w:val="bottom"/>
          </w:tcPr>
          <w:p w14:paraId="4BAC93AE" w14:textId="77777777" w:rsidR="00442559" w:rsidRPr="00EF236B" w:rsidRDefault="00442559" w:rsidP="001410AB">
            <w:pPr>
              <w:pStyle w:val="tableparagraph"/>
              <w:jc w:val="center"/>
              <w:rPr>
                <w:rFonts w:ascii="Times New Roman" w:hAnsi="Times New Roman" w:cs="Times New Roman"/>
                <w:szCs w:val="20"/>
                <w:lang w:val="en-AU"/>
              </w:rPr>
            </w:pPr>
            <w:r w:rsidRPr="00EF236B">
              <w:rPr>
                <w:rFonts w:ascii="Times New Roman" w:hAnsi="Times New Roman" w:cs="Times New Roman"/>
                <w:szCs w:val="20"/>
                <w:lang w:val="en-AU"/>
              </w:rPr>
              <w:t>28</w:t>
            </w:r>
          </w:p>
          <w:p w14:paraId="36AA5C98" w14:textId="77777777" w:rsidR="00442559" w:rsidRPr="00EF236B" w:rsidRDefault="00442559" w:rsidP="001410AB">
            <w:pPr>
              <w:pStyle w:val="tableparagraph"/>
              <w:jc w:val="center"/>
              <w:rPr>
                <w:rFonts w:ascii="Times New Roman" w:hAnsi="Times New Roman" w:cs="Times New Roman"/>
                <w:szCs w:val="20"/>
                <w:lang w:val="en-AU"/>
              </w:rPr>
            </w:pPr>
            <w:r w:rsidRPr="00EF236B">
              <w:rPr>
                <w:rFonts w:ascii="Times New Roman" w:hAnsi="Times New Roman" w:cs="Times New Roman"/>
                <w:szCs w:val="20"/>
                <w:lang w:val="en-AU"/>
              </w:rPr>
              <w:t>0.322 (1019)</w:t>
            </w:r>
          </w:p>
        </w:tc>
        <w:tc>
          <w:tcPr>
            <w:tcW w:w="915" w:type="pct"/>
            <w:shd w:val="clear" w:color="auto" w:fill="auto"/>
            <w:vAlign w:val="bottom"/>
          </w:tcPr>
          <w:p w14:paraId="40AEF9A7" w14:textId="77777777" w:rsidR="00442559" w:rsidRPr="00EF236B" w:rsidRDefault="00442559" w:rsidP="001410AB">
            <w:pPr>
              <w:pStyle w:val="tableparagraph"/>
              <w:jc w:val="center"/>
              <w:rPr>
                <w:rFonts w:ascii="Times New Roman" w:hAnsi="Times New Roman" w:cs="Times New Roman"/>
                <w:szCs w:val="20"/>
                <w:lang w:val="en-AU"/>
              </w:rPr>
            </w:pPr>
            <w:r w:rsidRPr="00EF236B">
              <w:rPr>
                <w:rFonts w:ascii="Times New Roman" w:hAnsi="Times New Roman" w:cs="Times New Roman"/>
                <w:szCs w:val="20"/>
                <w:lang w:val="en-AU"/>
              </w:rPr>
              <w:t>100.0</w:t>
            </w:r>
          </w:p>
          <w:p w14:paraId="13AC4B9F" w14:textId="77777777" w:rsidR="00442559" w:rsidRPr="00EF236B" w:rsidRDefault="00442559" w:rsidP="001410AB">
            <w:pPr>
              <w:pStyle w:val="tableparagraph"/>
              <w:jc w:val="center"/>
              <w:rPr>
                <w:rFonts w:ascii="Times New Roman" w:hAnsi="Times New Roman" w:cs="Times New Roman"/>
                <w:szCs w:val="20"/>
                <w:lang w:val="en-AU"/>
              </w:rPr>
            </w:pPr>
            <w:r w:rsidRPr="00EF236B">
              <w:rPr>
                <w:rFonts w:ascii="Times New Roman" w:hAnsi="Times New Roman" w:cs="Times New Roman"/>
                <w:szCs w:val="20"/>
                <w:lang w:val="en-AU"/>
              </w:rPr>
              <w:t>(86.8, 100.0)</w:t>
            </w:r>
          </w:p>
        </w:tc>
      </w:tr>
      <w:tr w:rsidR="00442559" w:rsidRPr="00EF236B" w14:paraId="3A251C60" w14:textId="77777777" w:rsidTr="007926BF">
        <w:tc>
          <w:tcPr>
            <w:tcW w:w="5000" w:type="pct"/>
            <w:gridSpan w:val="4"/>
            <w:shd w:val="clear" w:color="auto" w:fill="auto"/>
            <w:vAlign w:val="bottom"/>
          </w:tcPr>
          <w:p w14:paraId="7CF41060" w14:textId="77777777" w:rsidR="00442559" w:rsidRPr="00EF236B" w:rsidRDefault="00442559" w:rsidP="001410AB">
            <w:pPr>
              <w:pStyle w:val="tableparagraph"/>
              <w:keepNext/>
              <w:jc w:val="center"/>
              <w:rPr>
                <w:rFonts w:ascii="Times New Roman" w:hAnsi="Times New Roman" w:cs="Times New Roman"/>
                <w:szCs w:val="20"/>
                <w:lang w:val="en-AU"/>
              </w:rPr>
            </w:pPr>
            <w:r w:rsidRPr="00EF236B">
              <w:rPr>
                <w:rFonts w:ascii="Times New Roman" w:hAnsi="Times New Roman" w:cs="Times New Roman"/>
                <w:b/>
                <w:szCs w:val="20"/>
                <w:lang w:val="en-AU"/>
              </w:rPr>
              <w:t>First COVID-19 occurrence from 7 days after Dose 2 in adolescents 12 to 15 years of age with or without evidence of prior SARS-CoV-2 infection</w:t>
            </w:r>
          </w:p>
        </w:tc>
      </w:tr>
      <w:tr w:rsidR="00442559" w:rsidRPr="00EF236B" w14:paraId="636DFD03" w14:textId="77777777" w:rsidTr="00EF236B">
        <w:tc>
          <w:tcPr>
            <w:tcW w:w="1170" w:type="pct"/>
            <w:shd w:val="clear" w:color="auto" w:fill="auto"/>
            <w:vAlign w:val="bottom"/>
          </w:tcPr>
          <w:p w14:paraId="3CBE5F20" w14:textId="77777777" w:rsidR="00442559" w:rsidRPr="00EF236B" w:rsidRDefault="00442559" w:rsidP="001410AB">
            <w:pPr>
              <w:pStyle w:val="tableparagraph"/>
              <w:ind w:left="-30"/>
              <w:rPr>
                <w:rFonts w:ascii="Times New Roman" w:hAnsi="Times New Roman" w:cs="Times New Roman"/>
                <w:szCs w:val="20"/>
                <w:lang w:val="en-AU"/>
              </w:rPr>
            </w:pPr>
          </w:p>
        </w:tc>
        <w:tc>
          <w:tcPr>
            <w:tcW w:w="1500" w:type="pct"/>
            <w:shd w:val="clear" w:color="auto" w:fill="auto"/>
            <w:vAlign w:val="bottom"/>
          </w:tcPr>
          <w:p w14:paraId="6E5416B4" w14:textId="77777777" w:rsidR="00442559" w:rsidRPr="00EF236B" w:rsidRDefault="00442559" w:rsidP="001410AB">
            <w:pPr>
              <w:pStyle w:val="tableparagraph"/>
              <w:keepNext/>
              <w:ind w:left="0"/>
              <w:jc w:val="center"/>
              <w:rPr>
                <w:rFonts w:ascii="Times New Roman" w:hAnsi="Times New Roman" w:cs="Times New Roman"/>
                <w:b/>
                <w:szCs w:val="20"/>
                <w:lang w:val="en-AU"/>
              </w:rPr>
            </w:pPr>
            <w:r w:rsidRPr="00EF236B">
              <w:rPr>
                <w:rFonts w:ascii="Times New Roman" w:hAnsi="Times New Roman" w:cs="Times New Roman"/>
                <w:b/>
                <w:szCs w:val="20"/>
                <w:lang w:val="en-AU"/>
              </w:rPr>
              <w:t>COMIRNATY</w:t>
            </w:r>
          </w:p>
          <w:p w14:paraId="2AF7ED8E" w14:textId="77777777" w:rsidR="00442559" w:rsidRPr="00EF236B" w:rsidRDefault="00442559" w:rsidP="001410AB">
            <w:pPr>
              <w:pStyle w:val="tableparagraph"/>
              <w:keepNext/>
              <w:ind w:left="0"/>
              <w:jc w:val="center"/>
              <w:rPr>
                <w:rFonts w:ascii="Times New Roman" w:hAnsi="Times New Roman" w:cs="Times New Roman"/>
                <w:b/>
                <w:szCs w:val="20"/>
                <w:lang w:val="en-AU"/>
              </w:rPr>
            </w:pPr>
            <w:r w:rsidRPr="00EF236B">
              <w:rPr>
                <w:rFonts w:ascii="Times New Roman" w:hAnsi="Times New Roman" w:cs="Times New Roman"/>
                <w:b/>
                <w:szCs w:val="20"/>
                <w:lang w:val="en-AU"/>
              </w:rPr>
              <w:t>N</w:t>
            </w:r>
            <w:r w:rsidRPr="00EF236B">
              <w:rPr>
                <w:rFonts w:ascii="Times New Roman" w:hAnsi="Times New Roman" w:cs="Times New Roman"/>
                <w:b/>
                <w:szCs w:val="20"/>
                <w:vertAlign w:val="superscript"/>
                <w:lang w:val="en-AU"/>
              </w:rPr>
              <w:t>a</w:t>
            </w:r>
            <w:r w:rsidRPr="00EF236B">
              <w:rPr>
                <w:rFonts w:ascii="Times New Roman" w:hAnsi="Times New Roman" w:cs="Times New Roman"/>
                <w:b/>
                <w:szCs w:val="20"/>
                <w:lang w:val="en-AU"/>
              </w:rPr>
              <w:t>=1119</w:t>
            </w:r>
          </w:p>
          <w:p w14:paraId="1DE09DBE" w14:textId="3FFB2D98" w:rsidR="00442559" w:rsidRPr="00EF236B" w:rsidRDefault="00442559" w:rsidP="001410AB">
            <w:pPr>
              <w:pStyle w:val="tableparagraph"/>
              <w:keepNext/>
              <w:ind w:left="0"/>
              <w:jc w:val="center"/>
              <w:rPr>
                <w:rFonts w:ascii="Times New Roman" w:hAnsi="Times New Roman" w:cs="Times New Roman"/>
                <w:b/>
                <w:szCs w:val="20"/>
                <w:lang w:val="en-AU"/>
              </w:rPr>
            </w:pPr>
            <w:r w:rsidRPr="00EF236B">
              <w:rPr>
                <w:rFonts w:ascii="Times New Roman" w:hAnsi="Times New Roman" w:cs="Times New Roman"/>
                <w:b/>
                <w:szCs w:val="20"/>
                <w:lang w:val="en-AU"/>
              </w:rPr>
              <w:t>Cases</w:t>
            </w:r>
            <w:r w:rsidR="003F0F9F">
              <w:rPr>
                <w:rFonts w:ascii="Times New Roman" w:hAnsi="Times New Roman" w:cs="Times New Roman"/>
                <w:b/>
                <w:szCs w:val="20"/>
                <w:lang w:val="en-AU"/>
              </w:rPr>
              <w:t xml:space="preserve"> </w:t>
            </w:r>
            <w:r w:rsidRPr="00EF236B">
              <w:rPr>
                <w:rFonts w:ascii="Times New Roman" w:hAnsi="Times New Roman" w:cs="Times New Roman"/>
                <w:b/>
                <w:szCs w:val="20"/>
                <w:lang w:val="en-AU"/>
              </w:rPr>
              <w:t>n1</w:t>
            </w:r>
            <w:r w:rsidRPr="00EF236B">
              <w:rPr>
                <w:rFonts w:ascii="Times New Roman" w:hAnsi="Times New Roman" w:cs="Times New Roman"/>
                <w:b/>
                <w:szCs w:val="20"/>
                <w:vertAlign w:val="superscript"/>
                <w:lang w:val="en-AU"/>
              </w:rPr>
              <w:t>b</w:t>
            </w:r>
          </w:p>
          <w:p w14:paraId="4D10404A" w14:textId="77777777" w:rsidR="00442559" w:rsidRPr="00EF236B" w:rsidRDefault="00442559" w:rsidP="001410AB">
            <w:pPr>
              <w:pStyle w:val="tableparagraph"/>
              <w:keepNext/>
              <w:jc w:val="center"/>
              <w:rPr>
                <w:rFonts w:ascii="Times New Roman" w:hAnsi="Times New Roman" w:cs="Times New Roman"/>
                <w:szCs w:val="20"/>
                <w:lang w:val="en-AU"/>
              </w:rPr>
            </w:pPr>
            <w:r w:rsidRPr="00EF236B">
              <w:rPr>
                <w:rFonts w:ascii="Times New Roman" w:hAnsi="Times New Roman" w:cs="Times New Roman"/>
                <w:b/>
                <w:szCs w:val="20"/>
                <w:lang w:val="en-AU"/>
              </w:rPr>
              <w:t>Surveillance</w:t>
            </w:r>
            <w:r w:rsidRPr="00EF236B">
              <w:rPr>
                <w:rFonts w:ascii="Times New Roman" w:hAnsi="Times New Roman" w:cs="Times New Roman"/>
                <w:b/>
                <w:szCs w:val="20"/>
                <w:vertAlign w:val="superscript"/>
                <w:lang w:val="en-AU"/>
              </w:rPr>
              <w:t xml:space="preserve"> </w:t>
            </w:r>
            <w:r w:rsidRPr="00EF236B">
              <w:rPr>
                <w:rFonts w:ascii="Times New Roman" w:hAnsi="Times New Roman" w:cs="Times New Roman"/>
                <w:b/>
                <w:szCs w:val="20"/>
                <w:lang w:val="en-AU"/>
              </w:rPr>
              <w:t>Time</w:t>
            </w:r>
            <w:r w:rsidRPr="00EF236B">
              <w:rPr>
                <w:rFonts w:ascii="Times New Roman" w:hAnsi="Times New Roman" w:cs="Times New Roman"/>
                <w:b/>
                <w:szCs w:val="20"/>
                <w:vertAlign w:val="superscript"/>
                <w:lang w:val="en-AU"/>
              </w:rPr>
              <w:t>c</w:t>
            </w:r>
            <w:r w:rsidRPr="00EF236B">
              <w:rPr>
                <w:rFonts w:ascii="Times New Roman" w:hAnsi="Times New Roman" w:cs="Times New Roman"/>
                <w:b/>
                <w:szCs w:val="20"/>
                <w:lang w:val="en-AU"/>
              </w:rPr>
              <w:t xml:space="preserve"> (n2</w:t>
            </w:r>
            <w:r w:rsidRPr="00EF236B">
              <w:rPr>
                <w:rFonts w:ascii="Times New Roman" w:hAnsi="Times New Roman" w:cs="Times New Roman"/>
                <w:b/>
                <w:szCs w:val="20"/>
                <w:vertAlign w:val="superscript"/>
                <w:lang w:val="en-AU"/>
              </w:rPr>
              <w:t>d</w:t>
            </w:r>
            <w:r w:rsidRPr="00EF236B">
              <w:rPr>
                <w:rFonts w:ascii="Times New Roman" w:hAnsi="Times New Roman" w:cs="Times New Roman"/>
                <w:b/>
                <w:szCs w:val="20"/>
                <w:lang w:val="en-AU"/>
              </w:rPr>
              <w:t>)</w:t>
            </w:r>
          </w:p>
        </w:tc>
        <w:tc>
          <w:tcPr>
            <w:tcW w:w="1415" w:type="pct"/>
            <w:shd w:val="clear" w:color="auto" w:fill="auto"/>
            <w:vAlign w:val="bottom"/>
          </w:tcPr>
          <w:p w14:paraId="037F2E8E" w14:textId="77777777" w:rsidR="00442559" w:rsidRPr="00EF236B" w:rsidRDefault="00442559" w:rsidP="001410AB">
            <w:pPr>
              <w:pStyle w:val="tableparagraph"/>
              <w:keepNext/>
              <w:jc w:val="center"/>
              <w:rPr>
                <w:rFonts w:ascii="Times New Roman" w:hAnsi="Times New Roman" w:cs="Times New Roman"/>
                <w:b/>
                <w:szCs w:val="20"/>
                <w:lang w:val="en-AU"/>
              </w:rPr>
            </w:pPr>
            <w:r w:rsidRPr="00EF236B">
              <w:rPr>
                <w:rFonts w:ascii="Times New Roman" w:hAnsi="Times New Roman" w:cs="Times New Roman"/>
                <w:b/>
                <w:szCs w:val="20"/>
                <w:lang w:val="en-AU"/>
              </w:rPr>
              <w:t>Placebo</w:t>
            </w:r>
          </w:p>
          <w:p w14:paraId="41299EA1" w14:textId="77777777" w:rsidR="00442559" w:rsidRPr="00EF236B" w:rsidRDefault="00442559" w:rsidP="001410AB">
            <w:pPr>
              <w:pStyle w:val="tableparagraph"/>
              <w:keepNext/>
              <w:jc w:val="center"/>
              <w:rPr>
                <w:rFonts w:ascii="Times New Roman" w:hAnsi="Times New Roman" w:cs="Times New Roman"/>
                <w:b/>
                <w:szCs w:val="20"/>
                <w:lang w:val="en-AU"/>
              </w:rPr>
            </w:pPr>
            <w:r w:rsidRPr="00EF236B">
              <w:rPr>
                <w:rFonts w:ascii="Times New Roman" w:hAnsi="Times New Roman" w:cs="Times New Roman"/>
                <w:b/>
                <w:szCs w:val="20"/>
                <w:lang w:val="en-AU"/>
              </w:rPr>
              <w:t>N</w:t>
            </w:r>
            <w:r w:rsidRPr="00EF236B">
              <w:rPr>
                <w:rFonts w:ascii="Times New Roman" w:hAnsi="Times New Roman" w:cs="Times New Roman"/>
                <w:b/>
                <w:szCs w:val="20"/>
                <w:vertAlign w:val="superscript"/>
                <w:lang w:val="en-AU"/>
              </w:rPr>
              <w:t>a</w:t>
            </w:r>
            <w:r w:rsidRPr="00EF236B">
              <w:rPr>
                <w:rFonts w:ascii="Times New Roman" w:hAnsi="Times New Roman" w:cs="Times New Roman"/>
                <w:b/>
                <w:szCs w:val="20"/>
                <w:lang w:val="en-AU"/>
              </w:rPr>
              <w:t>=1109</w:t>
            </w:r>
          </w:p>
          <w:p w14:paraId="3A8FA155" w14:textId="1D893EFB" w:rsidR="00442559" w:rsidRPr="00EF236B" w:rsidRDefault="00442559" w:rsidP="001410AB">
            <w:pPr>
              <w:pStyle w:val="tableparagraph"/>
              <w:keepNext/>
              <w:jc w:val="center"/>
              <w:rPr>
                <w:rFonts w:ascii="Times New Roman" w:hAnsi="Times New Roman" w:cs="Times New Roman"/>
                <w:b/>
                <w:szCs w:val="20"/>
                <w:lang w:val="en-AU"/>
              </w:rPr>
            </w:pPr>
            <w:r w:rsidRPr="00EF236B">
              <w:rPr>
                <w:rFonts w:ascii="Times New Roman" w:hAnsi="Times New Roman" w:cs="Times New Roman"/>
                <w:b/>
                <w:szCs w:val="20"/>
                <w:lang w:val="en-AU"/>
              </w:rPr>
              <w:t>Cases</w:t>
            </w:r>
            <w:r w:rsidR="003F0F9F">
              <w:rPr>
                <w:rFonts w:ascii="Times New Roman" w:hAnsi="Times New Roman" w:cs="Times New Roman"/>
                <w:b/>
                <w:szCs w:val="20"/>
                <w:lang w:val="en-AU"/>
              </w:rPr>
              <w:t xml:space="preserve"> </w:t>
            </w:r>
            <w:r w:rsidRPr="00EF236B">
              <w:rPr>
                <w:rFonts w:ascii="Times New Roman" w:hAnsi="Times New Roman" w:cs="Times New Roman"/>
                <w:b/>
                <w:szCs w:val="20"/>
                <w:lang w:val="en-AU"/>
              </w:rPr>
              <w:t>n1</w:t>
            </w:r>
            <w:r w:rsidRPr="00EF236B">
              <w:rPr>
                <w:rFonts w:ascii="Times New Roman" w:hAnsi="Times New Roman" w:cs="Times New Roman"/>
                <w:b/>
                <w:szCs w:val="20"/>
                <w:vertAlign w:val="superscript"/>
                <w:lang w:val="en-AU"/>
              </w:rPr>
              <w:t>b</w:t>
            </w:r>
          </w:p>
          <w:p w14:paraId="332D1F1C" w14:textId="77777777" w:rsidR="00442559" w:rsidRPr="00EF236B" w:rsidRDefault="00442559" w:rsidP="001410AB">
            <w:pPr>
              <w:pStyle w:val="tableparagraph"/>
              <w:keepNext/>
              <w:jc w:val="center"/>
              <w:rPr>
                <w:rFonts w:ascii="Times New Roman" w:hAnsi="Times New Roman" w:cs="Times New Roman"/>
                <w:szCs w:val="20"/>
                <w:lang w:val="en-AU"/>
              </w:rPr>
            </w:pPr>
            <w:r w:rsidRPr="00EF236B">
              <w:rPr>
                <w:rFonts w:ascii="Times New Roman" w:hAnsi="Times New Roman" w:cs="Times New Roman"/>
                <w:b/>
                <w:szCs w:val="20"/>
                <w:lang w:val="en-AU"/>
              </w:rPr>
              <w:t>Surveillance</w:t>
            </w:r>
            <w:r w:rsidRPr="00EF236B">
              <w:rPr>
                <w:rFonts w:ascii="Times New Roman" w:hAnsi="Times New Roman" w:cs="Times New Roman"/>
                <w:b/>
                <w:szCs w:val="20"/>
                <w:vertAlign w:val="superscript"/>
                <w:lang w:val="en-AU"/>
              </w:rPr>
              <w:t xml:space="preserve"> </w:t>
            </w:r>
            <w:r w:rsidRPr="00EF236B">
              <w:rPr>
                <w:rFonts w:ascii="Times New Roman" w:hAnsi="Times New Roman" w:cs="Times New Roman"/>
                <w:b/>
                <w:szCs w:val="20"/>
                <w:lang w:val="en-AU"/>
              </w:rPr>
              <w:t>Time</w:t>
            </w:r>
            <w:r w:rsidRPr="00EF236B">
              <w:rPr>
                <w:rFonts w:ascii="Times New Roman" w:hAnsi="Times New Roman" w:cs="Times New Roman"/>
                <w:b/>
                <w:szCs w:val="20"/>
                <w:vertAlign w:val="superscript"/>
                <w:lang w:val="en-AU"/>
              </w:rPr>
              <w:t>c</w:t>
            </w:r>
            <w:r w:rsidRPr="00EF236B">
              <w:rPr>
                <w:rFonts w:ascii="Times New Roman" w:hAnsi="Times New Roman" w:cs="Times New Roman"/>
                <w:b/>
                <w:szCs w:val="20"/>
                <w:lang w:val="en-AU"/>
              </w:rPr>
              <w:t xml:space="preserve"> (n2</w:t>
            </w:r>
            <w:r w:rsidRPr="00EF236B">
              <w:rPr>
                <w:rFonts w:ascii="Times New Roman" w:hAnsi="Times New Roman" w:cs="Times New Roman"/>
                <w:b/>
                <w:szCs w:val="20"/>
                <w:vertAlign w:val="superscript"/>
                <w:lang w:val="en-AU"/>
              </w:rPr>
              <w:t>d</w:t>
            </w:r>
            <w:r w:rsidRPr="00EF236B">
              <w:rPr>
                <w:rFonts w:ascii="Times New Roman" w:hAnsi="Times New Roman" w:cs="Times New Roman"/>
                <w:b/>
                <w:szCs w:val="20"/>
                <w:lang w:val="en-AU"/>
              </w:rPr>
              <w:t>)</w:t>
            </w:r>
          </w:p>
        </w:tc>
        <w:tc>
          <w:tcPr>
            <w:tcW w:w="915" w:type="pct"/>
            <w:shd w:val="clear" w:color="auto" w:fill="auto"/>
            <w:vAlign w:val="bottom"/>
          </w:tcPr>
          <w:p w14:paraId="650F37DB" w14:textId="77777777" w:rsidR="00442559" w:rsidRPr="00EF236B" w:rsidRDefault="00442559" w:rsidP="001410AB">
            <w:pPr>
              <w:pStyle w:val="tableparagraph"/>
              <w:keepNext/>
              <w:jc w:val="center"/>
              <w:rPr>
                <w:rFonts w:ascii="Times New Roman" w:hAnsi="Times New Roman" w:cs="Times New Roman"/>
                <w:b/>
                <w:szCs w:val="20"/>
                <w:lang w:val="en-AU"/>
              </w:rPr>
            </w:pPr>
            <w:r w:rsidRPr="00EF236B">
              <w:rPr>
                <w:rFonts w:ascii="Times New Roman" w:hAnsi="Times New Roman" w:cs="Times New Roman"/>
                <w:b/>
                <w:szCs w:val="20"/>
                <w:lang w:val="en-AU"/>
              </w:rPr>
              <w:t>Vaccine Efficacy %</w:t>
            </w:r>
          </w:p>
          <w:p w14:paraId="13DEBFBA" w14:textId="77777777" w:rsidR="00442559" w:rsidRPr="00EF236B" w:rsidRDefault="00442559" w:rsidP="001410AB">
            <w:pPr>
              <w:pStyle w:val="tableparagraph"/>
              <w:keepNext/>
              <w:jc w:val="center"/>
              <w:rPr>
                <w:rFonts w:ascii="Times New Roman" w:hAnsi="Times New Roman" w:cs="Times New Roman"/>
                <w:szCs w:val="20"/>
                <w:lang w:val="en-AU"/>
              </w:rPr>
            </w:pPr>
            <w:r w:rsidRPr="00EF236B">
              <w:rPr>
                <w:rFonts w:ascii="Times New Roman" w:hAnsi="Times New Roman" w:cs="Times New Roman"/>
                <w:b/>
                <w:szCs w:val="20"/>
                <w:lang w:val="en-AU"/>
              </w:rPr>
              <w:t>(95% CI</w:t>
            </w:r>
            <w:r w:rsidRPr="00EF236B">
              <w:rPr>
                <w:rFonts w:ascii="Times New Roman" w:hAnsi="Times New Roman" w:cs="Times New Roman"/>
                <w:b/>
                <w:szCs w:val="20"/>
                <w:vertAlign w:val="superscript"/>
                <w:lang w:val="en-AU"/>
              </w:rPr>
              <w:t>e</w:t>
            </w:r>
            <w:r w:rsidRPr="00EF236B">
              <w:rPr>
                <w:rFonts w:ascii="Times New Roman" w:hAnsi="Times New Roman" w:cs="Times New Roman"/>
                <w:b/>
                <w:szCs w:val="20"/>
                <w:lang w:val="en-AU"/>
              </w:rPr>
              <w:t>)</w:t>
            </w:r>
          </w:p>
        </w:tc>
      </w:tr>
      <w:tr w:rsidR="00442559" w:rsidRPr="00EF236B" w14:paraId="1C58F48A" w14:textId="77777777" w:rsidTr="00EF236B">
        <w:tc>
          <w:tcPr>
            <w:tcW w:w="1170" w:type="pct"/>
            <w:shd w:val="clear" w:color="auto" w:fill="auto"/>
            <w:vAlign w:val="bottom"/>
          </w:tcPr>
          <w:p w14:paraId="0D905002" w14:textId="77777777" w:rsidR="00442559" w:rsidRPr="00EF236B" w:rsidRDefault="00442559" w:rsidP="001410AB">
            <w:pPr>
              <w:pStyle w:val="tableparagraph"/>
              <w:ind w:left="-30"/>
              <w:rPr>
                <w:rFonts w:ascii="Times New Roman" w:hAnsi="Times New Roman" w:cs="Times New Roman"/>
                <w:szCs w:val="20"/>
                <w:lang w:val="en-AU"/>
              </w:rPr>
            </w:pPr>
            <w:r w:rsidRPr="00EF236B">
              <w:rPr>
                <w:rFonts w:ascii="Times New Roman" w:hAnsi="Times New Roman" w:cs="Times New Roman"/>
                <w:szCs w:val="20"/>
                <w:lang w:val="en-AU"/>
              </w:rPr>
              <w:t>Adolescents 12 to 15 years of age</w:t>
            </w:r>
          </w:p>
        </w:tc>
        <w:tc>
          <w:tcPr>
            <w:tcW w:w="1500" w:type="pct"/>
            <w:shd w:val="clear" w:color="auto" w:fill="auto"/>
            <w:vAlign w:val="bottom"/>
          </w:tcPr>
          <w:p w14:paraId="745A1020" w14:textId="77777777" w:rsidR="00442559" w:rsidRPr="00EF236B" w:rsidRDefault="00442559" w:rsidP="001410AB">
            <w:pPr>
              <w:pStyle w:val="tableparagraph"/>
              <w:jc w:val="center"/>
              <w:rPr>
                <w:rFonts w:ascii="Times New Roman" w:hAnsi="Times New Roman" w:cs="Times New Roman"/>
                <w:szCs w:val="20"/>
                <w:lang w:val="en-AU"/>
              </w:rPr>
            </w:pPr>
            <w:r w:rsidRPr="00EF236B">
              <w:rPr>
                <w:rFonts w:ascii="Times New Roman" w:hAnsi="Times New Roman" w:cs="Times New Roman"/>
                <w:szCs w:val="20"/>
                <w:lang w:val="en-AU"/>
              </w:rPr>
              <w:t>0</w:t>
            </w:r>
          </w:p>
          <w:p w14:paraId="3E298CB1" w14:textId="77777777" w:rsidR="00442559" w:rsidRPr="00EF236B" w:rsidRDefault="00442559" w:rsidP="001410AB">
            <w:pPr>
              <w:pStyle w:val="tableparagraph"/>
              <w:jc w:val="center"/>
              <w:rPr>
                <w:rFonts w:ascii="Times New Roman" w:hAnsi="Times New Roman" w:cs="Times New Roman"/>
                <w:szCs w:val="20"/>
                <w:lang w:val="en-AU"/>
              </w:rPr>
            </w:pPr>
            <w:r w:rsidRPr="00EF236B">
              <w:rPr>
                <w:rFonts w:ascii="Times New Roman" w:hAnsi="Times New Roman" w:cs="Times New Roman"/>
                <w:szCs w:val="20"/>
                <w:lang w:val="en-AU"/>
              </w:rPr>
              <w:t>0.362 (1098)</w:t>
            </w:r>
          </w:p>
        </w:tc>
        <w:tc>
          <w:tcPr>
            <w:tcW w:w="1415" w:type="pct"/>
            <w:shd w:val="clear" w:color="auto" w:fill="auto"/>
            <w:vAlign w:val="bottom"/>
          </w:tcPr>
          <w:p w14:paraId="5B073FE3" w14:textId="77777777" w:rsidR="00442559" w:rsidRPr="00EF236B" w:rsidRDefault="00442559" w:rsidP="001410AB">
            <w:pPr>
              <w:pStyle w:val="tableparagraph"/>
              <w:jc w:val="center"/>
              <w:rPr>
                <w:rFonts w:ascii="Times New Roman" w:hAnsi="Times New Roman" w:cs="Times New Roman"/>
                <w:szCs w:val="20"/>
                <w:lang w:val="en-AU"/>
              </w:rPr>
            </w:pPr>
            <w:r w:rsidRPr="00EF236B">
              <w:rPr>
                <w:rFonts w:ascii="Times New Roman" w:hAnsi="Times New Roman" w:cs="Times New Roman"/>
                <w:szCs w:val="20"/>
                <w:lang w:val="en-AU"/>
              </w:rPr>
              <w:t>30</w:t>
            </w:r>
          </w:p>
          <w:p w14:paraId="402ABC49" w14:textId="77777777" w:rsidR="00442559" w:rsidRPr="00EF236B" w:rsidRDefault="00442559" w:rsidP="001410AB">
            <w:pPr>
              <w:pStyle w:val="tableparagraph"/>
              <w:jc w:val="center"/>
              <w:rPr>
                <w:rFonts w:ascii="Times New Roman" w:hAnsi="Times New Roman" w:cs="Times New Roman"/>
                <w:szCs w:val="20"/>
                <w:lang w:val="en-AU"/>
              </w:rPr>
            </w:pPr>
            <w:r w:rsidRPr="00EF236B">
              <w:rPr>
                <w:rFonts w:ascii="Times New Roman" w:hAnsi="Times New Roman" w:cs="Times New Roman"/>
                <w:szCs w:val="20"/>
                <w:lang w:val="en-AU"/>
              </w:rPr>
              <w:t>0.345 (1088)</w:t>
            </w:r>
          </w:p>
        </w:tc>
        <w:tc>
          <w:tcPr>
            <w:tcW w:w="915" w:type="pct"/>
            <w:shd w:val="clear" w:color="auto" w:fill="auto"/>
            <w:vAlign w:val="bottom"/>
          </w:tcPr>
          <w:p w14:paraId="428607AC" w14:textId="77777777" w:rsidR="00442559" w:rsidRPr="00EF236B" w:rsidRDefault="00442559" w:rsidP="001410AB">
            <w:pPr>
              <w:pStyle w:val="tableparagraph"/>
              <w:jc w:val="center"/>
              <w:rPr>
                <w:rFonts w:ascii="Times New Roman" w:hAnsi="Times New Roman" w:cs="Times New Roman"/>
                <w:szCs w:val="20"/>
                <w:lang w:val="en-AU"/>
              </w:rPr>
            </w:pPr>
            <w:r w:rsidRPr="00EF236B">
              <w:rPr>
                <w:rFonts w:ascii="Times New Roman" w:hAnsi="Times New Roman" w:cs="Times New Roman"/>
                <w:szCs w:val="20"/>
                <w:lang w:val="en-AU"/>
              </w:rPr>
              <w:t>100.0</w:t>
            </w:r>
          </w:p>
          <w:p w14:paraId="2AE13271" w14:textId="77777777" w:rsidR="00442559" w:rsidRPr="00EF236B" w:rsidRDefault="00442559" w:rsidP="001410AB">
            <w:pPr>
              <w:pStyle w:val="tableparagraph"/>
              <w:jc w:val="center"/>
              <w:rPr>
                <w:rFonts w:ascii="Times New Roman" w:hAnsi="Times New Roman" w:cs="Times New Roman"/>
                <w:szCs w:val="20"/>
                <w:lang w:val="en-AU"/>
              </w:rPr>
            </w:pPr>
            <w:r w:rsidRPr="00EF236B">
              <w:rPr>
                <w:rFonts w:ascii="Times New Roman" w:hAnsi="Times New Roman" w:cs="Times New Roman"/>
                <w:szCs w:val="20"/>
                <w:lang w:val="en-AU"/>
              </w:rPr>
              <w:t>(87.5, 100.0)</w:t>
            </w:r>
          </w:p>
        </w:tc>
      </w:tr>
      <w:tr w:rsidR="00442559" w:rsidRPr="00EF236B" w14:paraId="742BA55D" w14:textId="77777777" w:rsidTr="007926BF">
        <w:trPr>
          <w:trHeight w:val="440"/>
        </w:trPr>
        <w:tc>
          <w:tcPr>
            <w:tcW w:w="5000" w:type="pct"/>
            <w:gridSpan w:val="4"/>
            <w:tcBorders>
              <w:top w:val="single" w:sz="4" w:space="0" w:color="auto"/>
              <w:left w:val="nil"/>
              <w:bottom w:val="nil"/>
              <w:right w:val="nil"/>
            </w:tcBorders>
            <w:shd w:val="clear" w:color="auto" w:fill="auto"/>
          </w:tcPr>
          <w:p w14:paraId="1BAA23A8" w14:textId="77777777" w:rsidR="00442559" w:rsidRPr="00EF236B" w:rsidRDefault="00442559" w:rsidP="001410AB">
            <w:pPr>
              <w:pStyle w:val="tableparagraph"/>
              <w:tabs>
                <w:tab w:val="left" w:pos="330"/>
              </w:tabs>
              <w:ind w:left="0"/>
              <w:rPr>
                <w:rFonts w:ascii="Times New Roman" w:hAnsi="Times New Roman" w:cs="Times New Roman"/>
                <w:color w:val="000000"/>
                <w:szCs w:val="20"/>
                <w:lang w:val="en-AU"/>
              </w:rPr>
            </w:pPr>
            <w:r w:rsidRPr="00EF236B">
              <w:rPr>
                <w:rFonts w:ascii="Times New Roman" w:hAnsi="Times New Roman" w:cs="Times New Roman"/>
                <w:szCs w:val="20"/>
                <w:lang w:val="en-AU"/>
              </w:rPr>
              <w:t xml:space="preserve">Note: Confirmed cases were determined by Reverse Transcription-Polymerase Chain Reaction (RT-PCR) and at least 1 symptom consistent with COVID-19 (symptoms included: fever; new or increased cough; new or increased shortness of breath; chills; new or increased muscle pain; new loss of taste or smell; sore throat; diarrhoea; vomiting). </w:t>
            </w:r>
          </w:p>
          <w:p w14:paraId="6926AF7B" w14:textId="77777777" w:rsidR="00442559" w:rsidRPr="00EF236B" w:rsidRDefault="00442559" w:rsidP="001410AB">
            <w:pPr>
              <w:pStyle w:val="tableparagraph"/>
              <w:tabs>
                <w:tab w:val="left" w:pos="330"/>
              </w:tabs>
              <w:ind w:left="330" w:hanging="330"/>
              <w:rPr>
                <w:rFonts w:ascii="Times New Roman" w:hAnsi="Times New Roman"/>
                <w:color w:val="000000"/>
                <w:szCs w:val="20"/>
                <w:lang w:val="en-AU"/>
              </w:rPr>
            </w:pPr>
            <w:r w:rsidRPr="00EF236B">
              <w:rPr>
                <w:rFonts w:ascii="Times New Roman" w:hAnsi="Times New Roman" w:cs="Times New Roman"/>
                <w:color w:val="000000"/>
                <w:szCs w:val="20"/>
                <w:lang w:val="en-AU"/>
              </w:rPr>
              <w:t>*</w:t>
            </w:r>
            <w:r w:rsidRPr="00EF236B">
              <w:rPr>
                <w:rFonts w:ascii="Times New Roman" w:hAnsi="Times New Roman" w:cs="Times New Roman"/>
                <w:color w:val="000000"/>
                <w:szCs w:val="20"/>
                <w:lang w:val="en-AU"/>
              </w:rPr>
              <w:tab/>
              <w:t>Participants who had no evidence of past SARS-CoV-2 infection (i.e., N-binding antibody [serum] negative at Visit 1 and SARS-CoV-2 not detected by NAAT [nasal swab] at Visits 1 and 2), and had negative NAAT (nasal swab) at any unscheduled visit prior to 7 days after Dose 2 were included in the analysis.</w:t>
            </w:r>
            <w:r w:rsidRPr="00EF236B">
              <w:rPr>
                <w:color w:val="000000"/>
                <w:szCs w:val="20"/>
                <w:lang w:val="en-AU"/>
              </w:rPr>
              <w:t xml:space="preserve"> </w:t>
            </w:r>
          </w:p>
          <w:p w14:paraId="0C26FE85" w14:textId="77777777" w:rsidR="00442559" w:rsidRPr="00EF236B" w:rsidRDefault="00442559" w:rsidP="001410AB">
            <w:pPr>
              <w:pStyle w:val="tableparagraph"/>
              <w:tabs>
                <w:tab w:val="left" w:pos="330"/>
              </w:tabs>
              <w:ind w:left="330" w:hanging="330"/>
              <w:rPr>
                <w:rFonts w:ascii="Times New Roman" w:hAnsi="Times New Roman" w:cs="Times New Roman"/>
                <w:color w:val="000000"/>
                <w:szCs w:val="20"/>
                <w:lang w:val="en-AU"/>
              </w:rPr>
            </w:pPr>
            <w:r w:rsidRPr="00EF236B">
              <w:rPr>
                <w:rFonts w:ascii="Times New Roman" w:hAnsi="Times New Roman" w:cs="Times New Roman"/>
                <w:color w:val="000000"/>
                <w:szCs w:val="20"/>
                <w:lang w:val="en-AU"/>
              </w:rPr>
              <w:t>a.</w:t>
            </w:r>
            <w:r w:rsidRPr="00EF236B">
              <w:rPr>
                <w:rFonts w:ascii="Times New Roman" w:hAnsi="Times New Roman" w:cs="Times New Roman"/>
                <w:color w:val="000000"/>
                <w:szCs w:val="20"/>
                <w:lang w:val="en-AU"/>
              </w:rPr>
              <w:tab/>
              <w:t xml:space="preserve">N = Number of participants in the specified group. </w:t>
            </w:r>
          </w:p>
          <w:p w14:paraId="4EFED8F5" w14:textId="77777777" w:rsidR="00442559" w:rsidRPr="00EF236B" w:rsidRDefault="00442559" w:rsidP="001410AB">
            <w:pPr>
              <w:pStyle w:val="tableparagraph"/>
              <w:tabs>
                <w:tab w:val="left" w:pos="330"/>
              </w:tabs>
              <w:ind w:left="330" w:hanging="330"/>
              <w:rPr>
                <w:rFonts w:ascii="Times New Roman" w:hAnsi="Times New Roman" w:cs="Times New Roman"/>
                <w:color w:val="000000"/>
                <w:szCs w:val="20"/>
                <w:lang w:val="en-AU"/>
              </w:rPr>
            </w:pPr>
            <w:r w:rsidRPr="00EF236B">
              <w:rPr>
                <w:rFonts w:ascii="Times New Roman" w:hAnsi="Times New Roman" w:cs="Times New Roman"/>
                <w:color w:val="000000"/>
                <w:szCs w:val="20"/>
                <w:lang w:val="en-AU"/>
              </w:rPr>
              <w:t>b.</w:t>
            </w:r>
            <w:r w:rsidRPr="00EF236B">
              <w:rPr>
                <w:rFonts w:ascii="Times New Roman" w:hAnsi="Times New Roman" w:cs="Times New Roman"/>
                <w:color w:val="000000"/>
                <w:szCs w:val="20"/>
                <w:lang w:val="en-AU"/>
              </w:rPr>
              <w:tab/>
              <w:t>n1 = Number of participants meeting the endpoint definition.</w:t>
            </w:r>
          </w:p>
          <w:p w14:paraId="21D60207" w14:textId="77777777" w:rsidR="00442559" w:rsidRPr="00EF236B" w:rsidRDefault="00442559" w:rsidP="001410AB">
            <w:pPr>
              <w:pStyle w:val="tableparagraph"/>
              <w:tabs>
                <w:tab w:val="left" w:pos="330"/>
              </w:tabs>
              <w:ind w:left="330" w:hanging="330"/>
              <w:rPr>
                <w:rFonts w:ascii="Times New Roman" w:hAnsi="Times New Roman" w:cs="Times New Roman"/>
                <w:color w:val="000000"/>
                <w:szCs w:val="20"/>
                <w:lang w:val="en-AU"/>
              </w:rPr>
            </w:pPr>
            <w:r w:rsidRPr="00EF236B">
              <w:rPr>
                <w:rFonts w:ascii="Times New Roman" w:hAnsi="Times New Roman" w:cs="Times New Roman"/>
                <w:color w:val="000000"/>
                <w:szCs w:val="20"/>
                <w:lang w:val="en-AU"/>
              </w:rPr>
              <w:t>c.</w:t>
            </w:r>
            <w:r w:rsidRPr="00EF236B">
              <w:rPr>
                <w:rFonts w:ascii="Times New Roman" w:hAnsi="Times New Roman" w:cs="Times New Roman"/>
                <w:color w:val="000000"/>
                <w:szCs w:val="20"/>
                <w:lang w:val="en-AU"/>
              </w:rPr>
              <w:tab/>
              <w:t>Total surveillance time in 1000 person-years for the given endpoint across all participants within each group at risk for the endpoint. Time period for COVID-19 case accrual is from 7 days after Dose 2 to the end of the surveillance period.</w:t>
            </w:r>
          </w:p>
          <w:p w14:paraId="2A1883E9" w14:textId="77777777" w:rsidR="00442559" w:rsidRPr="00EF236B" w:rsidRDefault="00442559" w:rsidP="001410AB">
            <w:pPr>
              <w:pStyle w:val="tableparagraph"/>
              <w:tabs>
                <w:tab w:val="left" w:pos="330"/>
              </w:tabs>
              <w:ind w:left="330" w:hanging="330"/>
              <w:rPr>
                <w:rFonts w:ascii="Times New Roman" w:hAnsi="Times New Roman" w:cs="Times New Roman"/>
                <w:color w:val="000000"/>
                <w:szCs w:val="20"/>
                <w:lang w:val="en-AU"/>
              </w:rPr>
            </w:pPr>
            <w:r w:rsidRPr="00EF236B">
              <w:rPr>
                <w:rFonts w:ascii="Times New Roman" w:hAnsi="Times New Roman" w:cs="Times New Roman"/>
                <w:color w:val="000000"/>
                <w:szCs w:val="20"/>
                <w:lang w:val="en-AU"/>
              </w:rPr>
              <w:lastRenderedPageBreak/>
              <w:t>d.</w:t>
            </w:r>
            <w:r w:rsidRPr="00EF236B">
              <w:rPr>
                <w:rFonts w:ascii="Times New Roman" w:hAnsi="Times New Roman" w:cs="Times New Roman"/>
                <w:color w:val="000000"/>
                <w:szCs w:val="20"/>
                <w:lang w:val="en-AU"/>
              </w:rPr>
              <w:tab/>
              <w:t>n2 = Number of participants at risk for the endpoint.</w:t>
            </w:r>
          </w:p>
          <w:p w14:paraId="0989526C" w14:textId="77777777" w:rsidR="00442559" w:rsidRPr="00EF236B" w:rsidRDefault="00442559" w:rsidP="001410AB">
            <w:pPr>
              <w:pStyle w:val="tableparagraph"/>
              <w:tabs>
                <w:tab w:val="left" w:pos="330"/>
              </w:tabs>
              <w:ind w:left="335" w:hanging="335"/>
              <w:rPr>
                <w:rFonts w:ascii="Times New Roman" w:hAnsi="Times New Roman" w:cs="Times New Roman"/>
                <w:szCs w:val="20"/>
                <w:lang w:val="en-AU"/>
              </w:rPr>
            </w:pPr>
            <w:r w:rsidRPr="00EF236B">
              <w:rPr>
                <w:rFonts w:ascii="Times New Roman" w:hAnsi="Times New Roman" w:cs="Times New Roman"/>
                <w:color w:val="000000"/>
                <w:szCs w:val="20"/>
                <w:lang w:val="en-AU"/>
              </w:rPr>
              <w:t>e.</w:t>
            </w:r>
            <w:r w:rsidRPr="00EF236B">
              <w:rPr>
                <w:rFonts w:ascii="Times New Roman" w:hAnsi="Times New Roman" w:cs="Times New Roman"/>
                <w:color w:val="000000"/>
                <w:szCs w:val="20"/>
                <w:lang w:val="en-AU"/>
              </w:rPr>
              <w:tab/>
              <w:t>Two-sided confidence interval (CI) for vaccine efficacy is derived based on the Clopper and Pearson method adjusted for surveillance time.</w:t>
            </w:r>
          </w:p>
        </w:tc>
      </w:tr>
    </w:tbl>
    <w:p w14:paraId="6C928E95" w14:textId="684C08A1" w:rsidR="0074153C" w:rsidRDefault="0074153C" w:rsidP="002664FC">
      <w:pPr>
        <w:pStyle w:val="CLDNormal"/>
        <w:rPr>
          <w:lang w:val="en-AU"/>
        </w:rPr>
      </w:pPr>
    </w:p>
    <w:p w14:paraId="3E3B0211" w14:textId="77777777" w:rsidR="009276C8" w:rsidRPr="00963B3D" w:rsidRDefault="009276C8" w:rsidP="009276C8">
      <w:pPr>
        <w:pStyle w:val="Heading4"/>
        <w:rPr>
          <w:b/>
          <w:bCs/>
        </w:rPr>
      </w:pPr>
      <w:r w:rsidRPr="00963B3D">
        <w:rPr>
          <w:b/>
          <w:bCs/>
        </w:rPr>
        <w:t xml:space="preserve">Efficacy in children 5 </w:t>
      </w:r>
      <w:r>
        <w:rPr>
          <w:b/>
          <w:bCs/>
        </w:rPr>
        <w:t>to</w:t>
      </w:r>
      <w:r w:rsidRPr="00963B3D">
        <w:rPr>
          <w:b/>
          <w:bCs/>
        </w:rPr>
        <w:t xml:space="preserve"> &lt;12 years of age – after 2 doses</w:t>
      </w:r>
    </w:p>
    <w:p w14:paraId="78CB1A18" w14:textId="77777777" w:rsidR="009276C8" w:rsidRDefault="009276C8" w:rsidP="009276C8">
      <w:r w:rsidRPr="007661AD">
        <w:rPr>
          <w:rStyle w:val="normaltextrun"/>
        </w:rPr>
        <w:t xml:space="preserve">A </w:t>
      </w:r>
      <w:r>
        <w:rPr>
          <w:rStyle w:val="normaltextrun"/>
        </w:rPr>
        <w:t xml:space="preserve">descriptive interim efficacy </w:t>
      </w:r>
      <w:r w:rsidRPr="007661AD">
        <w:rPr>
          <w:rStyle w:val="normaltextrun"/>
        </w:rPr>
        <w:t xml:space="preserve">analysis of Study </w:t>
      </w:r>
      <w:r>
        <w:rPr>
          <w:shd w:val="clear" w:color="auto" w:fill="FFFFFF"/>
        </w:rPr>
        <w:t>C4591007</w:t>
      </w:r>
      <w:r w:rsidRPr="007661AD">
        <w:rPr>
          <w:rStyle w:val="normaltextrun"/>
        </w:rPr>
        <w:t xml:space="preserve"> has been performed in </w:t>
      </w:r>
      <w:r>
        <w:rPr>
          <w:rStyle w:val="normaltextrun"/>
        </w:rPr>
        <w:t>1,968 children 5 to 11 </w:t>
      </w:r>
      <w:r w:rsidRPr="007661AD">
        <w:rPr>
          <w:rStyle w:val="normaltextrun"/>
        </w:rPr>
        <w:t xml:space="preserve">years of age </w:t>
      </w:r>
      <w:r>
        <w:rPr>
          <w:rStyle w:val="normaltextrun"/>
        </w:rPr>
        <w:t xml:space="preserve">without evidence of infection prior to 7 days after Dose 2. This analysis evaluated confirmed symptomatic COVID-19 cases accrued </w:t>
      </w:r>
      <w:r w:rsidRPr="007661AD">
        <w:rPr>
          <w:rStyle w:val="normaltextrun"/>
        </w:rPr>
        <w:t>up to a data cut</w:t>
      </w:r>
      <w:r>
        <w:rPr>
          <w:rStyle w:val="normaltextrun"/>
        </w:rPr>
        <w:noBreakHyphen/>
      </w:r>
      <w:r w:rsidRPr="007661AD">
        <w:rPr>
          <w:rStyle w:val="normaltextrun"/>
        </w:rPr>
        <w:t xml:space="preserve">off date of </w:t>
      </w:r>
      <w:r>
        <w:rPr>
          <w:rStyle w:val="normaltextrun"/>
        </w:rPr>
        <w:t>8 October</w:t>
      </w:r>
      <w:r w:rsidRPr="007661AD">
        <w:rPr>
          <w:rStyle w:val="normaltextrun"/>
        </w:rPr>
        <w:t xml:space="preserve"> 2021</w:t>
      </w:r>
      <w:r w:rsidRPr="00A04ECF">
        <w:t>.</w:t>
      </w:r>
    </w:p>
    <w:p w14:paraId="22B4F558" w14:textId="080B647E" w:rsidR="009276C8" w:rsidRPr="00E260B1" w:rsidRDefault="009276C8" w:rsidP="009276C8">
      <w:pPr>
        <w:rPr>
          <w:vertAlign w:val="superscript"/>
        </w:rPr>
      </w:pPr>
      <w:r w:rsidRPr="00B650B1">
        <w:t xml:space="preserve">The </w:t>
      </w:r>
      <w:r>
        <w:t xml:space="preserve">descriptive vaccine </w:t>
      </w:r>
      <w:r w:rsidRPr="00B650B1">
        <w:t xml:space="preserve">efficacy </w:t>
      </w:r>
      <w:r>
        <w:t>results</w:t>
      </w:r>
      <w:r w:rsidRPr="00B650B1">
        <w:t xml:space="preserve"> in </w:t>
      </w:r>
      <w:r>
        <w:t>children 5 to 11 </w:t>
      </w:r>
      <w:r w:rsidRPr="00B650B1">
        <w:t xml:space="preserve">years of age </w:t>
      </w:r>
      <w:r>
        <w:t>without evidence of prior SARS</w:t>
      </w:r>
      <w:r>
        <w:noBreakHyphen/>
        <w:t>CoV</w:t>
      </w:r>
      <w:r>
        <w:noBreakHyphen/>
        <w:t>2 infection</w:t>
      </w:r>
      <w:r w:rsidRPr="00B650B1">
        <w:t xml:space="preserve"> </w:t>
      </w:r>
      <w:r>
        <w:t>are</w:t>
      </w:r>
      <w:r w:rsidRPr="00B650B1">
        <w:t xml:space="preserve"> presented in Table</w:t>
      </w:r>
      <w:r>
        <w:t> 1</w:t>
      </w:r>
      <w:r w:rsidR="00061A46">
        <w:t>5</w:t>
      </w:r>
      <w:r w:rsidRPr="00B650B1">
        <w:t>.</w:t>
      </w:r>
      <w:r>
        <w:t xml:space="preserve"> None of the cases accrued met criteria for severe COVID-19 or </w:t>
      </w:r>
      <w:r w:rsidRPr="0051514C">
        <w:t>multisystem inflammatory syndrome in children</w:t>
      </w:r>
      <w:r>
        <w:t xml:space="preserve"> (MIS-C). </w:t>
      </w:r>
      <w:r w:rsidRPr="0075776D">
        <w:t>No cases of COVID-19 were observed in either the vaccine group or the placebo group in participants with evidence of prior SARS-CoV-2 infection.</w:t>
      </w:r>
    </w:p>
    <w:p w14:paraId="1334F6BB" w14:textId="01E2DB7B" w:rsidR="009276C8" w:rsidRPr="00EF236B" w:rsidRDefault="009276C8" w:rsidP="00EF236B">
      <w:pPr>
        <w:pStyle w:val="CLDTableTitle"/>
        <w:keepNext w:val="0"/>
        <w:keepLines w:val="0"/>
        <w:jc w:val="both"/>
        <w:rPr>
          <w:color w:val="auto"/>
          <w:lang w:val="en-AU"/>
        </w:rPr>
      </w:pPr>
      <w:r w:rsidRPr="00EF236B">
        <w:rPr>
          <w:color w:val="auto"/>
          <w:lang w:val="en-AU"/>
        </w:rPr>
        <w:t>Table 1</w:t>
      </w:r>
      <w:r w:rsidR="00061A46">
        <w:rPr>
          <w:color w:val="auto"/>
          <w:lang w:val="en-AU"/>
        </w:rPr>
        <w:t>5</w:t>
      </w:r>
      <w:r w:rsidRPr="00EF236B">
        <w:rPr>
          <w:color w:val="auto"/>
          <w:lang w:val="en-AU"/>
        </w:rPr>
        <w:t>:</w:t>
      </w:r>
      <w:r w:rsidRPr="00EF236B">
        <w:rPr>
          <w:color w:val="auto"/>
          <w:lang w:val="en-AU"/>
        </w:rPr>
        <w:tab/>
        <w:t>Vaccine Efficacy – First COVID-19 Occurrence From 7 Days After Dose 2: Without Evidence of Infection Prior to 7 Days After Dose 2 – Phase 2/3 – Children 5</w:t>
      </w:r>
      <w:r w:rsidRPr="00EF236B">
        <w:rPr>
          <w:rFonts w:hint="eastAsia"/>
          <w:color w:val="auto"/>
          <w:lang w:val="en-AU"/>
        </w:rPr>
        <w:t> </w:t>
      </w:r>
      <w:r w:rsidRPr="00EF236B">
        <w:rPr>
          <w:color w:val="auto"/>
          <w:lang w:val="en-AU"/>
        </w:rPr>
        <w:t>To 11</w:t>
      </w:r>
      <w:r w:rsidRPr="00EF236B">
        <w:rPr>
          <w:rFonts w:hint="eastAsia"/>
          <w:color w:val="auto"/>
          <w:lang w:val="en-AU"/>
        </w:rPr>
        <w:t> </w:t>
      </w:r>
      <w:r w:rsidRPr="00EF236B">
        <w:rPr>
          <w:color w:val="auto"/>
          <w:lang w:val="en-AU"/>
        </w:rPr>
        <w:t>Years of Age Evaluable Efficacy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671"/>
        <w:gridCol w:w="2552"/>
        <w:gridCol w:w="1650"/>
      </w:tblGrid>
      <w:tr w:rsidR="009276C8" w:rsidRPr="00EF236B" w14:paraId="3D2F01B4" w14:textId="77777777" w:rsidTr="00EF2133">
        <w:tc>
          <w:tcPr>
            <w:tcW w:w="5000" w:type="pct"/>
            <w:gridSpan w:val="4"/>
            <w:shd w:val="clear" w:color="auto" w:fill="auto"/>
          </w:tcPr>
          <w:p w14:paraId="71EA1B87" w14:textId="77777777" w:rsidR="009276C8" w:rsidRPr="00EF236B" w:rsidRDefault="009276C8" w:rsidP="00EF2133">
            <w:pPr>
              <w:pStyle w:val="tableparagraph"/>
              <w:keepNext/>
              <w:jc w:val="center"/>
              <w:rPr>
                <w:rFonts w:ascii="Times New Roman" w:hAnsi="Times New Roman" w:cs="Times New Roman"/>
                <w:szCs w:val="20"/>
              </w:rPr>
            </w:pPr>
            <w:r w:rsidRPr="00EF236B">
              <w:rPr>
                <w:rFonts w:ascii="Times New Roman" w:hAnsi="Times New Roman" w:cs="Times New Roman"/>
                <w:b/>
                <w:szCs w:val="20"/>
              </w:rPr>
              <w:t>First COVID-19 occurrence from 7 days after Dose 2 in children 5 to 11 years of age without evidence of prior SARS</w:t>
            </w:r>
            <w:r w:rsidRPr="00EF236B">
              <w:rPr>
                <w:rFonts w:ascii="Times New Roman" w:hAnsi="Times New Roman" w:cs="Times New Roman"/>
                <w:b/>
                <w:szCs w:val="20"/>
              </w:rPr>
              <w:noBreakHyphen/>
              <w:t>CoV</w:t>
            </w:r>
            <w:r w:rsidRPr="00EF236B">
              <w:rPr>
                <w:rFonts w:ascii="Times New Roman" w:hAnsi="Times New Roman" w:cs="Times New Roman"/>
                <w:b/>
                <w:szCs w:val="20"/>
              </w:rPr>
              <w:noBreakHyphen/>
              <w:t>2 infection*</w:t>
            </w:r>
          </w:p>
        </w:tc>
      </w:tr>
      <w:tr w:rsidR="009276C8" w:rsidRPr="00EF236B" w14:paraId="462EB04B" w14:textId="77777777" w:rsidTr="00EF236B">
        <w:tc>
          <w:tcPr>
            <w:tcW w:w="1189" w:type="pct"/>
            <w:shd w:val="clear" w:color="auto" w:fill="auto"/>
            <w:vAlign w:val="bottom"/>
          </w:tcPr>
          <w:p w14:paraId="4F613360" w14:textId="77777777" w:rsidR="009276C8" w:rsidRPr="00EF236B" w:rsidRDefault="009276C8" w:rsidP="00EF2133">
            <w:pPr>
              <w:pStyle w:val="tableparagraph"/>
              <w:keepNext/>
              <w:rPr>
                <w:rFonts w:ascii="Times New Roman" w:hAnsi="Times New Roman" w:cs="Times New Roman"/>
                <w:b/>
                <w:szCs w:val="20"/>
              </w:rPr>
            </w:pPr>
          </w:p>
        </w:tc>
        <w:tc>
          <w:tcPr>
            <w:tcW w:w="1481" w:type="pct"/>
            <w:shd w:val="clear" w:color="auto" w:fill="auto"/>
            <w:vAlign w:val="bottom"/>
          </w:tcPr>
          <w:p w14:paraId="5EFCD3AC" w14:textId="77777777" w:rsidR="009276C8" w:rsidRPr="00EF236B" w:rsidRDefault="009276C8" w:rsidP="00EF2133">
            <w:pPr>
              <w:pStyle w:val="tableparagraph"/>
              <w:ind w:left="0"/>
              <w:jc w:val="center"/>
              <w:rPr>
                <w:rFonts w:ascii="Times New Roman" w:hAnsi="Times New Roman" w:cs="Times New Roman"/>
                <w:b/>
                <w:szCs w:val="20"/>
              </w:rPr>
            </w:pPr>
            <w:r w:rsidRPr="00EF236B">
              <w:rPr>
                <w:rFonts w:ascii="Times New Roman" w:hAnsi="Times New Roman" w:cs="Times New Roman"/>
                <w:b/>
                <w:szCs w:val="20"/>
              </w:rPr>
              <w:t>COMIRNATY</w:t>
            </w:r>
            <w:r w:rsidRPr="00EF236B">
              <w:rPr>
                <w:rFonts w:ascii="Times New Roman" w:hAnsi="Times New Roman" w:cs="Times New Roman"/>
                <w:b/>
                <w:szCs w:val="20"/>
                <w:vertAlign w:val="superscript"/>
              </w:rPr>
              <w:t>±</w:t>
            </w:r>
          </w:p>
          <w:p w14:paraId="2451599C" w14:textId="77777777" w:rsidR="009276C8" w:rsidRPr="00EF236B" w:rsidRDefault="009276C8" w:rsidP="00EF2133">
            <w:pPr>
              <w:pStyle w:val="tableparagraph"/>
              <w:ind w:left="0"/>
              <w:jc w:val="center"/>
              <w:rPr>
                <w:rFonts w:ascii="Times New Roman" w:hAnsi="Times New Roman" w:cs="Times New Roman"/>
                <w:b/>
                <w:szCs w:val="20"/>
              </w:rPr>
            </w:pPr>
            <w:r w:rsidRPr="00EF236B">
              <w:rPr>
                <w:rFonts w:ascii="Times New Roman" w:hAnsi="Times New Roman" w:cs="Times New Roman"/>
                <w:b/>
                <w:szCs w:val="20"/>
              </w:rPr>
              <w:t>10 microgram/dose</w:t>
            </w:r>
          </w:p>
          <w:p w14:paraId="5FE76D44" w14:textId="77777777" w:rsidR="009276C8" w:rsidRPr="00EF236B" w:rsidRDefault="009276C8" w:rsidP="00EF2133">
            <w:pPr>
              <w:pStyle w:val="tableparagraph"/>
              <w:ind w:left="0"/>
              <w:jc w:val="center"/>
              <w:rPr>
                <w:rFonts w:ascii="Times New Roman" w:hAnsi="Times New Roman" w:cs="Times New Roman"/>
                <w:b/>
                <w:szCs w:val="20"/>
              </w:rPr>
            </w:pPr>
            <w:r w:rsidRPr="00EF236B">
              <w:rPr>
                <w:rFonts w:ascii="Times New Roman" w:hAnsi="Times New Roman" w:cs="Times New Roman"/>
                <w:b/>
                <w:szCs w:val="20"/>
              </w:rPr>
              <w:t>N</w:t>
            </w:r>
            <w:r w:rsidRPr="00EF236B">
              <w:rPr>
                <w:rFonts w:ascii="Times New Roman" w:hAnsi="Times New Roman" w:cs="Times New Roman"/>
                <w:b/>
                <w:szCs w:val="20"/>
                <w:vertAlign w:val="superscript"/>
              </w:rPr>
              <w:t>a</w:t>
            </w:r>
            <w:r w:rsidRPr="00EF236B">
              <w:rPr>
                <w:rFonts w:ascii="Times New Roman" w:hAnsi="Times New Roman" w:cs="Times New Roman"/>
                <w:b/>
                <w:szCs w:val="20"/>
              </w:rPr>
              <w:t>=1305</w:t>
            </w:r>
          </w:p>
          <w:p w14:paraId="5DA1E9B2" w14:textId="629957EC" w:rsidR="009276C8" w:rsidRPr="00EF236B" w:rsidRDefault="009276C8" w:rsidP="00EF2133">
            <w:pPr>
              <w:pStyle w:val="tableparagraph"/>
              <w:ind w:left="0"/>
              <w:jc w:val="center"/>
              <w:rPr>
                <w:rFonts w:ascii="Times New Roman" w:hAnsi="Times New Roman" w:cs="Times New Roman"/>
                <w:b/>
                <w:szCs w:val="20"/>
              </w:rPr>
            </w:pPr>
            <w:r w:rsidRPr="00EF236B">
              <w:rPr>
                <w:rFonts w:ascii="Times New Roman" w:hAnsi="Times New Roman" w:cs="Times New Roman"/>
                <w:b/>
                <w:szCs w:val="20"/>
              </w:rPr>
              <w:t>Cases</w:t>
            </w:r>
            <w:r w:rsidR="003F0F9F">
              <w:rPr>
                <w:rFonts w:ascii="Times New Roman" w:hAnsi="Times New Roman" w:cs="Times New Roman"/>
                <w:b/>
                <w:szCs w:val="20"/>
              </w:rPr>
              <w:t xml:space="preserve"> </w:t>
            </w:r>
            <w:r w:rsidRPr="00EF236B">
              <w:rPr>
                <w:rFonts w:ascii="Times New Roman" w:hAnsi="Times New Roman" w:cs="Times New Roman"/>
                <w:b/>
                <w:szCs w:val="20"/>
              </w:rPr>
              <w:t>n1</w:t>
            </w:r>
            <w:r w:rsidRPr="00EF236B">
              <w:rPr>
                <w:rFonts w:ascii="Times New Roman" w:hAnsi="Times New Roman" w:cs="Times New Roman"/>
                <w:b/>
                <w:szCs w:val="20"/>
                <w:vertAlign w:val="superscript"/>
              </w:rPr>
              <w:t>b</w:t>
            </w:r>
          </w:p>
          <w:p w14:paraId="278F347F" w14:textId="77777777" w:rsidR="009276C8" w:rsidRPr="00EF236B" w:rsidRDefault="009276C8" w:rsidP="00EF2133">
            <w:pPr>
              <w:pStyle w:val="tableparagraph"/>
              <w:keepNext/>
              <w:jc w:val="center"/>
              <w:rPr>
                <w:rFonts w:ascii="Times New Roman" w:hAnsi="Times New Roman" w:cs="Times New Roman"/>
                <w:szCs w:val="20"/>
              </w:rPr>
            </w:pPr>
            <w:r w:rsidRPr="00EF236B">
              <w:rPr>
                <w:rFonts w:ascii="Times New Roman" w:hAnsi="Times New Roman" w:cs="Times New Roman"/>
                <w:b/>
                <w:szCs w:val="20"/>
              </w:rPr>
              <w:t>Surveillance</w:t>
            </w:r>
            <w:r w:rsidRPr="00EF236B">
              <w:rPr>
                <w:rFonts w:ascii="Times New Roman" w:hAnsi="Times New Roman" w:cs="Times New Roman"/>
                <w:b/>
                <w:szCs w:val="20"/>
                <w:vertAlign w:val="superscript"/>
              </w:rPr>
              <w:t xml:space="preserve"> </w:t>
            </w:r>
            <w:r w:rsidRPr="00EF236B">
              <w:rPr>
                <w:rFonts w:ascii="Times New Roman" w:hAnsi="Times New Roman" w:cs="Times New Roman"/>
                <w:b/>
                <w:szCs w:val="20"/>
              </w:rPr>
              <w:t>Time</w:t>
            </w:r>
            <w:r w:rsidRPr="00EF236B">
              <w:rPr>
                <w:rFonts w:ascii="Times New Roman" w:hAnsi="Times New Roman" w:cs="Times New Roman"/>
                <w:b/>
                <w:szCs w:val="20"/>
                <w:vertAlign w:val="superscript"/>
              </w:rPr>
              <w:t>c</w:t>
            </w:r>
            <w:r w:rsidRPr="00EF236B">
              <w:rPr>
                <w:rFonts w:ascii="Times New Roman" w:hAnsi="Times New Roman" w:cs="Times New Roman"/>
                <w:b/>
                <w:szCs w:val="20"/>
              </w:rPr>
              <w:t xml:space="preserve"> (n2</w:t>
            </w:r>
            <w:r w:rsidRPr="00EF236B">
              <w:rPr>
                <w:rFonts w:ascii="Times New Roman" w:hAnsi="Times New Roman" w:cs="Times New Roman"/>
                <w:b/>
                <w:szCs w:val="20"/>
                <w:vertAlign w:val="superscript"/>
              </w:rPr>
              <w:t>d</w:t>
            </w:r>
            <w:r w:rsidRPr="00EF236B">
              <w:rPr>
                <w:rFonts w:ascii="Times New Roman" w:hAnsi="Times New Roman" w:cs="Times New Roman"/>
                <w:b/>
                <w:szCs w:val="20"/>
              </w:rPr>
              <w:t>)</w:t>
            </w:r>
          </w:p>
        </w:tc>
        <w:tc>
          <w:tcPr>
            <w:tcW w:w="1415" w:type="pct"/>
            <w:shd w:val="clear" w:color="auto" w:fill="auto"/>
            <w:vAlign w:val="bottom"/>
          </w:tcPr>
          <w:p w14:paraId="3BDDB604" w14:textId="77777777" w:rsidR="009276C8" w:rsidRPr="00EF236B" w:rsidRDefault="009276C8" w:rsidP="00EF2133">
            <w:pPr>
              <w:pStyle w:val="tableparagraph"/>
              <w:jc w:val="center"/>
              <w:rPr>
                <w:rFonts w:ascii="Times New Roman" w:hAnsi="Times New Roman" w:cs="Times New Roman"/>
                <w:b/>
                <w:szCs w:val="20"/>
              </w:rPr>
            </w:pPr>
            <w:r w:rsidRPr="00EF236B">
              <w:rPr>
                <w:rFonts w:ascii="Times New Roman" w:hAnsi="Times New Roman" w:cs="Times New Roman"/>
                <w:b/>
                <w:szCs w:val="20"/>
              </w:rPr>
              <w:t>Placebo</w:t>
            </w:r>
          </w:p>
          <w:p w14:paraId="439C950A" w14:textId="77777777" w:rsidR="009276C8" w:rsidRPr="00EF236B" w:rsidRDefault="009276C8" w:rsidP="00EF2133">
            <w:pPr>
              <w:pStyle w:val="tableparagraph"/>
              <w:jc w:val="center"/>
              <w:rPr>
                <w:rFonts w:ascii="Times New Roman" w:hAnsi="Times New Roman" w:cs="Times New Roman"/>
                <w:b/>
                <w:szCs w:val="20"/>
              </w:rPr>
            </w:pPr>
            <w:r w:rsidRPr="00EF236B">
              <w:rPr>
                <w:rFonts w:ascii="Times New Roman" w:hAnsi="Times New Roman" w:cs="Times New Roman"/>
                <w:b/>
                <w:szCs w:val="20"/>
              </w:rPr>
              <w:t>N</w:t>
            </w:r>
            <w:r w:rsidRPr="00EF236B">
              <w:rPr>
                <w:rFonts w:ascii="Times New Roman" w:hAnsi="Times New Roman" w:cs="Times New Roman"/>
                <w:b/>
                <w:szCs w:val="20"/>
                <w:vertAlign w:val="superscript"/>
              </w:rPr>
              <w:t>a</w:t>
            </w:r>
            <w:r w:rsidRPr="00EF236B">
              <w:rPr>
                <w:rFonts w:ascii="Times New Roman" w:hAnsi="Times New Roman" w:cs="Times New Roman"/>
                <w:b/>
                <w:szCs w:val="20"/>
              </w:rPr>
              <w:t>=663</w:t>
            </w:r>
          </w:p>
          <w:p w14:paraId="6ABCAE4B" w14:textId="09A849F4" w:rsidR="009276C8" w:rsidRPr="00EF236B" w:rsidRDefault="009276C8" w:rsidP="00EF2133">
            <w:pPr>
              <w:pStyle w:val="tableparagraph"/>
              <w:jc w:val="center"/>
              <w:rPr>
                <w:rFonts w:ascii="Times New Roman" w:hAnsi="Times New Roman" w:cs="Times New Roman"/>
                <w:b/>
                <w:szCs w:val="20"/>
              </w:rPr>
            </w:pPr>
            <w:r w:rsidRPr="00EF236B">
              <w:rPr>
                <w:rFonts w:ascii="Times New Roman" w:hAnsi="Times New Roman" w:cs="Times New Roman"/>
                <w:b/>
                <w:szCs w:val="20"/>
              </w:rPr>
              <w:t>Cases</w:t>
            </w:r>
            <w:r w:rsidR="003F0F9F">
              <w:rPr>
                <w:rFonts w:ascii="Times New Roman" w:hAnsi="Times New Roman" w:cs="Times New Roman"/>
                <w:b/>
                <w:szCs w:val="20"/>
              </w:rPr>
              <w:t xml:space="preserve"> </w:t>
            </w:r>
            <w:r w:rsidRPr="00EF236B">
              <w:rPr>
                <w:rFonts w:ascii="Times New Roman" w:hAnsi="Times New Roman" w:cs="Times New Roman"/>
                <w:b/>
                <w:szCs w:val="20"/>
              </w:rPr>
              <w:t>n1</w:t>
            </w:r>
            <w:r w:rsidRPr="00EF236B">
              <w:rPr>
                <w:rFonts w:ascii="Times New Roman" w:hAnsi="Times New Roman" w:cs="Times New Roman"/>
                <w:b/>
                <w:szCs w:val="20"/>
                <w:vertAlign w:val="superscript"/>
              </w:rPr>
              <w:t>b</w:t>
            </w:r>
          </w:p>
          <w:p w14:paraId="63775434" w14:textId="77777777" w:rsidR="009276C8" w:rsidRPr="00EF236B" w:rsidRDefault="009276C8" w:rsidP="00EF2133">
            <w:pPr>
              <w:pStyle w:val="tableparagraph"/>
              <w:keepNext/>
              <w:jc w:val="center"/>
              <w:rPr>
                <w:rFonts w:ascii="Times New Roman" w:hAnsi="Times New Roman" w:cs="Times New Roman"/>
                <w:szCs w:val="20"/>
              </w:rPr>
            </w:pPr>
            <w:r w:rsidRPr="00EF236B">
              <w:rPr>
                <w:rFonts w:ascii="Times New Roman" w:hAnsi="Times New Roman" w:cs="Times New Roman"/>
                <w:b/>
                <w:szCs w:val="20"/>
              </w:rPr>
              <w:t>Surveillance</w:t>
            </w:r>
            <w:r w:rsidRPr="00EF236B">
              <w:rPr>
                <w:rFonts w:ascii="Times New Roman" w:hAnsi="Times New Roman" w:cs="Times New Roman"/>
                <w:b/>
                <w:szCs w:val="20"/>
                <w:vertAlign w:val="superscript"/>
              </w:rPr>
              <w:t xml:space="preserve"> </w:t>
            </w:r>
            <w:r w:rsidRPr="00EF236B">
              <w:rPr>
                <w:rFonts w:ascii="Times New Roman" w:hAnsi="Times New Roman" w:cs="Times New Roman"/>
                <w:b/>
                <w:szCs w:val="20"/>
              </w:rPr>
              <w:t>Time</w:t>
            </w:r>
            <w:r w:rsidRPr="00EF236B">
              <w:rPr>
                <w:rFonts w:ascii="Times New Roman" w:hAnsi="Times New Roman" w:cs="Times New Roman"/>
                <w:b/>
                <w:szCs w:val="20"/>
                <w:vertAlign w:val="superscript"/>
              </w:rPr>
              <w:t>c</w:t>
            </w:r>
            <w:r w:rsidRPr="00EF236B">
              <w:rPr>
                <w:rFonts w:ascii="Times New Roman" w:hAnsi="Times New Roman" w:cs="Times New Roman"/>
                <w:b/>
                <w:szCs w:val="20"/>
              </w:rPr>
              <w:t xml:space="preserve"> (n2</w:t>
            </w:r>
            <w:r w:rsidRPr="00EF236B">
              <w:rPr>
                <w:rFonts w:ascii="Times New Roman" w:hAnsi="Times New Roman" w:cs="Times New Roman"/>
                <w:b/>
                <w:szCs w:val="20"/>
                <w:vertAlign w:val="superscript"/>
              </w:rPr>
              <w:t>d</w:t>
            </w:r>
            <w:r w:rsidRPr="00EF236B">
              <w:rPr>
                <w:rFonts w:ascii="Times New Roman" w:hAnsi="Times New Roman" w:cs="Times New Roman"/>
                <w:b/>
                <w:szCs w:val="20"/>
              </w:rPr>
              <w:t>)</w:t>
            </w:r>
          </w:p>
        </w:tc>
        <w:tc>
          <w:tcPr>
            <w:tcW w:w="915" w:type="pct"/>
            <w:shd w:val="clear" w:color="auto" w:fill="auto"/>
            <w:vAlign w:val="bottom"/>
          </w:tcPr>
          <w:p w14:paraId="73E62A60" w14:textId="77777777" w:rsidR="009276C8" w:rsidRPr="00EF236B" w:rsidRDefault="009276C8" w:rsidP="00EF2133">
            <w:pPr>
              <w:pStyle w:val="tableparagraph"/>
              <w:jc w:val="center"/>
              <w:rPr>
                <w:rFonts w:ascii="Times New Roman" w:hAnsi="Times New Roman" w:cs="Times New Roman"/>
                <w:b/>
                <w:szCs w:val="20"/>
              </w:rPr>
            </w:pPr>
            <w:r w:rsidRPr="00EF236B">
              <w:rPr>
                <w:rFonts w:ascii="Times New Roman" w:hAnsi="Times New Roman" w:cs="Times New Roman"/>
                <w:b/>
                <w:szCs w:val="20"/>
              </w:rPr>
              <w:t>Vaccine Efficacy %</w:t>
            </w:r>
          </w:p>
          <w:p w14:paraId="5FF49CC2" w14:textId="77777777" w:rsidR="009276C8" w:rsidRPr="00EF236B" w:rsidRDefault="009276C8" w:rsidP="00EF2133">
            <w:pPr>
              <w:pStyle w:val="tableparagraph"/>
              <w:keepNext/>
              <w:jc w:val="center"/>
              <w:rPr>
                <w:rFonts w:ascii="Times New Roman" w:hAnsi="Times New Roman" w:cs="Times New Roman"/>
                <w:szCs w:val="20"/>
              </w:rPr>
            </w:pPr>
            <w:r w:rsidRPr="00EF236B">
              <w:rPr>
                <w:rFonts w:ascii="Times New Roman" w:hAnsi="Times New Roman" w:cs="Times New Roman"/>
                <w:b/>
                <w:szCs w:val="20"/>
              </w:rPr>
              <w:t>(95% CI)</w:t>
            </w:r>
          </w:p>
        </w:tc>
      </w:tr>
      <w:tr w:rsidR="009276C8" w:rsidRPr="00EF236B" w14:paraId="192526AC" w14:textId="77777777" w:rsidTr="00EF236B">
        <w:tc>
          <w:tcPr>
            <w:tcW w:w="1189" w:type="pct"/>
            <w:shd w:val="clear" w:color="auto" w:fill="auto"/>
            <w:vAlign w:val="bottom"/>
          </w:tcPr>
          <w:p w14:paraId="082E03B8" w14:textId="77777777" w:rsidR="009276C8" w:rsidRPr="00EF236B" w:rsidRDefault="009276C8" w:rsidP="00EF2133">
            <w:pPr>
              <w:pStyle w:val="tableparagraph"/>
              <w:rPr>
                <w:rFonts w:ascii="Times New Roman" w:hAnsi="Times New Roman" w:cs="Times New Roman"/>
                <w:szCs w:val="20"/>
              </w:rPr>
            </w:pPr>
            <w:r w:rsidRPr="00EF236B">
              <w:rPr>
                <w:rFonts w:ascii="Times New Roman" w:hAnsi="Times New Roman" w:cs="Times New Roman"/>
                <w:szCs w:val="20"/>
              </w:rPr>
              <w:t>Children 5 to 11 years of age</w:t>
            </w:r>
          </w:p>
        </w:tc>
        <w:tc>
          <w:tcPr>
            <w:tcW w:w="1481" w:type="pct"/>
            <w:shd w:val="clear" w:color="auto" w:fill="auto"/>
            <w:vAlign w:val="bottom"/>
          </w:tcPr>
          <w:p w14:paraId="68514E7B" w14:textId="77777777" w:rsidR="009276C8" w:rsidRPr="00EF236B" w:rsidRDefault="009276C8" w:rsidP="00EF2133">
            <w:pPr>
              <w:pStyle w:val="tableparagraph"/>
              <w:jc w:val="center"/>
              <w:rPr>
                <w:rFonts w:ascii="Times New Roman" w:hAnsi="Times New Roman" w:cs="Times New Roman"/>
                <w:szCs w:val="20"/>
              </w:rPr>
            </w:pPr>
            <w:r w:rsidRPr="00EF236B">
              <w:rPr>
                <w:rFonts w:ascii="Times New Roman" w:hAnsi="Times New Roman" w:cs="Times New Roman"/>
                <w:szCs w:val="20"/>
              </w:rPr>
              <w:t>3</w:t>
            </w:r>
          </w:p>
          <w:p w14:paraId="123CBE12" w14:textId="77777777" w:rsidR="009276C8" w:rsidRPr="00EF236B" w:rsidRDefault="009276C8" w:rsidP="00EF2133">
            <w:pPr>
              <w:pStyle w:val="tableparagraph"/>
              <w:jc w:val="center"/>
              <w:rPr>
                <w:rFonts w:ascii="Times New Roman" w:hAnsi="Times New Roman" w:cs="Times New Roman"/>
                <w:szCs w:val="20"/>
              </w:rPr>
            </w:pPr>
            <w:r w:rsidRPr="00EF236B">
              <w:rPr>
                <w:rFonts w:ascii="Times New Roman" w:hAnsi="Times New Roman"/>
                <w:color w:val="000000"/>
                <w:szCs w:val="20"/>
              </w:rPr>
              <w:t>0.322 (1273)</w:t>
            </w:r>
          </w:p>
        </w:tc>
        <w:tc>
          <w:tcPr>
            <w:tcW w:w="1415" w:type="pct"/>
            <w:shd w:val="clear" w:color="auto" w:fill="auto"/>
            <w:vAlign w:val="bottom"/>
          </w:tcPr>
          <w:p w14:paraId="3F5475E8" w14:textId="77777777" w:rsidR="009276C8" w:rsidRPr="00EF236B" w:rsidRDefault="009276C8" w:rsidP="00EF2133">
            <w:pPr>
              <w:pStyle w:val="tableparagraph"/>
              <w:jc w:val="center"/>
              <w:rPr>
                <w:rFonts w:ascii="Times New Roman" w:hAnsi="Times New Roman" w:cs="Times New Roman"/>
                <w:szCs w:val="20"/>
              </w:rPr>
            </w:pPr>
            <w:r w:rsidRPr="00EF236B">
              <w:rPr>
                <w:rFonts w:ascii="Times New Roman" w:hAnsi="Times New Roman" w:cs="Times New Roman"/>
                <w:szCs w:val="20"/>
              </w:rPr>
              <w:t>16</w:t>
            </w:r>
          </w:p>
          <w:p w14:paraId="263C160E" w14:textId="77777777" w:rsidR="009276C8" w:rsidRPr="00EF236B" w:rsidRDefault="009276C8" w:rsidP="00EF2133">
            <w:pPr>
              <w:pStyle w:val="tableparagraph"/>
              <w:jc w:val="center"/>
              <w:rPr>
                <w:rFonts w:ascii="Times New Roman" w:hAnsi="Times New Roman" w:cs="Times New Roman"/>
                <w:szCs w:val="20"/>
              </w:rPr>
            </w:pPr>
            <w:r w:rsidRPr="00EF236B">
              <w:rPr>
                <w:rFonts w:ascii="Times New Roman" w:hAnsi="Times New Roman"/>
                <w:color w:val="000000"/>
                <w:szCs w:val="20"/>
              </w:rPr>
              <w:t>0.159 (637)</w:t>
            </w:r>
          </w:p>
        </w:tc>
        <w:tc>
          <w:tcPr>
            <w:tcW w:w="915" w:type="pct"/>
            <w:shd w:val="clear" w:color="auto" w:fill="auto"/>
            <w:vAlign w:val="bottom"/>
          </w:tcPr>
          <w:p w14:paraId="6A26E994" w14:textId="77777777" w:rsidR="009276C8" w:rsidRPr="00EF236B" w:rsidRDefault="009276C8" w:rsidP="00EF2133">
            <w:pPr>
              <w:pStyle w:val="tableparagraph"/>
              <w:jc w:val="center"/>
              <w:rPr>
                <w:rFonts w:ascii="Times New Roman" w:hAnsi="Times New Roman" w:cs="Times New Roman"/>
                <w:szCs w:val="20"/>
              </w:rPr>
            </w:pPr>
            <w:r w:rsidRPr="00EF236B">
              <w:rPr>
                <w:rFonts w:ascii="Times New Roman" w:hAnsi="Times New Roman"/>
                <w:color w:val="000000"/>
                <w:szCs w:val="20"/>
              </w:rPr>
              <w:t>90.7</w:t>
            </w:r>
            <w:r w:rsidRPr="00EF236B">
              <w:rPr>
                <w:rFonts w:ascii="Times New Roman" w:hAnsi="Times New Roman" w:cs="Times New Roman"/>
                <w:szCs w:val="20"/>
              </w:rPr>
              <w:t xml:space="preserve"> </w:t>
            </w:r>
          </w:p>
          <w:p w14:paraId="71DBD271" w14:textId="77777777" w:rsidR="009276C8" w:rsidRPr="00EF236B" w:rsidRDefault="009276C8" w:rsidP="00EF2133">
            <w:pPr>
              <w:pStyle w:val="tableparagraph"/>
              <w:jc w:val="center"/>
              <w:rPr>
                <w:rFonts w:ascii="Times New Roman" w:hAnsi="Times New Roman" w:cs="Times New Roman"/>
                <w:szCs w:val="20"/>
                <w:vertAlign w:val="superscript"/>
              </w:rPr>
            </w:pPr>
            <w:r w:rsidRPr="00EF236B">
              <w:rPr>
                <w:rFonts w:ascii="Times New Roman" w:hAnsi="Times New Roman"/>
                <w:color w:val="000000"/>
                <w:szCs w:val="20"/>
              </w:rPr>
              <w:t>(67.7, 98.3)</w:t>
            </w:r>
          </w:p>
        </w:tc>
      </w:tr>
      <w:tr w:rsidR="009276C8" w:rsidRPr="00EF236B" w14:paraId="1E6CAD71" w14:textId="77777777" w:rsidTr="00EF2133">
        <w:trPr>
          <w:trHeight w:val="440"/>
        </w:trPr>
        <w:tc>
          <w:tcPr>
            <w:tcW w:w="5000" w:type="pct"/>
            <w:gridSpan w:val="4"/>
            <w:tcBorders>
              <w:top w:val="single" w:sz="4" w:space="0" w:color="auto"/>
              <w:left w:val="nil"/>
              <w:bottom w:val="nil"/>
              <w:right w:val="nil"/>
            </w:tcBorders>
            <w:shd w:val="clear" w:color="auto" w:fill="auto"/>
          </w:tcPr>
          <w:p w14:paraId="4149646F" w14:textId="77777777" w:rsidR="009276C8" w:rsidRPr="00EF236B" w:rsidRDefault="009276C8" w:rsidP="00EF2133">
            <w:pPr>
              <w:pStyle w:val="tableparagraph"/>
              <w:tabs>
                <w:tab w:val="left" w:pos="330"/>
              </w:tabs>
              <w:ind w:left="0"/>
              <w:rPr>
                <w:rFonts w:ascii="Times New Roman" w:hAnsi="Times New Roman" w:cs="Times New Roman"/>
                <w:color w:val="000000"/>
                <w:szCs w:val="20"/>
              </w:rPr>
            </w:pPr>
            <w:r w:rsidRPr="00EF236B">
              <w:rPr>
                <w:rFonts w:ascii="Times New Roman" w:hAnsi="Times New Roman" w:cs="Times New Roman"/>
                <w:szCs w:val="20"/>
              </w:rPr>
              <w:t xml:space="preserve">Note: Confirmed cases were determined by Reverse Transcription-Polymerase Chain Reaction (RT-PCR) and at least 1 symptom consistent with COVID-19 (symptoms included: fever; new or increased cough; new or increased shortness of breath; chills; new or increased muscle pain; new loss of taste or smell; sore throat; diarrhoea; vomiting). </w:t>
            </w:r>
          </w:p>
          <w:p w14:paraId="379EC8E5" w14:textId="77777777" w:rsidR="009276C8" w:rsidRPr="00EF236B" w:rsidRDefault="009276C8" w:rsidP="00EF2133">
            <w:pPr>
              <w:pStyle w:val="tableparagraph"/>
              <w:tabs>
                <w:tab w:val="left" w:pos="330"/>
              </w:tabs>
              <w:ind w:left="330" w:hanging="330"/>
              <w:rPr>
                <w:rFonts w:ascii="Times New Roman" w:hAnsi="Times New Roman" w:cs="Times New Roman"/>
                <w:color w:val="000000"/>
                <w:szCs w:val="20"/>
              </w:rPr>
            </w:pPr>
            <w:r w:rsidRPr="00EF236B">
              <w:rPr>
                <w:rFonts w:ascii="Times New Roman" w:hAnsi="Times New Roman" w:cs="Times New Roman"/>
                <w:color w:val="000000"/>
                <w:szCs w:val="20"/>
              </w:rPr>
              <w:t>*</w:t>
            </w:r>
            <w:r w:rsidRPr="00EF236B">
              <w:rPr>
                <w:rFonts w:ascii="Times New Roman" w:hAnsi="Times New Roman" w:cs="Times New Roman"/>
                <w:color w:val="000000"/>
                <w:szCs w:val="20"/>
              </w:rPr>
              <w:tab/>
              <w:t>Participants who had no evidence of past SARS-CoV-2 infection (i.e., N-binding antibody [serum] negative at Visit 1 and SARS-CoV-2 not detected by NAAT [nasal swab] at Visits 1 and 2), and had negative NAAT (nasal swab) at any unscheduled visit prior to 7 days after Dose 2 were included in the analysis.</w:t>
            </w:r>
          </w:p>
          <w:p w14:paraId="618DD979" w14:textId="77777777" w:rsidR="009276C8" w:rsidRPr="00EF236B" w:rsidRDefault="009276C8" w:rsidP="00EF2133">
            <w:pPr>
              <w:pStyle w:val="tableparagraph"/>
              <w:tabs>
                <w:tab w:val="left" w:pos="330"/>
              </w:tabs>
              <w:ind w:left="330" w:hanging="330"/>
              <w:rPr>
                <w:rFonts w:ascii="Times New Roman" w:hAnsi="Times New Roman" w:cs="Times New Roman"/>
                <w:color w:val="000000"/>
                <w:szCs w:val="20"/>
              </w:rPr>
            </w:pPr>
            <w:r w:rsidRPr="00EF236B">
              <w:rPr>
                <w:rFonts w:ascii="Times New Roman" w:eastAsiaTheme="minorHAnsi" w:hAnsi="Times New Roman" w:cs="Times New Roman"/>
                <w:color w:val="000000"/>
                <w:szCs w:val="20"/>
              </w:rPr>
              <w:t>±</w:t>
            </w:r>
            <w:r w:rsidRPr="00EF236B">
              <w:rPr>
                <w:rFonts w:ascii="Times New Roman" w:eastAsiaTheme="minorHAnsi" w:hAnsi="Times New Roman" w:cs="Times New Roman"/>
                <w:color w:val="000000"/>
                <w:szCs w:val="20"/>
              </w:rPr>
              <w:tab/>
            </w:r>
            <w:r w:rsidRPr="00EF236B">
              <w:rPr>
                <w:rFonts w:ascii="Times New Roman" w:hAnsi="Times New Roman" w:cs="Times New Roman"/>
                <w:szCs w:val="20"/>
              </w:rPr>
              <w:t>Pfizer</w:t>
            </w:r>
            <w:r w:rsidRPr="00EF236B">
              <w:rPr>
                <w:rFonts w:ascii="Times New Roman" w:hAnsi="Times New Roman" w:cs="Times New Roman"/>
                <w:szCs w:val="20"/>
              </w:rPr>
              <w:noBreakHyphen/>
              <w:t>BioNTech COVID</w:t>
            </w:r>
            <w:r w:rsidRPr="00EF236B">
              <w:rPr>
                <w:rFonts w:ascii="Times New Roman" w:hAnsi="Times New Roman" w:cs="Times New Roman"/>
                <w:szCs w:val="20"/>
              </w:rPr>
              <w:noBreakHyphen/>
              <w:t>19 Vaccine (10 micrograms modRNA).</w:t>
            </w:r>
            <w:r w:rsidRPr="00EF236B">
              <w:rPr>
                <w:rFonts w:ascii="Times New Roman" w:hAnsi="Times New Roman" w:cs="Times New Roman"/>
                <w:color w:val="000000"/>
                <w:szCs w:val="20"/>
              </w:rPr>
              <w:t xml:space="preserve"> </w:t>
            </w:r>
          </w:p>
          <w:p w14:paraId="19DCE075" w14:textId="77777777" w:rsidR="009276C8" w:rsidRPr="00EF236B" w:rsidRDefault="009276C8" w:rsidP="00EF2133">
            <w:pPr>
              <w:pStyle w:val="tableparagraph"/>
              <w:tabs>
                <w:tab w:val="left" w:pos="330"/>
              </w:tabs>
              <w:ind w:left="330" w:hanging="330"/>
              <w:rPr>
                <w:rFonts w:ascii="Times New Roman" w:hAnsi="Times New Roman" w:cs="Times New Roman"/>
                <w:color w:val="000000"/>
                <w:szCs w:val="20"/>
              </w:rPr>
            </w:pPr>
            <w:r w:rsidRPr="00EF236B">
              <w:rPr>
                <w:rFonts w:ascii="Times New Roman" w:hAnsi="Times New Roman" w:cs="Times New Roman"/>
                <w:color w:val="000000"/>
                <w:szCs w:val="20"/>
              </w:rPr>
              <w:t>a.</w:t>
            </w:r>
            <w:r w:rsidRPr="00EF236B">
              <w:rPr>
                <w:rFonts w:ascii="Times New Roman" w:hAnsi="Times New Roman" w:cs="Times New Roman"/>
                <w:color w:val="000000"/>
                <w:szCs w:val="20"/>
              </w:rPr>
              <w:tab/>
              <w:t xml:space="preserve">N = Number of participants in the specified group. </w:t>
            </w:r>
          </w:p>
          <w:p w14:paraId="499BB8C0" w14:textId="77777777" w:rsidR="009276C8" w:rsidRPr="00EF236B" w:rsidRDefault="009276C8" w:rsidP="00EF2133">
            <w:pPr>
              <w:pStyle w:val="tableparagraph"/>
              <w:tabs>
                <w:tab w:val="left" w:pos="330"/>
              </w:tabs>
              <w:ind w:left="330" w:hanging="330"/>
              <w:rPr>
                <w:rFonts w:ascii="Times New Roman" w:hAnsi="Times New Roman" w:cs="Times New Roman"/>
                <w:color w:val="000000"/>
                <w:szCs w:val="20"/>
              </w:rPr>
            </w:pPr>
            <w:r w:rsidRPr="00EF236B">
              <w:rPr>
                <w:rFonts w:ascii="Times New Roman" w:hAnsi="Times New Roman" w:cs="Times New Roman"/>
                <w:color w:val="000000"/>
                <w:szCs w:val="20"/>
              </w:rPr>
              <w:t>b.</w:t>
            </w:r>
            <w:r w:rsidRPr="00EF236B">
              <w:rPr>
                <w:rFonts w:ascii="Times New Roman" w:hAnsi="Times New Roman" w:cs="Times New Roman"/>
                <w:color w:val="000000"/>
                <w:szCs w:val="20"/>
              </w:rPr>
              <w:tab/>
              <w:t>n1 = Number of participants meeting the endpoint definition.</w:t>
            </w:r>
          </w:p>
          <w:p w14:paraId="760B8C31" w14:textId="77777777" w:rsidR="009276C8" w:rsidRPr="00EF236B" w:rsidRDefault="009276C8" w:rsidP="00EF2133">
            <w:pPr>
              <w:pStyle w:val="tableparagraph"/>
              <w:tabs>
                <w:tab w:val="left" w:pos="330"/>
              </w:tabs>
              <w:ind w:left="330" w:hanging="330"/>
              <w:rPr>
                <w:rFonts w:ascii="Times New Roman" w:hAnsi="Times New Roman" w:cs="Times New Roman"/>
                <w:color w:val="000000"/>
                <w:szCs w:val="20"/>
              </w:rPr>
            </w:pPr>
            <w:r w:rsidRPr="00EF236B">
              <w:rPr>
                <w:rFonts w:ascii="Times New Roman" w:hAnsi="Times New Roman" w:cs="Times New Roman"/>
                <w:color w:val="000000"/>
                <w:szCs w:val="20"/>
              </w:rPr>
              <w:t>c.</w:t>
            </w:r>
            <w:r w:rsidRPr="00EF236B">
              <w:rPr>
                <w:rFonts w:ascii="Times New Roman" w:hAnsi="Times New Roman" w:cs="Times New Roman"/>
                <w:color w:val="000000"/>
                <w:szCs w:val="20"/>
              </w:rPr>
              <w:tab/>
              <w:t>Total surveillance time in 1000 person-years for the given endpoint across all participants within each group at risk for the endpoint. Time period for COVID-19 case accrual is from 7 days after Dose 2 to the end of the surveillance period.</w:t>
            </w:r>
          </w:p>
          <w:p w14:paraId="340E29F7" w14:textId="77777777" w:rsidR="009276C8" w:rsidRPr="00EF236B" w:rsidRDefault="009276C8" w:rsidP="00EF2133">
            <w:pPr>
              <w:pStyle w:val="tableparagraph"/>
              <w:tabs>
                <w:tab w:val="left" w:pos="330"/>
              </w:tabs>
              <w:ind w:left="330" w:hanging="330"/>
              <w:rPr>
                <w:rFonts w:ascii="Times New Roman" w:hAnsi="Times New Roman" w:cs="Times New Roman"/>
                <w:szCs w:val="20"/>
              </w:rPr>
            </w:pPr>
            <w:r w:rsidRPr="00EF236B">
              <w:rPr>
                <w:rFonts w:ascii="Times New Roman" w:hAnsi="Times New Roman" w:cs="Times New Roman"/>
                <w:color w:val="000000"/>
                <w:szCs w:val="20"/>
              </w:rPr>
              <w:t>d.</w:t>
            </w:r>
            <w:r w:rsidRPr="00EF236B">
              <w:rPr>
                <w:rFonts w:ascii="Times New Roman" w:hAnsi="Times New Roman" w:cs="Times New Roman"/>
                <w:color w:val="000000"/>
                <w:szCs w:val="20"/>
              </w:rPr>
              <w:tab/>
              <w:t>n2 = Number of participants at risk for the endpoint.</w:t>
            </w:r>
          </w:p>
        </w:tc>
      </w:tr>
    </w:tbl>
    <w:p w14:paraId="4A46912E" w14:textId="77777777" w:rsidR="009276C8" w:rsidRDefault="009276C8" w:rsidP="009276C8">
      <w:pPr>
        <w:pStyle w:val="CLDNormal"/>
        <w:spacing w:after="120"/>
        <w:rPr>
          <w:lang w:val="en-AU"/>
        </w:rPr>
      </w:pPr>
    </w:p>
    <w:p w14:paraId="103C7658" w14:textId="77777777" w:rsidR="009276C8" w:rsidRPr="00963B3D" w:rsidRDefault="009276C8" w:rsidP="009276C8">
      <w:pPr>
        <w:pStyle w:val="Heading4"/>
        <w:rPr>
          <w:b/>
          <w:bCs/>
        </w:rPr>
      </w:pPr>
      <w:r w:rsidRPr="00963B3D">
        <w:rPr>
          <w:b/>
          <w:bCs/>
        </w:rPr>
        <w:t>Immunogenicity in children 5 to &lt;12 years of age – after 2 doses</w:t>
      </w:r>
    </w:p>
    <w:p w14:paraId="7A94BF45" w14:textId="77777777" w:rsidR="009276C8" w:rsidRPr="00F1279E" w:rsidRDefault="009276C8" w:rsidP="009276C8">
      <w:pPr>
        <w:autoSpaceDE w:val="0"/>
        <w:autoSpaceDN w:val="0"/>
        <w:adjustRightInd w:val="0"/>
        <w:rPr>
          <w:u w:val="single"/>
        </w:rPr>
      </w:pPr>
      <w:r>
        <w:rPr>
          <w:shd w:val="clear" w:color="auto" w:fill="FFFFFF"/>
        </w:rPr>
        <w:t xml:space="preserve">Study C4591007 </w:t>
      </w:r>
      <w:r w:rsidRPr="00042E19">
        <w:t>is a Phase 1/2/3</w:t>
      </w:r>
      <w:r w:rsidRPr="000918D9">
        <w:t xml:space="preserve"> </w:t>
      </w:r>
      <w:r>
        <w:t xml:space="preserve">study comprised of an open-label vaccine </w:t>
      </w:r>
      <w:r w:rsidRPr="000918D9">
        <w:t>dose</w:t>
      </w:r>
      <w:r w:rsidRPr="000918D9">
        <w:noBreakHyphen/>
        <w:t>finding</w:t>
      </w:r>
      <w:r>
        <w:t xml:space="preserve"> portion </w:t>
      </w:r>
      <w:r w:rsidRPr="000918D9">
        <w:t xml:space="preserve">(Phase 1) and </w:t>
      </w:r>
      <w:r>
        <w:t xml:space="preserve">a </w:t>
      </w:r>
      <w:r w:rsidRPr="00042E19">
        <w:t>multicent</w:t>
      </w:r>
      <w:r>
        <w:t>r</w:t>
      </w:r>
      <w:r w:rsidRPr="00042E19">
        <w:t>e, multinational, randomi</w:t>
      </w:r>
      <w:r>
        <w:t>s</w:t>
      </w:r>
      <w:r w:rsidRPr="00042E19">
        <w:t>ed,</w:t>
      </w:r>
      <w:r w:rsidRPr="000918D9">
        <w:t xml:space="preserve"> saline placebo-controlled, observer-blind</w:t>
      </w:r>
      <w:r>
        <w:t xml:space="preserve"> </w:t>
      </w:r>
      <w:r w:rsidRPr="000918D9">
        <w:t xml:space="preserve">efficacy </w:t>
      </w:r>
      <w:r>
        <w:t xml:space="preserve">portion </w:t>
      </w:r>
      <w:r w:rsidRPr="000918D9">
        <w:t>(Phase</w:t>
      </w:r>
      <w:r>
        <w:t> </w:t>
      </w:r>
      <w:r w:rsidRPr="000918D9">
        <w:t xml:space="preserve">2/3) </w:t>
      </w:r>
      <w:r w:rsidRPr="00042E19">
        <w:t xml:space="preserve">that has </w:t>
      </w:r>
      <w:r>
        <w:t>enrolled participants 5 to &lt;12 years of age.</w:t>
      </w:r>
    </w:p>
    <w:p w14:paraId="377AA7D6" w14:textId="77777777" w:rsidR="009276C8" w:rsidRPr="008554EA" w:rsidRDefault="009276C8" w:rsidP="009276C8">
      <w:r w:rsidRPr="008554EA">
        <w:lastRenderedPageBreak/>
        <w:t xml:space="preserve">In </w:t>
      </w:r>
      <w:r>
        <w:rPr>
          <w:shd w:val="clear" w:color="auto" w:fill="FFFFFF"/>
        </w:rPr>
        <w:t>C4591007</w:t>
      </w:r>
      <w:r w:rsidRPr="008554EA">
        <w:t>, an analysis of SARS-CoV-2 50% neutrali</w:t>
      </w:r>
      <w:r>
        <w:t>s</w:t>
      </w:r>
      <w:r w:rsidRPr="008554EA">
        <w:t>ing tit</w:t>
      </w:r>
      <w:r>
        <w:t>r</w:t>
      </w:r>
      <w:r w:rsidRPr="008554EA">
        <w:t xml:space="preserve">es (NT50) 1 month after Dose 2 in a randomly selected subset of participants demonstrated effectiveness by immunobridging of immune responses comparing children 5 </w:t>
      </w:r>
      <w:r>
        <w:t xml:space="preserve">to &lt;12 </w:t>
      </w:r>
      <w:r w:rsidRPr="008554EA">
        <w:t>years of age in the Phase 2/3 part of Study</w:t>
      </w:r>
      <w:r>
        <w:t xml:space="preserve"> </w:t>
      </w:r>
      <w:r>
        <w:rPr>
          <w:shd w:val="clear" w:color="auto" w:fill="FFFFFF"/>
        </w:rPr>
        <w:t>C4591007</w:t>
      </w:r>
      <w:r w:rsidRPr="008554EA">
        <w:t xml:space="preserve"> to participants 16 </w:t>
      </w:r>
      <w:r>
        <w:t>to</w:t>
      </w:r>
      <w:r w:rsidRPr="008554EA">
        <w:t> 25 years of age in the Phase 2/3 part of Study </w:t>
      </w:r>
      <w:r>
        <w:t>C4591001</w:t>
      </w:r>
      <w:r w:rsidRPr="008554EA">
        <w:t xml:space="preserve"> who had no serological or virological evidence of past SARS</w:t>
      </w:r>
      <w:r w:rsidRPr="008554EA">
        <w:noBreakHyphen/>
        <w:t xml:space="preserve">CoV-2 infection up to 1 month after Dose 2, meeting the prespecified immunobridging criteria for both the geometric mean ratio (GMR) and the seroresponse difference with seroresponse defined as achieving at least 4-fold rise in SARS-CoV-2 NT50 from baseline (before Dose 1). </w:t>
      </w:r>
    </w:p>
    <w:p w14:paraId="77859AA0" w14:textId="7E760C40" w:rsidR="009276C8" w:rsidRPr="009C3C29" w:rsidRDefault="009276C8" w:rsidP="009276C8">
      <w:pPr>
        <w:autoSpaceDE w:val="0"/>
        <w:autoSpaceDN w:val="0"/>
        <w:adjustRightInd w:val="0"/>
        <w:rPr>
          <w:lang w:val="en-US"/>
        </w:rPr>
      </w:pPr>
      <w:r w:rsidRPr="009C3C29">
        <w:rPr>
          <w:lang w:val="en-US"/>
        </w:rPr>
        <w:t>The ratio of the SARS-CoV-2 NT50 in children 5 t</w:t>
      </w:r>
      <w:r>
        <w:rPr>
          <w:lang w:val="en-US"/>
        </w:rPr>
        <w:t>o</w:t>
      </w:r>
      <w:r w:rsidRPr="009C3C29">
        <w:rPr>
          <w:lang w:val="en-US"/>
        </w:rPr>
        <w:t xml:space="preserve"> </w:t>
      </w:r>
      <w:r>
        <w:rPr>
          <w:lang w:val="en-US"/>
        </w:rPr>
        <w:t xml:space="preserve">&lt;12 </w:t>
      </w:r>
      <w:r w:rsidRPr="009C3C29">
        <w:rPr>
          <w:lang w:val="en-US"/>
        </w:rPr>
        <w:t xml:space="preserve">years of age to that of young adults 16 to 25 years of age was 1.04 (2-sided 95% CI: 0.93, 1.18), as presented in Table </w:t>
      </w:r>
      <w:r>
        <w:rPr>
          <w:lang w:val="en-US"/>
        </w:rPr>
        <w:t>1</w:t>
      </w:r>
      <w:r w:rsidR="00061A46">
        <w:rPr>
          <w:lang w:val="en-US"/>
        </w:rPr>
        <w:t>6</w:t>
      </w:r>
      <w:r w:rsidRPr="009C3C29">
        <w:rPr>
          <w:lang w:val="en-US"/>
        </w:rPr>
        <w:t>.</w:t>
      </w:r>
    </w:p>
    <w:p w14:paraId="5B89DCD1" w14:textId="206CB6E9" w:rsidR="009276C8" w:rsidRPr="00456F21" w:rsidRDefault="009276C8" w:rsidP="003F0F9F">
      <w:pPr>
        <w:pStyle w:val="CLDTableTitle"/>
        <w:jc w:val="both"/>
        <w:rPr>
          <w:color w:val="auto"/>
          <w:lang w:val="en-AU"/>
        </w:rPr>
      </w:pPr>
      <w:r w:rsidRPr="00456F21">
        <w:rPr>
          <w:color w:val="auto"/>
          <w:lang w:val="en-AU"/>
        </w:rPr>
        <w:t xml:space="preserve">Table </w:t>
      </w:r>
      <w:r>
        <w:rPr>
          <w:color w:val="auto"/>
          <w:lang w:val="en-AU"/>
        </w:rPr>
        <w:t>1</w:t>
      </w:r>
      <w:r w:rsidR="00061A46">
        <w:rPr>
          <w:color w:val="auto"/>
          <w:lang w:val="en-AU"/>
        </w:rPr>
        <w:t>6</w:t>
      </w:r>
      <w:r w:rsidRPr="00456F21">
        <w:rPr>
          <w:color w:val="auto"/>
          <w:lang w:val="en-AU"/>
        </w:rPr>
        <w:t>:</w:t>
      </w:r>
      <w:r w:rsidRPr="00456F21">
        <w:rPr>
          <w:color w:val="auto"/>
          <w:lang w:val="en-AU"/>
        </w:rPr>
        <w:tab/>
      </w:r>
      <w:r>
        <w:rPr>
          <w:color w:val="auto"/>
          <w:lang w:val="en-AU"/>
        </w:rPr>
        <w:t xml:space="preserve"> </w:t>
      </w:r>
      <w:r w:rsidRPr="00456F21">
        <w:rPr>
          <w:color w:val="auto"/>
          <w:lang w:val="en-AU"/>
        </w:rPr>
        <w:t xml:space="preserve">Summary of geometric mean ratio for 50% neutralising titre – </w:t>
      </w:r>
      <w:r>
        <w:rPr>
          <w:color w:val="auto"/>
          <w:lang w:val="en-AU"/>
        </w:rPr>
        <w:t>C</w:t>
      </w:r>
      <w:r w:rsidRPr="00456F21">
        <w:rPr>
          <w:color w:val="auto"/>
          <w:lang w:val="en-AU"/>
        </w:rPr>
        <w:t xml:space="preserve">omparison of children 5 to </w:t>
      </w:r>
      <w:r>
        <w:rPr>
          <w:color w:val="auto"/>
          <w:lang w:val="en-AU"/>
        </w:rPr>
        <w:t>&lt;12</w:t>
      </w:r>
      <w:r w:rsidRPr="00456F21">
        <w:rPr>
          <w:color w:val="auto"/>
          <w:lang w:val="en-AU"/>
        </w:rPr>
        <w:t xml:space="preserve"> years of age (Study </w:t>
      </w:r>
      <w:r>
        <w:rPr>
          <w:color w:val="auto"/>
          <w:lang w:val="en-AU"/>
        </w:rPr>
        <w:t>C4591007</w:t>
      </w:r>
      <w:r w:rsidRPr="00456F21">
        <w:rPr>
          <w:color w:val="auto"/>
          <w:lang w:val="en-AU"/>
        </w:rPr>
        <w:t xml:space="preserve">) to participants 16 to 25 years of age (Study </w:t>
      </w:r>
      <w:r>
        <w:rPr>
          <w:color w:val="auto"/>
          <w:lang w:val="en-AU"/>
        </w:rPr>
        <w:t>C4591001</w:t>
      </w:r>
      <w:r w:rsidRPr="00456F21">
        <w:rPr>
          <w:color w:val="auto"/>
          <w:lang w:val="en-AU"/>
        </w:rPr>
        <w:t>) – participants without</w:t>
      </w:r>
      <w:r>
        <w:rPr>
          <w:color w:val="auto"/>
          <w:lang w:val="en-AU"/>
        </w:rPr>
        <w:t>*</w:t>
      </w:r>
      <w:r w:rsidRPr="00456F21">
        <w:rPr>
          <w:color w:val="auto"/>
          <w:lang w:val="en-AU"/>
        </w:rPr>
        <w:t xml:space="preserve"> evidence of infection up to 1 month after Dose 2 – evaluable immunogenicity population</w:t>
      </w:r>
    </w:p>
    <w:tbl>
      <w:tblPr>
        <w:tblStyle w:val="TableGrid"/>
        <w:tblW w:w="5000" w:type="pct"/>
        <w:jc w:val="center"/>
        <w:tblLayout w:type="fixed"/>
        <w:tblCellMar>
          <w:left w:w="29" w:type="dxa"/>
          <w:right w:w="29" w:type="dxa"/>
        </w:tblCellMar>
        <w:tblLook w:val="04A0" w:firstRow="1" w:lastRow="0" w:firstColumn="1" w:lastColumn="0" w:noHBand="0" w:noVBand="1"/>
      </w:tblPr>
      <w:tblGrid>
        <w:gridCol w:w="1338"/>
        <w:gridCol w:w="896"/>
        <w:gridCol w:w="2014"/>
        <w:gridCol w:w="1984"/>
        <w:gridCol w:w="1107"/>
        <w:gridCol w:w="1678"/>
      </w:tblGrid>
      <w:tr w:rsidR="009276C8" w:rsidRPr="00EF236B" w14:paraId="50015523" w14:textId="77777777" w:rsidTr="00EF2133">
        <w:trPr>
          <w:jc w:val="center"/>
        </w:trPr>
        <w:tc>
          <w:tcPr>
            <w:tcW w:w="2234" w:type="dxa"/>
            <w:gridSpan w:val="2"/>
            <w:vMerge w:val="restart"/>
          </w:tcPr>
          <w:p w14:paraId="52E91EF5" w14:textId="77777777" w:rsidR="009276C8" w:rsidRPr="00EF236B" w:rsidRDefault="009276C8" w:rsidP="003F0F9F">
            <w:pPr>
              <w:keepNext/>
              <w:keepLines/>
              <w:autoSpaceDE w:val="0"/>
              <w:autoSpaceDN w:val="0"/>
              <w:adjustRightInd w:val="0"/>
              <w:rPr>
                <w:b/>
                <w:sz w:val="20"/>
                <w:lang w:val="en-US"/>
              </w:rPr>
            </w:pPr>
          </w:p>
        </w:tc>
        <w:tc>
          <w:tcPr>
            <w:tcW w:w="3998" w:type="dxa"/>
            <w:gridSpan w:val="2"/>
            <w:vAlign w:val="center"/>
          </w:tcPr>
          <w:p w14:paraId="54557F75" w14:textId="77777777" w:rsidR="009276C8" w:rsidRPr="00EF236B" w:rsidRDefault="009276C8" w:rsidP="003F0F9F">
            <w:pPr>
              <w:pStyle w:val="tableparagraph"/>
              <w:keepNext/>
              <w:keepLines/>
              <w:spacing w:after="120"/>
              <w:ind w:left="0"/>
              <w:jc w:val="center"/>
              <w:rPr>
                <w:rFonts w:ascii="Times New Roman" w:hAnsi="Times New Roman" w:cs="Times New Roman"/>
                <w:b/>
                <w:szCs w:val="20"/>
                <w:lang w:val="en-GB"/>
              </w:rPr>
            </w:pPr>
            <w:r w:rsidRPr="00EF236B">
              <w:rPr>
                <w:rFonts w:ascii="Times New Roman" w:hAnsi="Times New Roman" w:cs="Times New Roman"/>
                <w:b/>
                <w:szCs w:val="20"/>
                <w:lang w:val="en-GB"/>
              </w:rPr>
              <w:t>COMIRNATY</w:t>
            </w:r>
          </w:p>
        </w:tc>
        <w:tc>
          <w:tcPr>
            <w:tcW w:w="2785" w:type="dxa"/>
            <w:gridSpan w:val="2"/>
            <w:vMerge w:val="restart"/>
            <w:vAlign w:val="center"/>
          </w:tcPr>
          <w:p w14:paraId="6F079F44" w14:textId="77777777" w:rsidR="009276C8" w:rsidRPr="00EF236B" w:rsidRDefault="009276C8" w:rsidP="003F0F9F">
            <w:pPr>
              <w:pStyle w:val="tableparagraph"/>
              <w:keepNext/>
              <w:keepLines/>
              <w:ind w:left="0"/>
              <w:jc w:val="center"/>
              <w:rPr>
                <w:rFonts w:ascii="Times New Roman" w:hAnsi="Times New Roman" w:cs="Times New Roman"/>
                <w:b/>
                <w:szCs w:val="20"/>
                <w:lang w:val="en-GB"/>
              </w:rPr>
            </w:pPr>
            <w:r w:rsidRPr="00EF236B">
              <w:rPr>
                <w:rFonts w:ascii="Times New Roman" w:hAnsi="Times New Roman" w:cs="Times New Roman"/>
                <w:b/>
                <w:szCs w:val="20"/>
                <w:lang w:val="en-GB"/>
              </w:rPr>
              <w:t>5 to &lt;12 years/</w:t>
            </w:r>
          </w:p>
          <w:p w14:paraId="1275E5E6" w14:textId="77777777" w:rsidR="009276C8" w:rsidRPr="00EF236B" w:rsidRDefault="009276C8" w:rsidP="003F0F9F">
            <w:pPr>
              <w:pStyle w:val="tableparagraph"/>
              <w:keepNext/>
              <w:keepLines/>
              <w:ind w:left="0"/>
              <w:jc w:val="center"/>
              <w:rPr>
                <w:rFonts w:ascii="Times New Roman" w:hAnsi="Times New Roman" w:cs="Times New Roman"/>
                <w:b/>
                <w:szCs w:val="20"/>
                <w:lang w:val="en-GB"/>
              </w:rPr>
            </w:pPr>
            <w:r w:rsidRPr="00EF236B">
              <w:rPr>
                <w:rFonts w:ascii="Times New Roman" w:hAnsi="Times New Roman" w:cs="Times New Roman"/>
                <w:b/>
                <w:szCs w:val="20"/>
                <w:lang w:val="en-GB"/>
              </w:rPr>
              <w:t>16 to 25 years</w:t>
            </w:r>
          </w:p>
        </w:tc>
      </w:tr>
      <w:tr w:rsidR="009276C8" w:rsidRPr="00EF236B" w14:paraId="41F04BA6" w14:textId="77777777" w:rsidTr="00EF2133">
        <w:trPr>
          <w:jc w:val="center"/>
        </w:trPr>
        <w:tc>
          <w:tcPr>
            <w:tcW w:w="2234" w:type="dxa"/>
            <w:gridSpan w:val="2"/>
            <w:vMerge/>
            <w:vAlign w:val="bottom"/>
          </w:tcPr>
          <w:p w14:paraId="5E2BFC79" w14:textId="77777777" w:rsidR="009276C8" w:rsidRPr="00EF236B" w:rsidRDefault="009276C8" w:rsidP="006B53C0">
            <w:pPr>
              <w:keepLines/>
              <w:autoSpaceDE w:val="0"/>
              <w:autoSpaceDN w:val="0"/>
              <w:adjustRightInd w:val="0"/>
              <w:rPr>
                <w:b/>
                <w:sz w:val="20"/>
                <w:lang w:val="en-US"/>
              </w:rPr>
            </w:pPr>
          </w:p>
        </w:tc>
        <w:tc>
          <w:tcPr>
            <w:tcW w:w="2014" w:type="dxa"/>
            <w:vAlign w:val="center"/>
          </w:tcPr>
          <w:p w14:paraId="5881A937" w14:textId="77777777" w:rsidR="009276C8" w:rsidRPr="00EF236B" w:rsidRDefault="009276C8" w:rsidP="006B53C0">
            <w:pPr>
              <w:keepLines/>
              <w:tabs>
                <w:tab w:val="left" w:pos="567"/>
              </w:tabs>
              <w:autoSpaceDE w:val="0"/>
              <w:autoSpaceDN w:val="0"/>
              <w:adjustRightInd w:val="0"/>
              <w:spacing w:after="0"/>
              <w:jc w:val="center"/>
              <w:rPr>
                <w:rFonts w:eastAsia="Times New Roman"/>
                <w:b/>
                <w:sz w:val="20"/>
                <w:lang w:val="en-US"/>
              </w:rPr>
            </w:pPr>
            <w:r w:rsidRPr="00EF236B">
              <w:rPr>
                <w:rFonts w:eastAsia="Times New Roman"/>
                <w:b/>
                <w:sz w:val="20"/>
                <w:lang w:val="en-US"/>
              </w:rPr>
              <w:t>10 microgram/dose</w:t>
            </w:r>
          </w:p>
          <w:p w14:paraId="0145751B" w14:textId="77777777" w:rsidR="009276C8" w:rsidRPr="00EF236B" w:rsidRDefault="009276C8" w:rsidP="006B53C0">
            <w:pPr>
              <w:keepLines/>
              <w:tabs>
                <w:tab w:val="left" w:pos="567"/>
              </w:tabs>
              <w:autoSpaceDE w:val="0"/>
              <w:autoSpaceDN w:val="0"/>
              <w:adjustRightInd w:val="0"/>
              <w:spacing w:after="0"/>
              <w:jc w:val="center"/>
              <w:rPr>
                <w:rFonts w:eastAsia="Times New Roman"/>
                <w:b/>
                <w:sz w:val="20"/>
                <w:lang w:val="en-US"/>
              </w:rPr>
            </w:pPr>
            <w:r w:rsidRPr="00EF236B">
              <w:rPr>
                <w:rFonts w:eastAsia="Times New Roman"/>
                <w:b/>
                <w:sz w:val="20"/>
                <w:lang w:val="en-US"/>
              </w:rPr>
              <w:t>5 to &lt;12 years</w:t>
            </w:r>
          </w:p>
          <w:p w14:paraId="60AA4348" w14:textId="77777777" w:rsidR="009276C8" w:rsidRPr="00EF236B" w:rsidRDefault="009276C8" w:rsidP="006B53C0">
            <w:pPr>
              <w:keepLines/>
              <w:tabs>
                <w:tab w:val="left" w:pos="567"/>
              </w:tabs>
              <w:autoSpaceDE w:val="0"/>
              <w:autoSpaceDN w:val="0"/>
              <w:adjustRightInd w:val="0"/>
              <w:spacing w:after="0"/>
              <w:jc w:val="center"/>
              <w:rPr>
                <w:rFonts w:eastAsia="Times New Roman"/>
                <w:b/>
                <w:sz w:val="20"/>
                <w:lang w:val="en-US"/>
              </w:rPr>
            </w:pPr>
            <w:r w:rsidRPr="00EF236B">
              <w:rPr>
                <w:rFonts w:eastAsia="Times New Roman"/>
                <w:b/>
                <w:sz w:val="20"/>
                <w:lang w:val="en-US"/>
              </w:rPr>
              <w:t>n</w:t>
            </w:r>
            <w:r w:rsidRPr="00EF236B">
              <w:rPr>
                <w:rFonts w:eastAsia="Times New Roman"/>
                <w:b/>
                <w:sz w:val="20"/>
                <w:vertAlign w:val="superscript"/>
                <w:lang w:val="en-US"/>
              </w:rPr>
              <w:t>a</w:t>
            </w:r>
            <w:r w:rsidRPr="00EF236B">
              <w:rPr>
                <w:rFonts w:eastAsia="Times New Roman"/>
                <w:b/>
                <w:sz w:val="20"/>
                <w:lang w:val="en-US"/>
              </w:rPr>
              <w:t>=264</w:t>
            </w:r>
          </w:p>
        </w:tc>
        <w:tc>
          <w:tcPr>
            <w:tcW w:w="1984" w:type="dxa"/>
            <w:vAlign w:val="center"/>
          </w:tcPr>
          <w:p w14:paraId="7EE3FD04" w14:textId="77777777" w:rsidR="009276C8" w:rsidRPr="00EF236B" w:rsidRDefault="009276C8" w:rsidP="006B53C0">
            <w:pPr>
              <w:keepLines/>
              <w:tabs>
                <w:tab w:val="left" w:pos="567"/>
              </w:tabs>
              <w:autoSpaceDE w:val="0"/>
              <w:autoSpaceDN w:val="0"/>
              <w:adjustRightInd w:val="0"/>
              <w:spacing w:after="0"/>
              <w:jc w:val="center"/>
              <w:rPr>
                <w:rFonts w:eastAsia="Times New Roman"/>
                <w:b/>
                <w:sz w:val="20"/>
                <w:lang w:val="en-US"/>
              </w:rPr>
            </w:pPr>
            <w:r w:rsidRPr="00EF236B">
              <w:rPr>
                <w:rFonts w:eastAsia="Times New Roman"/>
                <w:b/>
                <w:sz w:val="20"/>
                <w:lang w:val="en-US"/>
              </w:rPr>
              <w:t xml:space="preserve">30 </w:t>
            </w:r>
            <w:r w:rsidRPr="00EF236B">
              <w:rPr>
                <w:b/>
                <w:sz w:val="20"/>
              </w:rPr>
              <w:t>microgram</w:t>
            </w:r>
            <w:r w:rsidRPr="00EF236B">
              <w:rPr>
                <w:rFonts w:eastAsia="Times New Roman"/>
                <w:b/>
                <w:sz w:val="20"/>
                <w:lang w:val="en-US"/>
              </w:rPr>
              <w:t>/dose</w:t>
            </w:r>
          </w:p>
          <w:p w14:paraId="0B6E8249" w14:textId="77777777" w:rsidR="009276C8" w:rsidRPr="00EF236B" w:rsidRDefault="009276C8" w:rsidP="006B53C0">
            <w:pPr>
              <w:keepLines/>
              <w:tabs>
                <w:tab w:val="left" w:pos="567"/>
              </w:tabs>
              <w:autoSpaceDE w:val="0"/>
              <w:autoSpaceDN w:val="0"/>
              <w:adjustRightInd w:val="0"/>
              <w:spacing w:after="0"/>
              <w:jc w:val="center"/>
              <w:rPr>
                <w:rFonts w:eastAsia="Times New Roman"/>
                <w:b/>
                <w:sz w:val="20"/>
                <w:lang w:val="en-US"/>
              </w:rPr>
            </w:pPr>
            <w:r w:rsidRPr="00EF236B">
              <w:rPr>
                <w:rFonts w:eastAsia="Times New Roman"/>
                <w:b/>
                <w:sz w:val="20"/>
                <w:lang w:val="en-US"/>
              </w:rPr>
              <w:t>16 to 25 years</w:t>
            </w:r>
          </w:p>
          <w:p w14:paraId="2988D980" w14:textId="77777777" w:rsidR="009276C8" w:rsidRPr="00EF236B" w:rsidRDefault="009276C8" w:rsidP="006B53C0">
            <w:pPr>
              <w:keepLines/>
              <w:tabs>
                <w:tab w:val="left" w:pos="567"/>
              </w:tabs>
              <w:autoSpaceDE w:val="0"/>
              <w:autoSpaceDN w:val="0"/>
              <w:adjustRightInd w:val="0"/>
              <w:spacing w:after="0"/>
              <w:jc w:val="center"/>
              <w:rPr>
                <w:rFonts w:eastAsia="Times New Roman"/>
                <w:b/>
                <w:sz w:val="20"/>
                <w:lang w:val="en-US"/>
              </w:rPr>
            </w:pPr>
            <w:r w:rsidRPr="00EF236B">
              <w:rPr>
                <w:rFonts w:eastAsia="Times New Roman"/>
                <w:b/>
                <w:sz w:val="20"/>
                <w:lang w:val="en-US"/>
              </w:rPr>
              <w:t>n</w:t>
            </w:r>
            <w:r w:rsidRPr="00EF236B">
              <w:rPr>
                <w:rFonts w:eastAsia="Times New Roman"/>
                <w:b/>
                <w:sz w:val="20"/>
                <w:vertAlign w:val="superscript"/>
                <w:lang w:val="en-US"/>
              </w:rPr>
              <w:t>a</w:t>
            </w:r>
            <w:r w:rsidRPr="00EF236B">
              <w:rPr>
                <w:rFonts w:eastAsia="Times New Roman"/>
                <w:b/>
                <w:sz w:val="20"/>
                <w:lang w:val="en-US"/>
              </w:rPr>
              <w:t>=253</w:t>
            </w:r>
          </w:p>
        </w:tc>
        <w:tc>
          <w:tcPr>
            <w:tcW w:w="2785" w:type="dxa"/>
            <w:gridSpan w:val="2"/>
            <w:vMerge/>
            <w:vAlign w:val="center"/>
          </w:tcPr>
          <w:p w14:paraId="020CD912" w14:textId="77777777" w:rsidR="009276C8" w:rsidRPr="00EF236B" w:rsidRDefault="009276C8" w:rsidP="006B53C0">
            <w:pPr>
              <w:keepLines/>
              <w:autoSpaceDE w:val="0"/>
              <w:autoSpaceDN w:val="0"/>
              <w:adjustRightInd w:val="0"/>
              <w:rPr>
                <w:b/>
                <w:sz w:val="20"/>
                <w:lang w:val="en-US"/>
              </w:rPr>
            </w:pPr>
          </w:p>
        </w:tc>
      </w:tr>
      <w:tr w:rsidR="009276C8" w:rsidRPr="00EF236B" w14:paraId="424F477B" w14:textId="77777777" w:rsidTr="00EF2133">
        <w:trPr>
          <w:jc w:val="center"/>
        </w:trPr>
        <w:tc>
          <w:tcPr>
            <w:tcW w:w="1338" w:type="dxa"/>
            <w:shd w:val="clear" w:color="auto" w:fill="auto"/>
            <w:vAlign w:val="center"/>
          </w:tcPr>
          <w:p w14:paraId="3A92FD6B" w14:textId="77777777" w:rsidR="009276C8" w:rsidRPr="00EF236B" w:rsidRDefault="009276C8" w:rsidP="006B53C0">
            <w:pPr>
              <w:keepLines/>
              <w:tabs>
                <w:tab w:val="left" w:pos="567"/>
              </w:tabs>
              <w:autoSpaceDE w:val="0"/>
              <w:autoSpaceDN w:val="0"/>
              <w:adjustRightInd w:val="0"/>
              <w:spacing w:after="0"/>
              <w:jc w:val="left"/>
              <w:rPr>
                <w:rFonts w:eastAsia="Times New Roman"/>
                <w:b/>
                <w:sz w:val="20"/>
                <w:lang w:val="en-US"/>
              </w:rPr>
            </w:pPr>
            <w:r w:rsidRPr="00EF236B">
              <w:rPr>
                <w:rFonts w:eastAsia="Times New Roman"/>
                <w:b/>
                <w:sz w:val="20"/>
                <w:lang w:val="en-US"/>
              </w:rPr>
              <w:t>Assay</w:t>
            </w:r>
          </w:p>
        </w:tc>
        <w:tc>
          <w:tcPr>
            <w:tcW w:w="896" w:type="dxa"/>
            <w:shd w:val="clear" w:color="auto" w:fill="auto"/>
            <w:vAlign w:val="center"/>
          </w:tcPr>
          <w:p w14:paraId="3410C1BF" w14:textId="77777777" w:rsidR="009276C8" w:rsidRPr="00EF236B" w:rsidRDefault="009276C8" w:rsidP="006B53C0">
            <w:pPr>
              <w:keepLines/>
              <w:tabs>
                <w:tab w:val="left" w:pos="567"/>
              </w:tabs>
              <w:autoSpaceDE w:val="0"/>
              <w:autoSpaceDN w:val="0"/>
              <w:adjustRightInd w:val="0"/>
              <w:spacing w:after="0"/>
              <w:jc w:val="center"/>
              <w:rPr>
                <w:rFonts w:eastAsia="Times New Roman"/>
                <w:b/>
                <w:sz w:val="20"/>
                <w:lang w:val="en-US"/>
              </w:rPr>
            </w:pPr>
            <w:r w:rsidRPr="00EF236B">
              <w:rPr>
                <w:rFonts w:eastAsia="Times New Roman"/>
                <w:b/>
                <w:sz w:val="20"/>
                <w:lang w:val="en-US"/>
              </w:rPr>
              <w:t>Time point</w:t>
            </w:r>
            <w:r w:rsidRPr="00EF236B">
              <w:rPr>
                <w:rFonts w:eastAsia="Times New Roman"/>
                <w:b/>
                <w:sz w:val="20"/>
                <w:vertAlign w:val="superscript"/>
                <w:lang w:val="en-US"/>
              </w:rPr>
              <w:t>b</w:t>
            </w:r>
          </w:p>
        </w:tc>
        <w:tc>
          <w:tcPr>
            <w:tcW w:w="2014" w:type="dxa"/>
            <w:vAlign w:val="center"/>
          </w:tcPr>
          <w:p w14:paraId="01E587FE" w14:textId="77777777" w:rsidR="009276C8" w:rsidRPr="00EF236B" w:rsidRDefault="009276C8" w:rsidP="006B53C0">
            <w:pPr>
              <w:keepLines/>
              <w:tabs>
                <w:tab w:val="left" w:pos="567"/>
              </w:tabs>
              <w:autoSpaceDE w:val="0"/>
              <w:autoSpaceDN w:val="0"/>
              <w:adjustRightInd w:val="0"/>
              <w:spacing w:after="0"/>
              <w:jc w:val="center"/>
              <w:rPr>
                <w:rFonts w:eastAsia="Times New Roman"/>
                <w:b/>
                <w:sz w:val="20"/>
                <w:lang w:val="en-US"/>
              </w:rPr>
            </w:pPr>
            <w:r w:rsidRPr="00EF236B">
              <w:rPr>
                <w:rFonts w:eastAsia="Times New Roman"/>
                <w:b/>
                <w:sz w:val="20"/>
                <w:lang w:val="en-US"/>
              </w:rPr>
              <w:t>GMT</w:t>
            </w:r>
            <w:r w:rsidRPr="00EF236B">
              <w:rPr>
                <w:rFonts w:eastAsia="Times New Roman"/>
                <w:b/>
                <w:sz w:val="20"/>
                <w:vertAlign w:val="superscript"/>
                <w:lang w:val="en-US"/>
              </w:rPr>
              <w:t>c</w:t>
            </w:r>
          </w:p>
          <w:p w14:paraId="5D9ED950" w14:textId="77777777" w:rsidR="009276C8" w:rsidRPr="00EF236B" w:rsidRDefault="009276C8" w:rsidP="006B53C0">
            <w:pPr>
              <w:keepLines/>
              <w:tabs>
                <w:tab w:val="left" w:pos="567"/>
              </w:tabs>
              <w:autoSpaceDE w:val="0"/>
              <w:autoSpaceDN w:val="0"/>
              <w:adjustRightInd w:val="0"/>
              <w:spacing w:after="0"/>
              <w:jc w:val="center"/>
              <w:rPr>
                <w:rFonts w:eastAsia="Times New Roman"/>
                <w:b/>
                <w:sz w:val="20"/>
                <w:lang w:val="en-US"/>
              </w:rPr>
            </w:pPr>
            <w:r w:rsidRPr="00EF236B">
              <w:rPr>
                <w:rFonts w:eastAsia="Times New Roman"/>
                <w:b/>
                <w:sz w:val="20"/>
                <w:lang w:val="en-US"/>
              </w:rPr>
              <w:t>(95% CI</w:t>
            </w:r>
            <w:r w:rsidRPr="00EF236B">
              <w:rPr>
                <w:rFonts w:eastAsia="Times New Roman"/>
                <w:b/>
                <w:sz w:val="20"/>
                <w:vertAlign w:val="superscript"/>
                <w:lang w:val="en-US"/>
              </w:rPr>
              <w:t>c</w:t>
            </w:r>
            <w:r w:rsidRPr="00EF236B">
              <w:rPr>
                <w:rFonts w:eastAsia="Times New Roman"/>
                <w:b/>
                <w:sz w:val="20"/>
                <w:lang w:val="en-US"/>
              </w:rPr>
              <w:t>)</w:t>
            </w:r>
          </w:p>
        </w:tc>
        <w:tc>
          <w:tcPr>
            <w:tcW w:w="1984" w:type="dxa"/>
            <w:vAlign w:val="center"/>
          </w:tcPr>
          <w:p w14:paraId="3203BB31" w14:textId="77777777" w:rsidR="009276C8" w:rsidRPr="00EF236B" w:rsidRDefault="009276C8" w:rsidP="006B53C0">
            <w:pPr>
              <w:keepLines/>
              <w:tabs>
                <w:tab w:val="left" w:pos="567"/>
              </w:tabs>
              <w:autoSpaceDE w:val="0"/>
              <w:autoSpaceDN w:val="0"/>
              <w:adjustRightInd w:val="0"/>
              <w:spacing w:after="0"/>
              <w:jc w:val="center"/>
              <w:rPr>
                <w:rFonts w:eastAsia="Times New Roman"/>
                <w:b/>
                <w:sz w:val="20"/>
                <w:lang w:val="en-US"/>
              </w:rPr>
            </w:pPr>
            <w:r w:rsidRPr="00EF236B">
              <w:rPr>
                <w:rFonts w:eastAsia="Times New Roman"/>
                <w:b/>
                <w:sz w:val="20"/>
                <w:lang w:val="en-US"/>
              </w:rPr>
              <w:t>GMT</w:t>
            </w:r>
            <w:r w:rsidRPr="00EF236B">
              <w:rPr>
                <w:rFonts w:eastAsia="Times New Roman"/>
                <w:b/>
                <w:sz w:val="20"/>
                <w:vertAlign w:val="superscript"/>
                <w:lang w:val="en-US"/>
              </w:rPr>
              <w:t>c</w:t>
            </w:r>
          </w:p>
          <w:p w14:paraId="54310B36" w14:textId="77777777" w:rsidR="009276C8" w:rsidRPr="00EF236B" w:rsidRDefault="009276C8" w:rsidP="006B53C0">
            <w:pPr>
              <w:keepLines/>
              <w:tabs>
                <w:tab w:val="left" w:pos="567"/>
              </w:tabs>
              <w:autoSpaceDE w:val="0"/>
              <w:autoSpaceDN w:val="0"/>
              <w:adjustRightInd w:val="0"/>
              <w:spacing w:after="0"/>
              <w:jc w:val="center"/>
              <w:rPr>
                <w:rFonts w:eastAsia="Times New Roman"/>
                <w:b/>
                <w:sz w:val="20"/>
                <w:lang w:val="en-US"/>
              </w:rPr>
            </w:pPr>
            <w:r w:rsidRPr="00EF236B">
              <w:rPr>
                <w:rFonts w:eastAsia="Times New Roman"/>
                <w:b/>
                <w:sz w:val="20"/>
                <w:lang w:val="en-US"/>
              </w:rPr>
              <w:t>(95% CI</w:t>
            </w:r>
            <w:r w:rsidRPr="00EF236B">
              <w:rPr>
                <w:rFonts w:eastAsia="Times New Roman"/>
                <w:b/>
                <w:sz w:val="20"/>
                <w:vertAlign w:val="superscript"/>
                <w:lang w:val="en-US"/>
              </w:rPr>
              <w:t>c</w:t>
            </w:r>
            <w:r w:rsidRPr="00EF236B">
              <w:rPr>
                <w:rFonts w:eastAsia="Times New Roman"/>
                <w:b/>
                <w:sz w:val="20"/>
                <w:lang w:val="en-US"/>
              </w:rPr>
              <w:t>)</w:t>
            </w:r>
          </w:p>
        </w:tc>
        <w:tc>
          <w:tcPr>
            <w:tcW w:w="1107" w:type="dxa"/>
            <w:vAlign w:val="center"/>
          </w:tcPr>
          <w:p w14:paraId="7887EA3C" w14:textId="77777777" w:rsidR="009276C8" w:rsidRPr="00EF236B" w:rsidRDefault="009276C8" w:rsidP="006B53C0">
            <w:pPr>
              <w:keepLines/>
              <w:tabs>
                <w:tab w:val="left" w:pos="567"/>
              </w:tabs>
              <w:autoSpaceDE w:val="0"/>
              <w:autoSpaceDN w:val="0"/>
              <w:adjustRightInd w:val="0"/>
              <w:spacing w:after="0"/>
              <w:jc w:val="center"/>
              <w:rPr>
                <w:rFonts w:eastAsia="Times New Roman"/>
                <w:b/>
                <w:sz w:val="20"/>
                <w:lang w:val="en-US"/>
              </w:rPr>
            </w:pPr>
            <w:r w:rsidRPr="00EF236B">
              <w:rPr>
                <w:rFonts w:eastAsia="Times New Roman"/>
                <w:b/>
                <w:sz w:val="20"/>
                <w:lang w:val="en-US"/>
              </w:rPr>
              <w:t>GMR</w:t>
            </w:r>
            <w:r w:rsidRPr="00EF236B">
              <w:rPr>
                <w:rFonts w:eastAsia="Times New Roman"/>
                <w:b/>
                <w:sz w:val="20"/>
                <w:vertAlign w:val="superscript"/>
                <w:lang w:val="en-US"/>
              </w:rPr>
              <w:t>d</w:t>
            </w:r>
          </w:p>
          <w:p w14:paraId="1131F4EA" w14:textId="77777777" w:rsidR="009276C8" w:rsidRPr="00EF236B" w:rsidRDefault="009276C8" w:rsidP="006B53C0">
            <w:pPr>
              <w:keepLines/>
              <w:tabs>
                <w:tab w:val="left" w:pos="567"/>
              </w:tabs>
              <w:autoSpaceDE w:val="0"/>
              <w:autoSpaceDN w:val="0"/>
              <w:adjustRightInd w:val="0"/>
              <w:spacing w:after="0"/>
              <w:jc w:val="center"/>
              <w:rPr>
                <w:rFonts w:eastAsia="Times New Roman"/>
                <w:b/>
                <w:sz w:val="20"/>
                <w:lang w:val="en-US"/>
              </w:rPr>
            </w:pPr>
            <w:r w:rsidRPr="00EF236B">
              <w:rPr>
                <w:rFonts w:eastAsia="Times New Roman"/>
                <w:b/>
                <w:sz w:val="20"/>
                <w:lang w:val="en-US"/>
              </w:rPr>
              <w:t>(95% CI</w:t>
            </w:r>
            <w:r w:rsidRPr="00EF236B">
              <w:rPr>
                <w:rFonts w:eastAsia="Times New Roman"/>
                <w:b/>
                <w:sz w:val="20"/>
                <w:vertAlign w:val="superscript"/>
                <w:lang w:val="en-US"/>
              </w:rPr>
              <w:t>d</w:t>
            </w:r>
            <w:r w:rsidRPr="00EF236B">
              <w:rPr>
                <w:rFonts w:eastAsia="Times New Roman"/>
                <w:b/>
                <w:sz w:val="20"/>
                <w:lang w:val="en-US"/>
              </w:rPr>
              <w:t>)</w:t>
            </w:r>
          </w:p>
        </w:tc>
        <w:tc>
          <w:tcPr>
            <w:tcW w:w="1678" w:type="dxa"/>
            <w:vAlign w:val="center"/>
          </w:tcPr>
          <w:p w14:paraId="448D64E3" w14:textId="77777777" w:rsidR="009276C8" w:rsidRPr="00EF236B" w:rsidRDefault="009276C8" w:rsidP="006B53C0">
            <w:pPr>
              <w:keepLines/>
              <w:tabs>
                <w:tab w:val="left" w:pos="567"/>
              </w:tabs>
              <w:autoSpaceDE w:val="0"/>
              <w:autoSpaceDN w:val="0"/>
              <w:adjustRightInd w:val="0"/>
              <w:spacing w:after="0"/>
              <w:jc w:val="center"/>
              <w:rPr>
                <w:rFonts w:eastAsia="Times New Roman"/>
                <w:b/>
                <w:sz w:val="20"/>
                <w:lang w:val="en-US"/>
              </w:rPr>
            </w:pPr>
            <w:r w:rsidRPr="00EF236B">
              <w:rPr>
                <w:rFonts w:eastAsia="Times New Roman"/>
                <w:b/>
                <w:sz w:val="20"/>
                <w:lang w:val="en-US"/>
              </w:rPr>
              <w:t>Met immunobridging objective</w:t>
            </w:r>
            <w:r w:rsidRPr="00EF236B">
              <w:rPr>
                <w:rFonts w:eastAsia="Times New Roman"/>
                <w:b/>
                <w:sz w:val="20"/>
                <w:vertAlign w:val="superscript"/>
                <w:lang w:val="en-US"/>
              </w:rPr>
              <w:t>e</w:t>
            </w:r>
          </w:p>
          <w:p w14:paraId="7F6434EC" w14:textId="77777777" w:rsidR="009276C8" w:rsidRPr="00EF236B" w:rsidRDefault="009276C8" w:rsidP="006B53C0">
            <w:pPr>
              <w:keepLines/>
              <w:tabs>
                <w:tab w:val="left" w:pos="567"/>
              </w:tabs>
              <w:autoSpaceDE w:val="0"/>
              <w:autoSpaceDN w:val="0"/>
              <w:adjustRightInd w:val="0"/>
              <w:spacing w:after="0"/>
              <w:jc w:val="center"/>
              <w:rPr>
                <w:rFonts w:eastAsia="Times New Roman"/>
                <w:b/>
                <w:sz w:val="20"/>
                <w:lang w:val="en-US"/>
              </w:rPr>
            </w:pPr>
            <w:r w:rsidRPr="00EF236B">
              <w:rPr>
                <w:rFonts w:eastAsia="Times New Roman"/>
                <w:b/>
                <w:sz w:val="20"/>
                <w:lang w:val="en-US"/>
              </w:rPr>
              <w:t>(Y/N)</w:t>
            </w:r>
          </w:p>
        </w:tc>
      </w:tr>
      <w:tr w:rsidR="009276C8" w:rsidRPr="00EF236B" w14:paraId="79EFAD33" w14:textId="77777777" w:rsidTr="00EF2133">
        <w:trPr>
          <w:jc w:val="center"/>
        </w:trPr>
        <w:tc>
          <w:tcPr>
            <w:tcW w:w="1338" w:type="dxa"/>
            <w:tcBorders>
              <w:bottom w:val="single" w:sz="4" w:space="0" w:color="auto"/>
            </w:tcBorders>
            <w:shd w:val="clear" w:color="auto" w:fill="auto"/>
          </w:tcPr>
          <w:p w14:paraId="76761C5C" w14:textId="77777777" w:rsidR="009276C8" w:rsidRPr="00EF236B" w:rsidRDefault="009276C8" w:rsidP="006B53C0">
            <w:pPr>
              <w:keepLines/>
              <w:tabs>
                <w:tab w:val="left" w:pos="567"/>
              </w:tabs>
              <w:autoSpaceDE w:val="0"/>
              <w:autoSpaceDN w:val="0"/>
              <w:adjustRightInd w:val="0"/>
              <w:spacing w:after="0"/>
              <w:jc w:val="left"/>
              <w:rPr>
                <w:rFonts w:eastAsia="Times New Roman"/>
                <w:sz w:val="20"/>
                <w:lang w:val="en-US"/>
              </w:rPr>
            </w:pPr>
            <w:r w:rsidRPr="00EF236B">
              <w:rPr>
                <w:rFonts w:eastAsia="Times New Roman"/>
                <w:sz w:val="20"/>
                <w:lang w:val="en-US"/>
              </w:rPr>
              <w:t>SARS-CoV-2 neutralisation assay - NT50 (titre)</w:t>
            </w:r>
            <w:r w:rsidRPr="00EF236B">
              <w:rPr>
                <w:rFonts w:eastAsia="Times New Roman"/>
                <w:sz w:val="20"/>
                <w:vertAlign w:val="superscript"/>
                <w:lang w:val="en-US"/>
              </w:rPr>
              <w:t>f</w:t>
            </w:r>
          </w:p>
        </w:tc>
        <w:tc>
          <w:tcPr>
            <w:tcW w:w="896" w:type="dxa"/>
            <w:tcBorders>
              <w:bottom w:val="single" w:sz="4" w:space="0" w:color="auto"/>
            </w:tcBorders>
            <w:vAlign w:val="bottom"/>
          </w:tcPr>
          <w:p w14:paraId="2C2AFE18" w14:textId="77777777" w:rsidR="009276C8" w:rsidRPr="00EF236B" w:rsidRDefault="009276C8" w:rsidP="006B53C0">
            <w:pPr>
              <w:keepLines/>
              <w:tabs>
                <w:tab w:val="left" w:pos="567"/>
              </w:tabs>
              <w:autoSpaceDE w:val="0"/>
              <w:autoSpaceDN w:val="0"/>
              <w:adjustRightInd w:val="0"/>
              <w:spacing w:after="0"/>
              <w:jc w:val="left"/>
              <w:rPr>
                <w:rFonts w:eastAsia="Times New Roman"/>
                <w:sz w:val="20"/>
                <w:lang w:val="en-US"/>
              </w:rPr>
            </w:pPr>
            <w:r w:rsidRPr="00EF236B">
              <w:rPr>
                <w:rFonts w:eastAsia="Times New Roman"/>
                <w:sz w:val="20"/>
                <w:lang w:val="en-US"/>
              </w:rPr>
              <w:t>1 month after Dose 2</w:t>
            </w:r>
          </w:p>
        </w:tc>
        <w:tc>
          <w:tcPr>
            <w:tcW w:w="2014" w:type="dxa"/>
            <w:tcBorders>
              <w:bottom w:val="single" w:sz="4" w:space="0" w:color="auto"/>
            </w:tcBorders>
            <w:vAlign w:val="center"/>
          </w:tcPr>
          <w:p w14:paraId="08629E30" w14:textId="77777777" w:rsidR="009276C8" w:rsidRPr="00EF236B" w:rsidRDefault="009276C8" w:rsidP="006B53C0">
            <w:pPr>
              <w:keepLines/>
              <w:tabs>
                <w:tab w:val="left" w:pos="567"/>
              </w:tabs>
              <w:autoSpaceDE w:val="0"/>
              <w:autoSpaceDN w:val="0"/>
              <w:adjustRightInd w:val="0"/>
              <w:spacing w:after="0"/>
              <w:jc w:val="center"/>
              <w:rPr>
                <w:rFonts w:eastAsia="Times New Roman"/>
                <w:sz w:val="20"/>
                <w:lang w:val="en-US"/>
              </w:rPr>
            </w:pPr>
            <w:r w:rsidRPr="00EF236B">
              <w:rPr>
                <w:rFonts w:eastAsia="Times New Roman"/>
                <w:sz w:val="20"/>
                <w:lang w:val="en-US"/>
              </w:rPr>
              <w:t>1197.6</w:t>
            </w:r>
          </w:p>
          <w:p w14:paraId="4A5B4525" w14:textId="77777777" w:rsidR="009276C8" w:rsidRPr="00EF236B" w:rsidRDefault="009276C8" w:rsidP="006B53C0">
            <w:pPr>
              <w:keepLines/>
              <w:tabs>
                <w:tab w:val="left" w:pos="567"/>
              </w:tabs>
              <w:autoSpaceDE w:val="0"/>
              <w:autoSpaceDN w:val="0"/>
              <w:adjustRightInd w:val="0"/>
              <w:spacing w:after="0"/>
              <w:jc w:val="center"/>
              <w:rPr>
                <w:rFonts w:eastAsia="Times New Roman"/>
                <w:sz w:val="20"/>
                <w:lang w:val="en-US"/>
              </w:rPr>
            </w:pPr>
            <w:r w:rsidRPr="00EF236B">
              <w:rPr>
                <w:rFonts w:eastAsia="Times New Roman"/>
                <w:sz w:val="20"/>
                <w:lang w:val="en-US"/>
              </w:rPr>
              <w:t>(1106.1, 1296.6)</w:t>
            </w:r>
          </w:p>
        </w:tc>
        <w:tc>
          <w:tcPr>
            <w:tcW w:w="1984" w:type="dxa"/>
            <w:tcBorders>
              <w:bottom w:val="single" w:sz="4" w:space="0" w:color="auto"/>
            </w:tcBorders>
            <w:vAlign w:val="center"/>
          </w:tcPr>
          <w:p w14:paraId="2A786EA4" w14:textId="77777777" w:rsidR="009276C8" w:rsidRPr="00EF236B" w:rsidRDefault="009276C8" w:rsidP="006B53C0">
            <w:pPr>
              <w:keepLines/>
              <w:tabs>
                <w:tab w:val="left" w:pos="567"/>
              </w:tabs>
              <w:autoSpaceDE w:val="0"/>
              <w:autoSpaceDN w:val="0"/>
              <w:adjustRightInd w:val="0"/>
              <w:spacing w:after="0"/>
              <w:jc w:val="center"/>
              <w:rPr>
                <w:rFonts w:eastAsia="Times New Roman"/>
                <w:sz w:val="20"/>
                <w:lang w:val="en-US"/>
              </w:rPr>
            </w:pPr>
            <w:r w:rsidRPr="00EF236B">
              <w:rPr>
                <w:rFonts w:eastAsia="Times New Roman"/>
                <w:sz w:val="20"/>
                <w:lang w:val="en-US"/>
              </w:rPr>
              <w:t>1146.5</w:t>
            </w:r>
          </w:p>
          <w:p w14:paraId="69394704" w14:textId="77777777" w:rsidR="009276C8" w:rsidRPr="00EF236B" w:rsidRDefault="009276C8" w:rsidP="006B53C0">
            <w:pPr>
              <w:keepLines/>
              <w:tabs>
                <w:tab w:val="left" w:pos="567"/>
              </w:tabs>
              <w:autoSpaceDE w:val="0"/>
              <w:autoSpaceDN w:val="0"/>
              <w:adjustRightInd w:val="0"/>
              <w:spacing w:after="0"/>
              <w:jc w:val="center"/>
              <w:rPr>
                <w:rFonts w:eastAsia="Times New Roman"/>
                <w:sz w:val="20"/>
                <w:lang w:val="en-US"/>
              </w:rPr>
            </w:pPr>
            <w:r w:rsidRPr="00EF236B">
              <w:rPr>
                <w:rFonts w:eastAsia="Times New Roman"/>
                <w:sz w:val="20"/>
                <w:lang w:val="en-US"/>
              </w:rPr>
              <w:t>(1045.5, 1257.2)</w:t>
            </w:r>
          </w:p>
        </w:tc>
        <w:tc>
          <w:tcPr>
            <w:tcW w:w="1107" w:type="dxa"/>
            <w:tcBorders>
              <w:bottom w:val="single" w:sz="4" w:space="0" w:color="auto"/>
            </w:tcBorders>
            <w:vAlign w:val="center"/>
          </w:tcPr>
          <w:p w14:paraId="5566628E" w14:textId="77777777" w:rsidR="009276C8" w:rsidRPr="00EF236B" w:rsidRDefault="009276C8" w:rsidP="006B53C0">
            <w:pPr>
              <w:keepLines/>
              <w:tabs>
                <w:tab w:val="left" w:pos="567"/>
              </w:tabs>
              <w:autoSpaceDE w:val="0"/>
              <w:autoSpaceDN w:val="0"/>
              <w:adjustRightInd w:val="0"/>
              <w:spacing w:after="0"/>
              <w:jc w:val="center"/>
              <w:rPr>
                <w:rFonts w:eastAsia="Times New Roman"/>
                <w:sz w:val="20"/>
                <w:lang w:val="en-US"/>
              </w:rPr>
            </w:pPr>
            <w:r w:rsidRPr="00EF236B">
              <w:rPr>
                <w:rFonts w:eastAsia="Times New Roman"/>
                <w:sz w:val="20"/>
                <w:lang w:val="en-US"/>
              </w:rPr>
              <w:t>1.04</w:t>
            </w:r>
          </w:p>
          <w:p w14:paraId="53DFD653" w14:textId="77777777" w:rsidR="009276C8" w:rsidRPr="00EF236B" w:rsidRDefault="009276C8" w:rsidP="006B53C0">
            <w:pPr>
              <w:keepLines/>
              <w:tabs>
                <w:tab w:val="left" w:pos="567"/>
              </w:tabs>
              <w:autoSpaceDE w:val="0"/>
              <w:autoSpaceDN w:val="0"/>
              <w:adjustRightInd w:val="0"/>
              <w:spacing w:after="0"/>
              <w:jc w:val="center"/>
              <w:rPr>
                <w:rFonts w:eastAsia="Times New Roman"/>
                <w:sz w:val="20"/>
                <w:lang w:val="en-US"/>
              </w:rPr>
            </w:pPr>
            <w:r w:rsidRPr="00EF236B">
              <w:rPr>
                <w:rFonts w:eastAsia="Times New Roman"/>
                <w:sz w:val="20"/>
                <w:lang w:val="en-US"/>
              </w:rPr>
              <w:t>(0.93, 1.18)</w:t>
            </w:r>
          </w:p>
        </w:tc>
        <w:tc>
          <w:tcPr>
            <w:tcW w:w="1678" w:type="dxa"/>
            <w:tcBorders>
              <w:bottom w:val="single" w:sz="4" w:space="0" w:color="auto"/>
            </w:tcBorders>
            <w:shd w:val="clear" w:color="auto" w:fill="auto"/>
            <w:vAlign w:val="center"/>
          </w:tcPr>
          <w:p w14:paraId="4D2E07D7" w14:textId="77777777" w:rsidR="009276C8" w:rsidRPr="00EF236B" w:rsidRDefault="009276C8" w:rsidP="006B53C0">
            <w:pPr>
              <w:keepLines/>
              <w:tabs>
                <w:tab w:val="left" w:pos="567"/>
              </w:tabs>
              <w:autoSpaceDE w:val="0"/>
              <w:autoSpaceDN w:val="0"/>
              <w:adjustRightInd w:val="0"/>
              <w:spacing w:after="0"/>
              <w:jc w:val="center"/>
              <w:rPr>
                <w:rFonts w:eastAsia="Times New Roman"/>
                <w:sz w:val="20"/>
                <w:lang w:val="en-US"/>
              </w:rPr>
            </w:pPr>
            <w:r w:rsidRPr="00EF236B">
              <w:rPr>
                <w:rFonts w:eastAsia="Times New Roman"/>
                <w:sz w:val="20"/>
                <w:lang w:val="en-US"/>
              </w:rPr>
              <w:t>Y</w:t>
            </w:r>
          </w:p>
        </w:tc>
      </w:tr>
      <w:tr w:rsidR="009276C8" w:rsidRPr="00EF236B" w14:paraId="7EA8673A" w14:textId="77777777" w:rsidTr="00C52D03">
        <w:trPr>
          <w:jc w:val="center"/>
        </w:trPr>
        <w:tc>
          <w:tcPr>
            <w:tcW w:w="9017" w:type="dxa"/>
            <w:gridSpan w:val="6"/>
            <w:tcBorders>
              <w:left w:val="nil"/>
              <w:bottom w:val="nil"/>
              <w:right w:val="nil"/>
            </w:tcBorders>
          </w:tcPr>
          <w:p w14:paraId="7AD48585" w14:textId="77777777" w:rsidR="009276C8" w:rsidRPr="00EF236B" w:rsidRDefault="009276C8" w:rsidP="00EF2133">
            <w:pPr>
              <w:tabs>
                <w:tab w:val="left" w:pos="567"/>
              </w:tabs>
              <w:autoSpaceDE w:val="0"/>
              <w:autoSpaceDN w:val="0"/>
              <w:adjustRightInd w:val="0"/>
              <w:spacing w:after="0"/>
              <w:jc w:val="left"/>
              <w:rPr>
                <w:rFonts w:eastAsia="Times New Roman"/>
                <w:sz w:val="20"/>
                <w:lang w:val="en-US"/>
              </w:rPr>
            </w:pPr>
            <w:r w:rsidRPr="00EF236B">
              <w:rPr>
                <w:sz w:val="20"/>
                <w:lang w:val="en-US"/>
              </w:rPr>
              <w:t xml:space="preserve">Abbreviations: CI = confidence interval; GMR = geometric mean ratio; GMT = geometric mean titre; </w:t>
            </w:r>
            <w:r w:rsidRPr="00EF236B">
              <w:rPr>
                <w:rFonts w:eastAsia="Times New Roman"/>
                <w:sz w:val="20"/>
                <w:lang w:val="en-US"/>
              </w:rPr>
              <w:t>LLOQ = lower limit of quantitation; NAAT = nucleic acid amplification test; NT50 = 50% neutralising titre; SARS-CoV-2 = severe acute respiratory syndrome coronavirus 2.</w:t>
            </w:r>
          </w:p>
          <w:p w14:paraId="4613333B" w14:textId="77777777" w:rsidR="009276C8" w:rsidRPr="00EF236B" w:rsidRDefault="009276C8" w:rsidP="00EF2133">
            <w:pPr>
              <w:tabs>
                <w:tab w:val="left" w:pos="351"/>
              </w:tabs>
              <w:overflowPunct w:val="0"/>
              <w:autoSpaceDE w:val="0"/>
              <w:autoSpaceDN w:val="0"/>
              <w:adjustRightInd w:val="0"/>
              <w:spacing w:after="0"/>
              <w:ind w:left="337" w:hanging="337"/>
              <w:textAlignment w:val="baseline"/>
              <w:rPr>
                <w:rFonts w:eastAsia="Times New Roman"/>
                <w:color w:val="000000"/>
                <w:sz w:val="20"/>
                <w:lang w:val="en-US"/>
              </w:rPr>
            </w:pPr>
            <w:r w:rsidRPr="00EF236B">
              <w:rPr>
                <w:rFonts w:eastAsia="Times New Roman"/>
                <w:color w:val="000000"/>
                <w:sz w:val="20"/>
                <w:lang w:val="en-US"/>
              </w:rPr>
              <w:t>*Participants who had no serological or virological evidence (up to 1 month post-Dose 2 blood sample collection) of past SARS-CoV-2 infection (i.e., N-binding antibody [serum] negative at Visit 1 and 1 month after Dose 2, SARS-CoV-2 not detected by NAAT [nasal swab] at Visits 1 and 2, and negative NAAT (nasal swab) at any unscheduled visit up to 1 month after Dose 2 blood collection) and had no medical history of COVID-19 were included in the analysis.</w:t>
            </w:r>
          </w:p>
          <w:p w14:paraId="69A13845" w14:textId="77777777" w:rsidR="009276C8" w:rsidRPr="00EF236B" w:rsidRDefault="009276C8" w:rsidP="00EF2133">
            <w:pPr>
              <w:tabs>
                <w:tab w:val="left" w:pos="319"/>
              </w:tabs>
              <w:autoSpaceDE w:val="0"/>
              <w:autoSpaceDN w:val="0"/>
              <w:adjustRightInd w:val="0"/>
              <w:spacing w:after="0"/>
              <w:ind w:left="318" w:hanging="318"/>
              <w:rPr>
                <w:sz w:val="20"/>
                <w:lang w:val="en-US"/>
              </w:rPr>
            </w:pPr>
            <w:r w:rsidRPr="00EF236B">
              <w:rPr>
                <w:sz w:val="20"/>
                <w:lang w:val="en-US"/>
              </w:rPr>
              <w:t>a.</w:t>
            </w:r>
            <w:r w:rsidRPr="00EF236B">
              <w:rPr>
                <w:sz w:val="20"/>
                <w:lang w:val="en-US"/>
              </w:rPr>
              <w:tab/>
              <w:t xml:space="preserve">n = Number of participants with valid and determinate assay results for the specified assay at the given dose/sampling time point. </w:t>
            </w:r>
          </w:p>
          <w:p w14:paraId="68F8A719" w14:textId="77777777" w:rsidR="009276C8" w:rsidRPr="00EF236B" w:rsidRDefault="009276C8" w:rsidP="00EF2133">
            <w:pPr>
              <w:tabs>
                <w:tab w:val="left" w:pos="319"/>
              </w:tabs>
              <w:autoSpaceDE w:val="0"/>
              <w:autoSpaceDN w:val="0"/>
              <w:adjustRightInd w:val="0"/>
              <w:spacing w:after="0"/>
              <w:ind w:left="318" w:hanging="318"/>
              <w:rPr>
                <w:sz w:val="20"/>
                <w:lang w:val="en-US"/>
              </w:rPr>
            </w:pPr>
            <w:r w:rsidRPr="00EF236B">
              <w:rPr>
                <w:sz w:val="20"/>
                <w:lang w:val="en-US"/>
              </w:rPr>
              <w:t>b.</w:t>
            </w:r>
            <w:r w:rsidRPr="00EF236B">
              <w:rPr>
                <w:sz w:val="20"/>
                <w:lang w:val="en-US"/>
              </w:rPr>
              <w:tab/>
              <w:t>Protocol-specified timing for blood sample collection.</w:t>
            </w:r>
          </w:p>
          <w:p w14:paraId="262F69D6" w14:textId="77777777" w:rsidR="009276C8" w:rsidRPr="00EF236B" w:rsidRDefault="009276C8" w:rsidP="00EF2133">
            <w:pPr>
              <w:tabs>
                <w:tab w:val="left" w:pos="319"/>
              </w:tabs>
              <w:autoSpaceDE w:val="0"/>
              <w:autoSpaceDN w:val="0"/>
              <w:adjustRightInd w:val="0"/>
              <w:spacing w:after="0"/>
              <w:ind w:left="318" w:hanging="318"/>
              <w:rPr>
                <w:sz w:val="20"/>
                <w:lang w:val="en-US"/>
              </w:rPr>
            </w:pPr>
            <w:r w:rsidRPr="00EF236B">
              <w:rPr>
                <w:sz w:val="20"/>
                <w:lang w:val="en-US"/>
              </w:rPr>
              <w:t>c.</w:t>
            </w:r>
            <w:r w:rsidRPr="00EF236B">
              <w:rPr>
                <w:sz w:val="20"/>
                <w:lang w:val="en-US"/>
              </w:rPr>
              <w:tab/>
              <w:t>GMTs and 2-sided 95% CIs were calculated by exponentiating the mean logarithm of the titres and the corresponding CIs (based on the Student t distribution).  Assay results below the LLOQ were set to 0.5 × LLOQ.</w:t>
            </w:r>
          </w:p>
          <w:p w14:paraId="03FC04F9" w14:textId="77777777" w:rsidR="009276C8" w:rsidRPr="00EF236B" w:rsidRDefault="009276C8" w:rsidP="00EF2133">
            <w:pPr>
              <w:tabs>
                <w:tab w:val="left" w:pos="319"/>
              </w:tabs>
              <w:autoSpaceDE w:val="0"/>
              <w:autoSpaceDN w:val="0"/>
              <w:adjustRightInd w:val="0"/>
              <w:spacing w:after="0"/>
              <w:ind w:left="318" w:hanging="318"/>
              <w:rPr>
                <w:sz w:val="20"/>
                <w:lang w:val="en-US"/>
              </w:rPr>
            </w:pPr>
            <w:r w:rsidRPr="00EF236B">
              <w:rPr>
                <w:sz w:val="20"/>
                <w:lang w:val="en-US"/>
              </w:rPr>
              <w:t>d.</w:t>
            </w:r>
            <w:r w:rsidRPr="00EF236B">
              <w:rPr>
                <w:sz w:val="20"/>
                <w:lang w:val="en-US"/>
              </w:rPr>
              <w:tab/>
              <w:t>GMRs and 2-sided 95% CIs were calculated by exponentiating the mean difference of the logarithms of the titres (Group 1[5 to &lt; 12 years of age] - Group 2 [16 to 25 years of age]) and the corresponding CI (based on the Student t distribution).</w:t>
            </w:r>
          </w:p>
          <w:p w14:paraId="765769D8" w14:textId="77777777" w:rsidR="009276C8" w:rsidRPr="00EF236B" w:rsidRDefault="009276C8" w:rsidP="00EF2133">
            <w:pPr>
              <w:tabs>
                <w:tab w:val="left" w:pos="319"/>
              </w:tabs>
              <w:autoSpaceDE w:val="0"/>
              <w:autoSpaceDN w:val="0"/>
              <w:adjustRightInd w:val="0"/>
              <w:spacing w:after="0"/>
              <w:ind w:left="318" w:hanging="318"/>
              <w:rPr>
                <w:sz w:val="20"/>
                <w:lang w:val="en-US"/>
              </w:rPr>
            </w:pPr>
            <w:r w:rsidRPr="00EF236B">
              <w:rPr>
                <w:sz w:val="20"/>
                <w:lang w:val="en-US"/>
              </w:rPr>
              <w:t>e.</w:t>
            </w:r>
            <w:r w:rsidRPr="00EF236B">
              <w:rPr>
                <w:sz w:val="20"/>
                <w:lang w:val="en-US"/>
              </w:rPr>
              <w:tab/>
              <w:t>Immunobridging is declared if the lower bound of the 2-sided 95% CI for the GMR is greater than 0.67 and the point estimate of the GMR is ≥0.8.</w:t>
            </w:r>
          </w:p>
          <w:p w14:paraId="128475D0" w14:textId="77777777" w:rsidR="009276C8" w:rsidRPr="00EF236B" w:rsidRDefault="009276C8" w:rsidP="00EF2133">
            <w:pPr>
              <w:tabs>
                <w:tab w:val="left" w:pos="319"/>
              </w:tabs>
              <w:autoSpaceDE w:val="0"/>
              <w:autoSpaceDN w:val="0"/>
              <w:adjustRightInd w:val="0"/>
              <w:spacing w:after="0"/>
              <w:ind w:left="318" w:hanging="318"/>
              <w:rPr>
                <w:sz w:val="20"/>
                <w:lang w:val="en-US"/>
              </w:rPr>
            </w:pPr>
            <w:r w:rsidRPr="00EF236B">
              <w:rPr>
                <w:sz w:val="20"/>
                <w:lang w:val="en-US"/>
              </w:rPr>
              <w:t xml:space="preserve">f. </w:t>
            </w:r>
            <w:r w:rsidRPr="00EF236B">
              <w:rPr>
                <w:sz w:val="20"/>
                <w:lang w:val="en-US"/>
              </w:rPr>
              <w:tab/>
              <w:t>SARS-CoV-2 NT50 were determined using the SARS-CoV-2 mNeonGreen Virus Microneutralisation Assay.  The assay uses a fluorescent reporter virus derived from the USA_WA1/2020 strain and virus neutralisation is read on Vero cell monolayers.  The sample NT50 is defined as the reciprocal serum dilution at which 50% of the virus is neutralised.</w:t>
            </w:r>
          </w:p>
        </w:tc>
      </w:tr>
    </w:tbl>
    <w:p w14:paraId="3760BF01" w14:textId="77777777" w:rsidR="009276C8" w:rsidRPr="00F7725D" w:rsidRDefault="009276C8" w:rsidP="009276C8">
      <w:pPr>
        <w:autoSpaceDE w:val="0"/>
        <w:autoSpaceDN w:val="0"/>
        <w:adjustRightInd w:val="0"/>
        <w:spacing w:after="0"/>
        <w:rPr>
          <w:u w:val="single"/>
          <w:lang w:val="en-US"/>
        </w:rPr>
      </w:pPr>
    </w:p>
    <w:p w14:paraId="158C5412" w14:textId="154A7F56" w:rsidR="009276C8" w:rsidRPr="009C3C29" w:rsidRDefault="009276C8" w:rsidP="009276C8">
      <w:pPr>
        <w:autoSpaceDE w:val="0"/>
        <w:autoSpaceDN w:val="0"/>
        <w:adjustRightInd w:val="0"/>
        <w:rPr>
          <w:lang w:val="en-US"/>
        </w:rPr>
      </w:pPr>
      <w:r w:rsidRPr="009C3C29">
        <w:rPr>
          <w:lang w:val="en-US"/>
        </w:rPr>
        <w:lastRenderedPageBreak/>
        <w:t>Among participants without prior evidence of SARS-CoV-2 infection up to 1 month after Dose 2, 99.2% of children 5 t</w:t>
      </w:r>
      <w:r>
        <w:rPr>
          <w:lang w:val="en-US"/>
        </w:rPr>
        <w:t>o</w:t>
      </w:r>
      <w:r w:rsidRPr="009C3C29">
        <w:rPr>
          <w:lang w:val="en-US"/>
        </w:rPr>
        <w:t xml:space="preserve"> </w:t>
      </w:r>
      <w:r>
        <w:rPr>
          <w:lang w:val="en-US"/>
        </w:rPr>
        <w:t xml:space="preserve">&lt;12 </w:t>
      </w:r>
      <w:r w:rsidRPr="009C3C29">
        <w:rPr>
          <w:lang w:val="en-US"/>
        </w:rPr>
        <w:t>years of age and 99.2% of participants 16 t</w:t>
      </w:r>
      <w:r>
        <w:rPr>
          <w:lang w:val="en-US"/>
        </w:rPr>
        <w:t>o</w:t>
      </w:r>
      <w:r w:rsidRPr="009C3C29">
        <w:rPr>
          <w:lang w:val="en-US"/>
        </w:rPr>
        <w:t xml:space="preserve"> 25 years of age had a seroresponse from before vaccination to 1 month after Dose 2. </w:t>
      </w:r>
      <w:r>
        <w:rPr>
          <w:lang w:val="en-US"/>
        </w:rPr>
        <w:t xml:space="preserve"> </w:t>
      </w:r>
      <w:r w:rsidRPr="009C3C29">
        <w:rPr>
          <w:lang w:val="en-US"/>
        </w:rPr>
        <w:t>The difference in proportions of participants who had seroresponse between the 2 age groups (children – young adult) was 0.0% (2</w:t>
      </w:r>
      <w:r w:rsidRPr="009C3C29">
        <w:rPr>
          <w:lang w:val="en-US"/>
        </w:rPr>
        <w:noBreakHyphen/>
        <w:t>sided 95% CI: -2.0%, 2.2%)</w:t>
      </w:r>
      <w:r>
        <w:rPr>
          <w:lang w:val="en-US"/>
        </w:rPr>
        <w:t xml:space="preserve"> as presented in Table 1</w:t>
      </w:r>
      <w:r w:rsidR="00061A46">
        <w:rPr>
          <w:lang w:val="en-US"/>
        </w:rPr>
        <w:t>7</w:t>
      </w:r>
      <w:r w:rsidRPr="009C3C29">
        <w:rPr>
          <w:lang w:val="en-US"/>
        </w:rPr>
        <w:t>.</w:t>
      </w:r>
    </w:p>
    <w:p w14:paraId="4381EDB0" w14:textId="76874514" w:rsidR="009276C8" w:rsidRPr="00BC4F5E" w:rsidRDefault="009276C8" w:rsidP="006B53C0">
      <w:pPr>
        <w:pStyle w:val="CLDTableTitle"/>
        <w:spacing w:before="0" w:after="120"/>
        <w:jc w:val="both"/>
        <w:rPr>
          <w:color w:val="auto"/>
          <w:lang w:val="en-AU"/>
        </w:rPr>
      </w:pPr>
      <w:r w:rsidRPr="00BC4F5E">
        <w:rPr>
          <w:color w:val="auto"/>
          <w:lang w:val="en-AU"/>
        </w:rPr>
        <w:t xml:space="preserve">Table </w:t>
      </w:r>
      <w:r>
        <w:rPr>
          <w:color w:val="auto"/>
          <w:lang w:val="en-AU"/>
        </w:rPr>
        <w:t>1</w:t>
      </w:r>
      <w:r w:rsidR="00061A46">
        <w:rPr>
          <w:color w:val="auto"/>
          <w:lang w:val="en-AU"/>
        </w:rPr>
        <w:t>7</w:t>
      </w:r>
      <w:r w:rsidRPr="00BC4F5E">
        <w:rPr>
          <w:color w:val="auto"/>
          <w:lang w:val="en-AU"/>
        </w:rPr>
        <w:t xml:space="preserve">: </w:t>
      </w:r>
      <w:r w:rsidRPr="00BC4F5E">
        <w:rPr>
          <w:color w:val="auto"/>
          <w:lang w:val="en-AU"/>
        </w:rPr>
        <w:tab/>
        <w:t>Difference in percentages of participants with seroresponse – participants without evidence of infection up to 1 month after Dose 2 – immunobridging subset – Phase 2/3 – comparison of 5</w:t>
      </w:r>
      <w:r w:rsidRPr="00BC4F5E">
        <w:rPr>
          <w:rFonts w:hint="eastAsia"/>
          <w:color w:val="auto"/>
          <w:lang w:val="en-AU"/>
        </w:rPr>
        <w:t> </w:t>
      </w:r>
      <w:r w:rsidRPr="00BC4F5E">
        <w:rPr>
          <w:color w:val="auto"/>
          <w:lang w:val="en-AU"/>
        </w:rPr>
        <w:t xml:space="preserve">to </w:t>
      </w:r>
      <w:r>
        <w:rPr>
          <w:color w:val="auto"/>
          <w:lang w:val="en-AU"/>
        </w:rPr>
        <w:t>&lt;12</w:t>
      </w:r>
      <w:r w:rsidRPr="00BC4F5E">
        <w:rPr>
          <w:color w:val="auto"/>
          <w:lang w:val="en-AU"/>
        </w:rPr>
        <w:t xml:space="preserve"> years of age to</w:t>
      </w:r>
      <w:r>
        <w:rPr>
          <w:color w:val="auto"/>
          <w:lang w:val="en-AU"/>
        </w:rPr>
        <w:t xml:space="preserve"> </w:t>
      </w:r>
      <w:r w:rsidRPr="00456F21">
        <w:rPr>
          <w:color w:val="auto"/>
          <w:lang w:val="en-AU"/>
        </w:rPr>
        <w:t xml:space="preserve">Study </w:t>
      </w:r>
      <w:r>
        <w:rPr>
          <w:color w:val="auto"/>
          <w:lang w:val="en-AU"/>
        </w:rPr>
        <w:t>C4591001</w:t>
      </w:r>
      <w:r w:rsidRPr="00BC4F5E">
        <w:rPr>
          <w:color w:val="auto"/>
          <w:lang w:val="en-AU"/>
        </w:rPr>
        <w:t xml:space="preserve"> Phase 2/3 16 to 25 years of age – evaluable immunogenicity population</w:t>
      </w:r>
    </w:p>
    <w:tbl>
      <w:tblPr>
        <w:tblStyle w:val="TableGrid"/>
        <w:tblW w:w="9265" w:type="dxa"/>
        <w:jc w:val="center"/>
        <w:tblCellMar>
          <w:left w:w="29" w:type="dxa"/>
          <w:right w:w="29" w:type="dxa"/>
        </w:tblCellMar>
        <w:tblLook w:val="04A0" w:firstRow="1" w:lastRow="0" w:firstColumn="1" w:lastColumn="0" w:noHBand="0" w:noVBand="1"/>
      </w:tblPr>
      <w:tblGrid>
        <w:gridCol w:w="1271"/>
        <w:gridCol w:w="851"/>
        <w:gridCol w:w="1971"/>
        <w:gridCol w:w="1972"/>
        <w:gridCol w:w="1413"/>
        <w:gridCol w:w="1787"/>
      </w:tblGrid>
      <w:tr w:rsidR="009276C8" w:rsidRPr="00EF236B" w14:paraId="32C75920" w14:textId="77777777" w:rsidTr="00EF236B">
        <w:trPr>
          <w:jc w:val="center"/>
        </w:trPr>
        <w:tc>
          <w:tcPr>
            <w:tcW w:w="2122" w:type="dxa"/>
            <w:gridSpan w:val="2"/>
            <w:vMerge w:val="restart"/>
          </w:tcPr>
          <w:p w14:paraId="6A8846C9" w14:textId="77777777" w:rsidR="009276C8" w:rsidRPr="00EF236B" w:rsidRDefault="009276C8" w:rsidP="006B53C0">
            <w:pPr>
              <w:keepNext/>
              <w:keepLines/>
              <w:autoSpaceDE w:val="0"/>
              <w:autoSpaceDN w:val="0"/>
              <w:adjustRightInd w:val="0"/>
              <w:rPr>
                <w:sz w:val="20"/>
                <w:lang w:val="en-US"/>
              </w:rPr>
            </w:pPr>
          </w:p>
        </w:tc>
        <w:tc>
          <w:tcPr>
            <w:tcW w:w="3943" w:type="dxa"/>
            <w:gridSpan w:val="2"/>
            <w:vAlign w:val="bottom"/>
          </w:tcPr>
          <w:p w14:paraId="091082A9" w14:textId="77777777" w:rsidR="009276C8" w:rsidRPr="00EF236B" w:rsidRDefault="009276C8" w:rsidP="006B53C0">
            <w:pPr>
              <w:pStyle w:val="tableparagraph"/>
              <w:keepNext/>
              <w:keepLines/>
              <w:spacing w:after="120"/>
              <w:ind w:left="0"/>
              <w:jc w:val="center"/>
              <w:rPr>
                <w:rFonts w:ascii="Times New Roman" w:hAnsi="Times New Roman" w:cs="Times New Roman"/>
                <w:b/>
                <w:szCs w:val="20"/>
                <w:lang w:val="en-GB"/>
              </w:rPr>
            </w:pPr>
            <w:bookmarkStart w:id="24" w:name="_Hlk107395057"/>
            <w:r w:rsidRPr="00EF236B">
              <w:rPr>
                <w:rFonts w:ascii="Times New Roman" w:hAnsi="Times New Roman" w:cs="Times New Roman"/>
                <w:b/>
                <w:szCs w:val="20"/>
                <w:lang w:val="en-GB"/>
              </w:rPr>
              <w:t>COMIRNATY</w:t>
            </w:r>
            <w:bookmarkEnd w:id="24"/>
          </w:p>
        </w:tc>
        <w:tc>
          <w:tcPr>
            <w:tcW w:w="3200" w:type="dxa"/>
            <w:gridSpan w:val="2"/>
            <w:vMerge w:val="restart"/>
            <w:vAlign w:val="center"/>
          </w:tcPr>
          <w:p w14:paraId="5971479D" w14:textId="77777777" w:rsidR="009276C8" w:rsidRPr="00EF236B" w:rsidRDefault="009276C8" w:rsidP="006B53C0">
            <w:pPr>
              <w:pStyle w:val="tableparagraph"/>
              <w:keepNext/>
              <w:keepLines/>
              <w:ind w:left="0"/>
              <w:jc w:val="center"/>
              <w:rPr>
                <w:rFonts w:ascii="Times New Roman" w:hAnsi="Times New Roman" w:cs="Times New Roman"/>
                <w:b/>
                <w:szCs w:val="20"/>
                <w:lang w:val="en-GB"/>
              </w:rPr>
            </w:pPr>
            <w:r w:rsidRPr="00EF236B">
              <w:rPr>
                <w:rFonts w:ascii="Times New Roman" w:hAnsi="Times New Roman" w:cs="Times New Roman"/>
                <w:b/>
                <w:szCs w:val="20"/>
                <w:lang w:val="en-GB"/>
              </w:rPr>
              <w:t>5 to &lt;12 years/</w:t>
            </w:r>
          </w:p>
          <w:p w14:paraId="69D5310B" w14:textId="77777777" w:rsidR="009276C8" w:rsidRPr="00EF236B" w:rsidRDefault="009276C8" w:rsidP="006B53C0">
            <w:pPr>
              <w:pStyle w:val="tableparagraph"/>
              <w:keepNext/>
              <w:keepLines/>
              <w:ind w:left="0"/>
              <w:jc w:val="center"/>
              <w:rPr>
                <w:b/>
                <w:szCs w:val="20"/>
                <w:lang w:val="en-GB"/>
              </w:rPr>
            </w:pPr>
            <w:r w:rsidRPr="00EF236B">
              <w:rPr>
                <w:rFonts w:ascii="Times New Roman" w:hAnsi="Times New Roman" w:cs="Times New Roman"/>
                <w:b/>
                <w:szCs w:val="20"/>
                <w:lang w:val="en-GB"/>
              </w:rPr>
              <w:t>16 to 25 years</w:t>
            </w:r>
          </w:p>
        </w:tc>
      </w:tr>
      <w:tr w:rsidR="009276C8" w:rsidRPr="00EF236B" w14:paraId="15CF8E54" w14:textId="77777777" w:rsidTr="00EF236B">
        <w:trPr>
          <w:jc w:val="center"/>
        </w:trPr>
        <w:tc>
          <w:tcPr>
            <w:tcW w:w="2122" w:type="dxa"/>
            <w:gridSpan w:val="2"/>
            <w:vMerge/>
            <w:vAlign w:val="bottom"/>
          </w:tcPr>
          <w:p w14:paraId="24B2EA35" w14:textId="77777777" w:rsidR="009276C8" w:rsidRPr="00EF236B" w:rsidRDefault="009276C8" w:rsidP="006B53C0">
            <w:pPr>
              <w:keepNext/>
              <w:keepLines/>
              <w:autoSpaceDE w:val="0"/>
              <w:autoSpaceDN w:val="0"/>
              <w:adjustRightInd w:val="0"/>
              <w:rPr>
                <w:sz w:val="20"/>
                <w:lang w:val="en-US"/>
              </w:rPr>
            </w:pPr>
          </w:p>
        </w:tc>
        <w:tc>
          <w:tcPr>
            <w:tcW w:w="1971" w:type="dxa"/>
            <w:vAlign w:val="bottom"/>
          </w:tcPr>
          <w:p w14:paraId="7ECFB4F6" w14:textId="77777777" w:rsidR="009276C8" w:rsidRPr="00EF236B" w:rsidRDefault="009276C8" w:rsidP="006B53C0">
            <w:pPr>
              <w:pStyle w:val="tableparagraph"/>
              <w:keepNext/>
              <w:keepLines/>
              <w:ind w:left="0"/>
              <w:jc w:val="center"/>
              <w:rPr>
                <w:rFonts w:ascii="Times New Roman" w:hAnsi="Times New Roman" w:cs="Times New Roman"/>
                <w:b/>
                <w:szCs w:val="20"/>
                <w:lang w:val="en-GB"/>
              </w:rPr>
            </w:pPr>
            <w:r w:rsidRPr="00EF236B">
              <w:rPr>
                <w:rFonts w:ascii="Times New Roman" w:hAnsi="Times New Roman" w:cs="Times New Roman"/>
                <w:b/>
                <w:szCs w:val="20"/>
                <w:lang w:val="en-GB"/>
              </w:rPr>
              <w:t>10 microgram/dose</w:t>
            </w:r>
          </w:p>
          <w:p w14:paraId="015E4D0A" w14:textId="77777777" w:rsidR="009276C8" w:rsidRPr="00EF236B" w:rsidRDefault="009276C8" w:rsidP="006B53C0">
            <w:pPr>
              <w:pStyle w:val="tableparagraph"/>
              <w:keepNext/>
              <w:keepLines/>
              <w:ind w:left="0"/>
              <w:jc w:val="center"/>
              <w:rPr>
                <w:rFonts w:ascii="Times New Roman" w:hAnsi="Times New Roman" w:cs="Times New Roman"/>
                <w:b/>
                <w:szCs w:val="20"/>
                <w:lang w:val="en-GB"/>
              </w:rPr>
            </w:pPr>
            <w:r w:rsidRPr="00EF236B">
              <w:rPr>
                <w:rFonts w:ascii="Times New Roman" w:hAnsi="Times New Roman" w:cs="Times New Roman"/>
                <w:b/>
                <w:szCs w:val="20"/>
                <w:lang w:val="en-GB"/>
              </w:rPr>
              <w:t>5 to &lt;12 years</w:t>
            </w:r>
          </w:p>
          <w:p w14:paraId="19BE1BED" w14:textId="77777777" w:rsidR="009276C8" w:rsidRPr="00EF236B" w:rsidRDefault="009276C8" w:rsidP="006B53C0">
            <w:pPr>
              <w:pStyle w:val="tableparagraph"/>
              <w:keepNext/>
              <w:keepLines/>
              <w:ind w:left="0"/>
              <w:jc w:val="center"/>
              <w:rPr>
                <w:rFonts w:ascii="Times New Roman" w:hAnsi="Times New Roman" w:cs="Times New Roman"/>
                <w:b/>
                <w:szCs w:val="20"/>
                <w:lang w:val="en-GB"/>
              </w:rPr>
            </w:pPr>
            <w:r w:rsidRPr="00EF236B">
              <w:rPr>
                <w:rFonts w:ascii="Times New Roman" w:hAnsi="Times New Roman" w:cs="Times New Roman"/>
                <w:b/>
                <w:szCs w:val="20"/>
                <w:lang w:val="en-GB"/>
              </w:rPr>
              <w:t>N</w:t>
            </w:r>
            <w:r w:rsidRPr="00EF236B">
              <w:rPr>
                <w:rFonts w:ascii="Times New Roman" w:hAnsi="Times New Roman" w:cs="Times New Roman"/>
                <w:b/>
                <w:szCs w:val="20"/>
                <w:vertAlign w:val="superscript"/>
                <w:lang w:val="en-GB"/>
              </w:rPr>
              <w:t>a</w:t>
            </w:r>
            <w:r w:rsidRPr="00EF236B">
              <w:rPr>
                <w:rFonts w:ascii="Times New Roman" w:hAnsi="Times New Roman" w:cs="Times New Roman"/>
                <w:b/>
                <w:szCs w:val="20"/>
                <w:lang w:val="en-GB"/>
              </w:rPr>
              <w:t>=264</w:t>
            </w:r>
          </w:p>
        </w:tc>
        <w:tc>
          <w:tcPr>
            <w:tcW w:w="1972" w:type="dxa"/>
            <w:vAlign w:val="bottom"/>
          </w:tcPr>
          <w:p w14:paraId="2D421BC8" w14:textId="1862B386" w:rsidR="009276C8" w:rsidRPr="00EF236B" w:rsidRDefault="009276C8" w:rsidP="006B53C0">
            <w:pPr>
              <w:pStyle w:val="tableparagraph"/>
              <w:keepNext/>
              <w:keepLines/>
              <w:ind w:left="0"/>
              <w:jc w:val="center"/>
              <w:rPr>
                <w:rFonts w:ascii="Times New Roman" w:hAnsi="Times New Roman" w:cs="Times New Roman"/>
                <w:b/>
                <w:szCs w:val="20"/>
                <w:lang w:val="en-GB"/>
              </w:rPr>
            </w:pPr>
            <w:r w:rsidRPr="00EF236B">
              <w:rPr>
                <w:rFonts w:ascii="Times New Roman" w:hAnsi="Times New Roman" w:cs="Times New Roman"/>
                <w:b/>
                <w:szCs w:val="20"/>
                <w:lang w:val="en-GB"/>
              </w:rPr>
              <w:t>30</w:t>
            </w:r>
            <w:r w:rsidR="00EF236B">
              <w:rPr>
                <w:rFonts w:ascii="Times New Roman" w:hAnsi="Times New Roman" w:cs="Times New Roman"/>
                <w:b/>
                <w:szCs w:val="20"/>
                <w:lang w:val="en-GB"/>
              </w:rPr>
              <w:t xml:space="preserve"> m</w:t>
            </w:r>
            <w:r w:rsidRPr="00EF236B">
              <w:rPr>
                <w:rFonts w:ascii="Times New Roman" w:hAnsi="Times New Roman" w:cs="Times New Roman"/>
                <w:b/>
                <w:szCs w:val="20"/>
                <w:lang w:val="en-GB"/>
              </w:rPr>
              <w:t>icrogram/dose</w:t>
            </w:r>
          </w:p>
          <w:p w14:paraId="5C308DFA" w14:textId="77777777" w:rsidR="009276C8" w:rsidRPr="00EF236B" w:rsidRDefault="009276C8" w:rsidP="006B53C0">
            <w:pPr>
              <w:pStyle w:val="tableparagraph"/>
              <w:keepNext/>
              <w:keepLines/>
              <w:ind w:left="0"/>
              <w:jc w:val="center"/>
              <w:rPr>
                <w:rFonts w:ascii="Times New Roman" w:hAnsi="Times New Roman" w:cs="Times New Roman"/>
                <w:b/>
                <w:szCs w:val="20"/>
                <w:lang w:val="en-GB"/>
              </w:rPr>
            </w:pPr>
            <w:r w:rsidRPr="00EF236B">
              <w:rPr>
                <w:rFonts w:ascii="Times New Roman" w:hAnsi="Times New Roman" w:cs="Times New Roman"/>
                <w:b/>
                <w:szCs w:val="20"/>
                <w:lang w:val="en-GB"/>
              </w:rPr>
              <w:t>16 to 25 years</w:t>
            </w:r>
          </w:p>
          <w:p w14:paraId="4DC3887F" w14:textId="77777777" w:rsidR="009276C8" w:rsidRPr="00EF236B" w:rsidRDefault="009276C8" w:rsidP="006B53C0">
            <w:pPr>
              <w:pStyle w:val="tableparagraph"/>
              <w:keepNext/>
              <w:keepLines/>
              <w:ind w:left="0"/>
              <w:jc w:val="center"/>
              <w:rPr>
                <w:rFonts w:ascii="Times New Roman" w:hAnsi="Times New Roman" w:cs="Times New Roman"/>
                <w:b/>
                <w:szCs w:val="20"/>
                <w:lang w:val="en-GB"/>
              </w:rPr>
            </w:pPr>
            <w:r w:rsidRPr="00EF236B">
              <w:rPr>
                <w:rFonts w:ascii="Times New Roman" w:hAnsi="Times New Roman" w:cs="Times New Roman"/>
                <w:b/>
                <w:szCs w:val="20"/>
                <w:lang w:val="en-GB"/>
              </w:rPr>
              <w:t>N</w:t>
            </w:r>
            <w:r w:rsidRPr="00EF236B">
              <w:rPr>
                <w:rFonts w:ascii="Times New Roman" w:hAnsi="Times New Roman" w:cs="Times New Roman"/>
                <w:b/>
                <w:szCs w:val="20"/>
                <w:vertAlign w:val="superscript"/>
                <w:lang w:val="en-GB"/>
              </w:rPr>
              <w:t>a</w:t>
            </w:r>
            <w:r w:rsidRPr="00EF236B">
              <w:rPr>
                <w:rFonts w:ascii="Times New Roman" w:hAnsi="Times New Roman" w:cs="Times New Roman"/>
                <w:b/>
                <w:szCs w:val="20"/>
                <w:lang w:val="en-GB"/>
              </w:rPr>
              <w:t>=253</w:t>
            </w:r>
          </w:p>
        </w:tc>
        <w:tc>
          <w:tcPr>
            <w:tcW w:w="3200" w:type="dxa"/>
            <w:gridSpan w:val="2"/>
            <w:vMerge/>
            <w:vAlign w:val="bottom"/>
          </w:tcPr>
          <w:p w14:paraId="61585C08" w14:textId="77777777" w:rsidR="009276C8" w:rsidRPr="00EF236B" w:rsidRDefault="009276C8" w:rsidP="006B53C0">
            <w:pPr>
              <w:pStyle w:val="tableparagraph"/>
              <w:keepNext/>
              <w:keepLines/>
              <w:ind w:left="0"/>
              <w:jc w:val="center"/>
              <w:rPr>
                <w:rFonts w:ascii="Times New Roman" w:hAnsi="Times New Roman" w:cs="Times New Roman"/>
                <w:b/>
                <w:szCs w:val="20"/>
                <w:lang w:val="en-GB"/>
              </w:rPr>
            </w:pPr>
          </w:p>
        </w:tc>
      </w:tr>
      <w:tr w:rsidR="009276C8" w:rsidRPr="00EF236B" w14:paraId="6C4C7DA3" w14:textId="77777777" w:rsidTr="00EF236B">
        <w:trPr>
          <w:jc w:val="center"/>
        </w:trPr>
        <w:tc>
          <w:tcPr>
            <w:tcW w:w="1271" w:type="dxa"/>
            <w:vAlign w:val="center"/>
          </w:tcPr>
          <w:p w14:paraId="5693E3D0" w14:textId="77777777" w:rsidR="009276C8" w:rsidRPr="00EF236B" w:rsidRDefault="009276C8" w:rsidP="006B53C0">
            <w:pPr>
              <w:keepNext/>
              <w:keepLines/>
              <w:autoSpaceDE w:val="0"/>
              <w:autoSpaceDN w:val="0"/>
              <w:adjustRightInd w:val="0"/>
              <w:spacing w:after="0"/>
              <w:rPr>
                <w:sz w:val="20"/>
                <w:lang w:val="en-US"/>
              </w:rPr>
            </w:pPr>
            <w:r w:rsidRPr="00EF236B">
              <w:rPr>
                <w:b/>
                <w:sz w:val="20"/>
                <w:lang w:val="en-US"/>
              </w:rPr>
              <w:t>Assay</w:t>
            </w:r>
          </w:p>
        </w:tc>
        <w:tc>
          <w:tcPr>
            <w:tcW w:w="851" w:type="dxa"/>
            <w:vAlign w:val="center"/>
          </w:tcPr>
          <w:p w14:paraId="02977E5B" w14:textId="77777777" w:rsidR="009276C8" w:rsidRPr="00EF236B" w:rsidRDefault="009276C8" w:rsidP="006B53C0">
            <w:pPr>
              <w:keepNext/>
              <w:keepLines/>
              <w:autoSpaceDE w:val="0"/>
              <w:autoSpaceDN w:val="0"/>
              <w:adjustRightInd w:val="0"/>
              <w:spacing w:after="0"/>
              <w:jc w:val="center"/>
              <w:rPr>
                <w:sz w:val="20"/>
                <w:lang w:val="en-US"/>
              </w:rPr>
            </w:pPr>
            <w:r w:rsidRPr="00EF236B">
              <w:rPr>
                <w:b/>
                <w:sz w:val="20"/>
                <w:lang w:val="en-US"/>
              </w:rPr>
              <w:t>Time point</w:t>
            </w:r>
            <w:r w:rsidRPr="00EF236B">
              <w:rPr>
                <w:b/>
                <w:sz w:val="20"/>
                <w:vertAlign w:val="superscript"/>
                <w:lang w:val="en-US"/>
              </w:rPr>
              <w:t>b</w:t>
            </w:r>
          </w:p>
        </w:tc>
        <w:tc>
          <w:tcPr>
            <w:tcW w:w="1971" w:type="dxa"/>
            <w:vAlign w:val="center"/>
          </w:tcPr>
          <w:p w14:paraId="08D709BB" w14:textId="77777777" w:rsidR="009276C8" w:rsidRPr="00EF236B" w:rsidRDefault="009276C8" w:rsidP="006B53C0">
            <w:pPr>
              <w:keepNext/>
              <w:keepLines/>
              <w:autoSpaceDE w:val="0"/>
              <w:autoSpaceDN w:val="0"/>
              <w:adjustRightInd w:val="0"/>
              <w:spacing w:after="0"/>
              <w:jc w:val="center"/>
              <w:rPr>
                <w:b/>
                <w:sz w:val="20"/>
                <w:lang w:val="en-US"/>
              </w:rPr>
            </w:pPr>
            <w:r w:rsidRPr="00EF236B">
              <w:rPr>
                <w:b/>
                <w:sz w:val="20"/>
                <w:lang w:val="en-US"/>
              </w:rPr>
              <w:t>n</w:t>
            </w:r>
            <w:r w:rsidRPr="00EF236B">
              <w:rPr>
                <w:b/>
                <w:sz w:val="20"/>
                <w:vertAlign w:val="superscript"/>
                <w:lang w:val="en-US"/>
              </w:rPr>
              <w:t xml:space="preserve">c </w:t>
            </w:r>
            <w:r w:rsidRPr="00EF236B">
              <w:rPr>
                <w:b/>
                <w:sz w:val="20"/>
                <w:lang w:val="en-US"/>
              </w:rPr>
              <w:t>(%)</w:t>
            </w:r>
          </w:p>
          <w:p w14:paraId="3C9D05E8" w14:textId="77777777" w:rsidR="009276C8" w:rsidRPr="00EF236B" w:rsidRDefault="009276C8" w:rsidP="006B53C0">
            <w:pPr>
              <w:keepNext/>
              <w:keepLines/>
              <w:autoSpaceDE w:val="0"/>
              <w:autoSpaceDN w:val="0"/>
              <w:adjustRightInd w:val="0"/>
              <w:spacing w:after="0"/>
              <w:jc w:val="center"/>
              <w:rPr>
                <w:b/>
                <w:sz w:val="20"/>
                <w:lang w:val="en-US"/>
              </w:rPr>
            </w:pPr>
            <w:r w:rsidRPr="00EF236B">
              <w:rPr>
                <w:b/>
                <w:sz w:val="20"/>
                <w:lang w:val="en-US"/>
              </w:rPr>
              <w:t>(95% CI</w:t>
            </w:r>
            <w:r w:rsidRPr="00EF236B">
              <w:rPr>
                <w:b/>
                <w:sz w:val="20"/>
                <w:vertAlign w:val="superscript"/>
                <w:lang w:val="en-US"/>
              </w:rPr>
              <w:t>d</w:t>
            </w:r>
            <w:r w:rsidRPr="00EF236B">
              <w:rPr>
                <w:b/>
                <w:sz w:val="20"/>
                <w:lang w:val="en-US"/>
              </w:rPr>
              <w:t>)</w:t>
            </w:r>
          </w:p>
        </w:tc>
        <w:tc>
          <w:tcPr>
            <w:tcW w:w="1972" w:type="dxa"/>
            <w:vAlign w:val="center"/>
          </w:tcPr>
          <w:p w14:paraId="6EF85DE0" w14:textId="77777777" w:rsidR="009276C8" w:rsidRPr="00EF236B" w:rsidRDefault="009276C8" w:rsidP="006B53C0">
            <w:pPr>
              <w:keepNext/>
              <w:keepLines/>
              <w:autoSpaceDE w:val="0"/>
              <w:autoSpaceDN w:val="0"/>
              <w:adjustRightInd w:val="0"/>
              <w:spacing w:after="0"/>
              <w:jc w:val="center"/>
              <w:rPr>
                <w:b/>
                <w:sz w:val="20"/>
                <w:lang w:val="en-US"/>
              </w:rPr>
            </w:pPr>
            <w:r w:rsidRPr="00EF236B">
              <w:rPr>
                <w:b/>
                <w:sz w:val="20"/>
                <w:lang w:val="en-US"/>
              </w:rPr>
              <w:t>n</w:t>
            </w:r>
            <w:r w:rsidRPr="00EF236B">
              <w:rPr>
                <w:b/>
                <w:sz w:val="20"/>
                <w:vertAlign w:val="superscript"/>
                <w:lang w:val="en-US"/>
              </w:rPr>
              <w:t xml:space="preserve">c </w:t>
            </w:r>
            <w:r w:rsidRPr="00EF236B">
              <w:rPr>
                <w:b/>
                <w:sz w:val="20"/>
                <w:lang w:val="en-US"/>
              </w:rPr>
              <w:t>(%)</w:t>
            </w:r>
          </w:p>
          <w:p w14:paraId="49364BAB" w14:textId="77777777" w:rsidR="009276C8" w:rsidRPr="00EF236B" w:rsidRDefault="009276C8" w:rsidP="006B53C0">
            <w:pPr>
              <w:keepNext/>
              <w:keepLines/>
              <w:autoSpaceDE w:val="0"/>
              <w:autoSpaceDN w:val="0"/>
              <w:adjustRightInd w:val="0"/>
              <w:spacing w:after="0"/>
              <w:jc w:val="center"/>
              <w:rPr>
                <w:sz w:val="20"/>
                <w:lang w:val="en-US"/>
              </w:rPr>
            </w:pPr>
            <w:r w:rsidRPr="00EF236B">
              <w:rPr>
                <w:b/>
                <w:sz w:val="20"/>
                <w:lang w:val="en-US"/>
              </w:rPr>
              <w:t>(95% CI</w:t>
            </w:r>
            <w:r w:rsidRPr="00EF236B">
              <w:rPr>
                <w:b/>
                <w:sz w:val="20"/>
                <w:vertAlign w:val="superscript"/>
                <w:lang w:val="en-US"/>
              </w:rPr>
              <w:t>d</w:t>
            </w:r>
            <w:r w:rsidRPr="00EF236B">
              <w:rPr>
                <w:b/>
                <w:sz w:val="20"/>
                <w:lang w:val="en-US"/>
              </w:rPr>
              <w:t>)</w:t>
            </w:r>
          </w:p>
        </w:tc>
        <w:tc>
          <w:tcPr>
            <w:tcW w:w="1413" w:type="dxa"/>
            <w:vAlign w:val="center"/>
          </w:tcPr>
          <w:p w14:paraId="4301AB2C" w14:textId="77777777" w:rsidR="009276C8" w:rsidRPr="00EF236B" w:rsidRDefault="009276C8" w:rsidP="006B53C0">
            <w:pPr>
              <w:keepNext/>
              <w:keepLines/>
              <w:autoSpaceDE w:val="0"/>
              <w:autoSpaceDN w:val="0"/>
              <w:adjustRightInd w:val="0"/>
              <w:spacing w:after="0"/>
              <w:jc w:val="center"/>
              <w:rPr>
                <w:b/>
                <w:sz w:val="20"/>
                <w:lang w:val="en-US"/>
              </w:rPr>
            </w:pPr>
            <w:r w:rsidRPr="00EF236B">
              <w:rPr>
                <w:b/>
                <w:sz w:val="20"/>
                <w:lang w:val="en-US"/>
              </w:rPr>
              <w:t>Difference %</w:t>
            </w:r>
            <w:r w:rsidRPr="00EF236B">
              <w:rPr>
                <w:b/>
                <w:sz w:val="20"/>
                <w:vertAlign w:val="superscript"/>
                <w:lang w:val="en-US"/>
              </w:rPr>
              <w:t>e</w:t>
            </w:r>
          </w:p>
          <w:p w14:paraId="32109ED6" w14:textId="77777777" w:rsidR="009276C8" w:rsidRPr="00EF236B" w:rsidRDefault="009276C8" w:rsidP="006B53C0">
            <w:pPr>
              <w:keepNext/>
              <w:keepLines/>
              <w:autoSpaceDE w:val="0"/>
              <w:autoSpaceDN w:val="0"/>
              <w:adjustRightInd w:val="0"/>
              <w:spacing w:after="0"/>
              <w:jc w:val="center"/>
              <w:rPr>
                <w:sz w:val="20"/>
                <w:lang w:val="en-US"/>
              </w:rPr>
            </w:pPr>
            <w:r w:rsidRPr="00EF236B">
              <w:rPr>
                <w:b/>
                <w:sz w:val="20"/>
                <w:lang w:val="en-US"/>
              </w:rPr>
              <w:t>(95% CI</w:t>
            </w:r>
            <w:r w:rsidRPr="00EF236B">
              <w:rPr>
                <w:b/>
                <w:sz w:val="20"/>
                <w:vertAlign w:val="superscript"/>
                <w:lang w:val="en-US"/>
              </w:rPr>
              <w:t>f</w:t>
            </w:r>
            <w:r w:rsidRPr="00EF236B">
              <w:rPr>
                <w:b/>
                <w:sz w:val="20"/>
                <w:lang w:val="en-US"/>
              </w:rPr>
              <w:t>)</w:t>
            </w:r>
          </w:p>
        </w:tc>
        <w:tc>
          <w:tcPr>
            <w:tcW w:w="1787" w:type="dxa"/>
            <w:vAlign w:val="center"/>
          </w:tcPr>
          <w:p w14:paraId="42AA4824" w14:textId="77777777" w:rsidR="009276C8" w:rsidRPr="00EF236B" w:rsidRDefault="009276C8" w:rsidP="006B53C0">
            <w:pPr>
              <w:keepNext/>
              <w:keepLines/>
              <w:autoSpaceDE w:val="0"/>
              <w:autoSpaceDN w:val="0"/>
              <w:adjustRightInd w:val="0"/>
              <w:spacing w:after="0"/>
              <w:jc w:val="center"/>
              <w:rPr>
                <w:b/>
                <w:sz w:val="20"/>
                <w:lang w:val="en-US"/>
              </w:rPr>
            </w:pPr>
            <w:r w:rsidRPr="00EF236B">
              <w:rPr>
                <w:b/>
                <w:sz w:val="20"/>
                <w:lang w:val="en-US"/>
              </w:rPr>
              <w:t>Met immunobridging objective</w:t>
            </w:r>
            <w:r w:rsidRPr="00EF236B">
              <w:rPr>
                <w:b/>
                <w:sz w:val="20"/>
                <w:vertAlign w:val="superscript"/>
                <w:lang w:val="en-US"/>
              </w:rPr>
              <w:t>g</w:t>
            </w:r>
          </w:p>
          <w:p w14:paraId="199E6319" w14:textId="77777777" w:rsidR="009276C8" w:rsidRPr="00EF236B" w:rsidRDefault="009276C8" w:rsidP="006B53C0">
            <w:pPr>
              <w:keepNext/>
              <w:keepLines/>
              <w:autoSpaceDE w:val="0"/>
              <w:autoSpaceDN w:val="0"/>
              <w:adjustRightInd w:val="0"/>
              <w:spacing w:after="0"/>
              <w:jc w:val="center"/>
              <w:rPr>
                <w:sz w:val="20"/>
                <w:lang w:val="en-US"/>
              </w:rPr>
            </w:pPr>
            <w:r w:rsidRPr="00EF236B">
              <w:rPr>
                <w:b/>
                <w:sz w:val="20"/>
                <w:lang w:val="en-US"/>
              </w:rPr>
              <w:t>(Y/N)</w:t>
            </w:r>
          </w:p>
        </w:tc>
      </w:tr>
      <w:tr w:rsidR="009276C8" w:rsidRPr="00EF236B" w14:paraId="70904CBA" w14:textId="77777777" w:rsidTr="00EF236B">
        <w:trPr>
          <w:jc w:val="center"/>
        </w:trPr>
        <w:tc>
          <w:tcPr>
            <w:tcW w:w="1271" w:type="dxa"/>
            <w:tcBorders>
              <w:bottom w:val="single" w:sz="4" w:space="0" w:color="auto"/>
            </w:tcBorders>
            <w:vAlign w:val="bottom"/>
          </w:tcPr>
          <w:p w14:paraId="4D7CC1F6" w14:textId="77777777" w:rsidR="009276C8" w:rsidRPr="00EF236B" w:rsidRDefault="009276C8" w:rsidP="006B53C0">
            <w:pPr>
              <w:keepNext/>
              <w:keepLines/>
              <w:autoSpaceDE w:val="0"/>
              <w:autoSpaceDN w:val="0"/>
              <w:adjustRightInd w:val="0"/>
              <w:spacing w:after="0"/>
              <w:jc w:val="left"/>
              <w:rPr>
                <w:sz w:val="20"/>
                <w:lang w:val="en-US"/>
              </w:rPr>
            </w:pPr>
            <w:r w:rsidRPr="00EF236B">
              <w:rPr>
                <w:sz w:val="20"/>
                <w:lang w:val="en-US"/>
              </w:rPr>
              <w:t>SARS-CoV-2 neutralisation assay – NT50 (titre)</w:t>
            </w:r>
            <w:r w:rsidRPr="00EF236B">
              <w:rPr>
                <w:sz w:val="20"/>
                <w:vertAlign w:val="superscript"/>
                <w:lang w:val="en-US"/>
              </w:rPr>
              <w:t>h</w:t>
            </w:r>
          </w:p>
        </w:tc>
        <w:tc>
          <w:tcPr>
            <w:tcW w:w="851" w:type="dxa"/>
            <w:tcBorders>
              <w:bottom w:val="single" w:sz="4" w:space="0" w:color="auto"/>
            </w:tcBorders>
            <w:vAlign w:val="center"/>
          </w:tcPr>
          <w:p w14:paraId="4629DC00" w14:textId="77777777" w:rsidR="009276C8" w:rsidRPr="00EF236B" w:rsidRDefault="009276C8" w:rsidP="006B53C0">
            <w:pPr>
              <w:keepNext/>
              <w:keepLines/>
              <w:autoSpaceDE w:val="0"/>
              <w:autoSpaceDN w:val="0"/>
              <w:adjustRightInd w:val="0"/>
              <w:spacing w:after="0"/>
              <w:jc w:val="center"/>
              <w:rPr>
                <w:sz w:val="20"/>
                <w:lang w:val="en-US"/>
              </w:rPr>
            </w:pPr>
            <w:r w:rsidRPr="00EF236B">
              <w:rPr>
                <w:sz w:val="20"/>
                <w:lang w:val="en-US"/>
              </w:rPr>
              <w:t xml:space="preserve">1 month </w:t>
            </w:r>
            <w:r w:rsidRPr="00EF236B">
              <w:rPr>
                <w:sz w:val="20"/>
                <w:lang w:val="en-US"/>
              </w:rPr>
              <w:br/>
              <w:t>after Dose 2</w:t>
            </w:r>
          </w:p>
        </w:tc>
        <w:tc>
          <w:tcPr>
            <w:tcW w:w="1971" w:type="dxa"/>
            <w:tcBorders>
              <w:bottom w:val="single" w:sz="4" w:space="0" w:color="auto"/>
            </w:tcBorders>
            <w:vAlign w:val="center"/>
          </w:tcPr>
          <w:p w14:paraId="4EE9B97A" w14:textId="77777777" w:rsidR="009276C8" w:rsidRPr="00EF236B" w:rsidRDefault="009276C8" w:rsidP="006B53C0">
            <w:pPr>
              <w:keepNext/>
              <w:keepLines/>
              <w:autoSpaceDE w:val="0"/>
              <w:autoSpaceDN w:val="0"/>
              <w:adjustRightInd w:val="0"/>
              <w:spacing w:after="0"/>
              <w:jc w:val="center"/>
              <w:rPr>
                <w:sz w:val="20"/>
                <w:lang w:val="en-US"/>
              </w:rPr>
            </w:pPr>
            <w:r w:rsidRPr="00EF236B">
              <w:rPr>
                <w:sz w:val="20"/>
                <w:lang w:val="en-US"/>
              </w:rPr>
              <w:t>262 (99.2)</w:t>
            </w:r>
          </w:p>
          <w:p w14:paraId="777D501D" w14:textId="77777777" w:rsidR="009276C8" w:rsidRPr="00EF236B" w:rsidRDefault="009276C8" w:rsidP="006B53C0">
            <w:pPr>
              <w:keepNext/>
              <w:keepLines/>
              <w:autoSpaceDE w:val="0"/>
              <w:autoSpaceDN w:val="0"/>
              <w:adjustRightInd w:val="0"/>
              <w:spacing w:after="0"/>
              <w:jc w:val="center"/>
              <w:rPr>
                <w:sz w:val="20"/>
                <w:lang w:val="en-US"/>
              </w:rPr>
            </w:pPr>
            <w:r w:rsidRPr="00EF236B">
              <w:rPr>
                <w:sz w:val="20"/>
                <w:lang w:val="en-US"/>
              </w:rPr>
              <w:t>(97.3, 99.9)</w:t>
            </w:r>
          </w:p>
        </w:tc>
        <w:tc>
          <w:tcPr>
            <w:tcW w:w="1972" w:type="dxa"/>
            <w:tcBorders>
              <w:bottom w:val="single" w:sz="4" w:space="0" w:color="auto"/>
            </w:tcBorders>
            <w:vAlign w:val="center"/>
          </w:tcPr>
          <w:p w14:paraId="1D775DBA" w14:textId="77777777" w:rsidR="009276C8" w:rsidRPr="00EF236B" w:rsidRDefault="009276C8" w:rsidP="006B53C0">
            <w:pPr>
              <w:keepNext/>
              <w:keepLines/>
              <w:autoSpaceDE w:val="0"/>
              <w:autoSpaceDN w:val="0"/>
              <w:adjustRightInd w:val="0"/>
              <w:spacing w:after="0"/>
              <w:jc w:val="center"/>
              <w:rPr>
                <w:sz w:val="20"/>
                <w:lang w:val="en-US"/>
              </w:rPr>
            </w:pPr>
            <w:r w:rsidRPr="00EF236B">
              <w:rPr>
                <w:sz w:val="20"/>
                <w:lang w:val="en-US"/>
              </w:rPr>
              <w:t>251 (99.2)</w:t>
            </w:r>
          </w:p>
          <w:p w14:paraId="07535F59" w14:textId="77777777" w:rsidR="009276C8" w:rsidRPr="00EF236B" w:rsidRDefault="009276C8" w:rsidP="006B53C0">
            <w:pPr>
              <w:keepNext/>
              <w:keepLines/>
              <w:autoSpaceDE w:val="0"/>
              <w:autoSpaceDN w:val="0"/>
              <w:adjustRightInd w:val="0"/>
              <w:spacing w:after="0"/>
              <w:jc w:val="center"/>
              <w:rPr>
                <w:sz w:val="20"/>
                <w:lang w:val="en-US"/>
              </w:rPr>
            </w:pPr>
            <w:r w:rsidRPr="00EF236B">
              <w:rPr>
                <w:sz w:val="20"/>
                <w:lang w:val="en-US"/>
              </w:rPr>
              <w:t>(97.2, 99.9)</w:t>
            </w:r>
          </w:p>
        </w:tc>
        <w:tc>
          <w:tcPr>
            <w:tcW w:w="1413" w:type="dxa"/>
            <w:tcBorders>
              <w:bottom w:val="single" w:sz="4" w:space="0" w:color="auto"/>
            </w:tcBorders>
            <w:vAlign w:val="center"/>
          </w:tcPr>
          <w:p w14:paraId="247D8458" w14:textId="77777777" w:rsidR="009276C8" w:rsidRPr="00EF236B" w:rsidRDefault="009276C8" w:rsidP="006B53C0">
            <w:pPr>
              <w:keepNext/>
              <w:keepLines/>
              <w:autoSpaceDE w:val="0"/>
              <w:autoSpaceDN w:val="0"/>
              <w:adjustRightInd w:val="0"/>
              <w:spacing w:after="0"/>
              <w:jc w:val="center"/>
              <w:rPr>
                <w:sz w:val="20"/>
                <w:lang w:val="en-US"/>
              </w:rPr>
            </w:pPr>
            <w:r w:rsidRPr="00EF236B">
              <w:rPr>
                <w:sz w:val="20"/>
                <w:lang w:val="en-US"/>
              </w:rPr>
              <w:t>0.0</w:t>
            </w:r>
          </w:p>
          <w:p w14:paraId="7E4AE17B" w14:textId="77777777" w:rsidR="009276C8" w:rsidRPr="00EF236B" w:rsidRDefault="009276C8" w:rsidP="006B53C0">
            <w:pPr>
              <w:keepNext/>
              <w:keepLines/>
              <w:autoSpaceDE w:val="0"/>
              <w:autoSpaceDN w:val="0"/>
              <w:adjustRightInd w:val="0"/>
              <w:spacing w:after="0"/>
              <w:jc w:val="center"/>
              <w:rPr>
                <w:sz w:val="20"/>
                <w:lang w:val="en-US"/>
              </w:rPr>
            </w:pPr>
            <w:r w:rsidRPr="00EF236B">
              <w:rPr>
                <w:sz w:val="20"/>
                <w:lang w:val="en-US"/>
              </w:rPr>
              <w:t>(-2.0, 2.2)</w:t>
            </w:r>
          </w:p>
        </w:tc>
        <w:tc>
          <w:tcPr>
            <w:tcW w:w="1787" w:type="dxa"/>
            <w:tcBorders>
              <w:bottom w:val="single" w:sz="4" w:space="0" w:color="auto"/>
            </w:tcBorders>
            <w:vAlign w:val="center"/>
          </w:tcPr>
          <w:p w14:paraId="19B930C2" w14:textId="77777777" w:rsidR="009276C8" w:rsidRPr="00EF236B" w:rsidRDefault="009276C8" w:rsidP="006B53C0">
            <w:pPr>
              <w:keepNext/>
              <w:keepLines/>
              <w:autoSpaceDE w:val="0"/>
              <w:autoSpaceDN w:val="0"/>
              <w:adjustRightInd w:val="0"/>
              <w:spacing w:after="0"/>
              <w:jc w:val="center"/>
              <w:rPr>
                <w:sz w:val="20"/>
                <w:lang w:val="en-US"/>
              </w:rPr>
            </w:pPr>
            <w:r w:rsidRPr="00EF236B">
              <w:rPr>
                <w:sz w:val="20"/>
                <w:lang w:val="en-US"/>
              </w:rPr>
              <w:t>Y</w:t>
            </w:r>
          </w:p>
        </w:tc>
      </w:tr>
      <w:tr w:rsidR="009276C8" w:rsidRPr="00EF236B" w14:paraId="03533B69" w14:textId="77777777" w:rsidTr="00EF2133">
        <w:trPr>
          <w:jc w:val="center"/>
        </w:trPr>
        <w:tc>
          <w:tcPr>
            <w:tcW w:w="9265" w:type="dxa"/>
            <w:gridSpan w:val="6"/>
            <w:tcBorders>
              <w:left w:val="nil"/>
              <w:bottom w:val="nil"/>
              <w:right w:val="nil"/>
            </w:tcBorders>
          </w:tcPr>
          <w:p w14:paraId="6ADC7BFF" w14:textId="77777777" w:rsidR="009276C8" w:rsidRPr="00EF236B" w:rsidRDefault="009276C8" w:rsidP="00EF2133">
            <w:pPr>
              <w:keepLines/>
              <w:autoSpaceDE w:val="0"/>
              <w:autoSpaceDN w:val="0"/>
              <w:adjustRightInd w:val="0"/>
              <w:spacing w:after="0"/>
              <w:rPr>
                <w:sz w:val="20"/>
                <w:lang w:val="en-US"/>
              </w:rPr>
            </w:pPr>
            <w:r w:rsidRPr="00EF236B">
              <w:rPr>
                <w:sz w:val="20"/>
                <w:lang w:val="en-US"/>
              </w:rPr>
              <w:t>Abbreviations: LLOQ = lower limit of quantitation; NAAT = nucleic acid amplification test; N</w:t>
            </w:r>
            <w:r w:rsidRPr="00EF236B">
              <w:rPr>
                <w:sz w:val="20"/>
                <w:lang w:val="en-US"/>
              </w:rPr>
              <w:noBreakHyphen/>
              <w:t>binding = SARS</w:t>
            </w:r>
            <w:r w:rsidRPr="00EF236B">
              <w:rPr>
                <w:sz w:val="20"/>
                <w:lang w:val="en-US"/>
              </w:rPr>
              <w:noBreakHyphen/>
              <w:t>CoV-2 nucleoprotein–binding; NT50 = 50% neutralising titre 50; SARS-CoV-2 = severe acute respiratory syndrome coronavirus 2.</w:t>
            </w:r>
          </w:p>
          <w:p w14:paraId="278DCC5D" w14:textId="77777777" w:rsidR="009276C8" w:rsidRPr="00EF236B" w:rsidRDefault="009276C8" w:rsidP="00EF2133">
            <w:pPr>
              <w:keepLines/>
              <w:autoSpaceDE w:val="0"/>
              <w:autoSpaceDN w:val="0"/>
              <w:adjustRightInd w:val="0"/>
              <w:spacing w:after="0"/>
              <w:rPr>
                <w:sz w:val="20"/>
                <w:lang w:val="en-US"/>
              </w:rPr>
            </w:pPr>
            <w:r w:rsidRPr="00EF236B">
              <w:rPr>
                <w:sz w:val="20"/>
              </w:rPr>
              <w:t>Note: Seroresponse is defined as achieving a ≥4-fold rise from baseline (before Dose 1).  If the baseline measurement is below the LLOQ, a postvaccination assay result ≥4 × LLOQ is considered a seroresponse.</w:t>
            </w:r>
          </w:p>
          <w:p w14:paraId="05E5E6D4" w14:textId="77777777" w:rsidR="009276C8" w:rsidRPr="00EF236B" w:rsidRDefault="009276C8" w:rsidP="00EF2133">
            <w:pPr>
              <w:keepLines/>
              <w:autoSpaceDE w:val="0"/>
              <w:autoSpaceDN w:val="0"/>
              <w:adjustRightInd w:val="0"/>
              <w:spacing w:after="0"/>
              <w:rPr>
                <w:sz w:val="20"/>
                <w:lang w:val="en-US"/>
              </w:rPr>
            </w:pPr>
            <w:r w:rsidRPr="00EF236B">
              <w:rPr>
                <w:sz w:val="20"/>
                <w:lang w:val="en-US"/>
              </w:rPr>
              <w:t>Note: Participants who had no serological or virological evidence (up to 1 month post-Dose 2 blood sample collection) of past SARS-CoV-2 infection (i.e., N-binding antibody [serum] negative at Visit 1 and 1 month after Dose 2, SARS-CoV-2 not detected by NAAT [nasal swab] at Visits 1 and 2, and negative NAAT (nasal swab) at any unscheduled visit up to 1 month after Dose 2 blood collection) and had no medical history of COVID-19 were included in the analysis.</w:t>
            </w:r>
          </w:p>
          <w:p w14:paraId="5FD4FABA" w14:textId="77777777" w:rsidR="009276C8" w:rsidRPr="00EF236B" w:rsidRDefault="009276C8" w:rsidP="00EF2133">
            <w:pPr>
              <w:keepLines/>
              <w:tabs>
                <w:tab w:val="left" w:pos="319"/>
              </w:tabs>
              <w:autoSpaceDE w:val="0"/>
              <w:autoSpaceDN w:val="0"/>
              <w:adjustRightInd w:val="0"/>
              <w:spacing w:after="0"/>
              <w:ind w:left="319" w:hanging="319"/>
              <w:rPr>
                <w:sz w:val="20"/>
                <w:lang w:val="en-US"/>
              </w:rPr>
            </w:pPr>
            <w:r w:rsidRPr="00EF236B">
              <w:rPr>
                <w:sz w:val="20"/>
                <w:lang w:val="en-US"/>
              </w:rPr>
              <w:t>a.</w:t>
            </w:r>
            <w:r w:rsidRPr="00EF236B">
              <w:rPr>
                <w:sz w:val="20"/>
                <w:lang w:val="en-US"/>
              </w:rPr>
              <w:tab/>
              <w:t>N = number of participants with valid and determinate assay results both before vaccination and at 1 month after Dose 2.  These values are the denominators for the percentage calculations. </w:t>
            </w:r>
          </w:p>
          <w:p w14:paraId="08A395C1" w14:textId="77777777" w:rsidR="009276C8" w:rsidRPr="00EF236B" w:rsidRDefault="009276C8" w:rsidP="00EF2133">
            <w:pPr>
              <w:keepLines/>
              <w:tabs>
                <w:tab w:val="left" w:pos="319"/>
              </w:tabs>
              <w:autoSpaceDE w:val="0"/>
              <w:autoSpaceDN w:val="0"/>
              <w:adjustRightInd w:val="0"/>
              <w:spacing w:after="0"/>
              <w:ind w:left="319" w:hanging="319"/>
              <w:rPr>
                <w:sz w:val="20"/>
                <w:lang w:val="en-US"/>
              </w:rPr>
            </w:pPr>
            <w:r w:rsidRPr="00EF236B">
              <w:rPr>
                <w:sz w:val="20"/>
                <w:lang w:val="en-US"/>
              </w:rPr>
              <w:t>b.</w:t>
            </w:r>
            <w:r w:rsidRPr="00EF236B">
              <w:rPr>
                <w:sz w:val="20"/>
                <w:lang w:val="en-US"/>
              </w:rPr>
              <w:tab/>
              <w:t>Protocol-specified timing for blood sample collection.</w:t>
            </w:r>
          </w:p>
          <w:p w14:paraId="06B4BAF9" w14:textId="77777777" w:rsidR="009276C8" w:rsidRPr="00EF236B" w:rsidRDefault="009276C8" w:rsidP="00EF2133">
            <w:pPr>
              <w:keepLines/>
              <w:tabs>
                <w:tab w:val="left" w:pos="319"/>
              </w:tabs>
              <w:autoSpaceDE w:val="0"/>
              <w:autoSpaceDN w:val="0"/>
              <w:adjustRightInd w:val="0"/>
              <w:spacing w:after="0"/>
              <w:ind w:left="319" w:hanging="319"/>
              <w:rPr>
                <w:sz w:val="20"/>
                <w:lang w:val="en-US"/>
              </w:rPr>
            </w:pPr>
            <w:r w:rsidRPr="00EF236B">
              <w:rPr>
                <w:sz w:val="20"/>
                <w:lang w:val="en-US"/>
              </w:rPr>
              <w:t>c.</w:t>
            </w:r>
            <w:r w:rsidRPr="00EF236B">
              <w:rPr>
                <w:sz w:val="20"/>
                <w:lang w:val="en-US"/>
              </w:rPr>
              <w:tab/>
              <w:t>n = Number of participants with seroresponse for the given assay at the given dose/sampling time point.</w:t>
            </w:r>
          </w:p>
          <w:p w14:paraId="5E759C3A" w14:textId="77777777" w:rsidR="009276C8" w:rsidRPr="00EF236B" w:rsidRDefault="009276C8" w:rsidP="00EF2133">
            <w:pPr>
              <w:keepLines/>
              <w:tabs>
                <w:tab w:val="left" w:pos="319"/>
              </w:tabs>
              <w:autoSpaceDE w:val="0"/>
              <w:autoSpaceDN w:val="0"/>
              <w:adjustRightInd w:val="0"/>
              <w:spacing w:after="0"/>
              <w:ind w:left="319" w:hanging="319"/>
              <w:rPr>
                <w:sz w:val="20"/>
                <w:lang w:val="en-US"/>
              </w:rPr>
            </w:pPr>
            <w:r w:rsidRPr="00EF236B">
              <w:rPr>
                <w:sz w:val="20"/>
                <w:lang w:val="en-US"/>
              </w:rPr>
              <w:t>d.</w:t>
            </w:r>
            <w:r w:rsidRPr="00EF236B">
              <w:rPr>
                <w:sz w:val="20"/>
                <w:lang w:val="en-US"/>
              </w:rPr>
              <w:tab/>
              <w:t>Exact 2-sided CI based on the Clopper and Pearson method. </w:t>
            </w:r>
          </w:p>
          <w:p w14:paraId="60F738A2" w14:textId="77777777" w:rsidR="009276C8" w:rsidRPr="00EF236B" w:rsidRDefault="009276C8" w:rsidP="00EF2133">
            <w:pPr>
              <w:keepLines/>
              <w:tabs>
                <w:tab w:val="left" w:pos="319"/>
              </w:tabs>
              <w:autoSpaceDE w:val="0"/>
              <w:autoSpaceDN w:val="0"/>
              <w:adjustRightInd w:val="0"/>
              <w:spacing w:after="0"/>
              <w:ind w:left="319" w:hanging="319"/>
              <w:rPr>
                <w:sz w:val="20"/>
                <w:lang w:val="en-US"/>
              </w:rPr>
            </w:pPr>
            <w:r w:rsidRPr="00EF236B">
              <w:rPr>
                <w:sz w:val="20"/>
                <w:lang w:val="en-US"/>
              </w:rPr>
              <w:t>e.</w:t>
            </w:r>
            <w:r w:rsidRPr="00EF236B">
              <w:rPr>
                <w:sz w:val="20"/>
                <w:lang w:val="en-US"/>
              </w:rPr>
              <w:tab/>
              <w:t>Difference in proportions, expressed as a percentage (Group 1 [5 to &lt; 12 years of age] – Group 2 [16 to 25 years of age]).</w:t>
            </w:r>
          </w:p>
          <w:p w14:paraId="07447758" w14:textId="77777777" w:rsidR="009276C8" w:rsidRPr="00EF236B" w:rsidRDefault="009276C8" w:rsidP="00EF2133">
            <w:pPr>
              <w:keepLines/>
              <w:tabs>
                <w:tab w:val="left" w:pos="319"/>
              </w:tabs>
              <w:autoSpaceDE w:val="0"/>
              <w:autoSpaceDN w:val="0"/>
              <w:adjustRightInd w:val="0"/>
              <w:spacing w:after="0"/>
              <w:ind w:left="319" w:hanging="319"/>
              <w:rPr>
                <w:sz w:val="20"/>
                <w:lang w:val="en-US"/>
              </w:rPr>
            </w:pPr>
            <w:r w:rsidRPr="00EF236B">
              <w:rPr>
                <w:sz w:val="20"/>
                <w:lang w:val="en-US"/>
              </w:rPr>
              <w:t>f.</w:t>
            </w:r>
            <w:r w:rsidRPr="00EF236B">
              <w:rPr>
                <w:sz w:val="20"/>
                <w:lang w:val="en-US"/>
              </w:rPr>
              <w:tab/>
              <w:t>2-Sided CI, based on the Miettinen and Nurminen method for the difference in proportions, expressed as a percentage.</w:t>
            </w:r>
          </w:p>
          <w:p w14:paraId="68A3324C" w14:textId="77777777" w:rsidR="009276C8" w:rsidRPr="00EF236B" w:rsidRDefault="009276C8" w:rsidP="00EF2133">
            <w:pPr>
              <w:keepLines/>
              <w:tabs>
                <w:tab w:val="left" w:pos="319"/>
              </w:tabs>
              <w:autoSpaceDE w:val="0"/>
              <w:autoSpaceDN w:val="0"/>
              <w:adjustRightInd w:val="0"/>
              <w:spacing w:after="0"/>
              <w:ind w:left="319" w:hanging="319"/>
              <w:rPr>
                <w:sz w:val="20"/>
                <w:lang w:val="en-US"/>
              </w:rPr>
            </w:pPr>
            <w:r w:rsidRPr="00EF236B">
              <w:rPr>
                <w:sz w:val="20"/>
                <w:lang w:val="en-US"/>
              </w:rPr>
              <w:t>g.</w:t>
            </w:r>
            <w:r w:rsidRPr="00EF236B">
              <w:rPr>
                <w:sz w:val="20"/>
                <w:lang w:val="en-US"/>
              </w:rPr>
              <w:tab/>
              <w:t xml:space="preserve">Immunobridging is declared if the lower bound of the 2-sided 95% CI for the difference in proportions is greater than </w:t>
            </w:r>
            <w:r w:rsidRPr="00EF236B">
              <w:rPr>
                <w:sz w:val="20"/>
                <w:lang w:val="en-US"/>
              </w:rPr>
              <w:noBreakHyphen/>
              <w:t xml:space="preserve">10.0%. </w:t>
            </w:r>
          </w:p>
          <w:p w14:paraId="57CD8AD0" w14:textId="77777777" w:rsidR="009276C8" w:rsidRPr="00EF236B" w:rsidRDefault="009276C8" w:rsidP="00EF2133">
            <w:pPr>
              <w:keepLines/>
              <w:tabs>
                <w:tab w:val="left" w:pos="319"/>
              </w:tabs>
              <w:autoSpaceDE w:val="0"/>
              <w:autoSpaceDN w:val="0"/>
              <w:adjustRightInd w:val="0"/>
              <w:spacing w:after="0"/>
              <w:ind w:left="319" w:hanging="319"/>
              <w:rPr>
                <w:sz w:val="20"/>
                <w:lang w:val="en-US"/>
              </w:rPr>
            </w:pPr>
            <w:r w:rsidRPr="00EF236B">
              <w:rPr>
                <w:sz w:val="20"/>
                <w:lang w:val="en-US"/>
              </w:rPr>
              <w:t>h.</w:t>
            </w:r>
            <w:r w:rsidRPr="00EF236B">
              <w:rPr>
                <w:sz w:val="20"/>
                <w:lang w:val="en-US"/>
              </w:rPr>
              <w:tab/>
              <w:t>SARS-CoV-2 NT50 were determined using the SARS-CoV-2 mNeonGreen Virus Microneutralisation Assay. The assay uses a fluorescent reporter virus derived from the USA_WA1/2020 strain and virus neutralisation is read on Vero cell monolayers.  The sample NT50 is defined as the reciprocal serum dilution at which 50% of the virus is neutralised.</w:t>
            </w:r>
          </w:p>
        </w:tc>
      </w:tr>
    </w:tbl>
    <w:p w14:paraId="47F3F955" w14:textId="77777777" w:rsidR="009276C8" w:rsidRPr="001947ED" w:rsidRDefault="009276C8" w:rsidP="002664FC">
      <w:pPr>
        <w:pStyle w:val="CLDNormal"/>
        <w:rPr>
          <w:lang w:val="en-AU"/>
        </w:rPr>
      </w:pPr>
    </w:p>
    <w:p w14:paraId="102E9821" w14:textId="20FA9BF0" w:rsidR="009E6F49" w:rsidRPr="001947ED" w:rsidRDefault="00EA3067" w:rsidP="009E6F49">
      <w:pPr>
        <w:pStyle w:val="CLDHeading4"/>
        <w:rPr>
          <w:vertAlign w:val="superscript"/>
          <w:lang w:val="en-AU"/>
        </w:rPr>
      </w:pPr>
      <w:r w:rsidRPr="001947ED">
        <w:rPr>
          <w:lang w:val="en-AU"/>
        </w:rPr>
        <w:t>I</w:t>
      </w:r>
      <w:r w:rsidR="009E6F49" w:rsidRPr="001947ED">
        <w:rPr>
          <w:lang w:val="en-AU"/>
        </w:rPr>
        <w:t xml:space="preserve">mmunogenicity in participants 18 years of age and older – after booster dose </w:t>
      </w:r>
    </w:p>
    <w:p w14:paraId="668EEC4C" w14:textId="196C3254" w:rsidR="009E6F49" w:rsidRPr="001947ED" w:rsidRDefault="009E6F49" w:rsidP="009E6F49">
      <w:pPr>
        <w:pStyle w:val="CLDNormal"/>
        <w:rPr>
          <w:lang w:val="en-AU"/>
        </w:rPr>
      </w:pPr>
      <w:r w:rsidRPr="001947ED">
        <w:rPr>
          <w:lang w:val="en-AU"/>
        </w:rPr>
        <w:t xml:space="preserve">Effectiveness of a booster dose of COMIRNATY was </w:t>
      </w:r>
      <w:r w:rsidR="00F11AAE" w:rsidRPr="001947ED">
        <w:rPr>
          <w:lang w:val="en-AU"/>
        </w:rPr>
        <w:t xml:space="preserve">based on an assessment of </w:t>
      </w:r>
      <w:r w:rsidRPr="001947ED">
        <w:rPr>
          <w:lang w:val="en-AU"/>
        </w:rPr>
        <w:t xml:space="preserve">50% </w:t>
      </w:r>
      <w:r w:rsidR="00AD79B1" w:rsidRPr="001947ED">
        <w:rPr>
          <w:lang w:val="en-AU"/>
        </w:rPr>
        <w:t>neutralis</w:t>
      </w:r>
      <w:r w:rsidRPr="001947ED">
        <w:rPr>
          <w:lang w:val="en-AU"/>
        </w:rPr>
        <w:t xml:space="preserve">ing </w:t>
      </w:r>
      <w:r w:rsidR="00AD79B1" w:rsidRPr="001947ED">
        <w:rPr>
          <w:lang w:val="en-AU"/>
        </w:rPr>
        <w:t>titre</w:t>
      </w:r>
      <w:r w:rsidRPr="001947ED">
        <w:rPr>
          <w:lang w:val="en-AU"/>
        </w:rPr>
        <w:t>s (NT50)</w:t>
      </w:r>
      <w:r w:rsidR="00F11AAE" w:rsidRPr="001947ED">
        <w:rPr>
          <w:lang w:val="en-AU"/>
        </w:rPr>
        <w:t xml:space="preserve"> against SARS-CoV-2</w:t>
      </w:r>
      <w:r w:rsidR="00AD79B1" w:rsidRPr="001947ED">
        <w:rPr>
          <w:lang w:val="en-AU"/>
        </w:rPr>
        <w:t xml:space="preserve"> (USA_WA1/2020)</w:t>
      </w:r>
      <w:r w:rsidR="00F11AAE" w:rsidRPr="001947ED">
        <w:rPr>
          <w:lang w:val="en-AU"/>
        </w:rPr>
        <w:t xml:space="preserve">. </w:t>
      </w:r>
      <w:r w:rsidRPr="001947ED">
        <w:rPr>
          <w:lang w:val="en-AU"/>
        </w:rPr>
        <w:t xml:space="preserve"> In Study </w:t>
      </w:r>
      <w:r w:rsidR="00223A82" w:rsidRPr="001947ED">
        <w:rPr>
          <w:lang w:val="en-AU"/>
        </w:rPr>
        <w:t>C4591001</w:t>
      </w:r>
      <w:r w:rsidRPr="001947ED">
        <w:rPr>
          <w:lang w:val="en-AU"/>
        </w:rPr>
        <w:t>, analys</w:t>
      </w:r>
      <w:r w:rsidR="00F11AAE" w:rsidRPr="001947ED">
        <w:rPr>
          <w:lang w:val="en-AU"/>
        </w:rPr>
        <w:t>e</w:t>
      </w:r>
      <w:r w:rsidRPr="001947ED">
        <w:rPr>
          <w:lang w:val="en-AU"/>
        </w:rPr>
        <w:t xml:space="preserve">s of NT50 </w:t>
      </w:r>
      <w:r w:rsidR="00F11AAE" w:rsidRPr="001947ED">
        <w:rPr>
          <w:lang w:val="en-AU"/>
        </w:rPr>
        <w:t xml:space="preserve">1 month after the booster dose compared to 1 month after the primary series </w:t>
      </w:r>
      <w:r w:rsidR="00F11AAE" w:rsidRPr="001947ED">
        <w:rPr>
          <w:lang w:val="en-AU"/>
        </w:rPr>
        <w:lastRenderedPageBreak/>
        <w:t>in individuals</w:t>
      </w:r>
      <w:r w:rsidR="00AD79B1" w:rsidRPr="001947ED">
        <w:rPr>
          <w:lang w:val="en-AU"/>
        </w:rPr>
        <w:t xml:space="preserve"> 18 to 55 years of age who had no serological </w:t>
      </w:r>
      <w:r w:rsidRPr="001947ED">
        <w:rPr>
          <w:lang w:val="en-AU"/>
        </w:rPr>
        <w:t>or virological evidence of past SARS</w:t>
      </w:r>
      <w:r w:rsidRPr="001947ED">
        <w:rPr>
          <w:lang w:val="en-AU"/>
        </w:rPr>
        <w:noBreakHyphen/>
        <w:t xml:space="preserve">CoV-2 infection up to 1 month after the booster </w:t>
      </w:r>
      <w:r w:rsidR="00AD79B1" w:rsidRPr="001947ED">
        <w:rPr>
          <w:lang w:val="en-AU"/>
        </w:rPr>
        <w:t>vaccination demonstrated</w:t>
      </w:r>
      <w:r w:rsidRPr="001947ED">
        <w:rPr>
          <w:lang w:val="en-AU"/>
        </w:rPr>
        <w:t xml:space="preserve"> noninferiority for both GMR and difference in seroresponse rates.  Seroresponse for a participant was defined as achieving a ≥4-fold rise </w:t>
      </w:r>
      <w:r w:rsidR="00AD79B1" w:rsidRPr="001947ED">
        <w:rPr>
          <w:lang w:val="en-AU"/>
        </w:rPr>
        <w:t xml:space="preserve">in NT50 </w:t>
      </w:r>
      <w:r w:rsidRPr="001947ED">
        <w:rPr>
          <w:lang w:val="en-AU"/>
        </w:rPr>
        <w:t>from baseline (before Dose 1)</w:t>
      </w:r>
      <w:r w:rsidR="00AD79B1" w:rsidRPr="001947ED">
        <w:rPr>
          <w:lang w:val="en-AU"/>
        </w:rPr>
        <w:t xml:space="preserve">, These analyses are summarised in </w:t>
      </w:r>
      <w:r w:rsidRPr="001947ED">
        <w:rPr>
          <w:lang w:val="en-AU"/>
        </w:rPr>
        <w:t xml:space="preserve">Table </w:t>
      </w:r>
      <w:r w:rsidR="001410AB">
        <w:rPr>
          <w:lang w:val="en-AU"/>
        </w:rPr>
        <w:t>1</w:t>
      </w:r>
      <w:r w:rsidR="00061A46">
        <w:rPr>
          <w:lang w:val="en-AU"/>
        </w:rPr>
        <w:t>8</w:t>
      </w:r>
      <w:r w:rsidRPr="001947ED">
        <w:rPr>
          <w:lang w:val="en-AU"/>
        </w:rPr>
        <w:t>.</w:t>
      </w:r>
    </w:p>
    <w:p w14:paraId="4DC2580A" w14:textId="05E28513" w:rsidR="00E16E5E" w:rsidRPr="001947ED" w:rsidRDefault="009E6F49" w:rsidP="001410AB">
      <w:pPr>
        <w:pStyle w:val="CLDTableTitle"/>
        <w:keepNext w:val="0"/>
        <w:jc w:val="both"/>
        <w:rPr>
          <w:color w:val="auto"/>
          <w:lang w:val="en-AU"/>
        </w:rPr>
      </w:pPr>
      <w:r w:rsidRPr="001947ED">
        <w:rPr>
          <w:color w:val="auto"/>
          <w:lang w:val="en-AU"/>
        </w:rPr>
        <w:t xml:space="preserve">Table </w:t>
      </w:r>
      <w:r w:rsidR="001410AB">
        <w:rPr>
          <w:color w:val="auto"/>
          <w:lang w:val="en-AU"/>
        </w:rPr>
        <w:t>1</w:t>
      </w:r>
      <w:r w:rsidR="00061A46">
        <w:rPr>
          <w:color w:val="auto"/>
          <w:lang w:val="en-AU"/>
        </w:rPr>
        <w:t>8</w:t>
      </w:r>
      <w:r w:rsidRPr="001947ED">
        <w:rPr>
          <w:color w:val="auto"/>
          <w:lang w:val="en-AU"/>
        </w:rPr>
        <w:t xml:space="preserve">. </w:t>
      </w:r>
      <w:r w:rsidRPr="001947ED">
        <w:rPr>
          <w:color w:val="auto"/>
          <w:lang w:val="en-AU"/>
        </w:rPr>
        <w:tab/>
      </w:r>
      <w:r w:rsidR="00E16E5E" w:rsidRPr="001947ED">
        <w:rPr>
          <w:color w:val="auto"/>
          <w:lang w:val="en-AU"/>
        </w:rPr>
        <w:t xml:space="preserve">SARS-CoV-2 </w:t>
      </w:r>
      <w:r w:rsidR="001410AB">
        <w:rPr>
          <w:color w:val="auto"/>
          <w:lang w:val="en-AU"/>
        </w:rPr>
        <w:t>N</w:t>
      </w:r>
      <w:r w:rsidR="00E16E5E" w:rsidRPr="001947ED">
        <w:rPr>
          <w:color w:val="auto"/>
          <w:lang w:val="en-AU"/>
        </w:rPr>
        <w:t>eutrali</w:t>
      </w:r>
      <w:r w:rsidR="004D0F3B" w:rsidRPr="001947ED">
        <w:rPr>
          <w:color w:val="auto"/>
          <w:lang w:val="en-AU"/>
        </w:rPr>
        <w:t>s</w:t>
      </w:r>
      <w:r w:rsidR="00E16E5E" w:rsidRPr="001947ED">
        <w:rPr>
          <w:color w:val="auto"/>
          <w:lang w:val="en-AU"/>
        </w:rPr>
        <w:t xml:space="preserve">ation </w:t>
      </w:r>
      <w:r w:rsidR="001410AB">
        <w:rPr>
          <w:color w:val="auto"/>
          <w:lang w:val="en-AU"/>
        </w:rPr>
        <w:t>A</w:t>
      </w:r>
      <w:r w:rsidR="00E16E5E" w:rsidRPr="001947ED">
        <w:rPr>
          <w:color w:val="auto"/>
          <w:lang w:val="en-AU"/>
        </w:rPr>
        <w:t>ssay - NT50 (</w:t>
      </w:r>
      <w:r w:rsidR="00E40B0F" w:rsidRPr="001947ED">
        <w:rPr>
          <w:color w:val="auto"/>
          <w:lang w:val="en-AU"/>
        </w:rPr>
        <w:t>titre</w:t>
      </w:r>
      <w:r w:rsidR="00E16E5E" w:rsidRPr="001947ED">
        <w:rPr>
          <w:color w:val="auto"/>
          <w:lang w:val="en-AU"/>
        </w:rPr>
        <w:t xml:space="preserve">)† (SARS-CoV-2 USA_WA1/2020) – GMT and </w:t>
      </w:r>
      <w:r w:rsidR="001410AB">
        <w:rPr>
          <w:color w:val="auto"/>
          <w:lang w:val="en-AU"/>
        </w:rPr>
        <w:t>S</w:t>
      </w:r>
      <w:r w:rsidR="00E16E5E" w:rsidRPr="001947ED">
        <w:rPr>
          <w:color w:val="auto"/>
          <w:lang w:val="en-AU"/>
        </w:rPr>
        <w:t xml:space="preserve">eroresponse rate comparison of 1 month after booster dose to 1 month after primary series – </w:t>
      </w:r>
      <w:r w:rsidR="001410AB">
        <w:rPr>
          <w:color w:val="auto"/>
          <w:lang w:val="en-AU"/>
        </w:rPr>
        <w:t>P</w:t>
      </w:r>
      <w:r w:rsidR="00E16E5E" w:rsidRPr="001947ED">
        <w:rPr>
          <w:color w:val="auto"/>
          <w:lang w:val="en-AU"/>
        </w:rPr>
        <w:t xml:space="preserve">articipants 18 </w:t>
      </w:r>
      <w:r w:rsidR="00E40B0F" w:rsidRPr="001947ED">
        <w:rPr>
          <w:color w:val="auto"/>
          <w:lang w:val="en-AU"/>
        </w:rPr>
        <w:t>to</w:t>
      </w:r>
      <w:r w:rsidR="00E16E5E" w:rsidRPr="001947ED">
        <w:rPr>
          <w:color w:val="auto"/>
          <w:lang w:val="en-AU"/>
        </w:rPr>
        <w:t xml:space="preserve"> 55 years of age without evidence of infection up to 1 month after booster dose* – </w:t>
      </w:r>
      <w:r w:rsidR="001410AB">
        <w:rPr>
          <w:color w:val="auto"/>
          <w:lang w:val="en-AU"/>
        </w:rPr>
        <w:t>B</w:t>
      </w:r>
      <w:r w:rsidR="00E16E5E" w:rsidRPr="001947ED">
        <w:rPr>
          <w:color w:val="auto"/>
          <w:lang w:val="en-AU"/>
        </w:rPr>
        <w:t xml:space="preserve">ooster dose </w:t>
      </w:r>
      <w:r w:rsidR="001410AB">
        <w:rPr>
          <w:color w:val="auto"/>
          <w:lang w:val="en-AU"/>
        </w:rPr>
        <w:t>E</w:t>
      </w:r>
      <w:r w:rsidR="00E16E5E" w:rsidRPr="001947ED">
        <w:rPr>
          <w:color w:val="auto"/>
          <w:lang w:val="en-AU"/>
        </w:rPr>
        <w:t xml:space="preserve">valuable </w:t>
      </w:r>
      <w:r w:rsidR="001410AB">
        <w:rPr>
          <w:color w:val="auto"/>
          <w:lang w:val="en-AU"/>
        </w:rPr>
        <w:t>I</w:t>
      </w:r>
      <w:r w:rsidR="00E16E5E" w:rsidRPr="001947ED">
        <w:rPr>
          <w:color w:val="auto"/>
          <w:lang w:val="en-AU"/>
        </w:rPr>
        <w:t xml:space="preserve">mmunogenicity </w:t>
      </w:r>
      <w:r w:rsidR="001410AB">
        <w:rPr>
          <w:color w:val="auto"/>
          <w:lang w:val="en-AU"/>
        </w:rPr>
        <w:t>P</w:t>
      </w:r>
      <w:r w:rsidR="00E16E5E" w:rsidRPr="001947ED">
        <w:rPr>
          <w:color w:val="auto"/>
          <w:lang w:val="en-AU"/>
        </w:rPr>
        <w:t>opulation</w:t>
      </w:r>
      <w:r w:rsidR="00E16E5E" w:rsidRPr="001947ED">
        <w:rPr>
          <w:color w:val="auto"/>
          <w:vertAlign w:val="superscript"/>
          <w:lang w:val="en-AU"/>
        </w:rPr>
        <w:t>±</w:t>
      </w:r>
    </w:p>
    <w:tbl>
      <w:tblPr>
        <w:tblStyle w:val="TableGrid"/>
        <w:tblW w:w="5000" w:type="pct"/>
        <w:jc w:val="center"/>
        <w:tblLook w:val="04A0" w:firstRow="1" w:lastRow="0" w:firstColumn="1" w:lastColumn="0" w:noHBand="0" w:noVBand="1"/>
      </w:tblPr>
      <w:tblGrid>
        <w:gridCol w:w="2005"/>
        <w:gridCol w:w="769"/>
        <w:gridCol w:w="1847"/>
        <w:gridCol w:w="1483"/>
        <w:gridCol w:w="1497"/>
        <w:gridCol w:w="1416"/>
      </w:tblGrid>
      <w:tr w:rsidR="00E16E5E" w:rsidRPr="001947ED" w14:paraId="1F3052E3" w14:textId="77777777" w:rsidTr="007D0ECA">
        <w:trPr>
          <w:jc w:val="center"/>
        </w:trPr>
        <w:tc>
          <w:tcPr>
            <w:tcW w:w="1120" w:type="pct"/>
            <w:tcBorders>
              <w:bottom w:val="single" w:sz="4" w:space="0" w:color="auto"/>
            </w:tcBorders>
            <w:shd w:val="clear" w:color="auto" w:fill="auto"/>
            <w:vAlign w:val="bottom"/>
          </w:tcPr>
          <w:p w14:paraId="33B852D2" w14:textId="77777777" w:rsidR="00E16E5E" w:rsidRPr="00EF236B" w:rsidRDefault="00E16E5E" w:rsidP="001410AB">
            <w:pPr>
              <w:keepLines/>
              <w:tabs>
                <w:tab w:val="left" w:pos="567"/>
              </w:tabs>
              <w:spacing w:after="0"/>
              <w:jc w:val="left"/>
              <w:rPr>
                <w:rFonts w:eastAsia="Times New Roman"/>
                <w:sz w:val="20"/>
                <w:lang w:val="en-AU"/>
              </w:rPr>
            </w:pPr>
          </w:p>
        </w:tc>
        <w:tc>
          <w:tcPr>
            <w:tcW w:w="434" w:type="pct"/>
            <w:tcBorders>
              <w:bottom w:val="single" w:sz="4" w:space="0" w:color="auto"/>
            </w:tcBorders>
            <w:vAlign w:val="bottom"/>
          </w:tcPr>
          <w:p w14:paraId="414E1E4D" w14:textId="77777777" w:rsidR="00E16E5E" w:rsidRPr="00EF236B" w:rsidRDefault="00E16E5E" w:rsidP="001410AB">
            <w:pPr>
              <w:keepLines/>
              <w:tabs>
                <w:tab w:val="left" w:pos="567"/>
              </w:tabs>
              <w:spacing w:after="0"/>
              <w:jc w:val="center"/>
              <w:rPr>
                <w:rFonts w:eastAsia="Times New Roman"/>
                <w:sz w:val="20"/>
                <w:lang w:val="en-AU"/>
              </w:rPr>
            </w:pPr>
            <w:r w:rsidRPr="00EF236B">
              <w:rPr>
                <w:rFonts w:eastAsia="Times New Roman"/>
                <w:b/>
                <w:bCs/>
                <w:sz w:val="20"/>
                <w:lang w:val="en-AU"/>
              </w:rPr>
              <w:t>n</w:t>
            </w:r>
          </w:p>
        </w:tc>
        <w:tc>
          <w:tcPr>
            <w:tcW w:w="1032" w:type="pct"/>
            <w:tcBorders>
              <w:bottom w:val="single" w:sz="4" w:space="0" w:color="auto"/>
            </w:tcBorders>
            <w:vAlign w:val="bottom"/>
          </w:tcPr>
          <w:p w14:paraId="6CED4BE8" w14:textId="77777777" w:rsidR="00E16E5E" w:rsidRPr="00EF236B" w:rsidRDefault="00E16E5E" w:rsidP="001410AB">
            <w:pPr>
              <w:keepLines/>
              <w:tabs>
                <w:tab w:val="left" w:pos="567"/>
              </w:tabs>
              <w:spacing w:after="0"/>
              <w:jc w:val="center"/>
              <w:rPr>
                <w:rFonts w:eastAsia="Times New Roman"/>
                <w:b/>
                <w:bCs/>
                <w:sz w:val="20"/>
                <w:shd w:val="clear" w:color="auto" w:fill="FFFFFF"/>
                <w:lang w:val="en-AU"/>
              </w:rPr>
            </w:pPr>
            <w:r w:rsidRPr="00EF236B">
              <w:rPr>
                <w:rFonts w:eastAsia="Times New Roman"/>
                <w:b/>
                <w:bCs/>
                <w:sz w:val="20"/>
                <w:lang w:val="en-AU"/>
              </w:rPr>
              <w:t xml:space="preserve">1 month after booster dose </w:t>
            </w:r>
          </w:p>
          <w:p w14:paraId="6685FE9C" w14:textId="77777777" w:rsidR="00E16E5E" w:rsidRPr="00EF236B" w:rsidRDefault="00E16E5E" w:rsidP="001410AB">
            <w:pPr>
              <w:keepLines/>
              <w:tabs>
                <w:tab w:val="left" w:pos="567"/>
              </w:tabs>
              <w:spacing w:after="0"/>
              <w:jc w:val="center"/>
              <w:rPr>
                <w:rFonts w:eastAsia="Times New Roman"/>
                <w:sz w:val="20"/>
                <w:lang w:val="en-AU"/>
              </w:rPr>
            </w:pPr>
            <w:r w:rsidRPr="00EF236B">
              <w:rPr>
                <w:rFonts w:eastAsia="Times New Roman"/>
                <w:b/>
                <w:bCs/>
                <w:sz w:val="20"/>
                <w:lang w:val="en-AU"/>
              </w:rPr>
              <w:t>(95% CI)</w:t>
            </w:r>
          </w:p>
        </w:tc>
        <w:tc>
          <w:tcPr>
            <w:tcW w:w="791" w:type="pct"/>
            <w:tcBorders>
              <w:bottom w:val="single" w:sz="4" w:space="0" w:color="auto"/>
            </w:tcBorders>
            <w:vAlign w:val="bottom"/>
          </w:tcPr>
          <w:p w14:paraId="3D85A646" w14:textId="77777777" w:rsidR="00E16E5E" w:rsidRPr="00EF236B" w:rsidRDefault="00E16E5E" w:rsidP="001410AB">
            <w:pPr>
              <w:keepLines/>
              <w:tabs>
                <w:tab w:val="left" w:pos="567"/>
              </w:tabs>
              <w:spacing w:after="0"/>
              <w:jc w:val="center"/>
              <w:rPr>
                <w:rFonts w:eastAsia="Times New Roman"/>
                <w:b/>
                <w:bCs/>
                <w:sz w:val="20"/>
                <w:lang w:val="en-AU"/>
              </w:rPr>
            </w:pPr>
            <w:r w:rsidRPr="00EF236B">
              <w:rPr>
                <w:rFonts w:eastAsia="Times New Roman"/>
                <w:b/>
                <w:bCs/>
                <w:sz w:val="20"/>
                <w:lang w:val="en-AU"/>
              </w:rPr>
              <w:t xml:space="preserve">1 month after primary series </w:t>
            </w:r>
          </w:p>
          <w:p w14:paraId="4B48B215" w14:textId="77777777" w:rsidR="00E16E5E" w:rsidRPr="00EF236B" w:rsidRDefault="00E16E5E" w:rsidP="001410AB">
            <w:pPr>
              <w:keepLines/>
              <w:tabs>
                <w:tab w:val="left" w:pos="567"/>
              </w:tabs>
              <w:spacing w:after="0"/>
              <w:jc w:val="center"/>
              <w:rPr>
                <w:rFonts w:eastAsia="Times New Roman"/>
                <w:sz w:val="20"/>
                <w:lang w:val="en-AU"/>
              </w:rPr>
            </w:pPr>
            <w:r w:rsidRPr="00EF236B">
              <w:rPr>
                <w:rFonts w:eastAsia="Times New Roman"/>
                <w:b/>
                <w:bCs/>
                <w:sz w:val="20"/>
                <w:lang w:val="en-AU"/>
              </w:rPr>
              <w:t>(95% CI)</w:t>
            </w:r>
          </w:p>
        </w:tc>
        <w:tc>
          <w:tcPr>
            <w:tcW w:w="838" w:type="pct"/>
            <w:tcBorders>
              <w:bottom w:val="single" w:sz="4" w:space="0" w:color="auto"/>
            </w:tcBorders>
            <w:vAlign w:val="bottom"/>
          </w:tcPr>
          <w:p w14:paraId="3EE4A3A0" w14:textId="77777777" w:rsidR="00E16E5E" w:rsidRPr="00EF236B" w:rsidRDefault="00E16E5E" w:rsidP="001410AB">
            <w:pPr>
              <w:keepLines/>
              <w:tabs>
                <w:tab w:val="left" w:pos="567"/>
              </w:tabs>
              <w:spacing w:after="0"/>
              <w:jc w:val="center"/>
              <w:rPr>
                <w:rFonts w:eastAsia="Times New Roman"/>
                <w:b/>
                <w:bCs/>
                <w:sz w:val="20"/>
                <w:lang w:val="en-AU"/>
              </w:rPr>
            </w:pPr>
            <w:r w:rsidRPr="00EF236B">
              <w:rPr>
                <w:rFonts w:eastAsia="Times New Roman"/>
                <w:b/>
                <w:bCs/>
                <w:sz w:val="20"/>
                <w:lang w:val="en-AU"/>
              </w:rPr>
              <w:t>1 month after booster dose/- 1 month after primary series</w:t>
            </w:r>
          </w:p>
          <w:p w14:paraId="6465FC5A" w14:textId="77777777" w:rsidR="00E16E5E" w:rsidRPr="00EF236B" w:rsidRDefault="00E16E5E" w:rsidP="001410AB">
            <w:pPr>
              <w:keepLines/>
              <w:tabs>
                <w:tab w:val="left" w:pos="567"/>
              </w:tabs>
              <w:spacing w:after="0"/>
              <w:jc w:val="center"/>
              <w:rPr>
                <w:rFonts w:eastAsia="Times New Roman"/>
                <w:sz w:val="20"/>
                <w:lang w:val="en-AU"/>
              </w:rPr>
            </w:pPr>
            <w:r w:rsidRPr="00EF236B">
              <w:rPr>
                <w:rFonts w:eastAsia="Times New Roman"/>
                <w:b/>
                <w:bCs/>
                <w:sz w:val="20"/>
                <w:lang w:val="en-AU"/>
              </w:rPr>
              <w:t>(97.5% CI)</w:t>
            </w:r>
          </w:p>
        </w:tc>
        <w:tc>
          <w:tcPr>
            <w:tcW w:w="785" w:type="pct"/>
            <w:tcBorders>
              <w:bottom w:val="single" w:sz="4" w:space="0" w:color="auto"/>
            </w:tcBorders>
            <w:shd w:val="clear" w:color="auto" w:fill="auto"/>
            <w:vAlign w:val="bottom"/>
          </w:tcPr>
          <w:p w14:paraId="378EF09F" w14:textId="77777777" w:rsidR="00E16E5E" w:rsidRPr="00EF236B" w:rsidRDefault="00E16E5E" w:rsidP="001410AB">
            <w:pPr>
              <w:keepLines/>
              <w:tabs>
                <w:tab w:val="left" w:pos="567"/>
              </w:tabs>
              <w:spacing w:after="0"/>
              <w:jc w:val="center"/>
              <w:rPr>
                <w:rFonts w:eastAsia="Times New Roman"/>
                <w:b/>
                <w:sz w:val="20"/>
                <w:shd w:val="clear" w:color="auto" w:fill="FFFFFF"/>
                <w:vertAlign w:val="superscript"/>
                <w:lang w:val="en-AU"/>
              </w:rPr>
            </w:pPr>
            <w:r w:rsidRPr="00EF236B">
              <w:rPr>
                <w:rFonts w:eastAsia="Times New Roman"/>
                <w:b/>
                <w:bCs/>
                <w:sz w:val="20"/>
                <w:lang w:val="en-AU"/>
              </w:rPr>
              <w:t>Met noninferiority objective</w:t>
            </w:r>
          </w:p>
          <w:p w14:paraId="01B1DB22" w14:textId="77777777" w:rsidR="00E16E5E" w:rsidRPr="00EF236B" w:rsidRDefault="00E16E5E" w:rsidP="001410AB">
            <w:pPr>
              <w:keepLines/>
              <w:tabs>
                <w:tab w:val="left" w:pos="567"/>
              </w:tabs>
              <w:spacing w:after="0"/>
              <w:jc w:val="center"/>
              <w:rPr>
                <w:rFonts w:eastAsia="Times New Roman"/>
                <w:sz w:val="20"/>
                <w:shd w:val="clear" w:color="auto" w:fill="FFFFFF"/>
                <w:lang w:val="en-AU"/>
              </w:rPr>
            </w:pPr>
            <w:r w:rsidRPr="00EF236B">
              <w:rPr>
                <w:rFonts w:eastAsia="Times New Roman"/>
                <w:b/>
                <w:bCs/>
                <w:sz w:val="20"/>
                <w:lang w:val="en-AU"/>
              </w:rPr>
              <w:t>(Y/N)</w:t>
            </w:r>
          </w:p>
        </w:tc>
      </w:tr>
      <w:tr w:rsidR="00E16E5E" w:rsidRPr="001947ED" w14:paraId="3EC87A50" w14:textId="77777777" w:rsidTr="007D0ECA">
        <w:trPr>
          <w:jc w:val="center"/>
        </w:trPr>
        <w:tc>
          <w:tcPr>
            <w:tcW w:w="1120" w:type="pct"/>
            <w:tcBorders>
              <w:bottom w:val="single" w:sz="4" w:space="0" w:color="auto"/>
            </w:tcBorders>
            <w:shd w:val="clear" w:color="auto" w:fill="auto"/>
            <w:vAlign w:val="bottom"/>
          </w:tcPr>
          <w:p w14:paraId="1BE89667" w14:textId="4CAB53A4" w:rsidR="00E16E5E" w:rsidRPr="00EF236B" w:rsidRDefault="00E16E5E" w:rsidP="001410AB">
            <w:pPr>
              <w:keepLines/>
              <w:tabs>
                <w:tab w:val="left" w:pos="567"/>
              </w:tabs>
              <w:spacing w:after="0"/>
              <w:jc w:val="left"/>
              <w:rPr>
                <w:rFonts w:eastAsia="Times New Roman"/>
                <w:sz w:val="20"/>
                <w:lang w:val="en-AU"/>
              </w:rPr>
            </w:pPr>
            <w:r w:rsidRPr="00EF236B">
              <w:rPr>
                <w:rFonts w:eastAsia="MS Mincho"/>
                <w:b/>
                <w:bCs/>
                <w:sz w:val="20"/>
                <w:lang w:val="en-AU"/>
              </w:rPr>
              <w:t>Geometric mean 50% neutrali</w:t>
            </w:r>
            <w:r w:rsidR="004D0F3B" w:rsidRPr="00EF236B">
              <w:rPr>
                <w:rFonts w:eastAsia="MS Mincho"/>
                <w:b/>
                <w:bCs/>
                <w:sz w:val="20"/>
                <w:lang w:val="en-AU"/>
              </w:rPr>
              <w:t>s</w:t>
            </w:r>
            <w:r w:rsidRPr="00EF236B">
              <w:rPr>
                <w:rFonts w:eastAsia="MS Mincho"/>
                <w:b/>
                <w:bCs/>
                <w:sz w:val="20"/>
                <w:lang w:val="en-AU"/>
              </w:rPr>
              <w:t xml:space="preserve">ing </w:t>
            </w:r>
            <w:r w:rsidR="00E40B0F" w:rsidRPr="00EF236B">
              <w:rPr>
                <w:rFonts w:eastAsia="MS Mincho"/>
                <w:b/>
                <w:bCs/>
                <w:sz w:val="20"/>
                <w:lang w:val="en-AU"/>
              </w:rPr>
              <w:t>titre</w:t>
            </w:r>
            <w:r w:rsidRPr="00EF236B">
              <w:rPr>
                <w:rFonts w:eastAsia="MS Mincho"/>
                <w:b/>
                <w:bCs/>
                <w:sz w:val="20"/>
                <w:lang w:val="en-AU"/>
              </w:rPr>
              <w:t xml:space="preserve"> (GMT</w:t>
            </w:r>
            <w:r w:rsidRPr="00EF236B">
              <w:rPr>
                <w:rFonts w:eastAsia="Times New Roman"/>
                <w:b/>
                <w:bCs/>
                <w:sz w:val="20"/>
                <w:vertAlign w:val="superscript"/>
                <w:lang w:val="en-AU"/>
              </w:rPr>
              <w:t>b</w:t>
            </w:r>
            <w:r w:rsidRPr="00EF236B">
              <w:rPr>
                <w:rFonts w:eastAsia="MS Mincho"/>
                <w:b/>
                <w:bCs/>
                <w:sz w:val="20"/>
                <w:lang w:val="en-AU"/>
              </w:rPr>
              <w:t>)</w:t>
            </w:r>
          </w:p>
        </w:tc>
        <w:tc>
          <w:tcPr>
            <w:tcW w:w="434" w:type="pct"/>
            <w:tcBorders>
              <w:bottom w:val="single" w:sz="4" w:space="0" w:color="auto"/>
            </w:tcBorders>
            <w:vAlign w:val="bottom"/>
          </w:tcPr>
          <w:p w14:paraId="44DE9FEB" w14:textId="77777777" w:rsidR="00E16E5E" w:rsidRPr="00EF236B" w:rsidRDefault="00E16E5E" w:rsidP="001410AB">
            <w:pPr>
              <w:keepLines/>
              <w:tabs>
                <w:tab w:val="left" w:pos="567"/>
              </w:tabs>
              <w:spacing w:after="0"/>
              <w:jc w:val="center"/>
              <w:rPr>
                <w:rFonts w:eastAsia="Times New Roman"/>
                <w:sz w:val="20"/>
                <w:lang w:val="en-AU"/>
              </w:rPr>
            </w:pPr>
            <w:r w:rsidRPr="00EF236B">
              <w:rPr>
                <w:rFonts w:eastAsia="Times New Roman"/>
                <w:sz w:val="20"/>
                <w:lang w:val="en-AU"/>
              </w:rPr>
              <w:t>212</w:t>
            </w:r>
            <w:r w:rsidRPr="00EF236B">
              <w:rPr>
                <w:rFonts w:eastAsia="Times New Roman"/>
                <w:sz w:val="20"/>
                <w:vertAlign w:val="superscript"/>
                <w:lang w:val="en-AU"/>
              </w:rPr>
              <w:t>a</w:t>
            </w:r>
          </w:p>
        </w:tc>
        <w:tc>
          <w:tcPr>
            <w:tcW w:w="1032" w:type="pct"/>
            <w:tcBorders>
              <w:bottom w:val="single" w:sz="4" w:space="0" w:color="auto"/>
            </w:tcBorders>
            <w:vAlign w:val="bottom"/>
          </w:tcPr>
          <w:p w14:paraId="2BA9E48C" w14:textId="77777777" w:rsidR="00E16E5E" w:rsidRPr="00EF236B" w:rsidRDefault="00E16E5E" w:rsidP="001410AB">
            <w:pPr>
              <w:keepLines/>
              <w:tabs>
                <w:tab w:val="left" w:pos="567"/>
              </w:tabs>
              <w:spacing w:after="0"/>
              <w:jc w:val="center"/>
              <w:rPr>
                <w:rFonts w:eastAsia="TimesNewRoman"/>
                <w:sz w:val="20"/>
                <w:lang w:val="en-AU"/>
              </w:rPr>
            </w:pPr>
            <w:r w:rsidRPr="00EF236B">
              <w:rPr>
                <w:rFonts w:eastAsia="TimesNewRoman"/>
                <w:sz w:val="20"/>
                <w:lang w:val="en-AU"/>
              </w:rPr>
              <w:t>2466.0</w:t>
            </w:r>
            <w:r w:rsidRPr="00EF236B">
              <w:rPr>
                <w:rFonts w:eastAsia="Times New Roman"/>
                <w:sz w:val="20"/>
                <w:vertAlign w:val="superscript"/>
                <w:lang w:val="en-AU"/>
              </w:rPr>
              <w:t>b</w:t>
            </w:r>
          </w:p>
          <w:p w14:paraId="2FB19119" w14:textId="77777777" w:rsidR="00E16E5E" w:rsidRPr="00EF236B" w:rsidRDefault="00E16E5E" w:rsidP="001410AB">
            <w:pPr>
              <w:keepLines/>
              <w:tabs>
                <w:tab w:val="left" w:pos="567"/>
              </w:tabs>
              <w:spacing w:after="0"/>
              <w:jc w:val="center"/>
              <w:rPr>
                <w:rFonts w:eastAsia="Times New Roman"/>
                <w:sz w:val="20"/>
                <w:lang w:val="en-AU"/>
              </w:rPr>
            </w:pPr>
            <w:r w:rsidRPr="00EF236B">
              <w:rPr>
                <w:rFonts w:eastAsia="TimesNewRoman"/>
                <w:sz w:val="20"/>
                <w:lang w:val="en-AU"/>
              </w:rPr>
              <w:t>(2202.6, 2760.8)</w:t>
            </w:r>
          </w:p>
        </w:tc>
        <w:tc>
          <w:tcPr>
            <w:tcW w:w="791" w:type="pct"/>
            <w:tcBorders>
              <w:bottom w:val="single" w:sz="4" w:space="0" w:color="auto"/>
            </w:tcBorders>
            <w:vAlign w:val="bottom"/>
          </w:tcPr>
          <w:p w14:paraId="4A183570" w14:textId="77777777" w:rsidR="00E16E5E" w:rsidRPr="00EF236B" w:rsidRDefault="00E16E5E" w:rsidP="001410AB">
            <w:pPr>
              <w:keepLines/>
              <w:tabs>
                <w:tab w:val="left" w:pos="567"/>
              </w:tabs>
              <w:spacing w:after="0"/>
              <w:jc w:val="center"/>
              <w:rPr>
                <w:rFonts w:eastAsia="Times New Roman"/>
                <w:sz w:val="20"/>
                <w:lang w:val="en-AU"/>
              </w:rPr>
            </w:pPr>
            <w:r w:rsidRPr="00EF236B">
              <w:rPr>
                <w:rFonts w:eastAsia="TimesNewRoman"/>
                <w:sz w:val="20"/>
                <w:lang w:val="en-AU"/>
              </w:rPr>
              <w:t xml:space="preserve"> </w:t>
            </w:r>
          </w:p>
          <w:p w14:paraId="1DC6DCDC" w14:textId="77777777" w:rsidR="00E16E5E" w:rsidRPr="00EF236B" w:rsidRDefault="00E16E5E" w:rsidP="001410AB">
            <w:pPr>
              <w:keepLines/>
              <w:tabs>
                <w:tab w:val="left" w:pos="567"/>
              </w:tabs>
              <w:spacing w:after="0"/>
              <w:jc w:val="center"/>
              <w:rPr>
                <w:rFonts w:eastAsia="TimesNewRoman"/>
                <w:sz w:val="20"/>
                <w:lang w:val="en-AU"/>
              </w:rPr>
            </w:pPr>
            <w:r w:rsidRPr="00EF236B">
              <w:rPr>
                <w:rFonts w:eastAsia="TimesNewRoman"/>
                <w:sz w:val="20"/>
                <w:lang w:val="en-AU"/>
              </w:rPr>
              <w:t>750.6</w:t>
            </w:r>
            <w:r w:rsidRPr="00EF236B">
              <w:rPr>
                <w:rFonts w:eastAsia="Times New Roman"/>
                <w:b/>
                <w:bCs/>
                <w:sz w:val="20"/>
                <w:vertAlign w:val="superscript"/>
                <w:lang w:val="en-AU"/>
              </w:rPr>
              <w:t>b</w:t>
            </w:r>
          </w:p>
          <w:p w14:paraId="7113AF39" w14:textId="77777777" w:rsidR="00E16E5E" w:rsidRPr="00EF236B" w:rsidRDefault="00E16E5E" w:rsidP="001410AB">
            <w:pPr>
              <w:keepLines/>
              <w:tabs>
                <w:tab w:val="left" w:pos="567"/>
              </w:tabs>
              <w:spacing w:after="0"/>
              <w:jc w:val="center"/>
              <w:rPr>
                <w:rFonts w:eastAsia="Times New Roman"/>
                <w:sz w:val="20"/>
                <w:lang w:val="en-AU"/>
              </w:rPr>
            </w:pPr>
            <w:r w:rsidRPr="00EF236B">
              <w:rPr>
                <w:rFonts w:eastAsia="TimesNewRoman"/>
                <w:sz w:val="20"/>
                <w:lang w:val="en-AU"/>
              </w:rPr>
              <w:t>(656.2, 858.6)</w:t>
            </w:r>
          </w:p>
        </w:tc>
        <w:tc>
          <w:tcPr>
            <w:tcW w:w="838" w:type="pct"/>
            <w:tcBorders>
              <w:bottom w:val="single" w:sz="4" w:space="0" w:color="auto"/>
            </w:tcBorders>
            <w:vAlign w:val="bottom"/>
          </w:tcPr>
          <w:p w14:paraId="1B360C9A" w14:textId="77777777" w:rsidR="00E16E5E" w:rsidRPr="00EF236B" w:rsidRDefault="00E16E5E" w:rsidP="001410AB">
            <w:pPr>
              <w:keepLines/>
              <w:tabs>
                <w:tab w:val="left" w:pos="567"/>
              </w:tabs>
              <w:spacing w:after="0"/>
              <w:jc w:val="center"/>
              <w:rPr>
                <w:rFonts w:eastAsia="Times New Roman"/>
                <w:sz w:val="20"/>
                <w:lang w:val="en-AU"/>
              </w:rPr>
            </w:pPr>
            <w:r w:rsidRPr="00EF236B">
              <w:rPr>
                <w:rFonts w:eastAsia="Times New Roman"/>
                <w:sz w:val="20"/>
                <w:lang w:val="en-AU"/>
              </w:rPr>
              <w:t>3.29</w:t>
            </w:r>
            <w:r w:rsidRPr="00EF236B">
              <w:rPr>
                <w:rFonts w:eastAsia="Times New Roman"/>
                <w:sz w:val="20"/>
                <w:vertAlign w:val="superscript"/>
                <w:lang w:val="en-AU"/>
              </w:rPr>
              <w:t>c</w:t>
            </w:r>
          </w:p>
          <w:p w14:paraId="038E4332" w14:textId="77777777" w:rsidR="00E16E5E" w:rsidRPr="00EF236B" w:rsidRDefault="00E16E5E" w:rsidP="001410AB">
            <w:pPr>
              <w:keepLines/>
              <w:tabs>
                <w:tab w:val="left" w:pos="567"/>
              </w:tabs>
              <w:spacing w:after="0"/>
              <w:jc w:val="center"/>
              <w:rPr>
                <w:rFonts w:eastAsia="Times New Roman"/>
                <w:sz w:val="20"/>
                <w:lang w:val="en-AU"/>
              </w:rPr>
            </w:pPr>
            <w:r w:rsidRPr="00EF236B">
              <w:rPr>
                <w:rFonts w:eastAsia="TimesNewRoman"/>
                <w:sz w:val="20"/>
                <w:lang w:val="en-AU"/>
              </w:rPr>
              <w:t>(2.77, 3.90)</w:t>
            </w:r>
          </w:p>
        </w:tc>
        <w:tc>
          <w:tcPr>
            <w:tcW w:w="785" w:type="pct"/>
            <w:tcBorders>
              <w:bottom w:val="single" w:sz="4" w:space="0" w:color="auto"/>
            </w:tcBorders>
            <w:shd w:val="clear" w:color="auto" w:fill="auto"/>
            <w:vAlign w:val="bottom"/>
          </w:tcPr>
          <w:p w14:paraId="03B48113" w14:textId="77777777" w:rsidR="00E16E5E" w:rsidRPr="00EF236B" w:rsidRDefault="00E16E5E" w:rsidP="001410AB">
            <w:pPr>
              <w:keepLines/>
              <w:tabs>
                <w:tab w:val="left" w:pos="567"/>
              </w:tabs>
              <w:spacing w:after="0"/>
              <w:jc w:val="center"/>
              <w:rPr>
                <w:rFonts w:eastAsia="Times New Roman"/>
                <w:sz w:val="20"/>
                <w:lang w:val="en-AU"/>
              </w:rPr>
            </w:pPr>
            <w:r w:rsidRPr="00EF236B">
              <w:rPr>
                <w:rFonts w:eastAsia="Times New Roman"/>
                <w:sz w:val="20"/>
                <w:lang w:val="en-AU"/>
              </w:rPr>
              <w:t>Y</w:t>
            </w:r>
            <w:r w:rsidRPr="00EF236B">
              <w:rPr>
                <w:rFonts w:eastAsia="Times New Roman"/>
                <w:sz w:val="20"/>
                <w:vertAlign w:val="superscript"/>
                <w:lang w:val="en-AU"/>
              </w:rPr>
              <w:t>d</w:t>
            </w:r>
          </w:p>
        </w:tc>
      </w:tr>
      <w:tr w:rsidR="00E16E5E" w:rsidRPr="001947ED" w14:paraId="1B59ED4D" w14:textId="77777777" w:rsidTr="007D0ECA">
        <w:trPr>
          <w:jc w:val="center"/>
        </w:trPr>
        <w:tc>
          <w:tcPr>
            <w:tcW w:w="1120" w:type="pct"/>
            <w:tcBorders>
              <w:bottom w:val="single" w:sz="4" w:space="0" w:color="auto"/>
            </w:tcBorders>
            <w:shd w:val="clear" w:color="auto" w:fill="auto"/>
            <w:vAlign w:val="bottom"/>
          </w:tcPr>
          <w:p w14:paraId="2C0922AF" w14:textId="63B4A0DA" w:rsidR="00E16E5E" w:rsidRPr="00EF236B" w:rsidRDefault="00E16E5E" w:rsidP="001410AB">
            <w:pPr>
              <w:keepLines/>
              <w:tabs>
                <w:tab w:val="left" w:pos="567"/>
              </w:tabs>
              <w:spacing w:after="0"/>
              <w:jc w:val="left"/>
              <w:rPr>
                <w:rFonts w:eastAsia="Times New Roman"/>
                <w:b/>
                <w:sz w:val="20"/>
                <w:lang w:val="en-AU"/>
              </w:rPr>
            </w:pPr>
            <w:r w:rsidRPr="00EF236B">
              <w:rPr>
                <w:rFonts w:eastAsia="Times New Roman"/>
                <w:b/>
                <w:sz w:val="20"/>
                <w:lang w:val="en-AU"/>
              </w:rPr>
              <w:t>Seroresponse rate (%) for 50% neutrali</w:t>
            </w:r>
            <w:r w:rsidR="004D0F3B" w:rsidRPr="00EF236B">
              <w:rPr>
                <w:rFonts w:eastAsia="Times New Roman"/>
                <w:b/>
                <w:sz w:val="20"/>
                <w:lang w:val="en-AU"/>
              </w:rPr>
              <w:t>s</w:t>
            </w:r>
            <w:r w:rsidRPr="00EF236B">
              <w:rPr>
                <w:rFonts w:eastAsia="Times New Roman"/>
                <w:b/>
                <w:sz w:val="20"/>
                <w:lang w:val="en-AU"/>
              </w:rPr>
              <w:t xml:space="preserve">ing </w:t>
            </w:r>
            <w:r w:rsidR="00E40B0F" w:rsidRPr="00EF236B">
              <w:rPr>
                <w:rFonts w:eastAsia="Times New Roman"/>
                <w:b/>
                <w:sz w:val="20"/>
                <w:lang w:val="en-AU"/>
              </w:rPr>
              <w:t>titre</w:t>
            </w:r>
            <w:r w:rsidRPr="00EF236B">
              <w:rPr>
                <w:rFonts w:eastAsia="Times New Roman"/>
                <w:b/>
                <w:bCs/>
                <w:sz w:val="20"/>
                <w:vertAlign w:val="superscript"/>
                <w:lang w:val="en-AU"/>
              </w:rPr>
              <w:t>†</w:t>
            </w:r>
          </w:p>
        </w:tc>
        <w:tc>
          <w:tcPr>
            <w:tcW w:w="434" w:type="pct"/>
            <w:tcBorders>
              <w:bottom w:val="single" w:sz="4" w:space="0" w:color="auto"/>
            </w:tcBorders>
            <w:vAlign w:val="bottom"/>
          </w:tcPr>
          <w:p w14:paraId="75846252" w14:textId="77777777" w:rsidR="00E16E5E" w:rsidRPr="00EF236B" w:rsidRDefault="00E16E5E" w:rsidP="001410AB">
            <w:pPr>
              <w:keepLines/>
              <w:tabs>
                <w:tab w:val="left" w:pos="567"/>
              </w:tabs>
              <w:spacing w:after="0"/>
              <w:jc w:val="center"/>
              <w:rPr>
                <w:rFonts w:eastAsia="Times New Roman"/>
                <w:sz w:val="20"/>
                <w:lang w:val="en-AU"/>
              </w:rPr>
            </w:pPr>
            <w:r w:rsidRPr="00EF236B">
              <w:rPr>
                <w:rFonts w:eastAsia="Times New Roman"/>
                <w:sz w:val="20"/>
                <w:lang w:val="en-AU"/>
              </w:rPr>
              <w:t>200</w:t>
            </w:r>
            <w:r w:rsidRPr="00EF236B">
              <w:rPr>
                <w:rFonts w:eastAsia="Times New Roman"/>
                <w:sz w:val="20"/>
                <w:vertAlign w:val="superscript"/>
                <w:lang w:val="en-AU"/>
              </w:rPr>
              <w:t>e</w:t>
            </w:r>
          </w:p>
        </w:tc>
        <w:tc>
          <w:tcPr>
            <w:tcW w:w="1032" w:type="pct"/>
            <w:tcBorders>
              <w:bottom w:val="single" w:sz="4" w:space="0" w:color="auto"/>
            </w:tcBorders>
            <w:vAlign w:val="bottom"/>
          </w:tcPr>
          <w:p w14:paraId="72BCE051" w14:textId="77777777" w:rsidR="00E16E5E" w:rsidRPr="00EF236B" w:rsidRDefault="00E16E5E" w:rsidP="001410AB">
            <w:pPr>
              <w:keepLines/>
              <w:tabs>
                <w:tab w:val="left" w:pos="567"/>
              </w:tabs>
              <w:spacing w:after="0"/>
              <w:jc w:val="center"/>
              <w:rPr>
                <w:rFonts w:eastAsia="Times New Roman"/>
                <w:sz w:val="20"/>
                <w:lang w:val="en-AU"/>
              </w:rPr>
            </w:pPr>
            <w:r w:rsidRPr="00EF236B">
              <w:rPr>
                <w:rFonts w:eastAsia="Times New Roman"/>
                <w:sz w:val="20"/>
                <w:lang w:val="en-AU"/>
              </w:rPr>
              <w:t>199</w:t>
            </w:r>
            <w:r w:rsidRPr="00EF236B">
              <w:rPr>
                <w:rFonts w:eastAsia="Times New Roman"/>
                <w:sz w:val="20"/>
                <w:vertAlign w:val="superscript"/>
                <w:lang w:val="en-AU"/>
              </w:rPr>
              <w:t>f</w:t>
            </w:r>
          </w:p>
          <w:p w14:paraId="52F67F6E" w14:textId="77777777" w:rsidR="00E16E5E" w:rsidRPr="00EF236B" w:rsidRDefault="00E16E5E" w:rsidP="001410AB">
            <w:pPr>
              <w:keepLines/>
              <w:tabs>
                <w:tab w:val="left" w:pos="567"/>
              </w:tabs>
              <w:spacing w:after="0"/>
              <w:jc w:val="center"/>
              <w:rPr>
                <w:rFonts w:eastAsia="TimesNewRoman"/>
                <w:sz w:val="20"/>
                <w:lang w:val="en-AU"/>
              </w:rPr>
            </w:pPr>
            <w:r w:rsidRPr="00EF236B">
              <w:rPr>
                <w:rFonts w:eastAsia="Times New Roman"/>
                <w:sz w:val="20"/>
                <w:lang w:val="en-AU"/>
              </w:rPr>
              <w:t>99.5% (97.2%, 100.0%)</w:t>
            </w:r>
          </w:p>
        </w:tc>
        <w:tc>
          <w:tcPr>
            <w:tcW w:w="791" w:type="pct"/>
            <w:tcBorders>
              <w:bottom w:val="single" w:sz="4" w:space="0" w:color="auto"/>
            </w:tcBorders>
            <w:vAlign w:val="bottom"/>
          </w:tcPr>
          <w:p w14:paraId="5583907A" w14:textId="77777777" w:rsidR="00E16E5E" w:rsidRPr="00EF236B" w:rsidRDefault="00E16E5E" w:rsidP="001410AB">
            <w:pPr>
              <w:keepLines/>
              <w:tabs>
                <w:tab w:val="left" w:pos="567"/>
              </w:tabs>
              <w:spacing w:after="0"/>
              <w:jc w:val="center"/>
              <w:rPr>
                <w:rFonts w:eastAsia="Times New Roman"/>
                <w:sz w:val="20"/>
                <w:lang w:val="en-AU"/>
              </w:rPr>
            </w:pPr>
            <w:r w:rsidRPr="00EF236B">
              <w:rPr>
                <w:rFonts w:eastAsia="TimesNewRoman"/>
                <w:sz w:val="20"/>
                <w:lang w:val="en-AU"/>
              </w:rPr>
              <w:t>196</w:t>
            </w:r>
            <w:r w:rsidRPr="00EF236B">
              <w:rPr>
                <w:rFonts w:eastAsia="Times New Roman"/>
                <w:sz w:val="20"/>
                <w:vertAlign w:val="superscript"/>
                <w:lang w:val="en-AU"/>
              </w:rPr>
              <w:t>f</w:t>
            </w:r>
          </w:p>
          <w:p w14:paraId="334A7947" w14:textId="77777777" w:rsidR="00E16E5E" w:rsidRPr="00EF236B" w:rsidRDefault="00E16E5E" w:rsidP="001410AB">
            <w:pPr>
              <w:keepLines/>
              <w:tabs>
                <w:tab w:val="left" w:pos="567"/>
              </w:tabs>
              <w:spacing w:after="0"/>
              <w:jc w:val="center"/>
              <w:rPr>
                <w:rFonts w:eastAsia="TimesNewRoman"/>
                <w:sz w:val="20"/>
                <w:lang w:val="en-AU"/>
              </w:rPr>
            </w:pPr>
            <w:r w:rsidRPr="00EF236B">
              <w:rPr>
                <w:rFonts w:eastAsia="Times New Roman"/>
                <w:sz w:val="20"/>
                <w:lang w:val="en-AU"/>
              </w:rPr>
              <w:t xml:space="preserve">98.0% </w:t>
            </w:r>
            <w:r w:rsidRPr="00EF236B">
              <w:rPr>
                <w:rFonts w:eastAsia="TimesNewRoman"/>
                <w:sz w:val="20"/>
                <w:lang w:val="en-AU"/>
              </w:rPr>
              <w:t>(95.0%, 99.5%)</w:t>
            </w:r>
          </w:p>
        </w:tc>
        <w:tc>
          <w:tcPr>
            <w:tcW w:w="838" w:type="pct"/>
            <w:tcBorders>
              <w:bottom w:val="single" w:sz="4" w:space="0" w:color="auto"/>
            </w:tcBorders>
            <w:vAlign w:val="bottom"/>
          </w:tcPr>
          <w:p w14:paraId="4B1B7448" w14:textId="77777777" w:rsidR="00E16E5E" w:rsidRPr="00EF236B" w:rsidRDefault="00E16E5E" w:rsidP="001410AB">
            <w:pPr>
              <w:keepLines/>
              <w:tabs>
                <w:tab w:val="left" w:pos="567"/>
              </w:tabs>
              <w:spacing w:after="0"/>
              <w:jc w:val="center"/>
              <w:rPr>
                <w:rFonts w:eastAsia="Times New Roman"/>
                <w:sz w:val="20"/>
                <w:lang w:val="en-AU"/>
              </w:rPr>
            </w:pPr>
            <w:r w:rsidRPr="00EF236B">
              <w:rPr>
                <w:rFonts w:eastAsia="Times New Roman"/>
                <w:sz w:val="20"/>
                <w:lang w:val="en-AU"/>
              </w:rPr>
              <w:t>1.5%</w:t>
            </w:r>
            <w:r w:rsidRPr="00EF236B">
              <w:rPr>
                <w:rFonts w:eastAsia="Times New Roman"/>
                <w:sz w:val="20"/>
                <w:vertAlign w:val="superscript"/>
                <w:lang w:val="en-AU"/>
              </w:rPr>
              <w:t>g</w:t>
            </w:r>
          </w:p>
          <w:p w14:paraId="7748BFAD" w14:textId="77777777" w:rsidR="00E16E5E" w:rsidRPr="00EF236B" w:rsidRDefault="00E16E5E" w:rsidP="001410AB">
            <w:pPr>
              <w:keepLines/>
              <w:tabs>
                <w:tab w:val="left" w:pos="567"/>
              </w:tabs>
              <w:spacing w:after="0"/>
              <w:jc w:val="center"/>
              <w:rPr>
                <w:rFonts w:eastAsia="Times New Roman"/>
                <w:sz w:val="20"/>
                <w:lang w:val="en-AU"/>
              </w:rPr>
            </w:pPr>
            <w:r w:rsidRPr="00EF236B">
              <w:rPr>
                <w:rFonts w:eastAsia="Times New Roman"/>
                <w:sz w:val="20"/>
                <w:lang w:val="en-AU"/>
              </w:rPr>
              <w:t>(</w:t>
            </w:r>
            <w:r w:rsidRPr="00EF236B">
              <w:rPr>
                <w:rFonts w:eastAsia="Times New Roman"/>
                <w:sz w:val="20"/>
                <w:lang w:val="en-AU"/>
              </w:rPr>
              <w:noBreakHyphen/>
              <w:t>0.7%, 3.7%</w:t>
            </w:r>
            <w:r w:rsidRPr="00EF236B">
              <w:rPr>
                <w:rFonts w:eastAsia="Times New Roman"/>
                <w:b/>
                <w:bCs/>
                <w:sz w:val="20"/>
                <w:vertAlign w:val="superscript"/>
                <w:lang w:val="en-AU"/>
              </w:rPr>
              <w:t>h</w:t>
            </w:r>
            <w:r w:rsidRPr="00EF236B">
              <w:rPr>
                <w:rFonts w:eastAsia="Times New Roman"/>
                <w:sz w:val="20"/>
                <w:lang w:val="en-AU"/>
              </w:rPr>
              <w:t>)</w:t>
            </w:r>
          </w:p>
        </w:tc>
        <w:tc>
          <w:tcPr>
            <w:tcW w:w="785" w:type="pct"/>
            <w:tcBorders>
              <w:bottom w:val="single" w:sz="4" w:space="0" w:color="auto"/>
            </w:tcBorders>
            <w:shd w:val="clear" w:color="auto" w:fill="auto"/>
            <w:vAlign w:val="bottom"/>
          </w:tcPr>
          <w:p w14:paraId="3CEE41AA" w14:textId="77777777" w:rsidR="00E16E5E" w:rsidRPr="00EF236B" w:rsidRDefault="00E16E5E" w:rsidP="001410AB">
            <w:pPr>
              <w:keepLines/>
              <w:tabs>
                <w:tab w:val="left" w:pos="567"/>
              </w:tabs>
              <w:spacing w:after="0"/>
              <w:jc w:val="center"/>
              <w:rPr>
                <w:rFonts w:eastAsia="Times New Roman"/>
                <w:sz w:val="20"/>
                <w:shd w:val="clear" w:color="auto" w:fill="FFFFFF"/>
                <w:lang w:val="en-AU"/>
              </w:rPr>
            </w:pPr>
            <w:r w:rsidRPr="00EF236B">
              <w:rPr>
                <w:rFonts w:eastAsia="Times New Roman"/>
                <w:sz w:val="20"/>
                <w:lang w:val="en-AU"/>
              </w:rPr>
              <w:t>Y</w:t>
            </w:r>
            <w:r w:rsidRPr="00EF236B">
              <w:rPr>
                <w:rFonts w:eastAsia="Times New Roman"/>
                <w:sz w:val="20"/>
                <w:vertAlign w:val="superscript"/>
                <w:lang w:val="en-AU"/>
              </w:rPr>
              <w:t>i</w:t>
            </w:r>
          </w:p>
        </w:tc>
      </w:tr>
      <w:tr w:rsidR="00E16E5E" w:rsidRPr="001947ED" w14:paraId="2DE1B6C6" w14:textId="77777777" w:rsidTr="007D0ECA">
        <w:trPr>
          <w:jc w:val="center"/>
        </w:trPr>
        <w:tc>
          <w:tcPr>
            <w:tcW w:w="5000" w:type="pct"/>
            <w:gridSpan w:val="6"/>
            <w:tcBorders>
              <w:left w:val="nil"/>
              <w:bottom w:val="nil"/>
              <w:right w:val="nil"/>
            </w:tcBorders>
          </w:tcPr>
          <w:p w14:paraId="63F174F1" w14:textId="44ADBDBC" w:rsidR="00E16E5E" w:rsidRPr="00EF236B" w:rsidRDefault="00E16E5E" w:rsidP="00E16E5E">
            <w:pPr>
              <w:tabs>
                <w:tab w:val="left" w:pos="567"/>
              </w:tabs>
              <w:spacing w:after="0"/>
              <w:jc w:val="left"/>
              <w:rPr>
                <w:rFonts w:eastAsia="Times New Roman"/>
                <w:sz w:val="18"/>
                <w:szCs w:val="18"/>
                <w:lang w:val="en-AU"/>
              </w:rPr>
            </w:pPr>
            <w:r w:rsidRPr="00EF236B">
              <w:rPr>
                <w:rFonts w:eastAsia="Times New Roman"/>
                <w:sz w:val="18"/>
                <w:szCs w:val="18"/>
                <w:lang w:val="en-AU"/>
              </w:rPr>
              <w:t xml:space="preserve">Abbreviations: CI = confidence interval; GMR = geometric mean ratio; GMT = geometric mean </w:t>
            </w:r>
            <w:r w:rsidR="00E40B0F" w:rsidRPr="00EF236B">
              <w:rPr>
                <w:rFonts w:eastAsia="Times New Roman"/>
                <w:sz w:val="18"/>
                <w:szCs w:val="18"/>
                <w:lang w:val="en-AU"/>
              </w:rPr>
              <w:t>titre</w:t>
            </w:r>
            <w:r w:rsidRPr="00EF236B">
              <w:rPr>
                <w:rFonts w:eastAsia="Times New Roman"/>
                <w:sz w:val="18"/>
                <w:szCs w:val="18"/>
                <w:lang w:val="en-AU"/>
              </w:rPr>
              <w:t>; LLOQ = lower limit of quantitation; N-binding = SARS-CoV-2 nucleoprotein-binding; NAAT = nucleic acid amplification test; NT50 = 50% neutrali</w:t>
            </w:r>
            <w:r w:rsidR="004D0F3B" w:rsidRPr="00EF236B">
              <w:rPr>
                <w:rFonts w:eastAsia="Times New Roman"/>
                <w:sz w:val="18"/>
                <w:szCs w:val="18"/>
                <w:lang w:val="en-AU"/>
              </w:rPr>
              <w:t>s</w:t>
            </w:r>
            <w:r w:rsidRPr="00EF236B">
              <w:rPr>
                <w:rFonts w:eastAsia="Times New Roman"/>
                <w:sz w:val="18"/>
                <w:szCs w:val="18"/>
                <w:lang w:val="en-AU"/>
              </w:rPr>
              <w:t xml:space="preserve">ing </w:t>
            </w:r>
            <w:r w:rsidR="00E40B0F" w:rsidRPr="00EF236B">
              <w:rPr>
                <w:rFonts w:eastAsia="Times New Roman"/>
                <w:sz w:val="18"/>
                <w:szCs w:val="18"/>
                <w:lang w:val="en-AU"/>
              </w:rPr>
              <w:t>titre</w:t>
            </w:r>
            <w:r w:rsidRPr="00EF236B">
              <w:rPr>
                <w:rFonts w:eastAsia="Times New Roman"/>
                <w:sz w:val="18"/>
                <w:szCs w:val="18"/>
                <w:lang w:val="en-AU"/>
              </w:rPr>
              <w:t>; SARS</w:t>
            </w:r>
            <w:r w:rsidRPr="00EF236B">
              <w:rPr>
                <w:rFonts w:eastAsia="Times New Roman"/>
                <w:sz w:val="18"/>
                <w:szCs w:val="18"/>
                <w:lang w:val="en-AU"/>
              </w:rPr>
              <w:noBreakHyphen/>
              <w:t>CoV-2 = severe acute respiratory syndrome coronavirus 2; Y/N = yes/no.</w:t>
            </w:r>
          </w:p>
          <w:p w14:paraId="412036D0" w14:textId="68438E36" w:rsidR="00E16E5E" w:rsidRPr="00EF236B" w:rsidRDefault="00E16E5E" w:rsidP="00E16E5E">
            <w:pPr>
              <w:tabs>
                <w:tab w:val="left" w:pos="330"/>
              </w:tabs>
              <w:spacing w:after="0"/>
              <w:ind w:left="330" w:hanging="330"/>
              <w:jc w:val="left"/>
              <w:rPr>
                <w:rFonts w:ascii="Calibri" w:eastAsia="Times New Roman" w:hAnsi="Calibri" w:cs="Arial"/>
                <w:spacing w:val="-1"/>
                <w:sz w:val="18"/>
                <w:szCs w:val="18"/>
                <w:lang w:val="en-AU"/>
              </w:rPr>
            </w:pPr>
            <w:r w:rsidRPr="00EF236B">
              <w:rPr>
                <w:rFonts w:eastAsia="Times New Roman"/>
                <w:spacing w:val="-1"/>
                <w:sz w:val="18"/>
                <w:szCs w:val="18"/>
                <w:lang w:val="en-AU"/>
              </w:rPr>
              <w:t>†</w:t>
            </w:r>
            <w:r w:rsidRPr="00EF236B">
              <w:rPr>
                <w:rFonts w:eastAsia="Times New Roman"/>
                <w:spacing w:val="-1"/>
                <w:sz w:val="18"/>
                <w:szCs w:val="18"/>
                <w:lang w:val="en-AU"/>
              </w:rPr>
              <w:tab/>
              <w:t>SARS-CoV-2 NT50 were determined using the SARS-CoV-2 mNeonGreen Virus Microneutrali</w:t>
            </w:r>
            <w:r w:rsidR="005F134B" w:rsidRPr="00EF236B">
              <w:rPr>
                <w:rFonts w:eastAsia="Times New Roman"/>
                <w:spacing w:val="-1"/>
                <w:sz w:val="18"/>
                <w:szCs w:val="18"/>
                <w:lang w:val="en-AU"/>
              </w:rPr>
              <w:t>s</w:t>
            </w:r>
            <w:r w:rsidRPr="00EF236B">
              <w:rPr>
                <w:rFonts w:eastAsia="Times New Roman"/>
                <w:spacing w:val="-1"/>
                <w:sz w:val="18"/>
                <w:szCs w:val="18"/>
                <w:lang w:val="en-AU"/>
              </w:rPr>
              <w:t xml:space="preserve">ation Assay. </w:t>
            </w:r>
            <w:r w:rsidR="00E54EA6" w:rsidRPr="00EF236B">
              <w:rPr>
                <w:rFonts w:eastAsia="Times New Roman"/>
                <w:spacing w:val="-1"/>
                <w:sz w:val="18"/>
                <w:szCs w:val="18"/>
                <w:lang w:val="en-AU"/>
              </w:rPr>
              <w:t xml:space="preserve"> </w:t>
            </w:r>
            <w:r w:rsidRPr="00EF236B">
              <w:rPr>
                <w:rFonts w:eastAsia="Times New Roman"/>
                <w:spacing w:val="-1"/>
                <w:sz w:val="18"/>
                <w:szCs w:val="18"/>
                <w:lang w:val="en-AU"/>
              </w:rPr>
              <w:t>The assay uses a fluorescent reporter virus derived from the USA_WA1/2020 strain and virus neutrali</w:t>
            </w:r>
            <w:r w:rsidR="004D0F3B" w:rsidRPr="00EF236B">
              <w:rPr>
                <w:rFonts w:eastAsia="Times New Roman"/>
                <w:spacing w:val="-1"/>
                <w:sz w:val="18"/>
                <w:szCs w:val="18"/>
                <w:lang w:val="en-AU"/>
              </w:rPr>
              <w:t>s</w:t>
            </w:r>
            <w:r w:rsidRPr="00EF236B">
              <w:rPr>
                <w:rFonts w:eastAsia="Times New Roman"/>
                <w:spacing w:val="-1"/>
                <w:sz w:val="18"/>
                <w:szCs w:val="18"/>
                <w:lang w:val="en-AU"/>
              </w:rPr>
              <w:t xml:space="preserve">ation is read on Vero cell monolayers. </w:t>
            </w:r>
            <w:r w:rsidR="00E54EA6" w:rsidRPr="00EF236B">
              <w:rPr>
                <w:rFonts w:eastAsia="Times New Roman"/>
                <w:spacing w:val="-1"/>
                <w:sz w:val="18"/>
                <w:szCs w:val="18"/>
                <w:lang w:val="en-AU"/>
              </w:rPr>
              <w:t xml:space="preserve"> </w:t>
            </w:r>
            <w:r w:rsidRPr="00EF236B">
              <w:rPr>
                <w:rFonts w:eastAsia="Times New Roman"/>
                <w:spacing w:val="-1"/>
                <w:sz w:val="18"/>
                <w:szCs w:val="18"/>
                <w:lang w:val="en-AU"/>
              </w:rPr>
              <w:t>The sample NT50 is defined as the reciprocal serum dilution at which 50% of the virus is neutrali</w:t>
            </w:r>
            <w:r w:rsidR="004D0F3B" w:rsidRPr="00EF236B">
              <w:rPr>
                <w:rFonts w:eastAsia="Times New Roman"/>
                <w:spacing w:val="-1"/>
                <w:sz w:val="18"/>
                <w:szCs w:val="18"/>
                <w:lang w:val="en-AU"/>
              </w:rPr>
              <w:t>s</w:t>
            </w:r>
            <w:r w:rsidRPr="00EF236B">
              <w:rPr>
                <w:rFonts w:eastAsia="Times New Roman"/>
                <w:spacing w:val="-1"/>
                <w:sz w:val="18"/>
                <w:szCs w:val="18"/>
                <w:lang w:val="en-AU"/>
              </w:rPr>
              <w:t>ed.</w:t>
            </w:r>
          </w:p>
          <w:p w14:paraId="0BE3ADAC" w14:textId="1001CF74" w:rsidR="00E16E5E" w:rsidRPr="00EF236B" w:rsidRDefault="00E16E5E" w:rsidP="00E16E5E">
            <w:pPr>
              <w:tabs>
                <w:tab w:val="left" w:pos="337"/>
                <w:tab w:val="left" w:pos="567"/>
              </w:tabs>
              <w:spacing w:after="0"/>
              <w:ind w:left="337" w:hanging="337"/>
              <w:jc w:val="left"/>
              <w:rPr>
                <w:rFonts w:eastAsia="Times New Roman"/>
                <w:sz w:val="18"/>
                <w:szCs w:val="18"/>
                <w:lang w:val="en-AU"/>
              </w:rPr>
            </w:pPr>
            <w:r w:rsidRPr="00EF236B">
              <w:rPr>
                <w:rFonts w:eastAsia="Times New Roman"/>
                <w:sz w:val="18"/>
                <w:szCs w:val="18"/>
                <w:lang w:val="en-AU"/>
              </w:rPr>
              <w:t>*</w:t>
            </w:r>
            <w:r w:rsidRPr="00EF236B">
              <w:rPr>
                <w:rFonts w:eastAsia="Times New Roman"/>
                <w:sz w:val="18"/>
                <w:szCs w:val="18"/>
                <w:lang w:val="en-AU"/>
              </w:rPr>
              <w:tab/>
              <w:t xml:space="preserve">Participants who had no serological or virological evidence (up to 1 month after receipt of a booster dose of </w:t>
            </w:r>
            <w:r w:rsidR="007B5F7C" w:rsidRPr="00EF236B">
              <w:rPr>
                <w:rFonts w:eastAsia="Times New Roman"/>
                <w:sz w:val="18"/>
                <w:szCs w:val="18"/>
                <w:lang w:val="en-AU"/>
              </w:rPr>
              <w:t>COMIRNATY</w:t>
            </w:r>
            <w:r w:rsidRPr="00EF236B">
              <w:rPr>
                <w:rFonts w:eastAsia="Times New Roman"/>
                <w:sz w:val="18"/>
                <w:szCs w:val="18"/>
                <w:lang w:val="en-AU"/>
              </w:rPr>
              <w:t>) of past SARS-CoV-2 infection (i.e., N-binding antibody [serum] negative and SARS</w:t>
            </w:r>
            <w:r w:rsidRPr="00EF236B">
              <w:rPr>
                <w:rFonts w:eastAsia="Times New Roman"/>
                <w:sz w:val="18"/>
                <w:szCs w:val="18"/>
                <w:lang w:val="en-AU"/>
              </w:rPr>
              <w:noBreakHyphen/>
              <w:t>CoV</w:t>
            </w:r>
            <w:r w:rsidRPr="00EF236B">
              <w:rPr>
                <w:rFonts w:eastAsia="Times New Roman"/>
                <w:sz w:val="18"/>
                <w:szCs w:val="18"/>
                <w:lang w:val="en-AU"/>
              </w:rPr>
              <w:noBreakHyphen/>
              <w:t>2 not detected by NAAT [nasal swab]) and had a negative NAAT (nasal swab) at any unscheduled visit up to 1 month after the booster dose were included in the analysis.</w:t>
            </w:r>
          </w:p>
          <w:p w14:paraId="388A465F" w14:textId="45269ECB" w:rsidR="00E16E5E" w:rsidRPr="00EF236B" w:rsidRDefault="00E16E5E" w:rsidP="00E16E5E">
            <w:pPr>
              <w:tabs>
                <w:tab w:val="left" w:pos="330"/>
              </w:tabs>
              <w:spacing w:after="0"/>
              <w:ind w:left="330" w:hanging="330"/>
              <w:jc w:val="left"/>
              <w:rPr>
                <w:rFonts w:eastAsia="Times New Roman"/>
                <w:spacing w:val="-1"/>
                <w:sz w:val="18"/>
                <w:szCs w:val="18"/>
                <w:lang w:val="en-AU"/>
              </w:rPr>
            </w:pPr>
            <w:r w:rsidRPr="00EF236B">
              <w:rPr>
                <w:rFonts w:eastAsia="Times New Roman"/>
                <w:spacing w:val="-1"/>
                <w:sz w:val="18"/>
                <w:szCs w:val="18"/>
                <w:lang w:val="en-AU"/>
              </w:rPr>
              <w:t>±</w:t>
            </w:r>
            <w:r w:rsidRPr="00EF236B">
              <w:rPr>
                <w:rFonts w:eastAsia="Times New Roman"/>
                <w:spacing w:val="-1"/>
                <w:sz w:val="18"/>
                <w:szCs w:val="18"/>
                <w:lang w:val="en-AU"/>
              </w:rPr>
              <w:tab/>
              <w:t xml:space="preserve">All eligible participants who had received 2 doses of </w:t>
            </w:r>
            <w:r w:rsidR="007B5F7C" w:rsidRPr="00EF236B">
              <w:rPr>
                <w:rFonts w:eastAsia="Times New Roman"/>
                <w:spacing w:val="-1"/>
                <w:sz w:val="18"/>
                <w:szCs w:val="18"/>
                <w:lang w:val="en-AU"/>
              </w:rPr>
              <w:t>COMIRNATY</w:t>
            </w:r>
            <w:r w:rsidRPr="00EF236B">
              <w:rPr>
                <w:rFonts w:eastAsia="Times New Roman"/>
                <w:spacing w:val="-1"/>
                <w:sz w:val="18"/>
                <w:szCs w:val="18"/>
                <w:lang w:val="en-AU"/>
              </w:rPr>
              <w:t xml:space="preserve"> as initially randomi</w:t>
            </w:r>
            <w:r w:rsidR="007E1C54" w:rsidRPr="00EF236B">
              <w:rPr>
                <w:rFonts w:eastAsia="Times New Roman"/>
                <w:spacing w:val="-1"/>
                <w:sz w:val="18"/>
                <w:szCs w:val="18"/>
                <w:lang w:val="en-AU"/>
              </w:rPr>
              <w:t>s</w:t>
            </w:r>
            <w:r w:rsidRPr="00EF236B">
              <w:rPr>
                <w:rFonts w:eastAsia="Times New Roman"/>
                <w:spacing w:val="-1"/>
                <w:sz w:val="18"/>
                <w:szCs w:val="18"/>
                <w:lang w:val="en-AU"/>
              </w:rPr>
              <w:t xml:space="preserve">ed, with Dose 2 received within the predefined window (within 19 to 42 days after Dose 1), received a booster dose of </w:t>
            </w:r>
            <w:r w:rsidR="007B5F7C" w:rsidRPr="00EF236B">
              <w:rPr>
                <w:rFonts w:eastAsia="Times New Roman"/>
                <w:spacing w:val="-1"/>
                <w:sz w:val="18"/>
                <w:szCs w:val="18"/>
                <w:lang w:val="en-AU"/>
              </w:rPr>
              <w:t>COMIRNATY</w:t>
            </w:r>
            <w:r w:rsidRPr="00EF236B">
              <w:rPr>
                <w:rFonts w:eastAsia="Times New Roman"/>
                <w:spacing w:val="-1"/>
                <w:sz w:val="18"/>
                <w:szCs w:val="18"/>
                <w:lang w:val="en-AU"/>
              </w:rPr>
              <w:t>, had at least 1 valid and determinate immunogenicity result after booster dose from a blood collection within an appropriate window (within 28 to 42 days after the booster dose), and had no other important protocol deviations as determined by the clinician.</w:t>
            </w:r>
          </w:p>
          <w:p w14:paraId="2BBA8EC4" w14:textId="77777777" w:rsidR="00E16E5E" w:rsidRPr="00EF236B" w:rsidRDefault="00E16E5E" w:rsidP="00E16E5E">
            <w:pPr>
              <w:tabs>
                <w:tab w:val="left" w:pos="330"/>
              </w:tabs>
              <w:spacing w:after="0"/>
              <w:ind w:left="330" w:hanging="330"/>
              <w:jc w:val="left"/>
              <w:rPr>
                <w:rFonts w:eastAsia="Times New Roman"/>
                <w:spacing w:val="-1"/>
                <w:sz w:val="18"/>
                <w:szCs w:val="18"/>
                <w:lang w:val="en-AU"/>
              </w:rPr>
            </w:pPr>
            <w:r w:rsidRPr="00EF236B">
              <w:rPr>
                <w:rFonts w:eastAsia="Times New Roman"/>
                <w:spacing w:val="-1"/>
                <w:sz w:val="18"/>
                <w:szCs w:val="18"/>
                <w:lang w:val="en-AU"/>
              </w:rPr>
              <w:t>a.</w:t>
            </w:r>
            <w:r w:rsidRPr="00EF236B">
              <w:rPr>
                <w:rFonts w:eastAsia="Times New Roman"/>
                <w:spacing w:val="-1"/>
                <w:sz w:val="18"/>
                <w:szCs w:val="18"/>
                <w:lang w:val="en-AU"/>
              </w:rPr>
              <w:tab/>
              <w:t>n = Number of participants with valid and determinate assay results at both sampling time points within specified window.</w:t>
            </w:r>
          </w:p>
          <w:p w14:paraId="2F03D064" w14:textId="45A42E4E" w:rsidR="00E16E5E" w:rsidRPr="00EF236B" w:rsidRDefault="00E16E5E" w:rsidP="00E16E5E">
            <w:pPr>
              <w:tabs>
                <w:tab w:val="left" w:pos="330"/>
              </w:tabs>
              <w:spacing w:after="0"/>
              <w:ind w:left="330" w:hanging="330"/>
              <w:jc w:val="left"/>
              <w:rPr>
                <w:rFonts w:ascii="Calibri" w:eastAsia="Times New Roman" w:hAnsi="Calibri" w:cs="Arial"/>
                <w:spacing w:val="-1"/>
                <w:sz w:val="18"/>
                <w:szCs w:val="18"/>
                <w:lang w:val="en-AU"/>
              </w:rPr>
            </w:pPr>
            <w:r w:rsidRPr="00EF236B">
              <w:rPr>
                <w:rFonts w:eastAsia="Times New Roman"/>
                <w:spacing w:val="-1"/>
                <w:sz w:val="18"/>
                <w:szCs w:val="18"/>
                <w:lang w:val="en-AU"/>
              </w:rPr>
              <w:t>b.</w:t>
            </w:r>
            <w:r w:rsidRPr="00EF236B">
              <w:rPr>
                <w:rFonts w:eastAsia="Times New Roman"/>
                <w:spacing w:val="-1"/>
                <w:sz w:val="18"/>
                <w:szCs w:val="18"/>
                <w:lang w:val="en-AU"/>
              </w:rPr>
              <w:tab/>
              <w:t xml:space="preserve">GMTs and 2-sided 95% CIs were calculated by exponentiating the mean logarithm of the </w:t>
            </w:r>
            <w:r w:rsidR="00E40B0F" w:rsidRPr="00EF236B">
              <w:rPr>
                <w:rFonts w:eastAsia="Times New Roman"/>
                <w:spacing w:val="-1"/>
                <w:sz w:val="18"/>
                <w:szCs w:val="18"/>
                <w:lang w:val="en-AU"/>
              </w:rPr>
              <w:t>titre</w:t>
            </w:r>
            <w:r w:rsidRPr="00EF236B">
              <w:rPr>
                <w:rFonts w:eastAsia="Times New Roman"/>
                <w:spacing w:val="-1"/>
                <w:sz w:val="18"/>
                <w:szCs w:val="18"/>
                <w:lang w:val="en-AU"/>
              </w:rPr>
              <w:t xml:space="preserve">s and the corresponding CIs (based on the Student t distribution). </w:t>
            </w:r>
            <w:r w:rsidR="00E54EA6" w:rsidRPr="00EF236B">
              <w:rPr>
                <w:rFonts w:eastAsia="Times New Roman"/>
                <w:spacing w:val="-1"/>
                <w:sz w:val="18"/>
                <w:szCs w:val="18"/>
                <w:lang w:val="en-AU"/>
              </w:rPr>
              <w:t xml:space="preserve"> </w:t>
            </w:r>
            <w:r w:rsidRPr="00EF236B">
              <w:rPr>
                <w:rFonts w:eastAsia="Times New Roman"/>
                <w:spacing w:val="-1"/>
                <w:sz w:val="18"/>
                <w:szCs w:val="18"/>
                <w:lang w:val="en-AU"/>
              </w:rPr>
              <w:t>Assay results below the LLOQ were set to 0.5 × LLOQ.</w:t>
            </w:r>
          </w:p>
          <w:p w14:paraId="405E6857" w14:textId="77777777" w:rsidR="00E16E5E" w:rsidRPr="00EF236B" w:rsidRDefault="00E16E5E" w:rsidP="00E16E5E">
            <w:pPr>
              <w:tabs>
                <w:tab w:val="left" w:pos="330"/>
              </w:tabs>
              <w:spacing w:after="0"/>
              <w:ind w:left="330" w:hanging="330"/>
              <w:jc w:val="left"/>
              <w:rPr>
                <w:rFonts w:ascii="Calibri" w:eastAsia="Times New Roman" w:hAnsi="Calibri" w:cs="Arial"/>
                <w:spacing w:val="-1"/>
                <w:sz w:val="18"/>
                <w:szCs w:val="18"/>
                <w:lang w:val="en-AU"/>
              </w:rPr>
            </w:pPr>
            <w:r w:rsidRPr="00EF236B">
              <w:rPr>
                <w:rFonts w:eastAsia="Times New Roman"/>
                <w:spacing w:val="-1"/>
                <w:sz w:val="18"/>
                <w:szCs w:val="18"/>
                <w:lang w:val="en-AU"/>
              </w:rPr>
              <w:t>c.</w:t>
            </w:r>
            <w:r w:rsidRPr="00EF236B">
              <w:rPr>
                <w:rFonts w:eastAsia="Times New Roman"/>
                <w:spacing w:val="-1"/>
                <w:sz w:val="18"/>
                <w:szCs w:val="18"/>
                <w:lang w:val="en-AU"/>
              </w:rPr>
              <w:tab/>
              <w:t xml:space="preserve">GMRs and 2-sided 97.5% CIs were calculated by exponentiating the mean differences in the logarithms of the assay and the corresponding CIs (based on the Student t distribution).  </w:t>
            </w:r>
          </w:p>
          <w:p w14:paraId="00D5AD8C" w14:textId="77777777" w:rsidR="00E16E5E" w:rsidRPr="00EF236B" w:rsidRDefault="00E16E5E" w:rsidP="00E16E5E">
            <w:pPr>
              <w:tabs>
                <w:tab w:val="left" w:pos="330"/>
              </w:tabs>
              <w:spacing w:after="0"/>
              <w:ind w:left="330" w:hanging="330"/>
              <w:jc w:val="left"/>
              <w:rPr>
                <w:rFonts w:eastAsia="Times New Roman"/>
                <w:spacing w:val="-1"/>
                <w:sz w:val="18"/>
                <w:szCs w:val="18"/>
                <w:lang w:val="en-AU"/>
              </w:rPr>
            </w:pPr>
            <w:r w:rsidRPr="00EF236B">
              <w:rPr>
                <w:rFonts w:eastAsia="Times New Roman"/>
                <w:spacing w:val="-1"/>
                <w:sz w:val="18"/>
                <w:szCs w:val="18"/>
                <w:lang w:val="en-AU"/>
              </w:rPr>
              <w:t>d.</w:t>
            </w:r>
            <w:r w:rsidRPr="00EF236B">
              <w:rPr>
                <w:rFonts w:eastAsia="Times New Roman"/>
                <w:spacing w:val="-1"/>
                <w:sz w:val="18"/>
                <w:szCs w:val="18"/>
                <w:lang w:val="en-AU"/>
              </w:rPr>
              <w:tab/>
              <w:t>Noninferiority is declared if the lower bound of the 2-sided 97.5% CI for the GMR is &gt; 0.67 and the point estimate of the GMR is ≥ 0.80.</w:t>
            </w:r>
          </w:p>
          <w:p w14:paraId="206F8278" w14:textId="513B4EE7" w:rsidR="00E16E5E" w:rsidRPr="00EF236B" w:rsidRDefault="00E16E5E" w:rsidP="00E16E5E">
            <w:pPr>
              <w:tabs>
                <w:tab w:val="left" w:pos="330"/>
              </w:tabs>
              <w:spacing w:after="0"/>
              <w:ind w:left="341" w:hanging="341"/>
              <w:jc w:val="left"/>
              <w:rPr>
                <w:rFonts w:eastAsia="Times New Roman"/>
                <w:spacing w:val="-1"/>
                <w:sz w:val="18"/>
                <w:szCs w:val="18"/>
                <w:lang w:val="en-AU"/>
              </w:rPr>
            </w:pPr>
            <w:r w:rsidRPr="00EF236B">
              <w:rPr>
                <w:rFonts w:eastAsia="Times New Roman"/>
                <w:spacing w:val="-1"/>
                <w:sz w:val="18"/>
                <w:szCs w:val="18"/>
                <w:lang w:val="en-AU"/>
              </w:rPr>
              <w:t>e.</w:t>
            </w:r>
            <w:r w:rsidRPr="00EF236B">
              <w:rPr>
                <w:rFonts w:eastAsia="Times New Roman"/>
                <w:spacing w:val="-1"/>
                <w:sz w:val="18"/>
                <w:szCs w:val="18"/>
                <w:lang w:val="en-AU"/>
              </w:rPr>
              <w:tab/>
              <w:t xml:space="preserve">n = Number of participants with valid and determinate assay results for the specified assay at baseline, 1 month after Dose 2 and 1 month after the booster dose within specified window. </w:t>
            </w:r>
            <w:r w:rsidR="00E54EA6" w:rsidRPr="00EF236B">
              <w:rPr>
                <w:rFonts w:eastAsia="Times New Roman"/>
                <w:spacing w:val="-1"/>
                <w:sz w:val="18"/>
                <w:szCs w:val="18"/>
                <w:lang w:val="en-AU"/>
              </w:rPr>
              <w:t xml:space="preserve"> </w:t>
            </w:r>
            <w:r w:rsidRPr="00EF236B">
              <w:rPr>
                <w:rFonts w:eastAsia="Times New Roman"/>
                <w:spacing w:val="-1"/>
                <w:sz w:val="18"/>
                <w:szCs w:val="18"/>
                <w:lang w:val="en-AU"/>
              </w:rPr>
              <w:t>These values are the denominators for the percentage calculations.</w:t>
            </w:r>
          </w:p>
          <w:p w14:paraId="70ECE852" w14:textId="526DDA89" w:rsidR="00E16E5E" w:rsidRPr="00EF236B" w:rsidRDefault="00E16E5E" w:rsidP="00E16E5E">
            <w:pPr>
              <w:tabs>
                <w:tab w:val="left" w:pos="338"/>
              </w:tabs>
              <w:spacing w:after="0"/>
              <w:ind w:left="341" w:hanging="341"/>
              <w:jc w:val="left"/>
              <w:rPr>
                <w:rFonts w:eastAsia="Times New Roman"/>
                <w:spacing w:val="-1"/>
                <w:sz w:val="18"/>
                <w:szCs w:val="18"/>
                <w:lang w:val="en-AU"/>
              </w:rPr>
            </w:pPr>
            <w:r w:rsidRPr="00EF236B">
              <w:rPr>
                <w:rFonts w:eastAsia="Times New Roman"/>
                <w:spacing w:val="-1"/>
                <w:sz w:val="18"/>
                <w:szCs w:val="18"/>
                <w:lang w:val="en-AU"/>
              </w:rPr>
              <w:t>f.</w:t>
            </w:r>
            <w:r w:rsidRPr="00EF236B">
              <w:rPr>
                <w:rFonts w:eastAsia="Times New Roman"/>
                <w:spacing w:val="-1"/>
                <w:sz w:val="18"/>
                <w:szCs w:val="18"/>
                <w:lang w:val="en-AU"/>
              </w:rPr>
              <w:tab/>
              <w:t xml:space="preserve">Number of participants with seroresponse for the given assay at the given dose/sampling time point. </w:t>
            </w:r>
            <w:r w:rsidR="00E54EA6" w:rsidRPr="00EF236B">
              <w:rPr>
                <w:rFonts w:eastAsia="Times New Roman"/>
                <w:spacing w:val="-1"/>
                <w:sz w:val="18"/>
                <w:szCs w:val="18"/>
                <w:lang w:val="en-AU"/>
              </w:rPr>
              <w:t xml:space="preserve"> </w:t>
            </w:r>
            <w:r w:rsidRPr="00EF236B">
              <w:rPr>
                <w:rFonts w:eastAsia="Times New Roman"/>
                <w:spacing w:val="-1"/>
                <w:sz w:val="18"/>
                <w:szCs w:val="18"/>
                <w:lang w:val="en-AU"/>
              </w:rPr>
              <w:t>Exact 2-sided CI based on the Clopper and Pearson method.</w:t>
            </w:r>
          </w:p>
          <w:p w14:paraId="4B997601" w14:textId="77777777" w:rsidR="00E16E5E" w:rsidRPr="00EF236B" w:rsidRDefault="00E16E5E" w:rsidP="00E16E5E">
            <w:pPr>
              <w:tabs>
                <w:tab w:val="left" w:pos="338"/>
              </w:tabs>
              <w:spacing w:after="0"/>
              <w:ind w:left="341" w:hanging="341"/>
              <w:jc w:val="left"/>
              <w:rPr>
                <w:rFonts w:eastAsia="Times New Roman"/>
                <w:spacing w:val="-1"/>
                <w:sz w:val="18"/>
                <w:szCs w:val="18"/>
                <w:lang w:val="en-AU"/>
              </w:rPr>
            </w:pPr>
            <w:r w:rsidRPr="00EF236B">
              <w:rPr>
                <w:rFonts w:eastAsia="Times New Roman"/>
                <w:spacing w:val="-1"/>
                <w:sz w:val="18"/>
                <w:szCs w:val="18"/>
                <w:lang w:val="en-AU"/>
              </w:rPr>
              <w:t>g.</w:t>
            </w:r>
            <w:r w:rsidRPr="00EF236B">
              <w:rPr>
                <w:rFonts w:eastAsia="Times New Roman"/>
                <w:spacing w:val="-1"/>
                <w:sz w:val="18"/>
                <w:szCs w:val="18"/>
                <w:lang w:val="en-AU"/>
              </w:rPr>
              <w:tab/>
              <w:t>Difference in proportions, expressed as a percentage (1 month after booster dose – 1 month after Dose 2).</w:t>
            </w:r>
          </w:p>
          <w:p w14:paraId="5950EF49" w14:textId="77777777" w:rsidR="00E16E5E" w:rsidRPr="00EF236B" w:rsidRDefault="00E16E5E" w:rsidP="00E16E5E">
            <w:pPr>
              <w:tabs>
                <w:tab w:val="left" w:pos="338"/>
              </w:tabs>
              <w:spacing w:after="0"/>
              <w:ind w:left="341" w:hanging="341"/>
              <w:jc w:val="left"/>
              <w:rPr>
                <w:rFonts w:eastAsia="Times New Roman"/>
                <w:spacing w:val="-1"/>
                <w:sz w:val="18"/>
                <w:szCs w:val="18"/>
                <w:lang w:val="en-AU"/>
              </w:rPr>
            </w:pPr>
            <w:r w:rsidRPr="00EF236B">
              <w:rPr>
                <w:rFonts w:eastAsia="Times New Roman"/>
                <w:spacing w:val="-1"/>
                <w:sz w:val="18"/>
                <w:szCs w:val="18"/>
                <w:lang w:val="en-AU"/>
              </w:rPr>
              <w:t>h.</w:t>
            </w:r>
            <w:r w:rsidRPr="00EF236B">
              <w:rPr>
                <w:rFonts w:eastAsia="Times New Roman"/>
                <w:spacing w:val="-1"/>
                <w:sz w:val="18"/>
                <w:szCs w:val="18"/>
                <w:lang w:val="en-AU"/>
              </w:rPr>
              <w:tab/>
              <w:t>Adjusted Wald 2-sided CI for the difference in proportions, expressed as a percentage.</w:t>
            </w:r>
          </w:p>
          <w:p w14:paraId="10F8A514" w14:textId="77777777" w:rsidR="00E16E5E" w:rsidRPr="00EF236B" w:rsidRDefault="00E16E5E" w:rsidP="00E16E5E">
            <w:pPr>
              <w:tabs>
                <w:tab w:val="left" w:pos="330"/>
              </w:tabs>
              <w:spacing w:after="0"/>
              <w:ind w:left="330" w:hanging="330"/>
              <w:jc w:val="left"/>
              <w:rPr>
                <w:rFonts w:ascii="Calibri" w:eastAsia="Times New Roman" w:hAnsi="Calibri" w:cs="Arial"/>
                <w:spacing w:val="-1"/>
                <w:sz w:val="18"/>
                <w:szCs w:val="18"/>
                <w:shd w:val="clear" w:color="auto" w:fill="FFFFFF"/>
                <w:lang w:val="en-AU"/>
              </w:rPr>
            </w:pPr>
            <w:r w:rsidRPr="00EF236B">
              <w:rPr>
                <w:rFonts w:eastAsia="Times New Roman"/>
                <w:spacing w:val="-1"/>
                <w:sz w:val="18"/>
                <w:szCs w:val="18"/>
                <w:lang w:val="en-AU"/>
              </w:rPr>
              <w:t>i.</w:t>
            </w:r>
            <w:r w:rsidRPr="00EF236B">
              <w:rPr>
                <w:rFonts w:eastAsia="Times New Roman"/>
                <w:spacing w:val="-1"/>
                <w:sz w:val="18"/>
                <w:szCs w:val="18"/>
                <w:lang w:val="en-AU"/>
              </w:rPr>
              <w:tab/>
              <w:t>Noninferiority is declared if the lower bound of the 2-sided 97.5% CI for the percentage difference is &gt; </w:t>
            </w:r>
            <w:r w:rsidRPr="00EF236B">
              <w:rPr>
                <w:rFonts w:eastAsia="Times New Roman"/>
                <w:spacing w:val="-1"/>
                <w:sz w:val="18"/>
                <w:szCs w:val="18"/>
                <w:lang w:val="en-AU"/>
              </w:rPr>
              <w:noBreakHyphen/>
              <w:t>10%.</w:t>
            </w:r>
          </w:p>
        </w:tc>
      </w:tr>
    </w:tbl>
    <w:p w14:paraId="7EBA550C" w14:textId="1CC01A00" w:rsidR="00381E83" w:rsidRDefault="00381E83" w:rsidP="009E6F49">
      <w:pPr>
        <w:pStyle w:val="CLDNormal"/>
        <w:rPr>
          <w:lang w:val="en-AU"/>
        </w:rPr>
      </w:pPr>
    </w:p>
    <w:p w14:paraId="6C16C7BA" w14:textId="77777777" w:rsidR="009276C8" w:rsidRPr="00845685" w:rsidRDefault="009276C8" w:rsidP="009276C8">
      <w:pPr>
        <w:pStyle w:val="CLDHeading4"/>
        <w:rPr>
          <w:lang w:val="en-AU"/>
        </w:rPr>
      </w:pPr>
      <w:bookmarkStart w:id="25" w:name="_Hlk94630704"/>
      <w:r w:rsidRPr="00845685">
        <w:rPr>
          <w:lang w:val="en-AU"/>
        </w:rPr>
        <w:lastRenderedPageBreak/>
        <w:t xml:space="preserve">Relative vaccine efficacy in participants 16 years of age and older – after booster dose </w:t>
      </w:r>
    </w:p>
    <w:p w14:paraId="40F92C7F" w14:textId="37462468" w:rsidR="009276C8" w:rsidRPr="00143435" w:rsidRDefault="009276C8" w:rsidP="009276C8">
      <w:pPr>
        <w:rPr>
          <w:rStyle w:val="normaltextrun"/>
          <w:szCs w:val="22"/>
          <w:lang w:val="en-AU"/>
        </w:rPr>
      </w:pPr>
      <w:r w:rsidRPr="00845685">
        <w:rPr>
          <w:rStyle w:val="normaltextrun"/>
          <w:szCs w:val="22"/>
          <w:lang w:val="en-AU"/>
        </w:rPr>
        <w:t xml:space="preserve">An interim efficacy analysis of Study C4591031, a placebo-controlled booster study, was performed in approximately 10,000 participants 16 years of age and older who were recruited from Study C4591001, evaluated confirmed COVID-19 cases accrued from at least </w:t>
      </w:r>
      <w:r w:rsidRPr="00845685">
        <w:rPr>
          <w:szCs w:val="22"/>
          <w:lang w:val="en-AU"/>
        </w:rPr>
        <w:t xml:space="preserve">7 days after booster vaccination </w:t>
      </w:r>
      <w:r w:rsidRPr="00845685">
        <w:rPr>
          <w:rStyle w:val="normaltextrun"/>
          <w:szCs w:val="22"/>
          <w:lang w:val="en-AU"/>
        </w:rPr>
        <w:t>up to a data cut-off date of 5 October 2021, which represents a median of 2.5 months post-booster follow-up</w:t>
      </w:r>
      <w:r w:rsidRPr="00845685">
        <w:rPr>
          <w:szCs w:val="22"/>
          <w:lang w:val="en-AU"/>
        </w:rPr>
        <w:t xml:space="preserve">. </w:t>
      </w:r>
      <w:r w:rsidRPr="000F49B5">
        <w:rPr>
          <w:szCs w:val="22"/>
          <w:lang w:val="en-AU"/>
        </w:rPr>
        <w:t>The booster dose was</w:t>
      </w:r>
      <w:r>
        <w:rPr>
          <w:szCs w:val="22"/>
          <w:lang w:val="en-AU"/>
        </w:rPr>
        <w:t xml:space="preserve"> </w:t>
      </w:r>
      <w:r w:rsidRPr="000F49B5">
        <w:rPr>
          <w:szCs w:val="22"/>
          <w:lang w:val="en-AU"/>
        </w:rPr>
        <w:t>administered 5 to 13 months (median 11 months) after the second dose</w:t>
      </w:r>
      <w:r>
        <w:rPr>
          <w:szCs w:val="22"/>
          <w:lang w:val="en-AU"/>
        </w:rPr>
        <w:t xml:space="preserve">. </w:t>
      </w:r>
      <w:r w:rsidRPr="00845685">
        <w:rPr>
          <w:szCs w:val="22"/>
          <w:lang w:val="en-AU"/>
        </w:rPr>
        <w:t>V</w:t>
      </w:r>
      <w:r w:rsidRPr="00845685">
        <w:rPr>
          <w:color w:val="000000" w:themeColor="text1"/>
          <w:szCs w:val="22"/>
          <w:lang w:val="en-AU"/>
        </w:rPr>
        <w:t xml:space="preserve">accine efficacy of the COMIRNATY booster dose after the primary series relative to the placebo booster group who only received the primary series dose was assessed. </w:t>
      </w:r>
      <w:r w:rsidRPr="000F49B5">
        <w:rPr>
          <w:color w:val="000000" w:themeColor="text1"/>
          <w:szCs w:val="22"/>
          <w:lang w:val="en-AU"/>
        </w:rPr>
        <w:t>The B.1.617.2 (Delta)</w:t>
      </w:r>
      <w:r>
        <w:rPr>
          <w:color w:val="000000" w:themeColor="text1"/>
          <w:szCs w:val="22"/>
          <w:lang w:val="en-AU"/>
        </w:rPr>
        <w:t xml:space="preserve"> </w:t>
      </w:r>
      <w:r w:rsidRPr="000F49B5">
        <w:rPr>
          <w:color w:val="000000" w:themeColor="text1"/>
          <w:szCs w:val="22"/>
          <w:lang w:val="en-AU"/>
        </w:rPr>
        <w:t>variant was the predominant SARS-CoV-2 strain in circulation during the time that</w:t>
      </w:r>
      <w:r>
        <w:rPr>
          <w:color w:val="000000" w:themeColor="text1"/>
          <w:szCs w:val="22"/>
          <w:lang w:val="en-AU"/>
        </w:rPr>
        <w:t xml:space="preserve"> </w:t>
      </w:r>
      <w:r w:rsidRPr="000F49B5">
        <w:rPr>
          <w:color w:val="000000" w:themeColor="text1"/>
          <w:szCs w:val="22"/>
          <w:lang w:val="en-AU"/>
        </w:rPr>
        <w:t>cases accrued for this study.</w:t>
      </w:r>
      <w:r>
        <w:rPr>
          <w:color w:val="000000" w:themeColor="text1"/>
          <w:szCs w:val="22"/>
          <w:lang w:val="en-AU"/>
        </w:rPr>
        <w:t xml:space="preserve"> </w:t>
      </w:r>
      <w:r w:rsidRPr="00845685">
        <w:rPr>
          <w:szCs w:val="22"/>
          <w:lang w:val="en-AU"/>
        </w:rPr>
        <w:t xml:space="preserve">The relative vaccine efficacy information for participants </w:t>
      </w:r>
      <w:r w:rsidRPr="00845685">
        <w:rPr>
          <w:rStyle w:val="normaltextrun"/>
          <w:szCs w:val="22"/>
          <w:lang w:val="en-AU"/>
        </w:rPr>
        <w:t>16 years of age and older</w:t>
      </w:r>
      <w:r w:rsidRPr="00845685">
        <w:rPr>
          <w:szCs w:val="22"/>
          <w:lang w:val="en-AU"/>
        </w:rPr>
        <w:t xml:space="preserve"> is presented in Table </w:t>
      </w:r>
      <w:r>
        <w:rPr>
          <w:szCs w:val="22"/>
          <w:lang w:val="en-AU"/>
        </w:rPr>
        <w:t>1</w:t>
      </w:r>
      <w:r w:rsidR="00061A46">
        <w:rPr>
          <w:szCs w:val="22"/>
          <w:lang w:val="en-AU"/>
        </w:rPr>
        <w:t>9</w:t>
      </w:r>
      <w:r w:rsidRPr="00845685">
        <w:rPr>
          <w:szCs w:val="22"/>
          <w:lang w:val="en-AU"/>
        </w:rPr>
        <w:t xml:space="preserve">. </w:t>
      </w:r>
    </w:p>
    <w:p w14:paraId="322CDCC7" w14:textId="46D995EE" w:rsidR="009276C8" w:rsidRPr="00EF236B" w:rsidRDefault="009276C8" w:rsidP="00EF236B">
      <w:pPr>
        <w:pStyle w:val="CLDTableTitle"/>
        <w:keepNext w:val="0"/>
        <w:jc w:val="both"/>
        <w:rPr>
          <w:color w:val="auto"/>
          <w:lang w:val="en-AU"/>
        </w:rPr>
      </w:pPr>
      <w:r w:rsidRPr="00EF236B">
        <w:rPr>
          <w:color w:val="auto"/>
          <w:lang w:val="en-AU"/>
        </w:rPr>
        <w:t>Table 1</w:t>
      </w:r>
      <w:r w:rsidR="00061A46">
        <w:rPr>
          <w:color w:val="auto"/>
          <w:lang w:val="en-AU"/>
        </w:rPr>
        <w:t>9</w:t>
      </w:r>
      <w:r w:rsidRPr="00EF236B">
        <w:rPr>
          <w:color w:val="auto"/>
          <w:lang w:val="en-AU"/>
        </w:rPr>
        <w:t>:</w:t>
      </w:r>
      <w:r w:rsidRPr="00EF236B">
        <w:rPr>
          <w:color w:val="auto"/>
          <w:lang w:val="en-AU"/>
        </w:rPr>
        <w:tab/>
        <w:t>Vaccine Efficacy – First COVID-19 Occurrence From 7 Days After Booster Vaccination – Participants 16 Years of Age and Older Without Evidence of Infection and Participants With or Without Evidence of Infection Prior to 7 Days After Booster Vaccination – Evaluable Efficacy Population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702"/>
        <w:gridCol w:w="2410"/>
        <w:gridCol w:w="1652"/>
      </w:tblGrid>
      <w:tr w:rsidR="009276C8" w:rsidRPr="005C22F6" w14:paraId="760FC9E9" w14:textId="77777777" w:rsidTr="00EF2133">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E1E938F" w14:textId="77777777" w:rsidR="009276C8" w:rsidRPr="000F49B5" w:rsidRDefault="009276C8" w:rsidP="00EF2133">
            <w:pPr>
              <w:pStyle w:val="tableparagraph"/>
              <w:jc w:val="center"/>
              <w:rPr>
                <w:rFonts w:ascii="Times New Roman" w:hAnsi="Times New Roman" w:cs="Times New Roman"/>
                <w:b/>
                <w:sz w:val="22"/>
                <w:szCs w:val="22"/>
                <w:lang w:val="en-AU"/>
              </w:rPr>
            </w:pPr>
            <w:r w:rsidRPr="000F49B5">
              <w:rPr>
                <w:rFonts w:ascii="Times New Roman" w:hAnsi="Times New Roman" w:cs="Times New Roman"/>
                <w:b/>
                <w:sz w:val="22"/>
                <w:szCs w:val="22"/>
                <w:lang w:val="en-AU"/>
              </w:rPr>
              <w:t>First COVID-19 occurrence from 7 days after booster dose in participants without evidence of prior SARS</w:t>
            </w:r>
            <w:r w:rsidRPr="000F49B5">
              <w:rPr>
                <w:rFonts w:ascii="Times New Roman" w:hAnsi="Times New Roman" w:cs="Times New Roman"/>
                <w:b/>
                <w:sz w:val="22"/>
                <w:szCs w:val="22"/>
                <w:lang w:val="en-AU"/>
              </w:rPr>
              <w:noBreakHyphen/>
              <w:t>CoV</w:t>
            </w:r>
            <w:r w:rsidRPr="000F49B5">
              <w:rPr>
                <w:rFonts w:ascii="Times New Roman" w:hAnsi="Times New Roman" w:cs="Times New Roman"/>
                <w:b/>
                <w:sz w:val="22"/>
                <w:szCs w:val="22"/>
                <w:lang w:val="en-AU"/>
              </w:rPr>
              <w:noBreakHyphen/>
              <w:t>2 infection*</w:t>
            </w:r>
          </w:p>
        </w:tc>
      </w:tr>
      <w:tr w:rsidR="009276C8" w:rsidRPr="005C22F6" w14:paraId="01DDF724" w14:textId="77777777" w:rsidTr="009276C8">
        <w:tc>
          <w:tcPr>
            <w:tcW w:w="1250" w:type="pct"/>
            <w:shd w:val="clear" w:color="auto" w:fill="auto"/>
            <w:vAlign w:val="bottom"/>
          </w:tcPr>
          <w:p w14:paraId="56C1DE50" w14:textId="77777777" w:rsidR="009276C8" w:rsidRPr="009276C8" w:rsidRDefault="009276C8" w:rsidP="00EF2133">
            <w:pPr>
              <w:pStyle w:val="tableparagraph"/>
              <w:rPr>
                <w:rFonts w:ascii="Times New Roman" w:hAnsi="Times New Roman" w:cs="Times New Roman"/>
                <w:b/>
                <w:szCs w:val="20"/>
              </w:rPr>
            </w:pPr>
          </w:p>
        </w:tc>
        <w:tc>
          <w:tcPr>
            <w:tcW w:w="1498" w:type="pct"/>
            <w:shd w:val="clear" w:color="auto" w:fill="auto"/>
            <w:vAlign w:val="bottom"/>
          </w:tcPr>
          <w:p w14:paraId="667A87D7" w14:textId="77777777" w:rsidR="009276C8" w:rsidRPr="009276C8" w:rsidRDefault="009276C8" w:rsidP="00EF2133">
            <w:pPr>
              <w:pStyle w:val="tableparagraph"/>
              <w:ind w:left="0"/>
              <w:jc w:val="center"/>
              <w:rPr>
                <w:rFonts w:ascii="Times New Roman" w:hAnsi="Times New Roman" w:cs="Times New Roman"/>
                <w:b/>
                <w:szCs w:val="20"/>
              </w:rPr>
            </w:pPr>
            <w:r w:rsidRPr="009276C8">
              <w:rPr>
                <w:rFonts w:ascii="Times New Roman" w:hAnsi="Times New Roman" w:cs="Times New Roman"/>
                <w:b/>
                <w:szCs w:val="20"/>
              </w:rPr>
              <w:t>Comirnaty</w:t>
            </w:r>
          </w:p>
          <w:p w14:paraId="05BA28B6" w14:textId="77777777" w:rsidR="009276C8" w:rsidRPr="009276C8" w:rsidRDefault="009276C8" w:rsidP="00EF2133">
            <w:pPr>
              <w:pStyle w:val="tableparagraph"/>
              <w:ind w:left="0"/>
              <w:jc w:val="center"/>
              <w:rPr>
                <w:rFonts w:ascii="Times New Roman" w:hAnsi="Times New Roman" w:cs="Times New Roman"/>
                <w:b/>
                <w:szCs w:val="20"/>
              </w:rPr>
            </w:pPr>
            <w:r w:rsidRPr="009276C8">
              <w:rPr>
                <w:rFonts w:ascii="Times New Roman" w:hAnsi="Times New Roman" w:cs="Times New Roman"/>
                <w:b/>
                <w:szCs w:val="20"/>
              </w:rPr>
              <w:t>N</w:t>
            </w:r>
            <w:r w:rsidRPr="009276C8">
              <w:rPr>
                <w:rFonts w:ascii="Times New Roman" w:hAnsi="Times New Roman" w:cs="Times New Roman"/>
                <w:b/>
                <w:szCs w:val="20"/>
                <w:vertAlign w:val="superscript"/>
              </w:rPr>
              <w:t>a</w:t>
            </w:r>
            <w:r w:rsidRPr="009276C8">
              <w:rPr>
                <w:rFonts w:ascii="Times New Roman" w:hAnsi="Times New Roman" w:cs="Times New Roman"/>
                <w:b/>
                <w:szCs w:val="20"/>
              </w:rPr>
              <w:t>=</w:t>
            </w:r>
            <w:r w:rsidRPr="009276C8">
              <w:rPr>
                <w:rFonts w:ascii="Times New Roman" w:hAnsi="Times New Roman" w:cs="Times New Roman"/>
                <w:b/>
                <w:bCs/>
                <w:color w:val="000000"/>
                <w:szCs w:val="20"/>
              </w:rPr>
              <w:t>4695</w:t>
            </w:r>
          </w:p>
          <w:p w14:paraId="3010E1B8" w14:textId="46190487" w:rsidR="009276C8" w:rsidRPr="009276C8" w:rsidRDefault="009276C8" w:rsidP="00EF2133">
            <w:pPr>
              <w:pStyle w:val="tableparagraph"/>
              <w:ind w:left="0"/>
              <w:jc w:val="center"/>
              <w:rPr>
                <w:rFonts w:ascii="Times New Roman" w:hAnsi="Times New Roman" w:cs="Times New Roman"/>
                <w:b/>
                <w:szCs w:val="20"/>
              </w:rPr>
            </w:pPr>
            <w:r w:rsidRPr="009276C8">
              <w:rPr>
                <w:rFonts w:ascii="Times New Roman" w:hAnsi="Times New Roman" w:cs="Times New Roman"/>
                <w:b/>
                <w:szCs w:val="20"/>
              </w:rPr>
              <w:t>Cases</w:t>
            </w:r>
            <w:r w:rsidR="003F0F9F">
              <w:rPr>
                <w:rFonts w:ascii="Times New Roman" w:hAnsi="Times New Roman" w:cs="Times New Roman"/>
                <w:b/>
                <w:szCs w:val="20"/>
              </w:rPr>
              <w:t xml:space="preserve"> </w:t>
            </w:r>
            <w:r w:rsidRPr="009276C8">
              <w:rPr>
                <w:rFonts w:ascii="Times New Roman" w:hAnsi="Times New Roman" w:cs="Times New Roman"/>
                <w:b/>
                <w:szCs w:val="20"/>
              </w:rPr>
              <w:t>n1</w:t>
            </w:r>
            <w:r w:rsidRPr="009276C8">
              <w:rPr>
                <w:rFonts w:ascii="Times New Roman" w:hAnsi="Times New Roman" w:cs="Times New Roman"/>
                <w:b/>
                <w:szCs w:val="20"/>
                <w:vertAlign w:val="superscript"/>
              </w:rPr>
              <w:t>b</w:t>
            </w:r>
          </w:p>
          <w:p w14:paraId="12B00C2A" w14:textId="77777777" w:rsidR="009276C8" w:rsidRPr="009276C8" w:rsidRDefault="009276C8" w:rsidP="00EF2133">
            <w:pPr>
              <w:pStyle w:val="tableparagraph"/>
              <w:jc w:val="center"/>
              <w:rPr>
                <w:rFonts w:ascii="Times New Roman" w:hAnsi="Times New Roman" w:cs="Times New Roman"/>
                <w:szCs w:val="20"/>
              </w:rPr>
            </w:pPr>
            <w:r w:rsidRPr="009276C8">
              <w:rPr>
                <w:rFonts w:ascii="Times New Roman" w:hAnsi="Times New Roman" w:cs="Times New Roman"/>
                <w:b/>
                <w:szCs w:val="20"/>
              </w:rPr>
              <w:t>Surveillance</w:t>
            </w:r>
            <w:r w:rsidRPr="009276C8">
              <w:rPr>
                <w:rFonts w:ascii="Times New Roman" w:hAnsi="Times New Roman" w:cs="Times New Roman"/>
                <w:b/>
                <w:szCs w:val="20"/>
                <w:vertAlign w:val="superscript"/>
              </w:rPr>
              <w:t xml:space="preserve"> </w:t>
            </w:r>
            <w:r w:rsidRPr="009276C8">
              <w:rPr>
                <w:rFonts w:ascii="Times New Roman" w:hAnsi="Times New Roman" w:cs="Times New Roman"/>
                <w:b/>
                <w:szCs w:val="20"/>
              </w:rPr>
              <w:t>Time</w:t>
            </w:r>
            <w:r w:rsidRPr="009276C8">
              <w:rPr>
                <w:rFonts w:ascii="Times New Roman" w:hAnsi="Times New Roman" w:cs="Times New Roman"/>
                <w:b/>
                <w:szCs w:val="20"/>
                <w:vertAlign w:val="superscript"/>
              </w:rPr>
              <w:t>c</w:t>
            </w:r>
            <w:r w:rsidRPr="009276C8">
              <w:rPr>
                <w:rFonts w:ascii="Times New Roman" w:hAnsi="Times New Roman" w:cs="Times New Roman"/>
                <w:b/>
                <w:szCs w:val="20"/>
              </w:rPr>
              <w:t xml:space="preserve"> (n2</w:t>
            </w:r>
            <w:r w:rsidRPr="009276C8">
              <w:rPr>
                <w:rFonts w:ascii="Times New Roman" w:hAnsi="Times New Roman" w:cs="Times New Roman"/>
                <w:b/>
                <w:szCs w:val="20"/>
                <w:vertAlign w:val="superscript"/>
              </w:rPr>
              <w:t>d</w:t>
            </w:r>
            <w:r w:rsidRPr="009276C8">
              <w:rPr>
                <w:rFonts w:ascii="Times New Roman" w:hAnsi="Times New Roman" w:cs="Times New Roman"/>
                <w:b/>
                <w:szCs w:val="20"/>
              </w:rPr>
              <w:t>)</w:t>
            </w:r>
          </w:p>
        </w:tc>
        <w:tc>
          <w:tcPr>
            <w:tcW w:w="1336" w:type="pct"/>
            <w:shd w:val="clear" w:color="auto" w:fill="auto"/>
            <w:vAlign w:val="bottom"/>
          </w:tcPr>
          <w:p w14:paraId="06CF6334" w14:textId="77777777" w:rsidR="009276C8" w:rsidRPr="009276C8" w:rsidRDefault="009276C8" w:rsidP="00EF2133">
            <w:pPr>
              <w:pStyle w:val="tableparagraph"/>
              <w:jc w:val="center"/>
              <w:rPr>
                <w:rFonts w:ascii="Times New Roman" w:hAnsi="Times New Roman" w:cs="Times New Roman"/>
                <w:b/>
                <w:szCs w:val="20"/>
              </w:rPr>
            </w:pPr>
            <w:r w:rsidRPr="009276C8">
              <w:rPr>
                <w:rFonts w:ascii="Times New Roman" w:hAnsi="Times New Roman" w:cs="Times New Roman"/>
                <w:b/>
                <w:szCs w:val="20"/>
              </w:rPr>
              <w:t>Placebo</w:t>
            </w:r>
          </w:p>
          <w:p w14:paraId="5D1D815A" w14:textId="77777777" w:rsidR="009276C8" w:rsidRPr="009276C8" w:rsidRDefault="009276C8" w:rsidP="00EF2133">
            <w:pPr>
              <w:pStyle w:val="tableparagraph"/>
              <w:jc w:val="center"/>
              <w:rPr>
                <w:rFonts w:ascii="Times New Roman" w:hAnsi="Times New Roman" w:cs="Times New Roman"/>
                <w:b/>
                <w:szCs w:val="20"/>
              </w:rPr>
            </w:pPr>
            <w:r w:rsidRPr="009276C8">
              <w:rPr>
                <w:rFonts w:ascii="Times New Roman" w:hAnsi="Times New Roman" w:cs="Times New Roman"/>
                <w:b/>
                <w:szCs w:val="20"/>
              </w:rPr>
              <w:t>N</w:t>
            </w:r>
            <w:r w:rsidRPr="009276C8">
              <w:rPr>
                <w:rFonts w:ascii="Times New Roman" w:hAnsi="Times New Roman" w:cs="Times New Roman"/>
                <w:b/>
                <w:szCs w:val="20"/>
                <w:vertAlign w:val="superscript"/>
              </w:rPr>
              <w:t>a</w:t>
            </w:r>
            <w:r w:rsidRPr="009276C8">
              <w:rPr>
                <w:rFonts w:ascii="Times New Roman" w:hAnsi="Times New Roman" w:cs="Times New Roman"/>
                <w:b/>
                <w:szCs w:val="20"/>
              </w:rPr>
              <w:t>=</w:t>
            </w:r>
            <w:r w:rsidRPr="009276C8">
              <w:rPr>
                <w:rFonts w:ascii="Times New Roman" w:hAnsi="Times New Roman" w:cs="Times New Roman"/>
                <w:b/>
                <w:bCs/>
                <w:color w:val="000000"/>
                <w:szCs w:val="20"/>
              </w:rPr>
              <w:t>4671</w:t>
            </w:r>
          </w:p>
          <w:p w14:paraId="04C04830" w14:textId="709DA553" w:rsidR="009276C8" w:rsidRPr="009276C8" w:rsidRDefault="009276C8" w:rsidP="00EF2133">
            <w:pPr>
              <w:pStyle w:val="tableparagraph"/>
              <w:jc w:val="center"/>
              <w:rPr>
                <w:rFonts w:ascii="Times New Roman" w:hAnsi="Times New Roman" w:cs="Times New Roman"/>
                <w:b/>
                <w:szCs w:val="20"/>
              </w:rPr>
            </w:pPr>
            <w:r w:rsidRPr="009276C8">
              <w:rPr>
                <w:rFonts w:ascii="Times New Roman" w:hAnsi="Times New Roman" w:cs="Times New Roman"/>
                <w:b/>
                <w:szCs w:val="20"/>
              </w:rPr>
              <w:t>Cases</w:t>
            </w:r>
            <w:r w:rsidR="003F0F9F">
              <w:rPr>
                <w:rFonts w:ascii="Times New Roman" w:hAnsi="Times New Roman" w:cs="Times New Roman"/>
                <w:b/>
                <w:szCs w:val="20"/>
              </w:rPr>
              <w:t xml:space="preserve"> </w:t>
            </w:r>
            <w:r w:rsidRPr="009276C8">
              <w:rPr>
                <w:rFonts w:ascii="Times New Roman" w:hAnsi="Times New Roman" w:cs="Times New Roman"/>
                <w:b/>
                <w:szCs w:val="20"/>
              </w:rPr>
              <w:t>n1</w:t>
            </w:r>
            <w:r w:rsidRPr="009276C8">
              <w:rPr>
                <w:rFonts w:ascii="Times New Roman" w:hAnsi="Times New Roman" w:cs="Times New Roman"/>
                <w:b/>
                <w:szCs w:val="20"/>
                <w:vertAlign w:val="superscript"/>
              </w:rPr>
              <w:t>b</w:t>
            </w:r>
          </w:p>
          <w:p w14:paraId="5F9E16E1" w14:textId="77777777" w:rsidR="009276C8" w:rsidRPr="009276C8" w:rsidRDefault="009276C8" w:rsidP="00EF2133">
            <w:pPr>
              <w:pStyle w:val="tableparagraph"/>
              <w:jc w:val="center"/>
              <w:rPr>
                <w:rFonts w:ascii="Times New Roman" w:hAnsi="Times New Roman" w:cs="Times New Roman"/>
                <w:szCs w:val="20"/>
              </w:rPr>
            </w:pPr>
            <w:r w:rsidRPr="009276C8">
              <w:rPr>
                <w:rFonts w:ascii="Times New Roman" w:hAnsi="Times New Roman" w:cs="Times New Roman"/>
                <w:b/>
                <w:szCs w:val="20"/>
              </w:rPr>
              <w:t>Surveillance</w:t>
            </w:r>
            <w:r w:rsidRPr="009276C8">
              <w:rPr>
                <w:rFonts w:ascii="Times New Roman" w:hAnsi="Times New Roman" w:cs="Times New Roman"/>
                <w:b/>
                <w:szCs w:val="20"/>
                <w:vertAlign w:val="superscript"/>
              </w:rPr>
              <w:t xml:space="preserve"> </w:t>
            </w:r>
            <w:r w:rsidRPr="009276C8">
              <w:rPr>
                <w:rFonts w:ascii="Times New Roman" w:hAnsi="Times New Roman" w:cs="Times New Roman"/>
                <w:b/>
                <w:szCs w:val="20"/>
              </w:rPr>
              <w:t>Time</w:t>
            </w:r>
            <w:r w:rsidRPr="009276C8">
              <w:rPr>
                <w:rFonts w:ascii="Times New Roman" w:hAnsi="Times New Roman" w:cs="Times New Roman"/>
                <w:b/>
                <w:szCs w:val="20"/>
                <w:vertAlign w:val="superscript"/>
              </w:rPr>
              <w:t>c</w:t>
            </w:r>
            <w:r w:rsidRPr="009276C8">
              <w:rPr>
                <w:rFonts w:ascii="Times New Roman" w:hAnsi="Times New Roman" w:cs="Times New Roman"/>
                <w:b/>
                <w:szCs w:val="20"/>
              </w:rPr>
              <w:t xml:space="preserve"> (n2</w:t>
            </w:r>
            <w:r w:rsidRPr="009276C8">
              <w:rPr>
                <w:rFonts w:ascii="Times New Roman" w:hAnsi="Times New Roman" w:cs="Times New Roman"/>
                <w:b/>
                <w:szCs w:val="20"/>
                <w:vertAlign w:val="superscript"/>
              </w:rPr>
              <w:t>d</w:t>
            </w:r>
            <w:r w:rsidRPr="009276C8">
              <w:rPr>
                <w:rFonts w:ascii="Times New Roman" w:hAnsi="Times New Roman" w:cs="Times New Roman"/>
                <w:b/>
                <w:szCs w:val="20"/>
              </w:rPr>
              <w:t>)</w:t>
            </w:r>
          </w:p>
        </w:tc>
        <w:tc>
          <w:tcPr>
            <w:tcW w:w="916" w:type="pct"/>
            <w:shd w:val="clear" w:color="auto" w:fill="auto"/>
            <w:vAlign w:val="bottom"/>
          </w:tcPr>
          <w:p w14:paraId="4EE08D7B" w14:textId="77777777" w:rsidR="009276C8" w:rsidRPr="009276C8" w:rsidRDefault="009276C8" w:rsidP="00EF2133">
            <w:pPr>
              <w:pStyle w:val="tableparagraph"/>
              <w:jc w:val="center"/>
              <w:rPr>
                <w:rFonts w:ascii="Times New Roman" w:hAnsi="Times New Roman" w:cs="Times New Roman"/>
                <w:b/>
                <w:szCs w:val="20"/>
              </w:rPr>
            </w:pPr>
            <w:r w:rsidRPr="009276C8">
              <w:rPr>
                <w:rFonts w:ascii="Times New Roman" w:hAnsi="Times New Roman" w:cs="Times New Roman"/>
                <w:b/>
                <w:szCs w:val="20"/>
              </w:rPr>
              <w:t>Relative Vaccine Efficacy</w:t>
            </w:r>
            <w:r w:rsidRPr="009276C8">
              <w:rPr>
                <w:rFonts w:ascii="Times New Roman" w:hAnsi="Times New Roman" w:cs="Times New Roman"/>
                <w:b/>
                <w:szCs w:val="20"/>
                <w:vertAlign w:val="superscript"/>
              </w:rPr>
              <w:t>e</w:t>
            </w:r>
            <w:r w:rsidRPr="009276C8">
              <w:rPr>
                <w:rFonts w:ascii="Times New Roman" w:hAnsi="Times New Roman" w:cs="Times New Roman"/>
                <w:b/>
                <w:szCs w:val="20"/>
              </w:rPr>
              <w:t xml:space="preserve"> %</w:t>
            </w:r>
          </w:p>
          <w:p w14:paraId="17A07610" w14:textId="77777777" w:rsidR="009276C8" w:rsidRPr="009276C8" w:rsidRDefault="009276C8" w:rsidP="00EF2133">
            <w:pPr>
              <w:pStyle w:val="tableparagraph"/>
              <w:jc w:val="center"/>
              <w:rPr>
                <w:rFonts w:ascii="Times New Roman" w:hAnsi="Times New Roman" w:cs="Times New Roman"/>
                <w:szCs w:val="20"/>
              </w:rPr>
            </w:pPr>
            <w:r w:rsidRPr="009276C8">
              <w:rPr>
                <w:rFonts w:ascii="Times New Roman" w:hAnsi="Times New Roman" w:cs="Times New Roman"/>
                <w:b/>
                <w:szCs w:val="20"/>
              </w:rPr>
              <w:t>(95% CI</w:t>
            </w:r>
            <w:r w:rsidRPr="009276C8">
              <w:rPr>
                <w:rFonts w:ascii="Times New Roman" w:hAnsi="Times New Roman" w:cs="Times New Roman"/>
                <w:b/>
                <w:szCs w:val="20"/>
                <w:vertAlign w:val="superscript"/>
              </w:rPr>
              <w:t>f</w:t>
            </w:r>
            <w:r w:rsidRPr="009276C8">
              <w:rPr>
                <w:rFonts w:ascii="Times New Roman" w:hAnsi="Times New Roman" w:cs="Times New Roman"/>
                <w:b/>
                <w:szCs w:val="20"/>
              </w:rPr>
              <w:t>)</w:t>
            </w:r>
          </w:p>
        </w:tc>
      </w:tr>
      <w:tr w:rsidR="009276C8" w:rsidRPr="005C22F6" w14:paraId="0412DE91" w14:textId="77777777" w:rsidTr="009276C8">
        <w:tc>
          <w:tcPr>
            <w:tcW w:w="1250" w:type="pct"/>
            <w:shd w:val="clear" w:color="auto" w:fill="auto"/>
            <w:vAlign w:val="bottom"/>
          </w:tcPr>
          <w:p w14:paraId="3B5EE3D0" w14:textId="77777777" w:rsidR="009276C8" w:rsidRPr="009276C8" w:rsidRDefault="009276C8" w:rsidP="00EF2133">
            <w:pPr>
              <w:pStyle w:val="tableparagraph"/>
              <w:ind w:left="0"/>
              <w:rPr>
                <w:rFonts w:ascii="Times New Roman" w:hAnsi="Times New Roman" w:cs="Times New Roman"/>
                <w:szCs w:val="20"/>
              </w:rPr>
            </w:pPr>
            <w:r w:rsidRPr="009276C8">
              <w:rPr>
                <w:rFonts w:ascii="Times New Roman" w:hAnsi="Times New Roman" w:cs="Times New Roman"/>
                <w:color w:val="000000"/>
                <w:szCs w:val="20"/>
              </w:rPr>
              <w:t>First COVID-19 occurrence from 7 days after booster vaccination</w:t>
            </w:r>
          </w:p>
        </w:tc>
        <w:tc>
          <w:tcPr>
            <w:tcW w:w="1498" w:type="pct"/>
            <w:shd w:val="clear" w:color="auto" w:fill="auto"/>
          </w:tcPr>
          <w:p w14:paraId="42568432" w14:textId="77777777" w:rsidR="009276C8" w:rsidRPr="009276C8" w:rsidRDefault="009276C8" w:rsidP="00EF2133">
            <w:pPr>
              <w:pStyle w:val="tableparagraph"/>
              <w:jc w:val="center"/>
              <w:rPr>
                <w:rFonts w:ascii="Times New Roman" w:hAnsi="Times New Roman" w:cs="Times New Roman"/>
                <w:color w:val="000000"/>
                <w:szCs w:val="20"/>
              </w:rPr>
            </w:pPr>
          </w:p>
          <w:p w14:paraId="0C1A56A5" w14:textId="77777777" w:rsidR="009276C8" w:rsidRPr="009276C8" w:rsidRDefault="009276C8" w:rsidP="00EF2133">
            <w:pPr>
              <w:pStyle w:val="tableparagraph"/>
              <w:jc w:val="center"/>
              <w:rPr>
                <w:rFonts w:ascii="Times New Roman" w:hAnsi="Times New Roman" w:cs="Times New Roman"/>
                <w:color w:val="000000"/>
                <w:szCs w:val="20"/>
              </w:rPr>
            </w:pPr>
          </w:p>
          <w:p w14:paraId="697AC1AB" w14:textId="77777777" w:rsidR="009276C8" w:rsidRPr="009276C8" w:rsidRDefault="009276C8" w:rsidP="00EF2133">
            <w:pPr>
              <w:pStyle w:val="tableparagraph"/>
              <w:jc w:val="center"/>
              <w:rPr>
                <w:rFonts w:ascii="Times New Roman" w:hAnsi="Times New Roman" w:cs="Times New Roman"/>
                <w:color w:val="000000"/>
                <w:szCs w:val="20"/>
              </w:rPr>
            </w:pPr>
            <w:r w:rsidRPr="009276C8">
              <w:rPr>
                <w:rFonts w:ascii="Times New Roman" w:hAnsi="Times New Roman" w:cs="Times New Roman"/>
                <w:color w:val="000000"/>
                <w:szCs w:val="20"/>
              </w:rPr>
              <w:t>6</w:t>
            </w:r>
          </w:p>
          <w:p w14:paraId="2564B323" w14:textId="77777777" w:rsidR="009276C8" w:rsidRPr="009276C8" w:rsidRDefault="009276C8" w:rsidP="00EF2133">
            <w:pPr>
              <w:pStyle w:val="tableparagraph"/>
              <w:jc w:val="center"/>
              <w:rPr>
                <w:rFonts w:ascii="Times New Roman" w:hAnsi="Times New Roman" w:cs="Times New Roman"/>
                <w:color w:val="000000"/>
                <w:szCs w:val="20"/>
              </w:rPr>
            </w:pPr>
            <w:r w:rsidRPr="009276C8">
              <w:rPr>
                <w:rFonts w:ascii="Times New Roman" w:hAnsi="Times New Roman" w:cs="Times New Roman"/>
                <w:color w:val="000000"/>
                <w:szCs w:val="20"/>
              </w:rPr>
              <w:t>0.823 (4659)</w:t>
            </w:r>
          </w:p>
        </w:tc>
        <w:tc>
          <w:tcPr>
            <w:tcW w:w="1336" w:type="pct"/>
            <w:shd w:val="clear" w:color="auto" w:fill="auto"/>
          </w:tcPr>
          <w:p w14:paraId="2338FC6A" w14:textId="77777777" w:rsidR="009276C8" w:rsidRPr="009276C8" w:rsidRDefault="009276C8" w:rsidP="00EF2133">
            <w:pPr>
              <w:pStyle w:val="tableparagraph"/>
              <w:jc w:val="center"/>
              <w:rPr>
                <w:rFonts w:ascii="Times New Roman" w:hAnsi="Times New Roman" w:cs="Times New Roman"/>
                <w:color w:val="000000"/>
                <w:szCs w:val="20"/>
              </w:rPr>
            </w:pPr>
          </w:p>
          <w:p w14:paraId="5C3838E9" w14:textId="77777777" w:rsidR="009276C8" w:rsidRPr="009276C8" w:rsidRDefault="009276C8" w:rsidP="00EF2133">
            <w:pPr>
              <w:pStyle w:val="tableparagraph"/>
              <w:jc w:val="center"/>
              <w:rPr>
                <w:rFonts w:ascii="Times New Roman" w:hAnsi="Times New Roman" w:cs="Times New Roman"/>
                <w:color w:val="000000"/>
                <w:szCs w:val="20"/>
              </w:rPr>
            </w:pPr>
          </w:p>
          <w:p w14:paraId="73EC2AA4" w14:textId="77777777" w:rsidR="009276C8" w:rsidRPr="009276C8" w:rsidRDefault="009276C8" w:rsidP="00EF2133">
            <w:pPr>
              <w:pStyle w:val="tableparagraph"/>
              <w:jc w:val="center"/>
              <w:rPr>
                <w:rFonts w:ascii="Times New Roman" w:hAnsi="Times New Roman" w:cs="Times New Roman"/>
                <w:color w:val="000000"/>
                <w:szCs w:val="20"/>
              </w:rPr>
            </w:pPr>
            <w:r w:rsidRPr="009276C8">
              <w:rPr>
                <w:rFonts w:ascii="Times New Roman" w:hAnsi="Times New Roman" w:cs="Times New Roman"/>
                <w:color w:val="000000"/>
                <w:szCs w:val="20"/>
              </w:rPr>
              <w:t>123</w:t>
            </w:r>
          </w:p>
          <w:p w14:paraId="462CDA47" w14:textId="77777777" w:rsidR="009276C8" w:rsidRPr="009276C8" w:rsidRDefault="009276C8" w:rsidP="00EF2133">
            <w:pPr>
              <w:pStyle w:val="tableparagraph"/>
              <w:jc w:val="center"/>
              <w:rPr>
                <w:rFonts w:ascii="Times New Roman" w:hAnsi="Times New Roman" w:cs="Times New Roman"/>
                <w:color w:val="000000"/>
                <w:szCs w:val="20"/>
              </w:rPr>
            </w:pPr>
            <w:r w:rsidRPr="009276C8">
              <w:rPr>
                <w:rFonts w:ascii="Times New Roman" w:hAnsi="Times New Roman" w:cs="Times New Roman"/>
                <w:color w:val="000000"/>
                <w:szCs w:val="20"/>
              </w:rPr>
              <w:t>0.792 (4614)</w:t>
            </w:r>
          </w:p>
        </w:tc>
        <w:tc>
          <w:tcPr>
            <w:tcW w:w="916" w:type="pct"/>
            <w:shd w:val="clear" w:color="auto" w:fill="auto"/>
            <w:vAlign w:val="bottom"/>
          </w:tcPr>
          <w:p w14:paraId="41BEA3A5" w14:textId="77777777" w:rsidR="009276C8" w:rsidRPr="009276C8" w:rsidRDefault="009276C8" w:rsidP="00EF2133">
            <w:pPr>
              <w:pStyle w:val="tableparagraph"/>
              <w:jc w:val="center"/>
              <w:rPr>
                <w:rFonts w:ascii="Times New Roman" w:hAnsi="Times New Roman" w:cs="Times New Roman"/>
                <w:color w:val="000000"/>
                <w:szCs w:val="20"/>
              </w:rPr>
            </w:pPr>
            <w:r w:rsidRPr="009276C8">
              <w:rPr>
                <w:rFonts w:ascii="Times New Roman" w:hAnsi="Times New Roman" w:cs="Times New Roman"/>
                <w:color w:val="000000"/>
                <w:szCs w:val="20"/>
              </w:rPr>
              <w:t>95.3</w:t>
            </w:r>
          </w:p>
          <w:p w14:paraId="4998C037" w14:textId="77777777" w:rsidR="009276C8" w:rsidRPr="009276C8" w:rsidRDefault="009276C8" w:rsidP="00EF2133">
            <w:pPr>
              <w:pStyle w:val="tableparagraph"/>
              <w:jc w:val="center"/>
              <w:rPr>
                <w:rFonts w:ascii="Times New Roman" w:hAnsi="Times New Roman" w:cs="Times New Roman"/>
                <w:szCs w:val="20"/>
                <w:vertAlign w:val="superscript"/>
              </w:rPr>
            </w:pPr>
            <w:r w:rsidRPr="009276C8">
              <w:rPr>
                <w:rFonts w:ascii="Times New Roman" w:hAnsi="Times New Roman" w:cs="Times New Roman"/>
                <w:color w:val="000000"/>
                <w:szCs w:val="20"/>
              </w:rPr>
              <w:t>(89.5, 98.3)</w:t>
            </w:r>
          </w:p>
        </w:tc>
      </w:tr>
      <w:tr w:rsidR="009276C8" w:rsidRPr="00845685" w14:paraId="566544EA" w14:textId="77777777" w:rsidTr="00EF2133">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2F11952" w14:textId="77777777" w:rsidR="009276C8" w:rsidRPr="00845685" w:rsidRDefault="009276C8" w:rsidP="00EF2133">
            <w:pPr>
              <w:pStyle w:val="tableparagraph"/>
              <w:keepNext/>
              <w:jc w:val="center"/>
              <w:rPr>
                <w:rFonts w:ascii="Times New Roman" w:hAnsi="Times New Roman" w:cs="Times New Roman"/>
                <w:b/>
                <w:sz w:val="22"/>
                <w:szCs w:val="22"/>
                <w:lang w:val="en-AU"/>
              </w:rPr>
            </w:pPr>
            <w:r w:rsidRPr="00845685">
              <w:rPr>
                <w:rFonts w:ascii="Times New Roman" w:hAnsi="Times New Roman" w:cs="Times New Roman"/>
                <w:b/>
                <w:sz w:val="22"/>
                <w:szCs w:val="22"/>
                <w:lang w:val="en-AU"/>
              </w:rPr>
              <w:t>First COVID-19 occurrence from 7 days after booster dose in participants with or without evidence of prior SARS-CoV-2 infection</w:t>
            </w:r>
          </w:p>
        </w:tc>
      </w:tr>
      <w:tr w:rsidR="009276C8" w:rsidRPr="00845685" w14:paraId="7F7A1D61" w14:textId="77777777" w:rsidTr="009276C8">
        <w:tc>
          <w:tcPr>
            <w:tcW w:w="1250" w:type="pct"/>
            <w:tcBorders>
              <w:top w:val="single" w:sz="4" w:space="0" w:color="auto"/>
              <w:left w:val="single" w:sz="4" w:space="0" w:color="auto"/>
              <w:bottom w:val="single" w:sz="4" w:space="0" w:color="auto"/>
              <w:right w:val="single" w:sz="4" w:space="0" w:color="auto"/>
            </w:tcBorders>
            <w:shd w:val="clear" w:color="auto" w:fill="auto"/>
            <w:vAlign w:val="bottom"/>
          </w:tcPr>
          <w:p w14:paraId="0611B4F4" w14:textId="77777777" w:rsidR="009276C8" w:rsidRPr="009276C8" w:rsidRDefault="009276C8" w:rsidP="00EF2133">
            <w:pPr>
              <w:pStyle w:val="tableparagraph"/>
              <w:keepNext/>
              <w:rPr>
                <w:rFonts w:ascii="Times New Roman" w:hAnsi="Times New Roman" w:cs="Times New Roman"/>
                <w:b/>
                <w:szCs w:val="20"/>
                <w:lang w:val="en-AU"/>
              </w:rPr>
            </w:pPr>
          </w:p>
        </w:tc>
        <w:tc>
          <w:tcPr>
            <w:tcW w:w="1498" w:type="pct"/>
            <w:tcBorders>
              <w:top w:val="single" w:sz="4" w:space="0" w:color="auto"/>
              <w:left w:val="single" w:sz="4" w:space="0" w:color="auto"/>
              <w:bottom w:val="single" w:sz="4" w:space="0" w:color="auto"/>
              <w:right w:val="single" w:sz="4" w:space="0" w:color="auto"/>
            </w:tcBorders>
            <w:shd w:val="clear" w:color="auto" w:fill="auto"/>
            <w:vAlign w:val="bottom"/>
          </w:tcPr>
          <w:p w14:paraId="7057B65A" w14:textId="77777777" w:rsidR="009276C8" w:rsidRPr="009276C8" w:rsidRDefault="009276C8" w:rsidP="00EF2133">
            <w:pPr>
              <w:pStyle w:val="tableparagraph"/>
              <w:ind w:left="0"/>
              <w:jc w:val="center"/>
              <w:rPr>
                <w:rFonts w:ascii="Times New Roman" w:hAnsi="Times New Roman" w:cs="Times New Roman"/>
                <w:b/>
                <w:szCs w:val="20"/>
                <w:lang w:val="en-AU"/>
              </w:rPr>
            </w:pPr>
            <w:r w:rsidRPr="009276C8">
              <w:rPr>
                <w:rFonts w:ascii="Times New Roman" w:hAnsi="Times New Roman" w:cs="Times New Roman"/>
                <w:b/>
                <w:szCs w:val="20"/>
                <w:lang w:val="en-AU"/>
              </w:rPr>
              <w:t>COMIRNATY</w:t>
            </w:r>
          </w:p>
          <w:p w14:paraId="6FFB7FFF" w14:textId="77777777" w:rsidR="009276C8" w:rsidRPr="009276C8" w:rsidRDefault="009276C8" w:rsidP="00EF2133">
            <w:pPr>
              <w:pStyle w:val="tableparagraph"/>
              <w:ind w:left="0"/>
              <w:jc w:val="center"/>
              <w:rPr>
                <w:rFonts w:ascii="Times New Roman" w:hAnsi="Times New Roman" w:cs="Times New Roman"/>
                <w:b/>
                <w:szCs w:val="20"/>
                <w:lang w:val="en-AU"/>
              </w:rPr>
            </w:pPr>
            <w:r w:rsidRPr="009276C8">
              <w:rPr>
                <w:rFonts w:ascii="Times New Roman" w:hAnsi="Times New Roman" w:cs="Times New Roman"/>
                <w:b/>
                <w:szCs w:val="20"/>
                <w:lang w:val="en-AU"/>
              </w:rPr>
              <w:t>N</w:t>
            </w:r>
            <w:r w:rsidRPr="009276C8">
              <w:rPr>
                <w:rFonts w:ascii="Times New Roman" w:hAnsi="Times New Roman" w:cs="Times New Roman"/>
                <w:b/>
                <w:szCs w:val="20"/>
                <w:vertAlign w:val="superscript"/>
                <w:lang w:val="en-AU"/>
              </w:rPr>
              <w:t>a</w:t>
            </w:r>
            <w:r w:rsidRPr="009276C8">
              <w:rPr>
                <w:rFonts w:ascii="Times New Roman" w:hAnsi="Times New Roman" w:cs="Times New Roman"/>
                <w:b/>
                <w:szCs w:val="20"/>
                <w:lang w:val="en-AU"/>
              </w:rPr>
              <w:t>=</w:t>
            </w:r>
            <w:r w:rsidRPr="009276C8">
              <w:rPr>
                <w:rFonts w:ascii="Times New Roman" w:hAnsi="Times New Roman" w:cs="Times New Roman"/>
                <w:b/>
                <w:bCs/>
                <w:color w:val="000000"/>
                <w:szCs w:val="20"/>
                <w:lang w:val="en-AU"/>
              </w:rPr>
              <w:t>4993</w:t>
            </w:r>
          </w:p>
          <w:p w14:paraId="6E987AC9" w14:textId="0ECD0C7B" w:rsidR="009276C8" w:rsidRPr="009276C8" w:rsidRDefault="009276C8" w:rsidP="00EF2133">
            <w:pPr>
              <w:pStyle w:val="tableparagraph"/>
              <w:ind w:left="0"/>
              <w:jc w:val="center"/>
              <w:rPr>
                <w:rFonts w:ascii="Times New Roman" w:hAnsi="Times New Roman" w:cs="Times New Roman"/>
                <w:b/>
                <w:szCs w:val="20"/>
                <w:lang w:val="en-AU"/>
              </w:rPr>
            </w:pPr>
            <w:r w:rsidRPr="009276C8">
              <w:rPr>
                <w:rFonts w:ascii="Times New Roman" w:hAnsi="Times New Roman" w:cs="Times New Roman"/>
                <w:b/>
                <w:szCs w:val="20"/>
                <w:lang w:val="en-AU"/>
              </w:rPr>
              <w:t>Cases</w:t>
            </w:r>
            <w:r w:rsidR="003F0F9F">
              <w:rPr>
                <w:rFonts w:ascii="Times New Roman" w:hAnsi="Times New Roman" w:cs="Times New Roman"/>
                <w:b/>
                <w:szCs w:val="20"/>
                <w:lang w:val="en-AU"/>
              </w:rPr>
              <w:t xml:space="preserve"> </w:t>
            </w:r>
            <w:r w:rsidRPr="009276C8">
              <w:rPr>
                <w:rFonts w:ascii="Times New Roman" w:hAnsi="Times New Roman" w:cs="Times New Roman"/>
                <w:b/>
                <w:szCs w:val="20"/>
                <w:lang w:val="en-AU"/>
              </w:rPr>
              <w:t>n1</w:t>
            </w:r>
            <w:r w:rsidRPr="009276C8">
              <w:rPr>
                <w:rFonts w:ascii="Times New Roman" w:hAnsi="Times New Roman" w:cs="Times New Roman"/>
                <w:b/>
                <w:szCs w:val="20"/>
                <w:vertAlign w:val="superscript"/>
                <w:lang w:val="en-AU"/>
              </w:rPr>
              <w:t>b</w:t>
            </w:r>
          </w:p>
          <w:p w14:paraId="6AAB592B" w14:textId="77777777" w:rsidR="009276C8" w:rsidRPr="009276C8" w:rsidRDefault="009276C8" w:rsidP="00EF2133">
            <w:pPr>
              <w:pStyle w:val="tableparagraph"/>
              <w:jc w:val="center"/>
              <w:rPr>
                <w:rFonts w:ascii="Times New Roman" w:hAnsi="Times New Roman" w:cs="Times New Roman"/>
                <w:b/>
                <w:szCs w:val="20"/>
                <w:lang w:val="en-AU"/>
              </w:rPr>
            </w:pPr>
            <w:r w:rsidRPr="009276C8">
              <w:rPr>
                <w:rFonts w:ascii="Times New Roman" w:hAnsi="Times New Roman" w:cs="Times New Roman"/>
                <w:b/>
                <w:szCs w:val="20"/>
                <w:lang w:val="en-AU"/>
              </w:rPr>
              <w:t>Surveillance</w:t>
            </w:r>
            <w:r w:rsidRPr="009276C8">
              <w:rPr>
                <w:rFonts w:ascii="Times New Roman" w:hAnsi="Times New Roman" w:cs="Times New Roman"/>
                <w:b/>
                <w:szCs w:val="20"/>
                <w:vertAlign w:val="superscript"/>
                <w:lang w:val="en-AU"/>
              </w:rPr>
              <w:t xml:space="preserve"> </w:t>
            </w:r>
            <w:r w:rsidRPr="009276C8">
              <w:rPr>
                <w:rFonts w:ascii="Times New Roman" w:hAnsi="Times New Roman" w:cs="Times New Roman"/>
                <w:b/>
                <w:szCs w:val="20"/>
                <w:lang w:val="en-AU"/>
              </w:rPr>
              <w:t>Time</w:t>
            </w:r>
            <w:r w:rsidRPr="009276C8">
              <w:rPr>
                <w:rFonts w:ascii="Times New Roman" w:hAnsi="Times New Roman" w:cs="Times New Roman"/>
                <w:b/>
                <w:szCs w:val="20"/>
                <w:vertAlign w:val="superscript"/>
                <w:lang w:val="en-AU"/>
              </w:rPr>
              <w:t>c</w:t>
            </w:r>
            <w:r w:rsidRPr="009276C8">
              <w:rPr>
                <w:rFonts w:ascii="Times New Roman" w:hAnsi="Times New Roman" w:cs="Times New Roman"/>
                <w:b/>
                <w:szCs w:val="20"/>
                <w:lang w:val="en-AU"/>
              </w:rPr>
              <w:t xml:space="preserve"> (n2</w:t>
            </w:r>
            <w:r w:rsidRPr="009276C8">
              <w:rPr>
                <w:rFonts w:ascii="Times New Roman" w:hAnsi="Times New Roman" w:cs="Times New Roman"/>
                <w:b/>
                <w:szCs w:val="20"/>
                <w:vertAlign w:val="superscript"/>
                <w:lang w:val="en-AU"/>
              </w:rPr>
              <w:t>d</w:t>
            </w:r>
            <w:r w:rsidRPr="009276C8">
              <w:rPr>
                <w:rFonts w:ascii="Times New Roman" w:hAnsi="Times New Roman" w:cs="Times New Roman"/>
                <w:b/>
                <w:szCs w:val="20"/>
                <w:lang w:val="en-AU"/>
              </w:rPr>
              <w:t>)</w:t>
            </w:r>
          </w:p>
        </w:tc>
        <w:tc>
          <w:tcPr>
            <w:tcW w:w="1336" w:type="pct"/>
            <w:tcBorders>
              <w:top w:val="single" w:sz="4" w:space="0" w:color="auto"/>
              <w:left w:val="single" w:sz="4" w:space="0" w:color="auto"/>
              <w:bottom w:val="single" w:sz="4" w:space="0" w:color="auto"/>
              <w:right w:val="single" w:sz="4" w:space="0" w:color="auto"/>
            </w:tcBorders>
            <w:shd w:val="clear" w:color="auto" w:fill="auto"/>
            <w:vAlign w:val="bottom"/>
          </w:tcPr>
          <w:p w14:paraId="4A88B30B" w14:textId="77777777" w:rsidR="009276C8" w:rsidRPr="009276C8" w:rsidRDefault="009276C8" w:rsidP="00EF2133">
            <w:pPr>
              <w:pStyle w:val="tableparagraph"/>
              <w:jc w:val="center"/>
              <w:rPr>
                <w:rFonts w:ascii="Times New Roman" w:hAnsi="Times New Roman" w:cs="Times New Roman"/>
                <w:b/>
                <w:szCs w:val="20"/>
                <w:lang w:val="en-AU"/>
              </w:rPr>
            </w:pPr>
            <w:r w:rsidRPr="009276C8">
              <w:rPr>
                <w:rFonts w:ascii="Times New Roman" w:hAnsi="Times New Roman" w:cs="Times New Roman"/>
                <w:b/>
                <w:szCs w:val="20"/>
                <w:lang w:val="en-AU"/>
              </w:rPr>
              <w:t>Placebo</w:t>
            </w:r>
          </w:p>
          <w:p w14:paraId="79498077" w14:textId="77777777" w:rsidR="009276C8" w:rsidRPr="009276C8" w:rsidRDefault="009276C8" w:rsidP="00EF2133">
            <w:pPr>
              <w:pStyle w:val="tableparagraph"/>
              <w:jc w:val="center"/>
              <w:rPr>
                <w:rFonts w:ascii="Times New Roman" w:hAnsi="Times New Roman" w:cs="Times New Roman"/>
                <w:b/>
                <w:szCs w:val="20"/>
                <w:lang w:val="en-AU"/>
              </w:rPr>
            </w:pPr>
            <w:r w:rsidRPr="009276C8">
              <w:rPr>
                <w:rFonts w:ascii="Times New Roman" w:hAnsi="Times New Roman" w:cs="Times New Roman"/>
                <w:b/>
                <w:szCs w:val="20"/>
                <w:lang w:val="en-AU"/>
              </w:rPr>
              <w:t>N</w:t>
            </w:r>
            <w:r w:rsidRPr="009276C8">
              <w:rPr>
                <w:rFonts w:ascii="Times New Roman" w:hAnsi="Times New Roman" w:cs="Times New Roman"/>
                <w:b/>
                <w:szCs w:val="20"/>
                <w:vertAlign w:val="superscript"/>
                <w:lang w:val="en-AU"/>
              </w:rPr>
              <w:t>a</w:t>
            </w:r>
            <w:r w:rsidRPr="009276C8">
              <w:rPr>
                <w:rFonts w:ascii="Times New Roman" w:hAnsi="Times New Roman" w:cs="Times New Roman"/>
                <w:b/>
                <w:szCs w:val="20"/>
                <w:lang w:val="en-AU"/>
              </w:rPr>
              <w:t>=</w:t>
            </w:r>
            <w:r w:rsidRPr="009276C8">
              <w:rPr>
                <w:rFonts w:ascii="Times New Roman" w:hAnsi="Times New Roman" w:cs="Times New Roman"/>
                <w:b/>
                <w:bCs/>
                <w:color w:val="000000"/>
                <w:szCs w:val="20"/>
                <w:lang w:val="en-AU"/>
              </w:rPr>
              <w:t>4952</w:t>
            </w:r>
          </w:p>
          <w:p w14:paraId="03644045" w14:textId="6A4CE3A0" w:rsidR="009276C8" w:rsidRPr="009276C8" w:rsidRDefault="009276C8" w:rsidP="00EF2133">
            <w:pPr>
              <w:pStyle w:val="tableparagraph"/>
              <w:jc w:val="center"/>
              <w:rPr>
                <w:rFonts w:ascii="Times New Roman" w:hAnsi="Times New Roman" w:cs="Times New Roman"/>
                <w:b/>
                <w:szCs w:val="20"/>
                <w:lang w:val="en-AU"/>
              </w:rPr>
            </w:pPr>
            <w:r w:rsidRPr="009276C8">
              <w:rPr>
                <w:rFonts w:ascii="Times New Roman" w:hAnsi="Times New Roman" w:cs="Times New Roman"/>
                <w:b/>
                <w:szCs w:val="20"/>
                <w:lang w:val="en-AU"/>
              </w:rPr>
              <w:t>Cases</w:t>
            </w:r>
            <w:r w:rsidR="003F0F9F">
              <w:rPr>
                <w:rFonts w:ascii="Times New Roman" w:hAnsi="Times New Roman" w:cs="Times New Roman"/>
                <w:b/>
                <w:szCs w:val="20"/>
                <w:lang w:val="en-AU"/>
              </w:rPr>
              <w:t xml:space="preserve"> </w:t>
            </w:r>
            <w:r w:rsidRPr="009276C8">
              <w:rPr>
                <w:rFonts w:ascii="Times New Roman" w:hAnsi="Times New Roman" w:cs="Times New Roman"/>
                <w:b/>
                <w:szCs w:val="20"/>
                <w:lang w:val="en-AU"/>
              </w:rPr>
              <w:t>n1</w:t>
            </w:r>
            <w:r w:rsidRPr="009276C8">
              <w:rPr>
                <w:rFonts w:ascii="Times New Roman" w:hAnsi="Times New Roman" w:cs="Times New Roman"/>
                <w:b/>
                <w:szCs w:val="20"/>
                <w:vertAlign w:val="superscript"/>
                <w:lang w:val="en-AU"/>
              </w:rPr>
              <w:t>b</w:t>
            </w:r>
          </w:p>
          <w:p w14:paraId="38024C6B" w14:textId="77777777" w:rsidR="009276C8" w:rsidRPr="009276C8" w:rsidRDefault="009276C8" w:rsidP="00EF2133">
            <w:pPr>
              <w:pStyle w:val="tableparagraph"/>
              <w:jc w:val="center"/>
              <w:rPr>
                <w:rFonts w:ascii="Times New Roman" w:hAnsi="Times New Roman" w:cs="Times New Roman"/>
                <w:b/>
                <w:szCs w:val="20"/>
                <w:lang w:val="en-AU"/>
              </w:rPr>
            </w:pPr>
            <w:r w:rsidRPr="009276C8">
              <w:rPr>
                <w:rFonts w:ascii="Times New Roman" w:hAnsi="Times New Roman" w:cs="Times New Roman"/>
                <w:b/>
                <w:szCs w:val="20"/>
                <w:lang w:val="en-AU"/>
              </w:rPr>
              <w:t>Surveillance</w:t>
            </w:r>
            <w:r w:rsidRPr="009276C8">
              <w:rPr>
                <w:rFonts w:ascii="Times New Roman" w:hAnsi="Times New Roman" w:cs="Times New Roman"/>
                <w:b/>
                <w:szCs w:val="20"/>
                <w:vertAlign w:val="superscript"/>
                <w:lang w:val="en-AU"/>
              </w:rPr>
              <w:t xml:space="preserve"> </w:t>
            </w:r>
            <w:r w:rsidRPr="009276C8">
              <w:rPr>
                <w:rFonts w:ascii="Times New Roman" w:hAnsi="Times New Roman" w:cs="Times New Roman"/>
                <w:b/>
                <w:szCs w:val="20"/>
                <w:lang w:val="en-AU"/>
              </w:rPr>
              <w:t>Time</w:t>
            </w:r>
            <w:r w:rsidRPr="009276C8">
              <w:rPr>
                <w:rFonts w:ascii="Times New Roman" w:hAnsi="Times New Roman" w:cs="Times New Roman"/>
                <w:b/>
                <w:szCs w:val="20"/>
                <w:vertAlign w:val="superscript"/>
                <w:lang w:val="en-AU"/>
              </w:rPr>
              <w:t>c</w:t>
            </w:r>
            <w:r w:rsidRPr="009276C8">
              <w:rPr>
                <w:rFonts w:ascii="Times New Roman" w:hAnsi="Times New Roman" w:cs="Times New Roman"/>
                <w:b/>
                <w:szCs w:val="20"/>
                <w:lang w:val="en-AU"/>
              </w:rPr>
              <w:t xml:space="preserve"> (n2</w:t>
            </w:r>
            <w:r w:rsidRPr="009276C8">
              <w:rPr>
                <w:rFonts w:ascii="Times New Roman" w:hAnsi="Times New Roman" w:cs="Times New Roman"/>
                <w:b/>
                <w:szCs w:val="20"/>
                <w:vertAlign w:val="superscript"/>
                <w:lang w:val="en-AU"/>
              </w:rPr>
              <w:t>d</w:t>
            </w:r>
            <w:r w:rsidRPr="009276C8">
              <w:rPr>
                <w:rFonts w:ascii="Times New Roman" w:hAnsi="Times New Roman" w:cs="Times New Roman"/>
                <w:b/>
                <w:szCs w:val="20"/>
                <w:lang w:val="en-AU"/>
              </w:rPr>
              <w:t>)</w:t>
            </w:r>
          </w:p>
        </w:tc>
        <w:tc>
          <w:tcPr>
            <w:tcW w:w="916" w:type="pct"/>
            <w:tcBorders>
              <w:top w:val="single" w:sz="4" w:space="0" w:color="auto"/>
              <w:left w:val="single" w:sz="4" w:space="0" w:color="auto"/>
              <w:bottom w:val="single" w:sz="4" w:space="0" w:color="auto"/>
              <w:right w:val="single" w:sz="4" w:space="0" w:color="auto"/>
            </w:tcBorders>
            <w:shd w:val="clear" w:color="auto" w:fill="auto"/>
            <w:vAlign w:val="bottom"/>
          </w:tcPr>
          <w:p w14:paraId="4B3A64EF" w14:textId="77777777" w:rsidR="009276C8" w:rsidRPr="009276C8" w:rsidRDefault="009276C8" w:rsidP="00EF2133">
            <w:pPr>
              <w:pStyle w:val="tableparagraph"/>
              <w:jc w:val="center"/>
              <w:rPr>
                <w:rFonts w:ascii="Times New Roman" w:hAnsi="Times New Roman" w:cs="Times New Roman"/>
                <w:b/>
                <w:szCs w:val="20"/>
                <w:lang w:val="en-AU"/>
              </w:rPr>
            </w:pPr>
            <w:r w:rsidRPr="009276C8">
              <w:rPr>
                <w:rFonts w:ascii="Times New Roman" w:hAnsi="Times New Roman" w:cs="Times New Roman"/>
                <w:b/>
                <w:szCs w:val="20"/>
                <w:lang w:val="en-AU"/>
              </w:rPr>
              <w:t>Relative Vaccine Efficacy</w:t>
            </w:r>
            <w:r w:rsidRPr="009276C8">
              <w:rPr>
                <w:rFonts w:ascii="Times New Roman" w:hAnsi="Times New Roman" w:cs="Times New Roman"/>
                <w:b/>
                <w:szCs w:val="20"/>
                <w:vertAlign w:val="superscript"/>
                <w:lang w:val="en-AU"/>
              </w:rPr>
              <w:t>e</w:t>
            </w:r>
            <w:r w:rsidRPr="009276C8">
              <w:rPr>
                <w:rFonts w:ascii="Times New Roman" w:hAnsi="Times New Roman" w:cs="Times New Roman"/>
                <w:b/>
                <w:szCs w:val="20"/>
                <w:lang w:val="en-AU"/>
              </w:rPr>
              <w:t xml:space="preserve"> %</w:t>
            </w:r>
          </w:p>
          <w:p w14:paraId="1A3F0A48" w14:textId="77777777" w:rsidR="009276C8" w:rsidRPr="009276C8" w:rsidRDefault="009276C8" w:rsidP="00EF2133">
            <w:pPr>
              <w:pStyle w:val="tableparagraph"/>
              <w:jc w:val="center"/>
              <w:rPr>
                <w:rFonts w:ascii="Times New Roman" w:hAnsi="Times New Roman" w:cs="Times New Roman"/>
                <w:b/>
                <w:szCs w:val="20"/>
                <w:lang w:val="en-AU"/>
              </w:rPr>
            </w:pPr>
            <w:r w:rsidRPr="009276C8">
              <w:rPr>
                <w:rFonts w:ascii="Times New Roman" w:hAnsi="Times New Roman" w:cs="Times New Roman"/>
                <w:b/>
                <w:szCs w:val="20"/>
                <w:lang w:val="en-AU"/>
              </w:rPr>
              <w:t>(95% CI</w:t>
            </w:r>
            <w:r w:rsidRPr="009276C8">
              <w:rPr>
                <w:rFonts w:ascii="Times New Roman" w:hAnsi="Times New Roman" w:cs="Times New Roman"/>
                <w:b/>
                <w:szCs w:val="20"/>
                <w:vertAlign w:val="superscript"/>
                <w:lang w:val="en-AU"/>
              </w:rPr>
              <w:t>f</w:t>
            </w:r>
            <w:r w:rsidRPr="009276C8">
              <w:rPr>
                <w:rFonts w:ascii="Times New Roman" w:hAnsi="Times New Roman" w:cs="Times New Roman"/>
                <w:b/>
                <w:szCs w:val="20"/>
                <w:lang w:val="en-AU"/>
              </w:rPr>
              <w:t>)</w:t>
            </w:r>
          </w:p>
        </w:tc>
      </w:tr>
      <w:tr w:rsidR="009276C8" w:rsidRPr="00845685" w14:paraId="1CEF6A22" w14:textId="77777777" w:rsidTr="009276C8">
        <w:tc>
          <w:tcPr>
            <w:tcW w:w="1250" w:type="pct"/>
            <w:tcBorders>
              <w:top w:val="single" w:sz="4" w:space="0" w:color="auto"/>
              <w:left w:val="single" w:sz="4" w:space="0" w:color="auto"/>
              <w:bottom w:val="single" w:sz="4" w:space="0" w:color="auto"/>
              <w:right w:val="single" w:sz="4" w:space="0" w:color="auto"/>
            </w:tcBorders>
            <w:shd w:val="clear" w:color="auto" w:fill="auto"/>
            <w:vAlign w:val="bottom"/>
          </w:tcPr>
          <w:p w14:paraId="0AC61F68" w14:textId="77777777" w:rsidR="009276C8" w:rsidRPr="009276C8" w:rsidRDefault="009276C8" w:rsidP="00EF2133">
            <w:pPr>
              <w:pStyle w:val="tableparagraph"/>
              <w:ind w:left="-30"/>
              <w:rPr>
                <w:rFonts w:ascii="Times New Roman" w:hAnsi="Times New Roman" w:cs="Times New Roman"/>
                <w:szCs w:val="20"/>
                <w:lang w:val="en-AU"/>
              </w:rPr>
            </w:pPr>
            <w:r w:rsidRPr="009276C8">
              <w:rPr>
                <w:rFonts w:ascii="Times New Roman" w:hAnsi="Times New Roman" w:cs="Times New Roman"/>
                <w:color w:val="000000"/>
                <w:szCs w:val="20"/>
                <w:lang w:val="en-AU"/>
              </w:rPr>
              <w:t>First COVID-19 occurrence from 7 days after booster vaccination</w:t>
            </w:r>
          </w:p>
        </w:tc>
        <w:tc>
          <w:tcPr>
            <w:tcW w:w="1498" w:type="pct"/>
            <w:tcBorders>
              <w:top w:val="single" w:sz="4" w:space="0" w:color="auto"/>
              <w:left w:val="single" w:sz="4" w:space="0" w:color="auto"/>
              <w:bottom w:val="single" w:sz="4" w:space="0" w:color="auto"/>
              <w:right w:val="single" w:sz="4" w:space="0" w:color="auto"/>
            </w:tcBorders>
            <w:shd w:val="clear" w:color="auto" w:fill="auto"/>
          </w:tcPr>
          <w:p w14:paraId="6DAF9459" w14:textId="77777777" w:rsidR="009276C8" w:rsidRPr="009276C8" w:rsidRDefault="009276C8" w:rsidP="00EF2133">
            <w:pPr>
              <w:pStyle w:val="tableparagraph"/>
              <w:jc w:val="center"/>
              <w:rPr>
                <w:rFonts w:ascii="Times New Roman" w:hAnsi="Times New Roman" w:cs="Times New Roman"/>
                <w:szCs w:val="20"/>
                <w:lang w:val="en-AU"/>
              </w:rPr>
            </w:pPr>
          </w:p>
          <w:p w14:paraId="03DB03AF" w14:textId="77777777" w:rsidR="009276C8" w:rsidRPr="009276C8" w:rsidRDefault="009276C8" w:rsidP="00EF2133">
            <w:pPr>
              <w:pStyle w:val="tableparagraph"/>
              <w:jc w:val="center"/>
              <w:rPr>
                <w:rFonts w:ascii="Times New Roman" w:hAnsi="Times New Roman" w:cs="Times New Roman"/>
                <w:szCs w:val="20"/>
                <w:lang w:val="en-AU"/>
              </w:rPr>
            </w:pPr>
          </w:p>
          <w:p w14:paraId="0429130A" w14:textId="77777777" w:rsidR="009276C8" w:rsidRPr="009276C8" w:rsidRDefault="009276C8" w:rsidP="00EF2133">
            <w:pPr>
              <w:pStyle w:val="tableparagraph"/>
              <w:jc w:val="center"/>
              <w:rPr>
                <w:rFonts w:ascii="Times New Roman" w:hAnsi="Times New Roman" w:cs="Times New Roman"/>
                <w:szCs w:val="20"/>
                <w:lang w:val="en-AU"/>
              </w:rPr>
            </w:pPr>
            <w:r w:rsidRPr="009276C8">
              <w:rPr>
                <w:rFonts w:ascii="Times New Roman" w:hAnsi="Times New Roman" w:cs="Times New Roman"/>
                <w:szCs w:val="20"/>
                <w:lang w:val="en-AU"/>
              </w:rPr>
              <w:t>7</w:t>
            </w:r>
          </w:p>
          <w:p w14:paraId="36CC1E88" w14:textId="77777777" w:rsidR="009276C8" w:rsidRPr="009276C8" w:rsidRDefault="009276C8" w:rsidP="00EF2133">
            <w:pPr>
              <w:pStyle w:val="tableparagraph"/>
              <w:jc w:val="center"/>
              <w:rPr>
                <w:rFonts w:ascii="Times New Roman" w:hAnsi="Times New Roman" w:cs="Times New Roman"/>
                <w:szCs w:val="20"/>
                <w:lang w:val="en-AU"/>
              </w:rPr>
            </w:pPr>
            <w:r w:rsidRPr="009276C8">
              <w:rPr>
                <w:rFonts w:ascii="Times New Roman" w:hAnsi="Times New Roman" w:cs="Times New Roman"/>
                <w:color w:val="000000"/>
                <w:szCs w:val="20"/>
                <w:lang w:val="en-AU"/>
              </w:rPr>
              <w:t>0.871 (4934)</w:t>
            </w:r>
          </w:p>
        </w:tc>
        <w:tc>
          <w:tcPr>
            <w:tcW w:w="1336" w:type="pct"/>
            <w:tcBorders>
              <w:top w:val="single" w:sz="4" w:space="0" w:color="auto"/>
              <w:left w:val="single" w:sz="4" w:space="0" w:color="auto"/>
              <w:bottom w:val="single" w:sz="4" w:space="0" w:color="auto"/>
              <w:right w:val="single" w:sz="4" w:space="0" w:color="auto"/>
            </w:tcBorders>
            <w:shd w:val="clear" w:color="auto" w:fill="auto"/>
          </w:tcPr>
          <w:p w14:paraId="4FBC0E36" w14:textId="77777777" w:rsidR="009276C8" w:rsidRPr="009276C8" w:rsidRDefault="009276C8" w:rsidP="00EF2133">
            <w:pPr>
              <w:pStyle w:val="tableparagraph"/>
              <w:jc w:val="center"/>
              <w:rPr>
                <w:rFonts w:ascii="Times New Roman" w:hAnsi="Times New Roman" w:cs="Times New Roman"/>
                <w:color w:val="000000"/>
                <w:szCs w:val="20"/>
                <w:lang w:val="en-AU"/>
              </w:rPr>
            </w:pPr>
          </w:p>
          <w:p w14:paraId="7C7A2067" w14:textId="77777777" w:rsidR="009276C8" w:rsidRPr="009276C8" w:rsidRDefault="009276C8" w:rsidP="00EF2133">
            <w:pPr>
              <w:pStyle w:val="tableparagraph"/>
              <w:jc w:val="center"/>
              <w:rPr>
                <w:rFonts w:ascii="Times New Roman" w:hAnsi="Times New Roman" w:cs="Times New Roman"/>
                <w:color w:val="000000"/>
                <w:szCs w:val="20"/>
                <w:lang w:val="en-AU"/>
              </w:rPr>
            </w:pPr>
          </w:p>
          <w:p w14:paraId="743A1A1B" w14:textId="77777777" w:rsidR="009276C8" w:rsidRPr="009276C8" w:rsidRDefault="009276C8" w:rsidP="00EF2133">
            <w:pPr>
              <w:pStyle w:val="tableparagraph"/>
              <w:jc w:val="center"/>
              <w:rPr>
                <w:rFonts w:ascii="Times New Roman" w:hAnsi="Times New Roman" w:cs="Times New Roman"/>
                <w:color w:val="000000"/>
                <w:szCs w:val="20"/>
                <w:lang w:val="en-AU"/>
              </w:rPr>
            </w:pPr>
            <w:r w:rsidRPr="009276C8">
              <w:rPr>
                <w:rFonts w:ascii="Times New Roman" w:hAnsi="Times New Roman" w:cs="Times New Roman"/>
                <w:color w:val="000000"/>
                <w:szCs w:val="20"/>
                <w:lang w:val="en-AU"/>
              </w:rPr>
              <w:t>124</w:t>
            </w:r>
          </w:p>
          <w:p w14:paraId="74088666" w14:textId="77777777" w:rsidR="009276C8" w:rsidRPr="009276C8" w:rsidRDefault="009276C8" w:rsidP="00EF2133">
            <w:pPr>
              <w:pStyle w:val="tableparagraph"/>
              <w:jc w:val="center"/>
              <w:rPr>
                <w:rFonts w:ascii="Times New Roman" w:hAnsi="Times New Roman" w:cs="Times New Roman"/>
                <w:szCs w:val="20"/>
                <w:lang w:val="en-AU"/>
              </w:rPr>
            </w:pPr>
            <w:r w:rsidRPr="009276C8">
              <w:rPr>
                <w:rFonts w:ascii="Times New Roman" w:hAnsi="Times New Roman" w:cs="Times New Roman"/>
                <w:color w:val="000000"/>
                <w:szCs w:val="20"/>
                <w:lang w:val="en-AU"/>
              </w:rPr>
              <w:t>0.835 (4863)</w:t>
            </w:r>
          </w:p>
        </w:tc>
        <w:tc>
          <w:tcPr>
            <w:tcW w:w="916" w:type="pct"/>
            <w:tcBorders>
              <w:top w:val="single" w:sz="4" w:space="0" w:color="auto"/>
              <w:left w:val="single" w:sz="4" w:space="0" w:color="auto"/>
              <w:bottom w:val="single" w:sz="4" w:space="0" w:color="auto"/>
              <w:right w:val="single" w:sz="4" w:space="0" w:color="auto"/>
            </w:tcBorders>
            <w:shd w:val="clear" w:color="auto" w:fill="auto"/>
            <w:vAlign w:val="bottom"/>
          </w:tcPr>
          <w:p w14:paraId="0618FC5B" w14:textId="77777777" w:rsidR="009276C8" w:rsidRPr="009276C8" w:rsidRDefault="009276C8" w:rsidP="00EF2133">
            <w:pPr>
              <w:pStyle w:val="tableparagraph"/>
              <w:jc w:val="center"/>
              <w:rPr>
                <w:rFonts w:ascii="Times New Roman" w:hAnsi="Times New Roman" w:cs="Times New Roman"/>
                <w:color w:val="000000"/>
                <w:szCs w:val="20"/>
                <w:lang w:val="en-AU"/>
              </w:rPr>
            </w:pPr>
            <w:r w:rsidRPr="009276C8">
              <w:rPr>
                <w:rFonts w:ascii="Times New Roman" w:hAnsi="Times New Roman" w:cs="Times New Roman"/>
                <w:color w:val="000000"/>
                <w:szCs w:val="20"/>
                <w:lang w:val="en-AU"/>
              </w:rPr>
              <w:t>94.6</w:t>
            </w:r>
          </w:p>
          <w:p w14:paraId="0795E7EF" w14:textId="77777777" w:rsidR="009276C8" w:rsidRPr="009276C8" w:rsidRDefault="009276C8" w:rsidP="00EF2133">
            <w:pPr>
              <w:pStyle w:val="tableparagraph"/>
              <w:jc w:val="center"/>
              <w:rPr>
                <w:rFonts w:ascii="Times New Roman" w:hAnsi="Times New Roman" w:cs="Times New Roman"/>
                <w:szCs w:val="20"/>
                <w:vertAlign w:val="superscript"/>
                <w:lang w:val="en-AU"/>
              </w:rPr>
            </w:pPr>
            <w:r w:rsidRPr="009276C8">
              <w:rPr>
                <w:rFonts w:ascii="Times New Roman" w:hAnsi="Times New Roman" w:cs="Times New Roman"/>
                <w:color w:val="000000"/>
                <w:szCs w:val="20"/>
                <w:lang w:val="en-AU"/>
              </w:rPr>
              <w:t>(88.5, 97.9)</w:t>
            </w:r>
          </w:p>
        </w:tc>
      </w:tr>
      <w:tr w:rsidR="009276C8" w:rsidRPr="00845685" w14:paraId="35EE4879" w14:textId="77777777" w:rsidTr="00EF2133">
        <w:tc>
          <w:tcPr>
            <w:tcW w:w="5000" w:type="pct"/>
            <w:gridSpan w:val="4"/>
            <w:tcBorders>
              <w:top w:val="single" w:sz="4" w:space="0" w:color="auto"/>
              <w:left w:val="nil"/>
              <w:bottom w:val="nil"/>
              <w:right w:val="nil"/>
            </w:tcBorders>
            <w:shd w:val="clear" w:color="auto" w:fill="auto"/>
          </w:tcPr>
          <w:p w14:paraId="27C75792" w14:textId="77777777" w:rsidR="009276C8" w:rsidRPr="005C22F6" w:rsidRDefault="009276C8" w:rsidP="00EF2133">
            <w:pPr>
              <w:spacing w:after="120"/>
              <w:rPr>
                <w:szCs w:val="22"/>
              </w:rPr>
            </w:pPr>
            <w:r w:rsidRPr="005C22F6">
              <w:rPr>
                <w:sz w:val="20"/>
                <w:szCs w:val="18"/>
              </w:rPr>
              <w:t>Note: Confirmed cases were determined by Reverse Transcription-Polymerase Chain Reaction (RT-PCR) and at least 1 symptom consistent with COVID-19 (symptoms included: fever; new or increased cough; new or increased shortness of breath; chills; new or increased muscle pain; new loss of taste or smell; sore throat; diarrhea; vomiting).</w:t>
            </w:r>
          </w:p>
          <w:p w14:paraId="25773EE1" w14:textId="77777777" w:rsidR="009276C8" w:rsidRPr="009276C8" w:rsidRDefault="009276C8" w:rsidP="00EF2133">
            <w:pPr>
              <w:pStyle w:val="tableparagraph"/>
              <w:tabs>
                <w:tab w:val="left" w:pos="330"/>
              </w:tabs>
              <w:ind w:left="330" w:hanging="330"/>
              <w:rPr>
                <w:rFonts w:ascii="Times New Roman" w:hAnsi="Times New Roman" w:cs="Times New Roman"/>
                <w:color w:val="000000"/>
                <w:sz w:val="18"/>
                <w:szCs w:val="18"/>
              </w:rPr>
            </w:pPr>
            <w:r w:rsidRPr="009276C8">
              <w:rPr>
                <w:rFonts w:ascii="Times New Roman" w:hAnsi="Times New Roman" w:cs="Times New Roman"/>
                <w:color w:val="000000"/>
                <w:sz w:val="18"/>
                <w:szCs w:val="18"/>
              </w:rPr>
              <w:t>*</w:t>
            </w:r>
            <w:r w:rsidRPr="009276C8">
              <w:rPr>
                <w:rFonts w:ascii="Times New Roman" w:hAnsi="Times New Roman" w:cs="Times New Roman"/>
                <w:color w:val="000000"/>
                <w:sz w:val="18"/>
                <w:szCs w:val="18"/>
              </w:rPr>
              <w:tab/>
              <w:t>Participants who had no serological or virological evidence (prior to 7 days after receipt of the booster vaccination) of past SARS-CoV-2 infection (i.e., N-binding antibody [serum] negative at Visit 1 and SARS</w:t>
            </w:r>
            <w:r w:rsidRPr="009276C8">
              <w:rPr>
                <w:rFonts w:ascii="Times New Roman" w:hAnsi="Times New Roman" w:cs="Times New Roman"/>
                <w:color w:val="000000"/>
                <w:sz w:val="18"/>
                <w:szCs w:val="18"/>
              </w:rPr>
              <w:noBreakHyphen/>
              <w:t>CoV-2 not detected by NAAT [nasal swab] at Visit 1, and had a negative NAAT [nasal swab] at any unscheduled visit prior to 7 days after booster vaccination) were included in the analysis.</w:t>
            </w:r>
          </w:p>
          <w:p w14:paraId="6AB3F21C" w14:textId="77777777" w:rsidR="009276C8" w:rsidRPr="009276C8" w:rsidRDefault="009276C8" w:rsidP="00EF2133">
            <w:pPr>
              <w:pStyle w:val="tableparagraph"/>
              <w:tabs>
                <w:tab w:val="left" w:pos="330"/>
              </w:tabs>
              <w:ind w:left="330" w:hanging="330"/>
              <w:rPr>
                <w:rFonts w:ascii="Times New Roman" w:hAnsi="Times New Roman" w:cs="Times New Roman"/>
                <w:color w:val="000000"/>
                <w:sz w:val="18"/>
                <w:szCs w:val="18"/>
              </w:rPr>
            </w:pPr>
            <w:r w:rsidRPr="009276C8">
              <w:rPr>
                <w:rFonts w:ascii="Times New Roman" w:hAnsi="Times New Roman" w:cs="Times New Roman"/>
                <w:color w:val="000000"/>
                <w:sz w:val="18"/>
                <w:szCs w:val="18"/>
              </w:rPr>
              <w:t>a.</w:t>
            </w:r>
            <w:r w:rsidRPr="009276C8">
              <w:rPr>
                <w:rFonts w:ascii="Times New Roman" w:hAnsi="Times New Roman" w:cs="Times New Roman"/>
                <w:color w:val="000000"/>
                <w:sz w:val="18"/>
                <w:szCs w:val="18"/>
              </w:rPr>
              <w:tab/>
              <w:t xml:space="preserve">N = Number of participants in the specified group. </w:t>
            </w:r>
          </w:p>
          <w:p w14:paraId="145C1B1A" w14:textId="77777777" w:rsidR="009276C8" w:rsidRPr="009276C8" w:rsidRDefault="009276C8" w:rsidP="00EF2133">
            <w:pPr>
              <w:pStyle w:val="tableparagraph"/>
              <w:tabs>
                <w:tab w:val="left" w:pos="330"/>
              </w:tabs>
              <w:ind w:left="330" w:hanging="330"/>
              <w:rPr>
                <w:rFonts w:ascii="Times New Roman" w:hAnsi="Times New Roman" w:cs="Times New Roman"/>
                <w:color w:val="000000"/>
                <w:sz w:val="18"/>
                <w:szCs w:val="18"/>
              </w:rPr>
            </w:pPr>
            <w:r w:rsidRPr="009276C8">
              <w:rPr>
                <w:rFonts w:ascii="Times New Roman" w:hAnsi="Times New Roman" w:cs="Times New Roman"/>
                <w:color w:val="000000"/>
                <w:sz w:val="18"/>
                <w:szCs w:val="18"/>
              </w:rPr>
              <w:t>b.</w:t>
            </w:r>
            <w:r w:rsidRPr="009276C8">
              <w:rPr>
                <w:rFonts w:ascii="Times New Roman" w:hAnsi="Times New Roman" w:cs="Times New Roman"/>
                <w:color w:val="000000"/>
                <w:sz w:val="18"/>
                <w:szCs w:val="18"/>
              </w:rPr>
              <w:tab/>
              <w:t>n1 = Number of participants meeting the endpoint definition.</w:t>
            </w:r>
          </w:p>
          <w:p w14:paraId="2C8882BF" w14:textId="77777777" w:rsidR="009276C8" w:rsidRPr="009276C8" w:rsidRDefault="009276C8" w:rsidP="00EF2133">
            <w:pPr>
              <w:pStyle w:val="tableparagraph"/>
              <w:tabs>
                <w:tab w:val="left" w:pos="330"/>
              </w:tabs>
              <w:ind w:left="330" w:hanging="330"/>
              <w:rPr>
                <w:rFonts w:ascii="Times New Roman" w:hAnsi="Times New Roman" w:cs="Times New Roman"/>
                <w:color w:val="000000"/>
                <w:sz w:val="18"/>
                <w:szCs w:val="18"/>
              </w:rPr>
            </w:pPr>
            <w:r w:rsidRPr="009276C8">
              <w:rPr>
                <w:rFonts w:ascii="Times New Roman" w:hAnsi="Times New Roman" w:cs="Times New Roman"/>
                <w:color w:val="000000"/>
                <w:sz w:val="18"/>
                <w:szCs w:val="18"/>
              </w:rPr>
              <w:t>c.</w:t>
            </w:r>
            <w:r w:rsidRPr="009276C8">
              <w:rPr>
                <w:rFonts w:ascii="Times New Roman" w:hAnsi="Times New Roman" w:cs="Times New Roman"/>
                <w:color w:val="000000"/>
                <w:sz w:val="18"/>
                <w:szCs w:val="18"/>
              </w:rPr>
              <w:tab/>
              <w:t>Total surveillance time in 1000 person-years for the given endpoint across all participants within each group at risk for the endpoint. Time period for COVID-19 case accrual is from 7 days after the booster vaccination to the end of the surveillance period.</w:t>
            </w:r>
          </w:p>
          <w:p w14:paraId="0C0CAC1C" w14:textId="77777777" w:rsidR="009276C8" w:rsidRPr="009276C8" w:rsidRDefault="009276C8" w:rsidP="00EF2133">
            <w:pPr>
              <w:pStyle w:val="tableparagraph"/>
              <w:tabs>
                <w:tab w:val="left" w:pos="330"/>
              </w:tabs>
              <w:ind w:left="330" w:hanging="330"/>
              <w:rPr>
                <w:rFonts w:ascii="Times New Roman" w:hAnsi="Times New Roman" w:cs="Times New Roman"/>
                <w:color w:val="000000"/>
                <w:sz w:val="18"/>
                <w:szCs w:val="18"/>
              </w:rPr>
            </w:pPr>
            <w:r w:rsidRPr="009276C8">
              <w:rPr>
                <w:rFonts w:ascii="Times New Roman" w:hAnsi="Times New Roman" w:cs="Times New Roman"/>
                <w:color w:val="000000"/>
                <w:sz w:val="18"/>
                <w:szCs w:val="18"/>
              </w:rPr>
              <w:t>d.</w:t>
            </w:r>
            <w:r w:rsidRPr="009276C8">
              <w:rPr>
                <w:rFonts w:ascii="Times New Roman" w:hAnsi="Times New Roman" w:cs="Times New Roman"/>
                <w:color w:val="000000"/>
                <w:sz w:val="18"/>
                <w:szCs w:val="18"/>
              </w:rPr>
              <w:tab/>
              <w:t>n2 = Number of participants at risk for the endpoint.</w:t>
            </w:r>
          </w:p>
          <w:p w14:paraId="5D337607" w14:textId="77777777" w:rsidR="009276C8" w:rsidRPr="009276C8" w:rsidRDefault="009276C8" w:rsidP="00EF2133">
            <w:pPr>
              <w:pStyle w:val="tableparagraph"/>
              <w:tabs>
                <w:tab w:val="left" w:pos="330"/>
              </w:tabs>
              <w:ind w:left="330" w:hanging="330"/>
              <w:rPr>
                <w:rFonts w:ascii="Times New Roman" w:hAnsi="Times New Roman" w:cs="Times New Roman"/>
                <w:color w:val="000000"/>
                <w:sz w:val="18"/>
                <w:szCs w:val="18"/>
              </w:rPr>
            </w:pPr>
            <w:r w:rsidRPr="009276C8">
              <w:rPr>
                <w:rFonts w:ascii="Times New Roman" w:hAnsi="Times New Roman" w:cs="Times New Roman"/>
                <w:color w:val="000000"/>
                <w:sz w:val="18"/>
                <w:szCs w:val="18"/>
              </w:rPr>
              <w:t>e.</w:t>
            </w:r>
            <w:r w:rsidRPr="009276C8">
              <w:rPr>
                <w:rFonts w:ascii="Times New Roman" w:hAnsi="Times New Roman" w:cs="Times New Roman"/>
                <w:color w:val="000000"/>
                <w:sz w:val="18"/>
                <w:szCs w:val="18"/>
              </w:rPr>
              <w:tab/>
              <w:t xml:space="preserve">Relative vaccine efficacy of the </w:t>
            </w:r>
            <w:r w:rsidRPr="009276C8">
              <w:rPr>
                <w:rFonts w:ascii="Times New Roman" w:hAnsi="Times New Roman" w:cs="Times New Roman"/>
                <w:sz w:val="18"/>
                <w:szCs w:val="24"/>
              </w:rPr>
              <w:t>Comirnaty</w:t>
            </w:r>
            <w:r w:rsidRPr="009276C8">
              <w:rPr>
                <w:rFonts w:ascii="Times New Roman" w:hAnsi="Times New Roman" w:cs="Times New Roman"/>
                <w:color w:val="000000"/>
                <w:sz w:val="18"/>
                <w:szCs w:val="18"/>
              </w:rPr>
              <w:t xml:space="preserve"> booster group relative to the placebo group (non-booster).</w:t>
            </w:r>
          </w:p>
          <w:p w14:paraId="1A43CBCD" w14:textId="77777777" w:rsidR="009276C8" w:rsidRPr="00845685" w:rsidRDefault="009276C8" w:rsidP="00EF2133">
            <w:pPr>
              <w:pStyle w:val="tableparagraph"/>
              <w:tabs>
                <w:tab w:val="left" w:pos="330"/>
              </w:tabs>
              <w:ind w:left="330" w:hanging="330"/>
              <w:rPr>
                <w:rFonts w:ascii="Times New Roman" w:hAnsi="Times New Roman" w:cs="Times New Roman"/>
                <w:sz w:val="24"/>
                <w:szCs w:val="24"/>
                <w:lang w:val="en-AU"/>
              </w:rPr>
            </w:pPr>
            <w:r w:rsidRPr="009276C8">
              <w:rPr>
                <w:rFonts w:ascii="Times New Roman" w:hAnsi="Times New Roman" w:cs="Times New Roman"/>
                <w:color w:val="000000"/>
                <w:sz w:val="18"/>
                <w:szCs w:val="18"/>
              </w:rPr>
              <w:t>f.</w:t>
            </w:r>
            <w:r w:rsidRPr="009276C8">
              <w:rPr>
                <w:rFonts w:ascii="Times New Roman" w:hAnsi="Times New Roman" w:cs="Times New Roman"/>
                <w:color w:val="000000"/>
                <w:sz w:val="18"/>
                <w:szCs w:val="18"/>
              </w:rPr>
              <w:tab/>
              <w:t>Two-sided confidence interval (CI) for relative vaccine efficacy is derived based on the Clopper and Pearson method adjusted for surveillance time.</w:t>
            </w:r>
          </w:p>
        </w:tc>
      </w:tr>
      <w:bookmarkEnd w:id="25"/>
    </w:tbl>
    <w:p w14:paraId="115F0AFF" w14:textId="77777777" w:rsidR="009276C8" w:rsidRDefault="009276C8" w:rsidP="009276C8">
      <w:pPr>
        <w:pStyle w:val="CLDNormal"/>
        <w:rPr>
          <w:lang w:val="en-AU"/>
        </w:rPr>
      </w:pPr>
    </w:p>
    <w:p w14:paraId="0635A598" w14:textId="77777777" w:rsidR="009276C8" w:rsidRDefault="009276C8" w:rsidP="009276C8">
      <w:pPr>
        <w:pStyle w:val="CLDHeading4"/>
      </w:pPr>
      <w:r w:rsidRPr="00931CC4">
        <w:lastRenderedPageBreak/>
        <w:t xml:space="preserve">Immunogenicity in children 5 </w:t>
      </w:r>
      <w:r>
        <w:t>to</w:t>
      </w:r>
      <w:r w:rsidRPr="00931CC4">
        <w:t xml:space="preserve"> &lt;12 years of age – after booster dose</w:t>
      </w:r>
    </w:p>
    <w:p w14:paraId="531E5A3C" w14:textId="77777777" w:rsidR="009276C8" w:rsidRDefault="009276C8" w:rsidP="009276C8">
      <w:r w:rsidRPr="00AD311E">
        <w:t xml:space="preserve">In a subset from C4591007, a total of 123 children 5 to &lt;12 years of age received a booster dose of COMIRNATY 10 micrograms after completing the primary series. All participants in the 3-Dose immunogenicity subset, received the booster dose 7 </w:t>
      </w:r>
      <w:r>
        <w:t>-</w:t>
      </w:r>
      <w:r w:rsidRPr="00AD311E">
        <w:t xml:space="preserve"> &lt; 9 months after Dose 2, (n = 37 [30.1%] at 7 - &lt; 8 months and n = 86 [69.9%] at 8 - &lt; 9 months). </w:t>
      </w:r>
    </w:p>
    <w:p w14:paraId="4E789B78" w14:textId="3CF93D7F" w:rsidR="009276C8" w:rsidRDefault="009276C8" w:rsidP="009276C8">
      <w:r w:rsidRPr="00AA79D2">
        <w:t xml:space="preserve">Effectiveness of a booster dose of </w:t>
      </w:r>
      <w:r>
        <w:t xml:space="preserve">COMIRNATY </w:t>
      </w:r>
      <w:r w:rsidRPr="00AA79D2">
        <w:t xml:space="preserve">was </w:t>
      </w:r>
      <w:r>
        <w:t xml:space="preserve">based on an assessment of </w:t>
      </w:r>
      <w:r w:rsidRPr="00AA79D2">
        <w:t xml:space="preserve">NT50 </w:t>
      </w:r>
      <w:r>
        <w:t>against the reference strain of SARS</w:t>
      </w:r>
      <w:r>
        <w:noBreakHyphen/>
        <w:t>CoV</w:t>
      </w:r>
      <w:r>
        <w:noBreakHyphen/>
        <w:t xml:space="preserve">2 </w:t>
      </w:r>
      <w:r w:rsidRPr="006E52C8">
        <w:t>(</w:t>
      </w:r>
      <w:r w:rsidRPr="7306B8C4">
        <w:rPr>
          <w:color w:val="000000" w:themeColor="text1"/>
        </w:rPr>
        <w:t>USA_WA1/2020)</w:t>
      </w:r>
      <w:r>
        <w:t>.</w:t>
      </w:r>
      <w:r w:rsidRPr="00F207F0">
        <w:t xml:space="preserve"> </w:t>
      </w:r>
      <w:r>
        <w:t>A</w:t>
      </w:r>
      <w:r w:rsidRPr="00F207F0">
        <w:t>nalys</w:t>
      </w:r>
      <w:r>
        <w:t>e</w:t>
      </w:r>
      <w:r w:rsidRPr="00F207F0">
        <w:t xml:space="preserve">s of </w:t>
      </w:r>
      <w:r>
        <w:t>NT50</w:t>
      </w:r>
      <w:r w:rsidRPr="002133BD">
        <w:t xml:space="preserve"> </w:t>
      </w:r>
      <w:r>
        <w:t>1 </w:t>
      </w:r>
      <w:r w:rsidRPr="005D4AA9">
        <w:t xml:space="preserve">month after </w:t>
      </w:r>
      <w:r>
        <w:t>the</w:t>
      </w:r>
      <w:r w:rsidRPr="005D4AA9">
        <w:t xml:space="preserve"> booster dose compared to </w:t>
      </w:r>
      <w:r>
        <w:t xml:space="preserve">before the booster dose demonstrated an increase in GMTs </w:t>
      </w:r>
      <w:r w:rsidRPr="005D4AA9">
        <w:t xml:space="preserve">in individuals </w:t>
      </w:r>
      <w:r>
        <w:t>5</w:t>
      </w:r>
      <w:r w:rsidRPr="005D4AA9">
        <w:t> </w:t>
      </w:r>
      <w:r>
        <w:t>to</w:t>
      </w:r>
      <w:r w:rsidRPr="005D4AA9">
        <w:t> </w:t>
      </w:r>
      <w:r>
        <w:t>&lt;12</w:t>
      </w:r>
      <w:r w:rsidRPr="005D4AA9">
        <w:t xml:space="preserve"> years of age who had no serological or virological evidence of past </w:t>
      </w:r>
      <w:r w:rsidRPr="7306B8C4">
        <w:t>SARS</w:t>
      </w:r>
      <w:r>
        <w:noBreakHyphen/>
      </w:r>
      <w:r w:rsidRPr="7306B8C4">
        <w:t>CoV</w:t>
      </w:r>
      <w:r w:rsidRPr="005D4AA9">
        <w:t>-2 infection up to 1</w:t>
      </w:r>
      <w:r>
        <w:t> </w:t>
      </w:r>
      <w:r w:rsidRPr="005D4AA9">
        <w:t xml:space="preserve">month after the booster </w:t>
      </w:r>
      <w:r>
        <w:t>dose.</w:t>
      </w:r>
      <w:r w:rsidRPr="00A94950">
        <w:t xml:space="preserve"> </w:t>
      </w:r>
      <w:r>
        <w:t xml:space="preserve">This analysis is summarised in </w:t>
      </w:r>
      <w:r w:rsidRPr="006B2464">
        <w:t>Table</w:t>
      </w:r>
      <w:r>
        <w:t> </w:t>
      </w:r>
      <w:r w:rsidR="00061A46">
        <w:t>20</w:t>
      </w:r>
      <w:r w:rsidRPr="009C4065">
        <w:t>.</w:t>
      </w:r>
    </w:p>
    <w:p w14:paraId="03F1251C" w14:textId="5BC42AA6" w:rsidR="009276C8" w:rsidRPr="00EF236B" w:rsidRDefault="009276C8" w:rsidP="00EF236B">
      <w:pPr>
        <w:pStyle w:val="CLDTableTitle"/>
        <w:keepNext w:val="0"/>
        <w:jc w:val="both"/>
        <w:rPr>
          <w:color w:val="auto"/>
          <w:lang w:val="en-AU"/>
        </w:rPr>
      </w:pPr>
      <w:r w:rsidRPr="00EF236B">
        <w:rPr>
          <w:color w:val="auto"/>
          <w:lang w:val="en-AU"/>
        </w:rPr>
        <w:t xml:space="preserve">Table </w:t>
      </w:r>
      <w:r w:rsidR="00061A46">
        <w:rPr>
          <w:color w:val="auto"/>
          <w:lang w:val="en-AU"/>
        </w:rPr>
        <w:t>20</w:t>
      </w:r>
      <w:r w:rsidRPr="00EF236B">
        <w:rPr>
          <w:color w:val="auto"/>
          <w:lang w:val="en-AU"/>
        </w:rPr>
        <w:t>:</w:t>
      </w:r>
      <w:r w:rsidRPr="00EF236B">
        <w:rPr>
          <w:color w:val="auto"/>
          <w:lang w:val="en-AU"/>
        </w:rPr>
        <w:tab/>
        <w:t>Summary of Geometric Mean Titres – NT50 – Participants Without Evidence of Infection – Phase 2/3 – Immunogenicity Set – 5 to &lt;12 Years of Age – Evaluable Immunogenicity Population</w:t>
      </w:r>
    </w:p>
    <w:tbl>
      <w:tblPr>
        <w:tblW w:w="5000" w:type="pct"/>
        <w:tblBorders>
          <w:top w:val="single" w:sz="6" w:space="0" w:color="D3D3D3"/>
          <w:left w:val="single" w:sz="2" w:space="0" w:color="D3D3D3"/>
          <w:bottom w:val="single" w:sz="6" w:space="0" w:color="D3D3D3"/>
          <w:right w:val="single" w:sz="2" w:space="0" w:color="D3D3D3"/>
        </w:tblBorders>
        <w:shd w:val="clear" w:color="auto" w:fill="FFFFFF"/>
        <w:tblCellMar>
          <w:top w:w="29" w:type="dxa"/>
          <w:left w:w="43" w:type="dxa"/>
          <w:bottom w:w="29" w:type="dxa"/>
          <w:right w:w="43" w:type="dxa"/>
        </w:tblCellMar>
        <w:tblLook w:val="04A0" w:firstRow="1" w:lastRow="0" w:firstColumn="1" w:lastColumn="0" w:noHBand="0" w:noVBand="1"/>
      </w:tblPr>
      <w:tblGrid>
        <w:gridCol w:w="1371"/>
        <w:gridCol w:w="1892"/>
        <w:gridCol w:w="501"/>
        <w:gridCol w:w="1484"/>
        <w:gridCol w:w="474"/>
        <w:gridCol w:w="1412"/>
        <w:gridCol w:w="397"/>
        <w:gridCol w:w="1486"/>
      </w:tblGrid>
      <w:tr w:rsidR="009276C8" w:rsidRPr="004A022F" w14:paraId="27857B98" w14:textId="77777777" w:rsidTr="00EF2133">
        <w:trPr>
          <w:cantSplit/>
          <w:trHeight w:val="275"/>
        </w:trPr>
        <w:tc>
          <w:tcPr>
            <w:tcW w:w="1809" w:type="pct"/>
            <w:gridSpan w:val="2"/>
            <w:vMerge w:val="restart"/>
            <w:tcBorders>
              <w:top w:val="single" w:sz="4" w:space="0" w:color="auto"/>
              <w:left w:val="single" w:sz="4" w:space="0" w:color="auto"/>
              <w:right w:val="single" w:sz="4" w:space="0" w:color="auto"/>
            </w:tcBorders>
            <w:shd w:val="clear" w:color="auto" w:fill="FFFFFF"/>
            <w:hideMark/>
          </w:tcPr>
          <w:p w14:paraId="552966D5" w14:textId="77777777" w:rsidR="009276C8" w:rsidRPr="00EF236B" w:rsidRDefault="009276C8" w:rsidP="00EF2133">
            <w:pPr>
              <w:keepNext/>
              <w:spacing w:after="0"/>
              <w:jc w:val="center"/>
              <w:rPr>
                <w:b/>
                <w:bCs/>
                <w:color w:val="000000"/>
                <w:sz w:val="20"/>
              </w:rPr>
            </w:pPr>
          </w:p>
        </w:tc>
        <w:tc>
          <w:tcPr>
            <w:tcW w:w="3191" w:type="pct"/>
            <w:gridSpan w:val="6"/>
            <w:tcBorders>
              <w:top w:val="single" w:sz="4" w:space="0" w:color="auto"/>
              <w:left w:val="single" w:sz="4" w:space="0" w:color="auto"/>
              <w:bottom w:val="single" w:sz="4" w:space="0" w:color="auto"/>
              <w:right w:val="single" w:sz="4" w:space="0" w:color="auto"/>
            </w:tcBorders>
            <w:shd w:val="clear" w:color="auto" w:fill="FFFFFF"/>
            <w:vAlign w:val="bottom"/>
            <w:hideMark/>
          </w:tcPr>
          <w:p w14:paraId="305AD40B" w14:textId="77777777" w:rsidR="009276C8" w:rsidRPr="00EF236B" w:rsidRDefault="009276C8" w:rsidP="00EF2133">
            <w:pPr>
              <w:keepNext/>
              <w:spacing w:after="0"/>
              <w:jc w:val="center"/>
              <w:rPr>
                <w:rStyle w:val="c1"/>
                <w:b/>
                <w:bCs/>
                <w:color w:val="000000"/>
                <w:sz w:val="20"/>
              </w:rPr>
            </w:pPr>
            <w:r w:rsidRPr="00EF236B">
              <w:rPr>
                <w:b/>
                <w:sz w:val="20"/>
              </w:rPr>
              <w:t>COMIRNATY</w:t>
            </w:r>
            <w:r w:rsidRPr="00EF236B">
              <w:rPr>
                <w:b/>
                <w:bCs/>
                <w:color w:val="000000"/>
                <w:sz w:val="20"/>
              </w:rPr>
              <w:t xml:space="preserve"> 10 micrograms/Dose</w:t>
            </w:r>
          </w:p>
        </w:tc>
      </w:tr>
      <w:tr w:rsidR="009276C8" w:rsidRPr="004A022F" w14:paraId="564B6A6A" w14:textId="77777777" w:rsidTr="00EF2133">
        <w:trPr>
          <w:cantSplit/>
          <w:trHeight w:val="275"/>
        </w:trPr>
        <w:tc>
          <w:tcPr>
            <w:tcW w:w="1809" w:type="pct"/>
            <w:gridSpan w:val="2"/>
            <w:vMerge/>
            <w:tcBorders>
              <w:left w:val="single" w:sz="4" w:space="0" w:color="auto"/>
              <w:bottom w:val="single" w:sz="4" w:space="0" w:color="auto"/>
              <w:right w:val="single" w:sz="4" w:space="0" w:color="auto"/>
            </w:tcBorders>
            <w:shd w:val="clear" w:color="auto" w:fill="FFFFFF"/>
            <w:hideMark/>
          </w:tcPr>
          <w:p w14:paraId="46E348A4" w14:textId="77777777" w:rsidR="009276C8" w:rsidRPr="00EF236B" w:rsidRDefault="009276C8" w:rsidP="00EF2133">
            <w:pPr>
              <w:keepNext/>
              <w:spacing w:after="0"/>
              <w:jc w:val="center"/>
              <w:rPr>
                <w:b/>
                <w:bCs/>
                <w:color w:val="000000"/>
                <w:sz w:val="20"/>
              </w:rPr>
            </w:pPr>
          </w:p>
        </w:tc>
        <w:tc>
          <w:tcPr>
            <w:tcW w:w="1101"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18668DED" w14:textId="77777777" w:rsidR="009276C8" w:rsidRPr="00EF236B" w:rsidRDefault="009276C8" w:rsidP="00EF2133">
            <w:pPr>
              <w:keepNext/>
              <w:spacing w:after="0"/>
              <w:jc w:val="center"/>
              <w:rPr>
                <w:b/>
                <w:bCs/>
                <w:color w:val="000000"/>
                <w:sz w:val="20"/>
              </w:rPr>
            </w:pPr>
            <w:r w:rsidRPr="00EF236B">
              <w:rPr>
                <w:b/>
                <w:bCs/>
                <w:color w:val="000000"/>
                <w:sz w:val="20"/>
              </w:rPr>
              <w:t>3-Dose Set</w:t>
            </w:r>
          </w:p>
        </w:tc>
        <w:tc>
          <w:tcPr>
            <w:tcW w:w="1046"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315F887A" w14:textId="77777777" w:rsidR="009276C8" w:rsidRPr="00EF236B" w:rsidRDefault="009276C8" w:rsidP="00EF2133">
            <w:pPr>
              <w:keepNext/>
              <w:spacing w:after="0"/>
              <w:jc w:val="center"/>
              <w:rPr>
                <w:b/>
                <w:bCs/>
                <w:color w:val="000000"/>
                <w:sz w:val="20"/>
              </w:rPr>
            </w:pPr>
            <w:r w:rsidRPr="00EF236B">
              <w:rPr>
                <w:b/>
                <w:bCs/>
                <w:color w:val="000000"/>
                <w:sz w:val="20"/>
              </w:rPr>
              <w:t>2-Dose Set</w:t>
            </w:r>
          </w:p>
        </w:tc>
        <w:tc>
          <w:tcPr>
            <w:tcW w:w="1044"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39037FD2" w14:textId="77777777" w:rsidR="009276C8" w:rsidRPr="00EF236B" w:rsidRDefault="009276C8" w:rsidP="00EF2133">
            <w:pPr>
              <w:keepNext/>
              <w:spacing w:after="0"/>
              <w:jc w:val="center"/>
              <w:rPr>
                <w:b/>
                <w:bCs/>
                <w:color w:val="000000"/>
                <w:sz w:val="20"/>
              </w:rPr>
            </w:pPr>
            <w:r w:rsidRPr="00EF236B">
              <w:rPr>
                <w:b/>
                <w:bCs/>
                <w:color w:val="000000"/>
                <w:sz w:val="20"/>
              </w:rPr>
              <w:t>Total</w:t>
            </w:r>
          </w:p>
        </w:tc>
      </w:tr>
      <w:tr w:rsidR="009276C8" w:rsidRPr="004A022F" w14:paraId="2C46CCA6" w14:textId="77777777" w:rsidTr="00EF2133">
        <w:trPr>
          <w:cantSplit/>
        </w:trPr>
        <w:tc>
          <w:tcPr>
            <w:tcW w:w="760"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263E3728" w14:textId="77777777" w:rsidR="009276C8" w:rsidRPr="00EF236B" w:rsidRDefault="009276C8" w:rsidP="00EF2133">
            <w:pPr>
              <w:keepNext/>
              <w:spacing w:after="0"/>
              <w:rPr>
                <w:b/>
                <w:bCs/>
                <w:color w:val="000000"/>
                <w:sz w:val="20"/>
              </w:rPr>
            </w:pPr>
            <w:r w:rsidRPr="00EF236B">
              <w:rPr>
                <w:b/>
                <w:bCs/>
                <w:color w:val="000000"/>
                <w:sz w:val="20"/>
              </w:rPr>
              <w:t>Assay</w:t>
            </w:r>
          </w:p>
        </w:tc>
        <w:tc>
          <w:tcPr>
            <w:tcW w:w="1049"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3BD6BA6B" w14:textId="77777777" w:rsidR="009276C8" w:rsidRPr="00EF236B" w:rsidRDefault="009276C8" w:rsidP="00EF2133">
            <w:pPr>
              <w:keepNext/>
              <w:spacing w:after="0"/>
              <w:jc w:val="center"/>
              <w:rPr>
                <w:b/>
                <w:bCs/>
                <w:color w:val="000000"/>
                <w:sz w:val="20"/>
              </w:rPr>
            </w:pPr>
            <w:r w:rsidRPr="00EF236B">
              <w:rPr>
                <w:b/>
                <w:bCs/>
                <w:color w:val="000000"/>
                <w:sz w:val="20"/>
              </w:rPr>
              <w:t>Dose/</w:t>
            </w:r>
            <w:r w:rsidRPr="00EF236B">
              <w:rPr>
                <w:b/>
                <w:bCs/>
                <w:color w:val="000000"/>
                <w:sz w:val="20"/>
              </w:rPr>
              <w:br/>
              <w:t>Sampling</w:t>
            </w:r>
            <w:r w:rsidRPr="00EF236B">
              <w:rPr>
                <w:b/>
                <w:bCs/>
                <w:color w:val="000000"/>
                <w:sz w:val="20"/>
              </w:rPr>
              <w:br/>
              <w:t>Time Point</w:t>
            </w:r>
            <w:r w:rsidRPr="00EF236B">
              <w:rPr>
                <w:b/>
                <w:bCs/>
                <w:color w:val="000000"/>
                <w:sz w:val="20"/>
                <w:vertAlign w:val="superscript"/>
              </w:rPr>
              <w:t>a</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37BA8040" w14:textId="77777777" w:rsidR="009276C8" w:rsidRPr="00EF236B" w:rsidRDefault="009276C8" w:rsidP="00EF2133">
            <w:pPr>
              <w:keepNext/>
              <w:spacing w:after="0"/>
              <w:jc w:val="center"/>
              <w:rPr>
                <w:b/>
                <w:bCs/>
                <w:color w:val="000000"/>
                <w:sz w:val="20"/>
              </w:rPr>
            </w:pPr>
            <w:r w:rsidRPr="00EF236B">
              <w:rPr>
                <w:b/>
                <w:bCs/>
                <w:color w:val="000000"/>
                <w:sz w:val="20"/>
              </w:rPr>
              <w:t>n</w:t>
            </w:r>
            <w:r w:rsidRPr="00EF236B">
              <w:rPr>
                <w:b/>
                <w:bCs/>
                <w:color w:val="000000"/>
                <w:sz w:val="20"/>
                <w:vertAlign w:val="superscript"/>
              </w:rPr>
              <w:t>b</w:t>
            </w:r>
          </w:p>
        </w:tc>
        <w:tc>
          <w:tcPr>
            <w:tcW w:w="82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08D6E7E0" w14:textId="77777777" w:rsidR="009276C8" w:rsidRPr="00EF236B" w:rsidRDefault="009276C8" w:rsidP="00EF2133">
            <w:pPr>
              <w:keepNext/>
              <w:spacing w:after="0"/>
              <w:jc w:val="center"/>
              <w:rPr>
                <w:b/>
                <w:bCs/>
                <w:color w:val="000000"/>
                <w:sz w:val="20"/>
              </w:rPr>
            </w:pPr>
            <w:r w:rsidRPr="00EF236B">
              <w:rPr>
                <w:b/>
                <w:bCs/>
                <w:color w:val="000000"/>
                <w:sz w:val="20"/>
              </w:rPr>
              <w:t>GMT</w:t>
            </w:r>
            <w:r w:rsidRPr="00EF236B">
              <w:rPr>
                <w:b/>
                <w:bCs/>
                <w:color w:val="000000"/>
                <w:sz w:val="20"/>
                <w:vertAlign w:val="superscript"/>
              </w:rPr>
              <w:t>c</w:t>
            </w:r>
          </w:p>
          <w:p w14:paraId="378A40EF" w14:textId="77777777" w:rsidR="009276C8" w:rsidRPr="00EF236B" w:rsidRDefault="009276C8" w:rsidP="00EF2133">
            <w:pPr>
              <w:keepNext/>
              <w:spacing w:after="0"/>
              <w:jc w:val="center"/>
              <w:rPr>
                <w:b/>
                <w:bCs/>
                <w:color w:val="000000"/>
                <w:sz w:val="20"/>
              </w:rPr>
            </w:pPr>
            <w:r w:rsidRPr="00EF236B">
              <w:rPr>
                <w:b/>
                <w:bCs/>
                <w:color w:val="000000"/>
                <w:sz w:val="20"/>
              </w:rPr>
              <w:t>(95% CI</w:t>
            </w:r>
            <w:r w:rsidRPr="00EF236B">
              <w:rPr>
                <w:b/>
                <w:bCs/>
                <w:color w:val="000000"/>
                <w:sz w:val="20"/>
                <w:vertAlign w:val="superscript"/>
              </w:rPr>
              <w:t>c</w:t>
            </w:r>
            <w:r w:rsidRPr="00EF236B">
              <w:rPr>
                <w:b/>
                <w:bCs/>
                <w:color w:val="000000"/>
                <w:sz w:val="20"/>
              </w:rPr>
              <w:t>)</w:t>
            </w:r>
          </w:p>
        </w:tc>
        <w:tc>
          <w:tcPr>
            <w:tcW w:w="26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4DE9F261" w14:textId="77777777" w:rsidR="009276C8" w:rsidRPr="00EF236B" w:rsidRDefault="009276C8" w:rsidP="00EF2133">
            <w:pPr>
              <w:keepNext/>
              <w:spacing w:after="0"/>
              <w:jc w:val="center"/>
              <w:rPr>
                <w:b/>
                <w:bCs/>
                <w:color w:val="000000"/>
                <w:sz w:val="20"/>
              </w:rPr>
            </w:pPr>
            <w:r w:rsidRPr="00EF236B">
              <w:rPr>
                <w:b/>
                <w:bCs/>
                <w:color w:val="000000"/>
                <w:sz w:val="20"/>
              </w:rPr>
              <w:t>n</w:t>
            </w:r>
            <w:r w:rsidRPr="00EF236B">
              <w:rPr>
                <w:b/>
                <w:bCs/>
                <w:color w:val="000000"/>
                <w:sz w:val="20"/>
                <w:vertAlign w:val="superscript"/>
              </w:rPr>
              <w:t>b</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2304601C" w14:textId="77777777" w:rsidR="009276C8" w:rsidRPr="00EF236B" w:rsidRDefault="009276C8" w:rsidP="00EF2133">
            <w:pPr>
              <w:keepNext/>
              <w:spacing w:after="0"/>
              <w:jc w:val="center"/>
              <w:rPr>
                <w:b/>
                <w:bCs/>
                <w:color w:val="000000"/>
                <w:sz w:val="20"/>
              </w:rPr>
            </w:pPr>
            <w:r w:rsidRPr="00EF236B">
              <w:rPr>
                <w:b/>
                <w:bCs/>
                <w:color w:val="000000"/>
                <w:sz w:val="20"/>
              </w:rPr>
              <w:t>GMT</w:t>
            </w:r>
            <w:r w:rsidRPr="00EF236B">
              <w:rPr>
                <w:b/>
                <w:bCs/>
                <w:color w:val="000000"/>
                <w:sz w:val="20"/>
                <w:vertAlign w:val="superscript"/>
              </w:rPr>
              <w:t>c</w:t>
            </w:r>
          </w:p>
          <w:p w14:paraId="79E7E916" w14:textId="77777777" w:rsidR="009276C8" w:rsidRPr="00EF236B" w:rsidRDefault="009276C8" w:rsidP="00EF2133">
            <w:pPr>
              <w:keepNext/>
              <w:spacing w:after="0"/>
              <w:jc w:val="center"/>
              <w:rPr>
                <w:b/>
                <w:bCs/>
                <w:color w:val="000000"/>
                <w:sz w:val="20"/>
              </w:rPr>
            </w:pPr>
            <w:r w:rsidRPr="00EF236B">
              <w:rPr>
                <w:b/>
                <w:bCs/>
                <w:color w:val="000000"/>
                <w:sz w:val="20"/>
              </w:rPr>
              <w:t>(95% CI</w:t>
            </w:r>
            <w:r w:rsidRPr="00EF236B">
              <w:rPr>
                <w:b/>
                <w:bCs/>
                <w:color w:val="000000"/>
                <w:sz w:val="20"/>
                <w:vertAlign w:val="superscript"/>
              </w:rPr>
              <w:t>c</w:t>
            </w:r>
            <w:r w:rsidRPr="00EF236B">
              <w:rPr>
                <w:b/>
                <w:bCs/>
                <w:color w:val="000000"/>
                <w:sz w:val="20"/>
              </w:rPr>
              <w:t>)</w:t>
            </w:r>
          </w:p>
        </w:tc>
        <w:tc>
          <w:tcPr>
            <w:tcW w:w="220"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50E5E5CE" w14:textId="77777777" w:rsidR="009276C8" w:rsidRPr="00EF236B" w:rsidRDefault="009276C8" w:rsidP="00EF2133">
            <w:pPr>
              <w:keepNext/>
              <w:spacing w:after="0"/>
              <w:jc w:val="center"/>
              <w:rPr>
                <w:sz w:val="20"/>
              </w:rPr>
            </w:pPr>
            <w:r w:rsidRPr="00EF236B">
              <w:rPr>
                <w:b/>
                <w:bCs/>
                <w:color w:val="000000"/>
                <w:sz w:val="20"/>
              </w:rPr>
              <w:t>n</w:t>
            </w:r>
            <w:r w:rsidRPr="00EF236B">
              <w:rPr>
                <w:b/>
                <w:bCs/>
                <w:color w:val="000000"/>
                <w:sz w:val="20"/>
                <w:vertAlign w:val="superscript"/>
              </w:rPr>
              <w:t>b</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1EADF092" w14:textId="77777777" w:rsidR="009276C8" w:rsidRPr="00EF236B" w:rsidRDefault="009276C8" w:rsidP="00EF2133">
            <w:pPr>
              <w:keepNext/>
              <w:spacing w:after="0"/>
              <w:jc w:val="center"/>
              <w:rPr>
                <w:b/>
                <w:bCs/>
                <w:color w:val="000000"/>
                <w:sz w:val="20"/>
              </w:rPr>
            </w:pPr>
            <w:r w:rsidRPr="00EF236B">
              <w:rPr>
                <w:b/>
                <w:bCs/>
                <w:color w:val="000000"/>
                <w:sz w:val="20"/>
              </w:rPr>
              <w:t>GMT</w:t>
            </w:r>
            <w:r w:rsidRPr="00EF236B">
              <w:rPr>
                <w:b/>
                <w:bCs/>
                <w:color w:val="000000"/>
                <w:sz w:val="20"/>
                <w:vertAlign w:val="superscript"/>
              </w:rPr>
              <w:t>c</w:t>
            </w:r>
          </w:p>
          <w:p w14:paraId="11F2D7A0" w14:textId="77777777" w:rsidR="009276C8" w:rsidRPr="00EF236B" w:rsidRDefault="009276C8" w:rsidP="00EF2133">
            <w:pPr>
              <w:keepNext/>
              <w:spacing w:after="0"/>
              <w:jc w:val="center"/>
              <w:rPr>
                <w:b/>
                <w:bCs/>
                <w:color w:val="000000"/>
                <w:sz w:val="20"/>
              </w:rPr>
            </w:pPr>
            <w:r w:rsidRPr="00EF236B">
              <w:rPr>
                <w:b/>
                <w:bCs/>
                <w:color w:val="000000"/>
                <w:sz w:val="20"/>
              </w:rPr>
              <w:t>(95% CI</w:t>
            </w:r>
            <w:r w:rsidRPr="00EF236B">
              <w:rPr>
                <w:b/>
                <w:bCs/>
                <w:color w:val="000000"/>
                <w:sz w:val="20"/>
                <w:vertAlign w:val="superscript"/>
              </w:rPr>
              <w:t>c</w:t>
            </w:r>
            <w:r w:rsidRPr="00EF236B">
              <w:rPr>
                <w:b/>
                <w:bCs/>
                <w:color w:val="000000"/>
                <w:sz w:val="20"/>
              </w:rPr>
              <w:t>)</w:t>
            </w:r>
          </w:p>
        </w:tc>
      </w:tr>
      <w:tr w:rsidR="009276C8" w:rsidRPr="004A022F" w14:paraId="6206B506" w14:textId="77777777" w:rsidTr="00EF2133">
        <w:trPr>
          <w:cantSplit/>
          <w:trHeight w:val="524"/>
        </w:trPr>
        <w:tc>
          <w:tcPr>
            <w:tcW w:w="760" w:type="pct"/>
            <w:vMerge w:val="restart"/>
            <w:tcBorders>
              <w:top w:val="single" w:sz="4" w:space="0" w:color="auto"/>
              <w:left w:val="single" w:sz="4" w:space="0" w:color="auto"/>
              <w:right w:val="single" w:sz="4" w:space="0" w:color="auto"/>
            </w:tcBorders>
            <w:shd w:val="clear" w:color="auto" w:fill="FFFFFF"/>
            <w:vAlign w:val="center"/>
            <w:hideMark/>
          </w:tcPr>
          <w:p w14:paraId="3325C6A2" w14:textId="77777777" w:rsidR="009276C8" w:rsidRPr="00EF236B" w:rsidRDefault="009276C8" w:rsidP="00EF2133">
            <w:pPr>
              <w:spacing w:after="0"/>
              <w:rPr>
                <w:color w:val="000000"/>
                <w:sz w:val="20"/>
              </w:rPr>
            </w:pPr>
            <w:r w:rsidRPr="00EF236B">
              <w:rPr>
                <w:color w:val="000000"/>
                <w:sz w:val="20"/>
              </w:rPr>
              <w:t>SARS-CoV-2 neutralisation assay - NT50 (titre)</w:t>
            </w:r>
          </w:p>
        </w:tc>
        <w:tc>
          <w:tcPr>
            <w:tcW w:w="1049"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4B4215E2" w14:textId="77777777" w:rsidR="009276C8" w:rsidRPr="00EF236B" w:rsidRDefault="009276C8" w:rsidP="00EF2133">
            <w:pPr>
              <w:spacing w:after="0"/>
              <w:jc w:val="center"/>
              <w:rPr>
                <w:color w:val="000000"/>
                <w:sz w:val="20"/>
              </w:rPr>
            </w:pPr>
            <w:r w:rsidRPr="00EF236B">
              <w:rPr>
                <w:color w:val="000000"/>
                <w:sz w:val="20"/>
              </w:rPr>
              <w:t>Dose 1 Prevax</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414E618F" w14:textId="77777777" w:rsidR="009276C8" w:rsidRPr="00EF236B" w:rsidRDefault="009276C8" w:rsidP="00EF2133">
            <w:pPr>
              <w:spacing w:after="0"/>
              <w:jc w:val="center"/>
              <w:rPr>
                <w:color w:val="000000"/>
                <w:sz w:val="20"/>
              </w:rPr>
            </w:pPr>
            <w:r w:rsidRPr="00EF236B">
              <w:rPr>
                <w:color w:val="000000"/>
                <w:sz w:val="20"/>
              </w:rPr>
              <w:t>79</w:t>
            </w:r>
          </w:p>
        </w:tc>
        <w:tc>
          <w:tcPr>
            <w:tcW w:w="82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77017859" w14:textId="77777777" w:rsidR="009276C8" w:rsidRPr="00EF236B" w:rsidRDefault="009276C8" w:rsidP="00EF2133">
            <w:pPr>
              <w:spacing w:after="0"/>
              <w:jc w:val="center"/>
              <w:rPr>
                <w:color w:val="000000"/>
                <w:sz w:val="20"/>
              </w:rPr>
            </w:pPr>
            <w:r w:rsidRPr="00EF236B">
              <w:rPr>
                <w:color w:val="000000"/>
                <w:sz w:val="20"/>
              </w:rPr>
              <w:t>20.5</w:t>
            </w:r>
          </w:p>
          <w:p w14:paraId="0E72E087" w14:textId="77777777" w:rsidR="009276C8" w:rsidRPr="00EF236B" w:rsidRDefault="009276C8" w:rsidP="00EF2133">
            <w:pPr>
              <w:spacing w:after="0"/>
              <w:jc w:val="center"/>
              <w:rPr>
                <w:color w:val="000000"/>
                <w:sz w:val="20"/>
              </w:rPr>
            </w:pPr>
            <w:r w:rsidRPr="00EF236B">
              <w:rPr>
                <w:color w:val="000000"/>
                <w:sz w:val="20"/>
              </w:rPr>
              <w:t>(20.5, 20.5)</w:t>
            </w:r>
          </w:p>
        </w:tc>
        <w:tc>
          <w:tcPr>
            <w:tcW w:w="26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681C47A0" w14:textId="77777777" w:rsidR="009276C8" w:rsidRPr="00EF236B" w:rsidRDefault="009276C8" w:rsidP="00EF2133">
            <w:pPr>
              <w:spacing w:after="0"/>
              <w:jc w:val="center"/>
              <w:rPr>
                <w:color w:val="000000"/>
                <w:sz w:val="20"/>
              </w:rPr>
            </w:pPr>
            <w:r w:rsidRPr="00EF236B">
              <w:rPr>
                <w:color w:val="000000"/>
                <w:sz w:val="20"/>
              </w:rPr>
              <w:t>67</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1FF4A1E3" w14:textId="77777777" w:rsidR="009276C8" w:rsidRPr="00EF236B" w:rsidRDefault="009276C8" w:rsidP="00EF2133">
            <w:pPr>
              <w:spacing w:after="0"/>
              <w:jc w:val="center"/>
              <w:rPr>
                <w:color w:val="000000"/>
                <w:sz w:val="20"/>
              </w:rPr>
            </w:pPr>
            <w:r w:rsidRPr="00EF236B">
              <w:rPr>
                <w:color w:val="000000"/>
                <w:sz w:val="20"/>
              </w:rPr>
              <w:t>20.5</w:t>
            </w:r>
          </w:p>
          <w:p w14:paraId="06F3565D" w14:textId="77777777" w:rsidR="009276C8" w:rsidRPr="00EF236B" w:rsidRDefault="009276C8" w:rsidP="00EF2133">
            <w:pPr>
              <w:spacing w:after="0"/>
              <w:jc w:val="center"/>
              <w:rPr>
                <w:color w:val="000000"/>
                <w:sz w:val="20"/>
              </w:rPr>
            </w:pPr>
            <w:r w:rsidRPr="00EF236B">
              <w:rPr>
                <w:color w:val="000000"/>
                <w:sz w:val="20"/>
              </w:rPr>
              <w:t>(20.5, 20.5)</w:t>
            </w:r>
          </w:p>
        </w:tc>
        <w:tc>
          <w:tcPr>
            <w:tcW w:w="220"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4044D98B" w14:textId="77777777" w:rsidR="009276C8" w:rsidRPr="00EF236B" w:rsidRDefault="009276C8" w:rsidP="00EF2133">
            <w:pPr>
              <w:spacing w:after="0"/>
              <w:jc w:val="center"/>
              <w:rPr>
                <w:color w:val="000000"/>
                <w:sz w:val="20"/>
              </w:rPr>
            </w:pPr>
            <w:r w:rsidRPr="00EF236B">
              <w:rPr>
                <w:color w:val="000000"/>
                <w:sz w:val="20"/>
              </w:rPr>
              <w:t>146</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2C5A8655" w14:textId="77777777" w:rsidR="009276C8" w:rsidRPr="00EF236B" w:rsidRDefault="009276C8" w:rsidP="00EF2133">
            <w:pPr>
              <w:spacing w:after="0"/>
              <w:jc w:val="center"/>
              <w:rPr>
                <w:color w:val="000000"/>
                <w:sz w:val="20"/>
              </w:rPr>
            </w:pPr>
            <w:r w:rsidRPr="00EF236B">
              <w:rPr>
                <w:color w:val="000000"/>
                <w:sz w:val="20"/>
              </w:rPr>
              <w:t>20.5</w:t>
            </w:r>
          </w:p>
          <w:p w14:paraId="27E046BE" w14:textId="77777777" w:rsidR="009276C8" w:rsidRPr="00EF236B" w:rsidRDefault="009276C8" w:rsidP="00EF2133">
            <w:pPr>
              <w:spacing w:after="0"/>
              <w:jc w:val="center"/>
              <w:rPr>
                <w:color w:val="000000"/>
                <w:sz w:val="20"/>
              </w:rPr>
            </w:pPr>
            <w:r w:rsidRPr="00EF236B">
              <w:rPr>
                <w:color w:val="000000"/>
                <w:sz w:val="20"/>
              </w:rPr>
              <w:t>(20.5, 20.5)</w:t>
            </w:r>
          </w:p>
        </w:tc>
      </w:tr>
      <w:tr w:rsidR="009276C8" w:rsidRPr="004A022F" w14:paraId="43965D20" w14:textId="77777777" w:rsidTr="00EF2133">
        <w:trPr>
          <w:cantSplit/>
          <w:trHeight w:val="524"/>
        </w:trPr>
        <w:tc>
          <w:tcPr>
            <w:tcW w:w="760" w:type="pct"/>
            <w:vMerge/>
            <w:tcBorders>
              <w:left w:val="single" w:sz="4" w:space="0" w:color="auto"/>
              <w:right w:val="single" w:sz="4" w:space="0" w:color="auto"/>
            </w:tcBorders>
            <w:shd w:val="clear" w:color="auto" w:fill="FFFFFF"/>
            <w:hideMark/>
          </w:tcPr>
          <w:p w14:paraId="365B8464" w14:textId="77777777" w:rsidR="009276C8" w:rsidRPr="00EF236B" w:rsidRDefault="009276C8" w:rsidP="00EF2133">
            <w:pPr>
              <w:spacing w:after="0"/>
              <w:rPr>
                <w:color w:val="000000"/>
                <w:sz w:val="20"/>
              </w:rPr>
            </w:pPr>
          </w:p>
        </w:tc>
        <w:tc>
          <w:tcPr>
            <w:tcW w:w="1049"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6FF2C8AA" w14:textId="77777777" w:rsidR="009276C8" w:rsidRPr="00EF236B" w:rsidRDefault="009276C8" w:rsidP="00EF2133">
            <w:pPr>
              <w:spacing w:after="0"/>
              <w:jc w:val="center"/>
              <w:rPr>
                <w:color w:val="000000"/>
                <w:sz w:val="20"/>
              </w:rPr>
            </w:pPr>
            <w:r w:rsidRPr="00EF236B">
              <w:rPr>
                <w:color w:val="000000"/>
                <w:sz w:val="20"/>
              </w:rPr>
              <w:t>1 month after Dose 2</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500927E1" w14:textId="77777777" w:rsidR="009276C8" w:rsidRPr="00EF236B" w:rsidRDefault="009276C8" w:rsidP="00EF2133">
            <w:pPr>
              <w:spacing w:after="0"/>
              <w:jc w:val="center"/>
              <w:rPr>
                <w:color w:val="000000"/>
                <w:sz w:val="20"/>
              </w:rPr>
            </w:pPr>
            <w:r w:rsidRPr="00EF236B">
              <w:rPr>
                <w:color w:val="000000"/>
                <w:sz w:val="20"/>
              </w:rPr>
              <w:t>29</w:t>
            </w:r>
          </w:p>
        </w:tc>
        <w:tc>
          <w:tcPr>
            <w:tcW w:w="82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0A4BC1FA" w14:textId="77777777" w:rsidR="009276C8" w:rsidRPr="00EF236B" w:rsidRDefault="009276C8" w:rsidP="00EF2133">
            <w:pPr>
              <w:spacing w:after="0"/>
              <w:jc w:val="center"/>
              <w:rPr>
                <w:color w:val="000000"/>
                <w:sz w:val="20"/>
              </w:rPr>
            </w:pPr>
            <w:r w:rsidRPr="00EF236B">
              <w:rPr>
                <w:color w:val="000000"/>
                <w:sz w:val="20"/>
              </w:rPr>
              <w:t>1659.4</w:t>
            </w:r>
          </w:p>
          <w:p w14:paraId="175D4221" w14:textId="77777777" w:rsidR="009276C8" w:rsidRPr="00EF236B" w:rsidRDefault="009276C8" w:rsidP="00EF2133">
            <w:pPr>
              <w:spacing w:after="0"/>
              <w:jc w:val="center"/>
              <w:rPr>
                <w:color w:val="000000"/>
                <w:sz w:val="20"/>
              </w:rPr>
            </w:pPr>
            <w:r w:rsidRPr="00EF236B">
              <w:rPr>
                <w:color w:val="000000"/>
                <w:sz w:val="20"/>
              </w:rPr>
              <w:t>(1385.1, 1988.0)</w:t>
            </w:r>
          </w:p>
        </w:tc>
        <w:tc>
          <w:tcPr>
            <w:tcW w:w="26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6FBEA934" w14:textId="77777777" w:rsidR="009276C8" w:rsidRPr="00EF236B" w:rsidRDefault="009276C8" w:rsidP="00EF2133">
            <w:pPr>
              <w:spacing w:after="0"/>
              <w:jc w:val="center"/>
              <w:rPr>
                <w:color w:val="000000"/>
                <w:sz w:val="20"/>
              </w:rPr>
            </w:pPr>
            <w:r w:rsidRPr="00EF236B">
              <w:rPr>
                <w:color w:val="000000"/>
                <w:sz w:val="20"/>
              </w:rPr>
              <w:t>67</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006E1918" w14:textId="77777777" w:rsidR="009276C8" w:rsidRPr="00EF236B" w:rsidRDefault="009276C8" w:rsidP="00EF2133">
            <w:pPr>
              <w:spacing w:after="0"/>
              <w:jc w:val="center"/>
              <w:rPr>
                <w:color w:val="000000"/>
                <w:sz w:val="20"/>
              </w:rPr>
            </w:pPr>
            <w:r w:rsidRPr="00EF236B">
              <w:rPr>
                <w:color w:val="000000"/>
                <w:sz w:val="20"/>
              </w:rPr>
              <w:t>1110.7</w:t>
            </w:r>
          </w:p>
          <w:p w14:paraId="1AC56219" w14:textId="77777777" w:rsidR="009276C8" w:rsidRPr="00EF236B" w:rsidRDefault="009276C8" w:rsidP="00EF2133">
            <w:pPr>
              <w:spacing w:after="0"/>
              <w:jc w:val="center"/>
              <w:rPr>
                <w:color w:val="000000"/>
                <w:sz w:val="20"/>
              </w:rPr>
            </w:pPr>
            <w:r w:rsidRPr="00EF236B">
              <w:rPr>
                <w:color w:val="000000"/>
                <w:sz w:val="20"/>
              </w:rPr>
              <w:t>(965.3, 1278.1)</w:t>
            </w:r>
          </w:p>
        </w:tc>
        <w:tc>
          <w:tcPr>
            <w:tcW w:w="220"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21510B4A" w14:textId="77777777" w:rsidR="009276C8" w:rsidRPr="00EF236B" w:rsidRDefault="009276C8" w:rsidP="00EF2133">
            <w:pPr>
              <w:spacing w:after="0"/>
              <w:jc w:val="center"/>
              <w:rPr>
                <w:color w:val="000000"/>
                <w:sz w:val="20"/>
              </w:rPr>
            </w:pPr>
            <w:r w:rsidRPr="00EF236B">
              <w:rPr>
                <w:color w:val="000000"/>
                <w:sz w:val="20"/>
              </w:rPr>
              <w:t>96</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3D2AC952" w14:textId="77777777" w:rsidR="009276C8" w:rsidRPr="00EF236B" w:rsidRDefault="009276C8" w:rsidP="00EF2133">
            <w:pPr>
              <w:spacing w:after="0"/>
              <w:jc w:val="center"/>
              <w:rPr>
                <w:color w:val="000000"/>
                <w:sz w:val="20"/>
              </w:rPr>
            </w:pPr>
            <w:r w:rsidRPr="00EF236B">
              <w:rPr>
                <w:color w:val="000000"/>
                <w:sz w:val="20"/>
              </w:rPr>
              <w:t>1253.9</w:t>
            </w:r>
          </w:p>
          <w:p w14:paraId="2D7A3029" w14:textId="77777777" w:rsidR="009276C8" w:rsidRPr="00EF236B" w:rsidRDefault="009276C8" w:rsidP="00EF2133">
            <w:pPr>
              <w:spacing w:after="0"/>
              <w:jc w:val="center"/>
              <w:rPr>
                <w:color w:val="000000"/>
                <w:sz w:val="20"/>
              </w:rPr>
            </w:pPr>
            <w:r w:rsidRPr="00EF236B">
              <w:rPr>
                <w:color w:val="000000"/>
                <w:sz w:val="20"/>
              </w:rPr>
              <w:t>(1116.0, 1408.9)</w:t>
            </w:r>
          </w:p>
        </w:tc>
      </w:tr>
      <w:tr w:rsidR="009276C8" w:rsidRPr="004A022F" w14:paraId="1E158F18" w14:textId="77777777" w:rsidTr="00EF2133">
        <w:trPr>
          <w:cantSplit/>
          <w:trHeight w:val="524"/>
        </w:trPr>
        <w:tc>
          <w:tcPr>
            <w:tcW w:w="760" w:type="pct"/>
            <w:vMerge/>
            <w:tcBorders>
              <w:left w:val="single" w:sz="4" w:space="0" w:color="auto"/>
              <w:right w:val="single" w:sz="4" w:space="0" w:color="auto"/>
            </w:tcBorders>
            <w:shd w:val="clear" w:color="auto" w:fill="FFFFFF"/>
            <w:hideMark/>
          </w:tcPr>
          <w:p w14:paraId="7A7F725B" w14:textId="77777777" w:rsidR="009276C8" w:rsidRPr="00EF236B" w:rsidRDefault="009276C8" w:rsidP="00EF2133">
            <w:pPr>
              <w:spacing w:after="0"/>
              <w:rPr>
                <w:color w:val="000000"/>
                <w:sz w:val="20"/>
              </w:rPr>
            </w:pPr>
          </w:p>
        </w:tc>
        <w:tc>
          <w:tcPr>
            <w:tcW w:w="1049"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0653162E" w14:textId="77777777" w:rsidR="009276C8" w:rsidRPr="00EF236B" w:rsidRDefault="009276C8" w:rsidP="00EF2133">
            <w:pPr>
              <w:spacing w:after="0"/>
              <w:jc w:val="center"/>
              <w:rPr>
                <w:color w:val="000000"/>
                <w:sz w:val="20"/>
              </w:rPr>
            </w:pPr>
            <w:r w:rsidRPr="00EF236B">
              <w:rPr>
                <w:color w:val="000000"/>
                <w:sz w:val="20"/>
              </w:rPr>
              <w:t>Dose 3 Prevax</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3C86A5C6" w14:textId="77777777" w:rsidR="009276C8" w:rsidRPr="00EF236B" w:rsidRDefault="009276C8" w:rsidP="00EF2133">
            <w:pPr>
              <w:spacing w:after="0"/>
              <w:jc w:val="center"/>
              <w:rPr>
                <w:color w:val="000000"/>
                <w:sz w:val="20"/>
              </w:rPr>
            </w:pPr>
            <w:r w:rsidRPr="00EF236B">
              <w:rPr>
                <w:color w:val="000000"/>
                <w:sz w:val="20"/>
              </w:rPr>
              <w:t>67</w:t>
            </w:r>
          </w:p>
        </w:tc>
        <w:tc>
          <w:tcPr>
            <w:tcW w:w="82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14926636" w14:textId="77777777" w:rsidR="009276C8" w:rsidRPr="00EF236B" w:rsidRDefault="009276C8" w:rsidP="00EF2133">
            <w:pPr>
              <w:spacing w:after="0"/>
              <w:jc w:val="center"/>
              <w:rPr>
                <w:color w:val="000000"/>
                <w:sz w:val="20"/>
              </w:rPr>
            </w:pPr>
            <w:r w:rsidRPr="00EF236B">
              <w:rPr>
                <w:color w:val="000000"/>
                <w:sz w:val="20"/>
              </w:rPr>
              <w:t>271.0 (229.1, 320.6)</w:t>
            </w:r>
          </w:p>
        </w:tc>
        <w:tc>
          <w:tcPr>
            <w:tcW w:w="26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4F67F1D2" w14:textId="77777777" w:rsidR="009276C8" w:rsidRPr="00EF236B" w:rsidRDefault="009276C8" w:rsidP="00EF2133">
            <w:pPr>
              <w:spacing w:after="0"/>
              <w:jc w:val="center"/>
              <w:rPr>
                <w:color w:val="000000"/>
                <w:sz w:val="20"/>
              </w:rPr>
            </w:pPr>
            <w:r w:rsidRPr="00EF236B">
              <w:rPr>
                <w:color w:val="000000"/>
                <w:sz w:val="20"/>
              </w:rPr>
              <w:t>-</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tcPr>
          <w:p w14:paraId="61B4D4B6" w14:textId="77777777" w:rsidR="009276C8" w:rsidRPr="00EF236B" w:rsidRDefault="009276C8" w:rsidP="00EF2133">
            <w:pPr>
              <w:spacing w:after="0"/>
              <w:jc w:val="center"/>
              <w:rPr>
                <w:color w:val="000000"/>
                <w:sz w:val="20"/>
              </w:rPr>
            </w:pPr>
            <w:r w:rsidRPr="00EF236B">
              <w:rPr>
                <w:color w:val="000000"/>
                <w:sz w:val="20"/>
              </w:rPr>
              <w:t>-</w:t>
            </w:r>
          </w:p>
        </w:tc>
        <w:tc>
          <w:tcPr>
            <w:tcW w:w="220"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715138A2" w14:textId="77777777" w:rsidR="009276C8" w:rsidRPr="00EF236B" w:rsidRDefault="009276C8" w:rsidP="00EF2133">
            <w:pPr>
              <w:spacing w:after="0"/>
              <w:jc w:val="center"/>
              <w:rPr>
                <w:color w:val="000000"/>
                <w:sz w:val="20"/>
              </w:rPr>
            </w:pPr>
            <w:r w:rsidRPr="00EF236B">
              <w:rPr>
                <w:color w:val="000000"/>
                <w:sz w:val="20"/>
              </w:rPr>
              <w:t>67</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53F69BFB" w14:textId="77777777" w:rsidR="009276C8" w:rsidRPr="00EF236B" w:rsidRDefault="009276C8" w:rsidP="00EF2133">
            <w:pPr>
              <w:spacing w:after="0"/>
              <w:jc w:val="center"/>
              <w:rPr>
                <w:color w:val="000000"/>
                <w:sz w:val="20"/>
              </w:rPr>
            </w:pPr>
            <w:r w:rsidRPr="00EF236B">
              <w:rPr>
                <w:color w:val="000000"/>
                <w:sz w:val="20"/>
              </w:rPr>
              <w:t>271.0</w:t>
            </w:r>
          </w:p>
          <w:p w14:paraId="36CAD336" w14:textId="77777777" w:rsidR="009276C8" w:rsidRPr="00EF236B" w:rsidRDefault="009276C8" w:rsidP="00EF2133">
            <w:pPr>
              <w:spacing w:after="0"/>
              <w:jc w:val="center"/>
              <w:rPr>
                <w:color w:val="000000"/>
                <w:sz w:val="20"/>
              </w:rPr>
            </w:pPr>
            <w:r w:rsidRPr="00EF236B">
              <w:rPr>
                <w:color w:val="000000"/>
                <w:sz w:val="20"/>
              </w:rPr>
              <w:t>(229.1, 320.6)</w:t>
            </w:r>
          </w:p>
        </w:tc>
      </w:tr>
      <w:tr w:rsidR="009276C8" w:rsidRPr="004A022F" w14:paraId="25E1D5F3" w14:textId="77777777" w:rsidTr="00EF2133">
        <w:trPr>
          <w:cantSplit/>
          <w:trHeight w:val="524"/>
        </w:trPr>
        <w:tc>
          <w:tcPr>
            <w:tcW w:w="760" w:type="pct"/>
            <w:vMerge/>
            <w:tcBorders>
              <w:left w:val="single" w:sz="4" w:space="0" w:color="auto"/>
              <w:bottom w:val="single" w:sz="4" w:space="0" w:color="auto"/>
              <w:right w:val="single" w:sz="4" w:space="0" w:color="auto"/>
            </w:tcBorders>
            <w:shd w:val="clear" w:color="auto" w:fill="FFFFFF"/>
            <w:hideMark/>
          </w:tcPr>
          <w:p w14:paraId="3C1F4258" w14:textId="77777777" w:rsidR="009276C8" w:rsidRPr="00EF236B" w:rsidRDefault="009276C8" w:rsidP="00EF2133">
            <w:pPr>
              <w:spacing w:after="0"/>
              <w:rPr>
                <w:color w:val="000000"/>
                <w:sz w:val="20"/>
              </w:rPr>
            </w:pPr>
          </w:p>
        </w:tc>
        <w:tc>
          <w:tcPr>
            <w:tcW w:w="1049"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1640ED68" w14:textId="77777777" w:rsidR="009276C8" w:rsidRPr="00EF236B" w:rsidRDefault="009276C8" w:rsidP="00EF2133">
            <w:pPr>
              <w:spacing w:after="0"/>
              <w:jc w:val="center"/>
              <w:rPr>
                <w:color w:val="000000"/>
                <w:sz w:val="20"/>
              </w:rPr>
            </w:pPr>
            <w:r w:rsidRPr="00EF236B">
              <w:rPr>
                <w:color w:val="000000"/>
                <w:sz w:val="20"/>
              </w:rPr>
              <w:t>1 month after Dose 3</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53E0748A" w14:textId="77777777" w:rsidR="009276C8" w:rsidRPr="00EF236B" w:rsidRDefault="009276C8" w:rsidP="00EF2133">
            <w:pPr>
              <w:spacing w:after="0"/>
              <w:jc w:val="center"/>
              <w:rPr>
                <w:color w:val="000000"/>
                <w:sz w:val="20"/>
              </w:rPr>
            </w:pPr>
            <w:r w:rsidRPr="00EF236B">
              <w:rPr>
                <w:color w:val="000000"/>
                <w:sz w:val="20"/>
              </w:rPr>
              <w:t>67</w:t>
            </w:r>
          </w:p>
        </w:tc>
        <w:tc>
          <w:tcPr>
            <w:tcW w:w="82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64E3B017" w14:textId="77777777" w:rsidR="009276C8" w:rsidRPr="00EF236B" w:rsidRDefault="009276C8" w:rsidP="00EF2133">
            <w:pPr>
              <w:spacing w:after="0"/>
              <w:jc w:val="center"/>
              <w:rPr>
                <w:color w:val="000000"/>
                <w:sz w:val="20"/>
              </w:rPr>
            </w:pPr>
            <w:r w:rsidRPr="00EF236B">
              <w:rPr>
                <w:color w:val="000000"/>
                <w:sz w:val="20"/>
              </w:rPr>
              <w:t>2720.9 (2280.1, 3247.0)</w:t>
            </w:r>
          </w:p>
        </w:tc>
        <w:tc>
          <w:tcPr>
            <w:tcW w:w="263"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0DE75A05" w14:textId="77777777" w:rsidR="009276C8" w:rsidRPr="00EF236B" w:rsidRDefault="009276C8" w:rsidP="00EF2133">
            <w:pPr>
              <w:spacing w:after="0"/>
              <w:jc w:val="center"/>
              <w:rPr>
                <w:color w:val="000000"/>
                <w:sz w:val="20"/>
              </w:rPr>
            </w:pPr>
            <w:r w:rsidRPr="00EF236B">
              <w:rPr>
                <w:color w:val="000000"/>
                <w:sz w:val="20"/>
              </w:rPr>
              <w:t>-</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tcPr>
          <w:p w14:paraId="7F75285C" w14:textId="77777777" w:rsidR="009276C8" w:rsidRPr="00EF236B" w:rsidRDefault="009276C8" w:rsidP="00EF2133">
            <w:pPr>
              <w:spacing w:after="0"/>
              <w:jc w:val="center"/>
              <w:rPr>
                <w:color w:val="000000"/>
                <w:sz w:val="20"/>
              </w:rPr>
            </w:pPr>
            <w:r w:rsidRPr="00EF236B">
              <w:rPr>
                <w:color w:val="000000"/>
                <w:sz w:val="20"/>
              </w:rPr>
              <w:t>-</w:t>
            </w:r>
          </w:p>
        </w:tc>
        <w:tc>
          <w:tcPr>
            <w:tcW w:w="220"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4C9A5A9D" w14:textId="77777777" w:rsidR="009276C8" w:rsidRPr="00EF236B" w:rsidRDefault="009276C8" w:rsidP="00EF2133">
            <w:pPr>
              <w:spacing w:after="0"/>
              <w:jc w:val="center"/>
              <w:rPr>
                <w:color w:val="000000"/>
                <w:sz w:val="20"/>
              </w:rPr>
            </w:pPr>
            <w:r w:rsidRPr="00EF236B">
              <w:rPr>
                <w:color w:val="000000"/>
                <w:sz w:val="20"/>
              </w:rPr>
              <w:t>67</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5893295A" w14:textId="77777777" w:rsidR="009276C8" w:rsidRPr="00EF236B" w:rsidRDefault="009276C8" w:rsidP="00EF2133">
            <w:pPr>
              <w:spacing w:after="0"/>
              <w:jc w:val="center"/>
              <w:rPr>
                <w:color w:val="000000"/>
                <w:sz w:val="20"/>
              </w:rPr>
            </w:pPr>
            <w:r w:rsidRPr="00EF236B">
              <w:rPr>
                <w:color w:val="000000"/>
                <w:sz w:val="20"/>
              </w:rPr>
              <w:t>2720.9</w:t>
            </w:r>
          </w:p>
          <w:p w14:paraId="20A64640" w14:textId="77777777" w:rsidR="009276C8" w:rsidRPr="00EF236B" w:rsidRDefault="009276C8" w:rsidP="00EF2133">
            <w:pPr>
              <w:spacing w:after="0"/>
              <w:jc w:val="center"/>
              <w:rPr>
                <w:color w:val="000000"/>
                <w:sz w:val="20"/>
              </w:rPr>
            </w:pPr>
            <w:r w:rsidRPr="00EF236B">
              <w:rPr>
                <w:color w:val="000000"/>
                <w:sz w:val="20"/>
              </w:rPr>
              <w:t>(2280.1, 3247.0)</w:t>
            </w:r>
          </w:p>
        </w:tc>
      </w:tr>
      <w:tr w:rsidR="009276C8" w:rsidRPr="004A022F" w14:paraId="0C9D9491" w14:textId="77777777" w:rsidTr="00EF2133">
        <w:tc>
          <w:tcPr>
            <w:tcW w:w="5000" w:type="pct"/>
            <w:gridSpan w:val="8"/>
            <w:tcBorders>
              <w:top w:val="single" w:sz="4" w:space="0" w:color="auto"/>
              <w:left w:val="nil"/>
              <w:bottom w:val="nil"/>
              <w:right w:val="nil"/>
            </w:tcBorders>
            <w:shd w:val="clear" w:color="auto" w:fill="FFFFFF"/>
            <w:hideMark/>
          </w:tcPr>
          <w:p w14:paraId="63D996CE" w14:textId="77777777" w:rsidR="009276C8" w:rsidRPr="00EF236B" w:rsidRDefault="009276C8" w:rsidP="00EF2133">
            <w:pPr>
              <w:spacing w:after="0"/>
              <w:rPr>
                <w:color w:val="000000"/>
                <w:sz w:val="18"/>
                <w:szCs w:val="18"/>
              </w:rPr>
            </w:pPr>
            <w:r w:rsidRPr="00EF236B">
              <w:rPr>
                <w:color w:val="000000"/>
                <w:sz w:val="18"/>
                <w:szCs w:val="18"/>
              </w:rPr>
              <w:t>Abbreviations: CI = confidence interval; GMT = geometric mean titre; LLOQ = lower limit of quantitation; NAAT = nucleic acid amplification test; N-binding = SARS-CoV-2 nucleoprotein–binding; NT50 = 50% neutralising titre; Prevax = before vaccination; SARS-CoV-2 = severe acute respiratory syndrome coronavirus 2.</w:t>
            </w:r>
          </w:p>
          <w:p w14:paraId="2D7B3A46" w14:textId="77777777" w:rsidR="009276C8" w:rsidRPr="00EF236B" w:rsidRDefault="009276C8" w:rsidP="00EF2133">
            <w:pPr>
              <w:spacing w:after="0"/>
              <w:rPr>
                <w:color w:val="000000"/>
                <w:sz w:val="18"/>
                <w:szCs w:val="18"/>
              </w:rPr>
            </w:pPr>
            <w:r w:rsidRPr="00EF236B">
              <w:rPr>
                <w:color w:val="000000"/>
                <w:sz w:val="18"/>
                <w:szCs w:val="18"/>
              </w:rPr>
              <w:t>Note:</w:t>
            </w:r>
            <w:r w:rsidRPr="00EF236B">
              <w:rPr>
                <w:sz w:val="18"/>
                <w:szCs w:val="18"/>
              </w:rPr>
              <w:t xml:space="preserve"> Three</w:t>
            </w:r>
            <w:r w:rsidRPr="00EF236B">
              <w:rPr>
                <w:color w:val="000000"/>
                <w:sz w:val="18"/>
                <w:szCs w:val="18"/>
              </w:rPr>
              <w:t>-dose immunogenicity set included the first 130 participants who received Dose 3 and completed 1</w:t>
            </w:r>
            <w:r w:rsidRPr="00EF236B">
              <w:rPr>
                <w:color w:val="000000"/>
                <w:sz w:val="18"/>
                <w:szCs w:val="18"/>
              </w:rPr>
              <w:noBreakHyphen/>
              <w:t>month post–Dose 3 visit prior to March 15, 2022. Among those, 30 had blood sample collection at 1</w:t>
            </w:r>
            <w:r w:rsidRPr="00EF236B">
              <w:rPr>
                <w:color w:val="000000"/>
                <w:sz w:val="18"/>
                <w:szCs w:val="18"/>
              </w:rPr>
              <w:noBreakHyphen/>
              <w:t>month post</w:t>
            </w:r>
            <w:r w:rsidRPr="00EF236B">
              <w:rPr>
                <w:color w:val="000000"/>
                <w:sz w:val="18"/>
                <w:szCs w:val="18"/>
              </w:rPr>
              <w:noBreakHyphen/>
              <w:t>Dose 2. Two-dose immunogenicity set included an extra 67 participants randomly selected from previous Dose-2 evaluable immunogenicity population and without evidence of infection up to 1-month post–Dose 2 subset used for 2-dose immunobridging analysis.</w:t>
            </w:r>
          </w:p>
          <w:p w14:paraId="6B77564F" w14:textId="77777777" w:rsidR="009276C8" w:rsidRPr="00EF236B" w:rsidRDefault="009276C8" w:rsidP="00EF2133">
            <w:pPr>
              <w:spacing w:after="0"/>
              <w:rPr>
                <w:color w:val="000000"/>
                <w:sz w:val="18"/>
                <w:szCs w:val="18"/>
              </w:rPr>
            </w:pPr>
            <w:r w:rsidRPr="00EF236B">
              <w:rPr>
                <w:color w:val="000000"/>
                <w:sz w:val="18"/>
                <w:szCs w:val="18"/>
              </w:rPr>
              <w:t>Note:</w:t>
            </w:r>
            <w:r w:rsidRPr="00EF236B">
              <w:rPr>
                <w:sz w:val="18"/>
                <w:szCs w:val="18"/>
              </w:rPr>
              <w:t xml:space="preserve"> </w:t>
            </w:r>
            <w:r w:rsidRPr="00EF236B">
              <w:rPr>
                <w:color w:val="000000"/>
                <w:sz w:val="18"/>
                <w:szCs w:val="18"/>
              </w:rPr>
              <w:t>Participants included in this analysis had no serological or virological evidence of past SARS-CoV-2 infection up to the 1</w:t>
            </w:r>
            <w:r w:rsidRPr="00EF236B">
              <w:rPr>
                <w:color w:val="000000"/>
                <w:sz w:val="18"/>
                <w:szCs w:val="18"/>
              </w:rPr>
              <w:noBreakHyphen/>
              <w:t>month post–Dose 2 (for 1-month post–Dose 2 time point) or 1-month post–Dose 3 (for pre–Dose 3 and 1-month post–Dose 3 time point) study blood sample collection. Having no evidence of past SARS-CoV-2 infection up to 1-month post–Dose 2 was defined as having a negative N-binding antibody (serum) result at the Dose 1 and 1</w:t>
            </w:r>
            <w:r w:rsidRPr="00EF236B">
              <w:rPr>
                <w:color w:val="000000"/>
                <w:sz w:val="18"/>
                <w:szCs w:val="18"/>
              </w:rPr>
              <w:noBreakHyphen/>
              <w:t>month post–Dose 2 study visits; a negative NAAT (nasal swab) result at the Dose 1 and Dose 2 study visits and any unscheduled visit prior to the 1-month post–Dose 2 blood sample collection; and no medical history of COVID</w:t>
            </w:r>
            <w:r w:rsidRPr="00EF236B">
              <w:rPr>
                <w:color w:val="000000"/>
                <w:sz w:val="18"/>
                <w:szCs w:val="18"/>
              </w:rPr>
              <w:noBreakHyphen/>
              <w:t>19. Having no evidence of past SARS-CoV-2 infection up to 1-month post</w:t>
            </w:r>
            <w:r w:rsidRPr="00EF236B">
              <w:rPr>
                <w:color w:val="000000"/>
                <w:sz w:val="18"/>
                <w:szCs w:val="18"/>
              </w:rPr>
              <w:noBreakHyphen/>
              <w:t>Dose 3 was defined as having a negative N-binding antibody (serum) result at the Dose 1, 1-month post–Dose 2 (if available), Dose 3, and 1</w:t>
            </w:r>
            <w:r w:rsidRPr="00EF236B">
              <w:rPr>
                <w:color w:val="000000"/>
                <w:sz w:val="18"/>
                <w:szCs w:val="18"/>
              </w:rPr>
              <w:noBreakHyphen/>
              <w:t>month post–Dose 3 study visits; a negative NAAT (nasal swab) result at the Dose 1, Dose 2, and Dose 3 study visits and any unscheduled visit prior to the 1-month post–Dose 3 blood sample collection; and no medical history of COVID</w:t>
            </w:r>
            <w:r w:rsidRPr="00EF236B">
              <w:rPr>
                <w:color w:val="000000"/>
                <w:sz w:val="18"/>
                <w:szCs w:val="18"/>
              </w:rPr>
              <w:noBreakHyphen/>
              <w:t>19.</w:t>
            </w:r>
          </w:p>
          <w:p w14:paraId="5C370E75" w14:textId="77777777" w:rsidR="009276C8" w:rsidRPr="00EF236B" w:rsidRDefault="009276C8" w:rsidP="00EF2133">
            <w:pPr>
              <w:tabs>
                <w:tab w:val="left" w:pos="310"/>
              </w:tabs>
              <w:spacing w:after="0"/>
              <w:ind w:left="310" w:hanging="310"/>
              <w:rPr>
                <w:color w:val="000000"/>
                <w:sz w:val="18"/>
                <w:szCs w:val="18"/>
              </w:rPr>
            </w:pPr>
            <w:r w:rsidRPr="00EF236B">
              <w:rPr>
                <w:color w:val="000000"/>
                <w:sz w:val="18"/>
                <w:szCs w:val="18"/>
              </w:rPr>
              <w:t>a.</w:t>
            </w:r>
            <w:r w:rsidRPr="00EF236B">
              <w:rPr>
                <w:sz w:val="18"/>
                <w:szCs w:val="18"/>
              </w:rPr>
              <w:t xml:space="preserve"> </w:t>
            </w:r>
            <w:r w:rsidRPr="00EF236B">
              <w:rPr>
                <w:sz w:val="18"/>
                <w:szCs w:val="18"/>
              </w:rPr>
              <w:tab/>
            </w:r>
            <w:r w:rsidRPr="00EF236B">
              <w:rPr>
                <w:color w:val="000000"/>
                <w:sz w:val="18"/>
                <w:szCs w:val="18"/>
              </w:rPr>
              <w:t>Protocol-specified timing for blood sample collection.</w:t>
            </w:r>
          </w:p>
          <w:p w14:paraId="47327EC9" w14:textId="77777777" w:rsidR="009276C8" w:rsidRPr="00EF236B" w:rsidRDefault="009276C8" w:rsidP="00EF2133">
            <w:pPr>
              <w:tabs>
                <w:tab w:val="left" w:pos="310"/>
              </w:tabs>
              <w:spacing w:after="0"/>
              <w:ind w:left="310" w:hanging="310"/>
              <w:rPr>
                <w:color w:val="000000"/>
                <w:sz w:val="18"/>
                <w:szCs w:val="18"/>
              </w:rPr>
            </w:pPr>
            <w:r w:rsidRPr="00EF236B">
              <w:rPr>
                <w:color w:val="000000"/>
                <w:sz w:val="18"/>
                <w:szCs w:val="18"/>
              </w:rPr>
              <w:t>b.</w:t>
            </w:r>
            <w:r w:rsidRPr="00EF236B">
              <w:rPr>
                <w:sz w:val="18"/>
                <w:szCs w:val="18"/>
              </w:rPr>
              <w:t xml:space="preserve"> </w:t>
            </w:r>
            <w:r w:rsidRPr="00EF236B">
              <w:rPr>
                <w:sz w:val="18"/>
                <w:szCs w:val="18"/>
              </w:rPr>
              <w:tab/>
            </w:r>
            <w:r w:rsidRPr="00EF236B">
              <w:rPr>
                <w:color w:val="000000"/>
                <w:sz w:val="18"/>
                <w:szCs w:val="18"/>
              </w:rPr>
              <w:t>n = Number of participants with valid and determinate assay results for the specified assay at the given dose/sampling time point.</w:t>
            </w:r>
          </w:p>
          <w:p w14:paraId="7736CE84" w14:textId="77777777" w:rsidR="009276C8" w:rsidRPr="00EF236B" w:rsidRDefault="009276C8" w:rsidP="00EF2133">
            <w:pPr>
              <w:tabs>
                <w:tab w:val="left" w:pos="310"/>
              </w:tabs>
              <w:spacing w:after="0"/>
              <w:ind w:left="310" w:hanging="310"/>
              <w:rPr>
                <w:sz w:val="18"/>
                <w:szCs w:val="18"/>
              </w:rPr>
            </w:pPr>
            <w:r w:rsidRPr="00EF236B">
              <w:rPr>
                <w:color w:val="000000"/>
                <w:sz w:val="18"/>
                <w:szCs w:val="18"/>
              </w:rPr>
              <w:t>c.</w:t>
            </w:r>
            <w:r w:rsidRPr="00EF236B">
              <w:rPr>
                <w:sz w:val="18"/>
                <w:szCs w:val="18"/>
              </w:rPr>
              <w:tab/>
            </w:r>
            <w:r w:rsidRPr="00EF236B">
              <w:rPr>
                <w:color w:val="000000"/>
                <w:sz w:val="18"/>
                <w:szCs w:val="18"/>
              </w:rPr>
              <w:t>GMTs and 2-sided 95% CIs were calculated by exponentiating the mean logarithm of the titres and the corresponding CIs (based on the Student t distribution). Assay results below the LLOQ were set to 0.5 × LLOQ.</w:t>
            </w:r>
          </w:p>
        </w:tc>
      </w:tr>
    </w:tbl>
    <w:p w14:paraId="10B221E2" w14:textId="77777777" w:rsidR="009276C8" w:rsidRPr="001947ED" w:rsidRDefault="009276C8" w:rsidP="009E6F49">
      <w:pPr>
        <w:pStyle w:val="CLDNormal"/>
        <w:rPr>
          <w:lang w:val="en-AU"/>
        </w:rPr>
      </w:pPr>
    </w:p>
    <w:p w14:paraId="452C9CE6" w14:textId="2104CF74" w:rsidR="00830B98" w:rsidRPr="001947ED" w:rsidRDefault="00003E72" w:rsidP="00E0141F">
      <w:pPr>
        <w:pStyle w:val="CLDHeading2"/>
        <w:rPr>
          <w:lang w:val="en-AU"/>
        </w:rPr>
      </w:pPr>
      <w:r w:rsidRPr="001947ED">
        <w:rPr>
          <w:lang w:val="en-AU"/>
        </w:rPr>
        <w:lastRenderedPageBreak/>
        <w:t>5.2</w:t>
      </w:r>
      <w:r w:rsidRPr="001947ED">
        <w:rPr>
          <w:lang w:val="en-AU"/>
        </w:rPr>
        <w:tab/>
      </w:r>
      <w:r w:rsidR="00B5568E" w:rsidRPr="001947ED">
        <w:rPr>
          <w:lang w:val="en-AU"/>
        </w:rPr>
        <w:t xml:space="preserve">Pharmacokinetic </w:t>
      </w:r>
      <w:r w:rsidR="00003485" w:rsidRPr="001947ED">
        <w:rPr>
          <w:lang w:val="en-AU"/>
        </w:rPr>
        <w:t>p</w:t>
      </w:r>
      <w:r w:rsidR="00112E5B" w:rsidRPr="001947ED">
        <w:rPr>
          <w:lang w:val="en-AU"/>
        </w:rPr>
        <w:t>roperties</w:t>
      </w:r>
    </w:p>
    <w:p w14:paraId="5B8BF7B3" w14:textId="77777777" w:rsidR="00CE7A1D" w:rsidRPr="001947ED" w:rsidRDefault="00CE7A1D" w:rsidP="00E0141F">
      <w:pPr>
        <w:pStyle w:val="CLDNormal"/>
        <w:rPr>
          <w:lang w:val="en-AU"/>
        </w:rPr>
      </w:pPr>
      <w:r w:rsidRPr="001947ED">
        <w:rPr>
          <w:lang w:val="en-AU"/>
        </w:rPr>
        <w:t>Not applicable.</w:t>
      </w:r>
    </w:p>
    <w:p w14:paraId="345CB02D" w14:textId="50975A99" w:rsidR="00046297" w:rsidRPr="001947ED" w:rsidRDefault="00003E72" w:rsidP="00E0141F">
      <w:pPr>
        <w:pStyle w:val="CLDHeading2"/>
        <w:rPr>
          <w:lang w:val="en-AU"/>
        </w:rPr>
      </w:pPr>
      <w:r w:rsidRPr="001947ED">
        <w:rPr>
          <w:lang w:val="en-AU"/>
        </w:rPr>
        <w:t>5.3</w:t>
      </w:r>
      <w:r w:rsidRPr="001947ED">
        <w:rPr>
          <w:lang w:val="en-AU"/>
        </w:rPr>
        <w:tab/>
      </w:r>
      <w:r w:rsidR="00003485" w:rsidRPr="001947ED">
        <w:rPr>
          <w:lang w:val="en-AU"/>
        </w:rPr>
        <w:t>Preclinical safety d</w:t>
      </w:r>
      <w:r w:rsidR="00112E5B" w:rsidRPr="001947ED">
        <w:rPr>
          <w:lang w:val="en-AU"/>
        </w:rPr>
        <w:t>ata</w:t>
      </w:r>
    </w:p>
    <w:p w14:paraId="0FF1E11D" w14:textId="693D9580" w:rsidR="00887811" w:rsidRPr="001947ED" w:rsidRDefault="00BC0CAA" w:rsidP="00E0141F">
      <w:pPr>
        <w:pStyle w:val="CLDHeading3"/>
        <w:rPr>
          <w:bCs/>
          <w:i/>
          <w:iCs w:val="0"/>
          <w:lang w:val="en-AU"/>
        </w:rPr>
      </w:pPr>
      <w:r w:rsidRPr="001947ED">
        <w:rPr>
          <w:lang w:val="en-AU"/>
        </w:rPr>
        <w:t>Genotoxicity/</w:t>
      </w:r>
      <w:r w:rsidR="00887811" w:rsidRPr="001947ED">
        <w:rPr>
          <w:lang w:val="en-AU"/>
        </w:rPr>
        <w:t>Carcinogenicity</w:t>
      </w:r>
    </w:p>
    <w:p w14:paraId="4D55DA9E" w14:textId="16B823AA" w:rsidR="00CD7E76" w:rsidRPr="001947ED" w:rsidRDefault="000B3F0A" w:rsidP="00E0141F">
      <w:pPr>
        <w:pStyle w:val="CLDNormal"/>
        <w:rPr>
          <w:lang w:val="en-AU"/>
        </w:rPr>
      </w:pPr>
      <w:r w:rsidRPr="001947ED">
        <w:rPr>
          <w:lang w:val="en-AU"/>
        </w:rPr>
        <w:t xml:space="preserve">Neither genotoxicity nor carcinogenicity studies were performed. </w:t>
      </w:r>
      <w:r w:rsidR="00E54EA6" w:rsidRPr="001947ED">
        <w:rPr>
          <w:lang w:val="en-AU"/>
        </w:rPr>
        <w:t xml:space="preserve"> </w:t>
      </w:r>
      <w:r w:rsidRPr="001947ED">
        <w:rPr>
          <w:lang w:val="en-AU"/>
        </w:rPr>
        <w:t xml:space="preserve">The components of </w:t>
      </w:r>
      <w:r w:rsidR="00C12BB1" w:rsidRPr="001947ED">
        <w:rPr>
          <w:lang w:val="en-AU"/>
        </w:rPr>
        <w:t xml:space="preserve">the vaccine </w:t>
      </w:r>
      <w:r w:rsidRPr="001947ED">
        <w:rPr>
          <w:lang w:val="en-AU"/>
        </w:rPr>
        <w:t>(lipids and mRNA) are not expected to have genotoxic potential.</w:t>
      </w:r>
    </w:p>
    <w:p w14:paraId="71B0CB5E" w14:textId="597B8808" w:rsidR="00112B3F" w:rsidRPr="001947ED" w:rsidRDefault="002B1AAB" w:rsidP="00E0141F">
      <w:pPr>
        <w:pStyle w:val="CLDHeading1"/>
        <w:rPr>
          <w:kern w:val="0"/>
          <w:lang w:val="en-AU"/>
        </w:rPr>
      </w:pPr>
      <w:r w:rsidRPr="001947ED">
        <w:rPr>
          <w:kern w:val="0"/>
          <w:lang w:val="en-AU"/>
        </w:rPr>
        <w:t>6.</w:t>
      </w:r>
      <w:r w:rsidRPr="001947ED">
        <w:rPr>
          <w:kern w:val="0"/>
          <w:lang w:val="en-AU"/>
        </w:rPr>
        <w:tab/>
      </w:r>
      <w:r w:rsidR="0018348D" w:rsidRPr="001947ED">
        <w:rPr>
          <w:kern w:val="0"/>
          <w:lang w:val="en-AU"/>
        </w:rPr>
        <w:t>PHARMACEUTICAL PARTICULARS</w:t>
      </w:r>
    </w:p>
    <w:p w14:paraId="2676CB89" w14:textId="731E7CAF" w:rsidR="00830B98" w:rsidRPr="001947ED" w:rsidRDefault="002B1AAB" w:rsidP="00E0141F">
      <w:pPr>
        <w:pStyle w:val="CLDHeading2"/>
        <w:rPr>
          <w:lang w:val="en-AU"/>
        </w:rPr>
      </w:pPr>
      <w:r w:rsidRPr="001947ED">
        <w:rPr>
          <w:lang w:val="en-AU"/>
        </w:rPr>
        <w:t>6.1</w:t>
      </w:r>
      <w:r w:rsidRPr="001947ED">
        <w:rPr>
          <w:lang w:val="en-AU"/>
        </w:rPr>
        <w:tab/>
      </w:r>
      <w:r w:rsidR="00003485" w:rsidRPr="001947ED">
        <w:rPr>
          <w:lang w:val="en-AU"/>
        </w:rPr>
        <w:t>List of e</w:t>
      </w:r>
      <w:r w:rsidR="003556AB" w:rsidRPr="001947ED">
        <w:rPr>
          <w:lang w:val="en-AU"/>
        </w:rPr>
        <w:t>xcipients</w:t>
      </w:r>
    </w:p>
    <w:p w14:paraId="366B204F" w14:textId="6AD16B5C" w:rsidR="007E7059" w:rsidRPr="001947ED" w:rsidRDefault="00166982" w:rsidP="005B168E">
      <w:pPr>
        <w:pStyle w:val="CLDNormal"/>
        <w:spacing w:after="0" w:line="276" w:lineRule="auto"/>
        <w:rPr>
          <w:lang w:val="en-AU"/>
        </w:rPr>
      </w:pPr>
      <w:r w:rsidRPr="001947ED">
        <w:rPr>
          <w:lang w:val="en-AU"/>
        </w:rPr>
        <w:t>(</w:t>
      </w:r>
      <w:r w:rsidR="007E7059" w:rsidRPr="001947ED">
        <w:rPr>
          <w:lang w:val="en-AU"/>
        </w:rPr>
        <w:t>(</w:t>
      </w:r>
      <w:r w:rsidR="007E7059" w:rsidRPr="001947ED" w:rsidDel="00ED2DCF">
        <w:rPr>
          <w:lang w:val="en-AU"/>
        </w:rPr>
        <w:t>4-hydroxybutyl)azanediyl)bis(hexane-6,1-diyl)bis</w:t>
      </w:r>
      <w:r w:rsidR="007E7059" w:rsidRPr="001947ED">
        <w:rPr>
          <w:lang w:val="en-AU"/>
        </w:rPr>
        <w:t>(2-hexyldecanoate</w:t>
      </w:r>
      <w:r w:rsidR="007E7059" w:rsidRPr="001947ED" w:rsidDel="00ED2DCF">
        <w:rPr>
          <w:lang w:val="en-AU"/>
        </w:rPr>
        <w:t>)</w:t>
      </w:r>
      <w:r w:rsidR="009D57B2" w:rsidRPr="001947ED">
        <w:rPr>
          <w:lang w:val="en-AU"/>
        </w:rPr>
        <w:t xml:space="preserve"> (ALC-0315)</w:t>
      </w:r>
    </w:p>
    <w:p w14:paraId="46C352DC" w14:textId="7F10AA32" w:rsidR="007E7059" w:rsidRPr="001947ED" w:rsidRDefault="007E7059" w:rsidP="005B168E">
      <w:pPr>
        <w:pStyle w:val="CLDNormal"/>
        <w:spacing w:after="0" w:line="276" w:lineRule="auto"/>
        <w:rPr>
          <w:lang w:val="en-AU"/>
        </w:rPr>
      </w:pPr>
      <w:r w:rsidRPr="001947ED">
        <w:rPr>
          <w:lang w:val="en-AU"/>
        </w:rPr>
        <w:t>2</w:t>
      </w:r>
      <w:r w:rsidRPr="001947ED">
        <w:rPr>
          <w:lang w:val="en-AU"/>
        </w:rPr>
        <w:noBreakHyphen/>
      </w:r>
      <w:r w:rsidRPr="001947ED" w:rsidDel="00ED2DCF">
        <w:rPr>
          <w:lang w:val="en-AU"/>
        </w:rPr>
        <w:t>[(</w:t>
      </w:r>
      <w:r w:rsidRPr="001947ED">
        <w:rPr>
          <w:lang w:val="en-AU"/>
        </w:rPr>
        <w:t>polyethylene glycol)-2000]-N</w:t>
      </w:r>
      <w:r w:rsidRPr="001947ED" w:rsidDel="00ED2DCF">
        <w:rPr>
          <w:lang w:val="en-AU"/>
        </w:rPr>
        <w:t xml:space="preserve">,N-ditetradecylacetamide </w:t>
      </w:r>
      <w:r w:rsidR="00C31077" w:rsidRPr="001947ED">
        <w:rPr>
          <w:lang w:val="en-AU"/>
        </w:rPr>
        <w:t>(ALC-0159)</w:t>
      </w:r>
    </w:p>
    <w:p w14:paraId="4E4EABCC" w14:textId="3D5E3115" w:rsidR="007E7059" w:rsidRPr="001947ED" w:rsidRDefault="00F55750" w:rsidP="005B168E">
      <w:pPr>
        <w:pStyle w:val="CLDNormal"/>
        <w:spacing w:after="0" w:line="276" w:lineRule="auto"/>
        <w:rPr>
          <w:lang w:val="en-AU"/>
        </w:rPr>
      </w:pPr>
      <w:r w:rsidRPr="001947ED">
        <w:rPr>
          <w:lang w:val="en-AU"/>
        </w:rPr>
        <w:t>D</w:t>
      </w:r>
      <w:r w:rsidR="0083697F" w:rsidRPr="001947ED">
        <w:rPr>
          <w:lang w:val="en-AU"/>
        </w:rPr>
        <w:t>istearoylphosphatidylcholine</w:t>
      </w:r>
      <w:r w:rsidR="006C4D55" w:rsidRPr="001947ED">
        <w:rPr>
          <w:lang w:val="en-AU"/>
        </w:rPr>
        <w:t xml:space="preserve"> (DSPC)</w:t>
      </w:r>
    </w:p>
    <w:p w14:paraId="3B217DD6" w14:textId="77777777" w:rsidR="007E7059" w:rsidRPr="001947ED" w:rsidRDefault="007E7059" w:rsidP="005B168E">
      <w:pPr>
        <w:pStyle w:val="CLDNormal"/>
        <w:spacing w:after="0" w:line="276" w:lineRule="auto"/>
        <w:rPr>
          <w:lang w:val="en-AU"/>
        </w:rPr>
      </w:pPr>
      <w:r w:rsidRPr="001947ED">
        <w:rPr>
          <w:lang w:val="en-AU"/>
        </w:rPr>
        <w:t>C</w:t>
      </w:r>
      <w:r w:rsidRPr="001947ED" w:rsidDel="00ED2DCF">
        <w:rPr>
          <w:lang w:val="en-AU"/>
        </w:rPr>
        <w:t>holesterol</w:t>
      </w:r>
    </w:p>
    <w:p w14:paraId="2C24E8E8" w14:textId="77777777" w:rsidR="005B168E" w:rsidRPr="001947ED" w:rsidRDefault="005B168E" w:rsidP="005B168E">
      <w:pPr>
        <w:pStyle w:val="CLDNormal"/>
        <w:spacing w:after="0" w:line="276" w:lineRule="auto"/>
        <w:rPr>
          <w:lang w:val="en-AU"/>
        </w:rPr>
      </w:pPr>
      <w:r w:rsidRPr="001947ED">
        <w:rPr>
          <w:lang w:val="en-AU"/>
        </w:rPr>
        <w:t>Trometamol</w:t>
      </w:r>
    </w:p>
    <w:p w14:paraId="735323D2" w14:textId="77777777" w:rsidR="005B168E" w:rsidRPr="001947ED" w:rsidRDefault="005B168E" w:rsidP="005B168E">
      <w:pPr>
        <w:pStyle w:val="CLDNormal"/>
        <w:spacing w:after="0" w:line="276" w:lineRule="auto"/>
        <w:rPr>
          <w:lang w:val="en-AU"/>
        </w:rPr>
      </w:pPr>
      <w:r w:rsidRPr="001947ED">
        <w:rPr>
          <w:lang w:val="en-AU"/>
        </w:rPr>
        <w:t>Trometamol hydrochloride</w:t>
      </w:r>
    </w:p>
    <w:p w14:paraId="63B64F57" w14:textId="02B84C48" w:rsidR="007E7059" w:rsidRPr="001947ED" w:rsidRDefault="007E7059" w:rsidP="005B168E">
      <w:pPr>
        <w:pStyle w:val="CLDNormal"/>
        <w:spacing w:after="0" w:line="276" w:lineRule="auto"/>
        <w:rPr>
          <w:lang w:val="en-AU"/>
        </w:rPr>
      </w:pPr>
      <w:r w:rsidRPr="001947ED">
        <w:rPr>
          <w:lang w:val="en-AU"/>
        </w:rPr>
        <w:t>Sucrose</w:t>
      </w:r>
    </w:p>
    <w:p w14:paraId="640EAF05" w14:textId="2087992B" w:rsidR="007E7059" w:rsidRPr="001947ED" w:rsidRDefault="007E7059" w:rsidP="005B168E">
      <w:pPr>
        <w:pStyle w:val="CLDNormal"/>
        <w:spacing w:after="0" w:line="276" w:lineRule="auto"/>
        <w:rPr>
          <w:lang w:val="en-AU"/>
        </w:rPr>
      </w:pPr>
      <w:r w:rsidRPr="001947ED">
        <w:rPr>
          <w:lang w:val="en-AU"/>
        </w:rPr>
        <w:t>Water for injections</w:t>
      </w:r>
    </w:p>
    <w:p w14:paraId="225D3AAB" w14:textId="33981240" w:rsidR="00830B98" w:rsidRPr="001947ED" w:rsidRDefault="002B1AAB" w:rsidP="00E0141F">
      <w:pPr>
        <w:pStyle w:val="CLDHeading2"/>
        <w:rPr>
          <w:bCs/>
          <w:lang w:val="en-AU"/>
        </w:rPr>
      </w:pPr>
      <w:r w:rsidRPr="001947ED">
        <w:rPr>
          <w:lang w:val="en-AU"/>
        </w:rPr>
        <w:t>6.2</w:t>
      </w:r>
      <w:r w:rsidRPr="001947ED">
        <w:rPr>
          <w:lang w:val="en-AU"/>
        </w:rPr>
        <w:tab/>
      </w:r>
      <w:r w:rsidR="003556AB" w:rsidRPr="001947ED">
        <w:rPr>
          <w:lang w:val="en-AU"/>
        </w:rPr>
        <w:t>Incompatibilities</w:t>
      </w:r>
    </w:p>
    <w:p w14:paraId="6DA08284" w14:textId="6C0D5E5E" w:rsidR="003D017D" w:rsidRPr="001947ED" w:rsidRDefault="00B55FC4" w:rsidP="00E0141F">
      <w:pPr>
        <w:pStyle w:val="CLDNormal"/>
        <w:rPr>
          <w:lang w:val="en-AU"/>
        </w:rPr>
      </w:pPr>
      <w:r w:rsidRPr="001947ED">
        <w:rPr>
          <w:lang w:val="en-AU"/>
        </w:rPr>
        <w:t>T</w:t>
      </w:r>
      <w:r w:rsidR="00EE3C00" w:rsidRPr="001947ED">
        <w:rPr>
          <w:lang w:val="en-AU"/>
        </w:rPr>
        <w:t xml:space="preserve">his medicinal product must not be mixed with other </w:t>
      </w:r>
      <w:r w:rsidR="00334211" w:rsidRPr="001947ED">
        <w:rPr>
          <w:lang w:val="en-AU"/>
        </w:rPr>
        <w:t>medicinal products</w:t>
      </w:r>
      <w:r w:rsidR="00A22991" w:rsidRPr="001947ED">
        <w:rPr>
          <w:lang w:val="en-AU"/>
        </w:rPr>
        <w:t xml:space="preserve"> except those mentioned in Section </w:t>
      </w:r>
      <w:r w:rsidR="00EE4580" w:rsidRPr="001947ED">
        <w:rPr>
          <w:lang w:val="en-AU"/>
        </w:rPr>
        <w:t>4.2 Dose and method of administration</w:t>
      </w:r>
      <w:r w:rsidR="00334211" w:rsidRPr="001947ED">
        <w:rPr>
          <w:lang w:val="en-AU"/>
        </w:rPr>
        <w:t>.</w:t>
      </w:r>
    </w:p>
    <w:p w14:paraId="3340110E" w14:textId="6C00F0E5" w:rsidR="003E554B" w:rsidRPr="001947ED" w:rsidRDefault="003E554B" w:rsidP="00E0141F">
      <w:pPr>
        <w:pStyle w:val="CLDHeading2"/>
        <w:rPr>
          <w:lang w:val="en-AU"/>
        </w:rPr>
      </w:pPr>
      <w:r w:rsidRPr="001947ED">
        <w:rPr>
          <w:lang w:val="en-AU"/>
        </w:rPr>
        <w:t>6.3</w:t>
      </w:r>
      <w:r w:rsidRPr="001947ED">
        <w:rPr>
          <w:lang w:val="en-AU"/>
        </w:rPr>
        <w:tab/>
        <w:t>Shelf life</w:t>
      </w:r>
    </w:p>
    <w:p w14:paraId="6418F0CC" w14:textId="1FCEB75A" w:rsidR="001D2530" w:rsidRPr="001947ED" w:rsidRDefault="003E554B" w:rsidP="00B11D60">
      <w:pPr>
        <w:pStyle w:val="CLDNormal"/>
        <w:rPr>
          <w:lang w:val="en-AU"/>
        </w:rPr>
      </w:pPr>
      <w:r w:rsidRPr="001947ED">
        <w:rPr>
          <w:lang w:val="en-AU"/>
        </w:rPr>
        <w:t>In Australia, information on the shelf life can be found on the public summary of the Australian</w:t>
      </w:r>
      <w:r w:rsidR="00B11D60" w:rsidRPr="001947ED">
        <w:rPr>
          <w:lang w:val="en-AU"/>
        </w:rPr>
        <w:t xml:space="preserve"> </w:t>
      </w:r>
      <w:r w:rsidR="00902136" w:rsidRPr="001947ED">
        <w:rPr>
          <w:lang w:val="en-AU"/>
        </w:rPr>
        <w:t xml:space="preserve">Register of Therapeutic Goods (ARTG). </w:t>
      </w:r>
      <w:r w:rsidR="00E54EA6" w:rsidRPr="001947ED">
        <w:rPr>
          <w:lang w:val="en-AU"/>
        </w:rPr>
        <w:t xml:space="preserve"> </w:t>
      </w:r>
      <w:r w:rsidR="00902136" w:rsidRPr="001947ED">
        <w:rPr>
          <w:lang w:val="en-AU"/>
        </w:rPr>
        <w:t>The expiry date can be found on the packaging.</w:t>
      </w:r>
    </w:p>
    <w:p w14:paraId="1F706A69" w14:textId="3B067923" w:rsidR="00860B37" w:rsidRPr="004C4650" w:rsidRDefault="00860B37" w:rsidP="004C4650">
      <w:pPr>
        <w:pStyle w:val="Heading3"/>
        <w:rPr>
          <w:lang w:val="en-AU"/>
        </w:rPr>
      </w:pPr>
      <w:r w:rsidRPr="004C4650">
        <w:rPr>
          <w:lang w:val="en-AU"/>
        </w:rPr>
        <w:t>Unopened vial</w:t>
      </w:r>
    </w:p>
    <w:p w14:paraId="4C37E84F" w14:textId="457C4F85" w:rsidR="005B168E" w:rsidRPr="001947ED" w:rsidRDefault="00EC1DB9" w:rsidP="005B168E">
      <w:pPr>
        <w:rPr>
          <w:rFonts w:eastAsia="Arial"/>
          <w:szCs w:val="22"/>
          <w:lang w:val="en-AU"/>
        </w:rPr>
      </w:pPr>
      <w:r w:rsidRPr="001947ED">
        <w:rPr>
          <w:rFonts w:eastAsia="Arial"/>
          <w:szCs w:val="22"/>
          <w:lang w:val="en-AU"/>
        </w:rPr>
        <w:t>COMIRNATY</w:t>
      </w:r>
      <w:r w:rsidR="00E504FB" w:rsidRPr="001947ED">
        <w:rPr>
          <w:rFonts w:eastAsia="Arial"/>
          <w:szCs w:val="22"/>
          <w:lang w:val="en-AU"/>
        </w:rPr>
        <w:t xml:space="preserve"> </w:t>
      </w:r>
      <w:r w:rsidR="00185577" w:rsidRPr="001947ED">
        <w:rPr>
          <w:rFonts w:eastAsia="Arial"/>
          <w:szCs w:val="22"/>
          <w:lang w:val="en-AU"/>
        </w:rPr>
        <w:t xml:space="preserve">Original/Omicron </w:t>
      </w:r>
      <w:r w:rsidR="006D790A" w:rsidRPr="001947ED">
        <w:rPr>
          <w:rFonts w:eastAsia="Arial"/>
          <w:szCs w:val="22"/>
          <w:lang w:val="en-AU"/>
        </w:rPr>
        <w:t>BA.4-5</w:t>
      </w:r>
      <w:r w:rsidR="00771595" w:rsidRPr="001947ED">
        <w:rPr>
          <w:rFonts w:eastAsia="Arial"/>
          <w:szCs w:val="22"/>
          <w:lang w:val="en-AU"/>
        </w:rPr>
        <w:t xml:space="preserve"> </w:t>
      </w:r>
      <w:r w:rsidR="005B168E" w:rsidRPr="001947ED">
        <w:rPr>
          <w:bCs/>
          <w:iCs/>
          <w:lang w:val="en-AU"/>
        </w:rPr>
        <w:t xml:space="preserve">may be received frozen at </w:t>
      </w:r>
      <w:r w:rsidR="005B168E" w:rsidRPr="001947ED">
        <w:rPr>
          <w:bCs/>
          <w:iCs/>
          <w:lang w:val="en-AU"/>
        </w:rPr>
        <w:noBreakHyphen/>
        <w:t>90</w:t>
      </w:r>
      <w:r w:rsidR="00F577F2" w:rsidRPr="001947ED">
        <w:rPr>
          <w:rFonts w:ascii="Symbol" w:eastAsia="Symbol" w:hAnsi="Symbol" w:cs="Symbol"/>
          <w:lang w:val="en-AU"/>
        </w:rPr>
        <w:sym w:font="Symbol" w:char="F0B0"/>
      </w:r>
      <w:r w:rsidR="005B168E" w:rsidRPr="001947ED">
        <w:rPr>
          <w:bCs/>
          <w:iCs/>
          <w:lang w:val="en-AU"/>
        </w:rPr>
        <w:t xml:space="preserve">C to </w:t>
      </w:r>
      <w:r w:rsidR="005B168E" w:rsidRPr="001947ED">
        <w:rPr>
          <w:bCs/>
          <w:iCs/>
          <w:lang w:val="en-AU"/>
        </w:rPr>
        <w:noBreakHyphen/>
        <w:t>60</w:t>
      </w:r>
      <w:r w:rsidR="00F577F2" w:rsidRPr="001947ED">
        <w:rPr>
          <w:rFonts w:ascii="Symbol" w:eastAsia="Symbol" w:hAnsi="Symbol" w:cs="Symbol"/>
          <w:lang w:val="en-AU"/>
        </w:rPr>
        <w:sym w:font="Symbol" w:char="F0B0"/>
      </w:r>
      <w:r w:rsidR="005B168E" w:rsidRPr="001947ED">
        <w:rPr>
          <w:bCs/>
          <w:iCs/>
          <w:lang w:val="en-AU"/>
        </w:rPr>
        <w:t xml:space="preserve">C or at </w:t>
      </w:r>
      <w:r w:rsidR="005B168E" w:rsidRPr="001947ED">
        <w:rPr>
          <w:bCs/>
          <w:iCs/>
          <w:lang w:val="en-AU"/>
        </w:rPr>
        <w:noBreakHyphen/>
        <w:t>25</w:t>
      </w:r>
      <w:r w:rsidR="00F577F2" w:rsidRPr="001947ED">
        <w:rPr>
          <w:rFonts w:ascii="Symbol" w:eastAsia="Symbol" w:hAnsi="Symbol" w:cs="Symbol"/>
          <w:lang w:val="en-AU"/>
        </w:rPr>
        <w:sym w:font="Symbol" w:char="F0B0"/>
      </w:r>
      <w:r w:rsidR="005B168E" w:rsidRPr="001947ED">
        <w:rPr>
          <w:bCs/>
          <w:iCs/>
          <w:lang w:val="en-AU"/>
        </w:rPr>
        <w:t xml:space="preserve">C to </w:t>
      </w:r>
      <w:r w:rsidR="005B168E" w:rsidRPr="001947ED">
        <w:rPr>
          <w:bCs/>
          <w:iCs/>
          <w:lang w:val="en-AU"/>
        </w:rPr>
        <w:noBreakHyphen/>
        <w:t>15</w:t>
      </w:r>
      <w:r w:rsidR="00F577F2" w:rsidRPr="001947ED">
        <w:rPr>
          <w:rFonts w:ascii="Symbol" w:eastAsia="Symbol" w:hAnsi="Symbol" w:cs="Symbol"/>
          <w:lang w:val="en-AU"/>
        </w:rPr>
        <w:sym w:font="Symbol" w:char="F0B0"/>
      </w:r>
      <w:r w:rsidR="005B168E" w:rsidRPr="001947ED">
        <w:rPr>
          <w:bCs/>
          <w:iCs/>
          <w:lang w:val="en-AU"/>
        </w:rPr>
        <w:t xml:space="preserve">C. </w:t>
      </w:r>
      <w:r w:rsidR="00E54EA6" w:rsidRPr="001947ED">
        <w:rPr>
          <w:bCs/>
          <w:iCs/>
          <w:lang w:val="en-AU"/>
        </w:rPr>
        <w:t xml:space="preserve"> </w:t>
      </w:r>
      <w:r w:rsidR="005B168E" w:rsidRPr="001947ED">
        <w:rPr>
          <w:bCs/>
          <w:iCs/>
          <w:lang w:val="en-AU"/>
        </w:rPr>
        <w:t xml:space="preserve">Frozen vaccine can be stored either at </w:t>
      </w:r>
      <w:r w:rsidR="005B168E" w:rsidRPr="001947ED">
        <w:rPr>
          <w:bCs/>
          <w:iCs/>
          <w:lang w:val="en-AU"/>
        </w:rPr>
        <w:noBreakHyphen/>
        <w:t>90</w:t>
      </w:r>
      <w:r w:rsidR="00F577F2" w:rsidRPr="001947ED">
        <w:rPr>
          <w:rFonts w:ascii="Symbol" w:eastAsia="Symbol" w:hAnsi="Symbol" w:cs="Symbol"/>
          <w:lang w:val="en-AU"/>
        </w:rPr>
        <w:sym w:font="Symbol" w:char="F0B0"/>
      </w:r>
      <w:r w:rsidR="005B168E" w:rsidRPr="001947ED">
        <w:rPr>
          <w:bCs/>
          <w:iCs/>
          <w:lang w:val="en-AU"/>
        </w:rPr>
        <w:t xml:space="preserve">C to </w:t>
      </w:r>
      <w:r w:rsidR="005B168E" w:rsidRPr="001947ED">
        <w:rPr>
          <w:bCs/>
          <w:iCs/>
          <w:lang w:val="en-AU"/>
        </w:rPr>
        <w:noBreakHyphen/>
        <w:t>60</w:t>
      </w:r>
      <w:r w:rsidR="00F577F2" w:rsidRPr="001947ED">
        <w:rPr>
          <w:rFonts w:ascii="Symbol" w:eastAsia="Symbol" w:hAnsi="Symbol" w:cs="Symbol"/>
          <w:lang w:val="en-AU"/>
        </w:rPr>
        <w:sym w:font="Symbol" w:char="F0B0"/>
      </w:r>
      <w:r w:rsidR="005B168E" w:rsidRPr="001947ED">
        <w:rPr>
          <w:bCs/>
          <w:iCs/>
          <w:lang w:val="en-AU"/>
        </w:rPr>
        <w:t>C or 2</w:t>
      </w:r>
      <w:r w:rsidR="00F577F2" w:rsidRPr="001947ED">
        <w:rPr>
          <w:rFonts w:ascii="Symbol" w:eastAsia="Symbol" w:hAnsi="Symbol" w:cs="Symbol"/>
          <w:lang w:val="en-AU"/>
        </w:rPr>
        <w:sym w:font="Symbol" w:char="F0B0"/>
      </w:r>
      <w:r w:rsidR="005B168E" w:rsidRPr="001947ED">
        <w:rPr>
          <w:bCs/>
          <w:iCs/>
          <w:lang w:val="en-AU"/>
        </w:rPr>
        <w:t>C to 8</w:t>
      </w:r>
      <w:r w:rsidR="00F577F2" w:rsidRPr="001947ED">
        <w:rPr>
          <w:rFonts w:ascii="Symbol" w:eastAsia="Symbol" w:hAnsi="Symbol" w:cs="Symbol"/>
          <w:lang w:val="en-AU"/>
        </w:rPr>
        <w:sym w:font="Symbol" w:char="F0B0"/>
      </w:r>
      <w:r w:rsidR="005B168E" w:rsidRPr="001947ED">
        <w:rPr>
          <w:bCs/>
          <w:iCs/>
          <w:lang w:val="en-AU"/>
        </w:rPr>
        <w:t xml:space="preserve">C upon receipt. </w:t>
      </w:r>
    </w:p>
    <w:p w14:paraId="56DBEFF9" w14:textId="1793167C" w:rsidR="005B168E" w:rsidRPr="001947ED" w:rsidRDefault="005B168E" w:rsidP="005B168E">
      <w:pPr>
        <w:rPr>
          <w:bCs/>
          <w:iCs/>
          <w:lang w:val="en-AU"/>
        </w:rPr>
      </w:pPr>
      <w:r w:rsidRPr="001947ED">
        <w:rPr>
          <w:bCs/>
          <w:iCs/>
          <w:lang w:val="en-AU"/>
        </w:rPr>
        <w:t>Once removed from frozen storage, the unopened vial may be stored refrigerated at 2</w:t>
      </w:r>
      <w:r w:rsidR="00F577F2" w:rsidRPr="001947ED">
        <w:rPr>
          <w:rFonts w:ascii="Symbol" w:eastAsia="Symbol" w:hAnsi="Symbol" w:cs="Symbol"/>
          <w:lang w:val="en-AU"/>
        </w:rPr>
        <w:sym w:font="Symbol" w:char="F0B0"/>
      </w:r>
      <w:r w:rsidRPr="001947ED">
        <w:rPr>
          <w:bCs/>
          <w:iCs/>
          <w:lang w:val="en-AU"/>
        </w:rPr>
        <w:t xml:space="preserve">C to 8°C for a single period of up to 10 weeks within the </w:t>
      </w:r>
      <w:r w:rsidR="00343F90">
        <w:rPr>
          <w:bCs/>
          <w:iCs/>
          <w:lang w:val="en-AU"/>
        </w:rPr>
        <w:t xml:space="preserve">approved </w:t>
      </w:r>
      <w:r w:rsidRPr="001947ED">
        <w:rPr>
          <w:bCs/>
          <w:iCs/>
          <w:lang w:val="en-AU"/>
        </w:rPr>
        <w:t>shelf life.</w:t>
      </w:r>
    </w:p>
    <w:p w14:paraId="511F64BF" w14:textId="634F7089" w:rsidR="005B168E" w:rsidRPr="001947ED" w:rsidRDefault="005B168E" w:rsidP="005B168E">
      <w:pPr>
        <w:rPr>
          <w:bCs/>
          <w:iCs/>
          <w:lang w:val="en-AU"/>
        </w:rPr>
      </w:pPr>
      <w:r w:rsidRPr="001947ED">
        <w:rPr>
          <w:bCs/>
          <w:iCs/>
          <w:lang w:val="en-AU"/>
        </w:rPr>
        <w:t>Upon moving the product to 2</w:t>
      </w:r>
      <w:r w:rsidR="00F577F2" w:rsidRPr="001947ED">
        <w:rPr>
          <w:rFonts w:ascii="Symbol" w:eastAsia="Symbol" w:hAnsi="Symbol" w:cs="Symbol"/>
          <w:lang w:val="en-AU"/>
        </w:rPr>
        <w:sym w:font="Symbol" w:char="F0B0"/>
      </w:r>
      <w:r w:rsidRPr="001947ED">
        <w:rPr>
          <w:bCs/>
          <w:iCs/>
          <w:lang w:val="en-AU"/>
        </w:rPr>
        <w:t>C to 8</w:t>
      </w:r>
      <w:r w:rsidR="00F577F2" w:rsidRPr="001947ED">
        <w:rPr>
          <w:rFonts w:ascii="Symbol" w:eastAsia="Symbol" w:hAnsi="Symbol" w:cs="Symbol"/>
          <w:lang w:val="en-AU"/>
        </w:rPr>
        <w:sym w:font="Symbol" w:char="F0B0"/>
      </w:r>
      <w:r w:rsidRPr="001947ED">
        <w:rPr>
          <w:bCs/>
          <w:iCs/>
          <w:lang w:val="en-AU"/>
        </w:rPr>
        <w:t xml:space="preserve">C storage, the updated expiry date must be written on the outer carton and the vaccine should be used or discarded by the updated expiry date. </w:t>
      </w:r>
      <w:r w:rsidR="00E54EA6" w:rsidRPr="001947ED">
        <w:rPr>
          <w:bCs/>
          <w:iCs/>
          <w:lang w:val="en-AU"/>
        </w:rPr>
        <w:t xml:space="preserve"> </w:t>
      </w:r>
      <w:r w:rsidRPr="001947ED">
        <w:rPr>
          <w:bCs/>
          <w:iCs/>
          <w:lang w:val="en-AU"/>
        </w:rPr>
        <w:t>The original expiry date should be crossed out.</w:t>
      </w:r>
    </w:p>
    <w:p w14:paraId="1DA6E3F3" w14:textId="1F3A71A6" w:rsidR="005B168E" w:rsidRPr="001947ED" w:rsidRDefault="005B168E" w:rsidP="005B168E">
      <w:pPr>
        <w:rPr>
          <w:bCs/>
          <w:iCs/>
          <w:lang w:val="en-AU"/>
        </w:rPr>
      </w:pPr>
      <w:r w:rsidRPr="001947ED">
        <w:rPr>
          <w:bCs/>
          <w:iCs/>
          <w:lang w:val="en-AU"/>
        </w:rPr>
        <w:lastRenderedPageBreak/>
        <w:t>If the vaccine is received at 2</w:t>
      </w:r>
      <w:r w:rsidR="00F577F2" w:rsidRPr="001947ED">
        <w:rPr>
          <w:rFonts w:ascii="Symbol" w:eastAsia="Symbol" w:hAnsi="Symbol" w:cs="Symbol"/>
          <w:lang w:val="en-AU"/>
        </w:rPr>
        <w:sym w:font="Symbol" w:char="F0B0"/>
      </w:r>
      <w:r w:rsidRPr="001947ED">
        <w:rPr>
          <w:bCs/>
          <w:iCs/>
          <w:lang w:val="en-AU"/>
        </w:rPr>
        <w:t>C to 8</w:t>
      </w:r>
      <w:r w:rsidR="00F577F2" w:rsidRPr="001947ED">
        <w:rPr>
          <w:rFonts w:ascii="Symbol" w:eastAsia="Symbol" w:hAnsi="Symbol" w:cs="Symbol"/>
          <w:lang w:val="en-AU"/>
        </w:rPr>
        <w:sym w:font="Symbol" w:char="F0B0"/>
      </w:r>
      <w:r w:rsidRPr="001947ED">
        <w:rPr>
          <w:bCs/>
          <w:iCs/>
          <w:lang w:val="en-AU"/>
        </w:rPr>
        <w:t>C it should be stored at 2</w:t>
      </w:r>
      <w:r w:rsidR="00F577F2" w:rsidRPr="001947ED">
        <w:rPr>
          <w:rFonts w:ascii="Symbol" w:eastAsia="Symbol" w:hAnsi="Symbol" w:cs="Symbol"/>
          <w:lang w:val="en-AU"/>
        </w:rPr>
        <w:sym w:font="Symbol" w:char="F0B0"/>
      </w:r>
      <w:r w:rsidRPr="001947ED">
        <w:rPr>
          <w:bCs/>
          <w:iCs/>
          <w:lang w:val="en-AU"/>
        </w:rPr>
        <w:t>C to 8</w:t>
      </w:r>
      <w:r w:rsidR="00F577F2" w:rsidRPr="001947ED">
        <w:rPr>
          <w:rFonts w:ascii="Symbol" w:eastAsia="Symbol" w:hAnsi="Symbol" w:cs="Symbol"/>
          <w:lang w:val="en-AU"/>
        </w:rPr>
        <w:sym w:font="Symbol" w:char="F0B0"/>
      </w:r>
      <w:r w:rsidRPr="001947ED">
        <w:rPr>
          <w:bCs/>
          <w:iCs/>
          <w:lang w:val="en-AU"/>
        </w:rPr>
        <w:t>C.  Check that the expiry date on the outer carton has been updated to reflect the refrigerated expiry date and that the original expiry date has been crossed out.</w:t>
      </w:r>
    </w:p>
    <w:p w14:paraId="2236330B" w14:textId="641A7767" w:rsidR="005B168E" w:rsidRPr="001947ED" w:rsidRDefault="005B168E" w:rsidP="005B168E">
      <w:pPr>
        <w:rPr>
          <w:lang w:val="en-AU"/>
        </w:rPr>
      </w:pPr>
      <w:r w:rsidRPr="001947ED">
        <w:rPr>
          <w:lang w:val="en-AU"/>
        </w:rPr>
        <w:t xml:space="preserve">When stored frozen at </w:t>
      </w:r>
      <w:r w:rsidRPr="001947ED">
        <w:rPr>
          <w:lang w:val="en-AU"/>
        </w:rPr>
        <w:noBreakHyphen/>
        <w:t>90</w:t>
      </w:r>
      <w:r w:rsidR="00F577F2" w:rsidRPr="001947ED">
        <w:rPr>
          <w:rFonts w:ascii="Symbol" w:eastAsia="Symbol" w:hAnsi="Symbol" w:cs="Symbol"/>
          <w:lang w:val="en-AU"/>
        </w:rPr>
        <w:sym w:font="Symbol" w:char="F0B0"/>
      </w:r>
      <w:r w:rsidRPr="001947ED">
        <w:rPr>
          <w:lang w:val="en-AU"/>
        </w:rPr>
        <w:t xml:space="preserve">C to </w:t>
      </w:r>
      <w:r w:rsidRPr="001947ED">
        <w:rPr>
          <w:lang w:val="en-AU"/>
        </w:rPr>
        <w:noBreakHyphen/>
        <w:t>60</w:t>
      </w:r>
      <w:r w:rsidR="00F577F2" w:rsidRPr="001947ED">
        <w:rPr>
          <w:rFonts w:ascii="Symbol" w:eastAsia="Symbol" w:hAnsi="Symbol" w:cs="Symbol"/>
          <w:lang w:val="en-AU"/>
        </w:rPr>
        <w:sym w:font="Symbol" w:char="F0B0"/>
      </w:r>
      <w:r w:rsidRPr="001947ED">
        <w:rPr>
          <w:lang w:val="en-AU"/>
        </w:rPr>
        <w:t>C, the vaccine can be thawed at either 2</w:t>
      </w:r>
      <w:r w:rsidR="00F577F2" w:rsidRPr="001947ED">
        <w:rPr>
          <w:rFonts w:ascii="Symbol" w:eastAsia="Symbol" w:hAnsi="Symbol" w:cs="Symbol"/>
          <w:lang w:val="en-AU"/>
        </w:rPr>
        <w:sym w:font="Symbol" w:char="F0B0"/>
      </w:r>
      <w:r w:rsidRPr="001947ED">
        <w:rPr>
          <w:lang w:val="en-AU"/>
        </w:rPr>
        <w:t>C to 8</w:t>
      </w:r>
      <w:r w:rsidR="00F577F2" w:rsidRPr="001947ED">
        <w:rPr>
          <w:rFonts w:ascii="Symbol" w:eastAsia="Symbol" w:hAnsi="Symbol" w:cs="Symbol"/>
          <w:lang w:val="en-AU"/>
        </w:rPr>
        <w:sym w:font="Symbol" w:char="F0B0"/>
      </w:r>
      <w:r w:rsidRPr="001947ED">
        <w:rPr>
          <w:lang w:val="en-AU"/>
        </w:rPr>
        <w:t>C or at temperatures up to 30</w:t>
      </w:r>
      <w:r w:rsidR="00F577F2" w:rsidRPr="001947ED">
        <w:rPr>
          <w:rFonts w:ascii="Symbol" w:eastAsia="Symbol" w:hAnsi="Symbol" w:cs="Symbol"/>
          <w:lang w:val="en-AU"/>
        </w:rPr>
        <w:sym w:font="Symbol" w:char="F0B0"/>
      </w:r>
      <w:r w:rsidRPr="001947ED">
        <w:rPr>
          <w:lang w:val="en-AU"/>
        </w:rPr>
        <w:t xml:space="preserve">C. </w:t>
      </w:r>
    </w:p>
    <w:p w14:paraId="207BE61F" w14:textId="41A91943" w:rsidR="005B168E" w:rsidRPr="001947ED" w:rsidRDefault="005B168E" w:rsidP="00E0141F">
      <w:pPr>
        <w:rPr>
          <w:lang w:val="en-AU"/>
        </w:rPr>
      </w:pPr>
      <w:r w:rsidRPr="001947ED">
        <w:rPr>
          <w:lang w:val="en-AU"/>
        </w:rPr>
        <w:t>Vaccine may be stored at temperatures between 8</w:t>
      </w:r>
      <w:r w:rsidR="00F577F2" w:rsidRPr="001947ED">
        <w:rPr>
          <w:rFonts w:ascii="Symbol" w:eastAsia="Symbol" w:hAnsi="Symbol" w:cs="Symbol"/>
          <w:lang w:val="en-AU"/>
        </w:rPr>
        <w:t>°</w:t>
      </w:r>
      <w:r w:rsidRPr="001947ED">
        <w:rPr>
          <w:lang w:val="en-AU"/>
        </w:rPr>
        <w:t>C to 30</w:t>
      </w:r>
      <w:r w:rsidR="00F577F2" w:rsidRPr="001947ED">
        <w:rPr>
          <w:rFonts w:ascii="Symbol" w:eastAsia="Symbol" w:hAnsi="Symbol" w:cs="Symbol"/>
          <w:lang w:val="en-AU"/>
        </w:rPr>
        <w:t>°</w:t>
      </w:r>
      <w:r w:rsidRPr="001947ED">
        <w:rPr>
          <w:lang w:val="en-AU"/>
        </w:rPr>
        <w:t xml:space="preserve">C for up to 24 hours, including any time within these temperatures following </w:t>
      </w:r>
      <w:r w:rsidR="00E63856" w:rsidRPr="001947ED">
        <w:rPr>
          <w:lang w:val="en-AU"/>
        </w:rPr>
        <w:t>first puncture</w:t>
      </w:r>
      <w:r w:rsidRPr="001947ED">
        <w:rPr>
          <w:lang w:val="en-AU"/>
        </w:rPr>
        <w:t>.</w:t>
      </w:r>
    </w:p>
    <w:p w14:paraId="67D90F1C" w14:textId="0D25829C" w:rsidR="007A380F" w:rsidRPr="001947ED" w:rsidRDefault="00E63856" w:rsidP="00E0141F">
      <w:pPr>
        <w:rPr>
          <w:lang w:val="en-AU"/>
        </w:rPr>
      </w:pPr>
      <w:r w:rsidRPr="001947ED">
        <w:rPr>
          <w:lang w:val="en-AU"/>
        </w:rPr>
        <w:t>Thawed vials can be handled in room light conditions</w:t>
      </w:r>
      <w:r w:rsidR="007A380F" w:rsidRPr="001947ED">
        <w:rPr>
          <w:lang w:val="en-AU"/>
        </w:rPr>
        <w:t>.</w:t>
      </w:r>
    </w:p>
    <w:p w14:paraId="5DF49717" w14:textId="5B99FE84" w:rsidR="00795F7A" w:rsidRPr="001947ED" w:rsidRDefault="00860B37" w:rsidP="00E0141F">
      <w:pPr>
        <w:pStyle w:val="CLDNormal"/>
        <w:rPr>
          <w:lang w:val="en-AU"/>
        </w:rPr>
      </w:pPr>
      <w:r w:rsidRPr="001947ED">
        <w:rPr>
          <w:lang w:val="en-AU"/>
        </w:rPr>
        <w:t xml:space="preserve">Once thawed, </w:t>
      </w:r>
      <w:r w:rsidR="002673E6" w:rsidRPr="001947ED">
        <w:rPr>
          <w:lang w:val="en-AU"/>
        </w:rPr>
        <w:t>the vaccine</w:t>
      </w:r>
      <w:r w:rsidR="000631C0" w:rsidRPr="001947ED">
        <w:rPr>
          <w:lang w:val="en-AU"/>
        </w:rPr>
        <w:t xml:space="preserve"> </w:t>
      </w:r>
      <w:r w:rsidRPr="001947ED">
        <w:rPr>
          <w:lang w:val="en-AU"/>
        </w:rPr>
        <w:t>should not be re-frozen.</w:t>
      </w:r>
    </w:p>
    <w:p w14:paraId="529E8A79" w14:textId="0C3A4183" w:rsidR="00C143AB" w:rsidRPr="004C4650" w:rsidRDefault="00C143AB" w:rsidP="004C4650">
      <w:pPr>
        <w:pStyle w:val="Heading3"/>
        <w:rPr>
          <w:lang w:val="en-AU"/>
        </w:rPr>
      </w:pPr>
      <w:r w:rsidRPr="004C4650">
        <w:rPr>
          <w:lang w:val="en-AU"/>
        </w:rPr>
        <w:t xml:space="preserve">COMIRNATY Original/Omicron BA.4-5 </w:t>
      </w:r>
      <w:r w:rsidR="00343F90" w:rsidRPr="004C4650">
        <w:rPr>
          <w:lang w:val="en-AU"/>
        </w:rPr>
        <w:t>– Suspension for Injection</w:t>
      </w:r>
      <w:r w:rsidRPr="004C4650">
        <w:rPr>
          <w:lang w:val="en-AU"/>
        </w:rPr>
        <w:t xml:space="preserve"> (Grey </w:t>
      </w:r>
      <w:r w:rsidR="00343F90" w:rsidRPr="004C4650">
        <w:rPr>
          <w:lang w:val="en-AU"/>
        </w:rPr>
        <w:t xml:space="preserve">or Blue </w:t>
      </w:r>
      <w:r w:rsidRPr="004C4650">
        <w:rPr>
          <w:lang w:val="en-AU"/>
        </w:rPr>
        <w:t>Cap)</w:t>
      </w:r>
    </w:p>
    <w:p w14:paraId="642A0C4F" w14:textId="45DC859B" w:rsidR="00A23500" w:rsidRPr="004C4650" w:rsidRDefault="00A23500" w:rsidP="004C4650">
      <w:pPr>
        <w:pStyle w:val="Heading3"/>
        <w:rPr>
          <w:lang w:val="en-AU"/>
        </w:rPr>
      </w:pPr>
      <w:r w:rsidRPr="004C4650">
        <w:rPr>
          <w:lang w:val="en-AU"/>
        </w:rPr>
        <w:t>Opened vial</w:t>
      </w:r>
    </w:p>
    <w:p w14:paraId="35E553C7" w14:textId="00D252F7" w:rsidR="00A23500" w:rsidRPr="001947ED" w:rsidRDefault="00A23500" w:rsidP="000631C0">
      <w:pPr>
        <w:rPr>
          <w:bCs/>
          <w:iCs/>
          <w:lang w:val="en-AU"/>
        </w:rPr>
      </w:pPr>
      <w:r w:rsidRPr="001947ED">
        <w:rPr>
          <w:bCs/>
          <w:iCs/>
          <w:lang w:val="en-AU"/>
        </w:rPr>
        <w:t xml:space="preserve">Chemical and physical in-use stability has been demonstrated for 12 hours at </w:t>
      </w:r>
      <w:r w:rsidR="00EE0F13">
        <w:rPr>
          <w:bCs/>
          <w:iCs/>
          <w:lang w:val="en-AU"/>
        </w:rPr>
        <w:t>2</w:t>
      </w:r>
      <w:r w:rsidR="00EE0F13" w:rsidRPr="001947ED">
        <w:rPr>
          <w:bCs/>
          <w:iCs/>
          <w:lang w:val="en-AU"/>
        </w:rPr>
        <w:t xml:space="preserve">ºC </w:t>
      </w:r>
      <w:r w:rsidRPr="001947ED">
        <w:rPr>
          <w:bCs/>
          <w:iCs/>
          <w:lang w:val="en-AU"/>
        </w:rPr>
        <w:t xml:space="preserve">to 30ºC. </w:t>
      </w:r>
      <w:r w:rsidR="000631C0" w:rsidRPr="001947ED">
        <w:rPr>
          <w:bCs/>
          <w:iCs/>
          <w:lang w:val="en-AU"/>
        </w:rPr>
        <w:t xml:space="preserve"> </w:t>
      </w:r>
      <w:r w:rsidRPr="001947ED">
        <w:rPr>
          <w:bCs/>
          <w:iCs/>
          <w:lang w:val="en-AU"/>
        </w:rPr>
        <w:t xml:space="preserve">From a microbiological point of view, </w:t>
      </w:r>
      <w:r w:rsidR="00343F90" w:rsidRPr="000631C0">
        <w:rPr>
          <w:bCs/>
          <w:iCs/>
        </w:rPr>
        <w:t>unless the method of opening precludes the risks of microbial contamination,</w:t>
      </w:r>
      <w:r w:rsidR="00343F90">
        <w:rPr>
          <w:bCs/>
          <w:iCs/>
        </w:rPr>
        <w:t xml:space="preserve"> </w:t>
      </w:r>
      <w:r w:rsidRPr="001947ED">
        <w:rPr>
          <w:bCs/>
          <w:iCs/>
          <w:lang w:val="en-AU"/>
        </w:rPr>
        <w:t xml:space="preserve">the product should be used immediately after the first puncture. If not used immediately, in-use storage times and conditions </w:t>
      </w:r>
      <w:r w:rsidR="0082318E" w:rsidRPr="001947ED">
        <w:rPr>
          <w:bCs/>
          <w:iCs/>
          <w:lang w:val="en-AU"/>
        </w:rPr>
        <w:t xml:space="preserve">cannot be longer than 12 hours at </w:t>
      </w:r>
      <w:r w:rsidR="00EE0F13">
        <w:rPr>
          <w:bCs/>
          <w:iCs/>
          <w:lang w:val="en-AU"/>
        </w:rPr>
        <w:t>2</w:t>
      </w:r>
      <w:r w:rsidR="0082318E" w:rsidRPr="001947ED">
        <w:rPr>
          <w:bCs/>
          <w:iCs/>
          <w:lang w:val="en-AU"/>
        </w:rPr>
        <w:t>°C to 30°C.</w:t>
      </w:r>
    </w:p>
    <w:p w14:paraId="46C84E64" w14:textId="31EFFAE9" w:rsidR="00C143AB" w:rsidRPr="004C4650" w:rsidRDefault="00C143AB" w:rsidP="004C4650">
      <w:pPr>
        <w:pStyle w:val="Heading3"/>
        <w:rPr>
          <w:lang w:val="en-AU"/>
        </w:rPr>
      </w:pPr>
      <w:r w:rsidRPr="004C4650">
        <w:rPr>
          <w:lang w:val="en-AU"/>
        </w:rPr>
        <w:t xml:space="preserve">COMIRNATY Original/Omicron BA.4-5 </w:t>
      </w:r>
      <w:r w:rsidR="00343F90" w:rsidRPr="004C4650">
        <w:rPr>
          <w:lang w:val="en-AU"/>
        </w:rPr>
        <w:t>- Concentrated Suspension for Injection</w:t>
      </w:r>
      <w:r w:rsidRPr="004C4650">
        <w:rPr>
          <w:lang w:val="en-AU"/>
        </w:rPr>
        <w:t xml:space="preserve"> (Orange Cap)</w:t>
      </w:r>
    </w:p>
    <w:p w14:paraId="641354BF" w14:textId="77777777" w:rsidR="00C143AB" w:rsidRPr="004C4650" w:rsidRDefault="00C143AB" w:rsidP="004C4650">
      <w:pPr>
        <w:pStyle w:val="Heading3"/>
        <w:rPr>
          <w:lang w:val="en-AU"/>
        </w:rPr>
      </w:pPr>
      <w:r w:rsidRPr="004C4650">
        <w:rPr>
          <w:lang w:val="en-AU"/>
        </w:rPr>
        <w:t>Diluted medicinal product</w:t>
      </w:r>
    </w:p>
    <w:p w14:paraId="7201578C" w14:textId="30538931" w:rsidR="00C143AB" w:rsidRPr="001947ED" w:rsidRDefault="00C143AB" w:rsidP="00E50566">
      <w:pPr>
        <w:pStyle w:val="CLDNormal"/>
        <w:rPr>
          <w:bCs/>
          <w:iCs/>
          <w:lang w:val="en-AU"/>
        </w:rPr>
      </w:pPr>
      <w:r w:rsidRPr="001947ED">
        <w:rPr>
          <w:lang w:val="en-AU"/>
        </w:rPr>
        <w:t xml:space="preserve">Chemical and physical in-use stability has been demonstrated for 12 hours at 2ºC to 30ºC, after dilution with sodium chloride 9 mg/mL (0.9%) solution for injection.  From a microbiological point of view, unless the method of opening precludes the risks of microbial contamination, the product should be used immediately.  </w:t>
      </w:r>
      <w:r w:rsidR="00EE0F13" w:rsidRPr="001947ED">
        <w:rPr>
          <w:bCs/>
          <w:iCs/>
          <w:lang w:val="en-AU"/>
        </w:rPr>
        <w:t xml:space="preserve">If not used immediately, in-use storage times and conditions cannot be longer than 12 hours at </w:t>
      </w:r>
      <w:r w:rsidR="00EE0F13">
        <w:rPr>
          <w:bCs/>
          <w:iCs/>
          <w:lang w:val="en-AU"/>
        </w:rPr>
        <w:t>2</w:t>
      </w:r>
      <w:r w:rsidR="00EE0F13" w:rsidRPr="001947ED">
        <w:rPr>
          <w:bCs/>
          <w:iCs/>
          <w:lang w:val="en-AU"/>
        </w:rPr>
        <w:t>°C to 30°C</w:t>
      </w:r>
      <w:r w:rsidRPr="001947ED">
        <w:rPr>
          <w:lang w:val="en-AU"/>
        </w:rPr>
        <w:t>.</w:t>
      </w:r>
    </w:p>
    <w:p w14:paraId="2BDAADDC" w14:textId="786EE72A" w:rsidR="003556AB" w:rsidRPr="001947ED" w:rsidRDefault="002B1AAB" w:rsidP="00E0141F">
      <w:pPr>
        <w:pStyle w:val="CLDHeading2"/>
        <w:rPr>
          <w:lang w:val="en-AU"/>
        </w:rPr>
      </w:pPr>
      <w:r w:rsidRPr="001947ED">
        <w:rPr>
          <w:lang w:val="en-AU"/>
        </w:rPr>
        <w:t>6.4</w:t>
      </w:r>
      <w:r w:rsidRPr="001947ED">
        <w:rPr>
          <w:lang w:val="en-AU"/>
        </w:rPr>
        <w:tab/>
      </w:r>
      <w:r w:rsidR="00003485" w:rsidRPr="001947ED">
        <w:rPr>
          <w:lang w:val="en-AU"/>
        </w:rPr>
        <w:t>Special precautions for s</w:t>
      </w:r>
      <w:r w:rsidR="003556AB" w:rsidRPr="001947ED">
        <w:rPr>
          <w:lang w:val="en-AU"/>
        </w:rPr>
        <w:t>torage</w:t>
      </w:r>
    </w:p>
    <w:p w14:paraId="1024A058" w14:textId="20353D47" w:rsidR="00F47BD6" w:rsidRPr="001947ED" w:rsidRDefault="00F47BD6" w:rsidP="00F47BD6">
      <w:pPr>
        <w:pStyle w:val="CLDNormal"/>
        <w:rPr>
          <w:lang w:val="en-AU"/>
        </w:rPr>
      </w:pPr>
      <w:r w:rsidRPr="001947ED">
        <w:rPr>
          <w:lang w:val="en-AU"/>
        </w:rPr>
        <w:t>Store in the original package in order to protect from light.</w:t>
      </w:r>
    </w:p>
    <w:p w14:paraId="68281546" w14:textId="7ED1E84E" w:rsidR="00F47BD6" w:rsidRPr="001947ED" w:rsidRDefault="00F47BD6" w:rsidP="00F47BD6">
      <w:pPr>
        <w:pStyle w:val="CLDNormal"/>
        <w:rPr>
          <w:lang w:val="en-AU"/>
        </w:rPr>
      </w:pPr>
      <w:r w:rsidRPr="001947ED">
        <w:rPr>
          <w:lang w:val="en-AU"/>
        </w:rPr>
        <w:t>During storage, minimi</w:t>
      </w:r>
      <w:r w:rsidR="009B2B81" w:rsidRPr="001947ED">
        <w:rPr>
          <w:lang w:val="en-AU"/>
        </w:rPr>
        <w:t>s</w:t>
      </w:r>
      <w:r w:rsidRPr="001947ED">
        <w:rPr>
          <w:lang w:val="en-AU"/>
        </w:rPr>
        <w:t xml:space="preserve">e exposure to room light, and avoid exposure to direct sunlight and ultraviolet light. </w:t>
      </w:r>
    </w:p>
    <w:p w14:paraId="64C51F4E" w14:textId="16BF9CC8" w:rsidR="00F47BD6" w:rsidRPr="001947ED" w:rsidRDefault="00F47BD6" w:rsidP="00F47BD6">
      <w:pPr>
        <w:pStyle w:val="CLDNormal"/>
        <w:rPr>
          <w:szCs w:val="22"/>
          <w:lang w:val="en-AU"/>
        </w:rPr>
      </w:pPr>
      <w:r w:rsidRPr="001947ED">
        <w:rPr>
          <w:lang w:val="en-AU"/>
        </w:rPr>
        <w:t>When stored frozen at -90°C to -60°C, the vaccine can be thawed at either 2°C to 8°C or at room temperature (up to 30°C).  For detailed instructions see Section 4.2 Dose and method of administration</w:t>
      </w:r>
      <w:r w:rsidRPr="001947ED">
        <w:rPr>
          <w:szCs w:val="22"/>
          <w:lang w:val="en-AU"/>
        </w:rPr>
        <w:t xml:space="preserve">, </w:t>
      </w:r>
      <w:r w:rsidRPr="001947ED">
        <w:rPr>
          <w:lang w:val="en-AU"/>
        </w:rPr>
        <w:t>Handling instructions (Handling prior to use).</w:t>
      </w:r>
    </w:p>
    <w:p w14:paraId="794EDD5B" w14:textId="77777777" w:rsidR="00F47BD6" w:rsidRPr="001947ED" w:rsidRDefault="00F47BD6" w:rsidP="00F47BD6">
      <w:pPr>
        <w:pStyle w:val="CLDNormal"/>
        <w:rPr>
          <w:lang w:val="en-AU"/>
        </w:rPr>
      </w:pPr>
      <w:r w:rsidRPr="001947ED">
        <w:rPr>
          <w:lang w:val="en-AU"/>
        </w:rPr>
        <w:t>Once thawed, the vaccine cannot be re-frozen.</w:t>
      </w:r>
    </w:p>
    <w:p w14:paraId="35D0B6A5" w14:textId="771A1AB3" w:rsidR="00BC141F" w:rsidRPr="001947ED" w:rsidRDefault="00F47BD6" w:rsidP="00E0141F">
      <w:pPr>
        <w:pStyle w:val="CLDNormal"/>
        <w:rPr>
          <w:lang w:val="en-AU"/>
        </w:rPr>
      </w:pPr>
      <w:r w:rsidRPr="001947ED">
        <w:rPr>
          <w:lang w:val="en-AU"/>
        </w:rPr>
        <w:t>Thawed vials can be handled in room light conditions.</w:t>
      </w:r>
      <w:bookmarkStart w:id="26" w:name="_Hlk65592703"/>
    </w:p>
    <w:bookmarkEnd w:id="26"/>
    <w:p w14:paraId="6B68231E" w14:textId="3C7591E6" w:rsidR="00BA486E" w:rsidRPr="001947ED" w:rsidRDefault="00B71109" w:rsidP="00E0141F">
      <w:pPr>
        <w:pStyle w:val="CLDNormal"/>
        <w:rPr>
          <w:lang w:val="en-AU"/>
        </w:rPr>
      </w:pPr>
      <w:r w:rsidRPr="001947ED">
        <w:rPr>
          <w:lang w:val="en-AU"/>
        </w:rPr>
        <w:lastRenderedPageBreak/>
        <w:t xml:space="preserve">For storage conditions after thawing and dilution of the medicinal product, see </w:t>
      </w:r>
      <w:r w:rsidR="00177983" w:rsidRPr="001947ED">
        <w:rPr>
          <w:lang w:val="en-AU"/>
        </w:rPr>
        <w:t>S</w:t>
      </w:r>
      <w:r w:rsidRPr="001947ED">
        <w:rPr>
          <w:lang w:val="en-AU"/>
        </w:rPr>
        <w:t>ection 6.3</w:t>
      </w:r>
      <w:r w:rsidR="00986472" w:rsidRPr="001947ED">
        <w:rPr>
          <w:lang w:val="en-AU"/>
        </w:rPr>
        <w:t xml:space="preserve"> Shelf life</w:t>
      </w:r>
      <w:r w:rsidRPr="001947ED">
        <w:rPr>
          <w:lang w:val="en-AU"/>
        </w:rPr>
        <w:t>.</w:t>
      </w:r>
    </w:p>
    <w:p w14:paraId="113A0A0D" w14:textId="37417AE8" w:rsidR="00D66891" w:rsidRPr="001947ED" w:rsidRDefault="00D66891" w:rsidP="00E0141F">
      <w:pPr>
        <w:pStyle w:val="CLDNormal"/>
        <w:rPr>
          <w:lang w:val="en-AU"/>
        </w:rPr>
      </w:pPr>
      <w:r w:rsidRPr="001947ED">
        <w:rPr>
          <w:lang w:val="en-AU"/>
        </w:rPr>
        <w:t xml:space="preserve">For additional advice on storing </w:t>
      </w:r>
      <w:r w:rsidR="002673E6" w:rsidRPr="001947ED">
        <w:rPr>
          <w:rFonts w:eastAsia="Arial"/>
          <w:szCs w:val="22"/>
          <w:lang w:val="en-AU"/>
        </w:rPr>
        <w:t xml:space="preserve">COMIRNATY </w:t>
      </w:r>
      <w:r w:rsidR="00185577" w:rsidRPr="001947ED">
        <w:rPr>
          <w:rFonts w:eastAsia="Arial"/>
          <w:szCs w:val="22"/>
          <w:lang w:val="en-AU"/>
        </w:rPr>
        <w:t xml:space="preserve">Original/Omicron </w:t>
      </w:r>
      <w:r w:rsidR="006D790A" w:rsidRPr="001947ED">
        <w:rPr>
          <w:rFonts w:eastAsia="Arial"/>
          <w:szCs w:val="22"/>
          <w:lang w:val="en-AU"/>
        </w:rPr>
        <w:t>BA.4-5</w:t>
      </w:r>
      <w:r w:rsidRPr="001947ED">
        <w:rPr>
          <w:lang w:val="en-AU"/>
        </w:rPr>
        <w:t xml:space="preserve">, contact Pfizer </w:t>
      </w:r>
      <w:r w:rsidR="005A1A63" w:rsidRPr="001947ED">
        <w:rPr>
          <w:lang w:val="en-AU"/>
        </w:rPr>
        <w:t xml:space="preserve">Australia </w:t>
      </w:r>
      <w:r w:rsidRPr="001947ED">
        <w:rPr>
          <w:lang w:val="en-AU"/>
        </w:rPr>
        <w:t>on 1800 675 229.</w:t>
      </w:r>
    </w:p>
    <w:p w14:paraId="2485D7A2" w14:textId="130DF4F5" w:rsidR="003556AB" w:rsidRPr="001947ED" w:rsidRDefault="00E34962" w:rsidP="00E0141F">
      <w:pPr>
        <w:pStyle w:val="CLDHeading2"/>
        <w:ind w:left="0" w:firstLine="0"/>
        <w:rPr>
          <w:lang w:val="en-AU"/>
        </w:rPr>
      </w:pPr>
      <w:r w:rsidRPr="001947ED">
        <w:rPr>
          <w:lang w:val="en-AU"/>
        </w:rPr>
        <w:t>6.5</w:t>
      </w:r>
      <w:r w:rsidRPr="001947ED">
        <w:rPr>
          <w:lang w:val="en-AU"/>
        </w:rPr>
        <w:tab/>
      </w:r>
      <w:r w:rsidR="00003485" w:rsidRPr="001947ED">
        <w:rPr>
          <w:lang w:val="en-AU"/>
        </w:rPr>
        <w:t>Nature and contents of c</w:t>
      </w:r>
      <w:r w:rsidR="003556AB" w:rsidRPr="001947ED">
        <w:rPr>
          <w:lang w:val="en-AU"/>
        </w:rPr>
        <w:t>ontainer</w:t>
      </w:r>
    </w:p>
    <w:p w14:paraId="5E1F4D8A" w14:textId="33A02930" w:rsidR="00343F90" w:rsidRDefault="00343F90" w:rsidP="00343F90">
      <w:pPr>
        <w:pStyle w:val="CLDNormal"/>
        <w:rPr>
          <w:lang w:val="en-AU"/>
        </w:rPr>
      </w:pPr>
      <w:r w:rsidRPr="007C2D80">
        <w:rPr>
          <w:lang w:val="en-AU"/>
        </w:rPr>
        <w:t xml:space="preserve">COMIRNATY </w:t>
      </w:r>
      <w:r w:rsidRPr="001947ED">
        <w:rPr>
          <w:rFonts w:eastAsia="Arial"/>
          <w:szCs w:val="22"/>
          <w:lang w:val="en-AU"/>
        </w:rPr>
        <w:t>Original/Omicron BA.4-5</w:t>
      </w:r>
      <w:r w:rsidRPr="007C2D80">
        <w:rPr>
          <w:lang w:val="en-AU"/>
        </w:rPr>
        <w:t xml:space="preserve"> – Suspension for injection </w:t>
      </w:r>
      <w:r w:rsidRPr="00CB21FA">
        <w:rPr>
          <w:lang w:val="en-AU"/>
        </w:rPr>
        <w:t>(Grey or Blue cap)</w:t>
      </w:r>
      <w:r>
        <w:rPr>
          <w:lang w:val="en-AU"/>
        </w:rPr>
        <w:t xml:space="preserve">: </w:t>
      </w:r>
      <w:r w:rsidRPr="00693DEF">
        <w:rPr>
          <w:lang w:val="en-AU"/>
        </w:rPr>
        <w:t xml:space="preserve">2 mL clear vial (Type I glass) with a stopper (synthetic bromobutyl rubber) and a </w:t>
      </w:r>
      <w:r>
        <w:rPr>
          <w:lang w:val="en-AU"/>
        </w:rPr>
        <w:t xml:space="preserve">Grey or Blue </w:t>
      </w:r>
      <w:r w:rsidRPr="00693DEF">
        <w:rPr>
          <w:lang w:val="en-AU"/>
        </w:rPr>
        <w:t xml:space="preserve">flip-off plastic cap with aluminium seal. </w:t>
      </w:r>
      <w:r>
        <w:rPr>
          <w:lang w:val="en-AU"/>
        </w:rPr>
        <w:t xml:space="preserve"> </w:t>
      </w:r>
      <w:r w:rsidRPr="00693DEF">
        <w:rPr>
          <w:lang w:val="en-AU"/>
        </w:rPr>
        <w:t xml:space="preserve">Each vial contains </w:t>
      </w:r>
      <w:r>
        <w:rPr>
          <w:lang w:val="en-AU"/>
        </w:rPr>
        <w:t xml:space="preserve">either 1 or </w:t>
      </w:r>
      <w:r w:rsidRPr="00693DEF">
        <w:rPr>
          <w:lang w:val="en-AU"/>
        </w:rPr>
        <w:t>6 doses, see Section 4.2</w:t>
      </w:r>
      <w:r>
        <w:rPr>
          <w:lang w:val="en-AU"/>
        </w:rPr>
        <w:t xml:space="preserve"> Dose and method of administration</w:t>
      </w:r>
      <w:r w:rsidRPr="00693DEF">
        <w:rPr>
          <w:lang w:val="en-AU"/>
        </w:rPr>
        <w:t>.</w:t>
      </w:r>
    </w:p>
    <w:p w14:paraId="71EE9B45" w14:textId="77777777" w:rsidR="00343F90" w:rsidRPr="00904BAB" w:rsidRDefault="00343F90" w:rsidP="00343F90">
      <w:pPr>
        <w:numPr>
          <w:ilvl w:val="1"/>
          <w:numId w:val="41"/>
        </w:numPr>
        <w:autoSpaceDE w:val="0"/>
        <w:autoSpaceDN w:val="0"/>
        <w:adjustRightInd w:val="0"/>
        <w:rPr>
          <w:lang w:val="en-US"/>
        </w:rPr>
      </w:pPr>
      <w:r w:rsidRPr="00904BAB">
        <w:rPr>
          <w:lang w:val="en-US"/>
        </w:rPr>
        <w:t>Light Grey or Light Blue</w:t>
      </w:r>
      <w:r>
        <w:rPr>
          <w:lang w:val="en-US"/>
        </w:rPr>
        <w:t xml:space="preserve"> cap</w:t>
      </w:r>
      <w:r w:rsidRPr="00904BAB">
        <w:rPr>
          <w:lang w:val="en-US"/>
        </w:rPr>
        <w:t>: single dose vial</w:t>
      </w:r>
    </w:p>
    <w:p w14:paraId="69C794BC" w14:textId="77777777" w:rsidR="00343F90" w:rsidRPr="00904BAB" w:rsidRDefault="00343F90" w:rsidP="00343F90">
      <w:pPr>
        <w:numPr>
          <w:ilvl w:val="1"/>
          <w:numId w:val="41"/>
        </w:numPr>
        <w:autoSpaceDE w:val="0"/>
        <w:autoSpaceDN w:val="0"/>
        <w:adjustRightInd w:val="0"/>
        <w:rPr>
          <w:lang w:val="en-US"/>
        </w:rPr>
      </w:pPr>
      <w:r w:rsidRPr="00904BAB">
        <w:rPr>
          <w:lang w:val="en-US"/>
        </w:rPr>
        <w:t>Dark Grey or Dark Blue</w:t>
      </w:r>
      <w:r>
        <w:rPr>
          <w:lang w:val="en-US"/>
        </w:rPr>
        <w:t xml:space="preserve"> cap</w:t>
      </w:r>
      <w:r w:rsidRPr="00904BAB">
        <w:rPr>
          <w:lang w:val="en-US"/>
        </w:rPr>
        <w:t xml:space="preserve">: </w:t>
      </w:r>
      <w:r>
        <w:rPr>
          <w:lang w:val="en-US"/>
        </w:rPr>
        <w:t xml:space="preserve">6 dose </w:t>
      </w:r>
      <w:r w:rsidRPr="00904BAB">
        <w:rPr>
          <w:lang w:val="en-US"/>
        </w:rPr>
        <w:t>multidose vial</w:t>
      </w:r>
    </w:p>
    <w:p w14:paraId="28A1D514" w14:textId="595167E9" w:rsidR="00343F90" w:rsidRDefault="00343F90" w:rsidP="00343F90">
      <w:r w:rsidRPr="007C2D80">
        <w:rPr>
          <w:lang w:val="en-AU"/>
        </w:rPr>
        <w:t xml:space="preserve">COMIRNATY </w:t>
      </w:r>
      <w:r w:rsidRPr="001947ED">
        <w:rPr>
          <w:rFonts w:eastAsia="Arial"/>
          <w:szCs w:val="22"/>
          <w:lang w:val="en-AU"/>
        </w:rPr>
        <w:t>Original/Omicron BA.4-5</w:t>
      </w:r>
      <w:r w:rsidRPr="007C2D80">
        <w:rPr>
          <w:lang w:val="en-AU"/>
        </w:rPr>
        <w:t xml:space="preserve"> – </w:t>
      </w:r>
      <w:r>
        <w:rPr>
          <w:lang w:val="en-AU"/>
        </w:rPr>
        <w:t xml:space="preserve">Concentrated </w:t>
      </w:r>
      <w:r w:rsidRPr="007C2D80">
        <w:rPr>
          <w:lang w:val="en-AU"/>
        </w:rPr>
        <w:t xml:space="preserve">Suspension for injection </w:t>
      </w:r>
      <w:r w:rsidRPr="00CB21FA">
        <w:rPr>
          <w:lang w:val="en-AU"/>
        </w:rPr>
        <w:t>(</w:t>
      </w:r>
      <w:r>
        <w:rPr>
          <w:lang w:val="en-AU"/>
        </w:rPr>
        <w:t>Orange</w:t>
      </w:r>
      <w:r w:rsidRPr="00CB21FA">
        <w:rPr>
          <w:lang w:val="en-AU"/>
        </w:rPr>
        <w:t xml:space="preserve"> cap)</w:t>
      </w:r>
      <w:r>
        <w:rPr>
          <w:lang w:val="en-AU"/>
        </w:rPr>
        <w:t xml:space="preserve">: </w:t>
      </w:r>
      <w:r w:rsidRPr="00F1279E">
        <w:t>2 mL clear vial (</w:t>
      </w:r>
      <w:r>
        <w:t>T</w:t>
      </w:r>
      <w:r w:rsidRPr="00F1279E">
        <w:t>ype I glass) with a stopper (synthetic bromobutyl rubber) and a</w:t>
      </w:r>
      <w:r>
        <w:t>n</w:t>
      </w:r>
      <w:r w:rsidRPr="00F1279E">
        <w:t xml:space="preserve"> </w:t>
      </w:r>
      <w:r>
        <w:t xml:space="preserve">Orange </w:t>
      </w:r>
      <w:r w:rsidRPr="00F1279E">
        <w:t xml:space="preserve">flip-off plastic cap with aluminium seal. </w:t>
      </w:r>
      <w:r>
        <w:t xml:space="preserve"> </w:t>
      </w:r>
      <w:r w:rsidRPr="00F1279E">
        <w:t xml:space="preserve">Each vial contains </w:t>
      </w:r>
      <w:r>
        <w:t xml:space="preserve">10 </w:t>
      </w:r>
      <w:r w:rsidRPr="00F1279E">
        <w:t>doses</w:t>
      </w:r>
      <w:r>
        <w:t xml:space="preserve"> after dilution</w:t>
      </w:r>
      <w:r w:rsidRPr="00F1279E">
        <w:t xml:space="preserve">, </w:t>
      </w:r>
      <w:r>
        <w:rPr>
          <w:lang w:val="en-AU"/>
        </w:rPr>
        <w:t>see S</w:t>
      </w:r>
      <w:r w:rsidRPr="00693DEF">
        <w:rPr>
          <w:lang w:val="en-AU"/>
        </w:rPr>
        <w:t>ection 4.2</w:t>
      </w:r>
      <w:r>
        <w:rPr>
          <w:lang w:val="en-AU"/>
        </w:rPr>
        <w:t xml:space="preserve"> Dose and method of administration</w:t>
      </w:r>
      <w:r w:rsidRPr="00F1279E">
        <w:t>.</w:t>
      </w:r>
    </w:p>
    <w:p w14:paraId="63781F81" w14:textId="4AFA3F6E" w:rsidR="00343F90" w:rsidRPr="00904BAB" w:rsidRDefault="00343F90" w:rsidP="00343F90">
      <w:pPr>
        <w:numPr>
          <w:ilvl w:val="1"/>
          <w:numId w:val="41"/>
        </w:numPr>
        <w:autoSpaceDE w:val="0"/>
        <w:autoSpaceDN w:val="0"/>
        <w:adjustRightInd w:val="0"/>
        <w:rPr>
          <w:lang w:val="en-US"/>
        </w:rPr>
      </w:pPr>
      <w:r>
        <w:rPr>
          <w:lang w:val="en-US"/>
        </w:rPr>
        <w:t>Orange cap</w:t>
      </w:r>
      <w:r w:rsidRPr="00904BAB">
        <w:rPr>
          <w:lang w:val="en-US"/>
        </w:rPr>
        <w:t xml:space="preserve">: </w:t>
      </w:r>
      <w:r>
        <w:rPr>
          <w:lang w:val="en-US"/>
        </w:rPr>
        <w:t>10 dose multi</w:t>
      </w:r>
      <w:r w:rsidRPr="00904BAB">
        <w:rPr>
          <w:lang w:val="en-US"/>
        </w:rPr>
        <w:t>dose vial</w:t>
      </w:r>
      <w:r>
        <w:rPr>
          <w:lang w:val="en-US"/>
        </w:rPr>
        <w:t xml:space="preserve"> after dilution</w:t>
      </w:r>
    </w:p>
    <w:p w14:paraId="27A043E4" w14:textId="77777777" w:rsidR="00343F90" w:rsidRDefault="00343F90" w:rsidP="00343F90">
      <w:pPr>
        <w:pStyle w:val="CLDNormal"/>
        <w:rPr>
          <w:lang w:val="en-AU"/>
        </w:rPr>
      </w:pPr>
      <w:r w:rsidRPr="00693DEF">
        <w:rPr>
          <w:lang w:val="en-AU"/>
        </w:rPr>
        <w:t xml:space="preserve">Pack size: </w:t>
      </w:r>
      <w:r>
        <w:rPr>
          <w:lang w:val="en-AU"/>
        </w:rPr>
        <w:t xml:space="preserve">10 vials, </w:t>
      </w:r>
      <w:r w:rsidRPr="00693DEF">
        <w:rPr>
          <w:lang w:val="en-AU"/>
        </w:rPr>
        <w:t>195 vials</w:t>
      </w:r>
    </w:p>
    <w:p w14:paraId="4A593E25" w14:textId="77777777" w:rsidR="00343F90" w:rsidRPr="00693DEF" w:rsidRDefault="00343F90" w:rsidP="00343F90">
      <w:pPr>
        <w:pStyle w:val="CLDNormal"/>
        <w:rPr>
          <w:lang w:val="en-AU"/>
        </w:rPr>
      </w:pPr>
      <w:r>
        <w:rPr>
          <w:lang w:val="en-AU"/>
        </w:rPr>
        <w:t>Not all pack sizes may be marketed.</w:t>
      </w:r>
    </w:p>
    <w:p w14:paraId="309B56B1" w14:textId="77777777" w:rsidR="003556AB" w:rsidRPr="001947ED" w:rsidRDefault="00E34962" w:rsidP="00E0141F">
      <w:pPr>
        <w:pStyle w:val="CLDHeading2"/>
        <w:rPr>
          <w:lang w:val="en-AU"/>
        </w:rPr>
      </w:pPr>
      <w:r w:rsidRPr="001947ED">
        <w:rPr>
          <w:lang w:val="en-AU"/>
        </w:rPr>
        <w:t>6.6</w:t>
      </w:r>
      <w:r w:rsidRPr="001947ED">
        <w:rPr>
          <w:lang w:val="en-AU"/>
        </w:rPr>
        <w:tab/>
      </w:r>
      <w:r w:rsidR="00003485" w:rsidRPr="001947ED">
        <w:rPr>
          <w:lang w:val="en-AU"/>
        </w:rPr>
        <w:t>Special precautions for d</w:t>
      </w:r>
      <w:r w:rsidR="003556AB" w:rsidRPr="001947ED">
        <w:rPr>
          <w:lang w:val="en-AU"/>
        </w:rPr>
        <w:t>isposal</w:t>
      </w:r>
    </w:p>
    <w:p w14:paraId="525988C9" w14:textId="4521E090" w:rsidR="00EF15DF" w:rsidRPr="001947ED" w:rsidRDefault="00EF15DF" w:rsidP="00E0141F">
      <w:pPr>
        <w:pStyle w:val="CLDNormal"/>
        <w:rPr>
          <w:lang w:val="en-AU"/>
        </w:rPr>
      </w:pPr>
      <w:r w:rsidRPr="001947ED">
        <w:rPr>
          <w:lang w:val="en-AU"/>
        </w:rPr>
        <w:t>In Australia, any unused medicine or waste material should be disposed of in accordance with local requirements.</w:t>
      </w:r>
    </w:p>
    <w:p w14:paraId="03A8B770" w14:textId="197B0916" w:rsidR="00D7133B" w:rsidRPr="001947ED" w:rsidRDefault="00D7133B" w:rsidP="00E0141F">
      <w:pPr>
        <w:pStyle w:val="CLDHeading2"/>
        <w:rPr>
          <w:bCs/>
          <w:lang w:val="en-AU"/>
        </w:rPr>
      </w:pPr>
      <w:r w:rsidRPr="001947ED">
        <w:rPr>
          <w:lang w:val="en-AU"/>
        </w:rPr>
        <w:t>6.7</w:t>
      </w:r>
      <w:r w:rsidRPr="001947ED">
        <w:rPr>
          <w:lang w:val="en-AU"/>
        </w:rPr>
        <w:tab/>
        <w:t>Physicochemical properties</w:t>
      </w:r>
    </w:p>
    <w:p w14:paraId="59AACDBD" w14:textId="340615D3" w:rsidR="00902136" w:rsidRPr="001947ED" w:rsidRDefault="00902136" w:rsidP="00E0141F">
      <w:pPr>
        <w:pStyle w:val="CLDHeading3"/>
        <w:rPr>
          <w:lang w:val="en-AU"/>
        </w:rPr>
      </w:pPr>
      <w:r w:rsidRPr="001947ED">
        <w:rPr>
          <w:lang w:val="en-AU"/>
        </w:rPr>
        <w:t>CAS number</w:t>
      </w:r>
    </w:p>
    <w:p w14:paraId="291BA1F7" w14:textId="0AB95F03" w:rsidR="00C571D3" w:rsidRPr="001947ED" w:rsidRDefault="00C571D3" w:rsidP="00E0141F">
      <w:pPr>
        <w:pStyle w:val="CLDNormal"/>
        <w:rPr>
          <w:lang w:val="en-AU"/>
        </w:rPr>
      </w:pPr>
      <w:r w:rsidRPr="001947ED">
        <w:rPr>
          <w:lang w:val="en-AU"/>
        </w:rPr>
        <w:t>2417899-77-3</w:t>
      </w:r>
    </w:p>
    <w:p w14:paraId="0CEDC4B0" w14:textId="20185FAB" w:rsidR="00EB4D43" w:rsidRPr="001947ED" w:rsidRDefault="00E34962" w:rsidP="00E0141F">
      <w:pPr>
        <w:pStyle w:val="CLDHeading1"/>
        <w:rPr>
          <w:kern w:val="0"/>
          <w:lang w:val="en-AU"/>
        </w:rPr>
      </w:pPr>
      <w:r w:rsidRPr="001947ED">
        <w:rPr>
          <w:kern w:val="0"/>
          <w:lang w:val="en-AU"/>
        </w:rPr>
        <w:t>7.</w:t>
      </w:r>
      <w:r w:rsidRPr="001947ED">
        <w:rPr>
          <w:kern w:val="0"/>
          <w:lang w:val="en-AU"/>
        </w:rPr>
        <w:tab/>
      </w:r>
      <w:r w:rsidR="0018348D" w:rsidRPr="001947ED">
        <w:rPr>
          <w:kern w:val="0"/>
          <w:lang w:val="en-AU"/>
        </w:rPr>
        <w:t>MEDICINE SCHEDULE (POISONS STANDARD)</w:t>
      </w:r>
    </w:p>
    <w:p w14:paraId="5A3260B4" w14:textId="560BCAFC" w:rsidR="001F6965" w:rsidRPr="001947ED" w:rsidRDefault="001F6965" w:rsidP="00E0141F">
      <w:pPr>
        <w:pStyle w:val="CLDNormal"/>
        <w:rPr>
          <w:lang w:val="en-AU"/>
        </w:rPr>
      </w:pPr>
      <w:r w:rsidRPr="001947ED">
        <w:rPr>
          <w:lang w:val="en-AU"/>
        </w:rPr>
        <w:t>S4 – Prescription Only Medicine</w:t>
      </w:r>
      <w:r w:rsidR="00EA0119" w:rsidRPr="001947ED">
        <w:rPr>
          <w:lang w:val="en-AU"/>
        </w:rPr>
        <w:t>.</w:t>
      </w:r>
    </w:p>
    <w:p w14:paraId="5DA65321" w14:textId="77777777" w:rsidR="00EB4D43" w:rsidRPr="001947ED" w:rsidRDefault="00E34962" w:rsidP="00E0141F">
      <w:pPr>
        <w:pStyle w:val="CLDHeading1"/>
        <w:rPr>
          <w:kern w:val="0"/>
          <w:lang w:val="en-AU"/>
        </w:rPr>
      </w:pPr>
      <w:r w:rsidRPr="001947ED">
        <w:rPr>
          <w:kern w:val="0"/>
          <w:lang w:val="en-AU"/>
        </w:rPr>
        <w:lastRenderedPageBreak/>
        <w:t>8.</w:t>
      </w:r>
      <w:r w:rsidRPr="001947ED">
        <w:rPr>
          <w:kern w:val="0"/>
          <w:lang w:val="en-AU"/>
        </w:rPr>
        <w:tab/>
      </w:r>
      <w:r w:rsidR="00FE40A4" w:rsidRPr="001947ED">
        <w:rPr>
          <w:kern w:val="0"/>
          <w:lang w:val="en-AU"/>
        </w:rPr>
        <w:t>SPONSOR</w:t>
      </w:r>
    </w:p>
    <w:p w14:paraId="50D01452" w14:textId="621AF252" w:rsidR="00EB4D43" w:rsidRPr="001947ED" w:rsidRDefault="00370447" w:rsidP="00E0141F">
      <w:pPr>
        <w:pStyle w:val="CLDTableTextListText"/>
        <w:keepNext/>
        <w:keepLines/>
        <w:spacing w:before="0" w:after="0"/>
        <w:jc w:val="both"/>
        <w:rPr>
          <w:snapToGrid/>
          <w:color w:val="auto"/>
          <w:lang w:val="en-AU"/>
        </w:rPr>
      </w:pPr>
      <w:r w:rsidRPr="001947ED">
        <w:rPr>
          <w:snapToGrid/>
          <w:color w:val="auto"/>
          <w:lang w:val="en-AU"/>
        </w:rPr>
        <w:t>Pfizer Australia</w:t>
      </w:r>
      <w:r w:rsidR="00EB4D43" w:rsidRPr="001947ED">
        <w:rPr>
          <w:snapToGrid/>
          <w:color w:val="auto"/>
          <w:lang w:val="en-AU"/>
        </w:rPr>
        <w:t xml:space="preserve"> </w:t>
      </w:r>
      <w:r w:rsidRPr="001947ED">
        <w:rPr>
          <w:snapToGrid/>
          <w:color w:val="auto"/>
          <w:lang w:val="en-AU"/>
        </w:rPr>
        <w:t xml:space="preserve">Pty </w:t>
      </w:r>
      <w:r w:rsidR="00EB4D43" w:rsidRPr="001947ED">
        <w:rPr>
          <w:snapToGrid/>
          <w:color w:val="auto"/>
          <w:lang w:val="en-AU"/>
        </w:rPr>
        <w:t>L</w:t>
      </w:r>
      <w:r w:rsidRPr="001947ED">
        <w:rPr>
          <w:snapToGrid/>
          <w:color w:val="auto"/>
          <w:lang w:val="en-AU"/>
        </w:rPr>
        <w:t>t</w:t>
      </w:r>
      <w:r w:rsidR="00EB4D43" w:rsidRPr="001947ED">
        <w:rPr>
          <w:snapToGrid/>
          <w:color w:val="auto"/>
          <w:lang w:val="en-AU"/>
        </w:rPr>
        <w:t>d</w:t>
      </w:r>
    </w:p>
    <w:p w14:paraId="59A866E1" w14:textId="3ECF0D67" w:rsidR="00370447" w:rsidRPr="001947ED" w:rsidRDefault="00CE0FFB" w:rsidP="00E0141F">
      <w:pPr>
        <w:pStyle w:val="CLDTableTextListText"/>
        <w:keepNext/>
        <w:keepLines/>
        <w:spacing w:before="0" w:after="0"/>
        <w:jc w:val="both"/>
        <w:rPr>
          <w:i/>
          <w:snapToGrid/>
          <w:color w:val="auto"/>
          <w:lang w:val="en-AU"/>
        </w:rPr>
      </w:pPr>
      <w:r w:rsidRPr="001947ED">
        <w:rPr>
          <w:snapToGrid/>
          <w:color w:val="auto"/>
          <w:lang w:val="en-AU"/>
        </w:rPr>
        <w:t>Level 17, 151 Clarence Street</w:t>
      </w:r>
    </w:p>
    <w:p w14:paraId="2C7F9E74" w14:textId="28420B8D" w:rsidR="00370447" w:rsidRPr="001947ED" w:rsidRDefault="00CE0FFB" w:rsidP="00E0141F">
      <w:pPr>
        <w:pStyle w:val="CLDTableTextListText"/>
        <w:keepNext/>
        <w:keepLines/>
        <w:spacing w:before="0" w:after="0"/>
        <w:jc w:val="both"/>
        <w:rPr>
          <w:i/>
          <w:snapToGrid/>
          <w:color w:val="auto"/>
          <w:lang w:val="en-AU"/>
        </w:rPr>
      </w:pPr>
      <w:r w:rsidRPr="001947ED">
        <w:rPr>
          <w:snapToGrid/>
          <w:color w:val="auto"/>
          <w:lang w:val="en-AU"/>
        </w:rPr>
        <w:t>Sydney NSW 2000</w:t>
      </w:r>
    </w:p>
    <w:p w14:paraId="2FC878FF" w14:textId="77777777" w:rsidR="0092749C" w:rsidRPr="001947ED" w:rsidRDefault="0092749C" w:rsidP="0092749C">
      <w:pPr>
        <w:autoSpaceDE w:val="0"/>
        <w:autoSpaceDN w:val="0"/>
        <w:spacing w:after="0"/>
        <w:rPr>
          <w:szCs w:val="24"/>
          <w:lang w:val="en-AU"/>
        </w:rPr>
      </w:pPr>
      <w:r w:rsidRPr="001947ED">
        <w:rPr>
          <w:szCs w:val="24"/>
          <w:lang w:val="en-AU"/>
        </w:rPr>
        <w:t>Toll Free Number: 1800 675 229</w:t>
      </w:r>
    </w:p>
    <w:p w14:paraId="38D69C90" w14:textId="26118156" w:rsidR="0092749C" w:rsidRPr="001947ED" w:rsidRDefault="00F1644E" w:rsidP="0092749C">
      <w:pPr>
        <w:autoSpaceDE w:val="0"/>
        <w:autoSpaceDN w:val="0"/>
        <w:spacing w:after="0"/>
        <w:rPr>
          <w:szCs w:val="24"/>
          <w:lang w:val="en-AU"/>
        </w:rPr>
      </w:pPr>
      <w:hyperlink r:id="rId14" w:history="1">
        <w:r w:rsidR="0092749C" w:rsidRPr="001947ED">
          <w:rPr>
            <w:rStyle w:val="Hyperlink"/>
            <w:szCs w:val="24"/>
            <w:lang w:val="en-AU"/>
          </w:rPr>
          <w:t>www.pfizermedinfo.com.au</w:t>
        </w:r>
      </w:hyperlink>
    </w:p>
    <w:p w14:paraId="2EDA4673" w14:textId="4F902D0F" w:rsidR="00EB4D43" w:rsidRPr="001947ED" w:rsidRDefault="00E34962" w:rsidP="00E0141F">
      <w:pPr>
        <w:pStyle w:val="CLDHeading1"/>
        <w:rPr>
          <w:kern w:val="0"/>
          <w:lang w:val="en-AU"/>
        </w:rPr>
      </w:pPr>
      <w:r w:rsidRPr="001947ED">
        <w:rPr>
          <w:kern w:val="0"/>
          <w:lang w:val="en-AU"/>
        </w:rPr>
        <w:t>9.</w:t>
      </w:r>
      <w:r w:rsidRPr="001947ED">
        <w:rPr>
          <w:kern w:val="0"/>
          <w:lang w:val="en-AU"/>
        </w:rPr>
        <w:tab/>
      </w:r>
      <w:r w:rsidR="0018348D" w:rsidRPr="001947ED">
        <w:rPr>
          <w:kern w:val="0"/>
          <w:lang w:val="en-AU"/>
        </w:rPr>
        <w:t>DATE OF FIRST APPROVAL</w:t>
      </w:r>
    </w:p>
    <w:p w14:paraId="06CD8412" w14:textId="1A18E603" w:rsidR="00EF15DF" w:rsidRDefault="00EF77F7" w:rsidP="00E0141F">
      <w:pPr>
        <w:pStyle w:val="CLDNormal"/>
        <w:rPr>
          <w:lang w:val="en-AU"/>
        </w:rPr>
      </w:pPr>
      <w:r>
        <w:rPr>
          <w:lang w:val="en-AU"/>
        </w:rPr>
        <w:t xml:space="preserve">Aust R 400874: </w:t>
      </w:r>
      <w:r w:rsidR="005E1C75" w:rsidRPr="001947ED">
        <w:rPr>
          <w:lang w:val="en-AU"/>
        </w:rPr>
        <w:t>23 January 2023</w:t>
      </w:r>
    </w:p>
    <w:p w14:paraId="54497FC0" w14:textId="5E1A5084" w:rsidR="00EF77F7" w:rsidRPr="001947ED" w:rsidRDefault="00EF77F7" w:rsidP="00E0141F">
      <w:pPr>
        <w:pStyle w:val="CLDNormal"/>
        <w:rPr>
          <w:i/>
          <w:iCs/>
          <w:lang w:val="en-AU"/>
        </w:rPr>
      </w:pPr>
      <w:r>
        <w:rPr>
          <w:lang w:val="en-AU"/>
        </w:rPr>
        <w:t xml:space="preserve">Aust R </w:t>
      </w:r>
      <w:r w:rsidRPr="00EF77F7">
        <w:rPr>
          <w:lang w:val="en-AU"/>
        </w:rPr>
        <w:t>413718, 412350, 413720</w:t>
      </w:r>
      <w:r>
        <w:rPr>
          <w:lang w:val="en-AU"/>
        </w:rPr>
        <w:t xml:space="preserve"> &amp;</w:t>
      </w:r>
      <w:r w:rsidRPr="00EF77F7">
        <w:rPr>
          <w:lang w:val="en-AU"/>
        </w:rPr>
        <w:t xml:space="preserve"> 413719</w:t>
      </w:r>
      <w:r>
        <w:rPr>
          <w:lang w:val="en-AU"/>
        </w:rPr>
        <w:t>: 21 December 2023</w:t>
      </w:r>
    </w:p>
    <w:p w14:paraId="45E50546" w14:textId="5C490656" w:rsidR="003556AB" w:rsidRPr="001947ED" w:rsidRDefault="00E34962" w:rsidP="00E0141F">
      <w:pPr>
        <w:pStyle w:val="CLDHeading1"/>
        <w:rPr>
          <w:kern w:val="0"/>
          <w:lang w:val="en-AU"/>
        </w:rPr>
      </w:pPr>
      <w:r w:rsidRPr="001947ED">
        <w:rPr>
          <w:kern w:val="0"/>
          <w:lang w:val="en-AU"/>
        </w:rPr>
        <w:t>10.</w:t>
      </w:r>
      <w:r w:rsidRPr="001947ED">
        <w:rPr>
          <w:kern w:val="0"/>
          <w:lang w:val="en-AU"/>
        </w:rPr>
        <w:tab/>
      </w:r>
      <w:r w:rsidR="0018348D" w:rsidRPr="001947ED">
        <w:rPr>
          <w:kern w:val="0"/>
          <w:lang w:val="en-AU"/>
        </w:rPr>
        <w:t>DATE OF REVISION</w:t>
      </w:r>
    </w:p>
    <w:p w14:paraId="4DCCFF01" w14:textId="72EE3E90" w:rsidR="00D31A7C" w:rsidRPr="001947ED" w:rsidRDefault="00EF77F7" w:rsidP="00D31A7C">
      <w:pPr>
        <w:rPr>
          <w:lang w:val="en-AU"/>
        </w:rPr>
      </w:pPr>
      <w:r>
        <w:rPr>
          <w:lang w:val="en-AU"/>
        </w:rPr>
        <w:t>21 December 2023</w:t>
      </w:r>
    </w:p>
    <w:p w14:paraId="75D936B6" w14:textId="77777777" w:rsidR="00265B0F" w:rsidRPr="001947ED" w:rsidRDefault="00265B0F" w:rsidP="00265B0F">
      <w:pPr>
        <w:rPr>
          <w:lang w:val="en-AU"/>
        </w:rPr>
      </w:pPr>
      <w:r w:rsidRPr="001947ED">
        <w:rPr>
          <w:lang w:val="en-AU"/>
        </w:rPr>
        <w:t>COMIRNATY</w:t>
      </w:r>
      <w:r w:rsidRPr="001947ED">
        <w:rPr>
          <w:vertAlign w:val="superscript"/>
          <w:lang w:val="en-AU"/>
        </w:rPr>
        <w:t>®</w:t>
      </w:r>
      <w:r w:rsidRPr="001947ED">
        <w:rPr>
          <w:lang w:val="en-AU"/>
        </w:rPr>
        <w:t xml:space="preserve"> is a registered trademark of BioNTech SE. Used under license.</w:t>
      </w:r>
    </w:p>
    <w:p w14:paraId="35B4D842" w14:textId="77777777" w:rsidR="00265B0F" w:rsidRPr="001947ED" w:rsidRDefault="00265B0F" w:rsidP="00D31A7C">
      <w:pPr>
        <w:rPr>
          <w:lang w:val="en-AU"/>
        </w:rPr>
      </w:pPr>
    </w:p>
    <w:p w14:paraId="328B4FFE" w14:textId="4F01C4AD" w:rsidR="00890CC8" w:rsidRPr="001947ED" w:rsidRDefault="00890CC8" w:rsidP="00E0141F">
      <w:pPr>
        <w:pStyle w:val="CLDHeading3"/>
        <w:rPr>
          <w:lang w:val="en-AU"/>
        </w:rPr>
      </w:pPr>
      <w:r w:rsidRPr="001947ED">
        <w:rPr>
          <w:lang w:val="en-AU"/>
        </w:rPr>
        <w:t>Summary Table of Changes</w:t>
      </w:r>
    </w:p>
    <w:tbl>
      <w:tblPr>
        <w:tblW w:w="91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44"/>
      </w:tblGrid>
      <w:tr w:rsidR="00C741FB" w:rsidRPr="001947ED" w14:paraId="54EDB94D" w14:textId="77777777" w:rsidTr="006B323F">
        <w:trPr>
          <w:trHeight w:val="59"/>
          <w:tblHeader/>
        </w:trPr>
        <w:tc>
          <w:tcPr>
            <w:tcW w:w="2127" w:type="dxa"/>
            <w:shd w:val="clear" w:color="auto" w:fill="auto"/>
          </w:tcPr>
          <w:p w14:paraId="25888091" w14:textId="77777777" w:rsidR="00890CC8" w:rsidRPr="001947ED" w:rsidRDefault="00890CC8" w:rsidP="00E0141F">
            <w:pPr>
              <w:pStyle w:val="CLDNormal"/>
              <w:spacing w:after="120"/>
              <w:jc w:val="left"/>
              <w:rPr>
                <w:b/>
                <w:bCs/>
                <w:lang w:val="en-AU"/>
              </w:rPr>
            </w:pPr>
            <w:r w:rsidRPr="001947ED">
              <w:rPr>
                <w:b/>
                <w:bCs/>
                <w:lang w:val="en-AU"/>
              </w:rPr>
              <w:t>Section changed</w:t>
            </w:r>
          </w:p>
        </w:tc>
        <w:tc>
          <w:tcPr>
            <w:tcW w:w="7044" w:type="dxa"/>
            <w:shd w:val="clear" w:color="auto" w:fill="auto"/>
          </w:tcPr>
          <w:p w14:paraId="00B9047C" w14:textId="77777777" w:rsidR="00890CC8" w:rsidRPr="001947ED" w:rsidRDefault="00890CC8" w:rsidP="00E0141F">
            <w:pPr>
              <w:pStyle w:val="CLDNormal"/>
              <w:spacing w:after="120"/>
              <w:jc w:val="left"/>
              <w:rPr>
                <w:b/>
                <w:bCs/>
                <w:lang w:val="en-AU"/>
              </w:rPr>
            </w:pPr>
            <w:r w:rsidRPr="001947ED">
              <w:rPr>
                <w:b/>
                <w:bCs/>
                <w:lang w:val="en-AU"/>
              </w:rPr>
              <w:t>Summary of new information</w:t>
            </w:r>
          </w:p>
        </w:tc>
      </w:tr>
      <w:tr w:rsidR="006B323F" w:rsidRPr="001947ED" w:rsidDel="009F3C0B" w14:paraId="52AACDAA" w14:textId="77777777" w:rsidTr="006B323F">
        <w:trPr>
          <w:trHeight w:val="483"/>
        </w:trPr>
        <w:tc>
          <w:tcPr>
            <w:tcW w:w="2127" w:type="dxa"/>
            <w:shd w:val="clear" w:color="auto" w:fill="auto"/>
          </w:tcPr>
          <w:p w14:paraId="6573890E" w14:textId="48E40CD9" w:rsidR="006B323F" w:rsidRPr="001947ED" w:rsidRDefault="006B323F" w:rsidP="001A32CB">
            <w:pPr>
              <w:pStyle w:val="CLDNormal"/>
              <w:rPr>
                <w:lang w:val="en-AU"/>
              </w:rPr>
            </w:pPr>
            <w:r w:rsidRPr="001947ED">
              <w:rPr>
                <w:lang w:val="en-AU"/>
              </w:rPr>
              <w:t>2, 3, 4.1, 4.2, 4.4, 4.8, 5.1, 6.3 and 6.5</w:t>
            </w:r>
          </w:p>
        </w:tc>
        <w:tc>
          <w:tcPr>
            <w:tcW w:w="7044" w:type="dxa"/>
            <w:shd w:val="clear" w:color="auto" w:fill="auto"/>
          </w:tcPr>
          <w:p w14:paraId="136D5504" w14:textId="77777777" w:rsidR="00E93EE7" w:rsidRPr="001947ED" w:rsidRDefault="00664178" w:rsidP="00664178">
            <w:pPr>
              <w:pStyle w:val="CLDNormal"/>
              <w:rPr>
                <w:lang w:val="en-AU"/>
              </w:rPr>
            </w:pPr>
            <w:r w:rsidRPr="001947ED">
              <w:rPr>
                <w:lang w:val="en-AU"/>
              </w:rPr>
              <w:t xml:space="preserve">Extension of indication for use in children 5 to &lt;12 years of age, and introduction of </w:t>
            </w:r>
            <w:r w:rsidR="00E93EE7" w:rsidRPr="001947ED">
              <w:rPr>
                <w:lang w:val="en-AU"/>
              </w:rPr>
              <w:t>new presentation (</w:t>
            </w:r>
            <w:r w:rsidRPr="001947ED">
              <w:rPr>
                <w:lang w:val="en-AU"/>
              </w:rPr>
              <w:t>5/5 micrograms per dose strength</w:t>
            </w:r>
            <w:r w:rsidR="00E93EE7" w:rsidRPr="001947ED">
              <w:rPr>
                <w:lang w:val="en-AU"/>
              </w:rPr>
              <w:t>) for the new target population</w:t>
            </w:r>
            <w:r w:rsidRPr="001947ED">
              <w:rPr>
                <w:lang w:val="en-AU"/>
              </w:rPr>
              <w:t xml:space="preserve">. </w:t>
            </w:r>
          </w:p>
          <w:p w14:paraId="1C5DB9BA" w14:textId="356C3656" w:rsidR="00664178" w:rsidRPr="001947ED" w:rsidRDefault="00664178" w:rsidP="00664178">
            <w:pPr>
              <w:pStyle w:val="CLDNormal"/>
              <w:rPr>
                <w:lang w:val="en-AU"/>
              </w:rPr>
            </w:pPr>
            <w:r w:rsidRPr="001947ED">
              <w:rPr>
                <w:lang w:val="en-AU"/>
              </w:rPr>
              <w:t>Inclusion of related dosage &amp; administration, handling instruction, safety and immunogenicity information for the new target population.</w:t>
            </w:r>
          </w:p>
        </w:tc>
      </w:tr>
      <w:tr w:rsidR="00D17107" w:rsidRPr="001947ED" w:rsidDel="009F3C0B" w14:paraId="0BD04962" w14:textId="77777777" w:rsidTr="006B323F">
        <w:trPr>
          <w:trHeight w:val="483"/>
        </w:trPr>
        <w:tc>
          <w:tcPr>
            <w:tcW w:w="2127" w:type="dxa"/>
            <w:shd w:val="clear" w:color="auto" w:fill="auto"/>
          </w:tcPr>
          <w:p w14:paraId="60867969" w14:textId="4EBA09F1" w:rsidR="00D17107" w:rsidRPr="001947ED" w:rsidRDefault="00D17107" w:rsidP="001A32CB">
            <w:pPr>
              <w:pStyle w:val="CLDNormal"/>
              <w:rPr>
                <w:lang w:val="en-AU"/>
              </w:rPr>
            </w:pPr>
            <w:r>
              <w:rPr>
                <w:lang w:val="en-AU"/>
              </w:rPr>
              <w:t>4.8 and 5.1</w:t>
            </w:r>
          </w:p>
        </w:tc>
        <w:tc>
          <w:tcPr>
            <w:tcW w:w="7044" w:type="dxa"/>
            <w:shd w:val="clear" w:color="auto" w:fill="auto"/>
          </w:tcPr>
          <w:p w14:paraId="57D676CF" w14:textId="6C22ED5A" w:rsidR="00C52D03" w:rsidRDefault="00C52D03" w:rsidP="00664178">
            <w:pPr>
              <w:pStyle w:val="CLDNormal"/>
              <w:rPr>
                <w:lang w:val="en-AU"/>
              </w:rPr>
            </w:pPr>
            <w:r>
              <w:rPr>
                <w:lang w:val="en-AU"/>
              </w:rPr>
              <w:t>Inclusion of updated safety and clinical information from the study C4591044 for 12 years and older age group.</w:t>
            </w:r>
          </w:p>
          <w:p w14:paraId="21EC9301" w14:textId="3A227B06" w:rsidR="00D17107" w:rsidRPr="001947ED" w:rsidRDefault="00D17107" w:rsidP="00664178">
            <w:pPr>
              <w:pStyle w:val="CLDNormal"/>
              <w:rPr>
                <w:lang w:val="en-AU"/>
              </w:rPr>
            </w:pPr>
            <w:r>
              <w:rPr>
                <w:lang w:val="en-AU"/>
              </w:rPr>
              <w:t xml:space="preserve">Inclusion of updated </w:t>
            </w:r>
            <w:r w:rsidR="00C52D03">
              <w:rPr>
                <w:lang w:val="en-AU"/>
              </w:rPr>
              <w:t xml:space="preserve">safety and </w:t>
            </w:r>
            <w:r>
              <w:rPr>
                <w:lang w:val="en-AU"/>
              </w:rPr>
              <w:t>clinical information from currently approved COMIRNATY (tozinameran) PI for the relevant age groups.</w:t>
            </w:r>
          </w:p>
        </w:tc>
      </w:tr>
    </w:tbl>
    <w:p w14:paraId="2BD01965" w14:textId="77777777" w:rsidR="00890CC8" w:rsidRPr="001947ED" w:rsidRDefault="00890CC8" w:rsidP="00352845">
      <w:pPr>
        <w:pStyle w:val="CLDNormal"/>
        <w:rPr>
          <w:lang w:val="en-AU"/>
        </w:rPr>
      </w:pPr>
    </w:p>
    <w:sectPr w:rsidR="00890CC8" w:rsidRPr="001947ED" w:rsidSect="00460035">
      <w:headerReference w:type="even" r:id="rId15"/>
      <w:headerReference w:type="default" r:id="rId16"/>
      <w:footerReference w:type="even" r:id="rId17"/>
      <w:footerReference w:type="default" r:id="rId18"/>
      <w:headerReference w:type="first" r:id="rId19"/>
      <w:type w:val="oddPage"/>
      <w:pgSz w:w="11907" w:h="16840" w:code="9"/>
      <w:pgMar w:top="1440" w:right="1440" w:bottom="1440" w:left="1440" w:header="567" w:footer="567" w:gutter="0"/>
      <w:cols w: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A3926" w14:textId="77777777" w:rsidR="008A1169" w:rsidRDefault="008A1169">
      <w:r>
        <w:separator/>
      </w:r>
    </w:p>
  </w:endnote>
  <w:endnote w:type="continuationSeparator" w:id="0">
    <w:p w14:paraId="1431365A" w14:textId="77777777" w:rsidR="008A1169" w:rsidRDefault="008A1169">
      <w:r>
        <w:continuationSeparator/>
      </w:r>
    </w:p>
  </w:endnote>
  <w:endnote w:type="continuationNotice" w:id="1">
    <w:p w14:paraId="4FAB65FE" w14:textId="77777777" w:rsidR="008A1169" w:rsidRDefault="008A11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AF4B" w14:textId="77777777" w:rsidR="000E2312" w:rsidRPr="00054F74" w:rsidRDefault="000E2312" w:rsidP="00054F74">
    <w:r w:rsidRPr="00054F74">
      <w:t>Version: &lt;insert filename&gt;</w:t>
    </w:r>
    <w:r w:rsidRPr="00054F74">
      <w:tab/>
      <w:t>Supersedes: &lt;insert filename&gt;</w:t>
    </w:r>
  </w:p>
  <w:p w14:paraId="52A2D192" w14:textId="77777777" w:rsidR="000E2312" w:rsidRPr="00054F74" w:rsidRDefault="000E2312" w:rsidP="00054F74">
    <w:r w:rsidRPr="00054F74">
      <w:t>MOH Approved:</w:t>
    </w:r>
  </w:p>
  <w:p w14:paraId="4B4EBBA9" w14:textId="77777777" w:rsidR="000E2312" w:rsidRPr="00054F74" w:rsidRDefault="000E2312" w:rsidP="00054F74">
    <w:r w:rsidRPr="00054F74">
      <w:t>Commercial/Non-Commercial</w:t>
    </w:r>
    <w:r w:rsidRPr="00054F74">
      <w:tab/>
      <w:t xml:space="preserve">Page </w:t>
    </w:r>
    <w:r>
      <w:fldChar w:fldCharType="begin"/>
    </w:r>
    <w:r>
      <w:instrText xml:space="preserve"> PAGE </w:instrText>
    </w:r>
    <w:r>
      <w:fldChar w:fldCharType="separate"/>
    </w:r>
    <w:r>
      <w:rPr>
        <w:noProof/>
      </w:rPr>
      <w:t>4</w:t>
    </w:r>
    <w:r>
      <w:fldChar w:fldCharType="end"/>
    </w:r>
    <w:r w:rsidRPr="00054F74">
      <w:t xml:space="preserve"> of </w:t>
    </w:r>
    <w:r>
      <w:fldChar w:fldCharType="begin"/>
    </w:r>
    <w:r>
      <w:instrText xml:space="preserve"> NUMPAGES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ACAB" w14:textId="3C83D4B7" w:rsidR="000E2312" w:rsidRPr="00C531EF" w:rsidRDefault="000E2312" w:rsidP="00C741FB">
    <w:pPr>
      <w:pStyle w:val="CLDFooter"/>
      <w:tabs>
        <w:tab w:val="clear" w:pos="8800"/>
        <w:tab w:val="right" w:pos="9027"/>
      </w:tabs>
    </w:pPr>
    <w:r w:rsidRPr="00C531EF">
      <w:t xml:space="preserve">Version: </w:t>
    </w:r>
    <w:r w:rsidR="008F6087">
      <w:t>pfpcoeii</w:t>
    </w:r>
    <w:r w:rsidR="008E2E1F">
      <w:t>11223</w:t>
    </w:r>
    <w:r w:rsidRPr="00C531EF">
      <w:tab/>
      <w:t xml:space="preserve">Supersedes: </w:t>
    </w:r>
    <w:r w:rsidR="008F6087">
      <w:t>pfpcoeii</w:t>
    </w:r>
    <w:r w:rsidR="008E2E1F">
      <w:t>10923</w:t>
    </w:r>
  </w:p>
  <w:p w14:paraId="13040087" w14:textId="77777777" w:rsidR="000E2312" w:rsidRPr="00054F74" w:rsidRDefault="000E2312" w:rsidP="00C741FB">
    <w:pPr>
      <w:pStyle w:val="CLDFooter"/>
      <w:tabs>
        <w:tab w:val="clear" w:pos="8800"/>
        <w:tab w:val="right" w:pos="9027"/>
      </w:tabs>
    </w:pPr>
    <w:r w:rsidRPr="00C531EF">
      <w:tab/>
      <w:t xml:space="preserve">Page </w:t>
    </w:r>
    <w:r>
      <w:fldChar w:fldCharType="begin"/>
    </w:r>
    <w:r>
      <w:instrText xml:space="preserve"> PAGE </w:instrText>
    </w:r>
    <w:r>
      <w:fldChar w:fldCharType="separate"/>
    </w:r>
    <w:r>
      <w:rPr>
        <w:noProof/>
      </w:rPr>
      <w:t>9</w:t>
    </w:r>
    <w:r>
      <w:fldChar w:fldCharType="end"/>
    </w:r>
    <w:r w:rsidRPr="00C531EF">
      <w:t xml:space="preserve"> of </w:t>
    </w:r>
    <w:r>
      <w:fldChar w:fldCharType="begin"/>
    </w:r>
    <w:r>
      <w:instrText xml:space="preserve"> NUMPAGES </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4CDB6" w14:textId="77777777" w:rsidR="008A1169" w:rsidRDefault="008A1169">
      <w:r>
        <w:separator/>
      </w:r>
    </w:p>
  </w:footnote>
  <w:footnote w:type="continuationSeparator" w:id="0">
    <w:p w14:paraId="6B0CEC2F" w14:textId="77777777" w:rsidR="008A1169" w:rsidRDefault="008A1169">
      <w:r>
        <w:continuationSeparator/>
      </w:r>
    </w:p>
  </w:footnote>
  <w:footnote w:type="continuationNotice" w:id="1">
    <w:p w14:paraId="13CABE58" w14:textId="77777777" w:rsidR="008A1169" w:rsidRDefault="008A11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6458" w14:textId="77777777" w:rsidR="000E2312" w:rsidRDefault="000E2312"/>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0E2312" w14:paraId="34767786" w14:textId="77777777" w:rsidTr="695D7130">
      <w:tc>
        <w:tcPr>
          <w:tcW w:w="9855" w:type="dxa"/>
          <w:gridSpan w:val="6"/>
          <w:shd w:val="clear" w:color="auto" w:fill="E6E6E6"/>
        </w:tcPr>
        <w:p w14:paraId="35A27530" w14:textId="77777777" w:rsidR="000E2312" w:rsidRPr="00EB4D43" w:rsidRDefault="000E2312" w:rsidP="00343757">
          <w:pPr>
            <w:pStyle w:val="Heading3"/>
            <w:spacing w:before="0"/>
            <w:jc w:val="center"/>
            <w:rPr>
              <w:rFonts w:ascii="Arial" w:hAnsi="Arial" w:cs="Arial"/>
              <w:i w:val="0"/>
              <w:sz w:val="20"/>
            </w:rPr>
          </w:pPr>
          <w:r>
            <w:rPr>
              <w:noProof/>
            </w:rPr>
            <w:drawing>
              <wp:inline distT="0" distB="0" distL="0" distR="0" wp14:anchorId="703895E5" wp14:editId="2CBBF06D">
                <wp:extent cx="422910" cy="252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2910" cy="252730"/>
                        </a:xfrm>
                        <a:prstGeom prst="rect">
                          <a:avLst/>
                        </a:prstGeom>
                      </pic:spPr>
                    </pic:pic>
                  </a:graphicData>
                </a:graphic>
              </wp:inline>
            </w:drawing>
          </w:r>
          <w:r w:rsidRPr="695D7130">
            <w:rPr>
              <w:rFonts w:ascii="Arial" w:hAnsi="Arial" w:cs="Arial"/>
              <w:i w:val="0"/>
              <w:iCs w:val="0"/>
            </w:rPr>
            <w:t xml:space="preserve"> AUSTRALIAN WORKING PRACTICE GUIDELINE</w:t>
          </w:r>
        </w:p>
      </w:tc>
    </w:tr>
    <w:tr w:rsidR="000E2312" w14:paraId="5B07A8D2" w14:textId="77777777" w:rsidTr="695D7130">
      <w:tc>
        <w:tcPr>
          <w:tcW w:w="1410" w:type="dxa"/>
          <w:shd w:val="clear" w:color="auto" w:fill="E6E6E6"/>
        </w:tcPr>
        <w:p w14:paraId="3FD4154A" w14:textId="77777777" w:rsidR="000E2312" w:rsidRPr="00EB4D43" w:rsidRDefault="000E2312" w:rsidP="00343757">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hemeFill="background1"/>
        </w:tcPr>
        <w:p w14:paraId="464187E8" w14:textId="77777777" w:rsidR="000E2312" w:rsidRPr="00EB4D43" w:rsidRDefault="000E2312" w:rsidP="00343757">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0E2312" w14:paraId="0902EA56" w14:textId="77777777" w:rsidTr="695D7130">
      <w:tc>
        <w:tcPr>
          <w:tcW w:w="1410" w:type="dxa"/>
          <w:shd w:val="clear" w:color="auto" w:fill="E6E6E6"/>
        </w:tcPr>
        <w:p w14:paraId="4FE45C73" w14:textId="77777777" w:rsidR="000E2312" w:rsidRPr="00EB4D43" w:rsidRDefault="000E2312" w:rsidP="00343757">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hemeFill="background1"/>
        </w:tcPr>
        <w:p w14:paraId="06BB91A8" w14:textId="77777777" w:rsidR="000E2312" w:rsidRPr="00EB4D43" w:rsidRDefault="000E2312" w:rsidP="00343757">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14:paraId="64CF8065" w14:textId="77777777" w:rsidR="000E2312" w:rsidRPr="00EB4D43" w:rsidRDefault="000E2312"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077D7C89" w14:textId="77777777" w:rsidR="000E2312" w:rsidRPr="00EB4D43" w:rsidRDefault="000E2312" w:rsidP="00343757">
          <w:pPr>
            <w:pStyle w:val="Heading3"/>
            <w:jc w:val="left"/>
            <w:rPr>
              <w:rFonts w:ascii="Arial" w:hAnsi="Arial" w:cs="Arial"/>
              <w:i w:val="0"/>
              <w:sz w:val="20"/>
            </w:rPr>
          </w:pPr>
          <w:r w:rsidRPr="00EB4D43">
            <w:rPr>
              <w:rFonts w:ascii="Arial" w:hAnsi="Arial" w:cs="Arial"/>
              <w:i w:val="0"/>
              <w:sz w:val="20"/>
            </w:rPr>
            <w:t>01 May 2009</w:t>
          </w:r>
        </w:p>
      </w:tc>
      <w:tc>
        <w:tcPr>
          <w:tcW w:w="734" w:type="dxa"/>
          <w:tcBorders>
            <w:bottom w:val="single" w:sz="4" w:space="0" w:color="auto"/>
          </w:tcBorders>
          <w:shd w:val="clear" w:color="auto" w:fill="E6E6E6"/>
        </w:tcPr>
        <w:p w14:paraId="741F3F13" w14:textId="77777777" w:rsidR="000E2312" w:rsidRPr="00EB4D43" w:rsidRDefault="000E2312" w:rsidP="00343757">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6DC3BBA7" w14:textId="77777777" w:rsidR="000E2312" w:rsidRPr="00EB4D43" w:rsidRDefault="000E2312" w:rsidP="00343757">
          <w:pPr>
            <w:pStyle w:val="Heading3"/>
            <w:jc w:val="left"/>
            <w:rPr>
              <w:rFonts w:ascii="Arial" w:hAnsi="Arial" w:cs="Arial"/>
              <w:i w:val="0"/>
              <w:sz w:val="20"/>
            </w:rPr>
          </w:pPr>
          <w:r w:rsidRPr="00EB4D43">
            <w:rPr>
              <w:rFonts w:ascii="Arial" w:hAnsi="Arial" w:cs="Arial"/>
              <w:b w:val="0"/>
              <w:i w:val="0"/>
              <w:sz w:val="18"/>
              <w:szCs w:val="18"/>
            </w:rPr>
            <w:fldChar w:fldCharType="begin"/>
          </w:r>
          <w:r w:rsidRPr="00EB4D43">
            <w:rPr>
              <w:rFonts w:ascii="Arial" w:hAnsi="Arial" w:cs="Arial"/>
              <w:b w:val="0"/>
              <w:i w:val="0"/>
              <w:sz w:val="18"/>
              <w:szCs w:val="18"/>
            </w:rPr>
            <w:instrText xml:space="preserve"> PAGE </w:instrText>
          </w:r>
          <w:r w:rsidRPr="00EB4D43">
            <w:rPr>
              <w:rFonts w:ascii="Arial" w:hAnsi="Arial" w:cs="Arial"/>
              <w:b w:val="0"/>
              <w:i w:val="0"/>
              <w:sz w:val="18"/>
              <w:szCs w:val="18"/>
            </w:rPr>
            <w:fldChar w:fldCharType="separate"/>
          </w:r>
          <w:r>
            <w:rPr>
              <w:rFonts w:ascii="Arial" w:hAnsi="Arial" w:cs="Arial"/>
              <w:b w:val="0"/>
              <w:i w:val="0"/>
              <w:noProof/>
              <w:sz w:val="18"/>
              <w:szCs w:val="18"/>
            </w:rPr>
            <w:t>4</w:t>
          </w:r>
          <w:r w:rsidRPr="00EB4D43">
            <w:rPr>
              <w:rFonts w:ascii="Arial" w:hAnsi="Arial" w:cs="Arial"/>
              <w:b w:val="0"/>
              <w:i w:val="0"/>
              <w:sz w:val="18"/>
              <w:szCs w:val="18"/>
            </w:rPr>
            <w:fldChar w:fldCharType="end"/>
          </w:r>
          <w:r w:rsidRPr="00EB4D43">
            <w:rPr>
              <w:rFonts w:ascii="Arial" w:hAnsi="Arial" w:cs="Arial"/>
              <w:b w:val="0"/>
              <w:bCs/>
              <w:i w:val="0"/>
              <w:snapToGrid w:val="0"/>
              <w:sz w:val="20"/>
            </w:rPr>
            <w:t xml:space="preserve"> 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3</w:t>
          </w:r>
          <w:r w:rsidRPr="00EB4D43">
            <w:rPr>
              <w:rFonts w:ascii="Arial" w:hAnsi="Arial" w:cs="Arial"/>
              <w:b w:val="0"/>
              <w:i w:val="0"/>
              <w:sz w:val="20"/>
            </w:rPr>
            <w:fldChar w:fldCharType="end"/>
          </w:r>
        </w:p>
      </w:tc>
    </w:tr>
    <w:tr w:rsidR="000E2312" w14:paraId="23A7E625" w14:textId="77777777" w:rsidTr="695D7130">
      <w:trPr>
        <w:cantSplit/>
      </w:trPr>
      <w:tc>
        <w:tcPr>
          <w:tcW w:w="1410" w:type="dxa"/>
          <w:shd w:val="clear" w:color="auto" w:fill="E6E6E6"/>
        </w:tcPr>
        <w:p w14:paraId="4FE491AD" w14:textId="77777777" w:rsidR="000E2312" w:rsidRPr="00EB4D43" w:rsidRDefault="000E2312" w:rsidP="00343757">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hemeFill="background1"/>
        </w:tcPr>
        <w:p w14:paraId="0EB568AD" w14:textId="77777777" w:rsidR="000E2312" w:rsidRPr="00EB4D43" w:rsidRDefault="000E2312" w:rsidP="00343757">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607D6B9E" w14:textId="77777777" w:rsidR="000E2312" w:rsidRPr="00EB4D43" w:rsidRDefault="000E2312"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46968422" w14:textId="77777777" w:rsidR="000E2312" w:rsidRPr="00EB4D43" w:rsidRDefault="000E2312" w:rsidP="00343757">
          <w:pPr>
            <w:pStyle w:val="Heading3"/>
            <w:jc w:val="left"/>
            <w:rPr>
              <w:rFonts w:ascii="Arial" w:hAnsi="Arial" w:cs="Arial"/>
              <w:i w:val="0"/>
              <w:sz w:val="20"/>
            </w:rPr>
          </w:pPr>
        </w:p>
      </w:tc>
      <w:tc>
        <w:tcPr>
          <w:tcW w:w="1786" w:type="dxa"/>
          <w:gridSpan w:val="2"/>
          <w:shd w:val="clear" w:color="auto" w:fill="E6E6E6"/>
        </w:tcPr>
        <w:p w14:paraId="1757F03C" w14:textId="77777777" w:rsidR="000E2312" w:rsidRPr="00EB4D43" w:rsidRDefault="000E2312" w:rsidP="00343757">
          <w:pPr>
            <w:pStyle w:val="Heading3"/>
            <w:jc w:val="left"/>
            <w:rPr>
              <w:rFonts w:ascii="Arial" w:hAnsi="Arial" w:cs="Arial"/>
              <w:i w:val="0"/>
              <w:snapToGrid w:val="0"/>
              <w:sz w:val="20"/>
            </w:rPr>
          </w:pPr>
        </w:p>
      </w:tc>
    </w:tr>
  </w:tbl>
  <w:p w14:paraId="7B34E3B1" w14:textId="77777777" w:rsidR="000E2312" w:rsidRDefault="000E23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7"/>
    </w:tblGrid>
    <w:tr w:rsidR="00867099" w:rsidRPr="000B2145" w14:paraId="1448BBEE" w14:textId="77777777" w:rsidTr="00BA267E">
      <w:trPr>
        <w:trHeight w:val="1012"/>
      </w:trPr>
      <w:tc>
        <w:tcPr>
          <w:tcW w:w="9180" w:type="dxa"/>
          <w:shd w:val="clear" w:color="auto" w:fill="E4F2E0"/>
        </w:tcPr>
        <w:p w14:paraId="6F00FF22" w14:textId="77777777" w:rsidR="00867099" w:rsidRPr="000E4791" w:rsidRDefault="00867099" w:rsidP="00867099">
          <w:pPr>
            <w:pStyle w:val="Footer"/>
            <w:rPr>
              <w:b/>
              <w:sz w:val="18"/>
              <w:szCs w:val="18"/>
            </w:rPr>
          </w:pPr>
          <w:bookmarkStart w:id="27" w:name="_Hlk109054010"/>
          <w:r w:rsidRPr="00EE2A41">
            <w:rPr>
              <w:b/>
              <w:sz w:val="18"/>
              <w:szCs w:val="18"/>
            </w:rPr>
            <w:t xml:space="preserve">Attachment </w:t>
          </w:r>
          <w:r w:rsidRPr="00980F49">
            <w:rPr>
              <w:b/>
              <w:sz w:val="18"/>
              <w:szCs w:val="18"/>
            </w:rPr>
            <w:t>AusPAR - COMIRNATY ORIGINAL/OMICRON BA.4-5 - tozinameran/</w:t>
          </w:r>
          <w:proofErr w:type="spellStart"/>
          <w:r w:rsidRPr="00980F49">
            <w:rPr>
              <w:b/>
              <w:sz w:val="18"/>
              <w:szCs w:val="18"/>
            </w:rPr>
            <w:t>famtozinameran</w:t>
          </w:r>
          <w:proofErr w:type="spellEnd"/>
          <w:r w:rsidRPr="00980F49">
            <w:rPr>
              <w:b/>
              <w:sz w:val="18"/>
              <w:szCs w:val="18"/>
            </w:rPr>
            <w:t xml:space="preserve"> – Pfizer Australia Pty Ltd - PM-2023-02389-1-2</w:t>
          </w:r>
          <w:r>
            <w:rPr>
              <w:b/>
              <w:sz w:val="18"/>
              <w:szCs w:val="18"/>
            </w:rPr>
            <w:t xml:space="preserve"> </w:t>
          </w:r>
          <w:r w:rsidRPr="00980F49">
            <w:rPr>
              <w:b/>
              <w:sz w:val="18"/>
              <w:szCs w:val="18"/>
            </w:rPr>
            <w:t>FINAL 1 February 2024</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27"/>
  </w:tbl>
  <w:p w14:paraId="3E2F072C" w14:textId="73F336C9" w:rsidR="000E2312" w:rsidRDefault="000E2312" w:rsidP="00D15881">
    <w:pPr>
      <w:pStyle w:val="Header"/>
      <w:tabs>
        <w:tab w:val="clear" w:pos="4513"/>
        <w:tab w:val="clear" w:pos="9026"/>
        <w:tab w:val="left" w:pos="156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9B9B" w14:textId="77777777" w:rsidR="000E2312" w:rsidRDefault="000E2312"/>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0E2312" w14:paraId="2EDCB590" w14:textId="77777777" w:rsidTr="695D7130">
      <w:tc>
        <w:tcPr>
          <w:tcW w:w="9855" w:type="dxa"/>
          <w:gridSpan w:val="6"/>
          <w:shd w:val="clear" w:color="auto" w:fill="E6E6E6"/>
        </w:tcPr>
        <w:p w14:paraId="603365FE" w14:textId="77777777" w:rsidR="000E2312" w:rsidRPr="00EB4D43" w:rsidRDefault="000E2312" w:rsidP="00121B3A">
          <w:pPr>
            <w:pStyle w:val="Heading3"/>
            <w:spacing w:before="0"/>
            <w:jc w:val="center"/>
            <w:rPr>
              <w:rFonts w:ascii="Arial" w:hAnsi="Arial" w:cs="Arial"/>
              <w:i w:val="0"/>
              <w:sz w:val="20"/>
            </w:rPr>
          </w:pPr>
          <w:r>
            <w:rPr>
              <w:noProof/>
            </w:rPr>
            <w:drawing>
              <wp:inline distT="0" distB="0" distL="0" distR="0" wp14:anchorId="0F86B571" wp14:editId="06AF040F">
                <wp:extent cx="422910" cy="2527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22910" cy="252730"/>
                        </a:xfrm>
                        <a:prstGeom prst="rect">
                          <a:avLst/>
                        </a:prstGeom>
                      </pic:spPr>
                    </pic:pic>
                  </a:graphicData>
                </a:graphic>
              </wp:inline>
            </w:drawing>
          </w:r>
          <w:r w:rsidRPr="695D7130">
            <w:rPr>
              <w:rFonts w:ascii="Arial" w:hAnsi="Arial" w:cs="Arial"/>
              <w:i w:val="0"/>
              <w:iCs w:val="0"/>
            </w:rPr>
            <w:t xml:space="preserve"> AUSTRALIAN WORKING PRACTICE GUIDELINE</w:t>
          </w:r>
        </w:p>
      </w:tc>
    </w:tr>
    <w:tr w:rsidR="000E2312" w14:paraId="5ACC82BE" w14:textId="77777777" w:rsidTr="695D7130">
      <w:tc>
        <w:tcPr>
          <w:tcW w:w="1410" w:type="dxa"/>
          <w:shd w:val="clear" w:color="auto" w:fill="E6E6E6"/>
        </w:tcPr>
        <w:p w14:paraId="642E2B8E" w14:textId="77777777" w:rsidR="000E2312" w:rsidRPr="00EB4D43" w:rsidRDefault="000E2312" w:rsidP="00121B3A">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hemeFill="background1"/>
        </w:tcPr>
        <w:p w14:paraId="5A49C30C" w14:textId="77777777" w:rsidR="000E2312" w:rsidRPr="00EB4D43" w:rsidRDefault="000E2312" w:rsidP="00121B3A">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0E2312" w14:paraId="6504E323" w14:textId="77777777" w:rsidTr="695D7130">
      <w:tc>
        <w:tcPr>
          <w:tcW w:w="1410" w:type="dxa"/>
          <w:shd w:val="clear" w:color="auto" w:fill="E6E6E6"/>
        </w:tcPr>
        <w:p w14:paraId="72C095A0" w14:textId="77777777" w:rsidR="000E2312" w:rsidRPr="00EB4D43" w:rsidRDefault="000E2312" w:rsidP="00121B3A">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hemeFill="background1"/>
        </w:tcPr>
        <w:p w14:paraId="61391CD3" w14:textId="77777777" w:rsidR="000E2312" w:rsidRPr="00EB4D43" w:rsidRDefault="000E2312" w:rsidP="00121B3A">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14:paraId="6713B4AC" w14:textId="77777777" w:rsidR="000E2312" w:rsidRPr="00EB4D43" w:rsidRDefault="000E2312"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7A072B82" w14:textId="77777777" w:rsidR="000E2312" w:rsidRPr="00EB4D43" w:rsidRDefault="000E2312" w:rsidP="00121B3A">
          <w:pPr>
            <w:pStyle w:val="Heading3"/>
            <w:jc w:val="left"/>
            <w:rPr>
              <w:rFonts w:ascii="Arial" w:hAnsi="Arial" w:cs="Arial"/>
              <w:i w:val="0"/>
              <w:sz w:val="20"/>
            </w:rPr>
          </w:pPr>
          <w:r>
            <w:rPr>
              <w:rFonts w:ascii="Arial" w:hAnsi="Arial" w:cs="Arial"/>
              <w:i w:val="0"/>
              <w:sz w:val="20"/>
            </w:rPr>
            <w:t xml:space="preserve">01 December </w:t>
          </w:r>
          <w:r w:rsidRPr="00EB4D43">
            <w:rPr>
              <w:rFonts w:ascii="Arial" w:hAnsi="Arial" w:cs="Arial"/>
              <w:i w:val="0"/>
              <w:sz w:val="20"/>
            </w:rPr>
            <w:t>2009</w:t>
          </w:r>
        </w:p>
      </w:tc>
      <w:tc>
        <w:tcPr>
          <w:tcW w:w="734" w:type="dxa"/>
          <w:tcBorders>
            <w:bottom w:val="single" w:sz="4" w:space="0" w:color="auto"/>
          </w:tcBorders>
          <w:shd w:val="clear" w:color="auto" w:fill="E6E6E6"/>
        </w:tcPr>
        <w:p w14:paraId="001D1231" w14:textId="77777777" w:rsidR="000E2312" w:rsidRPr="00EB4D43" w:rsidRDefault="000E2312" w:rsidP="00121B3A">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764F8DEE" w14:textId="77777777" w:rsidR="000E2312" w:rsidRPr="00EB4D43" w:rsidRDefault="000E2312" w:rsidP="00121B3A">
          <w:pPr>
            <w:pStyle w:val="Heading3"/>
            <w:jc w:val="left"/>
            <w:rPr>
              <w:rFonts w:ascii="Arial" w:hAnsi="Arial" w:cs="Arial"/>
              <w:i w:val="0"/>
              <w:sz w:val="20"/>
            </w:rPr>
          </w:pPr>
          <w:r>
            <w:rPr>
              <w:rFonts w:ascii="Arial" w:hAnsi="Arial" w:cs="Arial"/>
              <w:b w:val="0"/>
              <w:i w:val="0"/>
              <w:sz w:val="18"/>
              <w:szCs w:val="18"/>
            </w:rPr>
            <w:t>1</w:t>
          </w:r>
          <w:r w:rsidRPr="00EB4D43">
            <w:rPr>
              <w:rFonts w:ascii="Arial" w:hAnsi="Arial" w:cs="Arial"/>
              <w:b w:val="0"/>
              <w:bCs/>
              <w:i w:val="0"/>
              <w:snapToGrid w:val="0"/>
              <w:sz w:val="20"/>
            </w:rPr>
            <w:t>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3</w:t>
          </w:r>
          <w:r w:rsidRPr="00EB4D43">
            <w:rPr>
              <w:rFonts w:ascii="Arial" w:hAnsi="Arial" w:cs="Arial"/>
              <w:b w:val="0"/>
              <w:i w:val="0"/>
              <w:sz w:val="20"/>
            </w:rPr>
            <w:fldChar w:fldCharType="end"/>
          </w:r>
        </w:p>
      </w:tc>
    </w:tr>
    <w:tr w:rsidR="000E2312" w14:paraId="1F00BAB2" w14:textId="77777777" w:rsidTr="695D7130">
      <w:trPr>
        <w:cantSplit/>
      </w:trPr>
      <w:tc>
        <w:tcPr>
          <w:tcW w:w="1410" w:type="dxa"/>
          <w:shd w:val="clear" w:color="auto" w:fill="E6E6E6"/>
        </w:tcPr>
        <w:p w14:paraId="078AB1BA" w14:textId="77777777" w:rsidR="000E2312" w:rsidRPr="00EB4D43" w:rsidRDefault="000E2312" w:rsidP="00121B3A">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hemeFill="background1"/>
        </w:tcPr>
        <w:p w14:paraId="6ED0D148" w14:textId="77777777" w:rsidR="000E2312" w:rsidRPr="00EB4D43" w:rsidRDefault="000E2312" w:rsidP="00121B3A">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5BF9B782" w14:textId="77777777" w:rsidR="000E2312" w:rsidRPr="00EB4D43" w:rsidRDefault="000E2312"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1601D5EA" w14:textId="77777777" w:rsidR="000E2312" w:rsidRPr="00EB4D43" w:rsidRDefault="000E2312" w:rsidP="00121B3A">
          <w:pPr>
            <w:pStyle w:val="Heading3"/>
            <w:jc w:val="left"/>
            <w:rPr>
              <w:rFonts w:ascii="Arial" w:hAnsi="Arial" w:cs="Arial"/>
              <w:i w:val="0"/>
              <w:sz w:val="20"/>
            </w:rPr>
          </w:pPr>
          <w:r>
            <w:rPr>
              <w:rFonts w:ascii="Arial" w:hAnsi="Arial" w:cs="Arial"/>
              <w:i w:val="0"/>
              <w:sz w:val="20"/>
            </w:rPr>
            <w:t>N/A</w:t>
          </w:r>
        </w:p>
      </w:tc>
      <w:tc>
        <w:tcPr>
          <w:tcW w:w="1786" w:type="dxa"/>
          <w:gridSpan w:val="2"/>
          <w:shd w:val="clear" w:color="auto" w:fill="E6E6E6"/>
        </w:tcPr>
        <w:p w14:paraId="5F7823C2" w14:textId="77777777" w:rsidR="000E2312" w:rsidRPr="00EB4D43" w:rsidRDefault="000E2312" w:rsidP="00121B3A">
          <w:pPr>
            <w:pStyle w:val="Heading3"/>
            <w:jc w:val="left"/>
            <w:rPr>
              <w:rFonts w:ascii="Arial" w:hAnsi="Arial" w:cs="Arial"/>
              <w:i w:val="0"/>
              <w:snapToGrid w:val="0"/>
              <w:sz w:val="20"/>
            </w:rPr>
          </w:pPr>
        </w:p>
      </w:tc>
    </w:tr>
  </w:tbl>
  <w:p w14:paraId="7A0703BF" w14:textId="77777777" w:rsidR="000E2312" w:rsidRDefault="000E2312" w:rsidP="006D46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63099B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9F8B6B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1307A"/>
    <w:multiLevelType w:val="hybridMultilevel"/>
    <w:tmpl w:val="AD565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3B449E"/>
    <w:multiLevelType w:val="hybridMultilevel"/>
    <w:tmpl w:val="08144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052D3"/>
    <w:multiLevelType w:val="hybridMultilevel"/>
    <w:tmpl w:val="2BB044B6"/>
    <w:lvl w:ilvl="0" w:tplc="8B6421D6">
      <w:start w:val="1"/>
      <w:numFmt w:val="bullet"/>
      <w:pStyle w:val="CLDBullet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EC76B7"/>
    <w:multiLevelType w:val="hybridMultilevel"/>
    <w:tmpl w:val="475C2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D791ECA"/>
    <w:multiLevelType w:val="hybridMultilevel"/>
    <w:tmpl w:val="CBBCA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5688B"/>
    <w:multiLevelType w:val="hybridMultilevel"/>
    <w:tmpl w:val="F2569210"/>
    <w:lvl w:ilvl="0" w:tplc="04070001">
      <w:start w:val="1"/>
      <w:numFmt w:val="bullet"/>
      <w:lvlText w:val=""/>
      <w:lvlJc w:val="left"/>
      <w:pPr>
        <w:ind w:left="858" w:hanging="359"/>
      </w:pPr>
      <w:rPr>
        <w:rFonts w:ascii="Symbol" w:hAnsi="Symbol" w:hint="default"/>
        <w:color w:val="0000FF"/>
        <w:sz w:val="22"/>
        <w:szCs w:val="22"/>
      </w:rPr>
    </w:lvl>
    <w:lvl w:ilvl="1" w:tplc="40D8F88A">
      <w:start w:val="1"/>
      <w:numFmt w:val="bullet"/>
      <w:lvlText w:val="•"/>
      <w:lvlJc w:val="left"/>
      <w:pPr>
        <w:ind w:left="1701" w:hanging="359"/>
      </w:pPr>
      <w:rPr>
        <w:rFonts w:hint="default"/>
      </w:rPr>
    </w:lvl>
    <w:lvl w:ilvl="2" w:tplc="75A247C0">
      <w:start w:val="1"/>
      <w:numFmt w:val="bullet"/>
      <w:lvlText w:val="•"/>
      <w:lvlJc w:val="left"/>
      <w:pPr>
        <w:ind w:left="2543" w:hanging="359"/>
      </w:pPr>
      <w:rPr>
        <w:rFonts w:hint="default"/>
      </w:rPr>
    </w:lvl>
    <w:lvl w:ilvl="3" w:tplc="F8A67A6A">
      <w:start w:val="1"/>
      <w:numFmt w:val="bullet"/>
      <w:lvlText w:val="•"/>
      <w:lvlJc w:val="left"/>
      <w:pPr>
        <w:ind w:left="3385" w:hanging="359"/>
      </w:pPr>
      <w:rPr>
        <w:rFonts w:hint="default"/>
      </w:rPr>
    </w:lvl>
    <w:lvl w:ilvl="4" w:tplc="CD18A30C">
      <w:start w:val="1"/>
      <w:numFmt w:val="bullet"/>
      <w:lvlText w:val="•"/>
      <w:lvlJc w:val="left"/>
      <w:pPr>
        <w:ind w:left="4227" w:hanging="359"/>
      </w:pPr>
      <w:rPr>
        <w:rFonts w:hint="default"/>
      </w:rPr>
    </w:lvl>
    <w:lvl w:ilvl="5" w:tplc="92BA820C">
      <w:start w:val="1"/>
      <w:numFmt w:val="bullet"/>
      <w:lvlText w:val="•"/>
      <w:lvlJc w:val="left"/>
      <w:pPr>
        <w:ind w:left="5069" w:hanging="359"/>
      </w:pPr>
      <w:rPr>
        <w:rFonts w:hint="default"/>
      </w:rPr>
    </w:lvl>
    <w:lvl w:ilvl="6" w:tplc="A9F48ED6">
      <w:start w:val="1"/>
      <w:numFmt w:val="bullet"/>
      <w:lvlText w:val="•"/>
      <w:lvlJc w:val="left"/>
      <w:pPr>
        <w:ind w:left="5911" w:hanging="359"/>
      </w:pPr>
      <w:rPr>
        <w:rFonts w:hint="default"/>
      </w:rPr>
    </w:lvl>
    <w:lvl w:ilvl="7" w:tplc="08C01D3C">
      <w:start w:val="1"/>
      <w:numFmt w:val="bullet"/>
      <w:lvlText w:val="•"/>
      <w:lvlJc w:val="left"/>
      <w:pPr>
        <w:ind w:left="6753" w:hanging="359"/>
      </w:pPr>
      <w:rPr>
        <w:rFonts w:hint="default"/>
      </w:rPr>
    </w:lvl>
    <w:lvl w:ilvl="8" w:tplc="02609EDE">
      <w:start w:val="1"/>
      <w:numFmt w:val="bullet"/>
      <w:lvlText w:val="•"/>
      <w:lvlJc w:val="left"/>
      <w:pPr>
        <w:ind w:left="7595" w:hanging="359"/>
      </w:pPr>
      <w:rPr>
        <w:rFonts w:hint="default"/>
      </w:rPr>
    </w:lvl>
  </w:abstractNum>
  <w:abstractNum w:abstractNumId="8" w15:restartNumberingAfterBreak="0">
    <w:nsid w:val="1CB636BD"/>
    <w:multiLevelType w:val="hybridMultilevel"/>
    <w:tmpl w:val="59987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0A6DB8"/>
    <w:multiLevelType w:val="hybridMultilevel"/>
    <w:tmpl w:val="F1BC4932"/>
    <w:lvl w:ilvl="0" w:tplc="945AAE54">
      <w:start w:val="1"/>
      <w:numFmt w:val="decimal"/>
      <w:pStyle w:val="CLDNumb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650EBC"/>
    <w:multiLevelType w:val="hybridMultilevel"/>
    <w:tmpl w:val="6F4A0CA0"/>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4C5B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80019D"/>
    <w:multiLevelType w:val="hybridMultilevel"/>
    <w:tmpl w:val="3AB8F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D95B47"/>
    <w:multiLevelType w:val="hybridMultilevel"/>
    <w:tmpl w:val="F95495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7715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8EA506D"/>
    <w:multiLevelType w:val="hybridMultilevel"/>
    <w:tmpl w:val="6792E7F8"/>
    <w:lvl w:ilvl="0" w:tplc="BDAC27A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0E3DB5"/>
    <w:multiLevelType w:val="hybridMultilevel"/>
    <w:tmpl w:val="FB464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FA29EE"/>
    <w:multiLevelType w:val="multilevel"/>
    <w:tmpl w:val="2496DFB6"/>
    <w:name w:val="WWH"/>
    <w:lvl w:ilvl="0">
      <w:start w:val="1"/>
      <w:numFmt w:val="decimal"/>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ascii="Times New Roman" w:hAnsi="Times New Roman" w:cs="Arial" w:hint="default"/>
        <w:b/>
        <w:i w:val="0"/>
        <w:caps w:val="0"/>
        <w:sz w:val="24"/>
        <w:u w:val="none"/>
        <w:vertAlign w:val="baseline"/>
      </w:rPr>
    </w:lvl>
    <w:lvl w:ilvl="3">
      <w:start w:val="1"/>
      <w:numFmt w:val="decimal"/>
      <w:lvlText w:val="%1.%2.%3.%4"/>
      <w:lvlJc w:val="left"/>
      <w:pPr>
        <w:tabs>
          <w:tab w:val="num" w:pos="540"/>
        </w:tabs>
        <w:ind w:left="540"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ascii="Arial" w:hAnsi="Arial" w:cs="Arial" w:hint="default"/>
        <w:b/>
        <w:i w:val="0"/>
        <w:caps w:val="0"/>
        <w:sz w:val="22"/>
        <w:u w:val="none"/>
        <w:vertAlign w:val="baseline"/>
      </w:rPr>
    </w:lvl>
    <w:lvl w:ilvl="5">
      <w:start w:val="1"/>
      <w:numFmt w:val="none"/>
      <w:suff w:val="nothing"/>
      <w:lvlText w:val=""/>
      <w:lvlJc w:val="left"/>
      <w:pPr>
        <w:ind w:left="0" w:firstLine="0"/>
      </w:pPr>
      <w:rPr>
        <w:rFonts w:ascii="Arial" w:hAnsi="Arial" w:cs="Arial" w:hint="default"/>
        <w:b/>
        <w:i w:val="0"/>
        <w:caps w:val="0"/>
        <w:sz w:val="22"/>
        <w:u w:val="none"/>
        <w:vertAlign w:val="baseline"/>
      </w:rPr>
    </w:lvl>
    <w:lvl w:ilvl="6">
      <w:start w:val="1"/>
      <w:numFmt w:val="none"/>
      <w:suff w:val="nothing"/>
      <w:lvlText w:val=""/>
      <w:lvlJc w:val="left"/>
      <w:pPr>
        <w:ind w:left="0" w:firstLine="0"/>
      </w:pPr>
      <w:rPr>
        <w:rFonts w:ascii="Arial" w:hAnsi="Arial" w:cs="Arial" w:hint="default"/>
        <w:b w:val="0"/>
        <w:i/>
        <w:caps w:val="0"/>
        <w:sz w:val="24"/>
        <w:u w:val="none"/>
        <w:vertAlign w:val="baseline"/>
      </w:rPr>
    </w:lvl>
    <w:lvl w:ilvl="7">
      <w:start w:val="1"/>
      <w:numFmt w:val="none"/>
      <w:suff w:val="nothing"/>
      <w:lvlText w:val=""/>
      <w:lvlJc w:val="left"/>
      <w:pPr>
        <w:ind w:left="0" w:firstLine="0"/>
      </w:pPr>
      <w:rPr>
        <w:rFonts w:ascii="Arial" w:hAnsi="Arial" w:cs="Arial" w:hint="default"/>
        <w:b w:val="0"/>
        <w:i/>
        <w:caps w:val="0"/>
        <w:sz w:val="24"/>
        <w:u w:val="none"/>
        <w:vertAlign w:val="baseline"/>
      </w:rPr>
    </w:lvl>
    <w:lvl w:ilvl="8">
      <w:start w:val="1"/>
      <w:numFmt w:val="none"/>
      <w:suff w:val="nothing"/>
      <w:lvlText w:val=""/>
      <w:lvlJc w:val="left"/>
      <w:pPr>
        <w:ind w:left="0" w:firstLine="0"/>
      </w:pPr>
      <w:rPr>
        <w:rFonts w:ascii="Arial" w:hAnsi="Arial" w:cs="Arial" w:hint="default"/>
        <w:b w:val="0"/>
        <w:i/>
        <w:caps w:val="0"/>
        <w:sz w:val="24"/>
        <w:u w:val="none"/>
        <w:vertAlign w:val="baseline"/>
      </w:rPr>
    </w:lvl>
  </w:abstractNum>
  <w:abstractNum w:abstractNumId="18" w15:restartNumberingAfterBreak="0">
    <w:nsid w:val="383E587D"/>
    <w:multiLevelType w:val="singleLevel"/>
    <w:tmpl w:val="E1EEF03C"/>
    <w:lvl w:ilvl="0">
      <w:start w:val="4"/>
      <w:numFmt w:val="bullet"/>
      <w:lvlText w:val="-"/>
      <w:lvlJc w:val="left"/>
      <w:pPr>
        <w:tabs>
          <w:tab w:val="num" w:pos="360"/>
        </w:tabs>
        <w:ind w:left="360" w:hanging="360"/>
      </w:pPr>
      <w:rPr>
        <w:rFonts w:hint="default"/>
      </w:rPr>
    </w:lvl>
  </w:abstractNum>
  <w:abstractNum w:abstractNumId="19" w15:restartNumberingAfterBreak="0">
    <w:nsid w:val="3BD23630"/>
    <w:multiLevelType w:val="hybridMultilevel"/>
    <w:tmpl w:val="27E01612"/>
    <w:lvl w:ilvl="0" w:tplc="7C30E412">
      <w:numFmt w:val="bullet"/>
      <w:lvlText w:val="•"/>
      <w:lvlJc w:val="left"/>
      <w:pPr>
        <w:ind w:left="780" w:hanging="4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224AB0"/>
    <w:multiLevelType w:val="hybridMultilevel"/>
    <w:tmpl w:val="E2429A9E"/>
    <w:name w:val="dtMLAppendix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BE10A5"/>
    <w:multiLevelType w:val="hybridMultilevel"/>
    <w:tmpl w:val="8F5C21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4961D3"/>
    <w:multiLevelType w:val="hybridMultilevel"/>
    <w:tmpl w:val="72362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4A7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8E69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06D2A7E"/>
    <w:multiLevelType w:val="hybridMultilevel"/>
    <w:tmpl w:val="DE78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A37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1A4E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BD54824"/>
    <w:multiLevelType w:val="hybridMultilevel"/>
    <w:tmpl w:val="C5B8BC1A"/>
    <w:lvl w:ilvl="0" w:tplc="8CC011D6">
      <w:start w:val="1"/>
      <w:numFmt w:val="bullet"/>
      <w:lvlText w:val="·"/>
      <w:lvlJc w:val="left"/>
      <w:pPr>
        <w:ind w:left="720" w:hanging="360"/>
      </w:pPr>
      <w:rPr>
        <w:rFonts w:ascii="Symbol" w:hAnsi="Symbol" w:hint="default"/>
      </w:rPr>
    </w:lvl>
    <w:lvl w:ilvl="1" w:tplc="9594B7D2">
      <w:start w:val="1"/>
      <w:numFmt w:val="bullet"/>
      <w:lvlText w:val="o"/>
      <w:lvlJc w:val="left"/>
      <w:pPr>
        <w:ind w:left="1440" w:hanging="360"/>
      </w:pPr>
      <w:rPr>
        <w:rFonts w:ascii="Courier New" w:hAnsi="Courier New" w:hint="default"/>
      </w:rPr>
    </w:lvl>
    <w:lvl w:ilvl="2" w:tplc="667899A2">
      <w:start w:val="1"/>
      <w:numFmt w:val="bullet"/>
      <w:lvlText w:val=""/>
      <w:lvlJc w:val="left"/>
      <w:pPr>
        <w:ind w:left="2160" w:hanging="360"/>
      </w:pPr>
      <w:rPr>
        <w:rFonts w:ascii="Wingdings" w:hAnsi="Wingdings" w:hint="default"/>
      </w:rPr>
    </w:lvl>
    <w:lvl w:ilvl="3" w:tplc="4C1EB286">
      <w:start w:val="1"/>
      <w:numFmt w:val="bullet"/>
      <w:lvlText w:val=""/>
      <w:lvlJc w:val="left"/>
      <w:pPr>
        <w:ind w:left="2880" w:hanging="360"/>
      </w:pPr>
      <w:rPr>
        <w:rFonts w:ascii="Symbol" w:hAnsi="Symbol" w:hint="default"/>
      </w:rPr>
    </w:lvl>
    <w:lvl w:ilvl="4" w:tplc="4BC4F568">
      <w:start w:val="1"/>
      <w:numFmt w:val="bullet"/>
      <w:lvlText w:val="o"/>
      <w:lvlJc w:val="left"/>
      <w:pPr>
        <w:ind w:left="3600" w:hanging="360"/>
      </w:pPr>
      <w:rPr>
        <w:rFonts w:ascii="Courier New" w:hAnsi="Courier New" w:hint="default"/>
      </w:rPr>
    </w:lvl>
    <w:lvl w:ilvl="5" w:tplc="240E9B8C">
      <w:start w:val="1"/>
      <w:numFmt w:val="bullet"/>
      <w:lvlText w:val=""/>
      <w:lvlJc w:val="left"/>
      <w:pPr>
        <w:ind w:left="4320" w:hanging="360"/>
      </w:pPr>
      <w:rPr>
        <w:rFonts w:ascii="Wingdings" w:hAnsi="Wingdings" w:hint="default"/>
      </w:rPr>
    </w:lvl>
    <w:lvl w:ilvl="6" w:tplc="C8087D46">
      <w:start w:val="1"/>
      <w:numFmt w:val="bullet"/>
      <w:lvlText w:val=""/>
      <w:lvlJc w:val="left"/>
      <w:pPr>
        <w:ind w:left="5040" w:hanging="360"/>
      </w:pPr>
      <w:rPr>
        <w:rFonts w:ascii="Symbol" w:hAnsi="Symbol" w:hint="default"/>
      </w:rPr>
    </w:lvl>
    <w:lvl w:ilvl="7" w:tplc="7C149750">
      <w:start w:val="1"/>
      <w:numFmt w:val="bullet"/>
      <w:lvlText w:val="o"/>
      <w:lvlJc w:val="left"/>
      <w:pPr>
        <w:ind w:left="5760" w:hanging="360"/>
      </w:pPr>
      <w:rPr>
        <w:rFonts w:ascii="Courier New" w:hAnsi="Courier New" w:hint="default"/>
      </w:rPr>
    </w:lvl>
    <w:lvl w:ilvl="8" w:tplc="51CEB514">
      <w:start w:val="1"/>
      <w:numFmt w:val="bullet"/>
      <w:lvlText w:val=""/>
      <w:lvlJc w:val="left"/>
      <w:pPr>
        <w:ind w:left="6480" w:hanging="360"/>
      </w:pPr>
      <w:rPr>
        <w:rFonts w:ascii="Wingdings" w:hAnsi="Wingdings" w:hint="default"/>
      </w:rPr>
    </w:lvl>
  </w:abstractNum>
  <w:abstractNum w:abstractNumId="29" w15:restartNumberingAfterBreak="0">
    <w:nsid w:val="62CE3C9C"/>
    <w:multiLevelType w:val="hybridMultilevel"/>
    <w:tmpl w:val="CD1A05AC"/>
    <w:lvl w:ilvl="0" w:tplc="11B6B61E">
      <w:start w:val="1"/>
      <w:numFmt w:val="bullet"/>
      <w:lvlText w:val=""/>
      <w:lvlJc w:val="left"/>
      <w:pPr>
        <w:ind w:left="720" w:hanging="360"/>
      </w:pPr>
      <w:rPr>
        <w:rFonts w:ascii="Symbol" w:hAnsi="Symbol" w:hint="default"/>
      </w:rPr>
    </w:lvl>
    <w:lvl w:ilvl="1" w:tplc="0DF4CD14">
      <w:start w:val="1"/>
      <w:numFmt w:val="bullet"/>
      <w:lvlText w:val="o"/>
      <w:lvlJc w:val="left"/>
      <w:pPr>
        <w:ind w:left="1440" w:hanging="360"/>
      </w:pPr>
      <w:rPr>
        <w:rFonts w:ascii="Courier New" w:hAnsi="Courier New" w:hint="default"/>
      </w:rPr>
    </w:lvl>
    <w:lvl w:ilvl="2" w:tplc="2D2C6136">
      <w:start w:val="1"/>
      <w:numFmt w:val="bullet"/>
      <w:lvlText w:val=""/>
      <w:lvlJc w:val="left"/>
      <w:pPr>
        <w:ind w:left="2160" w:hanging="360"/>
      </w:pPr>
      <w:rPr>
        <w:rFonts w:ascii="Wingdings" w:hAnsi="Wingdings" w:hint="default"/>
      </w:rPr>
    </w:lvl>
    <w:lvl w:ilvl="3" w:tplc="AB58C62E">
      <w:start w:val="1"/>
      <w:numFmt w:val="bullet"/>
      <w:lvlText w:val=""/>
      <w:lvlJc w:val="left"/>
      <w:pPr>
        <w:ind w:left="2880" w:hanging="360"/>
      </w:pPr>
      <w:rPr>
        <w:rFonts w:ascii="Symbol" w:hAnsi="Symbol" w:hint="default"/>
      </w:rPr>
    </w:lvl>
    <w:lvl w:ilvl="4" w:tplc="4D38CD48">
      <w:start w:val="1"/>
      <w:numFmt w:val="bullet"/>
      <w:lvlText w:val="o"/>
      <w:lvlJc w:val="left"/>
      <w:pPr>
        <w:ind w:left="3600" w:hanging="360"/>
      </w:pPr>
      <w:rPr>
        <w:rFonts w:ascii="Courier New" w:hAnsi="Courier New" w:hint="default"/>
      </w:rPr>
    </w:lvl>
    <w:lvl w:ilvl="5" w:tplc="FF40046E">
      <w:start w:val="1"/>
      <w:numFmt w:val="bullet"/>
      <w:lvlText w:val=""/>
      <w:lvlJc w:val="left"/>
      <w:pPr>
        <w:ind w:left="4320" w:hanging="360"/>
      </w:pPr>
      <w:rPr>
        <w:rFonts w:ascii="Wingdings" w:hAnsi="Wingdings" w:hint="default"/>
      </w:rPr>
    </w:lvl>
    <w:lvl w:ilvl="6" w:tplc="5E88E03E">
      <w:start w:val="1"/>
      <w:numFmt w:val="bullet"/>
      <w:lvlText w:val=""/>
      <w:lvlJc w:val="left"/>
      <w:pPr>
        <w:ind w:left="5040" w:hanging="360"/>
      </w:pPr>
      <w:rPr>
        <w:rFonts w:ascii="Symbol" w:hAnsi="Symbol" w:hint="default"/>
      </w:rPr>
    </w:lvl>
    <w:lvl w:ilvl="7" w:tplc="6D92F3CA">
      <w:start w:val="1"/>
      <w:numFmt w:val="bullet"/>
      <w:lvlText w:val="o"/>
      <w:lvlJc w:val="left"/>
      <w:pPr>
        <w:ind w:left="5760" w:hanging="360"/>
      </w:pPr>
      <w:rPr>
        <w:rFonts w:ascii="Courier New" w:hAnsi="Courier New" w:hint="default"/>
      </w:rPr>
    </w:lvl>
    <w:lvl w:ilvl="8" w:tplc="2506DA32">
      <w:start w:val="1"/>
      <w:numFmt w:val="bullet"/>
      <w:lvlText w:val=""/>
      <w:lvlJc w:val="left"/>
      <w:pPr>
        <w:ind w:left="6480" w:hanging="360"/>
      </w:pPr>
      <w:rPr>
        <w:rFonts w:ascii="Wingdings" w:hAnsi="Wingdings" w:hint="default"/>
      </w:rPr>
    </w:lvl>
  </w:abstractNum>
  <w:abstractNum w:abstractNumId="30" w15:restartNumberingAfterBreak="0">
    <w:nsid w:val="634B6D6B"/>
    <w:multiLevelType w:val="singleLevel"/>
    <w:tmpl w:val="EBC45FB8"/>
    <w:lvl w:ilvl="0">
      <w:start w:val="4"/>
      <w:numFmt w:val="bullet"/>
      <w:lvlText w:val="-"/>
      <w:lvlJc w:val="left"/>
      <w:pPr>
        <w:tabs>
          <w:tab w:val="num" w:pos="360"/>
        </w:tabs>
        <w:ind w:left="360" w:hanging="360"/>
      </w:pPr>
      <w:rPr>
        <w:rFonts w:hint="default"/>
      </w:rPr>
    </w:lvl>
  </w:abstractNum>
  <w:abstractNum w:abstractNumId="31" w15:restartNumberingAfterBreak="0">
    <w:nsid w:val="6C320772"/>
    <w:multiLevelType w:val="hybridMultilevel"/>
    <w:tmpl w:val="E7368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BB2261"/>
    <w:multiLevelType w:val="hybridMultilevel"/>
    <w:tmpl w:val="F6D0332E"/>
    <w:lvl w:ilvl="0" w:tplc="00A88A6C">
      <w:start w:val="5"/>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537283"/>
    <w:multiLevelType w:val="hybridMultilevel"/>
    <w:tmpl w:val="99AA9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07675A"/>
    <w:multiLevelType w:val="multilevel"/>
    <w:tmpl w:val="64D6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441695">
    <w:abstractNumId w:val="11"/>
  </w:num>
  <w:num w:numId="2" w16cid:durableId="819346270">
    <w:abstractNumId w:val="14"/>
  </w:num>
  <w:num w:numId="3" w16cid:durableId="1294868597">
    <w:abstractNumId w:val="27"/>
  </w:num>
  <w:num w:numId="4" w16cid:durableId="110320141">
    <w:abstractNumId w:val="26"/>
  </w:num>
  <w:num w:numId="5" w16cid:durableId="1200511470">
    <w:abstractNumId w:val="23"/>
  </w:num>
  <w:num w:numId="6" w16cid:durableId="777019760">
    <w:abstractNumId w:val="18"/>
  </w:num>
  <w:num w:numId="7" w16cid:durableId="2024163352">
    <w:abstractNumId w:val="30"/>
  </w:num>
  <w:num w:numId="8" w16cid:durableId="430127222">
    <w:abstractNumId w:val="24"/>
  </w:num>
  <w:num w:numId="9" w16cid:durableId="1945965238">
    <w:abstractNumId w:val="1"/>
  </w:num>
  <w:num w:numId="10" w16cid:durableId="841359533">
    <w:abstractNumId w:val="1"/>
  </w:num>
  <w:num w:numId="11" w16cid:durableId="139543267">
    <w:abstractNumId w:val="0"/>
  </w:num>
  <w:num w:numId="12" w16cid:durableId="1199975961">
    <w:abstractNumId w:val="15"/>
  </w:num>
  <w:num w:numId="13" w16cid:durableId="1792045077">
    <w:abstractNumId w:val="1"/>
  </w:num>
  <w:num w:numId="14" w16cid:durableId="579798168">
    <w:abstractNumId w:val="15"/>
  </w:num>
  <w:num w:numId="15" w16cid:durableId="671490235">
    <w:abstractNumId w:val="1"/>
  </w:num>
  <w:num w:numId="16" w16cid:durableId="1154490599">
    <w:abstractNumId w:val="15"/>
  </w:num>
  <w:num w:numId="17" w16cid:durableId="957764078">
    <w:abstractNumId w:val="1"/>
  </w:num>
  <w:num w:numId="18" w16cid:durableId="1903130073">
    <w:abstractNumId w:val="15"/>
  </w:num>
  <w:num w:numId="19" w16cid:durableId="1293172555">
    <w:abstractNumId w:val="4"/>
  </w:num>
  <w:num w:numId="20" w16cid:durableId="1674995041">
    <w:abstractNumId w:val="9"/>
  </w:num>
  <w:num w:numId="21" w16cid:durableId="1015574772">
    <w:abstractNumId w:val="1"/>
  </w:num>
  <w:num w:numId="22" w16cid:durableId="1818958198">
    <w:abstractNumId w:val="15"/>
  </w:num>
  <w:num w:numId="23" w16cid:durableId="352535743">
    <w:abstractNumId w:val="4"/>
  </w:num>
  <w:num w:numId="24" w16cid:durableId="1963723690">
    <w:abstractNumId w:val="9"/>
  </w:num>
  <w:num w:numId="25" w16cid:durableId="267471756">
    <w:abstractNumId w:val="1"/>
  </w:num>
  <w:num w:numId="26" w16cid:durableId="442848967">
    <w:abstractNumId w:val="15"/>
  </w:num>
  <w:num w:numId="27" w16cid:durableId="1641836706">
    <w:abstractNumId w:val="22"/>
  </w:num>
  <w:num w:numId="28" w16cid:durableId="516239093">
    <w:abstractNumId w:val="12"/>
  </w:num>
  <w:num w:numId="29" w16cid:durableId="1616523776">
    <w:abstractNumId w:val="33"/>
  </w:num>
  <w:num w:numId="30" w16cid:durableId="1252930691">
    <w:abstractNumId w:val="28"/>
  </w:num>
  <w:num w:numId="31" w16cid:durableId="681199675">
    <w:abstractNumId w:val="8"/>
  </w:num>
  <w:num w:numId="32" w16cid:durableId="1299383658">
    <w:abstractNumId w:val="19"/>
  </w:num>
  <w:num w:numId="33" w16cid:durableId="765733623">
    <w:abstractNumId w:val="6"/>
  </w:num>
  <w:num w:numId="34" w16cid:durableId="1194419812">
    <w:abstractNumId w:val="16"/>
  </w:num>
  <w:num w:numId="35" w16cid:durableId="500507262">
    <w:abstractNumId w:val="29"/>
  </w:num>
  <w:num w:numId="36" w16cid:durableId="164445687">
    <w:abstractNumId w:val="13"/>
  </w:num>
  <w:num w:numId="37" w16cid:durableId="255746882">
    <w:abstractNumId w:val="34"/>
  </w:num>
  <w:num w:numId="38" w16cid:durableId="858543439">
    <w:abstractNumId w:val="25"/>
  </w:num>
  <w:num w:numId="39" w16cid:durableId="1093358111">
    <w:abstractNumId w:val="32"/>
  </w:num>
  <w:num w:numId="40" w16cid:durableId="894971498">
    <w:abstractNumId w:val="2"/>
  </w:num>
  <w:num w:numId="41" w16cid:durableId="810370298">
    <w:abstractNumId w:val="20"/>
  </w:num>
  <w:num w:numId="42" w16cid:durableId="192571067">
    <w:abstractNumId w:val="17"/>
  </w:num>
  <w:num w:numId="43" w16cid:durableId="18517240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92067283">
    <w:abstractNumId w:val="7"/>
  </w:num>
  <w:num w:numId="45" w16cid:durableId="315648139">
    <w:abstractNumId w:val="5"/>
  </w:num>
  <w:num w:numId="46" w16cid:durableId="1072116312">
    <w:abstractNumId w:val="3"/>
  </w:num>
  <w:num w:numId="47" w16cid:durableId="1001083951">
    <w:abstractNumId w:val="10"/>
  </w:num>
  <w:num w:numId="48" w16cid:durableId="1175219818">
    <w:abstractNumId w:val="21"/>
  </w:num>
  <w:num w:numId="49" w16cid:durableId="14650054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9FF"/>
    <w:rsid w:val="00000EE3"/>
    <w:rsid w:val="0000129D"/>
    <w:rsid w:val="00001D8D"/>
    <w:rsid w:val="00003485"/>
    <w:rsid w:val="00003E72"/>
    <w:rsid w:val="000047EC"/>
    <w:rsid w:val="000056AD"/>
    <w:rsid w:val="0000570D"/>
    <w:rsid w:val="00005753"/>
    <w:rsid w:val="000068B2"/>
    <w:rsid w:val="00006BB1"/>
    <w:rsid w:val="00006D13"/>
    <w:rsid w:val="00006F10"/>
    <w:rsid w:val="00007B37"/>
    <w:rsid w:val="00007E54"/>
    <w:rsid w:val="00010758"/>
    <w:rsid w:val="000125CF"/>
    <w:rsid w:val="00013840"/>
    <w:rsid w:val="00014782"/>
    <w:rsid w:val="00014B03"/>
    <w:rsid w:val="0001508C"/>
    <w:rsid w:val="00015C8E"/>
    <w:rsid w:val="00016180"/>
    <w:rsid w:val="00020B6B"/>
    <w:rsid w:val="00021A04"/>
    <w:rsid w:val="00021A08"/>
    <w:rsid w:val="00021A65"/>
    <w:rsid w:val="000228D3"/>
    <w:rsid w:val="00022BA3"/>
    <w:rsid w:val="00023A77"/>
    <w:rsid w:val="00026F19"/>
    <w:rsid w:val="00030516"/>
    <w:rsid w:val="00030619"/>
    <w:rsid w:val="0003109C"/>
    <w:rsid w:val="00031781"/>
    <w:rsid w:val="0003370B"/>
    <w:rsid w:val="000348BB"/>
    <w:rsid w:val="00034939"/>
    <w:rsid w:val="00036445"/>
    <w:rsid w:val="000377A6"/>
    <w:rsid w:val="0004004D"/>
    <w:rsid w:val="00040B63"/>
    <w:rsid w:val="000411F9"/>
    <w:rsid w:val="00041A12"/>
    <w:rsid w:val="00041ACE"/>
    <w:rsid w:val="00042C4F"/>
    <w:rsid w:val="0004318B"/>
    <w:rsid w:val="00043C96"/>
    <w:rsid w:val="00043F60"/>
    <w:rsid w:val="00044EBA"/>
    <w:rsid w:val="00044F4E"/>
    <w:rsid w:val="00046297"/>
    <w:rsid w:val="00046A28"/>
    <w:rsid w:val="00046DE9"/>
    <w:rsid w:val="000470AA"/>
    <w:rsid w:val="000470D4"/>
    <w:rsid w:val="00047DA9"/>
    <w:rsid w:val="00050846"/>
    <w:rsid w:val="00051B9D"/>
    <w:rsid w:val="00051DD0"/>
    <w:rsid w:val="0005414A"/>
    <w:rsid w:val="00054F74"/>
    <w:rsid w:val="00055A21"/>
    <w:rsid w:val="0005650C"/>
    <w:rsid w:val="00056685"/>
    <w:rsid w:val="00057202"/>
    <w:rsid w:val="00057469"/>
    <w:rsid w:val="000607C9"/>
    <w:rsid w:val="00061A46"/>
    <w:rsid w:val="00061A86"/>
    <w:rsid w:val="00062C47"/>
    <w:rsid w:val="00062FA6"/>
    <w:rsid w:val="000631C0"/>
    <w:rsid w:val="000638B5"/>
    <w:rsid w:val="0006616B"/>
    <w:rsid w:val="00066BDB"/>
    <w:rsid w:val="00071598"/>
    <w:rsid w:val="00072A44"/>
    <w:rsid w:val="00072F76"/>
    <w:rsid w:val="00076968"/>
    <w:rsid w:val="00076EA6"/>
    <w:rsid w:val="00077D2A"/>
    <w:rsid w:val="00077EB4"/>
    <w:rsid w:val="000804CE"/>
    <w:rsid w:val="00080543"/>
    <w:rsid w:val="00081A83"/>
    <w:rsid w:val="000831D7"/>
    <w:rsid w:val="0008355F"/>
    <w:rsid w:val="00084C6B"/>
    <w:rsid w:val="00085063"/>
    <w:rsid w:val="0008662E"/>
    <w:rsid w:val="00090178"/>
    <w:rsid w:val="0009060E"/>
    <w:rsid w:val="00091460"/>
    <w:rsid w:val="00091708"/>
    <w:rsid w:val="00091AD5"/>
    <w:rsid w:val="00092838"/>
    <w:rsid w:val="00093369"/>
    <w:rsid w:val="00093D47"/>
    <w:rsid w:val="00095635"/>
    <w:rsid w:val="000973B2"/>
    <w:rsid w:val="000A0C26"/>
    <w:rsid w:val="000A18E3"/>
    <w:rsid w:val="000A26A5"/>
    <w:rsid w:val="000A30A5"/>
    <w:rsid w:val="000A33B0"/>
    <w:rsid w:val="000A40BE"/>
    <w:rsid w:val="000A44C0"/>
    <w:rsid w:val="000A49E4"/>
    <w:rsid w:val="000A53B5"/>
    <w:rsid w:val="000A663A"/>
    <w:rsid w:val="000B0B84"/>
    <w:rsid w:val="000B13FC"/>
    <w:rsid w:val="000B3E7C"/>
    <w:rsid w:val="000B3F0A"/>
    <w:rsid w:val="000B45B0"/>
    <w:rsid w:val="000B5035"/>
    <w:rsid w:val="000B523A"/>
    <w:rsid w:val="000B57C3"/>
    <w:rsid w:val="000B7C9A"/>
    <w:rsid w:val="000C0584"/>
    <w:rsid w:val="000C2961"/>
    <w:rsid w:val="000C494D"/>
    <w:rsid w:val="000C53D4"/>
    <w:rsid w:val="000D1ED1"/>
    <w:rsid w:val="000D29D0"/>
    <w:rsid w:val="000D3BF1"/>
    <w:rsid w:val="000D5318"/>
    <w:rsid w:val="000E011C"/>
    <w:rsid w:val="000E02A3"/>
    <w:rsid w:val="000E042E"/>
    <w:rsid w:val="000E11E3"/>
    <w:rsid w:val="000E2312"/>
    <w:rsid w:val="000E2C37"/>
    <w:rsid w:val="000E37D2"/>
    <w:rsid w:val="000E4D30"/>
    <w:rsid w:val="000E69EB"/>
    <w:rsid w:val="000E6F74"/>
    <w:rsid w:val="000E76D5"/>
    <w:rsid w:val="000F0682"/>
    <w:rsid w:val="000F071D"/>
    <w:rsid w:val="000F157A"/>
    <w:rsid w:val="000F24CB"/>
    <w:rsid w:val="000F2ABE"/>
    <w:rsid w:val="000F329D"/>
    <w:rsid w:val="000F32A4"/>
    <w:rsid w:val="000F4296"/>
    <w:rsid w:val="000F4951"/>
    <w:rsid w:val="000F619C"/>
    <w:rsid w:val="000F6361"/>
    <w:rsid w:val="000F67F5"/>
    <w:rsid w:val="000F6AC7"/>
    <w:rsid w:val="000F76BE"/>
    <w:rsid w:val="00100ED7"/>
    <w:rsid w:val="00107A94"/>
    <w:rsid w:val="001103B7"/>
    <w:rsid w:val="00110C57"/>
    <w:rsid w:val="00110FF6"/>
    <w:rsid w:val="0011179D"/>
    <w:rsid w:val="001121A8"/>
    <w:rsid w:val="00112B3F"/>
    <w:rsid w:val="00112E5B"/>
    <w:rsid w:val="00113F49"/>
    <w:rsid w:val="001155EB"/>
    <w:rsid w:val="001160C3"/>
    <w:rsid w:val="0011645C"/>
    <w:rsid w:val="00117ED7"/>
    <w:rsid w:val="00120CE4"/>
    <w:rsid w:val="001213AD"/>
    <w:rsid w:val="001217ED"/>
    <w:rsid w:val="00121AAB"/>
    <w:rsid w:val="00121B3A"/>
    <w:rsid w:val="001257E5"/>
    <w:rsid w:val="001269EC"/>
    <w:rsid w:val="00126D54"/>
    <w:rsid w:val="00126F69"/>
    <w:rsid w:val="001277F2"/>
    <w:rsid w:val="001306DD"/>
    <w:rsid w:val="00130959"/>
    <w:rsid w:val="0013182B"/>
    <w:rsid w:val="00132BE4"/>
    <w:rsid w:val="00132DCE"/>
    <w:rsid w:val="001357A9"/>
    <w:rsid w:val="00137BF6"/>
    <w:rsid w:val="00137F73"/>
    <w:rsid w:val="00140941"/>
    <w:rsid w:val="00140D95"/>
    <w:rsid w:val="001410AB"/>
    <w:rsid w:val="001421CE"/>
    <w:rsid w:val="00142D4E"/>
    <w:rsid w:val="00142EC4"/>
    <w:rsid w:val="00143148"/>
    <w:rsid w:val="00143A0F"/>
    <w:rsid w:val="00143EFC"/>
    <w:rsid w:val="00145188"/>
    <w:rsid w:val="00147C73"/>
    <w:rsid w:val="00150B32"/>
    <w:rsid w:val="00151595"/>
    <w:rsid w:val="00151D07"/>
    <w:rsid w:val="001539E4"/>
    <w:rsid w:val="00153FF0"/>
    <w:rsid w:val="0015492F"/>
    <w:rsid w:val="00155486"/>
    <w:rsid w:val="00155E07"/>
    <w:rsid w:val="00155FE0"/>
    <w:rsid w:val="00156B05"/>
    <w:rsid w:val="00156E48"/>
    <w:rsid w:val="00157276"/>
    <w:rsid w:val="00157277"/>
    <w:rsid w:val="0015760D"/>
    <w:rsid w:val="0016035E"/>
    <w:rsid w:val="001607D3"/>
    <w:rsid w:val="00163579"/>
    <w:rsid w:val="001642D5"/>
    <w:rsid w:val="00166982"/>
    <w:rsid w:val="001714BE"/>
    <w:rsid w:val="00171BA0"/>
    <w:rsid w:val="00171E79"/>
    <w:rsid w:val="00172101"/>
    <w:rsid w:val="001726CE"/>
    <w:rsid w:val="001734D9"/>
    <w:rsid w:val="001739FA"/>
    <w:rsid w:val="00174659"/>
    <w:rsid w:val="001755CC"/>
    <w:rsid w:val="00176D67"/>
    <w:rsid w:val="00176E90"/>
    <w:rsid w:val="00177983"/>
    <w:rsid w:val="00181BE0"/>
    <w:rsid w:val="0018348D"/>
    <w:rsid w:val="0018471B"/>
    <w:rsid w:val="00184B2A"/>
    <w:rsid w:val="00184C86"/>
    <w:rsid w:val="00185577"/>
    <w:rsid w:val="001858FB"/>
    <w:rsid w:val="0018594E"/>
    <w:rsid w:val="0018622C"/>
    <w:rsid w:val="00187ABB"/>
    <w:rsid w:val="0019027A"/>
    <w:rsid w:val="00190B12"/>
    <w:rsid w:val="00190F3D"/>
    <w:rsid w:val="001922FA"/>
    <w:rsid w:val="001923EE"/>
    <w:rsid w:val="00192AC6"/>
    <w:rsid w:val="001939EC"/>
    <w:rsid w:val="00193B34"/>
    <w:rsid w:val="001947ED"/>
    <w:rsid w:val="00195329"/>
    <w:rsid w:val="001959B8"/>
    <w:rsid w:val="00196E11"/>
    <w:rsid w:val="0019786B"/>
    <w:rsid w:val="001A0790"/>
    <w:rsid w:val="001A25FF"/>
    <w:rsid w:val="001A32AC"/>
    <w:rsid w:val="001A32CB"/>
    <w:rsid w:val="001A49C8"/>
    <w:rsid w:val="001A5BD5"/>
    <w:rsid w:val="001B0539"/>
    <w:rsid w:val="001B0E15"/>
    <w:rsid w:val="001B1A33"/>
    <w:rsid w:val="001B1BA0"/>
    <w:rsid w:val="001B1F17"/>
    <w:rsid w:val="001B22CB"/>
    <w:rsid w:val="001B38CA"/>
    <w:rsid w:val="001B4896"/>
    <w:rsid w:val="001B49BE"/>
    <w:rsid w:val="001B5E24"/>
    <w:rsid w:val="001B6BE9"/>
    <w:rsid w:val="001B6CE0"/>
    <w:rsid w:val="001B7FC9"/>
    <w:rsid w:val="001C09C6"/>
    <w:rsid w:val="001C19BA"/>
    <w:rsid w:val="001C29D4"/>
    <w:rsid w:val="001C3B0C"/>
    <w:rsid w:val="001C41B9"/>
    <w:rsid w:val="001C4708"/>
    <w:rsid w:val="001C58C5"/>
    <w:rsid w:val="001C6AFF"/>
    <w:rsid w:val="001D2530"/>
    <w:rsid w:val="001D5271"/>
    <w:rsid w:val="001D5947"/>
    <w:rsid w:val="001D5FC9"/>
    <w:rsid w:val="001D71E6"/>
    <w:rsid w:val="001D7243"/>
    <w:rsid w:val="001E1579"/>
    <w:rsid w:val="001E2E3D"/>
    <w:rsid w:val="001E2F0F"/>
    <w:rsid w:val="001E3165"/>
    <w:rsid w:val="001E4395"/>
    <w:rsid w:val="001E48BB"/>
    <w:rsid w:val="001E4A5F"/>
    <w:rsid w:val="001E5982"/>
    <w:rsid w:val="001E59B7"/>
    <w:rsid w:val="001F00E1"/>
    <w:rsid w:val="001F1840"/>
    <w:rsid w:val="001F3C58"/>
    <w:rsid w:val="001F4E50"/>
    <w:rsid w:val="001F6731"/>
    <w:rsid w:val="001F6965"/>
    <w:rsid w:val="001F6AF5"/>
    <w:rsid w:val="001F72B9"/>
    <w:rsid w:val="002005ED"/>
    <w:rsid w:val="00200B28"/>
    <w:rsid w:val="002018F7"/>
    <w:rsid w:val="00201D75"/>
    <w:rsid w:val="0020215B"/>
    <w:rsid w:val="00203676"/>
    <w:rsid w:val="002042BC"/>
    <w:rsid w:val="0020469B"/>
    <w:rsid w:val="00207272"/>
    <w:rsid w:val="0021013C"/>
    <w:rsid w:val="00211905"/>
    <w:rsid w:val="00211F18"/>
    <w:rsid w:val="00211F45"/>
    <w:rsid w:val="00213911"/>
    <w:rsid w:val="002147E1"/>
    <w:rsid w:val="002173C3"/>
    <w:rsid w:val="00217C83"/>
    <w:rsid w:val="00220D85"/>
    <w:rsid w:val="00221B59"/>
    <w:rsid w:val="00221E3A"/>
    <w:rsid w:val="00223A82"/>
    <w:rsid w:val="00225780"/>
    <w:rsid w:val="00226DF0"/>
    <w:rsid w:val="00227122"/>
    <w:rsid w:val="002278D3"/>
    <w:rsid w:val="00230BE5"/>
    <w:rsid w:val="002338D3"/>
    <w:rsid w:val="00236F66"/>
    <w:rsid w:val="002371E7"/>
    <w:rsid w:val="00237DFF"/>
    <w:rsid w:val="00240D7D"/>
    <w:rsid w:val="00243A31"/>
    <w:rsid w:val="00243ADE"/>
    <w:rsid w:val="00244711"/>
    <w:rsid w:val="002448F6"/>
    <w:rsid w:val="0024600F"/>
    <w:rsid w:val="00250104"/>
    <w:rsid w:val="002504B4"/>
    <w:rsid w:val="002525B2"/>
    <w:rsid w:val="0025327B"/>
    <w:rsid w:val="00253457"/>
    <w:rsid w:val="002536C3"/>
    <w:rsid w:val="00255E6A"/>
    <w:rsid w:val="00260A40"/>
    <w:rsid w:val="00261E25"/>
    <w:rsid w:val="002629AA"/>
    <w:rsid w:val="00265117"/>
    <w:rsid w:val="002653A1"/>
    <w:rsid w:val="00265B0F"/>
    <w:rsid w:val="00265EBE"/>
    <w:rsid w:val="002664FC"/>
    <w:rsid w:val="002673E6"/>
    <w:rsid w:val="002702F8"/>
    <w:rsid w:val="00271580"/>
    <w:rsid w:val="00271624"/>
    <w:rsid w:val="0027177D"/>
    <w:rsid w:val="002740A7"/>
    <w:rsid w:val="002755C9"/>
    <w:rsid w:val="0027596F"/>
    <w:rsid w:val="0027724C"/>
    <w:rsid w:val="00277EDD"/>
    <w:rsid w:val="00280782"/>
    <w:rsid w:val="00280969"/>
    <w:rsid w:val="002815D9"/>
    <w:rsid w:val="00281FD5"/>
    <w:rsid w:val="00282986"/>
    <w:rsid w:val="00282D12"/>
    <w:rsid w:val="0028341A"/>
    <w:rsid w:val="00284441"/>
    <w:rsid w:val="002849BB"/>
    <w:rsid w:val="00286703"/>
    <w:rsid w:val="002870DB"/>
    <w:rsid w:val="002917A2"/>
    <w:rsid w:val="0029199D"/>
    <w:rsid w:val="00291C8C"/>
    <w:rsid w:val="00292406"/>
    <w:rsid w:val="00292619"/>
    <w:rsid w:val="00292E35"/>
    <w:rsid w:val="00294A15"/>
    <w:rsid w:val="00295C4B"/>
    <w:rsid w:val="00295D2D"/>
    <w:rsid w:val="00296E1B"/>
    <w:rsid w:val="00296EE9"/>
    <w:rsid w:val="00297704"/>
    <w:rsid w:val="002A049B"/>
    <w:rsid w:val="002A0743"/>
    <w:rsid w:val="002A2729"/>
    <w:rsid w:val="002A432B"/>
    <w:rsid w:val="002A5064"/>
    <w:rsid w:val="002A6A2F"/>
    <w:rsid w:val="002A6DFD"/>
    <w:rsid w:val="002A72CD"/>
    <w:rsid w:val="002B1004"/>
    <w:rsid w:val="002B11AD"/>
    <w:rsid w:val="002B1775"/>
    <w:rsid w:val="002B1AAB"/>
    <w:rsid w:val="002B1AEF"/>
    <w:rsid w:val="002B1F97"/>
    <w:rsid w:val="002B261C"/>
    <w:rsid w:val="002B3D9A"/>
    <w:rsid w:val="002B5DB6"/>
    <w:rsid w:val="002B6A8D"/>
    <w:rsid w:val="002B7570"/>
    <w:rsid w:val="002B7A67"/>
    <w:rsid w:val="002C0516"/>
    <w:rsid w:val="002C30C9"/>
    <w:rsid w:val="002C3348"/>
    <w:rsid w:val="002C52FA"/>
    <w:rsid w:val="002C5A04"/>
    <w:rsid w:val="002C69E9"/>
    <w:rsid w:val="002D0692"/>
    <w:rsid w:val="002D0B26"/>
    <w:rsid w:val="002D2038"/>
    <w:rsid w:val="002D20A5"/>
    <w:rsid w:val="002D60AE"/>
    <w:rsid w:val="002D62BC"/>
    <w:rsid w:val="002D73D5"/>
    <w:rsid w:val="002E077D"/>
    <w:rsid w:val="002E0A3A"/>
    <w:rsid w:val="002E1984"/>
    <w:rsid w:val="002E1C0F"/>
    <w:rsid w:val="002E1C3F"/>
    <w:rsid w:val="002E244A"/>
    <w:rsid w:val="002E363F"/>
    <w:rsid w:val="002E36D6"/>
    <w:rsid w:val="002E3741"/>
    <w:rsid w:val="002E550E"/>
    <w:rsid w:val="002E7765"/>
    <w:rsid w:val="002E7AB3"/>
    <w:rsid w:val="002F067C"/>
    <w:rsid w:val="002F19C0"/>
    <w:rsid w:val="002F264D"/>
    <w:rsid w:val="002F5236"/>
    <w:rsid w:val="002F5C6E"/>
    <w:rsid w:val="002F64B4"/>
    <w:rsid w:val="002F654C"/>
    <w:rsid w:val="002F6F96"/>
    <w:rsid w:val="002F7301"/>
    <w:rsid w:val="00301DC2"/>
    <w:rsid w:val="0030219F"/>
    <w:rsid w:val="00302E70"/>
    <w:rsid w:val="0030452B"/>
    <w:rsid w:val="00304938"/>
    <w:rsid w:val="003060CE"/>
    <w:rsid w:val="003060F5"/>
    <w:rsid w:val="003065B8"/>
    <w:rsid w:val="00306D1E"/>
    <w:rsid w:val="00306DA0"/>
    <w:rsid w:val="003077B2"/>
    <w:rsid w:val="00307BDE"/>
    <w:rsid w:val="003121CD"/>
    <w:rsid w:val="00312974"/>
    <w:rsid w:val="00314070"/>
    <w:rsid w:val="00314A8A"/>
    <w:rsid w:val="00314D53"/>
    <w:rsid w:val="00314FD1"/>
    <w:rsid w:val="003157FA"/>
    <w:rsid w:val="00315960"/>
    <w:rsid w:val="00315AB0"/>
    <w:rsid w:val="00316DCE"/>
    <w:rsid w:val="00320266"/>
    <w:rsid w:val="00321738"/>
    <w:rsid w:val="00321F36"/>
    <w:rsid w:val="00324A77"/>
    <w:rsid w:val="00325458"/>
    <w:rsid w:val="003271E4"/>
    <w:rsid w:val="0032795C"/>
    <w:rsid w:val="003321F0"/>
    <w:rsid w:val="003341F1"/>
    <w:rsid w:val="00334211"/>
    <w:rsid w:val="0033431C"/>
    <w:rsid w:val="003346D9"/>
    <w:rsid w:val="003359FE"/>
    <w:rsid w:val="003366EA"/>
    <w:rsid w:val="00336864"/>
    <w:rsid w:val="003368DE"/>
    <w:rsid w:val="0033691D"/>
    <w:rsid w:val="0033712C"/>
    <w:rsid w:val="00337999"/>
    <w:rsid w:val="0034056A"/>
    <w:rsid w:val="00340592"/>
    <w:rsid w:val="00340895"/>
    <w:rsid w:val="00340BF5"/>
    <w:rsid w:val="00341622"/>
    <w:rsid w:val="00342310"/>
    <w:rsid w:val="0034283A"/>
    <w:rsid w:val="00342F5F"/>
    <w:rsid w:val="00342F6E"/>
    <w:rsid w:val="0034316D"/>
    <w:rsid w:val="00343492"/>
    <w:rsid w:val="00343757"/>
    <w:rsid w:val="00343F90"/>
    <w:rsid w:val="0034484A"/>
    <w:rsid w:val="00344CD4"/>
    <w:rsid w:val="00345E5E"/>
    <w:rsid w:val="003460E9"/>
    <w:rsid w:val="00347530"/>
    <w:rsid w:val="00350093"/>
    <w:rsid w:val="003522F6"/>
    <w:rsid w:val="00352845"/>
    <w:rsid w:val="00352BD6"/>
    <w:rsid w:val="003537FF"/>
    <w:rsid w:val="0035533D"/>
    <w:rsid w:val="003556AB"/>
    <w:rsid w:val="00355B75"/>
    <w:rsid w:val="003561AA"/>
    <w:rsid w:val="003578A9"/>
    <w:rsid w:val="0036013E"/>
    <w:rsid w:val="00360532"/>
    <w:rsid w:val="00360572"/>
    <w:rsid w:val="00360EB2"/>
    <w:rsid w:val="00361911"/>
    <w:rsid w:val="00362C5A"/>
    <w:rsid w:val="0036357D"/>
    <w:rsid w:val="003641C5"/>
    <w:rsid w:val="00364CD6"/>
    <w:rsid w:val="00364D9C"/>
    <w:rsid w:val="00365579"/>
    <w:rsid w:val="003655ED"/>
    <w:rsid w:val="00365B04"/>
    <w:rsid w:val="00365D7E"/>
    <w:rsid w:val="00365EA8"/>
    <w:rsid w:val="00366CAC"/>
    <w:rsid w:val="0036751E"/>
    <w:rsid w:val="00370447"/>
    <w:rsid w:val="00370493"/>
    <w:rsid w:val="003708C8"/>
    <w:rsid w:val="00371EEB"/>
    <w:rsid w:val="00374D00"/>
    <w:rsid w:val="00375937"/>
    <w:rsid w:val="0037608C"/>
    <w:rsid w:val="00377AF7"/>
    <w:rsid w:val="0038043B"/>
    <w:rsid w:val="003812E1"/>
    <w:rsid w:val="00381E83"/>
    <w:rsid w:val="0038206A"/>
    <w:rsid w:val="0038298E"/>
    <w:rsid w:val="00383C60"/>
    <w:rsid w:val="00384F2C"/>
    <w:rsid w:val="0038717D"/>
    <w:rsid w:val="00387558"/>
    <w:rsid w:val="00387EEE"/>
    <w:rsid w:val="0039139C"/>
    <w:rsid w:val="0039224F"/>
    <w:rsid w:val="0039295F"/>
    <w:rsid w:val="00393287"/>
    <w:rsid w:val="0039374F"/>
    <w:rsid w:val="00394879"/>
    <w:rsid w:val="003960D6"/>
    <w:rsid w:val="00396174"/>
    <w:rsid w:val="003965E8"/>
    <w:rsid w:val="00397C96"/>
    <w:rsid w:val="003A1654"/>
    <w:rsid w:val="003A2176"/>
    <w:rsid w:val="003A5C63"/>
    <w:rsid w:val="003A6604"/>
    <w:rsid w:val="003B04D7"/>
    <w:rsid w:val="003B08D0"/>
    <w:rsid w:val="003B0CE1"/>
    <w:rsid w:val="003B1445"/>
    <w:rsid w:val="003B22B8"/>
    <w:rsid w:val="003B255D"/>
    <w:rsid w:val="003B415B"/>
    <w:rsid w:val="003B4317"/>
    <w:rsid w:val="003B6144"/>
    <w:rsid w:val="003B67D9"/>
    <w:rsid w:val="003B7D36"/>
    <w:rsid w:val="003C0350"/>
    <w:rsid w:val="003C0D7B"/>
    <w:rsid w:val="003C1632"/>
    <w:rsid w:val="003C1EC6"/>
    <w:rsid w:val="003C2929"/>
    <w:rsid w:val="003C2ED8"/>
    <w:rsid w:val="003C406D"/>
    <w:rsid w:val="003C4BD2"/>
    <w:rsid w:val="003C4BE5"/>
    <w:rsid w:val="003C4D72"/>
    <w:rsid w:val="003C62B2"/>
    <w:rsid w:val="003C6DC6"/>
    <w:rsid w:val="003C7AA4"/>
    <w:rsid w:val="003C7BBE"/>
    <w:rsid w:val="003D017D"/>
    <w:rsid w:val="003D1056"/>
    <w:rsid w:val="003D4153"/>
    <w:rsid w:val="003D4570"/>
    <w:rsid w:val="003D4773"/>
    <w:rsid w:val="003D58CD"/>
    <w:rsid w:val="003D69BC"/>
    <w:rsid w:val="003D6F2E"/>
    <w:rsid w:val="003D70FA"/>
    <w:rsid w:val="003D74B5"/>
    <w:rsid w:val="003E1406"/>
    <w:rsid w:val="003E1C43"/>
    <w:rsid w:val="003E3660"/>
    <w:rsid w:val="003E3F04"/>
    <w:rsid w:val="003E4E06"/>
    <w:rsid w:val="003E553E"/>
    <w:rsid w:val="003E554B"/>
    <w:rsid w:val="003E627F"/>
    <w:rsid w:val="003E6D77"/>
    <w:rsid w:val="003E6DCC"/>
    <w:rsid w:val="003E7856"/>
    <w:rsid w:val="003E799D"/>
    <w:rsid w:val="003E7DB9"/>
    <w:rsid w:val="003F060F"/>
    <w:rsid w:val="003F0E99"/>
    <w:rsid w:val="003F0F9F"/>
    <w:rsid w:val="003F11B8"/>
    <w:rsid w:val="003F1A50"/>
    <w:rsid w:val="003F3FC4"/>
    <w:rsid w:val="003F44F5"/>
    <w:rsid w:val="003F511D"/>
    <w:rsid w:val="003F5A41"/>
    <w:rsid w:val="003F5BDF"/>
    <w:rsid w:val="003F74E9"/>
    <w:rsid w:val="0040285E"/>
    <w:rsid w:val="00402BD4"/>
    <w:rsid w:val="004032ED"/>
    <w:rsid w:val="004053A7"/>
    <w:rsid w:val="00406422"/>
    <w:rsid w:val="004071CD"/>
    <w:rsid w:val="00407BC6"/>
    <w:rsid w:val="0041003D"/>
    <w:rsid w:val="0041128D"/>
    <w:rsid w:val="00411D49"/>
    <w:rsid w:val="00411DD1"/>
    <w:rsid w:val="00412BD7"/>
    <w:rsid w:val="004145C0"/>
    <w:rsid w:val="00415D47"/>
    <w:rsid w:val="00416EB9"/>
    <w:rsid w:val="004173A7"/>
    <w:rsid w:val="004209AC"/>
    <w:rsid w:val="00421D73"/>
    <w:rsid w:val="00422192"/>
    <w:rsid w:val="0042257E"/>
    <w:rsid w:val="0042289E"/>
    <w:rsid w:val="00422E88"/>
    <w:rsid w:val="004235D6"/>
    <w:rsid w:val="00424450"/>
    <w:rsid w:val="00424BE6"/>
    <w:rsid w:val="00425017"/>
    <w:rsid w:val="004256C1"/>
    <w:rsid w:val="00426E81"/>
    <w:rsid w:val="00431C0C"/>
    <w:rsid w:val="00432270"/>
    <w:rsid w:val="00432FC2"/>
    <w:rsid w:val="0043316C"/>
    <w:rsid w:val="00433191"/>
    <w:rsid w:val="00433971"/>
    <w:rsid w:val="00433FCA"/>
    <w:rsid w:val="004402BD"/>
    <w:rsid w:val="00441B28"/>
    <w:rsid w:val="00442559"/>
    <w:rsid w:val="00444253"/>
    <w:rsid w:val="00444939"/>
    <w:rsid w:val="00444DF0"/>
    <w:rsid w:val="00445E68"/>
    <w:rsid w:val="00445F68"/>
    <w:rsid w:val="004462E9"/>
    <w:rsid w:val="00451F13"/>
    <w:rsid w:val="00452FCB"/>
    <w:rsid w:val="00453725"/>
    <w:rsid w:val="0045477D"/>
    <w:rsid w:val="00454902"/>
    <w:rsid w:val="004556AA"/>
    <w:rsid w:val="00456D74"/>
    <w:rsid w:val="00456F21"/>
    <w:rsid w:val="00460035"/>
    <w:rsid w:val="004611A6"/>
    <w:rsid w:val="00461837"/>
    <w:rsid w:val="00463247"/>
    <w:rsid w:val="004642AA"/>
    <w:rsid w:val="00466103"/>
    <w:rsid w:val="00470534"/>
    <w:rsid w:val="00470E47"/>
    <w:rsid w:val="00471235"/>
    <w:rsid w:val="004715CB"/>
    <w:rsid w:val="00473C94"/>
    <w:rsid w:val="00473E2C"/>
    <w:rsid w:val="00475942"/>
    <w:rsid w:val="00476452"/>
    <w:rsid w:val="00477551"/>
    <w:rsid w:val="0047776E"/>
    <w:rsid w:val="004779F5"/>
    <w:rsid w:val="00477DBC"/>
    <w:rsid w:val="00481BDF"/>
    <w:rsid w:val="0048537A"/>
    <w:rsid w:val="00486C8C"/>
    <w:rsid w:val="00486E55"/>
    <w:rsid w:val="0048736D"/>
    <w:rsid w:val="00487583"/>
    <w:rsid w:val="004907F7"/>
    <w:rsid w:val="00490906"/>
    <w:rsid w:val="00490958"/>
    <w:rsid w:val="00491164"/>
    <w:rsid w:val="00494672"/>
    <w:rsid w:val="00495C8A"/>
    <w:rsid w:val="00497161"/>
    <w:rsid w:val="004A155B"/>
    <w:rsid w:val="004A1702"/>
    <w:rsid w:val="004A19E5"/>
    <w:rsid w:val="004A333D"/>
    <w:rsid w:val="004A35D3"/>
    <w:rsid w:val="004A4038"/>
    <w:rsid w:val="004A4A05"/>
    <w:rsid w:val="004A4A54"/>
    <w:rsid w:val="004A4A61"/>
    <w:rsid w:val="004A5D0F"/>
    <w:rsid w:val="004A5EA8"/>
    <w:rsid w:val="004A64E1"/>
    <w:rsid w:val="004A66B4"/>
    <w:rsid w:val="004A6868"/>
    <w:rsid w:val="004B2223"/>
    <w:rsid w:val="004B225C"/>
    <w:rsid w:val="004B3293"/>
    <w:rsid w:val="004B4D05"/>
    <w:rsid w:val="004B527B"/>
    <w:rsid w:val="004B5B41"/>
    <w:rsid w:val="004C0638"/>
    <w:rsid w:val="004C0C08"/>
    <w:rsid w:val="004C3599"/>
    <w:rsid w:val="004C3F06"/>
    <w:rsid w:val="004C4650"/>
    <w:rsid w:val="004C6082"/>
    <w:rsid w:val="004C6630"/>
    <w:rsid w:val="004C6C8D"/>
    <w:rsid w:val="004C75D2"/>
    <w:rsid w:val="004D0F3B"/>
    <w:rsid w:val="004D1C79"/>
    <w:rsid w:val="004D296B"/>
    <w:rsid w:val="004D2F66"/>
    <w:rsid w:val="004D3C8A"/>
    <w:rsid w:val="004D3DFD"/>
    <w:rsid w:val="004D4175"/>
    <w:rsid w:val="004D49EE"/>
    <w:rsid w:val="004D772B"/>
    <w:rsid w:val="004E0833"/>
    <w:rsid w:val="004E11A2"/>
    <w:rsid w:val="004E139A"/>
    <w:rsid w:val="004E15EE"/>
    <w:rsid w:val="004E33D4"/>
    <w:rsid w:val="004E3F7D"/>
    <w:rsid w:val="004E4AE0"/>
    <w:rsid w:val="004E62B4"/>
    <w:rsid w:val="004F1382"/>
    <w:rsid w:val="004F1A2C"/>
    <w:rsid w:val="004F23B6"/>
    <w:rsid w:val="004F3E92"/>
    <w:rsid w:val="004F5136"/>
    <w:rsid w:val="004F6D04"/>
    <w:rsid w:val="004F7101"/>
    <w:rsid w:val="00501010"/>
    <w:rsid w:val="00501E54"/>
    <w:rsid w:val="00501EF5"/>
    <w:rsid w:val="00503448"/>
    <w:rsid w:val="005040EC"/>
    <w:rsid w:val="0050475C"/>
    <w:rsid w:val="00504BE5"/>
    <w:rsid w:val="0050515E"/>
    <w:rsid w:val="005064C0"/>
    <w:rsid w:val="00506F82"/>
    <w:rsid w:val="005078EC"/>
    <w:rsid w:val="005078FF"/>
    <w:rsid w:val="00510CC1"/>
    <w:rsid w:val="00511134"/>
    <w:rsid w:val="005116D5"/>
    <w:rsid w:val="0051348F"/>
    <w:rsid w:val="005138C3"/>
    <w:rsid w:val="00513F3D"/>
    <w:rsid w:val="005155C8"/>
    <w:rsid w:val="0051575E"/>
    <w:rsid w:val="005162B6"/>
    <w:rsid w:val="0051648F"/>
    <w:rsid w:val="00516784"/>
    <w:rsid w:val="00517EAF"/>
    <w:rsid w:val="00520868"/>
    <w:rsid w:val="005209FF"/>
    <w:rsid w:val="00521F9E"/>
    <w:rsid w:val="00522C6D"/>
    <w:rsid w:val="00523460"/>
    <w:rsid w:val="0052396C"/>
    <w:rsid w:val="00524FB7"/>
    <w:rsid w:val="00525588"/>
    <w:rsid w:val="00526ABF"/>
    <w:rsid w:val="00530A61"/>
    <w:rsid w:val="00530C26"/>
    <w:rsid w:val="005312B8"/>
    <w:rsid w:val="00532691"/>
    <w:rsid w:val="00533980"/>
    <w:rsid w:val="0053404D"/>
    <w:rsid w:val="005340CB"/>
    <w:rsid w:val="00534381"/>
    <w:rsid w:val="005347E4"/>
    <w:rsid w:val="00534AF6"/>
    <w:rsid w:val="00535EFE"/>
    <w:rsid w:val="00536688"/>
    <w:rsid w:val="005369A5"/>
    <w:rsid w:val="005369D6"/>
    <w:rsid w:val="005370A5"/>
    <w:rsid w:val="00537F75"/>
    <w:rsid w:val="005427E3"/>
    <w:rsid w:val="005428D5"/>
    <w:rsid w:val="00543661"/>
    <w:rsid w:val="00544CB0"/>
    <w:rsid w:val="005451AD"/>
    <w:rsid w:val="00545405"/>
    <w:rsid w:val="00545F9C"/>
    <w:rsid w:val="00545FAC"/>
    <w:rsid w:val="005469E0"/>
    <w:rsid w:val="005470E4"/>
    <w:rsid w:val="00550947"/>
    <w:rsid w:val="00551304"/>
    <w:rsid w:val="00551B6A"/>
    <w:rsid w:val="00553107"/>
    <w:rsid w:val="005538BF"/>
    <w:rsid w:val="00554832"/>
    <w:rsid w:val="00554880"/>
    <w:rsid w:val="00554D73"/>
    <w:rsid w:val="00555AF3"/>
    <w:rsid w:val="00555CB1"/>
    <w:rsid w:val="00557910"/>
    <w:rsid w:val="00560745"/>
    <w:rsid w:val="00560C96"/>
    <w:rsid w:val="0056147F"/>
    <w:rsid w:val="00562F53"/>
    <w:rsid w:val="00563804"/>
    <w:rsid w:val="00563CD9"/>
    <w:rsid w:val="00565BAB"/>
    <w:rsid w:val="00570A6A"/>
    <w:rsid w:val="00570D95"/>
    <w:rsid w:val="005710F1"/>
    <w:rsid w:val="0057123D"/>
    <w:rsid w:val="00571DF5"/>
    <w:rsid w:val="005727BE"/>
    <w:rsid w:val="00572C82"/>
    <w:rsid w:val="0057397A"/>
    <w:rsid w:val="00573E0A"/>
    <w:rsid w:val="00574309"/>
    <w:rsid w:val="0057665C"/>
    <w:rsid w:val="0058099E"/>
    <w:rsid w:val="005809FF"/>
    <w:rsid w:val="005810AB"/>
    <w:rsid w:val="00581C14"/>
    <w:rsid w:val="00581D7D"/>
    <w:rsid w:val="005820D2"/>
    <w:rsid w:val="0058219D"/>
    <w:rsid w:val="005830D0"/>
    <w:rsid w:val="00583217"/>
    <w:rsid w:val="0058391B"/>
    <w:rsid w:val="00583E0A"/>
    <w:rsid w:val="00585695"/>
    <w:rsid w:val="00585E34"/>
    <w:rsid w:val="00587113"/>
    <w:rsid w:val="005871F4"/>
    <w:rsid w:val="00587809"/>
    <w:rsid w:val="00591258"/>
    <w:rsid w:val="00591CD8"/>
    <w:rsid w:val="00591CE0"/>
    <w:rsid w:val="005921E3"/>
    <w:rsid w:val="00592849"/>
    <w:rsid w:val="00594FF9"/>
    <w:rsid w:val="00596327"/>
    <w:rsid w:val="005A0531"/>
    <w:rsid w:val="005A13F7"/>
    <w:rsid w:val="005A1A63"/>
    <w:rsid w:val="005A21FE"/>
    <w:rsid w:val="005A2CDB"/>
    <w:rsid w:val="005A4419"/>
    <w:rsid w:val="005A454A"/>
    <w:rsid w:val="005A4FBD"/>
    <w:rsid w:val="005A5C66"/>
    <w:rsid w:val="005A641B"/>
    <w:rsid w:val="005A6642"/>
    <w:rsid w:val="005A6E9A"/>
    <w:rsid w:val="005A75CE"/>
    <w:rsid w:val="005B0749"/>
    <w:rsid w:val="005B168E"/>
    <w:rsid w:val="005B2A88"/>
    <w:rsid w:val="005B33D9"/>
    <w:rsid w:val="005B3E77"/>
    <w:rsid w:val="005B3FA2"/>
    <w:rsid w:val="005B5D18"/>
    <w:rsid w:val="005B7CFC"/>
    <w:rsid w:val="005B7DD2"/>
    <w:rsid w:val="005C04A5"/>
    <w:rsid w:val="005C0E42"/>
    <w:rsid w:val="005C1A8E"/>
    <w:rsid w:val="005C1B07"/>
    <w:rsid w:val="005C1ED3"/>
    <w:rsid w:val="005C4BF5"/>
    <w:rsid w:val="005C55E1"/>
    <w:rsid w:val="005D18F0"/>
    <w:rsid w:val="005D1B5E"/>
    <w:rsid w:val="005D3DFC"/>
    <w:rsid w:val="005D46C8"/>
    <w:rsid w:val="005D6BDE"/>
    <w:rsid w:val="005D6C41"/>
    <w:rsid w:val="005D7E39"/>
    <w:rsid w:val="005E1AAC"/>
    <w:rsid w:val="005E1C75"/>
    <w:rsid w:val="005E1CE7"/>
    <w:rsid w:val="005E1E57"/>
    <w:rsid w:val="005E2625"/>
    <w:rsid w:val="005E447F"/>
    <w:rsid w:val="005E4D9D"/>
    <w:rsid w:val="005E5519"/>
    <w:rsid w:val="005E5BF2"/>
    <w:rsid w:val="005E5E8A"/>
    <w:rsid w:val="005E651F"/>
    <w:rsid w:val="005E66C3"/>
    <w:rsid w:val="005E7073"/>
    <w:rsid w:val="005F0195"/>
    <w:rsid w:val="005F0573"/>
    <w:rsid w:val="005F0DE6"/>
    <w:rsid w:val="005F134B"/>
    <w:rsid w:val="005F1C1A"/>
    <w:rsid w:val="005F1EA1"/>
    <w:rsid w:val="005F2369"/>
    <w:rsid w:val="005F2E62"/>
    <w:rsid w:val="005F4524"/>
    <w:rsid w:val="005F464B"/>
    <w:rsid w:val="005F4B7F"/>
    <w:rsid w:val="005F4D6F"/>
    <w:rsid w:val="005F53CE"/>
    <w:rsid w:val="005F645C"/>
    <w:rsid w:val="005F69D0"/>
    <w:rsid w:val="005F6B69"/>
    <w:rsid w:val="00601BE4"/>
    <w:rsid w:val="0060504B"/>
    <w:rsid w:val="00605400"/>
    <w:rsid w:val="00605C93"/>
    <w:rsid w:val="00605E5E"/>
    <w:rsid w:val="00607BBD"/>
    <w:rsid w:val="00610233"/>
    <w:rsid w:val="0061029A"/>
    <w:rsid w:val="00610DD6"/>
    <w:rsid w:val="006115A9"/>
    <w:rsid w:val="00613423"/>
    <w:rsid w:val="00615E82"/>
    <w:rsid w:val="00616326"/>
    <w:rsid w:val="00616772"/>
    <w:rsid w:val="0061777E"/>
    <w:rsid w:val="006215A4"/>
    <w:rsid w:val="00622444"/>
    <w:rsid w:val="0062454C"/>
    <w:rsid w:val="00624918"/>
    <w:rsid w:val="006259C3"/>
    <w:rsid w:val="00627E7C"/>
    <w:rsid w:val="00631952"/>
    <w:rsid w:val="00631CA2"/>
    <w:rsid w:val="006329DE"/>
    <w:rsid w:val="006347DE"/>
    <w:rsid w:val="00636499"/>
    <w:rsid w:val="00636841"/>
    <w:rsid w:val="00636A67"/>
    <w:rsid w:val="00636F71"/>
    <w:rsid w:val="0063741A"/>
    <w:rsid w:val="0064180E"/>
    <w:rsid w:val="006422E9"/>
    <w:rsid w:val="006426E0"/>
    <w:rsid w:val="00642A3F"/>
    <w:rsid w:val="00643055"/>
    <w:rsid w:val="00643249"/>
    <w:rsid w:val="00643314"/>
    <w:rsid w:val="006435D1"/>
    <w:rsid w:val="00643E1E"/>
    <w:rsid w:val="00643F74"/>
    <w:rsid w:val="00645916"/>
    <w:rsid w:val="0064653B"/>
    <w:rsid w:val="00647816"/>
    <w:rsid w:val="006511D8"/>
    <w:rsid w:val="00651AAC"/>
    <w:rsid w:val="00651FA2"/>
    <w:rsid w:val="006522CB"/>
    <w:rsid w:val="00652772"/>
    <w:rsid w:val="00654082"/>
    <w:rsid w:val="006540AD"/>
    <w:rsid w:val="00655B65"/>
    <w:rsid w:val="00657974"/>
    <w:rsid w:val="006626BA"/>
    <w:rsid w:val="0066350C"/>
    <w:rsid w:val="00664178"/>
    <w:rsid w:val="00665D3D"/>
    <w:rsid w:val="0066675A"/>
    <w:rsid w:val="00667C2E"/>
    <w:rsid w:val="00670E23"/>
    <w:rsid w:val="006718C7"/>
    <w:rsid w:val="0067237F"/>
    <w:rsid w:val="00673C1D"/>
    <w:rsid w:val="006749E5"/>
    <w:rsid w:val="00675710"/>
    <w:rsid w:val="006763E2"/>
    <w:rsid w:val="00677390"/>
    <w:rsid w:val="0067777B"/>
    <w:rsid w:val="00677AEE"/>
    <w:rsid w:val="00682063"/>
    <w:rsid w:val="006828B4"/>
    <w:rsid w:val="00683128"/>
    <w:rsid w:val="006849A6"/>
    <w:rsid w:val="006866B5"/>
    <w:rsid w:val="00687B03"/>
    <w:rsid w:val="00687BB0"/>
    <w:rsid w:val="00690991"/>
    <w:rsid w:val="00690CD7"/>
    <w:rsid w:val="00691049"/>
    <w:rsid w:val="00692223"/>
    <w:rsid w:val="00693067"/>
    <w:rsid w:val="00693380"/>
    <w:rsid w:val="0069346B"/>
    <w:rsid w:val="00693DEF"/>
    <w:rsid w:val="00693FCC"/>
    <w:rsid w:val="00694A87"/>
    <w:rsid w:val="006959EB"/>
    <w:rsid w:val="0069715B"/>
    <w:rsid w:val="00697C69"/>
    <w:rsid w:val="006A2328"/>
    <w:rsid w:val="006A2A75"/>
    <w:rsid w:val="006A3183"/>
    <w:rsid w:val="006A4BFD"/>
    <w:rsid w:val="006A4E1F"/>
    <w:rsid w:val="006B08FF"/>
    <w:rsid w:val="006B0B12"/>
    <w:rsid w:val="006B1DF4"/>
    <w:rsid w:val="006B2566"/>
    <w:rsid w:val="006B323F"/>
    <w:rsid w:val="006B3B19"/>
    <w:rsid w:val="006B3CD9"/>
    <w:rsid w:val="006B3DF1"/>
    <w:rsid w:val="006B4EBF"/>
    <w:rsid w:val="006B53C0"/>
    <w:rsid w:val="006B546D"/>
    <w:rsid w:val="006B5D69"/>
    <w:rsid w:val="006B6248"/>
    <w:rsid w:val="006B65E9"/>
    <w:rsid w:val="006B6B72"/>
    <w:rsid w:val="006C0882"/>
    <w:rsid w:val="006C3233"/>
    <w:rsid w:val="006C3AF5"/>
    <w:rsid w:val="006C45D0"/>
    <w:rsid w:val="006C4D55"/>
    <w:rsid w:val="006C539F"/>
    <w:rsid w:val="006C557E"/>
    <w:rsid w:val="006D1AD9"/>
    <w:rsid w:val="006D2175"/>
    <w:rsid w:val="006D2EF5"/>
    <w:rsid w:val="006D300C"/>
    <w:rsid w:val="006D3351"/>
    <w:rsid w:val="006D3CE8"/>
    <w:rsid w:val="006D4645"/>
    <w:rsid w:val="006D49AC"/>
    <w:rsid w:val="006D4E0F"/>
    <w:rsid w:val="006D59CE"/>
    <w:rsid w:val="006D5C3E"/>
    <w:rsid w:val="006D65D2"/>
    <w:rsid w:val="006D790A"/>
    <w:rsid w:val="006E0E55"/>
    <w:rsid w:val="006E1AA6"/>
    <w:rsid w:val="006E3C5C"/>
    <w:rsid w:val="006E4A3D"/>
    <w:rsid w:val="006E4EF9"/>
    <w:rsid w:val="006E67FF"/>
    <w:rsid w:val="006E6AD5"/>
    <w:rsid w:val="006E739C"/>
    <w:rsid w:val="006E77EE"/>
    <w:rsid w:val="006E7F40"/>
    <w:rsid w:val="006F1C39"/>
    <w:rsid w:val="006F20E7"/>
    <w:rsid w:val="006F3A5D"/>
    <w:rsid w:val="006F3C69"/>
    <w:rsid w:val="006F3DC9"/>
    <w:rsid w:val="006F4C17"/>
    <w:rsid w:val="006F567B"/>
    <w:rsid w:val="006F5771"/>
    <w:rsid w:val="006F5975"/>
    <w:rsid w:val="006F6762"/>
    <w:rsid w:val="006F728A"/>
    <w:rsid w:val="006F7D41"/>
    <w:rsid w:val="006F7F41"/>
    <w:rsid w:val="006F7F9B"/>
    <w:rsid w:val="00700FAC"/>
    <w:rsid w:val="007041CB"/>
    <w:rsid w:val="00704B85"/>
    <w:rsid w:val="00705AA2"/>
    <w:rsid w:val="00706DBE"/>
    <w:rsid w:val="00710299"/>
    <w:rsid w:val="007111A8"/>
    <w:rsid w:val="00711639"/>
    <w:rsid w:val="0071171F"/>
    <w:rsid w:val="00711725"/>
    <w:rsid w:val="007120FF"/>
    <w:rsid w:val="00712BBE"/>
    <w:rsid w:val="00713D13"/>
    <w:rsid w:val="00713D2F"/>
    <w:rsid w:val="0071451E"/>
    <w:rsid w:val="007168E1"/>
    <w:rsid w:val="00717425"/>
    <w:rsid w:val="00720D32"/>
    <w:rsid w:val="00721F4D"/>
    <w:rsid w:val="00722814"/>
    <w:rsid w:val="00723232"/>
    <w:rsid w:val="007237E6"/>
    <w:rsid w:val="007249E0"/>
    <w:rsid w:val="00725DF7"/>
    <w:rsid w:val="0073010B"/>
    <w:rsid w:val="00731A5A"/>
    <w:rsid w:val="00731AB3"/>
    <w:rsid w:val="007328AC"/>
    <w:rsid w:val="00734033"/>
    <w:rsid w:val="00734D86"/>
    <w:rsid w:val="00737574"/>
    <w:rsid w:val="007403A4"/>
    <w:rsid w:val="00740CB0"/>
    <w:rsid w:val="00740DFD"/>
    <w:rsid w:val="0074153C"/>
    <w:rsid w:val="00741A60"/>
    <w:rsid w:val="00742BAB"/>
    <w:rsid w:val="00743C10"/>
    <w:rsid w:val="00743E37"/>
    <w:rsid w:val="00745032"/>
    <w:rsid w:val="007452A6"/>
    <w:rsid w:val="007454D3"/>
    <w:rsid w:val="00745EE3"/>
    <w:rsid w:val="00746CA2"/>
    <w:rsid w:val="00746CAA"/>
    <w:rsid w:val="00746DDD"/>
    <w:rsid w:val="00747F6B"/>
    <w:rsid w:val="0075087D"/>
    <w:rsid w:val="007519CD"/>
    <w:rsid w:val="00752102"/>
    <w:rsid w:val="007535BE"/>
    <w:rsid w:val="00754133"/>
    <w:rsid w:val="007542B4"/>
    <w:rsid w:val="0075551D"/>
    <w:rsid w:val="00755FFF"/>
    <w:rsid w:val="00756AAF"/>
    <w:rsid w:val="00757C58"/>
    <w:rsid w:val="007607D6"/>
    <w:rsid w:val="007614F7"/>
    <w:rsid w:val="007633BB"/>
    <w:rsid w:val="00763FB9"/>
    <w:rsid w:val="00764225"/>
    <w:rsid w:val="00764E08"/>
    <w:rsid w:val="00765370"/>
    <w:rsid w:val="00765D32"/>
    <w:rsid w:val="007663A4"/>
    <w:rsid w:val="00766924"/>
    <w:rsid w:val="00766B6F"/>
    <w:rsid w:val="007671BB"/>
    <w:rsid w:val="007677DE"/>
    <w:rsid w:val="007701A1"/>
    <w:rsid w:val="007703ED"/>
    <w:rsid w:val="00770C8A"/>
    <w:rsid w:val="00770D77"/>
    <w:rsid w:val="00771577"/>
    <w:rsid w:val="00771595"/>
    <w:rsid w:val="00771D09"/>
    <w:rsid w:val="007726A5"/>
    <w:rsid w:val="0077356A"/>
    <w:rsid w:val="007737F5"/>
    <w:rsid w:val="00773C76"/>
    <w:rsid w:val="007770FA"/>
    <w:rsid w:val="0077794A"/>
    <w:rsid w:val="007803B1"/>
    <w:rsid w:val="007808DB"/>
    <w:rsid w:val="007819AB"/>
    <w:rsid w:val="0078375E"/>
    <w:rsid w:val="007840BF"/>
    <w:rsid w:val="00784164"/>
    <w:rsid w:val="00784BDF"/>
    <w:rsid w:val="00785327"/>
    <w:rsid w:val="00787D1C"/>
    <w:rsid w:val="0079012C"/>
    <w:rsid w:val="0079126D"/>
    <w:rsid w:val="007918AB"/>
    <w:rsid w:val="0079235D"/>
    <w:rsid w:val="007925A4"/>
    <w:rsid w:val="00793347"/>
    <w:rsid w:val="00793A2B"/>
    <w:rsid w:val="00793FA4"/>
    <w:rsid w:val="0079556E"/>
    <w:rsid w:val="00795CC0"/>
    <w:rsid w:val="00795F7A"/>
    <w:rsid w:val="00796AF9"/>
    <w:rsid w:val="00797D1A"/>
    <w:rsid w:val="007A04DE"/>
    <w:rsid w:val="007A0C89"/>
    <w:rsid w:val="007A0DF9"/>
    <w:rsid w:val="007A2AAB"/>
    <w:rsid w:val="007A380F"/>
    <w:rsid w:val="007A3EFA"/>
    <w:rsid w:val="007A46A7"/>
    <w:rsid w:val="007A46BF"/>
    <w:rsid w:val="007A595D"/>
    <w:rsid w:val="007A5BFE"/>
    <w:rsid w:val="007A5C26"/>
    <w:rsid w:val="007A6018"/>
    <w:rsid w:val="007A70F5"/>
    <w:rsid w:val="007B017E"/>
    <w:rsid w:val="007B080C"/>
    <w:rsid w:val="007B0C58"/>
    <w:rsid w:val="007B305B"/>
    <w:rsid w:val="007B344F"/>
    <w:rsid w:val="007B4A20"/>
    <w:rsid w:val="007B4BDE"/>
    <w:rsid w:val="007B5492"/>
    <w:rsid w:val="007B5E55"/>
    <w:rsid w:val="007B5F7C"/>
    <w:rsid w:val="007B702A"/>
    <w:rsid w:val="007B7C9A"/>
    <w:rsid w:val="007C1E99"/>
    <w:rsid w:val="007C56B8"/>
    <w:rsid w:val="007C5B52"/>
    <w:rsid w:val="007C69A1"/>
    <w:rsid w:val="007D0ECA"/>
    <w:rsid w:val="007D1BE7"/>
    <w:rsid w:val="007D3AD1"/>
    <w:rsid w:val="007D493F"/>
    <w:rsid w:val="007D562B"/>
    <w:rsid w:val="007D5770"/>
    <w:rsid w:val="007D68A1"/>
    <w:rsid w:val="007D6A28"/>
    <w:rsid w:val="007E0745"/>
    <w:rsid w:val="007E14CC"/>
    <w:rsid w:val="007E1C54"/>
    <w:rsid w:val="007E3CA0"/>
    <w:rsid w:val="007E4E0D"/>
    <w:rsid w:val="007E5605"/>
    <w:rsid w:val="007E630E"/>
    <w:rsid w:val="007E659A"/>
    <w:rsid w:val="007E68C2"/>
    <w:rsid w:val="007E6B0D"/>
    <w:rsid w:val="007E7059"/>
    <w:rsid w:val="007F1700"/>
    <w:rsid w:val="007F192D"/>
    <w:rsid w:val="007F3748"/>
    <w:rsid w:val="007F4DBF"/>
    <w:rsid w:val="007F556C"/>
    <w:rsid w:val="007F5F8D"/>
    <w:rsid w:val="007F64B1"/>
    <w:rsid w:val="007F789A"/>
    <w:rsid w:val="00800F6D"/>
    <w:rsid w:val="0080106B"/>
    <w:rsid w:val="0080166D"/>
    <w:rsid w:val="008023E2"/>
    <w:rsid w:val="008049EB"/>
    <w:rsid w:val="00807203"/>
    <w:rsid w:val="00807A52"/>
    <w:rsid w:val="00810740"/>
    <w:rsid w:val="00813339"/>
    <w:rsid w:val="008149D0"/>
    <w:rsid w:val="00814D9A"/>
    <w:rsid w:val="00814F73"/>
    <w:rsid w:val="0081528F"/>
    <w:rsid w:val="008156AC"/>
    <w:rsid w:val="00815EE7"/>
    <w:rsid w:val="00815F93"/>
    <w:rsid w:val="00816B9C"/>
    <w:rsid w:val="008170DF"/>
    <w:rsid w:val="00820A64"/>
    <w:rsid w:val="0082318E"/>
    <w:rsid w:val="00824502"/>
    <w:rsid w:val="00824B75"/>
    <w:rsid w:val="00824F6A"/>
    <w:rsid w:val="00825548"/>
    <w:rsid w:val="00825619"/>
    <w:rsid w:val="008257C3"/>
    <w:rsid w:val="00825B7F"/>
    <w:rsid w:val="00825D96"/>
    <w:rsid w:val="008262E5"/>
    <w:rsid w:val="008266A8"/>
    <w:rsid w:val="00830B98"/>
    <w:rsid w:val="00830F35"/>
    <w:rsid w:val="00831BF8"/>
    <w:rsid w:val="0083317B"/>
    <w:rsid w:val="00833402"/>
    <w:rsid w:val="00834070"/>
    <w:rsid w:val="00834E0F"/>
    <w:rsid w:val="00836062"/>
    <w:rsid w:val="00836974"/>
    <w:rsid w:val="0083697F"/>
    <w:rsid w:val="00836FCD"/>
    <w:rsid w:val="0083759A"/>
    <w:rsid w:val="008379DE"/>
    <w:rsid w:val="00837C3E"/>
    <w:rsid w:val="008408CF"/>
    <w:rsid w:val="00841778"/>
    <w:rsid w:val="008419D3"/>
    <w:rsid w:val="00842264"/>
    <w:rsid w:val="00845566"/>
    <w:rsid w:val="00845D71"/>
    <w:rsid w:val="0084694F"/>
    <w:rsid w:val="008469FA"/>
    <w:rsid w:val="00850050"/>
    <w:rsid w:val="008507F2"/>
    <w:rsid w:val="00850AAA"/>
    <w:rsid w:val="008510B0"/>
    <w:rsid w:val="00851926"/>
    <w:rsid w:val="00851E1A"/>
    <w:rsid w:val="008535D1"/>
    <w:rsid w:val="008540D0"/>
    <w:rsid w:val="008545FF"/>
    <w:rsid w:val="00854B9E"/>
    <w:rsid w:val="00855265"/>
    <w:rsid w:val="00855539"/>
    <w:rsid w:val="008558E7"/>
    <w:rsid w:val="00856708"/>
    <w:rsid w:val="00856C1E"/>
    <w:rsid w:val="0085721D"/>
    <w:rsid w:val="00857527"/>
    <w:rsid w:val="00860B37"/>
    <w:rsid w:val="00860B62"/>
    <w:rsid w:val="00861872"/>
    <w:rsid w:val="00862827"/>
    <w:rsid w:val="008633A4"/>
    <w:rsid w:val="00864C31"/>
    <w:rsid w:val="00865454"/>
    <w:rsid w:val="00865C0E"/>
    <w:rsid w:val="0086617C"/>
    <w:rsid w:val="008666FF"/>
    <w:rsid w:val="00866B0C"/>
    <w:rsid w:val="00867099"/>
    <w:rsid w:val="00867B69"/>
    <w:rsid w:val="00870E8F"/>
    <w:rsid w:val="008714D4"/>
    <w:rsid w:val="00871E1E"/>
    <w:rsid w:val="008740A7"/>
    <w:rsid w:val="00874886"/>
    <w:rsid w:val="00876726"/>
    <w:rsid w:val="00876894"/>
    <w:rsid w:val="008768CF"/>
    <w:rsid w:val="00876AF1"/>
    <w:rsid w:val="00877EB8"/>
    <w:rsid w:val="00881EDF"/>
    <w:rsid w:val="00882757"/>
    <w:rsid w:val="008831A0"/>
    <w:rsid w:val="00883AA9"/>
    <w:rsid w:val="00883F73"/>
    <w:rsid w:val="00887811"/>
    <w:rsid w:val="0088788B"/>
    <w:rsid w:val="00890388"/>
    <w:rsid w:val="00890CC8"/>
    <w:rsid w:val="00890F2A"/>
    <w:rsid w:val="00891665"/>
    <w:rsid w:val="008927C1"/>
    <w:rsid w:val="00893247"/>
    <w:rsid w:val="008945F5"/>
    <w:rsid w:val="0089789B"/>
    <w:rsid w:val="008A0306"/>
    <w:rsid w:val="008A05D6"/>
    <w:rsid w:val="008A1169"/>
    <w:rsid w:val="008A3D36"/>
    <w:rsid w:val="008A53EC"/>
    <w:rsid w:val="008A6302"/>
    <w:rsid w:val="008A64B0"/>
    <w:rsid w:val="008A75B1"/>
    <w:rsid w:val="008A795F"/>
    <w:rsid w:val="008B175F"/>
    <w:rsid w:val="008B1870"/>
    <w:rsid w:val="008B21F4"/>
    <w:rsid w:val="008B27EB"/>
    <w:rsid w:val="008B3271"/>
    <w:rsid w:val="008B6D21"/>
    <w:rsid w:val="008B6D36"/>
    <w:rsid w:val="008B70B6"/>
    <w:rsid w:val="008B7183"/>
    <w:rsid w:val="008C0554"/>
    <w:rsid w:val="008C12D8"/>
    <w:rsid w:val="008C280F"/>
    <w:rsid w:val="008C3CD4"/>
    <w:rsid w:val="008C5A9B"/>
    <w:rsid w:val="008C5D34"/>
    <w:rsid w:val="008C622E"/>
    <w:rsid w:val="008C6B02"/>
    <w:rsid w:val="008C6EF5"/>
    <w:rsid w:val="008C7003"/>
    <w:rsid w:val="008D0410"/>
    <w:rsid w:val="008D0587"/>
    <w:rsid w:val="008D0BDE"/>
    <w:rsid w:val="008D1D9D"/>
    <w:rsid w:val="008D35AB"/>
    <w:rsid w:val="008D5EB4"/>
    <w:rsid w:val="008D6BEA"/>
    <w:rsid w:val="008D6C52"/>
    <w:rsid w:val="008D7C4F"/>
    <w:rsid w:val="008E1814"/>
    <w:rsid w:val="008E2E1F"/>
    <w:rsid w:val="008E435F"/>
    <w:rsid w:val="008E4767"/>
    <w:rsid w:val="008E60FE"/>
    <w:rsid w:val="008E6F4D"/>
    <w:rsid w:val="008E7735"/>
    <w:rsid w:val="008F0FD3"/>
    <w:rsid w:val="008F1475"/>
    <w:rsid w:val="008F2186"/>
    <w:rsid w:val="008F2853"/>
    <w:rsid w:val="008F321B"/>
    <w:rsid w:val="008F438A"/>
    <w:rsid w:val="008F4ECC"/>
    <w:rsid w:val="008F58DB"/>
    <w:rsid w:val="008F5BCE"/>
    <w:rsid w:val="008F5F07"/>
    <w:rsid w:val="008F6087"/>
    <w:rsid w:val="008F6394"/>
    <w:rsid w:val="008F6B80"/>
    <w:rsid w:val="008F77B2"/>
    <w:rsid w:val="008F7C04"/>
    <w:rsid w:val="00900DB6"/>
    <w:rsid w:val="00900E4B"/>
    <w:rsid w:val="00901197"/>
    <w:rsid w:val="009013C8"/>
    <w:rsid w:val="00901EB4"/>
    <w:rsid w:val="00902136"/>
    <w:rsid w:val="009021BA"/>
    <w:rsid w:val="00902ECC"/>
    <w:rsid w:val="00904403"/>
    <w:rsid w:val="0090498F"/>
    <w:rsid w:val="00904B18"/>
    <w:rsid w:val="009053D7"/>
    <w:rsid w:val="00910F39"/>
    <w:rsid w:val="009118B7"/>
    <w:rsid w:val="00912CAC"/>
    <w:rsid w:val="00913577"/>
    <w:rsid w:val="009135CE"/>
    <w:rsid w:val="00915C01"/>
    <w:rsid w:val="00915EB0"/>
    <w:rsid w:val="00915F33"/>
    <w:rsid w:val="00915F4B"/>
    <w:rsid w:val="00916DA8"/>
    <w:rsid w:val="00917D51"/>
    <w:rsid w:val="00917DF6"/>
    <w:rsid w:val="00921CB7"/>
    <w:rsid w:val="00922F51"/>
    <w:rsid w:val="00924C8B"/>
    <w:rsid w:val="009258F2"/>
    <w:rsid w:val="00927164"/>
    <w:rsid w:val="0092749C"/>
    <w:rsid w:val="009276C8"/>
    <w:rsid w:val="00930465"/>
    <w:rsid w:val="009304E0"/>
    <w:rsid w:val="009308D2"/>
    <w:rsid w:val="00931426"/>
    <w:rsid w:val="00931D3D"/>
    <w:rsid w:val="00932B9D"/>
    <w:rsid w:val="0093358A"/>
    <w:rsid w:val="00933B56"/>
    <w:rsid w:val="0093436D"/>
    <w:rsid w:val="00935162"/>
    <w:rsid w:val="00935502"/>
    <w:rsid w:val="009368F6"/>
    <w:rsid w:val="00937FB1"/>
    <w:rsid w:val="009402FC"/>
    <w:rsid w:val="00940A6B"/>
    <w:rsid w:val="009416BE"/>
    <w:rsid w:val="00942DE8"/>
    <w:rsid w:val="00943EBD"/>
    <w:rsid w:val="009456D9"/>
    <w:rsid w:val="00945BCB"/>
    <w:rsid w:val="00946573"/>
    <w:rsid w:val="00947A65"/>
    <w:rsid w:val="00947B10"/>
    <w:rsid w:val="00953475"/>
    <w:rsid w:val="00953CCB"/>
    <w:rsid w:val="009549B6"/>
    <w:rsid w:val="0095715F"/>
    <w:rsid w:val="0095771D"/>
    <w:rsid w:val="00960381"/>
    <w:rsid w:val="00962694"/>
    <w:rsid w:val="0096286E"/>
    <w:rsid w:val="00962EF5"/>
    <w:rsid w:val="00963B2B"/>
    <w:rsid w:val="00963B3D"/>
    <w:rsid w:val="009640EF"/>
    <w:rsid w:val="00965970"/>
    <w:rsid w:val="00966088"/>
    <w:rsid w:val="009668A8"/>
    <w:rsid w:val="0096699F"/>
    <w:rsid w:val="00966B88"/>
    <w:rsid w:val="00966E66"/>
    <w:rsid w:val="009709B7"/>
    <w:rsid w:val="009710C9"/>
    <w:rsid w:val="00971347"/>
    <w:rsid w:val="0097155E"/>
    <w:rsid w:val="009728AF"/>
    <w:rsid w:val="00972953"/>
    <w:rsid w:val="00972C5F"/>
    <w:rsid w:val="00973B50"/>
    <w:rsid w:val="00973CF6"/>
    <w:rsid w:val="0097498D"/>
    <w:rsid w:val="00975A28"/>
    <w:rsid w:val="00975A34"/>
    <w:rsid w:val="009773E4"/>
    <w:rsid w:val="00977B2D"/>
    <w:rsid w:val="00977C31"/>
    <w:rsid w:val="00977EE2"/>
    <w:rsid w:val="0098073C"/>
    <w:rsid w:val="00981F48"/>
    <w:rsid w:val="00982CF0"/>
    <w:rsid w:val="0098320F"/>
    <w:rsid w:val="00983D6B"/>
    <w:rsid w:val="009846B8"/>
    <w:rsid w:val="00984ADF"/>
    <w:rsid w:val="00984ECC"/>
    <w:rsid w:val="00985F58"/>
    <w:rsid w:val="0098619B"/>
    <w:rsid w:val="00986472"/>
    <w:rsid w:val="00986992"/>
    <w:rsid w:val="00987E90"/>
    <w:rsid w:val="0099069A"/>
    <w:rsid w:val="009909EE"/>
    <w:rsid w:val="00990E98"/>
    <w:rsid w:val="00990FF3"/>
    <w:rsid w:val="00991B15"/>
    <w:rsid w:val="00991DA7"/>
    <w:rsid w:val="00991F62"/>
    <w:rsid w:val="00992437"/>
    <w:rsid w:val="009940A2"/>
    <w:rsid w:val="009943FD"/>
    <w:rsid w:val="00995EFD"/>
    <w:rsid w:val="0099688D"/>
    <w:rsid w:val="00997FBE"/>
    <w:rsid w:val="009A0766"/>
    <w:rsid w:val="009A3F17"/>
    <w:rsid w:val="009A4533"/>
    <w:rsid w:val="009A4719"/>
    <w:rsid w:val="009A4A2F"/>
    <w:rsid w:val="009A4EE2"/>
    <w:rsid w:val="009A5B62"/>
    <w:rsid w:val="009A6793"/>
    <w:rsid w:val="009A7449"/>
    <w:rsid w:val="009A7484"/>
    <w:rsid w:val="009B01A9"/>
    <w:rsid w:val="009B0752"/>
    <w:rsid w:val="009B1DC7"/>
    <w:rsid w:val="009B1EB7"/>
    <w:rsid w:val="009B2599"/>
    <w:rsid w:val="009B295C"/>
    <w:rsid w:val="009B2B81"/>
    <w:rsid w:val="009B2BDB"/>
    <w:rsid w:val="009B2C3C"/>
    <w:rsid w:val="009B42AA"/>
    <w:rsid w:val="009B6611"/>
    <w:rsid w:val="009C1700"/>
    <w:rsid w:val="009C1A60"/>
    <w:rsid w:val="009C3147"/>
    <w:rsid w:val="009C384E"/>
    <w:rsid w:val="009C4DB7"/>
    <w:rsid w:val="009C4E97"/>
    <w:rsid w:val="009C528A"/>
    <w:rsid w:val="009C7737"/>
    <w:rsid w:val="009D0428"/>
    <w:rsid w:val="009D0612"/>
    <w:rsid w:val="009D15DA"/>
    <w:rsid w:val="009D328D"/>
    <w:rsid w:val="009D5648"/>
    <w:rsid w:val="009D57B2"/>
    <w:rsid w:val="009D5EFD"/>
    <w:rsid w:val="009D7074"/>
    <w:rsid w:val="009E18A3"/>
    <w:rsid w:val="009E2ABA"/>
    <w:rsid w:val="009E3B51"/>
    <w:rsid w:val="009E4BDE"/>
    <w:rsid w:val="009E4DB9"/>
    <w:rsid w:val="009E6153"/>
    <w:rsid w:val="009E6F49"/>
    <w:rsid w:val="009E7A78"/>
    <w:rsid w:val="009F0494"/>
    <w:rsid w:val="009F090A"/>
    <w:rsid w:val="009F0CAD"/>
    <w:rsid w:val="009F0CB6"/>
    <w:rsid w:val="009F2EF7"/>
    <w:rsid w:val="009F3C0B"/>
    <w:rsid w:val="009F3E36"/>
    <w:rsid w:val="009F619C"/>
    <w:rsid w:val="00A003FE"/>
    <w:rsid w:val="00A00616"/>
    <w:rsid w:val="00A015D7"/>
    <w:rsid w:val="00A01841"/>
    <w:rsid w:val="00A020F0"/>
    <w:rsid w:val="00A02232"/>
    <w:rsid w:val="00A038CA"/>
    <w:rsid w:val="00A0445A"/>
    <w:rsid w:val="00A04A57"/>
    <w:rsid w:val="00A05DE7"/>
    <w:rsid w:val="00A06763"/>
    <w:rsid w:val="00A0682D"/>
    <w:rsid w:val="00A07411"/>
    <w:rsid w:val="00A078CE"/>
    <w:rsid w:val="00A10798"/>
    <w:rsid w:val="00A10869"/>
    <w:rsid w:val="00A122BB"/>
    <w:rsid w:val="00A134D1"/>
    <w:rsid w:val="00A14146"/>
    <w:rsid w:val="00A14C4A"/>
    <w:rsid w:val="00A15794"/>
    <w:rsid w:val="00A1585E"/>
    <w:rsid w:val="00A15CBC"/>
    <w:rsid w:val="00A16E45"/>
    <w:rsid w:val="00A17B9C"/>
    <w:rsid w:val="00A22991"/>
    <w:rsid w:val="00A23500"/>
    <w:rsid w:val="00A24B92"/>
    <w:rsid w:val="00A25922"/>
    <w:rsid w:val="00A25F14"/>
    <w:rsid w:val="00A260FA"/>
    <w:rsid w:val="00A2655F"/>
    <w:rsid w:val="00A26990"/>
    <w:rsid w:val="00A30FD1"/>
    <w:rsid w:val="00A328AE"/>
    <w:rsid w:val="00A336EC"/>
    <w:rsid w:val="00A33BB5"/>
    <w:rsid w:val="00A33EC7"/>
    <w:rsid w:val="00A3613E"/>
    <w:rsid w:val="00A36C74"/>
    <w:rsid w:val="00A36EAB"/>
    <w:rsid w:val="00A37773"/>
    <w:rsid w:val="00A40427"/>
    <w:rsid w:val="00A40EE7"/>
    <w:rsid w:val="00A415D5"/>
    <w:rsid w:val="00A4315B"/>
    <w:rsid w:val="00A474C7"/>
    <w:rsid w:val="00A4783A"/>
    <w:rsid w:val="00A504E9"/>
    <w:rsid w:val="00A50548"/>
    <w:rsid w:val="00A50F36"/>
    <w:rsid w:val="00A512DF"/>
    <w:rsid w:val="00A52C16"/>
    <w:rsid w:val="00A52CA0"/>
    <w:rsid w:val="00A52F1B"/>
    <w:rsid w:val="00A538B7"/>
    <w:rsid w:val="00A53963"/>
    <w:rsid w:val="00A54D86"/>
    <w:rsid w:val="00A55390"/>
    <w:rsid w:val="00A5587D"/>
    <w:rsid w:val="00A562BA"/>
    <w:rsid w:val="00A565FF"/>
    <w:rsid w:val="00A56900"/>
    <w:rsid w:val="00A57486"/>
    <w:rsid w:val="00A5756F"/>
    <w:rsid w:val="00A610F5"/>
    <w:rsid w:val="00A61E11"/>
    <w:rsid w:val="00A62BA2"/>
    <w:rsid w:val="00A6305E"/>
    <w:rsid w:val="00A63CA5"/>
    <w:rsid w:val="00A6420C"/>
    <w:rsid w:val="00A64439"/>
    <w:rsid w:val="00A64753"/>
    <w:rsid w:val="00A65080"/>
    <w:rsid w:val="00A65118"/>
    <w:rsid w:val="00A65EC1"/>
    <w:rsid w:val="00A66197"/>
    <w:rsid w:val="00A66EF1"/>
    <w:rsid w:val="00A66F18"/>
    <w:rsid w:val="00A67B07"/>
    <w:rsid w:val="00A71811"/>
    <w:rsid w:val="00A76823"/>
    <w:rsid w:val="00A778E2"/>
    <w:rsid w:val="00A8027A"/>
    <w:rsid w:val="00A80578"/>
    <w:rsid w:val="00A805D2"/>
    <w:rsid w:val="00A81983"/>
    <w:rsid w:val="00A81CC2"/>
    <w:rsid w:val="00A81E72"/>
    <w:rsid w:val="00A8354D"/>
    <w:rsid w:val="00A842EF"/>
    <w:rsid w:val="00A85D90"/>
    <w:rsid w:val="00A85F35"/>
    <w:rsid w:val="00A869CB"/>
    <w:rsid w:val="00A87127"/>
    <w:rsid w:val="00A922FD"/>
    <w:rsid w:val="00A92601"/>
    <w:rsid w:val="00A928F8"/>
    <w:rsid w:val="00A935BD"/>
    <w:rsid w:val="00A94543"/>
    <w:rsid w:val="00A946D3"/>
    <w:rsid w:val="00A94D34"/>
    <w:rsid w:val="00A95985"/>
    <w:rsid w:val="00A9599B"/>
    <w:rsid w:val="00A96C70"/>
    <w:rsid w:val="00A96C75"/>
    <w:rsid w:val="00A96F6E"/>
    <w:rsid w:val="00A970FA"/>
    <w:rsid w:val="00A97596"/>
    <w:rsid w:val="00AA0C4C"/>
    <w:rsid w:val="00AA111E"/>
    <w:rsid w:val="00AA357F"/>
    <w:rsid w:val="00AA3AA7"/>
    <w:rsid w:val="00AA40F4"/>
    <w:rsid w:val="00AA491F"/>
    <w:rsid w:val="00AA5FA0"/>
    <w:rsid w:val="00AA725C"/>
    <w:rsid w:val="00AB06D0"/>
    <w:rsid w:val="00AB07D1"/>
    <w:rsid w:val="00AB0F10"/>
    <w:rsid w:val="00AB173A"/>
    <w:rsid w:val="00AB175E"/>
    <w:rsid w:val="00AB27C0"/>
    <w:rsid w:val="00AB2D7B"/>
    <w:rsid w:val="00AB3435"/>
    <w:rsid w:val="00AB3BBB"/>
    <w:rsid w:val="00AB47F1"/>
    <w:rsid w:val="00AB4FEC"/>
    <w:rsid w:val="00AB556A"/>
    <w:rsid w:val="00AB6FEC"/>
    <w:rsid w:val="00AC1302"/>
    <w:rsid w:val="00AC1C62"/>
    <w:rsid w:val="00AC3A4C"/>
    <w:rsid w:val="00AC420F"/>
    <w:rsid w:val="00AC5817"/>
    <w:rsid w:val="00AC5AA9"/>
    <w:rsid w:val="00AC633E"/>
    <w:rsid w:val="00AC67AC"/>
    <w:rsid w:val="00AC6A7C"/>
    <w:rsid w:val="00AD00BA"/>
    <w:rsid w:val="00AD1D63"/>
    <w:rsid w:val="00AD21A3"/>
    <w:rsid w:val="00AD23EB"/>
    <w:rsid w:val="00AD25F1"/>
    <w:rsid w:val="00AD2AE0"/>
    <w:rsid w:val="00AD3292"/>
    <w:rsid w:val="00AD3674"/>
    <w:rsid w:val="00AD4662"/>
    <w:rsid w:val="00AD522D"/>
    <w:rsid w:val="00AD7696"/>
    <w:rsid w:val="00AD79B1"/>
    <w:rsid w:val="00AE03BF"/>
    <w:rsid w:val="00AE18AB"/>
    <w:rsid w:val="00AE24E3"/>
    <w:rsid w:val="00AE28AD"/>
    <w:rsid w:val="00AE2CFC"/>
    <w:rsid w:val="00AF0346"/>
    <w:rsid w:val="00AF11D4"/>
    <w:rsid w:val="00AF1CB4"/>
    <w:rsid w:val="00AF2991"/>
    <w:rsid w:val="00AF2AEF"/>
    <w:rsid w:val="00AF35B9"/>
    <w:rsid w:val="00AF38FA"/>
    <w:rsid w:val="00AF3ACC"/>
    <w:rsid w:val="00AF52D5"/>
    <w:rsid w:val="00AF57E1"/>
    <w:rsid w:val="00AF6BD2"/>
    <w:rsid w:val="00AF731E"/>
    <w:rsid w:val="00AF743E"/>
    <w:rsid w:val="00B004C4"/>
    <w:rsid w:val="00B00C61"/>
    <w:rsid w:val="00B020AD"/>
    <w:rsid w:val="00B025B7"/>
    <w:rsid w:val="00B0499C"/>
    <w:rsid w:val="00B04DAB"/>
    <w:rsid w:val="00B0502A"/>
    <w:rsid w:val="00B069A6"/>
    <w:rsid w:val="00B079B6"/>
    <w:rsid w:val="00B10577"/>
    <w:rsid w:val="00B10F98"/>
    <w:rsid w:val="00B1118A"/>
    <w:rsid w:val="00B11D60"/>
    <w:rsid w:val="00B11EA5"/>
    <w:rsid w:val="00B1336E"/>
    <w:rsid w:val="00B14220"/>
    <w:rsid w:val="00B14417"/>
    <w:rsid w:val="00B152A5"/>
    <w:rsid w:val="00B16A0B"/>
    <w:rsid w:val="00B17EEF"/>
    <w:rsid w:val="00B20342"/>
    <w:rsid w:val="00B209EC"/>
    <w:rsid w:val="00B25DB7"/>
    <w:rsid w:val="00B27BEA"/>
    <w:rsid w:val="00B30713"/>
    <w:rsid w:val="00B30B3F"/>
    <w:rsid w:val="00B30CCB"/>
    <w:rsid w:val="00B317A5"/>
    <w:rsid w:val="00B33A6F"/>
    <w:rsid w:val="00B34C9A"/>
    <w:rsid w:val="00B3519C"/>
    <w:rsid w:val="00B351BA"/>
    <w:rsid w:val="00B363EF"/>
    <w:rsid w:val="00B36592"/>
    <w:rsid w:val="00B36FB6"/>
    <w:rsid w:val="00B37A18"/>
    <w:rsid w:val="00B42647"/>
    <w:rsid w:val="00B43958"/>
    <w:rsid w:val="00B43A0B"/>
    <w:rsid w:val="00B44286"/>
    <w:rsid w:val="00B447BA"/>
    <w:rsid w:val="00B44C6A"/>
    <w:rsid w:val="00B44C6C"/>
    <w:rsid w:val="00B45657"/>
    <w:rsid w:val="00B45774"/>
    <w:rsid w:val="00B46840"/>
    <w:rsid w:val="00B46FD2"/>
    <w:rsid w:val="00B50149"/>
    <w:rsid w:val="00B50468"/>
    <w:rsid w:val="00B50D36"/>
    <w:rsid w:val="00B50D48"/>
    <w:rsid w:val="00B51F49"/>
    <w:rsid w:val="00B521B5"/>
    <w:rsid w:val="00B52276"/>
    <w:rsid w:val="00B52BD1"/>
    <w:rsid w:val="00B52E1D"/>
    <w:rsid w:val="00B52E54"/>
    <w:rsid w:val="00B54F30"/>
    <w:rsid w:val="00B5568E"/>
    <w:rsid w:val="00B55FC4"/>
    <w:rsid w:val="00B56287"/>
    <w:rsid w:val="00B562E5"/>
    <w:rsid w:val="00B56F9B"/>
    <w:rsid w:val="00B57AA1"/>
    <w:rsid w:val="00B57F4A"/>
    <w:rsid w:val="00B6192C"/>
    <w:rsid w:val="00B67A48"/>
    <w:rsid w:val="00B70618"/>
    <w:rsid w:val="00B71109"/>
    <w:rsid w:val="00B720F3"/>
    <w:rsid w:val="00B7219F"/>
    <w:rsid w:val="00B72696"/>
    <w:rsid w:val="00B73AB8"/>
    <w:rsid w:val="00B746E9"/>
    <w:rsid w:val="00B75C18"/>
    <w:rsid w:val="00B7753B"/>
    <w:rsid w:val="00B77B76"/>
    <w:rsid w:val="00B77ED1"/>
    <w:rsid w:val="00B80A18"/>
    <w:rsid w:val="00B81DD7"/>
    <w:rsid w:val="00B82262"/>
    <w:rsid w:val="00B8259B"/>
    <w:rsid w:val="00B84A5D"/>
    <w:rsid w:val="00B85EDB"/>
    <w:rsid w:val="00B868C0"/>
    <w:rsid w:val="00B86CD8"/>
    <w:rsid w:val="00B86E60"/>
    <w:rsid w:val="00B91D2B"/>
    <w:rsid w:val="00B91E42"/>
    <w:rsid w:val="00B939B8"/>
    <w:rsid w:val="00B942D4"/>
    <w:rsid w:val="00B96EAD"/>
    <w:rsid w:val="00B97B4D"/>
    <w:rsid w:val="00BA147B"/>
    <w:rsid w:val="00BA1592"/>
    <w:rsid w:val="00BA4239"/>
    <w:rsid w:val="00BA486E"/>
    <w:rsid w:val="00BA672C"/>
    <w:rsid w:val="00BA7B28"/>
    <w:rsid w:val="00BA7F94"/>
    <w:rsid w:val="00BB0302"/>
    <w:rsid w:val="00BB0F0D"/>
    <w:rsid w:val="00BB14D8"/>
    <w:rsid w:val="00BB1797"/>
    <w:rsid w:val="00BB1906"/>
    <w:rsid w:val="00BB1BC2"/>
    <w:rsid w:val="00BB335A"/>
    <w:rsid w:val="00BB36FD"/>
    <w:rsid w:val="00BB3886"/>
    <w:rsid w:val="00BB4240"/>
    <w:rsid w:val="00BB4B1A"/>
    <w:rsid w:val="00BB5E6A"/>
    <w:rsid w:val="00BB62F2"/>
    <w:rsid w:val="00BB671B"/>
    <w:rsid w:val="00BB78CC"/>
    <w:rsid w:val="00BB7A90"/>
    <w:rsid w:val="00BC0AD0"/>
    <w:rsid w:val="00BC0CAA"/>
    <w:rsid w:val="00BC141F"/>
    <w:rsid w:val="00BC1B6E"/>
    <w:rsid w:val="00BC250B"/>
    <w:rsid w:val="00BC267D"/>
    <w:rsid w:val="00BC2D53"/>
    <w:rsid w:val="00BC32BE"/>
    <w:rsid w:val="00BC4A18"/>
    <w:rsid w:val="00BC4F5E"/>
    <w:rsid w:val="00BC5AEF"/>
    <w:rsid w:val="00BC5CB7"/>
    <w:rsid w:val="00BC7B24"/>
    <w:rsid w:val="00BD4BB3"/>
    <w:rsid w:val="00BD6F75"/>
    <w:rsid w:val="00BD70A6"/>
    <w:rsid w:val="00BD7C4F"/>
    <w:rsid w:val="00BD7D69"/>
    <w:rsid w:val="00BE15E3"/>
    <w:rsid w:val="00BE18E5"/>
    <w:rsid w:val="00BE197F"/>
    <w:rsid w:val="00BE1D18"/>
    <w:rsid w:val="00BE30DB"/>
    <w:rsid w:val="00BE337C"/>
    <w:rsid w:val="00BE61FA"/>
    <w:rsid w:val="00BE6AE3"/>
    <w:rsid w:val="00BE6E01"/>
    <w:rsid w:val="00BE718A"/>
    <w:rsid w:val="00BF0218"/>
    <w:rsid w:val="00BF02FD"/>
    <w:rsid w:val="00BF0B4A"/>
    <w:rsid w:val="00BF1203"/>
    <w:rsid w:val="00BF19F2"/>
    <w:rsid w:val="00BF1F4E"/>
    <w:rsid w:val="00BF2435"/>
    <w:rsid w:val="00BF2E4D"/>
    <w:rsid w:val="00BF7A5F"/>
    <w:rsid w:val="00C00B0A"/>
    <w:rsid w:val="00C012C3"/>
    <w:rsid w:val="00C035A6"/>
    <w:rsid w:val="00C063C4"/>
    <w:rsid w:val="00C07EA8"/>
    <w:rsid w:val="00C10C77"/>
    <w:rsid w:val="00C1117D"/>
    <w:rsid w:val="00C11390"/>
    <w:rsid w:val="00C1162C"/>
    <w:rsid w:val="00C12BB1"/>
    <w:rsid w:val="00C12C59"/>
    <w:rsid w:val="00C13FA9"/>
    <w:rsid w:val="00C143AB"/>
    <w:rsid w:val="00C15104"/>
    <w:rsid w:val="00C15112"/>
    <w:rsid w:val="00C16523"/>
    <w:rsid w:val="00C1725E"/>
    <w:rsid w:val="00C20D72"/>
    <w:rsid w:val="00C220D8"/>
    <w:rsid w:val="00C22C39"/>
    <w:rsid w:val="00C22F62"/>
    <w:rsid w:val="00C23383"/>
    <w:rsid w:val="00C234D0"/>
    <w:rsid w:val="00C24278"/>
    <w:rsid w:val="00C24966"/>
    <w:rsid w:val="00C2497C"/>
    <w:rsid w:val="00C26826"/>
    <w:rsid w:val="00C2708D"/>
    <w:rsid w:val="00C27911"/>
    <w:rsid w:val="00C30EEB"/>
    <w:rsid w:val="00C31077"/>
    <w:rsid w:val="00C31C94"/>
    <w:rsid w:val="00C3429C"/>
    <w:rsid w:val="00C3550C"/>
    <w:rsid w:val="00C357E0"/>
    <w:rsid w:val="00C40E91"/>
    <w:rsid w:val="00C42876"/>
    <w:rsid w:val="00C4396C"/>
    <w:rsid w:val="00C446EA"/>
    <w:rsid w:val="00C455DD"/>
    <w:rsid w:val="00C45C97"/>
    <w:rsid w:val="00C46132"/>
    <w:rsid w:val="00C47DC2"/>
    <w:rsid w:val="00C504FA"/>
    <w:rsid w:val="00C51B0E"/>
    <w:rsid w:val="00C51CB9"/>
    <w:rsid w:val="00C5283F"/>
    <w:rsid w:val="00C52D03"/>
    <w:rsid w:val="00C5407F"/>
    <w:rsid w:val="00C552BB"/>
    <w:rsid w:val="00C55569"/>
    <w:rsid w:val="00C571D3"/>
    <w:rsid w:val="00C5758F"/>
    <w:rsid w:val="00C61DC2"/>
    <w:rsid w:val="00C61F27"/>
    <w:rsid w:val="00C6355E"/>
    <w:rsid w:val="00C63F87"/>
    <w:rsid w:val="00C6471C"/>
    <w:rsid w:val="00C64F32"/>
    <w:rsid w:val="00C71156"/>
    <w:rsid w:val="00C71906"/>
    <w:rsid w:val="00C73222"/>
    <w:rsid w:val="00C733FD"/>
    <w:rsid w:val="00C73EDC"/>
    <w:rsid w:val="00C741AC"/>
    <w:rsid w:val="00C741FB"/>
    <w:rsid w:val="00C745A0"/>
    <w:rsid w:val="00C7484A"/>
    <w:rsid w:val="00C7572A"/>
    <w:rsid w:val="00C76A8A"/>
    <w:rsid w:val="00C76F0B"/>
    <w:rsid w:val="00C7774A"/>
    <w:rsid w:val="00C77F3B"/>
    <w:rsid w:val="00C8193A"/>
    <w:rsid w:val="00C829D4"/>
    <w:rsid w:val="00C82DEA"/>
    <w:rsid w:val="00C83745"/>
    <w:rsid w:val="00C847FD"/>
    <w:rsid w:val="00C86D4D"/>
    <w:rsid w:val="00C87653"/>
    <w:rsid w:val="00C90288"/>
    <w:rsid w:val="00C905BE"/>
    <w:rsid w:val="00C914A2"/>
    <w:rsid w:val="00C91E04"/>
    <w:rsid w:val="00C91EFA"/>
    <w:rsid w:val="00C92D3D"/>
    <w:rsid w:val="00C92EDB"/>
    <w:rsid w:val="00C939FF"/>
    <w:rsid w:val="00C9561C"/>
    <w:rsid w:val="00CA0399"/>
    <w:rsid w:val="00CA2C50"/>
    <w:rsid w:val="00CA2FC8"/>
    <w:rsid w:val="00CA34A5"/>
    <w:rsid w:val="00CA48A8"/>
    <w:rsid w:val="00CA5144"/>
    <w:rsid w:val="00CA539B"/>
    <w:rsid w:val="00CA5F6A"/>
    <w:rsid w:val="00CA676B"/>
    <w:rsid w:val="00CA7074"/>
    <w:rsid w:val="00CA7CE3"/>
    <w:rsid w:val="00CB00D3"/>
    <w:rsid w:val="00CB1C0D"/>
    <w:rsid w:val="00CB1FF4"/>
    <w:rsid w:val="00CB3E78"/>
    <w:rsid w:val="00CB477B"/>
    <w:rsid w:val="00CB61F4"/>
    <w:rsid w:val="00CB6FA8"/>
    <w:rsid w:val="00CB7575"/>
    <w:rsid w:val="00CB7C98"/>
    <w:rsid w:val="00CC02CF"/>
    <w:rsid w:val="00CC12DA"/>
    <w:rsid w:val="00CC1596"/>
    <w:rsid w:val="00CC241B"/>
    <w:rsid w:val="00CC352E"/>
    <w:rsid w:val="00CC3AA1"/>
    <w:rsid w:val="00CC4903"/>
    <w:rsid w:val="00CC7350"/>
    <w:rsid w:val="00CD0DFF"/>
    <w:rsid w:val="00CD1A39"/>
    <w:rsid w:val="00CD2C44"/>
    <w:rsid w:val="00CD3191"/>
    <w:rsid w:val="00CD44F0"/>
    <w:rsid w:val="00CD45A9"/>
    <w:rsid w:val="00CD6A00"/>
    <w:rsid w:val="00CD6A9C"/>
    <w:rsid w:val="00CD6AB8"/>
    <w:rsid w:val="00CD6BB4"/>
    <w:rsid w:val="00CD6E45"/>
    <w:rsid w:val="00CD7C21"/>
    <w:rsid w:val="00CD7E50"/>
    <w:rsid w:val="00CD7E76"/>
    <w:rsid w:val="00CE0FFB"/>
    <w:rsid w:val="00CE1911"/>
    <w:rsid w:val="00CE2B3C"/>
    <w:rsid w:val="00CE37B4"/>
    <w:rsid w:val="00CE4784"/>
    <w:rsid w:val="00CE50CE"/>
    <w:rsid w:val="00CE6100"/>
    <w:rsid w:val="00CE6B5F"/>
    <w:rsid w:val="00CE735A"/>
    <w:rsid w:val="00CE7A1D"/>
    <w:rsid w:val="00CE7AE7"/>
    <w:rsid w:val="00CF12A7"/>
    <w:rsid w:val="00CF1733"/>
    <w:rsid w:val="00CF5D40"/>
    <w:rsid w:val="00CF602C"/>
    <w:rsid w:val="00CF70FB"/>
    <w:rsid w:val="00CF7923"/>
    <w:rsid w:val="00D00A71"/>
    <w:rsid w:val="00D01328"/>
    <w:rsid w:val="00D01713"/>
    <w:rsid w:val="00D02968"/>
    <w:rsid w:val="00D02E4D"/>
    <w:rsid w:val="00D02E70"/>
    <w:rsid w:val="00D03698"/>
    <w:rsid w:val="00D04801"/>
    <w:rsid w:val="00D064EF"/>
    <w:rsid w:val="00D06CC3"/>
    <w:rsid w:val="00D10186"/>
    <w:rsid w:val="00D11A28"/>
    <w:rsid w:val="00D11DCB"/>
    <w:rsid w:val="00D12ED1"/>
    <w:rsid w:val="00D14E48"/>
    <w:rsid w:val="00D1544A"/>
    <w:rsid w:val="00D15732"/>
    <w:rsid w:val="00D15881"/>
    <w:rsid w:val="00D15A50"/>
    <w:rsid w:val="00D16B44"/>
    <w:rsid w:val="00D16EDB"/>
    <w:rsid w:val="00D17107"/>
    <w:rsid w:val="00D174BC"/>
    <w:rsid w:val="00D17ECF"/>
    <w:rsid w:val="00D2173C"/>
    <w:rsid w:val="00D21854"/>
    <w:rsid w:val="00D21CB9"/>
    <w:rsid w:val="00D21DA3"/>
    <w:rsid w:val="00D225F8"/>
    <w:rsid w:val="00D23335"/>
    <w:rsid w:val="00D23481"/>
    <w:rsid w:val="00D25467"/>
    <w:rsid w:val="00D31052"/>
    <w:rsid w:val="00D313BE"/>
    <w:rsid w:val="00D31A7C"/>
    <w:rsid w:val="00D3333B"/>
    <w:rsid w:val="00D34C6A"/>
    <w:rsid w:val="00D353F5"/>
    <w:rsid w:val="00D360C5"/>
    <w:rsid w:val="00D40A15"/>
    <w:rsid w:val="00D43127"/>
    <w:rsid w:val="00D45170"/>
    <w:rsid w:val="00D462B5"/>
    <w:rsid w:val="00D46F5F"/>
    <w:rsid w:val="00D47C91"/>
    <w:rsid w:val="00D47E44"/>
    <w:rsid w:val="00D500B9"/>
    <w:rsid w:val="00D502D0"/>
    <w:rsid w:val="00D50A4D"/>
    <w:rsid w:val="00D527BD"/>
    <w:rsid w:val="00D536FE"/>
    <w:rsid w:val="00D53A91"/>
    <w:rsid w:val="00D56092"/>
    <w:rsid w:val="00D562E2"/>
    <w:rsid w:val="00D56852"/>
    <w:rsid w:val="00D569D2"/>
    <w:rsid w:val="00D56BA7"/>
    <w:rsid w:val="00D56EE7"/>
    <w:rsid w:val="00D61C2D"/>
    <w:rsid w:val="00D62344"/>
    <w:rsid w:val="00D62D36"/>
    <w:rsid w:val="00D651A5"/>
    <w:rsid w:val="00D660E7"/>
    <w:rsid w:val="00D66891"/>
    <w:rsid w:val="00D66B2D"/>
    <w:rsid w:val="00D677B8"/>
    <w:rsid w:val="00D678A8"/>
    <w:rsid w:val="00D67C19"/>
    <w:rsid w:val="00D712C7"/>
    <w:rsid w:val="00D7133B"/>
    <w:rsid w:val="00D73CDC"/>
    <w:rsid w:val="00D73FB1"/>
    <w:rsid w:val="00D76005"/>
    <w:rsid w:val="00D776A4"/>
    <w:rsid w:val="00D77BC3"/>
    <w:rsid w:val="00D80807"/>
    <w:rsid w:val="00D825D4"/>
    <w:rsid w:val="00D82F1B"/>
    <w:rsid w:val="00D85D46"/>
    <w:rsid w:val="00D87939"/>
    <w:rsid w:val="00D87B62"/>
    <w:rsid w:val="00D9381F"/>
    <w:rsid w:val="00D94514"/>
    <w:rsid w:val="00D94BD9"/>
    <w:rsid w:val="00DA00CF"/>
    <w:rsid w:val="00DA1011"/>
    <w:rsid w:val="00DA1152"/>
    <w:rsid w:val="00DA3853"/>
    <w:rsid w:val="00DA499E"/>
    <w:rsid w:val="00DA4BE2"/>
    <w:rsid w:val="00DA78AA"/>
    <w:rsid w:val="00DA7BD4"/>
    <w:rsid w:val="00DB0224"/>
    <w:rsid w:val="00DB1A71"/>
    <w:rsid w:val="00DB1ACF"/>
    <w:rsid w:val="00DB21ED"/>
    <w:rsid w:val="00DB28F6"/>
    <w:rsid w:val="00DB316F"/>
    <w:rsid w:val="00DB31A5"/>
    <w:rsid w:val="00DB3B98"/>
    <w:rsid w:val="00DB57B2"/>
    <w:rsid w:val="00DB6415"/>
    <w:rsid w:val="00DB6C5E"/>
    <w:rsid w:val="00DB7467"/>
    <w:rsid w:val="00DC00B3"/>
    <w:rsid w:val="00DC327D"/>
    <w:rsid w:val="00DC4D90"/>
    <w:rsid w:val="00DC5D19"/>
    <w:rsid w:val="00DC6164"/>
    <w:rsid w:val="00DC64CD"/>
    <w:rsid w:val="00DD197A"/>
    <w:rsid w:val="00DD1BDC"/>
    <w:rsid w:val="00DD4681"/>
    <w:rsid w:val="00DD7518"/>
    <w:rsid w:val="00DD7E2A"/>
    <w:rsid w:val="00DE0027"/>
    <w:rsid w:val="00DE1042"/>
    <w:rsid w:val="00DE3AA6"/>
    <w:rsid w:val="00DE4179"/>
    <w:rsid w:val="00DE51F0"/>
    <w:rsid w:val="00DE5270"/>
    <w:rsid w:val="00DE5E86"/>
    <w:rsid w:val="00DE65CD"/>
    <w:rsid w:val="00DE6DDA"/>
    <w:rsid w:val="00DE7036"/>
    <w:rsid w:val="00DF084F"/>
    <w:rsid w:val="00DF0AB7"/>
    <w:rsid w:val="00DF12AE"/>
    <w:rsid w:val="00DF240B"/>
    <w:rsid w:val="00DF2B73"/>
    <w:rsid w:val="00DF2D9F"/>
    <w:rsid w:val="00DF424F"/>
    <w:rsid w:val="00DF45FD"/>
    <w:rsid w:val="00DF5209"/>
    <w:rsid w:val="00DF68E1"/>
    <w:rsid w:val="00DF7390"/>
    <w:rsid w:val="00E01367"/>
    <w:rsid w:val="00E0141F"/>
    <w:rsid w:val="00E0191E"/>
    <w:rsid w:val="00E039F3"/>
    <w:rsid w:val="00E046D3"/>
    <w:rsid w:val="00E04EFE"/>
    <w:rsid w:val="00E05DBA"/>
    <w:rsid w:val="00E064DE"/>
    <w:rsid w:val="00E068C6"/>
    <w:rsid w:val="00E06AA3"/>
    <w:rsid w:val="00E06B4F"/>
    <w:rsid w:val="00E06CD3"/>
    <w:rsid w:val="00E077F0"/>
    <w:rsid w:val="00E103FC"/>
    <w:rsid w:val="00E10821"/>
    <w:rsid w:val="00E10E89"/>
    <w:rsid w:val="00E10EEA"/>
    <w:rsid w:val="00E115A2"/>
    <w:rsid w:val="00E11F1D"/>
    <w:rsid w:val="00E12775"/>
    <w:rsid w:val="00E127D9"/>
    <w:rsid w:val="00E1457E"/>
    <w:rsid w:val="00E1510C"/>
    <w:rsid w:val="00E169EA"/>
    <w:rsid w:val="00E16E5E"/>
    <w:rsid w:val="00E17579"/>
    <w:rsid w:val="00E17A00"/>
    <w:rsid w:val="00E20C47"/>
    <w:rsid w:val="00E213D3"/>
    <w:rsid w:val="00E21655"/>
    <w:rsid w:val="00E22480"/>
    <w:rsid w:val="00E25DA3"/>
    <w:rsid w:val="00E31F8E"/>
    <w:rsid w:val="00E320E4"/>
    <w:rsid w:val="00E32925"/>
    <w:rsid w:val="00E33D7C"/>
    <w:rsid w:val="00E34962"/>
    <w:rsid w:val="00E34CE2"/>
    <w:rsid w:val="00E34F79"/>
    <w:rsid w:val="00E35269"/>
    <w:rsid w:val="00E363A5"/>
    <w:rsid w:val="00E36700"/>
    <w:rsid w:val="00E36B36"/>
    <w:rsid w:val="00E40B0F"/>
    <w:rsid w:val="00E40E5E"/>
    <w:rsid w:val="00E41278"/>
    <w:rsid w:val="00E421AE"/>
    <w:rsid w:val="00E42F4C"/>
    <w:rsid w:val="00E4558F"/>
    <w:rsid w:val="00E4598F"/>
    <w:rsid w:val="00E45D04"/>
    <w:rsid w:val="00E46B49"/>
    <w:rsid w:val="00E47138"/>
    <w:rsid w:val="00E47876"/>
    <w:rsid w:val="00E504FB"/>
    <w:rsid w:val="00E50566"/>
    <w:rsid w:val="00E50BD3"/>
    <w:rsid w:val="00E5179F"/>
    <w:rsid w:val="00E54EA6"/>
    <w:rsid w:val="00E5671D"/>
    <w:rsid w:val="00E5792B"/>
    <w:rsid w:val="00E57961"/>
    <w:rsid w:val="00E60520"/>
    <w:rsid w:val="00E63028"/>
    <w:rsid w:val="00E63856"/>
    <w:rsid w:val="00E66FC8"/>
    <w:rsid w:val="00E67A42"/>
    <w:rsid w:val="00E67BB4"/>
    <w:rsid w:val="00E67DB4"/>
    <w:rsid w:val="00E717EC"/>
    <w:rsid w:val="00E71AE3"/>
    <w:rsid w:val="00E721DD"/>
    <w:rsid w:val="00E72398"/>
    <w:rsid w:val="00E72E76"/>
    <w:rsid w:val="00E73F7C"/>
    <w:rsid w:val="00E74187"/>
    <w:rsid w:val="00E74697"/>
    <w:rsid w:val="00E754EF"/>
    <w:rsid w:val="00E7586C"/>
    <w:rsid w:val="00E773C5"/>
    <w:rsid w:val="00E80438"/>
    <w:rsid w:val="00E808BC"/>
    <w:rsid w:val="00E825F2"/>
    <w:rsid w:val="00E82E09"/>
    <w:rsid w:val="00E830B1"/>
    <w:rsid w:val="00E830E2"/>
    <w:rsid w:val="00E83231"/>
    <w:rsid w:val="00E83244"/>
    <w:rsid w:val="00E83AF2"/>
    <w:rsid w:val="00E85AA1"/>
    <w:rsid w:val="00E91814"/>
    <w:rsid w:val="00E91B13"/>
    <w:rsid w:val="00E92323"/>
    <w:rsid w:val="00E926BE"/>
    <w:rsid w:val="00E93A10"/>
    <w:rsid w:val="00E93EE7"/>
    <w:rsid w:val="00E948F8"/>
    <w:rsid w:val="00E955A0"/>
    <w:rsid w:val="00E95761"/>
    <w:rsid w:val="00E9687B"/>
    <w:rsid w:val="00E977E8"/>
    <w:rsid w:val="00EA0119"/>
    <w:rsid w:val="00EA0F7D"/>
    <w:rsid w:val="00EA151C"/>
    <w:rsid w:val="00EA2F4E"/>
    <w:rsid w:val="00EA3067"/>
    <w:rsid w:val="00EA31EB"/>
    <w:rsid w:val="00EA33DC"/>
    <w:rsid w:val="00EA37F5"/>
    <w:rsid w:val="00EA4365"/>
    <w:rsid w:val="00EA4728"/>
    <w:rsid w:val="00EA4D2F"/>
    <w:rsid w:val="00EA6297"/>
    <w:rsid w:val="00EB051F"/>
    <w:rsid w:val="00EB2E25"/>
    <w:rsid w:val="00EB3012"/>
    <w:rsid w:val="00EB4419"/>
    <w:rsid w:val="00EB4588"/>
    <w:rsid w:val="00EB45B4"/>
    <w:rsid w:val="00EB4AD1"/>
    <w:rsid w:val="00EB4D43"/>
    <w:rsid w:val="00EB5C81"/>
    <w:rsid w:val="00EB5DA6"/>
    <w:rsid w:val="00EB6F50"/>
    <w:rsid w:val="00EB70B5"/>
    <w:rsid w:val="00EC1613"/>
    <w:rsid w:val="00EC1DB9"/>
    <w:rsid w:val="00EC2007"/>
    <w:rsid w:val="00EC2A54"/>
    <w:rsid w:val="00EC2C76"/>
    <w:rsid w:val="00EC2C85"/>
    <w:rsid w:val="00EC2DC1"/>
    <w:rsid w:val="00EC356E"/>
    <w:rsid w:val="00EC4EFD"/>
    <w:rsid w:val="00EC6BFC"/>
    <w:rsid w:val="00EC6FAE"/>
    <w:rsid w:val="00EC7D6D"/>
    <w:rsid w:val="00ED009B"/>
    <w:rsid w:val="00ED0D7C"/>
    <w:rsid w:val="00ED112D"/>
    <w:rsid w:val="00ED1B18"/>
    <w:rsid w:val="00ED2993"/>
    <w:rsid w:val="00ED3187"/>
    <w:rsid w:val="00ED4BA8"/>
    <w:rsid w:val="00ED5167"/>
    <w:rsid w:val="00ED662A"/>
    <w:rsid w:val="00ED6DA7"/>
    <w:rsid w:val="00ED7288"/>
    <w:rsid w:val="00ED75A1"/>
    <w:rsid w:val="00EE034E"/>
    <w:rsid w:val="00EE0BCC"/>
    <w:rsid w:val="00EE0F13"/>
    <w:rsid w:val="00EE1354"/>
    <w:rsid w:val="00EE2108"/>
    <w:rsid w:val="00EE22F0"/>
    <w:rsid w:val="00EE2CC6"/>
    <w:rsid w:val="00EE363A"/>
    <w:rsid w:val="00EE3C00"/>
    <w:rsid w:val="00EE3EBA"/>
    <w:rsid w:val="00EE40AE"/>
    <w:rsid w:val="00EE456E"/>
    <w:rsid w:val="00EE4580"/>
    <w:rsid w:val="00EE494A"/>
    <w:rsid w:val="00EF0593"/>
    <w:rsid w:val="00EF0A98"/>
    <w:rsid w:val="00EF15DF"/>
    <w:rsid w:val="00EF2138"/>
    <w:rsid w:val="00EF236B"/>
    <w:rsid w:val="00EF3605"/>
    <w:rsid w:val="00EF3A22"/>
    <w:rsid w:val="00EF4064"/>
    <w:rsid w:val="00EF4A6E"/>
    <w:rsid w:val="00EF4B91"/>
    <w:rsid w:val="00EF5B5D"/>
    <w:rsid w:val="00EF62E9"/>
    <w:rsid w:val="00EF77F7"/>
    <w:rsid w:val="00F00C94"/>
    <w:rsid w:val="00F0331B"/>
    <w:rsid w:val="00F05654"/>
    <w:rsid w:val="00F06356"/>
    <w:rsid w:val="00F06911"/>
    <w:rsid w:val="00F07717"/>
    <w:rsid w:val="00F106DD"/>
    <w:rsid w:val="00F1074E"/>
    <w:rsid w:val="00F11AAE"/>
    <w:rsid w:val="00F123EF"/>
    <w:rsid w:val="00F130B2"/>
    <w:rsid w:val="00F140A1"/>
    <w:rsid w:val="00F14C50"/>
    <w:rsid w:val="00F15EE2"/>
    <w:rsid w:val="00F1644E"/>
    <w:rsid w:val="00F17A74"/>
    <w:rsid w:val="00F20DFA"/>
    <w:rsid w:val="00F20FE7"/>
    <w:rsid w:val="00F226ED"/>
    <w:rsid w:val="00F229B1"/>
    <w:rsid w:val="00F22CD6"/>
    <w:rsid w:val="00F23C24"/>
    <w:rsid w:val="00F23FE3"/>
    <w:rsid w:val="00F24CA2"/>
    <w:rsid w:val="00F2594A"/>
    <w:rsid w:val="00F268E0"/>
    <w:rsid w:val="00F26B3B"/>
    <w:rsid w:val="00F301B9"/>
    <w:rsid w:val="00F3091B"/>
    <w:rsid w:val="00F31239"/>
    <w:rsid w:val="00F34645"/>
    <w:rsid w:val="00F35263"/>
    <w:rsid w:val="00F360E6"/>
    <w:rsid w:val="00F361A0"/>
    <w:rsid w:val="00F40CFE"/>
    <w:rsid w:val="00F41C53"/>
    <w:rsid w:val="00F43257"/>
    <w:rsid w:val="00F44A5D"/>
    <w:rsid w:val="00F44F9F"/>
    <w:rsid w:val="00F4639E"/>
    <w:rsid w:val="00F47BD6"/>
    <w:rsid w:val="00F50101"/>
    <w:rsid w:val="00F5150B"/>
    <w:rsid w:val="00F517A3"/>
    <w:rsid w:val="00F53A01"/>
    <w:rsid w:val="00F55750"/>
    <w:rsid w:val="00F577F2"/>
    <w:rsid w:val="00F57C78"/>
    <w:rsid w:val="00F602D8"/>
    <w:rsid w:val="00F60C18"/>
    <w:rsid w:val="00F612EE"/>
    <w:rsid w:val="00F61F24"/>
    <w:rsid w:val="00F6407F"/>
    <w:rsid w:val="00F67A0E"/>
    <w:rsid w:val="00F67ADD"/>
    <w:rsid w:val="00F70086"/>
    <w:rsid w:val="00F708F1"/>
    <w:rsid w:val="00F70D40"/>
    <w:rsid w:val="00F73AE4"/>
    <w:rsid w:val="00F73CC8"/>
    <w:rsid w:val="00F73F85"/>
    <w:rsid w:val="00F74689"/>
    <w:rsid w:val="00F74974"/>
    <w:rsid w:val="00F759ED"/>
    <w:rsid w:val="00F76C11"/>
    <w:rsid w:val="00F7716C"/>
    <w:rsid w:val="00F803CE"/>
    <w:rsid w:val="00F80564"/>
    <w:rsid w:val="00F80898"/>
    <w:rsid w:val="00F81EBC"/>
    <w:rsid w:val="00F83426"/>
    <w:rsid w:val="00F83E33"/>
    <w:rsid w:val="00F84D67"/>
    <w:rsid w:val="00F866A7"/>
    <w:rsid w:val="00F871C3"/>
    <w:rsid w:val="00F901A5"/>
    <w:rsid w:val="00F90D7C"/>
    <w:rsid w:val="00F90DBC"/>
    <w:rsid w:val="00F91CF4"/>
    <w:rsid w:val="00F92C8C"/>
    <w:rsid w:val="00F947BE"/>
    <w:rsid w:val="00F96BDE"/>
    <w:rsid w:val="00F973EC"/>
    <w:rsid w:val="00FA39E6"/>
    <w:rsid w:val="00FA5847"/>
    <w:rsid w:val="00FA5FFA"/>
    <w:rsid w:val="00FA7C2D"/>
    <w:rsid w:val="00FB065E"/>
    <w:rsid w:val="00FB20C0"/>
    <w:rsid w:val="00FB2178"/>
    <w:rsid w:val="00FB2FED"/>
    <w:rsid w:val="00FB4332"/>
    <w:rsid w:val="00FB493D"/>
    <w:rsid w:val="00FB4DAE"/>
    <w:rsid w:val="00FC010E"/>
    <w:rsid w:val="00FC4299"/>
    <w:rsid w:val="00FC6955"/>
    <w:rsid w:val="00FD0CC3"/>
    <w:rsid w:val="00FD16C4"/>
    <w:rsid w:val="00FD1E35"/>
    <w:rsid w:val="00FD1E93"/>
    <w:rsid w:val="00FD1F54"/>
    <w:rsid w:val="00FD1FE1"/>
    <w:rsid w:val="00FD25C0"/>
    <w:rsid w:val="00FD29E1"/>
    <w:rsid w:val="00FD2A01"/>
    <w:rsid w:val="00FD2BAF"/>
    <w:rsid w:val="00FD38B9"/>
    <w:rsid w:val="00FD669B"/>
    <w:rsid w:val="00FD6E1D"/>
    <w:rsid w:val="00FD7C56"/>
    <w:rsid w:val="00FD7E72"/>
    <w:rsid w:val="00FE04C8"/>
    <w:rsid w:val="00FE08EC"/>
    <w:rsid w:val="00FE2B6D"/>
    <w:rsid w:val="00FE3762"/>
    <w:rsid w:val="00FE40A4"/>
    <w:rsid w:val="00FE7528"/>
    <w:rsid w:val="00FF029B"/>
    <w:rsid w:val="00FF1C39"/>
    <w:rsid w:val="00FF2154"/>
    <w:rsid w:val="00FF2A3C"/>
    <w:rsid w:val="00FF34BF"/>
    <w:rsid w:val="00FF396F"/>
    <w:rsid w:val="00FF49FA"/>
    <w:rsid w:val="00FF561F"/>
    <w:rsid w:val="00FF6ACF"/>
    <w:rsid w:val="00FF6DA3"/>
    <w:rsid w:val="00FF735B"/>
    <w:rsid w:val="00FF735C"/>
    <w:rsid w:val="02941FD0"/>
    <w:rsid w:val="03006289"/>
    <w:rsid w:val="05053FA3"/>
    <w:rsid w:val="07A2F17C"/>
    <w:rsid w:val="099E53BA"/>
    <w:rsid w:val="0C63C21C"/>
    <w:rsid w:val="0C7E5D53"/>
    <w:rsid w:val="0DD88948"/>
    <w:rsid w:val="0FFECC84"/>
    <w:rsid w:val="13F8EE19"/>
    <w:rsid w:val="146EA2F0"/>
    <w:rsid w:val="169D6ABB"/>
    <w:rsid w:val="17CFA416"/>
    <w:rsid w:val="192AB05E"/>
    <w:rsid w:val="1EFA3647"/>
    <w:rsid w:val="1F58DBC7"/>
    <w:rsid w:val="1FF023A8"/>
    <w:rsid w:val="235C7ACF"/>
    <w:rsid w:val="23C7B377"/>
    <w:rsid w:val="2417FB88"/>
    <w:rsid w:val="27137552"/>
    <w:rsid w:val="2808C92E"/>
    <w:rsid w:val="28973323"/>
    <w:rsid w:val="2BB5DE59"/>
    <w:rsid w:val="314976AD"/>
    <w:rsid w:val="3153D393"/>
    <w:rsid w:val="32EFA3F4"/>
    <w:rsid w:val="352FA99D"/>
    <w:rsid w:val="36BF9D08"/>
    <w:rsid w:val="371C686F"/>
    <w:rsid w:val="3B7D5841"/>
    <w:rsid w:val="3C1A4ACA"/>
    <w:rsid w:val="3CBF9245"/>
    <w:rsid w:val="3F0B906B"/>
    <w:rsid w:val="46FD79F3"/>
    <w:rsid w:val="488F6BCC"/>
    <w:rsid w:val="4AAAAF3F"/>
    <w:rsid w:val="4B9B8B31"/>
    <w:rsid w:val="4C26B691"/>
    <w:rsid w:val="4DC97902"/>
    <w:rsid w:val="4F71C728"/>
    <w:rsid w:val="5F40F37A"/>
    <w:rsid w:val="5F864F10"/>
    <w:rsid w:val="5FDCF110"/>
    <w:rsid w:val="60EA227E"/>
    <w:rsid w:val="61B8D955"/>
    <w:rsid w:val="64262F09"/>
    <w:rsid w:val="67990E6E"/>
    <w:rsid w:val="6914A5AC"/>
    <w:rsid w:val="695D7130"/>
    <w:rsid w:val="6C4BA9BB"/>
    <w:rsid w:val="728BC2AE"/>
    <w:rsid w:val="73F86A7E"/>
    <w:rsid w:val="77C67930"/>
    <w:rsid w:val="77F26FFB"/>
    <w:rsid w:val="7C69BB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5662"/>
  <w15:docId w15:val="{35308329-57BB-487F-B8BD-E8582D6E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F19"/>
    <w:pPr>
      <w:spacing w:after="240"/>
      <w:jc w:val="both"/>
    </w:pPr>
    <w:rPr>
      <w:sz w:val="24"/>
      <w:lang w:val="en-GB"/>
    </w:rPr>
  </w:style>
  <w:style w:type="paragraph" w:styleId="Heading1">
    <w:name w:val="heading 1"/>
    <w:basedOn w:val="Normal"/>
    <w:next w:val="Normal"/>
    <w:qFormat/>
    <w:rsid w:val="00244711"/>
    <w:pPr>
      <w:keepNext/>
      <w:spacing w:before="360" w:line="280" w:lineRule="exact"/>
      <w:outlineLvl w:val="0"/>
    </w:pPr>
    <w:rPr>
      <w:b/>
      <w:caps/>
      <w:kern w:val="28"/>
      <w:sz w:val="28"/>
    </w:rPr>
  </w:style>
  <w:style w:type="paragraph" w:styleId="Heading2">
    <w:name w:val="heading 2"/>
    <w:basedOn w:val="Normal"/>
    <w:next w:val="Normal"/>
    <w:qFormat/>
    <w:rsid w:val="00244711"/>
    <w:pPr>
      <w:keepNext/>
      <w:spacing w:before="240" w:after="120" w:line="280" w:lineRule="exact"/>
      <w:outlineLvl w:val="1"/>
    </w:pPr>
    <w:rPr>
      <w:b/>
    </w:rPr>
  </w:style>
  <w:style w:type="paragraph" w:styleId="Heading3">
    <w:name w:val="heading 3"/>
    <w:basedOn w:val="Normal"/>
    <w:next w:val="Normal"/>
    <w:qFormat/>
    <w:rsid w:val="00244711"/>
    <w:pPr>
      <w:keepNext/>
      <w:spacing w:before="120" w:after="120"/>
      <w:outlineLvl w:val="2"/>
    </w:pPr>
    <w:rPr>
      <w:b/>
      <w:i/>
      <w:iCs/>
    </w:rPr>
  </w:style>
  <w:style w:type="paragraph" w:styleId="Heading4">
    <w:name w:val="heading 4"/>
    <w:basedOn w:val="Normal"/>
    <w:next w:val="Normal"/>
    <w:link w:val="Heading4Char"/>
    <w:qFormat/>
    <w:rsid w:val="00244711"/>
    <w:pPr>
      <w:keepNext/>
      <w:outlineLvl w:val="3"/>
    </w:pPr>
    <w:rPr>
      <w:i/>
      <w:iCs/>
    </w:rPr>
  </w:style>
  <w:style w:type="paragraph" w:styleId="Heading5">
    <w:name w:val="heading 5"/>
    <w:basedOn w:val="Normal"/>
    <w:next w:val="Normal"/>
    <w:qFormat/>
    <w:rsid w:val="00244711"/>
    <w:pPr>
      <w:spacing w:before="240" w:after="60"/>
      <w:outlineLvl w:val="4"/>
    </w:pPr>
    <w:rPr>
      <w:b/>
      <w:bCs/>
      <w:i/>
      <w:iCs/>
      <w:sz w:val="26"/>
      <w:szCs w:val="26"/>
    </w:rPr>
  </w:style>
  <w:style w:type="paragraph" w:styleId="Heading6">
    <w:name w:val="heading 6"/>
    <w:basedOn w:val="Normal"/>
    <w:next w:val="Normal"/>
    <w:qFormat/>
    <w:rsid w:val="00945BCB"/>
    <w:pPr>
      <w:keepNext/>
      <w:outlineLvl w:val="5"/>
    </w:pPr>
    <w:rPr>
      <w:rFonts w:ascii="Times" w:hAnsi="Times"/>
      <w:b/>
      <w:color w:val="3366FF"/>
      <w:sz w:val="22"/>
      <w:u w:val="double"/>
    </w:rPr>
  </w:style>
  <w:style w:type="paragraph" w:styleId="Heading7">
    <w:name w:val="heading 7"/>
    <w:basedOn w:val="Normal"/>
    <w:next w:val="Normal"/>
    <w:qFormat/>
    <w:rsid w:val="00945BCB"/>
    <w:pPr>
      <w:keepNext/>
      <w:outlineLvl w:val="6"/>
    </w:pPr>
    <w:rPr>
      <w:rFonts w:ascii="Times" w:hAnsi="Times"/>
      <w:bCs/>
      <w:color w:val="3366FF"/>
      <w:sz w:val="22"/>
      <w:u w:val="double"/>
    </w:rPr>
  </w:style>
  <w:style w:type="paragraph" w:styleId="Heading8">
    <w:name w:val="heading 8"/>
    <w:basedOn w:val="Normal"/>
    <w:next w:val="Normal"/>
    <w:qFormat/>
    <w:rsid w:val="00945BCB"/>
    <w:pPr>
      <w:keepNext/>
      <w:outlineLvl w:val="7"/>
    </w:pPr>
    <w:rPr>
      <w:b/>
      <w:sz w:val="22"/>
    </w:rPr>
  </w:style>
  <w:style w:type="paragraph" w:styleId="Heading9">
    <w:name w:val="heading 9"/>
    <w:basedOn w:val="Normal"/>
    <w:next w:val="Normal"/>
    <w:link w:val="Heading9Char"/>
    <w:qFormat/>
    <w:rsid w:val="00945BCB"/>
    <w:pPr>
      <w:keepNext/>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DNormal">
    <w:name w:val="CLD Normal"/>
    <w:basedOn w:val="Normal"/>
    <w:uiPriority w:val="6"/>
    <w:qFormat/>
    <w:rsid w:val="00243A31"/>
  </w:style>
  <w:style w:type="paragraph" w:customStyle="1" w:styleId="CLDBulletList">
    <w:name w:val="CLD Bullet List"/>
    <w:basedOn w:val="CLDNormal"/>
    <w:rsid w:val="00534AF6"/>
    <w:pPr>
      <w:numPr>
        <w:numId w:val="23"/>
      </w:numPr>
      <w:spacing w:before="20" w:after="20"/>
    </w:pPr>
    <w:rPr>
      <w:color w:val="7030A0"/>
    </w:rPr>
  </w:style>
  <w:style w:type="paragraph" w:customStyle="1" w:styleId="Figure">
    <w:name w:val="Figure"/>
    <w:basedOn w:val="Normal"/>
    <w:next w:val="Normal"/>
    <w:semiHidden/>
    <w:rsid w:val="00244711"/>
    <w:pPr>
      <w:spacing w:before="240" w:after="360"/>
    </w:pPr>
    <w:rPr>
      <w:color w:val="000000"/>
    </w:rPr>
  </w:style>
  <w:style w:type="paragraph" w:customStyle="1" w:styleId="CLDFigure">
    <w:name w:val="CLD Figure"/>
    <w:basedOn w:val="Figure"/>
    <w:uiPriority w:val="7"/>
    <w:qFormat/>
    <w:rsid w:val="00244711"/>
  </w:style>
  <w:style w:type="paragraph" w:styleId="Footer">
    <w:name w:val="footer"/>
    <w:basedOn w:val="Normal"/>
    <w:link w:val="FooterChar"/>
    <w:rsid w:val="00244711"/>
    <w:pPr>
      <w:pBdr>
        <w:top w:val="single" w:sz="6" w:space="1" w:color="auto"/>
      </w:pBdr>
      <w:tabs>
        <w:tab w:val="left" w:pos="9923"/>
      </w:tabs>
      <w:spacing w:after="0" w:line="280" w:lineRule="exact"/>
      <w:jc w:val="left"/>
    </w:pPr>
    <w:rPr>
      <w:sz w:val="20"/>
    </w:rPr>
  </w:style>
  <w:style w:type="character" w:customStyle="1" w:styleId="FooterChar">
    <w:name w:val="Footer Char"/>
    <w:link w:val="Footer"/>
    <w:rsid w:val="00244711"/>
    <w:rPr>
      <w:lang w:val="en-GB"/>
    </w:rPr>
  </w:style>
  <w:style w:type="paragraph" w:customStyle="1" w:styleId="CLDFooter">
    <w:name w:val="CLD Footer"/>
    <w:basedOn w:val="Footer"/>
    <w:uiPriority w:val="7"/>
    <w:qFormat/>
    <w:rsid w:val="00244711"/>
    <w:pPr>
      <w:tabs>
        <w:tab w:val="clear" w:pos="9923"/>
        <w:tab w:val="right" w:pos="8800"/>
      </w:tabs>
      <w:spacing w:line="240" w:lineRule="auto"/>
    </w:pPr>
  </w:style>
  <w:style w:type="paragraph" w:customStyle="1" w:styleId="CLDHeading1">
    <w:name w:val="CLD Heading 1"/>
    <w:basedOn w:val="Heading1"/>
    <w:uiPriority w:val="2"/>
    <w:qFormat/>
    <w:rsid w:val="00643055"/>
    <w:pPr>
      <w:spacing w:line="240" w:lineRule="auto"/>
      <w:ind w:left="426" w:hanging="426"/>
    </w:pPr>
  </w:style>
  <w:style w:type="paragraph" w:customStyle="1" w:styleId="CLDHeading2">
    <w:name w:val="CLD Heading 2"/>
    <w:basedOn w:val="Heading2"/>
    <w:uiPriority w:val="3"/>
    <w:qFormat/>
    <w:rsid w:val="00755FFF"/>
    <w:pPr>
      <w:spacing w:before="360" w:after="240" w:line="240" w:lineRule="auto"/>
      <w:ind w:left="426" w:hanging="426"/>
    </w:pPr>
    <w:rPr>
      <w:rFonts w:ascii="Times New Roman Bold" w:hAnsi="Times New Roman Bold"/>
      <w:sz w:val="28"/>
      <w:szCs w:val="28"/>
    </w:rPr>
  </w:style>
  <w:style w:type="paragraph" w:customStyle="1" w:styleId="CLDHeading3">
    <w:name w:val="CLD Heading 3"/>
    <w:basedOn w:val="Heading3"/>
    <w:uiPriority w:val="4"/>
    <w:qFormat/>
    <w:rsid w:val="001B38CA"/>
    <w:pPr>
      <w:spacing w:before="240"/>
    </w:pPr>
    <w:rPr>
      <w:i w:val="0"/>
    </w:rPr>
  </w:style>
  <w:style w:type="paragraph" w:customStyle="1" w:styleId="CLDHeading4">
    <w:name w:val="CLD Heading 4"/>
    <w:basedOn w:val="Heading4"/>
    <w:uiPriority w:val="5"/>
    <w:qFormat/>
    <w:rsid w:val="00B57AA1"/>
    <w:pPr>
      <w:spacing w:before="120" w:after="120"/>
    </w:pPr>
    <w:rPr>
      <w:rFonts w:ascii="Times New Roman Bold" w:hAnsi="Times New Roman Bold"/>
      <w:b/>
    </w:rPr>
  </w:style>
  <w:style w:type="paragraph" w:customStyle="1" w:styleId="CLDNormalBold">
    <w:name w:val="CLD Normal Bold"/>
    <w:basedOn w:val="CLDNormal"/>
    <w:rsid w:val="00244711"/>
    <w:rPr>
      <w:b/>
    </w:rPr>
  </w:style>
  <w:style w:type="paragraph" w:customStyle="1" w:styleId="CLDNumberList">
    <w:name w:val="CLD Number List"/>
    <w:basedOn w:val="CLDNormal"/>
    <w:rsid w:val="00244711"/>
    <w:pPr>
      <w:numPr>
        <w:numId w:val="24"/>
      </w:numPr>
    </w:pPr>
  </w:style>
  <w:style w:type="character" w:customStyle="1" w:styleId="Heading4Char">
    <w:name w:val="Heading 4 Char"/>
    <w:link w:val="Heading4"/>
    <w:rsid w:val="00EB4D43"/>
    <w:rPr>
      <w:i/>
      <w:iCs/>
      <w:sz w:val="24"/>
      <w:lang w:val="en-GB"/>
    </w:rPr>
  </w:style>
  <w:style w:type="paragraph" w:customStyle="1" w:styleId="FigureFootnote">
    <w:name w:val="Figure Footnote"/>
    <w:basedOn w:val="Normal"/>
    <w:next w:val="Normal"/>
    <w:semiHidden/>
    <w:rsid w:val="00244711"/>
    <w:pPr>
      <w:spacing w:before="240" w:after="360"/>
    </w:pPr>
    <w:rPr>
      <w:color w:val="000000"/>
    </w:rPr>
  </w:style>
  <w:style w:type="paragraph" w:customStyle="1" w:styleId="TableFootnote">
    <w:name w:val="Table Footnote"/>
    <w:basedOn w:val="FigureFootnote"/>
    <w:next w:val="Normal"/>
    <w:semiHidden/>
    <w:rsid w:val="00244711"/>
    <w:pPr>
      <w:spacing w:before="0" w:after="0"/>
      <w:jc w:val="left"/>
    </w:pPr>
    <w:rPr>
      <w:sz w:val="20"/>
      <w:szCs w:val="24"/>
    </w:rPr>
  </w:style>
  <w:style w:type="paragraph" w:customStyle="1" w:styleId="CLDTableFootnote">
    <w:name w:val="CLD Table Footnote"/>
    <w:basedOn w:val="TableFootnote"/>
    <w:uiPriority w:val="7"/>
    <w:qFormat/>
    <w:rsid w:val="00244711"/>
    <w:pPr>
      <w:spacing w:before="40"/>
    </w:pPr>
  </w:style>
  <w:style w:type="paragraph" w:customStyle="1" w:styleId="TableSpace">
    <w:name w:val="Table Space"/>
    <w:basedOn w:val="Figure"/>
    <w:next w:val="Normal"/>
    <w:semiHidden/>
    <w:rsid w:val="00244711"/>
    <w:pPr>
      <w:spacing w:before="0" w:after="480"/>
      <w:jc w:val="left"/>
    </w:pPr>
    <w:rPr>
      <w:szCs w:val="24"/>
    </w:rPr>
  </w:style>
  <w:style w:type="paragraph" w:customStyle="1" w:styleId="CLDTableSpaceListSpace">
    <w:name w:val="CLD Table Space/List Space"/>
    <w:basedOn w:val="TableSpace"/>
    <w:uiPriority w:val="7"/>
    <w:qFormat/>
    <w:rsid w:val="00244711"/>
    <w:pPr>
      <w:spacing w:after="120"/>
    </w:pPr>
  </w:style>
  <w:style w:type="paragraph" w:customStyle="1" w:styleId="TableText">
    <w:name w:val="Table Text"/>
    <w:basedOn w:val="Figure"/>
    <w:semiHidden/>
    <w:rsid w:val="00244711"/>
    <w:pPr>
      <w:spacing w:before="0" w:after="0"/>
      <w:jc w:val="left"/>
    </w:pPr>
    <w:rPr>
      <w:snapToGrid w:val="0"/>
      <w:szCs w:val="24"/>
    </w:rPr>
  </w:style>
  <w:style w:type="paragraph" w:styleId="Revision">
    <w:name w:val="Revision"/>
    <w:hidden/>
    <w:uiPriority w:val="99"/>
    <w:semiHidden/>
    <w:rsid w:val="00361911"/>
    <w:rPr>
      <w:sz w:val="24"/>
      <w:lang w:val="en-AU"/>
    </w:rPr>
  </w:style>
  <w:style w:type="paragraph" w:customStyle="1" w:styleId="CLDTableTextListText">
    <w:name w:val="CLD Table Text/List Text"/>
    <w:basedOn w:val="TableText"/>
    <w:uiPriority w:val="7"/>
    <w:qFormat/>
    <w:rsid w:val="00132BE4"/>
    <w:pPr>
      <w:spacing w:before="20" w:after="20"/>
    </w:pPr>
  </w:style>
  <w:style w:type="paragraph" w:customStyle="1" w:styleId="FigureTitle">
    <w:name w:val="Figure Title"/>
    <w:basedOn w:val="Normal"/>
    <w:next w:val="Figure"/>
    <w:semiHidden/>
    <w:rsid w:val="00244711"/>
    <w:pPr>
      <w:keepNext/>
      <w:spacing w:before="360"/>
    </w:pPr>
    <w:rPr>
      <w:b/>
      <w:color w:val="000000"/>
    </w:rPr>
  </w:style>
  <w:style w:type="paragraph" w:customStyle="1" w:styleId="TableTitle">
    <w:name w:val="Table Title"/>
    <w:basedOn w:val="FigureTitle"/>
    <w:next w:val="TableText"/>
    <w:semiHidden/>
    <w:rsid w:val="00244711"/>
    <w:pPr>
      <w:spacing w:after="0"/>
      <w:jc w:val="left"/>
    </w:pPr>
    <w:rPr>
      <w:szCs w:val="24"/>
    </w:rPr>
  </w:style>
  <w:style w:type="paragraph" w:customStyle="1" w:styleId="CLDTableTitle">
    <w:name w:val="CLD Table Title"/>
    <w:basedOn w:val="TableTitle"/>
    <w:uiPriority w:val="7"/>
    <w:qFormat/>
    <w:rsid w:val="00244711"/>
    <w:pPr>
      <w:keepLines/>
      <w:spacing w:before="120"/>
    </w:pPr>
  </w:style>
  <w:style w:type="paragraph" w:customStyle="1" w:styleId="CLDTITLE">
    <w:name w:val="CLD TITLE"/>
    <w:basedOn w:val="Normal"/>
    <w:qFormat/>
    <w:rsid w:val="00D01328"/>
    <w:pPr>
      <w:outlineLvl w:val="0"/>
    </w:pPr>
    <w:rPr>
      <w:b/>
      <w:kern w:val="28"/>
      <w:sz w:val="40"/>
    </w:rPr>
  </w:style>
  <w:style w:type="character" w:customStyle="1" w:styleId="CLDTradename">
    <w:name w:val="CLD Tradename"/>
    <w:rsid w:val="00244711"/>
    <w:rPr>
      <w:b/>
      <w:sz w:val="32"/>
      <w:lang w:val="en-GB" w:eastAsia="en-US"/>
    </w:rPr>
  </w:style>
  <w:style w:type="character" w:styleId="CommentReference">
    <w:name w:val="annotation reference"/>
    <w:aliases w:val="Annotationmark,-H18,CommentReference,Kommentarhenvisning"/>
    <w:uiPriority w:val="99"/>
    <w:qFormat/>
    <w:rsid w:val="00244711"/>
    <w:rPr>
      <w:sz w:val="16"/>
      <w:szCs w:val="16"/>
    </w:rPr>
  </w:style>
  <w:style w:type="character" w:styleId="PageNumber">
    <w:name w:val="page number"/>
    <w:rsid w:val="00244711"/>
  </w:style>
  <w:style w:type="table" w:styleId="TableGrid">
    <w:name w:val="Table Grid"/>
    <w:basedOn w:val="TableNormal"/>
    <w:uiPriority w:val="59"/>
    <w:rsid w:val="0024471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semiHidden/>
    <w:rsid w:val="00244711"/>
    <w:pPr>
      <w:keepNext/>
    </w:pPr>
    <w:rPr>
      <w:b/>
      <w:bCs/>
    </w:rPr>
  </w:style>
  <w:style w:type="paragraph" w:customStyle="1" w:styleId="TableTitleCont">
    <w:name w:val="Table Title Cont"/>
    <w:basedOn w:val="TableTitle"/>
    <w:next w:val="TableText"/>
    <w:semiHidden/>
    <w:rsid w:val="00244711"/>
    <w:pPr>
      <w:spacing w:before="0"/>
    </w:pPr>
    <w:rPr>
      <w:b w:val="0"/>
    </w:rPr>
  </w:style>
  <w:style w:type="paragraph" w:styleId="CommentText">
    <w:name w:val="annotation text"/>
    <w:aliases w:val="Annotationtext,Comment Text_0,Comment Text Char1 Char,Comment Text Char Char Char,Comment Text Char1,- H19,Comment Text Char Char,Comment Text Char Char1,Comment Text Char Char1 Char,Comment Text Char2 Char,Kommentarer,Tekst opmerking"/>
    <w:basedOn w:val="Normal"/>
    <w:link w:val="CommentTextChar"/>
    <w:uiPriority w:val="99"/>
    <w:qFormat/>
    <w:rsid w:val="00D01713"/>
    <w:rPr>
      <w:sz w:val="20"/>
    </w:rPr>
  </w:style>
  <w:style w:type="character" w:customStyle="1" w:styleId="CommentTextChar">
    <w:name w:val="Comment Text Char"/>
    <w:aliases w:val="Annotationtext Char,Comment Text_0 Char,Comment Text Char1 Char Char,Comment Text Char Char Char Char,Comment Text Char1 Char1,- H19 Char,Comment Text Char Char Char1,Comment Text Char Char1 Char1,Comment Text Char Char1 Char Char"/>
    <w:basedOn w:val="DefaultParagraphFont"/>
    <w:link w:val="CommentText"/>
    <w:uiPriority w:val="99"/>
    <w:qFormat/>
    <w:rsid w:val="00D01713"/>
    <w:rPr>
      <w:lang w:val="en-GB"/>
    </w:rPr>
  </w:style>
  <w:style w:type="paragraph" w:styleId="CommentSubject">
    <w:name w:val="annotation subject"/>
    <w:basedOn w:val="CommentText"/>
    <w:next w:val="CommentText"/>
    <w:link w:val="CommentSubjectChar"/>
    <w:rsid w:val="00D01713"/>
    <w:rPr>
      <w:b/>
      <w:bCs/>
    </w:rPr>
  </w:style>
  <w:style w:type="character" w:customStyle="1" w:styleId="CommentSubjectChar">
    <w:name w:val="Comment Subject Char"/>
    <w:basedOn w:val="CommentTextChar"/>
    <w:link w:val="CommentSubject"/>
    <w:rsid w:val="00D01713"/>
    <w:rPr>
      <w:b/>
      <w:bCs/>
      <w:lang w:val="en-GB"/>
    </w:rPr>
  </w:style>
  <w:style w:type="character" w:styleId="Hyperlink">
    <w:name w:val="Hyperlink"/>
    <w:basedOn w:val="DefaultParagraphFont"/>
    <w:rsid w:val="00BF02FD"/>
    <w:rPr>
      <w:color w:val="0000FF" w:themeColor="hyperlink"/>
      <w:u w:val="single"/>
    </w:rPr>
  </w:style>
  <w:style w:type="character" w:styleId="FollowedHyperlink">
    <w:name w:val="FollowedHyperlink"/>
    <w:basedOn w:val="DefaultParagraphFont"/>
    <w:rsid w:val="00FD6E1D"/>
    <w:rPr>
      <w:color w:val="800080" w:themeColor="followedHyperlink"/>
      <w:u w:val="single"/>
    </w:rPr>
  </w:style>
  <w:style w:type="paragraph" w:styleId="BalloonText">
    <w:name w:val="Balloon Text"/>
    <w:basedOn w:val="Normal"/>
    <w:link w:val="BalloonTextChar"/>
    <w:rsid w:val="00643055"/>
    <w:pPr>
      <w:spacing w:after="0"/>
    </w:pPr>
    <w:rPr>
      <w:rFonts w:ascii="Tahoma" w:hAnsi="Tahoma" w:cs="Tahoma"/>
      <w:sz w:val="16"/>
      <w:szCs w:val="16"/>
    </w:rPr>
  </w:style>
  <w:style w:type="character" w:customStyle="1" w:styleId="BalloonTextChar">
    <w:name w:val="Balloon Text Char"/>
    <w:basedOn w:val="DefaultParagraphFont"/>
    <w:link w:val="BalloonText"/>
    <w:rsid w:val="00643055"/>
    <w:rPr>
      <w:rFonts w:ascii="Tahoma" w:hAnsi="Tahoma" w:cs="Tahoma"/>
      <w:sz w:val="16"/>
      <w:szCs w:val="16"/>
      <w:lang w:val="en-GB"/>
    </w:rPr>
  </w:style>
  <w:style w:type="paragraph" w:customStyle="1" w:styleId="Default">
    <w:name w:val="Default"/>
    <w:rsid w:val="00ED662A"/>
    <w:pPr>
      <w:autoSpaceDE w:val="0"/>
      <w:autoSpaceDN w:val="0"/>
      <w:adjustRightInd w:val="0"/>
    </w:pPr>
    <w:rPr>
      <w:rFonts w:ascii="Cambria" w:hAnsi="Cambria" w:cs="Cambria"/>
      <w:color w:val="000000"/>
      <w:sz w:val="24"/>
      <w:szCs w:val="24"/>
    </w:rPr>
  </w:style>
  <w:style w:type="paragraph" w:styleId="Header">
    <w:name w:val="header"/>
    <w:basedOn w:val="Normal"/>
    <w:link w:val="HeaderChar"/>
    <w:rsid w:val="00030516"/>
    <w:pPr>
      <w:tabs>
        <w:tab w:val="center" w:pos="4513"/>
        <w:tab w:val="right" w:pos="9026"/>
      </w:tabs>
      <w:spacing w:after="0"/>
    </w:pPr>
  </w:style>
  <w:style w:type="character" w:customStyle="1" w:styleId="HeaderChar">
    <w:name w:val="Header Char"/>
    <w:basedOn w:val="DefaultParagraphFont"/>
    <w:link w:val="Header"/>
    <w:rsid w:val="00030516"/>
    <w:rPr>
      <w:sz w:val="24"/>
      <w:lang w:val="en-GB"/>
    </w:rPr>
  </w:style>
  <w:style w:type="character" w:customStyle="1" w:styleId="normaltextrun">
    <w:name w:val="normaltextrun"/>
    <w:basedOn w:val="DefaultParagraphFont"/>
    <w:rsid w:val="00902ECC"/>
  </w:style>
  <w:style w:type="character" w:styleId="UnresolvedMention">
    <w:name w:val="Unresolved Mention"/>
    <w:basedOn w:val="DefaultParagraphFont"/>
    <w:uiPriority w:val="99"/>
    <w:unhideWhenUsed/>
    <w:rsid w:val="00021A65"/>
    <w:rPr>
      <w:color w:val="605E5C"/>
      <w:shd w:val="clear" w:color="auto" w:fill="E1DFDD"/>
    </w:rPr>
  </w:style>
  <w:style w:type="character" w:styleId="Mention">
    <w:name w:val="Mention"/>
    <w:basedOn w:val="DefaultParagraphFont"/>
    <w:uiPriority w:val="99"/>
    <w:unhideWhenUsed/>
    <w:rsid w:val="00021A65"/>
    <w:rPr>
      <w:color w:val="2B579A"/>
      <w:shd w:val="clear" w:color="auto" w:fill="E1DFDD"/>
    </w:rPr>
  </w:style>
  <w:style w:type="table" w:customStyle="1" w:styleId="TableGrid1">
    <w:name w:val="Table Grid1"/>
    <w:basedOn w:val="TableNormal"/>
    <w:next w:val="TableGrid"/>
    <w:uiPriority w:val="59"/>
    <w:rsid w:val="001923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
    <w:basedOn w:val="Normal"/>
    <w:link w:val="ListParagraphChar"/>
    <w:uiPriority w:val="34"/>
    <w:qFormat/>
    <w:rsid w:val="00250104"/>
    <w:pPr>
      <w:widowControl w:val="0"/>
      <w:spacing w:after="0"/>
      <w:jc w:val="left"/>
    </w:pPr>
    <w:rPr>
      <w:rFonts w:asciiTheme="minorHAnsi" w:eastAsiaTheme="minorHAnsi" w:hAnsiTheme="minorHAnsi" w:cstheme="minorBidi"/>
      <w:sz w:val="22"/>
      <w:szCs w:val="22"/>
      <w:lang w:val="en-US"/>
    </w:rPr>
  </w:style>
  <w:style w:type="character" w:customStyle="1" w:styleId="ListParagraphChar">
    <w:name w:val="List Paragraph Char"/>
    <w:aliases w:val="List Paragraph 1 Char"/>
    <w:link w:val="ListParagraph"/>
    <w:uiPriority w:val="34"/>
    <w:locked/>
    <w:rsid w:val="00250104"/>
    <w:rPr>
      <w:rFonts w:asciiTheme="minorHAnsi" w:eastAsiaTheme="minorHAnsi" w:hAnsiTheme="minorHAnsi" w:cstheme="minorBidi"/>
      <w:sz w:val="22"/>
      <w:szCs w:val="22"/>
    </w:rPr>
  </w:style>
  <w:style w:type="paragraph" w:styleId="NoSpacing">
    <w:name w:val="No Spacing"/>
    <w:link w:val="NoSpacingChar"/>
    <w:uiPriority w:val="1"/>
    <w:qFormat/>
    <w:rsid w:val="00250104"/>
    <w:rPr>
      <w:rFonts w:asciiTheme="minorHAnsi" w:eastAsiaTheme="minorHAnsi" w:hAnsiTheme="minorHAnsi" w:cstheme="minorBidi"/>
      <w:sz w:val="22"/>
      <w:szCs w:val="22"/>
      <w:lang w:val="en-GB"/>
    </w:rPr>
  </w:style>
  <w:style w:type="table" w:customStyle="1" w:styleId="TableGrid2">
    <w:name w:val="Table Grid2"/>
    <w:basedOn w:val="TableNormal"/>
    <w:next w:val="TableGrid"/>
    <w:uiPriority w:val="59"/>
    <w:rsid w:val="00B86E6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rsid w:val="00EA151C"/>
    <w:pPr>
      <w:spacing w:after="0"/>
      <w:ind w:left="101"/>
      <w:jc w:val="left"/>
    </w:pPr>
    <w:rPr>
      <w:rFonts w:ascii="Calibri" w:eastAsia="Times New Roman" w:hAnsi="Calibri" w:cs="Arial"/>
      <w:spacing w:val="-1"/>
      <w:sz w:val="20"/>
      <w:szCs w:val="28"/>
      <w:lang w:val="en-US"/>
    </w:rPr>
  </w:style>
  <w:style w:type="character" w:customStyle="1" w:styleId="tableparagraphChar">
    <w:name w:val="table paragraph Char"/>
    <w:link w:val="tableparagraph"/>
    <w:rsid w:val="00EA151C"/>
    <w:rPr>
      <w:rFonts w:ascii="Calibri" w:eastAsia="Times New Roman" w:hAnsi="Calibri" w:cs="Arial"/>
      <w:spacing w:val="-1"/>
      <w:szCs w:val="28"/>
    </w:rPr>
  </w:style>
  <w:style w:type="character" w:customStyle="1" w:styleId="eop">
    <w:name w:val="eop"/>
    <w:basedOn w:val="DefaultParagraphFont"/>
    <w:rsid w:val="00EA151C"/>
  </w:style>
  <w:style w:type="paragraph" w:customStyle="1" w:styleId="paragraph">
    <w:name w:val="paragraph"/>
    <w:basedOn w:val="Normal"/>
    <w:rsid w:val="00EA151C"/>
    <w:pPr>
      <w:spacing w:before="100" w:beforeAutospacing="1" w:after="100" w:afterAutospacing="1"/>
      <w:jc w:val="left"/>
    </w:pPr>
    <w:rPr>
      <w:rFonts w:eastAsia="Times New Roman"/>
      <w:szCs w:val="24"/>
      <w:lang w:val="en-US"/>
    </w:rPr>
  </w:style>
  <w:style w:type="paragraph" w:customStyle="1" w:styleId="Paragraph0">
    <w:name w:val="Paragraph"/>
    <w:aliases w:val="p"/>
    <w:link w:val="ParagraphChar"/>
    <w:qFormat/>
    <w:rsid w:val="00643E1E"/>
    <w:pPr>
      <w:spacing w:after="240"/>
    </w:pPr>
    <w:rPr>
      <w:rFonts w:eastAsia="Times New Roman"/>
      <w:sz w:val="24"/>
      <w:szCs w:val="24"/>
    </w:rPr>
  </w:style>
  <w:style w:type="character" w:customStyle="1" w:styleId="ParagraphChar">
    <w:name w:val="Paragraph Char"/>
    <w:link w:val="Paragraph0"/>
    <w:qFormat/>
    <w:rsid w:val="00643E1E"/>
    <w:rPr>
      <w:rFonts w:eastAsia="Times New Roman"/>
      <w:sz w:val="24"/>
      <w:szCs w:val="24"/>
    </w:rPr>
  </w:style>
  <w:style w:type="paragraph" w:styleId="MacroText">
    <w:name w:val="macro"/>
    <w:link w:val="MacroTextChar"/>
    <w:rsid w:val="00610DD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Times New Roman" w:hAnsi="Courier New" w:cs="Courier New"/>
    </w:rPr>
  </w:style>
  <w:style w:type="character" w:customStyle="1" w:styleId="MacroTextChar">
    <w:name w:val="Macro Text Char"/>
    <w:basedOn w:val="DefaultParagraphFont"/>
    <w:link w:val="MacroText"/>
    <w:rsid w:val="00610DD6"/>
    <w:rPr>
      <w:rFonts w:ascii="Courier New" w:eastAsia="Times New Roman" w:hAnsi="Courier New" w:cs="Courier New"/>
    </w:rPr>
  </w:style>
  <w:style w:type="paragraph" w:styleId="NormalWeb">
    <w:name w:val="Normal (Web)"/>
    <w:basedOn w:val="Normal"/>
    <w:uiPriority w:val="99"/>
    <w:unhideWhenUsed/>
    <w:rsid w:val="002B1004"/>
    <w:pPr>
      <w:spacing w:before="100" w:beforeAutospacing="1" w:after="100" w:afterAutospacing="1"/>
      <w:jc w:val="left"/>
    </w:pPr>
    <w:rPr>
      <w:rFonts w:eastAsia="Times New Roman"/>
      <w:szCs w:val="24"/>
      <w:lang w:val="en-US"/>
    </w:rPr>
  </w:style>
  <w:style w:type="character" w:customStyle="1" w:styleId="NoSpacingChar">
    <w:name w:val="No Spacing Char"/>
    <w:link w:val="NoSpacing"/>
    <w:uiPriority w:val="1"/>
    <w:rsid w:val="006866B5"/>
    <w:rPr>
      <w:rFonts w:asciiTheme="minorHAnsi" w:eastAsiaTheme="minorHAnsi" w:hAnsiTheme="minorHAnsi" w:cstheme="minorBidi"/>
      <w:sz w:val="22"/>
      <w:szCs w:val="22"/>
      <w:lang w:val="en-GB"/>
    </w:rPr>
  </w:style>
  <w:style w:type="paragraph" w:styleId="Caption">
    <w:name w:val="caption"/>
    <w:aliases w:val="Char"/>
    <w:next w:val="Paragraph0"/>
    <w:link w:val="CaptionChar"/>
    <w:qFormat/>
    <w:rsid w:val="006A4E1F"/>
    <w:pPr>
      <w:keepNext/>
      <w:tabs>
        <w:tab w:val="left" w:pos="1152"/>
      </w:tabs>
      <w:spacing w:after="240"/>
      <w:ind w:left="1152" w:hanging="1152"/>
    </w:pPr>
    <w:rPr>
      <w:rFonts w:ascii="Times New Roman Bold" w:eastAsia="Times New Roman" w:hAnsi="Times New Roman Bold" w:cs="Arial"/>
      <w:b/>
      <w:bCs/>
      <w:sz w:val="24"/>
      <w:szCs w:val="24"/>
    </w:rPr>
  </w:style>
  <w:style w:type="paragraph" w:customStyle="1" w:styleId="TableText0">
    <w:name w:val="TableText"/>
    <w:link w:val="TableTextChar"/>
    <w:qFormat/>
    <w:rsid w:val="006A4E1F"/>
    <w:rPr>
      <w:rFonts w:eastAsia="Times New Roman" w:cs="Arial"/>
    </w:rPr>
  </w:style>
  <w:style w:type="paragraph" w:customStyle="1" w:styleId="TableTextColHead">
    <w:name w:val="TableText Col Head"/>
    <w:next w:val="Normal"/>
    <w:link w:val="TableTextColHeadChar"/>
    <w:rsid w:val="006A4E1F"/>
    <w:pPr>
      <w:jc w:val="center"/>
    </w:pPr>
    <w:rPr>
      <w:rFonts w:ascii="Times New Roman Bold" w:eastAsia="Times New Roman" w:hAnsi="Times New Roman Bold"/>
      <w:b/>
    </w:rPr>
  </w:style>
  <w:style w:type="paragraph" w:customStyle="1" w:styleId="TableTextFootnote">
    <w:name w:val="TableText Footnote"/>
    <w:link w:val="TableTextFootnoteChar"/>
    <w:rsid w:val="006A4E1F"/>
    <w:rPr>
      <w:rFonts w:eastAsia="Times New Roman"/>
    </w:rPr>
  </w:style>
  <w:style w:type="character" w:customStyle="1" w:styleId="TableTextChar">
    <w:name w:val="TableText Char"/>
    <w:link w:val="TableText0"/>
    <w:locked/>
    <w:rsid w:val="006A4E1F"/>
    <w:rPr>
      <w:rFonts w:eastAsia="Times New Roman" w:cs="Arial"/>
    </w:rPr>
  </w:style>
  <w:style w:type="character" w:customStyle="1" w:styleId="CaptionChar">
    <w:name w:val="Caption Char"/>
    <w:aliases w:val="Char Char"/>
    <w:link w:val="Caption"/>
    <w:rsid w:val="006A4E1F"/>
    <w:rPr>
      <w:rFonts w:ascii="Times New Roman Bold" w:eastAsia="Times New Roman" w:hAnsi="Times New Roman Bold" w:cs="Arial"/>
      <w:b/>
      <w:bCs/>
      <w:sz w:val="24"/>
      <w:szCs w:val="24"/>
    </w:rPr>
  </w:style>
  <w:style w:type="character" w:customStyle="1" w:styleId="TableTextColHeadChar">
    <w:name w:val="TableText Col Head Char"/>
    <w:link w:val="TableTextColHead"/>
    <w:rsid w:val="006A4E1F"/>
    <w:rPr>
      <w:rFonts w:ascii="Times New Roman Bold" w:eastAsia="Times New Roman" w:hAnsi="Times New Roman Bold"/>
      <w:b/>
    </w:rPr>
  </w:style>
  <w:style w:type="character" w:customStyle="1" w:styleId="TableTextFootnoteChar">
    <w:name w:val="TableText Footnote Char"/>
    <w:link w:val="TableTextFootnote"/>
    <w:rsid w:val="006A4E1F"/>
    <w:rPr>
      <w:rFonts w:eastAsia="Times New Roman"/>
    </w:rPr>
  </w:style>
  <w:style w:type="paragraph" w:styleId="BodyText">
    <w:name w:val="Body Text"/>
    <w:basedOn w:val="Normal"/>
    <w:link w:val="BodyTextChar"/>
    <w:semiHidden/>
    <w:rsid w:val="00B51F49"/>
    <w:pPr>
      <w:spacing w:after="120"/>
      <w:jc w:val="left"/>
    </w:pPr>
    <w:rPr>
      <w:rFonts w:eastAsia="Times New Roman"/>
      <w:szCs w:val="24"/>
      <w:lang w:val="en-US"/>
    </w:rPr>
  </w:style>
  <w:style w:type="character" w:customStyle="1" w:styleId="BodyTextChar">
    <w:name w:val="Body Text Char"/>
    <w:basedOn w:val="DefaultParagraphFont"/>
    <w:link w:val="BodyText"/>
    <w:semiHidden/>
    <w:rsid w:val="00B51F49"/>
    <w:rPr>
      <w:rFonts w:eastAsia="Times New Roman"/>
      <w:sz w:val="24"/>
      <w:szCs w:val="24"/>
    </w:rPr>
  </w:style>
  <w:style w:type="character" w:customStyle="1" w:styleId="Heading9Char">
    <w:name w:val="Heading 9 Char"/>
    <w:basedOn w:val="DefaultParagraphFont"/>
    <w:link w:val="Heading9"/>
    <w:rsid w:val="002E7AB3"/>
    <w:rPr>
      <w:sz w:val="24"/>
      <w:lang w:val="en-GB"/>
    </w:rPr>
  </w:style>
  <w:style w:type="character" w:customStyle="1" w:styleId="c1">
    <w:name w:val="c1"/>
    <w:basedOn w:val="DefaultParagraphFont"/>
    <w:rsid w:val="00927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0116">
      <w:bodyDiv w:val="1"/>
      <w:marLeft w:val="0"/>
      <w:marRight w:val="0"/>
      <w:marTop w:val="0"/>
      <w:marBottom w:val="0"/>
      <w:divBdr>
        <w:top w:val="none" w:sz="0" w:space="0" w:color="auto"/>
        <w:left w:val="none" w:sz="0" w:space="0" w:color="auto"/>
        <w:bottom w:val="none" w:sz="0" w:space="0" w:color="auto"/>
        <w:right w:val="none" w:sz="0" w:space="0" w:color="auto"/>
      </w:divBdr>
    </w:div>
    <w:div w:id="298658079">
      <w:bodyDiv w:val="1"/>
      <w:marLeft w:val="0"/>
      <w:marRight w:val="0"/>
      <w:marTop w:val="0"/>
      <w:marBottom w:val="0"/>
      <w:divBdr>
        <w:top w:val="none" w:sz="0" w:space="0" w:color="auto"/>
        <w:left w:val="none" w:sz="0" w:space="0" w:color="auto"/>
        <w:bottom w:val="none" w:sz="0" w:space="0" w:color="auto"/>
        <w:right w:val="none" w:sz="0" w:space="0" w:color="auto"/>
      </w:divBdr>
    </w:div>
    <w:div w:id="477456607">
      <w:bodyDiv w:val="1"/>
      <w:marLeft w:val="0"/>
      <w:marRight w:val="0"/>
      <w:marTop w:val="0"/>
      <w:marBottom w:val="0"/>
      <w:divBdr>
        <w:top w:val="none" w:sz="0" w:space="0" w:color="auto"/>
        <w:left w:val="none" w:sz="0" w:space="0" w:color="auto"/>
        <w:bottom w:val="none" w:sz="0" w:space="0" w:color="auto"/>
        <w:right w:val="none" w:sz="0" w:space="0" w:color="auto"/>
      </w:divBdr>
    </w:div>
    <w:div w:id="569929487">
      <w:bodyDiv w:val="1"/>
      <w:marLeft w:val="0"/>
      <w:marRight w:val="0"/>
      <w:marTop w:val="0"/>
      <w:marBottom w:val="0"/>
      <w:divBdr>
        <w:top w:val="none" w:sz="0" w:space="0" w:color="auto"/>
        <w:left w:val="none" w:sz="0" w:space="0" w:color="auto"/>
        <w:bottom w:val="none" w:sz="0" w:space="0" w:color="auto"/>
        <w:right w:val="none" w:sz="0" w:space="0" w:color="auto"/>
      </w:divBdr>
    </w:div>
    <w:div w:id="1345936800">
      <w:bodyDiv w:val="1"/>
      <w:marLeft w:val="0"/>
      <w:marRight w:val="0"/>
      <w:marTop w:val="0"/>
      <w:marBottom w:val="0"/>
      <w:divBdr>
        <w:top w:val="none" w:sz="0" w:space="0" w:color="auto"/>
        <w:left w:val="none" w:sz="0" w:space="0" w:color="auto"/>
        <w:bottom w:val="none" w:sz="0" w:space="0" w:color="auto"/>
        <w:right w:val="none" w:sz="0" w:space="0" w:color="auto"/>
      </w:divBdr>
    </w:div>
    <w:div w:id="1407341687">
      <w:bodyDiv w:val="1"/>
      <w:marLeft w:val="0"/>
      <w:marRight w:val="0"/>
      <w:marTop w:val="0"/>
      <w:marBottom w:val="0"/>
      <w:divBdr>
        <w:top w:val="none" w:sz="0" w:space="0" w:color="auto"/>
        <w:left w:val="none" w:sz="0" w:space="0" w:color="auto"/>
        <w:bottom w:val="none" w:sz="0" w:space="0" w:color="auto"/>
        <w:right w:val="none" w:sz="0" w:space="0" w:color="auto"/>
      </w:divBdr>
    </w:div>
    <w:div w:id="1542401310">
      <w:bodyDiv w:val="1"/>
      <w:marLeft w:val="0"/>
      <w:marRight w:val="0"/>
      <w:marTop w:val="0"/>
      <w:marBottom w:val="0"/>
      <w:divBdr>
        <w:top w:val="none" w:sz="0" w:space="0" w:color="auto"/>
        <w:left w:val="none" w:sz="0" w:space="0" w:color="auto"/>
        <w:bottom w:val="none" w:sz="0" w:space="0" w:color="auto"/>
        <w:right w:val="none" w:sz="0" w:space="0" w:color="auto"/>
      </w:divBdr>
    </w:div>
    <w:div w:id="1824350967">
      <w:bodyDiv w:val="1"/>
      <w:marLeft w:val="0"/>
      <w:marRight w:val="0"/>
      <w:marTop w:val="0"/>
      <w:marBottom w:val="0"/>
      <w:divBdr>
        <w:top w:val="none" w:sz="0" w:space="0" w:color="auto"/>
        <w:left w:val="none" w:sz="0" w:space="0" w:color="auto"/>
        <w:bottom w:val="none" w:sz="0" w:space="0" w:color="auto"/>
        <w:right w:val="none" w:sz="0" w:space="0" w:color="auto"/>
      </w:divBdr>
    </w:div>
    <w:div w:id="193405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ga.gov.au/reporting-problem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tga.gov.au/reporting-proble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fizermedinfo.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p11\Documents\CONFIDENTIAL\lpd\pi-annot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69AE3BB701BAF45BE67E57641B6641B" ma:contentTypeVersion="4" ma:contentTypeDescription="Create a new document." ma:contentTypeScope="" ma:versionID="47f82b012f4071de31b1fe6cd09effd1">
  <xsd:schema xmlns:xsd="http://www.w3.org/2001/XMLSchema" xmlns:xs="http://www.w3.org/2001/XMLSchema" xmlns:p="http://schemas.microsoft.com/office/2006/metadata/properties" xmlns:ns2="2c9f1ca2-6bcd-4c40-acaf-0e206c8697f6" targetNamespace="http://schemas.microsoft.com/office/2006/metadata/properties" ma:root="true" ma:fieldsID="ba96208c103453195d5bcbe2b3c585ce" ns2:_="">
    <xsd:import namespace="2c9f1ca2-6bcd-4c40-acaf-0e206c8697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f1ca2-6bcd-4c40-acaf-0e206c869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29B1F-0DA7-4543-815D-AFC5FED3B4F0}">
  <ds:schemaRefs>
    <ds:schemaRef ds:uri="http://schemas.microsoft.com/office/2006/metadata/longProperties"/>
  </ds:schemaRefs>
</ds:datastoreItem>
</file>

<file path=customXml/itemProps2.xml><?xml version="1.0" encoding="utf-8"?>
<ds:datastoreItem xmlns:ds="http://schemas.openxmlformats.org/officeDocument/2006/customXml" ds:itemID="{DBF03078-3F3F-4D2F-B2B5-D5EE4A9F9F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52BF09-4FC6-4F6C-8851-D78B8E76CFC8}">
  <ds:schemaRefs>
    <ds:schemaRef ds:uri="http://schemas.microsoft.com/sharepoint/v3/contenttype/forms"/>
  </ds:schemaRefs>
</ds:datastoreItem>
</file>

<file path=customXml/itemProps4.xml><?xml version="1.0" encoding="utf-8"?>
<ds:datastoreItem xmlns:ds="http://schemas.openxmlformats.org/officeDocument/2006/customXml" ds:itemID="{5731E62F-E125-44A8-A886-5951E96C0459}">
  <ds:schemaRefs>
    <ds:schemaRef ds:uri="http://schemas.openxmlformats.org/officeDocument/2006/bibliography"/>
  </ds:schemaRefs>
</ds:datastoreItem>
</file>

<file path=customXml/itemProps5.xml><?xml version="1.0" encoding="utf-8"?>
<ds:datastoreItem xmlns:ds="http://schemas.openxmlformats.org/officeDocument/2006/customXml" ds:itemID="{E52A5535-BEBC-4053-A139-6152DB95B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f1ca2-6bcd-4c40-acaf-0e206c869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pi-annotated.dotx</Template>
  <TotalTime>7</TotalTime>
  <Pages>35</Pages>
  <Words>14472</Words>
  <Characters>79189</Characters>
  <Application>Microsoft Office Word</Application>
  <DocSecurity>0</DocSecurity>
  <Lines>2639</Lines>
  <Paragraphs>1643</Paragraphs>
  <ScaleCrop>false</ScaleCrop>
  <HeadingPairs>
    <vt:vector size="2" baseType="variant">
      <vt:variant>
        <vt:lpstr>Title</vt:lpstr>
      </vt:variant>
      <vt:variant>
        <vt:i4>1</vt:i4>
      </vt:variant>
    </vt:vector>
  </HeadingPairs>
  <TitlesOfParts>
    <vt:vector size="1" baseType="lpstr">
      <vt:lpstr>PI Template</vt:lpstr>
    </vt:vector>
  </TitlesOfParts>
  <Company>Pharmacia &amp; Upjohn</Company>
  <LinksUpToDate>false</LinksUpToDate>
  <CharactersWithSpaces>92018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Comirnaty Original/Omicron BA.4-5</dc:title>
  <dc:subject>prescription medicines</dc:subject>
  <dc:creator>Pfizer</dc:creator>
  <cp:keywords/>
  <cp:lastModifiedBy>LACK, Janet</cp:lastModifiedBy>
  <cp:revision>4</cp:revision>
  <cp:lastPrinted>2023-12-19T22:39:00Z</cp:lastPrinted>
  <dcterms:created xsi:type="dcterms:W3CDTF">2024-02-07T03:30:00Z</dcterms:created>
  <dcterms:modified xsi:type="dcterms:W3CDTF">2024-02-07T03:41:00Z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oup">
    <vt:lpwstr>Regulatory Affairs</vt:lpwstr>
  </property>
  <property fmtid="{D5CDD505-2E9C-101B-9397-08002B2CF9AE}" pid="3" name="Confirmation of Learning">
    <vt:lpwstr/>
  </property>
  <property fmtid="{D5CDD505-2E9C-101B-9397-08002B2CF9AE}" pid="4" name="ContentType">
    <vt:lpwstr>Document</vt:lpwstr>
  </property>
  <property fmtid="{D5CDD505-2E9C-101B-9397-08002B2CF9AE}" pid="5" name="Category">
    <vt:lpwstr>LPDs &amp; CMIs</vt:lpwstr>
  </property>
  <property fmtid="{D5CDD505-2E9C-101B-9397-08002B2CF9AE}" pid="6" name="Subcategory1">
    <vt:lpwstr/>
  </property>
  <property fmtid="{D5CDD505-2E9C-101B-9397-08002B2CF9AE}" pid="7" name="ContentTypeId">
    <vt:lpwstr>0x010100569AE3BB701BAF45BE67E57641B6641B</vt:lpwstr>
  </property>
  <property fmtid="{D5CDD505-2E9C-101B-9397-08002B2CF9AE}" pid="8" name="MSIP_Label_4791b42f-c435-42ca-9531-75a3f42aae3d_Enabled">
    <vt:lpwstr>true</vt:lpwstr>
  </property>
  <property fmtid="{D5CDD505-2E9C-101B-9397-08002B2CF9AE}" pid="9" name="MSIP_Label_4791b42f-c435-42ca-9531-75a3f42aae3d_SetDate">
    <vt:lpwstr>2022-11-23T02:22:55Z</vt:lpwstr>
  </property>
  <property fmtid="{D5CDD505-2E9C-101B-9397-08002B2CF9AE}" pid="10" name="MSIP_Label_4791b42f-c435-42ca-9531-75a3f42aae3d_Method">
    <vt:lpwstr>Privileged</vt:lpwstr>
  </property>
  <property fmtid="{D5CDD505-2E9C-101B-9397-08002B2CF9AE}" pid="11" name="MSIP_Label_4791b42f-c435-42ca-9531-75a3f42aae3d_Name">
    <vt:lpwstr>4791b42f-c435-42ca-9531-75a3f42aae3d</vt:lpwstr>
  </property>
  <property fmtid="{D5CDD505-2E9C-101B-9397-08002B2CF9AE}" pid="12" name="MSIP_Label_4791b42f-c435-42ca-9531-75a3f42aae3d_SiteId">
    <vt:lpwstr>7a916015-20ae-4ad1-9170-eefd915e9272</vt:lpwstr>
  </property>
  <property fmtid="{D5CDD505-2E9C-101B-9397-08002B2CF9AE}" pid="13" name="MSIP_Label_4791b42f-c435-42ca-9531-75a3f42aae3d_ActionId">
    <vt:lpwstr>4940f764-14d3-490e-bf51-fa000456d2e4</vt:lpwstr>
  </property>
  <property fmtid="{D5CDD505-2E9C-101B-9397-08002B2CF9AE}" pid="14" name="MSIP_Label_4791b42f-c435-42ca-9531-75a3f42aae3d_ContentBits">
    <vt:lpwstr>0</vt:lpwstr>
  </property>
</Properties>
</file>