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3276C" w14:paraId="3C9AA600" w14:textId="77777777" w:rsidTr="00D3276C">
        <w:trPr>
          <w:trHeight w:val="1408"/>
        </w:trPr>
        <w:tc>
          <w:tcPr>
            <w:tcW w:w="5058" w:type="dxa"/>
            <w:shd w:val="clear" w:color="auto" w:fill="B8CCEA"/>
          </w:tcPr>
          <w:p w14:paraId="2BA80969" w14:textId="77777777" w:rsidR="00D3276C" w:rsidRDefault="00D3276C" w:rsidP="006D7E16">
            <w:pPr>
              <w:pStyle w:val="LegalCopy"/>
              <w:spacing w:before="240"/>
              <w:rPr>
                <w:lang w:val="en-AU"/>
              </w:rPr>
            </w:pPr>
            <w:r w:rsidRPr="009A2501">
              <w:rPr>
                <w:noProof/>
                <w:lang w:eastAsia="en-AU"/>
              </w:rPr>
              <w:drawing>
                <wp:anchor distT="0" distB="0" distL="114300" distR="114300" simplePos="0" relativeHeight="251661312" behindDoc="0" locked="0" layoutInCell="1" allowOverlap="1" wp14:anchorId="53DE8602" wp14:editId="1AC7E2BB">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687DC926" w14:textId="77777777" w:rsidR="00D3276C" w:rsidRPr="00484978" w:rsidRDefault="00D3276C" w:rsidP="00D3276C">
            <w:pPr>
              <w:pStyle w:val="LegalCopy"/>
              <w:spacing w:before="240"/>
              <w:jc w:val="center"/>
              <w:rPr>
                <w:b/>
                <w:bCs/>
                <w:lang w:val="en-AU"/>
              </w:rPr>
            </w:pPr>
            <w:r w:rsidRPr="00484978">
              <w:rPr>
                <w:b/>
                <w:bCs/>
                <w:lang w:val="en-AU"/>
              </w:rPr>
              <w:t>TGA USE ONLY</w:t>
            </w:r>
          </w:p>
        </w:tc>
      </w:tr>
    </w:tbl>
    <w:p w14:paraId="13DF16C2" w14:textId="77777777"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14:paraId="7078D243" w14:textId="33881BC3" w:rsidR="00DC7445" w:rsidRDefault="00E62879" w:rsidP="002F564E">
      <w:pPr>
        <w:pStyle w:val="Heading1"/>
        <w:jc w:val="center"/>
      </w:pPr>
      <w:r w:rsidRPr="00EB2028">
        <w:t xml:space="preserve">Manufacturer’s </w:t>
      </w:r>
      <w:r w:rsidR="001923E7">
        <w:t>D</w:t>
      </w:r>
      <w:r w:rsidRPr="00EB2028">
        <w:t xml:space="preserve">eclaration of </w:t>
      </w:r>
      <w:r w:rsidR="001923E7">
        <w:t>C</w:t>
      </w:r>
      <w:r w:rsidRPr="00EB2028">
        <w:t xml:space="preserve">onformity for Class I </w:t>
      </w:r>
      <w:r>
        <w:t xml:space="preserve">or </w:t>
      </w:r>
      <w:r w:rsidRPr="00EB2028">
        <w:t xml:space="preserve">Class 1 IVD </w:t>
      </w:r>
      <w:r>
        <w:t>s</w:t>
      </w:r>
      <w:r w:rsidRPr="00EB2028">
        <w:t xml:space="preserve">ystem or </w:t>
      </w:r>
      <w:r>
        <w:t>p</w:t>
      </w:r>
      <w:r w:rsidRPr="00EB2028">
        <w:t xml:space="preserve">rocedure </w:t>
      </w:r>
      <w:r>
        <w:t>p</w:t>
      </w:r>
      <w:r w:rsidRPr="00EB2028">
        <w:t>acks</w:t>
      </w:r>
    </w:p>
    <w:p w14:paraId="37CA9C2E" w14:textId="011745B4" w:rsidR="00E62879" w:rsidRDefault="00E62879" w:rsidP="000B1A45">
      <w:pPr>
        <w:rPr>
          <w:b/>
        </w:rPr>
      </w:pPr>
      <w:r w:rsidRPr="00EB2028">
        <w:t xml:space="preserve">This is a declaration of conformity made under clause 7.5 of Schedule 3 </w:t>
      </w:r>
      <w:r w:rsidR="004262A8">
        <w:t>to</w:t>
      </w:r>
      <w:r w:rsidR="004262A8" w:rsidRPr="00EB2028">
        <w:t xml:space="preserve"> </w:t>
      </w:r>
      <w:r w:rsidRPr="00EB2028">
        <w:t xml:space="preserve">the </w:t>
      </w:r>
      <w:hyperlink r:id="rId10" w:history="1">
        <w:r w:rsidRPr="002F564E">
          <w:rPr>
            <w:rStyle w:val="Hyperlink"/>
            <w:i/>
            <w:iCs/>
          </w:rPr>
          <w:t>Therapeutic Goods (Medical Devices) Regulations 2002</w:t>
        </w:r>
      </w:hyperlink>
      <w:r w:rsidRPr="00EB2028">
        <w:t xml:space="preserve"> (the Regulations).</w:t>
      </w:r>
    </w:p>
    <w:p w14:paraId="7F76663B" w14:textId="48D3CF84" w:rsidR="00E62879" w:rsidRDefault="00E62879" w:rsidP="000B1A45">
      <w:r w:rsidRPr="00EB2028">
        <w:rPr>
          <w:b/>
        </w:rPr>
        <w:t>Important:</w:t>
      </w:r>
      <w:r w:rsidRPr="00EB2028">
        <w:t xml:space="preserve"> This declaration of conformity (DoC) must be completed by the manufacturer of a Class I or </w:t>
      </w:r>
      <w:r>
        <w:t xml:space="preserve">a </w:t>
      </w:r>
      <w:r w:rsidRPr="00EB2028">
        <w:t xml:space="preserve">Class 1 in vitro diagnostic (IVD) medical device system or procedure pack. </w:t>
      </w:r>
      <w:bookmarkStart w:id="0" w:name="_Hlk86430843"/>
      <w:r w:rsidRPr="00EB2028">
        <w:t>For more information on how to complete this DoC, refer to</w:t>
      </w:r>
      <w:r>
        <w:t xml:space="preserve"> </w:t>
      </w:r>
      <w:bookmarkStart w:id="1" w:name="_Hlk88551789"/>
      <w:r>
        <w:rPr>
          <w:color w:val="auto"/>
        </w:rPr>
        <w:fldChar w:fldCharType="begin"/>
      </w:r>
      <w:r>
        <w:instrText xml:space="preserve"> HYPERLINK "https://www.tga.gov.au/resource/guidance-declaration-conformity" </w:instrText>
      </w:r>
      <w:r>
        <w:rPr>
          <w:color w:val="auto"/>
        </w:rPr>
      </w:r>
      <w:r>
        <w:rPr>
          <w:color w:val="auto"/>
        </w:rPr>
        <w:fldChar w:fldCharType="separate"/>
      </w:r>
      <w:r w:rsidRPr="007B13FB">
        <w:rPr>
          <w:rStyle w:val="Hyperlink"/>
        </w:rPr>
        <w:t xml:space="preserve">Guidance – manufacturer’s declaration of conformity </w:t>
      </w:r>
      <w:bookmarkStart w:id="2" w:name="_Hlk88496182"/>
      <w:r w:rsidRPr="007B13FB">
        <w:rPr>
          <w:rStyle w:val="Hyperlink"/>
        </w:rPr>
        <w:t>for Class I  and Class 1 IVD medical devices</w:t>
      </w:r>
      <w:bookmarkEnd w:id="2"/>
      <w:r w:rsidRPr="007B13FB">
        <w:rPr>
          <w:rStyle w:val="Hyperlink"/>
        </w:rPr>
        <w:t xml:space="preserve">, export-only Class I and Class 1 IVD medical devices, and Class I  </w:t>
      </w:r>
      <w:r>
        <w:rPr>
          <w:rStyle w:val="Hyperlink"/>
        </w:rPr>
        <w:t>and</w:t>
      </w:r>
      <w:r w:rsidRPr="007B13FB">
        <w:rPr>
          <w:rStyle w:val="Hyperlink"/>
        </w:rPr>
        <w:t xml:space="preserve"> Class 1 IVD system or procedure packs</w:t>
      </w:r>
      <w:r>
        <w:rPr>
          <w:rStyle w:val="Hyperlink"/>
        </w:rPr>
        <w:fldChar w:fldCharType="end"/>
      </w:r>
      <w:r w:rsidRPr="00EB2028">
        <w:t>.</w:t>
      </w:r>
      <w:bookmarkEnd w:id="0"/>
      <w:bookmarkEnd w:id="1"/>
    </w:p>
    <w:p w14:paraId="4D2EBFDE" w14:textId="77777777" w:rsidR="003C0CEF" w:rsidRPr="00EB2028" w:rsidRDefault="003C0CEF" w:rsidP="003C0CEF">
      <w:pPr>
        <w:jc w:val="both"/>
      </w:pPr>
      <w:r w:rsidRPr="00EB2028">
        <w:t>This document can be:</w:t>
      </w:r>
    </w:p>
    <w:p w14:paraId="158375F4" w14:textId="77777777" w:rsidR="003C0CEF" w:rsidRPr="00EB2028" w:rsidRDefault="003C0CEF" w:rsidP="003C0CEF">
      <w:pPr>
        <w:pStyle w:val="ListBullet"/>
        <w:jc w:val="both"/>
      </w:pPr>
      <w:r w:rsidRPr="00EB2028">
        <w:t>used for single or multiple devices</w:t>
      </w:r>
      <w:r>
        <w:t xml:space="preserve"> that are system or procedure packs</w:t>
      </w:r>
      <w:r w:rsidRPr="00EB2028">
        <w:t>;</w:t>
      </w:r>
    </w:p>
    <w:p w14:paraId="5A6FA1D9" w14:textId="77777777" w:rsidR="003C0CEF" w:rsidRPr="003C0CEF" w:rsidRDefault="003C0CEF" w:rsidP="003C0CEF">
      <w:pPr>
        <w:pStyle w:val="ListBullet"/>
        <w:jc w:val="both"/>
        <w:rPr>
          <w:b/>
        </w:rPr>
      </w:pPr>
      <w:r w:rsidRPr="00EB2028">
        <w:t>filled out by hand, scanned and then submitted; or</w:t>
      </w:r>
    </w:p>
    <w:p w14:paraId="00CCD5B2" w14:textId="09E612E5" w:rsidR="003C0CEF" w:rsidRPr="003C0CEF" w:rsidRDefault="003C0CEF" w:rsidP="003C0CEF">
      <w:pPr>
        <w:pStyle w:val="ListBullet"/>
        <w:jc w:val="both"/>
        <w:rPr>
          <w:b/>
        </w:rPr>
      </w:pPr>
      <w:r w:rsidRPr="00EB2028">
        <w:t>filled out electronically with an electronic signature.</w:t>
      </w:r>
    </w:p>
    <w:p w14:paraId="311371D7" w14:textId="2B78A2A3" w:rsidR="00E62879" w:rsidRDefault="00E62879" w:rsidP="00E62879">
      <w:pPr>
        <w:pStyle w:val="Heading3"/>
      </w:pPr>
      <w:r w:rsidRPr="00EB2028">
        <w:t>Manufacturer’s details</w:t>
      </w:r>
    </w:p>
    <w:tbl>
      <w:tblPr>
        <w:tblStyle w:val="TableGrid"/>
        <w:tblW w:w="0" w:type="auto"/>
        <w:tblLook w:val="04A0" w:firstRow="1" w:lastRow="0" w:firstColumn="1" w:lastColumn="0" w:noHBand="0" w:noVBand="1"/>
      </w:tblPr>
      <w:tblGrid>
        <w:gridCol w:w="2977"/>
        <w:gridCol w:w="6657"/>
      </w:tblGrid>
      <w:tr w:rsidR="00E62879" w:rsidRPr="009A2501" w14:paraId="26144DE2" w14:textId="77777777" w:rsidTr="00620E14">
        <w:trPr>
          <w:trHeight w:val="482"/>
        </w:trPr>
        <w:tc>
          <w:tcPr>
            <w:tcW w:w="2977" w:type="dxa"/>
            <w:tcBorders>
              <w:top w:val="nil"/>
              <w:left w:val="nil"/>
              <w:bottom w:val="nil"/>
            </w:tcBorders>
            <w:vAlign w:val="center"/>
          </w:tcPr>
          <w:p w14:paraId="486F50E2" w14:textId="494045B1" w:rsidR="00E62879" w:rsidRPr="00D52D91" w:rsidRDefault="00E62879" w:rsidP="00620E14">
            <w:r w:rsidRPr="00D52D91">
              <w:t>Manufacturer’s name</w:t>
            </w:r>
          </w:p>
        </w:tc>
        <w:tc>
          <w:tcPr>
            <w:tcW w:w="6657" w:type="dxa"/>
            <w:vAlign w:val="center"/>
          </w:tcPr>
          <w:p w14:paraId="717EBC8C" w14:textId="4610BC76" w:rsidR="00E62879" w:rsidRPr="009A2501" w:rsidRDefault="009A79C9" w:rsidP="00620E14">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62879" w:rsidRPr="009A2501" w14:paraId="78E839CF" w14:textId="77777777" w:rsidTr="00620E14">
        <w:trPr>
          <w:trHeight w:val="482"/>
        </w:trPr>
        <w:tc>
          <w:tcPr>
            <w:tcW w:w="2977" w:type="dxa"/>
            <w:tcBorders>
              <w:top w:val="nil"/>
              <w:left w:val="nil"/>
              <w:bottom w:val="nil"/>
            </w:tcBorders>
            <w:vAlign w:val="center"/>
          </w:tcPr>
          <w:p w14:paraId="32EF8BCC" w14:textId="0028B729" w:rsidR="00E62879" w:rsidRPr="00D52D91" w:rsidRDefault="00E62879" w:rsidP="00620E14">
            <w:r w:rsidRPr="00D52D91">
              <w:t>Manufacturer’s business address</w:t>
            </w:r>
          </w:p>
        </w:tc>
        <w:tc>
          <w:tcPr>
            <w:tcW w:w="6657" w:type="dxa"/>
            <w:vAlign w:val="center"/>
          </w:tcPr>
          <w:p w14:paraId="2AD2ED59" w14:textId="1F4236B9" w:rsidR="00E62879" w:rsidRPr="009A2501" w:rsidRDefault="009A79C9" w:rsidP="00620E1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E97A08" w14:textId="39A4A393" w:rsidR="00E62879" w:rsidRDefault="00E62879" w:rsidP="00E62879">
      <w:pPr>
        <w:pStyle w:val="Heading3"/>
      </w:pPr>
      <w:r w:rsidRPr="00EB2028">
        <w:t>Classification of the system or procedure pack</w:t>
      </w:r>
    </w:p>
    <w:p w14:paraId="7D8DBD72" w14:textId="5F4FE302" w:rsidR="00E62879" w:rsidRDefault="00E62879" w:rsidP="000B1A45">
      <w:r w:rsidRPr="00EB2028">
        <w:t xml:space="preserve">If a system or procedure pack contains an IVD </w:t>
      </w:r>
      <w:r>
        <w:t xml:space="preserve">medical device </w:t>
      </w:r>
      <w:r w:rsidRPr="00EB2028">
        <w:t xml:space="preserve">and a non-IVD medical device that both have the same level of classification, the overall classification of the system or procedure pack is determined according to </w:t>
      </w:r>
      <w:r>
        <w:t>the system or procedure pack’s</w:t>
      </w:r>
      <w:r w:rsidRPr="00EB2028">
        <w:t xml:space="preserve"> primary intended purpose.</w:t>
      </w:r>
    </w:p>
    <w:p w14:paraId="16C4BF10" w14:textId="0A4BF798" w:rsidR="00E62879" w:rsidRDefault="00E62879" w:rsidP="000B1A45">
      <w:r w:rsidRPr="00EB2028">
        <w:rPr>
          <w:b/>
          <w:bCs/>
        </w:rPr>
        <w:t>Specify</w:t>
      </w:r>
      <w:r w:rsidRPr="00EB2028">
        <w:t xml:space="preserve"> that the overall classification of your system or procedure is:</w:t>
      </w:r>
    </w:p>
    <w:p w14:paraId="375E28C7" w14:textId="42BEB425" w:rsidR="00E62879" w:rsidRDefault="00E62879" w:rsidP="00E62879">
      <w:r w:rsidRPr="009A2501">
        <w:fldChar w:fldCharType="begin">
          <w:ffData>
            <w:name w:val="Check14"/>
            <w:enabled/>
            <w:calcOnExit w:val="0"/>
            <w:checkBox>
              <w:sizeAuto/>
              <w:default w:val="0"/>
            </w:checkBox>
          </w:ffData>
        </w:fldChar>
      </w:r>
      <w:r w:rsidRPr="009A2501">
        <w:instrText xml:space="preserve"> FORMCHECKBOX </w:instrText>
      </w:r>
      <w:r w:rsidR="009A79C9">
        <w:fldChar w:fldCharType="separate"/>
      </w:r>
      <w:r w:rsidRPr="009A2501">
        <w:fldChar w:fldCharType="end"/>
      </w:r>
      <w:r w:rsidR="003C0CEF">
        <w:t xml:space="preserve"> </w:t>
      </w:r>
      <w:r>
        <w:t>Class I non-sterile, non-measuring device</w:t>
      </w:r>
    </w:p>
    <w:p w14:paraId="1F66388B" w14:textId="2B85F3C5" w:rsidR="00E62879" w:rsidRDefault="00E62879" w:rsidP="00E62879">
      <w:r w:rsidRPr="009A2501">
        <w:fldChar w:fldCharType="begin">
          <w:ffData>
            <w:name w:val="Check14"/>
            <w:enabled/>
            <w:calcOnExit w:val="0"/>
            <w:checkBox>
              <w:sizeAuto/>
              <w:default w:val="0"/>
            </w:checkBox>
          </w:ffData>
        </w:fldChar>
      </w:r>
      <w:r w:rsidRPr="009A2501">
        <w:instrText xml:space="preserve"> FORMCHECKBOX </w:instrText>
      </w:r>
      <w:r w:rsidR="009A79C9">
        <w:fldChar w:fldCharType="separate"/>
      </w:r>
      <w:r w:rsidRPr="009A2501">
        <w:fldChar w:fldCharType="end"/>
      </w:r>
      <w:r w:rsidR="003C0CEF">
        <w:t xml:space="preserve"> </w:t>
      </w:r>
      <w:r>
        <w:t>Class 1 In vitro diagnostic (IVD) medical device</w:t>
      </w:r>
    </w:p>
    <w:p w14:paraId="44D5D5BD" w14:textId="6AE30E88" w:rsidR="00E62879" w:rsidRDefault="00E62879" w:rsidP="00E62879">
      <w:pPr>
        <w:pStyle w:val="Heading3"/>
      </w:pPr>
      <w:r w:rsidRPr="00EB2028">
        <w:lastRenderedPageBreak/>
        <w:t>GMDN code and term</w:t>
      </w:r>
    </w:p>
    <w:p w14:paraId="6BEC11C4" w14:textId="7140D671" w:rsidR="00E62879" w:rsidRDefault="00E62879" w:rsidP="00E62879">
      <w:r w:rsidRPr="00EB2028">
        <w:t>Select the most appropriate Global Medical Device Nomenclature (GMDN) code for this system or procedure pack. GMDN codes and terms are a system of internationally agreed generic descriptors that are used to identify all medical device products.</w:t>
      </w:r>
      <w:r w:rsidR="006F11DE">
        <w:t xml:space="preserve"> </w:t>
      </w:r>
      <w:r w:rsidRPr="00D73BF1">
        <w:t xml:space="preserve">Class 1 IVDs require the use of a level 1 collective term (CT).  Please refer to the following link for guidance regarding an appropriate CT for the kind of device: </w:t>
      </w:r>
      <w:hyperlink r:id="rId11" w:history="1">
        <w:r w:rsidRPr="00D73BF1">
          <w:rPr>
            <w:rStyle w:val="Hyperlink"/>
          </w:rPr>
          <w:t>The use of GMDN codes for IVD medical devices in Australia</w:t>
        </w:r>
      </w:hyperlink>
      <w:r>
        <w:t>.</w:t>
      </w:r>
    </w:p>
    <w:p w14:paraId="348DF125" w14:textId="75B9D87A" w:rsidR="00E62879" w:rsidRDefault="00E62879" w:rsidP="00E62879">
      <w:pPr>
        <w:rPr>
          <w:u w:val="single"/>
        </w:rPr>
      </w:pPr>
      <w:r w:rsidRPr="00EB2028">
        <w:t xml:space="preserve">GMDN codes are generated by the </w:t>
      </w:r>
      <w:hyperlink r:id="rId12" w:history="1">
        <w:r w:rsidRPr="00EB2028">
          <w:rPr>
            <w:rStyle w:val="Hyperlink"/>
          </w:rPr>
          <w:t>GMDN Agency</w:t>
        </w:r>
      </w:hyperlink>
      <w:r w:rsidRPr="00EB2028">
        <w:rPr>
          <w:u w:val="single"/>
        </w:rPr>
        <w:t>.</w:t>
      </w:r>
    </w:p>
    <w:p w14:paraId="75B2BCD9" w14:textId="1C9612F8" w:rsidR="00E62879" w:rsidRDefault="00E62879" w:rsidP="00E62879">
      <w:r w:rsidRPr="00EB2028">
        <w:t xml:space="preserve">The GMDN code tables are available on </w:t>
      </w:r>
      <w:hyperlink r:id="rId13" w:history="1">
        <w:r w:rsidRPr="00EB2028">
          <w:rPr>
            <w:rStyle w:val="Hyperlink"/>
          </w:rPr>
          <w:t>TGA Business Services (TBS)</w:t>
        </w:r>
      </w:hyperlink>
      <w:r w:rsidRPr="00EB2028">
        <w:t>.</w:t>
      </w:r>
    </w:p>
    <w:tbl>
      <w:tblPr>
        <w:tblStyle w:val="TableGrid"/>
        <w:tblW w:w="0" w:type="auto"/>
        <w:tblLook w:val="04A0" w:firstRow="1" w:lastRow="0" w:firstColumn="1" w:lastColumn="0" w:noHBand="0" w:noVBand="1"/>
      </w:tblPr>
      <w:tblGrid>
        <w:gridCol w:w="2977"/>
        <w:gridCol w:w="6657"/>
      </w:tblGrid>
      <w:tr w:rsidR="00E62879" w:rsidRPr="009A2501" w14:paraId="3A10CB08" w14:textId="77777777" w:rsidTr="00620E14">
        <w:trPr>
          <w:trHeight w:val="482"/>
        </w:trPr>
        <w:tc>
          <w:tcPr>
            <w:tcW w:w="2977" w:type="dxa"/>
            <w:tcBorders>
              <w:top w:val="nil"/>
              <w:left w:val="nil"/>
              <w:bottom w:val="nil"/>
            </w:tcBorders>
            <w:vAlign w:val="center"/>
          </w:tcPr>
          <w:p w14:paraId="7F65E5A7" w14:textId="77777777" w:rsidR="00E62879" w:rsidRPr="00D52D91" w:rsidRDefault="00E62879" w:rsidP="00620E14">
            <w:r w:rsidRPr="00D52D91">
              <w:t>GMDN Codes and terms</w:t>
            </w:r>
          </w:p>
        </w:tc>
        <w:tc>
          <w:tcPr>
            <w:tcW w:w="6657" w:type="dxa"/>
            <w:vAlign w:val="center"/>
          </w:tcPr>
          <w:p w14:paraId="03283F4B" w14:textId="4A3A0D15" w:rsidR="00E62879" w:rsidRPr="009A2501" w:rsidRDefault="009A79C9" w:rsidP="00620E1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6263F9" w14:textId="197B3505" w:rsidR="00E62879" w:rsidRPr="00E62879" w:rsidRDefault="00E62879" w:rsidP="00E62879">
      <w:pPr>
        <w:pStyle w:val="Heading3"/>
      </w:pPr>
      <w:r w:rsidRPr="00EB2028">
        <w:t>Standards applied to the device(s)</w:t>
      </w:r>
    </w:p>
    <w:p w14:paraId="57D2AE8D" w14:textId="77777777" w:rsidR="00E62879" w:rsidRPr="00EB2028" w:rsidRDefault="00E62879" w:rsidP="00E62879">
      <w:pPr>
        <w:jc w:val="both"/>
      </w:pPr>
      <w:bookmarkStart w:id="4" w:name="_Hlk125550392"/>
      <w:r w:rsidRPr="00EB2028">
        <w:t>List any standards used in the manufacturing of the device, including:</w:t>
      </w:r>
    </w:p>
    <w:p w14:paraId="487F430B" w14:textId="77777777" w:rsidR="00E62879" w:rsidRPr="00EB2028" w:rsidRDefault="00E62879" w:rsidP="00E62879">
      <w:pPr>
        <w:pStyle w:val="ListBullet"/>
        <w:numPr>
          <w:ilvl w:val="0"/>
          <w:numId w:val="24"/>
        </w:numPr>
        <w:adjustRightInd/>
        <w:snapToGrid/>
        <w:spacing w:before="180" w:after="180"/>
        <w:jc w:val="both"/>
      </w:pPr>
      <w:r w:rsidRPr="00EB2028">
        <w:t>International Standards (ISO)</w:t>
      </w:r>
    </w:p>
    <w:p w14:paraId="553BE572" w14:textId="77777777" w:rsidR="00E62879" w:rsidRPr="00EB2028" w:rsidRDefault="00E62879" w:rsidP="00E62879">
      <w:pPr>
        <w:pStyle w:val="ListBullet"/>
        <w:numPr>
          <w:ilvl w:val="0"/>
          <w:numId w:val="24"/>
        </w:numPr>
        <w:adjustRightInd/>
        <w:snapToGrid/>
        <w:spacing w:before="180" w:after="180"/>
        <w:jc w:val="both"/>
      </w:pPr>
      <w:r w:rsidRPr="00EB2028">
        <w:t>Australian Standards (AS)</w:t>
      </w:r>
    </w:p>
    <w:p w14:paraId="75DE2831" w14:textId="77777777" w:rsidR="00E62879" w:rsidRPr="00EB2028" w:rsidRDefault="00E62879" w:rsidP="00E62879">
      <w:pPr>
        <w:pStyle w:val="ListBullet"/>
        <w:numPr>
          <w:ilvl w:val="0"/>
          <w:numId w:val="24"/>
        </w:numPr>
        <w:adjustRightInd/>
        <w:snapToGrid/>
        <w:spacing w:before="180" w:after="180"/>
        <w:jc w:val="both"/>
        <w:rPr>
          <w:rStyle w:val="Hyperlink"/>
        </w:rPr>
      </w:pPr>
      <w:r w:rsidRPr="00EB2028">
        <w:fldChar w:fldCharType="begin"/>
      </w:r>
      <w:r w:rsidRPr="00EB2028">
        <w:instrText xml:space="preserve"> HYPERLINK "https://www.tga.gov.au/medical-devices-notices-standards-orders" </w:instrText>
      </w:r>
      <w:r w:rsidRPr="00EB2028">
        <w:fldChar w:fldCharType="separate"/>
      </w:r>
      <w:r w:rsidRPr="00EB2028">
        <w:rPr>
          <w:rStyle w:val="Hyperlink"/>
        </w:rPr>
        <w:t>Conformity Assessment Standard Orders (CASO)</w:t>
      </w:r>
    </w:p>
    <w:p w14:paraId="6C7FC520" w14:textId="7345D131" w:rsidR="00E62879" w:rsidRDefault="00E62879" w:rsidP="00E62879">
      <w:pPr>
        <w:pStyle w:val="ListBullet"/>
        <w:numPr>
          <w:ilvl w:val="0"/>
          <w:numId w:val="24"/>
        </w:numPr>
      </w:pPr>
      <w:r w:rsidRPr="00EB2028">
        <w:rPr>
          <w:rStyle w:val="Hyperlink"/>
        </w:rPr>
        <w:t>Medical Device Standard Orders (MDSO)</w:t>
      </w:r>
      <w:r w:rsidRPr="00EB2028">
        <w:fldChar w:fldCharType="end"/>
      </w:r>
    </w:p>
    <w:tbl>
      <w:tblPr>
        <w:tblStyle w:val="TableGrid"/>
        <w:tblW w:w="0" w:type="auto"/>
        <w:tblLook w:val="04A0" w:firstRow="1" w:lastRow="0" w:firstColumn="1" w:lastColumn="0" w:noHBand="0" w:noVBand="1"/>
      </w:tblPr>
      <w:tblGrid>
        <w:gridCol w:w="2977"/>
        <w:gridCol w:w="6657"/>
      </w:tblGrid>
      <w:tr w:rsidR="00E62879" w:rsidRPr="009A2501" w14:paraId="6E89B4F8" w14:textId="77777777" w:rsidTr="00620E14">
        <w:trPr>
          <w:trHeight w:val="482"/>
        </w:trPr>
        <w:tc>
          <w:tcPr>
            <w:tcW w:w="2977" w:type="dxa"/>
            <w:tcBorders>
              <w:top w:val="nil"/>
              <w:left w:val="nil"/>
              <w:bottom w:val="nil"/>
            </w:tcBorders>
            <w:vAlign w:val="center"/>
          </w:tcPr>
          <w:p w14:paraId="4EBD64AB" w14:textId="77777777" w:rsidR="00E62879" w:rsidRPr="00D52D91" w:rsidRDefault="00E62879" w:rsidP="00620E14">
            <w:r w:rsidRPr="00D52D91">
              <w:t>Standards</w:t>
            </w:r>
          </w:p>
        </w:tc>
        <w:tc>
          <w:tcPr>
            <w:tcW w:w="6657" w:type="dxa"/>
            <w:vAlign w:val="center"/>
          </w:tcPr>
          <w:p w14:paraId="52CBC677" w14:textId="3014A91C" w:rsidR="00E62879" w:rsidRPr="009A2501" w:rsidRDefault="009A79C9" w:rsidP="00620E1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4"/>
    <w:p w14:paraId="19EC9237" w14:textId="23B1FFF4" w:rsidR="003C0CEF" w:rsidRDefault="003C0CEF" w:rsidP="003C0CEF">
      <w:pPr>
        <w:pStyle w:val="Heading3"/>
      </w:pPr>
      <w:r w:rsidRPr="00EB2028">
        <w:t>Identification of the Class I or Class 1 IVD system or procedure pack</w:t>
      </w:r>
    </w:p>
    <w:p w14:paraId="6173A8C2" w14:textId="5A089D25" w:rsidR="00E62879" w:rsidRDefault="00E62879" w:rsidP="000B1A45">
      <w:bookmarkStart w:id="5" w:name="_Hlk125550523"/>
      <w:r w:rsidRPr="00EB2028">
        <w:t>State the name of the system or procedure pack and sufficient information to identify the system or procedure pack.</w:t>
      </w:r>
    </w:p>
    <w:p w14:paraId="34111065" w14:textId="38BAF0AD" w:rsidR="00E62879" w:rsidRDefault="00E62879" w:rsidP="000B1A45">
      <w:r w:rsidRPr="00EB2028">
        <w:t xml:space="preserve">Where </w:t>
      </w:r>
      <w:r w:rsidRPr="001A240E">
        <w:t>multiple configurations of system or procedure packs are to be included</w:t>
      </w:r>
      <w:r w:rsidRPr="00EB2028">
        <w:t xml:space="preserve">, please add a schedule </w:t>
      </w:r>
      <w:r>
        <w:t xml:space="preserve">at the end of this DoC in the field provided below your signature </w:t>
      </w:r>
      <w:r w:rsidRPr="00EB2028">
        <w:t>and indicate that you are adding a schedule specifying the criteria in the box below</w:t>
      </w:r>
      <w:r>
        <w:t xml:space="preserve"> </w:t>
      </w:r>
      <w:r w:rsidRPr="00EB2028">
        <w:t>(for example</w:t>
      </w:r>
      <w:r>
        <w:t>,</w:t>
      </w:r>
      <w:r w:rsidRPr="00EB2028">
        <w:t xml:space="preserve"> see attached Schedule</w:t>
      </w:r>
      <w:r>
        <w:t> </w:t>
      </w:r>
      <w:r w:rsidRPr="00EB2028">
        <w:t>A</w:t>
      </w:r>
      <w:r>
        <w:t xml:space="preserve"> </w:t>
      </w:r>
      <w:r w:rsidRPr="00EB2028">
        <w:t>–</w:t>
      </w:r>
      <w:r>
        <w:t xml:space="preserve"> </w:t>
      </w:r>
      <w:r w:rsidRPr="009A5DBA">
        <w:t xml:space="preserve">Identification of the </w:t>
      </w:r>
      <w:r>
        <w:t>s</w:t>
      </w:r>
      <w:r w:rsidRPr="00EB2028">
        <w:t>ystem or procedure packs).</w:t>
      </w:r>
      <w:bookmarkEnd w:id="5"/>
    </w:p>
    <w:tbl>
      <w:tblPr>
        <w:tblStyle w:val="TableGrid"/>
        <w:tblW w:w="0" w:type="auto"/>
        <w:tblLook w:val="04A0" w:firstRow="1" w:lastRow="0" w:firstColumn="1" w:lastColumn="0" w:noHBand="0" w:noVBand="1"/>
      </w:tblPr>
      <w:tblGrid>
        <w:gridCol w:w="2977"/>
        <w:gridCol w:w="6657"/>
      </w:tblGrid>
      <w:tr w:rsidR="00E62879" w:rsidRPr="009A2501" w14:paraId="76EE8099" w14:textId="77777777" w:rsidTr="00620E14">
        <w:trPr>
          <w:trHeight w:val="482"/>
        </w:trPr>
        <w:tc>
          <w:tcPr>
            <w:tcW w:w="2977" w:type="dxa"/>
            <w:tcBorders>
              <w:top w:val="nil"/>
              <w:left w:val="nil"/>
              <w:bottom w:val="nil"/>
            </w:tcBorders>
            <w:vAlign w:val="center"/>
          </w:tcPr>
          <w:p w14:paraId="4ABB1629" w14:textId="287AC6F2" w:rsidR="00E62879" w:rsidRPr="00D52D91" w:rsidRDefault="00E62879" w:rsidP="00620E14">
            <w:r w:rsidRPr="00D52D91">
              <w:t xml:space="preserve">Name / </w:t>
            </w:r>
            <w:r w:rsidR="003C0CEF">
              <w:t xml:space="preserve">identification of the system or procedure pack </w:t>
            </w:r>
          </w:p>
        </w:tc>
        <w:tc>
          <w:tcPr>
            <w:tcW w:w="6657" w:type="dxa"/>
            <w:vAlign w:val="center"/>
          </w:tcPr>
          <w:p w14:paraId="064DEFA0" w14:textId="23A85FC8" w:rsidR="00E62879" w:rsidRPr="009A2501" w:rsidRDefault="009A79C9" w:rsidP="00620E1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42C218" w14:textId="32D2D21E" w:rsidR="00E62879" w:rsidRDefault="00E62879" w:rsidP="00E62879">
      <w:pPr>
        <w:pStyle w:val="Heading3"/>
      </w:pPr>
      <w:r w:rsidRPr="00EB2028">
        <w:t xml:space="preserve">Contents of </w:t>
      </w:r>
      <w:r>
        <w:t xml:space="preserve">the </w:t>
      </w:r>
      <w:r w:rsidRPr="00EB2028">
        <w:t>Class I or Class 1 IVD system or procedure pac</w:t>
      </w:r>
      <w:r>
        <w:t>k</w:t>
      </w:r>
    </w:p>
    <w:p w14:paraId="6B658B2B" w14:textId="77777777" w:rsidR="00E62879" w:rsidRPr="00EB2028" w:rsidRDefault="00E62879" w:rsidP="00E62879">
      <w:pPr>
        <w:jc w:val="both"/>
      </w:pPr>
      <w:r w:rsidRPr="00EB2028">
        <w:t xml:space="preserve">Include a list of all of the items </w:t>
      </w:r>
      <w:r>
        <w:t xml:space="preserve">(including medical devices, medicines or other therapeutic goods) contained </w:t>
      </w:r>
      <w:r w:rsidRPr="00EB2028">
        <w:t xml:space="preserve">in </w:t>
      </w:r>
      <w:r>
        <w:t>each</w:t>
      </w:r>
      <w:r w:rsidRPr="00EB2028">
        <w:t xml:space="preserve"> system or procedure pack</w:t>
      </w:r>
      <w:r>
        <w:t xml:space="preserve"> to which the declaration relates</w:t>
      </w:r>
      <w:r w:rsidRPr="00EB2028">
        <w:t xml:space="preserve">. </w:t>
      </w:r>
    </w:p>
    <w:p w14:paraId="5CD38FA1" w14:textId="6F41900F" w:rsidR="00E62879" w:rsidRDefault="00E62879" w:rsidP="00E62879">
      <w:bookmarkStart w:id="6" w:name="_Hlk125550564"/>
      <w:r w:rsidRPr="00EB2028">
        <w:t>Where multiple items are to be included</w:t>
      </w:r>
      <w:r w:rsidRPr="001A240E">
        <w:t xml:space="preserve"> in different configurations of system or procedure packs</w:t>
      </w:r>
      <w:r w:rsidRPr="00EB2028">
        <w:t>, please add a schedule</w:t>
      </w:r>
      <w:r>
        <w:t xml:space="preserve"> </w:t>
      </w:r>
      <w:r w:rsidRPr="00EB2028">
        <w:t>to this DoC</w:t>
      </w:r>
      <w:r>
        <w:t xml:space="preserve"> in the field provided below your signature</w:t>
      </w:r>
      <w:r w:rsidRPr="00EB2028">
        <w:t xml:space="preserve"> and indicate that you are adding a schedule specifying the criteria in the box below</w:t>
      </w:r>
      <w:r>
        <w:t xml:space="preserve"> </w:t>
      </w:r>
      <w:r w:rsidRPr="00EB2028">
        <w:t>(for example</w:t>
      </w:r>
      <w:r>
        <w:t>,</w:t>
      </w:r>
      <w:r w:rsidRPr="00EB2028">
        <w:t xml:space="preserve"> see attached Schedule</w:t>
      </w:r>
      <w:r>
        <w:t> </w:t>
      </w:r>
      <w:r w:rsidRPr="00EB2028">
        <w:t>B – Items within the system or procedure packs).</w:t>
      </w:r>
      <w:bookmarkEnd w:id="6"/>
    </w:p>
    <w:tbl>
      <w:tblPr>
        <w:tblStyle w:val="TableGrid"/>
        <w:tblW w:w="0" w:type="auto"/>
        <w:tblLook w:val="04A0" w:firstRow="1" w:lastRow="0" w:firstColumn="1" w:lastColumn="0" w:noHBand="0" w:noVBand="1"/>
      </w:tblPr>
      <w:tblGrid>
        <w:gridCol w:w="2977"/>
        <w:gridCol w:w="6657"/>
      </w:tblGrid>
      <w:tr w:rsidR="00E62879" w:rsidRPr="009A2501" w14:paraId="13B0CD8C" w14:textId="77777777" w:rsidTr="00620E14">
        <w:trPr>
          <w:trHeight w:val="482"/>
        </w:trPr>
        <w:tc>
          <w:tcPr>
            <w:tcW w:w="2977" w:type="dxa"/>
            <w:tcBorders>
              <w:top w:val="nil"/>
              <w:left w:val="nil"/>
              <w:bottom w:val="nil"/>
            </w:tcBorders>
            <w:vAlign w:val="center"/>
          </w:tcPr>
          <w:p w14:paraId="6F176CFB" w14:textId="4275D8A9" w:rsidR="00E62879" w:rsidRPr="00D52D91" w:rsidRDefault="00E62879" w:rsidP="00620E14">
            <w:r w:rsidRPr="00D52D91">
              <w:lastRenderedPageBreak/>
              <w:t>Specify each item in the system or procedure pack</w:t>
            </w:r>
          </w:p>
        </w:tc>
        <w:tc>
          <w:tcPr>
            <w:tcW w:w="6657" w:type="dxa"/>
            <w:vAlign w:val="center"/>
          </w:tcPr>
          <w:p w14:paraId="70BCBD23" w14:textId="0D6F2F83" w:rsidR="00E62879" w:rsidRPr="009A2501" w:rsidRDefault="009A79C9" w:rsidP="00620E1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879" w:rsidRPr="009A2501" w14:paraId="0F5F43C9" w14:textId="77777777" w:rsidTr="00620E14">
        <w:trPr>
          <w:trHeight w:val="482"/>
        </w:trPr>
        <w:tc>
          <w:tcPr>
            <w:tcW w:w="2977" w:type="dxa"/>
            <w:tcBorders>
              <w:top w:val="nil"/>
              <w:left w:val="nil"/>
              <w:bottom w:val="nil"/>
            </w:tcBorders>
            <w:vAlign w:val="center"/>
          </w:tcPr>
          <w:p w14:paraId="2F5AD3E2" w14:textId="2081EAB8" w:rsidR="00E62879" w:rsidRPr="00D52D91" w:rsidRDefault="00E62879" w:rsidP="00620E14">
            <w:r w:rsidRPr="00D52D91">
              <w:t>ARTG number for each medical device, IVD medical device, in the system or procedure pack</w:t>
            </w:r>
          </w:p>
        </w:tc>
        <w:tc>
          <w:tcPr>
            <w:tcW w:w="6657" w:type="dxa"/>
            <w:vAlign w:val="center"/>
          </w:tcPr>
          <w:p w14:paraId="4A7F43F7" w14:textId="7D7E5C60" w:rsidR="00E62879" w:rsidRPr="009A2501" w:rsidRDefault="009A79C9" w:rsidP="00620E1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879" w:rsidRPr="009A2501" w14:paraId="663A54AB" w14:textId="77777777" w:rsidTr="00620E14">
        <w:trPr>
          <w:trHeight w:val="482"/>
        </w:trPr>
        <w:tc>
          <w:tcPr>
            <w:tcW w:w="2977" w:type="dxa"/>
            <w:tcBorders>
              <w:top w:val="nil"/>
              <w:left w:val="nil"/>
              <w:bottom w:val="nil"/>
            </w:tcBorders>
            <w:vAlign w:val="center"/>
          </w:tcPr>
          <w:p w14:paraId="5AF5275B" w14:textId="43953764" w:rsidR="00E62879" w:rsidRPr="00D52D91" w:rsidRDefault="00E62879" w:rsidP="00620E14">
            <w:r w:rsidRPr="00D52D91">
              <w:t xml:space="preserve">Specify if there have been any modifications to the </w:t>
            </w:r>
            <w:r w:rsidRPr="00D52D91">
              <w:rPr>
                <w:b/>
                <w:bCs/>
              </w:rPr>
              <w:t>packaging</w:t>
            </w:r>
            <w:r w:rsidRPr="00D52D91">
              <w:t xml:space="preserve"> of any medical device, including any IVD medical device, in the system or procedure pack</w:t>
            </w:r>
          </w:p>
        </w:tc>
        <w:tc>
          <w:tcPr>
            <w:tcW w:w="6657" w:type="dxa"/>
            <w:vAlign w:val="center"/>
          </w:tcPr>
          <w:p w14:paraId="20211516" w14:textId="5FA0C197" w:rsidR="00E62879" w:rsidRDefault="00E62879" w:rsidP="00620E14">
            <w:r w:rsidRPr="009A2501">
              <w:fldChar w:fldCharType="begin">
                <w:ffData>
                  <w:name w:val="Check14"/>
                  <w:enabled/>
                  <w:calcOnExit w:val="0"/>
                  <w:checkBox>
                    <w:sizeAuto/>
                    <w:default w:val="0"/>
                  </w:checkBox>
                </w:ffData>
              </w:fldChar>
            </w:r>
            <w:r w:rsidRPr="009A2501">
              <w:instrText xml:space="preserve"> FORMCHECKBOX </w:instrText>
            </w:r>
            <w:r w:rsidR="009A79C9">
              <w:fldChar w:fldCharType="separate"/>
            </w:r>
            <w:r w:rsidRPr="009A2501">
              <w:fldChar w:fldCharType="end"/>
            </w:r>
            <w:r w:rsidR="003C0CEF">
              <w:t xml:space="preserve"> </w:t>
            </w:r>
            <w:r w:rsidRPr="00EB2028">
              <w:rPr>
                <w:b/>
                <w:bCs/>
              </w:rPr>
              <w:t>Not applicable</w:t>
            </w:r>
            <w:r w:rsidRPr="00EB2028">
              <w:t xml:space="preserve"> – No modification</w:t>
            </w:r>
          </w:p>
          <w:p w14:paraId="10DD9733" w14:textId="7D657EA3" w:rsidR="00E62879" w:rsidRDefault="00E62879" w:rsidP="00620E14">
            <w:r w:rsidRPr="009A2501">
              <w:fldChar w:fldCharType="begin">
                <w:ffData>
                  <w:name w:val="Check14"/>
                  <w:enabled/>
                  <w:calcOnExit w:val="0"/>
                  <w:checkBox>
                    <w:sizeAuto/>
                    <w:default w:val="0"/>
                  </w:checkBox>
                </w:ffData>
              </w:fldChar>
            </w:r>
            <w:r w:rsidRPr="009A2501">
              <w:instrText xml:space="preserve"> FORMCHECKBOX </w:instrText>
            </w:r>
            <w:r w:rsidR="009A79C9">
              <w:fldChar w:fldCharType="separate"/>
            </w:r>
            <w:r w:rsidRPr="009A2501">
              <w:fldChar w:fldCharType="end"/>
            </w:r>
            <w:r w:rsidR="003C0CEF">
              <w:t xml:space="preserve"> </w:t>
            </w:r>
            <w:r w:rsidRPr="00EB2028">
              <w:rPr>
                <w:b/>
                <w:bCs/>
              </w:rPr>
              <w:t>Yes</w:t>
            </w:r>
            <w:r w:rsidRPr="00EB2028">
              <w:t xml:space="preserve"> – </w:t>
            </w:r>
            <w:r>
              <w:t>There has been m</w:t>
            </w:r>
            <w:r w:rsidRPr="00EB2028">
              <w:t>odification,</w:t>
            </w:r>
            <w:r>
              <w:t xml:space="preserve"> and this</w:t>
            </w:r>
            <w:r w:rsidRPr="00EB2028">
              <w:t xml:space="preserve"> </w:t>
            </w:r>
            <w:r w:rsidRPr="000F18BE">
              <w:rPr>
                <w:b/>
                <w:bCs/>
                <w:u w:val="single"/>
              </w:rPr>
              <w:t>has</w:t>
            </w:r>
            <w:r w:rsidRPr="000F18BE">
              <w:rPr>
                <w:b/>
                <w:bCs/>
              </w:rPr>
              <w:t xml:space="preserve"> </w:t>
            </w:r>
            <w:r w:rsidRPr="00EB2028">
              <w:t>been done in accordance with the instructions for use for the medical device (including IVD medical device) as specified by its manufacturer</w:t>
            </w:r>
          </w:p>
          <w:p w14:paraId="268380C4" w14:textId="671B69C3" w:rsidR="00E62879" w:rsidRDefault="00E62879" w:rsidP="00620E14">
            <w:r w:rsidRPr="009A2501">
              <w:fldChar w:fldCharType="begin">
                <w:ffData>
                  <w:name w:val="Check14"/>
                  <w:enabled/>
                  <w:calcOnExit w:val="0"/>
                  <w:checkBox>
                    <w:sizeAuto/>
                    <w:default w:val="0"/>
                  </w:checkBox>
                </w:ffData>
              </w:fldChar>
            </w:r>
            <w:r w:rsidRPr="009A2501">
              <w:instrText xml:space="preserve"> FORMCHECKBOX </w:instrText>
            </w:r>
            <w:r w:rsidR="009A79C9">
              <w:fldChar w:fldCharType="separate"/>
            </w:r>
            <w:r w:rsidRPr="009A2501">
              <w:fldChar w:fldCharType="end"/>
            </w:r>
            <w:r w:rsidR="003C0CEF">
              <w:t xml:space="preserve"> </w:t>
            </w:r>
            <w:r>
              <w:rPr>
                <w:b/>
                <w:bCs/>
              </w:rPr>
              <w:t>Yes</w:t>
            </w:r>
            <w:r w:rsidRPr="00EB2028">
              <w:rPr>
                <w:b/>
                <w:bCs/>
              </w:rPr>
              <w:t xml:space="preserve"> </w:t>
            </w:r>
            <w:r w:rsidRPr="00EB2028">
              <w:t xml:space="preserve">– </w:t>
            </w:r>
            <w:r>
              <w:t>There has been m</w:t>
            </w:r>
            <w:r w:rsidRPr="00EB2028">
              <w:t xml:space="preserve">odification, </w:t>
            </w:r>
            <w:r>
              <w:t xml:space="preserve">but this </w:t>
            </w:r>
            <w:r w:rsidRPr="000F18BE">
              <w:rPr>
                <w:b/>
                <w:bCs/>
                <w:u w:val="single"/>
              </w:rPr>
              <w:t>ha</w:t>
            </w:r>
            <w:r w:rsidRPr="000F18BE">
              <w:rPr>
                <w:u w:val="single"/>
              </w:rPr>
              <w:t>s</w:t>
            </w:r>
            <w:r w:rsidRPr="000F18BE">
              <w:rPr>
                <w:b/>
                <w:bCs/>
                <w:u w:val="single"/>
              </w:rPr>
              <w:t xml:space="preserve"> not</w:t>
            </w:r>
            <w:r w:rsidRPr="00EB2028">
              <w:t xml:space="preserve"> been done in accordance with the instructions for use for the medical device (including IVD medical device) as specified by its manufacturer</w:t>
            </w:r>
          </w:p>
          <w:p w14:paraId="09F3BA2F" w14:textId="27A9B2FE" w:rsidR="00E62879" w:rsidRPr="009A2501" w:rsidRDefault="00E62879" w:rsidP="00620E14">
            <w:r w:rsidRPr="00EB2028">
              <w:rPr>
                <w:i/>
                <w:iCs/>
              </w:rPr>
              <w:t xml:space="preserve">Note: You must ensure that </w:t>
            </w:r>
            <w:r>
              <w:rPr>
                <w:i/>
                <w:iCs/>
              </w:rPr>
              <w:t xml:space="preserve">any </w:t>
            </w:r>
            <w:r w:rsidRPr="00EB2028">
              <w:rPr>
                <w:i/>
                <w:iCs/>
              </w:rPr>
              <w:t xml:space="preserve">modification to the packaging of any medical device (including </w:t>
            </w:r>
            <w:r>
              <w:rPr>
                <w:i/>
                <w:iCs/>
              </w:rPr>
              <w:t xml:space="preserve">an </w:t>
            </w:r>
            <w:r w:rsidRPr="00EB2028">
              <w:rPr>
                <w:i/>
                <w:iCs/>
              </w:rPr>
              <w:t>IVD medical device)</w:t>
            </w:r>
            <w:r>
              <w:rPr>
                <w:i/>
                <w:iCs/>
              </w:rPr>
              <w:t xml:space="preserve"> that is </w:t>
            </w:r>
            <w:r w:rsidRPr="00EB2028">
              <w:rPr>
                <w:i/>
                <w:iCs/>
              </w:rPr>
              <w:t>included in the system or procedure pack does not affect the quality, safety, or performance of th</w:t>
            </w:r>
            <w:r>
              <w:rPr>
                <w:i/>
                <w:iCs/>
              </w:rPr>
              <w:t>at</w:t>
            </w:r>
            <w:r w:rsidRPr="00EB2028">
              <w:rPr>
                <w:i/>
                <w:iCs/>
              </w:rPr>
              <w:t xml:space="preserve"> device.</w:t>
            </w:r>
          </w:p>
        </w:tc>
      </w:tr>
      <w:tr w:rsidR="00E62879" w:rsidRPr="009A2501" w14:paraId="67CE3ACF" w14:textId="77777777" w:rsidTr="00620E14">
        <w:trPr>
          <w:trHeight w:val="482"/>
        </w:trPr>
        <w:tc>
          <w:tcPr>
            <w:tcW w:w="2977" w:type="dxa"/>
            <w:tcBorders>
              <w:top w:val="nil"/>
              <w:left w:val="nil"/>
              <w:bottom w:val="nil"/>
            </w:tcBorders>
            <w:vAlign w:val="center"/>
          </w:tcPr>
          <w:p w14:paraId="69763D57" w14:textId="6DB2F588" w:rsidR="00E62879" w:rsidRPr="00D52D91" w:rsidRDefault="00E62879" w:rsidP="00620E14">
            <w:r w:rsidRPr="00D52D91">
              <w:t xml:space="preserve">Specify if there have been any </w:t>
            </w:r>
            <w:r w:rsidRPr="00D52D91">
              <w:rPr>
                <w:b/>
                <w:bCs/>
              </w:rPr>
              <w:t>modifications</w:t>
            </w:r>
            <w:r w:rsidRPr="00D52D91">
              <w:t xml:space="preserve"> to any medical device, including any IVD medical device, in the system or procedure pack</w:t>
            </w:r>
          </w:p>
        </w:tc>
        <w:tc>
          <w:tcPr>
            <w:tcW w:w="6657" w:type="dxa"/>
            <w:vAlign w:val="center"/>
          </w:tcPr>
          <w:p w14:paraId="599AE227" w14:textId="426D65A1" w:rsidR="00E62879" w:rsidRDefault="00E62879" w:rsidP="00620E14">
            <w:r w:rsidRPr="009A2501">
              <w:fldChar w:fldCharType="begin">
                <w:ffData>
                  <w:name w:val="Check14"/>
                  <w:enabled/>
                  <w:calcOnExit w:val="0"/>
                  <w:checkBox>
                    <w:sizeAuto/>
                    <w:default w:val="0"/>
                  </w:checkBox>
                </w:ffData>
              </w:fldChar>
            </w:r>
            <w:r w:rsidRPr="009A2501">
              <w:instrText xml:space="preserve"> FORMCHECKBOX </w:instrText>
            </w:r>
            <w:r w:rsidR="009A79C9">
              <w:fldChar w:fldCharType="separate"/>
            </w:r>
            <w:r w:rsidRPr="009A2501">
              <w:fldChar w:fldCharType="end"/>
            </w:r>
            <w:r w:rsidR="003C0CEF">
              <w:t xml:space="preserve"> </w:t>
            </w:r>
            <w:r w:rsidRPr="00EB2028">
              <w:rPr>
                <w:b/>
                <w:bCs/>
              </w:rPr>
              <w:t>Not applicable</w:t>
            </w:r>
            <w:r w:rsidRPr="00EB2028">
              <w:t xml:space="preserve"> – No modification</w:t>
            </w:r>
          </w:p>
          <w:p w14:paraId="30E545D8" w14:textId="3C24DB29" w:rsidR="00E62879" w:rsidRDefault="00E62879" w:rsidP="00620E14">
            <w:r w:rsidRPr="009A2501">
              <w:fldChar w:fldCharType="begin">
                <w:ffData>
                  <w:name w:val="Check14"/>
                  <w:enabled/>
                  <w:calcOnExit w:val="0"/>
                  <w:checkBox>
                    <w:sizeAuto/>
                    <w:default w:val="0"/>
                  </w:checkBox>
                </w:ffData>
              </w:fldChar>
            </w:r>
            <w:r w:rsidRPr="009A2501">
              <w:instrText xml:space="preserve"> FORMCHECKBOX </w:instrText>
            </w:r>
            <w:r w:rsidR="009A79C9">
              <w:fldChar w:fldCharType="separate"/>
            </w:r>
            <w:r w:rsidRPr="009A2501">
              <w:fldChar w:fldCharType="end"/>
            </w:r>
            <w:r w:rsidR="003C0CEF">
              <w:t xml:space="preserve"> </w:t>
            </w:r>
            <w:r w:rsidRPr="00EB2028">
              <w:rPr>
                <w:b/>
                <w:bCs/>
              </w:rPr>
              <w:t>Yes</w:t>
            </w:r>
            <w:r w:rsidRPr="00EB2028">
              <w:t xml:space="preserve"> – </w:t>
            </w:r>
            <w:r>
              <w:t>There has been m</w:t>
            </w:r>
            <w:r w:rsidRPr="00EB2028">
              <w:t>odification,</w:t>
            </w:r>
            <w:r>
              <w:t xml:space="preserve"> and this</w:t>
            </w:r>
            <w:r w:rsidRPr="005B4EA8">
              <w:rPr>
                <w:b/>
                <w:bCs/>
              </w:rPr>
              <w:t xml:space="preserve"> </w:t>
            </w:r>
            <w:r w:rsidRPr="005B4EA8">
              <w:rPr>
                <w:b/>
                <w:bCs/>
                <w:u w:val="single"/>
              </w:rPr>
              <w:t>has</w:t>
            </w:r>
            <w:r w:rsidRPr="00EB2028">
              <w:t xml:space="preserve"> been done in accordance with the instructions for use for the medical device (including IVD medical device) as specified by its manufacturer</w:t>
            </w:r>
          </w:p>
          <w:p w14:paraId="257CF9AC" w14:textId="166236F9" w:rsidR="00E62879" w:rsidRDefault="00E62879" w:rsidP="00620E14">
            <w:r w:rsidRPr="009A2501">
              <w:fldChar w:fldCharType="begin">
                <w:ffData>
                  <w:name w:val="Check14"/>
                  <w:enabled/>
                  <w:calcOnExit w:val="0"/>
                  <w:checkBox>
                    <w:sizeAuto/>
                    <w:default w:val="0"/>
                  </w:checkBox>
                </w:ffData>
              </w:fldChar>
            </w:r>
            <w:r w:rsidRPr="009A2501">
              <w:instrText xml:space="preserve"> FORMCHECKBOX </w:instrText>
            </w:r>
            <w:r w:rsidR="009A79C9">
              <w:fldChar w:fldCharType="separate"/>
            </w:r>
            <w:r w:rsidRPr="009A2501">
              <w:fldChar w:fldCharType="end"/>
            </w:r>
            <w:r w:rsidR="003C0CEF">
              <w:t xml:space="preserve"> </w:t>
            </w:r>
            <w:r>
              <w:rPr>
                <w:b/>
                <w:bCs/>
              </w:rPr>
              <w:t>Yes</w:t>
            </w:r>
            <w:r w:rsidRPr="00EB2028">
              <w:t xml:space="preserve"> – </w:t>
            </w:r>
            <w:r>
              <w:t>There has been m</w:t>
            </w:r>
            <w:r w:rsidRPr="00EB2028">
              <w:t xml:space="preserve">odification, </w:t>
            </w:r>
            <w:r>
              <w:t xml:space="preserve">but this </w:t>
            </w:r>
            <w:r w:rsidRPr="000F18BE">
              <w:rPr>
                <w:b/>
                <w:bCs/>
                <w:u w:val="single"/>
              </w:rPr>
              <w:t>has not</w:t>
            </w:r>
            <w:r w:rsidRPr="00EB2028">
              <w:t xml:space="preserve"> been done in accordance with the instructions for use for the medical device (including IVD medical device) as specified by its manufacturer</w:t>
            </w:r>
          </w:p>
          <w:p w14:paraId="781C113D" w14:textId="2879E34C" w:rsidR="00E62879" w:rsidRPr="009A2501" w:rsidRDefault="00E62879" w:rsidP="00620E14">
            <w:r w:rsidRPr="00EB2028">
              <w:rPr>
                <w:i/>
                <w:iCs/>
              </w:rPr>
              <w:t xml:space="preserve">Note: You must ensure that </w:t>
            </w:r>
            <w:r>
              <w:rPr>
                <w:i/>
                <w:iCs/>
              </w:rPr>
              <w:t xml:space="preserve">any </w:t>
            </w:r>
            <w:r w:rsidRPr="00EB2028">
              <w:rPr>
                <w:i/>
                <w:iCs/>
              </w:rPr>
              <w:t xml:space="preserve">modification of any medical device (including </w:t>
            </w:r>
            <w:r>
              <w:rPr>
                <w:i/>
                <w:iCs/>
              </w:rPr>
              <w:t xml:space="preserve">an </w:t>
            </w:r>
            <w:r w:rsidRPr="00EB2028">
              <w:rPr>
                <w:i/>
                <w:iCs/>
              </w:rPr>
              <w:t>IVD medical device)</w:t>
            </w:r>
            <w:r w:rsidR="001923E7">
              <w:rPr>
                <w:i/>
                <w:iCs/>
              </w:rPr>
              <w:t xml:space="preserve"> </w:t>
            </w:r>
            <w:r>
              <w:rPr>
                <w:i/>
                <w:iCs/>
              </w:rPr>
              <w:t>that is</w:t>
            </w:r>
            <w:r w:rsidRPr="00EB2028">
              <w:rPr>
                <w:i/>
                <w:iCs/>
              </w:rPr>
              <w:t xml:space="preserve"> included in the system or procedure pack does not affect the quality, safety, or performance of the medical device including IVD medical device.</w:t>
            </w:r>
          </w:p>
        </w:tc>
      </w:tr>
      <w:tr w:rsidR="00E62879" w:rsidRPr="009A2501" w14:paraId="6011B6D4" w14:textId="77777777" w:rsidTr="00620E14">
        <w:trPr>
          <w:trHeight w:val="482"/>
        </w:trPr>
        <w:tc>
          <w:tcPr>
            <w:tcW w:w="2977" w:type="dxa"/>
            <w:tcBorders>
              <w:top w:val="nil"/>
              <w:left w:val="nil"/>
              <w:bottom w:val="nil"/>
            </w:tcBorders>
            <w:vAlign w:val="center"/>
          </w:tcPr>
          <w:p w14:paraId="326A81CC" w14:textId="53573170" w:rsidR="00E62879" w:rsidRPr="00D52D91" w:rsidRDefault="00E62879" w:rsidP="00620E14">
            <w:r w:rsidRPr="00D52D91">
              <w:t xml:space="preserve">ARTG number for each </w:t>
            </w:r>
            <w:r w:rsidRPr="00D52D91">
              <w:rPr>
                <w:b/>
                <w:bCs/>
              </w:rPr>
              <w:t>medicine</w:t>
            </w:r>
            <w:r w:rsidRPr="00D52D91">
              <w:t xml:space="preserve"> in the system or procedure pack</w:t>
            </w:r>
          </w:p>
        </w:tc>
        <w:tc>
          <w:tcPr>
            <w:tcW w:w="6657" w:type="dxa"/>
            <w:vAlign w:val="center"/>
          </w:tcPr>
          <w:p w14:paraId="3B023E02" w14:textId="73AABA05" w:rsidR="00E62879" w:rsidRPr="009A2501" w:rsidRDefault="009A79C9" w:rsidP="00620E1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879" w:rsidRPr="009A2501" w14:paraId="22F0D09D" w14:textId="77777777" w:rsidTr="00620E14">
        <w:trPr>
          <w:trHeight w:val="482"/>
        </w:trPr>
        <w:tc>
          <w:tcPr>
            <w:tcW w:w="2977" w:type="dxa"/>
            <w:tcBorders>
              <w:top w:val="nil"/>
              <w:left w:val="nil"/>
              <w:bottom w:val="nil"/>
            </w:tcBorders>
            <w:vAlign w:val="center"/>
          </w:tcPr>
          <w:p w14:paraId="6B9DE57F" w14:textId="0E0BCFF7" w:rsidR="00E62879" w:rsidRPr="00D52D91" w:rsidRDefault="00E62879" w:rsidP="00620E14">
            <w:r w:rsidRPr="00D52D91">
              <w:t xml:space="preserve">ARTG number for each </w:t>
            </w:r>
            <w:r w:rsidRPr="00D52D91">
              <w:rPr>
                <w:b/>
                <w:bCs/>
              </w:rPr>
              <w:t>biological</w:t>
            </w:r>
            <w:r w:rsidRPr="00D52D91">
              <w:t xml:space="preserve"> in the system or procedure pack</w:t>
            </w:r>
          </w:p>
        </w:tc>
        <w:tc>
          <w:tcPr>
            <w:tcW w:w="6657" w:type="dxa"/>
            <w:vAlign w:val="center"/>
          </w:tcPr>
          <w:p w14:paraId="237A3931" w14:textId="77AF486D" w:rsidR="00E62879" w:rsidRPr="009A2501" w:rsidRDefault="009A79C9" w:rsidP="00620E1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879" w:rsidRPr="009A2501" w14:paraId="5C4E7777" w14:textId="77777777" w:rsidTr="00620E14">
        <w:trPr>
          <w:trHeight w:val="482"/>
        </w:trPr>
        <w:tc>
          <w:tcPr>
            <w:tcW w:w="2977" w:type="dxa"/>
            <w:tcBorders>
              <w:top w:val="nil"/>
              <w:left w:val="nil"/>
              <w:bottom w:val="nil"/>
            </w:tcBorders>
            <w:vAlign w:val="center"/>
          </w:tcPr>
          <w:p w14:paraId="321B3824" w14:textId="576DABBC" w:rsidR="00E62879" w:rsidRPr="00D52D91" w:rsidRDefault="00E62879" w:rsidP="00620E14">
            <w:r w:rsidRPr="00D52D91">
              <w:t xml:space="preserve">ARTG number for each </w:t>
            </w:r>
            <w:r w:rsidRPr="00D52D91">
              <w:rPr>
                <w:b/>
                <w:bCs/>
              </w:rPr>
              <w:t>other therapeutic good</w:t>
            </w:r>
            <w:r w:rsidRPr="00D52D91">
              <w:t xml:space="preserve"> (unless the other therapeutic goods are tampons, menstrual cups or disinfectants that are </w:t>
            </w:r>
            <w:r w:rsidRPr="00D52D91">
              <w:lastRenderedPageBreak/>
              <w:t>exempt from inclusion in the ARTG)</w:t>
            </w:r>
          </w:p>
        </w:tc>
        <w:tc>
          <w:tcPr>
            <w:tcW w:w="6657" w:type="dxa"/>
            <w:vAlign w:val="center"/>
          </w:tcPr>
          <w:p w14:paraId="59458D66" w14:textId="1A7A6C1F" w:rsidR="00E62879" w:rsidRPr="009A2501" w:rsidRDefault="009A79C9" w:rsidP="00620E14">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954F65" w14:textId="77777777" w:rsidR="003C0CEF" w:rsidRPr="00EB2028" w:rsidRDefault="003C0CEF" w:rsidP="003C0CEF">
      <w:pPr>
        <w:jc w:val="both"/>
      </w:pPr>
      <w:bookmarkStart w:id="7" w:name="_Section_B_–"/>
      <w:bookmarkEnd w:id="7"/>
      <w:r w:rsidRPr="00EB2028">
        <w:rPr>
          <w:b/>
        </w:rPr>
        <w:t xml:space="preserve">ARTG numbers for medical devices: </w:t>
      </w:r>
      <w:r w:rsidRPr="00EB2028">
        <w:t>If any medical device</w:t>
      </w:r>
      <w:r>
        <w:t xml:space="preserve">, including an </w:t>
      </w:r>
      <w:r w:rsidRPr="00EB2028">
        <w:t xml:space="preserve">IVD </w:t>
      </w:r>
      <w:r>
        <w:t xml:space="preserve">medical device, </w:t>
      </w:r>
      <w:r w:rsidRPr="00EB2028">
        <w:t xml:space="preserve">in this system or procedure pack is supplied independently of this system or procedure pack in Australia, provide the ARTG number of each device.  </w:t>
      </w:r>
    </w:p>
    <w:p w14:paraId="6E137FB9" w14:textId="77777777" w:rsidR="003C0CEF" w:rsidRPr="00EB2028" w:rsidRDefault="003C0CEF" w:rsidP="003C0CEF">
      <w:pPr>
        <w:jc w:val="both"/>
      </w:pPr>
      <w:r w:rsidRPr="00EB2028">
        <w:rPr>
          <w:b/>
          <w:bCs/>
        </w:rPr>
        <w:t>Modification to the packaging of any medical device or to any medical device in this system or procedure pack</w:t>
      </w:r>
      <w:r w:rsidRPr="00EB2028">
        <w:t xml:space="preserve"> refers to opening or removing the original packaging of any component medical device including IVD medical device and re-packaging the medical device either in accordance with the component manufacturer’s instructions or not in accordance with the with the component manufacturer’s instructions. </w:t>
      </w:r>
    </w:p>
    <w:p w14:paraId="7D17D896" w14:textId="77777777" w:rsidR="003C0CEF" w:rsidRPr="00EB2028" w:rsidRDefault="003C0CEF" w:rsidP="003C0CEF">
      <w:pPr>
        <w:jc w:val="both"/>
      </w:pPr>
      <w:r w:rsidRPr="00EB2028">
        <w:rPr>
          <w:b/>
        </w:rPr>
        <w:t xml:space="preserve">ARTG numbers for medicines: </w:t>
      </w:r>
      <w:r w:rsidRPr="00EB2028">
        <w:t>If there is a medicine included in the system or procedure pack state the ARTG number for each medicine. This is mandatory for all medicines supplied in a system or procedure pack.</w:t>
      </w:r>
    </w:p>
    <w:p w14:paraId="16DCE06A" w14:textId="77777777" w:rsidR="003C0CEF" w:rsidRPr="00EB2028" w:rsidRDefault="003C0CEF" w:rsidP="003C0CEF">
      <w:pPr>
        <w:jc w:val="both"/>
      </w:pPr>
      <w:r w:rsidRPr="00EB2028">
        <w:rPr>
          <w:b/>
        </w:rPr>
        <w:t xml:space="preserve">ARTG numbers for biologicals: </w:t>
      </w:r>
      <w:r w:rsidRPr="00EB2028">
        <w:t>If there is a biological included in the system or procedure pack state the ARTG number for each biological in the system or procedure pack. This is mandatory for all biologicals supplied in a system or procedure pack.</w:t>
      </w:r>
    </w:p>
    <w:p w14:paraId="06373913" w14:textId="329A07F8" w:rsidR="003C0CEF" w:rsidRDefault="003C0CEF" w:rsidP="003C0CEF">
      <w:pPr>
        <w:rPr>
          <w:b/>
        </w:rPr>
      </w:pPr>
      <w:r w:rsidRPr="00EB2028">
        <w:rPr>
          <w:b/>
        </w:rPr>
        <w:t xml:space="preserve">ARTG numbers for other therapeutic goods: </w:t>
      </w:r>
      <w:r w:rsidRPr="00EB2028">
        <w:t>If any other therapeutic good in this system or procedure pack is supplied independently of this system or procedure pack in Australia, provide the ARTG number of each other therapeutic good, unless the other therapeutic good is exempt from inclusion in the ARTG.</w:t>
      </w:r>
    </w:p>
    <w:p w14:paraId="3B6E459E" w14:textId="201CA6C9" w:rsidR="00E62879" w:rsidRPr="00E62879" w:rsidRDefault="00E02D24" w:rsidP="00E02D24">
      <w:r w:rsidRPr="00EB2028">
        <w:rPr>
          <w:b/>
        </w:rPr>
        <w:t xml:space="preserve">This declaration is being made under clause 7.5 of Schedule 3 to the Regulations for a </w:t>
      </w:r>
      <w:r w:rsidRPr="00EB2028">
        <w:rPr>
          <w:b/>
          <w:bCs/>
        </w:rPr>
        <w:t>Class</w:t>
      </w:r>
      <w:r>
        <w:rPr>
          <w:b/>
          <w:bCs/>
        </w:rPr>
        <w:t> </w:t>
      </w:r>
      <w:r w:rsidRPr="00EB2028">
        <w:rPr>
          <w:b/>
          <w:bCs/>
        </w:rPr>
        <w:t>I medical device or Class 1 IVD medical device system or procedure pack</w:t>
      </w:r>
      <w:r w:rsidRPr="00EB2028">
        <w:rPr>
          <w:b/>
        </w:rPr>
        <w:t>.</w:t>
      </w:r>
    </w:p>
    <w:p w14:paraId="39A76C73" w14:textId="28BF0275" w:rsidR="00E62879" w:rsidRDefault="00E02D24" w:rsidP="000B1A45">
      <w:pPr>
        <w:rPr>
          <w:b/>
        </w:rPr>
      </w:pPr>
      <w:r w:rsidRPr="00EB2028">
        <w:rPr>
          <w:b/>
        </w:rPr>
        <w:t>By signing this form, you are agreeing that:</w:t>
      </w:r>
    </w:p>
    <w:p w14:paraId="5CCF622F" w14:textId="77777777" w:rsidR="00E02D24" w:rsidRPr="00EB2028" w:rsidRDefault="00E02D24" w:rsidP="00E02D24">
      <w:pPr>
        <w:pStyle w:val="ListBullet"/>
        <w:numPr>
          <w:ilvl w:val="0"/>
          <w:numId w:val="25"/>
        </w:numPr>
        <w:adjustRightInd/>
        <w:snapToGrid/>
        <w:spacing w:before="180" w:after="180"/>
        <w:jc w:val="both"/>
      </w:pPr>
      <w:r w:rsidRPr="00EB2028">
        <w:t>You have reviewed the Declaration of Conformity procedures under Part 7 of Schedule 3 of the Regulations and the system or procedure pack complies with the applicable provisions of those procedures.</w:t>
      </w:r>
    </w:p>
    <w:p w14:paraId="1AF689B5" w14:textId="77777777" w:rsidR="00E02D24" w:rsidRPr="00EB2028" w:rsidRDefault="00E02D24" w:rsidP="00E02D24">
      <w:pPr>
        <w:pStyle w:val="ListBullet"/>
        <w:numPr>
          <w:ilvl w:val="0"/>
          <w:numId w:val="25"/>
        </w:numPr>
        <w:adjustRightInd/>
        <w:snapToGrid/>
        <w:spacing w:before="180" w:after="180"/>
        <w:jc w:val="both"/>
      </w:pPr>
      <w:r w:rsidRPr="00EB2028">
        <w:t>This declaration is a declaration of conformity made under clause 7.5 of Schedule 3 to the Regulations.</w:t>
      </w:r>
    </w:p>
    <w:p w14:paraId="7F0D960E" w14:textId="77777777" w:rsidR="00E02D24" w:rsidRPr="00EB2028" w:rsidRDefault="00E02D24" w:rsidP="00E02D24">
      <w:pPr>
        <w:pStyle w:val="ListBullet"/>
        <w:numPr>
          <w:ilvl w:val="0"/>
          <w:numId w:val="25"/>
        </w:numPr>
        <w:adjustRightInd/>
        <w:snapToGrid/>
        <w:spacing w:before="180" w:after="180"/>
        <w:jc w:val="both"/>
      </w:pPr>
      <w:r w:rsidRPr="00EB2028">
        <w:t xml:space="preserve">The manufacturer has evidence (i.e. </w:t>
      </w:r>
      <w:r w:rsidRPr="00095679">
        <w:t xml:space="preserve">a declaration of conformity under clause 6.6 or a statement under subclause 7.2(2)) </w:t>
      </w:r>
      <w:r w:rsidRPr="00EB2028">
        <w:t>that the relevant conformity assessment procedures have been applied to each medical device in the system or procedure pack.</w:t>
      </w:r>
    </w:p>
    <w:p w14:paraId="474284DB" w14:textId="77777777" w:rsidR="00E02D24" w:rsidRPr="00EB2028" w:rsidRDefault="00E02D24" w:rsidP="00E02D24">
      <w:pPr>
        <w:pStyle w:val="ListBullet"/>
        <w:numPr>
          <w:ilvl w:val="0"/>
          <w:numId w:val="25"/>
        </w:numPr>
        <w:adjustRightInd/>
        <w:snapToGrid/>
        <w:spacing w:before="180" w:after="180"/>
        <w:jc w:val="both"/>
      </w:pPr>
      <w:r w:rsidRPr="00EB2028">
        <w:t>The manufacturer has evidence that each medical device in the system or procedure pack complies with the applicable provisions of the essential principles.</w:t>
      </w:r>
    </w:p>
    <w:p w14:paraId="5DEFA371" w14:textId="77777777" w:rsidR="00E02D24" w:rsidRPr="00EB2028" w:rsidRDefault="00E02D24" w:rsidP="00E02D24">
      <w:pPr>
        <w:pStyle w:val="ListBullet"/>
        <w:numPr>
          <w:ilvl w:val="0"/>
          <w:numId w:val="25"/>
        </w:numPr>
        <w:adjustRightInd/>
        <w:snapToGrid/>
        <w:spacing w:before="180" w:after="180"/>
        <w:jc w:val="both"/>
      </w:pPr>
      <w:r w:rsidRPr="00EB2028">
        <w:t xml:space="preserve">Where the manufacturer has not modified the packaging of any medical device or modified any medical device included in the system or procedure pack, you have </w:t>
      </w:r>
      <w:hyperlink r:id="rId14" w:anchor="clause75" w:history="1">
        <w:r w:rsidRPr="00EB2028">
          <w:rPr>
            <w:rStyle w:val="Hyperlink"/>
          </w:rPr>
          <w:t>a declaration of conformity under clause 6.6</w:t>
        </w:r>
      </w:hyperlink>
      <w:r w:rsidRPr="00EB2028">
        <w:t xml:space="preserve"> or a statement under subclause 7.2(2) for each medical device in the system or procedure pack for which such a declaration or statement is required.</w:t>
      </w:r>
    </w:p>
    <w:p w14:paraId="4D5E16BE" w14:textId="77777777" w:rsidR="00E02D24" w:rsidRPr="00EB2028" w:rsidRDefault="00E02D24" w:rsidP="00E02D24">
      <w:pPr>
        <w:pStyle w:val="ListBullet"/>
        <w:numPr>
          <w:ilvl w:val="0"/>
          <w:numId w:val="25"/>
        </w:numPr>
        <w:adjustRightInd/>
        <w:snapToGrid/>
        <w:spacing w:before="180" w:after="180"/>
        <w:jc w:val="both"/>
      </w:pPr>
      <w:r w:rsidRPr="00095679">
        <w:t xml:space="preserve">Each medical device in the system or procedure pack is intended to be used for its original intended purpose, and each medicine, biological or other therapeutic goods in the system or procedure pack is intended to be used within the approved indications </w:t>
      </w:r>
      <w:r w:rsidRPr="00EB2028">
        <w:t>of the medicine, biological or other therapeutic goods.</w:t>
      </w:r>
      <w:r w:rsidRPr="00095679" w:rsidDel="00570C1A">
        <w:t xml:space="preserve"> </w:t>
      </w:r>
      <w:r w:rsidRPr="00095679">
        <w:t xml:space="preserve"> </w:t>
      </w:r>
    </w:p>
    <w:p w14:paraId="2D9B580F" w14:textId="77777777" w:rsidR="00E02D24" w:rsidRPr="00EB2028" w:rsidRDefault="00E02D24" w:rsidP="00E02D24">
      <w:pPr>
        <w:pStyle w:val="ListBullet"/>
        <w:numPr>
          <w:ilvl w:val="0"/>
          <w:numId w:val="25"/>
        </w:numPr>
        <w:adjustRightInd/>
        <w:snapToGrid/>
        <w:spacing w:before="80" w:after="80"/>
        <w:jc w:val="both"/>
      </w:pPr>
      <w:r w:rsidRPr="00EB2028">
        <w:t xml:space="preserve">The mutual compatibility of each medical device, medicine, biological or other therapeutic goods, and any other goods in the system or procedure pack has been verified in accordance with the instructions for use of each medical device included in the system or procedure pack, being the instructions for use provided by the manufacturer of the device and the approved indications of each medicine, biological and other therapeutic goods (if any) included in the system or </w:t>
      </w:r>
      <w:r w:rsidRPr="00EB2028">
        <w:lastRenderedPageBreak/>
        <w:t>procedure pack; and that you have manufactured the system or procedure pack in accordance with those instructions or  approved indications.</w:t>
      </w:r>
    </w:p>
    <w:p w14:paraId="3B8DF38B" w14:textId="77777777" w:rsidR="00E02D24" w:rsidRPr="00EB2028" w:rsidRDefault="00E02D24" w:rsidP="00E02D24">
      <w:pPr>
        <w:pStyle w:val="ListBullet"/>
        <w:numPr>
          <w:ilvl w:val="0"/>
          <w:numId w:val="25"/>
        </w:numPr>
        <w:adjustRightInd/>
        <w:snapToGrid/>
        <w:spacing w:before="80" w:after="80"/>
        <w:jc w:val="both"/>
      </w:pPr>
      <w:r w:rsidRPr="00EB2028">
        <w:t>The information supplied with the system or procedure pack for the use of the system or procedure pack includes instructions for use provided by the manufacturer for each item in the system or procedure pack.</w:t>
      </w:r>
    </w:p>
    <w:p w14:paraId="556DB3AB" w14:textId="15C02260" w:rsidR="00E02D24" w:rsidRDefault="00E02D24" w:rsidP="00E02D24">
      <w:pPr>
        <w:pStyle w:val="ListBullet"/>
        <w:numPr>
          <w:ilvl w:val="0"/>
          <w:numId w:val="25"/>
        </w:numPr>
        <w:adjustRightInd/>
        <w:snapToGrid/>
        <w:spacing w:before="80" w:after="80"/>
        <w:jc w:val="both"/>
      </w:pPr>
      <w:r w:rsidRPr="00EB2028">
        <w:t>The process of manufacturing the system or procedure pack, and the verification and packaging (if any) of the system or procedure pack, has been subjected to a documented method of internal control and inspection that ensures the safety, quality, performance and effectiveness of each item in the system or procedure pack.</w:t>
      </w:r>
    </w:p>
    <w:p w14:paraId="06F36843" w14:textId="782BABE8" w:rsidR="00F15036" w:rsidRDefault="00F15036" w:rsidP="002F564E">
      <w:pPr>
        <w:pStyle w:val="ListBullet"/>
        <w:numPr>
          <w:ilvl w:val="0"/>
          <w:numId w:val="25"/>
        </w:numPr>
        <w:adjustRightInd/>
        <w:snapToGrid/>
        <w:spacing w:before="80" w:after="80"/>
      </w:pPr>
      <w:r>
        <w:t xml:space="preserve">The manufacturer of a system or procedure pack must establish, and keep up-to-date, a post-marketing system that complies with subclause </w:t>
      </w:r>
      <w:r w:rsidRPr="008F1890">
        <w:t>7.5(</w:t>
      </w:r>
      <w:r>
        <w:t>4</w:t>
      </w:r>
      <w:r w:rsidRPr="008F1890">
        <w:t>)</w:t>
      </w:r>
      <w:r>
        <w:t xml:space="preserve"> of the Regulations for use in relation to the system or procedure pack.</w:t>
      </w:r>
    </w:p>
    <w:p w14:paraId="42CE18AC" w14:textId="24F9A396" w:rsidR="00E02D24" w:rsidRDefault="00E02D24" w:rsidP="00E02D24">
      <w:pPr>
        <w:pStyle w:val="ListBullet"/>
        <w:numPr>
          <w:ilvl w:val="0"/>
          <w:numId w:val="25"/>
        </w:numPr>
        <w:adjustRightInd/>
        <w:snapToGrid/>
        <w:spacing w:before="80" w:after="80"/>
        <w:jc w:val="both"/>
      </w:pPr>
      <w:r w:rsidRPr="00EB2028">
        <w:t>You are authorised by the manufacturer of the system or procedure pack to sign this declaration.</w:t>
      </w:r>
    </w:p>
    <w:p w14:paraId="18058929" w14:textId="77777777" w:rsidR="001F106F" w:rsidRDefault="001F106F" w:rsidP="001F106F">
      <w:pPr>
        <w:pStyle w:val="ListBullet"/>
        <w:numPr>
          <w:ilvl w:val="0"/>
          <w:numId w:val="0"/>
        </w:numPr>
        <w:adjustRightInd/>
        <w:snapToGrid/>
        <w:spacing w:before="80" w:after="80"/>
        <w:ind w:left="284" w:hanging="284"/>
        <w:jc w:val="both"/>
      </w:pPr>
    </w:p>
    <w:p w14:paraId="4C2E8E3E" w14:textId="77777777" w:rsidR="00E02D24" w:rsidRPr="001F106F" w:rsidRDefault="00E02D24" w:rsidP="00D326CA">
      <w:pPr>
        <w:pStyle w:val="ListBullet"/>
        <w:numPr>
          <w:ilvl w:val="0"/>
          <w:numId w:val="0"/>
        </w:numPr>
        <w:rPr>
          <w:b/>
          <w:bCs/>
        </w:rPr>
      </w:pPr>
      <w:bookmarkStart w:id="8" w:name="_Hlk85638459"/>
      <w:bookmarkStart w:id="9" w:name="_Hlk86433433"/>
      <w:r w:rsidRPr="001F106F">
        <w:rPr>
          <w:b/>
          <w:bCs/>
        </w:rPr>
        <w:t>&lt;Only include the below information if you have modified the packaging of any medical device included in the system or procedure pack or modified any medical device included in the system or procedure pack in accordance with the instructions for use of the medical device provided by the manufacturer of the device&gt;</w:t>
      </w:r>
    </w:p>
    <w:p w14:paraId="39B1BFA9" w14:textId="77777777" w:rsidR="00F15036" w:rsidRPr="00D326CA" w:rsidRDefault="00F15036" w:rsidP="00D326CA">
      <w:pPr>
        <w:pStyle w:val="ListBullet"/>
      </w:pPr>
      <w:bookmarkStart w:id="10" w:name="_Hlk85639602"/>
      <w:bookmarkEnd w:id="8"/>
      <w:r w:rsidRPr="00D326CA">
        <w:t xml:space="preserve">Where you have modified the packaging of any medical device or modified any medical device included in the system or procedure pack, you confirm the matters are covered by subclause </w:t>
      </w:r>
      <w:bookmarkStart w:id="11" w:name="_Hlk126242643"/>
      <w:r w:rsidRPr="00D326CA">
        <w:t xml:space="preserve">7.5(2A) </w:t>
      </w:r>
      <w:bookmarkEnd w:id="11"/>
      <w:r w:rsidRPr="00D326CA">
        <w:t>of the Regulations, and that the modification does not affect the quality, safety, or performance of the medical device.</w:t>
      </w:r>
    </w:p>
    <w:p w14:paraId="49FB77C5" w14:textId="70659217" w:rsidR="00D326CA" w:rsidRDefault="00E02D24" w:rsidP="00D326CA">
      <w:pPr>
        <w:pStyle w:val="ListBullet"/>
      </w:pPr>
      <w:r w:rsidRPr="00D326CA">
        <w:t>You confirm that the modification was in accordance with the instructions for use of the medical device provided by the manufacturer of the device.</w:t>
      </w:r>
      <w:bookmarkEnd w:id="10"/>
    </w:p>
    <w:p w14:paraId="03A25F1D" w14:textId="77777777" w:rsidR="00D326CA" w:rsidRPr="00D326CA" w:rsidRDefault="00D326CA" w:rsidP="00D326CA">
      <w:pPr>
        <w:pStyle w:val="ListBullet"/>
        <w:numPr>
          <w:ilvl w:val="0"/>
          <w:numId w:val="0"/>
        </w:numPr>
      </w:pPr>
    </w:p>
    <w:p w14:paraId="68CBCEB4" w14:textId="14F3045F" w:rsidR="00E02D24" w:rsidRPr="00D326CA" w:rsidRDefault="00E02D24" w:rsidP="00D326CA">
      <w:pPr>
        <w:pStyle w:val="ListBullet"/>
        <w:numPr>
          <w:ilvl w:val="0"/>
          <w:numId w:val="0"/>
        </w:numPr>
        <w:rPr>
          <w:b/>
          <w:bCs/>
          <w:highlight w:val="yellow"/>
        </w:rPr>
      </w:pPr>
      <w:r w:rsidRPr="00D326CA">
        <w:rPr>
          <w:b/>
          <w:bCs/>
        </w:rPr>
        <w:t>&lt;Only include the below information if you have modified the packaging of any medical device included in the system or procedure pack or modified any medical device included in the system or procedure pack, where the modification is not undertaken in accordance with the instructions for use of the medical device provided by the manufacturer of the device&gt;</w:t>
      </w:r>
    </w:p>
    <w:p w14:paraId="6DC5CB78" w14:textId="77777777" w:rsidR="00E02D24" w:rsidRPr="00D326CA" w:rsidRDefault="00E02D24" w:rsidP="00D326CA">
      <w:pPr>
        <w:pStyle w:val="ListBullet"/>
      </w:pPr>
      <w:r w:rsidRPr="00D326CA">
        <w:t>Where you have modified the packaging of any medical device or modified any medical device included in the system or procedure pack, and the modification has not been done in accordance with the instructions for use of the medical device provided by the manufacturer of the device:</w:t>
      </w:r>
    </w:p>
    <w:bookmarkEnd w:id="9"/>
    <w:p w14:paraId="581BB301" w14:textId="77777777" w:rsidR="00E02D24" w:rsidRPr="001F106F" w:rsidRDefault="00E02D24" w:rsidP="00D326CA">
      <w:pPr>
        <w:pStyle w:val="ListBullet2"/>
      </w:pPr>
      <w:r w:rsidRPr="001F106F">
        <w:t>You confirm that the modification was not done in accordance with the instructions for use of the medical device provided by the manufacturer of the device.</w:t>
      </w:r>
    </w:p>
    <w:p w14:paraId="39AF034F" w14:textId="77777777" w:rsidR="00E02D24" w:rsidRPr="001F106F" w:rsidRDefault="00E02D24" w:rsidP="00D326CA">
      <w:pPr>
        <w:pStyle w:val="ListBullet2"/>
      </w:pPr>
      <w:r w:rsidRPr="001F106F">
        <w:t>The modification does not affect the quality, safety, or performance of the medical device.</w:t>
      </w:r>
    </w:p>
    <w:p w14:paraId="0A1EAE4B" w14:textId="3E2A456F" w:rsidR="00E02D24" w:rsidRPr="00D326CA" w:rsidRDefault="00E02D24" w:rsidP="00D326CA">
      <w:pPr>
        <w:pStyle w:val="ListBullet2"/>
      </w:pPr>
      <w:r w:rsidRPr="001F106F">
        <w:t xml:space="preserve">The manufacturer has a </w:t>
      </w:r>
      <w:hyperlink r:id="rId15" w:anchor="clause75" w:history="1">
        <w:r w:rsidR="00D326CA" w:rsidRPr="00D326CA">
          <w:rPr>
            <w:rStyle w:val="Hyperlink"/>
          </w:rPr>
          <w:t>declaration of conformity under clause 6.6</w:t>
        </w:r>
      </w:hyperlink>
      <w:r w:rsidRPr="00D326CA">
        <w:t xml:space="preserve"> or a statement under subclause 7.2(2) for the medical device, as affected by the modification (if such a declaration or statement is required for the medical device).</w:t>
      </w:r>
    </w:p>
    <w:p w14:paraId="56111663" w14:textId="77777777" w:rsidR="00E02D24" w:rsidRPr="001F106F" w:rsidRDefault="00E02D24" w:rsidP="00D326CA">
      <w:pPr>
        <w:pStyle w:val="ListBullet2"/>
      </w:pPr>
      <w:r w:rsidRPr="00D326CA">
        <w:t xml:space="preserve">The manufacturer has evidence that the medical device, as affected by the modification, complies with the applicable provisions of the essential principles. </w:t>
      </w:r>
    </w:p>
    <w:p w14:paraId="56FC1BD2" w14:textId="06BD7B13" w:rsidR="008C54CE" w:rsidRPr="009A2501" w:rsidRDefault="008C54CE" w:rsidP="00142446"/>
    <w:tbl>
      <w:tblPr>
        <w:tblW w:w="9038" w:type="dxa"/>
        <w:tblLayout w:type="fixed"/>
        <w:tblCellMar>
          <w:left w:w="0" w:type="dxa"/>
          <w:right w:w="0" w:type="dxa"/>
        </w:tblCellMar>
        <w:tblLook w:val="04A0" w:firstRow="1" w:lastRow="0" w:firstColumn="1" w:lastColumn="0" w:noHBand="0" w:noVBand="1"/>
      </w:tblPr>
      <w:tblGrid>
        <w:gridCol w:w="1276"/>
        <w:gridCol w:w="7762"/>
      </w:tblGrid>
      <w:tr w:rsidR="009D5FEA" w:rsidRPr="009A2501" w14:paraId="455C8C1F" w14:textId="77777777" w:rsidTr="00235662">
        <w:trPr>
          <w:trHeight w:val="1206"/>
        </w:trPr>
        <w:tc>
          <w:tcPr>
            <w:tcW w:w="1276" w:type="dxa"/>
            <w:vAlign w:val="center"/>
          </w:tcPr>
          <w:p w14:paraId="20C42E05" w14:textId="77777777" w:rsidR="009D5FEA" w:rsidRPr="009A2501" w:rsidRDefault="009D5FEA" w:rsidP="009D5FEA">
            <w:pPr>
              <w:adjustRightInd/>
              <w:snapToGrid/>
              <w:spacing w:before="0"/>
              <w:rPr>
                <w:rFonts w:ascii="Cambria" w:hAnsi="Cambria" w:cs="Times New Roman"/>
                <w:sz w:val="20"/>
              </w:rPr>
            </w:pPr>
            <w:r w:rsidRPr="009A2501">
              <w:rPr>
                <w:rFonts w:ascii="Cambria" w:hAnsi="Cambria" w:cs="Times New Roman"/>
                <w:noProof/>
                <w:sz w:val="20"/>
                <w:lang w:eastAsia="en-AU"/>
              </w:rPr>
              <w:drawing>
                <wp:anchor distT="0" distB="0" distL="114300" distR="114300" simplePos="0" relativeHeight="251659264" behindDoc="0" locked="0" layoutInCell="1" allowOverlap="1" wp14:anchorId="0151D7E9" wp14:editId="3BD4AD0F">
                  <wp:simplePos x="0" y="0"/>
                  <wp:positionH relativeFrom="column">
                    <wp:posOffset>22860</wp:posOffset>
                  </wp:positionH>
                  <wp:positionV relativeFrom="paragraph">
                    <wp:posOffset>120650</wp:posOffset>
                  </wp:positionV>
                  <wp:extent cx="488315" cy="485775"/>
                  <wp:effectExtent l="19050" t="0" r="6985" b="0"/>
                  <wp:wrapSquare wrapText="bothSides"/>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tcPr>
          <w:p w14:paraId="3F28B72B" w14:textId="77777777" w:rsidR="00E02D24" w:rsidRPr="00EB2028" w:rsidRDefault="00E02D24" w:rsidP="00E02D24">
            <w:pPr>
              <w:jc w:val="both"/>
              <w:rPr>
                <w:b/>
              </w:rPr>
            </w:pPr>
            <w:r w:rsidRPr="00EB2028">
              <w:rPr>
                <w:b/>
              </w:rPr>
              <w:t>Important note</w:t>
            </w:r>
          </w:p>
          <w:p w14:paraId="503611FA" w14:textId="1807CEDB" w:rsidR="009D5FEA" w:rsidRPr="009A2501" w:rsidRDefault="00E02D24" w:rsidP="00E02D24">
            <w:r w:rsidRPr="00EB2028">
              <w:t xml:space="preserve">Providing information that is false or misleading to a Commonwealth entity or in connection with a Commonwealth law is a serious offence subject to criminal penalties under the </w:t>
            </w:r>
            <w:r w:rsidRPr="00EB2028">
              <w:rPr>
                <w:i/>
              </w:rPr>
              <w:t>Criminal Code Act 1995.</w:t>
            </w:r>
          </w:p>
        </w:tc>
      </w:tr>
    </w:tbl>
    <w:p w14:paraId="0A78551C" w14:textId="77777777" w:rsidR="00142446" w:rsidRPr="009A2501" w:rsidRDefault="00142446" w:rsidP="00142446"/>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014"/>
        <w:gridCol w:w="779"/>
        <w:gridCol w:w="3674"/>
      </w:tblGrid>
      <w:tr w:rsidR="003E360B" w:rsidRPr="009A2501" w14:paraId="584842E3" w14:textId="77777777" w:rsidTr="00D45BDC">
        <w:trPr>
          <w:cantSplit/>
          <w:trHeight w:val="20"/>
        </w:trPr>
        <w:tc>
          <w:tcPr>
            <w:tcW w:w="1456" w:type="dxa"/>
            <w:tcBorders>
              <w:top w:val="nil"/>
              <w:left w:val="nil"/>
              <w:bottom w:val="nil"/>
              <w:right w:val="single" w:sz="4" w:space="0" w:color="auto"/>
            </w:tcBorders>
            <w:vAlign w:val="center"/>
          </w:tcPr>
          <w:p w14:paraId="4565D077" w14:textId="4524C2B3" w:rsidR="003E360B" w:rsidRPr="009A2501" w:rsidRDefault="003E360B" w:rsidP="00D45BDC">
            <w:r w:rsidRPr="009A2501">
              <w:lastRenderedPageBreak/>
              <w:t>Name</w:t>
            </w:r>
            <w:r w:rsidR="00E02D24">
              <w:t>, Position</w:t>
            </w:r>
          </w:p>
        </w:tc>
        <w:tc>
          <w:tcPr>
            <w:tcW w:w="8467" w:type="dxa"/>
            <w:gridSpan w:val="3"/>
            <w:tcBorders>
              <w:left w:val="single" w:sz="4" w:space="0" w:color="auto"/>
            </w:tcBorders>
            <w:vAlign w:val="center"/>
          </w:tcPr>
          <w:p w14:paraId="6DFB2F08" w14:textId="659291BD" w:rsidR="003E360B" w:rsidRPr="009A2501" w:rsidRDefault="009A79C9" w:rsidP="00D45BD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360B" w:rsidRPr="009A2501" w14:paraId="459C2FF3" w14:textId="77777777" w:rsidTr="00D45BDC">
        <w:trPr>
          <w:cantSplit/>
          <w:trHeight w:val="20"/>
        </w:trPr>
        <w:tc>
          <w:tcPr>
            <w:tcW w:w="1456" w:type="dxa"/>
            <w:tcBorders>
              <w:top w:val="nil"/>
              <w:left w:val="nil"/>
              <w:bottom w:val="nil"/>
              <w:right w:val="single" w:sz="4" w:space="0" w:color="auto"/>
            </w:tcBorders>
            <w:vAlign w:val="center"/>
          </w:tcPr>
          <w:p w14:paraId="673AD767" w14:textId="77777777" w:rsidR="003E360B" w:rsidRPr="009A2501" w:rsidRDefault="003E360B" w:rsidP="00D45BDC">
            <w:r w:rsidRPr="009A2501">
              <w:t>Signature</w:t>
            </w:r>
          </w:p>
        </w:tc>
        <w:tc>
          <w:tcPr>
            <w:tcW w:w="4014" w:type="dxa"/>
            <w:tcBorders>
              <w:left w:val="single" w:sz="4" w:space="0" w:color="auto"/>
            </w:tcBorders>
            <w:vAlign w:val="center"/>
          </w:tcPr>
          <w:p w14:paraId="57667B8F" w14:textId="42EDED81" w:rsidR="003E360B" w:rsidRPr="009A2501" w:rsidRDefault="009A79C9" w:rsidP="00D45BD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 w:type="dxa"/>
            <w:tcBorders>
              <w:bottom w:val="nil"/>
            </w:tcBorders>
            <w:vAlign w:val="center"/>
          </w:tcPr>
          <w:p w14:paraId="119F016E" w14:textId="77777777" w:rsidR="003E360B" w:rsidRPr="009A2501" w:rsidRDefault="003E360B" w:rsidP="00D45BDC">
            <w:r w:rsidRPr="009A2501">
              <w:t>Date</w:t>
            </w:r>
          </w:p>
        </w:tc>
        <w:tc>
          <w:tcPr>
            <w:tcW w:w="3674" w:type="dxa"/>
            <w:vAlign w:val="center"/>
          </w:tcPr>
          <w:p w14:paraId="1C06A2B1" w14:textId="3CBD52A4" w:rsidR="003E360B" w:rsidRPr="009A2501" w:rsidRDefault="009A79C9" w:rsidP="00D45BD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E85A57" w14:textId="0AD9F675" w:rsidR="00E63672" w:rsidRDefault="009835A9" w:rsidP="00404D5D">
      <w:pPr>
        <w:rPr>
          <w:b/>
          <w:bCs/>
        </w:rPr>
      </w:pPr>
      <w:r w:rsidRPr="00A82D01">
        <w:rPr>
          <w:b/>
          <w:bCs/>
        </w:rPr>
        <w:t xml:space="preserve">To </w:t>
      </w:r>
      <w:r>
        <w:rPr>
          <w:b/>
          <w:bCs/>
        </w:rPr>
        <w:t>add</w:t>
      </w:r>
      <w:r w:rsidRPr="00A82D01">
        <w:rPr>
          <w:b/>
          <w:bCs/>
        </w:rPr>
        <w:t xml:space="preserve"> </w:t>
      </w:r>
      <w:r>
        <w:rPr>
          <w:b/>
          <w:bCs/>
        </w:rPr>
        <w:t xml:space="preserve">a </w:t>
      </w:r>
      <w:r w:rsidRPr="00A82D01">
        <w:rPr>
          <w:b/>
          <w:bCs/>
        </w:rPr>
        <w:t>schedule to this</w:t>
      </w:r>
      <w:r>
        <w:rPr>
          <w:b/>
          <w:bCs/>
        </w:rPr>
        <w:t xml:space="preserve"> declaration</w:t>
      </w:r>
      <w:r w:rsidRPr="00A82D01">
        <w:rPr>
          <w:b/>
          <w:bCs/>
        </w:rPr>
        <w:t xml:space="preserve">, please copy </w:t>
      </w:r>
      <w:r>
        <w:rPr>
          <w:b/>
          <w:bCs/>
        </w:rPr>
        <w:t xml:space="preserve">its entire contents </w:t>
      </w:r>
      <w:r w:rsidRPr="00A82D01">
        <w:rPr>
          <w:b/>
          <w:bCs/>
        </w:rPr>
        <w:t xml:space="preserve">and paste </w:t>
      </w:r>
      <w:r>
        <w:rPr>
          <w:b/>
          <w:bCs/>
        </w:rPr>
        <w:t>them</w:t>
      </w:r>
      <w:r w:rsidRPr="00A82D01">
        <w:rPr>
          <w:b/>
          <w:bCs/>
        </w:rPr>
        <w:t xml:space="preserve"> into </w:t>
      </w:r>
      <w:r>
        <w:rPr>
          <w:b/>
          <w:bCs/>
        </w:rPr>
        <w:t xml:space="preserve">one of </w:t>
      </w:r>
      <w:r w:rsidRPr="00A82D01">
        <w:rPr>
          <w:b/>
          <w:bCs/>
        </w:rPr>
        <w:t>the field</w:t>
      </w:r>
      <w:r>
        <w:rPr>
          <w:b/>
          <w:bCs/>
        </w:rPr>
        <w:t>s</w:t>
      </w:r>
      <w:r w:rsidRPr="00A82D01">
        <w:rPr>
          <w:b/>
          <w:bCs/>
        </w:rPr>
        <w:t xml:space="preserve"> below</w:t>
      </w:r>
      <w:r>
        <w:rPr>
          <w:b/>
          <w:bCs/>
        </w:rPr>
        <w:t>.</w:t>
      </w:r>
    </w:p>
    <w:p w14:paraId="66D0AAE9" w14:textId="50211053" w:rsidR="009835A9" w:rsidRDefault="009835A9" w:rsidP="00404D5D">
      <w:pPr>
        <w:rPr>
          <w:b/>
          <w:bCs/>
        </w:rPr>
      </w:pPr>
      <w:r w:rsidRPr="00D73BF1">
        <w:rPr>
          <w:b/>
          <w:bCs/>
        </w:rPr>
        <w:t xml:space="preserve">Schedule A </w:t>
      </w:r>
      <w:r>
        <w:rPr>
          <w:b/>
          <w:bCs/>
        </w:rPr>
        <w:t>–</w:t>
      </w:r>
      <w:r w:rsidRPr="00D73BF1">
        <w:rPr>
          <w:b/>
          <w:bCs/>
        </w:rPr>
        <w:t xml:space="preserve"> </w:t>
      </w:r>
      <w:r>
        <w:rPr>
          <w:b/>
          <w:bCs/>
        </w:rPr>
        <w:t>Identification of the s</w:t>
      </w:r>
      <w:r w:rsidRPr="00D73BF1">
        <w:rPr>
          <w:b/>
          <w:bCs/>
        </w:rPr>
        <w:t>ystem or procedure packs</w:t>
      </w:r>
    </w:p>
    <w:tbl>
      <w:tblPr>
        <w:tblStyle w:val="TableTGAblue"/>
        <w:tblW w:w="0" w:type="auto"/>
        <w:tblLook w:val="04A0" w:firstRow="1" w:lastRow="0" w:firstColumn="1" w:lastColumn="0" w:noHBand="0" w:noVBand="1"/>
      </w:tblPr>
      <w:tblGrid>
        <w:gridCol w:w="9619"/>
      </w:tblGrid>
      <w:tr w:rsidR="009835A9" w14:paraId="064E26AD" w14:textId="77777777" w:rsidTr="009835A9">
        <w:trPr>
          <w:cnfStyle w:val="100000000000" w:firstRow="1" w:lastRow="0" w:firstColumn="0" w:lastColumn="0" w:oddVBand="0" w:evenVBand="0" w:oddHBand="0" w:evenHBand="0" w:firstRowFirstColumn="0" w:firstRowLastColumn="0" w:lastRowFirstColumn="0" w:lastRowLastColumn="0"/>
        </w:trPr>
        <w:tc>
          <w:tcPr>
            <w:tcW w:w="9619" w:type="dxa"/>
            <w:tcBorders>
              <w:top w:val="single" w:sz="4" w:space="0" w:color="auto"/>
              <w:left w:val="single" w:sz="4" w:space="0" w:color="auto"/>
              <w:bottom w:val="single" w:sz="4" w:space="0" w:color="auto"/>
              <w:right w:val="single" w:sz="4" w:space="0" w:color="auto"/>
            </w:tcBorders>
            <w:shd w:val="clear" w:color="auto" w:fill="auto"/>
          </w:tcPr>
          <w:p w14:paraId="1F1867AD" w14:textId="4618432E" w:rsidR="009835A9" w:rsidRDefault="009A79C9" w:rsidP="00404D5D">
            <w:pPr>
              <w:rPr>
                <w:b w:val="0"/>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D2724D" w14:textId="650400FF" w:rsidR="009835A9" w:rsidRDefault="009835A9" w:rsidP="00404D5D">
      <w:pPr>
        <w:rPr>
          <w:b/>
          <w:bCs/>
        </w:rPr>
      </w:pPr>
      <w:r w:rsidRPr="00D73BF1">
        <w:rPr>
          <w:b/>
          <w:bCs/>
        </w:rPr>
        <w:t>Schedule B – Items within the system or procedure packs</w:t>
      </w:r>
    </w:p>
    <w:tbl>
      <w:tblPr>
        <w:tblStyle w:val="TableTGAblue"/>
        <w:tblW w:w="0" w:type="auto"/>
        <w:tblLook w:val="04A0" w:firstRow="1" w:lastRow="0" w:firstColumn="1" w:lastColumn="0" w:noHBand="0" w:noVBand="1"/>
      </w:tblPr>
      <w:tblGrid>
        <w:gridCol w:w="9619"/>
      </w:tblGrid>
      <w:tr w:rsidR="009835A9" w14:paraId="71740E79" w14:textId="77777777" w:rsidTr="009835A9">
        <w:trPr>
          <w:cnfStyle w:val="100000000000" w:firstRow="1" w:lastRow="0" w:firstColumn="0" w:lastColumn="0" w:oddVBand="0" w:evenVBand="0" w:oddHBand="0" w:evenHBand="0" w:firstRowFirstColumn="0" w:firstRowLastColumn="0" w:lastRowFirstColumn="0" w:lastRowLastColumn="0"/>
        </w:trPr>
        <w:tc>
          <w:tcPr>
            <w:tcW w:w="9619" w:type="dxa"/>
            <w:tcBorders>
              <w:top w:val="single" w:sz="4" w:space="0" w:color="auto"/>
              <w:left w:val="single" w:sz="4" w:space="0" w:color="auto"/>
              <w:bottom w:val="single" w:sz="4" w:space="0" w:color="auto"/>
              <w:right w:val="single" w:sz="4" w:space="0" w:color="auto"/>
            </w:tcBorders>
            <w:shd w:val="clear" w:color="auto" w:fill="auto"/>
          </w:tcPr>
          <w:p w14:paraId="7505900C" w14:textId="2BD6213E" w:rsidR="009835A9" w:rsidRDefault="009A79C9" w:rsidP="00404D5D">
            <w:pPr>
              <w:rPr>
                <w:b w:val="0"/>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A71A5D" w14:textId="77777777" w:rsidR="009835A9" w:rsidRPr="009835A9" w:rsidRDefault="009835A9" w:rsidP="00404D5D">
      <w:pPr>
        <w:rPr>
          <w:b/>
          <w:bCs/>
        </w:rPr>
      </w:pPr>
    </w:p>
    <w:sectPr w:rsidR="009835A9" w:rsidRPr="009835A9" w:rsidSect="00D3276C">
      <w:footerReference w:type="default" r:id="rId17"/>
      <w:footerReference w:type="first" r:id="rId18"/>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13DD" w14:textId="77777777" w:rsidR="005154D4" w:rsidRDefault="005154D4" w:rsidP="000B1A45">
      <w:r>
        <w:separator/>
      </w:r>
    </w:p>
  </w:endnote>
  <w:endnote w:type="continuationSeparator" w:id="0">
    <w:p w14:paraId="2201603A" w14:textId="77777777" w:rsidR="005154D4" w:rsidRDefault="005154D4"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E195" w14:textId="77777777" w:rsidR="006D7E16" w:rsidRPr="002C3C78" w:rsidRDefault="00212A35" w:rsidP="009D5FEA">
    <w:pPr>
      <w:pStyle w:val="Footer"/>
      <w:spacing w:before="0" w:after="0"/>
      <w:rPr>
        <w:lang w:val="en-AU"/>
      </w:rPr>
    </w:pPr>
    <w:r w:rsidRPr="002C3C78">
      <w:rPr>
        <w:lang w:val="en-AU"/>
      </w:rPr>
      <w:t>Title of form (Month Year)</w:t>
    </w:r>
  </w:p>
  <w:p w14:paraId="4E40E280" w14:textId="77777777"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9B4FA4">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9B4FA4">
          <w:rPr>
            <w:noProof/>
            <w:lang w:val="en-AU"/>
          </w:rPr>
          <w:t>3</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63F3" w14:textId="77777777" w:rsidR="00212A35" w:rsidRPr="002C3C78" w:rsidRDefault="00405109" w:rsidP="009B4FA4">
    <w:pPr>
      <w:pStyle w:val="Footer"/>
      <w:spacing w:before="120" w:after="0"/>
      <w:rPr>
        <w:lang w:val="en-AU"/>
      </w:rPr>
    </w:pPr>
    <w:r w:rsidRPr="00B16BE8">
      <w:rPr>
        <w:noProof/>
        <w:color w:val="006BA6"/>
        <w:lang w:val="en-AU" w:eastAsia="en-AU"/>
      </w:rPr>
      <w:drawing>
        <wp:anchor distT="0" distB="0" distL="114300" distR="114300" simplePos="0" relativeHeight="251659264" behindDoc="1" locked="0" layoutInCell="1" allowOverlap="1" wp14:anchorId="62565B50" wp14:editId="25F9EDEC">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lang w:val="en-AU"/>
      </w:rPr>
      <w:t>Post:</w:t>
    </w:r>
    <w:r w:rsidR="00B16BE8">
      <w:rPr>
        <w:lang w:val="en-AU"/>
      </w:rPr>
      <w:t xml:space="preserve"> </w:t>
    </w:r>
    <w:r w:rsidR="00212A35" w:rsidRPr="002C3C78">
      <w:rPr>
        <w:lang w:val="en-AU"/>
      </w:rPr>
      <w:t>PO Box 100  Woden ACT 2606</w:t>
    </w:r>
    <w:r w:rsidR="00212A35" w:rsidRPr="002C3C78">
      <w:rPr>
        <w:rFonts w:ascii="Cambria" w:hAnsi="Cambria"/>
        <w:sz w:val="22"/>
        <w:szCs w:val="22"/>
        <w:lang w:val="en-AU"/>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 xml:space="preserve"> 40 939 406 804</w:t>
    </w:r>
  </w:p>
  <w:p w14:paraId="6ABC2B87" w14:textId="77777777" w:rsidR="00212A35" w:rsidRPr="002C3C78" w:rsidRDefault="00212A35" w:rsidP="00212A35">
    <w:pPr>
      <w:spacing w:before="0" w:after="0"/>
      <w:rPr>
        <w:rStyle w:val="FooterChar"/>
        <w:lang w:val="en-AU"/>
      </w:rPr>
    </w:pPr>
    <w:r w:rsidRPr="00B16BE8">
      <w:rPr>
        <w:rStyle w:val="FooterChar"/>
        <w:color w:val="006BA6"/>
        <w:lang w:val="en-AU"/>
      </w:rPr>
      <w:t xml:space="preserve">Phone: </w:t>
    </w:r>
    <w:r w:rsidRPr="002C3C78">
      <w:rPr>
        <w:rStyle w:val="FooterChar"/>
        <w:lang w:val="en-AU"/>
      </w:rPr>
      <w:t xml:space="preserve">1800 020 653  </w:t>
    </w:r>
    <w:r w:rsidRPr="00B16BE8">
      <w:rPr>
        <w:rStyle w:val="FooterChar"/>
        <w:color w:val="006BA6"/>
        <w:lang w:val="en-AU"/>
      </w:rPr>
      <w:t xml:space="preserve">Fax: </w:t>
    </w:r>
    <w:r w:rsidRPr="002C3C78">
      <w:rPr>
        <w:rStyle w:val="FooterChar"/>
        <w:lang w:val="en-AU"/>
      </w:rPr>
      <w:t xml:space="preserve">02 </w:t>
    </w:r>
    <w:r w:rsidR="007648FE" w:rsidRPr="002C3C78">
      <w:rPr>
        <w:rStyle w:val="FooterChar"/>
        <w:lang w:val="en-AU"/>
      </w:rPr>
      <w:t>6203 1605</w:t>
    </w:r>
    <w:r w:rsidRPr="002C3C78">
      <w:rPr>
        <w:rStyle w:val="FooterChar"/>
        <w:lang w:val="en-AU"/>
      </w:rPr>
      <w:t xml:space="preserve">  </w:t>
    </w:r>
    <w:r w:rsidRPr="00B16BE8">
      <w:rPr>
        <w:rStyle w:val="FooterChar"/>
        <w:color w:val="006BA6"/>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5151D348" w14:textId="77777777" w:rsidR="00744398" w:rsidRPr="002C3C78" w:rsidRDefault="00744398" w:rsidP="00744398">
    <w:pPr>
      <w:pStyle w:val="Footer"/>
      <w:spacing w:before="0" w:after="0"/>
      <w:rPr>
        <w:lang w:val="en-AU"/>
      </w:rPr>
    </w:pPr>
    <w:r w:rsidRPr="002C3C78">
      <w:rPr>
        <w:lang w:val="en-AU"/>
      </w:rPr>
      <w:t>Title of form (Month Year)</w:t>
    </w:r>
  </w:p>
  <w:p w14:paraId="3370142C" w14:textId="2FDE47E9" w:rsidR="00212A35" w:rsidRPr="00744398" w:rsidRDefault="00744398" w:rsidP="000B1A45">
    <w:pPr>
      <w:pStyle w:val="Footer"/>
      <w:rPr>
        <w:vanish/>
        <w:lang w:val="en-AU"/>
      </w:rPr>
    </w:pPr>
    <w:r w:rsidRPr="00744398">
      <w:rPr>
        <w:vanish/>
        <w:lang w:val="en-AU"/>
      </w:rPr>
      <w:fldChar w:fldCharType="begin"/>
    </w:r>
    <w:r w:rsidRPr="00744398">
      <w:rPr>
        <w:vanish/>
        <w:lang w:val="en-AU"/>
      </w:rPr>
      <w:instrText xml:space="preserve"> FILENAME \* MERGEFORMAT </w:instrText>
    </w:r>
    <w:r w:rsidRPr="00744398">
      <w:rPr>
        <w:vanish/>
        <w:lang w:val="en-AU"/>
      </w:rPr>
      <w:fldChar w:fldCharType="separate"/>
    </w:r>
    <w:r w:rsidRPr="00744398">
      <w:rPr>
        <w:noProof/>
        <w:vanish/>
        <w:lang w:val="en-AU"/>
      </w:rPr>
      <w:t>MDB TEMP 2.1.f - Template for External Form - Version 3.docx</w:t>
    </w:r>
    <w:r w:rsidRPr="00744398">
      <w:rPr>
        <w:vanish/>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6312" w14:textId="77777777" w:rsidR="005154D4" w:rsidRDefault="005154D4" w:rsidP="000B1A45">
      <w:r>
        <w:separator/>
      </w:r>
    </w:p>
  </w:footnote>
  <w:footnote w:type="continuationSeparator" w:id="0">
    <w:p w14:paraId="1293C541" w14:textId="77777777" w:rsidR="005154D4" w:rsidRDefault="005154D4"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F806286"/>
    <w:multiLevelType w:val="hybridMultilevel"/>
    <w:tmpl w:val="E0C81C86"/>
    <w:lvl w:ilvl="0" w:tplc="0C090003">
      <w:start w:val="1"/>
      <w:numFmt w:val="bullet"/>
      <w:lvlText w:val="o"/>
      <w:lvlJc w:val="left"/>
      <w:pPr>
        <w:ind w:left="1133" w:hanging="360"/>
      </w:pPr>
      <w:rPr>
        <w:rFonts w:ascii="Courier New" w:hAnsi="Courier New" w:cs="Courier New" w:hint="default"/>
      </w:rPr>
    </w:lvl>
    <w:lvl w:ilvl="1" w:tplc="0C090003" w:tentative="1">
      <w:start w:val="1"/>
      <w:numFmt w:val="bullet"/>
      <w:lvlText w:val="o"/>
      <w:lvlJc w:val="left"/>
      <w:pPr>
        <w:ind w:left="1853" w:hanging="360"/>
      </w:pPr>
      <w:rPr>
        <w:rFonts w:ascii="Courier New" w:hAnsi="Courier New" w:cs="Courier New" w:hint="default"/>
      </w:rPr>
    </w:lvl>
    <w:lvl w:ilvl="2" w:tplc="0C090005" w:tentative="1">
      <w:start w:val="1"/>
      <w:numFmt w:val="bullet"/>
      <w:lvlText w:val=""/>
      <w:lvlJc w:val="left"/>
      <w:pPr>
        <w:ind w:left="2573" w:hanging="360"/>
      </w:pPr>
      <w:rPr>
        <w:rFonts w:ascii="Wingdings" w:hAnsi="Wingdings" w:hint="default"/>
      </w:rPr>
    </w:lvl>
    <w:lvl w:ilvl="3" w:tplc="0C090001" w:tentative="1">
      <w:start w:val="1"/>
      <w:numFmt w:val="bullet"/>
      <w:lvlText w:val=""/>
      <w:lvlJc w:val="left"/>
      <w:pPr>
        <w:ind w:left="3293" w:hanging="360"/>
      </w:pPr>
      <w:rPr>
        <w:rFonts w:ascii="Symbol" w:hAnsi="Symbol" w:hint="default"/>
      </w:rPr>
    </w:lvl>
    <w:lvl w:ilvl="4" w:tplc="0C090003" w:tentative="1">
      <w:start w:val="1"/>
      <w:numFmt w:val="bullet"/>
      <w:lvlText w:val="o"/>
      <w:lvlJc w:val="left"/>
      <w:pPr>
        <w:ind w:left="4013" w:hanging="360"/>
      </w:pPr>
      <w:rPr>
        <w:rFonts w:ascii="Courier New" w:hAnsi="Courier New" w:cs="Courier New" w:hint="default"/>
      </w:rPr>
    </w:lvl>
    <w:lvl w:ilvl="5" w:tplc="0C090005" w:tentative="1">
      <w:start w:val="1"/>
      <w:numFmt w:val="bullet"/>
      <w:lvlText w:val=""/>
      <w:lvlJc w:val="left"/>
      <w:pPr>
        <w:ind w:left="4733" w:hanging="360"/>
      </w:pPr>
      <w:rPr>
        <w:rFonts w:ascii="Wingdings" w:hAnsi="Wingdings" w:hint="default"/>
      </w:rPr>
    </w:lvl>
    <w:lvl w:ilvl="6" w:tplc="0C090001" w:tentative="1">
      <w:start w:val="1"/>
      <w:numFmt w:val="bullet"/>
      <w:lvlText w:val=""/>
      <w:lvlJc w:val="left"/>
      <w:pPr>
        <w:ind w:left="5453" w:hanging="360"/>
      </w:pPr>
      <w:rPr>
        <w:rFonts w:ascii="Symbol" w:hAnsi="Symbol" w:hint="default"/>
      </w:rPr>
    </w:lvl>
    <w:lvl w:ilvl="7" w:tplc="0C090003" w:tentative="1">
      <w:start w:val="1"/>
      <w:numFmt w:val="bullet"/>
      <w:lvlText w:val="o"/>
      <w:lvlJc w:val="left"/>
      <w:pPr>
        <w:ind w:left="6173" w:hanging="360"/>
      </w:pPr>
      <w:rPr>
        <w:rFonts w:ascii="Courier New" w:hAnsi="Courier New" w:cs="Courier New" w:hint="default"/>
      </w:rPr>
    </w:lvl>
    <w:lvl w:ilvl="8" w:tplc="0C090005" w:tentative="1">
      <w:start w:val="1"/>
      <w:numFmt w:val="bullet"/>
      <w:lvlText w:val=""/>
      <w:lvlJc w:val="left"/>
      <w:pPr>
        <w:ind w:left="6893" w:hanging="360"/>
      </w:pPr>
      <w:rPr>
        <w:rFonts w:ascii="Wingdings" w:hAnsi="Wingdings" w:hint="default"/>
      </w:rPr>
    </w:lvl>
  </w:abstractNum>
  <w:abstractNum w:abstractNumId="1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04891982">
    <w:abstractNumId w:val="9"/>
  </w:num>
  <w:num w:numId="2" w16cid:durableId="318728114">
    <w:abstractNumId w:val="7"/>
  </w:num>
  <w:num w:numId="3" w16cid:durableId="841815945">
    <w:abstractNumId w:val="6"/>
  </w:num>
  <w:num w:numId="4" w16cid:durableId="140122184">
    <w:abstractNumId w:val="5"/>
  </w:num>
  <w:num w:numId="5" w16cid:durableId="529681482">
    <w:abstractNumId w:val="4"/>
  </w:num>
  <w:num w:numId="6" w16cid:durableId="1152522050">
    <w:abstractNumId w:val="8"/>
  </w:num>
  <w:num w:numId="7" w16cid:durableId="1806120636">
    <w:abstractNumId w:val="3"/>
  </w:num>
  <w:num w:numId="8" w16cid:durableId="1041172173">
    <w:abstractNumId w:val="2"/>
  </w:num>
  <w:num w:numId="9" w16cid:durableId="1605651239">
    <w:abstractNumId w:val="1"/>
  </w:num>
  <w:num w:numId="10" w16cid:durableId="1223952707">
    <w:abstractNumId w:val="0"/>
  </w:num>
  <w:num w:numId="11" w16cid:durableId="326179819">
    <w:abstractNumId w:val="14"/>
  </w:num>
  <w:num w:numId="12" w16cid:durableId="1506626026">
    <w:abstractNumId w:val="13"/>
  </w:num>
  <w:num w:numId="13" w16cid:durableId="1145388721">
    <w:abstractNumId w:val="12"/>
  </w:num>
  <w:num w:numId="14" w16cid:durableId="535847857">
    <w:abstractNumId w:val="12"/>
  </w:num>
  <w:num w:numId="15" w16cid:durableId="380442658">
    <w:abstractNumId w:val="12"/>
  </w:num>
  <w:num w:numId="16" w16cid:durableId="200017497">
    <w:abstractNumId w:val="12"/>
  </w:num>
  <w:num w:numId="17" w16cid:durableId="1843548240">
    <w:abstractNumId w:val="11"/>
  </w:num>
  <w:num w:numId="18" w16cid:durableId="736131345">
    <w:abstractNumId w:val="11"/>
  </w:num>
  <w:num w:numId="19" w16cid:durableId="1209687586">
    <w:abstractNumId w:val="11"/>
  </w:num>
  <w:num w:numId="20" w16cid:durableId="601649318">
    <w:abstractNumId w:val="11"/>
  </w:num>
  <w:num w:numId="21" w16cid:durableId="150678570">
    <w:abstractNumId w:val="12"/>
  </w:num>
  <w:num w:numId="22" w16cid:durableId="204148769">
    <w:abstractNumId w:val="12"/>
  </w:num>
  <w:num w:numId="23" w16cid:durableId="2018605730">
    <w:abstractNumId w:val="12"/>
  </w:num>
  <w:num w:numId="24" w16cid:durableId="91366182">
    <w:abstractNumId w:val="12"/>
    <w:lvlOverride w:ilvl="0">
      <w:lvl w:ilvl="0">
        <w:start w:val="1"/>
        <w:numFmt w:val="bullet"/>
        <w:pStyle w:val="ListBullet"/>
        <w:lvlText w:val="•"/>
        <w:lvlJc w:val="left"/>
        <w:pPr>
          <w:ind w:left="360" w:hanging="360"/>
        </w:pPr>
        <w:rPr>
          <w:rFonts w:ascii="Arial" w:hAnsi="Arial" w:hint="default"/>
          <w:color w:val="auto"/>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pStyle w:val="ListBullet3"/>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5" w16cid:durableId="1199974965">
    <w:abstractNumId w:val="12"/>
    <w:lvlOverride w:ilvl="0">
      <w:lvl w:ilvl="0">
        <w:start w:val="1"/>
        <w:numFmt w:val="bullet"/>
        <w:pStyle w:val="ListBullet"/>
        <w:lvlText w:val="•"/>
        <w:lvlJc w:val="left"/>
        <w:pPr>
          <w:ind w:left="360" w:hanging="360"/>
        </w:pPr>
        <w:rPr>
          <w:rFonts w:ascii="Arial" w:hAnsi="Arial" w:hint="default"/>
          <w:color w:val="auto"/>
        </w:rPr>
      </w:lvl>
    </w:lvlOverride>
  </w:num>
  <w:num w:numId="26" w16cid:durableId="1855880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7D"/>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95679"/>
    <w:rsid w:val="000A5AFC"/>
    <w:rsid w:val="000B1A45"/>
    <w:rsid w:val="000B4F2E"/>
    <w:rsid w:val="000C5512"/>
    <w:rsid w:val="000C7843"/>
    <w:rsid w:val="000D4EAA"/>
    <w:rsid w:val="000D6BF6"/>
    <w:rsid w:val="000D7317"/>
    <w:rsid w:val="000E2CF3"/>
    <w:rsid w:val="000F04B3"/>
    <w:rsid w:val="000F06FC"/>
    <w:rsid w:val="0010007E"/>
    <w:rsid w:val="00103B59"/>
    <w:rsid w:val="00104407"/>
    <w:rsid w:val="00122AB4"/>
    <w:rsid w:val="00131BCC"/>
    <w:rsid w:val="00134923"/>
    <w:rsid w:val="00140213"/>
    <w:rsid w:val="00142446"/>
    <w:rsid w:val="001500BC"/>
    <w:rsid w:val="00153894"/>
    <w:rsid w:val="0016372C"/>
    <w:rsid w:val="0016442C"/>
    <w:rsid w:val="00166069"/>
    <w:rsid w:val="0017014F"/>
    <w:rsid w:val="00172699"/>
    <w:rsid w:val="0017363B"/>
    <w:rsid w:val="00173790"/>
    <w:rsid w:val="00180C44"/>
    <w:rsid w:val="001829E8"/>
    <w:rsid w:val="001842C2"/>
    <w:rsid w:val="00190A4F"/>
    <w:rsid w:val="001923E7"/>
    <w:rsid w:val="00192757"/>
    <w:rsid w:val="001A0018"/>
    <w:rsid w:val="001A5625"/>
    <w:rsid w:val="001C7E45"/>
    <w:rsid w:val="001D0DB4"/>
    <w:rsid w:val="001E11E4"/>
    <w:rsid w:val="001E3056"/>
    <w:rsid w:val="001E3CF4"/>
    <w:rsid w:val="001E4385"/>
    <w:rsid w:val="001F106F"/>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1CCF"/>
    <w:rsid w:val="002C3C78"/>
    <w:rsid w:val="002C57FE"/>
    <w:rsid w:val="002D26E5"/>
    <w:rsid w:val="002E692D"/>
    <w:rsid w:val="002F0E52"/>
    <w:rsid w:val="002F564E"/>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76657"/>
    <w:rsid w:val="00382B8B"/>
    <w:rsid w:val="00383F75"/>
    <w:rsid w:val="003A0B79"/>
    <w:rsid w:val="003A3511"/>
    <w:rsid w:val="003A3A28"/>
    <w:rsid w:val="003B0CE7"/>
    <w:rsid w:val="003B1A0B"/>
    <w:rsid w:val="003C0CEF"/>
    <w:rsid w:val="003C6C55"/>
    <w:rsid w:val="003C6EA4"/>
    <w:rsid w:val="003D0532"/>
    <w:rsid w:val="003D3476"/>
    <w:rsid w:val="003D5E1F"/>
    <w:rsid w:val="003E08BC"/>
    <w:rsid w:val="003E360B"/>
    <w:rsid w:val="003E773A"/>
    <w:rsid w:val="003F6956"/>
    <w:rsid w:val="003F75BE"/>
    <w:rsid w:val="004034A0"/>
    <w:rsid w:val="00403FC1"/>
    <w:rsid w:val="00404D5D"/>
    <w:rsid w:val="00405109"/>
    <w:rsid w:val="00412E60"/>
    <w:rsid w:val="004142E2"/>
    <w:rsid w:val="004234D2"/>
    <w:rsid w:val="004262A8"/>
    <w:rsid w:val="0043163F"/>
    <w:rsid w:val="00433032"/>
    <w:rsid w:val="004456C1"/>
    <w:rsid w:val="00447476"/>
    <w:rsid w:val="00451DBF"/>
    <w:rsid w:val="004553EA"/>
    <w:rsid w:val="00457D72"/>
    <w:rsid w:val="00472CAB"/>
    <w:rsid w:val="00473710"/>
    <w:rsid w:val="004738C2"/>
    <w:rsid w:val="00474243"/>
    <w:rsid w:val="004774F4"/>
    <w:rsid w:val="00480198"/>
    <w:rsid w:val="00484978"/>
    <w:rsid w:val="004A472C"/>
    <w:rsid w:val="004B1BF3"/>
    <w:rsid w:val="004D2AA8"/>
    <w:rsid w:val="004D57EA"/>
    <w:rsid w:val="004F2350"/>
    <w:rsid w:val="004F6B3D"/>
    <w:rsid w:val="005037AB"/>
    <w:rsid w:val="00511E7A"/>
    <w:rsid w:val="0051358B"/>
    <w:rsid w:val="00514031"/>
    <w:rsid w:val="005154D4"/>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E29E0"/>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0EBD"/>
    <w:rsid w:val="00671DC4"/>
    <w:rsid w:val="00674D40"/>
    <w:rsid w:val="00675321"/>
    <w:rsid w:val="00681DE0"/>
    <w:rsid w:val="006909D6"/>
    <w:rsid w:val="006A12E6"/>
    <w:rsid w:val="006A636A"/>
    <w:rsid w:val="006B0C06"/>
    <w:rsid w:val="006B4F9E"/>
    <w:rsid w:val="006C0C21"/>
    <w:rsid w:val="006D244D"/>
    <w:rsid w:val="006D7E16"/>
    <w:rsid w:val="006D7FF7"/>
    <w:rsid w:val="006E1856"/>
    <w:rsid w:val="006E2D63"/>
    <w:rsid w:val="006E7F04"/>
    <w:rsid w:val="006F11DE"/>
    <w:rsid w:val="00703502"/>
    <w:rsid w:val="007040D6"/>
    <w:rsid w:val="007049AA"/>
    <w:rsid w:val="0071671C"/>
    <w:rsid w:val="00731C73"/>
    <w:rsid w:val="007332DA"/>
    <w:rsid w:val="00741EF9"/>
    <w:rsid w:val="007423CC"/>
    <w:rsid w:val="00744398"/>
    <w:rsid w:val="00750E27"/>
    <w:rsid w:val="00761C99"/>
    <w:rsid w:val="007648FE"/>
    <w:rsid w:val="00765093"/>
    <w:rsid w:val="0077320A"/>
    <w:rsid w:val="007A0E92"/>
    <w:rsid w:val="007A6481"/>
    <w:rsid w:val="007C109F"/>
    <w:rsid w:val="007C7666"/>
    <w:rsid w:val="007D513A"/>
    <w:rsid w:val="007F39A5"/>
    <w:rsid w:val="007F6D4E"/>
    <w:rsid w:val="00800A0E"/>
    <w:rsid w:val="008018EB"/>
    <w:rsid w:val="00806E71"/>
    <w:rsid w:val="0081178E"/>
    <w:rsid w:val="00814C9E"/>
    <w:rsid w:val="0082458F"/>
    <w:rsid w:val="00847A0A"/>
    <w:rsid w:val="00851B1B"/>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835A9"/>
    <w:rsid w:val="00990B8A"/>
    <w:rsid w:val="00990DE4"/>
    <w:rsid w:val="009926B4"/>
    <w:rsid w:val="00997D31"/>
    <w:rsid w:val="009A2501"/>
    <w:rsid w:val="009A4C84"/>
    <w:rsid w:val="009A6687"/>
    <w:rsid w:val="009A79C9"/>
    <w:rsid w:val="009B0F4F"/>
    <w:rsid w:val="009B4CCC"/>
    <w:rsid w:val="009B4FA4"/>
    <w:rsid w:val="009B6B01"/>
    <w:rsid w:val="009C1F2C"/>
    <w:rsid w:val="009D0FB8"/>
    <w:rsid w:val="009D5FEA"/>
    <w:rsid w:val="009E2D36"/>
    <w:rsid w:val="009F7773"/>
    <w:rsid w:val="00A02EBA"/>
    <w:rsid w:val="00A069A2"/>
    <w:rsid w:val="00A074F9"/>
    <w:rsid w:val="00A117F6"/>
    <w:rsid w:val="00A13469"/>
    <w:rsid w:val="00A22D70"/>
    <w:rsid w:val="00A25E7C"/>
    <w:rsid w:val="00A34938"/>
    <w:rsid w:val="00A353C1"/>
    <w:rsid w:val="00A54949"/>
    <w:rsid w:val="00A60FBD"/>
    <w:rsid w:val="00A72E19"/>
    <w:rsid w:val="00A7340E"/>
    <w:rsid w:val="00A841DD"/>
    <w:rsid w:val="00A9211E"/>
    <w:rsid w:val="00AA6920"/>
    <w:rsid w:val="00AC1F27"/>
    <w:rsid w:val="00AC2B3E"/>
    <w:rsid w:val="00AC3C80"/>
    <w:rsid w:val="00AC4D09"/>
    <w:rsid w:val="00AD1C82"/>
    <w:rsid w:val="00AD208E"/>
    <w:rsid w:val="00AD55FC"/>
    <w:rsid w:val="00AE2010"/>
    <w:rsid w:val="00AE3D69"/>
    <w:rsid w:val="00AE6655"/>
    <w:rsid w:val="00AE7EDD"/>
    <w:rsid w:val="00AF1F38"/>
    <w:rsid w:val="00AF6D97"/>
    <w:rsid w:val="00B04FB8"/>
    <w:rsid w:val="00B0559D"/>
    <w:rsid w:val="00B16BE8"/>
    <w:rsid w:val="00B203DF"/>
    <w:rsid w:val="00B26A3F"/>
    <w:rsid w:val="00B33A66"/>
    <w:rsid w:val="00B33BC0"/>
    <w:rsid w:val="00B340CE"/>
    <w:rsid w:val="00B42796"/>
    <w:rsid w:val="00B44036"/>
    <w:rsid w:val="00B441BB"/>
    <w:rsid w:val="00B528BA"/>
    <w:rsid w:val="00B55AA7"/>
    <w:rsid w:val="00B57256"/>
    <w:rsid w:val="00B7374C"/>
    <w:rsid w:val="00B74311"/>
    <w:rsid w:val="00B765F5"/>
    <w:rsid w:val="00B76B71"/>
    <w:rsid w:val="00B86C73"/>
    <w:rsid w:val="00BA7570"/>
    <w:rsid w:val="00BA79ED"/>
    <w:rsid w:val="00BB3004"/>
    <w:rsid w:val="00BB7AC9"/>
    <w:rsid w:val="00BC5A7B"/>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7618E"/>
    <w:rsid w:val="00C8047E"/>
    <w:rsid w:val="00C857A7"/>
    <w:rsid w:val="00C86316"/>
    <w:rsid w:val="00C90E5B"/>
    <w:rsid w:val="00C90F77"/>
    <w:rsid w:val="00C91204"/>
    <w:rsid w:val="00C959F5"/>
    <w:rsid w:val="00CA6718"/>
    <w:rsid w:val="00CA7362"/>
    <w:rsid w:val="00CB3877"/>
    <w:rsid w:val="00CC7B2D"/>
    <w:rsid w:val="00CD04D4"/>
    <w:rsid w:val="00CD4A1F"/>
    <w:rsid w:val="00CE4A02"/>
    <w:rsid w:val="00CF3944"/>
    <w:rsid w:val="00CF6A32"/>
    <w:rsid w:val="00CF6A36"/>
    <w:rsid w:val="00CF76A8"/>
    <w:rsid w:val="00D004A1"/>
    <w:rsid w:val="00D2154D"/>
    <w:rsid w:val="00D2788A"/>
    <w:rsid w:val="00D326CA"/>
    <w:rsid w:val="00D3276C"/>
    <w:rsid w:val="00D351D3"/>
    <w:rsid w:val="00D41AE5"/>
    <w:rsid w:val="00D5180A"/>
    <w:rsid w:val="00D51C78"/>
    <w:rsid w:val="00D52D91"/>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02D24"/>
    <w:rsid w:val="00E1603D"/>
    <w:rsid w:val="00E220DC"/>
    <w:rsid w:val="00E25393"/>
    <w:rsid w:val="00E26BEE"/>
    <w:rsid w:val="00E27BE1"/>
    <w:rsid w:val="00E31A5B"/>
    <w:rsid w:val="00E31DA8"/>
    <w:rsid w:val="00E46A9C"/>
    <w:rsid w:val="00E47C1B"/>
    <w:rsid w:val="00E62879"/>
    <w:rsid w:val="00E63672"/>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5036"/>
    <w:rsid w:val="00F17CB2"/>
    <w:rsid w:val="00F26A26"/>
    <w:rsid w:val="00F363CA"/>
    <w:rsid w:val="00F403A7"/>
    <w:rsid w:val="00F40BE2"/>
    <w:rsid w:val="00F457AE"/>
    <w:rsid w:val="00F547D6"/>
    <w:rsid w:val="00F647AF"/>
    <w:rsid w:val="00F66D92"/>
    <w:rsid w:val="00F7777D"/>
    <w:rsid w:val="00F85525"/>
    <w:rsid w:val="00F86D90"/>
    <w:rsid w:val="00FA3F1B"/>
    <w:rsid w:val="00FB5227"/>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DC8C"/>
  <w15:docId w15:val="{ABBF12BF-0C12-4B2C-8014-AC849FDA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iPriority="2"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CCF"/>
    <w:pPr>
      <w:adjustRightInd w:val="0"/>
      <w:snapToGrid w:val="0"/>
      <w:spacing w:before="180" w:after="180" w:line="240" w:lineRule="atLeast"/>
    </w:pPr>
    <w:rPr>
      <w:rFonts w:ascii="Arial" w:eastAsia="Cambria" w:hAnsi="Arial" w:cs="Arial"/>
      <w:color w:val="333F48"/>
      <w:sz w:val="22"/>
      <w:szCs w:val="22"/>
      <w:lang w:eastAsia="en-US"/>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after="12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sz w:val="20"/>
      <w:szCs w:val="20"/>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BC5A7B"/>
    <w:pPr>
      <w:numPr>
        <w:numId w:val="23"/>
      </w:numPr>
      <w:spacing w:before="0" w:after="6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2"/>
    <w:qFormat/>
    <w:rsid w:val="00BC5A7B"/>
    <w:pPr>
      <w:numPr>
        <w:ilvl w:val="1"/>
        <w:numId w:val="23"/>
      </w:numPr>
      <w:spacing w:before="0" w:after="60"/>
      <w:ind w:left="568" w:hanging="284"/>
    </w:pPr>
  </w:style>
  <w:style w:type="paragraph" w:styleId="ListBullet3">
    <w:name w:val="List Bullet 3"/>
    <w:basedOn w:val="Normal"/>
    <w:uiPriority w:val="99"/>
    <w:qFormat/>
    <w:rsid w:val="00BC5A7B"/>
    <w:pPr>
      <w:numPr>
        <w:ilvl w:val="2"/>
        <w:numId w:val="23"/>
      </w:numPr>
      <w:spacing w:before="0" w:after="60"/>
      <w:ind w:left="993" w:hanging="284"/>
    </w:pPr>
  </w:style>
  <w:style w:type="paragraph" w:styleId="ListNumber">
    <w:name w:val="List Number"/>
    <w:basedOn w:val="Normal"/>
    <w:rsid w:val="00BC5A7B"/>
    <w:pPr>
      <w:numPr>
        <w:numId w:val="6"/>
      </w:numPr>
      <w:spacing w:before="60" w:after="60"/>
      <w:ind w:left="425" w:hanging="425"/>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51358B"/>
    <w:rPr>
      <w:rFonts w:ascii="Arial" w:eastAsia="Cambria" w:hAnsi="Arial"/>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wordWrap/>
        <w:spacing w:beforeLines="0" w:beforeAutospacing="0" w:afterLines="0" w:afterAutospacing="0"/>
      </w:pPr>
      <w:rPr>
        <w:rFonts w:ascii="Cambria" w:hAnsi="Cambria"/>
        <w:b/>
        <w:color w:val="FFFFFF"/>
        <w:sz w:val="22"/>
      </w:rPr>
      <w:tblPr/>
      <w:tcPr>
        <w:shd w:val="clear" w:color="auto" w:fill="DEE7F7" w:themeFill="accent2" w:themeFillTint="33"/>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UnresolvedMention">
    <w:name w:val="Unresolved Mention"/>
    <w:basedOn w:val="DefaultParagraphFont"/>
    <w:uiPriority w:val="99"/>
    <w:semiHidden/>
    <w:unhideWhenUsed/>
    <w:rsid w:val="00D326CA"/>
    <w:rPr>
      <w:color w:val="605E5C"/>
      <w:shd w:val="clear" w:color="auto" w:fill="E1DFDD"/>
    </w:rPr>
  </w:style>
  <w:style w:type="paragraph" w:styleId="Revision">
    <w:name w:val="Revision"/>
    <w:hidden/>
    <w:uiPriority w:val="99"/>
    <w:semiHidden/>
    <w:rsid w:val="003C0CEF"/>
    <w:rPr>
      <w:rFonts w:ascii="Arial" w:eastAsia="Cambria" w:hAnsi="Arial" w:cs="Arial"/>
      <w:color w:val="333F48"/>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bs.tga.gov.a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mdnagency.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publication/use-gmdn-codes-ivd-medical-devices-australia" TargetMode="External"/><Relationship Id="rId5" Type="http://schemas.openxmlformats.org/officeDocument/2006/relationships/webSettings" Target="webSettings.xml"/><Relationship Id="rId15" Type="http://schemas.openxmlformats.org/officeDocument/2006/relationships/hyperlink" Target="https://www.tga.gov.au/how-we-regulate/manufacturing/manufacture-medical-device/obtain-and-maintain-regulatory-evidence/tga-conformity-assessment/australian-declaration-conformity-templates-medical-devices" TargetMode="External"/><Relationship Id="rId10" Type="http://schemas.openxmlformats.org/officeDocument/2006/relationships/hyperlink" Target="https://www.legislation.gov.au/Series/F2002B0023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yperlink" Target="https://www.tga.gov.au/form/declaration-conformity-templates-medical-devic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8</TotalTime>
  <Pages>6</Pages>
  <Words>2068</Words>
  <Characters>12019</Characters>
  <Application>Microsoft Office Word</Application>
  <DocSecurity>0</DocSecurity>
  <Lines>214</Lines>
  <Paragraphs>92</Paragraphs>
  <ScaleCrop>false</ScaleCrop>
  <HeadingPairs>
    <vt:vector size="2" baseType="variant">
      <vt:variant>
        <vt:lpstr>Title</vt:lpstr>
      </vt:variant>
      <vt:variant>
        <vt:i4>1</vt:i4>
      </vt:variant>
    </vt:vector>
  </HeadingPairs>
  <TitlesOfParts>
    <vt:vector size="1" baseType="lpstr">
      <vt:lpstr>Form</vt:lpstr>
    </vt:vector>
  </TitlesOfParts>
  <Company>Department of Health and Aged Care</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Manufacturer’s Declaration of Conformity for Class I or Class 1 IVD system or procedure packs</dc:title>
  <dc:creator>Therapeutic Goods Administration</dc:creator>
  <cp:lastModifiedBy>LACK, Janet</cp:lastModifiedBy>
  <cp:revision>3</cp:revision>
  <cp:lastPrinted>2005-05-30T03:22:00Z</cp:lastPrinted>
  <dcterms:created xsi:type="dcterms:W3CDTF">2023-11-29T00:33:00Z</dcterms:created>
  <dcterms:modified xsi:type="dcterms:W3CDTF">2023-11-29T00:36:00Z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