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3C9AA600" w14:textId="77777777" w:rsidTr="00D3276C">
        <w:trPr>
          <w:trHeight w:val="1408"/>
        </w:trPr>
        <w:tc>
          <w:tcPr>
            <w:tcW w:w="5058" w:type="dxa"/>
            <w:shd w:val="clear" w:color="auto" w:fill="B8CCEA"/>
          </w:tcPr>
          <w:p w14:paraId="2BA80969"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078D243" w14:textId="2C3A0CFE" w:rsidR="00DC7445" w:rsidRPr="0040738D" w:rsidRDefault="00B03E6B" w:rsidP="0040738D">
      <w:pPr>
        <w:pStyle w:val="Heading1"/>
      </w:pPr>
      <w:r w:rsidRPr="0040738D">
        <w:t>Manufacturer’s Declaration of Conformity for system or procedure packs (other than Class I or Class 1 IVD system or procedure packs)</w:t>
      </w:r>
    </w:p>
    <w:p w14:paraId="428A8E45" w14:textId="17D6CAB2" w:rsidR="00FF71FF" w:rsidRDefault="00B03E6B" w:rsidP="000B1A45">
      <w:r w:rsidRPr="000A029B">
        <w:t xml:space="preserve">This is a declaration of conformity made under clause 7.5 of Schedule 3 </w:t>
      </w:r>
      <w:r>
        <w:t>of</w:t>
      </w:r>
      <w:r w:rsidRPr="000A029B">
        <w:t xml:space="preserve"> the </w:t>
      </w:r>
      <w:hyperlink r:id="rId10" w:history="1">
        <w:r w:rsidRPr="009D7741">
          <w:rPr>
            <w:rStyle w:val="Hyperlink"/>
          </w:rPr>
          <w:t>Therapeutic Goods (Medical Devices) Regulations 2002</w:t>
        </w:r>
      </w:hyperlink>
      <w:r>
        <w:t xml:space="preserve"> (the Regulations).</w:t>
      </w:r>
    </w:p>
    <w:p w14:paraId="262AC12B" w14:textId="338F6E5C" w:rsidR="00B03E6B" w:rsidRDefault="00B03E6B" w:rsidP="00B03E6B">
      <w:r w:rsidRPr="00B03E6B">
        <w:rPr>
          <w:b/>
          <w:bCs/>
        </w:rPr>
        <w:t>Important:</w:t>
      </w:r>
      <w:r w:rsidRPr="00B03E6B">
        <w:t xml:space="preserve"> This</w:t>
      </w:r>
      <w:r>
        <w:t xml:space="preserve"> declaration must be completed by the manufacturer of a system or procedure pack that is classified higher </w:t>
      </w:r>
      <w:r w:rsidRPr="007F5688">
        <w:t>than Class I or Class 1 IVD</w:t>
      </w:r>
      <w:r>
        <w:t xml:space="preserve">. </w:t>
      </w:r>
      <w:r w:rsidRPr="00405969">
        <w:t xml:space="preserve">For more information on how to complete this declaration, refer to </w:t>
      </w:r>
      <w:hyperlink r:id="rId11" w:history="1">
        <w:r w:rsidRPr="00D14843">
          <w:rPr>
            <w:rStyle w:val="Hyperlink"/>
          </w:rPr>
          <w:t>Guidance for Declaration of Conformity for system or procedure packs (other than a Class I or Class 1 IVD system or procedure pack)</w:t>
        </w:r>
      </w:hyperlink>
      <w:r w:rsidRPr="00405969">
        <w:t>.</w:t>
      </w:r>
      <w:r>
        <w:t xml:space="preserve"> Manufacturers of </w:t>
      </w:r>
      <w:r w:rsidRPr="007F5688">
        <w:t>Class I or Class 1 IVD</w:t>
      </w:r>
      <w:r>
        <w:t xml:space="preserve"> system or procedure packs must use a separate </w:t>
      </w:r>
      <w:hyperlink r:id="rId12" w:history="1">
        <w:r w:rsidRPr="000477BF">
          <w:rPr>
            <w:rStyle w:val="Hyperlink"/>
          </w:rPr>
          <w:t>template</w:t>
        </w:r>
      </w:hyperlink>
      <w:r>
        <w:t xml:space="preserve"> to make this </w:t>
      </w:r>
      <w:r w:rsidRPr="000477BF">
        <w:t>declaration</w:t>
      </w:r>
      <w:r>
        <w:t>.</w:t>
      </w:r>
    </w:p>
    <w:p w14:paraId="52042E8F" w14:textId="02C7DA31" w:rsidR="00B03E6B" w:rsidRDefault="00B03E6B" w:rsidP="00B03E6B">
      <w:pPr>
        <w:pStyle w:val="Heading3"/>
      </w:pPr>
      <w:r>
        <w:t>Manufacturer’s details</w:t>
      </w:r>
    </w:p>
    <w:tbl>
      <w:tblPr>
        <w:tblStyle w:val="TableGrid"/>
        <w:tblW w:w="0" w:type="auto"/>
        <w:tblLook w:val="04A0" w:firstRow="1" w:lastRow="0" w:firstColumn="1" w:lastColumn="0" w:noHBand="0" w:noVBand="1"/>
      </w:tblPr>
      <w:tblGrid>
        <w:gridCol w:w="2977"/>
        <w:gridCol w:w="6657"/>
      </w:tblGrid>
      <w:tr w:rsidR="00B03E6B" w:rsidRPr="009A2501" w14:paraId="46CD7E6D" w14:textId="77777777" w:rsidTr="00342887">
        <w:trPr>
          <w:trHeight w:val="482"/>
        </w:trPr>
        <w:tc>
          <w:tcPr>
            <w:tcW w:w="2977" w:type="dxa"/>
            <w:tcBorders>
              <w:top w:val="nil"/>
              <w:left w:val="nil"/>
              <w:bottom w:val="nil"/>
            </w:tcBorders>
            <w:vAlign w:val="center"/>
          </w:tcPr>
          <w:p w14:paraId="10E1DF9F" w14:textId="77777777" w:rsidR="00B03E6B" w:rsidRPr="006E5F17" w:rsidRDefault="00B03E6B" w:rsidP="00342887">
            <w:r w:rsidRPr="006E5F17">
              <w:t>Manufacturer’s name</w:t>
            </w:r>
          </w:p>
        </w:tc>
        <w:tc>
          <w:tcPr>
            <w:tcW w:w="6657" w:type="dxa"/>
            <w:vAlign w:val="center"/>
          </w:tcPr>
          <w:p w14:paraId="444C866B" w14:textId="0B6382DE" w:rsidR="00B03E6B" w:rsidRPr="009A2501" w:rsidRDefault="005A386B" w:rsidP="00342887">
            <w:r>
              <w:fldChar w:fldCharType="begin">
                <w:ffData>
                  <w:name w:val="Text1"/>
                  <w:enabled/>
                  <w:calcOnExit w:val="0"/>
                  <w:helpText w:type="text" w:val="Manufacturer’s name"/>
                  <w:statusText w:type="text" w:val="Manufacturer’s nam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03E6B" w:rsidRPr="009A2501" w14:paraId="7A84CDAD" w14:textId="77777777" w:rsidTr="00342887">
        <w:trPr>
          <w:trHeight w:val="482"/>
        </w:trPr>
        <w:tc>
          <w:tcPr>
            <w:tcW w:w="2977" w:type="dxa"/>
            <w:tcBorders>
              <w:top w:val="nil"/>
              <w:left w:val="nil"/>
              <w:bottom w:val="nil"/>
            </w:tcBorders>
            <w:vAlign w:val="center"/>
          </w:tcPr>
          <w:p w14:paraId="54780758" w14:textId="77777777" w:rsidR="00B03E6B" w:rsidRPr="006E5F17" w:rsidRDefault="00B03E6B" w:rsidP="00342887">
            <w:r w:rsidRPr="006E5F17">
              <w:t>Manufacturer’s business address</w:t>
            </w:r>
          </w:p>
        </w:tc>
        <w:tc>
          <w:tcPr>
            <w:tcW w:w="6657" w:type="dxa"/>
            <w:vAlign w:val="center"/>
          </w:tcPr>
          <w:p w14:paraId="1BBE9C74" w14:textId="1453DA87" w:rsidR="00B03E6B" w:rsidRPr="009A2501" w:rsidRDefault="005A386B" w:rsidP="00342887">
            <w:r>
              <w:fldChar w:fldCharType="begin">
                <w:ffData>
                  <w:name w:val=""/>
                  <w:enabled/>
                  <w:calcOnExit w:val="0"/>
                  <w:helpText w:type="text" w:val="Manufacturer’s business address"/>
                  <w:statusText w:type="text" w:val="Manufacturer’s business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AE5A4A" w14:textId="7CCACF23" w:rsidR="00B03E6B" w:rsidRDefault="00B03E6B" w:rsidP="00B03E6B">
      <w:pPr>
        <w:pStyle w:val="Heading3"/>
      </w:pPr>
      <w:r w:rsidRPr="00E11724">
        <w:t xml:space="preserve">Classification </w:t>
      </w:r>
      <w:r>
        <w:t>of the system or procedure pack</w:t>
      </w:r>
    </w:p>
    <w:p w14:paraId="61D22321" w14:textId="21BC69AD" w:rsidR="00B03E6B" w:rsidRDefault="00B03E6B" w:rsidP="000B1A45">
      <w:r w:rsidRPr="00E11724">
        <w:t xml:space="preserve">Specify </w:t>
      </w:r>
      <w:bookmarkStart w:id="1" w:name="_Hlk86431065"/>
      <w:r>
        <w:t xml:space="preserve">the overall classification of </w:t>
      </w:r>
      <w:r w:rsidRPr="00E11724">
        <w:t xml:space="preserve">your </w:t>
      </w:r>
      <w:r>
        <w:t xml:space="preserve">system or procedure </w:t>
      </w:r>
      <w:bookmarkStart w:id="2" w:name="_Hlk86431109"/>
      <w:bookmarkEnd w:id="1"/>
      <w:r>
        <w:t>(</w:t>
      </w:r>
      <w:r w:rsidRPr="007F5688">
        <w:t>noting the overall classification is determined by the medical device</w:t>
      </w:r>
      <w:r>
        <w:t xml:space="preserve">/IVD medical device </w:t>
      </w:r>
      <w:r w:rsidRPr="007F5688">
        <w:t>with the highest classification that is included</w:t>
      </w:r>
      <w:r>
        <w:t xml:space="preserve"> in the system or procedure pack)</w:t>
      </w:r>
      <w:bookmarkEnd w:id="2"/>
      <w:r w:rsidRPr="00E11724">
        <w:t>:</w:t>
      </w:r>
    </w:p>
    <w:p w14:paraId="542EE7CA" w14:textId="71B952A0" w:rsidR="00B03E6B" w:rsidRDefault="005A386B" w:rsidP="000B1A45">
      <w:r>
        <w:fldChar w:fldCharType="begin">
          <w:ffData>
            <w:name w:val="Check15"/>
            <w:enabled/>
            <w:calcOnExit w:val="0"/>
            <w:checkBox>
              <w:sizeAuto/>
              <w:default w:val="0"/>
            </w:checkBox>
          </w:ffData>
        </w:fldChar>
      </w:r>
      <w:bookmarkStart w:id="3" w:name="Check15"/>
      <w:r>
        <w:instrText xml:space="preserve"> FORMCHECKBOX </w:instrText>
      </w:r>
      <w:r w:rsidR="007A2BA7">
        <w:fldChar w:fldCharType="separate"/>
      </w:r>
      <w:r>
        <w:fldChar w:fldCharType="end"/>
      </w:r>
      <w:bookmarkEnd w:id="3"/>
      <w:r w:rsidR="00D535D8">
        <w:t xml:space="preserve"> </w:t>
      </w:r>
      <w:r w:rsidR="00B03E6B">
        <w:t>Class I (sterile)</w:t>
      </w:r>
    </w:p>
    <w:p w14:paraId="739C1CE1" w14:textId="6F7C030E" w:rsidR="00B03E6B" w:rsidRDefault="00B03E6B" w:rsidP="000B1A45">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Class I (measuring)</w:t>
      </w:r>
    </w:p>
    <w:p w14:paraId="3C832241" w14:textId="7F472AFE" w:rsidR="00B03E6B" w:rsidRDefault="00B03E6B" w:rsidP="000B1A45">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 xml:space="preserve">Class </w:t>
      </w:r>
      <w:proofErr w:type="spellStart"/>
      <w:r>
        <w:t>IIa</w:t>
      </w:r>
      <w:proofErr w:type="spellEnd"/>
    </w:p>
    <w:p w14:paraId="52F57380" w14:textId="5C9DEA24" w:rsidR="00B03E6B" w:rsidRDefault="00B03E6B" w:rsidP="000B1A45">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Class IIb</w:t>
      </w:r>
    </w:p>
    <w:p w14:paraId="18BFC21A" w14:textId="0DA8BC2C" w:rsidR="00B03E6B" w:rsidRDefault="00B03E6B" w:rsidP="000B1A45">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Class III</w:t>
      </w:r>
    </w:p>
    <w:p w14:paraId="1844EEB3" w14:textId="5CE3CE8C" w:rsidR="00B03E6B" w:rsidRDefault="00B03E6B" w:rsidP="000B1A45">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Class 2 IVD</w:t>
      </w:r>
    </w:p>
    <w:p w14:paraId="21BFFE87" w14:textId="50575319" w:rsidR="00B03E6B" w:rsidRDefault="00B03E6B" w:rsidP="000B1A45">
      <w:r w:rsidRPr="009A2501">
        <w:lastRenderedPageBreak/>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Class 3 IVD</w:t>
      </w:r>
    </w:p>
    <w:p w14:paraId="5D990FA2" w14:textId="61596A00" w:rsidR="00B03E6B" w:rsidRDefault="00B03E6B" w:rsidP="000B1A45">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Class 4 IVD</w:t>
      </w:r>
    </w:p>
    <w:p w14:paraId="5EB4EDBE" w14:textId="77777777" w:rsidR="0063450B" w:rsidRDefault="0063450B" w:rsidP="0063450B"/>
    <w:p w14:paraId="27A4A222" w14:textId="00ABED22" w:rsidR="00B03E6B" w:rsidRDefault="00B03E6B" w:rsidP="00B03E6B">
      <w:pPr>
        <w:pStyle w:val="Heading3"/>
      </w:pPr>
      <w:r w:rsidRPr="00867EE1">
        <w:t>GMDN code and term</w:t>
      </w:r>
    </w:p>
    <w:p w14:paraId="207432BD" w14:textId="68CC8468" w:rsidR="00B03E6B" w:rsidRDefault="00B03E6B" w:rsidP="000B1A45">
      <w:r>
        <w:t>Specify the most appropriate Global Medical Device Nomenclature (GMDN) code and term applied to the system or procedure pack:</w:t>
      </w:r>
    </w:p>
    <w:tbl>
      <w:tblPr>
        <w:tblStyle w:val="TableGrid"/>
        <w:tblW w:w="0" w:type="auto"/>
        <w:tblLook w:val="04A0" w:firstRow="1" w:lastRow="0" w:firstColumn="1" w:lastColumn="0" w:noHBand="0" w:noVBand="1"/>
      </w:tblPr>
      <w:tblGrid>
        <w:gridCol w:w="2977"/>
        <w:gridCol w:w="6657"/>
      </w:tblGrid>
      <w:tr w:rsidR="00B03E6B" w:rsidRPr="009A2501" w14:paraId="38D6EEA4" w14:textId="77777777" w:rsidTr="00342887">
        <w:trPr>
          <w:trHeight w:val="482"/>
        </w:trPr>
        <w:tc>
          <w:tcPr>
            <w:tcW w:w="2977" w:type="dxa"/>
            <w:tcBorders>
              <w:top w:val="nil"/>
              <w:left w:val="nil"/>
              <w:bottom w:val="nil"/>
            </w:tcBorders>
            <w:vAlign w:val="center"/>
          </w:tcPr>
          <w:p w14:paraId="1D1AD203" w14:textId="77777777" w:rsidR="00B03E6B" w:rsidRPr="006E5F17" w:rsidRDefault="00B03E6B" w:rsidP="00342887">
            <w:r w:rsidRPr="006E5F17">
              <w:t>GMDN Codes and terms</w:t>
            </w:r>
          </w:p>
        </w:tc>
        <w:tc>
          <w:tcPr>
            <w:tcW w:w="6657" w:type="dxa"/>
            <w:vAlign w:val="center"/>
          </w:tcPr>
          <w:p w14:paraId="28F77882" w14:textId="1772D7FA" w:rsidR="00B03E6B" w:rsidRPr="009A2501" w:rsidRDefault="005A386B" w:rsidP="00342887">
            <w:r>
              <w:fldChar w:fldCharType="begin">
                <w:ffData>
                  <w:name w:val=""/>
                  <w:enabled/>
                  <w:calcOnExit w:val="0"/>
                  <w:helpText w:type="text" w:val="GMDN Codes and terms"/>
                  <w:statusText w:type="text" w:val="GMDN Codes and ter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4646F2" w14:textId="0448CF46" w:rsidR="0063450B" w:rsidRDefault="0063450B" w:rsidP="0063450B">
      <w:pPr>
        <w:pStyle w:val="Heading3"/>
      </w:pPr>
      <w:r>
        <w:t>Identification of the system or procedure pack</w:t>
      </w:r>
    </w:p>
    <w:tbl>
      <w:tblPr>
        <w:tblStyle w:val="TableGrid"/>
        <w:tblW w:w="0" w:type="auto"/>
        <w:tblLook w:val="04A0" w:firstRow="1" w:lastRow="0" w:firstColumn="1" w:lastColumn="0" w:noHBand="0" w:noVBand="1"/>
      </w:tblPr>
      <w:tblGrid>
        <w:gridCol w:w="2977"/>
        <w:gridCol w:w="6657"/>
      </w:tblGrid>
      <w:tr w:rsidR="0063450B" w:rsidRPr="009A2501" w14:paraId="1D107F85" w14:textId="77777777" w:rsidTr="00184076">
        <w:trPr>
          <w:trHeight w:val="482"/>
        </w:trPr>
        <w:tc>
          <w:tcPr>
            <w:tcW w:w="2977" w:type="dxa"/>
            <w:tcBorders>
              <w:top w:val="nil"/>
              <w:left w:val="nil"/>
              <w:bottom w:val="nil"/>
            </w:tcBorders>
            <w:vAlign w:val="center"/>
          </w:tcPr>
          <w:p w14:paraId="608FCF95" w14:textId="7F70896E" w:rsidR="0063450B" w:rsidRPr="006E5F17" w:rsidRDefault="0063450B" w:rsidP="00184076">
            <w:r>
              <w:t>Name/identification (including Unique Product Identifier UPI) of the system or procedure pack</w:t>
            </w:r>
          </w:p>
        </w:tc>
        <w:tc>
          <w:tcPr>
            <w:tcW w:w="6657" w:type="dxa"/>
            <w:vAlign w:val="center"/>
          </w:tcPr>
          <w:p w14:paraId="081B5ECC" w14:textId="64D5BBF6" w:rsidR="0063450B" w:rsidRPr="009A2501" w:rsidRDefault="005A386B" w:rsidP="00184076">
            <w:r>
              <w:fldChar w:fldCharType="begin">
                <w:ffData>
                  <w:name w:val=""/>
                  <w:enabled/>
                  <w:calcOnExit w:val="0"/>
                  <w:helpText w:type="text" w:val="Name/identification (including Unique Product Identifier UPI) of the system or procedure pack"/>
                  <w:statusText w:type="text" w:val="Name/identification (including Unique Product Identifier UPI) of the system or procedure pac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0FB69D" w14:textId="5F2186D5" w:rsidR="0063450B" w:rsidRDefault="0063450B" w:rsidP="0063450B">
      <w:pPr>
        <w:rPr>
          <w:bCs/>
          <w:i/>
          <w:iCs/>
        </w:rPr>
      </w:pPr>
      <w:r w:rsidRPr="0063450B">
        <w:rPr>
          <w:b/>
        </w:rPr>
        <w:t>Note:</w:t>
      </w:r>
      <w:r>
        <w:rPr>
          <w:bCs/>
          <w:i/>
          <w:iCs/>
        </w:rPr>
        <w:t xml:space="preserve"> </w:t>
      </w:r>
      <w:r w:rsidRPr="000A029B">
        <w:rPr>
          <w:bCs/>
          <w:i/>
          <w:iCs/>
        </w:rPr>
        <w:t xml:space="preserve">Where multiple </w:t>
      </w:r>
      <w:r>
        <w:rPr>
          <w:bCs/>
          <w:i/>
          <w:iCs/>
        </w:rPr>
        <w:t xml:space="preserve">configurations </w:t>
      </w:r>
      <w:r w:rsidRPr="001E2436">
        <w:rPr>
          <w:bCs/>
          <w:i/>
          <w:iCs/>
        </w:rPr>
        <w:t xml:space="preserve">of system or procedure packs are </w:t>
      </w:r>
      <w:r w:rsidRPr="000A029B">
        <w:rPr>
          <w:bCs/>
          <w:i/>
          <w:iCs/>
        </w:rPr>
        <w:t xml:space="preserve">to be included, please </w:t>
      </w:r>
      <w:r>
        <w:rPr>
          <w:bCs/>
          <w:i/>
          <w:iCs/>
        </w:rPr>
        <w:t xml:space="preserve">add </w:t>
      </w:r>
      <w:r w:rsidRPr="000A029B">
        <w:rPr>
          <w:bCs/>
          <w:i/>
          <w:iCs/>
        </w:rPr>
        <w:t xml:space="preserve">a schedule (for example: Schedule A </w:t>
      </w:r>
      <w:r>
        <w:rPr>
          <w:bCs/>
          <w:i/>
          <w:iCs/>
        </w:rPr>
        <w:t>Identification of the s</w:t>
      </w:r>
      <w:r w:rsidRPr="000A029B">
        <w:rPr>
          <w:bCs/>
          <w:i/>
          <w:iCs/>
        </w:rPr>
        <w:t xml:space="preserve">ystem or procedure packs) to this declaration specifying the </w:t>
      </w:r>
      <w:r>
        <w:rPr>
          <w:bCs/>
          <w:i/>
          <w:iCs/>
        </w:rPr>
        <w:t xml:space="preserve">information required </w:t>
      </w:r>
      <w:r w:rsidRPr="000A029B">
        <w:rPr>
          <w:bCs/>
          <w:i/>
          <w:iCs/>
        </w:rPr>
        <w:t>in the box above.</w:t>
      </w:r>
    </w:p>
    <w:p w14:paraId="679288B0" w14:textId="069711A8" w:rsidR="00FA4A40" w:rsidRDefault="00FA4A40" w:rsidP="00FA4A40">
      <w:pPr>
        <w:pStyle w:val="Heading3"/>
      </w:pPr>
      <w:r>
        <w:t>Contents of the system or procedure pack</w:t>
      </w:r>
    </w:p>
    <w:tbl>
      <w:tblPr>
        <w:tblStyle w:val="TableGrid"/>
        <w:tblW w:w="0" w:type="auto"/>
        <w:tblLook w:val="04A0" w:firstRow="1" w:lastRow="0" w:firstColumn="1" w:lastColumn="0" w:noHBand="0" w:noVBand="1"/>
      </w:tblPr>
      <w:tblGrid>
        <w:gridCol w:w="2977"/>
        <w:gridCol w:w="6657"/>
      </w:tblGrid>
      <w:tr w:rsidR="00FA4A40" w:rsidRPr="009A2501" w14:paraId="1B386A5A" w14:textId="77777777" w:rsidTr="00342887">
        <w:trPr>
          <w:trHeight w:val="482"/>
        </w:trPr>
        <w:tc>
          <w:tcPr>
            <w:tcW w:w="2977" w:type="dxa"/>
            <w:tcBorders>
              <w:top w:val="nil"/>
              <w:left w:val="nil"/>
              <w:bottom w:val="nil"/>
            </w:tcBorders>
            <w:vAlign w:val="center"/>
          </w:tcPr>
          <w:p w14:paraId="73E312FD" w14:textId="77777777" w:rsidR="00FA4A40" w:rsidRPr="006E5F17" w:rsidRDefault="00FA4A40" w:rsidP="00342887">
            <w:r w:rsidRPr="006E5F17">
              <w:t>Specify each item in the system or procedure pack</w:t>
            </w:r>
          </w:p>
        </w:tc>
        <w:tc>
          <w:tcPr>
            <w:tcW w:w="6657" w:type="dxa"/>
            <w:vAlign w:val="center"/>
          </w:tcPr>
          <w:p w14:paraId="695C766F" w14:textId="287F6864" w:rsidR="00FA4A40" w:rsidRPr="009A2501" w:rsidRDefault="005A386B" w:rsidP="00342887">
            <w:r>
              <w:fldChar w:fldCharType="begin">
                <w:ffData>
                  <w:name w:val=""/>
                  <w:enabled/>
                  <w:calcOnExit w:val="0"/>
                  <w:helpText w:type="text" w:val="Name/identification (including Unique Product Identifier UPI) of the system or procedure pack"/>
                  <w:statusText w:type="text" w:val="Name/identification (including Unique Product Identifier UPI) of the system or procedure pac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7607EC" w14:textId="7F4AA5BE" w:rsidR="00B03E6B" w:rsidRDefault="00FA4A40" w:rsidP="000B1A45">
      <w:r w:rsidRPr="0063450B">
        <w:rPr>
          <w:b/>
          <w:bCs/>
        </w:rPr>
        <w:t>Note:</w:t>
      </w:r>
      <w:r>
        <w:rPr>
          <w:i/>
          <w:iCs/>
        </w:rPr>
        <w:t xml:space="preserve"> </w:t>
      </w:r>
      <w:r w:rsidRPr="000A029B">
        <w:rPr>
          <w:i/>
          <w:iCs/>
        </w:rPr>
        <w:t xml:space="preserve">Where multiple </w:t>
      </w:r>
      <w:r w:rsidRPr="001E2436">
        <w:rPr>
          <w:i/>
          <w:iCs/>
        </w:rPr>
        <w:t xml:space="preserve">items are to be included in </w:t>
      </w:r>
      <w:r>
        <w:rPr>
          <w:i/>
          <w:iCs/>
        </w:rPr>
        <w:t xml:space="preserve">different configurations </w:t>
      </w:r>
      <w:r w:rsidRPr="001E2436">
        <w:rPr>
          <w:bCs/>
          <w:i/>
          <w:iCs/>
        </w:rPr>
        <w:t>of system or procedure packs,</w:t>
      </w:r>
      <w:r w:rsidRPr="001E2436">
        <w:rPr>
          <w:i/>
          <w:iCs/>
        </w:rPr>
        <w:t xml:space="preserve"> please </w:t>
      </w:r>
      <w:r>
        <w:rPr>
          <w:i/>
          <w:iCs/>
        </w:rPr>
        <w:t xml:space="preserve">add </w:t>
      </w:r>
      <w:r w:rsidRPr="000A029B">
        <w:rPr>
          <w:i/>
          <w:iCs/>
        </w:rPr>
        <w:t xml:space="preserve">a schedule (for example: Schedule B Items within </w:t>
      </w:r>
      <w:r>
        <w:rPr>
          <w:i/>
          <w:iCs/>
        </w:rPr>
        <w:t xml:space="preserve">the </w:t>
      </w:r>
      <w:r w:rsidRPr="000A029B">
        <w:rPr>
          <w:i/>
          <w:iCs/>
        </w:rPr>
        <w:t xml:space="preserve">system or procedure packs) to this </w:t>
      </w:r>
      <w:r>
        <w:rPr>
          <w:i/>
          <w:iCs/>
        </w:rPr>
        <w:t xml:space="preserve">declaration </w:t>
      </w:r>
      <w:r w:rsidRPr="000A029B">
        <w:rPr>
          <w:i/>
          <w:iCs/>
        </w:rPr>
        <w:t>specifying the criteria in the box</w:t>
      </w:r>
      <w:r>
        <w:rPr>
          <w:i/>
          <w:iCs/>
        </w:rPr>
        <w:t xml:space="preserve"> above</w:t>
      </w:r>
      <w:r w:rsidRPr="000A029B">
        <w:rPr>
          <w:i/>
          <w:iCs/>
        </w:rPr>
        <w:t>.</w:t>
      </w:r>
      <w:r>
        <w:rPr>
          <w:i/>
          <w:iCs/>
        </w:rPr>
        <w:t xml:space="preserve"> For each medical device including IVD medical device that is included, ensure the below information is contained in the same schedule and if applicable, other details such as, </w:t>
      </w:r>
      <w:r w:rsidRPr="006B5E7E">
        <w:rPr>
          <w:i/>
          <w:iCs/>
        </w:rPr>
        <w:t xml:space="preserve">specific or ranges of batches, </w:t>
      </w:r>
      <w:proofErr w:type="gramStart"/>
      <w:r w:rsidRPr="006B5E7E">
        <w:rPr>
          <w:i/>
          <w:iCs/>
        </w:rPr>
        <w:t>lots</w:t>
      </w:r>
      <w:proofErr w:type="gramEnd"/>
      <w:r w:rsidRPr="006B5E7E">
        <w:rPr>
          <w:i/>
          <w:iCs/>
        </w:rPr>
        <w:t xml:space="preserve"> or serial numbers</w:t>
      </w:r>
      <w:r>
        <w:rPr>
          <w:i/>
          <w:iCs/>
        </w:rPr>
        <w:t xml:space="preserve"> etc.</w:t>
      </w:r>
    </w:p>
    <w:p w14:paraId="63C88902" w14:textId="38EA7863" w:rsidR="00FA4A40" w:rsidRDefault="00FA4A40" w:rsidP="000B1A45">
      <w:r w:rsidRPr="00761E87">
        <w:rPr>
          <w:b/>
          <w:bCs/>
        </w:rPr>
        <w:t>For each medical device</w:t>
      </w:r>
      <w:r>
        <w:rPr>
          <w:b/>
          <w:bCs/>
        </w:rPr>
        <w:t xml:space="preserve"> including </w:t>
      </w:r>
      <w:r w:rsidRPr="00761E87">
        <w:rPr>
          <w:b/>
          <w:bCs/>
        </w:rPr>
        <w:t>IVD</w:t>
      </w:r>
      <w:r w:rsidRPr="00C77225">
        <w:t xml:space="preserve"> </w:t>
      </w:r>
      <w:r w:rsidRPr="007E7937">
        <w:rPr>
          <w:b/>
          <w:bCs/>
        </w:rPr>
        <w:t>medical device</w:t>
      </w:r>
      <w:r>
        <w:t xml:space="preserve"> in the system or procedure pack, </w:t>
      </w:r>
      <w:r w:rsidRPr="00761E87">
        <w:rPr>
          <w:b/>
          <w:bCs/>
        </w:rPr>
        <w:t>specify</w:t>
      </w:r>
      <w:r>
        <w:t>:</w:t>
      </w:r>
    </w:p>
    <w:tbl>
      <w:tblPr>
        <w:tblStyle w:val="TableTGAblue"/>
        <w:tblpPr w:leftFromText="180" w:rightFromText="180" w:vertAnchor="text" w:tblpY="1"/>
        <w:tblW w:w="9629" w:type="dxa"/>
        <w:tblLayout w:type="fixed"/>
        <w:tblLook w:val="04A0" w:firstRow="1" w:lastRow="0" w:firstColumn="1" w:lastColumn="0" w:noHBand="0" w:noVBand="1"/>
      </w:tblPr>
      <w:tblGrid>
        <w:gridCol w:w="1691"/>
        <w:gridCol w:w="1418"/>
        <w:gridCol w:w="1817"/>
        <w:gridCol w:w="1443"/>
        <w:gridCol w:w="3260"/>
      </w:tblGrid>
      <w:tr w:rsidR="00FA4A40" w:rsidRPr="009A2501" w14:paraId="7F1C95FD" w14:textId="77777777" w:rsidTr="00277F88">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1691" w:type="dxa"/>
          </w:tcPr>
          <w:p w14:paraId="62A6CF03" w14:textId="026F23C8" w:rsidR="00FA4A40" w:rsidRPr="00FA4A40" w:rsidRDefault="00FA4A40" w:rsidP="00342887">
            <w:pPr>
              <w:pStyle w:val="TableHeadings"/>
              <w:rPr>
                <w:b/>
                <w:bCs/>
                <w:color w:val="00395D"/>
              </w:rPr>
            </w:pPr>
            <w:r w:rsidRPr="00FA4A40">
              <w:rPr>
                <w:b/>
                <w:bCs/>
                <w:color w:val="00395D"/>
              </w:rPr>
              <w:lastRenderedPageBreak/>
              <w:t>Name or identification (including Unique Product Identifier, model numbers) of the medical device</w:t>
            </w:r>
          </w:p>
        </w:tc>
        <w:tc>
          <w:tcPr>
            <w:tcW w:w="1418" w:type="dxa"/>
          </w:tcPr>
          <w:p w14:paraId="3460A3F8" w14:textId="2E09888C" w:rsidR="00FA4A40" w:rsidRPr="00FA4A40" w:rsidRDefault="00FA4A40" w:rsidP="00342887">
            <w:pPr>
              <w:pStyle w:val="TableHeadings"/>
              <w:rPr>
                <w:b/>
                <w:bCs/>
                <w:color w:val="00395D"/>
              </w:rPr>
            </w:pPr>
            <w:r w:rsidRPr="00FA4A40">
              <w:rPr>
                <w:b/>
                <w:bCs/>
                <w:color w:val="00395D"/>
              </w:rPr>
              <w:t>Classification of the medical device</w:t>
            </w:r>
          </w:p>
        </w:tc>
        <w:tc>
          <w:tcPr>
            <w:tcW w:w="1817" w:type="dxa"/>
          </w:tcPr>
          <w:p w14:paraId="7A7F40EC" w14:textId="71476CC1" w:rsidR="00FA4A40" w:rsidRPr="00FA4A40" w:rsidRDefault="00FA4A40" w:rsidP="00342887">
            <w:pPr>
              <w:pStyle w:val="TableHeadings"/>
              <w:rPr>
                <w:b/>
                <w:bCs/>
                <w:color w:val="00395D"/>
              </w:rPr>
            </w:pPr>
            <w:r w:rsidRPr="00FA4A40">
              <w:rPr>
                <w:b/>
                <w:bCs/>
                <w:color w:val="00395D"/>
              </w:rPr>
              <w:t>Details of the conformity assessment document issued by the TGA or comparable overseas regulator for the medical device (other than Class I or Class 1 IVD medical device or custom-made medical device)</w:t>
            </w:r>
          </w:p>
        </w:tc>
        <w:tc>
          <w:tcPr>
            <w:tcW w:w="1443" w:type="dxa"/>
          </w:tcPr>
          <w:p w14:paraId="7EEAAA26" w14:textId="304DF7FB" w:rsidR="00FA4A40" w:rsidRPr="00FA4A40" w:rsidRDefault="00FA4A40" w:rsidP="00342887">
            <w:pPr>
              <w:pStyle w:val="TableHeadings"/>
              <w:rPr>
                <w:b/>
                <w:bCs/>
                <w:color w:val="00395D"/>
              </w:rPr>
            </w:pPr>
            <w:r w:rsidRPr="00FA4A40">
              <w:rPr>
                <w:b/>
                <w:bCs/>
                <w:color w:val="00395D"/>
              </w:rPr>
              <w:t>ARTG number for any medical device (if applicable)</w:t>
            </w:r>
          </w:p>
        </w:tc>
        <w:tc>
          <w:tcPr>
            <w:tcW w:w="3260" w:type="dxa"/>
          </w:tcPr>
          <w:p w14:paraId="0B8E5CEF" w14:textId="21A6FDA1" w:rsidR="00FA4A40" w:rsidRPr="00FA4A40" w:rsidRDefault="00FA4A40" w:rsidP="005A386B">
            <w:pPr>
              <w:rPr>
                <w:b w:val="0"/>
                <w:bCs/>
                <w:color w:val="00395D"/>
              </w:rPr>
            </w:pPr>
            <w:r w:rsidRPr="00FA4A40">
              <w:rPr>
                <w:bCs/>
                <w:color w:val="00395D"/>
              </w:rPr>
              <w:t xml:space="preserve">If </w:t>
            </w:r>
            <w:bookmarkStart w:id="4" w:name="_Hlk86428550"/>
            <w:r w:rsidRPr="00FA4A40">
              <w:rPr>
                <w:bCs/>
                <w:color w:val="00395D"/>
              </w:rPr>
              <w:t xml:space="preserve">there has been any modification to the packaging of any medical device or to any medical device that is included </w:t>
            </w:r>
            <w:bookmarkEnd w:id="4"/>
            <w:r w:rsidRPr="00FA4A40">
              <w:rPr>
                <w:bCs/>
                <w:color w:val="00395D"/>
              </w:rPr>
              <w:t xml:space="preserve">(other than </w:t>
            </w:r>
            <w:proofErr w:type="gramStart"/>
            <w:r w:rsidRPr="00FA4A40">
              <w:rPr>
                <w:bCs/>
                <w:color w:val="00395D"/>
              </w:rPr>
              <w:t>Class</w:t>
            </w:r>
            <w:proofErr w:type="gramEnd"/>
            <w:r w:rsidRPr="00FA4A40">
              <w:rPr>
                <w:bCs/>
                <w:color w:val="00395D"/>
              </w:rPr>
              <w:t xml:space="preserve"> I or Class 1 IVD medical device or custom-made medical device)</w:t>
            </w:r>
          </w:p>
        </w:tc>
      </w:tr>
      <w:tr w:rsidR="00FA4A40" w:rsidRPr="009A2501" w14:paraId="099ED03E" w14:textId="77777777" w:rsidTr="00277F88">
        <w:trPr>
          <w:cantSplit w:val="0"/>
          <w:trHeight w:val="482"/>
        </w:trPr>
        <w:tc>
          <w:tcPr>
            <w:tcW w:w="1691" w:type="dxa"/>
          </w:tcPr>
          <w:p w14:paraId="06B2FB3B" w14:textId="3A317915" w:rsidR="00FA4A40" w:rsidRPr="009A2501" w:rsidRDefault="005A386B" w:rsidP="00342887">
            <w:pPr>
              <w:pStyle w:val="TableCopy"/>
            </w:pPr>
            <w:r>
              <w:fldChar w:fldCharType="begin">
                <w:ffData>
                  <w:name w:val=""/>
                  <w:enabled/>
                  <w:calcOnExit w:val="0"/>
                  <w:helpText w:type="text" w:val="Name or identification (including Unique Product Identifier, model numbers) of the medical device"/>
                  <w:statusText w:type="text" w:val="Name or identification (including Unique Product Identifier, model numbers) of the medical de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1B5CC4B4" w14:textId="4C8BD738" w:rsidR="00FA4A40" w:rsidRPr="009A2501" w:rsidRDefault="005A386B" w:rsidP="00342887">
            <w:pPr>
              <w:pStyle w:val="TableCopy"/>
            </w:pPr>
            <w:r>
              <w:fldChar w:fldCharType="begin">
                <w:ffData>
                  <w:name w:val=""/>
                  <w:enabled/>
                  <w:calcOnExit w:val="0"/>
                  <w:helpText w:type="text" w:val="Classification of the medical device"/>
                  <w:statusText w:type="text" w:val="Classification of the medical de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7" w:type="dxa"/>
          </w:tcPr>
          <w:p w14:paraId="50F2DEB1" w14:textId="244CB731" w:rsidR="00FA4A40" w:rsidRPr="009A2501" w:rsidRDefault="005A386B" w:rsidP="00342887">
            <w:pPr>
              <w:pStyle w:val="TableCopy"/>
            </w:pPr>
            <w:r>
              <w:fldChar w:fldCharType="begin">
                <w:ffData>
                  <w:name w:val=""/>
                  <w:enabled/>
                  <w:calcOnExit w:val="0"/>
                  <w:helpText w:type="text" w:val="Details of the conformity assessment document issued by the TGA or comparable overseas regulator for the medical device (other than Class I or Class 1 IVD medical device or custom-made medical device)"/>
                  <w:statusText w:type="text" w:val="Details of the conformity assessment document issued by the TGA or comparable overseas regulator for the medical device (other than Clas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3" w:type="dxa"/>
          </w:tcPr>
          <w:p w14:paraId="10561A13" w14:textId="2550A3C2" w:rsidR="00FA4A40" w:rsidRPr="009A2501" w:rsidRDefault="005A386B" w:rsidP="00342887">
            <w:pPr>
              <w:pStyle w:val="TableCopy"/>
            </w:pPr>
            <w:r>
              <w:fldChar w:fldCharType="begin">
                <w:ffData>
                  <w:name w:val=""/>
                  <w:enabled/>
                  <w:calcOnExit w:val="0"/>
                  <w:helpText w:type="text" w:val="ARTG number for any medical device (if applicable"/>
                  <w:statusText w:type="text" w:val="ARTG number for any medical devic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Pr>
          <w:p w14:paraId="1FE95268" w14:textId="5126BD8A" w:rsidR="00FA4A40" w:rsidRDefault="005A386B" w:rsidP="00342887">
            <w:pPr>
              <w:pStyle w:val="TableCopy"/>
            </w:pPr>
            <w:r>
              <w:fldChar w:fldCharType="begin">
                <w:ffData>
                  <w:name w:val="Check14"/>
                  <w:enabled/>
                  <w:calcOnExit w:val="0"/>
                  <w:helpText w:type="text" w:val="yes"/>
                  <w:statusText w:type="text" w:val="yes"/>
                  <w:checkBox>
                    <w:sizeAuto/>
                    <w:default w:val="0"/>
                  </w:checkBox>
                </w:ffData>
              </w:fldChar>
            </w:r>
            <w:bookmarkStart w:id="5" w:name="Check14"/>
            <w:r>
              <w:instrText xml:space="preserve"> FORMCHECKBOX </w:instrText>
            </w:r>
            <w:r w:rsidR="007A2BA7">
              <w:fldChar w:fldCharType="separate"/>
            </w:r>
            <w:r>
              <w:fldChar w:fldCharType="end"/>
            </w:r>
            <w:bookmarkEnd w:id="5"/>
            <w:r w:rsidR="00277F88">
              <w:t xml:space="preserve"> </w:t>
            </w:r>
            <w:r w:rsidR="00FA4A40">
              <w:t>Yes – If this is selected, you must complete the below section</w:t>
            </w:r>
          </w:p>
          <w:p w14:paraId="52330259" w14:textId="09AA79CD" w:rsidR="00FA4A40" w:rsidRPr="009A2501" w:rsidRDefault="005A386B" w:rsidP="00342887">
            <w:pPr>
              <w:pStyle w:val="TableCopy"/>
            </w:pPr>
            <w:r>
              <w:fldChar w:fldCharType="begin">
                <w:ffData>
                  <w:name w:val=""/>
                  <w:enabled/>
                  <w:calcOnExit w:val="0"/>
                  <w:helpText w:type="text" w:val="no"/>
                  <w:statusText w:type="text" w:val="no"/>
                  <w:checkBox>
                    <w:sizeAuto/>
                    <w:default w:val="0"/>
                  </w:checkBox>
                </w:ffData>
              </w:fldChar>
            </w:r>
            <w:r>
              <w:instrText xml:space="preserve"> FORMCHECKBOX </w:instrText>
            </w:r>
            <w:r w:rsidR="007A2BA7">
              <w:fldChar w:fldCharType="separate"/>
            </w:r>
            <w:r>
              <w:fldChar w:fldCharType="end"/>
            </w:r>
            <w:r w:rsidR="00277F88">
              <w:t xml:space="preserve"> </w:t>
            </w:r>
            <w:r w:rsidR="00FA4A40">
              <w:t>No</w:t>
            </w:r>
          </w:p>
        </w:tc>
      </w:tr>
    </w:tbl>
    <w:p w14:paraId="3D3D9FF5" w14:textId="001C7082" w:rsidR="00FA4A40" w:rsidRDefault="006E5F17" w:rsidP="000B1A45">
      <w:r w:rsidRPr="00761E87">
        <w:rPr>
          <w:b/>
          <w:bCs/>
        </w:rPr>
        <w:t>If there has been any modification</w:t>
      </w:r>
      <w:r w:rsidRPr="00761E87">
        <w:t xml:space="preserve"> to </w:t>
      </w:r>
      <w:r w:rsidRPr="00761E87">
        <w:rPr>
          <w:b/>
          <w:bCs/>
        </w:rPr>
        <w:t>a</w:t>
      </w:r>
      <w:r>
        <w:t xml:space="preserve"> </w:t>
      </w:r>
      <w:r w:rsidRPr="00761E87">
        <w:rPr>
          <w:b/>
          <w:bCs/>
        </w:rPr>
        <w:t>medical device</w:t>
      </w:r>
      <w:r>
        <w:rPr>
          <w:b/>
          <w:bCs/>
        </w:rPr>
        <w:t xml:space="preserve"> including an </w:t>
      </w:r>
      <w:r w:rsidRPr="00761E87">
        <w:rPr>
          <w:b/>
          <w:bCs/>
        </w:rPr>
        <w:t>IVD</w:t>
      </w:r>
      <w:r w:rsidRPr="00761E87">
        <w:t xml:space="preserve"> </w:t>
      </w:r>
      <w:r>
        <w:t xml:space="preserve">medical device in the system or procedure pack, </w:t>
      </w:r>
      <w:r w:rsidRPr="00761E87">
        <w:t xml:space="preserve">or </w:t>
      </w:r>
      <w:r>
        <w:t xml:space="preserve">to </w:t>
      </w:r>
      <w:r w:rsidRPr="00761E87">
        <w:rPr>
          <w:b/>
          <w:bCs/>
        </w:rPr>
        <w:t xml:space="preserve">the packaging </w:t>
      </w:r>
      <w:r w:rsidRPr="00761E87">
        <w:t xml:space="preserve">of </w:t>
      </w:r>
      <w:r>
        <w:t xml:space="preserve">a </w:t>
      </w:r>
      <w:r w:rsidRPr="00761E87">
        <w:t>medical device</w:t>
      </w:r>
      <w:r>
        <w:t xml:space="preserve"> including an </w:t>
      </w:r>
      <w:r w:rsidRPr="00761E87">
        <w:t>IVD</w:t>
      </w:r>
      <w:r>
        <w:t xml:space="preserve"> medical device</w:t>
      </w:r>
      <w:r w:rsidRPr="00761E87">
        <w:t xml:space="preserve"> </w:t>
      </w:r>
      <w:r>
        <w:t xml:space="preserve">in the system or procedure pack, </w:t>
      </w:r>
      <w:r w:rsidRPr="00761E87">
        <w:rPr>
          <w:b/>
          <w:bCs/>
        </w:rPr>
        <w:t>specify</w:t>
      </w:r>
      <w:r>
        <w:t>:</w:t>
      </w:r>
    </w:p>
    <w:tbl>
      <w:tblPr>
        <w:tblStyle w:val="TableGrid"/>
        <w:tblW w:w="0" w:type="auto"/>
        <w:tblLook w:val="04A0" w:firstRow="1" w:lastRow="0" w:firstColumn="1" w:lastColumn="0" w:noHBand="0" w:noVBand="1"/>
      </w:tblPr>
      <w:tblGrid>
        <w:gridCol w:w="2977"/>
        <w:gridCol w:w="6657"/>
      </w:tblGrid>
      <w:tr w:rsidR="006E5F17" w:rsidRPr="009A2501" w14:paraId="5D90E630" w14:textId="77777777" w:rsidTr="00342887">
        <w:trPr>
          <w:trHeight w:val="482"/>
        </w:trPr>
        <w:tc>
          <w:tcPr>
            <w:tcW w:w="2977" w:type="dxa"/>
            <w:tcBorders>
              <w:top w:val="nil"/>
              <w:left w:val="nil"/>
              <w:bottom w:val="nil"/>
            </w:tcBorders>
            <w:vAlign w:val="center"/>
          </w:tcPr>
          <w:p w14:paraId="62ED5378" w14:textId="51D3F24B" w:rsidR="006E5F17" w:rsidRPr="006E5F17" w:rsidRDefault="006E5F17" w:rsidP="00342887">
            <w:r w:rsidRPr="006E5F17">
              <w:t>Has the modification been done in accordance with the instructions for use for the medical device as specified by its manufacturer?</w:t>
            </w:r>
          </w:p>
        </w:tc>
        <w:tc>
          <w:tcPr>
            <w:tcW w:w="6657" w:type="dxa"/>
            <w:vAlign w:val="center"/>
          </w:tcPr>
          <w:p w14:paraId="4430C127" w14:textId="5187F8AE" w:rsidR="006E5F17" w:rsidRDefault="006E5F17" w:rsidP="00342887">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Yes</w:t>
            </w:r>
          </w:p>
          <w:p w14:paraId="45A81DED" w14:textId="587E5819" w:rsidR="006E5F17" w:rsidRPr="009A2501" w:rsidRDefault="006E5F17" w:rsidP="00342887">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No – If this is selected, you must complete the below row</w:t>
            </w:r>
          </w:p>
        </w:tc>
      </w:tr>
      <w:tr w:rsidR="006E5F17" w:rsidRPr="009A2501" w14:paraId="55421C42" w14:textId="77777777" w:rsidTr="00342887">
        <w:trPr>
          <w:trHeight w:val="482"/>
        </w:trPr>
        <w:tc>
          <w:tcPr>
            <w:tcW w:w="2977" w:type="dxa"/>
            <w:tcBorders>
              <w:top w:val="nil"/>
              <w:left w:val="nil"/>
              <w:bottom w:val="nil"/>
            </w:tcBorders>
            <w:vAlign w:val="center"/>
          </w:tcPr>
          <w:p w14:paraId="1ADB9828" w14:textId="7FD6A375" w:rsidR="006E5F17" w:rsidRPr="00261AFF" w:rsidRDefault="006E5F17" w:rsidP="00342887">
            <w:pPr>
              <w:rPr>
                <w:b/>
                <w:bCs/>
              </w:rPr>
            </w:pPr>
            <w:r>
              <w:t xml:space="preserve">If the modification </w:t>
            </w:r>
            <w:r w:rsidRPr="007E7937">
              <w:rPr>
                <w:b/>
                <w:bCs/>
              </w:rPr>
              <w:t>has</w:t>
            </w:r>
            <w:r>
              <w:t xml:space="preserve"> </w:t>
            </w:r>
            <w:r w:rsidRPr="007E7937">
              <w:rPr>
                <w:b/>
                <w:bCs/>
              </w:rPr>
              <w:t xml:space="preserve">not </w:t>
            </w:r>
            <w:r>
              <w:t xml:space="preserve">been done </w:t>
            </w:r>
            <w:r w:rsidRPr="00486CCB">
              <w:t xml:space="preserve">in accordance with the instructions for use </w:t>
            </w:r>
            <w:r>
              <w:t>for the medical device as specified by its manufacturer</w:t>
            </w:r>
          </w:p>
        </w:tc>
        <w:tc>
          <w:tcPr>
            <w:tcW w:w="6657" w:type="dxa"/>
            <w:vAlign w:val="center"/>
          </w:tcPr>
          <w:p w14:paraId="1BF2324F" w14:textId="126BA7C5" w:rsidR="006E5F17" w:rsidRDefault="006E5F17" w:rsidP="00342887">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Not applicable (only applicable, if you selected ‘Yes’ above)</w:t>
            </w:r>
          </w:p>
          <w:p w14:paraId="10D1C059" w14:textId="59CCC2C3" w:rsidR="006E5F17" w:rsidRDefault="006E5F17" w:rsidP="00342887">
            <w:r w:rsidRPr="007E7937">
              <w:rPr>
                <w:b/>
                <w:bCs/>
              </w:rPr>
              <w:t>Specify if the modified device is:</w:t>
            </w:r>
          </w:p>
          <w:p w14:paraId="140EDDDB" w14:textId="499215D0" w:rsidR="006E5F17" w:rsidRDefault="006E5F17" w:rsidP="00342887">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Class I or Class 1 IVD</w:t>
            </w:r>
          </w:p>
          <w:p w14:paraId="6B1AD19E" w14:textId="4A173A15" w:rsidR="006E5F17" w:rsidRDefault="006E5F17" w:rsidP="00342887">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Custom-made</w:t>
            </w:r>
          </w:p>
          <w:p w14:paraId="7568EC67" w14:textId="6B794F2E" w:rsidR="006E5F17" w:rsidRPr="009A2501" w:rsidRDefault="006E5F17" w:rsidP="00342887">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Other – If this is selected, you must complete the below applicable row</w:t>
            </w:r>
          </w:p>
        </w:tc>
      </w:tr>
      <w:tr w:rsidR="00E7157F" w:rsidRPr="009A2501" w14:paraId="2851942B" w14:textId="77777777" w:rsidTr="00342887">
        <w:trPr>
          <w:trHeight w:val="482"/>
        </w:trPr>
        <w:tc>
          <w:tcPr>
            <w:tcW w:w="2977" w:type="dxa"/>
            <w:tcBorders>
              <w:top w:val="nil"/>
              <w:left w:val="nil"/>
              <w:bottom w:val="nil"/>
            </w:tcBorders>
            <w:vAlign w:val="center"/>
          </w:tcPr>
          <w:p w14:paraId="5AF04187" w14:textId="63477968" w:rsidR="00E7157F" w:rsidRDefault="00E7157F" w:rsidP="00342887">
            <w:r>
              <w:t>If you selected ‘Other’, specify d</w:t>
            </w:r>
            <w:r w:rsidRPr="00FA691C">
              <w:t xml:space="preserve">etails of the conformity assessment document issued by the TGA or comparable overseas regulator for the </w:t>
            </w:r>
            <w:r>
              <w:t xml:space="preserve">modified </w:t>
            </w:r>
            <w:r w:rsidRPr="00FA691C">
              <w:t>medical device</w:t>
            </w:r>
          </w:p>
        </w:tc>
        <w:tc>
          <w:tcPr>
            <w:tcW w:w="6657" w:type="dxa"/>
            <w:vAlign w:val="center"/>
          </w:tcPr>
          <w:p w14:paraId="407BDA32" w14:textId="476682AB" w:rsidR="00E7157F" w:rsidRDefault="00E7157F" w:rsidP="00342887">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Not applicable</w:t>
            </w:r>
          </w:p>
          <w:p w14:paraId="4E0EC969" w14:textId="1C8DE216" w:rsidR="00E7157F" w:rsidRPr="009A2501" w:rsidRDefault="00E7157F" w:rsidP="005A386B">
            <w:r w:rsidRPr="009A2501">
              <w:fldChar w:fldCharType="begin">
                <w:ffData>
                  <w:name w:val="Check14"/>
                  <w:enabled/>
                  <w:calcOnExit w:val="0"/>
                  <w:checkBox>
                    <w:sizeAuto/>
                    <w:default w:val="0"/>
                  </w:checkBox>
                </w:ffData>
              </w:fldChar>
            </w:r>
            <w:r w:rsidRPr="009A2501">
              <w:instrText xml:space="preserve"> FORMCHECKBOX </w:instrText>
            </w:r>
            <w:r w:rsidR="007A2BA7">
              <w:fldChar w:fldCharType="separate"/>
            </w:r>
            <w:r w:rsidRPr="009A2501">
              <w:fldChar w:fldCharType="end"/>
            </w:r>
            <w:r w:rsidR="00277F88">
              <w:t xml:space="preserve"> </w:t>
            </w:r>
            <w:r>
              <w:t xml:space="preserve">Applicable - specify </w:t>
            </w:r>
            <w:r w:rsidRPr="004A7E50">
              <w:t>details</w:t>
            </w:r>
            <w:r>
              <w:t xml:space="preserve"> of </w:t>
            </w:r>
            <w:r w:rsidRPr="00FA691C">
              <w:t>conformity assessment document</w:t>
            </w:r>
          </w:p>
        </w:tc>
      </w:tr>
    </w:tbl>
    <w:p w14:paraId="5E14CF31" w14:textId="5F5D6BD5" w:rsidR="006E5F17" w:rsidRDefault="006E5F17" w:rsidP="000B1A45"/>
    <w:p w14:paraId="1DFEBB39" w14:textId="5AE4B964" w:rsidR="006E5F17" w:rsidRDefault="00E7157F" w:rsidP="000B1A45">
      <w:r>
        <w:rPr>
          <w:bCs/>
        </w:rPr>
        <w:t xml:space="preserve">For </w:t>
      </w:r>
      <w:r w:rsidRPr="007A183E">
        <w:rPr>
          <w:b/>
        </w:rPr>
        <w:t xml:space="preserve">each medicine, biological </w:t>
      </w:r>
      <w:r w:rsidRPr="006914D0">
        <w:rPr>
          <w:bCs/>
        </w:rPr>
        <w:t>or</w:t>
      </w:r>
      <w:r w:rsidRPr="007A183E">
        <w:rPr>
          <w:b/>
        </w:rPr>
        <w:t xml:space="preserve"> other therapeutic good </w:t>
      </w:r>
      <w:r>
        <w:rPr>
          <w:bCs/>
        </w:rPr>
        <w:t xml:space="preserve">in the </w:t>
      </w:r>
      <w:r w:rsidRPr="000A029B">
        <w:rPr>
          <w:bCs/>
        </w:rPr>
        <w:t xml:space="preserve">system or procedure pack, </w:t>
      </w:r>
      <w:r w:rsidRPr="007A183E">
        <w:rPr>
          <w:b/>
        </w:rPr>
        <w:t>specify</w:t>
      </w:r>
      <w:r w:rsidRPr="000A029B">
        <w:rPr>
          <w:bCs/>
        </w:rPr>
        <w:t>:</w:t>
      </w:r>
    </w:p>
    <w:tbl>
      <w:tblPr>
        <w:tblStyle w:val="TableGrid"/>
        <w:tblW w:w="0" w:type="auto"/>
        <w:tblLook w:val="04A0" w:firstRow="1" w:lastRow="0" w:firstColumn="1" w:lastColumn="0" w:noHBand="0" w:noVBand="1"/>
      </w:tblPr>
      <w:tblGrid>
        <w:gridCol w:w="2977"/>
        <w:gridCol w:w="6657"/>
      </w:tblGrid>
      <w:tr w:rsidR="00E7157F" w:rsidRPr="009A2501" w14:paraId="04828479" w14:textId="77777777" w:rsidTr="00342887">
        <w:trPr>
          <w:trHeight w:val="482"/>
        </w:trPr>
        <w:tc>
          <w:tcPr>
            <w:tcW w:w="2977" w:type="dxa"/>
            <w:tcBorders>
              <w:top w:val="nil"/>
              <w:left w:val="nil"/>
              <w:bottom w:val="nil"/>
            </w:tcBorders>
            <w:vAlign w:val="center"/>
          </w:tcPr>
          <w:p w14:paraId="3F3EFC70" w14:textId="77777777" w:rsidR="00E7157F" w:rsidRPr="00E7157F" w:rsidRDefault="00E7157F" w:rsidP="00342887">
            <w:r w:rsidRPr="00E7157F">
              <w:lastRenderedPageBreak/>
              <w:t xml:space="preserve">ARTG number for each </w:t>
            </w:r>
            <w:r w:rsidRPr="00E7157F">
              <w:rPr>
                <w:b/>
                <w:bCs/>
              </w:rPr>
              <w:t>medicine</w:t>
            </w:r>
            <w:r w:rsidRPr="00E7157F">
              <w:t xml:space="preserve"> in the system or procedure pack</w:t>
            </w:r>
          </w:p>
        </w:tc>
        <w:tc>
          <w:tcPr>
            <w:tcW w:w="6657" w:type="dxa"/>
            <w:vAlign w:val="center"/>
          </w:tcPr>
          <w:p w14:paraId="6E671AF8" w14:textId="193332CC" w:rsidR="00E7157F" w:rsidRPr="009A2501" w:rsidRDefault="00F23178" w:rsidP="00342887">
            <w:r>
              <w:fldChar w:fldCharType="begin">
                <w:ffData>
                  <w:name w:val=""/>
                  <w:enabled/>
                  <w:calcOnExit w:val="0"/>
                  <w:helpText w:type="text" w:val="ARTG number for each medicine in the system or procedure pack"/>
                  <w:statusText w:type="text" w:val="ARTG number for each medicine in the system or procedure pac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157F" w:rsidRPr="009A2501" w14:paraId="2EF4727F" w14:textId="77777777" w:rsidTr="00342887">
        <w:trPr>
          <w:trHeight w:val="482"/>
        </w:trPr>
        <w:tc>
          <w:tcPr>
            <w:tcW w:w="2977" w:type="dxa"/>
            <w:tcBorders>
              <w:top w:val="nil"/>
              <w:left w:val="nil"/>
              <w:bottom w:val="nil"/>
            </w:tcBorders>
            <w:vAlign w:val="center"/>
          </w:tcPr>
          <w:p w14:paraId="1E20CA7C" w14:textId="77777777" w:rsidR="00E7157F" w:rsidRPr="00E7157F" w:rsidRDefault="00E7157F" w:rsidP="00342887">
            <w:r w:rsidRPr="00E7157F">
              <w:t xml:space="preserve">ARTG number for each </w:t>
            </w:r>
            <w:r w:rsidRPr="00E7157F">
              <w:rPr>
                <w:b/>
                <w:bCs/>
              </w:rPr>
              <w:t>biological</w:t>
            </w:r>
            <w:r w:rsidRPr="00E7157F">
              <w:t xml:space="preserve"> in the system or procedure pack</w:t>
            </w:r>
          </w:p>
        </w:tc>
        <w:tc>
          <w:tcPr>
            <w:tcW w:w="6657" w:type="dxa"/>
            <w:vAlign w:val="center"/>
          </w:tcPr>
          <w:p w14:paraId="6B04B72F" w14:textId="0B1AD89C" w:rsidR="00E7157F" w:rsidRPr="009A2501" w:rsidRDefault="00F23178" w:rsidP="00342887">
            <w:r>
              <w:fldChar w:fldCharType="begin">
                <w:ffData>
                  <w:name w:val=""/>
                  <w:enabled/>
                  <w:calcOnExit w:val="0"/>
                  <w:helpText w:type="text" w:val="ARTG number for each biological in the system or procedure pack"/>
                  <w:statusText w:type="text" w:val="ARTG number for each biological in the system or procedure pac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157F" w:rsidRPr="009A2501" w14:paraId="51F4077F" w14:textId="77777777" w:rsidTr="00342887">
        <w:trPr>
          <w:trHeight w:val="482"/>
        </w:trPr>
        <w:tc>
          <w:tcPr>
            <w:tcW w:w="2977" w:type="dxa"/>
            <w:tcBorders>
              <w:top w:val="nil"/>
              <w:left w:val="nil"/>
              <w:bottom w:val="nil"/>
            </w:tcBorders>
            <w:vAlign w:val="center"/>
          </w:tcPr>
          <w:p w14:paraId="72D945AE" w14:textId="77777777" w:rsidR="00E7157F" w:rsidRPr="00E7157F" w:rsidRDefault="00E7157F" w:rsidP="00342887">
            <w:r w:rsidRPr="00E7157F">
              <w:t xml:space="preserve">ARTG number for each </w:t>
            </w:r>
            <w:r w:rsidRPr="00E7157F">
              <w:rPr>
                <w:b/>
                <w:bCs/>
              </w:rPr>
              <w:t>other therapeutic good</w:t>
            </w:r>
            <w:r w:rsidRPr="00E7157F">
              <w:t xml:space="preserve"> (unless the other therapeutic goods are tampons, menstrual cups or disinfectants that are exempt from inclusion in the ARTG)</w:t>
            </w:r>
          </w:p>
        </w:tc>
        <w:tc>
          <w:tcPr>
            <w:tcW w:w="6657" w:type="dxa"/>
            <w:vAlign w:val="center"/>
          </w:tcPr>
          <w:p w14:paraId="1453125C" w14:textId="05AB137C" w:rsidR="00E7157F" w:rsidRPr="009A2501" w:rsidRDefault="00F23178" w:rsidP="00F23178">
            <w:pPr>
              <w:spacing w:before="0" w:after="120" w:line="240" w:lineRule="auto"/>
            </w:pPr>
            <w:r>
              <w:fldChar w:fldCharType="begin">
                <w:ffData>
                  <w:name w:val=""/>
                  <w:enabled/>
                  <w:calcOnExit w:val="0"/>
                  <w:helpText w:type="text" w:val="ARTG number for each other therapeutic good (unless the other therapeutic goods are tampons, menstrual cups or disinfectants that are exempt from inclusion in the ARTG)"/>
                  <w:statusText w:type="text" w:val="ARTG number for each other therapeutic good (unless the other therapeutic goods are tampons, menstrual cups or disinfectants that are ex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843F31" w14:textId="742EC87A" w:rsidR="006E5F17" w:rsidRDefault="00E7157F" w:rsidP="00E7157F">
      <w:pPr>
        <w:pStyle w:val="Heading3"/>
      </w:pPr>
      <w:r>
        <w:t xml:space="preserve">If the </w:t>
      </w:r>
      <w:r w:rsidRPr="007A183E">
        <w:t>system or procedure pack is intended to be supplied sterile</w:t>
      </w:r>
      <w:r>
        <w:t xml:space="preserve">, </w:t>
      </w:r>
      <w:r w:rsidRPr="007A183E">
        <w:t>specify</w:t>
      </w:r>
      <w:r>
        <w:t>:</w:t>
      </w:r>
    </w:p>
    <w:tbl>
      <w:tblPr>
        <w:tblStyle w:val="TableGrid"/>
        <w:tblW w:w="0" w:type="auto"/>
        <w:tblLook w:val="04A0" w:firstRow="1" w:lastRow="0" w:firstColumn="1" w:lastColumn="0" w:noHBand="0" w:noVBand="1"/>
      </w:tblPr>
      <w:tblGrid>
        <w:gridCol w:w="2977"/>
        <w:gridCol w:w="6657"/>
      </w:tblGrid>
      <w:tr w:rsidR="00E7157F" w:rsidRPr="009A2501" w14:paraId="00203E84" w14:textId="77777777" w:rsidTr="00E7157F">
        <w:trPr>
          <w:trHeight w:val="482"/>
        </w:trPr>
        <w:tc>
          <w:tcPr>
            <w:tcW w:w="2977" w:type="dxa"/>
            <w:tcBorders>
              <w:top w:val="nil"/>
              <w:left w:val="nil"/>
              <w:bottom w:val="nil"/>
            </w:tcBorders>
            <w:vAlign w:val="center"/>
          </w:tcPr>
          <w:p w14:paraId="6EE0084D" w14:textId="0C300813" w:rsidR="00E7157F" w:rsidRPr="009A2501" w:rsidRDefault="00E7157F" w:rsidP="00342887">
            <w:r>
              <w:t>D</w:t>
            </w:r>
            <w:r w:rsidRPr="00794029">
              <w:t xml:space="preserve">etails of the conformity assessment certificate issued by the TGA or the </w:t>
            </w:r>
            <w:r>
              <w:t xml:space="preserve">comparable </w:t>
            </w:r>
            <w:r w:rsidRPr="00794029">
              <w:t>overseas regulator conformity assessment document for the system or procedure pack in relation to the aspects of the manufacturing process that relate to ensuring that the system or procedure pack is supplied and maintained in a sterile state</w:t>
            </w:r>
            <w:r>
              <w:t>.</w:t>
            </w:r>
          </w:p>
        </w:tc>
        <w:tc>
          <w:tcPr>
            <w:tcW w:w="6657" w:type="dxa"/>
            <w:vAlign w:val="center"/>
          </w:tcPr>
          <w:p w14:paraId="23AB5D1F" w14:textId="7F4C9A05" w:rsidR="00E7157F" w:rsidRPr="009A2501" w:rsidRDefault="005A386B" w:rsidP="005A386B">
            <w:pPr>
              <w:spacing w:before="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B27D73" w14:textId="77777777" w:rsidR="00E7157F" w:rsidRDefault="00E7157F" w:rsidP="00E7157F">
      <w:pPr>
        <w:rPr>
          <w:b/>
        </w:rPr>
      </w:pPr>
      <w:r w:rsidRPr="00E11724">
        <w:rPr>
          <w:b/>
        </w:rPr>
        <w:t xml:space="preserve">This declaration is being made under </w:t>
      </w:r>
      <w:r>
        <w:rPr>
          <w:b/>
        </w:rPr>
        <w:t xml:space="preserve">clause 7.5 </w:t>
      </w:r>
      <w:r w:rsidRPr="00E11724">
        <w:rPr>
          <w:b/>
        </w:rPr>
        <w:t xml:space="preserve">of Schedule 3 to the Regulations </w:t>
      </w:r>
      <w:r>
        <w:rPr>
          <w:b/>
        </w:rPr>
        <w:t>f</w:t>
      </w:r>
      <w:r w:rsidRPr="00E11724">
        <w:rPr>
          <w:b/>
        </w:rPr>
        <w:t>or a</w:t>
      </w:r>
      <w:r>
        <w:rPr>
          <w:b/>
        </w:rPr>
        <w:t xml:space="preserve"> system or procedure pack. </w:t>
      </w:r>
    </w:p>
    <w:p w14:paraId="1BA9B9CE" w14:textId="71835434" w:rsidR="006E5F17" w:rsidRDefault="00E7157F" w:rsidP="00E7157F">
      <w:r w:rsidRPr="00E11724">
        <w:rPr>
          <w:b/>
        </w:rPr>
        <w:t>By signing this form, you are agreeing that:</w:t>
      </w:r>
    </w:p>
    <w:p w14:paraId="525642B3" w14:textId="77777777" w:rsidR="00E7157F" w:rsidRDefault="00E7157F" w:rsidP="00E7157F">
      <w:pPr>
        <w:pStyle w:val="ListBullet"/>
        <w:adjustRightInd/>
        <w:snapToGrid/>
        <w:spacing w:before="180" w:after="180"/>
        <w:ind w:left="360" w:hanging="360"/>
      </w:pPr>
      <w:r>
        <w:t>Y</w:t>
      </w:r>
      <w:r w:rsidRPr="00E11724">
        <w:t xml:space="preserve">ou have reviewed the Declaration of Conformity procedures under Part </w:t>
      </w:r>
      <w:r>
        <w:t>7</w:t>
      </w:r>
      <w:r w:rsidRPr="00E11724">
        <w:t xml:space="preserve"> of Schedule 3 of the Regulations and the </w:t>
      </w:r>
      <w:r>
        <w:t xml:space="preserve">system or procedure pack </w:t>
      </w:r>
      <w:r w:rsidRPr="00E11724">
        <w:t>complies with the applicable</w:t>
      </w:r>
      <w:r>
        <w:t xml:space="preserve"> provisions of those procedures.</w:t>
      </w:r>
    </w:p>
    <w:p w14:paraId="5249AB96" w14:textId="77777777" w:rsidR="00E7157F" w:rsidRPr="00E11724" w:rsidRDefault="00E7157F" w:rsidP="00E7157F">
      <w:pPr>
        <w:pStyle w:val="ListBullet"/>
        <w:adjustRightInd/>
        <w:snapToGrid/>
        <w:spacing w:before="180" w:after="180"/>
        <w:ind w:left="360" w:hanging="360"/>
      </w:pPr>
      <w:r>
        <w:t>This declaration is a declaration of conformity made under clause 7.5 of Schedule 3 to the Regulations.</w:t>
      </w:r>
    </w:p>
    <w:p w14:paraId="6F487C2C" w14:textId="24007AE1" w:rsidR="00E7157F" w:rsidRDefault="00E7157F" w:rsidP="00E7157F">
      <w:pPr>
        <w:pStyle w:val="ListBullet"/>
        <w:adjustRightInd/>
        <w:snapToGrid/>
        <w:spacing w:before="180" w:after="180"/>
        <w:ind w:left="360" w:hanging="360"/>
      </w:pPr>
      <w:r>
        <w:t>The manufacturer has evidence (</w:t>
      </w:r>
      <w:r w:rsidR="00277F88">
        <w:t>i.e.,</w:t>
      </w:r>
      <w:r>
        <w:t xml:space="preserve"> </w:t>
      </w:r>
      <w:r>
        <w:rPr>
          <w:color w:val="000000"/>
          <w:shd w:val="clear" w:color="auto" w:fill="FFFFFF"/>
        </w:rPr>
        <w:t xml:space="preserve">a conformity assessment document, a declaration of conformity under clause 6.6 or a statement under subclause 7.2(2)) </w:t>
      </w:r>
      <w:r w:rsidRPr="00CB2F77">
        <w:t xml:space="preserve">that </w:t>
      </w:r>
      <w:r>
        <w:t>the relevant conformity assessment procedures have been applied to each medical device in the system or procedure pack.</w:t>
      </w:r>
    </w:p>
    <w:p w14:paraId="4AD0864A" w14:textId="77777777" w:rsidR="00E7157F" w:rsidRDefault="00E7157F" w:rsidP="00E7157F">
      <w:pPr>
        <w:pStyle w:val="ListBullet"/>
        <w:adjustRightInd/>
        <w:snapToGrid/>
        <w:spacing w:before="180" w:after="180"/>
        <w:ind w:left="360" w:hanging="360"/>
      </w:pPr>
      <w:r>
        <w:t xml:space="preserve">The manufacturer has evidence </w:t>
      </w:r>
      <w:r w:rsidRPr="00CB2F77">
        <w:t>that each medical device in the system or procedure pack complies with the applicable provisions of the essential principles.</w:t>
      </w:r>
    </w:p>
    <w:p w14:paraId="3CBCAAB6" w14:textId="77777777" w:rsidR="00E7157F" w:rsidRDefault="00E7157F" w:rsidP="00E7157F">
      <w:pPr>
        <w:pStyle w:val="ListBullet"/>
        <w:adjustRightInd/>
        <w:snapToGrid/>
        <w:spacing w:before="180" w:after="180"/>
        <w:ind w:left="360" w:hanging="360"/>
      </w:pPr>
      <w:r>
        <w:lastRenderedPageBreak/>
        <w:t>Where the manufacturer has not</w:t>
      </w:r>
      <w:r w:rsidRPr="003A59C6">
        <w:t xml:space="preserve"> </w:t>
      </w:r>
      <w:r>
        <w:t xml:space="preserve">modified </w:t>
      </w:r>
      <w:r w:rsidRPr="003A59C6">
        <w:t>the packaging of any medical device or modified any medical device included in the system or procedure pack</w:t>
      </w:r>
      <w:r>
        <w:t xml:space="preserve">, you have a </w:t>
      </w:r>
      <w:r w:rsidRPr="00B67F67">
        <w:t xml:space="preserve">conformity assessment document, </w:t>
      </w:r>
      <w:hyperlink r:id="rId13" w:anchor="clause75" w:history="1">
        <w:r w:rsidRPr="00CF62DC">
          <w:rPr>
            <w:rStyle w:val="Hyperlink"/>
          </w:rPr>
          <w:t>a declaration of conformity under clause 6.6</w:t>
        </w:r>
      </w:hyperlink>
      <w:r w:rsidRPr="00B67F67">
        <w:t xml:space="preserve"> or a statement under subclause 7.2(2) for each medical device in the system or procedure pack for which such a document, declaration or statement is required</w:t>
      </w:r>
      <w:r>
        <w:t>.</w:t>
      </w:r>
    </w:p>
    <w:p w14:paraId="2CEDDC30" w14:textId="77777777" w:rsidR="00E7157F" w:rsidRDefault="00E7157F" w:rsidP="00E7157F">
      <w:pPr>
        <w:pStyle w:val="ListBullet"/>
        <w:adjustRightInd/>
        <w:snapToGrid/>
        <w:spacing w:before="180" w:after="180"/>
        <w:ind w:left="360" w:hanging="360"/>
      </w:pPr>
      <w:r>
        <w:rPr>
          <w:color w:val="000000"/>
          <w:shd w:val="clear" w:color="auto" w:fill="FFFFFF"/>
        </w:rPr>
        <w:t xml:space="preserve">Each medical device in the system or procedure pack is intended to be used for its original intended purpose, and each medicine, biological or other therapeutic goods in the system or procedure pack is intended to be used within the approved indications </w:t>
      </w:r>
      <w:r w:rsidRPr="00486CCB">
        <w:t>of the medicine, biological or other therapeutic goods</w:t>
      </w:r>
      <w:r>
        <w:t>.</w:t>
      </w:r>
      <w:r w:rsidDel="00570C1A">
        <w:rPr>
          <w:color w:val="000000"/>
          <w:shd w:val="clear" w:color="auto" w:fill="FFFFFF"/>
        </w:rPr>
        <w:t xml:space="preserve"> </w:t>
      </w:r>
      <w:r>
        <w:rPr>
          <w:color w:val="000000"/>
          <w:shd w:val="clear" w:color="auto" w:fill="FFFFFF"/>
        </w:rPr>
        <w:t xml:space="preserve"> </w:t>
      </w:r>
    </w:p>
    <w:p w14:paraId="3C24EFA2" w14:textId="77777777" w:rsidR="00E7157F" w:rsidRDefault="00E7157F" w:rsidP="00E7157F">
      <w:pPr>
        <w:pStyle w:val="ListBullet"/>
        <w:adjustRightInd/>
        <w:snapToGrid/>
        <w:spacing w:before="80" w:after="80"/>
        <w:ind w:left="360" w:hanging="360"/>
      </w:pPr>
      <w:r>
        <w:t xml:space="preserve">The mutual compatibility of each </w:t>
      </w:r>
      <w:r w:rsidRPr="00486CCB">
        <w:t>medical device, medicine, biological or other therapeutic goods, and any other goods</w:t>
      </w:r>
      <w:r>
        <w:t xml:space="preserve"> in the </w:t>
      </w:r>
      <w:r w:rsidRPr="00855169">
        <w:t xml:space="preserve">system or procedure pack </w:t>
      </w:r>
      <w:r>
        <w:t xml:space="preserve">has been verified in accordance with the instructions for use </w:t>
      </w:r>
      <w:r w:rsidRPr="00570C1A">
        <w:t>of each medical device included in the system or procedure pack, being the instructions for use provided by the manufacturer of the device</w:t>
      </w:r>
      <w:r>
        <w:t xml:space="preserve"> and </w:t>
      </w:r>
      <w:r w:rsidRPr="00570C1A">
        <w:t>the approved indications of each medicine, biological and other therapeutic goods (if any) included in the system or procedure pack</w:t>
      </w:r>
      <w:r>
        <w:t>; and that you have manufactured the system or procedure pack in accordance with those instructions or  approved indications.</w:t>
      </w:r>
    </w:p>
    <w:p w14:paraId="7009FDA7" w14:textId="77777777" w:rsidR="00E7157F" w:rsidRDefault="00E7157F" w:rsidP="00E7157F">
      <w:pPr>
        <w:pStyle w:val="ListBullet"/>
        <w:adjustRightInd/>
        <w:snapToGrid/>
        <w:spacing w:before="80" w:after="80"/>
        <w:ind w:left="360" w:hanging="360"/>
      </w:pPr>
      <w:r>
        <w:t xml:space="preserve">The information supplied with the system or procedure pack for the use of the system or procedure pack includes instructions for use provided by the manufacturer for each item in the </w:t>
      </w:r>
      <w:r w:rsidRPr="00855169">
        <w:t>system or procedure pack</w:t>
      </w:r>
      <w:r>
        <w:t>.</w:t>
      </w:r>
    </w:p>
    <w:p w14:paraId="4A54EDC6" w14:textId="77777777" w:rsidR="00E7157F" w:rsidRDefault="00E7157F" w:rsidP="00E7157F">
      <w:pPr>
        <w:pStyle w:val="ListBullet"/>
        <w:adjustRightInd/>
        <w:snapToGrid/>
        <w:spacing w:before="80" w:after="80"/>
        <w:ind w:left="360" w:hanging="360"/>
      </w:pPr>
      <w:r>
        <w:t xml:space="preserve">The process of manufacturing the system or procedure pack, and the verification and packaging (if any) of the system or procedure pack, has been subjected to a documented method of internal control and inspection that ensures the safety, quality, </w:t>
      </w:r>
      <w:proofErr w:type="gramStart"/>
      <w:r>
        <w:t>performance</w:t>
      </w:r>
      <w:proofErr w:type="gramEnd"/>
      <w:r>
        <w:t xml:space="preserve"> and effectiveness of each item in the </w:t>
      </w:r>
      <w:r w:rsidRPr="00855169">
        <w:t>system or procedure pack</w:t>
      </w:r>
      <w:r>
        <w:t>.</w:t>
      </w:r>
    </w:p>
    <w:p w14:paraId="37329361" w14:textId="3604A24B" w:rsidR="00E7157F" w:rsidRDefault="00E7157F" w:rsidP="00E7157F">
      <w:pPr>
        <w:pStyle w:val="ListBullet"/>
        <w:adjustRightInd/>
        <w:snapToGrid/>
        <w:spacing w:before="80" w:after="80"/>
        <w:ind w:left="360" w:hanging="360"/>
      </w:pPr>
      <w:r>
        <w:t>You are authorised by the manufacturer of the system or procedure pack to sign this declaration.</w:t>
      </w:r>
    </w:p>
    <w:p w14:paraId="6AD2D7AF" w14:textId="77777777" w:rsidR="00277F88" w:rsidRDefault="00277F88" w:rsidP="00277F88">
      <w:pPr>
        <w:pStyle w:val="ListBullet"/>
        <w:numPr>
          <w:ilvl w:val="0"/>
          <w:numId w:val="0"/>
        </w:numPr>
        <w:adjustRightInd/>
        <w:snapToGrid/>
        <w:spacing w:before="80" w:after="80"/>
      </w:pPr>
    </w:p>
    <w:p w14:paraId="2A4CD0E6" w14:textId="77777777" w:rsidR="00E7157F" w:rsidRPr="00277F88" w:rsidRDefault="00E7157F" w:rsidP="00E7157F">
      <w:pPr>
        <w:pStyle w:val="ListBullet"/>
        <w:numPr>
          <w:ilvl w:val="0"/>
          <w:numId w:val="0"/>
        </w:numPr>
        <w:spacing w:before="80" w:after="80"/>
        <w:rPr>
          <w:b/>
          <w:bCs/>
        </w:rPr>
      </w:pPr>
      <w:r w:rsidRPr="00277F88">
        <w:rPr>
          <w:b/>
          <w:bCs/>
        </w:rPr>
        <w:t>&lt;Only include the below information if your system or procedure pack is supplied sterile&gt;</w:t>
      </w:r>
    </w:p>
    <w:p w14:paraId="5FF6C72B" w14:textId="35A93682" w:rsidR="00E7157F" w:rsidRDefault="00E7157F" w:rsidP="00E7157F">
      <w:pPr>
        <w:pStyle w:val="ListBullet"/>
        <w:adjustRightInd/>
        <w:snapToGrid/>
        <w:spacing w:before="180" w:after="180"/>
        <w:ind w:left="360" w:hanging="360"/>
      </w:pPr>
      <w:r w:rsidRPr="00277F88">
        <w:t>The full quality assurance procedures (other than clause 1.6), or the production quality assurance procedures (other than clause 4.7), have been applied to the system or procedure pack in accordance with the instructions for use of each medical device included in the system or procedure pack, being the instructions for use provided by the manufacturer of the device; and the approved indications of each medicine, biological and other therapeutic goods (if any) included in the system or procedure pack.</w:t>
      </w:r>
    </w:p>
    <w:p w14:paraId="379CDC4A" w14:textId="77777777" w:rsidR="00277F88" w:rsidRPr="00277F88" w:rsidRDefault="00277F88" w:rsidP="00277F88">
      <w:pPr>
        <w:pStyle w:val="ListBullet"/>
        <w:numPr>
          <w:ilvl w:val="0"/>
          <w:numId w:val="0"/>
        </w:numPr>
        <w:adjustRightInd/>
        <w:snapToGrid/>
        <w:spacing w:before="180" w:after="180"/>
      </w:pPr>
    </w:p>
    <w:p w14:paraId="19439EA1" w14:textId="77777777" w:rsidR="00E7157F" w:rsidRPr="00277F88" w:rsidRDefault="00E7157F" w:rsidP="00E7157F">
      <w:pPr>
        <w:pStyle w:val="ListBullet"/>
        <w:numPr>
          <w:ilvl w:val="0"/>
          <w:numId w:val="0"/>
        </w:numPr>
        <w:rPr>
          <w:b/>
          <w:bCs/>
        </w:rPr>
      </w:pPr>
      <w:bookmarkStart w:id="6" w:name="_Hlk85638459"/>
      <w:bookmarkStart w:id="7" w:name="_Hlk86433433"/>
      <w:r w:rsidRPr="00277F88">
        <w:rPr>
          <w:b/>
          <w:bCs/>
        </w:rPr>
        <w:t>&lt;Only include the below information if you have modified the packaging of any medical device included in the system or procedure pack or modified any medical device included in the system or procedure pack in accordance with the instructions for use of the medical device provided by the manufacturer of the device&gt;</w:t>
      </w:r>
    </w:p>
    <w:p w14:paraId="52295071" w14:textId="77777777" w:rsidR="00E7157F" w:rsidRPr="00277F88" w:rsidRDefault="00E7157F" w:rsidP="00E7157F">
      <w:pPr>
        <w:pStyle w:val="ListBullet"/>
        <w:adjustRightInd/>
        <w:snapToGrid/>
        <w:spacing w:before="180" w:after="180"/>
        <w:ind w:left="360" w:hanging="360"/>
      </w:pPr>
      <w:bookmarkStart w:id="8" w:name="_Hlk85639602"/>
      <w:bookmarkEnd w:id="6"/>
      <w:r w:rsidRPr="00277F88">
        <w:t>You confirm that the modification was in accordance with the instructions for use of the medical device provided by the manufacturer of the device.</w:t>
      </w:r>
    </w:p>
    <w:p w14:paraId="15FFE39C" w14:textId="17BBCC2A" w:rsidR="00E7157F" w:rsidRDefault="00E7157F" w:rsidP="00E7157F">
      <w:pPr>
        <w:pStyle w:val="ListBullet"/>
        <w:adjustRightInd/>
        <w:snapToGrid/>
        <w:spacing w:before="180" w:after="180"/>
        <w:ind w:left="360" w:hanging="360"/>
      </w:pPr>
      <w:r w:rsidRPr="00277F88">
        <w:t xml:space="preserve">Where you have modified the packaging of any medical device or modified any medical device included in the system or procedure pack, </w:t>
      </w:r>
      <w:bookmarkEnd w:id="8"/>
      <w:r w:rsidRPr="00277F88">
        <w:t>the modification does not affect the quality, safety, or performance of the medical device.</w:t>
      </w:r>
    </w:p>
    <w:p w14:paraId="1A943376" w14:textId="77777777" w:rsidR="00277F88" w:rsidRPr="00277F88" w:rsidRDefault="00277F88" w:rsidP="00277F88">
      <w:pPr>
        <w:pStyle w:val="ListBullet"/>
        <w:numPr>
          <w:ilvl w:val="0"/>
          <w:numId w:val="0"/>
        </w:numPr>
        <w:adjustRightInd/>
        <w:snapToGrid/>
        <w:spacing w:before="180" w:after="180"/>
      </w:pPr>
    </w:p>
    <w:p w14:paraId="14CB8202" w14:textId="77777777" w:rsidR="00E7157F" w:rsidRPr="00277F88" w:rsidRDefault="00E7157F" w:rsidP="00E7157F">
      <w:pPr>
        <w:pStyle w:val="ListBullet"/>
        <w:numPr>
          <w:ilvl w:val="0"/>
          <w:numId w:val="0"/>
        </w:numPr>
        <w:rPr>
          <w:b/>
          <w:bCs/>
        </w:rPr>
      </w:pPr>
      <w:r w:rsidRPr="00277F88">
        <w:rPr>
          <w:b/>
          <w:bCs/>
        </w:rPr>
        <w:t>&lt;Only include the below information if you have modified the packaging of any medical device included in the system or procedure pack or modified any medical device included in the system or procedure pack, where the modification is not undertaken in accordance with the instructions for use of the medical device provided by the manufacturer of the device&gt;</w:t>
      </w:r>
    </w:p>
    <w:p w14:paraId="5E475241" w14:textId="77777777" w:rsidR="00E7157F" w:rsidRPr="00277F88" w:rsidRDefault="00E7157F" w:rsidP="00E7157F">
      <w:pPr>
        <w:pStyle w:val="ListBullet"/>
        <w:adjustRightInd/>
        <w:snapToGrid/>
        <w:spacing w:before="180" w:after="180"/>
        <w:ind w:left="360" w:hanging="360"/>
      </w:pPr>
      <w:r w:rsidRPr="00277F88">
        <w:lastRenderedPageBreak/>
        <w:t>Where you have modified the packaging of any medical device or modified any medical device included in the system or procedure pack, and the modification has not been done in accordance with the instructions for use of the medical device provided by the manufacturer of the device:</w:t>
      </w:r>
    </w:p>
    <w:bookmarkEnd w:id="7"/>
    <w:p w14:paraId="712B650C" w14:textId="77777777" w:rsidR="00E7157F" w:rsidRPr="00277F88" w:rsidRDefault="00E7157F" w:rsidP="00E7157F">
      <w:pPr>
        <w:pStyle w:val="ListBullet"/>
        <w:numPr>
          <w:ilvl w:val="0"/>
          <w:numId w:val="24"/>
        </w:numPr>
        <w:adjustRightInd/>
        <w:snapToGrid/>
        <w:spacing w:before="180" w:after="180"/>
      </w:pPr>
      <w:r w:rsidRPr="00277F88">
        <w:t>You confirm that the modification was not done in accordance with the instructions for use of the medical device provided by the manufacturer of the device.</w:t>
      </w:r>
    </w:p>
    <w:p w14:paraId="28D06A9B" w14:textId="77777777" w:rsidR="00E7157F" w:rsidRPr="00277F88" w:rsidRDefault="00E7157F" w:rsidP="00E7157F">
      <w:pPr>
        <w:pStyle w:val="ListBullet"/>
        <w:numPr>
          <w:ilvl w:val="0"/>
          <w:numId w:val="24"/>
        </w:numPr>
        <w:adjustRightInd/>
        <w:snapToGrid/>
        <w:spacing w:before="180" w:after="180"/>
      </w:pPr>
      <w:r w:rsidRPr="00277F88">
        <w:t>The modification does not affect the quality, safety, or performance of the medical device.</w:t>
      </w:r>
    </w:p>
    <w:p w14:paraId="5E968FDA" w14:textId="77777777" w:rsidR="00E7157F" w:rsidRPr="00277F88" w:rsidRDefault="00E7157F" w:rsidP="00E7157F">
      <w:pPr>
        <w:pStyle w:val="ListBullet"/>
        <w:numPr>
          <w:ilvl w:val="0"/>
          <w:numId w:val="24"/>
        </w:numPr>
        <w:adjustRightInd/>
        <w:snapToGrid/>
        <w:spacing w:before="180" w:after="180"/>
      </w:pPr>
      <w:r w:rsidRPr="00277F88">
        <w:t xml:space="preserve">The manufacturer has a conformity assessment document, a </w:t>
      </w:r>
      <w:hyperlink r:id="rId14" w:anchor="clause75" w:history="1">
        <w:r w:rsidRPr="00277F88">
          <w:rPr>
            <w:rStyle w:val="Hyperlink"/>
          </w:rPr>
          <w:t>declaration of conformity under clause 6.6</w:t>
        </w:r>
      </w:hyperlink>
      <w:r w:rsidRPr="00277F88">
        <w:t xml:space="preserve"> or a statement under subclause 7.2(2) for the medical device, as affected by the modification (if such a document, declaration or statement is required for the medical device).</w:t>
      </w:r>
    </w:p>
    <w:p w14:paraId="51198C57" w14:textId="77777777" w:rsidR="00E7157F" w:rsidRDefault="00E7157F" w:rsidP="00E7157F">
      <w:pPr>
        <w:pStyle w:val="ListBullet"/>
        <w:numPr>
          <w:ilvl w:val="0"/>
          <w:numId w:val="24"/>
        </w:numPr>
        <w:adjustRightInd/>
        <w:snapToGrid/>
        <w:spacing w:before="180" w:after="180"/>
      </w:pPr>
      <w:r w:rsidRPr="00277F88">
        <w:t>The manufacturer has evidence that the medical device, as affected by the modification, complies with the applicable provisions of the essential principles.</w:t>
      </w:r>
      <w:r>
        <w:t xml:space="preserve"> </w:t>
      </w:r>
    </w:p>
    <w:p w14:paraId="02AEB45B" w14:textId="0349B179" w:rsidR="006E5F17" w:rsidRDefault="006E5F17" w:rsidP="000B1A45"/>
    <w:tbl>
      <w:tblPr>
        <w:tblW w:w="9038" w:type="dxa"/>
        <w:tblLayout w:type="fixed"/>
        <w:tblCellMar>
          <w:left w:w="0" w:type="dxa"/>
          <w:right w:w="0" w:type="dxa"/>
        </w:tblCellMar>
        <w:tblLook w:val="04A0" w:firstRow="1" w:lastRow="0" w:firstColumn="1" w:lastColumn="0" w:noHBand="0" w:noVBand="1"/>
      </w:tblPr>
      <w:tblGrid>
        <w:gridCol w:w="1276"/>
        <w:gridCol w:w="7762"/>
      </w:tblGrid>
      <w:tr w:rsidR="009D5FEA" w:rsidRPr="009A2501" w14:paraId="455C8C1F" w14:textId="77777777" w:rsidTr="00235662">
        <w:trPr>
          <w:trHeight w:val="1206"/>
        </w:trPr>
        <w:tc>
          <w:tcPr>
            <w:tcW w:w="1276" w:type="dxa"/>
            <w:vAlign w:val="center"/>
          </w:tcPr>
          <w:p w14:paraId="20C42E05" w14:textId="77777777" w:rsidR="009D5FEA" w:rsidRPr="009A2501" w:rsidRDefault="009D5FEA" w:rsidP="009D5FEA">
            <w:pPr>
              <w:adjustRightInd/>
              <w:snapToGrid/>
              <w:spacing w:before="0"/>
              <w:rPr>
                <w:rFonts w:ascii="Cambria" w:hAnsi="Cambria" w:cs="Times New Roman"/>
                <w:sz w:val="20"/>
              </w:rPr>
            </w:pPr>
            <w:r w:rsidRPr="009A2501">
              <w:rPr>
                <w:rFonts w:ascii="Cambria" w:hAnsi="Cambria" w:cs="Times New Roman"/>
                <w:noProof/>
                <w:sz w:val="20"/>
                <w:lang w:eastAsia="en-AU"/>
              </w:rPr>
              <w:drawing>
                <wp:anchor distT="0" distB="0" distL="114300" distR="114300" simplePos="0" relativeHeight="251659264" behindDoc="0" locked="0" layoutInCell="1" allowOverlap="1" wp14:anchorId="0151D7E9" wp14:editId="3BD4AD0F">
                  <wp:simplePos x="0" y="0"/>
                  <wp:positionH relativeFrom="column">
                    <wp:posOffset>22860</wp:posOffset>
                  </wp:positionH>
                  <wp:positionV relativeFrom="paragraph">
                    <wp:posOffset>120650</wp:posOffset>
                  </wp:positionV>
                  <wp:extent cx="488315" cy="485775"/>
                  <wp:effectExtent l="19050" t="0" r="6985" b="0"/>
                  <wp:wrapSquare wrapText="bothSides"/>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14:paraId="7BD3E4BF" w14:textId="77777777" w:rsidR="00E7157F" w:rsidRDefault="00E7157F" w:rsidP="00E7157F">
            <w:pPr>
              <w:rPr>
                <w:b/>
              </w:rPr>
            </w:pPr>
            <w:r w:rsidRPr="00E11724">
              <w:rPr>
                <w:b/>
              </w:rPr>
              <w:t>Important note</w:t>
            </w:r>
          </w:p>
          <w:p w14:paraId="503611FA" w14:textId="0AFB6522" w:rsidR="009D5FEA" w:rsidRPr="009A2501" w:rsidRDefault="00E7157F" w:rsidP="00E7157F">
            <w:r w:rsidRPr="00E11724">
              <w:t xml:space="preserve">Providing information that is false or misleading to a Commonwealth entity or in connection with a Commonwealth law is a serious offence subject to criminal penalties under the </w:t>
            </w:r>
            <w:r w:rsidRPr="00E11724">
              <w:rPr>
                <w:i/>
              </w:rPr>
              <w:t>Criminal Code Act 1995.</w:t>
            </w:r>
          </w:p>
        </w:tc>
      </w:tr>
    </w:tbl>
    <w:p w14:paraId="0A78551C" w14:textId="77777777" w:rsidR="00142446" w:rsidRPr="009A2501" w:rsidRDefault="00142446" w:rsidP="00142446"/>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E360B" w:rsidRPr="009A2501" w14:paraId="584842E3" w14:textId="77777777" w:rsidTr="00D45BDC">
        <w:trPr>
          <w:cantSplit/>
          <w:trHeight w:val="20"/>
        </w:trPr>
        <w:tc>
          <w:tcPr>
            <w:tcW w:w="1456" w:type="dxa"/>
            <w:tcBorders>
              <w:top w:val="nil"/>
              <w:left w:val="nil"/>
              <w:bottom w:val="nil"/>
              <w:right w:val="single" w:sz="4" w:space="0" w:color="auto"/>
            </w:tcBorders>
            <w:vAlign w:val="center"/>
          </w:tcPr>
          <w:p w14:paraId="4565D077" w14:textId="77777777" w:rsidR="003E360B" w:rsidRPr="009A2501" w:rsidRDefault="003E360B" w:rsidP="00D45BDC">
            <w:r w:rsidRPr="009A2501">
              <w:t xml:space="preserve">Name </w:t>
            </w:r>
          </w:p>
        </w:tc>
        <w:tc>
          <w:tcPr>
            <w:tcW w:w="8467" w:type="dxa"/>
            <w:gridSpan w:val="3"/>
            <w:tcBorders>
              <w:left w:val="single" w:sz="4" w:space="0" w:color="auto"/>
            </w:tcBorders>
            <w:vAlign w:val="center"/>
          </w:tcPr>
          <w:p w14:paraId="6DFB2F08" w14:textId="592C8B62" w:rsidR="003E360B" w:rsidRPr="009A2501" w:rsidRDefault="00F23178" w:rsidP="00D45BDC">
            <w:r>
              <w:fldChar w:fldCharType="begin">
                <w:ffData>
                  <w:name w:val=""/>
                  <w:enabled/>
                  <w:calcOnExit w:val="0"/>
                  <w:helpText w:type="text" w:val="Name "/>
                  <w:statusText w:type="text" w:val="Na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157F" w:rsidRPr="009A2501" w14:paraId="5DB4B7AB" w14:textId="77777777" w:rsidTr="00D45BDC">
        <w:trPr>
          <w:cantSplit/>
          <w:trHeight w:val="20"/>
        </w:trPr>
        <w:tc>
          <w:tcPr>
            <w:tcW w:w="1456" w:type="dxa"/>
            <w:tcBorders>
              <w:top w:val="nil"/>
              <w:left w:val="nil"/>
              <w:bottom w:val="nil"/>
              <w:right w:val="single" w:sz="4" w:space="0" w:color="auto"/>
            </w:tcBorders>
            <w:vAlign w:val="center"/>
          </w:tcPr>
          <w:p w14:paraId="563DE338" w14:textId="0DE466DA" w:rsidR="00E7157F" w:rsidRPr="009A2501" w:rsidRDefault="00E7157F" w:rsidP="00D45BDC">
            <w:r>
              <w:t>Title</w:t>
            </w:r>
          </w:p>
        </w:tc>
        <w:tc>
          <w:tcPr>
            <w:tcW w:w="8467" w:type="dxa"/>
            <w:gridSpan w:val="3"/>
            <w:tcBorders>
              <w:left w:val="single" w:sz="4" w:space="0" w:color="auto"/>
            </w:tcBorders>
            <w:vAlign w:val="center"/>
          </w:tcPr>
          <w:p w14:paraId="1F42B8B5" w14:textId="1512B74D" w:rsidR="00E7157F" w:rsidRPr="009A2501" w:rsidRDefault="00F23178" w:rsidP="00D45BDC">
            <w:r>
              <w:fldChar w:fldCharType="begin">
                <w:ffData>
                  <w:name w:val=""/>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360B" w:rsidRPr="009A2501" w14:paraId="459C2FF3" w14:textId="77777777" w:rsidTr="00D45BDC">
        <w:trPr>
          <w:cantSplit/>
          <w:trHeight w:val="20"/>
        </w:trPr>
        <w:tc>
          <w:tcPr>
            <w:tcW w:w="1456" w:type="dxa"/>
            <w:tcBorders>
              <w:top w:val="nil"/>
              <w:left w:val="nil"/>
              <w:bottom w:val="nil"/>
              <w:right w:val="single" w:sz="4" w:space="0" w:color="auto"/>
            </w:tcBorders>
            <w:vAlign w:val="center"/>
          </w:tcPr>
          <w:p w14:paraId="673AD767" w14:textId="77777777" w:rsidR="003E360B" w:rsidRPr="009A2501" w:rsidRDefault="003E360B" w:rsidP="00D45BDC">
            <w:r w:rsidRPr="009A2501">
              <w:t>Signature</w:t>
            </w:r>
          </w:p>
        </w:tc>
        <w:tc>
          <w:tcPr>
            <w:tcW w:w="4014" w:type="dxa"/>
            <w:tcBorders>
              <w:left w:val="single" w:sz="4" w:space="0" w:color="auto"/>
            </w:tcBorders>
            <w:vAlign w:val="center"/>
          </w:tcPr>
          <w:p w14:paraId="57667B8F" w14:textId="1CE9F844" w:rsidR="003E360B" w:rsidRPr="009A2501" w:rsidRDefault="00F23178" w:rsidP="00D45BDC">
            <w:r>
              <w:fldChar w:fldCharType="begin">
                <w:ffData>
                  <w:name w:val=""/>
                  <w:enabled/>
                  <w:calcOnExit w:val="0"/>
                  <w:helpText w:type="text" w:val="signature"/>
                  <w:statusText w:type="text" w:val="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 w:type="dxa"/>
            <w:tcBorders>
              <w:bottom w:val="nil"/>
            </w:tcBorders>
            <w:vAlign w:val="center"/>
          </w:tcPr>
          <w:p w14:paraId="119F016E" w14:textId="77777777" w:rsidR="003E360B" w:rsidRPr="009A2501" w:rsidRDefault="003E360B" w:rsidP="00D45BDC">
            <w:r w:rsidRPr="009A2501">
              <w:t>Date</w:t>
            </w:r>
          </w:p>
        </w:tc>
        <w:tc>
          <w:tcPr>
            <w:tcW w:w="3674" w:type="dxa"/>
            <w:vAlign w:val="center"/>
          </w:tcPr>
          <w:p w14:paraId="1C06A2B1" w14:textId="04343A52" w:rsidR="003E360B" w:rsidRPr="009A2501" w:rsidRDefault="005A386B" w:rsidP="00D45BD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E85A57" w14:textId="77777777" w:rsidR="00E63672" w:rsidRPr="009A2501" w:rsidRDefault="00E63672" w:rsidP="00142446"/>
    <w:sectPr w:rsidR="00E63672" w:rsidRPr="009A2501" w:rsidSect="00D3276C">
      <w:footerReference w:type="default" r:id="rId16"/>
      <w:footerReference w:type="first" r:id="rId17"/>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F5CB" w14:textId="77777777" w:rsidR="00F7777D" w:rsidRDefault="00F7777D" w:rsidP="000B1A45">
      <w:r>
        <w:separator/>
      </w:r>
    </w:p>
  </w:endnote>
  <w:endnote w:type="continuationSeparator" w:id="0">
    <w:p w14:paraId="7E462A03" w14:textId="77777777" w:rsidR="00F7777D" w:rsidRDefault="00F7777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E195" w14:textId="77777777" w:rsidR="006D7E16" w:rsidRPr="002C3C78" w:rsidRDefault="00212A35" w:rsidP="009D5FEA">
    <w:pPr>
      <w:pStyle w:val="Footer"/>
      <w:spacing w:before="0" w:after="0"/>
      <w:rPr>
        <w:lang w:val="en-AU"/>
      </w:rPr>
    </w:pPr>
    <w:r w:rsidRPr="002C3C78">
      <w:rPr>
        <w:lang w:val="en-AU"/>
      </w:rPr>
      <w:t>Title of form (Month Year)</w:t>
    </w:r>
  </w:p>
  <w:p w14:paraId="4E40E28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3F3"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62565B50" wp14:editId="25F9EDEC">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5151D348" w14:textId="77777777" w:rsidR="00744398" w:rsidRPr="002C3C78" w:rsidRDefault="00744398" w:rsidP="00744398">
    <w:pPr>
      <w:pStyle w:val="Footer"/>
      <w:spacing w:before="0" w:after="0"/>
      <w:rPr>
        <w:lang w:val="en-AU"/>
      </w:rPr>
    </w:pPr>
    <w:r w:rsidRPr="002C3C78">
      <w:rPr>
        <w:lang w:val="en-AU"/>
      </w:rPr>
      <w:t>Title of form (Month Year)</w:t>
    </w:r>
  </w:p>
  <w:p w14:paraId="3370142C" w14:textId="2FDE47E9"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Pr="00744398">
      <w:rPr>
        <w:noProof/>
        <w:vanish/>
        <w:lang w:val="en-AU"/>
      </w:rPr>
      <w:t>MDB TEMP 2.1.f - Template for External Form - Version 3.docx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E0C1" w14:textId="77777777" w:rsidR="00F7777D" w:rsidRDefault="00F7777D" w:rsidP="000B1A45">
      <w:r>
        <w:separator/>
      </w:r>
    </w:p>
  </w:footnote>
  <w:footnote w:type="continuationSeparator" w:id="0">
    <w:p w14:paraId="293B6CC6" w14:textId="77777777" w:rsidR="00F7777D" w:rsidRDefault="00F7777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F806286"/>
    <w:multiLevelType w:val="hybridMultilevel"/>
    <w:tmpl w:val="E0C81C86"/>
    <w:lvl w:ilvl="0" w:tplc="0C090003">
      <w:start w:val="1"/>
      <w:numFmt w:val="bullet"/>
      <w:lvlText w:val="o"/>
      <w:lvlJc w:val="left"/>
      <w:pPr>
        <w:ind w:left="1133" w:hanging="360"/>
      </w:pPr>
      <w:rPr>
        <w:rFonts w:ascii="Courier New" w:hAnsi="Courier New" w:cs="Courier New" w:hint="default"/>
      </w:rPr>
    </w:lvl>
    <w:lvl w:ilvl="1" w:tplc="0C090003" w:tentative="1">
      <w:start w:val="1"/>
      <w:numFmt w:val="bullet"/>
      <w:lvlText w:val="o"/>
      <w:lvlJc w:val="left"/>
      <w:pPr>
        <w:ind w:left="1853" w:hanging="360"/>
      </w:pPr>
      <w:rPr>
        <w:rFonts w:ascii="Courier New" w:hAnsi="Courier New" w:cs="Courier New" w:hint="default"/>
      </w:rPr>
    </w:lvl>
    <w:lvl w:ilvl="2" w:tplc="0C090005" w:tentative="1">
      <w:start w:val="1"/>
      <w:numFmt w:val="bullet"/>
      <w:lvlText w:val=""/>
      <w:lvlJc w:val="left"/>
      <w:pPr>
        <w:ind w:left="2573" w:hanging="360"/>
      </w:pPr>
      <w:rPr>
        <w:rFonts w:ascii="Wingdings" w:hAnsi="Wingdings" w:hint="default"/>
      </w:rPr>
    </w:lvl>
    <w:lvl w:ilvl="3" w:tplc="0C090001" w:tentative="1">
      <w:start w:val="1"/>
      <w:numFmt w:val="bullet"/>
      <w:lvlText w:val=""/>
      <w:lvlJc w:val="left"/>
      <w:pPr>
        <w:ind w:left="3293" w:hanging="360"/>
      </w:pPr>
      <w:rPr>
        <w:rFonts w:ascii="Symbol" w:hAnsi="Symbol" w:hint="default"/>
      </w:rPr>
    </w:lvl>
    <w:lvl w:ilvl="4" w:tplc="0C090003" w:tentative="1">
      <w:start w:val="1"/>
      <w:numFmt w:val="bullet"/>
      <w:lvlText w:val="o"/>
      <w:lvlJc w:val="left"/>
      <w:pPr>
        <w:ind w:left="4013" w:hanging="360"/>
      </w:pPr>
      <w:rPr>
        <w:rFonts w:ascii="Courier New" w:hAnsi="Courier New" w:cs="Courier New" w:hint="default"/>
      </w:rPr>
    </w:lvl>
    <w:lvl w:ilvl="5" w:tplc="0C090005" w:tentative="1">
      <w:start w:val="1"/>
      <w:numFmt w:val="bullet"/>
      <w:lvlText w:val=""/>
      <w:lvlJc w:val="left"/>
      <w:pPr>
        <w:ind w:left="4733" w:hanging="360"/>
      </w:pPr>
      <w:rPr>
        <w:rFonts w:ascii="Wingdings" w:hAnsi="Wingdings" w:hint="default"/>
      </w:rPr>
    </w:lvl>
    <w:lvl w:ilvl="6" w:tplc="0C090001" w:tentative="1">
      <w:start w:val="1"/>
      <w:numFmt w:val="bullet"/>
      <w:lvlText w:val=""/>
      <w:lvlJc w:val="left"/>
      <w:pPr>
        <w:ind w:left="5453" w:hanging="360"/>
      </w:pPr>
      <w:rPr>
        <w:rFonts w:ascii="Symbol" w:hAnsi="Symbol" w:hint="default"/>
      </w:rPr>
    </w:lvl>
    <w:lvl w:ilvl="7" w:tplc="0C090003" w:tentative="1">
      <w:start w:val="1"/>
      <w:numFmt w:val="bullet"/>
      <w:lvlText w:val="o"/>
      <w:lvlJc w:val="left"/>
      <w:pPr>
        <w:ind w:left="6173" w:hanging="360"/>
      </w:pPr>
      <w:rPr>
        <w:rFonts w:ascii="Courier New" w:hAnsi="Courier New" w:cs="Courier New" w:hint="default"/>
      </w:rPr>
    </w:lvl>
    <w:lvl w:ilvl="8" w:tplc="0C090005" w:tentative="1">
      <w:start w:val="1"/>
      <w:numFmt w:val="bullet"/>
      <w:lvlText w:val=""/>
      <w:lvlJc w:val="left"/>
      <w:pPr>
        <w:ind w:left="6893"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6570111">
    <w:abstractNumId w:val="9"/>
  </w:num>
  <w:num w:numId="2" w16cid:durableId="1585335843">
    <w:abstractNumId w:val="7"/>
  </w:num>
  <w:num w:numId="3" w16cid:durableId="1924221332">
    <w:abstractNumId w:val="6"/>
  </w:num>
  <w:num w:numId="4" w16cid:durableId="701440133">
    <w:abstractNumId w:val="5"/>
  </w:num>
  <w:num w:numId="5" w16cid:durableId="1945768938">
    <w:abstractNumId w:val="4"/>
  </w:num>
  <w:num w:numId="6" w16cid:durableId="286083063">
    <w:abstractNumId w:val="8"/>
  </w:num>
  <w:num w:numId="7" w16cid:durableId="1833908820">
    <w:abstractNumId w:val="3"/>
  </w:num>
  <w:num w:numId="8" w16cid:durableId="1556238950">
    <w:abstractNumId w:val="2"/>
  </w:num>
  <w:num w:numId="9" w16cid:durableId="1762942994">
    <w:abstractNumId w:val="1"/>
  </w:num>
  <w:num w:numId="10" w16cid:durableId="38214015">
    <w:abstractNumId w:val="0"/>
  </w:num>
  <w:num w:numId="11" w16cid:durableId="466435734">
    <w:abstractNumId w:val="14"/>
  </w:num>
  <w:num w:numId="12" w16cid:durableId="1447657110">
    <w:abstractNumId w:val="13"/>
  </w:num>
  <w:num w:numId="13" w16cid:durableId="1963346750">
    <w:abstractNumId w:val="12"/>
  </w:num>
  <w:num w:numId="14" w16cid:durableId="127289451">
    <w:abstractNumId w:val="12"/>
  </w:num>
  <w:num w:numId="15" w16cid:durableId="1765033820">
    <w:abstractNumId w:val="12"/>
  </w:num>
  <w:num w:numId="16" w16cid:durableId="1277517732">
    <w:abstractNumId w:val="12"/>
  </w:num>
  <w:num w:numId="17" w16cid:durableId="895049077">
    <w:abstractNumId w:val="11"/>
  </w:num>
  <w:num w:numId="18" w16cid:durableId="1098985212">
    <w:abstractNumId w:val="11"/>
  </w:num>
  <w:num w:numId="19" w16cid:durableId="772014248">
    <w:abstractNumId w:val="11"/>
  </w:num>
  <w:num w:numId="20" w16cid:durableId="694157539">
    <w:abstractNumId w:val="11"/>
  </w:num>
  <w:num w:numId="21" w16cid:durableId="1131938465">
    <w:abstractNumId w:val="12"/>
  </w:num>
  <w:num w:numId="22" w16cid:durableId="202179963">
    <w:abstractNumId w:val="12"/>
  </w:num>
  <w:num w:numId="23" w16cid:durableId="637758405">
    <w:abstractNumId w:val="12"/>
  </w:num>
  <w:num w:numId="24" w16cid:durableId="912274762">
    <w:abstractNumId w:val="10"/>
  </w:num>
  <w:num w:numId="25" w16cid:durableId="1539273474">
    <w:abstractNumId w:val="12"/>
    <w:lvlOverride w:ilvl="0">
      <w:lvl w:ilvl="0">
        <w:start w:val="1"/>
        <w:numFmt w:val="bullet"/>
        <w:pStyle w:val="ListBullet"/>
        <w:lvlText w:val="•"/>
        <w:lvlJc w:val="left"/>
        <w:pPr>
          <w:ind w:left="360" w:hanging="360"/>
        </w:pPr>
        <w:rPr>
          <w:rFonts w:ascii="Arial" w:hAnsi="Arial"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EH+DW7RbsbstVRS+wZzNicqB1np/kzgCdoDg7W9630n9pZ/qhhckjUjH2jcqipQOCi6dRLbNhATNFuSJDSWeQA==" w:salt="pEVINrKAgSSh0qCu/yPM7w=="/>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4F6C"/>
    <w:rsid w:val="00235662"/>
    <w:rsid w:val="002572E6"/>
    <w:rsid w:val="00260487"/>
    <w:rsid w:val="00266D7C"/>
    <w:rsid w:val="00267210"/>
    <w:rsid w:val="00271889"/>
    <w:rsid w:val="0027601B"/>
    <w:rsid w:val="00277F88"/>
    <w:rsid w:val="002804A3"/>
    <w:rsid w:val="00290049"/>
    <w:rsid w:val="002919BF"/>
    <w:rsid w:val="00296E61"/>
    <w:rsid w:val="00296F1B"/>
    <w:rsid w:val="002B57F1"/>
    <w:rsid w:val="002B73E9"/>
    <w:rsid w:val="002C1CCF"/>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0738D"/>
    <w:rsid w:val="00412E60"/>
    <w:rsid w:val="004142E2"/>
    <w:rsid w:val="004234D2"/>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A472C"/>
    <w:rsid w:val="004B1BF3"/>
    <w:rsid w:val="004D2AA8"/>
    <w:rsid w:val="004D57EA"/>
    <w:rsid w:val="004F2350"/>
    <w:rsid w:val="004F6B3D"/>
    <w:rsid w:val="005037AB"/>
    <w:rsid w:val="00511E7A"/>
    <w:rsid w:val="0051358B"/>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A386B"/>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3450B"/>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4EF8"/>
    <w:rsid w:val="006A636A"/>
    <w:rsid w:val="006B0C06"/>
    <w:rsid w:val="006C0C21"/>
    <w:rsid w:val="006D244D"/>
    <w:rsid w:val="006D7E16"/>
    <w:rsid w:val="006D7FF7"/>
    <w:rsid w:val="006E1856"/>
    <w:rsid w:val="006E2D63"/>
    <w:rsid w:val="006E5F17"/>
    <w:rsid w:val="006E7F04"/>
    <w:rsid w:val="00703502"/>
    <w:rsid w:val="007040D6"/>
    <w:rsid w:val="007049AA"/>
    <w:rsid w:val="0071671C"/>
    <w:rsid w:val="00731C73"/>
    <w:rsid w:val="007332DA"/>
    <w:rsid w:val="00741EF9"/>
    <w:rsid w:val="007423CC"/>
    <w:rsid w:val="00744398"/>
    <w:rsid w:val="00750E27"/>
    <w:rsid w:val="00761C99"/>
    <w:rsid w:val="007648FE"/>
    <w:rsid w:val="0077320A"/>
    <w:rsid w:val="007A0E92"/>
    <w:rsid w:val="007A2BA7"/>
    <w:rsid w:val="007A6481"/>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4D95"/>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159F"/>
    <w:rsid w:val="009A2501"/>
    <w:rsid w:val="009A4C84"/>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1754F"/>
    <w:rsid w:val="00A22D70"/>
    <w:rsid w:val="00A25E7C"/>
    <w:rsid w:val="00A34938"/>
    <w:rsid w:val="00A353C1"/>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3E6B"/>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E5B"/>
    <w:rsid w:val="00C90F77"/>
    <w:rsid w:val="00C91204"/>
    <w:rsid w:val="00C959F5"/>
    <w:rsid w:val="00CA4F1F"/>
    <w:rsid w:val="00CA6718"/>
    <w:rsid w:val="00CA7362"/>
    <w:rsid w:val="00CB3877"/>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535D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63672"/>
    <w:rsid w:val="00E7157F"/>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3178"/>
    <w:rsid w:val="00F26A26"/>
    <w:rsid w:val="00F363CA"/>
    <w:rsid w:val="00F403A7"/>
    <w:rsid w:val="00F40BE2"/>
    <w:rsid w:val="00F457AE"/>
    <w:rsid w:val="00F547D6"/>
    <w:rsid w:val="00F647AF"/>
    <w:rsid w:val="00F66D92"/>
    <w:rsid w:val="00F7777D"/>
    <w:rsid w:val="00F85525"/>
    <w:rsid w:val="00F86D90"/>
    <w:rsid w:val="00FA3F1B"/>
    <w:rsid w:val="00FA4A40"/>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link w:val="Heading2Char"/>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C5A7B"/>
    <w:pPr>
      <w:numPr>
        <w:numId w:val="23"/>
      </w:numPr>
      <w:spacing w:before="0" w:after="6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2"/>
    <w:qFormat/>
    <w:rsid w:val="00BC5A7B"/>
    <w:pPr>
      <w:numPr>
        <w:ilvl w:val="1"/>
        <w:numId w:val="23"/>
      </w:numPr>
      <w:spacing w:before="0" w:after="60"/>
      <w:ind w:left="568" w:hanging="284"/>
    </w:pPr>
  </w:style>
  <w:style w:type="paragraph" w:styleId="ListBullet3">
    <w:name w:val="List Bullet 3"/>
    <w:basedOn w:val="Normal"/>
    <w:uiPriority w:val="99"/>
    <w:qFormat/>
    <w:rsid w:val="00BC5A7B"/>
    <w:pPr>
      <w:numPr>
        <w:ilvl w:val="2"/>
        <w:numId w:val="23"/>
      </w:numPr>
      <w:spacing w:before="0" w:after="60"/>
      <w:ind w:left="993" w:hanging="284"/>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2Char">
    <w:name w:val="Heading 2 Char"/>
    <w:basedOn w:val="DefaultParagraphFont"/>
    <w:link w:val="Heading2"/>
    <w:rsid w:val="00B03E6B"/>
    <w:rPr>
      <w:rFonts w:asciiTheme="majorHAnsi" w:eastAsia="Times New Roman" w:hAnsiTheme="majorHAnsi" w:cstheme="majorHAnsi"/>
      <w:b/>
      <w:bCs/>
      <w:color w:val="001871"/>
      <w:sz w:val="36"/>
      <w:szCs w:val="26"/>
      <w:lang w:eastAsia="en-US"/>
    </w:rPr>
  </w:style>
  <w:style w:type="paragraph" w:styleId="Revision">
    <w:name w:val="Revision"/>
    <w:hidden/>
    <w:uiPriority w:val="99"/>
    <w:semiHidden/>
    <w:rsid w:val="0063450B"/>
    <w:rPr>
      <w:rFonts w:ascii="Arial" w:eastAsia="Cambria" w:hAnsi="Arial" w:cs="Arial"/>
      <w:color w:val="333F4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form/declaration-conformity-templates-medical-dev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form/declaration-conformity-templates-medical-devi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esource/guidance-manufacturers-declaration-conformity-system-or-procedure-pack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legislation.gov.au/Series/F2002B002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form/declaration-conformity-templates-medical-devic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2</TotalTime>
  <Pages>6</Pages>
  <Words>1836</Words>
  <Characters>10319</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OATEY, Robyn</dc:creator>
  <cp:lastModifiedBy>LACK, Janet</cp:lastModifiedBy>
  <cp:revision>3</cp:revision>
  <cp:lastPrinted>2005-05-30T03:22:00Z</cp:lastPrinted>
  <dcterms:created xsi:type="dcterms:W3CDTF">2023-11-28T23:28:00Z</dcterms:created>
  <dcterms:modified xsi:type="dcterms:W3CDTF">2023-11-28T23:29:00Z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