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16E1" w14:textId="77777777" w:rsidR="00EF00CC" w:rsidRPr="00F43DA7" w:rsidRDefault="00EF00CC"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14"/>
          <w:szCs w:val="14"/>
          <w:lang w:val="en-US" w:eastAsia="ja-JP"/>
        </w:rPr>
      </w:pPr>
    </w:p>
    <w:p w14:paraId="44B5D648" w14:textId="66022645" w:rsidR="009B695F" w:rsidRPr="00513EB8" w:rsidRDefault="00EF00CC"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Pr>
          <w:rFonts w:ascii="Cambria" w:eastAsia="MS Mincho" w:hAnsi="Cambria" w:cs="Times New Roman"/>
          <w:b/>
          <w:sz w:val="24"/>
          <w:szCs w:val="24"/>
          <w:lang w:val="en-US" w:eastAsia="ja-JP"/>
        </w:rPr>
        <w:t>T</w:t>
      </w:r>
      <w:r w:rsidR="009B695F" w:rsidRPr="00513EB8">
        <w:rPr>
          <w:rFonts w:ascii="Cambria" w:eastAsia="MS Mincho" w:hAnsi="Cambria" w:cs="Times New Roman"/>
          <w:b/>
          <w:sz w:val="24"/>
          <w:szCs w:val="24"/>
          <w:lang w:val="en-US" w:eastAsia="ja-JP"/>
        </w:rPr>
        <w:t xml:space="preserve">GA REFERENCE ANTIGEN </w:t>
      </w:r>
    </w:p>
    <w:p w14:paraId="0EEA5E54" w14:textId="1682A49C" w:rsidR="009B695F" w:rsidRPr="00513EB8"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513EB8">
        <w:rPr>
          <w:rFonts w:ascii="Cambria" w:eastAsia="MS Mincho" w:hAnsi="Cambria" w:cs="Times New Roman"/>
          <w:b/>
          <w:sz w:val="24"/>
          <w:szCs w:val="24"/>
          <w:lang w:val="en-US" w:eastAsia="ja-JP"/>
        </w:rPr>
        <w:t xml:space="preserve"> INFLUENZA VIRUS HAEMAGGLUTININ </w:t>
      </w:r>
      <w:r w:rsidR="00A3160A">
        <w:rPr>
          <w:rFonts w:ascii="Cambria" w:eastAsia="MS Mincho" w:hAnsi="Cambria" w:cs="Times New Roman"/>
          <w:b/>
          <w:sz w:val="24"/>
          <w:szCs w:val="24"/>
          <w:lang w:val="en-US" w:eastAsia="ja-JP"/>
        </w:rPr>
        <w:t>–</w:t>
      </w:r>
      <w:r w:rsidRPr="00513EB8">
        <w:rPr>
          <w:rFonts w:ascii="Cambria" w:eastAsia="MS Mincho" w:hAnsi="Cambria" w:cs="Times New Roman"/>
          <w:b/>
          <w:sz w:val="24"/>
          <w:szCs w:val="24"/>
          <w:lang w:val="en-US" w:eastAsia="ja-JP"/>
        </w:rPr>
        <w:t xml:space="preserve"> </w:t>
      </w:r>
      <w:r w:rsidR="00460C33" w:rsidRPr="00460C33">
        <w:rPr>
          <w:rFonts w:ascii="Cambria" w:eastAsia="MS Mincho" w:hAnsi="Cambria" w:cs="Times New Roman"/>
          <w:b/>
          <w:sz w:val="24"/>
          <w:szCs w:val="24"/>
          <w:lang w:val="en-US" w:eastAsia="ja-JP"/>
        </w:rPr>
        <w:t>A</w:t>
      </w:r>
      <w:r w:rsidR="00A13003">
        <w:rPr>
          <w:rFonts w:ascii="Cambria" w:eastAsia="MS Mincho" w:hAnsi="Cambria" w:cs="Times New Roman"/>
          <w:b/>
          <w:sz w:val="24"/>
          <w:szCs w:val="24"/>
          <w:lang w:val="en-US" w:eastAsia="ja-JP"/>
        </w:rPr>
        <w:t>/</w:t>
      </w:r>
      <w:r w:rsidR="00460C33" w:rsidRPr="00460C33">
        <w:rPr>
          <w:rFonts w:ascii="Cambria" w:eastAsia="MS Mincho" w:hAnsi="Cambria" w:cs="Times New Roman"/>
          <w:b/>
          <w:sz w:val="24"/>
          <w:szCs w:val="24"/>
          <w:lang w:val="en-US" w:eastAsia="ja-JP"/>
        </w:rPr>
        <w:t>Victoria</w:t>
      </w:r>
      <w:r w:rsidR="00A13003">
        <w:rPr>
          <w:rFonts w:ascii="Cambria" w:eastAsia="MS Mincho" w:hAnsi="Cambria" w:cs="Times New Roman"/>
          <w:b/>
          <w:sz w:val="24"/>
          <w:szCs w:val="24"/>
          <w:lang w:val="en-US" w:eastAsia="ja-JP"/>
        </w:rPr>
        <w:t>/</w:t>
      </w:r>
      <w:r w:rsidR="00460C33" w:rsidRPr="00460C33">
        <w:rPr>
          <w:rFonts w:ascii="Cambria" w:eastAsia="MS Mincho" w:hAnsi="Cambria" w:cs="Times New Roman"/>
          <w:b/>
          <w:sz w:val="24"/>
          <w:szCs w:val="24"/>
          <w:lang w:val="en-US" w:eastAsia="ja-JP"/>
        </w:rPr>
        <w:t>4897</w:t>
      </w:r>
      <w:r w:rsidR="00A13003">
        <w:rPr>
          <w:rFonts w:ascii="Cambria" w:eastAsia="MS Mincho" w:hAnsi="Cambria" w:cs="Times New Roman"/>
          <w:b/>
          <w:sz w:val="24"/>
          <w:szCs w:val="24"/>
          <w:lang w:val="en-US" w:eastAsia="ja-JP"/>
        </w:rPr>
        <w:t>/</w:t>
      </w:r>
      <w:r w:rsidR="00460C33" w:rsidRPr="00460C33">
        <w:rPr>
          <w:rFonts w:ascii="Cambria" w:eastAsia="MS Mincho" w:hAnsi="Cambria" w:cs="Times New Roman"/>
          <w:b/>
          <w:sz w:val="24"/>
          <w:szCs w:val="24"/>
          <w:lang w:val="en-US" w:eastAsia="ja-JP"/>
        </w:rPr>
        <w:t>2022</w:t>
      </w:r>
      <w:r w:rsidR="00460C33">
        <w:rPr>
          <w:rFonts w:ascii="Cambria" w:eastAsia="MS Mincho" w:hAnsi="Cambria" w:cs="Times New Roman"/>
          <w:b/>
          <w:sz w:val="24"/>
          <w:szCs w:val="24"/>
          <w:lang w:val="en-US" w:eastAsia="ja-JP"/>
        </w:rPr>
        <w:t xml:space="preserve"> </w:t>
      </w:r>
      <w:r w:rsidR="00EF00CC">
        <w:rPr>
          <w:rFonts w:ascii="Cambria" w:eastAsia="MS Mincho" w:hAnsi="Cambria" w:cs="Times New Roman"/>
          <w:b/>
          <w:sz w:val="24"/>
          <w:szCs w:val="24"/>
          <w:lang w:val="en-US" w:eastAsia="ja-JP"/>
        </w:rPr>
        <w:t>(</w:t>
      </w:r>
      <w:r w:rsidR="00460C33">
        <w:rPr>
          <w:rFonts w:ascii="Cambria" w:eastAsia="MS Mincho" w:hAnsi="Cambria" w:cs="Times New Roman"/>
          <w:b/>
          <w:sz w:val="24"/>
          <w:szCs w:val="24"/>
          <w:lang w:val="en-US" w:eastAsia="ja-JP"/>
        </w:rPr>
        <w:t>IVR-238)</w:t>
      </w:r>
    </w:p>
    <w:p w14:paraId="5031771C" w14:textId="1C9147C1" w:rsidR="009B695F" w:rsidRPr="00823B21" w:rsidRDefault="006A2311"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823B21">
        <w:rPr>
          <w:rFonts w:ascii="Cambria" w:eastAsia="MS Mincho" w:hAnsi="Cambria" w:cs="Times New Roman"/>
          <w:b/>
          <w:sz w:val="24"/>
          <w:szCs w:val="24"/>
          <w:lang w:val="en-US" w:eastAsia="ja-JP"/>
        </w:rPr>
        <w:t xml:space="preserve">Lot: </w:t>
      </w:r>
      <w:r w:rsidR="00460C33" w:rsidRPr="00460C33">
        <w:rPr>
          <w:rFonts w:ascii="Cambria" w:eastAsia="MS Mincho" w:hAnsi="Cambria" w:cs="Times New Roman"/>
          <w:b/>
          <w:sz w:val="24"/>
          <w:szCs w:val="24"/>
          <w:lang w:val="en-US" w:eastAsia="ja-JP"/>
        </w:rPr>
        <w:t>2023/143B</w:t>
      </w:r>
      <w:r w:rsidR="00D77863" w:rsidRPr="00460C33">
        <w:rPr>
          <w:rFonts w:ascii="Cambria" w:eastAsia="MS Mincho" w:hAnsi="Cambria" w:cs="Times New Roman"/>
          <w:b/>
          <w:sz w:val="24"/>
          <w:szCs w:val="24"/>
          <w:lang w:val="en-US" w:eastAsia="ja-JP"/>
        </w:rPr>
        <w:t xml:space="preserve"> </w:t>
      </w:r>
      <w:r w:rsidR="009B695F" w:rsidRPr="00823B21">
        <w:rPr>
          <w:rFonts w:ascii="Cambria" w:eastAsia="MS Mincho" w:hAnsi="Cambria" w:cs="Times New Roman"/>
          <w:b/>
          <w:sz w:val="24"/>
          <w:szCs w:val="24"/>
          <w:lang w:val="en-US" w:eastAsia="ja-JP"/>
        </w:rPr>
        <w:t>(DOM</w:t>
      </w:r>
      <w:r w:rsidR="009B695F" w:rsidRPr="00FD2194">
        <w:rPr>
          <w:rFonts w:ascii="Cambria" w:eastAsia="MS Mincho" w:hAnsi="Cambria" w:cs="Times New Roman"/>
          <w:b/>
          <w:sz w:val="24"/>
          <w:szCs w:val="24"/>
          <w:lang w:val="en-US" w:eastAsia="ja-JP"/>
        </w:rPr>
        <w:t>:</w:t>
      </w:r>
      <w:r w:rsidR="00A3160A">
        <w:rPr>
          <w:rFonts w:ascii="Cambria" w:eastAsia="MS Mincho" w:hAnsi="Cambria" w:cs="Times New Roman"/>
          <w:b/>
          <w:sz w:val="24"/>
          <w:szCs w:val="24"/>
          <w:lang w:val="en-US" w:eastAsia="ja-JP"/>
        </w:rPr>
        <w:t xml:space="preserve"> </w:t>
      </w:r>
      <w:r w:rsidR="00460C33" w:rsidRPr="00460C33">
        <w:rPr>
          <w:rFonts w:ascii="Cambria" w:eastAsia="MS Mincho" w:hAnsi="Cambria" w:cs="Times New Roman"/>
          <w:b/>
          <w:sz w:val="24"/>
          <w:szCs w:val="24"/>
          <w:lang w:val="en-US" w:eastAsia="ja-JP"/>
        </w:rPr>
        <w:t>Mar</w:t>
      </w:r>
      <w:r w:rsidR="00D76C81">
        <w:rPr>
          <w:rFonts w:ascii="Cambria" w:eastAsia="MS Mincho" w:hAnsi="Cambria" w:cs="Times New Roman"/>
          <w:b/>
          <w:sz w:val="24"/>
          <w:szCs w:val="24"/>
          <w:lang w:val="en-US" w:eastAsia="ja-JP"/>
        </w:rPr>
        <w:t xml:space="preserve">ch </w:t>
      </w:r>
      <w:r w:rsidR="00460C33" w:rsidRPr="00460C33">
        <w:rPr>
          <w:rFonts w:ascii="Cambria" w:eastAsia="MS Mincho" w:hAnsi="Cambria" w:cs="Times New Roman"/>
          <w:b/>
          <w:sz w:val="24"/>
          <w:szCs w:val="24"/>
          <w:lang w:val="en-US" w:eastAsia="ja-JP"/>
        </w:rPr>
        <w:t>2023)</w:t>
      </w:r>
    </w:p>
    <w:p w14:paraId="14B348AA" w14:textId="77777777" w:rsidR="00261117" w:rsidRPr="00823B21" w:rsidRDefault="00261117" w:rsidP="00F43DA7">
      <w:pPr>
        <w:pStyle w:val="Heading2"/>
        <w:spacing w:before="360"/>
      </w:pPr>
      <w:r w:rsidRPr="00823B21">
        <w:t>1. Introduction</w:t>
      </w:r>
    </w:p>
    <w:p w14:paraId="3CF74CEB" w14:textId="4AE94690" w:rsidR="00261117" w:rsidRPr="00823B21" w:rsidRDefault="009B695F" w:rsidP="00BD46E6">
      <w:pPr>
        <w:adjustRightInd w:val="0"/>
        <w:snapToGrid w:val="0"/>
        <w:spacing w:line="240" w:lineRule="exact"/>
        <w:rPr>
          <w:rFonts w:ascii="Cambria" w:eastAsia="MS Mincho" w:hAnsi="Cambria" w:cs="Times New Roman"/>
          <w:lang w:eastAsia="ja-JP"/>
        </w:rPr>
      </w:pPr>
      <w:r w:rsidRPr="00823B21">
        <w:rPr>
          <w:rFonts w:ascii="Cambria" w:eastAsia="MS Mincho" w:hAnsi="Cambria" w:cs="Times New Roman"/>
          <w:lang w:eastAsia="ja-JP"/>
        </w:rPr>
        <w:t xml:space="preserve">Influenza antigen reagent </w:t>
      </w:r>
      <w:r w:rsidRPr="00823B21">
        <w:rPr>
          <w:rFonts w:ascii="Cambria" w:eastAsia="MS Mincho" w:hAnsi="Cambria" w:cs="Times New Roman"/>
          <w:lang w:val="en-US" w:eastAsia="ja-JP"/>
        </w:rPr>
        <w:t xml:space="preserve">TGA </w:t>
      </w:r>
      <w:r w:rsidR="006A2311" w:rsidRPr="00823B21">
        <w:rPr>
          <w:rFonts w:ascii="Cambria" w:eastAsia="MS Mincho" w:hAnsi="Cambria" w:cs="Times New Roman"/>
          <w:lang w:val="en-US" w:eastAsia="ja-JP"/>
        </w:rPr>
        <w:t>Lot</w:t>
      </w:r>
      <w:r w:rsidR="0005513A">
        <w:rPr>
          <w:rFonts w:ascii="Cambria" w:eastAsia="MS Mincho" w:hAnsi="Cambria" w:cs="Times New Roman"/>
          <w:lang w:val="en-US" w:eastAsia="ja-JP"/>
        </w:rPr>
        <w:t xml:space="preserve">: </w:t>
      </w:r>
      <w:r w:rsidR="00460C33" w:rsidRPr="00460C33">
        <w:rPr>
          <w:rFonts w:ascii="Cambria" w:eastAsia="MS Mincho" w:hAnsi="Cambria" w:cs="Times New Roman"/>
          <w:bCs/>
          <w:sz w:val="24"/>
          <w:szCs w:val="24"/>
          <w:lang w:val="en-US" w:eastAsia="ja-JP"/>
        </w:rPr>
        <w:t>2023/143B</w:t>
      </w:r>
      <w:r w:rsidR="00A3160A" w:rsidRPr="00460C33">
        <w:rPr>
          <w:rFonts w:ascii="Cambria" w:eastAsia="MS Mincho" w:hAnsi="Cambria" w:cs="Times New Roman"/>
          <w:b/>
          <w:sz w:val="24"/>
          <w:szCs w:val="24"/>
          <w:lang w:val="en-US" w:eastAsia="ja-JP"/>
        </w:rPr>
        <w:t xml:space="preserve"> </w:t>
      </w:r>
      <w:r w:rsidR="006D4C03" w:rsidRPr="00823B21">
        <w:rPr>
          <w:rFonts w:ascii="Cambria" w:eastAsia="MS Mincho" w:hAnsi="Cambria" w:cs="Times New Roman"/>
          <w:lang w:eastAsia="ja-JP"/>
        </w:rPr>
        <w:t xml:space="preserve">is prepared for single radial </w:t>
      </w:r>
      <w:r w:rsidRPr="00823B21">
        <w:rPr>
          <w:rFonts w:eastAsia="MS Mincho" w:cs="Times New Roman"/>
          <w:lang w:eastAsia="ja-JP"/>
        </w:rPr>
        <w:t xml:space="preserve">immunodiffusion assay (SRID) of </w:t>
      </w:r>
      <w:r w:rsidR="00460C33" w:rsidRPr="00460C33">
        <w:rPr>
          <w:rFonts w:eastAsia="MS Mincho" w:cs="Times New Roman"/>
          <w:lang w:eastAsia="ja-JP"/>
        </w:rPr>
        <w:t>A</w:t>
      </w:r>
      <w:r w:rsidR="00A13003">
        <w:rPr>
          <w:rFonts w:eastAsia="MS Mincho" w:cs="Times New Roman"/>
          <w:lang w:eastAsia="ja-JP"/>
        </w:rPr>
        <w:t>/</w:t>
      </w:r>
      <w:r w:rsidR="00460C33" w:rsidRPr="00460C33">
        <w:rPr>
          <w:rFonts w:eastAsia="MS Mincho" w:cs="Times New Roman"/>
          <w:lang w:eastAsia="ja-JP"/>
        </w:rPr>
        <w:t>Victoria</w:t>
      </w:r>
      <w:r w:rsidR="00A13003">
        <w:rPr>
          <w:rFonts w:eastAsia="MS Mincho" w:cs="Times New Roman"/>
          <w:lang w:eastAsia="ja-JP"/>
        </w:rPr>
        <w:t>/</w:t>
      </w:r>
      <w:r w:rsidR="00460C33" w:rsidRPr="00460C33">
        <w:rPr>
          <w:rFonts w:eastAsia="MS Mincho" w:cs="Times New Roman"/>
          <w:lang w:eastAsia="ja-JP"/>
        </w:rPr>
        <w:t>4897</w:t>
      </w:r>
      <w:r w:rsidR="00A13003">
        <w:rPr>
          <w:rFonts w:eastAsia="MS Mincho" w:cs="Times New Roman"/>
          <w:lang w:eastAsia="ja-JP"/>
        </w:rPr>
        <w:t>/</w:t>
      </w:r>
      <w:r w:rsidR="00460C33" w:rsidRPr="00460C33">
        <w:rPr>
          <w:rFonts w:eastAsia="MS Mincho" w:cs="Times New Roman"/>
          <w:lang w:eastAsia="ja-JP"/>
        </w:rPr>
        <w:t>2022 (IVR-238)</w:t>
      </w:r>
      <w:r w:rsidR="00460C33" w:rsidRPr="00823B21">
        <w:rPr>
          <w:rFonts w:eastAsia="MS Mincho" w:cs="Times New Roman"/>
          <w:szCs w:val="20"/>
          <w:lang w:eastAsia="ja-JP"/>
        </w:rPr>
        <w:t xml:space="preserve"> </w:t>
      </w:r>
      <w:r w:rsidRPr="00823B21">
        <w:rPr>
          <w:rFonts w:eastAsia="MS Mincho" w:cs="Times New Roman"/>
          <w:szCs w:val="20"/>
          <w:lang w:eastAsia="ja-JP"/>
        </w:rPr>
        <w:t>(</w:t>
      </w:r>
      <w:r w:rsidR="00B41A84" w:rsidRPr="00460C33">
        <w:rPr>
          <w:rFonts w:eastAsia="MS Mincho" w:cs="Times New Roman"/>
          <w:lang w:eastAsia="ja-JP"/>
        </w:rPr>
        <w:t>A</w:t>
      </w:r>
      <w:r w:rsidR="00B41A84">
        <w:rPr>
          <w:rFonts w:eastAsia="MS Mincho" w:cs="Times New Roman"/>
          <w:lang w:eastAsia="ja-JP"/>
        </w:rPr>
        <w:t>/</w:t>
      </w:r>
      <w:r w:rsidR="00B41A84" w:rsidRPr="00460C33">
        <w:rPr>
          <w:rFonts w:eastAsia="MS Mincho" w:cs="Times New Roman"/>
          <w:lang w:eastAsia="ja-JP"/>
        </w:rPr>
        <w:t>Victoria</w:t>
      </w:r>
      <w:r w:rsidR="00B41A84">
        <w:rPr>
          <w:rFonts w:eastAsia="MS Mincho" w:cs="Times New Roman"/>
          <w:lang w:eastAsia="ja-JP"/>
        </w:rPr>
        <w:t>/</w:t>
      </w:r>
      <w:r w:rsidR="00B41A84" w:rsidRPr="00460C33">
        <w:rPr>
          <w:rFonts w:eastAsia="MS Mincho" w:cs="Times New Roman"/>
          <w:lang w:eastAsia="ja-JP"/>
        </w:rPr>
        <w:t>4897</w:t>
      </w:r>
      <w:r w:rsidR="00B41A84">
        <w:rPr>
          <w:rFonts w:eastAsia="MS Mincho" w:cs="Times New Roman"/>
          <w:lang w:eastAsia="ja-JP"/>
        </w:rPr>
        <w:t>/</w:t>
      </w:r>
      <w:r w:rsidR="00B41A84" w:rsidRPr="00460C33">
        <w:rPr>
          <w:rFonts w:eastAsia="MS Mincho" w:cs="Times New Roman"/>
          <w:lang w:eastAsia="ja-JP"/>
        </w:rPr>
        <w:t>2022</w:t>
      </w:r>
      <w:r w:rsidR="0018487C">
        <w:rPr>
          <w:rFonts w:eastAsia="MS Mincho" w:cs="Times New Roman"/>
          <w:lang w:eastAsia="ja-JP"/>
        </w:rPr>
        <w:t>-</w:t>
      </w:r>
      <w:r w:rsidR="00C9110A" w:rsidRPr="00823B21">
        <w:rPr>
          <w:rFonts w:cs="Arial"/>
          <w:shd w:val="clear" w:color="auto" w:fill="FFFFFF"/>
        </w:rPr>
        <w:t>like virus</w:t>
      </w:r>
      <w:r w:rsidRPr="00823B21">
        <w:rPr>
          <w:rFonts w:eastAsia="MS Mincho" w:cs="Times New Roman"/>
          <w:szCs w:val="20"/>
          <w:lang w:eastAsia="ja-JP"/>
        </w:rPr>
        <w:t>)</w:t>
      </w:r>
      <w:r w:rsidRPr="00823B21">
        <w:rPr>
          <w:rFonts w:ascii="Cambria" w:eastAsia="MS Mincho" w:hAnsi="Cambria" w:cs="Times New Roman"/>
          <w:szCs w:val="20"/>
          <w:lang w:eastAsia="ja-JP"/>
        </w:rPr>
        <w:t xml:space="preserve"> </w:t>
      </w:r>
      <w:r w:rsidRPr="00823B21">
        <w:rPr>
          <w:rFonts w:ascii="Cambria" w:eastAsia="MS Mincho" w:hAnsi="Cambria" w:cs="Times New Roman"/>
          <w:lang w:eastAsia="ja-JP"/>
        </w:rPr>
        <w:t>antigens using an appropriate antiserum reagent.</w:t>
      </w:r>
    </w:p>
    <w:p w14:paraId="764E9ED2" w14:textId="77777777" w:rsidR="00261117" w:rsidRPr="00823B21" w:rsidRDefault="00261117" w:rsidP="0097777A">
      <w:pPr>
        <w:pStyle w:val="Heading2"/>
        <w:spacing w:before="360"/>
      </w:pPr>
      <w:r w:rsidRPr="00823B21">
        <w:t>2. Unitage</w:t>
      </w:r>
    </w:p>
    <w:p w14:paraId="3720B01A" w14:textId="7C2E1141" w:rsidR="00B41A84" w:rsidRPr="00823B21" w:rsidRDefault="00B41A84" w:rsidP="00B41A84">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823B21">
        <w:rPr>
          <w:rFonts w:ascii="Cambria" w:eastAsia="MS Mincho" w:hAnsi="Cambria" w:cs="Times New Roman"/>
          <w:lang w:val="en-US" w:eastAsia="ja-JP"/>
        </w:rPr>
        <w:t xml:space="preserve">Assigned potency of </w:t>
      </w:r>
      <w:r>
        <w:rPr>
          <w:rFonts w:ascii="Cambria" w:eastAsia="MS Mincho" w:hAnsi="Cambria" w:cs="Times New Roman"/>
          <w:lang w:val="en-US" w:eastAsia="ja-JP"/>
        </w:rPr>
        <w:t>Lot: 2023/143B</w:t>
      </w:r>
      <w:r w:rsidRPr="00823B21">
        <w:rPr>
          <w:rFonts w:ascii="Cambria" w:eastAsia="MS Mincho" w:hAnsi="Cambria" w:cs="Times New Roman"/>
          <w:lang w:val="en-US" w:eastAsia="ja-JP"/>
        </w:rPr>
        <w:t>:</w:t>
      </w:r>
    </w:p>
    <w:p w14:paraId="7C10A4A4" w14:textId="197993A5" w:rsidR="00B41A84" w:rsidRPr="00AC6D5C" w:rsidRDefault="00E71150" w:rsidP="00B41A84">
      <w:pPr>
        <w:tabs>
          <w:tab w:val="left" w:pos="-1440"/>
          <w:tab w:val="left" w:pos="-720"/>
        </w:tabs>
        <w:adjustRightInd w:val="0"/>
        <w:snapToGrid w:val="0"/>
        <w:spacing w:line="240" w:lineRule="exact"/>
        <w:ind w:left="709"/>
        <w:jc w:val="both"/>
        <w:rPr>
          <w:rFonts w:ascii="Cambria" w:eastAsia="MS Mincho" w:hAnsi="Cambria" w:cs="CG Times"/>
          <w:b/>
          <w:u w:val="single"/>
          <w:lang w:eastAsia="ja-JP"/>
        </w:rPr>
      </w:pPr>
      <w:r>
        <w:rPr>
          <w:rFonts w:ascii="Cambria" w:eastAsia="MS Mincho" w:hAnsi="Cambria" w:cs="Times New Roman"/>
          <w:b/>
          <w:lang w:eastAsia="ja-JP"/>
        </w:rPr>
        <w:t>99</w:t>
      </w:r>
      <w:r w:rsidR="00B41A84" w:rsidRPr="00AC6D5C">
        <w:rPr>
          <w:rFonts w:ascii="Cambria" w:eastAsia="MS Mincho" w:hAnsi="Cambria" w:cs="Times New Roman"/>
          <w:b/>
          <w:lang w:eastAsia="ja-JP"/>
        </w:rPr>
        <w:t xml:space="preserve"> µg (microgram) of HA per mL, </w:t>
      </w:r>
      <w:r w:rsidR="00B41A84" w:rsidRPr="00AC6D5C">
        <w:rPr>
          <w:rFonts w:ascii="Cambria" w:eastAsia="MS Mincho" w:hAnsi="Cambria" w:cs="Times New Roman"/>
          <w:lang w:eastAsia="ja-JP"/>
        </w:rPr>
        <w:t xml:space="preserve">after reconstitution of the lyophilized reagent in 0.5 mL </w:t>
      </w:r>
      <w:r w:rsidR="00B41A84" w:rsidRPr="00AC6D5C">
        <w:rPr>
          <w:rFonts w:ascii="Cambria" w:eastAsia="MS Mincho" w:hAnsi="Cambria" w:cs="CG Times"/>
          <w:lang w:eastAsia="ja-JP"/>
        </w:rPr>
        <w:t>of distilled water, or:</w:t>
      </w:r>
    </w:p>
    <w:p w14:paraId="25893306" w14:textId="3D6A006D" w:rsidR="00B41A84" w:rsidRPr="00823B21" w:rsidRDefault="00E71150" w:rsidP="00B41A84">
      <w:pPr>
        <w:tabs>
          <w:tab w:val="left" w:pos="-1440"/>
          <w:tab w:val="left" w:pos="-720"/>
        </w:tabs>
        <w:adjustRightInd w:val="0"/>
        <w:snapToGrid w:val="0"/>
        <w:spacing w:line="240" w:lineRule="exact"/>
        <w:ind w:left="709"/>
        <w:jc w:val="both"/>
        <w:rPr>
          <w:rFonts w:ascii="Cambria" w:eastAsia="MS Mincho" w:hAnsi="Cambria" w:cs="Times New Roman"/>
          <w:b/>
          <w:lang w:val="en-US" w:eastAsia="ja-JP"/>
        </w:rPr>
      </w:pPr>
      <w:r>
        <w:rPr>
          <w:rFonts w:ascii="Cambria" w:eastAsia="MS Mincho" w:hAnsi="Cambria" w:cs="Times New Roman"/>
          <w:b/>
          <w:lang w:eastAsia="ja-JP"/>
        </w:rPr>
        <w:t>49.5</w:t>
      </w:r>
      <w:r w:rsidR="00B41A84" w:rsidRPr="00AC6D5C">
        <w:rPr>
          <w:rFonts w:ascii="Cambria" w:eastAsia="MS Mincho" w:hAnsi="Cambria" w:cs="Times New Roman"/>
          <w:b/>
          <w:lang w:eastAsia="ja-JP"/>
        </w:rPr>
        <w:t xml:space="preserve"> </w:t>
      </w:r>
      <w:r w:rsidR="00B41A84" w:rsidRPr="00823B21">
        <w:rPr>
          <w:rFonts w:ascii="Cambria" w:eastAsia="MS Mincho" w:hAnsi="Cambria" w:cs="Times New Roman"/>
          <w:b/>
          <w:lang w:eastAsia="ja-JP"/>
        </w:rPr>
        <w:t>µg (microgram) of HA per vial</w:t>
      </w:r>
      <w:r w:rsidR="00B41A84" w:rsidRPr="00823B21">
        <w:rPr>
          <w:rFonts w:ascii="Cambria" w:eastAsia="MS Mincho" w:hAnsi="Cambria" w:cs="CG Times"/>
          <w:b/>
          <w:lang w:eastAsia="ja-JP"/>
        </w:rPr>
        <w:t xml:space="preserve">. </w:t>
      </w:r>
    </w:p>
    <w:p w14:paraId="1B772202" w14:textId="7244DF72" w:rsidR="00B41A84" w:rsidRPr="00823B21" w:rsidRDefault="00B41A84" w:rsidP="00B41A84">
      <w:pPr>
        <w:tabs>
          <w:tab w:val="left" w:pos="0"/>
        </w:tabs>
        <w:adjustRightInd w:val="0"/>
        <w:snapToGrid w:val="0"/>
        <w:spacing w:line="240" w:lineRule="exact"/>
        <w:jc w:val="both"/>
        <w:rPr>
          <w:rFonts w:ascii="Cambria" w:eastAsia="MS Mincho" w:hAnsi="Cambria" w:cs="Times New Roman"/>
          <w:b/>
          <w:lang w:val="en-US" w:eastAsia="ja-JP"/>
        </w:rPr>
      </w:pPr>
      <w:r w:rsidRPr="00823B21">
        <w:rPr>
          <w:rFonts w:ascii="Cambria" w:eastAsia="MS Mincho" w:hAnsi="Cambria" w:cs="Times New Roman"/>
          <w:szCs w:val="20"/>
          <w:lang w:eastAsia="ja-JP"/>
        </w:rPr>
        <w:t xml:space="preserve">Lot: </w:t>
      </w:r>
      <w:r>
        <w:rPr>
          <w:rFonts w:ascii="Cambria" w:eastAsia="MS Mincho" w:hAnsi="Cambria" w:cs="Times New Roman"/>
          <w:lang w:val="en-US" w:eastAsia="ja-JP"/>
        </w:rPr>
        <w:t>2023/143B</w:t>
      </w:r>
      <w:r w:rsidRPr="00823B21">
        <w:rPr>
          <w:rFonts w:ascii="Cambria" w:eastAsia="MS Mincho" w:hAnsi="Cambria" w:cs="Times New Roman"/>
          <w:szCs w:val="20"/>
          <w:lang w:eastAsia="ja-JP"/>
        </w:rPr>
        <w:t xml:space="preserve"> was calibrated using sheep antiserum Lot: </w:t>
      </w:r>
      <w:r w:rsidRPr="00823B21">
        <w:rPr>
          <w:rFonts w:ascii="Cambria" w:eastAsia="MS Mincho" w:hAnsi="Cambria" w:cs="Times New Roman"/>
          <w:lang w:val="en-US" w:eastAsia="ja-JP"/>
        </w:rPr>
        <w:t>AS</w:t>
      </w:r>
      <w:r>
        <w:rPr>
          <w:rFonts w:ascii="Cambria" w:eastAsia="MS Mincho" w:hAnsi="Cambria" w:cs="Times New Roman"/>
          <w:lang w:val="en-US" w:eastAsia="ja-JP"/>
        </w:rPr>
        <w:t>451</w:t>
      </w:r>
      <w:r w:rsidRPr="00823B21">
        <w:rPr>
          <w:rFonts w:ascii="Cambria" w:eastAsia="MS Mincho" w:hAnsi="Cambria" w:cs="Times New Roman"/>
          <w:szCs w:val="20"/>
          <w:lang w:eastAsia="ja-JP"/>
        </w:rPr>
        <w:t xml:space="preserve"> raised against egg derived</w:t>
      </w:r>
      <w:r>
        <w:rPr>
          <w:rFonts w:ascii="Cambria" w:eastAsia="MS Mincho" w:hAnsi="Cambria" w:cs="Times New Roman"/>
          <w:szCs w:val="20"/>
          <w:lang w:eastAsia="ja-JP"/>
        </w:rPr>
        <w:t xml:space="preserve"> </w:t>
      </w:r>
      <w:r w:rsidRPr="00460C33">
        <w:rPr>
          <w:rFonts w:eastAsia="MS Mincho" w:cs="Times New Roman"/>
          <w:lang w:eastAsia="ja-JP"/>
        </w:rPr>
        <w:t>A</w:t>
      </w:r>
      <w:r>
        <w:rPr>
          <w:rFonts w:eastAsia="MS Mincho" w:cs="Times New Roman"/>
          <w:lang w:eastAsia="ja-JP"/>
        </w:rPr>
        <w:t>/</w:t>
      </w:r>
      <w:r w:rsidRPr="00460C33">
        <w:rPr>
          <w:rFonts w:eastAsia="MS Mincho" w:cs="Times New Roman"/>
          <w:lang w:eastAsia="ja-JP"/>
        </w:rPr>
        <w:t>Victoria</w:t>
      </w:r>
      <w:r>
        <w:rPr>
          <w:rFonts w:eastAsia="MS Mincho" w:cs="Times New Roman"/>
          <w:lang w:eastAsia="ja-JP"/>
        </w:rPr>
        <w:t>/</w:t>
      </w:r>
      <w:r w:rsidRPr="00460C33">
        <w:rPr>
          <w:rFonts w:eastAsia="MS Mincho" w:cs="Times New Roman"/>
          <w:lang w:eastAsia="ja-JP"/>
        </w:rPr>
        <w:t>4897</w:t>
      </w:r>
      <w:r>
        <w:rPr>
          <w:rFonts w:eastAsia="MS Mincho" w:cs="Times New Roman"/>
          <w:lang w:eastAsia="ja-JP"/>
        </w:rPr>
        <w:t>/</w:t>
      </w:r>
      <w:r w:rsidRPr="00460C33">
        <w:rPr>
          <w:rFonts w:eastAsia="MS Mincho" w:cs="Times New Roman"/>
          <w:lang w:eastAsia="ja-JP"/>
        </w:rPr>
        <w:t>2022</w:t>
      </w:r>
      <w:r w:rsidRPr="00823B21">
        <w:rPr>
          <w:rFonts w:ascii="Cambria" w:eastAsia="MS Mincho" w:hAnsi="Cambria" w:cs="Times New Roman"/>
          <w:szCs w:val="20"/>
          <w:lang w:eastAsia="ja-JP"/>
        </w:rPr>
        <w:t>-like haemagglutinin.</w:t>
      </w:r>
    </w:p>
    <w:p w14:paraId="44605C60" w14:textId="77777777" w:rsidR="00B41A84" w:rsidRPr="00823B21" w:rsidRDefault="00B41A84" w:rsidP="00B41A84">
      <w:pPr>
        <w:adjustRightInd w:val="0"/>
        <w:snapToGrid w:val="0"/>
        <w:spacing w:line="240" w:lineRule="exact"/>
        <w:jc w:val="both"/>
        <w:rPr>
          <w:rFonts w:ascii="Cambria" w:eastAsia="MS Mincho" w:hAnsi="Cambria" w:cs="Times New Roman"/>
          <w:lang w:val="nl-BE" w:eastAsia="ja-JP"/>
        </w:rPr>
      </w:pPr>
      <w:r w:rsidRPr="00823B21">
        <w:rPr>
          <w:rFonts w:ascii="Cambria" w:eastAsia="MS Mincho" w:hAnsi="Cambria" w:cs="Times New Roman"/>
          <w:lang w:val="en-US" w:eastAsia="ja-JP"/>
        </w:rPr>
        <w:t xml:space="preserve">For further information please contact: </w:t>
      </w:r>
      <w:hyperlink r:id="rId8" w:history="1">
        <w:r w:rsidRPr="00823B21">
          <w:rPr>
            <w:rFonts w:ascii="Cambria" w:eastAsia="MS Mincho" w:hAnsi="Cambria" w:cs="Times New Roman"/>
            <w:u w:val="single"/>
            <w:lang w:val="nl-BE" w:eastAsia="ja-JP"/>
          </w:rPr>
          <w:t>influenza.reagents@health.gov.au</w:t>
        </w:r>
      </w:hyperlink>
    </w:p>
    <w:p w14:paraId="69004378" w14:textId="77777777" w:rsidR="00EE583F" w:rsidRPr="00823B21" w:rsidRDefault="00261117" w:rsidP="0097777A">
      <w:pPr>
        <w:pStyle w:val="Heading2"/>
        <w:spacing w:before="360"/>
      </w:pPr>
      <w:r w:rsidRPr="00823B21">
        <w:t>3. Contents</w:t>
      </w:r>
    </w:p>
    <w:p w14:paraId="4A294B4E" w14:textId="41A0F355" w:rsidR="00261117" w:rsidRPr="00823B21" w:rsidRDefault="00261117" w:rsidP="009B695F">
      <w:pPr>
        <w:spacing w:line="240" w:lineRule="exact"/>
      </w:pPr>
      <w:r w:rsidRPr="00823B21">
        <w:rPr>
          <w:b/>
        </w:rPr>
        <w:t>Country of origin of biological material:</w:t>
      </w:r>
      <w:r w:rsidRPr="00823B21">
        <w:t xml:space="preserve"> </w:t>
      </w:r>
      <w:r w:rsidR="009B695F" w:rsidRPr="00823B21">
        <w:t>Australia</w:t>
      </w:r>
    </w:p>
    <w:p w14:paraId="2D3ABAB7" w14:textId="42C02BD0" w:rsidR="009B695F" w:rsidRPr="00477F4E" w:rsidRDefault="00FD2194" w:rsidP="00BD46E6">
      <w:pPr>
        <w:adjustRightInd w:val="0"/>
        <w:snapToGrid w:val="0"/>
        <w:spacing w:line="240" w:lineRule="exact"/>
        <w:rPr>
          <w:rFonts w:ascii="Cambria" w:eastAsia="MS Mincho" w:hAnsi="Cambria" w:cs="Times New Roman"/>
          <w:szCs w:val="20"/>
          <w:lang w:eastAsia="ja-JP"/>
        </w:rPr>
      </w:pPr>
      <w:r>
        <w:rPr>
          <w:rFonts w:ascii="Cambria" w:eastAsia="MS Mincho" w:hAnsi="Cambria" w:cs="Times New Roman"/>
          <w:szCs w:val="20"/>
          <w:lang w:eastAsia="ja-JP"/>
        </w:rPr>
        <w:t xml:space="preserve">Lot: </w:t>
      </w:r>
      <w:r w:rsidR="00460C33" w:rsidRPr="00460C33">
        <w:rPr>
          <w:rFonts w:ascii="Cambria" w:eastAsia="MS Mincho" w:hAnsi="Cambria" w:cs="Times New Roman"/>
          <w:bCs/>
          <w:sz w:val="24"/>
          <w:szCs w:val="24"/>
          <w:lang w:val="en-US" w:eastAsia="ja-JP"/>
        </w:rPr>
        <w:t>2023/143B</w:t>
      </w:r>
      <w:r w:rsidR="00460C33" w:rsidRPr="00460C33">
        <w:rPr>
          <w:rFonts w:ascii="Cambria" w:eastAsia="MS Mincho" w:hAnsi="Cambria" w:cs="Times New Roman"/>
          <w:b/>
          <w:sz w:val="24"/>
          <w:szCs w:val="24"/>
          <w:lang w:val="en-US" w:eastAsia="ja-JP"/>
        </w:rPr>
        <w:t xml:space="preserve"> </w:t>
      </w:r>
      <w:r w:rsidR="009B695F" w:rsidRPr="00823B21">
        <w:rPr>
          <w:rFonts w:ascii="Cambria" w:eastAsia="MS Mincho" w:hAnsi="Cambria" w:cs="Times New Roman"/>
          <w:szCs w:val="20"/>
          <w:lang w:eastAsia="ja-JP"/>
        </w:rPr>
        <w:t xml:space="preserve">was produced in embryonated eggs and the </w:t>
      </w:r>
      <w:r w:rsidR="00A20231">
        <w:rPr>
          <w:rFonts w:ascii="Cambria" w:eastAsia="MS Mincho" w:hAnsi="Cambria" w:cs="Times New Roman"/>
          <w:szCs w:val="20"/>
          <w:lang w:eastAsia="ja-JP"/>
        </w:rPr>
        <w:t>material inactivated with 0.1</w:t>
      </w:r>
      <w:r w:rsidR="00435EDE">
        <w:rPr>
          <w:rFonts w:ascii="Cambria" w:eastAsia="MS Mincho" w:hAnsi="Cambria" w:cs="Times New Roman"/>
          <w:szCs w:val="20"/>
          <w:lang w:eastAsia="ja-JP"/>
        </w:rPr>
        <w:t>% </w:t>
      </w:r>
      <w:r w:rsidR="009B695F" w:rsidRPr="00823B21">
        <w:rPr>
          <w:rFonts w:ascii="Cambria" w:eastAsia="MS Mincho" w:hAnsi="Cambria" w:cs="Times New Roman"/>
          <w:szCs w:val="20"/>
          <w:lang w:eastAsia="ja-JP"/>
        </w:rPr>
        <w:t xml:space="preserve">v/v beta-propiolactone (βPL). The antigen was subjected to diafiltration prior to dilution with an equal volume of 6% w/v dextran (in 0.9% w/v sodium chloride). It was thoroughly mixed and </w:t>
      </w:r>
      <w:r w:rsidR="009B695F" w:rsidRPr="00823B21">
        <w:rPr>
          <w:rFonts w:ascii="Cambria" w:eastAsia="MS Mincho" w:hAnsi="Cambria" w:cs="Times New Roman"/>
          <w:bCs/>
          <w:szCs w:val="20"/>
          <w:lang w:eastAsia="ja-JP"/>
        </w:rPr>
        <w:t>dispensed for freeze-drying in 0.5 mL volumes</w:t>
      </w:r>
      <w:r w:rsidR="009B695F" w:rsidRPr="00823B21">
        <w:rPr>
          <w:rFonts w:ascii="Cambria" w:eastAsia="MS Mincho" w:hAnsi="Cambria" w:cs="Times New Roman"/>
          <w:szCs w:val="20"/>
          <w:lang w:eastAsia="ja-JP"/>
        </w:rPr>
        <w:t xml:space="preserve"> as described by Campbell, </w:t>
      </w:r>
      <w:proofErr w:type="gramStart"/>
      <w:r w:rsidR="009B695F" w:rsidRPr="00823B21">
        <w:rPr>
          <w:rFonts w:ascii="Cambria" w:eastAsia="MS Mincho" w:hAnsi="Cambria" w:cs="Times New Roman"/>
          <w:szCs w:val="20"/>
          <w:lang w:eastAsia="ja-JP"/>
        </w:rPr>
        <w:t>P.J.;</w:t>
      </w:r>
      <w:proofErr w:type="gramEnd"/>
      <w:r w:rsidR="009B695F" w:rsidRPr="00823B21">
        <w:rPr>
          <w:rFonts w:ascii="Cambria" w:eastAsia="MS Mincho" w:hAnsi="Cambria" w:cs="Times New Roman"/>
          <w:szCs w:val="20"/>
          <w:lang w:eastAsia="ja-JP"/>
        </w:rPr>
        <w:t xml:space="preserve"> Journal of Biological </w:t>
      </w:r>
      <w:r w:rsidR="009B695F" w:rsidRPr="00477F4E">
        <w:rPr>
          <w:rFonts w:ascii="Cambria" w:eastAsia="MS Mincho" w:hAnsi="Cambria" w:cs="Times New Roman"/>
          <w:szCs w:val="20"/>
          <w:lang w:eastAsia="ja-JP"/>
        </w:rPr>
        <w:t>Standardisation, 1974, 2, 249-267.</w:t>
      </w:r>
    </w:p>
    <w:p w14:paraId="4119CDFB" w14:textId="1EBCFEE9" w:rsidR="009B695F" w:rsidRPr="00823B21" w:rsidRDefault="009B695F" w:rsidP="009B695F">
      <w:pPr>
        <w:adjustRightInd w:val="0"/>
        <w:snapToGrid w:val="0"/>
        <w:spacing w:line="240" w:lineRule="exact"/>
        <w:jc w:val="both"/>
        <w:rPr>
          <w:rFonts w:ascii="Cambria" w:eastAsia="MS Mincho" w:hAnsi="Cambria" w:cs="Times New Roman"/>
          <w:lang w:eastAsia="ja-JP"/>
        </w:rPr>
      </w:pPr>
      <w:r w:rsidRPr="00477F4E">
        <w:rPr>
          <w:rFonts w:ascii="Cambria" w:eastAsia="MS Mincho" w:hAnsi="Cambria" w:cs="Times New Roman"/>
          <w:lang w:eastAsia="ja-JP"/>
        </w:rPr>
        <w:t xml:space="preserve">The mean of vials weights was </w:t>
      </w:r>
      <w:r w:rsidR="00A13003" w:rsidRPr="00A13003">
        <w:rPr>
          <w:rFonts w:ascii="Cambria" w:eastAsia="MS Mincho" w:hAnsi="Cambria" w:cs="Times New Roman"/>
          <w:lang w:eastAsia="ja-JP"/>
        </w:rPr>
        <w:t>0.51</w:t>
      </w:r>
      <w:r w:rsidR="00D76C81">
        <w:rPr>
          <w:rFonts w:ascii="Cambria" w:eastAsia="MS Mincho" w:hAnsi="Cambria" w:cs="Times New Roman"/>
          <w:lang w:eastAsia="ja-JP"/>
        </w:rPr>
        <w:t>6</w:t>
      </w:r>
      <w:r w:rsidR="001027C1" w:rsidRPr="00A13003">
        <w:rPr>
          <w:rFonts w:ascii="Cambria" w:eastAsia="MS Mincho" w:hAnsi="Cambria" w:cs="Times New Roman"/>
          <w:lang w:eastAsia="ja-JP"/>
        </w:rPr>
        <w:t xml:space="preserve"> </w:t>
      </w:r>
      <w:r w:rsidR="008E497D">
        <w:rPr>
          <w:rFonts w:ascii="Cambria" w:eastAsia="MS Mincho" w:hAnsi="Cambria" w:cs="Times New Roman"/>
          <w:lang w:eastAsia="ja-JP"/>
        </w:rPr>
        <w:t>g</w:t>
      </w:r>
      <w:r w:rsidR="003343D8" w:rsidRPr="00477F4E">
        <w:rPr>
          <w:rFonts w:ascii="Cambria" w:eastAsia="MS Mincho" w:hAnsi="Cambria" w:cs="Times New Roman"/>
          <w:lang w:eastAsia="ja-JP"/>
        </w:rPr>
        <w:t xml:space="preserve"> </w:t>
      </w:r>
      <w:r w:rsidRPr="00477F4E">
        <w:rPr>
          <w:rFonts w:ascii="Cambria" w:eastAsia="MS Mincho" w:hAnsi="Cambria" w:cs="Times New Roman"/>
          <w:lang w:eastAsia="ja-JP"/>
        </w:rPr>
        <w:t>wit</w:t>
      </w:r>
      <w:r w:rsidR="00036113">
        <w:rPr>
          <w:rFonts w:ascii="Cambria" w:eastAsia="MS Mincho" w:hAnsi="Cambria" w:cs="Times New Roman"/>
          <w:lang w:eastAsia="ja-JP"/>
        </w:rPr>
        <w:t>h a coefficient of variation of</w:t>
      </w:r>
      <w:r w:rsidR="003343D8" w:rsidRPr="00477F4E">
        <w:rPr>
          <w:rFonts w:ascii="Cambria" w:eastAsia="MS Mincho" w:hAnsi="Cambria" w:cs="Times New Roman"/>
          <w:lang w:eastAsia="ja-JP"/>
        </w:rPr>
        <w:t xml:space="preserve"> </w:t>
      </w:r>
      <w:r w:rsidR="0018487C">
        <w:rPr>
          <w:rFonts w:ascii="Cambria" w:eastAsia="MS Mincho" w:hAnsi="Cambria" w:cs="Times New Roman"/>
          <w:lang w:eastAsia="ja-JP"/>
        </w:rPr>
        <w:t>1.06</w:t>
      </w:r>
      <w:r w:rsidRPr="00823B21">
        <w:rPr>
          <w:rFonts w:ascii="Cambria" w:eastAsia="MS Mincho" w:hAnsi="Cambria" w:cs="Times New Roman"/>
          <w:lang w:eastAsia="ja-JP"/>
        </w:rPr>
        <w:t>%.</w:t>
      </w:r>
    </w:p>
    <w:p w14:paraId="15FFE550" w14:textId="77777777" w:rsidR="00261117" w:rsidRPr="00513EB8" w:rsidRDefault="00261117" w:rsidP="0097777A">
      <w:pPr>
        <w:pStyle w:val="Heading2"/>
        <w:spacing w:before="360"/>
      </w:pPr>
      <w:r w:rsidRPr="00823B21">
        <w:t>4. Caution</w:t>
      </w:r>
    </w:p>
    <w:p w14:paraId="150CDA59" w14:textId="77777777" w:rsidR="00261117" w:rsidRPr="00513EB8" w:rsidRDefault="00261117" w:rsidP="00261117">
      <w:pPr>
        <w:keepNext/>
        <w:jc w:val="center"/>
        <w:rPr>
          <w:b/>
        </w:rPr>
      </w:pPr>
      <w:r w:rsidRPr="00513EB8">
        <w:rPr>
          <w:b/>
        </w:rPr>
        <w:t>THIS PREPARATION IS NOT FOR ADMINISTRATION TO HUMANS.</w:t>
      </w:r>
    </w:p>
    <w:p w14:paraId="29214939" w14:textId="77777777" w:rsidR="00261117" w:rsidRPr="00513EB8" w:rsidRDefault="00261117" w:rsidP="00E65D61">
      <w:pPr>
        <w:keepNext/>
      </w:pPr>
      <w:r w:rsidRPr="00513EB8">
        <w:t>The preparation does not contain material of human origin.</w:t>
      </w:r>
    </w:p>
    <w:p w14:paraId="7D02CEB8" w14:textId="77777777" w:rsidR="00261117" w:rsidRPr="00513EB8" w:rsidRDefault="00261117" w:rsidP="00261117">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97777A">
      <w:pPr>
        <w:pStyle w:val="Heading2"/>
        <w:spacing w:before="360"/>
      </w:pPr>
      <w:r w:rsidRPr="00513EB8">
        <w:lastRenderedPageBreak/>
        <w:t>5. Use of material</w:t>
      </w:r>
    </w:p>
    <w:p w14:paraId="688632F0" w14:textId="0AFE3AC4" w:rsidR="009B695F" w:rsidRPr="00513EB8" w:rsidRDefault="009B695F" w:rsidP="009B695F">
      <w:r w:rsidRPr="00513EB8">
        <w:t xml:space="preserve">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513EB8">
        <w:t xml:space="preserve">Lot: </w:t>
      </w:r>
      <w:r w:rsidR="00460C33" w:rsidRPr="00460C33">
        <w:rPr>
          <w:rFonts w:ascii="Cambria" w:eastAsia="MS Mincho" w:hAnsi="Cambria" w:cs="Times New Roman"/>
          <w:bCs/>
          <w:sz w:val="24"/>
          <w:szCs w:val="24"/>
          <w:lang w:val="en-US" w:eastAsia="ja-JP"/>
        </w:rPr>
        <w:t>2023/143B</w:t>
      </w:r>
      <w:r w:rsidR="00460C33" w:rsidRPr="00460C33">
        <w:rPr>
          <w:rFonts w:ascii="Cambria" w:eastAsia="MS Mincho" w:hAnsi="Cambria" w:cs="Times New Roman"/>
          <w:b/>
          <w:sz w:val="24"/>
          <w:szCs w:val="24"/>
          <w:lang w:val="en-US" w:eastAsia="ja-JP"/>
        </w:rPr>
        <w:t xml:space="preserve"> </w:t>
      </w:r>
      <w:r w:rsidRPr="00513EB8">
        <w:t xml:space="preserve">should be used according to the method described by Wood, JM, </w:t>
      </w:r>
      <w:proofErr w:type="spellStart"/>
      <w:r w:rsidRPr="00513EB8">
        <w:t>Schild</w:t>
      </w:r>
      <w:proofErr w:type="spellEnd"/>
      <w:r w:rsidRPr="00513EB8">
        <w:t xml:space="preserve">, GC, Newman, RW, and </w:t>
      </w:r>
      <w:proofErr w:type="spellStart"/>
      <w:r w:rsidRPr="00513EB8">
        <w:t>Seagroatt</w:t>
      </w:r>
      <w:proofErr w:type="spellEnd"/>
      <w:r w:rsidRPr="00513EB8">
        <w:t>, VA, Journal of Biological Standardisation, 1977, 5, 237-247, with the following modification.</w:t>
      </w:r>
    </w:p>
    <w:p w14:paraId="7F5D02D1" w14:textId="527D2261" w:rsidR="009B695F" w:rsidRPr="00823B21" w:rsidRDefault="009B695F" w:rsidP="009B695F">
      <w:r w:rsidRPr="00513EB8">
        <w:t xml:space="preserve">It is recommended that </w:t>
      </w:r>
      <w:r w:rsidR="00C9110A" w:rsidRPr="00513EB8">
        <w:t xml:space="preserve">Lot: </w:t>
      </w:r>
      <w:r w:rsidR="00460C33" w:rsidRPr="00460C33">
        <w:rPr>
          <w:rFonts w:ascii="Cambria" w:eastAsia="MS Mincho" w:hAnsi="Cambria" w:cs="Times New Roman"/>
          <w:bCs/>
          <w:sz w:val="24"/>
          <w:szCs w:val="24"/>
          <w:lang w:val="en-US" w:eastAsia="ja-JP"/>
        </w:rPr>
        <w:t>2023/143B</w:t>
      </w:r>
      <w:r w:rsidR="00460C33" w:rsidRPr="00460C33">
        <w:rPr>
          <w:rFonts w:ascii="Cambria" w:eastAsia="MS Mincho" w:hAnsi="Cambria" w:cs="Times New Roman"/>
          <w:b/>
          <w:sz w:val="24"/>
          <w:szCs w:val="24"/>
          <w:lang w:val="en-US" w:eastAsia="ja-JP"/>
        </w:rPr>
        <w:t xml:space="preserve"> </w:t>
      </w:r>
      <w:r w:rsidRPr="00823B21">
        <w:t>and test virus antigens be treated with Zwittergent 3-14 detergent (</w:t>
      </w:r>
      <w:proofErr w:type="spellStart"/>
      <w:r w:rsidRPr="00823B21">
        <w:t>Calbiochem</w:t>
      </w:r>
      <w:proofErr w:type="spellEnd"/>
      <w:r w:rsidRPr="00823B21">
        <w:t xml:space="preserve">-Behring, La Jolla, CA, USA) before single-radial-immunodiffusion assay. Suitable incubation conditions are as follows: 50 microlitres of 10% (w/v) Zwittergent 3-14 are added to 450 microlitres </w:t>
      </w:r>
      <w:r w:rsidR="00435EDE">
        <w:t>of antigen and incubated for 30 </w:t>
      </w:r>
      <w:r w:rsidRPr="00823B21">
        <w:t>minutes at room temperature (20-25°C). Dilutions of Zwittergent 3-14 treated antigens are then added to wells in single-radial-immunodiffusion plates and incubated at 20-25°C.</w:t>
      </w:r>
    </w:p>
    <w:p w14:paraId="2E41FFC4" w14:textId="0AC36649" w:rsidR="009B695F" w:rsidRPr="00513EB8" w:rsidRDefault="009B695F" w:rsidP="009B695F">
      <w:r w:rsidRPr="00823B21">
        <w:t>Lot</w:t>
      </w:r>
      <w:r w:rsidR="007B0705">
        <w:t xml:space="preserve">: </w:t>
      </w:r>
      <w:r w:rsidR="00460C33" w:rsidRPr="00460C33">
        <w:rPr>
          <w:rFonts w:ascii="Cambria" w:eastAsia="MS Mincho" w:hAnsi="Cambria" w:cs="Times New Roman"/>
          <w:bCs/>
          <w:sz w:val="24"/>
          <w:szCs w:val="24"/>
          <w:lang w:val="en-US" w:eastAsia="ja-JP"/>
        </w:rPr>
        <w:t>2023/143B</w:t>
      </w:r>
      <w:r w:rsidR="00460C33" w:rsidRPr="00460C33">
        <w:rPr>
          <w:rFonts w:ascii="Cambria" w:eastAsia="MS Mincho" w:hAnsi="Cambria" w:cs="Times New Roman"/>
          <w:b/>
          <w:sz w:val="24"/>
          <w:szCs w:val="24"/>
          <w:lang w:val="en-US" w:eastAsia="ja-JP"/>
        </w:rPr>
        <w:t xml:space="preserve"> </w:t>
      </w:r>
      <w:r w:rsidRPr="00823B21">
        <w:t>should be used</w:t>
      </w:r>
      <w:r w:rsidRPr="00513EB8">
        <w:t xml:space="preserve"> to assay antigens using a suitable antiserum reagent.</w:t>
      </w:r>
    </w:p>
    <w:p w14:paraId="34FDD526" w14:textId="484CB3F7" w:rsidR="00261117" w:rsidRPr="00513EB8" w:rsidRDefault="009B695F" w:rsidP="009B695F">
      <w:r w:rsidRPr="00513EB8">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97777A">
      <w:pPr>
        <w:pStyle w:val="Heading2"/>
        <w:spacing w:before="360"/>
      </w:pPr>
      <w:r w:rsidRPr="00513EB8">
        <w:t xml:space="preserve">6. </w:t>
      </w:r>
      <w:r w:rsidR="004B68E7" w:rsidRPr="00513EB8">
        <w:t>Stability</w:t>
      </w:r>
    </w:p>
    <w:p w14:paraId="1E816292" w14:textId="77777777" w:rsidR="00E65D61" w:rsidRPr="00513EB8" w:rsidRDefault="006722EE" w:rsidP="00E65D61">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w:t>
      </w:r>
      <w:proofErr w:type="gramStart"/>
      <w:r w:rsidRPr="00513EB8">
        <w:t>storage</w:t>
      </w:r>
      <w:proofErr w:type="gramEnd"/>
      <w:r w:rsidRPr="00513EB8">
        <w:t xml:space="preserve"> and use</w:t>
      </w:r>
      <w:r w:rsidR="00E65D61" w:rsidRPr="00513EB8">
        <w:t>.</w:t>
      </w:r>
    </w:p>
    <w:p w14:paraId="64AF4D29" w14:textId="77777777" w:rsidR="00261117" w:rsidRPr="00513EB8" w:rsidRDefault="00261117" w:rsidP="004B68E7">
      <w:pPr>
        <w:pStyle w:val="Heading2"/>
      </w:pPr>
      <w:r w:rsidRPr="00513EB8">
        <w:t xml:space="preserve">7. </w:t>
      </w:r>
      <w:r w:rsidR="004B68E7" w:rsidRPr="00513EB8">
        <w:t>Citation</w:t>
      </w:r>
    </w:p>
    <w:p w14:paraId="342FFABB" w14:textId="77777777" w:rsidR="00261117" w:rsidRPr="00513EB8" w:rsidRDefault="00261117" w:rsidP="00261117">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97777A">
      <w:pPr>
        <w:pStyle w:val="Heading2"/>
        <w:spacing w:before="360"/>
      </w:pPr>
      <w:r w:rsidRPr="00513EB8">
        <w:t xml:space="preserve">8. </w:t>
      </w:r>
      <w:r w:rsidR="004B68E7" w:rsidRPr="00513EB8">
        <w:t>Product liability</w:t>
      </w:r>
    </w:p>
    <w:p w14:paraId="75A8671B" w14:textId="77777777" w:rsidR="00261117" w:rsidRPr="00513EB8" w:rsidRDefault="00261117" w:rsidP="0097777A">
      <w:pPr>
        <w:widowControl w:val="0"/>
      </w:pPr>
      <w:r w:rsidRPr="00513EB8">
        <w:t xml:space="preserve">Information emanating from TGA is given after the exercise of all reasonable care and skill in its compilation, </w:t>
      </w:r>
      <w:proofErr w:type="gramStart"/>
      <w:r w:rsidRPr="00513EB8">
        <w:t>preparation</w:t>
      </w:r>
      <w:proofErr w:type="gramEnd"/>
      <w:r w:rsidRPr="00513EB8">
        <w:t xml:space="preserve"> and issue, but is provided without liability in its application and use.</w:t>
      </w:r>
    </w:p>
    <w:p w14:paraId="58887A62" w14:textId="77777777" w:rsidR="00261117" w:rsidRPr="00513EB8" w:rsidRDefault="00261117" w:rsidP="0097777A">
      <w:pPr>
        <w:widowControl w:val="0"/>
      </w:pPr>
      <w:r w:rsidRPr="00513EB8">
        <w:t xml:space="preserve">This product is intended for use as a standard or reference material in laboratory work in relation to biological research, </w:t>
      </w:r>
      <w:proofErr w:type="gramStart"/>
      <w:r w:rsidRPr="00513EB8">
        <w:t>manufacturing</w:t>
      </w:r>
      <w:proofErr w:type="gramEnd"/>
      <w:r w:rsidRPr="00513EB8">
        <w:t xml:space="preserve">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97777A">
      <w:pPr>
        <w:widowControl w:val="0"/>
      </w:pPr>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574D24F" w14:textId="77777777" w:rsidR="00261117" w:rsidRPr="00513EB8" w:rsidRDefault="00261117" w:rsidP="0097777A">
      <w:pPr>
        <w:pStyle w:val="Numberbullet3"/>
        <w:widowControl w:val="0"/>
      </w:pPr>
      <w:r w:rsidRPr="00513EB8">
        <w:t>results obtained from this product; and/or</w:t>
      </w:r>
    </w:p>
    <w:p w14:paraId="7DB4FFC8" w14:textId="77777777" w:rsidR="00261117" w:rsidRPr="00513EB8" w:rsidRDefault="00261117" w:rsidP="0097777A">
      <w:pPr>
        <w:pStyle w:val="Numberbullet3"/>
        <w:widowControl w:val="0"/>
      </w:pPr>
      <w:r w:rsidRPr="00513EB8">
        <w:lastRenderedPageBreak/>
        <w:t>non-delivery of goods or for damages in transit.</w:t>
      </w:r>
    </w:p>
    <w:p w14:paraId="23C588C1" w14:textId="2C15678F" w:rsidR="00261117" w:rsidRDefault="00261117" w:rsidP="00261117">
      <w:r w:rsidRPr="00513EB8">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77777777"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14:paraId="0D0DDE7E" w14:textId="77777777"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14:paraId="45AD49F4" w14:textId="77777777" w:rsidTr="0067576F">
        <w:tc>
          <w:tcPr>
            <w:tcW w:w="8720" w:type="dxa"/>
            <w:gridSpan w:val="4"/>
          </w:tcPr>
          <w:p w14:paraId="681D4357" w14:textId="77777777" w:rsidR="00F57638" w:rsidRPr="00513EB8" w:rsidRDefault="00F57638" w:rsidP="00F57638">
            <w:pPr>
              <w:jc w:val="center"/>
              <w:rPr>
                <w:b/>
              </w:rPr>
            </w:pPr>
            <w:r w:rsidRPr="00513EB8">
              <w:rPr>
                <w:b/>
              </w:rPr>
              <w:t>Physical properties (at room temperature)</w:t>
            </w:r>
          </w:p>
        </w:tc>
      </w:tr>
      <w:tr w:rsidR="00513EB8" w:rsidRPr="00513EB8" w14:paraId="36E349CD" w14:textId="77777777" w:rsidTr="0067576F">
        <w:tc>
          <w:tcPr>
            <w:tcW w:w="2660" w:type="dxa"/>
          </w:tcPr>
          <w:p w14:paraId="23FAFE51" w14:textId="77777777" w:rsidR="00F57638" w:rsidRPr="00513EB8" w:rsidRDefault="00F57638" w:rsidP="00F57638">
            <w:r w:rsidRPr="00513EB8">
              <w:t>Physical appearance:</w:t>
            </w:r>
          </w:p>
        </w:tc>
        <w:tc>
          <w:tcPr>
            <w:tcW w:w="6060" w:type="dxa"/>
            <w:gridSpan w:val="3"/>
          </w:tcPr>
          <w:p w14:paraId="6EFB39BF" w14:textId="77777777" w:rsidR="00F57638" w:rsidRPr="00513EB8" w:rsidRDefault="00F57638" w:rsidP="00F57638">
            <w:pPr>
              <w:rPr>
                <w:i/>
              </w:rPr>
            </w:pPr>
            <w:r w:rsidRPr="00513EB8">
              <w:rPr>
                <w:i/>
              </w:rPr>
              <w:t>White powder</w:t>
            </w:r>
          </w:p>
        </w:tc>
      </w:tr>
      <w:tr w:rsidR="00513EB8" w:rsidRPr="00513EB8" w14:paraId="6282273D" w14:textId="77777777" w:rsidTr="0067576F">
        <w:tc>
          <w:tcPr>
            <w:tcW w:w="2660" w:type="dxa"/>
          </w:tcPr>
          <w:p w14:paraId="4893093A" w14:textId="77777777" w:rsidR="00F57638" w:rsidRPr="00513EB8" w:rsidRDefault="00F57638" w:rsidP="00F57638">
            <w:r w:rsidRPr="00513EB8">
              <w:t>Fire hazard:</w:t>
            </w:r>
          </w:p>
        </w:tc>
        <w:tc>
          <w:tcPr>
            <w:tcW w:w="6060" w:type="dxa"/>
            <w:gridSpan w:val="3"/>
          </w:tcPr>
          <w:p w14:paraId="4BD5C20C" w14:textId="77777777" w:rsidR="00F57638" w:rsidRPr="00513EB8" w:rsidRDefault="00F57638" w:rsidP="00F57638">
            <w:pPr>
              <w:rPr>
                <w:i/>
              </w:rPr>
            </w:pPr>
            <w:r w:rsidRPr="00513EB8">
              <w:rPr>
                <w:i/>
              </w:rPr>
              <w:t>None</w:t>
            </w:r>
          </w:p>
        </w:tc>
      </w:tr>
      <w:tr w:rsidR="00513EB8" w:rsidRPr="00513EB8" w14:paraId="42AD5DA4" w14:textId="77777777" w:rsidTr="0067576F">
        <w:tc>
          <w:tcPr>
            <w:tcW w:w="8720" w:type="dxa"/>
            <w:gridSpan w:val="4"/>
          </w:tcPr>
          <w:p w14:paraId="36284A0B" w14:textId="77777777" w:rsidR="00F57638" w:rsidRPr="00513EB8" w:rsidRDefault="00F57638" w:rsidP="00F57638">
            <w:pPr>
              <w:rPr>
                <w:b/>
              </w:rPr>
            </w:pPr>
            <w:r w:rsidRPr="00513EB8">
              <w:rPr>
                <w:b/>
              </w:rPr>
              <w:t>Chemical properties</w:t>
            </w:r>
          </w:p>
        </w:tc>
      </w:tr>
      <w:tr w:rsidR="00513EB8" w:rsidRPr="00513EB8" w14:paraId="6ACE0D5C" w14:textId="77777777" w:rsidTr="0067576F">
        <w:tc>
          <w:tcPr>
            <w:tcW w:w="2660" w:type="dxa"/>
          </w:tcPr>
          <w:p w14:paraId="0FEE27A9" w14:textId="77777777" w:rsidR="00F57638" w:rsidRPr="00513EB8" w:rsidRDefault="00F57638" w:rsidP="00F57638">
            <w:r w:rsidRPr="00513EB8">
              <w:t>Stable:</w:t>
            </w:r>
          </w:p>
        </w:tc>
        <w:tc>
          <w:tcPr>
            <w:tcW w:w="1700" w:type="dxa"/>
          </w:tcPr>
          <w:p w14:paraId="3E743205" w14:textId="77777777" w:rsidR="00F57638" w:rsidRPr="00513EB8" w:rsidRDefault="00F57638" w:rsidP="00F57638">
            <w:pPr>
              <w:rPr>
                <w:i/>
              </w:rPr>
            </w:pPr>
            <w:r w:rsidRPr="00513EB8">
              <w:rPr>
                <w:i/>
              </w:rPr>
              <w:t>Yes</w:t>
            </w:r>
          </w:p>
        </w:tc>
        <w:tc>
          <w:tcPr>
            <w:tcW w:w="2180" w:type="dxa"/>
          </w:tcPr>
          <w:p w14:paraId="0AAFC96E" w14:textId="77777777" w:rsidR="00F57638" w:rsidRPr="00513EB8" w:rsidRDefault="00F57638" w:rsidP="00F57638">
            <w:r w:rsidRPr="00513EB8">
              <w:t>Corrosive:</w:t>
            </w:r>
          </w:p>
        </w:tc>
        <w:tc>
          <w:tcPr>
            <w:tcW w:w="2180" w:type="dxa"/>
          </w:tcPr>
          <w:p w14:paraId="14CF2BBF" w14:textId="77777777" w:rsidR="00F57638" w:rsidRPr="00513EB8" w:rsidRDefault="00F57638" w:rsidP="00F57638">
            <w:pPr>
              <w:rPr>
                <w:i/>
              </w:rPr>
            </w:pPr>
            <w:r w:rsidRPr="00513EB8">
              <w:rPr>
                <w:i/>
              </w:rPr>
              <w:t>No</w:t>
            </w:r>
          </w:p>
        </w:tc>
      </w:tr>
      <w:tr w:rsidR="00513EB8" w:rsidRPr="00513EB8" w14:paraId="3905CF5C" w14:textId="77777777" w:rsidTr="0067576F">
        <w:tc>
          <w:tcPr>
            <w:tcW w:w="2660" w:type="dxa"/>
          </w:tcPr>
          <w:p w14:paraId="7DE36D7E" w14:textId="77777777" w:rsidR="00F57638" w:rsidRPr="00513EB8" w:rsidRDefault="00F57638" w:rsidP="00F57638">
            <w:r w:rsidRPr="00513EB8">
              <w:t>Hygroscopic:</w:t>
            </w:r>
          </w:p>
        </w:tc>
        <w:tc>
          <w:tcPr>
            <w:tcW w:w="1700" w:type="dxa"/>
          </w:tcPr>
          <w:p w14:paraId="18EC6A58" w14:textId="77777777" w:rsidR="00F57638" w:rsidRPr="00513EB8" w:rsidRDefault="00F57638" w:rsidP="00F57638">
            <w:pPr>
              <w:rPr>
                <w:i/>
              </w:rPr>
            </w:pPr>
            <w:r w:rsidRPr="00513EB8">
              <w:rPr>
                <w:i/>
              </w:rPr>
              <w:t>No</w:t>
            </w:r>
          </w:p>
        </w:tc>
        <w:tc>
          <w:tcPr>
            <w:tcW w:w="2180" w:type="dxa"/>
          </w:tcPr>
          <w:p w14:paraId="40B87747" w14:textId="77777777" w:rsidR="00F57638" w:rsidRPr="00513EB8" w:rsidRDefault="00F57638" w:rsidP="00F57638">
            <w:r w:rsidRPr="00513EB8">
              <w:t>Oxidising:</w:t>
            </w:r>
          </w:p>
        </w:tc>
        <w:tc>
          <w:tcPr>
            <w:tcW w:w="2180" w:type="dxa"/>
          </w:tcPr>
          <w:p w14:paraId="7FC4B94E" w14:textId="77777777" w:rsidR="00F57638" w:rsidRPr="00513EB8" w:rsidRDefault="00F57638" w:rsidP="00F57638">
            <w:pPr>
              <w:rPr>
                <w:i/>
              </w:rPr>
            </w:pPr>
            <w:r w:rsidRPr="00513EB8">
              <w:rPr>
                <w:i/>
              </w:rPr>
              <w:t>No</w:t>
            </w:r>
          </w:p>
        </w:tc>
      </w:tr>
      <w:tr w:rsidR="00513EB8" w:rsidRPr="00513EB8" w14:paraId="5A9248D3" w14:textId="77777777" w:rsidTr="0067576F">
        <w:tc>
          <w:tcPr>
            <w:tcW w:w="2660" w:type="dxa"/>
          </w:tcPr>
          <w:p w14:paraId="2EF0D729" w14:textId="77777777" w:rsidR="00F57638" w:rsidRPr="00513EB8" w:rsidRDefault="00F57638" w:rsidP="00F57638">
            <w:r w:rsidRPr="00513EB8">
              <w:t>Flammable:</w:t>
            </w:r>
          </w:p>
        </w:tc>
        <w:tc>
          <w:tcPr>
            <w:tcW w:w="1700" w:type="dxa"/>
          </w:tcPr>
          <w:p w14:paraId="687B1875" w14:textId="77777777" w:rsidR="00F57638" w:rsidRPr="00513EB8" w:rsidRDefault="00F57638" w:rsidP="00F57638">
            <w:pPr>
              <w:rPr>
                <w:i/>
              </w:rPr>
            </w:pPr>
            <w:r w:rsidRPr="00513EB8">
              <w:rPr>
                <w:i/>
              </w:rPr>
              <w:t>No</w:t>
            </w:r>
          </w:p>
        </w:tc>
        <w:tc>
          <w:tcPr>
            <w:tcW w:w="2180" w:type="dxa"/>
          </w:tcPr>
          <w:p w14:paraId="5566352B" w14:textId="77777777" w:rsidR="00F57638" w:rsidRPr="00513EB8" w:rsidRDefault="00F57638" w:rsidP="00F57638">
            <w:r w:rsidRPr="00513EB8">
              <w:t>Irritant:</w:t>
            </w:r>
          </w:p>
        </w:tc>
        <w:tc>
          <w:tcPr>
            <w:tcW w:w="2180" w:type="dxa"/>
          </w:tcPr>
          <w:p w14:paraId="4D128557" w14:textId="77777777" w:rsidR="00F57638" w:rsidRPr="00513EB8" w:rsidRDefault="00F57638" w:rsidP="00F57638">
            <w:pPr>
              <w:rPr>
                <w:i/>
              </w:rPr>
            </w:pPr>
            <w:r w:rsidRPr="00513EB8">
              <w:rPr>
                <w:i/>
              </w:rPr>
              <w:t>No</w:t>
            </w:r>
          </w:p>
        </w:tc>
      </w:tr>
      <w:tr w:rsidR="00513EB8" w:rsidRPr="00513EB8" w14:paraId="670C88FA" w14:textId="77777777" w:rsidTr="0067576F">
        <w:tc>
          <w:tcPr>
            <w:tcW w:w="2660" w:type="dxa"/>
          </w:tcPr>
          <w:p w14:paraId="3900A7E9" w14:textId="77777777" w:rsidR="00F57638" w:rsidRPr="00513EB8" w:rsidRDefault="00F57638" w:rsidP="00F57638">
            <w:r w:rsidRPr="00513EB8">
              <w:t>Other (specify):</w:t>
            </w:r>
          </w:p>
        </w:tc>
        <w:tc>
          <w:tcPr>
            <w:tcW w:w="6060" w:type="dxa"/>
            <w:gridSpan w:val="3"/>
          </w:tcPr>
          <w:p w14:paraId="693666A4" w14:textId="77777777" w:rsidR="00F57638" w:rsidRPr="00513EB8" w:rsidRDefault="00F57638" w:rsidP="00F57638">
            <w:pPr>
              <w:rPr>
                <w:i/>
              </w:rPr>
            </w:pPr>
            <w:r w:rsidRPr="00513EB8">
              <w:rPr>
                <w:i/>
              </w:rPr>
              <w:t>Contains inactivated human influenza virus</w:t>
            </w:r>
          </w:p>
        </w:tc>
      </w:tr>
      <w:tr w:rsidR="00513EB8" w:rsidRPr="00513EB8" w14:paraId="2BFCF164" w14:textId="77777777" w:rsidTr="0067576F">
        <w:tc>
          <w:tcPr>
            <w:tcW w:w="2660" w:type="dxa"/>
          </w:tcPr>
          <w:p w14:paraId="66EFD222" w14:textId="77777777" w:rsidR="00F57638" w:rsidRPr="00513EB8" w:rsidRDefault="00F57638" w:rsidP="00F57638">
            <w:r w:rsidRPr="00513EB8">
              <w:t>Handling:</w:t>
            </w:r>
          </w:p>
        </w:tc>
        <w:tc>
          <w:tcPr>
            <w:tcW w:w="6060" w:type="dxa"/>
            <w:gridSpan w:val="3"/>
          </w:tcPr>
          <w:p w14:paraId="195D5119" w14:textId="77777777" w:rsidR="00F57638" w:rsidRPr="00513EB8" w:rsidRDefault="00F57638" w:rsidP="00F57638">
            <w:pPr>
              <w:rPr>
                <w:i/>
              </w:rPr>
            </w:pPr>
            <w:r w:rsidRPr="00513EB8">
              <w:rPr>
                <w:i/>
              </w:rPr>
              <w:t>See caution, section 4</w:t>
            </w:r>
          </w:p>
        </w:tc>
      </w:tr>
      <w:tr w:rsidR="00513EB8" w:rsidRPr="00513EB8" w14:paraId="2C941921" w14:textId="77777777" w:rsidTr="0067576F">
        <w:tc>
          <w:tcPr>
            <w:tcW w:w="8720" w:type="dxa"/>
            <w:gridSpan w:val="4"/>
          </w:tcPr>
          <w:p w14:paraId="21C563D8" w14:textId="77777777" w:rsidR="00F57638" w:rsidRPr="00513EB8" w:rsidRDefault="00F57638" w:rsidP="00F57638">
            <w:pPr>
              <w:rPr>
                <w:b/>
              </w:rPr>
            </w:pPr>
            <w:r w:rsidRPr="00513EB8">
              <w:rPr>
                <w:b/>
              </w:rPr>
              <w:t>Toxicological properties</w:t>
            </w:r>
          </w:p>
        </w:tc>
      </w:tr>
      <w:tr w:rsidR="00513EB8" w:rsidRPr="00513EB8" w14:paraId="5BE8241F" w14:textId="77777777" w:rsidTr="0067576F">
        <w:tc>
          <w:tcPr>
            <w:tcW w:w="2660" w:type="dxa"/>
          </w:tcPr>
          <w:p w14:paraId="4894E1A7" w14:textId="77777777" w:rsidR="00F57638" w:rsidRPr="00513EB8" w:rsidRDefault="00F57638" w:rsidP="00F57638">
            <w:r w:rsidRPr="00513EB8">
              <w:t>Effects of inhalation:</w:t>
            </w:r>
          </w:p>
        </w:tc>
        <w:tc>
          <w:tcPr>
            <w:tcW w:w="6060" w:type="dxa"/>
            <w:gridSpan w:val="3"/>
          </w:tcPr>
          <w:p w14:paraId="12A19545" w14:textId="77777777" w:rsidR="00F57638" w:rsidRPr="00513EB8" w:rsidRDefault="00F57638" w:rsidP="00F57638">
            <w:pPr>
              <w:rPr>
                <w:i/>
              </w:rPr>
            </w:pPr>
            <w:r w:rsidRPr="00513EB8">
              <w:rPr>
                <w:i/>
              </w:rPr>
              <w:t>No adverse effects have been reported</w:t>
            </w:r>
          </w:p>
        </w:tc>
      </w:tr>
      <w:tr w:rsidR="00513EB8" w:rsidRPr="00513EB8" w14:paraId="24C8A965" w14:textId="77777777" w:rsidTr="0067576F">
        <w:tc>
          <w:tcPr>
            <w:tcW w:w="2660" w:type="dxa"/>
          </w:tcPr>
          <w:p w14:paraId="73BEB1F8" w14:textId="77777777" w:rsidR="00F57638" w:rsidRPr="00513EB8" w:rsidRDefault="00F57638" w:rsidP="00F57638">
            <w:r w:rsidRPr="00513EB8">
              <w:t>Effects of ingestion:</w:t>
            </w:r>
          </w:p>
        </w:tc>
        <w:tc>
          <w:tcPr>
            <w:tcW w:w="6060" w:type="dxa"/>
            <w:gridSpan w:val="3"/>
          </w:tcPr>
          <w:p w14:paraId="75BE68D5" w14:textId="77777777" w:rsidR="00F57638" w:rsidRPr="00513EB8" w:rsidRDefault="00F57638" w:rsidP="00F57638">
            <w:pPr>
              <w:rPr>
                <w:i/>
              </w:rPr>
            </w:pPr>
            <w:r w:rsidRPr="00513EB8">
              <w:rPr>
                <w:i/>
              </w:rPr>
              <w:t>No adverse effects have been reported</w:t>
            </w:r>
          </w:p>
        </w:tc>
      </w:tr>
      <w:tr w:rsidR="00513EB8" w:rsidRPr="00513EB8" w14:paraId="07EFF3D4" w14:textId="77777777" w:rsidTr="0067576F">
        <w:tc>
          <w:tcPr>
            <w:tcW w:w="2660" w:type="dxa"/>
          </w:tcPr>
          <w:p w14:paraId="41173E77" w14:textId="77777777" w:rsidR="00F57638" w:rsidRPr="00513EB8" w:rsidRDefault="00F57638" w:rsidP="00F57638">
            <w:r w:rsidRPr="00513EB8">
              <w:t>Effects of skin absorption:</w:t>
            </w:r>
          </w:p>
        </w:tc>
        <w:tc>
          <w:tcPr>
            <w:tcW w:w="6060" w:type="dxa"/>
            <w:gridSpan w:val="3"/>
          </w:tcPr>
          <w:p w14:paraId="33C42C9B" w14:textId="77777777" w:rsidR="00F57638" w:rsidRPr="00513EB8" w:rsidRDefault="00F57638" w:rsidP="00F57638">
            <w:pPr>
              <w:rPr>
                <w:i/>
              </w:rPr>
            </w:pPr>
            <w:r w:rsidRPr="00513EB8">
              <w:rPr>
                <w:i/>
              </w:rPr>
              <w:t>No adverse effects have been reported</w:t>
            </w:r>
          </w:p>
        </w:tc>
      </w:tr>
      <w:tr w:rsidR="00513EB8" w:rsidRPr="00513EB8" w14:paraId="439EEE0A" w14:textId="77777777" w:rsidTr="0067576F">
        <w:tc>
          <w:tcPr>
            <w:tcW w:w="8720" w:type="dxa"/>
            <w:gridSpan w:val="4"/>
          </w:tcPr>
          <w:p w14:paraId="1B69C45D" w14:textId="77777777" w:rsidR="00F57638" w:rsidRPr="00513EB8" w:rsidRDefault="00F57638" w:rsidP="00F57638">
            <w:pPr>
              <w:rPr>
                <w:b/>
              </w:rPr>
            </w:pPr>
            <w:r w:rsidRPr="00513EB8">
              <w:rPr>
                <w:b/>
              </w:rPr>
              <w:t>Suggested First Aid</w:t>
            </w:r>
          </w:p>
        </w:tc>
      </w:tr>
      <w:tr w:rsidR="00513EB8" w:rsidRPr="00513EB8" w14:paraId="3B4C058D" w14:textId="77777777" w:rsidTr="0067576F">
        <w:tc>
          <w:tcPr>
            <w:tcW w:w="2660" w:type="dxa"/>
          </w:tcPr>
          <w:p w14:paraId="431ECFB2" w14:textId="77777777" w:rsidR="00F57638" w:rsidRPr="00513EB8" w:rsidRDefault="00F57638" w:rsidP="00F57638">
            <w:r w:rsidRPr="00513EB8">
              <w:t>Inhalation:</w:t>
            </w:r>
          </w:p>
        </w:tc>
        <w:tc>
          <w:tcPr>
            <w:tcW w:w="6060" w:type="dxa"/>
            <w:gridSpan w:val="3"/>
          </w:tcPr>
          <w:p w14:paraId="1012C63F" w14:textId="77777777" w:rsidR="00F57638" w:rsidRPr="00513EB8" w:rsidRDefault="00F57638" w:rsidP="00F57638">
            <w:pPr>
              <w:rPr>
                <w:i/>
              </w:rPr>
            </w:pPr>
            <w:r w:rsidRPr="00513EB8">
              <w:rPr>
                <w:i/>
              </w:rPr>
              <w:t>Seek medical advice</w:t>
            </w:r>
          </w:p>
        </w:tc>
      </w:tr>
      <w:tr w:rsidR="00513EB8" w:rsidRPr="00513EB8" w14:paraId="37AFACE5" w14:textId="77777777" w:rsidTr="0067576F">
        <w:tc>
          <w:tcPr>
            <w:tcW w:w="2660" w:type="dxa"/>
          </w:tcPr>
          <w:p w14:paraId="6E7DC192" w14:textId="77777777" w:rsidR="00F57638" w:rsidRPr="00513EB8" w:rsidRDefault="00F57638" w:rsidP="00F57638">
            <w:r w:rsidRPr="00513EB8">
              <w:t>Ingestion:</w:t>
            </w:r>
          </w:p>
        </w:tc>
        <w:tc>
          <w:tcPr>
            <w:tcW w:w="6060" w:type="dxa"/>
            <w:gridSpan w:val="3"/>
          </w:tcPr>
          <w:p w14:paraId="6977E596" w14:textId="77777777" w:rsidR="00F57638" w:rsidRPr="00513EB8" w:rsidRDefault="00F57638" w:rsidP="00F57638">
            <w:pPr>
              <w:rPr>
                <w:i/>
              </w:rPr>
            </w:pPr>
            <w:r w:rsidRPr="00513EB8">
              <w:rPr>
                <w:i/>
              </w:rPr>
              <w:t>Seek medical advice</w:t>
            </w:r>
          </w:p>
        </w:tc>
      </w:tr>
      <w:tr w:rsidR="00513EB8" w:rsidRPr="00513EB8" w14:paraId="3B39A952" w14:textId="77777777" w:rsidTr="0067576F">
        <w:tc>
          <w:tcPr>
            <w:tcW w:w="2660" w:type="dxa"/>
          </w:tcPr>
          <w:p w14:paraId="69889B44" w14:textId="77777777" w:rsidR="00F57638" w:rsidRPr="00513EB8" w:rsidRDefault="00F57638" w:rsidP="00F57638">
            <w:r w:rsidRPr="00513EB8">
              <w:t>Contact with eyes:</w:t>
            </w:r>
          </w:p>
        </w:tc>
        <w:tc>
          <w:tcPr>
            <w:tcW w:w="6060" w:type="dxa"/>
            <w:gridSpan w:val="3"/>
          </w:tcPr>
          <w:p w14:paraId="38B963E2" w14:textId="77777777" w:rsidR="00F57638" w:rsidRPr="00513EB8" w:rsidRDefault="00F57638" w:rsidP="00F57638">
            <w:pPr>
              <w:rPr>
                <w:i/>
              </w:rPr>
            </w:pPr>
            <w:r w:rsidRPr="00513EB8">
              <w:rPr>
                <w:i/>
              </w:rPr>
              <w:t>Wash with copious amounts of water. Seek medical advice</w:t>
            </w:r>
          </w:p>
        </w:tc>
      </w:tr>
      <w:tr w:rsidR="00513EB8" w:rsidRPr="00513EB8" w14:paraId="14416F1A" w14:textId="77777777" w:rsidTr="0067576F">
        <w:tc>
          <w:tcPr>
            <w:tcW w:w="2660" w:type="dxa"/>
          </w:tcPr>
          <w:p w14:paraId="2E218EEC" w14:textId="77777777" w:rsidR="00F57638" w:rsidRPr="00513EB8" w:rsidRDefault="00F57638" w:rsidP="00F57638">
            <w:r w:rsidRPr="00513EB8">
              <w:t>Contact with skin:</w:t>
            </w:r>
          </w:p>
        </w:tc>
        <w:tc>
          <w:tcPr>
            <w:tcW w:w="6060" w:type="dxa"/>
            <w:gridSpan w:val="3"/>
          </w:tcPr>
          <w:p w14:paraId="5874CF4C" w14:textId="77777777" w:rsidR="00F57638" w:rsidRPr="00513EB8" w:rsidRDefault="00F57638" w:rsidP="00F57638">
            <w:pPr>
              <w:rPr>
                <w:i/>
              </w:rPr>
            </w:pPr>
            <w:r w:rsidRPr="00513EB8">
              <w:rPr>
                <w:i/>
              </w:rPr>
              <w:t>Wash thoroughly with water.</w:t>
            </w:r>
          </w:p>
        </w:tc>
      </w:tr>
      <w:tr w:rsidR="00513EB8" w:rsidRPr="00513EB8" w14:paraId="71144C22" w14:textId="77777777" w:rsidTr="0067576F">
        <w:tc>
          <w:tcPr>
            <w:tcW w:w="8720" w:type="dxa"/>
            <w:gridSpan w:val="4"/>
          </w:tcPr>
          <w:p w14:paraId="2D4FFFC7" w14:textId="77777777" w:rsidR="00F57638" w:rsidRPr="00513EB8" w:rsidRDefault="00F57638" w:rsidP="00F57638">
            <w:pPr>
              <w:jc w:val="center"/>
              <w:rPr>
                <w:b/>
              </w:rPr>
            </w:pPr>
            <w:r w:rsidRPr="00513EB8">
              <w:rPr>
                <w:b/>
              </w:rPr>
              <w:t>Action on Spillage and Method of Disposal</w:t>
            </w:r>
          </w:p>
        </w:tc>
      </w:tr>
      <w:tr w:rsidR="00513EB8" w:rsidRPr="00513EB8" w14:paraId="36848EE5" w14:textId="77777777" w:rsidTr="0067576F">
        <w:tc>
          <w:tcPr>
            <w:tcW w:w="8720" w:type="dxa"/>
            <w:gridSpan w:val="4"/>
          </w:tcPr>
          <w:p w14:paraId="32B9A233" w14:textId="77777777"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14:paraId="16903D18" w14:textId="77777777" w:rsidR="00F57638" w:rsidRPr="00513EB8" w:rsidRDefault="00F57638" w:rsidP="00F57638">
            <w:r w:rsidRPr="00513EB8">
              <w:rPr>
                <w:i/>
              </w:rPr>
              <w:t>Absorbent materials used to treat spillage should be treated as biologically hazardous waste.</w:t>
            </w:r>
          </w:p>
        </w:tc>
      </w:tr>
    </w:tbl>
    <w:p w14:paraId="166AC47B" w14:textId="77777777" w:rsidR="00261117" w:rsidRPr="00513EB8" w:rsidRDefault="00261117" w:rsidP="004B68E7">
      <w:pPr>
        <w:pStyle w:val="Heading2"/>
      </w:pPr>
      <w:r w:rsidRPr="00513EB8">
        <w:t xml:space="preserve">10. </w:t>
      </w:r>
      <w:r w:rsidR="004B68E7" w:rsidRPr="00513EB8">
        <w:t>Further information</w:t>
      </w:r>
    </w:p>
    <w:p w14:paraId="19005BA2" w14:textId="77777777" w:rsidR="00261117" w:rsidRDefault="00261117" w:rsidP="00261117">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3343D8">
      <w:pPr>
        <w:rPr>
          <w:i/>
          <w:color w:val="FF0000"/>
        </w:rPr>
      </w:pPr>
    </w:p>
    <w:p w14:paraId="3E5FAA16" w14:textId="439B30FB" w:rsidR="003343D8" w:rsidRPr="00477F4E" w:rsidRDefault="007B0705" w:rsidP="003343D8">
      <w:r>
        <w:rPr>
          <w:i/>
        </w:rPr>
        <w:t xml:space="preserve">Version </w:t>
      </w:r>
      <w:r w:rsidR="00E71150">
        <w:rPr>
          <w:i/>
        </w:rPr>
        <w:t>2</w:t>
      </w:r>
      <w:r w:rsidR="00460C33" w:rsidRPr="00460C33">
        <w:rPr>
          <w:i/>
        </w:rPr>
        <w:t>.0</w:t>
      </w:r>
    </w:p>
    <w:p w14:paraId="770CD133" w14:textId="053221A4" w:rsidR="003343D8" w:rsidRPr="00477F4E" w:rsidRDefault="003343D8" w:rsidP="003343D8">
      <w:r w:rsidRPr="00477F4E">
        <w:rPr>
          <w:i/>
        </w:rPr>
        <w:t xml:space="preserve">Issue Date: </w:t>
      </w:r>
      <w:r w:rsidR="00E71150">
        <w:rPr>
          <w:i/>
        </w:rPr>
        <w:t>28</w:t>
      </w:r>
      <w:r w:rsidR="00460C33" w:rsidRPr="00460C33">
        <w:rPr>
          <w:i/>
        </w:rPr>
        <w:t xml:space="preserve"> April 2023</w:t>
      </w:r>
    </w:p>
    <w:sectPr w:rsidR="003343D8" w:rsidRPr="00477F4E"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3920" w14:textId="77777777" w:rsidR="006A1802" w:rsidRDefault="006A1802" w:rsidP="00C40A36">
      <w:r>
        <w:separator/>
      </w:r>
    </w:p>
  </w:endnote>
  <w:endnote w:type="continuationSeparator" w:id="0">
    <w:p w14:paraId="0F1AB834" w14:textId="77777777" w:rsidR="006A1802" w:rsidRDefault="006A1802"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14:paraId="59F87514" w14:textId="77777777" w:rsidTr="00B163A0">
          <w:tc>
            <w:tcPr>
              <w:tcW w:w="6636" w:type="dxa"/>
              <w:shd w:val="clear" w:color="auto" w:fill="auto"/>
              <w:vAlign w:val="center"/>
            </w:tcPr>
            <w:p w14:paraId="5C4F9ED9" w14:textId="743ED311" w:rsidR="00271BB2" w:rsidRPr="00513EB8" w:rsidRDefault="00460C33" w:rsidP="00CC0AAA">
              <w:pPr>
                <w:pStyle w:val="Footer"/>
                <w:spacing w:before="0" w:after="0"/>
                <w:rPr>
                  <w:lang w:val="fr-FR"/>
                </w:rPr>
              </w:pPr>
              <w:r w:rsidRPr="00460C33">
                <w:t>A</w:t>
              </w:r>
              <w:r w:rsidR="00A13003">
                <w:t>/</w:t>
              </w:r>
              <w:r w:rsidRPr="00460C33">
                <w:t>Victoria</w:t>
              </w:r>
              <w:r w:rsidR="00A13003">
                <w:t>/</w:t>
              </w:r>
              <w:r w:rsidRPr="00460C33">
                <w:t>4897</w:t>
              </w:r>
              <w:r w:rsidR="00A13003">
                <w:t>/</w:t>
              </w:r>
              <w:r w:rsidRPr="00460C33">
                <w:t xml:space="preserve">2022 </w:t>
              </w:r>
              <w:r w:rsidR="00C9110A" w:rsidRPr="00513EB8">
                <w:t xml:space="preserve">– Lot: </w:t>
              </w:r>
              <w:r w:rsidRPr="00460C33">
                <w:t xml:space="preserve">2023/143B </w:t>
              </w:r>
              <w:r w:rsidR="0097777A" w:rsidRPr="00513EB8">
                <w:t>(DOM:</w:t>
              </w:r>
              <w:r w:rsidRPr="00460C33">
                <w:t xml:space="preserve"> March 2023</w:t>
              </w:r>
              <w:r w:rsidR="0097777A" w:rsidRPr="00513EB8">
                <w:t>)</w:t>
              </w:r>
            </w:p>
          </w:tc>
          <w:tc>
            <w:tcPr>
              <w:tcW w:w="2360" w:type="dxa"/>
              <w:shd w:val="clear" w:color="auto" w:fill="auto"/>
              <w:vAlign w:val="center"/>
            </w:tcPr>
            <w:p w14:paraId="758DBF80" w14:textId="77777777"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85513C">
                <w:rPr>
                  <w:noProof/>
                </w:rPr>
                <w:t>4</w:t>
              </w:r>
              <w:r w:rsidR="004F4C94" w:rsidRPr="00513EB8">
                <w:rPr>
                  <w:noProof/>
                </w:rPr>
                <w:fldChar w:fldCharType="end"/>
              </w:r>
              <w:r w:rsidRPr="00513EB8">
                <w:t xml:space="preserve"> of </w:t>
              </w:r>
              <w:r w:rsidR="000262A1">
                <w:fldChar w:fldCharType="begin"/>
              </w:r>
              <w:r w:rsidR="000262A1">
                <w:instrText xml:space="preserve"> NUMPAGES  </w:instrText>
              </w:r>
              <w:r w:rsidR="000262A1">
                <w:fldChar w:fldCharType="separate"/>
              </w:r>
              <w:r w:rsidR="0085513C">
                <w:rPr>
                  <w:noProof/>
                </w:rPr>
                <w:t>4</w:t>
              </w:r>
              <w:r w:rsidR="000262A1">
                <w:rPr>
                  <w:noProof/>
                </w:rPr>
                <w:fldChar w:fldCharType="end"/>
              </w:r>
            </w:p>
          </w:tc>
        </w:tr>
      </w:sdtContent>
    </w:sdt>
  </w:tbl>
  <w:p w14:paraId="2BB0698B" w14:textId="77777777"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09C0"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22530CC8" w14:textId="77777777" w:rsidTr="00715A03">
      <w:trPr>
        <w:trHeight w:hRule="exact" w:val="1006"/>
      </w:trPr>
      <w:tc>
        <w:tcPr>
          <w:tcW w:w="6636" w:type="dxa"/>
          <w:shd w:val="clear" w:color="auto" w:fill="auto"/>
          <w:vAlign w:val="bottom"/>
        </w:tcPr>
        <w:p w14:paraId="2D6F0ABB"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43DBD67C" wp14:editId="63C02863">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17FB64B4"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5DDA59E5" wp14:editId="1CB790AB">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671E21C1"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7D53" w14:textId="77777777" w:rsidR="006A1802" w:rsidRDefault="006A1802" w:rsidP="00C40A36">
      <w:r>
        <w:separator/>
      </w:r>
    </w:p>
  </w:footnote>
  <w:footnote w:type="continuationSeparator" w:id="0">
    <w:p w14:paraId="3CB55711" w14:textId="77777777" w:rsidR="006A1802" w:rsidRDefault="006A1802"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9F79"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708C" w14:textId="3EDEB5D1" w:rsidR="00271BB2" w:rsidRDefault="00EF00CC" w:rsidP="00EF00CC">
    <w:pPr>
      <w:jc w:val="center"/>
    </w:pPr>
    <w:r>
      <w:rPr>
        <w:noProof/>
      </w:rPr>
      <w:drawing>
        <wp:inline distT="0" distB="0" distL="0" distR="0" wp14:anchorId="1974F3F7" wp14:editId="0EC619D1">
          <wp:extent cx="2057400" cy="9358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147" cy="960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2031"/>
    <w:rsid w:val="00004734"/>
    <w:rsid w:val="00006B22"/>
    <w:rsid w:val="0001276A"/>
    <w:rsid w:val="00017D3E"/>
    <w:rsid w:val="00022A2D"/>
    <w:rsid w:val="00024299"/>
    <w:rsid w:val="000246AE"/>
    <w:rsid w:val="00025C67"/>
    <w:rsid w:val="000262A1"/>
    <w:rsid w:val="00036113"/>
    <w:rsid w:val="000521FD"/>
    <w:rsid w:val="0005513A"/>
    <w:rsid w:val="0005559E"/>
    <w:rsid w:val="00067D58"/>
    <w:rsid w:val="00077775"/>
    <w:rsid w:val="00090471"/>
    <w:rsid w:val="00090B54"/>
    <w:rsid w:val="000A4024"/>
    <w:rsid w:val="000B2651"/>
    <w:rsid w:val="000B3532"/>
    <w:rsid w:val="000B3A75"/>
    <w:rsid w:val="000B7084"/>
    <w:rsid w:val="000C1BBB"/>
    <w:rsid w:val="000C295E"/>
    <w:rsid w:val="000C3C09"/>
    <w:rsid w:val="000C5FEE"/>
    <w:rsid w:val="000D391B"/>
    <w:rsid w:val="000D3D6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487C"/>
    <w:rsid w:val="001850E0"/>
    <w:rsid w:val="001A0536"/>
    <w:rsid w:val="001A525F"/>
    <w:rsid w:val="001B09F9"/>
    <w:rsid w:val="001B6448"/>
    <w:rsid w:val="001E07CF"/>
    <w:rsid w:val="001E3E19"/>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7DD0"/>
    <w:rsid w:val="00390900"/>
    <w:rsid w:val="003B7E39"/>
    <w:rsid w:val="003C0A18"/>
    <w:rsid w:val="003C58DC"/>
    <w:rsid w:val="003D4A72"/>
    <w:rsid w:val="003D5F72"/>
    <w:rsid w:val="003E3208"/>
    <w:rsid w:val="003E37DF"/>
    <w:rsid w:val="003F0B04"/>
    <w:rsid w:val="0040134E"/>
    <w:rsid w:val="00403BC9"/>
    <w:rsid w:val="00432436"/>
    <w:rsid w:val="00435EDE"/>
    <w:rsid w:val="00440A2D"/>
    <w:rsid w:val="0044337B"/>
    <w:rsid w:val="00443C32"/>
    <w:rsid w:val="004564A7"/>
    <w:rsid w:val="00460C33"/>
    <w:rsid w:val="004617BF"/>
    <w:rsid w:val="00466C1D"/>
    <w:rsid w:val="00475208"/>
    <w:rsid w:val="00477F4E"/>
    <w:rsid w:val="00481DC0"/>
    <w:rsid w:val="00494E60"/>
    <w:rsid w:val="004A4827"/>
    <w:rsid w:val="004B68E7"/>
    <w:rsid w:val="004B7B76"/>
    <w:rsid w:val="004C5ABB"/>
    <w:rsid w:val="004D4103"/>
    <w:rsid w:val="004F0F38"/>
    <w:rsid w:val="004F4C94"/>
    <w:rsid w:val="00501921"/>
    <w:rsid w:val="00501A05"/>
    <w:rsid w:val="005060C8"/>
    <w:rsid w:val="00513EB8"/>
    <w:rsid w:val="005214A1"/>
    <w:rsid w:val="00530354"/>
    <w:rsid w:val="00542C9E"/>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3EC0"/>
    <w:rsid w:val="00630352"/>
    <w:rsid w:val="00640FC3"/>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1802"/>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429F"/>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300A"/>
    <w:rsid w:val="007B0408"/>
    <w:rsid w:val="007B0705"/>
    <w:rsid w:val="007C0F3D"/>
    <w:rsid w:val="007C1AF7"/>
    <w:rsid w:val="007C1CB8"/>
    <w:rsid w:val="007D22C0"/>
    <w:rsid w:val="007E4FCF"/>
    <w:rsid w:val="00821776"/>
    <w:rsid w:val="00823B21"/>
    <w:rsid w:val="00826007"/>
    <w:rsid w:val="008321F5"/>
    <w:rsid w:val="00832369"/>
    <w:rsid w:val="00834660"/>
    <w:rsid w:val="00836BC2"/>
    <w:rsid w:val="00846418"/>
    <w:rsid w:val="0085513C"/>
    <w:rsid w:val="00855221"/>
    <w:rsid w:val="0085641B"/>
    <w:rsid w:val="00857136"/>
    <w:rsid w:val="008620E8"/>
    <w:rsid w:val="0087502F"/>
    <w:rsid w:val="008831B7"/>
    <w:rsid w:val="008937C0"/>
    <w:rsid w:val="0089465C"/>
    <w:rsid w:val="00896018"/>
    <w:rsid w:val="008A2B9D"/>
    <w:rsid w:val="008A5E0B"/>
    <w:rsid w:val="008A6D59"/>
    <w:rsid w:val="008B4B03"/>
    <w:rsid w:val="008B596F"/>
    <w:rsid w:val="008C159F"/>
    <w:rsid w:val="008C1623"/>
    <w:rsid w:val="008C4384"/>
    <w:rsid w:val="008C51A9"/>
    <w:rsid w:val="008D245E"/>
    <w:rsid w:val="008D6F73"/>
    <w:rsid w:val="008E367D"/>
    <w:rsid w:val="008E49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56D2F"/>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FBB"/>
    <w:rsid w:val="00A13003"/>
    <w:rsid w:val="00A14DF7"/>
    <w:rsid w:val="00A16698"/>
    <w:rsid w:val="00A20231"/>
    <w:rsid w:val="00A221FB"/>
    <w:rsid w:val="00A3160A"/>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6D5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1A84"/>
    <w:rsid w:val="00B472F6"/>
    <w:rsid w:val="00B54C25"/>
    <w:rsid w:val="00B76B91"/>
    <w:rsid w:val="00BC10A6"/>
    <w:rsid w:val="00BC5B75"/>
    <w:rsid w:val="00BC622A"/>
    <w:rsid w:val="00BD211A"/>
    <w:rsid w:val="00BD46E6"/>
    <w:rsid w:val="00BE0A78"/>
    <w:rsid w:val="00BE51A6"/>
    <w:rsid w:val="00BE79F0"/>
    <w:rsid w:val="00BF046D"/>
    <w:rsid w:val="00BF5D04"/>
    <w:rsid w:val="00C01315"/>
    <w:rsid w:val="00C06758"/>
    <w:rsid w:val="00C13563"/>
    <w:rsid w:val="00C3564B"/>
    <w:rsid w:val="00C404A6"/>
    <w:rsid w:val="00C40A36"/>
    <w:rsid w:val="00C44419"/>
    <w:rsid w:val="00C45E7B"/>
    <w:rsid w:val="00C471B1"/>
    <w:rsid w:val="00C53A95"/>
    <w:rsid w:val="00C6316B"/>
    <w:rsid w:val="00C634A9"/>
    <w:rsid w:val="00C772FF"/>
    <w:rsid w:val="00C801AF"/>
    <w:rsid w:val="00C80256"/>
    <w:rsid w:val="00C9110A"/>
    <w:rsid w:val="00C93417"/>
    <w:rsid w:val="00C93D19"/>
    <w:rsid w:val="00CB1C51"/>
    <w:rsid w:val="00CB463B"/>
    <w:rsid w:val="00CB475C"/>
    <w:rsid w:val="00CB6BC0"/>
    <w:rsid w:val="00CC0AAA"/>
    <w:rsid w:val="00CC1B7C"/>
    <w:rsid w:val="00CC32BD"/>
    <w:rsid w:val="00CC727F"/>
    <w:rsid w:val="00CE5BB0"/>
    <w:rsid w:val="00CF15C3"/>
    <w:rsid w:val="00CF2B6F"/>
    <w:rsid w:val="00D017ED"/>
    <w:rsid w:val="00D13405"/>
    <w:rsid w:val="00D153B1"/>
    <w:rsid w:val="00D224FE"/>
    <w:rsid w:val="00D22E51"/>
    <w:rsid w:val="00D2634D"/>
    <w:rsid w:val="00D31162"/>
    <w:rsid w:val="00D54C12"/>
    <w:rsid w:val="00D62853"/>
    <w:rsid w:val="00D6493E"/>
    <w:rsid w:val="00D76C81"/>
    <w:rsid w:val="00D77863"/>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150"/>
    <w:rsid w:val="00E71E6B"/>
    <w:rsid w:val="00E82C70"/>
    <w:rsid w:val="00EA406B"/>
    <w:rsid w:val="00EA6DF2"/>
    <w:rsid w:val="00EB0798"/>
    <w:rsid w:val="00EB40AD"/>
    <w:rsid w:val="00EB586E"/>
    <w:rsid w:val="00EB5FC8"/>
    <w:rsid w:val="00EC03BA"/>
    <w:rsid w:val="00ED5A41"/>
    <w:rsid w:val="00ED70F0"/>
    <w:rsid w:val="00EE583F"/>
    <w:rsid w:val="00EF00CC"/>
    <w:rsid w:val="00F033EC"/>
    <w:rsid w:val="00F04F68"/>
    <w:rsid w:val="00F12670"/>
    <w:rsid w:val="00F13A8C"/>
    <w:rsid w:val="00F14B27"/>
    <w:rsid w:val="00F2410C"/>
    <w:rsid w:val="00F25678"/>
    <w:rsid w:val="00F3148D"/>
    <w:rsid w:val="00F35298"/>
    <w:rsid w:val="00F35FFB"/>
    <w:rsid w:val="00F36B0D"/>
    <w:rsid w:val="00F43DA7"/>
    <w:rsid w:val="00F44680"/>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C7A09"/>
    <w:rsid w:val="00FC7A50"/>
    <w:rsid w:val="00FD2194"/>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semiHidden/>
    <w:unhideWhenUsed/>
    <w:rsid w:val="00A3160A"/>
    <w:pPr>
      <w:spacing w:line="240" w:lineRule="auto"/>
    </w:pPr>
    <w:rPr>
      <w:sz w:val="20"/>
      <w:szCs w:val="20"/>
    </w:rPr>
  </w:style>
  <w:style w:type="character" w:customStyle="1" w:styleId="CommentTextChar">
    <w:name w:val="Comment Text Char"/>
    <w:basedOn w:val="DefaultParagraphFont"/>
    <w:link w:val="CommentText"/>
    <w:uiPriority w:val="99"/>
    <w:semiHidden/>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8</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Instructions for use:TGA REFERENCE ANTIGEN INFLUENZA VIRUS HAEMAGGLUTININ – A/Victoria/4897/2022 (IVR-238) Lot: 2023/143B (DOM: March 2023)</vt:lpstr>
    </vt:vector>
  </TitlesOfParts>
  <Company>Department of Health and Aged Care</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TGA REFERENCE ANTIGEN INFLUENZA VIRUS HAEMAGGLUTININ – A/Victoria/4897/2022 (IVR-238) Lot: 2023/143B (DOM: March 2023)</dc:title>
  <dc:subject>influenza reagents</dc:subject>
  <dc:creator>Therapeutic Goods Administration</dc:creator>
  <cp:lastModifiedBy>PITKIN, Brendan</cp:lastModifiedBy>
  <cp:revision>4</cp:revision>
  <cp:lastPrinted>2019-04-02T01:54:00Z</cp:lastPrinted>
  <dcterms:created xsi:type="dcterms:W3CDTF">2023-04-27T22:16:00Z</dcterms:created>
  <dcterms:modified xsi:type="dcterms:W3CDTF">2023-05-05T06:15:00Z</dcterms:modified>
</cp:coreProperties>
</file>